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D8B90" w14:textId="4A826FAA" w:rsidR="007514DF" w:rsidRDefault="00700497" w:rsidP="00700497">
      <w:pPr>
        <w:pStyle w:val="Title"/>
        <w:jc w:val="right"/>
        <w:rPr>
          <w:b/>
          <w:color w:val="767171" w:themeColor="background2" w:themeShade="80"/>
          <w:sz w:val="32"/>
          <w:szCs w:val="32"/>
        </w:rPr>
      </w:pPr>
      <w:r>
        <w:rPr>
          <w:noProof/>
          <w:lang w:eastAsia="en-AU"/>
        </w:rPr>
        <w:drawing>
          <wp:inline distT="0" distB="0" distL="0" distR="0" wp14:anchorId="09029F55" wp14:editId="44A739CC">
            <wp:extent cx="1958196" cy="1198784"/>
            <wp:effectExtent l="0" t="0" r="4445" b="1905"/>
            <wp:docPr id="3" name="Picture 3" descr="Australian Government - job active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61929" cy="1201069"/>
                    </a:xfrm>
                    <a:prstGeom prst="rect">
                      <a:avLst/>
                    </a:prstGeom>
                    <a:noFill/>
                    <a:ln>
                      <a:noFill/>
                    </a:ln>
                    <a:extLst>
                      <a:ext uri="{53640926-AAD7-44D8-BBD7-CCE9431645EC}">
                        <a14:shadowObscured xmlns:a14="http://schemas.microsoft.com/office/drawing/2010/main"/>
                      </a:ext>
                    </a:extLst>
                  </pic:spPr>
                </pic:pic>
              </a:graphicData>
            </a:graphic>
          </wp:inline>
        </w:drawing>
      </w:r>
    </w:p>
    <w:p w14:paraId="6B3FF88A" w14:textId="6DBF37FE" w:rsidR="00146FF3" w:rsidRDefault="00146FF3" w:rsidP="00146FF3">
      <w:pPr>
        <w:pStyle w:val="Title"/>
      </w:pPr>
      <w:r w:rsidRPr="0027592B">
        <w:rPr>
          <w:b/>
          <w:color w:val="767171" w:themeColor="background2" w:themeShade="80"/>
          <w:sz w:val="32"/>
          <w:szCs w:val="32"/>
        </w:rPr>
        <w:t>Guideline</w:t>
      </w:r>
      <w:proofErr w:type="gramStart"/>
      <w:r w:rsidRPr="0027592B">
        <w:rPr>
          <w:color w:val="767171" w:themeColor="background2" w:themeShade="80"/>
          <w:sz w:val="32"/>
          <w:szCs w:val="32"/>
        </w:rPr>
        <w:t>:</w:t>
      </w:r>
      <w:proofErr w:type="gramEnd"/>
      <w:r>
        <w:br/>
      </w:r>
      <w:r w:rsidR="008D66F3">
        <w:t xml:space="preserve">New Employment Services Trial (NEST) - </w:t>
      </w:r>
      <w:r w:rsidR="008C4CD8">
        <w:t>Structural Adjustment Programme</w:t>
      </w:r>
      <w:r w:rsidR="0064008C">
        <w:t>s</w:t>
      </w:r>
    </w:p>
    <w:p w14:paraId="102EAF2F" w14:textId="4498ED22" w:rsidR="008C4CD8" w:rsidRPr="0066404E" w:rsidRDefault="008C4CD8" w:rsidP="00C4383D">
      <w:pPr>
        <w:pStyle w:val="guidelinetext"/>
        <w:ind w:left="0"/>
        <w:rPr>
          <w:b/>
        </w:rPr>
      </w:pPr>
      <w:r w:rsidRPr="0066404E">
        <w:t xml:space="preserve">This Guideline details the core elements and requirements for Employment Services Providers (Providers) in managing and servicing </w:t>
      </w:r>
      <w:r w:rsidR="00F07110">
        <w:t>participant</w:t>
      </w:r>
      <w:r w:rsidRPr="0066404E">
        <w:t xml:space="preserve">s who are eligible for support under a Structural Adjustment Programme (SAP). Note that these </w:t>
      </w:r>
      <w:r w:rsidR="00F07110">
        <w:t>participant</w:t>
      </w:r>
      <w:r w:rsidRPr="0066404E">
        <w:t>s are eligible for immediate access to</w:t>
      </w:r>
      <w:r w:rsidR="00A137C4">
        <w:t xml:space="preserve"> Enhanced Services</w:t>
      </w:r>
      <w:r w:rsidRPr="0066404E">
        <w:t xml:space="preserve">. Any relevant Guidelines or materials that apply to </w:t>
      </w:r>
      <w:r w:rsidR="00A137C4">
        <w:t>Enhanced Services</w:t>
      </w:r>
      <w:r w:rsidRPr="0066404E">
        <w:t xml:space="preserve"> </w:t>
      </w:r>
      <w:r w:rsidR="00F07110">
        <w:t>participant</w:t>
      </w:r>
      <w:r w:rsidRPr="0066404E">
        <w:t xml:space="preserve">s more generally also apply to those under a Structural Adjustment Programme unless otherwise specified in the relevant Guidelines. </w:t>
      </w:r>
    </w:p>
    <w:p w14:paraId="6A036B06" w14:textId="77777777" w:rsidR="008C4CD8" w:rsidRDefault="008C4CD8" w:rsidP="005D72CD">
      <w:pPr>
        <w:tabs>
          <w:tab w:val="right" w:pos="1701"/>
        </w:tabs>
        <w:sectPr w:rsidR="008C4CD8" w:rsidSect="00D36EEA">
          <w:headerReference w:type="default" r:id="rId12"/>
          <w:footerReference w:type="default" r:id="rId13"/>
          <w:pgSz w:w="11906" w:h="16838"/>
          <w:pgMar w:top="426" w:right="1440" w:bottom="1440" w:left="1440" w:header="142" w:footer="708" w:gutter="0"/>
          <w:cols w:space="708"/>
          <w:titlePg/>
          <w:docGrid w:linePitch="360"/>
        </w:sectPr>
      </w:pPr>
    </w:p>
    <w:p w14:paraId="202DB3ED" w14:textId="7C06C5D9" w:rsidR="00837E53" w:rsidRDefault="008A194F" w:rsidP="005F5FD4">
      <w:pPr>
        <w:spacing w:before="360"/>
      </w:pPr>
      <w:r w:rsidRPr="0027592B">
        <w:rPr>
          <w:color w:val="767171" w:themeColor="background2" w:themeShade="80"/>
        </w:rPr>
        <w:t>Version</w:t>
      </w:r>
      <w:r w:rsidR="004B7969" w:rsidRPr="0027592B">
        <w:rPr>
          <w:color w:val="767171" w:themeColor="background2" w:themeShade="80"/>
        </w:rPr>
        <w:t>:</w:t>
      </w:r>
      <w:r w:rsidR="008C4CD8">
        <w:rPr>
          <w:color w:val="767171" w:themeColor="background2" w:themeShade="80"/>
        </w:rPr>
        <w:t xml:space="preserve"> </w:t>
      </w:r>
      <w:r w:rsidR="0064008C">
        <w:rPr>
          <w:color w:val="767171" w:themeColor="background2" w:themeShade="80"/>
        </w:rPr>
        <w:t>1</w:t>
      </w:r>
      <w:r w:rsidR="00682818">
        <w:rPr>
          <w:color w:val="767171" w:themeColor="background2" w:themeShade="80"/>
        </w:rPr>
        <w:t>.0</w:t>
      </w:r>
    </w:p>
    <w:p w14:paraId="145C5069" w14:textId="08FB3B37" w:rsidR="008A194F" w:rsidRPr="00700497" w:rsidRDefault="00D911DD" w:rsidP="005F5FD4">
      <w:pPr>
        <w:spacing w:before="360"/>
      </w:pPr>
      <w:r>
        <w:rPr>
          <w:color w:val="767171" w:themeColor="background2" w:themeShade="80"/>
        </w:rPr>
        <w:br w:type="column"/>
      </w:r>
      <w:r w:rsidR="008A194F" w:rsidRPr="00700497">
        <w:rPr>
          <w:color w:val="767171" w:themeColor="background2" w:themeShade="80"/>
        </w:rPr>
        <w:t>Published</w:t>
      </w:r>
      <w:r w:rsidR="00E12AFD" w:rsidRPr="00700497">
        <w:rPr>
          <w:color w:val="767171" w:themeColor="background2" w:themeShade="80"/>
        </w:rPr>
        <w:t xml:space="preserve"> on</w:t>
      </w:r>
      <w:r w:rsidR="004B7969" w:rsidRPr="00700497">
        <w:rPr>
          <w:color w:val="767171" w:themeColor="background2" w:themeShade="80"/>
        </w:rPr>
        <w:t>:</w:t>
      </w:r>
      <w:r w:rsidR="00837E53" w:rsidRPr="00700497">
        <w:t xml:space="preserve"> </w:t>
      </w:r>
      <w:r w:rsidR="00700497" w:rsidRPr="00700497">
        <w:t>25 October</w:t>
      </w:r>
      <w:r w:rsidR="00B6488F" w:rsidRPr="00700497">
        <w:t xml:space="preserve"> </w:t>
      </w:r>
      <w:r w:rsidR="00682818" w:rsidRPr="00700497">
        <w:t>2019</w:t>
      </w:r>
    </w:p>
    <w:p w14:paraId="4FB97633" w14:textId="14249597" w:rsidR="0064008C" w:rsidRDefault="008A194F" w:rsidP="0084322B">
      <w:r w:rsidRPr="00700497">
        <w:rPr>
          <w:color w:val="767171" w:themeColor="background2" w:themeShade="80"/>
        </w:rPr>
        <w:t>Effective</w:t>
      </w:r>
      <w:r w:rsidR="00E12AFD" w:rsidRPr="00700497">
        <w:rPr>
          <w:color w:val="767171" w:themeColor="background2" w:themeShade="80"/>
        </w:rPr>
        <w:t xml:space="preserve"> from</w:t>
      </w:r>
      <w:r w:rsidR="004B7969" w:rsidRPr="00700497">
        <w:rPr>
          <w:color w:val="767171" w:themeColor="background2" w:themeShade="80"/>
        </w:rPr>
        <w:t>:</w:t>
      </w:r>
      <w:r w:rsidR="00B6488F" w:rsidRPr="00700497">
        <w:t xml:space="preserve"> </w:t>
      </w:r>
      <w:r w:rsidR="00700497" w:rsidRPr="00700497">
        <w:t>4 November</w:t>
      </w:r>
      <w:r w:rsidR="00B6488F" w:rsidRPr="00700497">
        <w:t xml:space="preserve"> 2019</w:t>
      </w:r>
    </w:p>
    <w:p w14:paraId="3485804C" w14:textId="65663B2C" w:rsidR="00837E53" w:rsidRPr="002E6FDB" w:rsidRDefault="00837E53" w:rsidP="0084322B">
      <w:pPr>
        <w:rPr>
          <w:color w:val="385623" w:themeColor="accent6" w:themeShade="80"/>
        </w:rPr>
        <w:sectPr w:rsidR="00837E53" w:rsidRPr="002E6FDB" w:rsidSect="00D36EEA">
          <w:type w:val="continuous"/>
          <w:pgSz w:w="11906" w:h="16838"/>
          <w:pgMar w:top="120" w:right="1440" w:bottom="1440" w:left="1440" w:header="142" w:footer="708" w:gutter="0"/>
          <w:cols w:num="2" w:space="708"/>
          <w:titlePg/>
          <w:docGrid w:linePitch="360"/>
        </w:sectPr>
      </w:pPr>
    </w:p>
    <w:p w14:paraId="3DEEB9C8" w14:textId="77777777" w:rsidR="00F46AEF" w:rsidRDefault="004B7969" w:rsidP="008C4CD8">
      <w:pPr>
        <w:pStyle w:val="guidelinedocinfo"/>
        <w:sectPr w:rsidR="00F46AEF" w:rsidSect="00D36EEA">
          <w:type w:val="continuous"/>
          <w:pgSz w:w="11906" w:h="16838"/>
          <w:pgMar w:top="120" w:right="1440" w:bottom="1440" w:left="1440" w:header="142" w:footer="708" w:gutter="0"/>
          <w:cols w:space="708"/>
          <w:titlePg/>
          <w:docGrid w:linePitch="360"/>
        </w:sectPr>
      </w:pPr>
      <w:bookmarkStart w:id="0" w:name="_Toc475967055"/>
      <w:r w:rsidRPr="0027592B">
        <w:t>Related documents and references</w:t>
      </w:r>
      <w:bookmarkEnd w:id="0"/>
    </w:p>
    <w:p w14:paraId="0A59FB10" w14:textId="313A655F" w:rsidR="008C4CD8" w:rsidRPr="00700497" w:rsidRDefault="00E86B2B" w:rsidP="008C4CD8">
      <w:pPr>
        <w:pStyle w:val="guidelinechanges"/>
      </w:pPr>
      <w:r w:rsidRPr="00F642D7">
        <w:t xml:space="preserve">New Employment Services Trial (NEST) - </w:t>
      </w:r>
      <w:r w:rsidR="008C4CD8" w:rsidRPr="00F642D7">
        <w:t>Direct Registration</w:t>
      </w:r>
      <w:r w:rsidR="008C4CD8" w:rsidRPr="00700497">
        <w:t xml:space="preserve"> </w:t>
      </w:r>
    </w:p>
    <w:p w14:paraId="39015148" w14:textId="33109FAC" w:rsidR="008C4CD8" w:rsidRPr="00700497" w:rsidRDefault="00E86B2B" w:rsidP="008C4CD8">
      <w:pPr>
        <w:pStyle w:val="guidelinechanges"/>
      </w:pPr>
      <w:r w:rsidRPr="00F642D7">
        <w:t>New Employment Services Trial (NEST) -</w:t>
      </w:r>
      <w:r w:rsidR="00566442" w:rsidRPr="00F642D7">
        <w:t xml:space="preserve"> </w:t>
      </w:r>
      <w:r w:rsidR="008C4CD8" w:rsidRPr="00F642D7">
        <w:rPr>
          <w:szCs w:val="20"/>
        </w:rPr>
        <w:t>Eligibility Referral and Commencement</w:t>
      </w:r>
    </w:p>
    <w:p w14:paraId="1C6C93DC" w14:textId="75FEFF35" w:rsidR="008C4CD8" w:rsidRDefault="00E86B2B" w:rsidP="008C4CD8">
      <w:pPr>
        <w:pStyle w:val="guidelinechanges"/>
        <w:rPr>
          <w:u w:val="single"/>
        </w:rPr>
      </w:pPr>
      <w:r w:rsidRPr="00F642D7">
        <w:t>New Employment Services Trial (NEST)</w:t>
      </w:r>
      <w:r w:rsidR="00566442" w:rsidRPr="00F642D7">
        <w:t xml:space="preserve"> </w:t>
      </w:r>
      <w:r w:rsidRPr="00F642D7">
        <w:t xml:space="preserve">- </w:t>
      </w:r>
      <w:r w:rsidR="00682818" w:rsidRPr="00F642D7">
        <w:t>ASC</w:t>
      </w:r>
      <w:r w:rsidR="00CE79B7" w:rsidRPr="00F642D7">
        <w:t xml:space="preserve"> Shipbuilding</w:t>
      </w:r>
      <w:r w:rsidR="00682818" w:rsidRPr="00F642D7">
        <w:t xml:space="preserve"> Structural Adjustment Programme Guide</w:t>
      </w:r>
      <w:r w:rsidR="0063570C">
        <w:rPr>
          <w:rStyle w:val="Hyperlink"/>
          <w:szCs w:val="20"/>
        </w:rPr>
        <w:t xml:space="preserve"> </w:t>
      </w:r>
    </w:p>
    <w:p w14:paraId="0C710D62" w14:textId="63C1DA9D" w:rsidR="0053645B" w:rsidRPr="00F642D7" w:rsidRDefault="00E86B2B" w:rsidP="008C4CD8">
      <w:pPr>
        <w:pStyle w:val="guidelinechanges"/>
      </w:pPr>
      <w:r w:rsidRPr="00F642D7">
        <w:t xml:space="preserve">New Employment Services Trial (NEST) - </w:t>
      </w:r>
      <w:r w:rsidR="0053645B" w:rsidRPr="00F642D7">
        <w:t>Stronger Transitions</w:t>
      </w:r>
      <w:r w:rsidR="0053645B" w:rsidRPr="002F622B">
        <w:t xml:space="preserve"> </w:t>
      </w:r>
    </w:p>
    <w:p w14:paraId="3C6270F1" w14:textId="66DAFD36" w:rsidR="00A77A4F" w:rsidRPr="00F642D7" w:rsidRDefault="00A77A4F" w:rsidP="008C4CD8">
      <w:pPr>
        <w:pStyle w:val="guidelinechanges"/>
      </w:pPr>
      <w:r w:rsidRPr="00F642D7">
        <w:t>Using the Employment Fund General Account Guideline</w:t>
      </w:r>
    </w:p>
    <w:p w14:paraId="74500E94" w14:textId="07842250" w:rsidR="00B6488F" w:rsidRPr="00F642D7" w:rsidRDefault="00A17967" w:rsidP="00700497">
      <w:pPr>
        <w:rPr>
          <w:sz w:val="20"/>
        </w:rPr>
      </w:pPr>
      <w:r w:rsidRPr="00F642D7">
        <w:rPr>
          <w:sz w:val="20"/>
        </w:rPr>
        <w:br w:type="page"/>
      </w:r>
      <w:bookmarkStart w:id="1" w:name="_GoBack"/>
      <w:bookmarkEnd w:id="1"/>
    </w:p>
    <w:p w14:paraId="3E4C4671" w14:textId="6975C465" w:rsidR="00A17967" w:rsidRDefault="00A17967" w:rsidP="00700497">
      <w:pPr>
        <w:pStyle w:val="TOCHeading"/>
        <w:tabs>
          <w:tab w:val="left" w:pos="7020"/>
        </w:tabs>
        <w:spacing w:before="1320"/>
        <w:rPr>
          <w:b/>
        </w:rPr>
      </w:pPr>
      <w:r w:rsidRPr="00126361">
        <w:rPr>
          <w:b/>
        </w:rPr>
        <w:lastRenderedPageBreak/>
        <w:t>Contents</w:t>
      </w:r>
      <w:r w:rsidR="00E27C73">
        <w:rPr>
          <w:b/>
        </w:rPr>
        <w:tab/>
      </w:r>
    </w:p>
    <w:p w14:paraId="0F372E80" w14:textId="1EE8C157" w:rsidR="00A4587B" w:rsidRPr="008935BE" w:rsidRDefault="00A4587B" w:rsidP="008935BE">
      <w:pPr>
        <w:pStyle w:val="TOC1"/>
        <w:rPr>
          <w:rFonts w:eastAsiaTheme="minorEastAsia" w:cstheme="minorBidi"/>
          <w:noProof/>
          <w:szCs w:val="22"/>
          <w:lang w:eastAsia="en-AU"/>
        </w:rPr>
      </w:pPr>
      <w:r w:rsidRPr="00F642D7">
        <w:rPr>
          <w:noProof/>
        </w:rPr>
        <w:t>1.</w:t>
      </w:r>
      <w:r w:rsidRPr="008935BE">
        <w:rPr>
          <w:rFonts w:eastAsiaTheme="minorEastAsia" w:cstheme="minorBidi"/>
          <w:noProof/>
          <w:szCs w:val="22"/>
          <w:lang w:eastAsia="en-AU"/>
        </w:rPr>
        <w:tab/>
      </w:r>
      <w:r w:rsidRPr="00F642D7">
        <w:rPr>
          <w:noProof/>
        </w:rPr>
        <w:t>Policy Intent</w:t>
      </w:r>
      <w:r w:rsidRPr="008935BE">
        <w:rPr>
          <w:noProof/>
          <w:webHidden/>
        </w:rPr>
        <w:tab/>
      </w:r>
      <w:r w:rsidR="00A5549C">
        <w:rPr>
          <w:noProof/>
          <w:webHidden/>
        </w:rPr>
        <w:t>3</w:t>
      </w:r>
    </w:p>
    <w:p w14:paraId="52FFA8FC" w14:textId="53DA6099" w:rsidR="00A4587B" w:rsidRPr="008935BE" w:rsidRDefault="00A4587B" w:rsidP="008935BE">
      <w:pPr>
        <w:pStyle w:val="TOC1"/>
        <w:rPr>
          <w:rFonts w:eastAsiaTheme="minorEastAsia" w:cstheme="minorBidi"/>
          <w:noProof/>
          <w:szCs w:val="22"/>
          <w:lang w:eastAsia="en-AU"/>
        </w:rPr>
      </w:pPr>
      <w:r w:rsidRPr="00F642D7">
        <w:rPr>
          <w:noProof/>
        </w:rPr>
        <w:t>2.</w:t>
      </w:r>
      <w:r w:rsidRPr="008935BE">
        <w:rPr>
          <w:rFonts w:eastAsiaTheme="minorEastAsia" w:cstheme="minorBidi"/>
          <w:noProof/>
          <w:szCs w:val="22"/>
          <w:lang w:eastAsia="en-AU"/>
        </w:rPr>
        <w:tab/>
      </w:r>
      <w:r w:rsidRPr="00F642D7">
        <w:rPr>
          <w:noProof/>
        </w:rPr>
        <w:t xml:space="preserve">Registering </w:t>
      </w:r>
      <w:r w:rsidR="00F07110" w:rsidRPr="00F642D7">
        <w:rPr>
          <w:noProof/>
        </w:rPr>
        <w:t>participant</w:t>
      </w:r>
      <w:r w:rsidRPr="00F642D7">
        <w:rPr>
          <w:noProof/>
        </w:rPr>
        <w:t>s in a Structural Adjustment Programme</w:t>
      </w:r>
      <w:r w:rsidRPr="008935BE">
        <w:rPr>
          <w:noProof/>
          <w:webHidden/>
        </w:rPr>
        <w:tab/>
      </w:r>
      <w:r w:rsidR="00A5549C">
        <w:rPr>
          <w:noProof/>
          <w:webHidden/>
        </w:rPr>
        <w:t>3</w:t>
      </w:r>
    </w:p>
    <w:p w14:paraId="3502A623" w14:textId="47208C96" w:rsidR="00A4587B" w:rsidRPr="008935BE" w:rsidRDefault="00A4587B" w:rsidP="008935BE">
      <w:pPr>
        <w:pStyle w:val="TOC1"/>
        <w:rPr>
          <w:rFonts w:eastAsiaTheme="minorEastAsia" w:cstheme="minorBidi"/>
          <w:noProof/>
          <w:szCs w:val="22"/>
          <w:lang w:eastAsia="en-AU"/>
        </w:rPr>
      </w:pPr>
      <w:r w:rsidRPr="00F642D7">
        <w:rPr>
          <w:noProof/>
        </w:rPr>
        <w:t>3.</w:t>
      </w:r>
      <w:r w:rsidRPr="008935BE">
        <w:rPr>
          <w:rFonts w:eastAsiaTheme="minorEastAsia" w:cstheme="minorBidi"/>
          <w:noProof/>
          <w:szCs w:val="22"/>
          <w:lang w:eastAsia="en-AU"/>
        </w:rPr>
        <w:tab/>
      </w:r>
      <w:r w:rsidRPr="00F642D7">
        <w:rPr>
          <w:noProof/>
        </w:rPr>
        <w:t>Eligibility must be assessed</w:t>
      </w:r>
      <w:r w:rsidRPr="008935BE">
        <w:rPr>
          <w:noProof/>
          <w:webHidden/>
        </w:rPr>
        <w:tab/>
      </w:r>
      <w:r w:rsidR="00A5549C">
        <w:rPr>
          <w:noProof/>
          <w:webHidden/>
        </w:rPr>
        <w:t>3</w:t>
      </w:r>
    </w:p>
    <w:p w14:paraId="41AC5758" w14:textId="52A7B823" w:rsidR="00A4587B" w:rsidRPr="008935BE" w:rsidRDefault="00A4587B" w:rsidP="008935BE">
      <w:pPr>
        <w:pStyle w:val="TOC1"/>
        <w:rPr>
          <w:rFonts w:eastAsiaTheme="minorEastAsia" w:cstheme="minorBidi"/>
          <w:noProof/>
          <w:szCs w:val="22"/>
          <w:lang w:eastAsia="en-AU"/>
        </w:rPr>
      </w:pPr>
      <w:r w:rsidRPr="00F642D7">
        <w:rPr>
          <w:noProof/>
        </w:rPr>
        <w:t>4.</w:t>
      </w:r>
      <w:r w:rsidRPr="008935BE">
        <w:rPr>
          <w:rFonts w:eastAsiaTheme="minorEastAsia" w:cstheme="minorBidi"/>
          <w:noProof/>
          <w:szCs w:val="22"/>
          <w:lang w:eastAsia="en-AU"/>
        </w:rPr>
        <w:tab/>
      </w:r>
      <w:r w:rsidRPr="00F642D7">
        <w:rPr>
          <w:noProof/>
        </w:rPr>
        <w:t>Stream</w:t>
      </w:r>
      <w:r w:rsidRPr="008935BE">
        <w:rPr>
          <w:noProof/>
          <w:webHidden/>
        </w:rPr>
        <w:tab/>
      </w:r>
      <w:r w:rsidR="00A5549C">
        <w:rPr>
          <w:noProof/>
          <w:webHidden/>
        </w:rPr>
        <w:t>4</w:t>
      </w:r>
    </w:p>
    <w:p w14:paraId="0B9FA184" w14:textId="424CC867" w:rsidR="00A4587B" w:rsidRPr="008935BE" w:rsidRDefault="00A4587B">
      <w:pPr>
        <w:pStyle w:val="TOC2"/>
        <w:rPr>
          <w:rFonts w:eastAsiaTheme="minorEastAsia" w:cstheme="minorBidi"/>
          <w:bCs w:val="0"/>
          <w:noProof/>
          <w:lang w:eastAsia="en-AU"/>
        </w:rPr>
      </w:pPr>
      <w:r w:rsidRPr="00F642D7">
        <w:rPr>
          <w:noProof/>
        </w:rPr>
        <w:t xml:space="preserve">Conducting Initial Interview and commencing the </w:t>
      </w:r>
      <w:r w:rsidR="00F07110" w:rsidRPr="00F642D7">
        <w:rPr>
          <w:noProof/>
        </w:rPr>
        <w:t>participant</w:t>
      </w:r>
      <w:r w:rsidRPr="00F642D7">
        <w:rPr>
          <w:noProof/>
        </w:rPr>
        <w:t xml:space="preserve"> in Employment Provider Services</w:t>
      </w:r>
      <w:r w:rsidRPr="008935BE">
        <w:rPr>
          <w:noProof/>
          <w:webHidden/>
        </w:rPr>
        <w:tab/>
      </w:r>
      <w:r w:rsidR="00A5549C">
        <w:rPr>
          <w:noProof/>
          <w:webHidden/>
        </w:rPr>
        <w:t>4</w:t>
      </w:r>
    </w:p>
    <w:p w14:paraId="0603F091" w14:textId="554A9FA6" w:rsidR="00A4587B" w:rsidRPr="008935BE" w:rsidRDefault="00A4587B" w:rsidP="008935BE">
      <w:pPr>
        <w:pStyle w:val="TOC1"/>
        <w:rPr>
          <w:rFonts w:eastAsiaTheme="minorEastAsia" w:cstheme="minorBidi"/>
          <w:noProof/>
          <w:szCs w:val="22"/>
          <w:lang w:eastAsia="en-AU"/>
        </w:rPr>
      </w:pPr>
      <w:r w:rsidRPr="00F642D7">
        <w:rPr>
          <w:noProof/>
        </w:rPr>
        <w:t>5.</w:t>
      </w:r>
      <w:r w:rsidRPr="008935BE">
        <w:rPr>
          <w:rFonts w:eastAsiaTheme="minorEastAsia" w:cstheme="minorBidi"/>
          <w:noProof/>
          <w:szCs w:val="22"/>
          <w:lang w:eastAsia="en-AU"/>
        </w:rPr>
        <w:tab/>
      </w:r>
      <w:r w:rsidRPr="00F642D7">
        <w:rPr>
          <w:noProof/>
        </w:rPr>
        <w:t>Information technology requirements</w:t>
      </w:r>
      <w:r w:rsidRPr="008935BE">
        <w:rPr>
          <w:noProof/>
          <w:webHidden/>
        </w:rPr>
        <w:tab/>
      </w:r>
      <w:r w:rsidR="00A5549C">
        <w:rPr>
          <w:noProof/>
          <w:webHidden/>
        </w:rPr>
        <w:t>4</w:t>
      </w:r>
    </w:p>
    <w:p w14:paraId="60309336" w14:textId="6DFCD169" w:rsidR="00A4587B" w:rsidRPr="008935BE" w:rsidRDefault="00A4587B" w:rsidP="008935BE">
      <w:pPr>
        <w:pStyle w:val="TOC1"/>
        <w:rPr>
          <w:rFonts w:eastAsiaTheme="minorEastAsia" w:cstheme="minorBidi"/>
          <w:noProof/>
          <w:szCs w:val="22"/>
          <w:lang w:eastAsia="en-AU"/>
        </w:rPr>
      </w:pPr>
      <w:r w:rsidRPr="00F642D7">
        <w:rPr>
          <w:noProof/>
        </w:rPr>
        <w:t>6.</w:t>
      </w:r>
      <w:r w:rsidRPr="008935BE">
        <w:rPr>
          <w:rFonts w:eastAsiaTheme="minorEastAsia" w:cstheme="minorBidi"/>
          <w:noProof/>
          <w:szCs w:val="22"/>
          <w:lang w:eastAsia="en-AU"/>
        </w:rPr>
        <w:tab/>
      </w:r>
      <w:r w:rsidRPr="00F642D7">
        <w:rPr>
          <w:noProof/>
        </w:rPr>
        <w:t xml:space="preserve">Servicing </w:t>
      </w:r>
      <w:r w:rsidR="00F07110" w:rsidRPr="00F642D7">
        <w:rPr>
          <w:noProof/>
        </w:rPr>
        <w:t>participant</w:t>
      </w:r>
      <w:r w:rsidRPr="00F642D7">
        <w:rPr>
          <w:noProof/>
        </w:rPr>
        <w:t>s</w:t>
      </w:r>
      <w:r w:rsidRPr="008935BE">
        <w:rPr>
          <w:noProof/>
          <w:webHidden/>
        </w:rPr>
        <w:tab/>
      </w:r>
      <w:r w:rsidR="00A5549C">
        <w:rPr>
          <w:noProof/>
          <w:webHidden/>
        </w:rPr>
        <w:t>5</w:t>
      </w:r>
    </w:p>
    <w:p w14:paraId="428C62B9" w14:textId="42376CD1" w:rsidR="00A4587B" w:rsidRPr="008935BE" w:rsidRDefault="00A4587B" w:rsidP="008935BE">
      <w:pPr>
        <w:pStyle w:val="TOC1"/>
        <w:rPr>
          <w:rFonts w:eastAsiaTheme="minorEastAsia" w:cstheme="minorBidi"/>
          <w:noProof/>
          <w:szCs w:val="22"/>
          <w:lang w:eastAsia="en-AU"/>
        </w:rPr>
      </w:pPr>
      <w:r w:rsidRPr="00F642D7">
        <w:rPr>
          <w:noProof/>
        </w:rPr>
        <w:t>7.</w:t>
      </w:r>
      <w:r w:rsidRPr="008935BE">
        <w:rPr>
          <w:rFonts w:eastAsiaTheme="minorEastAsia" w:cstheme="minorBidi"/>
          <w:noProof/>
          <w:szCs w:val="22"/>
          <w:lang w:eastAsia="en-AU"/>
        </w:rPr>
        <w:tab/>
      </w:r>
      <w:r w:rsidRPr="00F642D7">
        <w:rPr>
          <w:noProof/>
        </w:rPr>
        <w:t>Payments</w:t>
      </w:r>
      <w:r w:rsidRPr="008935BE">
        <w:rPr>
          <w:noProof/>
          <w:webHidden/>
        </w:rPr>
        <w:tab/>
      </w:r>
      <w:r w:rsidR="00A5549C">
        <w:rPr>
          <w:noProof/>
          <w:webHidden/>
        </w:rPr>
        <w:t>5</w:t>
      </w:r>
    </w:p>
    <w:p w14:paraId="1EB42076" w14:textId="788B7B59" w:rsidR="00A4587B" w:rsidRPr="008935BE" w:rsidRDefault="00A4587B" w:rsidP="008935BE">
      <w:pPr>
        <w:pStyle w:val="TOC1"/>
        <w:rPr>
          <w:rFonts w:eastAsiaTheme="minorEastAsia" w:cstheme="minorBidi"/>
          <w:noProof/>
          <w:szCs w:val="22"/>
          <w:lang w:eastAsia="en-AU"/>
        </w:rPr>
      </w:pPr>
      <w:r w:rsidRPr="00F642D7">
        <w:rPr>
          <w:noProof/>
        </w:rPr>
        <w:t>8.</w:t>
      </w:r>
      <w:r w:rsidRPr="008935BE">
        <w:rPr>
          <w:rFonts w:eastAsiaTheme="minorEastAsia" w:cstheme="minorBidi"/>
          <w:noProof/>
          <w:szCs w:val="22"/>
          <w:lang w:eastAsia="en-AU"/>
        </w:rPr>
        <w:tab/>
      </w:r>
      <w:r w:rsidRPr="00F642D7">
        <w:rPr>
          <w:noProof/>
        </w:rPr>
        <w:t>Managing structural adjustment credits</w:t>
      </w:r>
      <w:r w:rsidRPr="008935BE">
        <w:rPr>
          <w:noProof/>
          <w:webHidden/>
        </w:rPr>
        <w:tab/>
      </w:r>
      <w:r w:rsidR="00A5549C">
        <w:rPr>
          <w:noProof/>
          <w:webHidden/>
        </w:rPr>
        <w:t>5</w:t>
      </w:r>
    </w:p>
    <w:p w14:paraId="7F4E0CC1" w14:textId="0E8C33A9" w:rsidR="00A4587B" w:rsidRPr="008935BE" w:rsidRDefault="00A4587B" w:rsidP="008935BE">
      <w:pPr>
        <w:pStyle w:val="TOC1"/>
        <w:rPr>
          <w:rFonts w:eastAsiaTheme="minorEastAsia" w:cstheme="minorBidi"/>
          <w:noProof/>
          <w:szCs w:val="22"/>
          <w:lang w:eastAsia="en-AU"/>
        </w:rPr>
      </w:pPr>
      <w:r w:rsidRPr="00F642D7">
        <w:rPr>
          <w:noProof/>
        </w:rPr>
        <w:t>9.</w:t>
      </w:r>
      <w:r w:rsidRPr="008935BE">
        <w:rPr>
          <w:rFonts w:eastAsiaTheme="minorEastAsia" w:cstheme="minorBidi"/>
          <w:noProof/>
          <w:szCs w:val="22"/>
          <w:lang w:eastAsia="en-AU"/>
        </w:rPr>
        <w:tab/>
      </w:r>
      <w:r w:rsidRPr="00F642D7">
        <w:rPr>
          <w:noProof/>
        </w:rPr>
        <w:t>Transfer of SAP Employment Fund credits</w:t>
      </w:r>
      <w:r w:rsidRPr="008935BE">
        <w:rPr>
          <w:noProof/>
          <w:webHidden/>
        </w:rPr>
        <w:tab/>
      </w:r>
      <w:r w:rsidR="00A5549C">
        <w:rPr>
          <w:noProof/>
          <w:webHidden/>
        </w:rPr>
        <w:t>6</w:t>
      </w:r>
    </w:p>
    <w:p w14:paraId="704C49A9" w14:textId="071696EC" w:rsidR="00B6488F" w:rsidRPr="008935BE" w:rsidRDefault="00A4587B" w:rsidP="008935BE">
      <w:pPr>
        <w:pStyle w:val="TOC1"/>
        <w:rPr>
          <w:rStyle w:val="Hyperlink"/>
          <w:rFonts w:eastAsiaTheme="minorEastAsia" w:cstheme="minorBidi"/>
          <w:bCs w:val="0"/>
          <w:iCs w:val="0"/>
          <w:noProof/>
          <w:color w:val="auto"/>
          <w:szCs w:val="22"/>
          <w:u w:val="none"/>
          <w:lang w:eastAsia="en-AU"/>
        </w:rPr>
      </w:pPr>
      <w:r w:rsidRPr="00F642D7">
        <w:rPr>
          <w:noProof/>
        </w:rPr>
        <w:t>10.</w:t>
      </w:r>
      <w:r w:rsidRPr="008935BE">
        <w:rPr>
          <w:rFonts w:eastAsiaTheme="minorEastAsia" w:cstheme="minorBidi"/>
          <w:noProof/>
          <w:szCs w:val="22"/>
          <w:lang w:eastAsia="en-AU"/>
        </w:rPr>
        <w:tab/>
      </w:r>
      <w:r w:rsidRPr="00F642D7">
        <w:rPr>
          <w:noProof/>
        </w:rPr>
        <w:t>Further information</w:t>
      </w:r>
      <w:r w:rsidRPr="008935BE">
        <w:rPr>
          <w:noProof/>
          <w:webHidden/>
        </w:rPr>
        <w:tab/>
      </w:r>
      <w:r w:rsidR="00A5549C">
        <w:rPr>
          <w:noProof/>
          <w:webHidden/>
        </w:rPr>
        <w:t>7</w:t>
      </w:r>
    </w:p>
    <w:p w14:paraId="39B2DAD8" w14:textId="73533488" w:rsidR="00B6488F" w:rsidRDefault="00A4587B" w:rsidP="008935BE">
      <w:pPr>
        <w:pStyle w:val="TOC1"/>
        <w:rPr>
          <w:noProof/>
        </w:rPr>
      </w:pPr>
      <w:r w:rsidRPr="00F642D7">
        <w:rPr>
          <w:noProof/>
        </w:rPr>
        <w:t>Summary of required Documentary Evidence</w:t>
      </w:r>
      <w:r w:rsidRPr="008935BE">
        <w:rPr>
          <w:noProof/>
          <w:webHidden/>
        </w:rPr>
        <w:tab/>
      </w:r>
      <w:r w:rsidR="00A5549C">
        <w:rPr>
          <w:noProof/>
          <w:webHidden/>
        </w:rPr>
        <w:t>7</w:t>
      </w:r>
    </w:p>
    <w:p w14:paraId="1D827374" w14:textId="77777777" w:rsidR="00B6488F" w:rsidRDefault="00B6488F" w:rsidP="008935BE">
      <w:pPr>
        <w:shd w:val="clear" w:color="auto" w:fill="FFFFFF" w:themeFill="background1"/>
        <w:rPr>
          <w:rFonts w:cstheme="minorHAnsi"/>
          <w:noProof/>
          <w:szCs w:val="24"/>
        </w:rPr>
      </w:pPr>
      <w:r>
        <w:rPr>
          <w:noProof/>
        </w:rPr>
        <w:br w:type="page"/>
      </w:r>
    </w:p>
    <w:p w14:paraId="3093DA98" w14:textId="3AEC864B" w:rsidR="0068370E" w:rsidRDefault="0027592B" w:rsidP="00A4587B">
      <w:pPr>
        <w:pStyle w:val="Heading1"/>
      </w:pPr>
      <w:bookmarkStart w:id="2" w:name="_Toc459888879"/>
      <w:bookmarkStart w:id="3" w:name="_Toc475967056"/>
      <w:bookmarkStart w:id="4" w:name="_Toc488317458"/>
      <w:bookmarkStart w:id="5" w:name="_Toc511126629"/>
      <w:r>
        <w:lastRenderedPageBreak/>
        <w:t>P</w:t>
      </w:r>
      <w:bookmarkEnd w:id="2"/>
      <w:bookmarkEnd w:id="3"/>
      <w:bookmarkEnd w:id="4"/>
      <w:r w:rsidR="008C4CD8">
        <w:t>olicy Intent</w:t>
      </w:r>
      <w:bookmarkEnd w:id="5"/>
    </w:p>
    <w:p w14:paraId="3335CE90" w14:textId="7AAE4DC7" w:rsidR="008C4CD8" w:rsidRDefault="008C4CD8" w:rsidP="000426A6">
      <w:pPr>
        <w:pStyle w:val="guidelinetext"/>
      </w:pPr>
      <w:r w:rsidRPr="00D00B07">
        <w:t xml:space="preserve">Structural Adjustment Programmes provide recently retrenched </w:t>
      </w:r>
      <w:r w:rsidR="00566442" w:rsidRPr="00D00B07">
        <w:t>workers</w:t>
      </w:r>
      <w:r w:rsidR="00A01747">
        <w:t xml:space="preserve"> and their partners where applicable,</w:t>
      </w:r>
      <w:r w:rsidRPr="00D00B07">
        <w:t xml:space="preserve"> from eligible companies with immediate access to employment support services at the </w:t>
      </w:r>
      <w:r w:rsidR="00A137C4">
        <w:t>Enhanced Services</w:t>
      </w:r>
      <w:r w:rsidRPr="00D00B07">
        <w:t xml:space="preserve"> level to assist them </w:t>
      </w:r>
      <w:r w:rsidRPr="00C91D7C">
        <w:t>to find new employment. The current programmes are:</w:t>
      </w:r>
    </w:p>
    <w:p w14:paraId="32423FE2" w14:textId="5922EA6E" w:rsidR="004D0211" w:rsidRPr="004D0211" w:rsidRDefault="004D0211" w:rsidP="004D0211">
      <w:pPr>
        <w:pStyle w:val="guidelinebullet"/>
      </w:pPr>
      <w:r w:rsidRPr="00700497">
        <w:t>ASC Shipbuilding Structural Adjustment Programme</w:t>
      </w:r>
    </w:p>
    <w:p w14:paraId="4EED4AFF" w14:textId="77777777" w:rsidR="00B6488F" w:rsidRDefault="00FF1F4E" w:rsidP="005D7143">
      <w:pPr>
        <w:pStyle w:val="guidelinetext"/>
      </w:pPr>
      <w:r>
        <w:t xml:space="preserve">The </w:t>
      </w:r>
      <w:r w:rsidR="00675FFE">
        <w:t>S</w:t>
      </w:r>
      <w:r>
        <w:t xml:space="preserve">tronger </w:t>
      </w:r>
      <w:r w:rsidR="00675FFE">
        <w:t>T</w:t>
      </w:r>
      <w:r>
        <w:t xml:space="preserve">ransitions </w:t>
      </w:r>
      <w:r w:rsidR="00675FFE">
        <w:t xml:space="preserve">package </w:t>
      </w:r>
      <w:r>
        <w:t>assists retrenched workers in selected regions.</w:t>
      </w:r>
    </w:p>
    <w:p w14:paraId="0062FDB8" w14:textId="77777777" w:rsidR="0068370E" w:rsidRDefault="00FF1F4E" w:rsidP="005D7143">
      <w:pPr>
        <w:pStyle w:val="guidelinetext"/>
      </w:pPr>
      <w:r>
        <w:t>For mor</w:t>
      </w:r>
      <w:r w:rsidR="000F2ABD">
        <w:t xml:space="preserve">e information, please refer </w:t>
      </w:r>
      <w:proofErr w:type="gramStart"/>
      <w:r w:rsidR="000F2ABD">
        <w:t>to</w:t>
      </w:r>
      <w:proofErr w:type="gramEnd"/>
      <w:r w:rsidR="000F2ABD">
        <w:t>:</w:t>
      </w:r>
    </w:p>
    <w:p w14:paraId="18D10C44" w14:textId="5F3DEB06" w:rsidR="00146FF3" w:rsidRDefault="00B426E5" w:rsidP="00AB7EE7">
      <w:pPr>
        <w:pStyle w:val="guidelinebullet"/>
        <w:ind w:left="1797" w:hanging="357"/>
      </w:pPr>
      <w:r>
        <w:t xml:space="preserve">New Employment Services Trial (NEST)- Stronger Transitions </w:t>
      </w:r>
      <w:bookmarkStart w:id="6" w:name="_Toc478992175"/>
      <w:bookmarkStart w:id="7" w:name="_Toc511126630"/>
      <w:r w:rsidR="00FF1F4E">
        <w:t xml:space="preserve">Registering </w:t>
      </w:r>
      <w:r w:rsidR="00F07110">
        <w:t>participant</w:t>
      </w:r>
      <w:r w:rsidR="00FF1F4E">
        <w:t xml:space="preserve">s in a Structural Adjustment </w:t>
      </w:r>
      <w:r w:rsidR="00FF1F4E" w:rsidRPr="0026083D">
        <w:t>Programme</w:t>
      </w:r>
      <w:bookmarkEnd w:id="6"/>
      <w:bookmarkEnd w:id="7"/>
    </w:p>
    <w:p w14:paraId="711DA82D" w14:textId="6C15F998" w:rsidR="008B5973" w:rsidRDefault="008B5973" w:rsidP="002F622B">
      <w:pPr>
        <w:pStyle w:val="guidelinetext"/>
      </w:pPr>
      <w:r>
        <w:t>From 9 December 2019, o</w:t>
      </w:r>
      <w:r w:rsidRPr="003F1424">
        <w:t>nly individual</w:t>
      </w:r>
      <w:r>
        <w:t>s</w:t>
      </w:r>
      <w:r w:rsidRPr="003F1424">
        <w:t xml:space="preserve"> eligible </w:t>
      </w:r>
      <w:r>
        <w:t xml:space="preserve">for NEST Trial Services </w:t>
      </w:r>
      <w:r w:rsidR="00566442">
        <w:t xml:space="preserve">including those who are also eligible </w:t>
      </w:r>
      <w:r>
        <w:t>under a SAP</w:t>
      </w:r>
      <w:r w:rsidR="00566442">
        <w:t>,</w:t>
      </w:r>
      <w:r>
        <w:t xml:space="preserve"> </w:t>
      </w:r>
      <w:r w:rsidRPr="003F1424">
        <w:t xml:space="preserve">can Direct Register with a </w:t>
      </w:r>
      <w:r>
        <w:t xml:space="preserve">NEST </w:t>
      </w:r>
      <w:r w:rsidR="00700497">
        <w:t>Provider</w:t>
      </w:r>
      <w:r w:rsidRPr="003F1424">
        <w:t>.</w:t>
      </w:r>
      <w:r>
        <w:t xml:space="preserve"> If an individual is not eligible </w:t>
      </w:r>
      <w:proofErr w:type="gramStart"/>
      <w:r>
        <w:t>to directly register</w:t>
      </w:r>
      <w:proofErr w:type="gramEnd"/>
      <w:r>
        <w:t xml:space="preserve"> for NEST Trial Services Direct Registration, the provider should direct them to </w:t>
      </w:r>
      <w:r w:rsidR="0072602F">
        <w:t xml:space="preserve">Services Australia. </w:t>
      </w:r>
    </w:p>
    <w:p w14:paraId="26D054DC" w14:textId="4E34CF8C" w:rsidR="00304552" w:rsidRPr="00ED4F57" w:rsidRDefault="00FF1F4E" w:rsidP="002F622B">
      <w:pPr>
        <w:pStyle w:val="guidelinetext"/>
      </w:pPr>
      <w:r w:rsidRPr="00ED4F57">
        <w:t>For more information, refer to the</w:t>
      </w:r>
      <w:r w:rsidR="00B426E5">
        <w:t xml:space="preserve"> New Employment Services Trial (NEST)</w:t>
      </w:r>
      <w:r w:rsidR="00566442">
        <w:t xml:space="preserve"> </w:t>
      </w:r>
      <w:r w:rsidR="00B426E5">
        <w:t xml:space="preserve">- </w:t>
      </w:r>
      <w:r w:rsidRPr="00ED4F57">
        <w:t>Direct Registration</w:t>
      </w:r>
      <w:r w:rsidR="00B426E5">
        <w:t xml:space="preserve">. </w:t>
      </w:r>
    </w:p>
    <w:p w14:paraId="13FE3956" w14:textId="7674BEA2" w:rsidR="008B5973" w:rsidRPr="00ED4F57" w:rsidRDefault="00FF1F4E" w:rsidP="002F622B">
      <w:pPr>
        <w:pStyle w:val="guidelinetext"/>
      </w:pPr>
      <w:r w:rsidRPr="00ED4F57">
        <w:t xml:space="preserve">It </w:t>
      </w:r>
      <w:proofErr w:type="gramStart"/>
      <w:r w:rsidRPr="00ED4F57">
        <w:t>is recommended</w:t>
      </w:r>
      <w:proofErr w:type="gramEnd"/>
      <w:r w:rsidRPr="00ED4F57">
        <w:t xml:space="preserve"> that Providers conduct the </w:t>
      </w:r>
      <w:r w:rsidR="00A137C4">
        <w:t>Job Seeker</w:t>
      </w:r>
      <w:r w:rsidR="00A137C4" w:rsidRPr="00ED4F57">
        <w:t xml:space="preserve"> </w:t>
      </w:r>
      <w:r w:rsidRPr="00ED4F57">
        <w:t xml:space="preserve">Classification Instrument (JSCI) for SAP </w:t>
      </w:r>
      <w:r w:rsidR="00F07110">
        <w:t>participant</w:t>
      </w:r>
      <w:r w:rsidRPr="00ED4F57">
        <w:t xml:space="preserve">s to gain a more comprehensive understanding of their circumstances relevant to the labour market. However, a SAP </w:t>
      </w:r>
      <w:r w:rsidR="002166BD">
        <w:t>participant</w:t>
      </w:r>
      <w:r w:rsidRPr="00ED4F57">
        <w:t xml:space="preserve"> does not require an initial JSCI before being </w:t>
      </w:r>
      <w:proofErr w:type="gramStart"/>
      <w:r w:rsidRPr="00ED4F57">
        <w:t>Commenced</w:t>
      </w:r>
      <w:proofErr w:type="gramEnd"/>
      <w:r w:rsidRPr="00ED4F57">
        <w:t xml:space="preserve"> in </w:t>
      </w:r>
      <w:r w:rsidR="00A137C4">
        <w:t>Enhanced Services</w:t>
      </w:r>
      <w:r w:rsidRPr="00ED4F57">
        <w:t>.</w:t>
      </w:r>
    </w:p>
    <w:p w14:paraId="3AF510D1" w14:textId="70053297" w:rsidR="00FF1F4E" w:rsidRDefault="00FF1F4E" w:rsidP="002F622B">
      <w:pPr>
        <w:pStyle w:val="guidelinetext"/>
      </w:pPr>
      <w:r w:rsidRPr="00ED4F57">
        <w:t xml:space="preserve">If the Provider determines that a SAP </w:t>
      </w:r>
      <w:r w:rsidR="00F07110">
        <w:t>participant</w:t>
      </w:r>
      <w:r w:rsidRPr="00ED4F57">
        <w:t xml:space="preserve"> requires an</w:t>
      </w:r>
      <w:r>
        <w:t xml:space="preserve"> Employment Services Assessment (</w:t>
      </w:r>
      <w:r w:rsidRPr="00ED4F57">
        <w:t>ESAt</w:t>
      </w:r>
      <w:r>
        <w:t>)</w:t>
      </w:r>
      <w:r w:rsidRPr="00ED4F57">
        <w:t xml:space="preserve">, they should refer the </w:t>
      </w:r>
      <w:r w:rsidR="00F07110">
        <w:t>participant</w:t>
      </w:r>
      <w:r w:rsidRPr="00ED4F57">
        <w:t xml:space="preserve"> to </w:t>
      </w:r>
      <w:r w:rsidR="0072602F">
        <w:t>Services Australia</w:t>
      </w:r>
      <w:r w:rsidRPr="00ED4F57">
        <w:t xml:space="preserve"> for further Assessment.</w:t>
      </w:r>
    </w:p>
    <w:p w14:paraId="6692E476" w14:textId="77777777" w:rsidR="0010590D" w:rsidRPr="0010590D" w:rsidRDefault="0010590D" w:rsidP="0010590D">
      <w:pPr>
        <w:pStyle w:val="Heading1"/>
      </w:pPr>
      <w:bookmarkStart w:id="8" w:name="_Toc478992177"/>
      <w:bookmarkStart w:id="9" w:name="_Toc511126631"/>
      <w:r w:rsidRPr="0010590D">
        <w:t>Eligibility must be assessed</w:t>
      </w:r>
      <w:bookmarkEnd w:id="8"/>
      <w:bookmarkEnd w:id="9"/>
    </w:p>
    <w:p w14:paraId="7AC9EF4A" w14:textId="1272D028" w:rsidR="00A01747" w:rsidRPr="0064008C" w:rsidRDefault="00A01747" w:rsidP="00AB7EE7">
      <w:pPr>
        <w:pStyle w:val="guidelinetext"/>
      </w:pPr>
      <w:r w:rsidRPr="0064008C">
        <w:t xml:space="preserve">Retrenched workers and their partners are eligible for immediate access to </w:t>
      </w:r>
      <w:r>
        <w:t>employment</w:t>
      </w:r>
      <w:r w:rsidRPr="0064008C">
        <w:t xml:space="preserve"> </w:t>
      </w:r>
      <w:r w:rsidR="008B5973">
        <w:t>s</w:t>
      </w:r>
      <w:r w:rsidRPr="0064008C">
        <w:t>ervices.</w:t>
      </w:r>
      <w:r>
        <w:t xml:space="preserve"> Some retrenched workers and their partners may be eligible for additional assistance through the following programs.</w:t>
      </w:r>
    </w:p>
    <w:p w14:paraId="4C128ECD" w14:textId="1B7D21FD" w:rsidR="00890370" w:rsidRDefault="00890370" w:rsidP="002F622B">
      <w:pPr>
        <w:pStyle w:val="guidelinebullet"/>
      </w:pPr>
      <w:r>
        <w:t>Structural Adjustment Programme</w:t>
      </w:r>
      <w:r w:rsidR="00E27C73">
        <w:t>s</w:t>
      </w:r>
    </w:p>
    <w:p w14:paraId="7EFD34E5" w14:textId="77777777" w:rsidR="00890370" w:rsidRDefault="00890370" w:rsidP="002F622B">
      <w:pPr>
        <w:pStyle w:val="guidelinebullet"/>
      </w:pPr>
      <w:r>
        <w:t>Stronger Transitions package, if</w:t>
      </w:r>
      <w:r w:rsidRPr="006A0713">
        <w:t xml:space="preserve"> </w:t>
      </w:r>
      <w:r>
        <w:t>in one of the five identified regions, refer to the relevant region factsheet to determine eligibility.</w:t>
      </w:r>
    </w:p>
    <w:p w14:paraId="2C536819" w14:textId="2AB95A32" w:rsidR="0010590D" w:rsidRPr="00734E3A" w:rsidRDefault="0010590D" w:rsidP="0010590D">
      <w:pPr>
        <w:pStyle w:val="guidelinetext"/>
      </w:pPr>
      <w:r w:rsidRPr="00734E3A">
        <w:t>Providers must refer to the relevant individual SAP Guidelines on the Provider Portal</w:t>
      </w:r>
      <w:r w:rsidR="00A01747">
        <w:t xml:space="preserve"> to determine eligibility</w:t>
      </w:r>
      <w:r w:rsidRPr="00734E3A">
        <w:t xml:space="preserve">: </w:t>
      </w:r>
    </w:p>
    <w:p w14:paraId="5C93D75E" w14:textId="56ACE954" w:rsidR="0010590D" w:rsidRPr="00614DBE" w:rsidRDefault="008B5973" w:rsidP="00700497">
      <w:pPr>
        <w:pStyle w:val="guidelinetext"/>
        <w:numPr>
          <w:ilvl w:val="0"/>
          <w:numId w:val="37"/>
        </w:numPr>
      </w:pPr>
      <w:r w:rsidRPr="00700497">
        <w:t xml:space="preserve">New Employment Services Trial (NEST) - </w:t>
      </w:r>
      <w:r w:rsidR="00682818" w:rsidRPr="00700497">
        <w:t>ASC</w:t>
      </w:r>
      <w:r w:rsidR="00CE79B7" w:rsidRPr="00700497">
        <w:t xml:space="preserve"> Shipbuilding</w:t>
      </w:r>
      <w:r w:rsidR="00682818" w:rsidRPr="00700497">
        <w:t xml:space="preserve"> Structural Adjustment Programme Guide</w:t>
      </w:r>
      <w:r w:rsidR="0010590D" w:rsidRPr="00614DBE">
        <w:br/>
      </w:r>
      <w:r>
        <w:t xml:space="preserve">New Employment Services Trial (NEST) - </w:t>
      </w:r>
      <w:r w:rsidR="0010590D" w:rsidRPr="00AB7EE7">
        <w:t>Stronger Transitions</w:t>
      </w:r>
      <w:r>
        <w:t xml:space="preserve"> </w:t>
      </w:r>
    </w:p>
    <w:p w14:paraId="5F9DD1E9" w14:textId="42801940" w:rsidR="00566442" w:rsidRDefault="00A01747" w:rsidP="00A01747">
      <w:pPr>
        <w:pStyle w:val="guidelinetext"/>
      </w:pPr>
      <w:r w:rsidRPr="00272823">
        <w:t xml:space="preserve">While a retrenched </w:t>
      </w:r>
      <w:r w:rsidR="00566442">
        <w:t>worker</w:t>
      </w:r>
      <w:r w:rsidRPr="00272823">
        <w:t xml:space="preserve"> and their partner may be eligible to register for </w:t>
      </w:r>
      <w:r>
        <w:t>employment services</w:t>
      </w:r>
      <w:r w:rsidRPr="00272823">
        <w:t xml:space="preserve"> under </w:t>
      </w:r>
      <w:r>
        <w:t>more than one</w:t>
      </w:r>
      <w:r w:rsidRPr="00272823">
        <w:t xml:space="preserve"> retrenched worker program, they can only be registered under </w:t>
      </w:r>
      <w:r w:rsidRPr="00272823">
        <w:rPr>
          <w:b/>
          <w:bCs/>
        </w:rPr>
        <w:t>one</w:t>
      </w:r>
      <w:r w:rsidRPr="00272823">
        <w:t xml:space="preserve"> retrenched worker program each. </w:t>
      </w:r>
    </w:p>
    <w:p w14:paraId="17900D82" w14:textId="132A7A2D" w:rsidR="00A01747" w:rsidRDefault="00A01747" w:rsidP="00A01747">
      <w:pPr>
        <w:pStyle w:val="guidelinetext"/>
      </w:pPr>
      <w:r>
        <w:t>For example, a</w:t>
      </w:r>
      <w:r w:rsidRPr="00272823">
        <w:t xml:space="preserve"> Structural Adjustment Programme </w:t>
      </w:r>
      <w:proofErr w:type="gramStart"/>
      <w:r w:rsidRPr="00272823">
        <w:t>Participant or a Stronger Transitions Participant</w:t>
      </w:r>
      <w:proofErr w:type="gramEnd"/>
      <w:r w:rsidRPr="00272823">
        <w:t xml:space="preserve"> or a general retrenched worker/partner. It </w:t>
      </w:r>
      <w:proofErr w:type="gramStart"/>
      <w:r w:rsidRPr="00272823">
        <w:t>should be noted</w:t>
      </w:r>
      <w:proofErr w:type="gramEnd"/>
      <w:r w:rsidRPr="00272823">
        <w:t xml:space="preserve"> that this might mean, in some cases, the retrenched worker and their partner are registered in different retrenched worker programs.</w:t>
      </w:r>
      <w:r>
        <w:t xml:space="preserve"> </w:t>
      </w:r>
    </w:p>
    <w:p w14:paraId="334FB18E" w14:textId="7D0EA80A" w:rsidR="0010590D" w:rsidRDefault="0010590D" w:rsidP="00044122">
      <w:pPr>
        <w:pStyle w:val="guidelinetext"/>
      </w:pPr>
      <w:r w:rsidRPr="00ED4F57">
        <w:lastRenderedPageBreak/>
        <w:t xml:space="preserve">Note: If a Provider believes that a </w:t>
      </w:r>
      <w:r w:rsidR="00F07110">
        <w:t>participant</w:t>
      </w:r>
      <w:r w:rsidRPr="00ED4F57">
        <w:t xml:space="preserve"> should be eligible for support under a specific SAP and would like eligibility to </w:t>
      </w:r>
      <w:proofErr w:type="gramStart"/>
      <w:r w:rsidRPr="00ED4F57">
        <w:t>be assessed</w:t>
      </w:r>
      <w:proofErr w:type="gramEnd"/>
      <w:r w:rsidRPr="00ED4F57">
        <w:t>, the Provider should contact their local Contract Manager or email the Industry Adjustment mailbox (</w:t>
      </w:r>
      <w:r w:rsidR="00A137C4" w:rsidRPr="00F642D7">
        <w:t>industryadjustment@employment.gov.au</w:t>
      </w:r>
      <w:r>
        <w:t xml:space="preserve">) </w:t>
      </w:r>
      <w:r w:rsidRPr="00ED4F57">
        <w:t>to confirm eligibility</w:t>
      </w:r>
      <w:r>
        <w:t>.</w:t>
      </w:r>
    </w:p>
    <w:p w14:paraId="135B6E5A" w14:textId="77777777" w:rsidR="00146FF3" w:rsidRPr="0010590D" w:rsidRDefault="00733501" w:rsidP="0010590D">
      <w:pPr>
        <w:pStyle w:val="Heading1"/>
      </w:pPr>
      <w:bookmarkStart w:id="10" w:name="_Toc459888881"/>
      <w:bookmarkStart w:id="11" w:name="_Toc475967058"/>
      <w:bookmarkStart w:id="12" w:name="_Toc488317460"/>
      <w:bookmarkStart w:id="13" w:name="_Toc511126632"/>
      <w:r w:rsidRPr="0010590D">
        <w:t>S</w:t>
      </w:r>
      <w:bookmarkEnd w:id="10"/>
      <w:bookmarkEnd w:id="11"/>
      <w:bookmarkEnd w:id="12"/>
      <w:r w:rsidR="0010590D" w:rsidRPr="0010590D">
        <w:t>tream</w:t>
      </w:r>
      <w:bookmarkEnd w:id="13"/>
    </w:p>
    <w:p w14:paraId="35A53D66" w14:textId="68E7827A" w:rsidR="0068370E" w:rsidRDefault="0010590D" w:rsidP="0010590D">
      <w:pPr>
        <w:pStyle w:val="guidelinetext"/>
      </w:pPr>
      <w:r w:rsidRPr="00D00B07">
        <w:t xml:space="preserve">Eligible </w:t>
      </w:r>
      <w:r w:rsidR="00F07110">
        <w:t>participant</w:t>
      </w:r>
      <w:r w:rsidRPr="00D00B07">
        <w:t xml:space="preserve">s will have immediate access to </w:t>
      </w:r>
      <w:r w:rsidR="00A137C4">
        <w:t>Enhanced Services</w:t>
      </w:r>
      <w:r w:rsidRPr="00D00B07">
        <w:t xml:space="preserve"> unless an </w:t>
      </w:r>
      <w:r w:rsidRPr="00D00B07">
        <w:rPr>
          <w:lang w:val="en-US"/>
        </w:rPr>
        <w:t>ESAt</w:t>
      </w:r>
      <w:r w:rsidRPr="00D00B07" w:rsidDel="00CC55A5">
        <w:t xml:space="preserve"> </w:t>
      </w:r>
      <w:r w:rsidRPr="00D00B07">
        <w:t xml:space="preserve">indicates </w:t>
      </w:r>
      <w:r w:rsidR="0064008C">
        <w:t>a different level of</w:t>
      </w:r>
      <w:r w:rsidRPr="00D00B07">
        <w:t xml:space="preserve"> assistance </w:t>
      </w:r>
      <w:proofErr w:type="gramStart"/>
      <w:r w:rsidRPr="00D00B07">
        <w:t>is needed</w:t>
      </w:r>
      <w:proofErr w:type="gramEnd"/>
      <w:r w:rsidR="00044122">
        <w:t>.</w:t>
      </w:r>
    </w:p>
    <w:p w14:paraId="1F314F91" w14:textId="77777777" w:rsidR="00733501" w:rsidRDefault="0010590D" w:rsidP="0010590D">
      <w:pPr>
        <w:pStyle w:val="Heading2"/>
        <w:keepNext w:val="0"/>
        <w:keepLines w:val="0"/>
      </w:pPr>
      <w:bookmarkStart w:id="14" w:name="_Toc478992179"/>
      <w:bookmarkStart w:id="15" w:name="_Toc511126633"/>
      <w:bookmarkStart w:id="16" w:name="_Toc459888882"/>
      <w:r w:rsidRPr="00D00B07">
        <w:t xml:space="preserve">Conducting Initial Interview and commencing the </w:t>
      </w:r>
      <w:r w:rsidR="00F07110">
        <w:t>participant</w:t>
      </w:r>
      <w:r w:rsidRPr="00D00B07">
        <w:t xml:space="preserve"> in Employment Provider Services</w:t>
      </w:r>
      <w:bookmarkEnd w:id="14"/>
      <w:bookmarkEnd w:id="15"/>
      <w:r w:rsidRPr="00D00B07">
        <w:t xml:space="preserve"> </w:t>
      </w:r>
      <w:bookmarkEnd w:id="16"/>
    </w:p>
    <w:p w14:paraId="41C63B87" w14:textId="77777777" w:rsidR="0010590D" w:rsidRDefault="0010590D" w:rsidP="0010590D">
      <w:pPr>
        <w:pStyle w:val="guidelinetext"/>
      </w:pPr>
      <w:bookmarkStart w:id="17" w:name="_Toc459888883"/>
      <w:r>
        <w:t xml:space="preserve">The Employment Provider must conduct an initial interview for all </w:t>
      </w:r>
      <w:r w:rsidR="00F07110">
        <w:t>participant</w:t>
      </w:r>
      <w:r>
        <w:t>s who are eligible for support under a SAP.</w:t>
      </w:r>
    </w:p>
    <w:p w14:paraId="6CE67951" w14:textId="77777777" w:rsidR="0010590D" w:rsidRDefault="0010590D" w:rsidP="0010590D">
      <w:pPr>
        <w:pStyle w:val="guidelinetext"/>
      </w:pPr>
      <w:r>
        <w:t xml:space="preserve">At the Initial </w:t>
      </w:r>
      <w:proofErr w:type="gramStart"/>
      <w:r>
        <w:t>Interview</w:t>
      </w:r>
      <w:proofErr w:type="gramEnd"/>
      <w:r>
        <w:t xml:space="preserve"> the Employment Provider must explain to the </w:t>
      </w:r>
      <w:r w:rsidR="00F07110">
        <w:t>participant</w:t>
      </w:r>
      <w:r>
        <w:t xml:space="preserve"> the services they will receive. This includes:</w:t>
      </w:r>
    </w:p>
    <w:p w14:paraId="60C8F902" w14:textId="462864DD" w:rsidR="0010590D" w:rsidRDefault="0010590D" w:rsidP="0010590D">
      <w:pPr>
        <w:pStyle w:val="guidelinebullet"/>
        <w:ind w:left="1797" w:hanging="357"/>
      </w:pPr>
      <w:r>
        <w:t xml:space="preserve">explaining the specific Services that the Employment Provider will offer </w:t>
      </w:r>
      <w:r w:rsidR="0089336F">
        <w:t>them</w:t>
      </w:r>
    </w:p>
    <w:p w14:paraId="1905A0D0" w14:textId="77777777" w:rsidR="0010590D" w:rsidRDefault="0010590D" w:rsidP="0010590D">
      <w:pPr>
        <w:pStyle w:val="guidelinebullet"/>
        <w:ind w:left="1797" w:hanging="357"/>
      </w:pPr>
      <w:r>
        <w:t xml:space="preserve">explaining the assistance that the </w:t>
      </w:r>
      <w:r w:rsidR="00F07110">
        <w:t>participant</w:t>
      </w:r>
      <w:r>
        <w:t xml:space="preserve"> can receive under the relevant SAP</w:t>
      </w:r>
    </w:p>
    <w:p w14:paraId="07F7124C" w14:textId="20C77CB4" w:rsidR="0010590D" w:rsidRDefault="0010590D" w:rsidP="0010590D">
      <w:pPr>
        <w:pStyle w:val="guidelinebullet"/>
        <w:ind w:left="1797" w:hanging="357"/>
      </w:pPr>
      <w:r>
        <w:t xml:space="preserve">providing access to the </w:t>
      </w:r>
      <w:r w:rsidR="0089336F">
        <w:t xml:space="preserve">Employment Provider’s </w:t>
      </w:r>
      <w:r>
        <w:t xml:space="preserve">Service Guarantee </w:t>
      </w:r>
    </w:p>
    <w:p w14:paraId="2C85B312" w14:textId="77777777" w:rsidR="0010590D" w:rsidRDefault="0010590D" w:rsidP="0010590D">
      <w:pPr>
        <w:pStyle w:val="guidelinebullet"/>
        <w:ind w:left="1797" w:hanging="357"/>
      </w:pPr>
      <w:r>
        <w:t xml:space="preserve">identify the </w:t>
      </w:r>
      <w:r w:rsidR="00F07110">
        <w:t>participant</w:t>
      </w:r>
      <w:r>
        <w:t>’s strengths and any issues they may have finding a job</w:t>
      </w:r>
    </w:p>
    <w:p w14:paraId="20337BA1" w14:textId="77777777" w:rsidR="0010590D" w:rsidRDefault="0010590D" w:rsidP="0010590D">
      <w:pPr>
        <w:pStyle w:val="guidelinebullet"/>
        <w:ind w:left="1797" w:hanging="357"/>
      </w:pPr>
      <w:r>
        <w:t xml:space="preserve">preparing a Job Plan with the </w:t>
      </w:r>
      <w:r w:rsidR="00F07110">
        <w:t>participant</w:t>
      </w:r>
      <w:r>
        <w:t xml:space="preserve"> which sets out the voluntary activities that a </w:t>
      </w:r>
      <w:r w:rsidR="00F07110">
        <w:t>participant</w:t>
      </w:r>
      <w:r>
        <w:t xml:space="preserve"> agrees to undertake</w:t>
      </w:r>
    </w:p>
    <w:p w14:paraId="721A8AE7" w14:textId="77777777" w:rsidR="0010590D" w:rsidRDefault="0010590D" w:rsidP="0010590D">
      <w:pPr>
        <w:pStyle w:val="guidelinebullet"/>
        <w:ind w:left="1797" w:hanging="357"/>
      </w:pPr>
      <w:r>
        <w:t xml:space="preserve">provide access to Self-help Facilities to enable the </w:t>
      </w:r>
      <w:r w:rsidR="00F07110">
        <w:t>participant</w:t>
      </w:r>
      <w:r>
        <w:t xml:space="preserve"> to undertake job search and prepare a résumé</w:t>
      </w:r>
    </w:p>
    <w:p w14:paraId="7F4FC1B1" w14:textId="77777777" w:rsidR="0010590D" w:rsidRDefault="0010590D" w:rsidP="0010590D">
      <w:pPr>
        <w:pStyle w:val="guidelinebullet"/>
        <w:ind w:left="1797" w:hanging="357"/>
      </w:pPr>
      <w:r>
        <w:t>provide advice about the best ways to look for and find work</w:t>
      </w:r>
    </w:p>
    <w:p w14:paraId="31C69438" w14:textId="77777777" w:rsidR="0010590D" w:rsidRDefault="0010590D" w:rsidP="0010590D">
      <w:pPr>
        <w:pStyle w:val="guidelinebullet"/>
        <w:ind w:left="1797" w:hanging="357"/>
      </w:pPr>
      <w:r>
        <w:t>provide advice on the labour market, including employer needs and skill shortage areas and</w:t>
      </w:r>
    </w:p>
    <w:p w14:paraId="2A30F7FF" w14:textId="77777777" w:rsidR="0010590D" w:rsidRDefault="0010590D" w:rsidP="0010590D">
      <w:pPr>
        <w:pStyle w:val="guidelinebullet"/>
        <w:ind w:left="1797" w:hanging="357"/>
      </w:pPr>
      <w:proofErr w:type="gramStart"/>
      <w:r>
        <w:t>provide</w:t>
      </w:r>
      <w:proofErr w:type="gramEnd"/>
      <w:r>
        <w:t xml:space="preserve"> access to suitable Vacancies and assistance to apply for jobs where required.</w:t>
      </w:r>
    </w:p>
    <w:p w14:paraId="33A6A856" w14:textId="77777777" w:rsidR="0010590D" w:rsidRDefault="00F07110" w:rsidP="0010590D">
      <w:pPr>
        <w:pStyle w:val="guidelinetext"/>
      </w:pPr>
      <w:r>
        <w:t>Participant</w:t>
      </w:r>
      <w:r w:rsidR="0010590D">
        <w:t xml:space="preserve">s who are eligible for support under a SAP are automatically </w:t>
      </w:r>
      <w:proofErr w:type="gramStart"/>
      <w:r w:rsidR="0010590D">
        <w:t>Commenced</w:t>
      </w:r>
      <w:proofErr w:type="gramEnd"/>
      <w:r w:rsidR="0010590D">
        <w:t xml:space="preserve"> once the Employment Provider records attendance at the Initial Interview and they have an approved Job Plan. </w:t>
      </w:r>
    </w:p>
    <w:p w14:paraId="1B94B5A6" w14:textId="77777777" w:rsidR="007514DF" w:rsidRDefault="0010590D" w:rsidP="0010590D">
      <w:pPr>
        <w:pStyle w:val="guidelinetext"/>
      </w:pPr>
      <w:r>
        <w:t xml:space="preserve">Once the </w:t>
      </w:r>
      <w:r w:rsidR="00F07110">
        <w:t>participant</w:t>
      </w:r>
      <w:r>
        <w:t xml:space="preserve"> is </w:t>
      </w:r>
      <w:proofErr w:type="gramStart"/>
      <w:r>
        <w:t>Commenced</w:t>
      </w:r>
      <w:proofErr w:type="gramEnd"/>
      <w:r>
        <w:t xml:space="preserve">, the Employment Provider must deliver Employment Provider Services to the SAP </w:t>
      </w:r>
      <w:r w:rsidR="00F07110">
        <w:t>participant</w:t>
      </w:r>
      <w:r>
        <w:t xml:space="preserve"> as a Fully Eligible Participant in accordance with the Deed.</w:t>
      </w:r>
      <w:r w:rsidRPr="00832BA0">
        <w:t xml:space="preserve"> </w:t>
      </w:r>
    </w:p>
    <w:p w14:paraId="330962F1" w14:textId="77777777" w:rsidR="0010590D" w:rsidRDefault="0010590D" w:rsidP="0010590D">
      <w:pPr>
        <w:pStyle w:val="Heading1"/>
      </w:pPr>
      <w:bookmarkStart w:id="18" w:name="_Toc478992180"/>
      <w:bookmarkStart w:id="19" w:name="_Toc511126634"/>
      <w:bookmarkEnd w:id="17"/>
      <w:r>
        <w:t>Information technology requirements</w:t>
      </w:r>
      <w:bookmarkEnd w:id="18"/>
      <w:bookmarkEnd w:id="19"/>
    </w:p>
    <w:p w14:paraId="0A2595E4" w14:textId="77777777" w:rsidR="0010590D" w:rsidRPr="00734E3A" w:rsidRDefault="005D7143" w:rsidP="0010590D">
      <w:pPr>
        <w:pStyle w:val="Systemstep"/>
        <w:ind w:left="1418" w:hanging="1418"/>
      </w:pPr>
      <w:r w:rsidRPr="005D7143">
        <w:rPr>
          <w:b/>
          <w:spacing w:val="1"/>
        </w:rPr>
        <w:t>System Step:</w:t>
      </w:r>
      <w:r>
        <w:rPr>
          <w:spacing w:val="1"/>
        </w:rPr>
        <w:t xml:space="preserve"> </w:t>
      </w:r>
      <w:r w:rsidR="0010590D" w:rsidRPr="00734E3A">
        <w:rPr>
          <w:spacing w:val="1"/>
        </w:rPr>
        <w:t>P</w:t>
      </w:r>
      <w:r w:rsidR="0010590D" w:rsidRPr="00734E3A">
        <w:t>r</w:t>
      </w:r>
      <w:r w:rsidR="0010590D" w:rsidRPr="00734E3A">
        <w:rPr>
          <w:spacing w:val="-1"/>
        </w:rPr>
        <w:t>o</w:t>
      </w:r>
      <w:r w:rsidR="0010590D" w:rsidRPr="00734E3A">
        <w:rPr>
          <w:spacing w:val="1"/>
        </w:rPr>
        <w:t>v</w:t>
      </w:r>
      <w:r w:rsidR="0010590D" w:rsidRPr="00734E3A">
        <w:t>i</w:t>
      </w:r>
      <w:r w:rsidR="0010590D" w:rsidRPr="00734E3A">
        <w:rPr>
          <w:spacing w:val="-1"/>
        </w:rPr>
        <w:t>d</w:t>
      </w:r>
      <w:r w:rsidR="0010590D" w:rsidRPr="00734E3A">
        <w:rPr>
          <w:spacing w:val="1"/>
        </w:rPr>
        <w:t>e</w:t>
      </w:r>
      <w:r w:rsidR="0010590D" w:rsidRPr="00734E3A">
        <w:t>rs</w:t>
      </w:r>
      <w:r w:rsidR="0010590D" w:rsidRPr="00734E3A">
        <w:rPr>
          <w:spacing w:val="-2"/>
        </w:rPr>
        <w:t xml:space="preserve"> </w:t>
      </w:r>
      <w:r w:rsidR="0010590D" w:rsidRPr="00734E3A">
        <w:rPr>
          <w:bCs/>
        </w:rPr>
        <w:t>m</w:t>
      </w:r>
      <w:r w:rsidR="0010590D" w:rsidRPr="00734E3A">
        <w:rPr>
          <w:bCs/>
          <w:spacing w:val="-1"/>
        </w:rPr>
        <w:t>u</w:t>
      </w:r>
      <w:r w:rsidR="0010590D" w:rsidRPr="00734E3A">
        <w:rPr>
          <w:bCs/>
          <w:spacing w:val="1"/>
        </w:rPr>
        <w:t>s</w:t>
      </w:r>
      <w:r w:rsidR="0010590D" w:rsidRPr="00734E3A">
        <w:rPr>
          <w:bCs/>
        </w:rPr>
        <w:t>t</w:t>
      </w:r>
      <w:r w:rsidR="0010590D" w:rsidRPr="00734E3A">
        <w:rPr>
          <w:bCs/>
          <w:spacing w:val="-2"/>
        </w:rPr>
        <w:t xml:space="preserve"> </w:t>
      </w:r>
      <w:r w:rsidR="0010590D" w:rsidRPr="00734E3A">
        <w:t>a</w:t>
      </w:r>
      <w:r w:rsidR="0010590D" w:rsidRPr="00734E3A">
        <w:rPr>
          <w:spacing w:val="-1"/>
        </w:rPr>
        <w:t>pp</w:t>
      </w:r>
      <w:r w:rsidR="0010590D" w:rsidRPr="00734E3A">
        <w:t>ly</w:t>
      </w:r>
      <w:r w:rsidR="0010590D" w:rsidRPr="00734E3A">
        <w:rPr>
          <w:spacing w:val="-1"/>
        </w:rPr>
        <w:t xml:space="preserve"> </w:t>
      </w:r>
      <w:r w:rsidR="0010590D" w:rsidRPr="00734E3A">
        <w:t>t</w:t>
      </w:r>
      <w:r w:rsidR="0010590D" w:rsidRPr="00734E3A">
        <w:rPr>
          <w:spacing w:val="-1"/>
        </w:rPr>
        <w:t>h</w:t>
      </w:r>
      <w:r w:rsidR="0010590D" w:rsidRPr="00734E3A">
        <w:t>e relevant</w:t>
      </w:r>
      <w:r w:rsidR="0010590D" w:rsidRPr="00734E3A">
        <w:rPr>
          <w:spacing w:val="1"/>
        </w:rPr>
        <w:t xml:space="preserve"> </w:t>
      </w:r>
      <w:r w:rsidR="0010590D" w:rsidRPr="00734E3A">
        <w:rPr>
          <w:spacing w:val="-1"/>
        </w:rPr>
        <w:t>S</w:t>
      </w:r>
      <w:r w:rsidR="0010590D" w:rsidRPr="00734E3A">
        <w:t>tr</w:t>
      </w:r>
      <w:r w:rsidR="0010590D" w:rsidRPr="00734E3A">
        <w:rPr>
          <w:spacing w:val="-1"/>
        </w:rPr>
        <w:t>u</w:t>
      </w:r>
      <w:r w:rsidR="0010590D" w:rsidRPr="00734E3A">
        <w:rPr>
          <w:spacing w:val="-2"/>
        </w:rPr>
        <w:t>c</w:t>
      </w:r>
      <w:r w:rsidR="0010590D" w:rsidRPr="00734E3A">
        <w:t>t</w:t>
      </w:r>
      <w:r w:rsidR="0010590D" w:rsidRPr="00734E3A">
        <w:rPr>
          <w:spacing w:val="-1"/>
        </w:rPr>
        <w:t>u</w:t>
      </w:r>
      <w:r w:rsidR="0010590D" w:rsidRPr="00734E3A">
        <w:t>ral Adjustment</w:t>
      </w:r>
      <w:r w:rsidR="0010590D" w:rsidRPr="00734E3A">
        <w:rPr>
          <w:spacing w:val="1"/>
        </w:rPr>
        <w:t xml:space="preserve"> </w:t>
      </w:r>
      <w:r w:rsidR="0010590D" w:rsidRPr="00734E3A">
        <w:rPr>
          <w:spacing w:val="-1"/>
        </w:rPr>
        <w:t>P</w:t>
      </w:r>
      <w:r w:rsidR="0010590D" w:rsidRPr="00734E3A">
        <w:t>r</w:t>
      </w:r>
      <w:r w:rsidR="0010590D" w:rsidRPr="00734E3A">
        <w:rPr>
          <w:spacing w:val="1"/>
        </w:rPr>
        <w:t>o</w:t>
      </w:r>
      <w:r w:rsidR="0010590D" w:rsidRPr="00734E3A">
        <w:rPr>
          <w:spacing w:val="-1"/>
        </w:rPr>
        <w:t>g</w:t>
      </w:r>
      <w:r w:rsidR="0010590D" w:rsidRPr="00734E3A">
        <w:t>r</w:t>
      </w:r>
      <w:r w:rsidR="0010590D" w:rsidRPr="00734E3A">
        <w:rPr>
          <w:spacing w:val="-3"/>
        </w:rPr>
        <w:t>a</w:t>
      </w:r>
      <w:r w:rsidR="0010590D" w:rsidRPr="00734E3A">
        <w:rPr>
          <w:spacing w:val="-1"/>
        </w:rPr>
        <w:t>m</w:t>
      </w:r>
      <w:r w:rsidR="0010590D" w:rsidRPr="00734E3A">
        <w:rPr>
          <w:spacing w:val="1"/>
        </w:rPr>
        <w:t xml:space="preserve">me </w:t>
      </w:r>
      <w:r w:rsidR="0010590D" w:rsidRPr="00734E3A">
        <w:rPr>
          <w:spacing w:val="-1"/>
        </w:rPr>
        <w:t>S</w:t>
      </w:r>
      <w:r w:rsidR="0010590D" w:rsidRPr="00734E3A">
        <w:rPr>
          <w:spacing w:val="-3"/>
        </w:rPr>
        <w:t>p</w:t>
      </w:r>
      <w:r w:rsidR="0010590D" w:rsidRPr="00734E3A">
        <w:rPr>
          <w:spacing w:val="1"/>
        </w:rPr>
        <w:t>e</w:t>
      </w:r>
      <w:r w:rsidR="0010590D" w:rsidRPr="00734E3A">
        <w:t xml:space="preserve">cial Placement Indicator in the Special Client Type field to the record of any </w:t>
      </w:r>
      <w:r w:rsidR="00F07110">
        <w:t>participant</w:t>
      </w:r>
      <w:r w:rsidR="0010590D" w:rsidRPr="00734E3A">
        <w:t xml:space="preserve"> w</w:t>
      </w:r>
      <w:r w:rsidR="0010590D" w:rsidRPr="00734E3A">
        <w:rPr>
          <w:spacing w:val="-1"/>
        </w:rPr>
        <w:t>h</w:t>
      </w:r>
      <w:r w:rsidR="0010590D" w:rsidRPr="00734E3A">
        <w:t>o</w:t>
      </w:r>
      <w:r w:rsidR="0010590D" w:rsidRPr="00734E3A">
        <w:rPr>
          <w:spacing w:val="2"/>
        </w:rPr>
        <w:t xml:space="preserve"> </w:t>
      </w:r>
      <w:r w:rsidR="0010590D" w:rsidRPr="00734E3A">
        <w:t>is</w:t>
      </w:r>
      <w:r w:rsidR="0010590D" w:rsidRPr="00734E3A">
        <w:rPr>
          <w:spacing w:val="-2"/>
        </w:rPr>
        <w:t xml:space="preserve"> </w:t>
      </w:r>
      <w:r w:rsidR="0010590D" w:rsidRPr="00734E3A">
        <w:rPr>
          <w:spacing w:val="1"/>
        </w:rPr>
        <w:t>e</w:t>
      </w:r>
      <w:r w:rsidR="0010590D" w:rsidRPr="00734E3A">
        <w:t>li</w:t>
      </w:r>
      <w:r w:rsidR="0010590D" w:rsidRPr="00734E3A">
        <w:rPr>
          <w:spacing w:val="-1"/>
        </w:rPr>
        <w:t>g</w:t>
      </w:r>
      <w:r w:rsidR="0010590D" w:rsidRPr="00734E3A">
        <w:t>i</w:t>
      </w:r>
      <w:r w:rsidR="0010590D" w:rsidRPr="00734E3A">
        <w:rPr>
          <w:spacing w:val="-1"/>
        </w:rPr>
        <w:t>b</w:t>
      </w:r>
      <w:r w:rsidR="0010590D" w:rsidRPr="00734E3A">
        <w:t>le</w:t>
      </w:r>
      <w:r w:rsidR="0010590D" w:rsidRPr="00734E3A">
        <w:rPr>
          <w:spacing w:val="1"/>
        </w:rPr>
        <w:t xml:space="preserve"> </w:t>
      </w:r>
      <w:r w:rsidR="0010590D" w:rsidRPr="00734E3A">
        <w:rPr>
          <w:spacing w:val="-3"/>
        </w:rPr>
        <w:t>f</w:t>
      </w:r>
      <w:r w:rsidR="0010590D" w:rsidRPr="00734E3A">
        <w:rPr>
          <w:spacing w:val="1"/>
        </w:rPr>
        <w:t>o</w:t>
      </w:r>
      <w:r w:rsidR="0010590D" w:rsidRPr="00734E3A">
        <w:t>r a SAP.</w:t>
      </w:r>
    </w:p>
    <w:p w14:paraId="5EF3F33D" w14:textId="6066066E" w:rsidR="0010590D" w:rsidRDefault="005D7143" w:rsidP="0010590D">
      <w:pPr>
        <w:pStyle w:val="Systemstep"/>
        <w:ind w:left="1418" w:hanging="1418"/>
      </w:pPr>
      <w:r w:rsidRPr="005D7143">
        <w:rPr>
          <w:b/>
        </w:rPr>
        <w:t>System Step:</w:t>
      </w:r>
      <w:r>
        <w:t xml:space="preserve"> </w:t>
      </w:r>
      <w:r w:rsidR="0010590D" w:rsidRPr="00734E3A">
        <w:t>If t</w:t>
      </w:r>
      <w:r w:rsidR="0010590D" w:rsidRPr="00734E3A">
        <w:rPr>
          <w:spacing w:val="-1"/>
        </w:rPr>
        <w:t>h</w:t>
      </w:r>
      <w:r w:rsidR="0010590D" w:rsidRPr="00734E3A">
        <w:t>e</w:t>
      </w:r>
      <w:r w:rsidR="0010590D" w:rsidRPr="00734E3A">
        <w:rPr>
          <w:spacing w:val="1"/>
        </w:rPr>
        <w:t xml:space="preserve"> </w:t>
      </w:r>
      <w:r w:rsidR="00F07110">
        <w:rPr>
          <w:spacing w:val="-2"/>
        </w:rPr>
        <w:t>participant</w:t>
      </w:r>
      <w:r w:rsidR="0010590D" w:rsidRPr="00734E3A">
        <w:rPr>
          <w:spacing w:val="-2"/>
        </w:rPr>
        <w:t xml:space="preserve"> </w:t>
      </w:r>
      <w:proofErr w:type="gramStart"/>
      <w:r w:rsidR="0010590D" w:rsidRPr="00734E3A">
        <w:t>is</w:t>
      </w:r>
      <w:r w:rsidR="0010590D" w:rsidRPr="00734E3A">
        <w:rPr>
          <w:spacing w:val="1"/>
        </w:rPr>
        <w:t xml:space="preserve"> </w:t>
      </w:r>
      <w:r w:rsidR="0010590D" w:rsidRPr="00734E3A">
        <w:rPr>
          <w:spacing w:val="-3"/>
        </w:rPr>
        <w:t>r</w:t>
      </w:r>
      <w:r w:rsidR="0010590D" w:rsidRPr="00734E3A">
        <w:t>eferred</w:t>
      </w:r>
      <w:proofErr w:type="gramEnd"/>
      <w:r w:rsidR="0010590D" w:rsidRPr="00734E3A">
        <w:rPr>
          <w:spacing w:val="-2"/>
        </w:rPr>
        <w:t xml:space="preserve"> </w:t>
      </w:r>
      <w:r w:rsidR="0010590D" w:rsidRPr="00734E3A">
        <w:t>fr</w:t>
      </w:r>
      <w:r w:rsidR="0010590D" w:rsidRPr="00734E3A">
        <w:rPr>
          <w:spacing w:val="-1"/>
        </w:rPr>
        <w:t>o</w:t>
      </w:r>
      <w:r w:rsidR="0010590D" w:rsidRPr="00734E3A">
        <w:t xml:space="preserve">m </w:t>
      </w:r>
      <w:r w:rsidR="0072602F">
        <w:rPr>
          <w:spacing w:val="-1"/>
        </w:rPr>
        <w:t>Services Australia</w:t>
      </w:r>
      <w:r w:rsidR="0010590D" w:rsidRPr="00734E3A">
        <w:t>,</w:t>
      </w:r>
      <w:r w:rsidR="0010590D" w:rsidRPr="00734E3A">
        <w:rPr>
          <w:spacing w:val="1"/>
        </w:rPr>
        <w:t xml:space="preserve"> P</w:t>
      </w:r>
      <w:r w:rsidR="0010590D" w:rsidRPr="00734E3A">
        <w:rPr>
          <w:spacing w:val="-3"/>
        </w:rPr>
        <w:t>r</w:t>
      </w:r>
      <w:r w:rsidR="0010590D" w:rsidRPr="00734E3A">
        <w:rPr>
          <w:spacing w:val="-1"/>
        </w:rPr>
        <w:t>o</w:t>
      </w:r>
      <w:r w:rsidR="0010590D" w:rsidRPr="00734E3A">
        <w:rPr>
          <w:spacing w:val="1"/>
        </w:rPr>
        <w:t>v</w:t>
      </w:r>
      <w:r w:rsidR="0010590D" w:rsidRPr="00734E3A">
        <w:t>i</w:t>
      </w:r>
      <w:r w:rsidR="0010590D" w:rsidRPr="00734E3A">
        <w:rPr>
          <w:spacing w:val="-1"/>
        </w:rPr>
        <w:t>d</w:t>
      </w:r>
      <w:r w:rsidR="0010590D" w:rsidRPr="00734E3A">
        <w:rPr>
          <w:spacing w:val="1"/>
        </w:rPr>
        <w:t>e</w:t>
      </w:r>
      <w:r w:rsidR="0010590D" w:rsidRPr="00734E3A">
        <w:t>rs</w:t>
      </w:r>
      <w:r w:rsidR="0010590D" w:rsidRPr="00734E3A">
        <w:rPr>
          <w:spacing w:val="-2"/>
        </w:rPr>
        <w:t xml:space="preserve"> </w:t>
      </w:r>
      <w:r w:rsidR="0010590D" w:rsidRPr="00734E3A">
        <w:rPr>
          <w:bCs/>
        </w:rPr>
        <w:t>m</w:t>
      </w:r>
      <w:r w:rsidR="0010590D" w:rsidRPr="00734E3A">
        <w:rPr>
          <w:bCs/>
          <w:spacing w:val="-1"/>
        </w:rPr>
        <w:t>u</w:t>
      </w:r>
      <w:r w:rsidR="0010590D" w:rsidRPr="00734E3A">
        <w:rPr>
          <w:bCs/>
          <w:spacing w:val="1"/>
        </w:rPr>
        <w:t>s</w:t>
      </w:r>
      <w:r w:rsidR="0010590D" w:rsidRPr="00734E3A">
        <w:rPr>
          <w:bCs/>
        </w:rPr>
        <w:t>t</w:t>
      </w:r>
      <w:r w:rsidR="0010590D" w:rsidRPr="00734E3A">
        <w:rPr>
          <w:bCs/>
          <w:spacing w:val="-4"/>
        </w:rPr>
        <w:t xml:space="preserve"> </w:t>
      </w:r>
      <w:r w:rsidR="0010590D" w:rsidRPr="00734E3A">
        <w:t>c</w:t>
      </w:r>
      <w:r w:rsidR="0010590D" w:rsidRPr="00734E3A">
        <w:rPr>
          <w:spacing w:val="1"/>
        </w:rPr>
        <w:t>o</w:t>
      </w:r>
      <w:r w:rsidR="0010590D" w:rsidRPr="00734E3A">
        <w:rPr>
          <w:spacing w:val="-1"/>
        </w:rPr>
        <w:t>n</w:t>
      </w:r>
      <w:r w:rsidR="0010590D" w:rsidRPr="00734E3A">
        <w:t>fi</w:t>
      </w:r>
      <w:r w:rsidR="0010590D" w:rsidRPr="00734E3A">
        <w:rPr>
          <w:spacing w:val="-3"/>
        </w:rPr>
        <w:t>r</w:t>
      </w:r>
      <w:r w:rsidR="0010590D" w:rsidRPr="00734E3A">
        <w:t>m</w:t>
      </w:r>
      <w:r w:rsidR="0010590D" w:rsidRPr="00734E3A">
        <w:rPr>
          <w:spacing w:val="2"/>
        </w:rPr>
        <w:t xml:space="preserve"> </w:t>
      </w:r>
      <w:r w:rsidR="0010590D" w:rsidRPr="00734E3A">
        <w:t>t</w:t>
      </w:r>
      <w:r w:rsidR="0010590D" w:rsidRPr="00734E3A">
        <w:rPr>
          <w:spacing w:val="-1"/>
        </w:rPr>
        <w:t>h</w:t>
      </w:r>
      <w:r w:rsidR="0010590D" w:rsidRPr="00734E3A">
        <w:t>e</w:t>
      </w:r>
      <w:r w:rsidR="0010590D" w:rsidRPr="00734E3A">
        <w:rPr>
          <w:spacing w:val="-1"/>
        </w:rPr>
        <w:t xml:space="preserve"> </w:t>
      </w:r>
      <w:r w:rsidR="0010590D" w:rsidRPr="00734E3A">
        <w:t>stat</w:t>
      </w:r>
      <w:r w:rsidR="0010590D" w:rsidRPr="00734E3A">
        <w:rPr>
          <w:spacing w:val="-1"/>
        </w:rPr>
        <w:t>u</w:t>
      </w:r>
      <w:r w:rsidR="0010590D" w:rsidRPr="00734E3A">
        <w:t>s</w:t>
      </w:r>
      <w:r w:rsidR="0010590D" w:rsidRPr="00734E3A">
        <w:rPr>
          <w:spacing w:val="-2"/>
        </w:rPr>
        <w:t xml:space="preserve"> </w:t>
      </w:r>
      <w:r w:rsidR="0010590D" w:rsidRPr="00734E3A">
        <w:rPr>
          <w:spacing w:val="1"/>
        </w:rPr>
        <w:t>o</w:t>
      </w:r>
      <w:r w:rsidR="0010590D" w:rsidRPr="00734E3A">
        <w:t>f</w:t>
      </w:r>
      <w:r w:rsidR="0010590D" w:rsidRPr="00734E3A">
        <w:rPr>
          <w:spacing w:val="-2"/>
        </w:rPr>
        <w:t xml:space="preserve"> </w:t>
      </w:r>
      <w:r w:rsidR="0010590D" w:rsidRPr="00734E3A">
        <w:t>t</w:t>
      </w:r>
      <w:r w:rsidR="0010590D" w:rsidRPr="00734E3A">
        <w:rPr>
          <w:spacing w:val="-1"/>
        </w:rPr>
        <w:t>h</w:t>
      </w:r>
      <w:r w:rsidR="0010590D" w:rsidRPr="00734E3A">
        <w:t>e</w:t>
      </w:r>
      <w:r w:rsidR="0010590D" w:rsidRPr="00734E3A">
        <w:rPr>
          <w:spacing w:val="1"/>
        </w:rPr>
        <w:t xml:space="preserve"> </w:t>
      </w:r>
      <w:r w:rsidR="00F07110">
        <w:rPr>
          <w:spacing w:val="-2"/>
        </w:rPr>
        <w:t>participant</w:t>
      </w:r>
      <w:r w:rsidR="0010590D" w:rsidRPr="00734E3A">
        <w:t>’s</w:t>
      </w:r>
      <w:r w:rsidR="0010590D" w:rsidRPr="00734E3A">
        <w:rPr>
          <w:spacing w:val="1"/>
        </w:rPr>
        <w:t xml:space="preserve"> </w:t>
      </w:r>
      <w:r w:rsidR="0010590D" w:rsidRPr="00734E3A">
        <w:rPr>
          <w:spacing w:val="-3"/>
        </w:rPr>
        <w:t>r</w:t>
      </w:r>
      <w:r w:rsidR="0010590D" w:rsidRPr="00734E3A">
        <w:rPr>
          <w:spacing w:val="1"/>
        </w:rPr>
        <w:t>e</w:t>
      </w:r>
      <w:r w:rsidR="0010590D" w:rsidRPr="00734E3A">
        <w:rPr>
          <w:spacing w:val="-1"/>
        </w:rPr>
        <w:t>g</w:t>
      </w:r>
      <w:r w:rsidR="0010590D" w:rsidRPr="00734E3A">
        <w:t>istra</w:t>
      </w:r>
      <w:r w:rsidR="0010590D" w:rsidRPr="00734E3A">
        <w:rPr>
          <w:spacing w:val="1"/>
        </w:rPr>
        <w:t>t</w:t>
      </w:r>
      <w:r w:rsidR="0010590D" w:rsidRPr="00734E3A">
        <w:rPr>
          <w:spacing w:val="-3"/>
        </w:rPr>
        <w:t>i</w:t>
      </w:r>
      <w:r w:rsidR="0010590D" w:rsidRPr="00734E3A">
        <w:rPr>
          <w:spacing w:val="1"/>
        </w:rPr>
        <w:t>o</w:t>
      </w:r>
      <w:r w:rsidR="0010590D" w:rsidRPr="00734E3A">
        <w:t>n a</w:t>
      </w:r>
      <w:r w:rsidR="0010590D" w:rsidRPr="00734E3A">
        <w:rPr>
          <w:spacing w:val="-1"/>
        </w:rPr>
        <w:t>n</w:t>
      </w:r>
      <w:r w:rsidR="0010590D" w:rsidRPr="00734E3A">
        <w:t>d a</w:t>
      </w:r>
      <w:r w:rsidR="0010590D" w:rsidRPr="00734E3A">
        <w:rPr>
          <w:spacing w:val="-2"/>
        </w:rPr>
        <w:t>t</w:t>
      </w:r>
      <w:r w:rsidR="0010590D" w:rsidRPr="00734E3A">
        <w:t>tach t</w:t>
      </w:r>
      <w:r w:rsidR="0010590D" w:rsidRPr="00734E3A">
        <w:rPr>
          <w:spacing w:val="-1"/>
        </w:rPr>
        <w:t>h</w:t>
      </w:r>
      <w:r w:rsidR="0010590D" w:rsidRPr="00734E3A">
        <w:t>e</w:t>
      </w:r>
      <w:r w:rsidR="0010590D" w:rsidRPr="00734E3A">
        <w:rPr>
          <w:spacing w:val="-1"/>
        </w:rPr>
        <w:t xml:space="preserve"> Sp</w:t>
      </w:r>
      <w:r w:rsidR="0010590D" w:rsidRPr="00734E3A">
        <w:rPr>
          <w:spacing w:val="1"/>
        </w:rPr>
        <w:t>e</w:t>
      </w:r>
      <w:r w:rsidR="0010590D" w:rsidRPr="00734E3A">
        <w:t>cial</w:t>
      </w:r>
      <w:r w:rsidR="0010590D" w:rsidRPr="00734E3A">
        <w:rPr>
          <w:spacing w:val="-2"/>
        </w:rPr>
        <w:t xml:space="preserve"> </w:t>
      </w:r>
      <w:r w:rsidR="0010590D" w:rsidRPr="00734E3A">
        <w:rPr>
          <w:spacing w:val="1"/>
        </w:rPr>
        <w:t>P</w:t>
      </w:r>
      <w:r w:rsidR="0010590D" w:rsidRPr="00734E3A">
        <w:t>lac</w:t>
      </w:r>
      <w:r w:rsidR="0010590D" w:rsidRPr="00734E3A">
        <w:rPr>
          <w:spacing w:val="-2"/>
        </w:rPr>
        <w:t>e</w:t>
      </w:r>
      <w:r w:rsidR="0010590D" w:rsidRPr="00734E3A">
        <w:rPr>
          <w:spacing w:val="-1"/>
        </w:rPr>
        <w:t>m</w:t>
      </w:r>
      <w:r w:rsidR="0010590D" w:rsidRPr="00734E3A">
        <w:rPr>
          <w:spacing w:val="1"/>
        </w:rPr>
        <w:t>e</w:t>
      </w:r>
      <w:r w:rsidR="0010590D" w:rsidRPr="00734E3A">
        <w:rPr>
          <w:spacing w:val="-1"/>
        </w:rPr>
        <w:t>n</w:t>
      </w:r>
      <w:r w:rsidR="0010590D" w:rsidRPr="00734E3A">
        <w:t>t</w:t>
      </w:r>
      <w:r w:rsidR="0010590D" w:rsidRPr="00734E3A">
        <w:rPr>
          <w:spacing w:val="-1"/>
        </w:rPr>
        <w:t xml:space="preserve"> </w:t>
      </w:r>
      <w:r w:rsidR="0010590D" w:rsidRPr="00734E3A">
        <w:t>I</w:t>
      </w:r>
      <w:r w:rsidR="0010590D" w:rsidRPr="00734E3A">
        <w:rPr>
          <w:spacing w:val="-1"/>
        </w:rPr>
        <w:t>nd</w:t>
      </w:r>
      <w:r w:rsidR="0010590D" w:rsidRPr="00734E3A">
        <w:t>icat</w:t>
      </w:r>
      <w:r w:rsidR="0010590D" w:rsidRPr="00734E3A">
        <w:rPr>
          <w:spacing w:val="1"/>
        </w:rPr>
        <w:t>o</w:t>
      </w:r>
      <w:r w:rsidR="0010590D" w:rsidRPr="00734E3A">
        <w:t>r.</w:t>
      </w:r>
      <w:bookmarkStart w:id="20" w:name="_Toc478992181"/>
    </w:p>
    <w:p w14:paraId="4FC759D4" w14:textId="77777777" w:rsidR="0010590D" w:rsidRDefault="0010590D" w:rsidP="0010590D">
      <w:pPr>
        <w:pStyle w:val="Heading1"/>
      </w:pPr>
      <w:bookmarkStart w:id="21" w:name="_Toc511126635"/>
      <w:r>
        <w:lastRenderedPageBreak/>
        <w:t xml:space="preserve">Servicing </w:t>
      </w:r>
      <w:r w:rsidR="00F07110">
        <w:t>participant</w:t>
      </w:r>
      <w:r>
        <w:t>s</w:t>
      </w:r>
      <w:bookmarkEnd w:id="20"/>
      <w:bookmarkEnd w:id="21"/>
      <w:r>
        <w:t xml:space="preserve"> </w:t>
      </w:r>
    </w:p>
    <w:p w14:paraId="2DCDFEB8" w14:textId="45118539" w:rsidR="0010590D" w:rsidRDefault="0010590D" w:rsidP="0010590D">
      <w:pPr>
        <w:pStyle w:val="guidelinetext"/>
      </w:pPr>
      <w:r>
        <w:t xml:space="preserve">Employment Providers must continue to provide Services to the </w:t>
      </w:r>
      <w:r w:rsidR="00F07110">
        <w:t>participant</w:t>
      </w:r>
      <w:r>
        <w:t xml:space="preserve"> registered under a SAP until they Exit. Though these </w:t>
      </w:r>
      <w:r w:rsidR="00F07110">
        <w:t>participant</w:t>
      </w:r>
      <w:r>
        <w:t xml:space="preserve">s </w:t>
      </w:r>
      <w:r w:rsidR="0064008C">
        <w:t xml:space="preserve">may </w:t>
      </w:r>
      <w:r>
        <w:t xml:space="preserve">not have Mutual Obligation Requirements, the Employment Provider is required to deliver Services </w:t>
      </w:r>
      <w:proofErr w:type="gramStart"/>
      <w:r>
        <w:t xml:space="preserve">to the </w:t>
      </w:r>
      <w:r w:rsidR="00F07110">
        <w:t>participant</w:t>
      </w:r>
      <w:r>
        <w:t xml:space="preserve"> as a Fully Eligible Participant with voluntary requirements in accordance with the </w:t>
      </w:r>
      <w:r w:rsidR="00F07110">
        <w:t>participant</w:t>
      </w:r>
      <w:r>
        <w:t xml:space="preserve">’s Job Plan, Stream of Service, the Deed, the Employment Provider’s Service </w:t>
      </w:r>
      <w:r w:rsidR="0089336F">
        <w:t>Guarantee</w:t>
      </w:r>
      <w:r>
        <w:t xml:space="preserve"> and the tender response</w:t>
      </w:r>
      <w:proofErr w:type="gramEnd"/>
      <w:r>
        <w:t xml:space="preserve">. </w:t>
      </w:r>
    </w:p>
    <w:p w14:paraId="52B1B77A" w14:textId="4C30BEB0" w:rsidR="0010590D" w:rsidRDefault="0010590D" w:rsidP="0010590D">
      <w:pPr>
        <w:pStyle w:val="guidelinetext"/>
      </w:pPr>
      <w:r>
        <w:t xml:space="preserve">The provider must ensure that the </w:t>
      </w:r>
      <w:r w:rsidR="00F07110">
        <w:t>participant</w:t>
      </w:r>
      <w:r>
        <w:t xml:space="preserve"> </w:t>
      </w:r>
      <w:proofErr w:type="gramStart"/>
      <w:r>
        <w:t>is provided</w:t>
      </w:r>
      <w:proofErr w:type="gramEnd"/>
      <w:r>
        <w:t xml:space="preserve"> appropriate assistance to undertake activities to help them find and keep employment depending on the </w:t>
      </w:r>
      <w:r w:rsidR="00F07110">
        <w:t>participant</w:t>
      </w:r>
      <w:r>
        <w:t xml:space="preserve">’s individual circumstances, skills and the labour market. This may include monitoring the SAP </w:t>
      </w:r>
      <w:r w:rsidR="00F07110">
        <w:t>participant</w:t>
      </w:r>
      <w:r>
        <w:t xml:space="preserve">’s job search, placing them in appropriate activities such as training and monitoring their participation, holding Appointments with them to monitor their progress, or assisting them to access interventions to address any non-vocational barriers. </w:t>
      </w:r>
    </w:p>
    <w:p w14:paraId="06D8ACF9" w14:textId="77777777" w:rsidR="0010590D" w:rsidRDefault="0010590D" w:rsidP="0010590D">
      <w:pPr>
        <w:pStyle w:val="guidelinetext"/>
      </w:pPr>
      <w:r>
        <w:t xml:space="preserve">Although SAP </w:t>
      </w:r>
      <w:r w:rsidR="00F07110">
        <w:t>participant</w:t>
      </w:r>
      <w:r>
        <w:t xml:space="preserve">s do not have an Annual Activity Requirement, </w:t>
      </w:r>
      <w:r w:rsidR="00F07110">
        <w:t>participant</w:t>
      </w:r>
      <w:r>
        <w:t xml:space="preserve">s who are eligible for support under a SAP </w:t>
      </w:r>
      <w:proofErr w:type="gramStart"/>
      <w:r>
        <w:t>may be placed</w:t>
      </w:r>
      <w:proofErr w:type="gramEnd"/>
      <w:r>
        <w:t xml:space="preserve"> into Work for the Dole. This </w:t>
      </w:r>
      <w:proofErr w:type="gramStart"/>
      <w:r>
        <w:t xml:space="preserve">must be specified in the </w:t>
      </w:r>
      <w:r w:rsidR="00F07110">
        <w:t>participant</w:t>
      </w:r>
      <w:r>
        <w:t>’s Job Plan and agreed to by the Employment Provider</w:t>
      </w:r>
      <w:proofErr w:type="gramEnd"/>
      <w:r>
        <w:t xml:space="preserve">. </w:t>
      </w:r>
    </w:p>
    <w:p w14:paraId="41708447" w14:textId="05103DC2" w:rsidR="0010590D" w:rsidRDefault="0010590D" w:rsidP="0010590D">
      <w:pPr>
        <w:pStyle w:val="guidelinetext"/>
      </w:pPr>
      <w:r>
        <w:t xml:space="preserve">Note: In placing </w:t>
      </w:r>
      <w:r w:rsidR="00F07110">
        <w:t>participant</w:t>
      </w:r>
      <w:r>
        <w:t xml:space="preserve">s into Activities, including Work for the Dole, the Employment Provider must give priority to Fully Eligible Participants (Mutual Obligation) over other </w:t>
      </w:r>
      <w:r w:rsidR="00F07110">
        <w:t>participant</w:t>
      </w:r>
      <w:r>
        <w:t>s.</w:t>
      </w:r>
    </w:p>
    <w:p w14:paraId="3156ECC4" w14:textId="527F8072" w:rsidR="00AB7EE7" w:rsidRDefault="00AB7EE7" w:rsidP="00AB7EE7">
      <w:pPr>
        <w:spacing w:before="24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Mutual Obligation Requirements for SAP participants</w:t>
      </w:r>
    </w:p>
    <w:p w14:paraId="4A4C9F47" w14:textId="270F57CF" w:rsidR="00AB7EE7" w:rsidRDefault="00AB7EE7" w:rsidP="00AB7EE7">
      <w:pPr>
        <w:pStyle w:val="guidelinetext"/>
      </w:pPr>
      <w:r>
        <w:rPr>
          <w:rFonts w:ascii="Calibri" w:eastAsia="Calibri" w:hAnsi="Calibri" w:cs="Times New Roman"/>
        </w:rPr>
        <w:t xml:space="preserve">Depending on their </w:t>
      </w:r>
      <w:proofErr w:type="gramStart"/>
      <w:r>
        <w:rPr>
          <w:rFonts w:ascii="Calibri" w:eastAsia="Calibri" w:hAnsi="Calibri" w:cs="Times New Roman"/>
        </w:rPr>
        <w:t>circumstances</w:t>
      </w:r>
      <w:proofErr w:type="gramEnd"/>
      <w:r>
        <w:rPr>
          <w:rFonts w:ascii="Calibri" w:eastAsia="Calibri" w:hAnsi="Calibri" w:cs="Times New Roman"/>
        </w:rPr>
        <w:t xml:space="preserve"> a SAP participant may be </w:t>
      </w:r>
      <w:r w:rsidRPr="009A0129">
        <w:rPr>
          <w:rFonts w:ascii="Calibri" w:eastAsia="Calibri" w:hAnsi="Calibri" w:cs="Times New Roman"/>
        </w:rPr>
        <w:t>subject to M</w:t>
      </w:r>
      <w:r>
        <w:rPr>
          <w:rFonts w:ascii="Calibri" w:eastAsia="Calibri" w:hAnsi="Calibri" w:cs="Times New Roman"/>
        </w:rPr>
        <w:t xml:space="preserve">utual </w:t>
      </w:r>
      <w:r w:rsidRPr="009A0129">
        <w:rPr>
          <w:rFonts w:ascii="Calibri" w:eastAsia="Calibri" w:hAnsi="Calibri" w:cs="Times New Roman"/>
        </w:rPr>
        <w:t>O</w:t>
      </w:r>
      <w:r>
        <w:rPr>
          <w:rFonts w:ascii="Calibri" w:eastAsia="Calibri" w:hAnsi="Calibri" w:cs="Times New Roman"/>
        </w:rPr>
        <w:t xml:space="preserve">bligation </w:t>
      </w:r>
      <w:r w:rsidRPr="009A0129">
        <w:rPr>
          <w:rFonts w:ascii="Calibri" w:eastAsia="Calibri" w:hAnsi="Calibri" w:cs="Times New Roman"/>
        </w:rPr>
        <w:t>R</w:t>
      </w:r>
      <w:r>
        <w:rPr>
          <w:rFonts w:ascii="Calibri" w:eastAsia="Calibri" w:hAnsi="Calibri" w:cs="Times New Roman"/>
        </w:rPr>
        <w:t xml:space="preserve">equirements. </w:t>
      </w:r>
      <w:r w:rsidRPr="00463D3B">
        <w:t>Where a</w:t>
      </w:r>
      <w:r>
        <w:t xml:space="preserve"> SAP</w:t>
      </w:r>
      <w:r w:rsidRPr="00463D3B">
        <w:t xml:space="preserve"> participant </w:t>
      </w:r>
      <w:r>
        <w:t>has</w:t>
      </w:r>
      <w:r w:rsidRPr="00463D3B">
        <w:t xml:space="preserve"> Mutual Obligation Requirements, they will be subject to the Targeted Compliance Framework.</w:t>
      </w:r>
      <w:r>
        <w:rPr>
          <w:rFonts w:ascii="Calibri" w:eastAsia="Calibri" w:hAnsi="Calibri" w:cs="Times New Roman"/>
        </w:rPr>
        <w:t xml:space="preserve"> Providers must </w:t>
      </w:r>
      <w:r w:rsidRPr="00700497">
        <w:t>service participants in accordance with relevant Guidelines including the NEST Targeted Compliance Framework: Mutual Obligation Failures Guideline and the NEST Job Plan and Mutual Obligation Requirements Guideline.</w:t>
      </w:r>
    </w:p>
    <w:p w14:paraId="148F7E00" w14:textId="77777777" w:rsidR="0010590D" w:rsidRDefault="0010590D" w:rsidP="0010590D">
      <w:pPr>
        <w:pStyle w:val="Heading1"/>
      </w:pPr>
      <w:bookmarkStart w:id="22" w:name="_Toc511126636"/>
      <w:r>
        <w:t>Payments</w:t>
      </w:r>
      <w:bookmarkEnd w:id="22"/>
    </w:p>
    <w:p w14:paraId="5FE1702F" w14:textId="77777777" w:rsidR="00FB1336" w:rsidRDefault="00F07110" w:rsidP="005D7143">
      <w:pPr>
        <w:pStyle w:val="guidelinetext"/>
      </w:pPr>
      <w:r>
        <w:t>Participant</w:t>
      </w:r>
      <w:r w:rsidR="0010590D">
        <w:t>s who are eligible for support under a SAP will attract Payments and Employment Fund credits. This includes:</w:t>
      </w:r>
    </w:p>
    <w:p w14:paraId="66999F07" w14:textId="06758C0A" w:rsidR="00FB1336" w:rsidRPr="00832BA0" w:rsidRDefault="00B67A64" w:rsidP="00FB1336">
      <w:pPr>
        <w:pStyle w:val="guidelinebullet"/>
        <w:ind w:left="1797" w:hanging="357"/>
      </w:pPr>
      <w:r>
        <w:t>Engagement and Progress</w:t>
      </w:r>
      <w:r w:rsidRPr="00832BA0">
        <w:t xml:space="preserve"> </w:t>
      </w:r>
      <w:r w:rsidR="00FB1336" w:rsidRPr="00832BA0">
        <w:t>Fee</w:t>
      </w:r>
      <w:r>
        <w:t>s</w:t>
      </w:r>
      <w:r w:rsidR="00FB1336" w:rsidRPr="00832BA0">
        <w:t xml:space="preserve"> </w:t>
      </w:r>
      <w:r>
        <w:t>for Enhanced Services per</w:t>
      </w:r>
      <w:r w:rsidR="00FB1336" w:rsidRPr="00832BA0">
        <w:t xml:space="preserve"> Period of Service</w:t>
      </w:r>
    </w:p>
    <w:p w14:paraId="2E76B539" w14:textId="60F83628" w:rsidR="00FB1336" w:rsidRPr="00832BA0" w:rsidRDefault="00FB1336" w:rsidP="00FB1336">
      <w:pPr>
        <w:pStyle w:val="guidelinebullet"/>
        <w:ind w:left="1797" w:hanging="357"/>
      </w:pPr>
      <w:r w:rsidRPr="00832BA0">
        <w:t>Outcome Payments payable where they commence in eligible Employment and meet the requirements for a 4 Week, 12 Week, or 26 Week Outcome and</w:t>
      </w:r>
    </w:p>
    <w:p w14:paraId="71DFF201" w14:textId="0567C5D3" w:rsidR="0010590D" w:rsidRPr="00832BA0" w:rsidRDefault="00FB1336" w:rsidP="00AB7EE7">
      <w:pPr>
        <w:pStyle w:val="guidelinebullet"/>
        <w:ind w:left="1797" w:hanging="357"/>
      </w:pPr>
      <w:proofErr w:type="gramStart"/>
      <w:r w:rsidRPr="00832BA0">
        <w:t>an</w:t>
      </w:r>
      <w:proofErr w:type="gramEnd"/>
      <w:r w:rsidRPr="00832BA0">
        <w:t xml:space="preserve"> Employment Fund credit (including an a</w:t>
      </w:r>
      <w:r w:rsidR="00B44C55">
        <w:t>dditional SAP credit—see below)</w:t>
      </w:r>
      <w:r w:rsidR="00710D13">
        <w:t>.</w:t>
      </w:r>
    </w:p>
    <w:p w14:paraId="375407F3" w14:textId="1A5D3C1D" w:rsidR="0010590D" w:rsidRDefault="00FB1336" w:rsidP="00FB1336">
      <w:pPr>
        <w:pStyle w:val="Heading1"/>
      </w:pPr>
      <w:bookmarkStart w:id="23" w:name="_Toc511126637"/>
      <w:r>
        <w:t>Managing structural adjustment credits</w:t>
      </w:r>
      <w:bookmarkEnd w:id="23"/>
    </w:p>
    <w:p w14:paraId="2B1C5F68" w14:textId="2F4D2D7E" w:rsidR="004B5D31" w:rsidRDefault="004B5D31" w:rsidP="00FB1336">
      <w:pPr>
        <w:pStyle w:val="guidelinetext"/>
      </w:pPr>
      <w:r>
        <w:t>Providers receive credits into their Employment Fund notional bank balance</w:t>
      </w:r>
      <w:r w:rsidRPr="00E31F93">
        <w:t xml:space="preserve"> </w:t>
      </w:r>
      <w:r>
        <w:t>at the Provider Site level. The amount credited is in line with Table 1 and Table 2, Annexure E1 of the New Employment Services Trial Deed 2019</w:t>
      </w:r>
      <w:r>
        <w:softHyphen/>
      </w:r>
      <w:r w:rsidR="00710D13">
        <w:t>-</w:t>
      </w:r>
      <w:r>
        <w:t>22.</w:t>
      </w:r>
    </w:p>
    <w:p w14:paraId="11F57700" w14:textId="5CE096B2" w:rsidR="004B5D31" w:rsidRDefault="004B5D31" w:rsidP="00FB1336">
      <w:pPr>
        <w:pStyle w:val="guidelinetext"/>
        <w:rPr>
          <w:rStyle w:val="Hyperlink"/>
        </w:rPr>
      </w:pPr>
      <w:r>
        <w:t>Participants,</w:t>
      </w:r>
      <w:r w:rsidRPr="00324B3D">
        <w:t xml:space="preserve"> who are eligible for support under a </w:t>
      </w:r>
      <w:proofErr w:type="gramStart"/>
      <w:r>
        <w:t>SAP</w:t>
      </w:r>
      <w:proofErr w:type="gramEnd"/>
      <w:r w:rsidRPr="00324B3D">
        <w:t xml:space="preserve"> may receive a once-only SAP credit in addition to the </w:t>
      </w:r>
      <w:r>
        <w:t>Enhanced Services</w:t>
      </w:r>
      <w:r w:rsidRPr="00324B3D">
        <w:t xml:space="preserve"> credit. The amount credited will be in </w:t>
      </w:r>
      <w:r w:rsidRPr="00324B3D">
        <w:lastRenderedPageBreak/>
        <w:t xml:space="preserve">line with the amount listed in </w:t>
      </w:r>
      <w:r>
        <w:t>any specific</w:t>
      </w:r>
      <w:r w:rsidRPr="00324B3D">
        <w:t xml:space="preserve"> </w:t>
      </w:r>
      <w:r w:rsidRPr="00F642D7">
        <w:t>Structural Adjustment Programme Guideline</w:t>
      </w:r>
      <w:r w:rsidR="00C52554">
        <w:t xml:space="preserve">. </w:t>
      </w:r>
    </w:p>
    <w:p w14:paraId="2BC78E89" w14:textId="77777777" w:rsidR="00FB1336" w:rsidRPr="00714053" w:rsidRDefault="00FB1336" w:rsidP="00FB1336">
      <w:pPr>
        <w:pStyle w:val="guidelinetext"/>
      </w:pPr>
      <w:r w:rsidRPr="00714053">
        <w:t>Notes:</w:t>
      </w:r>
    </w:p>
    <w:p w14:paraId="33511EB6" w14:textId="77777777" w:rsidR="00710D13" w:rsidRPr="00AB7EE7" w:rsidRDefault="004D7361" w:rsidP="00FB1336">
      <w:pPr>
        <w:pStyle w:val="guidelinebullet"/>
        <w:ind w:left="1797" w:hanging="357"/>
      </w:pPr>
      <w:r>
        <w:t xml:space="preserve">Providers can only use SAP credits </w:t>
      </w:r>
      <w:r w:rsidRPr="00A37677">
        <w:t xml:space="preserve">for </w:t>
      </w:r>
      <w:r>
        <w:t>participants</w:t>
      </w:r>
      <w:r w:rsidRPr="00A37677">
        <w:t xml:space="preserve"> </w:t>
      </w:r>
      <w:r>
        <w:t>assisted through a SAP or the Stronger Transitions Package.</w:t>
      </w:r>
      <w:r w:rsidDel="004D7361">
        <w:rPr>
          <w:spacing w:val="-1"/>
        </w:rPr>
        <w:t xml:space="preserve"> </w:t>
      </w:r>
    </w:p>
    <w:p w14:paraId="34A4EBB6" w14:textId="36F39C69" w:rsidR="00FB1336" w:rsidRDefault="00FB1336" w:rsidP="00FB1336">
      <w:pPr>
        <w:pStyle w:val="guidelinebullet"/>
        <w:ind w:left="1797" w:hanging="357"/>
      </w:pPr>
      <w:r>
        <w:t>T</w:t>
      </w:r>
      <w:r>
        <w:rPr>
          <w:spacing w:val="-1"/>
        </w:rPr>
        <w:t>h</w:t>
      </w:r>
      <w:r>
        <w:t>e</w:t>
      </w:r>
      <w:r>
        <w:rPr>
          <w:spacing w:val="1"/>
        </w:rPr>
        <w:t xml:space="preserve"> </w:t>
      </w:r>
      <w:r>
        <w:rPr>
          <w:spacing w:val="-1"/>
        </w:rPr>
        <w:t>D</w:t>
      </w:r>
      <w:r>
        <w:t>e</w:t>
      </w:r>
      <w:r>
        <w:rPr>
          <w:spacing w:val="-1"/>
        </w:rPr>
        <w:t>p</w:t>
      </w:r>
      <w:r>
        <w:t>ar</w:t>
      </w:r>
      <w:r>
        <w:rPr>
          <w:spacing w:val="-2"/>
        </w:rPr>
        <w:t>t</w:t>
      </w:r>
      <w:r>
        <w:rPr>
          <w:spacing w:val="1"/>
        </w:rPr>
        <w:t>m</w:t>
      </w:r>
      <w:r>
        <w:t>e</w:t>
      </w:r>
      <w:r>
        <w:rPr>
          <w:spacing w:val="-1"/>
        </w:rPr>
        <w:t>n</w:t>
      </w:r>
      <w:r>
        <w:t>t</w:t>
      </w:r>
      <w:r>
        <w:rPr>
          <w:spacing w:val="-2"/>
        </w:rPr>
        <w:t>’</w:t>
      </w:r>
      <w:r>
        <w:t>s</w:t>
      </w:r>
      <w:r>
        <w:rPr>
          <w:spacing w:val="1"/>
        </w:rPr>
        <w:t xml:space="preserve"> </w:t>
      </w:r>
      <w:r>
        <w:t>IT</w:t>
      </w:r>
      <w:r>
        <w:rPr>
          <w:spacing w:val="1"/>
        </w:rPr>
        <w:t xml:space="preserve"> </w:t>
      </w:r>
      <w:r>
        <w:rPr>
          <w:spacing w:val="-3"/>
        </w:rPr>
        <w:t>S</w:t>
      </w:r>
      <w:r>
        <w:rPr>
          <w:spacing w:val="1"/>
        </w:rPr>
        <w:t>y</w:t>
      </w:r>
      <w:r>
        <w:t>s</w:t>
      </w:r>
      <w:r>
        <w:rPr>
          <w:spacing w:val="-2"/>
        </w:rPr>
        <w:t>te</w:t>
      </w:r>
      <w:r>
        <w:rPr>
          <w:spacing w:val="1"/>
        </w:rPr>
        <w:t>m</w:t>
      </w:r>
      <w:r>
        <w:t>s</w:t>
      </w:r>
      <w:r>
        <w:rPr>
          <w:spacing w:val="-2"/>
        </w:rPr>
        <w:t xml:space="preserve"> </w:t>
      </w:r>
      <w:r>
        <w:rPr>
          <w:spacing w:val="-1"/>
        </w:rPr>
        <w:t>d</w:t>
      </w:r>
      <w:r>
        <w:t>is</w:t>
      </w:r>
      <w:r>
        <w:rPr>
          <w:spacing w:val="-1"/>
        </w:rPr>
        <w:t>p</w:t>
      </w:r>
      <w:r>
        <w:t>lay</w:t>
      </w:r>
      <w:r w:rsidR="005772EA">
        <w:t>s</w:t>
      </w:r>
      <w:r>
        <w:rPr>
          <w:spacing w:val="-1"/>
        </w:rPr>
        <w:t xml:space="preserve"> </w:t>
      </w:r>
      <w:r>
        <w:t>t</w:t>
      </w:r>
      <w:r>
        <w:rPr>
          <w:spacing w:val="-1"/>
        </w:rPr>
        <w:t>h</w:t>
      </w:r>
      <w:r>
        <w:t>e</w:t>
      </w:r>
      <w:r>
        <w:rPr>
          <w:spacing w:val="2"/>
        </w:rPr>
        <w:t xml:space="preserve"> </w:t>
      </w:r>
      <w:r>
        <w:rPr>
          <w:spacing w:val="-1"/>
        </w:rPr>
        <w:t>SA</w:t>
      </w:r>
      <w:r>
        <w:t>P cr</w:t>
      </w:r>
      <w:r>
        <w:rPr>
          <w:spacing w:val="1"/>
        </w:rPr>
        <w:t>e</w:t>
      </w:r>
      <w:r>
        <w:rPr>
          <w:spacing w:val="-1"/>
        </w:rPr>
        <w:t>d</w:t>
      </w:r>
      <w:r>
        <w:t>it</w:t>
      </w:r>
      <w:r>
        <w:rPr>
          <w:spacing w:val="1"/>
        </w:rPr>
        <w:t xml:space="preserve"> </w:t>
      </w:r>
      <w:r w:rsidR="005772EA">
        <w:rPr>
          <w:spacing w:val="1"/>
        </w:rPr>
        <w:t xml:space="preserve">balance </w:t>
      </w:r>
      <w:r>
        <w:rPr>
          <w:spacing w:val="-2"/>
        </w:rPr>
        <w:t>s</w:t>
      </w:r>
      <w:r>
        <w:rPr>
          <w:spacing w:val="1"/>
        </w:rPr>
        <w:t>e</w:t>
      </w:r>
      <w:r>
        <w:rPr>
          <w:spacing w:val="-1"/>
        </w:rPr>
        <w:t>p</w:t>
      </w:r>
      <w:r>
        <w:t>ara</w:t>
      </w:r>
      <w:r>
        <w:rPr>
          <w:spacing w:val="1"/>
        </w:rPr>
        <w:t>te</w:t>
      </w:r>
      <w:r>
        <w:rPr>
          <w:spacing w:val="-3"/>
        </w:rPr>
        <w:t>l</w:t>
      </w:r>
      <w:r>
        <w:t>y</w:t>
      </w:r>
      <w:r>
        <w:rPr>
          <w:spacing w:val="2"/>
        </w:rPr>
        <w:t xml:space="preserve"> </w:t>
      </w:r>
      <w:r w:rsidR="005772EA">
        <w:rPr>
          <w:spacing w:val="2"/>
        </w:rPr>
        <w:t>to the General Account credit balance</w:t>
      </w:r>
      <w:r>
        <w:t xml:space="preserve">. </w:t>
      </w:r>
      <w:r>
        <w:rPr>
          <w:spacing w:val="1"/>
        </w:rPr>
        <w:t>P</w:t>
      </w:r>
      <w:r>
        <w:rPr>
          <w:spacing w:val="-3"/>
        </w:rPr>
        <w:t>r</w:t>
      </w:r>
      <w:r>
        <w:rPr>
          <w:spacing w:val="-1"/>
        </w:rPr>
        <w:t>o</w:t>
      </w:r>
      <w:r>
        <w:rPr>
          <w:spacing w:val="1"/>
        </w:rPr>
        <w:t>v</w:t>
      </w:r>
      <w:r>
        <w:t>i</w:t>
      </w:r>
      <w:r>
        <w:rPr>
          <w:spacing w:val="-1"/>
        </w:rPr>
        <w:t>d</w:t>
      </w:r>
      <w:r>
        <w:t>ers</w:t>
      </w:r>
      <w:r>
        <w:rPr>
          <w:spacing w:val="1"/>
        </w:rPr>
        <w:t xml:space="preserve"> </w:t>
      </w:r>
      <w:proofErr w:type="gramStart"/>
      <w:r>
        <w:t>a</w:t>
      </w:r>
      <w:r>
        <w:rPr>
          <w:spacing w:val="-3"/>
        </w:rPr>
        <w:t>r</w:t>
      </w:r>
      <w:r>
        <w:t>e</w:t>
      </w:r>
      <w:r>
        <w:rPr>
          <w:spacing w:val="-1"/>
        </w:rPr>
        <w:t xml:space="preserve"> </w:t>
      </w:r>
      <w:r>
        <w:t>ex</w:t>
      </w:r>
      <w:r>
        <w:rPr>
          <w:spacing w:val="-1"/>
        </w:rPr>
        <w:t>p</w:t>
      </w:r>
      <w:r>
        <w:rPr>
          <w:spacing w:val="-2"/>
        </w:rPr>
        <w:t>e</w:t>
      </w:r>
      <w:r>
        <w:rPr>
          <w:spacing w:val="1"/>
        </w:rPr>
        <w:t>c</w:t>
      </w:r>
      <w:r>
        <w:t>t</w:t>
      </w:r>
      <w:r>
        <w:rPr>
          <w:spacing w:val="1"/>
        </w:rPr>
        <w:t>e</w:t>
      </w:r>
      <w:r>
        <w:t>d</w:t>
      </w:r>
      <w:proofErr w:type="gramEnd"/>
      <w:r>
        <w:t xml:space="preserve"> </w:t>
      </w:r>
      <w:r>
        <w:rPr>
          <w:spacing w:val="-2"/>
        </w:rPr>
        <w:t>t</w:t>
      </w:r>
      <w:r>
        <w:t>o</w:t>
      </w:r>
      <w:r>
        <w:rPr>
          <w:spacing w:val="-1"/>
        </w:rPr>
        <w:t xml:space="preserve"> </w:t>
      </w:r>
      <w:r>
        <w:rPr>
          <w:spacing w:val="1"/>
        </w:rPr>
        <w:t>m</w:t>
      </w:r>
      <w:r>
        <w:t>a</w:t>
      </w:r>
      <w:r>
        <w:rPr>
          <w:spacing w:val="-1"/>
        </w:rPr>
        <w:t>n</w:t>
      </w:r>
      <w:r>
        <w:t>a</w:t>
      </w:r>
      <w:r>
        <w:rPr>
          <w:spacing w:val="-1"/>
        </w:rPr>
        <w:t>g</w:t>
      </w:r>
      <w:r>
        <w:t>e</w:t>
      </w:r>
      <w:r>
        <w:rPr>
          <w:spacing w:val="-1"/>
        </w:rPr>
        <w:t xml:space="preserve"> </w:t>
      </w:r>
      <w:r>
        <w:t>t</w:t>
      </w:r>
      <w:r>
        <w:rPr>
          <w:spacing w:val="-1"/>
        </w:rPr>
        <w:t>h</w:t>
      </w:r>
      <w:r>
        <w:rPr>
          <w:spacing w:val="1"/>
        </w:rPr>
        <w:t>e</w:t>
      </w:r>
      <w:r>
        <w:t xml:space="preserve">ir </w:t>
      </w:r>
      <w:r>
        <w:rPr>
          <w:spacing w:val="-1"/>
        </w:rPr>
        <w:t>S</w:t>
      </w:r>
      <w:r>
        <w:rPr>
          <w:spacing w:val="-3"/>
        </w:rPr>
        <w:t>A</w:t>
      </w:r>
      <w:r>
        <w:t>P</w:t>
      </w:r>
      <w:r>
        <w:rPr>
          <w:spacing w:val="2"/>
        </w:rPr>
        <w:t xml:space="preserve"> </w:t>
      </w:r>
      <w:r>
        <w:rPr>
          <w:spacing w:val="-3"/>
        </w:rPr>
        <w:t>b</w:t>
      </w:r>
      <w:r>
        <w:t>ala</w:t>
      </w:r>
      <w:r>
        <w:rPr>
          <w:spacing w:val="-1"/>
        </w:rPr>
        <w:t>n</w:t>
      </w:r>
      <w:r>
        <w:t>ce</w:t>
      </w:r>
      <w:r w:rsidR="004D7361">
        <w:t>.</w:t>
      </w:r>
    </w:p>
    <w:p w14:paraId="79F15750" w14:textId="09C27F6C" w:rsidR="00C204FC" w:rsidRDefault="00C204FC" w:rsidP="00C4383D">
      <w:pPr>
        <w:pStyle w:val="guidelinetext"/>
      </w:pPr>
      <w:r>
        <w:t xml:space="preserve">Where a SAP participant transfers from jobactive and Commences into the New Employment Services Trial (NEST), </w:t>
      </w:r>
      <w:r w:rsidR="005772EA">
        <w:t xml:space="preserve">SAP </w:t>
      </w:r>
      <w:r>
        <w:t xml:space="preserve">credits in respect of the participant, </w:t>
      </w:r>
      <w:proofErr w:type="gramStart"/>
      <w:r>
        <w:t>are allocated</w:t>
      </w:r>
      <w:proofErr w:type="gramEnd"/>
      <w:r>
        <w:t xml:space="preserve"> in line with</w:t>
      </w:r>
      <w:r w:rsidR="00CE211B">
        <w:t xml:space="preserve"> New Employment Services Trial (NEST) - Structural Adjustment Programmes</w:t>
      </w:r>
      <w:r>
        <w:t>.</w:t>
      </w:r>
    </w:p>
    <w:p w14:paraId="4AE1FDE7" w14:textId="6183D800" w:rsidR="004D7361" w:rsidRDefault="004D7361" w:rsidP="00C4383D">
      <w:pPr>
        <w:pStyle w:val="guidelinetext"/>
      </w:pPr>
      <w:r>
        <w:t xml:space="preserve">For more information, please refer </w:t>
      </w:r>
      <w:proofErr w:type="gramStart"/>
      <w:r>
        <w:t>to</w:t>
      </w:r>
      <w:proofErr w:type="gramEnd"/>
      <w:r>
        <w:t>:</w:t>
      </w:r>
    </w:p>
    <w:p w14:paraId="01939B67" w14:textId="64EC5427" w:rsidR="00CE211B" w:rsidRPr="00AB7EE7" w:rsidRDefault="00CE211B" w:rsidP="004D7361">
      <w:pPr>
        <w:pStyle w:val="guidelinebullet"/>
        <w:rPr>
          <w:rStyle w:val="Hyperlink"/>
          <w:color w:val="auto"/>
          <w:u w:val="none"/>
        </w:rPr>
      </w:pPr>
      <w:r>
        <w:t xml:space="preserve">Using the </w:t>
      </w:r>
      <w:r w:rsidR="004D7361" w:rsidRPr="00700497">
        <w:t xml:space="preserve">Employment Fund </w:t>
      </w:r>
      <w:r w:rsidRPr="00700497">
        <w:t xml:space="preserve">General Account </w:t>
      </w:r>
      <w:r w:rsidR="004D7361" w:rsidRPr="00700497">
        <w:t>Guideline</w:t>
      </w:r>
    </w:p>
    <w:p w14:paraId="7384E79E" w14:textId="70D6B918" w:rsidR="004D7361" w:rsidRDefault="00CE211B" w:rsidP="004D7361">
      <w:pPr>
        <w:pStyle w:val="guidelinebullet"/>
      </w:pPr>
      <w:r w:rsidRPr="00700497">
        <w:t>New Employment Services Trial (NEST)- Stronger Transitions</w:t>
      </w:r>
    </w:p>
    <w:p w14:paraId="592C50BE" w14:textId="77777777" w:rsidR="00494BD0" w:rsidRDefault="00494BD0" w:rsidP="00494BD0">
      <w:pPr>
        <w:pStyle w:val="Heading1"/>
      </w:pPr>
      <w:bookmarkStart w:id="24" w:name="_Toc511126638"/>
      <w:r>
        <w:t>Transfer of SAP Employment Fund credits</w:t>
      </w:r>
      <w:bookmarkEnd w:id="24"/>
    </w:p>
    <w:p w14:paraId="70066F06" w14:textId="68F3FCE2" w:rsidR="002C3806" w:rsidRDefault="00F7514C" w:rsidP="002C3806">
      <w:pPr>
        <w:pStyle w:val="guidelinetext"/>
      </w:pPr>
      <w:r>
        <w:t xml:space="preserve">SAP </w:t>
      </w:r>
      <w:r w:rsidR="00776971">
        <w:t>Employment Fund</w:t>
      </w:r>
      <w:r w:rsidR="00E27C73">
        <w:t xml:space="preserve"> </w:t>
      </w:r>
      <w:r>
        <w:t>c</w:t>
      </w:r>
      <w:r w:rsidR="002C3806" w:rsidRPr="00F84D08">
        <w:t xml:space="preserve">redits </w:t>
      </w:r>
      <w:proofErr w:type="gramStart"/>
      <w:r w:rsidR="002C3806" w:rsidRPr="00F84D08">
        <w:t>can be transferred</w:t>
      </w:r>
      <w:proofErr w:type="gramEnd"/>
      <w:r w:rsidR="002C3806" w:rsidRPr="00F84D08">
        <w:t xml:space="preserve"> between a </w:t>
      </w:r>
      <w:r w:rsidR="00700497">
        <w:t>NEST Provider</w:t>
      </w:r>
      <w:r w:rsidR="002C3806" w:rsidRPr="00F84D08">
        <w:t>’s individual Sites</w:t>
      </w:r>
      <w:r w:rsidR="002C3806">
        <w:t>,</w:t>
      </w:r>
      <w:r w:rsidR="002C3806" w:rsidRPr="00F84D08">
        <w:t xml:space="preserve"> and when a </w:t>
      </w:r>
      <w:r w:rsidR="002C3806">
        <w:t>SAP participant</w:t>
      </w:r>
      <w:r w:rsidR="002C3806" w:rsidRPr="00740730">
        <w:t xml:space="preserve"> </w:t>
      </w:r>
      <w:r w:rsidR="002C3806" w:rsidRPr="00F84D08">
        <w:t xml:space="preserve">transfers to another </w:t>
      </w:r>
      <w:r w:rsidR="00700497">
        <w:t>NEST Provider</w:t>
      </w:r>
      <w:r w:rsidR="002C3806" w:rsidRPr="00F84D08">
        <w:t>.</w:t>
      </w:r>
    </w:p>
    <w:p w14:paraId="41DE23F4" w14:textId="77777777" w:rsidR="002C3806" w:rsidRDefault="002C3806" w:rsidP="002C3806">
      <w:pPr>
        <w:pStyle w:val="Heading2"/>
        <w:keepNext w:val="0"/>
        <w:keepLines w:val="0"/>
      </w:pPr>
      <w:bookmarkStart w:id="25" w:name="_Toc535574007"/>
      <w:r>
        <w:t>Transferring Credits between Sites</w:t>
      </w:r>
      <w:bookmarkEnd w:id="25"/>
    </w:p>
    <w:p w14:paraId="02161B57" w14:textId="7A2F00D8" w:rsidR="002C3806" w:rsidRPr="002124AE" w:rsidRDefault="002C3806" w:rsidP="002C3806">
      <w:pPr>
        <w:pStyle w:val="guidelinetext"/>
      </w:pPr>
      <w:r w:rsidRPr="002124AE">
        <w:t xml:space="preserve">A </w:t>
      </w:r>
      <w:r w:rsidR="00700497">
        <w:t>NEST Provider</w:t>
      </w:r>
      <w:r w:rsidRPr="002124AE">
        <w:t xml:space="preserve"> can transfer </w:t>
      </w:r>
      <w:r w:rsidR="00F7514C">
        <w:t>SAP</w:t>
      </w:r>
      <w:r w:rsidRPr="002124AE">
        <w:t xml:space="preserve"> credits between any of its Sites within or across any Employment Region unless:</w:t>
      </w:r>
    </w:p>
    <w:p w14:paraId="2479C073" w14:textId="744DFDC1" w:rsidR="005A0C39" w:rsidRDefault="005A0C39" w:rsidP="005A0C39">
      <w:pPr>
        <w:pStyle w:val="guidelinebullet"/>
      </w:pPr>
      <w:r>
        <w:t xml:space="preserve">the </w:t>
      </w:r>
      <w:r w:rsidR="00F7514C">
        <w:t xml:space="preserve">SAP </w:t>
      </w:r>
      <w:r>
        <w:t>credit transfer is from a NEST Site to a jobactive Site</w:t>
      </w:r>
    </w:p>
    <w:p w14:paraId="6DD8D371" w14:textId="643EC4C0" w:rsidR="005A0C39" w:rsidRDefault="005A0C39" w:rsidP="005A0C39">
      <w:pPr>
        <w:pStyle w:val="guidelinebullet"/>
      </w:pPr>
      <w:r>
        <w:t xml:space="preserve">the </w:t>
      </w:r>
      <w:r w:rsidR="00F7514C">
        <w:t xml:space="preserve">SAP </w:t>
      </w:r>
      <w:r>
        <w:t>credit transfer is from a jobactive site to a NEST Site</w:t>
      </w:r>
    </w:p>
    <w:p w14:paraId="252387F6" w14:textId="00049EB5" w:rsidR="002C3806" w:rsidRPr="005B005C" w:rsidRDefault="002C3806" w:rsidP="002C3806">
      <w:pPr>
        <w:pStyle w:val="guidelinebullet"/>
        <w:ind w:left="1797" w:hanging="357"/>
      </w:pPr>
      <w:r w:rsidRPr="005B005C">
        <w:t>the Department has quarantined or reserved those credits for a particular purpose</w:t>
      </w:r>
    </w:p>
    <w:p w14:paraId="5F23BA6A" w14:textId="77777777" w:rsidR="002C3806" w:rsidRPr="00B817C3" w:rsidRDefault="002C3806" w:rsidP="00C4383D">
      <w:pPr>
        <w:pStyle w:val="guidelinebullet"/>
        <w:numPr>
          <w:ilvl w:val="0"/>
          <w:numId w:val="0"/>
        </w:numPr>
        <w:ind w:left="1800" w:hanging="360"/>
      </w:pPr>
      <w:proofErr w:type="gramStart"/>
      <w:r w:rsidRPr="00B817C3">
        <w:t>or</w:t>
      </w:r>
      <w:proofErr w:type="gramEnd"/>
    </w:p>
    <w:p w14:paraId="78B36160" w14:textId="77777777" w:rsidR="002C3806" w:rsidRPr="005B005C" w:rsidRDefault="002C3806" w:rsidP="00C4383D">
      <w:pPr>
        <w:pStyle w:val="guidelinebullet"/>
      </w:pPr>
      <w:proofErr w:type="gramStart"/>
      <w:r w:rsidRPr="005B005C">
        <w:t>the</w:t>
      </w:r>
      <w:proofErr w:type="gramEnd"/>
      <w:r w:rsidRPr="005B005C">
        <w:t xml:space="preserve"> Department has placed limits on or restricted a Provider’s ability to transfer credits between its Sites.</w:t>
      </w:r>
    </w:p>
    <w:p w14:paraId="14AB9D28" w14:textId="77777777" w:rsidR="002C3806" w:rsidRDefault="002C3806" w:rsidP="002C3806">
      <w:pPr>
        <w:pStyle w:val="Heading2"/>
        <w:keepNext w:val="0"/>
        <w:keepLines w:val="0"/>
      </w:pPr>
      <w:bookmarkStart w:id="26" w:name="_Toc535574008"/>
      <w:r>
        <w:t>Transferring Credits to another Provider</w:t>
      </w:r>
      <w:bookmarkEnd w:id="26"/>
    </w:p>
    <w:p w14:paraId="38A50D73" w14:textId="2319F90C" w:rsidR="00E27C73" w:rsidRDefault="002C3806" w:rsidP="00700497">
      <w:pPr>
        <w:pStyle w:val="guidelinetext"/>
      </w:pPr>
      <w:r w:rsidRPr="005B005C">
        <w:t xml:space="preserve">When a SAP participant </w:t>
      </w:r>
      <w:proofErr w:type="gramStart"/>
      <w:r w:rsidRPr="005B005C">
        <w:t>is transferred</w:t>
      </w:r>
      <w:proofErr w:type="gramEnd"/>
      <w:r w:rsidRPr="005B005C">
        <w:t xml:space="preserve"> to a different</w:t>
      </w:r>
      <w:r w:rsidR="00E27C73">
        <w:t xml:space="preserve"> </w:t>
      </w:r>
      <w:r w:rsidR="00700497">
        <w:t>NEST Provider</w:t>
      </w:r>
      <w:r w:rsidRPr="005B005C">
        <w:t xml:space="preserve">, the transfer of SAP credits will be negotiated between the relinquishing and receiving </w:t>
      </w:r>
      <w:r w:rsidR="00700497">
        <w:t>NEST Provider</w:t>
      </w:r>
      <w:r w:rsidRPr="005B005C">
        <w:t>s, consistent with arrangements for the general Employment Fund pool.</w:t>
      </w:r>
      <w:r w:rsidR="00F7514C">
        <w:t xml:space="preserve"> </w:t>
      </w:r>
    </w:p>
    <w:p w14:paraId="3A53B2E9" w14:textId="1A1FC06F" w:rsidR="00F7514C" w:rsidRDefault="00F7514C" w:rsidP="00700497">
      <w:pPr>
        <w:pStyle w:val="guidelinetext"/>
      </w:pPr>
      <w:r>
        <w:t xml:space="preserve">A </w:t>
      </w:r>
      <w:r w:rsidR="00700497">
        <w:t>NEST Provider</w:t>
      </w:r>
      <w:r>
        <w:t xml:space="preserve"> cannot transfer </w:t>
      </w:r>
      <w:r w:rsidR="00C204FC">
        <w:t xml:space="preserve">SAP </w:t>
      </w:r>
      <w:r>
        <w:t>credits to another Provider if:</w:t>
      </w:r>
    </w:p>
    <w:p w14:paraId="38037753" w14:textId="095BFC82" w:rsidR="00F7514C" w:rsidRDefault="00F7514C" w:rsidP="00F7514C">
      <w:pPr>
        <w:pStyle w:val="guidelinebullet"/>
      </w:pPr>
      <w:r>
        <w:t xml:space="preserve">the </w:t>
      </w:r>
      <w:r w:rsidR="00C204FC">
        <w:t xml:space="preserve">SAP </w:t>
      </w:r>
      <w:r>
        <w:t>credit transfer is from a NEST Site to a jobactive Site</w:t>
      </w:r>
    </w:p>
    <w:p w14:paraId="78058D75" w14:textId="66ADCE50" w:rsidR="00F7514C" w:rsidRDefault="00F7514C" w:rsidP="00F7514C">
      <w:pPr>
        <w:pStyle w:val="guidelinebullet"/>
      </w:pPr>
      <w:r>
        <w:t xml:space="preserve">the </w:t>
      </w:r>
      <w:r w:rsidR="00C204FC">
        <w:t xml:space="preserve">SAP </w:t>
      </w:r>
      <w:r>
        <w:t>credit transfer is from a jobactive Site to a NEST Site</w:t>
      </w:r>
    </w:p>
    <w:p w14:paraId="0810A756" w14:textId="258B9259" w:rsidR="00F7514C" w:rsidRDefault="00F7514C" w:rsidP="00F7514C">
      <w:pPr>
        <w:pStyle w:val="guidelinebullet"/>
      </w:pPr>
      <w:r>
        <w:t xml:space="preserve">the </w:t>
      </w:r>
      <w:r w:rsidR="00C204FC">
        <w:t xml:space="preserve">SAP </w:t>
      </w:r>
      <w:r>
        <w:t>credit transfer is from an Enhanced Services Site to a Digital Services Site</w:t>
      </w:r>
    </w:p>
    <w:p w14:paraId="01F03C07" w14:textId="77777777" w:rsidR="00F7514C" w:rsidRDefault="00F7514C" w:rsidP="00F7514C">
      <w:pPr>
        <w:pStyle w:val="guidelinetext"/>
      </w:pPr>
      <w:proofErr w:type="gramStart"/>
      <w:r>
        <w:t>or</w:t>
      </w:r>
      <w:proofErr w:type="gramEnd"/>
    </w:p>
    <w:p w14:paraId="783B8B57" w14:textId="33445D98" w:rsidR="00F7514C" w:rsidRDefault="00F7514C" w:rsidP="00F7514C">
      <w:pPr>
        <w:pStyle w:val="guidelinebullet"/>
      </w:pPr>
      <w:proofErr w:type="gramStart"/>
      <w:r>
        <w:t>the</w:t>
      </w:r>
      <w:proofErr w:type="gramEnd"/>
      <w:r>
        <w:t xml:space="preserve"> </w:t>
      </w:r>
      <w:r w:rsidR="00C204FC">
        <w:t xml:space="preserve">SAP </w:t>
      </w:r>
      <w:r>
        <w:t>credit transfer is from a Digital Services Site to an Enhanced Services Site.</w:t>
      </w:r>
    </w:p>
    <w:p w14:paraId="7CE0A43F" w14:textId="3E1A2B69" w:rsidR="002C3806" w:rsidRDefault="002C3806" w:rsidP="002C3806">
      <w:pPr>
        <w:pStyle w:val="guidelinetext"/>
      </w:pPr>
      <w:r>
        <w:t xml:space="preserve">For more information on transfers, refer to the </w:t>
      </w:r>
      <w:r w:rsidR="00700497" w:rsidRPr="00700497">
        <w:t>New Employment Services Trial (NEST)</w:t>
      </w:r>
      <w:r w:rsidR="00700497">
        <w:t xml:space="preserve"> </w:t>
      </w:r>
      <w:r w:rsidRPr="00700497">
        <w:t>Transfers Guideline</w:t>
      </w:r>
      <w:r>
        <w:t>.</w:t>
      </w:r>
    </w:p>
    <w:p w14:paraId="719C63BB" w14:textId="77777777" w:rsidR="00494BD0" w:rsidRPr="00714053" w:rsidRDefault="00494BD0" w:rsidP="00494BD0">
      <w:pPr>
        <w:pStyle w:val="Heading1"/>
      </w:pPr>
      <w:bookmarkStart w:id="27" w:name="_Toc511126639"/>
      <w:r>
        <w:lastRenderedPageBreak/>
        <w:t>Further information</w:t>
      </w:r>
      <w:bookmarkEnd w:id="27"/>
      <w:r>
        <w:t xml:space="preserve">  </w:t>
      </w:r>
    </w:p>
    <w:p w14:paraId="17AAF7BE" w14:textId="0EF4E7E5" w:rsidR="0010590D" w:rsidRPr="0010590D" w:rsidRDefault="00494BD0" w:rsidP="00461B4F">
      <w:pPr>
        <w:pStyle w:val="guidelinetext"/>
      </w:pPr>
      <w:r>
        <w:rPr>
          <w:spacing w:val="1"/>
        </w:rPr>
        <w:t>P</w:t>
      </w:r>
      <w:r>
        <w:t>r</w:t>
      </w:r>
      <w:r>
        <w:rPr>
          <w:spacing w:val="-1"/>
        </w:rPr>
        <w:t>o</w:t>
      </w:r>
      <w:r>
        <w:rPr>
          <w:spacing w:val="1"/>
        </w:rPr>
        <w:t>v</w:t>
      </w:r>
      <w:r>
        <w:t>i</w:t>
      </w:r>
      <w:r>
        <w:rPr>
          <w:spacing w:val="-1"/>
        </w:rPr>
        <w:t>d</w:t>
      </w:r>
      <w:r>
        <w:rPr>
          <w:spacing w:val="1"/>
        </w:rPr>
        <w:t>e</w:t>
      </w:r>
      <w:r>
        <w:t>rs</w:t>
      </w:r>
      <w:r>
        <w:rPr>
          <w:spacing w:val="-2"/>
        </w:rPr>
        <w:t xml:space="preserve"> </w:t>
      </w:r>
      <w:r>
        <w:t>w</w:t>
      </w:r>
      <w:r>
        <w:rPr>
          <w:spacing w:val="-3"/>
        </w:rPr>
        <w:t>h</w:t>
      </w:r>
      <w:r>
        <w:t>o</w:t>
      </w:r>
      <w:r>
        <w:rPr>
          <w:spacing w:val="2"/>
        </w:rPr>
        <w:t xml:space="preserve"> </w:t>
      </w:r>
      <w:r>
        <w:rPr>
          <w:spacing w:val="-1"/>
        </w:rPr>
        <w:t>h</w:t>
      </w:r>
      <w:r>
        <w:t>a</w:t>
      </w:r>
      <w:r>
        <w:rPr>
          <w:spacing w:val="-1"/>
        </w:rPr>
        <w:t>v</w:t>
      </w:r>
      <w:r>
        <w:t>e</w:t>
      </w:r>
      <w:r>
        <w:rPr>
          <w:spacing w:val="1"/>
        </w:rPr>
        <w:t xml:space="preserve"> </w:t>
      </w:r>
      <w:r>
        <w:t>a</w:t>
      </w:r>
      <w:r>
        <w:rPr>
          <w:spacing w:val="-1"/>
        </w:rPr>
        <w:t>n</w:t>
      </w:r>
      <w:r>
        <w:t>y</w:t>
      </w:r>
      <w:r>
        <w:rPr>
          <w:spacing w:val="-1"/>
        </w:rPr>
        <w:t xml:space="preserve"> qu</w:t>
      </w:r>
      <w:r>
        <w:rPr>
          <w:spacing w:val="1"/>
        </w:rPr>
        <w:t>e</w:t>
      </w:r>
      <w:r>
        <w:t>sti</w:t>
      </w:r>
      <w:r>
        <w:rPr>
          <w:spacing w:val="1"/>
        </w:rPr>
        <w:t>o</w:t>
      </w:r>
      <w:r>
        <w:rPr>
          <w:spacing w:val="-1"/>
        </w:rPr>
        <w:t>n</w:t>
      </w:r>
      <w:r>
        <w:t>s</w:t>
      </w:r>
      <w:r>
        <w:rPr>
          <w:spacing w:val="-2"/>
        </w:rPr>
        <w:t xml:space="preserve"> </w:t>
      </w:r>
      <w:r>
        <w:t>a</w:t>
      </w:r>
      <w:r>
        <w:rPr>
          <w:spacing w:val="-1"/>
        </w:rPr>
        <w:t>b</w:t>
      </w:r>
      <w:r>
        <w:rPr>
          <w:spacing w:val="1"/>
        </w:rPr>
        <w:t>o</w:t>
      </w:r>
      <w:r>
        <w:rPr>
          <w:spacing w:val="-1"/>
        </w:rPr>
        <w:t>u</w:t>
      </w:r>
      <w:r>
        <w:t>t</w:t>
      </w:r>
      <w:r>
        <w:rPr>
          <w:spacing w:val="-1"/>
        </w:rPr>
        <w:t xml:space="preserve"> </w:t>
      </w:r>
      <w:r>
        <w:t>the program</w:t>
      </w:r>
      <w:r w:rsidRPr="00494BD0">
        <w:rPr>
          <w:spacing w:val="2"/>
        </w:rPr>
        <w:t xml:space="preserve"> </w:t>
      </w:r>
      <w:r w:rsidRPr="00494BD0">
        <w:rPr>
          <w:bCs/>
          <w:spacing w:val="1"/>
        </w:rPr>
        <w:t>s</w:t>
      </w:r>
      <w:r w:rsidRPr="00494BD0">
        <w:rPr>
          <w:bCs/>
          <w:spacing w:val="-1"/>
        </w:rPr>
        <w:t>ho</w:t>
      </w:r>
      <w:r w:rsidRPr="00494BD0">
        <w:rPr>
          <w:bCs/>
          <w:spacing w:val="-3"/>
        </w:rPr>
        <w:t>u</w:t>
      </w:r>
      <w:r w:rsidRPr="00494BD0">
        <w:rPr>
          <w:bCs/>
          <w:spacing w:val="1"/>
        </w:rPr>
        <w:t>l</w:t>
      </w:r>
      <w:r w:rsidRPr="00494BD0">
        <w:rPr>
          <w:bCs/>
        </w:rPr>
        <w:t>d</w:t>
      </w:r>
      <w:r>
        <w:rPr>
          <w:b/>
          <w:bCs/>
        </w:rPr>
        <w:t xml:space="preserve"> </w:t>
      </w:r>
      <w:r>
        <w:t>c</w:t>
      </w:r>
      <w:r>
        <w:rPr>
          <w:spacing w:val="1"/>
        </w:rPr>
        <w:t>o</w:t>
      </w:r>
      <w:r>
        <w:rPr>
          <w:spacing w:val="-3"/>
        </w:rPr>
        <w:t>n</w:t>
      </w:r>
      <w:r>
        <w:t>tact</w:t>
      </w:r>
      <w:r>
        <w:rPr>
          <w:spacing w:val="-1"/>
        </w:rPr>
        <w:t xml:space="preserve"> </w:t>
      </w:r>
      <w:r>
        <w:t>t</w:t>
      </w:r>
      <w:r>
        <w:rPr>
          <w:spacing w:val="-1"/>
        </w:rPr>
        <w:t>h</w:t>
      </w:r>
      <w:r>
        <w:rPr>
          <w:spacing w:val="1"/>
        </w:rPr>
        <w:t>e</w:t>
      </w:r>
      <w:r>
        <w:t xml:space="preserve">ir </w:t>
      </w:r>
      <w:r>
        <w:rPr>
          <w:spacing w:val="-3"/>
        </w:rPr>
        <w:t>l</w:t>
      </w:r>
      <w:r>
        <w:rPr>
          <w:spacing w:val="1"/>
        </w:rPr>
        <w:t>o</w:t>
      </w:r>
      <w:r>
        <w:t>cal</w:t>
      </w:r>
      <w:r>
        <w:rPr>
          <w:spacing w:val="-2"/>
        </w:rPr>
        <w:t xml:space="preserve"> </w:t>
      </w:r>
      <w:r>
        <w:t>C</w:t>
      </w:r>
      <w:r>
        <w:rPr>
          <w:spacing w:val="1"/>
        </w:rPr>
        <w:t>o</w:t>
      </w:r>
      <w:r>
        <w:rPr>
          <w:spacing w:val="-1"/>
        </w:rPr>
        <w:t>n</w:t>
      </w:r>
      <w:r>
        <w:t>t</w:t>
      </w:r>
      <w:r>
        <w:rPr>
          <w:spacing w:val="-3"/>
        </w:rPr>
        <w:t>r</w:t>
      </w:r>
      <w:r>
        <w:t xml:space="preserve">act Manager or email </w:t>
      </w:r>
      <w:r w:rsidR="00574325" w:rsidRPr="00F642D7">
        <w:rPr>
          <w:rFonts w:ascii="Calibri" w:eastAsia="Calibri" w:hAnsi="Calibri" w:cs="Calibri"/>
        </w:rPr>
        <w:t>industryadjustment@employment.gov.au</w:t>
      </w:r>
      <w:r>
        <w:t xml:space="preserve"> </w:t>
      </w:r>
    </w:p>
    <w:p w14:paraId="14EF02C7" w14:textId="77777777" w:rsidR="008A5AF4" w:rsidRDefault="008A5AF4" w:rsidP="008A5AF4">
      <w:pPr>
        <w:pStyle w:val="Heading1"/>
        <w:numPr>
          <w:ilvl w:val="0"/>
          <w:numId w:val="0"/>
        </w:numPr>
      </w:pPr>
      <w:bookmarkStart w:id="28" w:name="_Toc475967059"/>
      <w:bookmarkStart w:id="29" w:name="_Toc488317461"/>
      <w:bookmarkStart w:id="30" w:name="_Toc511126640"/>
      <w:r>
        <w:t>Summary of required Documentary Evidence</w:t>
      </w:r>
      <w:bookmarkEnd w:id="28"/>
      <w:bookmarkEnd w:id="29"/>
      <w:bookmarkEnd w:id="30"/>
    </w:p>
    <w:p w14:paraId="32E79F62" w14:textId="2B918898" w:rsidR="00566442" w:rsidRDefault="00566442" w:rsidP="00566442">
      <w:pPr>
        <w:pStyle w:val="guidelinetext"/>
      </w:pPr>
      <w:r>
        <w:t>Providers should refer to any</w:t>
      </w:r>
      <w:r w:rsidR="00F47C3E">
        <w:t xml:space="preserve"> individual</w:t>
      </w:r>
      <w:r>
        <w:t xml:space="preserve"> SAP guideline for documentary evidence requirements that apply. </w:t>
      </w:r>
    </w:p>
    <w:p w14:paraId="12C6F4EF" w14:textId="581D71DA" w:rsidR="00566442" w:rsidRDefault="00566442" w:rsidP="00566442">
      <w:pPr>
        <w:pStyle w:val="guidelinetext"/>
      </w:pPr>
      <w:r>
        <w:t>In general, e</w:t>
      </w:r>
      <w:r w:rsidRPr="008B35D8">
        <w:t>vidence of re</w:t>
      </w:r>
      <w:r>
        <w:t>trenchment</w:t>
      </w:r>
      <w:r w:rsidRPr="008B35D8">
        <w:t xml:space="preserve"> can include a retrenchment letter, certificate of separation or other documentation endorsed by their employer.</w:t>
      </w:r>
      <w:r>
        <w:t xml:space="preserve"> Participant</w:t>
      </w:r>
      <w:r w:rsidRPr="008B35D8">
        <w:t>s do not need to have left work before receiving assistance, but they need to have evidence of re</w:t>
      </w:r>
      <w:r>
        <w:t>trenchment</w:t>
      </w:r>
      <w:r w:rsidRPr="008B35D8">
        <w:t xml:space="preserve"> from an eligible company that includes their exit date.</w:t>
      </w:r>
    </w:p>
    <w:p w14:paraId="75AF1DF5" w14:textId="77777777" w:rsidR="00566442" w:rsidRPr="008B35D8" w:rsidRDefault="00566442" w:rsidP="00566442">
      <w:pPr>
        <w:pStyle w:val="guidelinetext"/>
      </w:pPr>
      <w:r w:rsidRPr="008B35D8">
        <w:t xml:space="preserve">A partner and a retrenched worker will be considered to be in a relationship if they are legally married; in a registered relationship (whether of the same sex or a different sex); or in a de facto relationship (whether of the same sex or a different sex). Evidence of partnership and/or cohabitation can include at least one of the following: </w:t>
      </w:r>
    </w:p>
    <w:p w14:paraId="5A1D357D" w14:textId="77777777" w:rsidR="00566442" w:rsidRPr="008B35D8" w:rsidRDefault="00566442" w:rsidP="00566442">
      <w:pPr>
        <w:pStyle w:val="docev"/>
      </w:pPr>
      <w:r w:rsidRPr="009449A2">
        <w:rPr>
          <w:b/>
        </w:rPr>
        <w:t xml:space="preserve">Documentary evidence: </w:t>
      </w:r>
      <w:r w:rsidRPr="008B35D8">
        <w:t xml:space="preserve">current evidence of living together (example: lease agreements, joint local authority registration under the same address, mortgage documents, council rate notices, utility bills) </w:t>
      </w:r>
    </w:p>
    <w:p w14:paraId="2D99F56C" w14:textId="77777777" w:rsidR="00566442" w:rsidRPr="008B35D8" w:rsidRDefault="00566442" w:rsidP="00566442">
      <w:pPr>
        <w:pStyle w:val="docev"/>
      </w:pPr>
      <w:r w:rsidRPr="00E8532A">
        <w:rPr>
          <w:b/>
        </w:rPr>
        <w:t>Documentary evidence</w:t>
      </w:r>
      <w:r>
        <w:rPr>
          <w:b/>
        </w:rPr>
        <w:t xml:space="preserve">: </w:t>
      </w:r>
      <w:r w:rsidRPr="008B35D8">
        <w:t xml:space="preserve">marriage certificate or evidence that the relationship has been declared to any relevant government bodies (example: Centrelink or the Australian Taxation Office) </w:t>
      </w:r>
    </w:p>
    <w:p w14:paraId="0668F120" w14:textId="77777777" w:rsidR="00566442" w:rsidRPr="008B35D8" w:rsidRDefault="00566442" w:rsidP="00566442">
      <w:pPr>
        <w:pStyle w:val="docev"/>
      </w:pPr>
      <w:r w:rsidRPr="00E8532A">
        <w:rPr>
          <w:b/>
        </w:rPr>
        <w:t>Documentary evidence</w:t>
      </w:r>
      <w:r>
        <w:rPr>
          <w:b/>
        </w:rPr>
        <w:t xml:space="preserve">: </w:t>
      </w:r>
      <w:r w:rsidRPr="008B35D8">
        <w:t>evidence of joint financial obligations (example: insurance policies, joint ba</w:t>
      </w:r>
      <w:r>
        <w:t>nk account statements).</w:t>
      </w:r>
    </w:p>
    <w:p w14:paraId="304A3C19" w14:textId="6083629E" w:rsidR="00762DB4" w:rsidRDefault="00762DB4" w:rsidP="008A5AF4">
      <w:pPr>
        <w:pStyle w:val="guidelinetext"/>
      </w:pPr>
    </w:p>
    <w:p w14:paraId="2AF06094" w14:textId="77777777" w:rsidR="00ED0D91" w:rsidRDefault="00ED0D91">
      <w:r>
        <w:br w:type="page"/>
      </w:r>
    </w:p>
    <w:p w14:paraId="62B5CAE8" w14:textId="2B6B3CAA" w:rsidR="00762DB4" w:rsidRPr="008A194F" w:rsidRDefault="00762DB4" w:rsidP="00144665">
      <w:pPr>
        <w:pBdr>
          <w:top w:val="single" w:sz="4" w:space="1" w:color="auto"/>
        </w:pBdr>
        <w:spacing w:before="360"/>
        <w:ind w:right="-23"/>
        <w:rPr>
          <w:sz w:val="20"/>
        </w:rPr>
      </w:pPr>
      <w:r w:rsidRPr="008A194F">
        <w:rPr>
          <w:sz w:val="20"/>
        </w:rPr>
        <w:lastRenderedPageBreak/>
        <w:t>All capitalised terms</w:t>
      </w:r>
      <w:r>
        <w:rPr>
          <w:sz w:val="20"/>
        </w:rPr>
        <w:t xml:space="preserve"> in this guideline</w:t>
      </w:r>
      <w:r w:rsidRPr="008A194F">
        <w:rPr>
          <w:sz w:val="20"/>
        </w:rPr>
        <w:t xml:space="preserve"> have the same meaning as in the </w:t>
      </w:r>
      <w:r w:rsidR="00B94C27">
        <w:rPr>
          <w:sz w:val="20"/>
        </w:rPr>
        <w:t>New Employment Services Trial Deed 2019 - 2022</w:t>
      </w:r>
      <w:r w:rsidRPr="008A194F">
        <w:rPr>
          <w:sz w:val="20"/>
        </w:rPr>
        <w:t xml:space="preserve"> (the Deed). </w:t>
      </w:r>
    </w:p>
    <w:p w14:paraId="4D36E06B" w14:textId="0D97E97C" w:rsidR="00480D96" w:rsidRPr="009D46C5" w:rsidRDefault="00480D96" w:rsidP="00480D96">
      <w:pPr>
        <w:pBdr>
          <w:top w:val="single" w:sz="4" w:space="1" w:color="auto"/>
        </w:pBdr>
        <w:ind w:right="-23"/>
        <w:rPr>
          <w:sz w:val="20"/>
        </w:rPr>
      </w:pPr>
      <w:r w:rsidRPr="009D46C5">
        <w:rPr>
          <w:sz w:val="20"/>
        </w:rPr>
        <w:t xml:space="preserve">In this guideline, references to </w:t>
      </w:r>
      <w:r w:rsidR="00700497">
        <w:rPr>
          <w:sz w:val="20"/>
        </w:rPr>
        <w:t xml:space="preserve">NEST </w:t>
      </w:r>
      <w:r>
        <w:rPr>
          <w:sz w:val="20"/>
        </w:rPr>
        <w:t>Provider</w:t>
      </w:r>
      <w:r w:rsidRPr="009D46C5">
        <w:rPr>
          <w:sz w:val="20"/>
        </w:rPr>
        <w:t xml:space="preserve"> mean</w:t>
      </w:r>
      <w:r w:rsidR="00552BD9">
        <w:rPr>
          <w:sz w:val="20"/>
        </w:rPr>
        <w:t>s</w:t>
      </w:r>
      <w:r w:rsidRPr="009D46C5">
        <w:rPr>
          <w:sz w:val="20"/>
        </w:rPr>
        <w:t xml:space="preserve"> a </w:t>
      </w:r>
      <w:r w:rsidRPr="00D4116B">
        <w:rPr>
          <w:sz w:val="20"/>
        </w:rPr>
        <w:t xml:space="preserve">New Employment Services </w:t>
      </w:r>
      <w:r w:rsidR="00700497">
        <w:rPr>
          <w:sz w:val="20"/>
        </w:rPr>
        <w:t>Trial Provider</w:t>
      </w:r>
      <w:r w:rsidRPr="009D46C5">
        <w:rPr>
          <w:sz w:val="20"/>
        </w:rPr>
        <w:t xml:space="preserve">, and references to </w:t>
      </w:r>
      <w:r>
        <w:rPr>
          <w:sz w:val="20"/>
        </w:rPr>
        <w:t>Participan</w:t>
      </w:r>
      <w:r w:rsidRPr="009D46C5">
        <w:rPr>
          <w:sz w:val="20"/>
        </w:rPr>
        <w:t>ts mean</w:t>
      </w:r>
      <w:r w:rsidR="00552BD9">
        <w:rPr>
          <w:sz w:val="20"/>
        </w:rPr>
        <w:t>s</w:t>
      </w:r>
      <w:r w:rsidRPr="009D46C5">
        <w:rPr>
          <w:sz w:val="20"/>
        </w:rPr>
        <w:t xml:space="preserve"> </w:t>
      </w:r>
      <w:r>
        <w:rPr>
          <w:sz w:val="20"/>
        </w:rPr>
        <w:t>Enhanced or Supported Services</w:t>
      </w:r>
      <w:r w:rsidRPr="009D46C5">
        <w:rPr>
          <w:sz w:val="20"/>
        </w:rPr>
        <w:t xml:space="preserve"> </w:t>
      </w:r>
      <w:r>
        <w:rPr>
          <w:sz w:val="20"/>
        </w:rPr>
        <w:t>Participan</w:t>
      </w:r>
      <w:r w:rsidRPr="009D46C5">
        <w:rPr>
          <w:sz w:val="20"/>
        </w:rPr>
        <w:t xml:space="preserve">ts as defined in the Deed. </w:t>
      </w:r>
    </w:p>
    <w:p w14:paraId="73360882" w14:textId="2AAA12C1" w:rsidR="003F4BF8" w:rsidRPr="005922DC" w:rsidRDefault="00762DB4" w:rsidP="0053645B">
      <w:pPr>
        <w:pStyle w:val="guidelinetext"/>
        <w:ind w:left="0"/>
        <w:rPr>
          <w:sz w:val="20"/>
        </w:rPr>
      </w:pPr>
      <w:r w:rsidRPr="008A194F">
        <w:rPr>
          <w:sz w:val="20"/>
        </w:rPr>
        <w:t xml:space="preserve">This Guideline is not a stand-alone document and does not contain the entirety of Employment Services Providers’ obligations. It </w:t>
      </w:r>
      <w:proofErr w:type="gramStart"/>
      <w:r w:rsidRPr="008A194F">
        <w:rPr>
          <w:sz w:val="20"/>
        </w:rPr>
        <w:t>must be read</w:t>
      </w:r>
      <w:proofErr w:type="gramEnd"/>
      <w:r w:rsidRPr="008A194F">
        <w:rPr>
          <w:sz w:val="20"/>
        </w:rPr>
        <w:t xml:space="preserve"> in conjunction with the Deed and any relevant Guidelines or reference material issued by Department of </w:t>
      </w:r>
      <w:r w:rsidR="00B94C27">
        <w:rPr>
          <w:sz w:val="20"/>
        </w:rPr>
        <w:t>Employment, Skills, Small and Family Business</w:t>
      </w:r>
      <w:r>
        <w:rPr>
          <w:sz w:val="20"/>
        </w:rPr>
        <w:t xml:space="preserve"> </w:t>
      </w:r>
      <w:r w:rsidRPr="008A194F">
        <w:rPr>
          <w:sz w:val="20"/>
        </w:rPr>
        <w:t>under or in connection with the Deed</w:t>
      </w:r>
      <w:r w:rsidR="0053645B">
        <w:rPr>
          <w:sz w:val="20"/>
        </w:rPr>
        <w:t>.</w:t>
      </w:r>
    </w:p>
    <w:sectPr w:rsidR="003F4BF8" w:rsidRPr="005922DC" w:rsidSect="00D36EEA">
      <w:type w:val="continuous"/>
      <w:pgSz w:w="11906" w:h="16838"/>
      <w:pgMar w:top="12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025" w14:textId="77777777" w:rsidR="00D067DB" w:rsidRDefault="00D067DB" w:rsidP="008A194F">
      <w:pPr>
        <w:spacing w:before="0"/>
      </w:pPr>
      <w:r>
        <w:separator/>
      </w:r>
    </w:p>
  </w:endnote>
  <w:endnote w:type="continuationSeparator" w:id="0">
    <w:p w14:paraId="502E3A0A" w14:textId="77777777" w:rsidR="00D067DB" w:rsidRDefault="00D067DB"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BAB0" w14:textId="50E212F4" w:rsidR="008A194F" w:rsidRPr="001F19A3" w:rsidRDefault="00734E3A" w:rsidP="00E112A1">
    <w:pPr>
      <w:pStyle w:val="Footer"/>
      <w:pBdr>
        <w:top w:val="single" w:sz="4" w:space="1" w:color="767171" w:themeColor="background2" w:themeShade="80"/>
      </w:pBdr>
      <w:rPr>
        <w:sz w:val="20"/>
        <w:szCs w:val="20"/>
      </w:rPr>
    </w:pPr>
    <w:r>
      <w:rPr>
        <w:sz w:val="20"/>
        <w:szCs w:val="20"/>
      </w:rPr>
      <w:t xml:space="preserve">Effective from: </w:t>
    </w:r>
    <w:r w:rsidR="00700497">
      <w:rPr>
        <w:sz w:val="20"/>
        <w:szCs w:val="20"/>
      </w:rPr>
      <w:t>4 Nov</w:t>
    </w:r>
    <w:r w:rsidR="00144665">
      <w:rPr>
        <w:sz w:val="20"/>
        <w:szCs w:val="20"/>
      </w:rPr>
      <w:t xml:space="preserve"> </w:t>
    </w:r>
    <w:r w:rsidR="00044122">
      <w:rPr>
        <w:sz w:val="20"/>
        <w:szCs w:val="20"/>
      </w:rPr>
      <w:t>19</w:t>
    </w:r>
    <w:r w:rsidR="009A40C1">
      <w:rPr>
        <w:sz w:val="20"/>
        <w:szCs w:val="20"/>
      </w:rPr>
      <w:tab/>
    </w:r>
    <w:r w:rsidR="008629F4">
      <w:rPr>
        <w:sz w:val="20"/>
        <w:szCs w:val="20"/>
      </w:rPr>
      <w:t>TRIM ID:</w:t>
    </w:r>
    <w:r w:rsidR="006019B0">
      <w:rPr>
        <w:sz w:val="20"/>
        <w:szCs w:val="20"/>
      </w:rPr>
      <w:t xml:space="preserve"> D19/1844655</w:t>
    </w:r>
    <w:r w:rsidR="004B7969" w:rsidRPr="001F19A3">
      <w:rPr>
        <w:sz w:val="20"/>
        <w:szCs w:val="20"/>
      </w:rPr>
      <w:tab/>
      <w:t xml:space="preserve">Page </w:t>
    </w:r>
    <w:r w:rsidR="004B7969" w:rsidRPr="001F19A3">
      <w:rPr>
        <w:sz w:val="20"/>
        <w:szCs w:val="20"/>
      </w:rPr>
      <w:fldChar w:fldCharType="begin"/>
    </w:r>
    <w:r w:rsidR="004B7969" w:rsidRPr="001F19A3">
      <w:rPr>
        <w:sz w:val="20"/>
        <w:szCs w:val="20"/>
      </w:rPr>
      <w:instrText xml:space="preserve"> PAGE   \* MERGEFORMAT </w:instrText>
    </w:r>
    <w:r w:rsidR="004B7969" w:rsidRPr="001F19A3">
      <w:rPr>
        <w:sz w:val="20"/>
        <w:szCs w:val="20"/>
      </w:rPr>
      <w:fldChar w:fldCharType="separate"/>
    </w:r>
    <w:r w:rsidR="00F642D7">
      <w:rPr>
        <w:noProof/>
        <w:sz w:val="20"/>
        <w:szCs w:val="20"/>
      </w:rPr>
      <w:t>8</w:t>
    </w:r>
    <w:r w:rsidR="004B7969" w:rsidRPr="001F19A3">
      <w:rPr>
        <w:sz w:val="20"/>
        <w:szCs w:val="20"/>
      </w:rPr>
      <w:fldChar w:fldCharType="end"/>
    </w:r>
    <w:r w:rsidR="004B7969" w:rsidRPr="001F19A3">
      <w:rPr>
        <w:sz w:val="20"/>
        <w:szCs w:val="20"/>
      </w:rPr>
      <w:t xml:space="preserve"> of </w:t>
    </w:r>
    <w:r w:rsidR="004B7969" w:rsidRPr="001F19A3">
      <w:rPr>
        <w:sz w:val="20"/>
        <w:szCs w:val="20"/>
      </w:rPr>
      <w:fldChar w:fldCharType="begin"/>
    </w:r>
    <w:r w:rsidR="004B7969" w:rsidRPr="001F19A3">
      <w:rPr>
        <w:sz w:val="20"/>
        <w:szCs w:val="20"/>
      </w:rPr>
      <w:instrText xml:space="preserve"> NUMPAGES   \* MERGEFORMAT </w:instrText>
    </w:r>
    <w:r w:rsidR="004B7969" w:rsidRPr="001F19A3">
      <w:rPr>
        <w:sz w:val="20"/>
        <w:szCs w:val="20"/>
      </w:rPr>
      <w:fldChar w:fldCharType="separate"/>
    </w:r>
    <w:r w:rsidR="00F642D7">
      <w:rPr>
        <w:noProof/>
        <w:sz w:val="20"/>
        <w:szCs w:val="20"/>
      </w:rPr>
      <w:t>8</w:t>
    </w:r>
    <w:r w:rsidR="004B7969"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A47F1" w14:textId="77777777" w:rsidR="00D067DB" w:rsidRDefault="00D067DB" w:rsidP="008A194F">
      <w:pPr>
        <w:spacing w:before="0"/>
      </w:pPr>
      <w:r>
        <w:separator/>
      </w:r>
    </w:p>
  </w:footnote>
  <w:footnote w:type="continuationSeparator" w:id="0">
    <w:p w14:paraId="09A71372" w14:textId="77777777" w:rsidR="00D067DB" w:rsidRDefault="00D067DB"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22C6" w14:textId="253DE58E" w:rsidR="004B7969" w:rsidRPr="00E27C73" w:rsidRDefault="00144665" w:rsidP="00E112A1">
    <w:pPr>
      <w:pStyle w:val="Header"/>
      <w:pBdr>
        <w:bottom w:val="single" w:sz="4" w:space="1" w:color="767171" w:themeColor="background2" w:themeShade="80"/>
      </w:pBdr>
      <w:tabs>
        <w:tab w:val="clear" w:pos="4513"/>
      </w:tabs>
      <w:rPr>
        <w:b/>
        <w:color w:val="808080" w:themeColor="background1" w:themeShade="80"/>
      </w:rPr>
    </w:pPr>
    <w:r>
      <w:t>New Employment Services Trial Guideline</w:t>
    </w:r>
    <w:r w:rsidR="004B7969">
      <w:tab/>
    </w:r>
    <w:r w:rsidR="00734E3A" w:rsidRPr="00E27C73">
      <w:rPr>
        <w:b/>
        <w:color w:val="808080" w:themeColor="background1" w:themeShade="80"/>
      </w:rPr>
      <w:t>Structural Adjustment Programme</w:t>
    </w:r>
    <w:r w:rsidR="00E27C73">
      <w:rPr>
        <w:b/>
        <w:color w:val="808080" w:themeColor="background1" w:themeShade="80"/>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3C80"/>
    <w:multiLevelType w:val="multilevel"/>
    <w:tmpl w:val="96DE5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7410D"/>
    <w:multiLevelType w:val="hybridMultilevel"/>
    <w:tmpl w:val="AAF6368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A94513"/>
    <w:multiLevelType w:val="hybridMultilevel"/>
    <w:tmpl w:val="445610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2FE0328"/>
    <w:multiLevelType w:val="hybridMultilevel"/>
    <w:tmpl w:val="7D7EC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1F0FA6"/>
    <w:multiLevelType w:val="hybridMultilevel"/>
    <w:tmpl w:val="16729B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727836"/>
    <w:multiLevelType w:val="hybridMultilevel"/>
    <w:tmpl w:val="685AE012"/>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33"/>
  </w:num>
  <w:num w:numId="2">
    <w:abstractNumId w:val="28"/>
  </w:num>
  <w:num w:numId="3">
    <w:abstractNumId w:val="15"/>
  </w:num>
  <w:num w:numId="4">
    <w:abstractNumId w:val="21"/>
  </w:num>
  <w:num w:numId="5">
    <w:abstractNumId w:val="18"/>
  </w:num>
  <w:num w:numId="6">
    <w:abstractNumId w:val="3"/>
  </w:num>
  <w:num w:numId="7">
    <w:abstractNumId w:val="14"/>
  </w:num>
  <w:num w:numId="8">
    <w:abstractNumId w:val="0"/>
  </w:num>
  <w:num w:numId="9">
    <w:abstractNumId w:val="20"/>
  </w:num>
  <w:num w:numId="10">
    <w:abstractNumId w:val="32"/>
  </w:num>
  <w:num w:numId="11">
    <w:abstractNumId w:val="31"/>
  </w:num>
  <w:num w:numId="12">
    <w:abstractNumId w:val="9"/>
  </w:num>
  <w:num w:numId="13">
    <w:abstractNumId w:val="26"/>
  </w:num>
  <w:num w:numId="14">
    <w:abstractNumId w:val="2"/>
  </w:num>
  <w:num w:numId="15">
    <w:abstractNumId w:val="17"/>
  </w:num>
  <w:num w:numId="16">
    <w:abstractNumId w:val="22"/>
  </w:num>
  <w:num w:numId="17">
    <w:abstractNumId w:val="6"/>
  </w:num>
  <w:num w:numId="18">
    <w:abstractNumId w:val="30"/>
  </w:num>
  <w:num w:numId="19">
    <w:abstractNumId w:val="5"/>
  </w:num>
  <w:num w:numId="20">
    <w:abstractNumId w:val="7"/>
  </w:num>
  <w:num w:numId="21">
    <w:abstractNumId w:val="11"/>
  </w:num>
  <w:num w:numId="22">
    <w:abstractNumId w:val="24"/>
  </w:num>
  <w:num w:numId="23">
    <w:abstractNumId w:val="16"/>
  </w:num>
  <w:num w:numId="24">
    <w:abstractNumId w:val="10"/>
  </w:num>
  <w:num w:numId="25">
    <w:abstractNumId w:val="24"/>
    <w:lvlOverride w:ilvl="0">
      <w:startOverride w:val="1"/>
    </w:lvlOverride>
  </w:num>
  <w:num w:numId="26">
    <w:abstractNumId w:val="1"/>
  </w:num>
  <w:num w:numId="27">
    <w:abstractNumId w:val="23"/>
  </w:num>
  <w:num w:numId="28">
    <w:abstractNumId w:val="29"/>
  </w:num>
  <w:num w:numId="29">
    <w:abstractNumId w:val="12"/>
  </w:num>
  <w:num w:numId="30">
    <w:abstractNumId w:val="13"/>
  </w:num>
  <w:num w:numId="31">
    <w:abstractNumId w:val="24"/>
  </w:num>
  <w:num w:numId="32">
    <w:abstractNumId w:val="25"/>
  </w:num>
  <w:num w:numId="33">
    <w:abstractNumId w:val="33"/>
  </w:num>
  <w:num w:numId="34">
    <w:abstractNumId w:val="19"/>
  </w:num>
  <w:num w:numId="35">
    <w:abstractNumId w:val="2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B"/>
    <w:rsid w:val="00005DC6"/>
    <w:rsid w:val="0002097A"/>
    <w:rsid w:val="00025516"/>
    <w:rsid w:val="000426A6"/>
    <w:rsid w:val="00044122"/>
    <w:rsid w:val="00061BFE"/>
    <w:rsid w:val="00072B6D"/>
    <w:rsid w:val="00074DD7"/>
    <w:rsid w:val="000A17A5"/>
    <w:rsid w:val="000B126E"/>
    <w:rsid w:val="000E332C"/>
    <w:rsid w:val="000F2ABD"/>
    <w:rsid w:val="000F7110"/>
    <w:rsid w:val="00101FC4"/>
    <w:rsid w:val="0010590D"/>
    <w:rsid w:val="00110014"/>
    <w:rsid w:val="00114C63"/>
    <w:rsid w:val="00125E3D"/>
    <w:rsid w:val="00126361"/>
    <w:rsid w:val="00144665"/>
    <w:rsid w:val="00146FF3"/>
    <w:rsid w:val="00147250"/>
    <w:rsid w:val="001846C2"/>
    <w:rsid w:val="0019586C"/>
    <w:rsid w:val="001B6702"/>
    <w:rsid w:val="001B73E5"/>
    <w:rsid w:val="001D15D4"/>
    <w:rsid w:val="001D66FA"/>
    <w:rsid w:val="001F19A3"/>
    <w:rsid w:val="001F1FFE"/>
    <w:rsid w:val="001F391B"/>
    <w:rsid w:val="00213D42"/>
    <w:rsid w:val="002166BD"/>
    <w:rsid w:val="0021796A"/>
    <w:rsid w:val="00241D93"/>
    <w:rsid w:val="002450E1"/>
    <w:rsid w:val="0027592B"/>
    <w:rsid w:val="00285B11"/>
    <w:rsid w:val="002B5948"/>
    <w:rsid w:val="002C3806"/>
    <w:rsid w:val="002D1607"/>
    <w:rsid w:val="002E6FDB"/>
    <w:rsid w:val="002F622B"/>
    <w:rsid w:val="00300D2A"/>
    <w:rsid w:val="00304552"/>
    <w:rsid w:val="003219E2"/>
    <w:rsid w:val="00367B33"/>
    <w:rsid w:val="00377AF4"/>
    <w:rsid w:val="00381C14"/>
    <w:rsid w:val="0038206E"/>
    <w:rsid w:val="003826F2"/>
    <w:rsid w:val="003B0840"/>
    <w:rsid w:val="003D272C"/>
    <w:rsid w:val="003E376D"/>
    <w:rsid w:val="003F3648"/>
    <w:rsid w:val="003F4BF8"/>
    <w:rsid w:val="00401056"/>
    <w:rsid w:val="00417AF9"/>
    <w:rsid w:val="00433192"/>
    <w:rsid w:val="00445D57"/>
    <w:rsid w:val="00446118"/>
    <w:rsid w:val="00461B4F"/>
    <w:rsid w:val="00480D96"/>
    <w:rsid w:val="004850AB"/>
    <w:rsid w:val="00494BD0"/>
    <w:rsid w:val="004B5D31"/>
    <w:rsid w:val="004B7969"/>
    <w:rsid w:val="004C4686"/>
    <w:rsid w:val="004C5158"/>
    <w:rsid w:val="004C5781"/>
    <w:rsid w:val="004D0211"/>
    <w:rsid w:val="004D534B"/>
    <w:rsid w:val="004D7361"/>
    <w:rsid w:val="004E2429"/>
    <w:rsid w:val="004F1037"/>
    <w:rsid w:val="004F35DD"/>
    <w:rsid w:val="004F572D"/>
    <w:rsid w:val="0053645B"/>
    <w:rsid w:val="00552BD9"/>
    <w:rsid w:val="005621AA"/>
    <w:rsid w:val="00566442"/>
    <w:rsid w:val="00574325"/>
    <w:rsid w:val="005772EA"/>
    <w:rsid w:val="0058684F"/>
    <w:rsid w:val="005922DC"/>
    <w:rsid w:val="005A0C39"/>
    <w:rsid w:val="005A5E45"/>
    <w:rsid w:val="005A7BAD"/>
    <w:rsid w:val="005B1603"/>
    <w:rsid w:val="005B3D76"/>
    <w:rsid w:val="005C00C6"/>
    <w:rsid w:val="005D6F7B"/>
    <w:rsid w:val="005D7143"/>
    <w:rsid w:val="005D72CD"/>
    <w:rsid w:val="005E3856"/>
    <w:rsid w:val="005E6DA0"/>
    <w:rsid w:val="005F2272"/>
    <w:rsid w:val="005F5FD4"/>
    <w:rsid w:val="0060020A"/>
    <w:rsid w:val="006019B0"/>
    <w:rsid w:val="00614DBE"/>
    <w:rsid w:val="0063570C"/>
    <w:rsid w:val="00636801"/>
    <w:rsid w:val="0064008C"/>
    <w:rsid w:val="00675FFE"/>
    <w:rsid w:val="0068068F"/>
    <w:rsid w:val="0068124B"/>
    <w:rsid w:val="00682818"/>
    <w:rsid w:val="0068370E"/>
    <w:rsid w:val="006A3A0A"/>
    <w:rsid w:val="006A65ED"/>
    <w:rsid w:val="006B1137"/>
    <w:rsid w:val="006E6AD6"/>
    <w:rsid w:val="006E7872"/>
    <w:rsid w:val="006F63C9"/>
    <w:rsid w:val="00700497"/>
    <w:rsid w:val="00705900"/>
    <w:rsid w:val="00710D13"/>
    <w:rsid w:val="00714931"/>
    <w:rsid w:val="0072602F"/>
    <w:rsid w:val="007278B0"/>
    <w:rsid w:val="007334B5"/>
    <w:rsid w:val="00733501"/>
    <w:rsid w:val="00734E3A"/>
    <w:rsid w:val="00740424"/>
    <w:rsid w:val="007514DF"/>
    <w:rsid w:val="00752BB4"/>
    <w:rsid w:val="00761502"/>
    <w:rsid w:val="00762DB4"/>
    <w:rsid w:val="007753B1"/>
    <w:rsid w:val="00776971"/>
    <w:rsid w:val="00781B14"/>
    <w:rsid w:val="007843D0"/>
    <w:rsid w:val="00796ECC"/>
    <w:rsid w:val="007A1B89"/>
    <w:rsid w:val="007A5388"/>
    <w:rsid w:val="007C5162"/>
    <w:rsid w:val="007D323D"/>
    <w:rsid w:val="007E25AF"/>
    <w:rsid w:val="007E2927"/>
    <w:rsid w:val="007F045A"/>
    <w:rsid w:val="00810B59"/>
    <w:rsid w:val="00830572"/>
    <w:rsid w:val="008316A7"/>
    <w:rsid w:val="00837E53"/>
    <w:rsid w:val="0084322B"/>
    <w:rsid w:val="008569A8"/>
    <w:rsid w:val="00857DB0"/>
    <w:rsid w:val="008629F4"/>
    <w:rsid w:val="0087795B"/>
    <w:rsid w:val="00883FB2"/>
    <w:rsid w:val="00890370"/>
    <w:rsid w:val="0089336F"/>
    <w:rsid w:val="008935BE"/>
    <w:rsid w:val="00894CC5"/>
    <w:rsid w:val="00895A9C"/>
    <w:rsid w:val="008973F0"/>
    <w:rsid w:val="008A194F"/>
    <w:rsid w:val="008A5AF4"/>
    <w:rsid w:val="008B1C8A"/>
    <w:rsid w:val="008B5973"/>
    <w:rsid w:val="008C2BF4"/>
    <w:rsid w:val="008C4CD8"/>
    <w:rsid w:val="008D66F3"/>
    <w:rsid w:val="00921EE3"/>
    <w:rsid w:val="009230AD"/>
    <w:rsid w:val="0094167B"/>
    <w:rsid w:val="0095437E"/>
    <w:rsid w:val="00981AD7"/>
    <w:rsid w:val="00984892"/>
    <w:rsid w:val="00993DE8"/>
    <w:rsid w:val="009A40C1"/>
    <w:rsid w:val="009C02DE"/>
    <w:rsid w:val="009C64FE"/>
    <w:rsid w:val="009D37C2"/>
    <w:rsid w:val="009D3D61"/>
    <w:rsid w:val="009E087D"/>
    <w:rsid w:val="009F39A1"/>
    <w:rsid w:val="009F61BA"/>
    <w:rsid w:val="00A01747"/>
    <w:rsid w:val="00A137C4"/>
    <w:rsid w:val="00A159C7"/>
    <w:rsid w:val="00A17967"/>
    <w:rsid w:val="00A33E67"/>
    <w:rsid w:val="00A4587B"/>
    <w:rsid w:val="00A5390E"/>
    <w:rsid w:val="00A5549C"/>
    <w:rsid w:val="00A561B1"/>
    <w:rsid w:val="00A56312"/>
    <w:rsid w:val="00A7288A"/>
    <w:rsid w:val="00A77A4F"/>
    <w:rsid w:val="00A93E10"/>
    <w:rsid w:val="00A97BC9"/>
    <w:rsid w:val="00AA2DD3"/>
    <w:rsid w:val="00AB28D3"/>
    <w:rsid w:val="00AB5563"/>
    <w:rsid w:val="00AB7EE7"/>
    <w:rsid w:val="00AD78E6"/>
    <w:rsid w:val="00AF2D71"/>
    <w:rsid w:val="00AF57E5"/>
    <w:rsid w:val="00AF69B8"/>
    <w:rsid w:val="00B01074"/>
    <w:rsid w:val="00B1402E"/>
    <w:rsid w:val="00B37185"/>
    <w:rsid w:val="00B426E5"/>
    <w:rsid w:val="00B44C55"/>
    <w:rsid w:val="00B450E6"/>
    <w:rsid w:val="00B471CA"/>
    <w:rsid w:val="00B6488F"/>
    <w:rsid w:val="00B661F6"/>
    <w:rsid w:val="00B67A64"/>
    <w:rsid w:val="00B74046"/>
    <w:rsid w:val="00B939B1"/>
    <w:rsid w:val="00B94C27"/>
    <w:rsid w:val="00BB0712"/>
    <w:rsid w:val="00BC422F"/>
    <w:rsid w:val="00BD0AE3"/>
    <w:rsid w:val="00BD6385"/>
    <w:rsid w:val="00BE4B55"/>
    <w:rsid w:val="00C204FC"/>
    <w:rsid w:val="00C24B4F"/>
    <w:rsid w:val="00C25B23"/>
    <w:rsid w:val="00C4383D"/>
    <w:rsid w:val="00C52554"/>
    <w:rsid w:val="00C611D0"/>
    <w:rsid w:val="00C67EED"/>
    <w:rsid w:val="00C70FEA"/>
    <w:rsid w:val="00C760F0"/>
    <w:rsid w:val="00C925FE"/>
    <w:rsid w:val="00CA1832"/>
    <w:rsid w:val="00CB06B4"/>
    <w:rsid w:val="00CB1E81"/>
    <w:rsid w:val="00CB36B4"/>
    <w:rsid w:val="00CB3F5B"/>
    <w:rsid w:val="00CB716D"/>
    <w:rsid w:val="00CD1F5A"/>
    <w:rsid w:val="00CD466B"/>
    <w:rsid w:val="00CD5210"/>
    <w:rsid w:val="00CD5AEB"/>
    <w:rsid w:val="00CE211B"/>
    <w:rsid w:val="00CE79B7"/>
    <w:rsid w:val="00D03265"/>
    <w:rsid w:val="00D067DB"/>
    <w:rsid w:val="00D36EEA"/>
    <w:rsid w:val="00D410D0"/>
    <w:rsid w:val="00D911DD"/>
    <w:rsid w:val="00D966A1"/>
    <w:rsid w:val="00DA719E"/>
    <w:rsid w:val="00DD0BE2"/>
    <w:rsid w:val="00DD20C0"/>
    <w:rsid w:val="00DF47FB"/>
    <w:rsid w:val="00DF70F2"/>
    <w:rsid w:val="00E112A1"/>
    <w:rsid w:val="00E12AFD"/>
    <w:rsid w:val="00E27C73"/>
    <w:rsid w:val="00E764F2"/>
    <w:rsid w:val="00E811CD"/>
    <w:rsid w:val="00E822F8"/>
    <w:rsid w:val="00E8532A"/>
    <w:rsid w:val="00E86B2B"/>
    <w:rsid w:val="00E94C12"/>
    <w:rsid w:val="00EA1998"/>
    <w:rsid w:val="00EC451B"/>
    <w:rsid w:val="00ED0D91"/>
    <w:rsid w:val="00ED23AF"/>
    <w:rsid w:val="00ED25F9"/>
    <w:rsid w:val="00ED492E"/>
    <w:rsid w:val="00F07110"/>
    <w:rsid w:val="00F07FCD"/>
    <w:rsid w:val="00F24D71"/>
    <w:rsid w:val="00F2573A"/>
    <w:rsid w:val="00F26C74"/>
    <w:rsid w:val="00F46AEF"/>
    <w:rsid w:val="00F47C3E"/>
    <w:rsid w:val="00F642D7"/>
    <w:rsid w:val="00F7514C"/>
    <w:rsid w:val="00F833D2"/>
    <w:rsid w:val="00F902B2"/>
    <w:rsid w:val="00FA4B4D"/>
    <w:rsid w:val="00FB1336"/>
    <w:rsid w:val="00FB2E9F"/>
    <w:rsid w:val="00FC0563"/>
    <w:rsid w:val="00FC62A6"/>
    <w:rsid w:val="00FE1179"/>
    <w:rsid w:val="00FF0C53"/>
    <w:rsid w:val="00FF1B96"/>
    <w:rsid w:val="00FF1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69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8935BE"/>
    <w:pPr>
      <w:tabs>
        <w:tab w:val="left" w:pos="440"/>
        <w:tab w:val="right" w:pos="9016"/>
      </w:tabs>
    </w:pPr>
    <w:rPr>
      <w:rFonts w:cstheme="minorHAnsi"/>
      <w:bCs/>
      <w:iCs/>
      <w:szCs w:val="24"/>
    </w:rPr>
  </w:style>
  <w:style w:type="paragraph" w:styleId="TOC3">
    <w:name w:val="toc 3"/>
    <w:basedOn w:val="Normal"/>
    <w:next w:val="Normal"/>
    <w:autoRedefine/>
    <w:uiPriority w:val="39"/>
    <w:unhideWhenUsed/>
    <w:rsid w:val="00733501"/>
    <w:pPr>
      <w:spacing w:before="0"/>
      <w:ind w:left="440"/>
    </w:pPr>
    <w:rPr>
      <w:rFonts w:cstheme="minorHAnsi"/>
      <w:sz w:val="20"/>
      <w:szCs w:val="20"/>
    </w:rPr>
  </w:style>
  <w:style w:type="paragraph" w:styleId="TOC2">
    <w:name w:val="toc 2"/>
    <w:basedOn w:val="Normal"/>
    <w:next w:val="Normal"/>
    <w:autoRedefine/>
    <w:uiPriority w:val="39"/>
    <w:unhideWhenUsed/>
    <w:rsid w:val="00A4587B"/>
    <w:pPr>
      <w:tabs>
        <w:tab w:val="right" w:pos="9016"/>
      </w:tabs>
    </w:pPr>
    <w:rPr>
      <w:rFonts w:cstheme="minorHAnsi"/>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7"/>
      </w:numPr>
      <w:ind w:left="357" w:hanging="357"/>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CD466B"/>
    <w:pPr>
      <w:numPr>
        <w:numId w:val="29"/>
      </w:numPr>
      <w:ind w:left="1418" w:hanging="1418"/>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CD466B"/>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rFonts w:cstheme="minorHAnsi"/>
      <w:sz w:val="20"/>
      <w:szCs w:val="20"/>
    </w:rPr>
  </w:style>
  <w:style w:type="paragraph" w:styleId="TOC5">
    <w:name w:val="toc 5"/>
    <w:basedOn w:val="Normal"/>
    <w:next w:val="Normal"/>
    <w:autoRedefine/>
    <w:uiPriority w:val="39"/>
    <w:unhideWhenUsed/>
    <w:rsid w:val="00CD5AEB"/>
    <w:pPr>
      <w:spacing w:before="0"/>
      <w:ind w:left="880"/>
    </w:pPr>
    <w:rPr>
      <w:rFonts w:cstheme="minorHAnsi"/>
      <w:sz w:val="20"/>
      <w:szCs w:val="20"/>
    </w:rPr>
  </w:style>
  <w:style w:type="paragraph" w:styleId="TOC6">
    <w:name w:val="toc 6"/>
    <w:basedOn w:val="Normal"/>
    <w:next w:val="Normal"/>
    <w:autoRedefine/>
    <w:uiPriority w:val="39"/>
    <w:unhideWhenUsed/>
    <w:rsid w:val="00CD5AEB"/>
    <w:pPr>
      <w:spacing w:before="0"/>
      <w:ind w:left="1100"/>
    </w:pPr>
    <w:rPr>
      <w:rFonts w:cstheme="minorHAnsi"/>
      <w:sz w:val="20"/>
      <w:szCs w:val="20"/>
    </w:rPr>
  </w:style>
  <w:style w:type="paragraph" w:styleId="TOC7">
    <w:name w:val="toc 7"/>
    <w:basedOn w:val="Normal"/>
    <w:next w:val="Normal"/>
    <w:autoRedefine/>
    <w:uiPriority w:val="39"/>
    <w:unhideWhenUsed/>
    <w:rsid w:val="00CD5AEB"/>
    <w:pPr>
      <w:spacing w:before="0"/>
      <w:ind w:left="1320"/>
    </w:pPr>
    <w:rPr>
      <w:rFonts w:cstheme="minorHAnsi"/>
      <w:sz w:val="20"/>
      <w:szCs w:val="20"/>
    </w:rPr>
  </w:style>
  <w:style w:type="paragraph" w:styleId="TOC8">
    <w:name w:val="toc 8"/>
    <w:basedOn w:val="Normal"/>
    <w:next w:val="Normal"/>
    <w:autoRedefine/>
    <w:uiPriority w:val="39"/>
    <w:unhideWhenUsed/>
    <w:rsid w:val="00CD5AEB"/>
    <w:pPr>
      <w:spacing w:before="0"/>
      <w:ind w:left="1540"/>
    </w:pPr>
    <w:rPr>
      <w:rFonts w:cstheme="minorHAnsi"/>
      <w:sz w:val="20"/>
      <w:szCs w:val="20"/>
    </w:rPr>
  </w:style>
  <w:style w:type="paragraph" w:styleId="TOC9">
    <w:name w:val="toc 9"/>
    <w:basedOn w:val="Normal"/>
    <w:next w:val="Normal"/>
    <w:autoRedefine/>
    <w:uiPriority w:val="39"/>
    <w:unhideWhenUsed/>
    <w:rsid w:val="00CD5AEB"/>
    <w:pPr>
      <w:spacing w:before="0"/>
      <w:ind w:left="1760"/>
    </w:pPr>
    <w:rPr>
      <w:rFonts w:cstheme="minorHAnsi"/>
      <w:sz w:val="20"/>
      <w:szCs w:val="20"/>
    </w:rPr>
  </w:style>
  <w:style w:type="character" w:styleId="FollowedHyperlink">
    <w:name w:val="FollowedHyperlink"/>
    <w:basedOn w:val="DefaultParagraphFont"/>
    <w:uiPriority w:val="99"/>
    <w:semiHidden/>
    <w:unhideWhenUsed/>
    <w:rsid w:val="00A4587B"/>
    <w:rPr>
      <w:color w:val="954F72" w:themeColor="followedHyperlink"/>
      <w:u w:val="single"/>
    </w:rPr>
  </w:style>
  <w:style w:type="paragraph" w:styleId="Revision">
    <w:name w:val="Revision"/>
    <w:hidden/>
    <w:uiPriority w:val="99"/>
    <w:semiHidden/>
    <w:rsid w:val="0064008C"/>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1566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00119CD7565E44FA9B445B59DB3659E" ma:contentTypeVersion="22" ma:contentTypeDescription="Secure Site content type template for recording metadata for documents." ma:contentTypeScope="" ma:versionID="6cbc0285489e79566cbfa152640c9325">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NEST; Structural; Adjustment; Programmes;</ESCSSKeywords>
    <ESCSSReviewDate xmlns="http://schemas.microsoft.com/sharepoint/v3" xsi:nil="true"/>
    <ESCSSReviewedBy xmlns="http://schemas.microsoft.com/sharepoint/v3" xsi:nil="true"/>
    <ESCSSSite xmlns="http://schemas.microsoft.com/sharepoint/v3" xsi:nil="true"/>
    <ESCSSContentAuthor xmlns="http://schemas.microsoft.com/sharepoint/v3">1826;#KIRK,Janine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20190829-14031069028 </ESCSSSubject>
    <ESCSSEffectiveStartDate xmlns="http://schemas.microsoft.com/sharepoint/v3">2019-11-03T13:00:00+00:00</ESCSSEffectiveStartDate>
    <ESCSSContentApprover xmlns="http://schemas.microsoft.com/sharepoint/v3">107;#BROWN,Deborah</ESCSSContentApprover>
    <ESCSSTopic xmlns="http://schemas.microsoft.com/sharepoint/v3">498;#NEST</ESCSSTopic>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Enhanced Services Branch</ESCSSBranch>
    <ESCSSIncludeInLatestUpdates xmlns="http://schemas.microsoft.com/sharepoint/v3">No</ESCSSIncludeInLatestUpdates>
    <ESCSSLabelA xmlns="http://schemas.microsoft.com/sharepoint/v3" xsi:nil="true"/>
    <ESCSSBusinessOwnerContact xmlns="http://schemas.microsoft.com/sharepoint/v3">Trial Stakeholder and Project Management</ESCSSBusinessOwnerContact>
    <ESCSSESC3Term xmlns="http://schemas.microsoft.com/sharepoint/v3" xsi:nil="true"/>
    <ESCSSSummaryOfUpdate xmlns="http://schemas.microsoft.com/sharepoint/v3">New NEST Guideline</ESCSSSummaryOfUpdate>
    <ESCSSLabelC xmlns="http://schemas.microsoft.com/sharepoint/v3" xsi:nil="true"/>
    <ESCSSLabelB xmlns="http://schemas.microsoft.com/sharepoint/v3">D19/1844655 </ESCSSLabelB>
    <Comments xmlns="http://schemas.microsoft.com/sharepoint/v3">This Guideline details the core elements and requirements for Employment Services Providers (Providers) in managing and servicing participants who are eligible for support under a Structural Adjustment Programme (SAP). </Comments>
    <ESCSSWebSiteGroup xmlns="http://schemas.microsoft.com/sharepoint/v3">;#NEST;#</ESCSSWebSite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7437-FA56-4282-A83A-317B3885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3398C-AD9C-46C7-A9A2-817F056C1B52}">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9A52A764-CB21-41C7-9F45-320E6DDB4923}">
  <ds:schemaRefs>
    <ds:schemaRef ds:uri="http://schemas.microsoft.com/sharepoint/v3/contenttype/forms"/>
  </ds:schemaRefs>
</ds:datastoreItem>
</file>

<file path=customXml/itemProps4.xml><?xml version="1.0" encoding="utf-8"?>
<ds:datastoreItem xmlns:ds="http://schemas.openxmlformats.org/officeDocument/2006/customXml" ds:itemID="{B30B825D-CF74-4565-8612-19F093F8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751B6930.dotm</Template>
  <TotalTime>0</TotalTime>
  <Pages>8</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Structural Adjustment Programmes Guideline V1.0</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Adjustment Programmes Guideline V1.0</dc:title>
  <dc:creator/>
  <cp:lastModifiedBy/>
  <cp:revision>1</cp:revision>
  <dcterms:created xsi:type="dcterms:W3CDTF">2019-11-13T02:29:00Z</dcterms:created>
  <dcterms:modified xsi:type="dcterms:W3CDTF">2019-11-13T04:24:00Z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0x0101001FFFC1AF147C4F5C9369E689092D514B00E00119CD7565E44FA9B445B59DB3659E</vt:lpwstr>
  </property>
</Properties>
</file>