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A345D" w14:textId="77777777" w:rsidR="003B0C00" w:rsidRDefault="003B0C00" w:rsidP="003B0C00">
      <w:pPr>
        <w:pStyle w:val="Title"/>
        <w:jc w:val="right"/>
        <w:rPr>
          <w:b/>
          <w:color w:val="767171" w:themeColor="background2" w:themeShade="80"/>
          <w:sz w:val="32"/>
          <w:szCs w:val="32"/>
        </w:rPr>
      </w:pPr>
      <w:r w:rsidRPr="00D4116B">
        <w:rPr>
          <w:noProof/>
          <w:highlight w:val="yellow"/>
          <w:lang w:eastAsia="en-AU"/>
        </w:rPr>
        <w:drawing>
          <wp:inline distT="0" distB="0" distL="0" distR="0" wp14:anchorId="12E35062" wp14:editId="358F6ECF">
            <wp:extent cx="1924050" cy="1112520"/>
            <wp:effectExtent l="0" t="0" r="0" b="0"/>
            <wp:docPr id="3" name="Picture 3" descr="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7155"/>
                    <a:stretch/>
                  </pic:blipFill>
                  <pic:spPr bwMode="auto">
                    <a:xfrm>
                      <a:off x="0" y="0"/>
                      <a:ext cx="1926904"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51D7B26B" w14:textId="43A5FF18" w:rsidR="00243309" w:rsidRDefault="00146FF3" w:rsidP="00146FF3">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243309">
        <w:t>New Employment Services Trial (NEST)</w:t>
      </w:r>
      <w:r w:rsidR="003A0BFB">
        <w:t xml:space="preserve"> - </w:t>
      </w:r>
    </w:p>
    <w:p w14:paraId="5AE49C85" w14:textId="77777777" w:rsidR="00146FF3" w:rsidRDefault="00AF69B8" w:rsidP="00146FF3">
      <w:pPr>
        <w:pStyle w:val="Title"/>
      </w:pPr>
      <w:r>
        <w:t>T</w:t>
      </w:r>
      <w:r w:rsidR="00242CC7">
        <w:t>ransfers</w:t>
      </w:r>
    </w:p>
    <w:p w14:paraId="0F557881" w14:textId="71020759" w:rsidR="00242CC7" w:rsidRDefault="0000690D" w:rsidP="006C704E">
      <w:pPr>
        <w:pStyle w:val="guidelinetext"/>
        <w:ind w:left="0"/>
      </w:pPr>
      <w:r>
        <w:t>Partic</w:t>
      </w:r>
      <w:r w:rsidR="00DF39CD">
        <w:t>i</w:t>
      </w:r>
      <w:r>
        <w:t>pant</w:t>
      </w:r>
      <w:r w:rsidR="00BD0EF8">
        <w:t>s</w:t>
      </w:r>
      <w:r w:rsidR="00242CC7">
        <w:t xml:space="preserve"> may transfer between </w:t>
      </w:r>
      <w:r w:rsidR="00B53B55">
        <w:t>NEST</w:t>
      </w:r>
      <w:r w:rsidR="002B6C25">
        <w:t xml:space="preserve"> </w:t>
      </w:r>
      <w:r w:rsidR="00C32662">
        <w:t>P</w:t>
      </w:r>
      <w:r w:rsidR="002B6C25">
        <w:t>roviders,</w:t>
      </w:r>
      <w:r w:rsidR="00BA718D">
        <w:t xml:space="preserve"> </w:t>
      </w:r>
      <w:r w:rsidR="00DA0B6C">
        <w:t xml:space="preserve">or between </w:t>
      </w:r>
      <w:r w:rsidR="00B53B55">
        <w:t>NEST</w:t>
      </w:r>
      <w:r w:rsidR="00DA0B6C">
        <w:t xml:space="preserve"> </w:t>
      </w:r>
      <w:r w:rsidR="001A6B21">
        <w:t>Provider</w:t>
      </w:r>
      <w:bookmarkStart w:id="0" w:name="_GoBack"/>
      <w:bookmarkEnd w:id="0"/>
      <w:r w:rsidR="00DA0B6C">
        <w:t xml:space="preserve">s and </w:t>
      </w:r>
      <w:r w:rsidR="00DB7DFB">
        <w:t>jobactive</w:t>
      </w:r>
      <w:r w:rsidR="00BD0EF8">
        <w:t xml:space="preserve"> </w:t>
      </w:r>
      <w:r w:rsidR="001A6B21">
        <w:t>Provider</w:t>
      </w:r>
      <w:r w:rsidR="00242CC7">
        <w:t xml:space="preserve">s for a range of reasons. Transfers can be automatic or involve </w:t>
      </w:r>
      <w:r w:rsidR="003C167C">
        <w:t xml:space="preserve">a </w:t>
      </w:r>
      <w:r w:rsidR="00242CC7">
        <w:t xml:space="preserve">manual </w:t>
      </w:r>
      <w:r w:rsidR="003C167C">
        <w:t>process</w:t>
      </w:r>
      <w:r w:rsidR="00242CC7">
        <w:t>, and can be initiated b</w:t>
      </w:r>
      <w:r w:rsidR="00C1014C">
        <w:t xml:space="preserve">y the </w:t>
      </w:r>
      <w:r>
        <w:t>Partic</w:t>
      </w:r>
      <w:r w:rsidR="00DF39CD">
        <w:t>i</w:t>
      </w:r>
      <w:r>
        <w:t>pant</w:t>
      </w:r>
      <w:r w:rsidR="00C1014C">
        <w:t xml:space="preserve"> or a </w:t>
      </w:r>
      <w:r w:rsidR="001A6B21">
        <w:t>Provider</w:t>
      </w:r>
      <w:r w:rsidR="00C1014C">
        <w:t>.</w:t>
      </w:r>
      <w:r w:rsidR="007B42B1">
        <w:t xml:space="preserve"> </w:t>
      </w:r>
      <w:r>
        <w:t>Partic</w:t>
      </w:r>
      <w:r w:rsidR="00DF39CD">
        <w:t>i</w:t>
      </w:r>
      <w:r>
        <w:t>pant</w:t>
      </w:r>
      <w:r w:rsidR="007B42B1">
        <w:t xml:space="preserve">s in Digital Services may opt-out and be moved to </w:t>
      </w:r>
      <w:r w:rsidR="006D1E3D">
        <w:t>Enhanced</w:t>
      </w:r>
      <w:r w:rsidR="007B42B1">
        <w:t xml:space="preserve"> Services by the Contact Centre</w:t>
      </w:r>
      <w:r w:rsidR="004E158C">
        <w:t>.</w:t>
      </w:r>
    </w:p>
    <w:p w14:paraId="5CFCACB3" w14:textId="77777777" w:rsidR="00837E53" w:rsidRPr="00D4116B" w:rsidRDefault="00242CC7" w:rsidP="006C704E">
      <w:pPr>
        <w:pStyle w:val="guidelinetext"/>
        <w:ind w:left="0"/>
      </w:pPr>
      <w:r>
        <w:t>T</w:t>
      </w:r>
      <w:r w:rsidRPr="00F11CDB">
        <w:t xml:space="preserve">ransfer </w:t>
      </w:r>
      <w:r w:rsidRPr="00D4116B">
        <w:t xml:space="preserve">arrangements support continuity of servicing when </w:t>
      </w:r>
      <w:r w:rsidR="0000690D">
        <w:t>Partic</w:t>
      </w:r>
      <w:r w:rsidR="00DF39CD">
        <w:t>i</w:t>
      </w:r>
      <w:r w:rsidR="0000690D">
        <w:t>pant</w:t>
      </w:r>
      <w:r w:rsidRPr="00D4116B">
        <w:t>s change location</w:t>
      </w:r>
      <w:r w:rsidR="00563817" w:rsidRPr="00D4116B">
        <w:t>,</w:t>
      </w:r>
      <w:r w:rsidRPr="00D4116B">
        <w:t xml:space="preserve"> and</w:t>
      </w:r>
      <w:r w:rsidR="009B4CDF" w:rsidRPr="00D4116B">
        <w:t xml:space="preserve"> also support </w:t>
      </w:r>
      <w:r w:rsidR="0000690D">
        <w:t>Partic</w:t>
      </w:r>
      <w:r w:rsidR="00DF39CD">
        <w:t>i</w:t>
      </w:r>
      <w:r w:rsidR="0000690D">
        <w:t>pant</w:t>
      </w:r>
      <w:r w:rsidR="009B4CDF" w:rsidRPr="00D4116B">
        <w:t xml:space="preserve"> </w:t>
      </w:r>
      <w:r w:rsidR="00BC39D6" w:rsidRPr="00D4116B">
        <w:t>choice</w:t>
      </w:r>
      <w:r w:rsidR="009B4CDF" w:rsidRPr="00D4116B">
        <w:t xml:space="preserve"> regarding their </w:t>
      </w:r>
      <w:r w:rsidR="001A6B21">
        <w:t>Provider</w:t>
      </w:r>
      <w:r w:rsidR="009B4CDF" w:rsidRPr="00D4116B">
        <w:t>.</w:t>
      </w:r>
    </w:p>
    <w:p w14:paraId="647A45F0" w14:textId="77777777" w:rsidR="006C704E" w:rsidRPr="00D4116B" w:rsidRDefault="006C704E" w:rsidP="006C704E">
      <w:pPr>
        <w:pStyle w:val="guidelinetext"/>
        <w:ind w:left="0"/>
        <w:rPr>
          <w:color w:val="385623" w:themeColor="accent6" w:themeShade="80"/>
        </w:rPr>
      </w:pPr>
    </w:p>
    <w:p w14:paraId="41D9EC24" w14:textId="77777777" w:rsidR="002E6FDB" w:rsidRPr="00D4116B" w:rsidRDefault="002E6FDB" w:rsidP="005D72CD">
      <w:pPr>
        <w:tabs>
          <w:tab w:val="right" w:pos="1701"/>
        </w:tabs>
        <w:sectPr w:rsidR="002E6FDB" w:rsidRPr="00D4116B" w:rsidSect="003B0C00">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1440" w:left="1440" w:header="708" w:footer="708" w:gutter="0"/>
          <w:cols w:space="708"/>
          <w:titlePg/>
          <w:docGrid w:linePitch="360"/>
        </w:sectPr>
      </w:pPr>
    </w:p>
    <w:p w14:paraId="604506C1" w14:textId="77777777" w:rsidR="008A194F" w:rsidRPr="00D4116B" w:rsidRDefault="008A194F" w:rsidP="00DF5318">
      <w:pPr>
        <w:ind w:left="720" w:firstLine="720"/>
        <w:rPr>
          <w:color w:val="385623" w:themeColor="accent6" w:themeShade="80"/>
        </w:rPr>
      </w:pPr>
      <w:r w:rsidRPr="00D4116B">
        <w:rPr>
          <w:color w:val="767171" w:themeColor="background2" w:themeShade="80"/>
        </w:rPr>
        <w:t>Version</w:t>
      </w:r>
      <w:r w:rsidR="004B7969" w:rsidRPr="00D4116B">
        <w:rPr>
          <w:color w:val="767171" w:themeColor="background2" w:themeShade="80"/>
        </w:rPr>
        <w:t>:</w:t>
      </w:r>
      <w:r w:rsidR="00837E53" w:rsidRPr="00D4116B">
        <w:rPr>
          <w:color w:val="767171" w:themeColor="background2" w:themeShade="80"/>
        </w:rPr>
        <w:t xml:space="preserve"> </w:t>
      </w:r>
      <w:r w:rsidR="004E644B" w:rsidRPr="00D4116B">
        <w:rPr>
          <w:color w:val="767171" w:themeColor="background2" w:themeShade="80"/>
        </w:rPr>
        <w:t>1.0</w:t>
      </w:r>
      <w:r w:rsidR="00300D2A" w:rsidRPr="00D4116B">
        <w:t xml:space="preserve"> </w:t>
      </w:r>
    </w:p>
    <w:p w14:paraId="5321069C" w14:textId="5161B8CA" w:rsidR="008A194F" w:rsidRPr="003A0BFB" w:rsidRDefault="00D911DD" w:rsidP="00D911DD">
      <w:r w:rsidRPr="00D4116B">
        <w:rPr>
          <w:color w:val="767171" w:themeColor="background2" w:themeShade="80"/>
        </w:rPr>
        <w:br w:type="column"/>
      </w:r>
      <w:r w:rsidR="008A194F" w:rsidRPr="00D4116B">
        <w:rPr>
          <w:color w:val="767171" w:themeColor="background2" w:themeShade="80"/>
        </w:rPr>
        <w:t>Published</w:t>
      </w:r>
      <w:r w:rsidR="00E12AFD" w:rsidRPr="00D4116B">
        <w:rPr>
          <w:color w:val="767171" w:themeColor="background2" w:themeShade="80"/>
        </w:rPr>
        <w:t xml:space="preserve"> on</w:t>
      </w:r>
      <w:r w:rsidR="004B7969" w:rsidRPr="00D4116B">
        <w:rPr>
          <w:color w:val="767171" w:themeColor="background2" w:themeShade="80"/>
        </w:rPr>
        <w:t>:</w:t>
      </w:r>
      <w:r w:rsidR="00837E53" w:rsidRPr="00D4116B">
        <w:t xml:space="preserve"> </w:t>
      </w:r>
      <w:r w:rsidR="003A0BFB">
        <w:t>14 November</w:t>
      </w:r>
      <w:r w:rsidR="00C60D45" w:rsidRPr="003A0BFB">
        <w:t xml:space="preserve"> 2019</w:t>
      </w:r>
    </w:p>
    <w:p w14:paraId="3507691C" w14:textId="4777B8D6" w:rsidR="00837E53" w:rsidRPr="003A0BFB" w:rsidRDefault="008A194F">
      <w:pPr>
        <w:rPr>
          <w:color w:val="385623" w:themeColor="accent6" w:themeShade="80"/>
        </w:rPr>
        <w:sectPr w:rsidR="00837E53" w:rsidRPr="003A0BFB" w:rsidSect="00837E53">
          <w:type w:val="continuous"/>
          <w:pgSz w:w="11906" w:h="16838"/>
          <w:pgMar w:top="1440" w:right="1440" w:bottom="1440" w:left="1440" w:header="708" w:footer="708" w:gutter="0"/>
          <w:cols w:num="2" w:space="708"/>
          <w:titlePg/>
          <w:docGrid w:linePitch="360"/>
        </w:sectPr>
      </w:pPr>
      <w:r w:rsidRPr="003A0BFB">
        <w:rPr>
          <w:color w:val="767171" w:themeColor="background2" w:themeShade="80"/>
        </w:rPr>
        <w:t>Effective</w:t>
      </w:r>
      <w:r w:rsidR="00E12AFD" w:rsidRPr="003A0BFB">
        <w:rPr>
          <w:color w:val="767171" w:themeColor="background2" w:themeShade="80"/>
        </w:rPr>
        <w:t xml:space="preserve"> from</w:t>
      </w:r>
      <w:r w:rsidR="004B7969" w:rsidRPr="003A0BFB">
        <w:rPr>
          <w:color w:val="767171" w:themeColor="background2" w:themeShade="80"/>
        </w:rPr>
        <w:t>:</w:t>
      </w:r>
      <w:r w:rsidR="00EA192B" w:rsidRPr="003A0BFB">
        <w:t xml:space="preserve"> </w:t>
      </w:r>
      <w:r w:rsidR="003A0BFB">
        <w:t>4 November</w:t>
      </w:r>
      <w:r w:rsidR="00C60D45" w:rsidRPr="003A0BFB">
        <w:t xml:space="preserve"> 2019</w:t>
      </w:r>
    </w:p>
    <w:p w14:paraId="4C5B4F78" w14:textId="77777777" w:rsidR="004B7969" w:rsidRPr="003A0BFB" w:rsidRDefault="004B7969" w:rsidP="0027592B">
      <w:pPr>
        <w:pStyle w:val="guidelinedocinfo"/>
      </w:pPr>
      <w:r w:rsidRPr="003A0BFB">
        <w:t>Related documents and references</w:t>
      </w:r>
    </w:p>
    <w:p w14:paraId="66048B81" w14:textId="77777777" w:rsidR="00F46AEF" w:rsidRPr="003A0BFB" w:rsidRDefault="00F46AEF" w:rsidP="00D911DD">
      <w:pPr>
        <w:pStyle w:val="guidelinechanges"/>
        <w:sectPr w:rsidR="00F46AEF" w:rsidRPr="003A0BFB" w:rsidSect="00837E53">
          <w:type w:val="continuous"/>
          <w:pgSz w:w="11906" w:h="16838"/>
          <w:pgMar w:top="1440" w:right="1440" w:bottom="1440" w:left="1440" w:header="708" w:footer="708" w:gutter="0"/>
          <w:cols w:space="708"/>
          <w:titlePg/>
          <w:docGrid w:linePitch="360"/>
        </w:sectPr>
      </w:pPr>
    </w:p>
    <w:p w14:paraId="5768B6B1" w14:textId="461780EB" w:rsidR="0041125B" w:rsidRPr="003A0BFB" w:rsidRDefault="0041125B" w:rsidP="0041125B">
      <w:pPr>
        <w:pStyle w:val="ListParagraph"/>
        <w:numPr>
          <w:ilvl w:val="0"/>
          <w:numId w:val="31"/>
        </w:numPr>
        <w:spacing w:after="120"/>
        <w:rPr>
          <w:sz w:val="20"/>
          <w:szCs w:val="20"/>
        </w:rPr>
      </w:pPr>
      <w:r w:rsidRPr="00EB4CD9">
        <w:rPr>
          <w:sz w:val="20"/>
          <w:szCs w:val="20"/>
        </w:rPr>
        <w:t>Eligibility, Referral and Commencement Guideline</w:t>
      </w:r>
    </w:p>
    <w:p w14:paraId="0A5FF578" w14:textId="03307475" w:rsidR="00C62AB2" w:rsidRPr="00C62AB2" w:rsidRDefault="00C62AB2" w:rsidP="00C62AB2">
      <w:pPr>
        <w:pStyle w:val="ListParagraph"/>
        <w:numPr>
          <w:ilvl w:val="0"/>
          <w:numId w:val="31"/>
        </w:numPr>
        <w:spacing w:after="120"/>
        <w:rPr>
          <w:sz w:val="20"/>
          <w:szCs w:val="20"/>
        </w:rPr>
      </w:pPr>
      <w:r w:rsidRPr="00EB4CD9">
        <w:rPr>
          <w:sz w:val="20"/>
          <w:szCs w:val="20"/>
        </w:rPr>
        <w:t>Managing Wage Subsidies Guideline</w:t>
      </w:r>
    </w:p>
    <w:p w14:paraId="0D907616" w14:textId="7A2CEF0B" w:rsidR="00F85E0F" w:rsidRPr="00C62AB2" w:rsidRDefault="00F85E0F" w:rsidP="00C62AB2">
      <w:pPr>
        <w:pStyle w:val="ListParagraph"/>
        <w:numPr>
          <w:ilvl w:val="0"/>
          <w:numId w:val="31"/>
        </w:numPr>
        <w:spacing w:after="120"/>
        <w:rPr>
          <w:sz w:val="20"/>
          <w:szCs w:val="20"/>
        </w:rPr>
      </w:pPr>
      <w:r w:rsidRPr="00EB4CD9">
        <w:rPr>
          <w:sz w:val="20"/>
          <w:szCs w:val="20"/>
        </w:rPr>
        <w:t>Learning Centre website</w:t>
      </w:r>
    </w:p>
    <w:p w14:paraId="7A0ED872" w14:textId="0736FBA2" w:rsidR="0041125B" w:rsidRPr="003A0BFB" w:rsidRDefault="0041125B" w:rsidP="0041125B">
      <w:pPr>
        <w:pStyle w:val="ListParagraph"/>
        <w:numPr>
          <w:ilvl w:val="0"/>
          <w:numId w:val="31"/>
        </w:numPr>
        <w:spacing w:after="120"/>
        <w:rPr>
          <w:sz w:val="20"/>
          <w:szCs w:val="20"/>
        </w:rPr>
      </w:pPr>
      <w:r w:rsidRPr="00EB4CD9">
        <w:rPr>
          <w:sz w:val="20"/>
          <w:szCs w:val="20"/>
        </w:rPr>
        <w:t>Relocation Assistance to Take Up a Job Guideline</w:t>
      </w:r>
    </w:p>
    <w:p w14:paraId="26927EEF" w14:textId="1FD68104" w:rsidR="0041125B" w:rsidRPr="003A0BFB" w:rsidRDefault="0041125B" w:rsidP="0041125B">
      <w:pPr>
        <w:pStyle w:val="ListParagraph"/>
        <w:numPr>
          <w:ilvl w:val="0"/>
          <w:numId w:val="31"/>
        </w:numPr>
        <w:spacing w:after="120"/>
        <w:rPr>
          <w:sz w:val="20"/>
          <w:szCs w:val="20"/>
        </w:rPr>
      </w:pPr>
      <w:r w:rsidRPr="00EB4CD9">
        <w:rPr>
          <w:sz w:val="20"/>
          <w:szCs w:val="20"/>
        </w:rPr>
        <w:t xml:space="preserve">Servicing </w:t>
      </w:r>
      <w:r w:rsidR="00C32662" w:rsidRPr="00EB4CD9">
        <w:rPr>
          <w:sz w:val="20"/>
          <w:szCs w:val="20"/>
        </w:rPr>
        <w:t>Participants</w:t>
      </w:r>
      <w:r w:rsidRPr="00EB4CD9">
        <w:rPr>
          <w:sz w:val="20"/>
          <w:szCs w:val="20"/>
        </w:rPr>
        <w:t xml:space="preserve"> with Challenging Behaviours Guideline</w:t>
      </w:r>
    </w:p>
    <w:p w14:paraId="5D1C517E" w14:textId="2D978F12" w:rsidR="00F46AEF" w:rsidRPr="003A0BFB" w:rsidRDefault="000932CB" w:rsidP="0041125B">
      <w:pPr>
        <w:pStyle w:val="ListParagraph"/>
        <w:numPr>
          <w:ilvl w:val="0"/>
          <w:numId w:val="31"/>
        </w:numPr>
        <w:spacing w:after="120"/>
        <w:rPr>
          <w:sz w:val="18"/>
          <w:szCs w:val="20"/>
        </w:rPr>
      </w:pPr>
      <w:r w:rsidRPr="00EB4CD9">
        <w:rPr>
          <w:sz w:val="20"/>
        </w:rPr>
        <w:t xml:space="preserve">Enhanced Services  </w:t>
      </w:r>
      <w:r w:rsidR="001A6B21" w:rsidRPr="00EB4CD9">
        <w:rPr>
          <w:sz w:val="20"/>
        </w:rPr>
        <w:t>Provider</w:t>
      </w:r>
      <w:r w:rsidRPr="00EB4CD9">
        <w:rPr>
          <w:sz w:val="20"/>
        </w:rPr>
        <w:t xml:space="preserve"> </w:t>
      </w:r>
      <w:r w:rsidR="00B81D33" w:rsidRPr="00EB4CD9">
        <w:rPr>
          <w:sz w:val="20"/>
        </w:rPr>
        <w:t>Payments Guideline</w:t>
      </w:r>
    </w:p>
    <w:p w14:paraId="1EC071D6" w14:textId="748015CE" w:rsidR="00F46AEF" w:rsidRPr="00C62AB2" w:rsidRDefault="00C62AB2" w:rsidP="00C62AB2">
      <w:pPr>
        <w:pStyle w:val="ListParagraph"/>
        <w:numPr>
          <w:ilvl w:val="0"/>
          <w:numId w:val="31"/>
        </w:numPr>
        <w:spacing w:after="120"/>
        <w:rPr>
          <w:sz w:val="20"/>
        </w:rPr>
      </w:pPr>
      <w:r w:rsidRPr="00EB4CD9">
        <w:rPr>
          <w:sz w:val="20"/>
        </w:rPr>
        <w:t>Using the Employment Fund General Account Guideline</w:t>
      </w:r>
    </w:p>
    <w:p w14:paraId="57DBEA92" w14:textId="77777777" w:rsidR="00A8666F" w:rsidRDefault="00A8666F">
      <w:pPr>
        <w:sectPr w:rsidR="00A8666F" w:rsidSect="00F46AEF">
          <w:type w:val="continuous"/>
          <w:pgSz w:w="11906" w:h="16838"/>
          <w:pgMar w:top="1440" w:right="1440" w:bottom="1440" w:left="1440" w:header="708" w:footer="708" w:gutter="0"/>
          <w:cols w:num="2" w:space="708"/>
          <w:titlePg/>
          <w:docGrid w:linePitch="360"/>
        </w:sectPr>
      </w:pPr>
    </w:p>
    <w:p w14:paraId="2AC2B5FC" w14:textId="77777777" w:rsidR="00110014" w:rsidRDefault="00110014">
      <w:r>
        <w:br w:type="page"/>
      </w:r>
    </w:p>
    <w:sdt>
      <w:sdtPr>
        <w:rPr>
          <w:color w:val="auto"/>
          <w:lang w:val="en-AU"/>
        </w:rPr>
        <w:id w:val="1390153493"/>
        <w:docPartObj>
          <w:docPartGallery w:val="Table of Contents"/>
          <w:docPartUnique/>
        </w:docPartObj>
      </w:sdtPr>
      <w:sdtEndPr>
        <w:rPr>
          <w:bCs/>
          <w:noProof/>
        </w:rPr>
      </w:sdtEndPr>
      <w:sdtContent>
        <w:p w14:paraId="0ACC6150" w14:textId="77777777" w:rsidR="00EE0BF1" w:rsidRPr="00D4116B" w:rsidRDefault="00EE0BF1">
          <w:pPr>
            <w:pStyle w:val="TOCHeading"/>
          </w:pPr>
          <w:r w:rsidRPr="00D4116B">
            <w:t>Contents</w:t>
          </w:r>
        </w:p>
        <w:p w14:paraId="6B4E1043" w14:textId="7F7B46EA"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1.</w:t>
          </w:r>
          <w:r w:rsidRPr="00B53B55">
            <w:rPr>
              <w:rFonts w:eastAsiaTheme="minorEastAsia"/>
              <w:b w:val="0"/>
              <w:bCs w:val="0"/>
              <w:i w:val="0"/>
              <w:iCs w:val="0"/>
              <w:noProof/>
              <w:sz w:val="22"/>
              <w:szCs w:val="22"/>
              <w:lang w:eastAsia="en-AU"/>
            </w:rPr>
            <w:tab/>
          </w:r>
          <w:r w:rsidRPr="00B53B55">
            <w:rPr>
              <w:b w:val="0"/>
              <w:i w:val="0"/>
              <w:noProof/>
              <w:sz w:val="22"/>
              <w:szCs w:val="22"/>
            </w:rPr>
            <w:t>Transfers can happen for a range of reasons</w:t>
          </w:r>
          <w:r w:rsidRPr="00B53B55">
            <w:rPr>
              <w:b w:val="0"/>
              <w:i w:val="0"/>
              <w:noProof/>
              <w:sz w:val="22"/>
              <w:szCs w:val="22"/>
            </w:rPr>
            <w:tab/>
          </w:r>
          <w:r w:rsidR="00484268">
            <w:rPr>
              <w:b w:val="0"/>
              <w:i w:val="0"/>
              <w:noProof/>
              <w:sz w:val="22"/>
              <w:szCs w:val="22"/>
            </w:rPr>
            <w:t>3</w:t>
          </w:r>
        </w:p>
        <w:p w14:paraId="2CD2CC9B" w14:textId="44814E09"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2.</w:t>
          </w:r>
          <w:r w:rsidRPr="00B53B55">
            <w:rPr>
              <w:rFonts w:eastAsiaTheme="minorEastAsia"/>
              <w:b w:val="0"/>
              <w:bCs w:val="0"/>
              <w:i w:val="0"/>
              <w:iCs w:val="0"/>
              <w:noProof/>
              <w:sz w:val="22"/>
              <w:szCs w:val="22"/>
              <w:lang w:eastAsia="en-AU"/>
            </w:rPr>
            <w:tab/>
          </w:r>
          <w:r w:rsidRPr="00B53B55">
            <w:rPr>
              <w:b w:val="0"/>
              <w:i w:val="0"/>
              <w:noProof/>
              <w:sz w:val="22"/>
              <w:szCs w:val="22"/>
            </w:rPr>
            <w:t>Participants can be transferred if they change address</w:t>
          </w:r>
          <w:r w:rsidRPr="00B53B55">
            <w:rPr>
              <w:b w:val="0"/>
              <w:i w:val="0"/>
              <w:noProof/>
              <w:sz w:val="22"/>
              <w:szCs w:val="22"/>
            </w:rPr>
            <w:tab/>
          </w:r>
          <w:r w:rsidR="00484268">
            <w:rPr>
              <w:b w:val="0"/>
              <w:i w:val="0"/>
              <w:noProof/>
              <w:sz w:val="22"/>
              <w:szCs w:val="22"/>
            </w:rPr>
            <w:t>3</w:t>
          </w:r>
        </w:p>
        <w:p w14:paraId="2E00304D" w14:textId="03466F19" w:rsidR="005E190B" w:rsidRPr="00B53B55" w:rsidRDefault="005E190B">
          <w:pPr>
            <w:pStyle w:val="TOC3"/>
            <w:rPr>
              <w:rFonts w:eastAsiaTheme="minorEastAsia"/>
              <w:noProof/>
              <w:sz w:val="22"/>
              <w:szCs w:val="22"/>
              <w:lang w:eastAsia="en-AU"/>
            </w:rPr>
          </w:pPr>
          <w:r w:rsidRPr="00B53B55">
            <w:rPr>
              <w:noProof/>
              <w:sz w:val="22"/>
              <w:szCs w:val="22"/>
            </w:rPr>
            <w:t>Participants can request transfer back to their previous Provider</w:t>
          </w:r>
          <w:r w:rsidRPr="00B53B55">
            <w:rPr>
              <w:noProof/>
              <w:sz w:val="22"/>
              <w:szCs w:val="22"/>
            </w:rPr>
            <w:tab/>
          </w:r>
          <w:r w:rsidR="00484268">
            <w:rPr>
              <w:noProof/>
              <w:sz w:val="22"/>
              <w:szCs w:val="22"/>
            </w:rPr>
            <w:t>3</w:t>
          </w:r>
        </w:p>
        <w:p w14:paraId="5849B337" w14:textId="251D404C"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3.</w:t>
          </w:r>
          <w:r w:rsidRPr="00B53B55">
            <w:rPr>
              <w:rFonts w:eastAsiaTheme="minorEastAsia"/>
              <w:b w:val="0"/>
              <w:bCs w:val="0"/>
              <w:i w:val="0"/>
              <w:iCs w:val="0"/>
              <w:noProof/>
              <w:sz w:val="22"/>
              <w:szCs w:val="22"/>
              <w:lang w:eastAsia="en-AU"/>
            </w:rPr>
            <w:tab/>
          </w:r>
          <w:r w:rsidRPr="00B53B55">
            <w:rPr>
              <w:b w:val="0"/>
              <w:i w:val="0"/>
              <w:noProof/>
              <w:sz w:val="22"/>
              <w:szCs w:val="22"/>
            </w:rPr>
            <w:t>Participants can be transferred if all parties agree (transfer by agreement)</w:t>
          </w:r>
          <w:r w:rsidRPr="00B53B55">
            <w:rPr>
              <w:b w:val="0"/>
              <w:i w:val="0"/>
              <w:noProof/>
              <w:sz w:val="22"/>
              <w:szCs w:val="22"/>
            </w:rPr>
            <w:tab/>
          </w:r>
          <w:r w:rsidR="00484268">
            <w:rPr>
              <w:b w:val="0"/>
              <w:i w:val="0"/>
              <w:noProof/>
              <w:sz w:val="22"/>
              <w:szCs w:val="22"/>
            </w:rPr>
            <w:t>4</w:t>
          </w:r>
        </w:p>
        <w:p w14:paraId="1E6D3C7E" w14:textId="7A217DF1" w:rsidR="005E190B" w:rsidRPr="00B53B55" w:rsidRDefault="005E190B">
          <w:pPr>
            <w:pStyle w:val="TOC3"/>
            <w:rPr>
              <w:rFonts w:eastAsiaTheme="minorEastAsia"/>
              <w:noProof/>
              <w:sz w:val="22"/>
              <w:szCs w:val="22"/>
              <w:lang w:eastAsia="en-AU"/>
            </w:rPr>
          </w:pPr>
          <w:r w:rsidRPr="00B53B55">
            <w:rPr>
              <w:noProof/>
              <w:sz w:val="22"/>
              <w:szCs w:val="22"/>
            </w:rPr>
            <w:t>Online requests by Participants</w:t>
          </w:r>
          <w:r w:rsidRPr="00B53B55">
            <w:rPr>
              <w:noProof/>
              <w:sz w:val="22"/>
              <w:szCs w:val="22"/>
            </w:rPr>
            <w:tab/>
          </w:r>
          <w:r w:rsidR="00484268">
            <w:rPr>
              <w:noProof/>
              <w:sz w:val="22"/>
              <w:szCs w:val="22"/>
            </w:rPr>
            <w:t>4</w:t>
          </w:r>
        </w:p>
        <w:p w14:paraId="5FB67CBF" w14:textId="4743E11F" w:rsidR="005E190B" w:rsidRPr="00B53B55" w:rsidRDefault="005E190B">
          <w:pPr>
            <w:pStyle w:val="TOC3"/>
            <w:rPr>
              <w:rFonts w:eastAsiaTheme="minorEastAsia"/>
              <w:noProof/>
              <w:sz w:val="22"/>
              <w:szCs w:val="22"/>
              <w:lang w:eastAsia="en-AU"/>
            </w:rPr>
          </w:pPr>
          <w:r w:rsidRPr="00B53B55">
            <w:rPr>
              <w:noProof/>
              <w:sz w:val="22"/>
              <w:szCs w:val="22"/>
            </w:rPr>
            <w:t>Provider initiated requests</w:t>
          </w:r>
          <w:r w:rsidRPr="00B53B55">
            <w:rPr>
              <w:noProof/>
              <w:sz w:val="22"/>
              <w:szCs w:val="22"/>
            </w:rPr>
            <w:tab/>
          </w:r>
          <w:r w:rsidR="00484268">
            <w:rPr>
              <w:noProof/>
              <w:sz w:val="22"/>
              <w:szCs w:val="22"/>
            </w:rPr>
            <w:t>4</w:t>
          </w:r>
        </w:p>
        <w:p w14:paraId="76DC9675" w14:textId="5A83A6D7" w:rsidR="005E190B" w:rsidRPr="00B53B55" w:rsidRDefault="005E190B">
          <w:pPr>
            <w:pStyle w:val="TOC3"/>
            <w:rPr>
              <w:rFonts w:eastAsiaTheme="minorEastAsia"/>
              <w:noProof/>
              <w:sz w:val="22"/>
              <w:szCs w:val="22"/>
              <w:lang w:eastAsia="en-AU"/>
            </w:rPr>
          </w:pPr>
          <w:r w:rsidRPr="00B53B55">
            <w:rPr>
              <w:noProof/>
              <w:sz w:val="22"/>
              <w:szCs w:val="22"/>
            </w:rPr>
            <w:t>Some Participants cannot be transferred through an online request</w:t>
          </w:r>
          <w:r w:rsidRPr="00B53B55">
            <w:rPr>
              <w:noProof/>
              <w:sz w:val="22"/>
              <w:szCs w:val="22"/>
            </w:rPr>
            <w:tab/>
          </w:r>
          <w:r w:rsidR="00484268">
            <w:rPr>
              <w:noProof/>
              <w:sz w:val="22"/>
              <w:szCs w:val="22"/>
            </w:rPr>
            <w:t>5</w:t>
          </w:r>
        </w:p>
        <w:p w14:paraId="0784F600" w14:textId="02028310"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4.</w:t>
          </w:r>
          <w:r w:rsidRPr="00B53B55">
            <w:rPr>
              <w:rFonts w:eastAsiaTheme="minorEastAsia"/>
              <w:b w:val="0"/>
              <w:bCs w:val="0"/>
              <w:i w:val="0"/>
              <w:iCs w:val="0"/>
              <w:noProof/>
              <w:sz w:val="22"/>
              <w:szCs w:val="22"/>
              <w:lang w:eastAsia="en-AU"/>
            </w:rPr>
            <w:tab/>
          </w:r>
          <w:r w:rsidRPr="00B53B55">
            <w:rPr>
              <w:b w:val="0"/>
              <w:i w:val="0"/>
              <w:noProof/>
              <w:sz w:val="22"/>
              <w:szCs w:val="22"/>
            </w:rPr>
            <w:t>Participants can be transferred if there has been a relationship failure</w:t>
          </w:r>
          <w:r w:rsidRPr="00B53B55">
            <w:rPr>
              <w:b w:val="0"/>
              <w:i w:val="0"/>
              <w:noProof/>
              <w:sz w:val="22"/>
              <w:szCs w:val="22"/>
            </w:rPr>
            <w:tab/>
          </w:r>
          <w:r w:rsidR="00484268">
            <w:rPr>
              <w:b w:val="0"/>
              <w:i w:val="0"/>
              <w:noProof/>
              <w:sz w:val="22"/>
              <w:szCs w:val="22"/>
            </w:rPr>
            <w:t>5</w:t>
          </w:r>
        </w:p>
        <w:p w14:paraId="12DE1C45" w14:textId="78D61A24" w:rsidR="005E190B" w:rsidRPr="00B53B55" w:rsidRDefault="005E190B">
          <w:pPr>
            <w:pStyle w:val="TOC3"/>
            <w:rPr>
              <w:rFonts w:eastAsiaTheme="minorEastAsia"/>
              <w:noProof/>
              <w:sz w:val="22"/>
              <w:szCs w:val="22"/>
              <w:lang w:eastAsia="en-AU"/>
            </w:rPr>
          </w:pPr>
          <w:r w:rsidRPr="00B53B55">
            <w:rPr>
              <w:noProof/>
              <w:sz w:val="22"/>
              <w:szCs w:val="22"/>
            </w:rPr>
            <w:t>Participant requests</w:t>
          </w:r>
          <w:r w:rsidRPr="00B53B55">
            <w:rPr>
              <w:noProof/>
              <w:sz w:val="22"/>
              <w:szCs w:val="22"/>
            </w:rPr>
            <w:tab/>
          </w:r>
          <w:r w:rsidR="00484268">
            <w:rPr>
              <w:noProof/>
              <w:sz w:val="22"/>
              <w:szCs w:val="22"/>
            </w:rPr>
            <w:t>5</w:t>
          </w:r>
        </w:p>
        <w:p w14:paraId="6DEF345E" w14:textId="45B216C9" w:rsidR="005E190B" w:rsidRPr="00B53B55" w:rsidRDefault="005E190B">
          <w:pPr>
            <w:pStyle w:val="TOC3"/>
            <w:rPr>
              <w:rFonts w:eastAsiaTheme="minorEastAsia"/>
              <w:noProof/>
              <w:sz w:val="22"/>
              <w:szCs w:val="22"/>
              <w:lang w:eastAsia="en-AU"/>
            </w:rPr>
          </w:pPr>
          <w:r w:rsidRPr="00B53B55">
            <w:rPr>
              <w:noProof/>
              <w:sz w:val="22"/>
              <w:szCs w:val="22"/>
            </w:rPr>
            <w:t>Provider requests</w:t>
          </w:r>
          <w:r w:rsidRPr="00B53B55">
            <w:rPr>
              <w:noProof/>
              <w:sz w:val="22"/>
              <w:szCs w:val="22"/>
            </w:rPr>
            <w:tab/>
          </w:r>
          <w:r w:rsidR="00484268">
            <w:rPr>
              <w:noProof/>
              <w:sz w:val="22"/>
              <w:szCs w:val="22"/>
            </w:rPr>
            <w:t>5</w:t>
          </w:r>
        </w:p>
        <w:p w14:paraId="0CB8E7EC" w14:textId="3773FED4" w:rsidR="005E190B" w:rsidRPr="00B53B55" w:rsidRDefault="005E190B">
          <w:pPr>
            <w:pStyle w:val="TOC3"/>
            <w:rPr>
              <w:rFonts w:eastAsiaTheme="minorEastAsia"/>
              <w:noProof/>
              <w:sz w:val="22"/>
              <w:szCs w:val="22"/>
              <w:lang w:eastAsia="en-AU"/>
            </w:rPr>
          </w:pPr>
          <w:r w:rsidRPr="00B53B55">
            <w:rPr>
              <w:noProof/>
              <w:sz w:val="22"/>
              <w:szCs w:val="22"/>
            </w:rPr>
            <w:t>Departmental action</w:t>
          </w:r>
          <w:r w:rsidRPr="00B53B55">
            <w:rPr>
              <w:noProof/>
              <w:sz w:val="22"/>
              <w:szCs w:val="22"/>
            </w:rPr>
            <w:tab/>
          </w:r>
          <w:r w:rsidR="00484268">
            <w:rPr>
              <w:noProof/>
              <w:sz w:val="22"/>
              <w:szCs w:val="22"/>
            </w:rPr>
            <w:t>5</w:t>
          </w:r>
        </w:p>
        <w:p w14:paraId="2CA60042" w14:textId="34CE834D"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5.</w:t>
          </w:r>
          <w:r w:rsidRPr="00B53B55">
            <w:rPr>
              <w:rFonts w:eastAsiaTheme="minorEastAsia"/>
              <w:b w:val="0"/>
              <w:bCs w:val="0"/>
              <w:i w:val="0"/>
              <w:iCs w:val="0"/>
              <w:noProof/>
              <w:sz w:val="22"/>
              <w:szCs w:val="22"/>
              <w:lang w:eastAsia="en-AU"/>
            </w:rPr>
            <w:tab/>
          </w:r>
          <w:r w:rsidRPr="00B53B55">
            <w:rPr>
              <w:b w:val="0"/>
              <w:i w:val="0"/>
              <w:noProof/>
              <w:sz w:val="22"/>
              <w:szCs w:val="22"/>
            </w:rPr>
            <w:t>Participants can be transferred if they think a change in service provider would be beneficial</w:t>
          </w:r>
          <w:r w:rsidRPr="00B53B55">
            <w:rPr>
              <w:b w:val="0"/>
              <w:i w:val="0"/>
              <w:noProof/>
              <w:sz w:val="22"/>
              <w:szCs w:val="22"/>
            </w:rPr>
            <w:tab/>
          </w:r>
          <w:r w:rsidR="00484268">
            <w:rPr>
              <w:b w:val="0"/>
              <w:i w:val="0"/>
              <w:noProof/>
              <w:sz w:val="22"/>
              <w:szCs w:val="22"/>
            </w:rPr>
            <w:t>6</w:t>
          </w:r>
        </w:p>
        <w:p w14:paraId="7764AE4D" w14:textId="4A8F4224"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6.</w:t>
          </w:r>
          <w:r w:rsidRPr="00B53B55">
            <w:rPr>
              <w:rFonts w:eastAsiaTheme="minorEastAsia"/>
              <w:b w:val="0"/>
              <w:bCs w:val="0"/>
              <w:i w:val="0"/>
              <w:iCs w:val="0"/>
              <w:noProof/>
              <w:sz w:val="22"/>
              <w:szCs w:val="22"/>
              <w:lang w:eastAsia="en-AU"/>
            </w:rPr>
            <w:tab/>
          </w:r>
          <w:r w:rsidRPr="00B53B55">
            <w:rPr>
              <w:b w:val="0"/>
              <w:i w:val="0"/>
              <w:noProof/>
              <w:sz w:val="22"/>
              <w:szCs w:val="22"/>
            </w:rPr>
            <w:t>Transfers with Serious or Level 3 incident report and/or a reactive MSP in place</w:t>
          </w:r>
          <w:r w:rsidRPr="00B53B55">
            <w:rPr>
              <w:b w:val="0"/>
              <w:i w:val="0"/>
              <w:noProof/>
              <w:sz w:val="22"/>
              <w:szCs w:val="22"/>
            </w:rPr>
            <w:tab/>
          </w:r>
          <w:r w:rsidR="00484268">
            <w:rPr>
              <w:b w:val="0"/>
              <w:i w:val="0"/>
              <w:noProof/>
              <w:sz w:val="22"/>
              <w:szCs w:val="22"/>
            </w:rPr>
            <w:t>6</w:t>
          </w:r>
        </w:p>
        <w:p w14:paraId="6C7FC75E" w14:textId="3DFA1BF5" w:rsidR="005E190B" w:rsidRPr="00B53B55" w:rsidRDefault="005E190B">
          <w:pPr>
            <w:pStyle w:val="TOC3"/>
            <w:rPr>
              <w:rFonts w:eastAsiaTheme="minorEastAsia"/>
              <w:noProof/>
              <w:sz w:val="22"/>
              <w:szCs w:val="22"/>
              <w:lang w:eastAsia="en-AU"/>
            </w:rPr>
          </w:pPr>
          <w:r w:rsidRPr="00B53B55">
            <w:rPr>
              <w:noProof/>
              <w:sz w:val="22"/>
              <w:szCs w:val="22"/>
            </w:rPr>
            <w:t>Participant requests where they have a Serious or Level 3 Incident report or reactive MSP</w:t>
          </w:r>
          <w:r w:rsidRPr="00B53B55">
            <w:rPr>
              <w:noProof/>
              <w:sz w:val="22"/>
              <w:szCs w:val="22"/>
            </w:rPr>
            <w:tab/>
          </w:r>
          <w:r w:rsidR="00484268">
            <w:rPr>
              <w:noProof/>
              <w:sz w:val="22"/>
              <w:szCs w:val="22"/>
            </w:rPr>
            <w:t>6</w:t>
          </w:r>
        </w:p>
        <w:p w14:paraId="7D1043AD" w14:textId="5390FC7A" w:rsidR="005E190B" w:rsidRPr="00B53B55" w:rsidRDefault="005E190B">
          <w:pPr>
            <w:pStyle w:val="TOC3"/>
            <w:rPr>
              <w:rFonts w:eastAsiaTheme="minorEastAsia"/>
              <w:noProof/>
              <w:sz w:val="22"/>
              <w:szCs w:val="22"/>
              <w:lang w:eastAsia="en-AU"/>
            </w:rPr>
          </w:pPr>
          <w:r w:rsidRPr="00B53B55">
            <w:rPr>
              <w:noProof/>
              <w:sz w:val="22"/>
              <w:szCs w:val="22"/>
            </w:rPr>
            <w:t>Providers requests for Participants with a Serious or Level 3 incident report or reactive MSP</w:t>
          </w:r>
          <w:r w:rsidRPr="00B53B55">
            <w:rPr>
              <w:noProof/>
              <w:sz w:val="22"/>
              <w:szCs w:val="22"/>
            </w:rPr>
            <w:tab/>
          </w:r>
          <w:r w:rsidR="00484268">
            <w:rPr>
              <w:noProof/>
              <w:sz w:val="22"/>
              <w:szCs w:val="22"/>
            </w:rPr>
            <w:t>6</w:t>
          </w:r>
        </w:p>
        <w:p w14:paraId="74013EA7" w14:textId="1E969C6B" w:rsidR="005E190B" w:rsidRPr="00B53B55" w:rsidRDefault="005E190B">
          <w:pPr>
            <w:pStyle w:val="TOC3"/>
            <w:rPr>
              <w:rFonts w:eastAsiaTheme="minorEastAsia"/>
              <w:noProof/>
              <w:sz w:val="22"/>
              <w:szCs w:val="22"/>
              <w:lang w:eastAsia="en-AU"/>
            </w:rPr>
          </w:pPr>
          <w:r w:rsidRPr="00B53B55">
            <w:rPr>
              <w:noProof/>
              <w:sz w:val="22"/>
              <w:szCs w:val="22"/>
            </w:rPr>
            <w:t>Departmental action</w:t>
          </w:r>
          <w:r w:rsidRPr="00B53B55">
            <w:rPr>
              <w:noProof/>
              <w:sz w:val="22"/>
              <w:szCs w:val="22"/>
            </w:rPr>
            <w:tab/>
          </w:r>
          <w:r w:rsidR="00484268">
            <w:rPr>
              <w:noProof/>
              <w:sz w:val="22"/>
              <w:szCs w:val="22"/>
            </w:rPr>
            <w:t>6</w:t>
          </w:r>
        </w:p>
        <w:p w14:paraId="6ECD81C7" w14:textId="00658EE2"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7.</w:t>
          </w:r>
          <w:r w:rsidRPr="00B53B55">
            <w:rPr>
              <w:rFonts w:eastAsiaTheme="minorEastAsia"/>
              <w:b w:val="0"/>
              <w:bCs w:val="0"/>
              <w:i w:val="0"/>
              <w:iCs w:val="0"/>
              <w:noProof/>
              <w:sz w:val="22"/>
              <w:szCs w:val="22"/>
              <w:lang w:eastAsia="en-AU"/>
            </w:rPr>
            <w:tab/>
          </w:r>
          <w:r w:rsidRPr="00B53B55">
            <w:rPr>
              <w:b w:val="0"/>
              <w:i w:val="0"/>
              <w:noProof/>
              <w:sz w:val="22"/>
              <w:szCs w:val="22"/>
            </w:rPr>
            <w:t>Participants can be transferred by the department for any other reason</w:t>
          </w:r>
          <w:r w:rsidRPr="00B53B55">
            <w:rPr>
              <w:b w:val="0"/>
              <w:i w:val="0"/>
              <w:noProof/>
              <w:sz w:val="22"/>
              <w:szCs w:val="22"/>
            </w:rPr>
            <w:tab/>
          </w:r>
          <w:r w:rsidR="00484268">
            <w:rPr>
              <w:b w:val="0"/>
              <w:i w:val="0"/>
              <w:noProof/>
              <w:sz w:val="22"/>
              <w:szCs w:val="22"/>
            </w:rPr>
            <w:t>7</w:t>
          </w:r>
        </w:p>
        <w:p w14:paraId="5CF8ABE6" w14:textId="4DB5B5DC"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8.</w:t>
          </w:r>
          <w:r w:rsidRPr="00B53B55">
            <w:rPr>
              <w:rFonts w:eastAsiaTheme="minorEastAsia"/>
              <w:b w:val="0"/>
              <w:bCs w:val="0"/>
              <w:i w:val="0"/>
              <w:iCs w:val="0"/>
              <w:noProof/>
              <w:sz w:val="22"/>
              <w:szCs w:val="22"/>
              <w:lang w:eastAsia="en-AU"/>
            </w:rPr>
            <w:tab/>
          </w:r>
          <w:r w:rsidRPr="00B53B55">
            <w:rPr>
              <w:b w:val="0"/>
              <w:i w:val="0"/>
              <w:noProof/>
              <w:sz w:val="22"/>
              <w:szCs w:val="22"/>
            </w:rPr>
            <w:t>Participants or Providers can request the department review a decision</w:t>
          </w:r>
          <w:r w:rsidRPr="00B53B55">
            <w:rPr>
              <w:b w:val="0"/>
              <w:i w:val="0"/>
              <w:noProof/>
              <w:sz w:val="22"/>
              <w:szCs w:val="22"/>
            </w:rPr>
            <w:tab/>
          </w:r>
          <w:r w:rsidR="00484268">
            <w:rPr>
              <w:b w:val="0"/>
              <w:i w:val="0"/>
              <w:noProof/>
              <w:sz w:val="22"/>
              <w:szCs w:val="22"/>
            </w:rPr>
            <w:t>7</w:t>
          </w:r>
        </w:p>
        <w:p w14:paraId="4AE77317" w14:textId="7FE9413A"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9.</w:t>
          </w:r>
          <w:r w:rsidRPr="00B53B55">
            <w:rPr>
              <w:rFonts w:eastAsiaTheme="minorEastAsia"/>
              <w:b w:val="0"/>
              <w:bCs w:val="0"/>
              <w:i w:val="0"/>
              <w:iCs w:val="0"/>
              <w:noProof/>
              <w:sz w:val="22"/>
              <w:szCs w:val="22"/>
              <w:lang w:eastAsia="en-AU"/>
            </w:rPr>
            <w:tab/>
          </w:r>
          <w:r w:rsidRPr="00B53B55">
            <w:rPr>
              <w:b w:val="0"/>
              <w:i w:val="0"/>
              <w:noProof/>
              <w:sz w:val="22"/>
              <w:szCs w:val="22"/>
            </w:rPr>
            <w:t>Administration Fees are automatically adjusted if Participants transfer between jobactive Providers</w:t>
          </w:r>
          <w:r w:rsidRPr="00B53B55">
            <w:rPr>
              <w:b w:val="0"/>
              <w:i w:val="0"/>
              <w:noProof/>
              <w:sz w:val="22"/>
              <w:szCs w:val="22"/>
            </w:rPr>
            <w:tab/>
          </w:r>
          <w:r w:rsidR="00484268">
            <w:rPr>
              <w:b w:val="0"/>
              <w:i w:val="0"/>
              <w:noProof/>
              <w:sz w:val="22"/>
              <w:szCs w:val="22"/>
            </w:rPr>
            <w:t>7</w:t>
          </w:r>
        </w:p>
        <w:p w14:paraId="2C371FB6" w14:textId="22D88B90"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10.</w:t>
          </w:r>
          <w:r w:rsidRPr="00B53B55">
            <w:rPr>
              <w:rFonts w:eastAsiaTheme="minorEastAsia"/>
              <w:b w:val="0"/>
              <w:bCs w:val="0"/>
              <w:i w:val="0"/>
              <w:iCs w:val="0"/>
              <w:noProof/>
              <w:sz w:val="22"/>
              <w:szCs w:val="22"/>
              <w:lang w:eastAsia="en-AU"/>
            </w:rPr>
            <w:tab/>
          </w:r>
          <w:r w:rsidRPr="00B53B55">
            <w:rPr>
              <w:b w:val="0"/>
              <w:i w:val="0"/>
              <w:noProof/>
              <w:sz w:val="22"/>
              <w:szCs w:val="22"/>
            </w:rPr>
            <w:t>Engagement Fees are not affected by transfers</w:t>
          </w:r>
          <w:r w:rsidRPr="00B53B55">
            <w:rPr>
              <w:b w:val="0"/>
              <w:i w:val="0"/>
              <w:noProof/>
              <w:sz w:val="22"/>
              <w:szCs w:val="22"/>
            </w:rPr>
            <w:tab/>
          </w:r>
          <w:r w:rsidR="00484268">
            <w:rPr>
              <w:b w:val="0"/>
              <w:i w:val="0"/>
              <w:noProof/>
              <w:sz w:val="22"/>
              <w:szCs w:val="22"/>
            </w:rPr>
            <w:t>8</w:t>
          </w:r>
        </w:p>
        <w:p w14:paraId="59C8413D" w14:textId="24716C3D"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11.</w:t>
          </w:r>
          <w:r w:rsidRPr="00B53B55">
            <w:rPr>
              <w:rFonts w:eastAsiaTheme="minorEastAsia"/>
              <w:b w:val="0"/>
              <w:bCs w:val="0"/>
              <w:i w:val="0"/>
              <w:iCs w:val="0"/>
              <w:noProof/>
              <w:sz w:val="22"/>
              <w:szCs w:val="22"/>
              <w:lang w:eastAsia="en-AU"/>
            </w:rPr>
            <w:tab/>
          </w:r>
          <w:r w:rsidRPr="00B53B55">
            <w:rPr>
              <w:b w:val="0"/>
              <w:i w:val="0"/>
              <w:noProof/>
              <w:sz w:val="22"/>
              <w:szCs w:val="22"/>
            </w:rPr>
            <w:t>Effect of Transfers on Progress Fees</w:t>
          </w:r>
          <w:r w:rsidRPr="00B53B55">
            <w:rPr>
              <w:b w:val="0"/>
              <w:i w:val="0"/>
              <w:noProof/>
              <w:sz w:val="22"/>
              <w:szCs w:val="22"/>
            </w:rPr>
            <w:tab/>
          </w:r>
          <w:r w:rsidR="00484268">
            <w:rPr>
              <w:b w:val="0"/>
              <w:i w:val="0"/>
              <w:noProof/>
              <w:sz w:val="22"/>
              <w:szCs w:val="22"/>
            </w:rPr>
            <w:t>8</w:t>
          </w:r>
        </w:p>
        <w:p w14:paraId="727B9CDF" w14:textId="6EBB5E80"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12.</w:t>
          </w:r>
          <w:r w:rsidRPr="00B53B55">
            <w:rPr>
              <w:rFonts w:eastAsiaTheme="minorEastAsia"/>
              <w:b w:val="0"/>
              <w:bCs w:val="0"/>
              <w:i w:val="0"/>
              <w:iCs w:val="0"/>
              <w:noProof/>
              <w:sz w:val="22"/>
              <w:szCs w:val="22"/>
              <w:lang w:eastAsia="en-AU"/>
            </w:rPr>
            <w:tab/>
          </w:r>
          <w:r w:rsidRPr="00B53B55">
            <w:rPr>
              <w:b w:val="0"/>
              <w:i w:val="0"/>
              <w:noProof/>
              <w:sz w:val="22"/>
              <w:szCs w:val="22"/>
            </w:rPr>
            <w:t>Employment Fund credits may be transferred when Participants are transferred to a new Provider</w:t>
          </w:r>
          <w:r w:rsidRPr="00B53B55">
            <w:rPr>
              <w:b w:val="0"/>
              <w:i w:val="0"/>
              <w:noProof/>
              <w:sz w:val="22"/>
              <w:szCs w:val="22"/>
            </w:rPr>
            <w:tab/>
          </w:r>
          <w:r w:rsidR="00484268">
            <w:rPr>
              <w:b w:val="0"/>
              <w:i w:val="0"/>
              <w:noProof/>
              <w:sz w:val="22"/>
              <w:szCs w:val="22"/>
            </w:rPr>
            <w:t>8</w:t>
          </w:r>
        </w:p>
        <w:p w14:paraId="0B3DFD71" w14:textId="74EBDD4E" w:rsidR="005E190B" w:rsidRPr="00B53B55" w:rsidRDefault="005E190B">
          <w:pPr>
            <w:pStyle w:val="TOC1"/>
            <w:tabs>
              <w:tab w:val="left" w:pos="720"/>
            </w:tabs>
            <w:rPr>
              <w:rFonts w:eastAsiaTheme="minorEastAsia"/>
              <w:b w:val="0"/>
              <w:bCs w:val="0"/>
              <w:i w:val="0"/>
              <w:iCs w:val="0"/>
              <w:noProof/>
              <w:sz w:val="22"/>
              <w:szCs w:val="22"/>
              <w:lang w:eastAsia="en-AU"/>
            </w:rPr>
          </w:pPr>
          <w:r w:rsidRPr="00B53B55">
            <w:rPr>
              <w:b w:val="0"/>
              <w:i w:val="0"/>
              <w:noProof/>
              <w:sz w:val="22"/>
              <w:szCs w:val="22"/>
            </w:rPr>
            <w:t>13.</w:t>
          </w:r>
          <w:r w:rsidRPr="00B53B55">
            <w:rPr>
              <w:rFonts w:eastAsiaTheme="minorEastAsia"/>
              <w:b w:val="0"/>
              <w:bCs w:val="0"/>
              <w:i w:val="0"/>
              <w:iCs w:val="0"/>
              <w:noProof/>
              <w:sz w:val="22"/>
              <w:szCs w:val="22"/>
              <w:lang w:eastAsia="en-AU"/>
            </w:rPr>
            <w:tab/>
          </w:r>
          <w:r w:rsidRPr="00B53B55">
            <w:rPr>
              <w:b w:val="0"/>
              <w:i w:val="0"/>
              <w:noProof/>
              <w:sz w:val="22"/>
              <w:szCs w:val="22"/>
            </w:rPr>
            <w:t>Summary of required Documentary Evidence</w:t>
          </w:r>
          <w:r w:rsidRPr="00B53B55">
            <w:rPr>
              <w:b w:val="0"/>
              <w:i w:val="0"/>
              <w:noProof/>
              <w:sz w:val="22"/>
              <w:szCs w:val="22"/>
            </w:rPr>
            <w:tab/>
          </w:r>
          <w:r w:rsidR="00484268">
            <w:rPr>
              <w:b w:val="0"/>
              <w:i w:val="0"/>
              <w:noProof/>
              <w:sz w:val="22"/>
              <w:szCs w:val="22"/>
            </w:rPr>
            <w:t>8</w:t>
          </w:r>
        </w:p>
        <w:p w14:paraId="64309737" w14:textId="438D8D6A" w:rsidR="005E190B" w:rsidRPr="00B53B55" w:rsidRDefault="005E190B">
          <w:pPr>
            <w:pStyle w:val="TOC1"/>
            <w:rPr>
              <w:rFonts w:eastAsiaTheme="minorEastAsia"/>
              <w:b w:val="0"/>
              <w:bCs w:val="0"/>
              <w:i w:val="0"/>
              <w:iCs w:val="0"/>
              <w:noProof/>
              <w:sz w:val="22"/>
              <w:szCs w:val="22"/>
              <w:lang w:eastAsia="en-AU"/>
            </w:rPr>
          </w:pPr>
          <w:r w:rsidRPr="00B53B55">
            <w:rPr>
              <w:b w:val="0"/>
              <w:i w:val="0"/>
              <w:noProof/>
              <w:sz w:val="22"/>
              <w:szCs w:val="22"/>
            </w:rPr>
            <w:t>Attachment A: Transfer by Agreement Form</w:t>
          </w:r>
          <w:r w:rsidRPr="00B53B55">
            <w:rPr>
              <w:b w:val="0"/>
              <w:i w:val="0"/>
              <w:noProof/>
              <w:sz w:val="22"/>
              <w:szCs w:val="22"/>
            </w:rPr>
            <w:tab/>
          </w:r>
          <w:r w:rsidR="00484268">
            <w:rPr>
              <w:b w:val="0"/>
              <w:i w:val="0"/>
              <w:noProof/>
              <w:sz w:val="22"/>
              <w:szCs w:val="22"/>
            </w:rPr>
            <w:t>9</w:t>
          </w:r>
        </w:p>
        <w:p w14:paraId="3725F78A" w14:textId="0C2D5E4E" w:rsidR="005E190B" w:rsidRPr="00B53B55" w:rsidRDefault="005E190B">
          <w:pPr>
            <w:pStyle w:val="TOC1"/>
            <w:rPr>
              <w:rFonts w:eastAsiaTheme="minorEastAsia"/>
              <w:b w:val="0"/>
              <w:bCs w:val="0"/>
              <w:i w:val="0"/>
              <w:iCs w:val="0"/>
              <w:noProof/>
              <w:sz w:val="22"/>
              <w:szCs w:val="22"/>
              <w:lang w:eastAsia="en-AU"/>
            </w:rPr>
          </w:pPr>
          <w:r w:rsidRPr="00B53B55">
            <w:rPr>
              <w:b w:val="0"/>
              <w:i w:val="0"/>
              <w:noProof/>
              <w:sz w:val="22"/>
              <w:szCs w:val="22"/>
            </w:rPr>
            <w:t>Attachment B: Transfer due to Relationship Failure Form</w:t>
          </w:r>
          <w:r w:rsidRPr="00B53B55">
            <w:rPr>
              <w:b w:val="0"/>
              <w:i w:val="0"/>
              <w:noProof/>
              <w:sz w:val="22"/>
              <w:szCs w:val="22"/>
            </w:rPr>
            <w:tab/>
          </w:r>
          <w:r w:rsidR="00484268">
            <w:rPr>
              <w:b w:val="0"/>
              <w:i w:val="0"/>
              <w:noProof/>
              <w:sz w:val="22"/>
              <w:szCs w:val="22"/>
            </w:rPr>
            <w:t>11</w:t>
          </w:r>
        </w:p>
        <w:p w14:paraId="0298247C" w14:textId="4EF3F142" w:rsidR="00EE0BF1" w:rsidRPr="00D4116B" w:rsidRDefault="00EB4CD9" w:rsidP="00C1014C">
          <w:pPr>
            <w:tabs>
              <w:tab w:val="left" w:pos="2760"/>
            </w:tabs>
          </w:pPr>
        </w:p>
      </w:sdtContent>
    </w:sdt>
    <w:p w14:paraId="21BC4C31" w14:textId="77777777" w:rsidR="00A937A0" w:rsidRPr="00D4116B" w:rsidRDefault="00A937A0">
      <w:r w:rsidRPr="00D4116B">
        <w:br w:type="page"/>
      </w:r>
    </w:p>
    <w:p w14:paraId="4FC3AE8C" w14:textId="77777777" w:rsidR="00A740EF" w:rsidRDefault="00A740EF" w:rsidP="004160BE">
      <w:pPr>
        <w:pStyle w:val="Heading1"/>
      </w:pPr>
      <w:bookmarkStart w:id="1" w:name="_Toc468889125"/>
      <w:bookmarkStart w:id="2" w:name="_Toc509573337"/>
      <w:bookmarkStart w:id="3" w:name="_Toc21704222"/>
      <w:r>
        <w:lastRenderedPageBreak/>
        <w:t>Transfers can happen for a range of reasons</w:t>
      </w:r>
      <w:bookmarkEnd w:id="1"/>
      <w:bookmarkEnd w:id="2"/>
      <w:bookmarkEnd w:id="3"/>
    </w:p>
    <w:p w14:paraId="62ABC4F1" w14:textId="5275738B" w:rsidR="00F14256" w:rsidRDefault="00F14256" w:rsidP="00F14256">
      <w:pPr>
        <w:pStyle w:val="guidelinetext"/>
      </w:pPr>
      <w:r>
        <w:t>Participants may transfer between Providers for a range of reasons:</w:t>
      </w:r>
    </w:p>
    <w:p w14:paraId="72AF37E6" w14:textId="2C001678" w:rsidR="00F14256" w:rsidRDefault="00F14256" w:rsidP="00F14256">
      <w:pPr>
        <w:pStyle w:val="guidelinetext"/>
        <w:numPr>
          <w:ilvl w:val="0"/>
          <w:numId w:val="49"/>
        </w:numPr>
      </w:pPr>
      <w:r>
        <w:t xml:space="preserve">After </w:t>
      </w:r>
      <w:r w:rsidRPr="00EB4CD9">
        <w:t>a change of address</w:t>
      </w:r>
    </w:p>
    <w:p w14:paraId="47007767" w14:textId="40F8F458" w:rsidR="00F14256" w:rsidRDefault="00F14256" w:rsidP="00F14256">
      <w:pPr>
        <w:pStyle w:val="guidelinetext"/>
        <w:numPr>
          <w:ilvl w:val="0"/>
          <w:numId w:val="49"/>
        </w:numPr>
      </w:pPr>
      <w:r>
        <w:t>If all parties agree (</w:t>
      </w:r>
      <w:r w:rsidRPr="00EB4CD9">
        <w:t>transfer by agreement</w:t>
      </w:r>
      <w:r>
        <w:t>)</w:t>
      </w:r>
    </w:p>
    <w:p w14:paraId="77F18634" w14:textId="6638FFC0" w:rsidR="00F14256" w:rsidRDefault="00F14256" w:rsidP="00F14256">
      <w:pPr>
        <w:pStyle w:val="guidelinetext"/>
        <w:numPr>
          <w:ilvl w:val="0"/>
          <w:numId w:val="49"/>
        </w:numPr>
      </w:pPr>
      <w:r>
        <w:t xml:space="preserve">If there has been a </w:t>
      </w:r>
      <w:r w:rsidRPr="00EB4CD9">
        <w:t>relationship failure</w:t>
      </w:r>
    </w:p>
    <w:p w14:paraId="07B6664A" w14:textId="391FC7D5" w:rsidR="00F14256" w:rsidRDefault="00F14256" w:rsidP="00F14256">
      <w:pPr>
        <w:pStyle w:val="guidelinetext"/>
        <w:numPr>
          <w:ilvl w:val="0"/>
          <w:numId w:val="49"/>
        </w:numPr>
      </w:pPr>
      <w:r>
        <w:t xml:space="preserve">For </w:t>
      </w:r>
      <w:r w:rsidR="00661392">
        <w:t xml:space="preserve">a </w:t>
      </w:r>
      <w:r w:rsidR="00661392" w:rsidRPr="00EB4CD9">
        <w:t>change in servicing</w:t>
      </w:r>
    </w:p>
    <w:p w14:paraId="4D5E8629" w14:textId="77777777" w:rsidR="00F14256" w:rsidRDefault="00F14256" w:rsidP="00F14256">
      <w:pPr>
        <w:pStyle w:val="guidelinetext"/>
      </w:pPr>
      <w:r>
        <w:t>Transfers can be automatic or involve a manual process. Some can be initiated by the Participant or the Provider.</w:t>
      </w:r>
    </w:p>
    <w:p w14:paraId="210C0AED" w14:textId="07AE697B" w:rsidR="00B81D33" w:rsidRDefault="00F14256" w:rsidP="00F14256">
      <w:pPr>
        <w:pStyle w:val="guidelinetext"/>
      </w:pPr>
      <w:r>
        <w:t xml:space="preserve">Automatic transfers, or transfers </w:t>
      </w:r>
      <w:r w:rsidRPr="009C4731">
        <w:t xml:space="preserve">through the </w:t>
      </w:r>
      <w:r w:rsidRPr="00EB4CD9">
        <w:t>jobactive</w:t>
      </w:r>
      <w:r w:rsidRPr="009C4731">
        <w:t xml:space="preserve"> website</w:t>
      </w:r>
      <w:r>
        <w:t xml:space="preserve">, will not happen if the Participant is the </w:t>
      </w:r>
      <w:r w:rsidRPr="00D84361">
        <w:t xml:space="preserve">subject </w:t>
      </w:r>
      <w:r>
        <w:t>of</w:t>
      </w:r>
      <w:r w:rsidRPr="00D84361">
        <w:t xml:space="preserve"> a </w:t>
      </w:r>
      <w:r>
        <w:t xml:space="preserve">Wage Subsidy Agreement, a </w:t>
      </w:r>
      <w:r w:rsidRPr="00D84361">
        <w:t xml:space="preserve">Relocation Assistance to Take Up a Job </w:t>
      </w:r>
      <w:r w:rsidRPr="00A937A0">
        <w:t xml:space="preserve">Agreement or has a current </w:t>
      </w:r>
      <w:r>
        <w:t xml:space="preserve">Serious or </w:t>
      </w:r>
      <w:r w:rsidRPr="00A937A0">
        <w:t>Level 3 Incident Report</w:t>
      </w:r>
      <w:r>
        <w:t xml:space="preserve"> and/or a</w:t>
      </w:r>
      <w:r w:rsidR="00CA4F41">
        <w:t xml:space="preserve"> reactive</w:t>
      </w:r>
      <w:r>
        <w:t xml:space="preserve"> Managed Service Plan (MSP) - See Section 8 - </w:t>
      </w:r>
      <w:r w:rsidRPr="00EB4CD9">
        <w:t>Transfers with a Serious or Level 3 incident report and/or an MSP in place</w:t>
      </w:r>
    </w:p>
    <w:p w14:paraId="660BE64F" w14:textId="224AA04D" w:rsidR="00E84A89" w:rsidRDefault="00E84A89" w:rsidP="00E84A89">
      <w:pPr>
        <w:pStyle w:val="guidelinedeedref"/>
      </w:pPr>
      <w:r w:rsidRPr="00D4116B">
        <w:t>(Deed references: Clause</w:t>
      </w:r>
      <w:r w:rsidR="006F5D9D">
        <w:t>s</w:t>
      </w:r>
      <w:r w:rsidRPr="00D4116B">
        <w:t xml:space="preserve"> </w:t>
      </w:r>
      <w:r>
        <w:t>9</w:t>
      </w:r>
      <w:r w:rsidR="00010081">
        <w:t>1</w:t>
      </w:r>
      <w:r w:rsidR="006F5D9D">
        <w:t>, 9</w:t>
      </w:r>
      <w:r w:rsidR="00010081">
        <w:t>2</w:t>
      </w:r>
      <w:r w:rsidRPr="00A568C2">
        <w:t>)</w:t>
      </w:r>
    </w:p>
    <w:p w14:paraId="233339B5" w14:textId="56B4A12A" w:rsidR="00A740EF" w:rsidRDefault="0000690D" w:rsidP="004160BE">
      <w:pPr>
        <w:pStyle w:val="Heading1"/>
      </w:pPr>
      <w:bookmarkStart w:id="4" w:name="_Toc17727146"/>
      <w:bookmarkStart w:id="5" w:name="_Toc468889126"/>
      <w:bookmarkStart w:id="6" w:name="_Toc509573338"/>
      <w:bookmarkStart w:id="7" w:name="_Toc21704223"/>
      <w:bookmarkEnd w:id="4"/>
      <w:r>
        <w:t>Partic</w:t>
      </w:r>
      <w:r w:rsidR="00DF39CD">
        <w:t>i</w:t>
      </w:r>
      <w:r>
        <w:t>pant</w:t>
      </w:r>
      <w:r w:rsidR="00A740EF">
        <w:t>s can be transferred if they change address</w:t>
      </w:r>
      <w:bookmarkEnd w:id="5"/>
      <w:bookmarkEnd w:id="6"/>
      <w:bookmarkEnd w:id="7"/>
    </w:p>
    <w:p w14:paraId="7F399603" w14:textId="251A1BEF" w:rsidR="0085727D" w:rsidRPr="00D4116B" w:rsidRDefault="00A740EF" w:rsidP="005C1521">
      <w:pPr>
        <w:pStyle w:val="guidelinetext"/>
      </w:pPr>
      <w:r>
        <w:t>If</w:t>
      </w:r>
      <w:r w:rsidRPr="00F11CDB">
        <w:t xml:space="preserve"> a </w:t>
      </w:r>
      <w:r w:rsidR="0000690D">
        <w:t>Partic</w:t>
      </w:r>
      <w:r w:rsidR="00DF39CD">
        <w:t>i</w:t>
      </w:r>
      <w:r w:rsidR="0000690D">
        <w:t>pant</w:t>
      </w:r>
      <w:r w:rsidRPr="00F11CDB">
        <w:t xml:space="preserve"> </w:t>
      </w:r>
      <w:r>
        <w:t>tells</w:t>
      </w:r>
      <w:r w:rsidR="005C1521">
        <w:t xml:space="preserve"> </w:t>
      </w:r>
      <w:r w:rsidR="00A26BC5">
        <w:t>Services Australia</w:t>
      </w:r>
      <w:r w:rsidR="005C1521">
        <w:rPr>
          <w:b/>
        </w:rPr>
        <w:t xml:space="preserve"> </w:t>
      </w:r>
      <w:r w:rsidRPr="008E4A1E">
        <w:t xml:space="preserve">or their </w:t>
      </w:r>
      <w:r w:rsidR="001A6B21">
        <w:t>Provider</w:t>
      </w:r>
      <w:r w:rsidRPr="00F11CDB">
        <w:t xml:space="preserve"> that they have changed their address, </w:t>
      </w:r>
      <w:r w:rsidR="0085727D">
        <w:t xml:space="preserve">and the new address is </w:t>
      </w:r>
      <w:r w:rsidR="00C4246D">
        <w:t xml:space="preserve">not within a reasonable distance or </w:t>
      </w:r>
      <w:r w:rsidR="00C63A98">
        <w:t xml:space="preserve">in </w:t>
      </w:r>
      <w:r w:rsidR="00C4246D">
        <w:t xml:space="preserve">the same Employment Region </w:t>
      </w:r>
      <w:r w:rsidR="00C63A98">
        <w:t>as</w:t>
      </w:r>
      <w:r w:rsidR="00C4246D">
        <w:t xml:space="preserve"> their</w:t>
      </w:r>
      <w:r w:rsidR="0085727D">
        <w:t xml:space="preserve"> current </w:t>
      </w:r>
      <w:r w:rsidR="001A6B21">
        <w:t>Provider</w:t>
      </w:r>
      <w:r w:rsidR="0085727D">
        <w:t xml:space="preserve"> Site, </w:t>
      </w:r>
      <w:r w:rsidRPr="00F11CDB">
        <w:t>the Department</w:t>
      </w:r>
      <w:r w:rsidR="00B31459">
        <w:t xml:space="preserve"> of</w:t>
      </w:r>
      <w:r w:rsidR="00EA192B">
        <w:t xml:space="preserve"> </w:t>
      </w:r>
      <w:r w:rsidR="0045153C">
        <w:t>Employment, Skills, Small and Family Business</w:t>
      </w:r>
      <w:r w:rsidRPr="00F11CDB">
        <w:t xml:space="preserve"> </w:t>
      </w:r>
      <w:r w:rsidR="00B31459">
        <w:t>(the department</w:t>
      </w:r>
      <w:r w:rsidR="0085727D">
        <w:t>’s</w:t>
      </w:r>
      <w:r w:rsidR="00B31459">
        <w:t xml:space="preserve">) </w:t>
      </w:r>
      <w:r w:rsidRPr="00F11CDB">
        <w:t xml:space="preserve">IT Systems </w:t>
      </w:r>
      <w:r w:rsidR="0085727D">
        <w:t>will</w:t>
      </w:r>
      <w:r>
        <w:t xml:space="preserve"> automatically transfer them to a new </w:t>
      </w:r>
      <w:r w:rsidR="001A6B21">
        <w:t>Provider</w:t>
      </w:r>
      <w:r>
        <w:t xml:space="preserve"> </w:t>
      </w:r>
      <w:r w:rsidRPr="00D4116B">
        <w:t>or a different Site</w:t>
      </w:r>
      <w:r w:rsidR="0085727D" w:rsidRPr="00D4116B">
        <w:t>.</w:t>
      </w:r>
      <w:r w:rsidR="009B4CDF" w:rsidRPr="00D4116B">
        <w:t xml:space="preserve"> This can include transfer</w:t>
      </w:r>
      <w:r w:rsidR="004811FE" w:rsidRPr="00D4116B">
        <w:t xml:space="preserve"> </w:t>
      </w:r>
      <w:r w:rsidR="004E644B" w:rsidRPr="00D4116B">
        <w:t xml:space="preserve">to or from a jobactive </w:t>
      </w:r>
      <w:r w:rsidR="001A6B21">
        <w:t>Provider</w:t>
      </w:r>
      <w:r w:rsidR="00F14256">
        <w:t>,</w:t>
      </w:r>
      <w:r w:rsidR="004E644B" w:rsidRPr="00D4116B">
        <w:t xml:space="preserve"> </w:t>
      </w:r>
      <w:r w:rsidR="004811FE" w:rsidRPr="00D4116B">
        <w:t>or</w:t>
      </w:r>
      <w:r w:rsidR="009B4CDF" w:rsidRPr="00D4116B">
        <w:t xml:space="preserve"> a Community Development Programme </w:t>
      </w:r>
      <w:r w:rsidR="001A6B21">
        <w:t>Provider</w:t>
      </w:r>
      <w:r w:rsidR="009B4CDF" w:rsidRPr="00D4116B">
        <w:t xml:space="preserve"> if the address is in a remote region.</w:t>
      </w:r>
    </w:p>
    <w:p w14:paraId="5F3CF94F" w14:textId="77777777" w:rsidR="00A740EF" w:rsidRDefault="0085727D" w:rsidP="002D2DA9">
      <w:pPr>
        <w:pStyle w:val="guidelinetext"/>
      </w:pPr>
      <w:r w:rsidRPr="00D4116B">
        <w:t xml:space="preserve">If the </w:t>
      </w:r>
      <w:r w:rsidR="0000690D">
        <w:t>Partic</w:t>
      </w:r>
      <w:r w:rsidR="00DF39CD">
        <w:t>i</w:t>
      </w:r>
      <w:r w:rsidR="0000690D">
        <w:t>pant</w:t>
      </w:r>
      <w:r w:rsidRPr="00D4116B">
        <w:t xml:space="preserve">’s </w:t>
      </w:r>
      <w:r w:rsidR="006D1C9A" w:rsidRPr="00D4116B">
        <w:t>current</w:t>
      </w:r>
      <w:r w:rsidRPr="00D4116B">
        <w:t xml:space="preserve"> </w:t>
      </w:r>
      <w:r w:rsidR="001A6B21">
        <w:t>Provider</w:t>
      </w:r>
      <w:r w:rsidRPr="00D4116B">
        <w:t xml:space="preserve"> has a Site</w:t>
      </w:r>
      <w:r>
        <w:t xml:space="preserve"> which services their new address, the </w:t>
      </w:r>
      <w:r w:rsidR="0000690D">
        <w:t>Partic</w:t>
      </w:r>
      <w:r w:rsidR="00DF39CD">
        <w:t>i</w:t>
      </w:r>
      <w:r w:rsidR="0000690D">
        <w:t>pant</w:t>
      </w:r>
      <w:r>
        <w:t xml:space="preserve"> will be transferred to a new </w:t>
      </w:r>
      <w:r w:rsidR="00BC5514">
        <w:t>Site</w:t>
      </w:r>
      <w:r>
        <w:t xml:space="preserve"> of their </w:t>
      </w:r>
      <w:r w:rsidR="006D1C9A">
        <w:t>current</w:t>
      </w:r>
      <w:r>
        <w:t xml:space="preserve"> </w:t>
      </w:r>
      <w:r w:rsidR="001A6B21">
        <w:t>Provider</w:t>
      </w:r>
      <w:r>
        <w:t xml:space="preserve">. </w:t>
      </w:r>
    </w:p>
    <w:p w14:paraId="303B61CE" w14:textId="622AE5F5" w:rsidR="00A740EF" w:rsidRDefault="0085727D" w:rsidP="002D2DA9">
      <w:pPr>
        <w:pStyle w:val="guidelinedeedref"/>
      </w:pPr>
      <w:r w:rsidRPr="00D4116B">
        <w:t>(Deed reference</w:t>
      </w:r>
      <w:r w:rsidR="00955E6B" w:rsidRPr="00D4116B">
        <w:t>s</w:t>
      </w:r>
      <w:r w:rsidRPr="00D4116B">
        <w:t xml:space="preserve">: Clause </w:t>
      </w:r>
      <w:r w:rsidR="00A04EB0">
        <w:t>9</w:t>
      </w:r>
      <w:r w:rsidR="00010081">
        <w:t>1</w:t>
      </w:r>
      <w:r w:rsidR="00307142" w:rsidRPr="00D4116B">
        <w:t>.1(a)</w:t>
      </w:r>
      <w:r w:rsidRPr="00D4116B">
        <w:t>)</w:t>
      </w:r>
      <w:r>
        <w:t xml:space="preserve"> </w:t>
      </w:r>
    </w:p>
    <w:p w14:paraId="7123E38A" w14:textId="77777777" w:rsidR="005A5D35" w:rsidRDefault="00C32662" w:rsidP="005A5D35">
      <w:pPr>
        <w:pStyle w:val="Heading3"/>
      </w:pPr>
      <w:bookmarkStart w:id="8" w:name="_Toc21704224"/>
      <w:r>
        <w:t>Participants</w:t>
      </w:r>
      <w:r w:rsidR="005A5D35">
        <w:t xml:space="preserve"> can request transfer back to their previous </w:t>
      </w:r>
      <w:r w:rsidR="001A6B21">
        <w:t>Provider</w:t>
      </w:r>
      <w:bookmarkEnd w:id="8"/>
    </w:p>
    <w:p w14:paraId="26C73D19" w14:textId="77777777" w:rsidR="007F54A0" w:rsidRDefault="00C32662" w:rsidP="00836905">
      <w:pPr>
        <w:pStyle w:val="guidelinetext"/>
      </w:pPr>
      <w:r w:rsidRPr="00836905">
        <w:t>Participants</w:t>
      </w:r>
      <w:r w:rsidR="005A5D35" w:rsidRPr="00836905">
        <w:t xml:space="preserve"> who have transferred due to a change of address can request a transfer back to their previous </w:t>
      </w:r>
      <w:r w:rsidR="001A6B21" w:rsidRPr="00836905">
        <w:t>Provider</w:t>
      </w:r>
      <w:r w:rsidR="005A5D35" w:rsidRPr="00836905">
        <w:t xml:space="preserve"> (or Site) if they still live in the same Employment Region serviced by their previous </w:t>
      </w:r>
      <w:r w:rsidR="001A6B21" w:rsidRPr="00836905">
        <w:t>Provider</w:t>
      </w:r>
      <w:r w:rsidR="004E644B" w:rsidRPr="00836905">
        <w:t xml:space="preserve">, or if they live in a neighbouring Employment </w:t>
      </w:r>
      <w:r w:rsidR="00C63A98" w:rsidRPr="00836905">
        <w:t>R</w:t>
      </w:r>
      <w:r w:rsidR="004E644B" w:rsidRPr="00836905">
        <w:t>egion and their previous Site remains accessible.</w:t>
      </w:r>
      <w:r w:rsidR="005A5D35" w:rsidRPr="00836905">
        <w:t xml:space="preserve"> </w:t>
      </w:r>
    </w:p>
    <w:p w14:paraId="08DD1ED2" w14:textId="6BE1B4FE" w:rsidR="00836905" w:rsidRPr="00836905" w:rsidRDefault="00836905" w:rsidP="00836905">
      <w:pPr>
        <w:pStyle w:val="guidelinetext"/>
      </w:pPr>
      <w:r w:rsidRPr="00836905">
        <w:t xml:space="preserve">If a Transition to Work (TtW) participant has transferred to a </w:t>
      </w:r>
      <w:r w:rsidR="00B53B55">
        <w:t>NEST</w:t>
      </w:r>
      <w:r w:rsidRPr="00836905">
        <w:t xml:space="preserve"> Provider and indicates they wish to transfer back to TtW, the </w:t>
      </w:r>
      <w:r w:rsidR="00B53B55">
        <w:t>NEST</w:t>
      </w:r>
      <w:r w:rsidRPr="00836905">
        <w:t xml:space="preserve"> Provider should not Commence the participant as this will make them ineligible </w:t>
      </w:r>
      <w:r>
        <w:t xml:space="preserve">for </w:t>
      </w:r>
      <w:r w:rsidRPr="00836905">
        <w:t xml:space="preserve">TtW. The </w:t>
      </w:r>
      <w:r w:rsidR="002B3C8F">
        <w:t>NEST</w:t>
      </w:r>
      <w:r w:rsidR="002B3C8F" w:rsidRPr="00836905">
        <w:t xml:space="preserve"> </w:t>
      </w:r>
      <w:r w:rsidRPr="00836905">
        <w:t xml:space="preserve">Provider should call the </w:t>
      </w:r>
      <w:r w:rsidR="000218B9" w:rsidRPr="00BB2E3F">
        <w:t xml:space="preserve">National Customer Service Line </w:t>
      </w:r>
      <w:r w:rsidRPr="00836905">
        <w:t>while the participant is present and request the Participant be transferred back to their TtW provider.</w:t>
      </w:r>
    </w:p>
    <w:p w14:paraId="1F435EE9" w14:textId="196EDCCD" w:rsidR="005A5D35" w:rsidRDefault="00C63A98" w:rsidP="00D4116B">
      <w:pPr>
        <w:pStyle w:val="guidelinedeedref"/>
      </w:pPr>
      <w:r w:rsidRPr="0015332C">
        <w:t>(Deed references: Clause</w:t>
      </w:r>
      <w:r>
        <w:t>s</w:t>
      </w:r>
      <w:r w:rsidRPr="0015332C">
        <w:t xml:space="preserve"> </w:t>
      </w:r>
      <w:r>
        <w:t>9</w:t>
      </w:r>
      <w:r w:rsidR="00010081">
        <w:t>1</w:t>
      </w:r>
      <w:r w:rsidRPr="0015332C">
        <w:t>.1(a)</w:t>
      </w:r>
      <w:r>
        <w:t>, 9</w:t>
      </w:r>
      <w:r w:rsidR="00010081">
        <w:t>1</w:t>
      </w:r>
      <w:r>
        <w:t>.1(e)</w:t>
      </w:r>
      <w:r w:rsidRPr="0015332C">
        <w:t>)</w:t>
      </w:r>
      <w:r>
        <w:t xml:space="preserve"> </w:t>
      </w:r>
    </w:p>
    <w:p w14:paraId="769CE4A3" w14:textId="77777777" w:rsidR="00BC160C" w:rsidRDefault="0000690D" w:rsidP="004160BE">
      <w:pPr>
        <w:pStyle w:val="Heading1"/>
      </w:pPr>
      <w:bookmarkStart w:id="9" w:name="_Toc21704225"/>
      <w:r>
        <w:lastRenderedPageBreak/>
        <w:t>Partic</w:t>
      </w:r>
      <w:r w:rsidR="00DF39CD">
        <w:t>i</w:t>
      </w:r>
      <w:r>
        <w:t>pant</w:t>
      </w:r>
      <w:r w:rsidR="00BC160C">
        <w:t>s can be transferred if all parties agree (transfer by agreement)</w:t>
      </w:r>
      <w:bookmarkEnd w:id="9"/>
    </w:p>
    <w:p w14:paraId="7BFC32CE" w14:textId="77777777" w:rsidR="00310312" w:rsidRPr="00D4116B" w:rsidRDefault="0000690D" w:rsidP="00310312">
      <w:pPr>
        <w:pStyle w:val="guidelinetext"/>
      </w:pPr>
      <w:r>
        <w:t>Partic</w:t>
      </w:r>
      <w:r w:rsidR="00DF39CD">
        <w:t>i</w:t>
      </w:r>
      <w:r>
        <w:t>pant</w:t>
      </w:r>
      <w:r w:rsidR="00BC160C" w:rsidRPr="00D4116B">
        <w:t xml:space="preserve">s may transfer to a new </w:t>
      </w:r>
      <w:r w:rsidR="001A6B21">
        <w:t>Provider</w:t>
      </w:r>
      <w:r w:rsidR="00BC160C" w:rsidRPr="00D4116B">
        <w:t xml:space="preserve"> if their current </w:t>
      </w:r>
      <w:r w:rsidR="001A6B21">
        <w:t>Provider</w:t>
      </w:r>
      <w:r w:rsidR="00BC160C" w:rsidRPr="00D4116B">
        <w:t xml:space="preserve">, their proposed </w:t>
      </w:r>
      <w:r w:rsidR="001A6B21">
        <w:t>Provider</w:t>
      </w:r>
      <w:r w:rsidR="00BC160C" w:rsidRPr="00D4116B">
        <w:t xml:space="preserve">, the </w:t>
      </w:r>
      <w:r>
        <w:t>Partic</w:t>
      </w:r>
      <w:r w:rsidR="00DF39CD">
        <w:t>i</w:t>
      </w:r>
      <w:r>
        <w:t>pant</w:t>
      </w:r>
      <w:r w:rsidR="00BC160C" w:rsidRPr="00D4116B">
        <w:t xml:space="preserve"> and the department all agree to the transfer</w:t>
      </w:r>
      <w:r w:rsidR="006F5D9D">
        <w:t>.</w:t>
      </w:r>
    </w:p>
    <w:p w14:paraId="1535F0C4" w14:textId="77777777" w:rsidR="00BC160C" w:rsidRPr="00D4116B" w:rsidRDefault="00BC160C" w:rsidP="00BC160C">
      <w:pPr>
        <w:pStyle w:val="guidelinetext"/>
      </w:pPr>
      <w:r w:rsidRPr="00D4116B">
        <w:t xml:space="preserve">An online request for a transfer can be initiated by any of the parties. </w:t>
      </w:r>
    </w:p>
    <w:p w14:paraId="51624048" w14:textId="77777777" w:rsidR="00BC160C" w:rsidRPr="00D4116B" w:rsidRDefault="00BC160C" w:rsidP="00BC160C">
      <w:pPr>
        <w:pStyle w:val="guidelinetext"/>
      </w:pPr>
      <w:r w:rsidRPr="00D4116B">
        <w:t xml:space="preserve">Once a transfer by agreement happens, the department’s IT System alerts both </w:t>
      </w:r>
      <w:r w:rsidR="001A6B21">
        <w:t>Provider</w:t>
      </w:r>
      <w:r w:rsidRPr="00D4116B">
        <w:t>s with a noticeboard message.</w:t>
      </w:r>
    </w:p>
    <w:p w14:paraId="4148E305" w14:textId="2491265C" w:rsidR="00D70950" w:rsidRDefault="00BC160C" w:rsidP="00D4116B">
      <w:pPr>
        <w:pStyle w:val="guidelinedeedref"/>
      </w:pPr>
      <w:r w:rsidRPr="002241A4">
        <w:t xml:space="preserve">(Deed reference: Clause </w:t>
      </w:r>
      <w:r w:rsidR="00A04EB0">
        <w:t>9</w:t>
      </w:r>
      <w:r w:rsidR="00010081">
        <w:t>1</w:t>
      </w:r>
      <w:r w:rsidR="00307142" w:rsidRPr="00D4116B">
        <w:t>.1</w:t>
      </w:r>
      <w:r w:rsidRPr="002241A4">
        <w:t>(</w:t>
      </w:r>
      <w:r w:rsidR="00307142" w:rsidRPr="00D4116B">
        <w:t>d</w:t>
      </w:r>
      <w:r w:rsidRPr="002241A4">
        <w:t>))</w:t>
      </w:r>
    </w:p>
    <w:p w14:paraId="243A20FE" w14:textId="3595422B" w:rsidR="00D70950" w:rsidRDefault="00F14256" w:rsidP="00D70950">
      <w:pPr>
        <w:pStyle w:val="Heading3"/>
      </w:pPr>
      <w:bookmarkStart w:id="10" w:name="_Toc12270725"/>
      <w:bookmarkStart w:id="11" w:name="_Toc21704226"/>
      <w:r>
        <w:t>Online requests by P</w:t>
      </w:r>
      <w:r w:rsidR="0000690D">
        <w:t>artic</w:t>
      </w:r>
      <w:r w:rsidR="00DF39CD">
        <w:t>i</w:t>
      </w:r>
      <w:r w:rsidR="0000690D">
        <w:t>pant</w:t>
      </w:r>
      <w:r w:rsidR="00D70950">
        <w:t>s</w:t>
      </w:r>
      <w:bookmarkEnd w:id="10"/>
      <w:bookmarkEnd w:id="11"/>
    </w:p>
    <w:p w14:paraId="65107282" w14:textId="5B2E4351" w:rsidR="00D70950" w:rsidRPr="00F11CDB" w:rsidRDefault="00D70950" w:rsidP="004160BE">
      <w:pPr>
        <w:pStyle w:val="Systemstep"/>
        <w:numPr>
          <w:ilvl w:val="0"/>
          <w:numId w:val="0"/>
        </w:numPr>
        <w:ind w:left="1440"/>
      </w:pPr>
      <w:r>
        <w:t xml:space="preserve">A </w:t>
      </w:r>
      <w:r w:rsidR="0000690D">
        <w:t>Partic</w:t>
      </w:r>
      <w:r w:rsidR="00DF39CD">
        <w:t>i</w:t>
      </w:r>
      <w:r w:rsidR="0000690D">
        <w:t>pant</w:t>
      </w:r>
      <w:r>
        <w:t xml:space="preserve"> can request</w:t>
      </w:r>
      <w:r w:rsidRPr="00F11CDB">
        <w:t xml:space="preserve"> a</w:t>
      </w:r>
      <w:r>
        <w:t>n online</w:t>
      </w:r>
      <w:r w:rsidRPr="00F11CDB">
        <w:t xml:space="preserve"> transfer by agreement </w:t>
      </w:r>
      <w:r>
        <w:t>on</w:t>
      </w:r>
      <w:r w:rsidRPr="00F11CDB">
        <w:t xml:space="preserve"> the </w:t>
      </w:r>
      <w:r>
        <w:t xml:space="preserve">jobactive </w:t>
      </w:r>
      <w:r w:rsidRPr="00F11CDB">
        <w:t>website</w:t>
      </w:r>
      <w:r>
        <w:t xml:space="preserve">. </w:t>
      </w:r>
      <w:r w:rsidRPr="00F11CDB">
        <w:t xml:space="preserve">The request </w:t>
      </w:r>
      <w:r>
        <w:t>is then</w:t>
      </w:r>
      <w:r w:rsidRPr="00F11CDB">
        <w:t xml:space="preserve"> sent to the proposed </w:t>
      </w:r>
      <w:r w:rsidR="001A6B21">
        <w:t>Provider</w:t>
      </w:r>
      <w:r w:rsidRPr="00F11CDB">
        <w:t xml:space="preserve"> for agreement</w:t>
      </w:r>
      <w:r>
        <w:t>.</w:t>
      </w:r>
    </w:p>
    <w:p w14:paraId="4305D4F2" w14:textId="77777777" w:rsidR="00D70950" w:rsidRDefault="00D70950" w:rsidP="00D70950">
      <w:pPr>
        <w:pStyle w:val="Systemstep"/>
        <w:ind w:left="1440" w:hanging="1440"/>
      </w:pPr>
      <w:r w:rsidRPr="007A1B89">
        <w:rPr>
          <w:b/>
        </w:rPr>
        <w:t>System step</w:t>
      </w:r>
      <w:r>
        <w:rPr>
          <w:b/>
        </w:rPr>
        <w:t xml:space="preserve">: </w:t>
      </w:r>
      <w:r w:rsidRPr="00F11CDB">
        <w:t xml:space="preserve">If the proposed </w:t>
      </w:r>
      <w:r w:rsidR="001A6B21">
        <w:t>Provider</w:t>
      </w:r>
      <w:r w:rsidRPr="00F11CDB">
        <w:t xml:space="preserve"> agrees, the transfer request </w:t>
      </w:r>
      <w:r>
        <w:t>is</w:t>
      </w:r>
      <w:r w:rsidRPr="00F11CDB">
        <w:t xml:space="preserve"> sent to the </w:t>
      </w:r>
      <w:r w:rsidR="0000690D">
        <w:t>Partic</w:t>
      </w:r>
      <w:r w:rsidR="00DF39CD">
        <w:t>i</w:t>
      </w:r>
      <w:r w:rsidR="0000690D">
        <w:t>pant</w:t>
      </w:r>
      <w:r w:rsidRPr="00F11CDB">
        <w:t xml:space="preserve">'s current </w:t>
      </w:r>
      <w:r w:rsidR="001A6B21">
        <w:t>Provider</w:t>
      </w:r>
      <w:r w:rsidRPr="00F11CDB">
        <w:t xml:space="preserve">. </w:t>
      </w:r>
      <w:r>
        <w:t xml:space="preserve">If </w:t>
      </w:r>
      <w:r w:rsidRPr="00F11CDB">
        <w:t xml:space="preserve">both </w:t>
      </w:r>
      <w:r w:rsidR="001A6B21">
        <w:t>Provider</w:t>
      </w:r>
      <w:r w:rsidRPr="00F11CDB">
        <w:t xml:space="preserve">s agree, the </w:t>
      </w:r>
      <w:r w:rsidR="0000690D">
        <w:t>Partic</w:t>
      </w:r>
      <w:r w:rsidR="00DF39CD">
        <w:t>i</w:t>
      </w:r>
      <w:r w:rsidR="0000690D">
        <w:t>pant</w:t>
      </w:r>
      <w:r w:rsidRPr="00F11CDB">
        <w:t xml:space="preserve"> </w:t>
      </w:r>
      <w:r>
        <w:t>is</w:t>
      </w:r>
      <w:r w:rsidRPr="00F11CDB">
        <w:t xml:space="preserve"> automatically transferred.</w:t>
      </w:r>
    </w:p>
    <w:p w14:paraId="51C71B15" w14:textId="25AFA43E" w:rsidR="00D70950" w:rsidRPr="00F11CDB" w:rsidRDefault="00D70950" w:rsidP="00D70950">
      <w:pPr>
        <w:pStyle w:val="guidelinetext"/>
      </w:pPr>
      <w:r w:rsidRPr="00F11CDB">
        <w:t xml:space="preserve">The current and proposed </w:t>
      </w:r>
      <w:r w:rsidR="001A6B21">
        <w:t>Provider</w:t>
      </w:r>
      <w:r w:rsidRPr="00F11CDB">
        <w:t xml:space="preserve">s </w:t>
      </w:r>
      <w:r w:rsidRPr="009B5EA4">
        <w:t>must action</w:t>
      </w:r>
      <w:r w:rsidRPr="00F11CDB">
        <w:t xml:space="preserve"> the request for a transfer by agreement within three business days of receiving the request o</w:t>
      </w:r>
      <w:r>
        <w:t>r</w:t>
      </w:r>
      <w:r w:rsidRPr="00F11CDB">
        <w:t xml:space="preserve"> the request will be automatically declined</w:t>
      </w:r>
      <w:r>
        <w:t xml:space="preserve"> and the </w:t>
      </w:r>
      <w:r w:rsidR="0000690D">
        <w:t>Partic</w:t>
      </w:r>
      <w:r w:rsidR="00DF39CD">
        <w:t>i</w:t>
      </w:r>
      <w:r w:rsidR="0000690D">
        <w:t>pant</w:t>
      </w:r>
      <w:r>
        <w:t xml:space="preserve"> notified </w:t>
      </w:r>
      <w:r w:rsidR="00C61C6D">
        <w:t>that the transfer has not be</w:t>
      </w:r>
      <w:r w:rsidR="007F54A0">
        <w:t>e</w:t>
      </w:r>
      <w:r w:rsidR="00C61C6D">
        <w:t>n approved</w:t>
      </w:r>
      <w:r w:rsidRPr="00F11CDB">
        <w:t>.</w:t>
      </w:r>
      <w:r w:rsidR="007F54A0">
        <w:t xml:space="preserve"> The notification to the participant will be made based on their nominated notification preference in the department’s IT system.</w:t>
      </w:r>
    </w:p>
    <w:p w14:paraId="5E66E64B" w14:textId="77777777" w:rsidR="00D70950" w:rsidRDefault="00D70950" w:rsidP="00D70950">
      <w:pPr>
        <w:pStyle w:val="guidelinetext"/>
        <w:ind w:right="-397"/>
      </w:pPr>
      <w:r w:rsidRPr="00F11CDB">
        <w:t xml:space="preserve">If either </w:t>
      </w:r>
      <w:r w:rsidR="001A6B21">
        <w:t>Provider</w:t>
      </w:r>
      <w:r w:rsidRPr="00F11CDB">
        <w:t xml:space="preserve"> declines the request, the transfer will not be actioned</w:t>
      </w:r>
      <w:r>
        <w:t xml:space="preserve"> and the </w:t>
      </w:r>
      <w:r w:rsidR="0000690D">
        <w:t>Partic</w:t>
      </w:r>
      <w:r w:rsidR="00DF39CD">
        <w:t>i</w:t>
      </w:r>
      <w:r w:rsidR="0000690D">
        <w:t>pant</w:t>
      </w:r>
      <w:r>
        <w:t xml:space="preserve"> will be notified of the reason via</w:t>
      </w:r>
      <w:r w:rsidRPr="00F11CDB">
        <w:t xml:space="preserve"> </w:t>
      </w:r>
      <w:r>
        <w:t>a form generated by the department’s IT system</w:t>
      </w:r>
      <w:r w:rsidRPr="00F11CDB">
        <w:t>.</w:t>
      </w:r>
    </w:p>
    <w:p w14:paraId="2C9DBA24" w14:textId="77777777" w:rsidR="00D70950" w:rsidRDefault="001A6B21" w:rsidP="00D70950">
      <w:pPr>
        <w:pStyle w:val="guidelinetext"/>
        <w:ind w:right="-397"/>
      </w:pPr>
      <w:r>
        <w:t>Provider</w:t>
      </w:r>
      <w:r w:rsidR="00D70950">
        <w:t>s should have processes in place to ensure they approve, or reject, transfer requests within these timeframes.</w:t>
      </w:r>
    </w:p>
    <w:p w14:paraId="39FACA53" w14:textId="0C6E411E" w:rsidR="00D70950" w:rsidRDefault="00D70950" w:rsidP="00D70950">
      <w:pPr>
        <w:pStyle w:val="guidelinetext"/>
      </w:pPr>
      <w:r w:rsidRPr="00B82A71">
        <w:rPr>
          <w:lang w:eastAsia="en-AU"/>
        </w:rPr>
        <w:t xml:space="preserve">If a </w:t>
      </w:r>
      <w:r w:rsidR="0000690D">
        <w:rPr>
          <w:lang w:eastAsia="en-AU"/>
        </w:rPr>
        <w:t>Partic</w:t>
      </w:r>
      <w:r w:rsidR="00DF39CD">
        <w:rPr>
          <w:lang w:eastAsia="en-AU"/>
        </w:rPr>
        <w:t>i</w:t>
      </w:r>
      <w:r w:rsidR="0000690D">
        <w:rPr>
          <w:lang w:eastAsia="en-AU"/>
        </w:rPr>
        <w:t>pant</w:t>
      </w:r>
      <w:r w:rsidRPr="00B82A71">
        <w:rPr>
          <w:lang w:eastAsia="en-AU"/>
        </w:rPr>
        <w:t xml:space="preserve"> is unhappy with a declined transfer request, they can contact the </w:t>
      </w:r>
      <w:r w:rsidR="00397CFD">
        <w:t>National Customer Service Line</w:t>
      </w:r>
      <w:r w:rsidRPr="00B82A71">
        <w:rPr>
          <w:lang w:eastAsia="en-AU"/>
        </w:rPr>
        <w:t xml:space="preserve">. A Customer Service Officer will investigate the matter further </w:t>
      </w:r>
      <w:r>
        <w:rPr>
          <w:lang w:eastAsia="en-AU"/>
        </w:rPr>
        <w:t>and take action where</w:t>
      </w:r>
      <w:r w:rsidRPr="00B82A71">
        <w:rPr>
          <w:lang w:eastAsia="en-AU"/>
        </w:rPr>
        <w:t xml:space="preserve"> appropriate.</w:t>
      </w:r>
    </w:p>
    <w:p w14:paraId="6530A46C" w14:textId="18D9523F" w:rsidR="00D70950" w:rsidRDefault="001A6B21" w:rsidP="00D70950">
      <w:pPr>
        <w:pStyle w:val="Heading3"/>
      </w:pPr>
      <w:bookmarkStart w:id="12" w:name="_Toc12270726"/>
      <w:bookmarkStart w:id="13" w:name="_Toc21704227"/>
      <w:r>
        <w:t>Provider</w:t>
      </w:r>
      <w:r w:rsidR="00F14256">
        <w:t xml:space="preserve"> initiated </w:t>
      </w:r>
      <w:bookmarkEnd w:id="12"/>
      <w:r w:rsidR="00F14256">
        <w:t>requests</w:t>
      </w:r>
      <w:bookmarkEnd w:id="13"/>
    </w:p>
    <w:p w14:paraId="1620AE03" w14:textId="26F35237" w:rsidR="00D70950" w:rsidRPr="00F11CDB" w:rsidRDefault="00D70950" w:rsidP="00D70950">
      <w:pPr>
        <w:pStyle w:val="guidelinetext"/>
      </w:pPr>
      <w:r>
        <w:t xml:space="preserve">Either the current or the proposed </w:t>
      </w:r>
      <w:r w:rsidR="001A6B21">
        <w:t>Provider</w:t>
      </w:r>
      <w:r>
        <w:t xml:space="preserve"> can request an online </w:t>
      </w:r>
      <w:r w:rsidRPr="00F11CDB">
        <w:t>transfer by agreement in</w:t>
      </w:r>
      <w:r>
        <w:t xml:space="preserve"> ESS Web</w:t>
      </w:r>
      <w:r w:rsidRPr="00F11CDB">
        <w:t xml:space="preserve"> using the </w:t>
      </w:r>
      <w:r w:rsidRPr="00EB4CD9">
        <w:t>Transfer by Agreement Form</w:t>
      </w:r>
      <w:r w:rsidRPr="00F11CDB">
        <w:t xml:space="preserve">, </w:t>
      </w:r>
      <w:r>
        <w:t xml:space="preserve">which </w:t>
      </w:r>
      <w:r w:rsidRPr="00F11CDB">
        <w:t xml:space="preserve">is </w:t>
      </w:r>
      <w:r>
        <w:t>attached to this guideline.</w:t>
      </w:r>
    </w:p>
    <w:p w14:paraId="7EC05658" w14:textId="4914875B" w:rsidR="00D70950" w:rsidRPr="00F11CDB" w:rsidRDefault="00D70950" w:rsidP="00D70950">
      <w:pPr>
        <w:pStyle w:val="Systemstep"/>
        <w:ind w:left="1440" w:hanging="1440"/>
      </w:pPr>
      <w:r w:rsidRPr="007A1B89">
        <w:rPr>
          <w:b/>
        </w:rPr>
        <w:t>System step</w:t>
      </w:r>
      <w:r>
        <w:rPr>
          <w:b/>
        </w:rPr>
        <w:t xml:space="preserve">: </w:t>
      </w:r>
      <w:r w:rsidRPr="00F11CDB">
        <w:t xml:space="preserve">When all parties agree and sign the </w:t>
      </w:r>
      <w:r w:rsidRPr="00EB4CD9">
        <w:t>Transfer by Agreement Form</w:t>
      </w:r>
      <w:r w:rsidRPr="00F11CDB">
        <w:t xml:space="preserve">, the current </w:t>
      </w:r>
      <w:r w:rsidR="001A6B21">
        <w:t>Provider</w:t>
      </w:r>
      <w:r w:rsidRPr="00F11CDB">
        <w:t xml:space="preserve"> </w:t>
      </w:r>
      <w:r w:rsidRPr="002817EE">
        <w:t xml:space="preserve">must </w:t>
      </w:r>
      <w:r w:rsidRPr="00F11CDB">
        <w:t xml:space="preserve">enter the details into the </w:t>
      </w:r>
      <w:r>
        <w:t>d</w:t>
      </w:r>
      <w:r w:rsidRPr="00F11CDB">
        <w:t xml:space="preserve">epartment's IT Systems to action the transfer. The current </w:t>
      </w:r>
      <w:r w:rsidR="001A6B21">
        <w:t>Provider</w:t>
      </w:r>
      <w:r w:rsidRPr="00F11CDB">
        <w:t xml:space="preserve"> </w:t>
      </w:r>
      <w:r w:rsidRPr="002817EE">
        <w:t>must</w:t>
      </w:r>
      <w:r w:rsidRPr="00F11CDB">
        <w:t xml:space="preserve"> retain a copy of the signed form</w:t>
      </w:r>
      <w:r>
        <w:t xml:space="preserve"> as documentary evidence.</w:t>
      </w:r>
    </w:p>
    <w:p w14:paraId="33BD6315" w14:textId="77777777" w:rsidR="00D70950" w:rsidRPr="00B82A71" w:rsidRDefault="00D70950" w:rsidP="00D70950">
      <w:pPr>
        <w:pStyle w:val="guidelinebullet"/>
        <w:ind w:left="1800" w:hanging="360"/>
      </w:pPr>
      <w:r w:rsidRPr="00F11CDB">
        <w:t xml:space="preserve">Where either the current or the proposed </w:t>
      </w:r>
      <w:r w:rsidR="001A6B21">
        <w:t>Provider</w:t>
      </w:r>
      <w:r w:rsidRPr="00F11CDB">
        <w:t xml:space="preserve"> declines the transfer request, </w:t>
      </w:r>
      <w:r>
        <w:t>all parties</w:t>
      </w:r>
      <w:r w:rsidRPr="00F11CDB">
        <w:t xml:space="preserve"> </w:t>
      </w:r>
      <w:r>
        <w:t>will</w:t>
      </w:r>
      <w:r w:rsidRPr="00F11CDB">
        <w:t xml:space="preserve"> be </w:t>
      </w:r>
      <w:r>
        <w:t>advised via the Department’s IT system</w:t>
      </w:r>
      <w:r w:rsidRPr="00F11CDB">
        <w:t>.</w:t>
      </w:r>
      <w:r w:rsidRPr="002F2DF8">
        <w:t xml:space="preserve"> </w:t>
      </w:r>
    </w:p>
    <w:p w14:paraId="038EF2E0" w14:textId="30125584" w:rsidR="00D70950" w:rsidRDefault="00D70950" w:rsidP="00D4116B">
      <w:pPr>
        <w:pStyle w:val="guidelinetext"/>
      </w:pPr>
      <w:r w:rsidRPr="00B82A71">
        <w:rPr>
          <w:lang w:eastAsia="en-AU"/>
        </w:rPr>
        <w:t xml:space="preserve">If a </w:t>
      </w:r>
      <w:r w:rsidR="00C32662">
        <w:rPr>
          <w:lang w:eastAsia="en-AU"/>
        </w:rPr>
        <w:t>Participant</w:t>
      </w:r>
      <w:r w:rsidRPr="00B82A71">
        <w:rPr>
          <w:lang w:eastAsia="en-AU"/>
        </w:rPr>
        <w:t xml:space="preserve"> is unhappy with a declined transfer request, they can contact the </w:t>
      </w:r>
      <w:r w:rsidR="000218B9" w:rsidRPr="00BB2E3F">
        <w:t>National Customer Service Line</w:t>
      </w:r>
      <w:r w:rsidRPr="00B82A71">
        <w:rPr>
          <w:lang w:eastAsia="en-AU"/>
        </w:rPr>
        <w:t xml:space="preserve">. A Customer Service Officer will investigate the matter further </w:t>
      </w:r>
      <w:r>
        <w:rPr>
          <w:lang w:eastAsia="en-AU"/>
        </w:rPr>
        <w:t>and take action where</w:t>
      </w:r>
      <w:r w:rsidRPr="00B82A71">
        <w:rPr>
          <w:lang w:eastAsia="en-AU"/>
        </w:rPr>
        <w:t xml:space="preserve"> appropriate.</w:t>
      </w:r>
    </w:p>
    <w:p w14:paraId="1E08317A" w14:textId="77777777" w:rsidR="00307142" w:rsidRPr="00057D90" w:rsidRDefault="00307142" w:rsidP="00307142">
      <w:pPr>
        <w:pStyle w:val="Heading3"/>
      </w:pPr>
      <w:bookmarkStart w:id="14" w:name="_Toc21704228"/>
      <w:r w:rsidRPr="00057D90">
        <w:t xml:space="preserve">Some </w:t>
      </w:r>
      <w:r w:rsidR="0000690D">
        <w:t>Partic</w:t>
      </w:r>
      <w:r w:rsidR="00DF39CD">
        <w:t>i</w:t>
      </w:r>
      <w:r w:rsidR="0000690D">
        <w:t>pant</w:t>
      </w:r>
      <w:r>
        <w:t>s</w:t>
      </w:r>
      <w:r w:rsidRPr="00057D90">
        <w:t xml:space="preserve"> cannot be transferred through </w:t>
      </w:r>
      <w:r>
        <w:t>an online request</w:t>
      </w:r>
      <w:bookmarkEnd w:id="14"/>
    </w:p>
    <w:p w14:paraId="704A55FD" w14:textId="77777777" w:rsidR="00F14256" w:rsidRPr="002761BF" w:rsidRDefault="00F14256" w:rsidP="00F14256">
      <w:pPr>
        <w:pStyle w:val="guidelinetext"/>
      </w:pPr>
      <w:r w:rsidRPr="002761BF">
        <w:t xml:space="preserve">The following Participants cannot be transferred through an online request: </w:t>
      </w:r>
    </w:p>
    <w:p w14:paraId="6ED1B4DB" w14:textId="5431C331" w:rsidR="00F14256" w:rsidRPr="002761BF" w:rsidRDefault="00F14256" w:rsidP="00F14256">
      <w:pPr>
        <w:pStyle w:val="guidelinetext"/>
        <w:numPr>
          <w:ilvl w:val="0"/>
          <w:numId w:val="50"/>
        </w:numPr>
      </w:pPr>
      <w:r w:rsidRPr="00994486">
        <w:t>Participants with a current Serious or Level 3 Incident Report and/or a</w:t>
      </w:r>
      <w:r w:rsidR="00CA4F41">
        <w:t xml:space="preserve"> reactive</w:t>
      </w:r>
      <w:r w:rsidRPr="00994486">
        <w:t xml:space="preserve"> MSP (see </w:t>
      </w:r>
      <w:r>
        <w:t>Section 8 -</w:t>
      </w:r>
      <w:r w:rsidRPr="00EB4CD9">
        <w:t>Transfers with Serious or Level 3 incident report and/or an MSP in place</w:t>
      </w:r>
      <w:r w:rsidRPr="002761BF">
        <w:t xml:space="preserve"> and </w:t>
      </w:r>
      <w:r w:rsidR="00CA4F41" w:rsidRPr="00EB4CD9">
        <w:t>Servicing Participants with Challenging Behaviours Guideline</w:t>
      </w:r>
      <w:r w:rsidRPr="00994486">
        <w:t xml:space="preserve">) </w:t>
      </w:r>
      <w:r w:rsidRPr="002761BF">
        <w:t>and</w:t>
      </w:r>
      <w:r w:rsidRPr="002761BF">
        <w:rPr>
          <w:rStyle w:val="Hyperlink"/>
          <w:u w:val="none"/>
        </w:rPr>
        <w:t xml:space="preserve"> </w:t>
      </w:r>
      <w:r w:rsidRPr="002761BF">
        <w:t>K</w:t>
      </w:r>
      <w:r w:rsidRPr="00994486">
        <w:t xml:space="preserve">nowledgebase article KE2703), </w:t>
      </w:r>
    </w:p>
    <w:p w14:paraId="7E142FC3" w14:textId="77777777" w:rsidR="00F14256" w:rsidRPr="002761BF" w:rsidRDefault="00F14256" w:rsidP="00F14256">
      <w:pPr>
        <w:pStyle w:val="guidelinetext"/>
        <w:numPr>
          <w:ilvl w:val="0"/>
          <w:numId w:val="50"/>
        </w:numPr>
      </w:pPr>
      <w:r w:rsidRPr="00994486">
        <w:t>Participants with a sensitive record (refer to Knowledgebase article KE1227)</w:t>
      </w:r>
      <w:r w:rsidRPr="002761BF">
        <w:t>;  and</w:t>
      </w:r>
    </w:p>
    <w:p w14:paraId="677955EE" w14:textId="72AB42EA" w:rsidR="00F14256" w:rsidRDefault="00F14256" w:rsidP="00F14256">
      <w:pPr>
        <w:pStyle w:val="guidelinetext"/>
        <w:numPr>
          <w:ilvl w:val="0"/>
          <w:numId w:val="50"/>
        </w:numPr>
      </w:pPr>
      <w:r w:rsidRPr="00994486">
        <w:t xml:space="preserve">Pre-release Prisoners wanting a transfer by agreement need to use the </w:t>
      </w:r>
      <w:r w:rsidRPr="00EB4CD9">
        <w:t>Transfer by Agreement Form</w:t>
      </w:r>
      <w:r w:rsidRPr="00994486">
        <w:t xml:space="preserve"> which the current Provider must lodge using </w:t>
      </w:r>
      <w:r>
        <w:t>the department’s IT System</w:t>
      </w:r>
      <w:r w:rsidRPr="00994486">
        <w:t>, as outlined above.</w:t>
      </w:r>
    </w:p>
    <w:p w14:paraId="2A84114B" w14:textId="77777777" w:rsidR="00F14256" w:rsidRDefault="00F14256" w:rsidP="004160BE">
      <w:pPr>
        <w:pStyle w:val="Heading1"/>
      </w:pPr>
      <w:bookmarkStart w:id="15" w:name="_Toc21704229"/>
      <w:r>
        <w:t>Participants can be transferred if there has been a relationship failure</w:t>
      </w:r>
      <w:bookmarkEnd w:id="15"/>
    </w:p>
    <w:p w14:paraId="2798364D" w14:textId="77777777" w:rsidR="00F14256" w:rsidRPr="00A568C2" w:rsidRDefault="00F14256" w:rsidP="00F14256">
      <w:pPr>
        <w:pStyle w:val="guidelinedeedref"/>
        <w:rPr>
          <w:rFonts w:asciiTheme="minorHAnsi" w:hAnsiTheme="minorHAnsi" w:cstheme="minorHAnsi"/>
          <w:sz w:val="22"/>
        </w:rPr>
      </w:pPr>
      <w:r w:rsidRPr="00A568C2">
        <w:rPr>
          <w:rFonts w:asciiTheme="minorHAnsi" w:hAnsiTheme="minorHAnsi" w:cstheme="minorHAnsi"/>
          <w:sz w:val="22"/>
        </w:rPr>
        <w:t xml:space="preserve">Where the relationship between a </w:t>
      </w:r>
      <w:r>
        <w:rPr>
          <w:rFonts w:asciiTheme="minorHAnsi" w:hAnsiTheme="minorHAnsi" w:cstheme="minorHAnsi"/>
          <w:sz w:val="22"/>
        </w:rPr>
        <w:t>Participant</w:t>
      </w:r>
      <w:r w:rsidRPr="00A568C2">
        <w:rPr>
          <w:rFonts w:asciiTheme="minorHAnsi" w:hAnsiTheme="minorHAnsi" w:cstheme="minorHAnsi"/>
          <w:sz w:val="22"/>
        </w:rPr>
        <w:t xml:space="preserve"> and </w:t>
      </w:r>
      <w:r>
        <w:rPr>
          <w:rFonts w:asciiTheme="minorHAnsi" w:hAnsiTheme="minorHAnsi" w:cstheme="minorHAnsi"/>
          <w:sz w:val="22"/>
        </w:rPr>
        <w:t>Provider</w:t>
      </w:r>
      <w:r w:rsidRPr="00A568C2">
        <w:rPr>
          <w:rFonts w:asciiTheme="minorHAnsi" w:hAnsiTheme="minorHAnsi" w:cstheme="minorHAnsi"/>
          <w:sz w:val="22"/>
        </w:rPr>
        <w:t xml:space="preserve"> has broken down, the </w:t>
      </w:r>
      <w:r>
        <w:rPr>
          <w:rFonts w:asciiTheme="minorHAnsi" w:hAnsiTheme="minorHAnsi" w:cstheme="minorHAnsi"/>
          <w:sz w:val="22"/>
        </w:rPr>
        <w:t>Participant</w:t>
      </w:r>
      <w:r w:rsidRPr="00A568C2">
        <w:rPr>
          <w:rFonts w:asciiTheme="minorHAnsi" w:hAnsiTheme="minorHAnsi" w:cstheme="minorHAnsi"/>
          <w:sz w:val="22"/>
        </w:rPr>
        <w:t xml:space="preserve"> can be transferred to a new </w:t>
      </w:r>
      <w:r>
        <w:rPr>
          <w:rFonts w:asciiTheme="minorHAnsi" w:hAnsiTheme="minorHAnsi" w:cstheme="minorHAnsi"/>
          <w:sz w:val="22"/>
        </w:rPr>
        <w:t>Provider</w:t>
      </w:r>
      <w:r w:rsidRPr="00A568C2">
        <w:rPr>
          <w:rFonts w:asciiTheme="minorHAnsi" w:hAnsiTheme="minorHAnsi" w:cstheme="minorHAnsi"/>
          <w:sz w:val="22"/>
        </w:rPr>
        <w:t xml:space="preserve"> due to relationship failure </w:t>
      </w:r>
      <w:r>
        <w:rPr>
          <w:rFonts w:asciiTheme="minorHAnsi" w:hAnsiTheme="minorHAnsi" w:cstheme="minorHAnsi"/>
          <w:sz w:val="22"/>
        </w:rPr>
        <w:t>subject to the department’s agreement</w:t>
      </w:r>
      <w:r w:rsidRPr="00A568C2">
        <w:rPr>
          <w:rFonts w:asciiTheme="minorHAnsi" w:hAnsiTheme="minorHAnsi" w:cstheme="minorHAnsi"/>
          <w:sz w:val="22"/>
        </w:rPr>
        <w:t>.</w:t>
      </w:r>
    </w:p>
    <w:p w14:paraId="1567E977" w14:textId="77777777" w:rsidR="00F14256" w:rsidRPr="00A568C2" w:rsidRDefault="00F14256" w:rsidP="00F14256">
      <w:pPr>
        <w:pStyle w:val="guidelinedeedref"/>
        <w:ind w:right="-567"/>
        <w:rPr>
          <w:rFonts w:asciiTheme="minorHAnsi" w:hAnsiTheme="minorHAnsi" w:cstheme="minorHAnsi"/>
          <w:sz w:val="22"/>
        </w:rPr>
      </w:pPr>
      <w:r w:rsidRPr="00D4116B">
        <w:rPr>
          <w:rFonts w:asciiTheme="minorHAnsi" w:hAnsiTheme="minorHAnsi" w:cstheme="minorHAnsi"/>
          <w:sz w:val="22"/>
        </w:rPr>
        <w:t xml:space="preserve">This can include transfers into and out of Trial </w:t>
      </w:r>
      <w:r>
        <w:rPr>
          <w:rFonts w:asciiTheme="minorHAnsi" w:hAnsiTheme="minorHAnsi" w:cstheme="minorHAnsi"/>
          <w:sz w:val="22"/>
        </w:rPr>
        <w:t>Employment R</w:t>
      </w:r>
      <w:r w:rsidRPr="00D4116B">
        <w:rPr>
          <w:rFonts w:asciiTheme="minorHAnsi" w:hAnsiTheme="minorHAnsi" w:cstheme="minorHAnsi"/>
          <w:sz w:val="22"/>
        </w:rPr>
        <w:t>egions.</w:t>
      </w:r>
    </w:p>
    <w:p w14:paraId="4E742444" w14:textId="663D93D2" w:rsidR="00F14256" w:rsidRDefault="00F14256" w:rsidP="00F14256">
      <w:pPr>
        <w:pStyle w:val="guidelinedeedref"/>
        <w:ind w:right="-46"/>
      </w:pPr>
      <w:r w:rsidRPr="002241A4">
        <w:t xml:space="preserve">(Deed reference: Clause </w:t>
      </w:r>
      <w:r>
        <w:t>9</w:t>
      </w:r>
      <w:r w:rsidR="00010081">
        <w:t>1</w:t>
      </w:r>
      <w:r w:rsidRPr="00D4116B">
        <w:t>.1</w:t>
      </w:r>
      <w:r w:rsidRPr="002241A4">
        <w:t>(b)</w:t>
      </w:r>
      <w:r w:rsidRPr="00D4116B">
        <w:t xml:space="preserve">, Clause </w:t>
      </w:r>
      <w:r>
        <w:t>9</w:t>
      </w:r>
      <w:r w:rsidR="00010081">
        <w:t>1</w:t>
      </w:r>
      <w:r w:rsidRPr="00D4116B">
        <w:t>.1(c)</w:t>
      </w:r>
      <w:r w:rsidRPr="002241A4">
        <w:t>)</w:t>
      </w:r>
      <w:r>
        <w:t xml:space="preserve"> </w:t>
      </w:r>
    </w:p>
    <w:p w14:paraId="58A01AB8" w14:textId="06CA799E" w:rsidR="00F14256" w:rsidRDefault="00F14256" w:rsidP="00F14256">
      <w:pPr>
        <w:pStyle w:val="Heading3"/>
      </w:pPr>
      <w:bookmarkStart w:id="16" w:name="_Toc21704230"/>
      <w:r>
        <w:t>Participant requests</w:t>
      </w:r>
      <w:bookmarkEnd w:id="16"/>
    </w:p>
    <w:p w14:paraId="112DF2C4" w14:textId="4A6769B1" w:rsidR="00F14256" w:rsidRDefault="00F14256" w:rsidP="00F14256">
      <w:pPr>
        <w:pStyle w:val="guidelinetext"/>
      </w:pPr>
      <w:r w:rsidRPr="00D4116B">
        <w:t xml:space="preserve">If a </w:t>
      </w:r>
      <w:r>
        <w:t>Participant</w:t>
      </w:r>
      <w:r w:rsidRPr="00D4116B">
        <w:t xml:space="preserve"> thinks a reasonable and constructive relationship cannot be maintained with their </w:t>
      </w:r>
      <w:r>
        <w:t>Provider</w:t>
      </w:r>
      <w:r w:rsidRPr="00D4116B">
        <w:t xml:space="preserve">, they can contact the </w:t>
      </w:r>
      <w:r w:rsidR="000218B9" w:rsidRPr="00BB2E3F">
        <w:t xml:space="preserve">National Customer Service Line </w:t>
      </w:r>
      <w:r>
        <w:t>on 1800 </w:t>
      </w:r>
      <w:r w:rsidRPr="00D4116B">
        <w:t>805</w:t>
      </w:r>
      <w:r>
        <w:t> </w:t>
      </w:r>
      <w:r w:rsidRPr="00D4116B">
        <w:t>260. A customer service officer will record the request and help to make the transfer where appropriate.</w:t>
      </w:r>
    </w:p>
    <w:p w14:paraId="2AC70E97" w14:textId="20A84EC2" w:rsidR="00F14256" w:rsidRDefault="00F14256" w:rsidP="00F14256">
      <w:pPr>
        <w:pStyle w:val="Heading3"/>
      </w:pPr>
      <w:bookmarkStart w:id="17" w:name="_Toc21704231"/>
      <w:r>
        <w:t>Provider</w:t>
      </w:r>
      <w:r w:rsidR="00E64E54">
        <w:t xml:space="preserve"> requests</w:t>
      </w:r>
      <w:bookmarkEnd w:id="17"/>
    </w:p>
    <w:p w14:paraId="318771FA" w14:textId="7797D377" w:rsidR="00F14256" w:rsidRDefault="00F14256" w:rsidP="00F14256">
      <w:pPr>
        <w:pStyle w:val="guidelinetext"/>
      </w:pPr>
      <w:r>
        <w:t>If a Provider thinks it cannot maintain a reasonable and constructive servicing relationship with a Participant</w:t>
      </w:r>
      <w:r w:rsidRPr="00D4116B">
        <w:t xml:space="preserve">, it can complete the </w:t>
      </w:r>
      <w:r w:rsidRPr="00EB4CD9">
        <w:t>Transfer Due to Relationship Failure Form</w:t>
      </w:r>
      <w:r w:rsidRPr="00D4116B">
        <w:rPr>
          <w:rStyle w:val="Hyperlink"/>
        </w:rPr>
        <w:t xml:space="preserve"> </w:t>
      </w:r>
      <w:r w:rsidRPr="00D4116B">
        <w:t xml:space="preserve">and forward this to the </w:t>
      </w:r>
      <w:r w:rsidR="00922F51">
        <w:t xml:space="preserve">department’s </w:t>
      </w:r>
      <w:r w:rsidR="00922F51" w:rsidRPr="00E62FDF">
        <w:rPr>
          <w:rFonts w:cstheme="minorHAnsi"/>
        </w:rPr>
        <w:t xml:space="preserve">National Customer Service </w:t>
      </w:r>
      <w:r w:rsidR="00663980" w:rsidRPr="00E62FDF">
        <w:rPr>
          <w:rFonts w:cstheme="minorHAnsi"/>
        </w:rPr>
        <w:t>Line</w:t>
      </w:r>
      <w:r w:rsidR="00663980">
        <w:rPr>
          <w:rFonts w:cstheme="minorHAnsi"/>
        </w:rPr>
        <w:t xml:space="preserve"> </w:t>
      </w:r>
      <w:r w:rsidR="00663980" w:rsidRPr="00D4116B">
        <w:t>at</w:t>
      </w:r>
      <w:r w:rsidRPr="00D4116B">
        <w:t xml:space="preserve"> </w:t>
      </w:r>
      <w:r w:rsidR="00922F51" w:rsidRPr="00E62FDF">
        <w:rPr>
          <w:rFonts w:cstheme="minorHAnsi"/>
          <w:u w:val="single"/>
        </w:rPr>
        <w:t>nationalcustomerserviceline@jobs.gov.au</w:t>
      </w:r>
      <w:r w:rsidRPr="00D4116B">
        <w:rPr>
          <w:u w:val="single"/>
        </w:rPr>
        <w:t xml:space="preserve"> </w:t>
      </w:r>
      <w:r w:rsidRPr="00D4116B">
        <w:t xml:space="preserve">for investigation. The department will consider the request based on the evidence provided, including whether the </w:t>
      </w:r>
      <w:r>
        <w:t>Provider</w:t>
      </w:r>
      <w:r w:rsidRPr="00D4116B">
        <w:t xml:space="preserve"> has followed the process outlined in the </w:t>
      </w:r>
      <w:r w:rsidR="00CA4F41" w:rsidRPr="00EB4CD9">
        <w:t>Servicing Participants with Challenging Behaviours Guideline</w:t>
      </w:r>
      <w:r w:rsidRPr="00D4116B">
        <w:t>.</w:t>
      </w:r>
    </w:p>
    <w:p w14:paraId="342C435C" w14:textId="0ADC25DE" w:rsidR="00F14256" w:rsidRDefault="00E64E54" w:rsidP="00F14256">
      <w:pPr>
        <w:pStyle w:val="Heading3"/>
      </w:pPr>
      <w:bookmarkStart w:id="18" w:name="_Toc21704232"/>
      <w:r>
        <w:t>Departmental action</w:t>
      </w:r>
      <w:bookmarkEnd w:id="18"/>
    </w:p>
    <w:p w14:paraId="2120FB76" w14:textId="1EE1AEA2" w:rsidR="00F14256" w:rsidRPr="00D4116B" w:rsidRDefault="00F14256" w:rsidP="00F14256">
      <w:pPr>
        <w:pStyle w:val="guidelinetext"/>
      </w:pPr>
      <w:r w:rsidRPr="00D4116B">
        <w:t xml:space="preserve">If the </w:t>
      </w:r>
      <w:r w:rsidR="000218B9" w:rsidRPr="00BB2E3F">
        <w:t xml:space="preserve">National Customer Service Line </w:t>
      </w:r>
      <w:r w:rsidRPr="00D4116B">
        <w:t xml:space="preserve">approves a transfer due to relationship failure, it will transfer the </w:t>
      </w:r>
      <w:r>
        <w:t>Participant</w:t>
      </w:r>
      <w:r w:rsidRPr="00D4116B">
        <w:t xml:space="preserve"> after taking into account a range of factors, including </w:t>
      </w:r>
      <w:r>
        <w:t>Provider</w:t>
      </w:r>
      <w:r w:rsidRPr="00D4116B">
        <w:t xml:space="preserve"> location. The </w:t>
      </w:r>
      <w:r>
        <w:t>Participant</w:t>
      </w:r>
      <w:r w:rsidRPr="00D4116B">
        <w:t xml:space="preserve"> will be sent a letter advising them of their new </w:t>
      </w:r>
      <w:r>
        <w:t>Provider</w:t>
      </w:r>
      <w:r w:rsidRPr="00D4116B">
        <w:t xml:space="preserve"> and the date and time of their next appointment.</w:t>
      </w:r>
    </w:p>
    <w:p w14:paraId="095BABF2" w14:textId="266254A0" w:rsidR="00F14256" w:rsidRDefault="00F14256" w:rsidP="00F14256">
      <w:pPr>
        <w:pStyle w:val="guidelinetext"/>
      </w:pPr>
      <w:r w:rsidRPr="00D4116B">
        <w:t xml:space="preserve">If the </w:t>
      </w:r>
      <w:r w:rsidR="000218B9" w:rsidRPr="00BB2E3F">
        <w:t xml:space="preserve">National Customer Service Line </w:t>
      </w:r>
      <w:r w:rsidRPr="00D4116B">
        <w:t xml:space="preserve">does not approve the transfer, it will notify the </w:t>
      </w:r>
      <w:r>
        <w:t>Provider</w:t>
      </w:r>
      <w:r w:rsidRPr="00D4116B">
        <w:t xml:space="preserve"> and/or the </w:t>
      </w:r>
      <w:r>
        <w:t xml:space="preserve">Participant </w:t>
      </w:r>
      <w:r w:rsidRPr="00D4116B">
        <w:t>in writing.</w:t>
      </w:r>
      <w:r>
        <w:t xml:space="preserve"> </w:t>
      </w:r>
    </w:p>
    <w:p w14:paraId="59CE9AEE" w14:textId="061E0065" w:rsidR="00E64E54" w:rsidRDefault="00E64E54" w:rsidP="004160BE">
      <w:pPr>
        <w:pStyle w:val="Heading1"/>
      </w:pPr>
      <w:bookmarkStart w:id="19" w:name="_Participants_can_be"/>
      <w:bookmarkStart w:id="20" w:name="_Toc21704233"/>
      <w:bookmarkEnd w:id="19"/>
      <w:r>
        <w:t xml:space="preserve">Participants can be transferred if they think </w:t>
      </w:r>
      <w:r w:rsidR="00661392">
        <w:t>a change in service provider would be beneficial</w:t>
      </w:r>
      <w:bookmarkEnd w:id="20"/>
    </w:p>
    <w:p w14:paraId="661A8F8C" w14:textId="41FF8B9C" w:rsidR="00E64E54" w:rsidRPr="00D4116B" w:rsidRDefault="00E64E54" w:rsidP="00E64E54">
      <w:pPr>
        <w:pStyle w:val="guidelinetext"/>
      </w:pPr>
      <w:r w:rsidRPr="00D4116B">
        <w:t xml:space="preserve">If a </w:t>
      </w:r>
      <w:r>
        <w:t>Participant</w:t>
      </w:r>
      <w:r w:rsidRPr="00D4116B">
        <w:t xml:space="preserve"> thinks </w:t>
      </w:r>
      <w:r w:rsidR="00661392">
        <w:t>a change in Provider would be beneficial to them</w:t>
      </w:r>
      <w:r w:rsidRPr="00D4116B">
        <w:t xml:space="preserve">, they can request a transfer by contacting </w:t>
      </w:r>
      <w:r w:rsidR="002206BD">
        <w:t>the National Customer Service Line</w:t>
      </w:r>
      <w:r w:rsidRPr="00D4116B">
        <w:t xml:space="preserve">. </w:t>
      </w:r>
      <w:r w:rsidR="00661392">
        <w:t>Such Transfers</w:t>
      </w:r>
      <w:r w:rsidRPr="00D4116B">
        <w:t xml:space="preserve"> between a jobactive </w:t>
      </w:r>
      <w:r>
        <w:t>Provider</w:t>
      </w:r>
      <w:r w:rsidRPr="00D4116B">
        <w:t xml:space="preserve"> and a </w:t>
      </w:r>
      <w:r w:rsidR="008529B1">
        <w:t>NEST</w:t>
      </w:r>
      <w:r w:rsidRPr="00D4116B">
        <w:t xml:space="preserve"> </w:t>
      </w:r>
      <w:r>
        <w:t>Provider</w:t>
      </w:r>
      <w:r w:rsidRPr="00D4116B">
        <w:t xml:space="preserve"> </w:t>
      </w:r>
      <w:r>
        <w:t>will generally</w:t>
      </w:r>
      <w:r w:rsidRPr="00D4116B">
        <w:t xml:space="preserve"> only occur if </w:t>
      </w:r>
      <w:r>
        <w:t>Provider</w:t>
      </w:r>
      <w:r w:rsidRPr="00D4116B">
        <w:t xml:space="preserve"> sites are in neighbouring Employment Regions.</w:t>
      </w:r>
    </w:p>
    <w:p w14:paraId="2401EE10" w14:textId="3239F442" w:rsidR="00E64E54" w:rsidRPr="00D4116B" w:rsidRDefault="00E64E54" w:rsidP="00E64E54">
      <w:pPr>
        <w:pStyle w:val="guidelinetext"/>
      </w:pPr>
      <w:r w:rsidRPr="00D4116B">
        <w:t xml:space="preserve">The department will action the transfer if it thinks the </w:t>
      </w:r>
      <w:r>
        <w:t>Participant</w:t>
      </w:r>
      <w:r w:rsidRPr="00D4116B">
        <w:t xml:space="preserve"> has demonstrated the</w:t>
      </w:r>
      <w:r w:rsidR="00661392">
        <w:t>ir case for a transfer</w:t>
      </w:r>
      <w:r w:rsidRPr="00D4116B">
        <w:t xml:space="preserve">.  If the department does not agree to the request, it will inform the </w:t>
      </w:r>
      <w:r>
        <w:t>Participant</w:t>
      </w:r>
      <w:r w:rsidRPr="00D4116B">
        <w:t xml:space="preserve"> of the decision.</w:t>
      </w:r>
    </w:p>
    <w:p w14:paraId="7916AD7B" w14:textId="46E82055" w:rsidR="00E64E54" w:rsidRDefault="00E64E54" w:rsidP="00E64E54">
      <w:pPr>
        <w:pStyle w:val="guidelinedeedref"/>
        <w:ind w:right="-46"/>
      </w:pPr>
      <w:r w:rsidRPr="00D4116B">
        <w:t>(Deed reference: Clause 9</w:t>
      </w:r>
      <w:r w:rsidR="00010081">
        <w:t>1</w:t>
      </w:r>
      <w:r w:rsidRPr="00D4116B">
        <w:t>.1(b))</w:t>
      </w:r>
    </w:p>
    <w:p w14:paraId="1019B698" w14:textId="77777777" w:rsidR="00D70950" w:rsidRDefault="00D70950" w:rsidP="004160BE">
      <w:pPr>
        <w:pStyle w:val="Heading1"/>
      </w:pPr>
      <w:bookmarkStart w:id="21" w:name="_Toc17727158"/>
      <w:bookmarkStart w:id="22" w:name="_Toc17727159"/>
      <w:bookmarkStart w:id="23" w:name="_Toc17727160"/>
      <w:bookmarkStart w:id="24" w:name="_Toc12270728"/>
      <w:bookmarkStart w:id="25" w:name="_Toc21704234"/>
      <w:bookmarkEnd w:id="21"/>
      <w:bookmarkEnd w:id="22"/>
      <w:bookmarkEnd w:id="23"/>
      <w:r>
        <w:t xml:space="preserve">Transfers with Serious or Level 3 incident report and/or </w:t>
      </w:r>
      <w:r w:rsidR="006F38BA">
        <w:t xml:space="preserve">a reactive </w:t>
      </w:r>
      <w:r>
        <w:t>MSP in place</w:t>
      </w:r>
      <w:bookmarkEnd w:id="24"/>
      <w:bookmarkEnd w:id="25"/>
    </w:p>
    <w:p w14:paraId="457E928D" w14:textId="7568A449" w:rsidR="00D70950" w:rsidRPr="00B23B67" w:rsidRDefault="00D70950" w:rsidP="00D70950">
      <w:pPr>
        <w:pStyle w:val="guidelinetext"/>
        <w:rPr>
          <w:rStyle w:val="guidelinetextChar"/>
        </w:rPr>
      </w:pPr>
      <w:r w:rsidRPr="00413FF3">
        <w:t>W</w:t>
      </w:r>
      <w:r>
        <w:t>here</w:t>
      </w:r>
      <w:r w:rsidRPr="00244279">
        <w:t xml:space="preserve"> there is a</w:t>
      </w:r>
      <w:r>
        <w:t xml:space="preserve"> current Serious or</w:t>
      </w:r>
      <w:r w:rsidRPr="00244279">
        <w:t xml:space="preserve"> Level 3 incident report </w:t>
      </w:r>
      <w:r>
        <w:t xml:space="preserve">and/or a </w:t>
      </w:r>
      <w:r w:rsidR="006F38BA">
        <w:t>re</w:t>
      </w:r>
      <w:r>
        <w:t xml:space="preserve">active </w:t>
      </w:r>
      <w:r w:rsidRPr="00B23B67">
        <w:rPr>
          <w:rStyle w:val="guidelinetextChar"/>
        </w:rPr>
        <w:t xml:space="preserve">MSP on a </w:t>
      </w:r>
      <w:r w:rsidR="0000690D">
        <w:rPr>
          <w:rStyle w:val="guidelinetextChar"/>
        </w:rPr>
        <w:t>Partic</w:t>
      </w:r>
      <w:r w:rsidR="00DF39CD">
        <w:rPr>
          <w:rStyle w:val="guidelinetextChar"/>
        </w:rPr>
        <w:t>i</w:t>
      </w:r>
      <w:r w:rsidR="0000690D">
        <w:rPr>
          <w:rStyle w:val="guidelinetextChar"/>
        </w:rPr>
        <w:t>pant</w:t>
      </w:r>
      <w:r w:rsidRPr="00B23B67">
        <w:rPr>
          <w:rStyle w:val="guidelinetextChar"/>
        </w:rPr>
        <w:t xml:space="preserve">’s record in the </w:t>
      </w:r>
      <w:r>
        <w:rPr>
          <w:rStyle w:val="guidelinetextChar"/>
        </w:rPr>
        <w:t>d</w:t>
      </w:r>
      <w:r w:rsidRPr="00B23B67">
        <w:rPr>
          <w:rStyle w:val="guidelinetextChar"/>
        </w:rPr>
        <w:t xml:space="preserve">epartment’s IT system, the </w:t>
      </w:r>
      <w:r w:rsidR="0000690D">
        <w:rPr>
          <w:rStyle w:val="guidelinetextChar"/>
        </w:rPr>
        <w:t>Partic</w:t>
      </w:r>
      <w:r w:rsidR="00DF39CD">
        <w:rPr>
          <w:rStyle w:val="guidelinetextChar"/>
        </w:rPr>
        <w:t>i</w:t>
      </w:r>
      <w:r w:rsidR="0000690D">
        <w:rPr>
          <w:rStyle w:val="guidelinetextChar"/>
        </w:rPr>
        <w:t>pant</w:t>
      </w:r>
      <w:r w:rsidRPr="00B23B67">
        <w:rPr>
          <w:rStyle w:val="guidelinetextChar"/>
        </w:rPr>
        <w:t xml:space="preserve"> cannot be transferred to another </w:t>
      </w:r>
      <w:r w:rsidR="001A6B21">
        <w:rPr>
          <w:rStyle w:val="guidelinetextChar"/>
        </w:rPr>
        <w:t>Provider</w:t>
      </w:r>
      <w:r w:rsidRPr="00B23B67">
        <w:rPr>
          <w:rStyle w:val="guidelinetextChar"/>
        </w:rPr>
        <w:t xml:space="preserve"> without the involvement of the Department. </w:t>
      </w:r>
    </w:p>
    <w:p w14:paraId="23C900F1" w14:textId="25F004C4" w:rsidR="00D70950" w:rsidRDefault="00E64E54" w:rsidP="00D70950">
      <w:pPr>
        <w:pStyle w:val="Heading3"/>
      </w:pPr>
      <w:bookmarkStart w:id="26" w:name="_Toc12270729"/>
      <w:bookmarkStart w:id="27" w:name="_Toc21704235"/>
      <w:r w:rsidRPr="00E64E54">
        <w:t xml:space="preserve">Participant requests where they have a Serious or Level 3 Incident report or </w:t>
      </w:r>
      <w:r w:rsidR="00CA4F41">
        <w:t>re</w:t>
      </w:r>
      <w:r w:rsidRPr="00E64E54">
        <w:t>active MSP</w:t>
      </w:r>
      <w:bookmarkEnd w:id="26"/>
      <w:bookmarkEnd w:id="27"/>
    </w:p>
    <w:p w14:paraId="7135EF98" w14:textId="52EEF500" w:rsidR="00D70950" w:rsidRDefault="00D70950" w:rsidP="00D70950">
      <w:pPr>
        <w:pStyle w:val="guidelinetext"/>
      </w:pPr>
      <w:r>
        <w:t xml:space="preserve">A </w:t>
      </w:r>
      <w:r w:rsidR="0000690D">
        <w:t>Partic</w:t>
      </w:r>
      <w:r w:rsidR="00DF39CD">
        <w:t>i</w:t>
      </w:r>
      <w:r w:rsidR="0000690D">
        <w:t>pant</w:t>
      </w:r>
      <w:r>
        <w:t xml:space="preserve"> with a current Serious or Level 3 incident report and/or a </w:t>
      </w:r>
      <w:r w:rsidR="006F38BA">
        <w:t>re</w:t>
      </w:r>
      <w:r>
        <w:t xml:space="preserve">active MSP can request a transfer to a new </w:t>
      </w:r>
      <w:r w:rsidR="001A6B21">
        <w:t>Provider</w:t>
      </w:r>
      <w:r>
        <w:t xml:space="preserve"> if they believe they would be better serviced. This can be done by them contacting the </w:t>
      </w:r>
      <w:r w:rsidR="002206BD">
        <w:t>National Customer Service Line</w:t>
      </w:r>
      <w:r>
        <w:t>.</w:t>
      </w:r>
    </w:p>
    <w:p w14:paraId="3D359673" w14:textId="0D8FCB66" w:rsidR="00D70950" w:rsidRDefault="00D70950" w:rsidP="00D70950">
      <w:pPr>
        <w:pStyle w:val="guidelinetext"/>
      </w:pPr>
      <w:r>
        <w:t xml:space="preserve">The department will consider the request based on the Incident and or the MSP, including whether the </w:t>
      </w:r>
      <w:r w:rsidR="001A6B21">
        <w:t>Provider</w:t>
      </w:r>
      <w:r>
        <w:t xml:space="preserve"> has followed the process outlined in the </w:t>
      </w:r>
      <w:r w:rsidR="00CA4F41" w:rsidRPr="00EB4CD9">
        <w:t>Servicing Participants with Challenging Behaviours Guideline</w:t>
      </w:r>
      <w:r>
        <w:t>.</w:t>
      </w:r>
    </w:p>
    <w:p w14:paraId="722F7F84" w14:textId="529EB6A9" w:rsidR="00E64E54" w:rsidRDefault="00E64E54" w:rsidP="00D70950">
      <w:pPr>
        <w:pStyle w:val="Heading3"/>
      </w:pPr>
      <w:bookmarkStart w:id="28" w:name="_Toc21704236"/>
      <w:bookmarkStart w:id="29" w:name="_Toc12270730"/>
      <w:r>
        <w:t>Provider</w:t>
      </w:r>
      <w:r w:rsidRPr="00E64E54">
        <w:t xml:space="preserve">s requests for Participants with a Serious or Level 3 incident report or </w:t>
      </w:r>
      <w:r w:rsidR="00CA4F41">
        <w:t>re</w:t>
      </w:r>
      <w:r w:rsidRPr="00E64E54">
        <w:t>active MSP</w:t>
      </w:r>
      <w:bookmarkEnd w:id="28"/>
    </w:p>
    <w:p w14:paraId="32B7949E" w14:textId="27DD2545" w:rsidR="00E64E54" w:rsidRPr="00FD1B6F" w:rsidRDefault="00E64E54" w:rsidP="004160BE">
      <w:pPr>
        <w:pStyle w:val="guidelinetext"/>
      </w:pPr>
      <w:r>
        <w:rPr>
          <w:rStyle w:val="guidelinetextChar"/>
        </w:rPr>
        <w:t>Provider</w:t>
      </w:r>
      <w:r w:rsidRPr="00B23B67">
        <w:rPr>
          <w:rStyle w:val="guidelinetextChar"/>
        </w:rPr>
        <w:t xml:space="preserve">s </w:t>
      </w:r>
      <w:r>
        <w:rPr>
          <w:rStyle w:val="guidelinetextChar"/>
        </w:rPr>
        <w:t>must</w:t>
      </w:r>
      <w:r w:rsidRPr="00B23B67">
        <w:rPr>
          <w:rStyle w:val="guidelinetextChar"/>
        </w:rPr>
        <w:t xml:space="preserve"> approach the Department through their Account Manager to authorise the request (see </w:t>
      </w:r>
      <w:r w:rsidR="00CA4F41" w:rsidRPr="00EB4CD9">
        <w:t>Servicing Participants with Challenging Behaviours Guideline</w:t>
      </w:r>
      <w:r w:rsidRPr="00B23B67">
        <w:rPr>
          <w:rStyle w:val="guidelinetextChar"/>
        </w:rPr>
        <w:t xml:space="preserve"> and Knowledgebase article KE2703 and KE2709)</w:t>
      </w:r>
      <w:r>
        <w:rPr>
          <w:rStyle w:val="guidelinetextChar"/>
        </w:rPr>
        <w:t>.</w:t>
      </w:r>
    </w:p>
    <w:p w14:paraId="4BD999E9" w14:textId="6ECC6884" w:rsidR="00D70950" w:rsidRDefault="00E64E54" w:rsidP="00D70950">
      <w:pPr>
        <w:pStyle w:val="Heading3"/>
      </w:pPr>
      <w:bookmarkStart w:id="30" w:name="_Toc21704237"/>
      <w:r>
        <w:t>Departmental action</w:t>
      </w:r>
      <w:bookmarkEnd w:id="29"/>
      <w:bookmarkEnd w:id="30"/>
    </w:p>
    <w:p w14:paraId="75F25B34" w14:textId="72965A08" w:rsidR="00D70950" w:rsidRDefault="00D70950" w:rsidP="00D70950">
      <w:pPr>
        <w:pStyle w:val="guidelinetext"/>
      </w:pPr>
      <w:r>
        <w:t xml:space="preserve">If the </w:t>
      </w:r>
      <w:r w:rsidR="002206BD" w:rsidRPr="00BB2E3F">
        <w:t xml:space="preserve">National Customer Service Line </w:t>
      </w:r>
      <w:r>
        <w:t>approves a transfer due to a current Serious Incident and/or a</w:t>
      </w:r>
      <w:r w:rsidR="006F38BA">
        <w:t xml:space="preserve"> re</w:t>
      </w:r>
      <w:r>
        <w:t xml:space="preserve">active MSP, it will transfer the </w:t>
      </w:r>
      <w:r w:rsidR="0000690D">
        <w:t>Partic</w:t>
      </w:r>
      <w:r w:rsidR="00DF39CD">
        <w:t>i</w:t>
      </w:r>
      <w:r w:rsidR="0000690D">
        <w:t>pant</w:t>
      </w:r>
      <w:r>
        <w:t xml:space="preserve"> after taking into account a range of factors, including</w:t>
      </w:r>
      <w:r w:rsidR="00FE1146">
        <w:t xml:space="preserve"> whether the </w:t>
      </w:r>
      <w:r w:rsidR="001A6B21">
        <w:t>Provider</w:t>
      </w:r>
      <w:r w:rsidR="00FE1146">
        <w:t xml:space="preserve"> has followed the process outlined in the </w:t>
      </w:r>
      <w:r w:rsidR="00CA4F41" w:rsidRPr="00EB4CD9">
        <w:t>Servicing Participants with Challenging Behaviours Guideline</w:t>
      </w:r>
      <w:r>
        <w:t xml:space="preserve"> and </w:t>
      </w:r>
      <w:r w:rsidR="001A6B21">
        <w:t>Provider</w:t>
      </w:r>
      <w:r>
        <w:t xml:space="preserve"> location. </w:t>
      </w:r>
      <w:r w:rsidRPr="00374B4A">
        <w:t xml:space="preserve">The </w:t>
      </w:r>
      <w:r w:rsidR="0000690D">
        <w:t>Partic</w:t>
      </w:r>
      <w:r w:rsidR="00DF39CD">
        <w:t>i</w:t>
      </w:r>
      <w:r w:rsidR="0000690D">
        <w:t>pant</w:t>
      </w:r>
      <w:r w:rsidRPr="00374B4A">
        <w:t xml:space="preserve"> will be sent a letter advising them of their new </w:t>
      </w:r>
      <w:r w:rsidR="001A6B21">
        <w:t>Provider</w:t>
      </w:r>
      <w:r w:rsidRPr="00374B4A">
        <w:t xml:space="preserve"> and the date and time of their next appointment.</w:t>
      </w:r>
    </w:p>
    <w:p w14:paraId="690023BD" w14:textId="11CDD227" w:rsidR="00E64E54" w:rsidRDefault="00E64E54" w:rsidP="00E64E54">
      <w:pPr>
        <w:pStyle w:val="guidelinetext"/>
      </w:pPr>
      <w:r>
        <w:t>I</w:t>
      </w:r>
      <w:r w:rsidRPr="00374B4A">
        <w:t xml:space="preserve">f the </w:t>
      </w:r>
      <w:r w:rsidR="002206BD" w:rsidRPr="00BB2E3F">
        <w:t xml:space="preserve">National Customer Service Line </w:t>
      </w:r>
      <w:r w:rsidRPr="00374B4A">
        <w:t>does</w:t>
      </w:r>
      <w:r>
        <w:t xml:space="preserve"> not approve the transfer, it will notify the Provider and/or the Participant in writing.</w:t>
      </w:r>
    </w:p>
    <w:p w14:paraId="6DA1D8BE" w14:textId="5894009F" w:rsidR="00D70950" w:rsidRDefault="00D70950" w:rsidP="00D70950">
      <w:pPr>
        <w:pStyle w:val="guidelinetext"/>
        <w:pBdr>
          <w:top w:val="single" w:sz="4" w:space="1" w:color="auto"/>
          <w:left w:val="single" w:sz="4" w:space="4" w:color="auto"/>
          <w:bottom w:val="single" w:sz="4" w:space="1" w:color="auto"/>
          <w:right w:val="single" w:sz="4" w:space="4" w:color="auto"/>
        </w:pBdr>
      </w:pPr>
      <w:r>
        <w:t xml:space="preserve">Note: If a </w:t>
      </w:r>
      <w:r w:rsidR="0000690D">
        <w:t>Partic</w:t>
      </w:r>
      <w:r w:rsidR="00DF39CD">
        <w:t>i</w:t>
      </w:r>
      <w:r w:rsidR="0000690D">
        <w:t>pant</w:t>
      </w:r>
      <w:r>
        <w:t xml:space="preserve"> transfers to a gaining </w:t>
      </w:r>
      <w:r w:rsidR="001A6B21">
        <w:t>Provider</w:t>
      </w:r>
      <w:r>
        <w:t xml:space="preserve"> while an MSP is </w:t>
      </w:r>
      <w:r w:rsidR="00CA4F41">
        <w:t>current</w:t>
      </w:r>
      <w:r>
        <w:t xml:space="preserve">, the new </w:t>
      </w:r>
      <w:r w:rsidR="001A6B21">
        <w:t>Provider</w:t>
      </w:r>
      <w:r>
        <w:t xml:space="preserve"> must be made aware of existing requirements. This may include, where possible and appropriate, a phone call to the gaining </w:t>
      </w:r>
      <w:r w:rsidR="001A6B21">
        <w:t>Provider</w:t>
      </w:r>
      <w:r>
        <w:t xml:space="preserve"> by either the current </w:t>
      </w:r>
      <w:r w:rsidR="001A6B21">
        <w:t>Provider</w:t>
      </w:r>
      <w:r>
        <w:t xml:space="preserve"> or their Account Manager.</w:t>
      </w:r>
    </w:p>
    <w:p w14:paraId="71D8CB38" w14:textId="77777777" w:rsidR="00C4246D" w:rsidRPr="00BC160C" w:rsidRDefault="0000690D" w:rsidP="004160BE">
      <w:pPr>
        <w:pStyle w:val="Heading1"/>
      </w:pPr>
      <w:bookmarkStart w:id="31" w:name="_Toc21704238"/>
      <w:bookmarkStart w:id="32" w:name="_Toc468889128"/>
      <w:bookmarkStart w:id="33" w:name="_Toc509573339"/>
      <w:r>
        <w:t>Partic</w:t>
      </w:r>
      <w:r w:rsidR="00DF39CD">
        <w:t>i</w:t>
      </w:r>
      <w:r>
        <w:t>pant</w:t>
      </w:r>
      <w:r w:rsidR="00BC160C" w:rsidRPr="00D4116B">
        <w:t>s can be transferred by the department for any other reason</w:t>
      </w:r>
      <w:bookmarkEnd w:id="31"/>
    </w:p>
    <w:p w14:paraId="24F92738" w14:textId="77777777" w:rsidR="00787245" w:rsidRDefault="004349D1">
      <w:pPr>
        <w:pStyle w:val="guidelinetext"/>
      </w:pPr>
      <w:r w:rsidRPr="00D4116B">
        <w:t xml:space="preserve">The department can transfer a </w:t>
      </w:r>
      <w:r w:rsidR="0000690D">
        <w:t>Partic</w:t>
      </w:r>
      <w:r w:rsidR="00DF39CD">
        <w:t>i</w:t>
      </w:r>
      <w:r w:rsidR="0000690D">
        <w:t>pant</w:t>
      </w:r>
      <w:r w:rsidRPr="00D4116B">
        <w:t xml:space="preserve"> for any reason at its sole discretion. </w:t>
      </w:r>
      <w:r w:rsidR="00310312" w:rsidRPr="00D4116B">
        <w:t xml:space="preserve">This includes transfers into and out of the </w:t>
      </w:r>
      <w:r w:rsidR="00ED6BCF" w:rsidRPr="00D4116B">
        <w:t>Trial</w:t>
      </w:r>
      <w:r w:rsidR="00ED6BCF" w:rsidRPr="00D4116B" w:rsidDel="00ED6BCF">
        <w:t xml:space="preserve"> </w:t>
      </w:r>
      <w:r w:rsidR="00310312" w:rsidRPr="00D4116B">
        <w:t>Employment regions.</w:t>
      </w:r>
    </w:p>
    <w:p w14:paraId="05625D33" w14:textId="77777777" w:rsidR="008F5D1F" w:rsidRDefault="008F5D1F" w:rsidP="008F5D1F">
      <w:pPr>
        <w:pStyle w:val="guidelinedeedref"/>
        <w:ind w:right="-46"/>
      </w:pPr>
      <w:r w:rsidRPr="00BA5823">
        <w:t xml:space="preserve">(Deed reference: Clause </w:t>
      </w:r>
      <w:r w:rsidR="00A04EB0">
        <w:t>93</w:t>
      </w:r>
      <w:r w:rsidRPr="00BA5823">
        <w:t>.1(</w:t>
      </w:r>
      <w:r>
        <w:t>e</w:t>
      </w:r>
      <w:r w:rsidRPr="00BA5823">
        <w:t>))</w:t>
      </w:r>
      <w:r>
        <w:t xml:space="preserve"> </w:t>
      </w:r>
    </w:p>
    <w:p w14:paraId="299E1671" w14:textId="77777777" w:rsidR="00F8436A" w:rsidRDefault="0000690D" w:rsidP="004160BE">
      <w:pPr>
        <w:pStyle w:val="Heading1"/>
      </w:pPr>
      <w:bookmarkStart w:id="34" w:name="_Toc468889137"/>
      <w:bookmarkStart w:id="35" w:name="_Toc509573349"/>
      <w:bookmarkStart w:id="36" w:name="_Toc21704239"/>
      <w:bookmarkEnd w:id="32"/>
      <w:bookmarkEnd w:id="33"/>
      <w:r>
        <w:t>Partic</w:t>
      </w:r>
      <w:r w:rsidR="00DF39CD">
        <w:t>i</w:t>
      </w:r>
      <w:r>
        <w:t>pant</w:t>
      </w:r>
      <w:r w:rsidR="00F8436A">
        <w:t xml:space="preserve">s or </w:t>
      </w:r>
      <w:r w:rsidR="001A6B21">
        <w:t>Provider</w:t>
      </w:r>
      <w:r w:rsidR="00F8436A">
        <w:t xml:space="preserve">s can request the </w:t>
      </w:r>
      <w:r w:rsidR="00B31459">
        <w:t>d</w:t>
      </w:r>
      <w:r w:rsidR="00F8436A">
        <w:t>epartment review a decision</w:t>
      </w:r>
      <w:bookmarkEnd w:id="34"/>
      <w:bookmarkEnd w:id="35"/>
      <w:bookmarkEnd w:id="36"/>
    </w:p>
    <w:p w14:paraId="30CFA745" w14:textId="7D9F4C60" w:rsidR="00F8436A" w:rsidRPr="00D4116B" w:rsidRDefault="00F8436A" w:rsidP="00F8436A">
      <w:pPr>
        <w:pStyle w:val="guidelinetext"/>
      </w:pPr>
      <w:r w:rsidRPr="00D4116B">
        <w:t>If either party is not satisfied with the outcome</w:t>
      </w:r>
      <w:r w:rsidR="00154E14" w:rsidRPr="00D4116B">
        <w:t xml:space="preserve"> of any transfer decision</w:t>
      </w:r>
      <w:r w:rsidRPr="00D4116B">
        <w:t xml:space="preserve">, they can request a review of the decision by notifying the </w:t>
      </w:r>
      <w:r w:rsidR="002206BD" w:rsidRPr="00BB2E3F">
        <w:t xml:space="preserve">National Customer Service Line </w:t>
      </w:r>
      <w:r w:rsidRPr="00D4116B">
        <w:t xml:space="preserve">in writing within 14 business days of the original decision. If a review has been requested, it will be undertaken by a </w:t>
      </w:r>
      <w:r w:rsidR="00B31459" w:rsidRPr="00D4116B">
        <w:t>d</w:t>
      </w:r>
      <w:r w:rsidRPr="00D4116B">
        <w:t>epartmental officer who was not involved in the original approval process, and will consider</w:t>
      </w:r>
      <w:r w:rsidR="00111A5F" w:rsidRPr="00D4116B">
        <w:t>, where relevant</w:t>
      </w:r>
      <w:r w:rsidR="00EA0A8C">
        <w:t xml:space="preserve">, </w:t>
      </w:r>
      <w:r w:rsidRPr="00D4116B">
        <w:t xml:space="preserve">whether the </w:t>
      </w:r>
      <w:r w:rsidR="001A6B21">
        <w:t>Provider</w:t>
      </w:r>
      <w:r w:rsidRPr="00D4116B">
        <w:t xml:space="preserve"> has applied the strategies outlined in the </w:t>
      </w:r>
      <w:r w:rsidRPr="00EB4CD9">
        <w:t xml:space="preserve">Servicing </w:t>
      </w:r>
      <w:r w:rsidR="00C32662" w:rsidRPr="00EB4CD9">
        <w:t>Participants</w:t>
      </w:r>
      <w:r w:rsidRPr="00EB4CD9">
        <w:t xml:space="preserve"> with Challenging Behaviours Guideline</w:t>
      </w:r>
      <w:r w:rsidRPr="00D4116B">
        <w:t>.</w:t>
      </w:r>
      <w:r w:rsidR="00C93DF6">
        <w:t xml:space="preserve"> </w:t>
      </w:r>
    </w:p>
    <w:p w14:paraId="2950E114" w14:textId="77777777" w:rsidR="00F8436A" w:rsidRDefault="00F8436A" w:rsidP="009F62E6">
      <w:pPr>
        <w:pStyle w:val="guidelinetext"/>
        <w:ind w:right="-567"/>
      </w:pPr>
      <w:r w:rsidRPr="00D4116B">
        <w:t xml:space="preserve">If the outcome of the review is that the request for transfer is approved, the </w:t>
      </w:r>
      <w:r w:rsidR="00B31459" w:rsidRPr="00D4116B">
        <w:t>d</w:t>
      </w:r>
      <w:r w:rsidRPr="00D4116B">
        <w:t>epartment will action the transfer using the process outlined previously.</w:t>
      </w:r>
    </w:p>
    <w:p w14:paraId="1ED77C08" w14:textId="77777777" w:rsidR="006A461D" w:rsidRDefault="00F8436A" w:rsidP="00121E4D">
      <w:pPr>
        <w:pStyle w:val="guidelinetext"/>
      </w:pPr>
      <w:r>
        <w:t xml:space="preserve">If the outcome of the review is that the request for transfer is not approved, the </w:t>
      </w:r>
      <w:r w:rsidR="001A6B21">
        <w:t>Provider</w:t>
      </w:r>
      <w:r>
        <w:t xml:space="preserve"> and/or </w:t>
      </w:r>
      <w:r w:rsidR="0000690D">
        <w:t>Partic</w:t>
      </w:r>
      <w:r w:rsidR="00DF39CD">
        <w:t>i</w:t>
      </w:r>
      <w:r w:rsidR="0000690D">
        <w:t>pant</w:t>
      </w:r>
      <w:r>
        <w:t xml:space="preserve"> will be notified in writing and the </w:t>
      </w:r>
      <w:r w:rsidR="001A6B21">
        <w:t>Provider</w:t>
      </w:r>
      <w:r w:rsidRPr="000C4186">
        <w:t xml:space="preserve"> must</w:t>
      </w:r>
      <w:r>
        <w:t xml:space="preserve"> continue to provide Services to the </w:t>
      </w:r>
      <w:r w:rsidR="0000690D">
        <w:t>Partic</w:t>
      </w:r>
      <w:r w:rsidR="00DF39CD">
        <w:t>i</w:t>
      </w:r>
      <w:r w:rsidR="0000690D">
        <w:t>pant</w:t>
      </w:r>
      <w:r>
        <w:t>.</w:t>
      </w:r>
    </w:p>
    <w:p w14:paraId="106191C3" w14:textId="5DB991B9" w:rsidR="00A740EF" w:rsidRDefault="00A740EF" w:rsidP="004160BE">
      <w:pPr>
        <w:pStyle w:val="Heading1"/>
      </w:pPr>
      <w:bookmarkStart w:id="37" w:name="_Toc468889140"/>
      <w:bookmarkStart w:id="38" w:name="_Toc509573352"/>
      <w:bookmarkStart w:id="39" w:name="_Toc21704240"/>
      <w:r w:rsidRPr="00FD1B6F">
        <w:t>Administration</w:t>
      </w:r>
      <w:r>
        <w:t xml:space="preserve"> Fees are automatically </w:t>
      </w:r>
      <w:r w:rsidRPr="00FD1B6F">
        <w:t>adjusted</w:t>
      </w:r>
      <w:r>
        <w:t xml:space="preserve"> </w:t>
      </w:r>
      <w:r w:rsidR="00FE358C">
        <w:t xml:space="preserve">if </w:t>
      </w:r>
      <w:r w:rsidR="0000690D">
        <w:t>Partic</w:t>
      </w:r>
      <w:r w:rsidR="00DF39CD">
        <w:t>i</w:t>
      </w:r>
      <w:r w:rsidR="0000690D">
        <w:t>pant</w:t>
      </w:r>
      <w:r w:rsidR="00FE358C">
        <w:t xml:space="preserve">s transfer between </w:t>
      </w:r>
      <w:r w:rsidR="006D1E3D">
        <w:t>jobactive</w:t>
      </w:r>
      <w:r w:rsidR="00FE358C">
        <w:t xml:space="preserve"> </w:t>
      </w:r>
      <w:r w:rsidR="001A6B21">
        <w:t>Provider</w:t>
      </w:r>
      <w:r w:rsidR="00FE358C">
        <w:t>s</w:t>
      </w:r>
      <w:bookmarkEnd w:id="37"/>
      <w:bookmarkEnd w:id="38"/>
      <w:bookmarkEnd w:id="39"/>
    </w:p>
    <w:p w14:paraId="0A21B26C" w14:textId="3B79F3BA" w:rsidR="00A740EF" w:rsidRDefault="00A740EF" w:rsidP="00A740EF">
      <w:pPr>
        <w:pStyle w:val="guidelinetext"/>
      </w:pPr>
      <w:r>
        <w:t>If a</w:t>
      </w:r>
      <w:r w:rsidR="00A04EB0">
        <w:t xml:space="preserve"> </w:t>
      </w:r>
      <w:r w:rsidR="0000690D">
        <w:t>Partic</w:t>
      </w:r>
      <w:r w:rsidR="00DF39CD">
        <w:t>i</w:t>
      </w:r>
      <w:r w:rsidR="0000690D">
        <w:t>pant</w:t>
      </w:r>
      <w:r>
        <w:t xml:space="preserve"> transfers </w:t>
      </w:r>
      <w:r w:rsidR="00FE358C" w:rsidRPr="00FE358C">
        <w:t xml:space="preserve">between </w:t>
      </w:r>
      <w:r w:rsidR="006D1E3D">
        <w:t>jobactive</w:t>
      </w:r>
      <w:r w:rsidR="00661392">
        <w:rPr>
          <w:rStyle w:val="FootnoteReference"/>
        </w:rPr>
        <w:footnoteReference w:id="1"/>
      </w:r>
      <w:r w:rsidR="00FE358C" w:rsidRPr="00FE358C">
        <w:t xml:space="preserve"> </w:t>
      </w:r>
      <w:r w:rsidR="001A6B21">
        <w:t>Provider</w:t>
      </w:r>
      <w:r w:rsidR="00FE358C" w:rsidRPr="00FE358C">
        <w:t>s</w:t>
      </w:r>
      <w:r w:rsidR="00FE358C">
        <w:t>,</w:t>
      </w:r>
      <w:r w:rsidR="00882899">
        <w:t xml:space="preserve"> </w:t>
      </w:r>
      <w:r>
        <w:t xml:space="preserve">the </w:t>
      </w:r>
      <w:r w:rsidR="000C7E74">
        <w:t xml:space="preserve">department’s IT System will automatically calculate and adjust Administration Fees for both the relinquishing and the gaining </w:t>
      </w:r>
      <w:r w:rsidR="001A6B21">
        <w:t>Provider</w:t>
      </w:r>
      <w:r w:rsidR="000C7E74">
        <w:t xml:space="preserve">s on </w:t>
      </w:r>
      <w:r w:rsidR="006C26BC">
        <w:t>pro-</w:t>
      </w:r>
      <w:r w:rsidR="000C7E74">
        <w:t>rata basis</w:t>
      </w:r>
      <w:r>
        <w:t>.</w:t>
      </w:r>
      <w:r w:rsidR="00A04EB0">
        <w:t xml:space="preserve"> </w:t>
      </w:r>
    </w:p>
    <w:p w14:paraId="49C67EC6" w14:textId="77777777" w:rsidR="000C7E74" w:rsidRDefault="000C7E74" w:rsidP="000C7E74">
      <w:pPr>
        <w:pStyle w:val="guidelinetext"/>
      </w:pPr>
      <w:r>
        <w:t>If a pro-rata adjustment to the Administration Fees is required:</w:t>
      </w:r>
    </w:p>
    <w:p w14:paraId="5EFA4BD8" w14:textId="77777777" w:rsidR="000C7E74" w:rsidRDefault="000C7E74" w:rsidP="000C7E74">
      <w:pPr>
        <w:pStyle w:val="guidelinebullet"/>
        <w:ind w:left="1800" w:hanging="360"/>
      </w:pPr>
      <w:r>
        <w:t>the full amount initially paid will be reversed</w:t>
      </w:r>
    </w:p>
    <w:p w14:paraId="433C761C" w14:textId="77777777" w:rsidR="000C66C7" w:rsidRDefault="000C7E74" w:rsidP="002D2DA9">
      <w:pPr>
        <w:pStyle w:val="guidelinebullet"/>
      </w:pPr>
      <w:r>
        <w:t xml:space="preserve">a new payment of the appropriate amount (pro-rata) of Administration Fees will be paid to both </w:t>
      </w:r>
      <w:r w:rsidR="001A6B21">
        <w:t>Provider</w:t>
      </w:r>
      <w:r>
        <w:t>s.</w:t>
      </w:r>
    </w:p>
    <w:p w14:paraId="6EEDEEA6" w14:textId="77777777" w:rsidR="00C814A6" w:rsidRDefault="00C814A6" w:rsidP="004160BE">
      <w:pPr>
        <w:pStyle w:val="Heading1"/>
      </w:pPr>
      <w:bookmarkStart w:id="40" w:name="_Toc21704241"/>
      <w:r>
        <w:t xml:space="preserve">Engagement Fees </w:t>
      </w:r>
      <w:r w:rsidR="00760F7F">
        <w:t>are not affected by transfers</w:t>
      </w:r>
      <w:bookmarkEnd w:id="40"/>
    </w:p>
    <w:p w14:paraId="38E944E7" w14:textId="440E17CC" w:rsidR="00515FB5" w:rsidRDefault="00760F7F" w:rsidP="00D4116B">
      <w:pPr>
        <w:pStyle w:val="guidelinetext"/>
      </w:pPr>
      <w:r>
        <w:t xml:space="preserve">There will be no adjustment to any Engagement Fees paid to the relinquishing </w:t>
      </w:r>
      <w:r w:rsidR="001A6B21">
        <w:t>Provider</w:t>
      </w:r>
      <w:r w:rsidR="0001570B">
        <w:t xml:space="preserve"> and no</w:t>
      </w:r>
      <w:r>
        <w:t xml:space="preserve"> payment of Engagement Fees to the gaining </w:t>
      </w:r>
      <w:r w:rsidR="001A6B21">
        <w:t>Provider</w:t>
      </w:r>
      <w:r>
        <w:t xml:space="preserve"> when an Enhanced Services </w:t>
      </w:r>
      <w:r w:rsidR="00DF39CD">
        <w:t>Participant</w:t>
      </w:r>
      <w:r>
        <w:t xml:space="preserve"> is transferred.</w:t>
      </w:r>
    </w:p>
    <w:p w14:paraId="25FCEAB9" w14:textId="513177E7" w:rsidR="00C253EB" w:rsidRDefault="00110C37" w:rsidP="00D4116B">
      <w:pPr>
        <w:pStyle w:val="guidelinedeedref"/>
      </w:pPr>
      <w:r w:rsidRPr="00D4116B">
        <w:t>(Deed references: Clause 13</w:t>
      </w:r>
      <w:r w:rsidR="00010081">
        <w:t>5.2</w:t>
      </w:r>
      <w:r w:rsidR="002241A4" w:rsidRPr="00D4116B">
        <w:t>)</w:t>
      </w:r>
    </w:p>
    <w:p w14:paraId="72C58FA6" w14:textId="77777777" w:rsidR="00C253EB" w:rsidRDefault="00D05B4C" w:rsidP="004160BE">
      <w:pPr>
        <w:pStyle w:val="Heading1"/>
      </w:pPr>
      <w:bookmarkStart w:id="41" w:name="_Toc21704242"/>
      <w:r>
        <w:t xml:space="preserve">Effect of Transfers on </w:t>
      </w:r>
      <w:r w:rsidRPr="00FD1B6F">
        <w:t>Progress</w:t>
      </w:r>
      <w:r>
        <w:t xml:space="preserve"> Fees</w:t>
      </w:r>
      <w:bookmarkEnd w:id="41"/>
    </w:p>
    <w:p w14:paraId="2024C858" w14:textId="7B45DD89" w:rsidR="00C253EB" w:rsidRDefault="00D05B4C" w:rsidP="00D4116B">
      <w:pPr>
        <w:pStyle w:val="guidelinetext"/>
      </w:pPr>
      <w:r>
        <w:t xml:space="preserve">Where an Enhanced Services </w:t>
      </w:r>
      <w:r w:rsidR="00DF39CD">
        <w:t>Participant</w:t>
      </w:r>
      <w:r>
        <w:t xml:space="preserve"> transfers after having completed one of the activities </w:t>
      </w:r>
      <w:r w:rsidR="00BE6B25">
        <w:t xml:space="preserve">or interventions </w:t>
      </w:r>
      <w:r>
        <w:t xml:space="preserve">identified as contributing toward a Progress Fee (refer to </w:t>
      </w:r>
      <w:r w:rsidR="000932CB">
        <w:t xml:space="preserve">Enhanced Services </w:t>
      </w:r>
      <w:r w:rsidR="001A6B21">
        <w:t>Provider</w:t>
      </w:r>
      <w:r w:rsidR="000932CB">
        <w:t xml:space="preserve"> </w:t>
      </w:r>
      <w:r>
        <w:t xml:space="preserve">Payments Guideline), and there has been no progress fee paid for the </w:t>
      </w:r>
      <w:r w:rsidR="00DF39CD">
        <w:t>Participant</w:t>
      </w:r>
      <w:r>
        <w:t xml:space="preserve"> during their </w:t>
      </w:r>
      <w:r w:rsidR="000932CB">
        <w:t xml:space="preserve">current </w:t>
      </w:r>
      <w:r>
        <w:t xml:space="preserve">Period of Service, the gaining </w:t>
      </w:r>
      <w:r w:rsidR="008529B1">
        <w:t>NEST</w:t>
      </w:r>
      <w:r>
        <w:t xml:space="preserve"> </w:t>
      </w:r>
      <w:r w:rsidR="001A6B21">
        <w:t>Provider</w:t>
      </w:r>
      <w:r>
        <w:t xml:space="preserve"> </w:t>
      </w:r>
      <w:r w:rsidR="00CA4F41">
        <w:t>will be eligible for</w:t>
      </w:r>
      <w:r>
        <w:t xml:space="preserve"> the</w:t>
      </w:r>
      <w:r w:rsidRPr="00D05B4C">
        <w:t xml:space="preserve"> Progress Fee </w:t>
      </w:r>
      <w:r w:rsidR="00CA4F41">
        <w:t>if</w:t>
      </w:r>
      <w:r>
        <w:t xml:space="preserve"> the </w:t>
      </w:r>
      <w:r w:rsidR="00DF39CD">
        <w:t>Participant</w:t>
      </w:r>
      <w:r w:rsidRPr="00D05B4C">
        <w:t xml:space="preserve"> complete</w:t>
      </w:r>
      <w:r>
        <w:t>s</w:t>
      </w:r>
      <w:r w:rsidRPr="00D05B4C">
        <w:t xml:space="preserve"> </w:t>
      </w:r>
      <w:r>
        <w:t>a second eligible</w:t>
      </w:r>
      <w:r w:rsidRPr="00D05B4C">
        <w:t xml:space="preserve"> activity or intervention</w:t>
      </w:r>
      <w:r w:rsidR="00CA4F41">
        <w:t xml:space="preserve"> whilst on the caseload of the gaining </w:t>
      </w:r>
      <w:r w:rsidR="008529B1">
        <w:t>NEST</w:t>
      </w:r>
      <w:r w:rsidR="00CA4F41">
        <w:t xml:space="preserve"> Provider</w:t>
      </w:r>
      <w:r w:rsidRPr="00D05B4C">
        <w:t>.</w:t>
      </w:r>
    </w:p>
    <w:p w14:paraId="3E26A751" w14:textId="77777777" w:rsidR="00A740EF" w:rsidRDefault="00A740EF" w:rsidP="004160BE">
      <w:pPr>
        <w:pStyle w:val="Heading1"/>
      </w:pPr>
      <w:bookmarkStart w:id="42" w:name="_Toc468889141"/>
      <w:bookmarkStart w:id="43" w:name="_Toc509573353"/>
      <w:bookmarkStart w:id="44" w:name="_Toc21704243"/>
      <w:r>
        <w:t xml:space="preserve">Employment Fund credits </w:t>
      </w:r>
      <w:r w:rsidR="005521A2">
        <w:t xml:space="preserve">may be transferred when </w:t>
      </w:r>
      <w:r w:rsidR="00DF39CD">
        <w:t>Participants</w:t>
      </w:r>
      <w:r w:rsidR="005521A2">
        <w:t xml:space="preserve"> are transferred to a new </w:t>
      </w:r>
      <w:bookmarkEnd w:id="42"/>
      <w:bookmarkEnd w:id="43"/>
      <w:r w:rsidR="001A6B21">
        <w:t>Provider</w:t>
      </w:r>
      <w:bookmarkEnd w:id="44"/>
    </w:p>
    <w:p w14:paraId="196B12B6" w14:textId="77777777" w:rsidR="002B6C25" w:rsidRPr="002B6C25" w:rsidRDefault="002B6C25" w:rsidP="002B6C25">
      <w:pPr>
        <w:pStyle w:val="guidelinetext"/>
      </w:pPr>
      <w:r>
        <w:t>Please refer to the NEST Employment Fund Guideline</w:t>
      </w:r>
    </w:p>
    <w:p w14:paraId="3BB99055" w14:textId="77777777" w:rsidR="00A740EF" w:rsidRDefault="00390DE8" w:rsidP="004160BE">
      <w:pPr>
        <w:pStyle w:val="Heading1"/>
      </w:pPr>
      <w:bookmarkStart w:id="45" w:name="_Toc468889144"/>
      <w:bookmarkStart w:id="46" w:name="_Toc509573356"/>
      <w:bookmarkStart w:id="47" w:name="_Toc21704244"/>
      <w:r>
        <w:t xml:space="preserve">Summary of required </w:t>
      </w:r>
      <w:r w:rsidRPr="00FD1B6F">
        <w:t>Documentary</w:t>
      </w:r>
      <w:r>
        <w:t xml:space="preserve"> Evidence</w:t>
      </w:r>
      <w:bookmarkEnd w:id="45"/>
      <w:bookmarkEnd w:id="46"/>
      <w:bookmarkEnd w:id="47"/>
    </w:p>
    <w:p w14:paraId="58E2D9E7" w14:textId="77777777" w:rsidR="004F5B37" w:rsidRDefault="005B3C12" w:rsidP="005B3C12">
      <w:pPr>
        <w:pStyle w:val="docev"/>
        <w:ind w:left="1418" w:hanging="1418"/>
      </w:pPr>
      <w:r w:rsidRPr="00E8532A">
        <w:rPr>
          <w:b/>
        </w:rPr>
        <w:t>Documentary evidence</w:t>
      </w:r>
      <w:r>
        <w:rPr>
          <w:b/>
        </w:rPr>
        <w:t xml:space="preserve">: </w:t>
      </w:r>
      <w:r w:rsidR="004F5B37">
        <w:t xml:space="preserve">If a Transfer by Agreement is facilitated using the online process on the </w:t>
      </w:r>
      <w:r w:rsidR="00D60153">
        <w:t>jobactive</w:t>
      </w:r>
      <w:r w:rsidR="004F5B37">
        <w:t xml:space="preserve"> website, the </w:t>
      </w:r>
      <w:r w:rsidR="00DF39CD">
        <w:t>Participant</w:t>
      </w:r>
      <w:r w:rsidR="004F5B37">
        <w:t xml:space="preserve">, the </w:t>
      </w:r>
      <w:r w:rsidR="00563817">
        <w:t xml:space="preserve">current </w:t>
      </w:r>
      <w:r w:rsidR="001A6B21">
        <w:t>Provider</w:t>
      </w:r>
      <w:r w:rsidR="004F5B37">
        <w:t xml:space="preserve"> and the </w:t>
      </w:r>
      <w:r w:rsidR="00563817">
        <w:t>proposed</w:t>
      </w:r>
      <w:r w:rsidR="004F5B37">
        <w:t xml:space="preserve"> </w:t>
      </w:r>
      <w:r w:rsidR="001A6B21">
        <w:t>Provider</w:t>
      </w:r>
      <w:r w:rsidR="004F5B37">
        <w:t xml:space="preserve"> must complete the online form on the </w:t>
      </w:r>
      <w:r w:rsidR="00D60153">
        <w:t>jobactive website</w:t>
      </w:r>
      <w:r w:rsidR="004F5B37">
        <w:t xml:space="preserve"> and </w:t>
      </w:r>
      <w:r w:rsidR="001A6B21">
        <w:t>Provider</w:t>
      </w:r>
      <w:r w:rsidR="004F5B37">
        <w:t>s must record a reason if they decline the transfer request. The request to transfer form is retained in the Department’s IT Systems.</w:t>
      </w:r>
    </w:p>
    <w:p w14:paraId="11CE68A2" w14:textId="77777777" w:rsidR="00A740EF" w:rsidRDefault="005B3C12" w:rsidP="005B3C12">
      <w:pPr>
        <w:pStyle w:val="docev"/>
        <w:ind w:left="1418" w:hanging="1418"/>
      </w:pPr>
      <w:r w:rsidRPr="00E8532A">
        <w:rPr>
          <w:b/>
        </w:rPr>
        <w:t>Documentary evidence</w:t>
      </w:r>
      <w:r>
        <w:rPr>
          <w:b/>
        </w:rPr>
        <w:t xml:space="preserve">: </w:t>
      </w:r>
      <w:r w:rsidR="00A740EF">
        <w:t xml:space="preserve">If a Transfer by Agreement is facilitated using a manual form, the completed form </w:t>
      </w:r>
      <w:r w:rsidR="00A740EF" w:rsidRPr="0032420E">
        <w:t xml:space="preserve">must </w:t>
      </w:r>
      <w:r w:rsidR="00A740EF">
        <w:t xml:space="preserve">be retained by the </w:t>
      </w:r>
      <w:r w:rsidR="00563817">
        <w:t>current</w:t>
      </w:r>
      <w:r w:rsidR="00A740EF">
        <w:t xml:space="preserve"> </w:t>
      </w:r>
      <w:r w:rsidR="001A6B21">
        <w:t>Provider</w:t>
      </w:r>
      <w:r w:rsidR="00A740EF">
        <w:t xml:space="preserve">, </w:t>
      </w:r>
      <w:r w:rsidR="00A740EF" w:rsidRPr="0032420E">
        <w:t>who must enter</w:t>
      </w:r>
      <w:r w:rsidR="00A740EF">
        <w:t xml:space="preserve"> the details of the transfer in the </w:t>
      </w:r>
      <w:r w:rsidR="00B31459">
        <w:t>d</w:t>
      </w:r>
      <w:r w:rsidR="00A740EF">
        <w:t xml:space="preserve">epartment’s IT System (the </w:t>
      </w:r>
      <w:r w:rsidR="00B31459">
        <w:t>d</w:t>
      </w:r>
      <w:r w:rsidR="00A740EF">
        <w:t>epartment wi</w:t>
      </w:r>
      <w:r w:rsidR="000413EB">
        <w:t xml:space="preserve">ll then complete the process). </w:t>
      </w:r>
      <w:r w:rsidR="00A740EF">
        <w:t xml:space="preserve">The form must be signed and completed by the </w:t>
      </w:r>
      <w:r w:rsidR="00DF39CD">
        <w:t>Participant</w:t>
      </w:r>
      <w:r w:rsidR="00A740EF">
        <w:t xml:space="preserve">, the </w:t>
      </w:r>
      <w:r w:rsidR="00563817">
        <w:t>current</w:t>
      </w:r>
      <w:r w:rsidR="00A740EF">
        <w:t xml:space="preserve"> and the </w:t>
      </w:r>
      <w:r w:rsidR="00563817">
        <w:t>proposed</w:t>
      </w:r>
      <w:r w:rsidR="00A740EF">
        <w:t xml:space="preserve"> </w:t>
      </w:r>
      <w:r w:rsidR="001A6B21">
        <w:t>Provider</w:t>
      </w:r>
      <w:r w:rsidR="00A740EF">
        <w:t>.</w:t>
      </w:r>
      <w:r w:rsidR="004F5B37">
        <w:t xml:space="preserve"> </w:t>
      </w:r>
      <w:r w:rsidR="004F5B37" w:rsidRPr="004F5B37">
        <w:t>Th</w:t>
      </w:r>
      <w:r w:rsidR="004F5B37">
        <w:t>e</w:t>
      </w:r>
      <w:r w:rsidR="004F5B37" w:rsidRPr="004F5B37">
        <w:t xml:space="preserve"> form must be retained by the </w:t>
      </w:r>
      <w:r w:rsidR="00563817">
        <w:t>current</w:t>
      </w:r>
      <w:r w:rsidR="004F5B37" w:rsidRPr="004F5B37">
        <w:t xml:space="preserve"> </w:t>
      </w:r>
      <w:r w:rsidR="001A6B21">
        <w:t>Provider</w:t>
      </w:r>
      <w:r w:rsidR="004F5B37" w:rsidRPr="004F5B37">
        <w:t>.</w:t>
      </w:r>
    </w:p>
    <w:p w14:paraId="34E43CA1" w14:textId="336BA0C6" w:rsidR="00AC2EA4" w:rsidRPr="00D4116B" w:rsidRDefault="005B3C12" w:rsidP="00AC2EA4">
      <w:pPr>
        <w:pStyle w:val="docev"/>
        <w:ind w:left="1418" w:hanging="1418"/>
      </w:pPr>
      <w:r w:rsidRPr="00E8532A">
        <w:rPr>
          <w:b/>
        </w:rPr>
        <w:t>Documentary evidence</w:t>
      </w:r>
      <w:r>
        <w:rPr>
          <w:b/>
        </w:rPr>
        <w:t xml:space="preserve">: </w:t>
      </w:r>
      <w:r w:rsidR="00A740EF">
        <w:t xml:space="preserve">If a Transfer due to Relationship Failure is requested by a </w:t>
      </w:r>
      <w:r w:rsidR="001A6B21">
        <w:t>Provider</w:t>
      </w:r>
      <w:r w:rsidR="00A740EF">
        <w:t xml:space="preserve">, the </w:t>
      </w:r>
      <w:r w:rsidR="001A6B21">
        <w:t>Provider</w:t>
      </w:r>
      <w:r w:rsidR="00A740EF" w:rsidRPr="00D4116B">
        <w:t xml:space="preserve"> must submit the completed form to the </w:t>
      </w:r>
      <w:r w:rsidR="00B31459" w:rsidRPr="00D4116B">
        <w:t>d</w:t>
      </w:r>
      <w:r w:rsidR="00A740EF" w:rsidRPr="00D4116B">
        <w:t xml:space="preserve">epartment by email to the </w:t>
      </w:r>
      <w:r w:rsidR="00922F51" w:rsidRPr="00EB4CD9">
        <w:t>nationalcustomerserviceline@employment.gov.au</w:t>
      </w:r>
      <w:r w:rsidR="00AC2EA4">
        <w:rPr>
          <w:rStyle w:val="Hyperlink"/>
        </w:rPr>
        <w:t>.</w:t>
      </w:r>
    </w:p>
    <w:p w14:paraId="6C89EA85" w14:textId="69F05FF9" w:rsidR="00A937A0" w:rsidRDefault="00A937A0" w:rsidP="008A5AF4">
      <w:pPr>
        <w:pStyle w:val="guidelinetext"/>
      </w:pPr>
    </w:p>
    <w:p w14:paraId="01F6D6D3" w14:textId="77777777" w:rsidR="00A937A0" w:rsidRDefault="00A937A0" w:rsidP="008A5AF4">
      <w:pPr>
        <w:pStyle w:val="guidelinetext"/>
        <w:sectPr w:rsidR="00A937A0" w:rsidSect="00F46AEF">
          <w:type w:val="continuous"/>
          <w:pgSz w:w="11906" w:h="16838"/>
          <w:pgMar w:top="1440" w:right="1440" w:bottom="1440" w:left="1440" w:header="708" w:footer="708" w:gutter="0"/>
          <w:cols w:space="708"/>
          <w:titlePg/>
          <w:docGrid w:linePitch="360"/>
        </w:sectPr>
      </w:pPr>
    </w:p>
    <w:p w14:paraId="759BFC58" w14:textId="77777777" w:rsidR="00A937A0" w:rsidRPr="00D4116B" w:rsidRDefault="004F5B37" w:rsidP="00A937A0">
      <w:pPr>
        <w:pStyle w:val="Heading1"/>
        <w:keepNext w:val="0"/>
        <w:keepLines w:val="0"/>
        <w:widowControl w:val="0"/>
        <w:numPr>
          <w:ilvl w:val="0"/>
          <w:numId w:val="0"/>
        </w:numPr>
        <w:ind w:left="357"/>
      </w:pPr>
      <w:bookmarkStart w:id="48" w:name="_Attachment_A:_Transfer"/>
      <w:bookmarkStart w:id="49" w:name="FORM_Transferbyagreement"/>
      <w:bookmarkStart w:id="50" w:name="_Toc468889145"/>
      <w:bookmarkStart w:id="51" w:name="_Toc509573357"/>
      <w:bookmarkStart w:id="52" w:name="_Toc21704245"/>
      <w:bookmarkEnd w:id="48"/>
      <w:r w:rsidRPr="00D4116B">
        <w:t>Attachment A</w:t>
      </w:r>
      <w:r w:rsidR="00F85E0F" w:rsidRPr="00D4116B">
        <w:t>:</w:t>
      </w:r>
      <w:r w:rsidRPr="00D4116B">
        <w:t xml:space="preserve"> </w:t>
      </w:r>
      <w:r w:rsidR="00A937A0" w:rsidRPr="00D4116B">
        <w:t>Transfer by Agreement Form</w:t>
      </w:r>
      <w:bookmarkEnd w:id="49"/>
      <w:bookmarkEnd w:id="50"/>
      <w:bookmarkEnd w:id="51"/>
      <w:bookmarkEnd w:id="52"/>
    </w:p>
    <w:p w14:paraId="7C2CB5CD" w14:textId="77777777" w:rsidR="00A937A0" w:rsidRPr="00D4116B" w:rsidRDefault="00CB2485" w:rsidP="00A937A0">
      <w:bookmarkStart w:id="53" w:name="_Toc468714412"/>
      <w:r w:rsidRPr="00D4116B">
        <w:rPr>
          <w:noProof/>
          <w:lang w:eastAsia="en-AU"/>
        </w:rPr>
        <w:drawing>
          <wp:inline distT="0" distB="0" distL="0" distR="0" wp14:anchorId="5A9ABF4F" wp14:editId="15940BD5">
            <wp:extent cx="1924050" cy="1112520"/>
            <wp:effectExtent l="0" t="0" r="0" b="0"/>
            <wp:docPr id="1" name="Picture 1"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7155"/>
                    <a:stretch/>
                  </pic:blipFill>
                  <pic:spPr bwMode="auto">
                    <a:xfrm>
                      <a:off x="0" y="0"/>
                      <a:ext cx="1926904" cy="1114170"/>
                    </a:xfrm>
                    <a:prstGeom prst="rect">
                      <a:avLst/>
                    </a:prstGeom>
                    <a:noFill/>
                    <a:ln>
                      <a:noFill/>
                    </a:ln>
                    <a:extLst>
                      <a:ext uri="{53640926-AAD7-44D8-BBD7-CCE9431645EC}">
                        <a14:shadowObscured xmlns:a14="http://schemas.microsoft.com/office/drawing/2010/main"/>
                      </a:ext>
                    </a:extLst>
                  </pic:spPr>
                </pic:pic>
              </a:graphicData>
            </a:graphic>
          </wp:inline>
        </w:drawing>
      </w:r>
      <w:bookmarkEnd w:id="53"/>
    </w:p>
    <w:p w14:paraId="5A4777BA" w14:textId="2292C7CC" w:rsidR="00A937A0" w:rsidRPr="00D4116B" w:rsidRDefault="00A937A0" w:rsidP="00A937A0">
      <w:r w:rsidRPr="00D4116B">
        <w:t xml:space="preserve">Please complete the following form to request a Transfer by Agreement. This form </w:t>
      </w:r>
      <w:r w:rsidRPr="00D4116B">
        <w:rPr>
          <w:b/>
        </w:rPr>
        <w:t>must</w:t>
      </w:r>
      <w:r w:rsidRPr="00D4116B">
        <w:t xml:space="preserve"> be completed by the </w:t>
      </w:r>
      <w:r w:rsidR="00DF39CD">
        <w:t>Participant</w:t>
      </w:r>
      <w:r w:rsidRPr="00D4116B">
        <w:t xml:space="preserve">, the current </w:t>
      </w:r>
      <w:r w:rsidR="008529B1">
        <w:t>NEST</w:t>
      </w:r>
      <w:r w:rsidR="00CE6904">
        <w:t xml:space="preserve"> </w:t>
      </w:r>
      <w:r w:rsidR="001A6B21">
        <w:t>Provider</w:t>
      </w:r>
      <w:r w:rsidR="003663FA" w:rsidRPr="00D4116B">
        <w:t xml:space="preserve"> and</w:t>
      </w:r>
      <w:r w:rsidRPr="00D4116B">
        <w:t xml:space="preserve"> the proposed </w:t>
      </w:r>
      <w:r w:rsidR="00A70627">
        <w:t>NEST</w:t>
      </w:r>
      <w:r w:rsidR="00CE6904">
        <w:t xml:space="preserve"> </w:t>
      </w:r>
      <w:r w:rsidR="001A6B21">
        <w:t>Provider</w:t>
      </w:r>
      <w:r w:rsidRPr="00D4116B">
        <w:t xml:space="preserve">. This form/process can be initiated by either the </w:t>
      </w:r>
      <w:r w:rsidR="00DF39CD">
        <w:t>Participant</w:t>
      </w:r>
      <w:r w:rsidRPr="00D4116B">
        <w:t xml:space="preserve"> or one of the </w:t>
      </w:r>
      <w:r w:rsidR="00A70627">
        <w:t>NEST</w:t>
      </w:r>
      <w:r w:rsidR="00CE6904">
        <w:t xml:space="preserve"> </w:t>
      </w:r>
      <w:r w:rsidR="00A414E5">
        <w:t>Providers</w:t>
      </w:r>
      <w:r w:rsidRPr="00D4116B">
        <w:t>.</w:t>
      </w:r>
    </w:p>
    <w:p w14:paraId="02C8F6F6" w14:textId="3DEC83C8" w:rsidR="00A937A0" w:rsidRPr="00D4116B" w:rsidRDefault="00A937A0" w:rsidP="00A937A0">
      <w:r w:rsidRPr="00D4116B">
        <w:t xml:space="preserve">Each of these parties agrees to the transfer of the </w:t>
      </w:r>
      <w:r w:rsidR="00C32662">
        <w:t>Participant</w:t>
      </w:r>
      <w:r w:rsidRPr="00D4116B">
        <w:t xml:space="preserve"> from the current </w:t>
      </w:r>
      <w:r w:rsidR="00A70627">
        <w:t>NEST</w:t>
      </w:r>
      <w:r w:rsidR="00CE6904">
        <w:t xml:space="preserve"> </w:t>
      </w:r>
      <w:r w:rsidR="001A6B21">
        <w:t>Provider</w:t>
      </w:r>
      <w:r w:rsidRPr="00D4116B">
        <w:t xml:space="preserve"> to a </w:t>
      </w:r>
      <w:r w:rsidRPr="00D4116B">
        <w:rPr>
          <w:b/>
        </w:rPr>
        <w:t xml:space="preserve">Site </w:t>
      </w:r>
      <w:r w:rsidRPr="00D4116B">
        <w:t xml:space="preserve">of the </w:t>
      </w:r>
      <w:r w:rsidR="003663FA" w:rsidRPr="00D4116B">
        <w:t xml:space="preserve">proposed </w:t>
      </w:r>
      <w:r w:rsidR="00A70627">
        <w:t>NEST</w:t>
      </w:r>
      <w:r w:rsidR="007609B4" w:rsidRPr="00D4116B">
        <w:t xml:space="preserve"> </w:t>
      </w:r>
      <w:r w:rsidR="001A6B21">
        <w:t>Provider</w:t>
      </w:r>
      <w:r w:rsidRPr="00D4116B">
        <w:t xml:space="preserve"> when this form is signed by:</w:t>
      </w:r>
    </w:p>
    <w:p w14:paraId="72B6ED6B" w14:textId="77777777" w:rsidR="00A937A0" w:rsidRPr="00D4116B" w:rsidRDefault="00A937A0" w:rsidP="00A937A0">
      <w:pPr>
        <w:pStyle w:val="ListParagraph"/>
        <w:numPr>
          <w:ilvl w:val="0"/>
          <w:numId w:val="33"/>
        </w:numPr>
        <w:spacing w:after="120"/>
      </w:pPr>
      <w:r w:rsidRPr="00D4116B">
        <w:t xml:space="preserve">the </w:t>
      </w:r>
      <w:r w:rsidR="00C32662">
        <w:t>Participant</w:t>
      </w:r>
    </w:p>
    <w:p w14:paraId="6EBF0899" w14:textId="436B877A" w:rsidR="00A937A0" w:rsidRPr="00D4116B" w:rsidRDefault="00A937A0" w:rsidP="00A937A0">
      <w:pPr>
        <w:pStyle w:val="ListParagraph"/>
        <w:numPr>
          <w:ilvl w:val="0"/>
          <w:numId w:val="33"/>
        </w:numPr>
        <w:spacing w:after="120"/>
      </w:pPr>
      <w:r w:rsidRPr="00D4116B">
        <w:t xml:space="preserve">an approving officer from the proposed </w:t>
      </w:r>
      <w:r w:rsidR="00A70627">
        <w:t>NEST</w:t>
      </w:r>
      <w:r w:rsidR="007609B4" w:rsidRPr="00D4116B">
        <w:t xml:space="preserve"> </w:t>
      </w:r>
      <w:r w:rsidR="001A6B21">
        <w:t>Provider</w:t>
      </w:r>
    </w:p>
    <w:p w14:paraId="31B9C78D" w14:textId="12FDE28D" w:rsidR="00A937A0" w:rsidRPr="00D4116B" w:rsidRDefault="00A937A0" w:rsidP="00A937A0">
      <w:pPr>
        <w:pStyle w:val="ListParagraph"/>
        <w:numPr>
          <w:ilvl w:val="0"/>
          <w:numId w:val="33"/>
        </w:numPr>
        <w:spacing w:after="120"/>
      </w:pPr>
      <w:r w:rsidRPr="00D4116B">
        <w:t xml:space="preserve">an approving officer from the current </w:t>
      </w:r>
      <w:r w:rsidR="00A70627">
        <w:t>NEST</w:t>
      </w:r>
      <w:r w:rsidR="007B42B1">
        <w:t xml:space="preserve"> </w:t>
      </w:r>
      <w:r w:rsidR="001A6B21">
        <w:t>Provider</w:t>
      </w:r>
      <w:r w:rsidRPr="00D4116B">
        <w:t>.</w:t>
      </w:r>
    </w:p>
    <w:p w14:paraId="3F292A57" w14:textId="09F16786" w:rsidR="00A937A0" w:rsidRPr="00D4116B" w:rsidRDefault="00A937A0" w:rsidP="00A937A0">
      <w:pPr>
        <w:spacing w:before="0"/>
        <w:ind w:right="-20"/>
      </w:pPr>
      <w:r w:rsidRPr="00D4116B">
        <w:t xml:space="preserve">The Transfer by Agreement </w:t>
      </w:r>
      <w:r w:rsidRPr="00D4116B">
        <w:rPr>
          <w:b/>
        </w:rPr>
        <w:t>should not</w:t>
      </w:r>
      <w:r w:rsidRPr="00D4116B">
        <w:t xml:space="preserve"> be actioned in the Department’s IT Systems unless all parties have agreed to the transfer and signed this form. The current </w:t>
      </w:r>
      <w:r w:rsidR="00A70627">
        <w:t>NEST</w:t>
      </w:r>
      <w:r w:rsidR="00BA718D">
        <w:t xml:space="preserve"> </w:t>
      </w:r>
      <w:r w:rsidR="001A6B21">
        <w:t>Provider</w:t>
      </w:r>
      <w:r w:rsidRPr="00D4116B">
        <w:t xml:space="preserve"> must keep the completed form as evidence that a Transfer by Agreement was agreed to. Please refer to the </w:t>
      </w:r>
      <w:r w:rsidR="00CA4F41">
        <w:t xml:space="preserve">NEST </w:t>
      </w:r>
      <w:r w:rsidRPr="00EB4CD9">
        <w:t>Transfers Guideline</w:t>
      </w:r>
      <w:r w:rsidRPr="00D4116B">
        <w:t xml:space="preserve"> before completing this form.</w:t>
      </w:r>
    </w:p>
    <w:p w14:paraId="294A1556" w14:textId="6A753665" w:rsidR="00A937A0" w:rsidRPr="0025548F" w:rsidRDefault="00A937A0" w:rsidP="004F66EA">
      <w:pPr>
        <w:ind w:right="-20"/>
      </w:pPr>
      <w:r w:rsidRPr="00D4116B">
        <w:t xml:space="preserve">Note: </w:t>
      </w:r>
      <w:r w:rsidR="00DF39CD">
        <w:t>Participan</w:t>
      </w:r>
      <w:r w:rsidR="00DF39CD" w:rsidRPr="00D4116B">
        <w:t>ts</w:t>
      </w:r>
      <w:r w:rsidRPr="00D4116B">
        <w:t xml:space="preserve"> also have the option to initiate a Transfer by Agreement request online via the </w:t>
      </w:r>
      <w:r w:rsidR="00051088" w:rsidRPr="00EB4CD9">
        <w:t>jobactive website</w:t>
      </w:r>
    </w:p>
    <w:p w14:paraId="0B9C2EE5" w14:textId="77777777" w:rsidR="00A937A0" w:rsidRPr="0025548F" w:rsidRDefault="0000690D" w:rsidP="00A937A0">
      <w:pPr>
        <w:widowControl w:val="0"/>
        <w:tabs>
          <w:tab w:val="left" w:pos="500"/>
        </w:tabs>
        <w:spacing w:before="4560"/>
        <w:ind w:right="-23"/>
        <w:rPr>
          <w:rFonts w:eastAsia="Arial" w:cs="Calibri"/>
          <w:b/>
          <w:bCs/>
          <w:sz w:val="24"/>
        </w:rPr>
      </w:pPr>
      <w:r>
        <w:rPr>
          <w:rFonts w:eastAsia="Arial" w:cs="Calibri"/>
          <w:b/>
          <w:bCs/>
          <w:sz w:val="24"/>
        </w:rPr>
        <w:t>Partic</w:t>
      </w:r>
      <w:r w:rsidR="00DF39CD">
        <w:rPr>
          <w:rFonts w:eastAsia="Arial" w:cs="Calibri"/>
          <w:b/>
          <w:bCs/>
          <w:sz w:val="24"/>
        </w:rPr>
        <w:t>i</w:t>
      </w:r>
      <w:r>
        <w:rPr>
          <w:rFonts w:eastAsia="Arial" w:cs="Calibri"/>
          <w:b/>
          <w:bCs/>
          <w:sz w:val="24"/>
        </w:rPr>
        <w:t>pant</w:t>
      </w:r>
      <w:r w:rsidR="00A937A0" w:rsidRPr="0025548F">
        <w:rPr>
          <w:rFonts w:eastAsia="Arial" w:cs="Calibri"/>
          <w:b/>
          <w:bCs/>
          <w:sz w:val="24"/>
        </w:rPr>
        <w:t xml:space="preserve"> details</w:t>
      </w:r>
    </w:p>
    <w:p w14:paraId="01BFAB3C" w14:textId="77777777" w:rsidR="00A937A0" w:rsidRPr="00F11CDB" w:rsidRDefault="00A937A0" w:rsidP="00A937A0">
      <w:pPr>
        <w:spacing w:before="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Title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221A26AA" w14:textId="77777777" w:rsidTr="00A937A0">
        <w:trPr>
          <w:trHeight w:val="380"/>
        </w:trPr>
        <w:tc>
          <w:tcPr>
            <w:tcW w:w="4854" w:type="dxa"/>
          </w:tcPr>
          <w:p w14:paraId="3118DE6F"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604A062C" w14:textId="77777777" w:rsidR="00A937A0" w:rsidRPr="00F11CDB" w:rsidRDefault="00A937A0" w:rsidP="004F66EA">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Family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10527F06" w14:textId="77777777" w:rsidTr="00A937A0">
        <w:trPr>
          <w:trHeight w:val="380"/>
        </w:trPr>
        <w:tc>
          <w:tcPr>
            <w:tcW w:w="4854" w:type="dxa"/>
          </w:tcPr>
          <w:p w14:paraId="12DBAB97" w14:textId="7E037F3E"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47DFC160" w14:textId="77777777" w:rsidR="00A937A0" w:rsidRPr="00F11CDB" w:rsidRDefault="00A937A0" w:rsidP="004F66EA">
      <w:pPr>
        <w:spacing w:before="240"/>
        <w:ind w:right="-20"/>
        <w:rPr>
          <w:rFonts w:ascii="Calibri" w:eastAsia="Arial" w:hAnsi="Calibri" w:cs="Calibri"/>
          <w:color w:val="231F20"/>
          <w:spacing w:val="-1"/>
          <w:w w:val="87"/>
          <w:sz w:val="20"/>
          <w:szCs w:val="20"/>
          <w:lang w:eastAsia="en-AU"/>
        </w:rPr>
      </w:pPr>
      <w:r w:rsidRPr="00F11CDB">
        <w:rPr>
          <w:rFonts w:ascii="Calibri" w:eastAsia="Arial" w:hAnsi="Calibri" w:cs="Calibri"/>
          <w:color w:val="231F20"/>
          <w:spacing w:val="-1"/>
          <w:w w:val="87"/>
          <w:sz w:val="20"/>
          <w:szCs w:val="20"/>
          <w:lang w:eastAsia="en-AU"/>
        </w:rPr>
        <w:t>First name(s)</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1F73C3E5" w14:textId="77777777" w:rsidTr="00A937A0">
        <w:trPr>
          <w:trHeight w:val="380"/>
        </w:trPr>
        <w:tc>
          <w:tcPr>
            <w:tcW w:w="4854" w:type="dxa"/>
          </w:tcPr>
          <w:p w14:paraId="6E0A628E"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372EE7A8"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Preferred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696373A4" w14:textId="77777777" w:rsidTr="00A937A0">
        <w:trPr>
          <w:trHeight w:val="380"/>
        </w:trPr>
        <w:tc>
          <w:tcPr>
            <w:tcW w:w="4854" w:type="dxa"/>
          </w:tcPr>
          <w:p w14:paraId="1D79EC1A"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27583E62" w14:textId="77777777" w:rsidR="00A937A0" w:rsidRPr="005F7BEC" w:rsidRDefault="00BD0EF8" w:rsidP="004F66EA">
      <w:pPr>
        <w:spacing w:before="240"/>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 xml:space="preserve">Job Seeker </w:t>
      </w:r>
      <w:r w:rsidR="00A937A0" w:rsidRPr="005F7BEC">
        <w:rPr>
          <w:rFonts w:ascii="Calibri" w:eastAsia="Arial" w:hAnsi="Calibri" w:cs="Calibri"/>
          <w:color w:val="231F20"/>
          <w:spacing w:val="-1"/>
          <w:w w:val="87"/>
          <w:sz w:val="20"/>
          <w:szCs w:val="20"/>
          <w:lang w:eastAsia="en-AU"/>
        </w:rPr>
        <w:t>ID</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5632B758" w14:textId="77777777" w:rsidTr="00A937A0">
        <w:trPr>
          <w:trHeight w:val="380"/>
        </w:trPr>
        <w:tc>
          <w:tcPr>
            <w:tcW w:w="4854" w:type="dxa"/>
          </w:tcPr>
          <w:p w14:paraId="7F5E0D57"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tc>
      </w:tr>
    </w:tbl>
    <w:p w14:paraId="72B084CE"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Reason for transfer</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25548F" w14:paraId="55EAA68D" w14:textId="77777777" w:rsidTr="00A937A0">
        <w:trPr>
          <w:trHeight w:val="380"/>
        </w:trPr>
        <w:tc>
          <w:tcPr>
            <w:tcW w:w="4854" w:type="dxa"/>
          </w:tcPr>
          <w:p w14:paraId="78E3CADE" w14:textId="77777777" w:rsidR="00A937A0" w:rsidRPr="000F464A" w:rsidRDefault="00A937A0" w:rsidP="004F66EA">
            <w:pPr>
              <w:spacing w:before="0"/>
              <w:ind w:right="-20"/>
              <w:rPr>
                <w:rFonts w:ascii="Calibri" w:eastAsia="Arial" w:hAnsi="Calibri" w:cs="Calibri"/>
                <w:color w:val="231F20"/>
                <w:spacing w:val="-1"/>
                <w:w w:val="87"/>
                <w:sz w:val="20"/>
                <w:szCs w:val="20"/>
                <w:lang w:eastAsia="en-AU"/>
              </w:rPr>
            </w:pPr>
          </w:p>
        </w:tc>
      </w:tr>
    </w:tbl>
    <w:p w14:paraId="26044B76"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p>
    <w:p w14:paraId="0DCFB859" w14:textId="77777777" w:rsidR="00A937A0" w:rsidRDefault="00A937A0" w:rsidP="00A937A0">
      <w:pPr>
        <w:spacing w:before="0"/>
        <w:ind w:right="-20"/>
        <w:rPr>
          <w:rFonts w:ascii="Calibri" w:eastAsia="Arial" w:hAnsi="Calibri" w:cs="Calibri"/>
          <w:color w:val="231F20"/>
          <w:spacing w:val="-1"/>
          <w:w w:val="87"/>
          <w:sz w:val="20"/>
          <w:szCs w:val="20"/>
          <w:lang w:eastAsia="en-AU"/>
        </w:rPr>
      </w:pPr>
      <w:r w:rsidRPr="000F464A">
        <w:rPr>
          <w:rFonts w:ascii="Calibri" w:eastAsia="Arial" w:hAnsi="Calibri" w:cs="Calibri"/>
          <w:color w:val="231F20"/>
          <w:spacing w:val="-1"/>
          <w:w w:val="87"/>
          <w:sz w:val="20"/>
          <w:szCs w:val="20"/>
          <w:lang w:eastAsia="en-AU"/>
        </w:rPr>
        <w:t xml:space="preserve">Signature of </w:t>
      </w:r>
      <w:r w:rsidR="00C32662">
        <w:rPr>
          <w:rFonts w:ascii="Calibri" w:eastAsia="Arial" w:hAnsi="Calibri" w:cs="Calibri"/>
          <w:color w:val="231F20"/>
          <w:spacing w:val="-1"/>
          <w:w w:val="87"/>
          <w:sz w:val="20"/>
          <w:szCs w:val="20"/>
          <w:lang w:eastAsia="en-AU"/>
        </w:rPr>
        <w:t>Participant</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FF602D" w14:paraId="5D216FFE" w14:textId="77777777" w:rsidTr="00FF602D">
        <w:trPr>
          <w:trHeight w:val="960"/>
        </w:trPr>
        <w:tc>
          <w:tcPr>
            <w:tcW w:w="5022" w:type="dxa"/>
          </w:tcPr>
          <w:p w14:paraId="6394C39E" w14:textId="77777777" w:rsidR="00FF602D" w:rsidRDefault="00FF602D" w:rsidP="00A937A0">
            <w:pPr>
              <w:ind w:right="-20"/>
              <w:rPr>
                <w:rFonts w:ascii="Calibri" w:eastAsia="Arial" w:hAnsi="Calibri" w:cs="Calibri"/>
                <w:color w:val="231F20"/>
                <w:spacing w:val="-1"/>
                <w:w w:val="87"/>
                <w:sz w:val="20"/>
                <w:szCs w:val="20"/>
                <w:lang w:eastAsia="en-AU"/>
              </w:rPr>
            </w:pPr>
          </w:p>
        </w:tc>
      </w:tr>
    </w:tbl>
    <w:p w14:paraId="4F112F67" w14:textId="77777777" w:rsidR="00A937A0" w:rsidRPr="000F464A" w:rsidRDefault="00A937A0" w:rsidP="00A937A0">
      <w:pPr>
        <w:spacing w:before="0"/>
        <w:ind w:right="-20"/>
        <w:rPr>
          <w:rFonts w:ascii="Calibri" w:eastAsia="Arial" w:hAnsi="Calibri" w:cs="Calibri"/>
          <w:color w:val="231F20"/>
          <w:spacing w:val="-1"/>
          <w:w w:val="87"/>
          <w:sz w:val="20"/>
          <w:szCs w:val="20"/>
          <w:lang w:eastAsia="en-AU"/>
        </w:rPr>
      </w:pPr>
      <w:r w:rsidRPr="000F464A">
        <w:rPr>
          <w:rFonts w:ascii="Calibri" w:eastAsia="Arial" w:hAnsi="Calibri" w:cs="Calibri"/>
          <w:color w:val="231F20"/>
          <w:spacing w:val="-1"/>
          <w:w w:val="87"/>
          <w:sz w:val="20"/>
          <w:szCs w:val="20"/>
          <w:lang w:eastAsia="en-AU"/>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7AA3B5D2" w14:textId="77777777" w:rsidTr="00A937A0">
        <w:trPr>
          <w:trHeight w:val="380"/>
        </w:trPr>
        <w:tc>
          <w:tcPr>
            <w:tcW w:w="4854" w:type="dxa"/>
          </w:tcPr>
          <w:p w14:paraId="61545091" w14:textId="77777777" w:rsidR="00A937A0" w:rsidRPr="00F11CDB" w:rsidRDefault="00A937A0" w:rsidP="00A937A0">
            <w:pPr>
              <w:spacing w:line="200" w:lineRule="exact"/>
              <w:rPr>
                <w:rFonts w:cs="Calibri"/>
                <w:sz w:val="20"/>
                <w:szCs w:val="20"/>
              </w:rPr>
            </w:pPr>
          </w:p>
        </w:tc>
      </w:tr>
    </w:tbl>
    <w:p w14:paraId="75832FBF" w14:textId="77777777" w:rsidR="00A937A0" w:rsidRDefault="00A937A0" w:rsidP="00A937A0">
      <w:pPr>
        <w:rPr>
          <w:lang w:eastAsia="en-AU"/>
        </w:rPr>
      </w:pPr>
      <w:r>
        <w:rPr>
          <w:lang w:eastAsia="en-AU"/>
        </w:rPr>
        <w:br w:type="page"/>
      </w:r>
    </w:p>
    <w:p w14:paraId="44CBB955" w14:textId="122BFA7E" w:rsidR="00A937A0" w:rsidRPr="00FF602D" w:rsidRDefault="00A937A0" w:rsidP="00A937A0">
      <w:pPr>
        <w:widowControl w:val="0"/>
        <w:tabs>
          <w:tab w:val="left" w:pos="500"/>
        </w:tabs>
        <w:ind w:right="-23"/>
        <w:rPr>
          <w:rStyle w:val="BookTitle"/>
        </w:rPr>
      </w:pPr>
      <w:r w:rsidRPr="00FF602D">
        <w:rPr>
          <w:rStyle w:val="BookTitle"/>
        </w:rPr>
        <w:t xml:space="preserve">Current </w:t>
      </w:r>
      <w:r w:rsidR="00A70627" w:rsidRPr="00A70627">
        <w:rPr>
          <w:rStyle w:val="BookTitle"/>
        </w:rPr>
        <w:t>NEST</w:t>
      </w:r>
      <w:r w:rsidR="007B42B1" w:rsidRPr="00FF602D">
        <w:rPr>
          <w:rStyle w:val="BookTitle"/>
        </w:rPr>
        <w:t xml:space="preserve"> </w:t>
      </w:r>
      <w:r w:rsidR="001A6B21" w:rsidRPr="00FF602D">
        <w:rPr>
          <w:rStyle w:val="BookTitle"/>
        </w:rPr>
        <w:t>Provider</w:t>
      </w:r>
      <w:r w:rsidRPr="00FF602D">
        <w:rPr>
          <w:rStyle w:val="BookTitle"/>
        </w:rPr>
        <w:t xml:space="preserve"> details </w:t>
      </w:r>
    </w:p>
    <w:p w14:paraId="5691D0F6"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code and organisation code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2F3D4CB1" w14:textId="77777777" w:rsidTr="00A937A0">
        <w:trPr>
          <w:trHeight w:val="380"/>
        </w:trPr>
        <w:tc>
          <w:tcPr>
            <w:tcW w:w="4962" w:type="dxa"/>
          </w:tcPr>
          <w:p w14:paraId="330A5A77"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DB3E463"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Contact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0EF6F9CD" w14:textId="77777777" w:rsidTr="00A937A0">
        <w:trPr>
          <w:trHeight w:val="380"/>
        </w:trPr>
        <w:tc>
          <w:tcPr>
            <w:tcW w:w="4962" w:type="dxa"/>
          </w:tcPr>
          <w:p w14:paraId="594D8BBF"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33D9F807"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27FDF8FE" w14:textId="77777777" w:rsidTr="00A937A0">
        <w:trPr>
          <w:trHeight w:val="380"/>
        </w:trPr>
        <w:tc>
          <w:tcPr>
            <w:tcW w:w="4962" w:type="dxa"/>
          </w:tcPr>
          <w:p w14:paraId="4C0CF41E"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545F6CC"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Telephone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12762928" w14:textId="77777777" w:rsidTr="00A937A0">
        <w:trPr>
          <w:trHeight w:val="380"/>
        </w:trPr>
        <w:tc>
          <w:tcPr>
            <w:tcW w:w="4962" w:type="dxa"/>
          </w:tcPr>
          <w:p w14:paraId="7819D7BB"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A159FB3"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Email</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2DAA92C3" w14:textId="77777777" w:rsidTr="00A937A0">
        <w:trPr>
          <w:trHeight w:val="380"/>
        </w:trPr>
        <w:tc>
          <w:tcPr>
            <w:tcW w:w="4962" w:type="dxa"/>
          </w:tcPr>
          <w:p w14:paraId="0A9C6A66"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03CD162A" w14:textId="76B7C219" w:rsidR="00A937A0"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Discussed transfer of Employment Fund credits with proposed </w:t>
      </w:r>
      <w:r w:rsidR="00A70627">
        <w:t>NEST</w:t>
      </w:r>
      <w:r w:rsidR="00A70627">
        <w:rPr>
          <w:rFonts w:ascii="Calibri" w:eastAsia="Arial" w:hAnsi="Calibri" w:cs="Calibri"/>
          <w:color w:val="231F20"/>
          <w:spacing w:val="-1"/>
          <w:w w:val="87"/>
          <w:sz w:val="20"/>
          <w:szCs w:val="20"/>
          <w:lang w:eastAsia="en-AU"/>
        </w:rPr>
        <w:t xml:space="preserve"> </w:t>
      </w:r>
      <w:r w:rsidR="001A6B21">
        <w:rPr>
          <w:rFonts w:ascii="Calibri" w:eastAsia="Arial" w:hAnsi="Calibri" w:cs="Calibri"/>
          <w:color w:val="231F20"/>
          <w:spacing w:val="-1"/>
          <w:w w:val="87"/>
          <w:sz w:val="20"/>
          <w:szCs w:val="20"/>
          <w:lang w:eastAsia="en-AU"/>
        </w:rPr>
        <w:t>Provider</w:t>
      </w:r>
      <w:r w:rsidRPr="005F7BEC">
        <w:rPr>
          <w:rFonts w:ascii="Calibri" w:eastAsia="Arial" w:hAnsi="Calibri" w:cs="Calibri"/>
          <w:color w:val="231F20"/>
          <w:spacing w:val="-1"/>
          <w:w w:val="87"/>
          <w:sz w:val="20"/>
          <w:szCs w:val="20"/>
          <w:lang w:eastAsia="en-AU"/>
        </w:rPr>
        <w:t xml:space="preserve">? </w:t>
      </w:r>
    </w:p>
    <w:p w14:paraId="57689F86" w14:textId="3A2991C6" w:rsidR="006E5E19" w:rsidRPr="005F7BEC" w:rsidRDefault="006E5E19" w:rsidP="004F66EA">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 xml:space="preserve">Yes </w:t>
      </w:r>
      <w:sdt>
        <w:sdtPr>
          <w:rPr>
            <w:rFonts w:ascii="Calibri" w:eastAsia="Arial" w:hAnsi="Calibri" w:cs="Calibri"/>
            <w:color w:val="231F20"/>
            <w:spacing w:val="-1"/>
            <w:w w:val="87"/>
            <w:sz w:val="20"/>
            <w:szCs w:val="20"/>
            <w:lang w:eastAsia="en-AU"/>
          </w:rPr>
          <w:id w:val="136228705"/>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59FD2585" w14:textId="425DD84C" w:rsidR="006E5E19" w:rsidRDefault="006E5E19" w:rsidP="004F66EA">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No</w:t>
      </w:r>
      <w:sdt>
        <w:sdtPr>
          <w:rPr>
            <w:rFonts w:ascii="Calibri" w:eastAsia="Arial" w:hAnsi="Calibri" w:cs="Calibri"/>
            <w:color w:val="231F20"/>
            <w:spacing w:val="-1"/>
            <w:w w:val="87"/>
            <w:sz w:val="20"/>
            <w:szCs w:val="20"/>
            <w:lang w:eastAsia="en-AU"/>
          </w:rPr>
          <w:id w:val="1075701986"/>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73198834" w14:textId="0FA8CE40" w:rsidR="00A937A0"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Outcome of discussion regarding Employment Fund credit transfer</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6E5E19" w14:paraId="1579FE20" w14:textId="77777777" w:rsidTr="006E5E19">
        <w:trPr>
          <w:trHeight w:val="726"/>
        </w:trPr>
        <w:tc>
          <w:tcPr>
            <w:tcW w:w="5022" w:type="dxa"/>
          </w:tcPr>
          <w:p w14:paraId="68440B7F" w14:textId="77777777" w:rsidR="006E5E19" w:rsidRDefault="006E5E19" w:rsidP="00A937A0">
            <w:pPr>
              <w:widowControl w:val="0"/>
              <w:tabs>
                <w:tab w:val="left" w:pos="500"/>
              </w:tabs>
              <w:ind w:right="-23"/>
              <w:rPr>
                <w:rFonts w:ascii="Calibri" w:eastAsia="Arial" w:hAnsi="Calibri" w:cs="Calibri"/>
                <w:b/>
                <w:bCs/>
                <w:sz w:val="24"/>
                <w:szCs w:val="24"/>
                <w:lang w:eastAsia="en-AU"/>
              </w:rPr>
            </w:pPr>
          </w:p>
        </w:tc>
      </w:tr>
    </w:tbl>
    <w:p w14:paraId="35F50B55" w14:textId="77777777" w:rsidR="003663FA" w:rsidRDefault="003663FA" w:rsidP="00A937A0">
      <w:pPr>
        <w:widowControl w:val="0"/>
        <w:tabs>
          <w:tab w:val="left" w:pos="500"/>
        </w:tabs>
        <w:ind w:right="-23"/>
        <w:rPr>
          <w:rFonts w:ascii="Calibri" w:eastAsia="Arial" w:hAnsi="Calibri" w:cs="Calibri"/>
          <w:b/>
          <w:bCs/>
          <w:sz w:val="24"/>
          <w:szCs w:val="24"/>
          <w:lang w:eastAsia="en-AU"/>
        </w:rPr>
      </w:pPr>
    </w:p>
    <w:p w14:paraId="14C08875" w14:textId="197E48ED" w:rsidR="00A937A0" w:rsidRPr="00FF602D" w:rsidRDefault="00A937A0" w:rsidP="00A937A0">
      <w:pPr>
        <w:widowControl w:val="0"/>
        <w:tabs>
          <w:tab w:val="left" w:pos="500"/>
        </w:tabs>
        <w:ind w:right="-23"/>
        <w:rPr>
          <w:rStyle w:val="BookTitle"/>
        </w:rPr>
      </w:pPr>
      <w:r w:rsidRPr="00FF602D">
        <w:rPr>
          <w:rStyle w:val="BookTitle"/>
        </w:rPr>
        <w:t xml:space="preserve">Transfer approval details—Current </w:t>
      </w:r>
      <w:r w:rsidR="00A70627" w:rsidRPr="00A70627">
        <w:rPr>
          <w:rStyle w:val="BookTitle"/>
        </w:rPr>
        <w:t>NEST</w:t>
      </w:r>
      <w:r w:rsidR="007B42B1" w:rsidRPr="00FF602D">
        <w:rPr>
          <w:rStyle w:val="BookTitle"/>
        </w:rPr>
        <w:t xml:space="preserve"> </w:t>
      </w:r>
      <w:r w:rsidR="001A6B21" w:rsidRPr="00FF602D">
        <w:rPr>
          <w:rStyle w:val="BookTitle"/>
        </w:rPr>
        <w:t>Provider</w:t>
      </w:r>
      <w:r w:rsidRPr="00FF602D">
        <w:rPr>
          <w:rStyle w:val="BookTitle"/>
        </w:rPr>
        <w:t xml:space="preserve"> </w:t>
      </w:r>
    </w:p>
    <w:p w14:paraId="393FBC68" w14:textId="77777777" w:rsidR="00A937A0" w:rsidRPr="00F11CDB" w:rsidRDefault="00A937A0" w:rsidP="00A937A0">
      <w:pPr>
        <w:spacing w:before="0"/>
        <w:ind w:right="-20"/>
        <w:rPr>
          <w:rFonts w:ascii="Calibri" w:eastAsia="Arial" w:hAnsi="Calibri" w:cs="Calibri"/>
          <w:color w:val="231F20"/>
          <w:spacing w:val="-9"/>
          <w:w w:val="87"/>
          <w:sz w:val="20"/>
          <w:szCs w:val="20"/>
          <w:lang w:eastAsia="en-AU"/>
        </w:rPr>
      </w:pPr>
      <w:r w:rsidRPr="00F11CDB">
        <w:rPr>
          <w:rFonts w:ascii="Calibri" w:eastAsia="Arial" w:hAnsi="Calibri" w:cs="Calibri"/>
          <w:color w:val="231F20"/>
          <w:spacing w:val="-9"/>
          <w:w w:val="87"/>
          <w:sz w:val="20"/>
          <w:szCs w:val="20"/>
          <w:lang w:eastAsia="en-AU"/>
        </w:rPr>
        <w:t xml:space="preserve">Approved  </w:t>
      </w:r>
    </w:p>
    <w:p w14:paraId="27ADD56F" w14:textId="77777777" w:rsidR="006E5E19" w:rsidRPr="005F7BEC" w:rsidRDefault="006E5E19" w:rsidP="006E5E19">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 xml:space="preserve">Yes </w:t>
      </w:r>
      <w:sdt>
        <w:sdtPr>
          <w:rPr>
            <w:rFonts w:ascii="Calibri" w:eastAsia="Arial" w:hAnsi="Calibri" w:cs="Calibri"/>
            <w:color w:val="231F20"/>
            <w:spacing w:val="-1"/>
            <w:w w:val="87"/>
            <w:sz w:val="20"/>
            <w:szCs w:val="20"/>
            <w:lang w:eastAsia="en-AU"/>
          </w:rPr>
          <w:id w:val="-32736724"/>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52E1DDD6" w14:textId="77777777" w:rsidR="006E5E19" w:rsidRDefault="006E5E19" w:rsidP="006E5E19">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No</w:t>
      </w:r>
      <w:sdt>
        <w:sdtPr>
          <w:rPr>
            <w:rFonts w:ascii="Calibri" w:eastAsia="Arial" w:hAnsi="Calibri" w:cs="Calibri"/>
            <w:color w:val="231F20"/>
            <w:spacing w:val="-1"/>
            <w:w w:val="87"/>
            <w:sz w:val="20"/>
            <w:szCs w:val="20"/>
            <w:lang w:eastAsia="en-AU"/>
          </w:rPr>
          <w:id w:val="1271355999"/>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46A6820B" w14:textId="160DA918" w:rsidR="00A937A0" w:rsidRDefault="006E5E19" w:rsidP="006E5E19">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 </w:t>
      </w:r>
      <w:r w:rsidR="00A937A0" w:rsidRPr="005F7BEC">
        <w:rPr>
          <w:rFonts w:ascii="Calibri" w:eastAsia="Arial" w:hAnsi="Calibri" w:cs="Calibri"/>
          <w:color w:val="231F20"/>
          <w:spacing w:val="-1"/>
          <w:w w:val="87"/>
          <w:sz w:val="20"/>
          <w:szCs w:val="20"/>
          <w:lang w:eastAsia="en-AU"/>
        </w:rPr>
        <w:t>If no</w:t>
      </w:r>
      <w:r w:rsidR="00A937A0">
        <w:rPr>
          <w:rFonts w:ascii="Calibri" w:eastAsia="Arial" w:hAnsi="Calibri" w:cs="Calibri"/>
          <w:color w:val="231F20"/>
          <w:spacing w:val="-1"/>
          <w:w w:val="87"/>
          <w:sz w:val="20"/>
          <w:szCs w:val="20"/>
          <w:lang w:eastAsia="en-AU"/>
        </w:rPr>
        <w:t xml:space="preserve">, </w:t>
      </w:r>
      <w:r w:rsidR="00A937A0" w:rsidRPr="005F7BEC">
        <w:rPr>
          <w:rFonts w:ascii="Calibri" w:eastAsia="Arial" w:hAnsi="Calibri" w:cs="Calibri"/>
          <w:color w:val="231F20"/>
          <w:spacing w:val="-1"/>
          <w:w w:val="87"/>
          <w:sz w:val="20"/>
          <w:szCs w:val="20"/>
          <w:lang w:eastAsia="en-AU"/>
        </w:rPr>
        <w:t>why?</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3E2FA9" w14:paraId="627A1129" w14:textId="77777777" w:rsidTr="003E2FA9">
        <w:trPr>
          <w:trHeight w:val="790"/>
        </w:trPr>
        <w:tc>
          <w:tcPr>
            <w:tcW w:w="5022" w:type="dxa"/>
          </w:tcPr>
          <w:p w14:paraId="04BD051E" w14:textId="77777777" w:rsidR="003E2FA9" w:rsidRDefault="003E2FA9" w:rsidP="00A937A0">
            <w:pPr>
              <w:ind w:right="-20"/>
              <w:rPr>
                <w:rFonts w:ascii="Calibri" w:eastAsia="Arial" w:hAnsi="Calibri" w:cs="Calibri"/>
                <w:color w:val="231F20"/>
                <w:spacing w:val="-1"/>
                <w:w w:val="87"/>
                <w:sz w:val="20"/>
                <w:szCs w:val="20"/>
                <w:lang w:eastAsia="en-AU"/>
              </w:rPr>
            </w:pPr>
          </w:p>
        </w:tc>
      </w:tr>
    </w:tbl>
    <w:p w14:paraId="78CDB1C2"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Approved by</w:t>
      </w:r>
    </w:p>
    <w:tbl>
      <w:tblPr>
        <w:tblW w:w="5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075"/>
      </w:tblGrid>
      <w:tr w:rsidR="00A937A0" w:rsidRPr="00F11CDB" w14:paraId="7C8D64DA" w14:textId="77777777" w:rsidTr="003E2FA9">
        <w:trPr>
          <w:trHeight w:val="380"/>
        </w:trPr>
        <w:tc>
          <w:tcPr>
            <w:tcW w:w="5075" w:type="dxa"/>
          </w:tcPr>
          <w:p w14:paraId="0629617B"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762EFBD"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Position/title</w:t>
      </w:r>
    </w:p>
    <w:tbl>
      <w:tblPr>
        <w:tblW w:w="5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075"/>
      </w:tblGrid>
      <w:tr w:rsidR="00A937A0" w:rsidRPr="00F11CDB" w14:paraId="0CC0AE8E" w14:textId="77777777" w:rsidTr="003E2FA9">
        <w:trPr>
          <w:trHeight w:val="380"/>
        </w:trPr>
        <w:tc>
          <w:tcPr>
            <w:tcW w:w="5075" w:type="dxa"/>
          </w:tcPr>
          <w:p w14:paraId="0993F8E9" w14:textId="77777777" w:rsidR="00A937A0" w:rsidRPr="00F11CDB" w:rsidRDefault="00A937A0" w:rsidP="00A937A0">
            <w:pPr>
              <w:spacing w:line="200" w:lineRule="exact"/>
              <w:rPr>
                <w:rFonts w:ascii="Calibri" w:eastAsia="Times New Roman" w:hAnsi="Calibri" w:cs="Calibri"/>
                <w:szCs w:val="24"/>
                <w:lang w:eastAsia="en-AU"/>
              </w:rPr>
            </w:pPr>
          </w:p>
        </w:tc>
      </w:tr>
    </w:tbl>
    <w:p w14:paraId="56F541FF" w14:textId="77777777" w:rsidR="00A937A0" w:rsidRDefault="00A937A0" w:rsidP="004F66EA">
      <w:pPr>
        <w:spacing w:before="360"/>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 xml:space="preserve">Signature of </w:t>
      </w:r>
      <w:r>
        <w:rPr>
          <w:rFonts w:ascii="Calibri" w:eastAsia="Arial" w:hAnsi="Calibri" w:cs="Calibri"/>
          <w:color w:val="231F20"/>
          <w:spacing w:val="-1"/>
          <w:w w:val="87"/>
          <w:sz w:val="20"/>
          <w:szCs w:val="20"/>
          <w:lang w:eastAsia="en-AU"/>
        </w:rPr>
        <w:t>Approving Officer</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3E2FA9" w14:paraId="267BCE45" w14:textId="77777777" w:rsidTr="003E2FA9">
        <w:trPr>
          <w:trHeight w:val="958"/>
        </w:trPr>
        <w:tc>
          <w:tcPr>
            <w:tcW w:w="5022" w:type="dxa"/>
          </w:tcPr>
          <w:p w14:paraId="14734DC9" w14:textId="77777777" w:rsidR="003E2FA9" w:rsidRDefault="003E2FA9" w:rsidP="004F66EA">
            <w:pPr>
              <w:ind w:right="-20"/>
              <w:rPr>
                <w:rFonts w:ascii="Calibri" w:eastAsia="Arial" w:hAnsi="Calibri" w:cs="Calibri"/>
                <w:color w:val="231F20"/>
                <w:spacing w:val="-1"/>
                <w:w w:val="87"/>
                <w:sz w:val="20"/>
                <w:szCs w:val="20"/>
                <w:lang w:eastAsia="en-AU"/>
              </w:rPr>
            </w:pPr>
          </w:p>
        </w:tc>
      </w:tr>
    </w:tbl>
    <w:p w14:paraId="66AA5DB9" w14:textId="77777777" w:rsidR="00A937A0" w:rsidRPr="008871AF" w:rsidRDefault="00A937A0" w:rsidP="004F66EA">
      <w:pPr>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Date</w:t>
      </w:r>
    </w:p>
    <w:tbl>
      <w:tblPr>
        <w:tblW w:w="4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7"/>
      </w:tblGrid>
      <w:tr w:rsidR="00A937A0" w:rsidRPr="00F11CDB" w14:paraId="493CEE27" w14:textId="77777777" w:rsidTr="003E2FA9">
        <w:trPr>
          <w:trHeight w:val="380"/>
        </w:trPr>
        <w:tc>
          <w:tcPr>
            <w:tcW w:w="4967" w:type="dxa"/>
          </w:tcPr>
          <w:p w14:paraId="30DA7EBD" w14:textId="77777777" w:rsidR="00A937A0" w:rsidRPr="00F11CDB" w:rsidRDefault="00A937A0" w:rsidP="00A937A0">
            <w:pPr>
              <w:spacing w:line="200" w:lineRule="exact"/>
              <w:rPr>
                <w:rFonts w:cs="Calibri"/>
                <w:sz w:val="20"/>
                <w:szCs w:val="20"/>
              </w:rPr>
            </w:pPr>
          </w:p>
        </w:tc>
      </w:tr>
    </w:tbl>
    <w:p w14:paraId="418931AC" w14:textId="77777777" w:rsidR="003663FA" w:rsidRDefault="003663FA" w:rsidP="00A937A0">
      <w:pPr>
        <w:widowControl w:val="0"/>
        <w:tabs>
          <w:tab w:val="left" w:pos="500"/>
        </w:tabs>
        <w:spacing w:before="480"/>
        <w:ind w:right="-23"/>
        <w:rPr>
          <w:rFonts w:ascii="Calibri" w:eastAsia="Arial" w:hAnsi="Calibri" w:cs="Calibri"/>
          <w:b/>
          <w:bCs/>
          <w:sz w:val="24"/>
          <w:szCs w:val="24"/>
          <w:lang w:eastAsia="en-AU"/>
        </w:rPr>
      </w:pPr>
    </w:p>
    <w:p w14:paraId="474375B7" w14:textId="77777777" w:rsidR="003663FA" w:rsidRDefault="003663FA" w:rsidP="00A937A0">
      <w:pPr>
        <w:widowControl w:val="0"/>
        <w:tabs>
          <w:tab w:val="left" w:pos="500"/>
        </w:tabs>
        <w:spacing w:before="480"/>
        <w:ind w:right="-23"/>
        <w:rPr>
          <w:rFonts w:ascii="Calibri" w:eastAsia="Arial" w:hAnsi="Calibri" w:cs="Calibri"/>
          <w:b/>
          <w:bCs/>
          <w:sz w:val="24"/>
          <w:szCs w:val="24"/>
          <w:lang w:eastAsia="en-AU"/>
        </w:rPr>
      </w:pPr>
    </w:p>
    <w:p w14:paraId="0207CC58" w14:textId="77777777" w:rsidR="003663FA" w:rsidRDefault="003663FA" w:rsidP="00A937A0">
      <w:pPr>
        <w:widowControl w:val="0"/>
        <w:tabs>
          <w:tab w:val="left" w:pos="500"/>
        </w:tabs>
        <w:spacing w:before="480"/>
        <w:ind w:right="-23"/>
        <w:rPr>
          <w:rFonts w:ascii="Calibri" w:eastAsia="Arial" w:hAnsi="Calibri" w:cs="Calibri"/>
          <w:b/>
          <w:bCs/>
          <w:sz w:val="24"/>
          <w:szCs w:val="24"/>
          <w:lang w:eastAsia="en-AU"/>
        </w:rPr>
      </w:pPr>
    </w:p>
    <w:p w14:paraId="0036FDCD" w14:textId="6510E2F4" w:rsidR="00A937A0" w:rsidRPr="00FF602D" w:rsidRDefault="00A937A0" w:rsidP="00A937A0">
      <w:pPr>
        <w:widowControl w:val="0"/>
        <w:tabs>
          <w:tab w:val="left" w:pos="500"/>
        </w:tabs>
        <w:spacing w:before="480"/>
        <w:ind w:right="-23"/>
        <w:rPr>
          <w:rStyle w:val="BookTitle"/>
        </w:rPr>
      </w:pPr>
      <w:r w:rsidRPr="00FF602D">
        <w:rPr>
          <w:rStyle w:val="BookTitle"/>
        </w:rPr>
        <w:t xml:space="preserve">Proposed </w:t>
      </w:r>
      <w:r w:rsidR="00A70627" w:rsidRPr="00A70627">
        <w:rPr>
          <w:rStyle w:val="BookTitle"/>
        </w:rPr>
        <w:t>NEST</w:t>
      </w:r>
      <w:r w:rsidR="008413E5" w:rsidRPr="00FF602D">
        <w:rPr>
          <w:rStyle w:val="BookTitle"/>
        </w:rPr>
        <w:t xml:space="preserve"> </w:t>
      </w:r>
      <w:r w:rsidR="001A6B21" w:rsidRPr="00FF602D">
        <w:rPr>
          <w:rStyle w:val="BookTitle"/>
        </w:rPr>
        <w:t>Provider</w:t>
      </w:r>
      <w:r w:rsidRPr="00FF602D">
        <w:rPr>
          <w:rStyle w:val="BookTitle"/>
        </w:rPr>
        <w:t xml:space="preserve"> details</w:t>
      </w:r>
    </w:p>
    <w:p w14:paraId="58B34CEF"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Site code and organisation code</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6CAAA60A" w14:textId="77777777" w:rsidTr="003E2FA9">
        <w:trPr>
          <w:trHeight w:val="380"/>
        </w:trPr>
        <w:tc>
          <w:tcPr>
            <w:tcW w:w="5217" w:type="dxa"/>
          </w:tcPr>
          <w:p w14:paraId="719B44C8" w14:textId="77777777" w:rsidR="00A937A0" w:rsidRPr="00F11CDB" w:rsidRDefault="00A937A0" w:rsidP="00A937A0">
            <w:pPr>
              <w:spacing w:line="200" w:lineRule="exact"/>
              <w:rPr>
                <w:rFonts w:ascii="Calibri" w:eastAsia="Times New Roman" w:hAnsi="Calibri" w:cs="Calibri"/>
                <w:szCs w:val="24"/>
                <w:lang w:eastAsia="en-AU"/>
              </w:rPr>
            </w:pPr>
          </w:p>
        </w:tc>
      </w:tr>
    </w:tbl>
    <w:p w14:paraId="69B0B15C"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Contact name</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69C4D950" w14:textId="77777777" w:rsidTr="003E2FA9">
        <w:trPr>
          <w:trHeight w:val="380"/>
        </w:trPr>
        <w:tc>
          <w:tcPr>
            <w:tcW w:w="5217" w:type="dxa"/>
          </w:tcPr>
          <w:p w14:paraId="3A910DA2" w14:textId="77777777" w:rsidR="00A937A0" w:rsidRPr="00F11CDB" w:rsidRDefault="00A937A0" w:rsidP="00A937A0">
            <w:pPr>
              <w:spacing w:line="200" w:lineRule="exact"/>
              <w:rPr>
                <w:rFonts w:ascii="Calibri" w:eastAsia="Times New Roman" w:hAnsi="Calibri" w:cs="Calibri"/>
                <w:szCs w:val="24"/>
                <w:lang w:eastAsia="en-AU"/>
              </w:rPr>
            </w:pPr>
          </w:p>
        </w:tc>
      </w:tr>
    </w:tbl>
    <w:p w14:paraId="3FD1CD9F" w14:textId="77777777" w:rsidR="00A937A0" w:rsidRPr="005F7BEC" w:rsidRDefault="00A937A0" w:rsidP="004F66EA">
      <w:pPr>
        <w:spacing w:before="24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Telephone </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597D330B" w14:textId="77777777" w:rsidTr="003E2FA9">
        <w:trPr>
          <w:trHeight w:val="380"/>
        </w:trPr>
        <w:tc>
          <w:tcPr>
            <w:tcW w:w="5217" w:type="dxa"/>
          </w:tcPr>
          <w:p w14:paraId="6ECA1464" w14:textId="77777777" w:rsidR="00A937A0" w:rsidRPr="00F11CDB" w:rsidRDefault="00A937A0" w:rsidP="00A937A0">
            <w:pPr>
              <w:spacing w:line="200" w:lineRule="exact"/>
              <w:rPr>
                <w:rFonts w:ascii="Calibri" w:eastAsia="Times New Roman" w:hAnsi="Calibri" w:cs="Calibri"/>
                <w:szCs w:val="24"/>
                <w:lang w:eastAsia="en-AU"/>
              </w:rPr>
            </w:pPr>
          </w:p>
        </w:tc>
      </w:tr>
    </w:tbl>
    <w:p w14:paraId="331C0A6F" w14:textId="77777777" w:rsidR="00A937A0" w:rsidRPr="005F7BEC" w:rsidRDefault="00A937A0" w:rsidP="004F66EA">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Email</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1CBFC3A7" w14:textId="77777777" w:rsidTr="003E2FA9">
        <w:trPr>
          <w:trHeight w:val="380"/>
        </w:trPr>
        <w:tc>
          <w:tcPr>
            <w:tcW w:w="5217" w:type="dxa"/>
          </w:tcPr>
          <w:p w14:paraId="55C90B35"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03C19784" w14:textId="77777777" w:rsidR="003663FA" w:rsidRDefault="003663FA" w:rsidP="004F66EA">
      <w:pPr>
        <w:widowControl w:val="0"/>
        <w:tabs>
          <w:tab w:val="left" w:pos="500"/>
        </w:tabs>
        <w:spacing w:before="240"/>
        <w:ind w:right="-23"/>
        <w:rPr>
          <w:rFonts w:ascii="Calibri" w:eastAsia="Arial" w:hAnsi="Calibri" w:cs="Calibri"/>
          <w:b/>
          <w:bCs/>
          <w:sz w:val="24"/>
          <w:szCs w:val="24"/>
          <w:lang w:eastAsia="en-AU"/>
        </w:rPr>
      </w:pPr>
    </w:p>
    <w:p w14:paraId="34DE5F1F" w14:textId="25D8AD52" w:rsidR="00A937A0" w:rsidRPr="00FF602D" w:rsidRDefault="00A937A0" w:rsidP="004F66EA">
      <w:pPr>
        <w:widowControl w:val="0"/>
        <w:tabs>
          <w:tab w:val="left" w:pos="500"/>
        </w:tabs>
        <w:spacing w:before="240"/>
        <w:ind w:right="-23"/>
        <w:rPr>
          <w:rStyle w:val="BookTitle"/>
        </w:rPr>
      </w:pPr>
      <w:r w:rsidRPr="00FF602D">
        <w:rPr>
          <w:rStyle w:val="BookTitle"/>
        </w:rPr>
        <w:t xml:space="preserve">Transfer approval details—Proposed </w:t>
      </w:r>
      <w:r w:rsidR="00A70627" w:rsidRPr="00A70627">
        <w:rPr>
          <w:rStyle w:val="BookTitle"/>
        </w:rPr>
        <w:t>NEST</w:t>
      </w:r>
      <w:r w:rsidR="007B42B1" w:rsidRPr="00FF602D">
        <w:rPr>
          <w:rStyle w:val="BookTitle"/>
        </w:rPr>
        <w:t xml:space="preserve"> </w:t>
      </w:r>
      <w:r w:rsidR="001A6B21" w:rsidRPr="00FF602D">
        <w:rPr>
          <w:rStyle w:val="BookTitle"/>
        </w:rPr>
        <w:t>Provider</w:t>
      </w:r>
    </w:p>
    <w:p w14:paraId="51F3FCA1"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Approved  </w:t>
      </w:r>
    </w:p>
    <w:p w14:paraId="4CE2FDC9" w14:textId="77777777" w:rsidR="006E5E19" w:rsidRPr="005F7BEC" w:rsidRDefault="006E5E19" w:rsidP="006E5E19">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 xml:space="preserve">Yes </w:t>
      </w:r>
      <w:sdt>
        <w:sdtPr>
          <w:rPr>
            <w:rFonts w:ascii="Calibri" w:eastAsia="Arial" w:hAnsi="Calibri" w:cs="Calibri"/>
            <w:color w:val="231F20"/>
            <w:spacing w:val="-1"/>
            <w:w w:val="87"/>
            <w:sz w:val="20"/>
            <w:szCs w:val="20"/>
            <w:lang w:eastAsia="en-AU"/>
          </w:rPr>
          <w:id w:val="913743149"/>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3B2EDE0A" w14:textId="77777777" w:rsidR="006E5E19" w:rsidRDefault="006E5E19" w:rsidP="006E5E19">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No</w:t>
      </w:r>
      <w:sdt>
        <w:sdtPr>
          <w:rPr>
            <w:rFonts w:ascii="Calibri" w:eastAsia="Arial" w:hAnsi="Calibri" w:cs="Calibri"/>
            <w:color w:val="231F20"/>
            <w:spacing w:val="-1"/>
            <w:w w:val="87"/>
            <w:sz w:val="20"/>
            <w:szCs w:val="20"/>
            <w:lang w:eastAsia="en-AU"/>
          </w:rPr>
          <w:id w:val="705374293"/>
          <w14:checkbox>
            <w14:checked w14:val="0"/>
            <w14:checkedState w14:val="2612" w14:font="MS Gothic"/>
            <w14:uncheckedState w14:val="2610" w14:font="MS Gothic"/>
          </w14:checkbox>
        </w:sdtPr>
        <w:sdtEndPr/>
        <w:sdtContent>
          <w:r>
            <w:rPr>
              <w:rFonts w:ascii="MS Gothic" w:eastAsia="MS Gothic" w:hAnsi="MS Gothic" w:cs="Calibri" w:hint="eastAsia"/>
              <w:color w:val="231F20"/>
              <w:spacing w:val="-1"/>
              <w:w w:val="87"/>
              <w:sz w:val="20"/>
              <w:szCs w:val="20"/>
              <w:lang w:eastAsia="en-AU"/>
            </w:rPr>
            <w:t>☐</w:t>
          </w:r>
        </w:sdtContent>
      </w:sdt>
    </w:p>
    <w:p w14:paraId="1339FB67" w14:textId="1008ED31" w:rsidR="00A937A0" w:rsidRDefault="006E5E19" w:rsidP="006E5E19">
      <w:pPr>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 xml:space="preserve"> </w:t>
      </w:r>
      <w:r w:rsidR="00A937A0" w:rsidRPr="005F7BEC">
        <w:rPr>
          <w:rFonts w:ascii="Calibri" w:eastAsia="Arial" w:hAnsi="Calibri" w:cs="Calibri"/>
          <w:color w:val="231F20"/>
          <w:spacing w:val="-1"/>
          <w:w w:val="87"/>
          <w:sz w:val="20"/>
          <w:szCs w:val="20"/>
          <w:lang w:eastAsia="en-AU"/>
        </w:rPr>
        <w:t>If no</w:t>
      </w:r>
      <w:r w:rsidR="00A937A0">
        <w:rPr>
          <w:rFonts w:ascii="Calibri" w:eastAsia="Arial" w:hAnsi="Calibri" w:cs="Calibri"/>
          <w:color w:val="231F20"/>
          <w:spacing w:val="-1"/>
          <w:w w:val="87"/>
          <w:sz w:val="20"/>
          <w:szCs w:val="20"/>
          <w:lang w:eastAsia="en-AU"/>
        </w:rPr>
        <w:t xml:space="preserve">, </w:t>
      </w:r>
      <w:r w:rsidR="00A937A0" w:rsidRPr="005F7BEC">
        <w:rPr>
          <w:rFonts w:ascii="Calibri" w:eastAsia="Arial" w:hAnsi="Calibri" w:cs="Calibri"/>
          <w:color w:val="231F20"/>
          <w:spacing w:val="-1"/>
          <w:w w:val="87"/>
          <w:sz w:val="20"/>
          <w:szCs w:val="20"/>
          <w:lang w:eastAsia="en-AU"/>
        </w:rPr>
        <w:t>why?</w:t>
      </w:r>
    </w:p>
    <w:tbl>
      <w:tblPr>
        <w:tblStyle w:val="TableGrid"/>
        <w:tblW w:w="0" w:type="auto"/>
        <w:tblInd w:w="-147" w:type="dxa"/>
        <w:tblLook w:val="04A0" w:firstRow="1" w:lastRow="0" w:firstColumn="1" w:lastColumn="0" w:noHBand="0" w:noVBand="1"/>
        <w:tblDescription w:val="Form example. Feilds have been left blank for manual completion. "/>
      </w:tblPr>
      <w:tblGrid>
        <w:gridCol w:w="5169"/>
      </w:tblGrid>
      <w:tr w:rsidR="003E2FA9" w14:paraId="635C997B" w14:textId="77777777" w:rsidTr="003E2FA9">
        <w:trPr>
          <w:trHeight w:val="804"/>
        </w:trPr>
        <w:tc>
          <w:tcPr>
            <w:tcW w:w="5169" w:type="dxa"/>
          </w:tcPr>
          <w:p w14:paraId="35D2643F" w14:textId="77777777" w:rsidR="003E2FA9" w:rsidRDefault="003E2FA9" w:rsidP="00A937A0">
            <w:pPr>
              <w:ind w:right="-20"/>
              <w:rPr>
                <w:rFonts w:ascii="Calibri" w:eastAsia="Arial" w:hAnsi="Calibri" w:cs="Calibri"/>
                <w:color w:val="231F20"/>
                <w:spacing w:val="-1"/>
                <w:w w:val="87"/>
                <w:sz w:val="20"/>
                <w:szCs w:val="20"/>
                <w:lang w:eastAsia="en-AU"/>
              </w:rPr>
            </w:pPr>
          </w:p>
        </w:tc>
      </w:tr>
    </w:tbl>
    <w:p w14:paraId="4F7356E7" w14:textId="77777777" w:rsidR="00A937A0" w:rsidRPr="005F7BEC" w:rsidRDefault="00A937A0" w:rsidP="00A937A0">
      <w:pPr>
        <w:spacing w:before="0"/>
        <w:ind w:right="-20"/>
        <w:rPr>
          <w:rFonts w:ascii="Calibri" w:eastAsia="Arial" w:hAnsi="Calibri" w:cs="Calibri"/>
          <w:color w:val="231F20"/>
          <w:spacing w:val="-1"/>
          <w:w w:val="87"/>
          <w:sz w:val="20"/>
          <w:szCs w:val="20"/>
          <w:lang w:eastAsia="en-AU"/>
        </w:rPr>
      </w:pPr>
      <w:r w:rsidRPr="005F7BEC">
        <w:rPr>
          <w:rFonts w:ascii="Calibri" w:eastAsia="Arial" w:hAnsi="Calibri" w:cs="Calibri"/>
          <w:color w:val="231F20"/>
          <w:spacing w:val="-1"/>
          <w:w w:val="87"/>
          <w:sz w:val="20"/>
          <w:szCs w:val="20"/>
          <w:lang w:eastAsia="en-AU"/>
        </w:rPr>
        <w:t>Approved by</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3A973435" w14:textId="77777777" w:rsidTr="003E2FA9">
        <w:trPr>
          <w:trHeight w:val="380"/>
        </w:trPr>
        <w:tc>
          <w:tcPr>
            <w:tcW w:w="5217" w:type="dxa"/>
          </w:tcPr>
          <w:p w14:paraId="16D9BF93"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55BAABDF" w14:textId="77777777" w:rsidR="00A937A0" w:rsidRPr="005F7BEC" w:rsidRDefault="00A937A0" w:rsidP="004F66EA">
      <w:pPr>
        <w:ind w:right="-20"/>
        <w:rPr>
          <w:rFonts w:ascii="Calibri" w:eastAsia="Arial" w:hAnsi="Calibri" w:cs="Calibri"/>
          <w:color w:val="231F20"/>
          <w:spacing w:val="-1"/>
          <w:w w:val="87"/>
          <w:sz w:val="20"/>
          <w:szCs w:val="20"/>
          <w:lang w:eastAsia="en-AU"/>
        </w:rPr>
      </w:pPr>
      <w:r>
        <w:rPr>
          <w:rFonts w:ascii="Calibri" w:eastAsia="Arial" w:hAnsi="Calibri" w:cs="Calibri"/>
          <w:color w:val="231F20"/>
          <w:spacing w:val="-1"/>
          <w:w w:val="87"/>
          <w:sz w:val="20"/>
          <w:szCs w:val="20"/>
          <w:lang w:eastAsia="en-AU"/>
        </w:rPr>
        <w:t>Position/title</w:t>
      </w:r>
    </w:p>
    <w:tbl>
      <w:tblPr>
        <w:tblW w:w="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217"/>
      </w:tblGrid>
      <w:tr w:rsidR="00A937A0" w:rsidRPr="00F11CDB" w14:paraId="0DC0F56C" w14:textId="77777777" w:rsidTr="003E2FA9">
        <w:trPr>
          <w:trHeight w:val="380"/>
        </w:trPr>
        <w:tc>
          <w:tcPr>
            <w:tcW w:w="5217" w:type="dxa"/>
          </w:tcPr>
          <w:p w14:paraId="756062F3" w14:textId="77777777" w:rsidR="00A937A0" w:rsidRPr="00F11CDB" w:rsidRDefault="00A937A0" w:rsidP="00A937A0">
            <w:pPr>
              <w:spacing w:before="0" w:line="200" w:lineRule="exact"/>
              <w:rPr>
                <w:rFonts w:ascii="Calibri" w:eastAsia="Times New Roman" w:hAnsi="Calibri" w:cs="Calibri"/>
                <w:szCs w:val="24"/>
                <w:lang w:eastAsia="en-AU"/>
              </w:rPr>
            </w:pPr>
          </w:p>
        </w:tc>
      </w:tr>
    </w:tbl>
    <w:p w14:paraId="3E93EE80" w14:textId="77777777" w:rsidR="00A937A0" w:rsidRDefault="00A937A0" w:rsidP="004F66EA">
      <w:pPr>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 xml:space="preserve">Signature of </w:t>
      </w:r>
      <w:r>
        <w:rPr>
          <w:rFonts w:ascii="Calibri" w:eastAsia="Arial" w:hAnsi="Calibri" w:cs="Calibri"/>
          <w:color w:val="231F20"/>
          <w:spacing w:val="-1"/>
          <w:w w:val="87"/>
          <w:sz w:val="20"/>
          <w:szCs w:val="20"/>
          <w:lang w:eastAsia="en-AU"/>
        </w:rPr>
        <w:t>Approving Officer</w:t>
      </w:r>
    </w:p>
    <w:tbl>
      <w:tblPr>
        <w:tblStyle w:val="TableGrid"/>
        <w:tblW w:w="0" w:type="auto"/>
        <w:tblInd w:w="-147" w:type="dxa"/>
        <w:tblLook w:val="04A0" w:firstRow="1" w:lastRow="0" w:firstColumn="1" w:lastColumn="0" w:noHBand="0" w:noVBand="1"/>
        <w:tblDescription w:val="Form example. Feilds have been left blank for manual completion. "/>
      </w:tblPr>
      <w:tblGrid>
        <w:gridCol w:w="5169"/>
      </w:tblGrid>
      <w:tr w:rsidR="003E2FA9" w14:paraId="7695702A" w14:textId="77777777" w:rsidTr="003E2FA9">
        <w:trPr>
          <w:trHeight w:val="770"/>
        </w:trPr>
        <w:tc>
          <w:tcPr>
            <w:tcW w:w="5169" w:type="dxa"/>
          </w:tcPr>
          <w:p w14:paraId="5CB3BE39" w14:textId="77777777" w:rsidR="003E2FA9" w:rsidRDefault="003E2FA9" w:rsidP="00A937A0">
            <w:pPr>
              <w:ind w:right="-20"/>
              <w:rPr>
                <w:rFonts w:ascii="Calibri" w:eastAsia="Arial" w:hAnsi="Calibri" w:cs="Calibri"/>
                <w:color w:val="231F20"/>
                <w:spacing w:val="-1"/>
                <w:w w:val="87"/>
                <w:sz w:val="20"/>
                <w:szCs w:val="20"/>
                <w:lang w:eastAsia="en-AU"/>
              </w:rPr>
            </w:pPr>
          </w:p>
        </w:tc>
      </w:tr>
    </w:tbl>
    <w:p w14:paraId="21754508" w14:textId="77777777" w:rsidR="00A937A0" w:rsidRPr="008871AF" w:rsidRDefault="00A937A0" w:rsidP="00A937A0">
      <w:pPr>
        <w:spacing w:before="0"/>
        <w:ind w:right="-20"/>
        <w:rPr>
          <w:rFonts w:ascii="Calibri" w:eastAsia="Arial" w:hAnsi="Calibri" w:cs="Calibri"/>
          <w:color w:val="231F20"/>
          <w:spacing w:val="-1"/>
          <w:w w:val="87"/>
          <w:sz w:val="20"/>
          <w:szCs w:val="20"/>
          <w:lang w:eastAsia="en-AU"/>
        </w:rPr>
      </w:pPr>
      <w:r w:rsidRPr="008871AF">
        <w:rPr>
          <w:rFonts w:ascii="Calibri" w:eastAsia="Arial" w:hAnsi="Calibri" w:cs="Calibri"/>
          <w:color w:val="231F20"/>
          <w:spacing w:val="-1"/>
          <w:w w:val="87"/>
          <w:sz w:val="20"/>
          <w:szCs w:val="20"/>
          <w:lang w:eastAsia="en-AU"/>
        </w:rPr>
        <w:t>Date</w:t>
      </w:r>
    </w:p>
    <w:tbl>
      <w:tblPr>
        <w:tblW w:w="51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5109"/>
      </w:tblGrid>
      <w:tr w:rsidR="00A937A0" w:rsidRPr="00F11CDB" w14:paraId="53E8956B" w14:textId="77777777" w:rsidTr="003E2FA9">
        <w:trPr>
          <w:trHeight w:val="380"/>
        </w:trPr>
        <w:tc>
          <w:tcPr>
            <w:tcW w:w="5109" w:type="dxa"/>
          </w:tcPr>
          <w:p w14:paraId="2AE5FB5B" w14:textId="77777777" w:rsidR="00A937A0" w:rsidRPr="00F11CDB" w:rsidRDefault="00A937A0" w:rsidP="00A937A0">
            <w:pPr>
              <w:spacing w:line="200" w:lineRule="exact"/>
              <w:rPr>
                <w:rFonts w:cs="Calibri"/>
                <w:sz w:val="20"/>
                <w:szCs w:val="20"/>
              </w:rPr>
            </w:pPr>
          </w:p>
        </w:tc>
      </w:tr>
    </w:tbl>
    <w:p w14:paraId="1CB90F07" w14:textId="77777777" w:rsidR="00A937A0" w:rsidRPr="00F11CDB" w:rsidRDefault="00A937A0" w:rsidP="00A937A0">
      <w:pPr>
        <w:spacing w:before="5" w:line="140" w:lineRule="exact"/>
        <w:rPr>
          <w:rFonts w:ascii="Calibri" w:eastAsia="Times New Roman" w:hAnsi="Calibri" w:cs="Calibri"/>
          <w:szCs w:val="24"/>
          <w:lang w:eastAsia="en-AU"/>
        </w:rPr>
      </w:pPr>
    </w:p>
    <w:tbl>
      <w:tblPr>
        <w:tblStyle w:val="TableGrid1"/>
        <w:tblW w:w="48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here the transfer has been approved, please tick this box to indicate that the transfer was actioned."/>
      </w:tblPr>
      <w:tblGrid>
        <w:gridCol w:w="443"/>
        <w:gridCol w:w="4377"/>
      </w:tblGrid>
      <w:tr w:rsidR="00944C3E" w:rsidRPr="004E254C" w14:paraId="79B5CCC6" w14:textId="77777777" w:rsidTr="006E5E19">
        <w:trPr>
          <w:trHeight w:val="441"/>
          <w:tblHeader/>
        </w:trPr>
        <w:sdt>
          <w:sdtPr>
            <w:id w:val="1200056552"/>
            <w14:checkbox>
              <w14:checked w14:val="0"/>
              <w14:checkedState w14:val="2612" w14:font="MS Gothic"/>
              <w14:uncheckedState w14:val="2610" w14:font="MS Gothic"/>
            </w14:checkbox>
          </w:sdtPr>
          <w:sdtEndPr/>
          <w:sdtContent>
            <w:tc>
              <w:tcPr>
                <w:tcW w:w="443" w:type="dxa"/>
              </w:tcPr>
              <w:p w14:paraId="02823B44" w14:textId="76DCB340" w:rsidR="00944C3E" w:rsidRPr="004E254C" w:rsidRDefault="006E5E19" w:rsidP="00202776">
                <w:pPr>
                  <w:spacing w:after="120"/>
                </w:pPr>
                <w:r>
                  <w:rPr>
                    <w:rFonts w:ascii="MS Gothic" w:eastAsia="MS Gothic" w:hAnsi="MS Gothic" w:hint="eastAsia"/>
                  </w:rPr>
                  <w:t>☐</w:t>
                </w:r>
              </w:p>
            </w:tc>
          </w:sdtContent>
        </w:sdt>
        <w:tc>
          <w:tcPr>
            <w:tcW w:w="4377" w:type="dxa"/>
            <w:vMerge w:val="restart"/>
            <w:tcBorders>
              <w:top w:val="nil"/>
              <w:left w:val="nil"/>
              <w:bottom w:val="nil"/>
              <w:right w:val="nil"/>
            </w:tcBorders>
            <w:hideMark/>
          </w:tcPr>
          <w:p w14:paraId="59284A43" w14:textId="69025706" w:rsidR="00944C3E" w:rsidRPr="004E254C" w:rsidRDefault="00944C3E">
            <w:pPr>
              <w:spacing w:after="120"/>
              <w:rPr>
                <w:rFonts w:cs="Calibri"/>
                <w:sz w:val="20"/>
                <w:szCs w:val="20"/>
              </w:rPr>
            </w:pPr>
            <w:r w:rsidRPr="00944C3E">
              <w:rPr>
                <w:rFonts w:eastAsia="Arial" w:cs="Calibri"/>
                <w:color w:val="231F20"/>
                <w:spacing w:val="-1"/>
                <w:w w:val="87"/>
                <w:sz w:val="20"/>
              </w:rPr>
              <w:t xml:space="preserve">Current </w:t>
            </w:r>
            <w:r w:rsidR="00A70627">
              <w:rPr>
                <w:rFonts w:eastAsia="Arial" w:cs="Calibri"/>
                <w:color w:val="231F20"/>
                <w:spacing w:val="-1"/>
                <w:w w:val="87"/>
                <w:sz w:val="20"/>
              </w:rPr>
              <w:t xml:space="preserve">NEST </w:t>
            </w:r>
            <w:r w:rsidR="001A6B21">
              <w:rPr>
                <w:rFonts w:eastAsia="Arial" w:cs="Calibri"/>
                <w:color w:val="231F20"/>
                <w:spacing w:val="-1"/>
                <w:w w:val="87"/>
                <w:sz w:val="20"/>
              </w:rPr>
              <w:t>Provider</w:t>
            </w:r>
            <w:r w:rsidRPr="00944C3E">
              <w:rPr>
                <w:rFonts w:eastAsia="Arial" w:cs="Calibri"/>
                <w:color w:val="231F20"/>
                <w:spacing w:val="-1"/>
                <w:w w:val="87"/>
                <w:sz w:val="20"/>
              </w:rPr>
              <w:t xml:space="preserve"> – Please tick this box to acknowledge that</w:t>
            </w:r>
            <w:r w:rsidR="00CB2485">
              <w:rPr>
                <w:rFonts w:eastAsia="Arial" w:cs="Calibri"/>
                <w:color w:val="231F20"/>
                <w:spacing w:val="-1"/>
                <w:w w:val="87"/>
                <w:sz w:val="20"/>
              </w:rPr>
              <w:t>,</w:t>
            </w:r>
            <w:r w:rsidRPr="00944C3E">
              <w:rPr>
                <w:rFonts w:eastAsia="Arial" w:cs="Calibri"/>
                <w:color w:val="231F20"/>
                <w:spacing w:val="-1"/>
                <w:w w:val="87"/>
                <w:sz w:val="20"/>
              </w:rPr>
              <w:t xml:space="preserve"> if all parties have agreed to the transfer</w:t>
            </w:r>
            <w:r w:rsidR="00CB2485">
              <w:rPr>
                <w:rFonts w:eastAsia="Arial" w:cs="Calibri"/>
                <w:color w:val="231F20"/>
                <w:spacing w:val="-1"/>
                <w:w w:val="87"/>
                <w:sz w:val="20"/>
              </w:rPr>
              <w:t>,</w:t>
            </w:r>
            <w:r w:rsidRPr="00944C3E">
              <w:rPr>
                <w:rFonts w:eastAsia="Arial" w:cs="Calibri"/>
                <w:color w:val="231F20"/>
                <w:spacing w:val="-1"/>
                <w:w w:val="87"/>
                <w:sz w:val="20"/>
              </w:rPr>
              <w:t xml:space="preserve"> it has been entered into the Department’s IT Systems.</w:t>
            </w:r>
            <w:r w:rsidRPr="00944C3E">
              <w:rPr>
                <w:rFonts w:eastAsia="Arial" w:cs="Calibri"/>
                <w:color w:val="231F20"/>
                <w:spacing w:val="-9"/>
                <w:w w:val="87"/>
                <w:sz w:val="20"/>
              </w:rPr>
              <w:t xml:space="preserve"> </w:t>
            </w:r>
            <w:r w:rsidRPr="00944C3E">
              <w:rPr>
                <w:rFonts w:cstheme="minorHAnsi"/>
                <w:sz w:val="20"/>
              </w:rPr>
              <w:t xml:space="preserve"> </w:t>
            </w:r>
          </w:p>
        </w:tc>
      </w:tr>
      <w:tr w:rsidR="00944C3E" w:rsidRPr="004E254C" w14:paraId="1A2778A6" w14:textId="77777777" w:rsidTr="006E5E19">
        <w:trPr>
          <w:tblHeader/>
        </w:trPr>
        <w:tc>
          <w:tcPr>
            <w:tcW w:w="443" w:type="dxa"/>
            <w:tcBorders>
              <w:left w:val="nil"/>
              <w:bottom w:val="nil"/>
            </w:tcBorders>
          </w:tcPr>
          <w:p w14:paraId="4E7DB001" w14:textId="77777777" w:rsidR="00944C3E" w:rsidRPr="004E254C" w:rsidRDefault="00944C3E" w:rsidP="00202776">
            <w:pPr>
              <w:spacing w:after="120"/>
            </w:pPr>
          </w:p>
        </w:tc>
        <w:tc>
          <w:tcPr>
            <w:tcW w:w="0" w:type="auto"/>
            <w:vMerge/>
            <w:tcBorders>
              <w:top w:val="nil"/>
              <w:left w:val="nil"/>
              <w:bottom w:val="nil"/>
              <w:right w:val="nil"/>
            </w:tcBorders>
            <w:vAlign w:val="center"/>
            <w:hideMark/>
          </w:tcPr>
          <w:p w14:paraId="46D5FBBE" w14:textId="77777777" w:rsidR="00944C3E" w:rsidRPr="004E254C" w:rsidRDefault="00944C3E" w:rsidP="00202776">
            <w:pPr>
              <w:rPr>
                <w:rFonts w:cs="Calibri"/>
                <w:sz w:val="20"/>
                <w:szCs w:val="20"/>
              </w:rPr>
            </w:pPr>
          </w:p>
        </w:tc>
      </w:tr>
    </w:tbl>
    <w:p w14:paraId="774C3CDC" w14:textId="77777777" w:rsidR="00DC2DFF" w:rsidRDefault="00DC2DFF" w:rsidP="00A937A0">
      <w:pPr>
        <w:rPr>
          <w:w w:val="87"/>
          <w:lang w:eastAsia="en-AU"/>
        </w:rPr>
        <w:sectPr w:rsidR="00DC2DFF" w:rsidSect="00A937A0">
          <w:headerReference w:type="even" r:id="rId18"/>
          <w:headerReference w:type="default" r:id="rId19"/>
          <w:headerReference w:type="first" r:id="rId20"/>
          <w:footerReference w:type="first" r:id="rId21"/>
          <w:pgSz w:w="11906" w:h="16838" w:code="9"/>
          <w:pgMar w:top="709" w:right="425" w:bottom="567" w:left="709" w:header="567" w:footer="204" w:gutter="0"/>
          <w:cols w:num="2" w:space="708"/>
          <w:docGrid w:linePitch="360"/>
        </w:sectPr>
      </w:pPr>
    </w:p>
    <w:p w14:paraId="42C7CBD8" w14:textId="77777777" w:rsidR="00A937A0" w:rsidRPr="00D4116B" w:rsidRDefault="004F5B37" w:rsidP="00A937A0">
      <w:pPr>
        <w:pStyle w:val="Heading1"/>
        <w:numPr>
          <w:ilvl w:val="0"/>
          <w:numId w:val="0"/>
        </w:numPr>
        <w:ind w:left="360"/>
      </w:pPr>
      <w:bookmarkStart w:id="54" w:name="_Attachment_B:_Transfer"/>
      <w:bookmarkStart w:id="55" w:name="FORM_Transferduetorelationshipfail"/>
      <w:bookmarkStart w:id="56" w:name="_Toc468889146"/>
      <w:bookmarkStart w:id="57" w:name="_Toc509573358"/>
      <w:bookmarkStart w:id="58" w:name="_Toc21704246"/>
      <w:bookmarkEnd w:id="54"/>
      <w:r w:rsidRPr="00D4116B">
        <w:t>Attachment B</w:t>
      </w:r>
      <w:r w:rsidR="00633BCA" w:rsidRPr="00D4116B">
        <w:t>:</w:t>
      </w:r>
      <w:r w:rsidRPr="00D4116B">
        <w:t xml:space="preserve"> </w:t>
      </w:r>
      <w:r w:rsidR="00A937A0" w:rsidRPr="00D4116B">
        <w:t>Transfer due to Relationship Failure Form</w:t>
      </w:r>
      <w:bookmarkEnd w:id="55"/>
      <w:bookmarkEnd w:id="56"/>
      <w:bookmarkEnd w:id="57"/>
      <w:bookmarkEnd w:id="58"/>
    </w:p>
    <w:p w14:paraId="05E3E421" w14:textId="77777777" w:rsidR="00CB2485" w:rsidRPr="00D4116B" w:rsidRDefault="00CB2485" w:rsidP="00D4116B">
      <w:pPr>
        <w:rPr>
          <w:rFonts w:cstheme="minorHAnsi"/>
          <w:sz w:val="20"/>
          <w:szCs w:val="20"/>
        </w:rPr>
      </w:pPr>
      <w:r w:rsidRPr="00D4116B">
        <w:rPr>
          <w:noProof/>
          <w:lang w:eastAsia="en-AU"/>
        </w:rPr>
        <w:drawing>
          <wp:inline distT="0" distB="0" distL="0" distR="0" wp14:anchorId="01603F70" wp14:editId="0B2BE41C">
            <wp:extent cx="1924050" cy="1112520"/>
            <wp:effectExtent l="0" t="0" r="0" b="0"/>
            <wp:docPr id="4" name="Picture 4"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7155"/>
                    <a:stretch/>
                  </pic:blipFill>
                  <pic:spPr bwMode="auto">
                    <a:xfrm>
                      <a:off x="0" y="0"/>
                      <a:ext cx="1926904"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12B3847B" w14:textId="76B4CECE" w:rsidR="00A937A0" w:rsidRPr="00D4116B" w:rsidRDefault="00A937A0" w:rsidP="00D4116B">
      <w:pPr>
        <w:rPr>
          <w:rFonts w:cstheme="minorHAnsi"/>
          <w:szCs w:val="20"/>
        </w:rPr>
      </w:pPr>
      <w:r w:rsidRPr="003E2FA9">
        <w:rPr>
          <w:rFonts w:cstheme="minorHAnsi"/>
          <w:szCs w:val="20"/>
        </w:rPr>
        <w:t xml:space="preserve">This form should only be used by the </w:t>
      </w:r>
      <w:r w:rsidR="00A70627">
        <w:t>NEST</w:t>
      </w:r>
      <w:r w:rsidR="008413E5" w:rsidRPr="003E2FA9">
        <w:t xml:space="preserve"> </w:t>
      </w:r>
      <w:r w:rsidR="001A6B21" w:rsidRPr="003E2FA9">
        <w:t>Provider</w:t>
      </w:r>
      <w:r w:rsidRPr="003E2FA9">
        <w:rPr>
          <w:rFonts w:cstheme="minorHAnsi"/>
          <w:szCs w:val="20"/>
        </w:rPr>
        <w:t xml:space="preserve"> to request the transfer of a </w:t>
      </w:r>
      <w:r w:rsidR="00DF39CD" w:rsidRPr="003E2FA9">
        <w:rPr>
          <w:rFonts w:cstheme="minorHAnsi"/>
          <w:szCs w:val="20"/>
        </w:rPr>
        <w:t>Participant</w:t>
      </w:r>
      <w:r w:rsidRPr="003E2FA9">
        <w:rPr>
          <w:rFonts w:cstheme="minorHAnsi"/>
          <w:szCs w:val="20"/>
        </w:rPr>
        <w:t xml:space="preserve"> when there has been a relationship failure between the </w:t>
      </w:r>
      <w:r w:rsidR="00A70627">
        <w:t>NEST</w:t>
      </w:r>
      <w:r w:rsidR="00A70627" w:rsidRPr="003E2FA9">
        <w:rPr>
          <w:rFonts w:cstheme="minorHAnsi"/>
          <w:szCs w:val="20"/>
        </w:rPr>
        <w:t xml:space="preserve"> </w:t>
      </w:r>
      <w:r w:rsidR="001A6B21" w:rsidRPr="003E2FA9">
        <w:rPr>
          <w:rFonts w:cstheme="minorHAnsi"/>
          <w:szCs w:val="20"/>
        </w:rPr>
        <w:t>Provider</w:t>
      </w:r>
      <w:r w:rsidRPr="003E2FA9">
        <w:rPr>
          <w:rFonts w:cstheme="minorHAnsi"/>
          <w:szCs w:val="20"/>
        </w:rPr>
        <w:t xml:space="preserve"> and a </w:t>
      </w:r>
      <w:r w:rsidR="00C32662" w:rsidRPr="003E2FA9">
        <w:rPr>
          <w:rFonts w:cstheme="minorHAnsi"/>
          <w:szCs w:val="20"/>
        </w:rPr>
        <w:t>Participant</w:t>
      </w:r>
      <w:r w:rsidRPr="003E2FA9">
        <w:rPr>
          <w:rFonts w:cstheme="minorHAnsi"/>
          <w:szCs w:val="20"/>
        </w:rPr>
        <w:t>. The relationship</w:t>
      </w:r>
      <w:r w:rsidRPr="00D4116B">
        <w:rPr>
          <w:rFonts w:cstheme="minorHAnsi"/>
          <w:szCs w:val="20"/>
        </w:rPr>
        <w:t xml:space="preserve"> is deemed to have failed when the </w:t>
      </w:r>
      <w:r w:rsidR="00A70627">
        <w:t>NEST</w:t>
      </w:r>
      <w:r w:rsidR="008413E5" w:rsidRPr="00D4116B">
        <w:rPr>
          <w:rFonts w:cstheme="minorHAnsi"/>
          <w:szCs w:val="20"/>
        </w:rPr>
        <w:t xml:space="preserve"> </w:t>
      </w:r>
      <w:r w:rsidR="001A6B21">
        <w:rPr>
          <w:rFonts w:cstheme="minorHAnsi"/>
          <w:szCs w:val="20"/>
        </w:rPr>
        <w:t>Provider</w:t>
      </w:r>
      <w:r w:rsidRPr="00D4116B">
        <w:rPr>
          <w:rFonts w:cstheme="minorHAnsi"/>
          <w:szCs w:val="20"/>
        </w:rPr>
        <w:t xml:space="preserve"> and </w:t>
      </w:r>
      <w:r w:rsidR="00DF39CD">
        <w:rPr>
          <w:rFonts w:cstheme="minorHAnsi"/>
          <w:szCs w:val="20"/>
        </w:rPr>
        <w:t>Participant</w:t>
      </w:r>
      <w:r w:rsidRPr="00D4116B">
        <w:rPr>
          <w:rFonts w:cstheme="minorHAnsi"/>
          <w:szCs w:val="20"/>
        </w:rPr>
        <w:t xml:space="preserve"> can no longer work together to serve the </w:t>
      </w:r>
      <w:r w:rsidR="00DF39CD">
        <w:rPr>
          <w:rFonts w:cstheme="minorHAnsi"/>
          <w:szCs w:val="20"/>
        </w:rPr>
        <w:t>Participan</w:t>
      </w:r>
      <w:r w:rsidR="00DF39CD" w:rsidRPr="00D4116B">
        <w:rPr>
          <w:rFonts w:cstheme="minorHAnsi"/>
          <w:szCs w:val="20"/>
        </w:rPr>
        <w:t>t’s</w:t>
      </w:r>
      <w:r w:rsidRPr="00D4116B">
        <w:rPr>
          <w:rFonts w:cstheme="minorHAnsi"/>
          <w:szCs w:val="20"/>
        </w:rPr>
        <w:t xml:space="preserve"> needs, as determined by the Department </w:t>
      </w:r>
      <w:r w:rsidR="00EA192B" w:rsidRPr="00D4116B">
        <w:rPr>
          <w:rFonts w:cstheme="minorHAnsi"/>
          <w:szCs w:val="20"/>
        </w:rPr>
        <w:t xml:space="preserve">of </w:t>
      </w:r>
      <w:r w:rsidR="0045153C" w:rsidRPr="00D4116B">
        <w:rPr>
          <w:rFonts w:cstheme="minorHAnsi"/>
          <w:szCs w:val="20"/>
        </w:rPr>
        <w:t>Employment, Skills, Small and Family Business</w:t>
      </w:r>
      <w:r w:rsidR="00EA192B" w:rsidRPr="00D4116B">
        <w:rPr>
          <w:rFonts w:cstheme="minorHAnsi"/>
          <w:szCs w:val="20"/>
        </w:rPr>
        <w:t xml:space="preserve"> </w:t>
      </w:r>
      <w:r w:rsidRPr="00D4116B">
        <w:rPr>
          <w:rFonts w:cstheme="minorHAnsi"/>
          <w:szCs w:val="20"/>
        </w:rPr>
        <w:t>(the Department). The </w:t>
      </w:r>
      <w:r w:rsidRPr="00D4116B">
        <w:t>Department</w:t>
      </w:r>
      <w:r w:rsidRPr="00D4116B">
        <w:rPr>
          <w:rFonts w:cstheme="minorHAnsi"/>
          <w:szCs w:val="20"/>
        </w:rPr>
        <w:t xml:space="preserve"> </w:t>
      </w:r>
      <w:r w:rsidRPr="00D4116B">
        <w:rPr>
          <w:rFonts w:cstheme="minorHAnsi"/>
          <w:b/>
          <w:szCs w:val="20"/>
        </w:rPr>
        <w:t>must</w:t>
      </w:r>
      <w:r w:rsidRPr="00D4116B">
        <w:rPr>
          <w:rFonts w:cstheme="minorHAnsi"/>
          <w:szCs w:val="20"/>
        </w:rPr>
        <w:t xml:space="preserve"> be completely satisfied that the </w:t>
      </w:r>
      <w:r w:rsidR="001A6B21">
        <w:rPr>
          <w:rFonts w:cstheme="minorHAnsi"/>
          <w:szCs w:val="20"/>
        </w:rPr>
        <w:t>Provider</w:t>
      </w:r>
      <w:r w:rsidRPr="00D4116B">
        <w:rPr>
          <w:rFonts w:cstheme="minorHAnsi"/>
          <w:szCs w:val="20"/>
        </w:rPr>
        <w:t xml:space="preserve"> and the </w:t>
      </w:r>
      <w:r w:rsidR="00DF39CD">
        <w:rPr>
          <w:rFonts w:cstheme="minorHAnsi"/>
          <w:szCs w:val="20"/>
        </w:rPr>
        <w:t>Participant</w:t>
      </w:r>
      <w:r w:rsidRPr="00D4116B">
        <w:rPr>
          <w:rFonts w:cstheme="minorHAnsi"/>
          <w:szCs w:val="20"/>
        </w:rPr>
        <w:t xml:space="preserve"> have taken every possible action to resolve the problem. </w:t>
      </w:r>
    </w:p>
    <w:p w14:paraId="0BEE28E5" w14:textId="1B93DA64" w:rsidR="00A937A0" w:rsidRPr="00FF602D" w:rsidRDefault="00A70627" w:rsidP="00A937A0">
      <w:pPr>
        <w:spacing w:before="600"/>
        <w:rPr>
          <w:rStyle w:val="BookTitle"/>
        </w:rPr>
      </w:pPr>
      <w:r w:rsidRPr="00A70627">
        <w:rPr>
          <w:rStyle w:val="BookTitle"/>
        </w:rPr>
        <w:t>NEST</w:t>
      </w:r>
      <w:r w:rsidR="008413E5" w:rsidRPr="00FF602D">
        <w:rPr>
          <w:rStyle w:val="BookTitle"/>
        </w:rPr>
        <w:t xml:space="preserve"> </w:t>
      </w:r>
      <w:r w:rsidR="001A6B21" w:rsidRPr="00FF602D">
        <w:rPr>
          <w:rStyle w:val="BookTitle"/>
        </w:rPr>
        <w:t>Provider</w:t>
      </w:r>
      <w:r w:rsidR="00A937A0" w:rsidRPr="00FF602D">
        <w:rPr>
          <w:rStyle w:val="BookTitle"/>
        </w:rPr>
        <w:t xml:space="preserve"> requirements</w:t>
      </w:r>
    </w:p>
    <w:p w14:paraId="4AA3943C" w14:textId="141A6A4D" w:rsidR="00901B46" w:rsidRPr="00D4116B" w:rsidRDefault="00A70627" w:rsidP="00901B46">
      <w:pPr>
        <w:spacing w:after="600"/>
        <w:rPr>
          <w:rFonts w:cstheme="minorHAnsi"/>
        </w:rPr>
      </w:pPr>
      <w:r>
        <w:t>NEST</w:t>
      </w:r>
      <w:r w:rsidR="00BA718D">
        <w:rPr>
          <w:rFonts w:cstheme="minorHAnsi"/>
        </w:rPr>
        <w:t xml:space="preserve"> </w:t>
      </w:r>
      <w:r w:rsidR="001A6B21">
        <w:rPr>
          <w:rFonts w:cstheme="minorHAnsi"/>
        </w:rPr>
        <w:t>Provider</w:t>
      </w:r>
      <w:r w:rsidR="00A937A0" w:rsidRPr="00D4116B">
        <w:rPr>
          <w:rFonts w:cstheme="minorHAnsi"/>
        </w:rPr>
        <w:t xml:space="preserve">s </w:t>
      </w:r>
      <w:r w:rsidR="00A937A0" w:rsidRPr="00D4116B">
        <w:rPr>
          <w:rFonts w:cstheme="minorHAnsi"/>
          <w:b/>
        </w:rPr>
        <w:t>should</w:t>
      </w:r>
      <w:r w:rsidR="00A937A0" w:rsidRPr="00D4116B">
        <w:rPr>
          <w:rFonts w:cstheme="minorHAnsi"/>
        </w:rPr>
        <w:t xml:space="preserve"> follow the processes outlined in the </w:t>
      </w:r>
      <w:r w:rsidR="00A937A0" w:rsidRPr="00EB4CD9">
        <w:t xml:space="preserve">Servicing </w:t>
      </w:r>
      <w:r w:rsidR="00DF39CD" w:rsidRPr="00EB4CD9">
        <w:rPr>
          <w:rFonts w:cstheme="minorHAnsi"/>
        </w:rPr>
        <w:t>Participants</w:t>
      </w:r>
      <w:r w:rsidR="00A937A0" w:rsidRPr="00EB4CD9">
        <w:rPr>
          <w:rFonts w:cstheme="minorHAnsi"/>
        </w:rPr>
        <w:t xml:space="preserve"> with </w:t>
      </w:r>
      <w:r w:rsidR="00A937A0" w:rsidRPr="00EB4CD9">
        <w:t xml:space="preserve">Challenging </w:t>
      </w:r>
      <w:r w:rsidR="00A937A0" w:rsidRPr="00EB4CD9">
        <w:rPr>
          <w:rFonts w:cstheme="minorHAnsi"/>
        </w:rPr>
        <w:t>Behaviours Guideline</w:t>
      </w:r>
      <w:r w:rsidR="00A937A0" w:rsidRPr="00D4116B">
        <w:rPr>
          <w:rFonts w:cstheme="minorHAnsi"/>
        </w:rPr>
        <w:t xml:space="preserve"> available on the </w:t>
      </w:r>
      <w:r w:rsidR="001A6B21">
        <w:rPr>
          <w:rFonts w:cstheme="minorHAnsi"/>
        </w:rPr>
        <w:t>Provider</w:t>
      </w:r>
      <w:r w:rsidR="00A937A0" w:rsidRPr="00D4116B">
        <w:rPr>
          <w:rFonts w:cstheme="minorHAnsi"/>
        </w:rPr>
        <w:t xml:space="preserve"> Portal, taking note that this type of transfer will generally only be approved following the implementation of a </w:t>
      </w:r>
      <w:r w:rsidR="003663FA" w:rsidRPr="00D4116B">
        <w:rPr>
          <w:rFonts w:cstheme="minorHAnsi"/>
        </w:rPr>
        <w:t>Managed Service Plan</w:t>
      </w:r>
      <w:r w:rsidR="00A937A0" w:rsidRPr="00D4116B">
        <w:rPr>
          <w:rFonts w:cstheme="minorHAnsi"/>
        </w:rPr>
        <w:t>.</w:t>
      </w:r>
      <w:r w:rsidR="00901B46" w:rsidRPr="00D4116B">
        <w:rPr>
          <w:rFonts w:cstheme="minorHAnsi"/>
        </w:rPr>
        <w:t xml:space="preserve"> </w:t>
      </w:r>
    </w:p>
    <w:tbl>
      <w:tblPr>
        <w:tblStyle w:val="TableGrid1"/>
        <w:tblW w:w="48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Where the transfer has been approved, please tick this box to indicate that the transfer was actioned."/>
      </w:tblPr>
      <w:tblGrid>
        <w:gridCol w:w="443"/>
        <w:gridCol w:w="4377"/>
      </w:tblGrid>
      <w:tr w:rsidR="00901B46" w:rsidRPr="00D4116B" w14:paraId="5351376B" w14:textId="77777777" w:rsidTr="006E5E19">
        <w:trPr>
          <w:trHeight w:val="441"/>
          <w:tblHeader/>
        </w:trPr>
        <w:sdt>
          <w:sdtPr>
            <w:id w:val="-1948002200"/>
            <w14:checkbox>
              <w14:checked w14:val="0"/>
              <w14:checkedState w14:val="2612" w14:font="MS Gothic"/>
              <w14:uncheckedState w14:val="2610" w14:font="MS Gothic"/>
            </w14:checkbox>
          </w:sdtPr>
          <w:sdtEndPr/>
          <w:sdtContent>
            <w:tc>
              <w:tcPr>
                <w:tcW w:w="443" w:type="dxa"/>
              </w:tcPr>
              <w:p w14:paraId="007AA0BC" w14:textId="2364319B" w:rsidR="00901B46" w:rsidRPr="00D4116B" w:rsidRDefault="006E5E19" w:rsidP="00202776">
                <w:pPr>
                  <w:spacing w:after="120"/>
                </w:pPr>
                <w:r>
                  <w:rPr>
                    <w:rFonts w:ascii="MS Gothic" w:eastAsia="MS Gothic" w:hAnsi="MS Gothic" w:hint="eastAsia"/>
                  </w:rPr>
                  <w:t>☐</w:t>
                </w:r>
              </w:p>
            </w:tc>
          </w:sdtContent>
        </w:sdt>
        <w:tc>
          <w:tcPr>
            <w:tcW w:w="4377" w:type="dxa"/>
            <w:vMerge w:val="restart"/>
            <w:tcBorders>
              <w:top w:val="nil"/>
              <w:left w:val="nil"/>
              <w:bottom w:val="nil"/>
              <w:right w:val="nil"/>
            </w:tcBorders>
            <w:hideMark/>
          </w:tcPr>
          <w:p w14:paraId="7B750517" w14:textId="121CE5EE" w:rsidR="00901B46" w:rsidRPr="00D4116B" w:rsidRDefault="00901B46" w:rsidP="00202776">
            <w:pPr>
              <w:spacing w:after="120"/>
              <w:rPr>
                <w:rFonts w:cs="Calibri"/>
              </w:rPr>
            </w:pPr>
            <w:r w:rsidRPr="00D4116B">
              <w:rPr>
                <w:rFonts w:cstheme="minorHAnsi"/>
              </w:rPr>
              <w:t xml:space="preserve">Please tick this box to acknowledge that you have read the </w:t>
            </w:r>
            <w:r w:rsidRPr="00EB4CD9">
              <w:rPr>
                <w:rFonts w:cstheme="minorHAnsi"/>
              </w:rPr>
              <w:t xml:space="preserve">Servicing </w:t>
            </w:r>
            <w:r w:rsidR="00DF39CD" w:rsidRPr="00EB4CD9">
              <w:rPr>
                <w:rFonts w:cstheme="minorHAnsi"/>
              </w:rPr>
              <w:t>Participants</w:t>
            </w:r>
            <w:r w:rsidRPr="00EB4CD9">
              <w:rPr>
                <w:rFonts w:cstheme="minorHAnsi"/>
              </w:rPr>
              <w:t xml:space="preserve"> with Challenging Behaviours Guideline</w:t>
            </w:r>
            <w:r w:rsidRPr="00D4116B">
              <w:rPr>
                <w:rFonts w:cstheme="minorHAnsi"/>
              </w:rPr>
              <w:t xml:space="preserve"> before submitting this request for transfer.</w:t>
            </w:r>
          </w:p>
        </w:tc>
      </w:tr>
      <w:tr w:rsidR="00901B46" w:rsidRPr="00D4116B" w14:paraId="04BFA1C0" w14:textId="77777777" w:rsidTr="006E5E19">
        <w:trPr>
          <w:tblHeader/>
        </w:trPr>
        <w:tc>
          <w:tcPr>
            <w:tcW w:w="443" w:type="dxa"/>
            <w:tcBorders>
              <w:left w:val="nil"/>
              <w:bottom w:val="nil"/>
            </w:tcBorders>
          </w:tcPr>
          <w:p w14:paraId="6DC7F72F" w14:textId="77777777" w:rsidR="00901B46" w:rsidRPr="00D4116B" w:rsidRDefault="00901B46" w:rsidP="00202776">
            <w:pPr>
              <w:spacing w:after="120"/>
            </w:pPr>
          </w:p>
        </w:tc>
        <w:tc>
          <w:tcPr>
            <w:tcW w:w="0" w:type="auto"/>
            <w:vMerge/>
            <w:tcBorders>
              <w:top w:val="nil"/>
              <w:left w:val="nil"/>
              <w:bottom w:val="nil"/>
              <w:right w:val="nil"/>
            </w:tcBorders>
            <w:vAlign w:val="center"/>
            <w:hideMark/>
          </w:tcPr>
          <w:p w14:paraId="2B62B4D2" w14:textId="77777777" w:rsidR="00901B46" w:rsidRPr="00D4116B" w:rsidRDefault="00901B46" w:rsidP="00202776">
            <w:pPr>
              <w:rPr>
                <w:rFonts w:cs="Calibri"/>
                <w:sz w:val="20"/>
                <w:szCs w:val="20"/>
              </w:rPr>
            </w:pPr>
          </w:p>
        </w:tc>
      </w:tr>
    </w:tbl>
    <w:p w14:paraId="46AD04D6" w14:textId="40B7962B" w:rsidR="00A937A0" w:rsidRDefault="00A937A0" w:rsidP="00A937A0">
      <w:pPr>
        <w:spacing w:before="600"/>
        <w:jc w:val="right"/>
        <w:rPr>
          <w:rFonts w:cstheme="minorHAnsi"/>
          <w:sz w:val="16"/>
          <w:szCs w:val="16"/>
          <w:u w:val="single"/>
        </w:rPr>
      </w:pPr>
      <w:r w:rsidRPr="00D4116B">
        <w:rPr>
          <w:rFonts w:cstheme="minorHAnsi"/>
          <w:sz w:val="16"/>
          <w:szCs w:val="16"/>
        </w:rPr>
        <w:t xml:space="preserve">Please scan and email the completed form and any </w:t>
      </w:r>
      <w:r w:rsidR="00236AF5">
        <w:rPr>
          <w:rFonts w:cstheme="minorHAnsi"/>
          <w:sz w:val="16"/>
          <w:szCs w:val="16"/>
        </w:rPr>
        <w:t xml:space="preserve">attachments to the </w:t>
      </w:r>
      <w:r w:rsidR="00B91128" w:rsidRPr="00F11CDB">
        <w:rPr>
          <w:rFonts w:cstheme="minorHAnsi"/>
          <w:sz w:val="16"/>
          <w:szCs w:val="16"/>
        </w:rPr>
        <w:t xml:space="preserve">Department’s National Customer Service Line </w:t>
      </w:r>
      <w:r w:rsidR="00B91128" w:rsidRPr="00F11CDB">
        <w:rPr>
          <w:rFonts w:cstheme="minorHAnsi"/>
          <w:b/>
          <w:sz w:val="16"/>
          <w:szCs w:val="16"/>
        </w:rPr>
        <w:t>(</w:t>
      </w:r>
      <w:r w:rsidR="00B91128" w:rsidRPr="00EB4CD9">
        <w:rPr>
          <w:rFonts w:cstheme="minorHAnsi"/>
          <w:b/>
          <w:sz w:val="16"/>
          <w:szCs w:val="16"/>
        </w:rPr>
        <w:t>nationalcustomerserviceline@employment.gov.au</w:t>
      </w:r>
      <w:r w:rsidR="00B91128" w:rsidRPr="00F11CDB">
        <w:rPr>
          <w:rFonts w:cstheme="minorHAnsi"/>
          <w:b/>
          <w:sz w:val="16"/>
          <w:szCs w:val="16"/>
          <w:u w:val="single"/>
        </w:rPr>
        <w:t>)</w:t>
      </w:r>
      <w:r w:rsidRPr="00D4116B">
        <w:rPr>
          <w:rFonts w:cstheme="minorHAnsi"/>
          <w:sz w:val="16"/>
          <w:szCs w:val="16"/>
          <w:u w:val="single"/>
        </w:rPr>
        <w:t>.</w:t>
      </w:r>
    </w:p>
    <w:p w14:paraId="769F6785" w14:textId="77777777" w:rsidR="00A937A0" w:rsidRPr="00FF602D" w:rsidRDefault="00DF39CD" w:rsidP="00A937A0">
      <w:pPr>
        <w:widowControl w:val="0"/>
        <w:tabs>
          <w:tab w:val="left" w:pos="500"/>
        </w:tabs>
        <w:spacing w:before="4560"/>
        <w:ind w:right="-23"/>
        <w:rPr>
          <w:rStyle w:val="BookTitle"/>
        </w:rPr>
      </w:pPr>
      <w:r w:rsidRPr="00FF602D">
        <w:rPr>
          <w:rStyle w:val="BookTitle"/>
        </w:rPr>
        <w:t>Participant</w:t>
      </w:r>
      <w:r w:rsidR="00A937A0" w:rsidRPr="00FF602D">
        <w:rPr>
          <w:rStyle w:val="BookTitle"/>
        </w:rPr>
        <w:t xml:space="preserve"> details</w:t>
      </w:r>
    </w:p>
    <w:p w14:paraId="5C535B17" w14:textId="76C084C6" w:rsidR="00A937A0" w:rsidRPr="00F11CDB" w:rsidRDefault="00A937A0" w:rsidP="00A937A0">
      <w:pPr>
        <w:rPr>
          <w:rFonts w:cstheme="minorHAnsi"/>
          <w:sz w:val="20"/>
          <w:szCs w:val="20"/>
        </w:rPr>
      </w:pPr>
      <w:r w:rsidRPr="00F11CDB">
        <w:rPr>
          <w:rFonts w:cstheme="minorHAnsi"/>
          <w:sz w:val="20"/>
          <w:szCs w:val="20"/>
        </w:rPr>
        <w:t xml:space="preserve">It is recommended that the following </w:t>
      </w:r>
      <w:r w:rsidR="00DF39CD">
        <w:rPr>
          <w:rFonts w:cstheme="minorHAnsi"/>
          <w:sz w:val="20"/>
          <w:szCs w:val="20"/>
        </w:rPr>
        <w:t>Participant</w:t>
      </w:r>
      <w:r w:rsidRPr="00F11CDB">
        <w:rPr>
          <w:rFonts w:cstheme="minorHAnsi"/>
          <w:sz w:val="20"/>
          <w:szCs w:val="20"/>
        </w:rPr>
        <w:t xml:space="preserve"> be transferred from the </w:t>
      </w:r>
      <w:r w:rsidR="00A70627" w:rsidRPr="00A70627">
        <w:rPr>
          <w:rFonts w:cstheme="minorHAnsi"/>
          <w:sz w:val="20"/>
          <w:szCs w:val="20"/>
        </w:rPr>
        <w:t>NEST</w:t>
      </w:r>
      <w:r w:rsidR="008413E5">
        <w:rPr>
          <w:rFonts w:cstheme="minorHAnsi"/>
          <w:sz w:val="20"/>
          <w:szCs w:val="20"/>
        </w:rPr>
        <w:t xml:space="preserve"> </w:t>
      </w:r>
      <w:r w:rsidR="001A6B21">
        <w:rPr>
          <w:rFonts w:cstheme="minorHAnsi"/>
          <w:sz w:val="20"/>
          <w:szCs w:val="20"/>
        </w:rPr>
        <w:t>Provider</w:t>
      </w:r>
      <w:r w:rsidRPr="00F11CDB">
        <w:rPr>
          <w:rFonts w:cstheme="minorHAnsi"/>
          <w:sz w:val="20"/>
          <w:szCs w:val="20"/>
        </w:rPr>
        <w:t xml:space="preserve"> identified on this form due to a relationship failure.</w:t>
      </w:r>
    </w:p>
    <w:p w14:paraId="04DA7247" w14:textId="77777777" w:rsidR="00A937A0" w:rsidRPr="005F7BEC" w:rsidRDefault="00A937A0" w:rsidP="00A937A0">
      <w:pPr>
        <w:rPr>
          <w:rFonts w:cstheme="minorHAnsi"/>
          <w:sz w:val="20"/>
          <w:szCs w:val="20"/>
        </w:rPr>
      </w:pPr>
      <w:r w:rsidRPr="005F7BEC">
        <w:rPr>
          <w:rFonts w:cstheme="minorHAnsi"/>
          <w:sz w:val="20"/>
          <w:szCs w:val="20"/>
        </w:rPr>
        <w:t>Title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5F7BEC" w14:paraId="0B9F7776" w14:textId="77777777" w:rsidTr="00A937A0">
        <w:trPr>
          <w:trHeight w:val="380"/>
        </w:trPr>
        <w:tc>
          <w:tcPr>
            <w:tcW w:w="4962" w:type="dxa"/>
          </w:tcPr>
          <w:p w14:paraId="4B5EB701" w14:textId="77777777" w:rsidR="00A937A0" w:rsidRPr="005F7BEC" w:rsidRDefault="00A937A0" w:rsidP="00A937A0">
            <w:pPr>
              <w:spacing w:before="0"/>
              <w:rPr>
                <w:rFonts w:cstheme="minorHAnsi"/>
                <w:sz w:val="20"/>
                <w:szCs w:val="20"/>
              </w:rPr>
            </w:pPr>
          </w:p>
        </w:tc>
      </w:tr>
    </w:tbl>
    <w:p w14:paraId="7FB69206" w14:textId="77777777" w:rsidR="00A937A0" w:rsidRPr="005F7BEC" w:rsidRDefault="00A937A0" w:rsidP="00A937A0">
      <w:pPr>
        <w:rPr>
          <w:rFonts w:cstheme="minorHAnsi"/>
          <w:sz w:val="20"/>
          <w:szCs w:val="20"/>
        </w:rPr>
      </w:pPr>
      <w:r w:rsidRPr="005F7BEC">
        <w:rPr>
          <w:rFonts w:cstheme="minorHAnsi"/>
          <w:sz w:val="20"/>
          <w:szCs w:val="20"/>
        </w:rPr>
        <w:t>Family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5F7BEC" w14:paraId="7F7F998C" w14:textId="77777777" w:rsidTr="00A937A0">
        <w:trPr>
          <w:trHeight w:val="380"/>
        </w:trPr>
        <w:tc>
          <w:tcPr>
            <w:tcW w:w="4962" w:type="dxa"/>
          </w:tcPr>
          <w:p w14:paraId="1A0CFE2C" w14:textId="77777777" w:rsidR="00A937A0" w:rsidRPr="005F7BEC" w:rsidRDefault="00A937A0" w:rsidP="00A937A0">
            <w:pPr>
              <w:spacing w:before="0"/>
              <w:rPr>
                <w:rFonts w:cstheme="minorHAnsi"/>
                <w:sz w:val="20"/>
                <w:szCs w:val="20"/>
              </w:rPr>
            </w:pPr>
          </w:p>
        </w:tc>
      </w:tr>
    </w:tbl>
    <w:p w14:paraId="5D329F92" w14:textId="77777777" w:rsidR="00A937A0" w:rsidRPr="005F7BEC" w:rsidRDefault="00A937A0" w:rsidP="00A937A0">
      <w:pPr>
        <w:rPr>
          <w:rFonts w:cstheme="minorHAnsi"/>
          <w:sz w:val="20"/>
          <w:szCs w:val="20"/>
        </w:rPr>
      </w:pPr>
      <w:r w:rsidRPr="005F7BEC">
        <w:rPr>
          <w:rFonts w:cstheme="minorHAnsi"/>
          <w:sz w:val="20"/>
          <w:szCs w:val="20"/>
        </w:rPr>
        <w:t>First name(s)</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5F7BEC" w14:paraId="4DC8D88B" w14:textId="77777777" w:rsidTr="00A937A0">
        <w:trPr>
          <w:trHeight w:val="380"/>
        </w:trPr>
        <w:tc>
          <w:tcPr>
            <w:tcW w:w="4962" w:type="dxa"/>
          </w:tcPr>
          <w:p w14:paraId="7A208CDC" w14:textId="77777777" w:rsidR="00A937A0" w:rsidRPr="005F7BEC" w:rsidRDefault="00A937A0" w:rsidP="00A937A0">
            <w:pPr>
              <w:spacing w:before="0"/>
              <w:rPr>
                <w:rFonts w:cstheme="minorHAnsi"/>
                <w:sz w:val="20"/>
                <w:szCs w:val="20"/>
              </w:rPr>
            </w:pPr>
          </w:p>
        </w:tc>
      </w:tr>
    </w:tbl>
    <w:p w14:paraId="2D2839D1" w14:textId="77777777" w:rsidR="00A937A0" w:rsidRPr="005F7BEC" w:rsidRDefault="00A937A0" w:rsidP="00A937A0">
      <w:pPr>
        <w:rPr>
          <w:rFonts w:cstheme="minorHAnsi"/>
          <w:sz w:val="20"/>
          <w:szCs w:val="20"/>
        </w:rPr>
      </w:pPr>
      <w:r w:rsidRPr="005F7BEC">
        <w:rPr>
          <w:rFonts w:cstheme="minorHAnsi"/>
          <w:sz w:val="20"/>
          <w:szCs w:val="20"/>
        </w:rPr>
        <w:t>Preferred name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5F7BEC" w14:paraId="3655AFF8" w14:textId="77777777" w:rsidTr="00A937A0">
        <w:trPr>
          <w:trHeight w:val="380"/>
        </w:trPr>
        <w:tc>
          <w:tcPr>
            <w:tcW w:w="4962" w:type="dxa"/>
          </w:tcPr>
          <w:p w14:paraId="7B3EE149" w14:textId="77777777" w:rsidR="00A937A0" w:rsidRPr="005F7BEC" w:rsidRDefault="00A937A0" w:rsidP="00A937A0">
            <w:pPr>
              <w:spacing w:before="0"/>
              <w:rPr>
                <w:rFonts w:cstheme="minorHAnsi"/>
                <w:sz w:val="20"/>
                <w:szCs w:val="20"/>
              </w:rPr>
            </w:pPr>
          </w:p>
        </w:tc>
      </w:tr>
    </w:tbl>
    <w:p w14:paraId="104CA014" w14:textId="77777777" w:rsidR="00A937A0" w:rsidRPr="005F7BEC" w:rsidRDefault="00BD0EF8" w:rsidP="00A937A0">
      <w:pPr>
        <w:rPr>
          <w:rFonts w:cstheme="minorHAnsi"/>
          <w:sz w:val="20"/>
          <w:szCs w:val="20"/>
        </w:rPr>
      </w:pPr>
      <w:r>
        <w:rPr>
          <w:rFonts w:cstheme="minorHAnsi"/>
          <w:sz w:val="20"/>
          <w:szCs w:val="20"/>
        </w:rPr>
        <w:t xml:space="preserve">Job Seeker </w:t>
      </w:r>
      <w:r w:rsidR="00A937A0" w:rsidRPr="005F7BEC">
        <w:rPr>
          <w:rFonts w:cstheme="minorHAnsi"/>
          <w:sz w:val="20"/>
          <w:szCs w:val="20"/>
        </w:rPr>
        <w:t>ID</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5F7BEC" w14:paraId="0244F831" w14:textId="77777777" w:rsidTr="00A937A0">
        <w:trPr>
          <w:trHeight w:val="380"/>
        </w:trPr>
        <w:tc>
          <w:tcPr>
            <w:tcW w:w="4962" w:type="dxa"/>
          </w:tcPr>
          <w:p w14:paraId="66A5D0B7" w14:textId="77777777" w:rsidR="00A937A0" w:rsidRPr="005F7BEC" w:rsidRDefault="00A937A0" w:rsidP="00A937A0">
            <w:pPr>
              <w:spacing w:before="0"/>
              <w:rPr>
                <w:rFonts w:cstheme="minorHAnsi"/>
                <w:sz w:val="20"/>
                <w:szCs w:val="20"/>
              </w:rPr>
            </w:pPr>
          </w:p>
        </w:tc>
      </w:tr>
    </w:tbl>
    <w:p w14:paraId="2AF21F02" w14:textId="77777777" w:rsidR="00A937A0" w:rsidRPr="00FF602D" w:rsidRDefault="00A937A0" w:rsidP="00A937A0">
      <w:pPr>
        <w:widowControl w:val="0"/>
        <w:tabs>
          <w:tab w:val="left" w:pos="500"/>
        </w:tabs>
        <w:ind w:right="-23"/>
        <w:rPr>
          <w:rStyle w:val="BookTitle"/>
        </w:rPr>
      </w:pPr>
      <w:r w:rsidRPr="00FF602D">
        <w:rPr>
          <w:rStyle w:val="BookTitle"/>
        </w:rPr>
        <w:t xml:space="preserve">Action taken </w:t>
      </w:r>
    </w:p>
    <w:p w14:paraId="259C53D7" w14:textId="0B9A86A8" w:rsidR="00A937A0" w:rsidRPr="00F11CDB" w:rsidRDefault="00A937A0" w:rsidP="00A937A0">
      <w:pPr>
        <w:rPr>
          <w:rFonts w:cstheme="minorHAnsi"/>
          <w:sz w:val="20"/>
          <w:szCs w:val="20"/>
        </w:rPr>
      </w:pPr>
      <w:r w:rsidRPr="00F11CDB">
        <w:rPr>
          <w:rFonts w:cstheme="minorHAnsi"/>
          <w:sz w:val="20"/>
          <w:szCs w:val="20"/>
        </w:rPr>
        <w:t xml:space="preserve">Please tick the appropriate box(es) below to indicate the actions that have been taken in an attempt to resolve differences between the </w:t>
      </w:r>
      <w:r w:rsidR="00A70627">
        <w:rPr>
          <w:rFonts w:cstheme="minorHAnsi"/>
          <w:sz w:val="20"/>
          <w:szCs w:val="20"/>
        </w:rPr>
        <w:t>NEST</w:t>
      </w:r>
      <w:r w:rsidR="008413E5">
        <w:rPr>
          <w:rFonts w:cstheme="minorHAnsi"/>
          <w:sz w:val="20"/>
          <w:szCs w:val="20"/>
        </w:rPr>
        <w:t xml:space="preserve"> </w:t>
      </w:r>
      <w:r w:rsidR="001A6B21">
        <w:rPr>
          <w:rFonts w:cstheme="minorHAnsi"/>
          <w:sz w:val="20"/>
          <w:szCs w:val="20"/>
        </w:rPr>
        <w:t>Provider</w:t>
      </w:r>
      <w:r w:rsidRPr="00F11CDB">
        <w:rPr>
          <w:rFonts w:cstheme="minorHAnsi"/>
          <w:sz w:val="20"/>
          <w:szCs w:val="20"/>
        </w:rPr>
        <w:t xml:space="preserve"> and the </w:t>
      </w:r>
      <w:r w:rsidR="00DF39CD">
        <w:rPr>
          <w:rFonts w:cstheme="minorHAnsi"/>
          <w:sz w:val="20"/>
          <w:szCs w:val="20"/>
        </w:rPr>
        <w:t>Participant</w:t>
      </w:r>
      <w:r w:rsidRPr="00F11CDB">
        <w:rPr>
          <w:rFonts w:cstheme="minorHAnsi"/>
          <w:sz w:val="20"/>
          <w:szCs w:val="20"/>
        </w:rPr>
        <w:t>—including in accord</w:t>
      </w:r>
      <w:r>
        <w:rPr>
          <w:rFonts w:cstheme="minorHAnsi"/>
          <w:sz w:val="20"/>
          <w:szCs w:val="20"/>
        </w:rPr>
        <w:t xml:space="preserve">ance with the </w:t>
      </w:r>
      <w:r w:rsidRPr="00EB4CD9">
        <w:rPr>
          <w:sz w:val="20"/>
        </w:rPr>
        <w:t xml:space="preserve">Servicing </w:t>
      </w:r>
      <w:r w:rsidR="00DF39CD" w:rsidRPr="00EB4CD9">
        <w:rPr>
          <w:rFonts w:cstheme="minorHAnsi"/>
          <w:sz w:val="20"/>
          <w:szCs w:val="20"/>
        </w:rPr>
        <w:t>Participants</w:t>
      </w:r>
      <w:r w:rsidRPr="00EB4CD9">
        <w:rPr>
          <w:rFonts w:cstheme="minorHAnsi"/>
          <w:sz w:val="20"/>
          <w:szCs w:val="20"/>
        </w:rPr>
        <w:t xml:space="preserve"> with </w:t>
      </w:r>
      <w:r w:rsidRPr="00EB4CD9">
        <w:rPr>
          <w:sz w:val="20"/>
        </w:rPr>
        <w:t xml:space="preserve">Challenging </w:t>
      </w:r>
      <w:r w:rsidRPr="00EB4CD9">
        <w:rPr>
          <w:rFonts w:cstheme="minorHAnsi"/>
          <w:sz w:val="20"/>
          <w:szCs w:val="20"/>
        </w:rPr>
        <w:t>Behaviours Guideline</w:t>
      </w:r>
      <w:r w:rsidRPr="00F11CDB">
        <w:rPr>
          <w:rFonts w:cstheme="minorHAnsi"/>
          <w:sz w:val="20"/>
          <w:szCs w:val="20"/>
        </w:rPr>
        <w:t xml:space="preserve">, where applicable. Please also attach to this form evidence of actions undertaken. </w:t>
      </w:r>
    </w:p>
    <w:tbl>
      <w:tblPr>
        <w:tblW w:w="4712" w:type="dxa"/>
        <w:tblInd w:w="108" w:type="dxa"/>
        <w:tblLook w:val="0000" w:firstRow="0" w:lastRow="0" w:firstColumn="0" w:lastColumn="0" w:noHBand="0" w:noVBand="0"/>
      </w:tblPr>
      <w:tblGrid>
        <w:gridCol w:w="3969"/>
        <w:gridCol w:w="743"/>
      </w:tblGrid>
      <w:tr w:rsidR="00A937A0" w:rsidRPr="00F11CDB" w14:paraId="1535B537" w14:textId="77777777" w:rsidTr="006E5E19">
        <w:trPr>
          <w:trHeight w:val="380"/>
        </w:trPr>
        <w:tc>
          <w:tcPr>
            <w:tcW w:w="3969" w:type="dxa"/>
          </w:tcPr>
          <w:p w14:paraId="79492DDA" w14:textId="77777777" w:rsidR="00A937A0" w:rsidRPr="00F11CDB" w:rsidRDefault="00A937A0" w:rsidP="00A937A0">
            <w:pPr>
              <w:spacing w:line="200" w:lineRule="exact"/>
              <w:rPr>
                <w:rFonts w:cs="Calibri"/>
                <w:sz w:val="20"/>
                <w:szCs w:val="20"/>
              </w:rPr>
            </w:pPr>
            <w:r w:rsidRPr="00F11CDB">
              <w:rPr>
                <w:rFonts w:cs="Calibri"/>
                <w:sz w:val="20"/>
                <w:szCs w:val="20"/>
              </w:rPr>
              <w:t>Complaints process used</w:t>
            </w:r>
          </w:p>
        </w:tc>
        <w:sdt>
          <w:sdtPr>
            <w:rPr>
              <w:rFonts w:cs="Calibri"/>
              <w:sz w:val="20"/>
              <w:szCs w:val="20"/>
            </w:rPr>
            <w:id w:val="-1684120469"/>
            <w14:checkbox>
              <w14:checked w14:val="0"/>
              <w14:checkedState w14:val="2612" w14:font="MS Gothic"/>
              <w14:uncheckedState w14:val="2610" w14:font="MS Gothic"/>
            </w14:checkbox>
          </w:sdtPr>
          <w:sdtEndPr/>
          <w:sdtContent>
            <w:tc>
              <w:tcPr>
                <w:tcW w:w="743" w:type="dxa"/>
              </w:tcPr>
              <w:p w14:paraId="077100BB" w14:textId="415FFEEB"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3DED574C"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3969" w:type="dxa"/>
            <w:tcBorders>
              <w:top w:val="nil"/>
              <w:left w:val="nil"/>
              <w:bottom w:val="nil"/>
              <w:right w:val="nil"/>
            </w:tcBorders>
          </w:tcPr>
          <w:p w14:paraId="4875CA0F" w14:textId="77777777" w:rsidR="00A937A0" w:rsidRPr="00F11CDB" w:rsidRDefault="00A937A0" w:rsidP="00A937A0">
            <w:pPr>
              <w:spacing w:line="200" w:lineRule="exact"/>
              <w:rPr>
                <w:rFonts w:cs="Calibri"/>
                <w:sz w:val="20"/>
                <w:szCs w:val="20"/>
              </w:rPr>
            </w:pPr>
            <w:r w:rsidRPr="00F11CDB">
              <w:rPr>
                <w:rFonts w:cs="Calibri"/>
                <w:sz w:val="20"/>
                <w:szCs w:val="20"/>
              </w:rPr>
              <w:t>Change of consultant</w:t>
            </w:r>
          </w:p>
        </w:tc>
        <w:sdt>
          <w:sdtPr>
            <w:rPr>
              <w:rFonts w:cs="Calibri"/>
              <w:sz w:val="20"/>
              <w:szCs w:val="20"/>
            </w:rPr>
            <w:id w:val="-2047981699"/>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69D57B70" w14:textId="49CDA89F"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77BA6AD9"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3969" w:type="dxa"/>
            <w:tcBorders>
              <w:top w:val="nil"/>
              <w:left w:val="nil"/>
              <w:bottom w:val="nil"/>
              <w:right w:val="nil"/>
            </w:tcBorders>
          </w:tcPr>
          <w:p w14:paraId="553ACFC1" w14:textId="77777777" w:rsidR="00A937A0" w:rsidRPr="00F11CDB" w:rsidRDefault="00A937A0" w:rsidP="00A937A0">
            <w:pPr>
              <w:spacing w:line="200" w:lineRule="exact"/>
              <w:rPr>
                <w:rFonts w:cs="Calibri"/>
                <w:sz w:val="20"/>
                <w:szCs w:val="20"/>
              </w:rPr>
            </w:pPr>
            <w:r w:rsidRPr="00F11CDB">
              <w:rPr>
                <w:rFonts w:cs="Calibri"/>
                <w:sz w:val="20"/>
                <w:szCs w:val="20"/>
              </w:rPr>
              <w:t>Alternative servicing arrangements</w:t>
            </w:r>
          </w:p>
        </w:tc>
        <w:tc>
          <w:tcPr>
            <w:tcW w:w="743" w:type="dxa"/>
            <w:tcBorders>
              <w:top w:val="nil"/>
              <w:left w:val="nil"/>
              <w:bottom w:val="nil"/>
              <w:right w:val="nil"/>
            </w:tcBorders>
          </w:tcPr>
          <w:p w14:paraId="4C411473" w14:textId="6E0CFE71" w:rsidR="00A937A0" w:rsidRPr="00F11CDB" w:rsidRDefault="00EB4CD9" w:rsidP="00A937A0">
            <w:pPr>
              <w:spacing w:line="200" w:lineRule="exact"/>
              <w:jc w:val="right"/>
              <w:rPr>
                <w:rFonts w:cs="Calibri"/>
                <w:sz w:val="20"/>
                <w:szCs w:val="20"/>
              </w:rPr>
            </w:pPr>
            <w:sdt>
              <w:sdtPr>
                <w:rPr>
                  <w:rFonts w:cs="Calibri"/>
                  <w:sz w:val="20"/>
                  <w:szCs w:val="20"/>
                </w:rPr>
                <w:id w:val="-650821983"/>
                <w14:checkbox>
                  <w14:checked w14:val="0"/>
                  <w14:checkedState w14:val="2612" w14:font="MS Gothic"/>
                  <w14:uncheckedState w14:val="2610" w14:font="MS Gothic"/>
                </w14:checkbox>
              </w:sdtPr>
              <w:sdtEndPr/>
              <w:sdtContent>
                <w:r w:rsidR="006E5E19">
                  <w:rPr>
                    <w:rFonts w:ascii="MS Gothic" w:eastAsia="MS Gothic" w:hAnsi="MS Gothic" w:cs="Calibri" w:hint="eastAsia"/>
                    <w:sz w:val="20"/>
                    <w:szCs w:val="20"/>
                  </w:rPr>
                  <w:t>☐</w:t>
                </w:r>
              </w:sdtContent>
            </w:sdt>
            <w:r w:rsidR="00A937A0" w:rsidRPr="00F11CDB">
              <w:rPr>
                <w:rFonts w:cs="Calibri"/>
                <w:sz w:val="20"/>
                <w:szCs w:val="20"/>
              </w:rPr>
              <w:t xml:space="preserve"> </w:t>
            </w:r>
          </w:p>
        </w:tc>
      </w:tr>
      <w:tr w:rsidR="00A937A0" w:rsidRPr="00F11CDB" w14:paraId="7E9E7A52"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3969" w:type="dxa"/>
            <w:tcBorders>
              <w:top w:val="nil"/>
              <w:left w:val="nil"/>
              <w:bottom w:val="nil"/>
              <w:right w:val="nil"/>
            </w:tcBorders>
          </w:tcPr>
          <w:p w14:paraId="45A1F653" w14:textId="77777777" w:rsidR="00A937A0" w:rsidRPr="00F11CDB" w:rsidRDefault="00A937A0" w:rsidP="00A937A0">
            <w:pPr>
              <w:spacing w:line="200" w:lineRule="exact"/>
              <w:rPr>
                <w:rFonts w:cs="Calibri"/>
                <w:sz w:val="20"/>
                <w:szCs w:val="20"/>
              </w:rPr>
            </w:pPr>
            <w:r w:rsidRPr="00F11CDB">
              <w:rPr>
                <w:rFonts w:cs="Calibri"/>
                <w:sz w:val="20"/>
                <w:szCs w:val="20"/>
              </w:rPr>
              <w:t xml:space="preserve">Change of Site (if possible)  </w:t>
            </w:r>
          </w:p>
        </w:tc>
        <w:sdt>
          <w:sdtPr>
            <w:rPr>
              <w:rFonts w:cs="Calibri"/>
              <w:sz w:val="20"/>
              <w:szCs w:val="20"/>
            </w:rPr>
            <w:id w:val="1419218094"/>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7173B2C7" w14:textId="3FAA8A1C" w:rsidR="00A937A0" w:rsidRPr="00F11CDB" w:rsidRDefault="009514E4"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2E207FDB"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969" w:type="dxa"/>
            <w:tcBorders>
              <w:top w:val="nil"/>
              <w:left w:val="nil"/>
              <w:bottom w:val="nil"/>
              <w:right w:val="nil"/>
            </w:tcBorders>
          </w:tcPr>
          <w:p w14:paraId="20C789B6" w14:textId="77777777" w:rsidR="00A937A0" w:rsidRPr="00F11CDB" w:rsidRDefault="00A937A0" w:rsidP="00A937A0">
            <w:pPr>
              <w:spacing w:line="200" w:lineRule="exact"/>
              <w:rPr>
                <w:rFonts w:cs="Calibri"/>
                <w:sz w:val="20"/>
                <w:szCs w:val="20"/>
              </w:rPr>
            </w:pPr>
            <w:r w:rsidRPr="00F11CDB">
              <w:rPr>
                <w:rFonts w:cs="Calibri"/>
                <w:sz w:val="20"/>
                <w:szCs w:val="20"/>
              </w:rPr>
              <w:t>Purchased professional services (if eligible)</w:t>
            </w:r>
          </w:p>
        </w:tc>
        <w:sdt>
          <w:sdtPr>
            <w:rPr>
              <w:rFonts w:cs="Calibri"/>
              <w:sz w:val="20"/>
              <w:szCs w:val="20"/>
            </w:rPr>
            <w:id w:val="501555400"/>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21FAD094" w14:textId="2F2900CD"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5682F959"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969" w:type="dxa"/>
            <w:tcBorders>
              <w:top w:val="nil"/>
              <w:left w:val="nil"/>
              <w:bottom w:val="nil"/>
              <w:right w:val="nil"/>
            </w:tcBorders>
          </w:tcPr>
          <w:p w14:paraId="2FD5AFFA" w14:textId="77777777" w:rsidR="00A937A0" w:rsidRPr="00F11CDB" w:rsidRDefault="00A937A0" w:rsidP="00A937A0">
            <w:pPr>
              <w:spacing w:line="200" w:lineRule="exact"/>
              <w:rPr>
                <w:rFonts w:cs="Calibri"/>
                <w:sz w:val="20"/>
                <w:szCs w:val="20"/>
              </w:rPr>
            </w:pPr>
            <w:r w:rsidRPr="00F11CDB">
              <w:rPr>
                <w:rFonts w:cs="Calibri"/>
                <w:sz w:val="20"/>
                <w:szCs w:val="20"/>
              </w:rPr>
              <w:t>Implemented a case management plan</w:t>
            </w:r>
          </w:p>
        </w:tc>
        <w:sdt>
          <w:sdtPr>
            <w:rPr>
              <w:rFonts w:cs="Calibri"/>
              <w:sz w:val="20"/>
              <w:szCs w:val="20"/>
            </w:rPr>
            <w:id w:val="-1434967923"/>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33CCE53C" w14:textId="58B79C10"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0704D580"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969" w:type="dxa"/>
            <w:tcBorders>
              <w:top w:val="nil"/>
              <w:left w:val="nil"/>
              <w:bottom w:val="nil"/>
              <w:right w:val="nil"/>
            </w:tcBorders>
          </w:tcPr>
          <w:p w14:paraId="79A4C144" w14:textId="77777777" w:rsidR="00A937A0" w:rsidRPr="00F11CDB" w:rsidRDefault="00A937A0" w:rsidP="00A937A0">
            <w:pPr>
              <w:spacing w:line="200" w:lineRule="exact"/>
              <w:rPr>
                <w:rFonts w:cs="Calibri"/>
                <w:sz w:val="20"/>
                <w:szCs w:val="20"/>
              </w:rPr>
            </w:pPr>
            <w:r w:rsidRPr="00F11CDB">
              <w:rPr>
                <w:rFonts w:cs="Calibri"/>
                <w:sz w:val="20"/>
                <w:szCs w:val="20"/>
              </w:rPr>
              <w:t>Implemented temporary service restrictions</w:t>
            </w:r>
          </w:p>
        </w:tc>
        <w:sdt>
          <w:sdtPr>
            <w:rPr>
              <w:rFonts w:cs="Calibri"/>
              <w:sz w:val="20"/>
              <w:szCs w:val="20"/>
            </w:rPr>
            <w:id w:val="-1862501546"/>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40974A29" w14:textId="4A0D7123"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651580DB"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969" w:type="dxa"/>
            <w:tcBorders>
              <w:top w:val="nil"/>
              <w:left w:val="nil"/>
              <w:bottom w:val="nil"/>
              <w:right w:val="nil"/>
            </w:tcBorders>
          </w:tcPr>
          <w:p w14:paraId="5F7F315E" w14:textId="77777777" w:rsidR="00A937A0" w:rsidRPr="00F11CDB" w:rsidRDefault="004C0E5D" w:rsidP="00A937A0">
            <w:pPr>
              <w:spacing w:line="200" w:lineRule="exact"/>
              <w:rPr>
                <w:rFonts w:cs="Calibri"/>
                <w:sz w:val="20"/>
                <w:szCs w:val="20"/>
              </w:rPr>
            </w:pPr>
            <w:r>
              <w:rPr>
                <w:rFonts w:cs="Calibri"/>
                <w:sz w:val="20"/>
                <w:szCs w:val="20"/>
              </w:rPr>
              <w:t>I</w:t>
            </w:r>
            <w:r w:rsidR="00A937A0" w:rsidRPr="00F11CDB">
              <w:rPr>
                <w:rFonts w:cs="Calibri"/>
                <w:sz w:val="20"/>
                <w:szCs w:val="20"/>
              </w:rPr>
              <w:t>ncident report</w:t>
            </w:r>
          </w:p>
        </w:tc>
        <w:sdt>
          <w:sdtPr>
            <w:rPr>
              <w:rFonts w:cs="Calibri"/>
              <w:sz w:val="20"/>
              <w:szCs w:val="20"/>
            </w:rPr>
            <w:id w:val="-1772775455"/>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2D95C0E3" w14:textId="6DCE38FD"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45692370"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3969" w:type="dxa"/>
            <w:tcBorders>
              <w:top w:val="nil"/>
              <w:left w:val="nil"/>
              <w:bottom w:val="nil"/>
              <w:right w:val="nil"/>
            </w:tcBorders>
          </w:tcPr>
          <w:p w14:paraId="04FD3AD6" w14:textId="77777777" w:rsidR="00A937A0" w:rsidRPr="00F11CDB" w:rsidRDefault="00A937A0" w:rsidP="00A937A0">
            <w:pPr>
              <w:spacing w:line="200" w:lineRule="exact"/>
              <w:rPr>
                <w:rFonts w:cs="Calibri"/>
                <w:sz w:val="20"/>
                <w:szCs w:val="20"/>
              </w:rPr>
            </w:pPr>
            <w:r w:rsidRPr="00F11CDB">
              <w:rPr>
                <w:rFonts w:cs="Calibri"/>
                <w:sz w:val="20"/>
                <w:szCs w:val="20"/>
              </w:rPr>
              <w:t>Police report</w:t>
            </w:r>
          </w:p>
        </w:tc>
        <w:sdt>
          <w:sdtPr>
            <w:rPr>
              <w:rFonts w:cs="Calibri"/>
              <w:sz w:val="20"/>
              <w:szCs w:val="20"/>
            </w:rPr>
            <w:id w:val="-2035111756"/>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01C6DF17" w14:textId="1DA52EAB" w:rsidR="00A937A0" w:rsidRPr="00F11CDB" w:rsidRDefault="00397CFD"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r w:rsidR="00A937A0" w:rsidRPr="00F11CDB" w14:paraId="12AC5976" w14:textId="77777777" w:rsidTr="006E5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3969" w:type="dxa"/>
            <w:tcBorders>
              <w:top w:val="nil"/>
              <w:left w:val="nil"/>
              <w:bottom w:val="nil"/>
              <w:right w:val="nil"/>
            </w:tcBorders>
          </w:tcPr>
          <w:p w14:paraId="6D814E5D" w14:textId="77777777" w:rsidR="00A937A0" w:rsidRPr="00F11CDB" w:rsidRDefault="00A937A0" w:rsidP="00A937A0">
            <w:pPr>
              <w:spacing w:line="200" w:lineRule="exact"/>
              <w:ind w:right="-249"/>
              <w:rPr>
                <w:rFonts w:cs="Calibri"/>
                <w:sz w:val="20"/>
                <w:szCs w:val="20"/>
              </w:rPr>
            </w:pPr>
            <w:r w:rsidRPr="00F11CDB">
              <w:rPr>
                <w:rFonts w:cs="Calibri"/>
                <w:sz w:val="20"/>
                <w:szCs w:val="20"/>
              </w:rPr>
              <w:t>Other (please specify)</w:t>
            </w:r>
          </w:p>
        </w:tc>
        <w:sdt>
          <w:sdtPr>
            <w:rPr>
              <w:rFonts w:cs="Calibri"/>
              <w:sz w:val="20"/>
              <w:szCs w:val="20"/>
            </w:rPr>
            <w:id w:val="269363827"/>
            <w14:checkbox>
              <w14:checked w14:val="0"/>
              <w14:checkedState w14:val="2612" w14:font="MS Gothic"/>
              <w14:uncheckedState w14:val="2610" w14:font="MS Gothic"/>
            </w14:checkbox>
          </w:sdtPr>
          <w:sdtEndPr/>
          <w:sdtContent>
            <w:tc>
              <w:tcPr>
                <w:tcW w:w="743" w:type="dxa"/>
                <w:tcBorders>
                  <w:top w:val="nil"/>
                  <w:left w:val="nil"/>
                  <w:bottom w:val="nil"/>
                  <w:right w:val="nil"/>
                </w:tcBorders>
              </w:tcPr>
              <w:p w14:paraId="14A82BFE" w14:textId="769C8C51" w:rsidR="00A937A0" w:rsidRPr="00F11CDB" w:rsidRDefault="006E5E19" w:rsidP="00A937A0">
                <w:pPr>
                  <w:spacing w:line="200" w:lineRule="exact"/>
                  <w:jc w:val="right"/>
                  <w:rPr>
                    <w:rFonts w:cs="Calibri"/>
                    <w:sz w:val="20"/>
                    <w:szCs w:val="20"/>
                  </w:rPr>
                </w:pPr>
                <w:r>
                  <w:rPr>
                    <w:rFonts w:ascii="MS Gothic" w:eastAsia="MS Gothic" w:hAnsi="MS Gothic" w:cs="Calibri" w:hint="eastAsia"/>
                    <w:sz w:val="20"/>
                    <w:szCs w:val="20"/>
                  </w:rPr>
                  <w:t>☐</w:t>
                </w:r>
              </w:p>
            </w:tc>
          </w:sdtContent>
        </w:sdt>
      </w:tr>
    </w:tbl>
    <w:p w14:paraId="78F0C175" w14:textId="77777777" w:rsidR="00A937A0" w:rsidRPr="00FF602D" w:rsidRDefault="00A937A0" w:rsidP="004F66EA">
      <w:pPr>
        <w:spacing w:after="120"/>
        <w:rPr>
          <w:rStyle w:val="BookTitle"/>
        </w:rPr>
      </w:pPr>
      <w:r>
        <w:br w:type="page"/>
      </w:r>
      <w:r w:rsidRPr="00FF602D">
        <w:rPr>
          <w:rStyle w:val="BookTitle"/>
        </w:rPr>
        <w:t>Reason for transfer</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3E2FA9" w14:paraId="3AE0716B" w14:textId="77777777" w:rsidTr="003E2FA9">
        <w:trPr>
          <w:trHeight w:val="1152"/>
        </w:trPr>
        <w:tc>
          <w:tcPr>
            <w:tcW w:w="5022" w:type="dxa"/>
          </w:tcPr>
          <w:p w14:paraId="3CA902E2" w14:textId="77777777" w:rsidR="003E2FA9" w:rsidRDefault="003E2FA9" w:rsidP="00A937A0">
            <w:pPr>
              <w:keepNext/>
              <w:widowControl w:val="0"/>
              <w:tabs>
                <w:tab w:val="left" w:pos="500"/>
              </w:tabs>
              <w:ind w:right="-23"/>
              <w:rPr>
                <w:rStyle w:val="BookTitle"/>
              </w:rPr>
            </w:pPr>
          </w:p>
        </w:tc>
      </w:tr>
    </w:tbl>
    <w:p w14:paraId="2BFA5049" w14:textId="77777777" w:rsidR="00A937A0" w:rsidRPr="00FF602D" w:rsidRDefault="00A937A0" w:rsidP="00A937A0">
      <w:pPr>
        <w:keepNext/>
        <w:widowControl w:val="0"/>
        <w:tabs>
          <w:tab w:val="left" w:pos="500"/>
        </w:tabs>
        <w:spacing w:before="0"/>
        <w:ind w:right="-23"/>
        <w:rPr>
          <w:rStyle w:val="BookTitle"/>
        </w:rPr>
      </w:pPr>
      <w:r w:rsidRPr="00FF602D">
        <w:rPr>
          <w:rStyle w:val="BookTitle"/>
        </w:rPr>
        <w:t xml:space="preserve">Information to consider </w:t>
      </w:r>
    </w:p>
    <w:p w14:paraId="3CE6BB90" w14:textId="7BC3C4E0" w:rsidR="00A937A0" w:rsidRPr="00A17B26" w:rsidRDefault="00A937A0" w:rsidP="00A937A0">
      <w:pPr>
        <w:pStyle w:val="ListParagraph"/>
        <w:numPr>
          <w:ilvl w:val="0"/>
          <w:numId w:val="32"/>
        </w:numPr>
        <w:ind w:left="360"/>
        <w:rPr>
          <w:rFonts w:cstheme="minorHAnsi"/>
          <w:sz w:val="20"/>
          <w:szCs w:val="20"/>
        </w:rPr>
      </w:pPr>
      <w:r w:rsidRPr="00F11CDB">
        <w:rPr>
          <w:rFonts w:cstheme="minorHAnsi"/>
          <w:sz w:val="20"/>
          <w:szCs w:val="20"/>
        </w:rPr>
        <w:t xml:space="preserve">Evidence relating to action taken to resolve the differences between the </w:t>
      </w:r>
      <w:r w:rsidR="00A70627">
        <w:rPr>
          <w:rFonts w:cstheme="minorHAnsi"/>
          <w:sz w:val="20"/>
          <w:szCs w:val="20"/>
        </w:rPr>
        <w:t>NEST</w:t>
      </w:r>
      <w:r w:rsidR="008413E5">
        <w:rPr>
          <w:rFonts w:cstheme="minorHAnsi"/>
          <w:sz w:val="20"/>
          <w:szCs w:val="20"/>
        </w:rPr>
        <w:t xml:space="preserve"> </w:t>
      </w:r>
      <w:r w:rsidR="001A6B21">
        <w:rPr>
          <w:rFonts w:cstheme="minorHAnsi"/>
          <w:sz w:val="20"/>
          <w:szCs w:val="20"/>
        </w:rPr>
        <w:t>Provider</w:t>
      </w:r>
      <w:r w:rsidRPr="00F11CDB">
        <w:rPr>
          <w:rFonts w:cstheme="minorHAnsi"/>
          <w:sz w:val="20"/>
          <w:szCs w:val="20"/>
        </w:rPr>
        <w:t xml:space="preserve"> and the </w:t>
      </w:r>
      <w:r w:rsidR="00DF39CD">
        <w:rPr>
          <w:rFonts w:cstheme="minorHAnsi"/>
          <w:sz w:val="20"/>
          <w:szCs w:val="20"/>
        </w:rPr>
        <w:t>Participant</w:t>
      </w:r>
      <w:r w:rsidRPr="00F11CDB">
        <w:rPr>
          <w:rFonts w:cstheme="minorHAnsi"/>
          <w:sz w:val="20"/>
          <w:szCs w:val="20"/>
        </w:rPr>
        <w:t xml:space="preserve"> </w:t>
      </w:r>
      <w:r w:rsidRPr="00F11CDB">
        <w:rPr>
          <w:rFonts w:cstheme="minorHAnsi"/>
          <w:b/>
          <w:sz w:val="20"/>
          <w:szCs w:val="20"/>
        </w:rPr>
        <w:t>should</w:t>
      </w:r>
      <w:r w:rsidRPr="00F11CDB">
        <w:rPr>
          <w:rFonts w:cstheme="minorHAnsi"/>
          <w:sz w:val="20"/>
          <w:szCs w:val="20"/>
        </w:rPr>
        <w:t xml:space="preserve"> be attached. If this evidence is not provided, your request may be declined.</w:t>
      </w:r>
    </w:p>
    <w:p w14:paraId="7AB6623E" w14:textId="77777777" w:rsidR="00A937A0" w:rsidRPr="00A17B26" w:rsidRDefault="00A937A0" w:rsidP="00A937A0">
      <w:pPr>
        <w:pStyle w:val="ListParagraph"/>
        <w:numPr>
          <w:ilvl w:val="0"/>
          <w:numId w:val="32"/>
        </w:numPr>
        <w:ind w:left="360"/>
        <w:rPr>
          <w:rFonts w:cstheme="minorHAnsi"/>
          <w:sz w:val="20"/>
          <w:szCs w:val="20"/>
        </w:rPr>
      </w:pPr>
      <w:r w:rsidRPr="00F11CDB">
        <w:rPr>
          <w:rFonts w:cstheme="minorHAnsi"/>
          <w:sz w:val="20"/>
          <w:szCs w:val="20"/>
        </w:rPr>
        <w:t>A customer service officer may contact you to confirm or clarify some of the information submitted with the request.</w:t>
      </w:r>
    </w:p>
    <w:p w14:paraId="41E3EA0C" w14:textId="77777777" w:rsidR="00A937A0" w:rsidRDefault="00A937A0" w:rsidP="00A937A0">
      <w:pPr>
        <w:pStyle w:val="ListParagraph"/>
        <w:numPr>
          <w:ilvl w:val="0"/>
          <w:numId w:val="32"/>
        </w:numPr>
        <w:ind w:left="360"/>
        <w:rPr>
          <w:rFonts w:cstheme="minorHAnsi"/>
          <w:sz w:val="20"/>
          <w:szCs w:val="20"/>
        </w:rPr>
      </w:pPr>
      <w:r w:rsidRPr="00F11CDB">
        <w:rPr>
          <w:rFonts w:cstheme="minorHAnsi"/>
          <w:sz w:val="20"/>
          <w:szCs w:val="20"/>
        </w:rPr>
        <w:t>A request to transfer will generally be processed within 10 business days from the date of receipt of all information relevant to the request. The Department will notify you of the outcome in writing.</w:t>
      </w:r>
    </w:p>
    <w:p w14:paraId="5F969C35" w14:textId="77777777" w:rsidR="00A937A0" w:rsidRPr="00A17B26" w:rsidRDefault="00A937A0" w:rsidP="00A937A0">
      <w:pPr>
        <w:pStyle w:val="ListParagraph"/>
        <w:rPr>
          <w:rFonts w:cstheme="minorHAnsi"/>
          <w:sz w:val="20"/>
          <w:szCs w:val="20"/>
        </w:rPr>
      </w:pPr>
    </w:p>
    <w:p w14:paraId="2FF392E5" w14:textId="221A523D" w:rsidR="00A937A0" w:rsidRPr="00FF602D" w:rsidRDefault="00A70627" w:rsidP="00A937A0">
      <w:pPr>
        <w:widowControl w:val="0"/>
        <w:tabs>
          <w:tab w:val="left" w:pos="500"/>
        </w:tabs>
        <w:ind w:right="-23"/>
        <w:rPr>
          <w:rStyle w:val="BookTitle"/>
        </w:rPr>
      </w:pPr>
      <w:r>
        <w:rPr>
          <w:rStyle w:val="BookTitle"/>
        </w:rPr>
        <w:t>NEST</w:t>
      </w:r>
      <w:r w:rsidR="008413E5" w:rsidRPr="00FF602D">
        <w:rPr>
          <w:rStyle w:val="BookTitle"/>
        </w:rPr>
        <w:t xml:space="preserve"> </w:t>
      </w:r>
      <w:r w:rsidR="001A6B21" w:rsidRPr="00FF602D">
        <w:rPr>
          <w:rStyle w:val="BookTitle"/>
        </w:rPr>
        <w:t>Provider</w:t>
      </w:r>
      <w:r w:rsidR="00A937A0" w:rsidRPr="00FF602D">
        <w:rPr>
          <w:rStyle w:val="BookTitle"/>
        </w:rPr>
        <w:t xml:space="preserve"> details</w:t>
      </w:r>
    </w:p>
    <w:p w14:paraId="2E571569" w14:textId="77777777" w:rsidR="00A937A0" w:rsidRPr="00F11CDB" w:rsidRDefault="00A937A0" w:rsidP="00A937A0">
      <w:pPr>
        <w:spacing w:after="120"/>
        <w:rPr>
          <w:rFonts w:cstheme="minorHAnsi"/>
          <w:sz w:val="20"/>
          <w:szCs w:val="20"/>
        </w:rPr>
      </w:pPr>
      <w:r w:rsidRPr="00F11CDB">
        <w:rPr>
          <w:rFonts w:cstheme="minorHAnsi"/>
          <w:sz w:val="20"/>
          <w:szCs w:val="20"/>
        </w:rPr>
        <w:t>Site code and organisation code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0B598A4C" w14:textId="77777777" w:rsidTr="00A937A0">
        <w:trPr>
          <w:trHeight w:val="380"/>
        </w:trPr>
        <w:tc>
          <w:tcPr>
            <w:tcW w:w="4854" w:type="dxa"/>
          </w:tcPr>
          <w:p w14:paraId="5DDD3C27" w14:textId="77777777" w:rsidR="00A937A0" w:rsidRPr="00F11CDB" w:rsidRDefault="00A937A0" w:rsidP="00A937A0">
            <w:pPr>
              <w:spacing w:line="200" w:lineRule="exact"/>
              <w:rPr>
                <w:rFonts w:cs="Calibri"/>
                <w:sz w:val="20"/>
                <w:szCs w:val="20"/>
              </w:rPr>
            </w:pPr>
          </w:p>
        </w:tc>
      </w:tr>
    </w:tbl>
    <w:p w14:paraId="051B4F31" w14:textId="77777777" w:rsidR="00A937A0" w:rsidRPr="00F11CDB" w:rsidRDefault="00A937A0" w:rsidP="00A937A0">
      <w:pPr>
        <w:spacing w:after="120"/>
        <w:rPr>
          <w:rFonts w:cstheme="minorHAnsi"/>
          <w:sz w:val="20"/>
          <w:szCs w:val="20"/>
        </w:rPr>
      </w:pPr>
      <w:r w:rsidRPr="00F11CDB">
        <w:rPr>
          <w:rFonts w:cstheme="minorHAnsi"/>
          <w:sz w:val="20"/>
          <w:szCs w:val="20"/>
        </w:rPr>
        <w:t>Site name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09E7A2E6" w14:textId="77777777" w:rsidTr="00A937A0">
        <w:trPr>
          <w:trHeight w:val="380"/>
        </w:trPr>
        <w:tc>
          <w:tcPr>
            <w:tcW w:w="4854" w:type="dxa"/>
          </w:tcPr>
          <w:p w14:paraId="03B9CC84" w14:textId="77777777" w:rsidR="00A937A0" w:rsidRPr="00F11CDB" w:rsidRDefault="00A937A0" w:rsidP="00A937A0">
            <w:pPr>
              <w:spacing w:line="200" w:lineRule="exact"/>
              <w:rPr>
                <w:rFonts w:cs="Calibri"/>
                <w:sz w:val="20"/>
                <w:szCs w:val="20"/>
              </w:rPr>
            </w:pPr>
          </w:p>
        </w:tc>
      </w:tr>
    </w:tbl>
    <w:p w14:paraId="1660F4D9" w14:textId="77777777" w:rsidR="00A937A0" w:rsidRPr="00F11CDB" w:rsidRDefault="00A937A0" w:rsidP="00A937A0">
      <w:pPr>
        <w:spacing w:after="120"/>
        <w:rPr>
          <w:rFonts w:cstheme="minorHAnsi"/>
          <w:sz w:val="20"/>
          <w:szCs w:val="20"/>
        </w:rPr>
      </w:pPr>
      <w:r w:rsidRPr="00F11CDB">
        <w:rPr>
          <w:rFonts w:cstheme="minorHAnsi"/>
          <w:sz w:val="20"/>
          <w:szCs w:val="20"/>
        </w:rPr>
        <w:t>Telephone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66470FC5" w14:textId="77777777" w:rsidTr="00A937A0">
        <w:trPr>
          <w:trHeight w:val="380"/>
        </w:trPr>
        <w:tc>
          <w:tcPr>
            <w:tcW w:w="4854" w:type="dxa"/>
          </w:tcPr>
          <w:p w14:paraId="209DF184" w14:textId="77777777" w:rsidR="00A937A0" w:rsidRPr="00F11CDB" w:rsidRDefault="00A937A0" w:rsidP="00A937A0">
            <w:pPr>
              <w:spacing w:line="200" w:lineRule="exact"/>
              <w:rPr>
                <w:rFonts w:cs="Calibri"/>
                <w:sz w:val="20"/>
                <w:szCs w:val="20"/>
              </w:rPr>
            </w:pPr>
          </w:p>
        </w:tc>
      </w:tr>
    </w:tbl>
    <w:p w14:paraId="4F34E8F5" w14:textId="77777777" w:rsidR="00A937A0" w:rsidRPr="00F11CDB" w:rsidRDefault="00A937A0" w:rsidP="00A937A0">
      <w:pPr>
        <w:spacing w:after="120"/>
        <w:rPr>
          <w:rFonts w:cstheme="minorHAnsi"/>
          <w:sz w:val="20"/>
          <w:szCs w:val="20"/>
        </w:rPr>
      </w:pPr>
      <w:r w:rsidRPr="00F11CDB">
        <w:rPr>
          <w:rFonts w:cstheme="minorHAnsi"/>
          <w:sz w:val="20"/>
          <w:szCs w:val="20"/>
        </w:rPr>
        <w:t>Email</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2"/>
      </w:tblGrid>
      <w:tr w:rsidR="00A937A0" w:rsidRPr="00F11CDB" w14:paraId="3207099F" w14:textId="77777777" w:rsidTr="00A937A0">
        <w:trPr>
          <w:trHeight w:val="380"/>
        </w:trPr>
        <w:tc>
          <w:tcPr>
            <w:tcW w:w="4962" w:type="dxa"/>
          </w:tcPr>
          <w:p w14:paraId="3BD9EA87" w14:textId="77777777" w:rsidR="00A937A0" w:rsidRPr="00F11CDB" w:rsidRDefault="00A937A0" w:rsidP="00A937A0">
            <w:pPr>
              <w:spacing w:line="200" w:lineRule="exact"/>
              <w:rPr>
                <w:rFonts w:cs="Calibri"/>
              </w:rPr>
            </w:pPr>
          </w:p>
        </w:tc>
      </w:tr>
    </w:tbl>
    <w:p w14:paraId="5308E4AA" w14:textId="77777777" w:rsidR="00A937A0" w:rsidRPr="00F11CDB" w:rsidRDefault="00A937A0" w:rsidP="00A937A0">
      <w:pPr>
        <w:spacing w:after="120"/>
        <w:rPr>
          <w:rFonts w:cstheme="minorHAnsi"/>
          <w:sz w:val="20"/>
          <w:szCs w:val="20"/>
        </w:rPr>
      </w:pPr>
      <w:r w:rsidRPr="00F11CDB">
        <w:rPr>
          <w:rFonts w:cstheme="minorHAnsi"/>
          <w:sz w:val="20"/>
          <w:szCs w:val="20"/>
        </w:rPr>
        <w:t>Print name of requesting officer</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06B3CA21" w14:textId="77777777" w:rsidTr="00A937A0">
        <w:trPr>
          <w:trHeight w:val="380"/>
        </w:trPr>
        <w:tc>
          <w:tcPr>
            <w:tcW w:w="4854" w:type="dxa"/>
          </w:tcPr>
          <w:p w14:paraId="173927AD" w14:textId="77777777" w:rsidR="00A937A0" w:rsidRPr="00F11CDB" w:rsidRDefault="00A937A0" w:rsidP="00A937A0">
            <w:pPr>
              <w:spacing w:line="200" w:lineRule="exact"/>
              <w:rPr>
                <w:rFonts w:cs="Calibri"/>
                <w:sz w:val="20"/>
                <w:szCs w:val="20"/>
              </w:rPr>
            </w:pPr>
          </w:p>
        </w:tc>
      </w:tr>
    </w:tbl>
    <w:p w14:paraId="3A5E02E5" w14:textId="77777777" w:rsidR="00A937A0" w:rsidRDefault="00A937A0" w:rsidP="00A937A0">
      <w:pPr>
        <w:spacing w:after="120"/>
        <w:rPr>
          <w:rFonts w:cstheme="minorHAnsi"/>
          <w:sz w:val="20"/>
          <w:szCs w:val="20"/>
        </w:rPr>
      </w:pPr>
      <w:r w:rsidRPr="00F11CDB">
        <w:rPr>
          <w:rFonts w:cstheme="minorHAnsi"/>
          <w:sz w:val="20"/>
          <w:szCs w:val="20"/>
        </w:rPr>
        <w:t>Signature of requesting officer</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3E2FA9" w14:paraId="628EF874" w14:textId="77777777" w:rsidTr="003E2FA9">
        <w:trPr>
          <w:trHeight w:val="783"/>
        </w:trPr>
        <w:tc>
          <w:tcPr>
            <w:tcW w:w="5022" w:type="dxa"/>
          </w:tcPr>
          <w:p w14:paraId="05D54A45" w14:textId="77777777" w:rsidR="003E2FA9" w:rsidRDefault="003E2FA9" w:rsidP="00A937A0">
            <w:pPr>
              <w:spacing w:after="120"/>
              <w:rPr>
                <w:rFonts w:cstheme="minorHAnsi"/>
                <w:sz w:val="20"/>
                <w:szCs w:val="20"/>
              </w:rPr>
            </w:pPr>
          </w:p>
        </w:tc>
      </w:tr>
    </w:tbl>
    <w:p w14:paraId="332D08FA" w14:textId="77777777" w:rsidR="00A937A0" w:rsidRPr="00F11CDB" w:rsidRDefault="00A937A0" w:rsidP="00A937A0">
      <w:pPr>
        <w:spacing w:after="120"/>
        <w:rPr>
          <w:rFonts w:cstheme="minorHAnsi"/>
          <w:sz w:val="20"/>
          <w:szCs w:val="20"/>
        </w:rPr>
      </w:pPr>
      <w:r w:rsidRPr="00F11CDB">
        <w:rPr>
          <w:rFonts w:cstheme="minorHAnsi"/>
          <w:sz w:val="20"/>
          <w:szCs w:val="20"/>
        </w:rPr>
        <w:t>Date</w:t>
      </w:r>
    </w:p>
    <w:tbl>
      <w:tblPr>
        <w:tblW w:w="4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967"/>
      </w:tblGrid>
      <w:tr w:rsidR="00A937A0" w:rsidRPr="00F11CDB" w14:paraId="5A25F657" w14:textId="77777777" w:rsidTr="003E2FA9">
        <w:trPr>
          <w:trHeight w:val="380"/>
        </w:trPr>
        <w:tc>
          <w:tcPr>
            <w:tcW w:w="4967" w:type="dxa"/>
          </w:tcPr>
          <w:p w14:paraId="61BE3C8E" w14:textId="77777777" w:rsidR="00A937A0" w:rsidRPr="00F11CDB" w:rsidRDefault="00A937A0" w:rsidP="00A937A0">
            <w:pPr>
              <w:spacing w:line="200" w:lineRule="exact"/>
              <w:rPr>
                <w:rFonts w:cs="Calibri"/>
                <w:sz w:val="20"/>
                <w:szCs w:val="20"/>
              </w:rPr>
            </w:pPr>
          </w:p>
        </w:tc>
      </w:tr>
    </w:tbl>
    <w:p w14:paraId="7D6850E0" w14:textId="77777777" w:rsidR="00A937A0" w:rsidRPr="00FF602D" w:rsidRDefault="004F66EA" w:rsidP="004F66EA">
      <w:pPr>
        <w:widowControl w:val="0"/>
        <w:tabs>
          <w:tab w:val="left" w:pos="500"/>
        </w:tabs>
        <w:spacing w:before="360"/>
        <w:ind w:right="-23"/>
        <w:rPr>
          <w:rStyle w:val="BookTitle"/>
        </w:rPr>
      </w:pPr>
      <w:r>
        <w:rPr>
          <w:rFonts w:eastAsia="Arial" w:cs="Calibri"/>
          <w:b/>
          <w:bCs/>
          <w:sz w:val="24"/>
        </w:rPr>
        <w:br w:type="column"/>
      </w:r>
      <w:r w:rsidR="00A937A0" w:rsidRPr="00FF602D">
        <w:rPr>
          <w:rStyle w:val="BookTitle"/>
        </w:rPr>
        <w:t>Department Only</w:t>
      </w:r>
    </w:p>
    <w:p w14:paraId="25F3A972" w14:textId="7535A62C" w:rsidR="00A937A0" w:rsidRDefault="00A937A0" w:rsidP="00A937A0">
      <w:pPr>
        <w:spacing w:after="120"/>
        <w:rPr>
          <w:rFonts w:cstheme="minorHAnsi"/>
          <w:sz w:val="20"/>
          <w:szCs w:val="20"/>
        </w:rPr>
      </w:pPr>
      <w:r w:rsidRPr="00F11CDB">
        <w:rPr>
          <w:rFonts w:cstheme="minorHAnsi"/>
          <w:sz w:val="20"/>
          <w:szCs w:val="20"/>
        </w:rPr>
        <w:t>Departmental Decision</w:t>
      </w:r>
    </w:p>
    <w:tbl>
      <w:tblPr>
        <w:tblStyle w:val="TableGrid"/>
        <w:tblW w:w="0" w:type="auto"/>
        <w:tblLook w:val="04A0" w:firstRow="1" w:lastRow="0" w:firstColumn="1" w:lastColumn="0" w:noHBand="0" w:noVBand="1"/>
        <w:tblDescription w:val="Form example. Feilds have been left blank for manual completion. "/>
      </w:tblPr>
      <w:tblGrid>
        <w:gridCol w:w="5022"/>
      </w:tblGrid>
      <w:tr w:rsidR="003E2FA9" w14:paraId="2DF31BDA" w14:textId="77777777" w:rsidTr="003E2FA9">
        <w:trPr>
          <w:trHeight w:val="916"/>
        </w:trPr>
        <w:tc>
          <w:tcPr>
            <w:tcW w:w="5022" w:type="dxa"/>
          </w:tcPr>
          <w:p w14:paraId="2DE10E6C" w14:textId="77777777" w:rsidR="003E2FA9" w:rsidRDefault="003E2FA9" w:rsidP="00A937A0">
            <w:pPr>
              <w:spacing w:after="120"/>
              <w:rPr>
                <w:rFonts w:cstheme="minorHAnsi"/>
                <w:sz w:val="20"/>
                <w:szCs w:val="20"/>
              </w:rPr>
            </w:pPr>
          </w:p>
        </w:tc>
      </w:tr>
    </w:tbl>
    <w:p w14:paraId="2634E9EF" w14:textId="77777777" w:rsidR="003E2FA9" w:rsidRDefault="003E2FA9" w:rsidP="00A937A0">
      <w:pPr>
        <w:spacing w:after="120"/>
        <w:rPr>
          <w:rFonts w:cstheme="minorHAnsi"/>
          <w:sz w:val="20"/>
          <w:szCs w:val="20"/>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lease tick this box to acknowledge that you have read the Servicing Job Seekers with Challenging Behaviours Guideline before submitting this request for transfer."/>
      </w:tblPr>
      <w:tblGrid>
        <w:gridCol w:w="436"/>
        <w:gridCol w:w="4488"/>
      </w:tblGrid>
      <w:tr w:rsidR="0018739E" w:rsidRPr="004E254C" w14:paraId="36B61A45" w14:textId="77777777" w:rsidTr="003E2FA9">
        <w:trPr>
          <w:trHeight w:val="441"/>
          <w:tblHeader/>
        </w:trPr>
        <w:sdt>
          <w:sdtPr>
            <w:id w:val="-215200341"/>
            <w14:checkbox>
              <w14:checked w14:val="0"/>
              <w14:checkedState w14:val="2612" w14:font="MS Gothic"/>
              <w14:uncheckedState w14:val="2610" w14:font="MS Gothic"/>
            </w14:checkbox>
          </w:sdtPr>
          <w:sdtEndPr/>
          <w:sdtContent>
            <w:tc>
              <w:tcPr>
                <w:tcW w:w="436" w:type="dxa"/>
              </w:tcPr>
              <w:p w14:paraId="2CB61C99" w14:textId="59729599" w:rsidR="0018739E" w:rsidRPr="004E254C" w:rsidRDefault="006E5E19" w:rsidP="00202776">
                <w:pPr>
                  <w:spacing w:after="120"/>
                </w:pPr>
                <w:r>
                  <w:rPr>
                    <w:rFonts w:ascii="MS Gothic" w:eastAsia="MS Gothic" w:hAnsi="MS Gothic" w:hint="eastAsia"/>
                  </w:rPr>
                  <w:t>☐</w:t>
                </w:r>
              </w:p>
            </w:tc>
          </w:sdtContent>
        </w:sdt>
        <w:tc>
          <w:tcPr>
            <w:tcW w:w="4488" w:type="dxa"/>
            <w:vMerge w:val="restart"/>
            <w:tcBorders>
              <w:top w:val="nil"/>
              <w:left w:val="nil"/>
              <w:bottom w:val="nil"/>
              <w:right w:val="nil"/>
            </w:tcBorders>
            <w:hideMark/>
          </w:tcPr>
          <w:p w14:paraId="6173E8C8" w14:textId="77777777" w:rsidR="0018739E" w:rsidRPr="004E254C" w:rsidRDefault="0018739E" w:rsidP="00202776">
            <w:pPr>
              <w:spacing w:after="120"/>
            </w:pPr>
            <w:r w:rsidRPr="00F11CDB">
              <w:rPr>
                <w:rFonts w:cstheme="minorHAnsi"/>
                <w:sz w:val="20"/>
                <w:szCs w:val="20"/>
              </w:rPr>
              <w:t>Where the transfer has been approved, please tick this box to indicate that the transfer was actioned.</w:t>
            </w:r>
          </w:p>
        </w:tc>
      </w:tr>
      <w:tr w:rsidR="0018739E" w:rsidRPr="004E254C" w14:paraId="6D370779" w14:textId="77777777" w:rsidTr="003E2FA9">
        <w:trPr>
          <w:tblHeader/>
        </w:trPr>
        <w:tc>
          <w:tcPr>
            <w:tcW w:w="436" w:type="dxa"/>
            <w:tcBorders>
              <w:left w:val="nil"/>
              <w:bottom w:val="nil"/>
            </w:tcBorders>
          </w:tcPr>
          <w:p w14:paraId="031AAC33" w14:textId="77777777" w:rsidR="0018739E" w:rsidRPr="004E254C" w:rsidRDefault="0018739E" w:rsidP="00202776">
            <w:pPr>
              <w:spacing w:after="120"/>
            </w:pPr>
          </w:p>
        </w:tc>
        <w:tc>
          <w:tcPr>
            <w:tcW w:w="0" w:type="auto"/>
            <w:vMerge/>
            <w:tcBorders>
              <w:top w:val="nil"/>
              <w:left w:val="nil"/>
              <w:bottom w:val="nil"/>
              <w:right w:val="nil"/>
            </w:tcBorders>
            <w:vAlign w:val="center"/>
            <w:hideMark/>
          </w:tcPr>
          <w:p w14:paraId="314CDFEB" w14:textId="77777777" w:rsidR="0018739E" w:rsidRPr="004E254C" w:rsidRDefault="0018739E" w:rsidP="00202776"/>
        </w:tc>
      </w:tr>
    </w:tbl>
    <w:p w14:paraId="73269A46" w14:textId="77777777" w:rsidR="00A937A0" w:rsidRPr="00F11CDB" w:rsidRDefault="00A937A0" w:rsidP="00A937A0">
      <w:pPr>
        <w:spacing w:after="120"/>
        <w:rPr>
          <w:rFonts w:cstheme="minorHAnsi"/>
          <w:sz w:val="20"/>
          <w:szCs w:val="20"/>
        </w:rPr>
      </w:pPr>
      <w:r w:rsidRPr="00F11CDB">
        <w:rPr>
          <w:rFonts w:cstheme="minorHAnsi"/>
          <w:sz w:val="20"/>
          <w:szCs w:val="20"/>
        </w:rPr>
        <w:t>Date</w:t>
      </w:r>
    </w:p>
    <w:tbl>
      <w:tblPr>
        <w:tblW w:w="4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 example. Feilds have been left blank for manual completion. "/>
      </w:tblPr>
      <w:tblGrid>
        <w:gridCol w:w="4854"/>
      </w:tblGrid>
      <w:tr w:rsidR="00A937A0" w:rsidRPr="00F11CDB" w14:paraId="3E536A90" w14:textId="77777777" w:rsidTr="00A937A0">
        <w:trPr>
          <w:trHeight w:val="380"/>
        </w:trPr>
        <w:tc>
          <w:tcPr>
            <w:tcW w:w="4854" w:type="dxa"/>
          </w:tcPr>
          <w:p w14:paraId="2AF9703C" w14:textId="77777777" w:rsidR="00A937A0" w:rsidRPr="00F11CDB" w:rsidRDefault="00A937A0" w:rsidP="00A937A0">
            <w:pPr>
              <w:spacing w:line="200" w:lineRule="exact"/>
              <w:rPr>
                <w:rFonts w:cs="Calibri"/>
                <w:sz w:val="20"/>
                <w:szCs w:val="20"/>
              </w:rPr>
            </w:pPr>
          </w:p>
        </w:tc>
      </w:tr>
    </w:tbl>
    <w:p w14:paraId="212BFC11" w14:textId="77777777" w:rsidR="00A937A0" w:rsidRPr="00FF602D" w:rsidRDefault="00A937A0" w:rsidP="00A937A0">
      <w:pPr>
        <w:widowControl w:val="0"/>
        <w:tabs>
          <w:tab w:val="left" w:pos="500"/>
        </w:tabs>
        <w:ind w:right="-23"/>
        <w:rPr>
          <w:rStyle w:val="BookTitle"/>
        </w:rPr>
      </w:pPr>
      <w:r w:rsidRPr="00FF602D">
        <w:rPr>
          <w:rStyle w:val="BookTitle"/>
        </w:rPr>
        <w:t>If the Department declines this request to transfer</w:t>
      </w:r>
    </w:p>
    <w:p w14:paraId="2F71E547" w14:textId="703D7210" w:rsidR="00A937A0" w:rsidRPr="008926CD" w:rsidRDefault="00A937A0" w:rsidP="00A937A0">
      <w:r w:rsidRPr="00F11CDB">
        <w:rPr>
          <w:rFonts w:cstheme="minorHAnsi"/>
          <w:sz w:val="20"/>
          <w:szCs w:val="20"/>
        </w:rPr>
        <w:t xml:space="preserve">If the Department declines this request to transfer and you are not satisfied with the decision because for example, you believe that the administrative process was not correctly followed or information not originally considered has become available to you, you may request a review. Your review request must be received by the </w:t>
      </w:r>
      <w:r w:rsidR="00C41F35" w:rsidRPr="00F11CDB">
        <w:rPr>
          <w:rFonts w:cstheme="minorHAnsi"/>
          <w:sz w:val="20"/>
          <w:szCs w:val="20"/>
        </w:rPr>
        <w:t>Department’s National Customer Service Line (1800 805 260)</w:t>
      </w:r>
      <w:r w:rsidRPr="00F11CDB">
        <w:rPr>
          <w:rFonts w:cstheme="minorHAnsi"/>
          <w:sz w:val="20"/>
          <w:szCs w:val="20"/>
        </w:rPr>
        <w:t xml:space="preserve"> within 14 days of the Department declining the original reques</w:t>
      </w:r>
      <w:r>
        <w:rPr>
          <w:rFonts w:cstheme="minorHAnsi"/>
          <w:sz w:val="20"/>
          <w:szCs w:val="20"/>
        </w:rPr>
        <w:t>t</w:t>
      </w:r>
      <w:r>
        <w:rPr>
          <w:rFonts w:ascii="Calibri" w:eastAsia="Times New Roman" w:hAnsi="Calibri" w:cs="Calibri"/>
          <w:lang w:eastAsia="en-AU"/>
        </w:rPr>
        <w:t>.</w:t>
      </w:r>
      <w:bookmarkStart w:id="59" w:name="_Employment_Provider_Services—Transf"/>
      <w:bookmarkStart w:id="60" w:name="_Transfer_due_to"/>
      <w:bookmarkStart w:id="61" w:name="_Transfer_due_to_1"/>
      <w:bookmarkEnd w:id="59"/>
      <w:bookmarkEnd w:id="60"/>
      <w:bookmarkEnd w:id="61"/>
    </w:p>
    <w:p w14:paraId="3F75AB1C" w14:textId="77777777" w:rsidR="00A937A0" w:rsidRPr="00C25B23" w:rsidRDefault="00A937A0" w:rsidP="00A937A0">
      <w:pPr>
        <w:rPr>
          <w:color w:val="385623" w:themeColor="accent6" w:themeShade="80"/>
        </w:rPr>
      </w:pPr>
    </w:p>
    <w:p w14:paraId="2032349B" w14:textId="77777777" w:rsidR="00357A3D" w:rsidRDefault="00357A3D" w:rsidP="008A5AF4">
      <w:pPr>
        <w:pStyle w:val="guidelinetext"/>
        <w:sectPr w:rsidR="00357A3D" w:rsidSect="00A937A0">
          <w:pgSz w:w="11906" w:h="16838" w:code="9"/>
          <w:pgMar w:top="709" w:right="425" w:bottom="567" w:left="709" w:header="567" w:footer="204" w:gutter="0"/>
          <w:cols w:num="2" w:space="708"/>
          <w:docGrid w:linePitch="360"/>
        </w:sectPr>
      </w:pPr>
    </w:p>
    <w:p w14:paraId="4118D335" w14:textId="77777777" w:rsidR="00357A3D" w:rsidRPr="009D46C5" w:rsidRDefault="00357A3D" w:rsidP="00357A3D">
      <w:pPr>
        <w:pBdr>
          <w:top w:val="single" w:sz="4" w:space="1" w:color="auto"/>
        </w:pBdr>
        <w:ind w:right="-23"/>
        <w:rPr>
          <w:sz w:val="20"/>
        </w:rPr>
      </w:pPr>
      <w:r w:rsidRPr="009D46C5">
        <w:rPr>
          <w:sz w:val="20"/>
        </w:rPr>
        <w:t xml:space="preserve">All capitalised terms in this guideline have the same meaning as in the </w:t>
      </w:r>
      <w:r w:rsidR="003341F0" w:rsidRPr="00D4116B">
        <w:rPr>
          <w:sz w:val="20"/>
        </w:rPr>
        <w:t>New Employment Services Trial Deed 2019</w:t>
      </w:r>
      <w:r w:rsidRPr="009D46C5">
        <w:rPr>
          <w:sz w:val="20"/>
        </w:rPr>
        <w:t>–</w:t>
      </w:r>
      <w:r w:rsidR="003341F0" w:rsidRPr="009D46C5">
        <w:rPr>
          <w:sz w:val="20"/>
        </w:rPr>
        <w:t>202</w:t>
      </w:r>
      <w:r w:rsidR="003341F0" w:rsidRPr="00D4116B">
        <w:rPr>
          <w:sz w:val="20"/>
        </w:rPr>
        <w:t>2</w:t>
      </w:r>
      <w:r w:rsidR="003341F0" w:rsidRPr="009D46C5">
        <w:rPr>
          <w:sz w:val="20"/>
        </w:rPr>
        <w:t xml:space="preserve"> </w:t>
      </w:r>
      <w:r w:rsidRPr="009D46C5">
        <w:rPr>
          <w:sz w:val="20"/>
        </w:rPr>
        <w:t xml:space="preserve">(the Deed). </w:t>
      </w:r>
    </w:p>
    <w:p w14:paraId="561CB60E" w14:textId="77777777" w:rsidR="00C62AB2" w:rsidRDefault="00357A3D" w:rsidP="00357A3D">
      <w:pPr>
        <w:pBdr>
          <w:top w:val="single" w:sz="4" w:space="1" w:color="auto"/>
        </w:pBdr>
        <w:ind w:right="-23"/>
        <w:rPr>
          <w:sz w:val="20"/>
        </w:rPr>
      </w:pPr>
      <w:r w:rsidRPr="009D46C5">
        <w:rPr>
          <w:sz w:val="20"/>
        </w:rPr>
        <w:t xml:space="preserve">In this guideline, references to </w:t>
      </w:r>
      <w:r w:rsidR="00C62AB2">
        <w:rPr>
          <w:sz w:val="20"/>
        </w:rPr>
        <w:t xml:space="preserve">NEST </w:t>
      </w:r>
      <w:r w:rsidR="001A6B21">
        <w:rPr>
          <w:sz w:val="20"/>
        </w:rPr>
        <w:t>Provider</w:t>
      </w:r>
      <w:r w:rsidRPr="009D46C5">
        <w:rPr>
          <w:sz w:val="20"/>
        </w:rPr>
        <w:t xml:space="preserve"> mean</w:t>
      </w:r>
      <w:r w:rsidR="002D1279">
        <w:rPr>
          <w:sz w:val="20"/>
        </w:rPr>
        <w:t>s</w:t>
      </w:r>
      <w:r w:rsidRPr="009D46C5">
        <w:rPr>
          <w:sz w:val="20"/>
        </w:rPr>
        <w:t xml:space="preserve"> a </w:t>
      </w:r>
      <w:r w:rsidR="003341F0" w:rsidRPr="00D4116B">
        <w:rPr>
          <w:sz w:val="20"/>
        </w:rPr>
        <w:t xml:space="preserve">New Employment Services Trial </w:t>
      </w:r>
      <w:r w:rsidR="001A6B21">
        <w:rPr>
          <w:sz w:val="20"/>
        </w:rPr>
        <w:t>Provider</w:t>
      </w:r>
      <w:r w:rsidR="00C62AB2">
        <w:rPr>
          <w:sz w:val="20"/>
        </w:rPr>
        <w:t>.</w:t>
      </w:r>
    </w:p>
    <w:p w14:paraId="706B7B3B" w14:textId="6916D047" w:rsidR="00357A3D" w:rsidRPr="009D46C5" w:rsidRDefault="00C62AB2" w:rsidP="00357A3D">
      <w:pPr>
        <w:pBdr>
          <w:top w:val="single" w:sz="4" w:space="1" w:color="auto"/>
        </w:pBdr>
        <w:ind w:right="-23"/>
        <w:rPr>
          <w:sz w:val="20"/>
        </w:rPr>
      </w:pPr>
      <w:r>
        <w:rPr>
          <w:sz w:val="20"/>
        </w:rPr>
        <w:t>R</w:t>
      </w:r>
      <w:r w:rsidR="00357A3D" w:rsidRPr="009D46C5">
        <w:rPr>
          <w:sz w:val="20"/>
        </w:rPr>
        <w:t xml:space="preserve">eferences to </w:t>
      </w:r>
      <w:r w:rsidR="004C0E5D">
        <w:rPr>
          <w:sz w:val="20"/>
        </w:rPr>
        <w:t>Participan</w:t>
      </w:r>
      <w:r w:rsidR="004C0E5D" w:rsidRPr="009D46C5">
        <w:rPr>
          <w:sz w:val="20"/>
        </w:rPr>
        <w:t>ts</w:t>
      </w:r>
      <w:r w:rsidR="00357A3D" w:rsidRPr="009D46C5">
        <w:rPr>
          <w:sz w:val="20"/>
        </w:rPr>
        <w:t xml:space="preserve"> mean</w:t>
      </w:r>
      <w:r w:rsidR="002D1279">
        <w:rPr>
          <w:sz w:val="20"/>
        </w:rPr>
        <w:t>s</w:t>
      </w:r>
      <w:r w:rsidR="00357A3D" w:rsidRPr="009D46C5">
        <w:rPr>
          <w:sz w:val="20"/>
        </w:rPr>
        <w:t xml:space="preserve"> </w:t>
      </w:r>
      <w:r w:rsidR="006D1E3D">
        <w:rPr>
          <w:sz w:val="20"/>
        </w:rPr>
        <w:t>Enhanced</w:t>
      </w:r>
      <w:r w:rsidR="003663FA">
        <w:rPr>
          <w:sz w:val="20"/>
        </w:rPr>
        <w:t xml:space="preserve"> Services</w:t>
      </w:r>
      <w:r w:rsidR="00357A3D" w:rsidRPr="009D46C5">
        <w:rPr>
          <w:sz w:val="20"/>
        </w:rPr>
        <w:t xml:space="preserve"> </w:t>
      </w:r>
      <w:r w:rsidR="004C0E5D">
        <w:rPr>
          <w:sz w:val="20"/>
        </w:rPr>
        <w:t>Participan</w:t>
      </w:r>
      <w:r w:rsidR="004C0E5D" w:rsidRPr="009D46C5">
        <w:rPr>
          <w:sz w:val="20"/>
        </w:rPr>
        <w:t>ts</w:t>
      </w:r>
      <w:r w:rsidR="00357A3D" w:rsidRPr="009D46C5">
        <w:rPr>
          <w:sz w:val="20"/>
        </w:rPr>
        <w:t xml:space="preserve"> as defined in the Deed. </w:t>
      </w:r>
    </w:p>
    <w:p w14:paraId="6663849C" w14:textId="77777777" w:rsidR="00357A3D" w:rsidRPr="005922DC" w:rsidRDefault="00357A3D" w:rsidP="00357A3D">
      <w:pPr>
        <w:rPr>
          <w:sz w:val="20"/>
        </w:rPr>
      </w:pPr>
      <w:r w:rsidRPr="009D46C5">
        <w:rPr>
          <w:sz w:val="20"/>
        </w:rPr>
        <w:t xml:space="preserve">This Guideline is not a stand-alone document and does not contain the entirety of Employment Services </w:t>
      </w:r>
      <w:r w:rsidR="001A6B21">
        <w:rPr>
          <w:sz w:val="20"/>
        </w:rPr>
        <w:t>Provider</w:t>
      </w:r>
      <w:r w:rsidRPr="009D46C5">
        <w:rPr>
          <w:sz w:val="20"/>
        </w:rPr>
        <w:t>s’ obligations. It must be read in conjunction with the Deed and any relevant Guidelines or reference material issued by Department of</w:t>
      </w:r>
      <w:r w:rsidR="00EA192B" w:rsidRPr="009D46C5">
        <w:rPr>
          <w:sz w:val="20"/>
        </w:rPr>
        <w:t xml:space="preserve"> </w:t>
      </w:r>
      <w:r w:rsidR="0045153C" w:rsidRPr="009D46C5">
        <w:rPr>
          <w:sz w:val="20"/>
        </w:rPr>
        <w:t>Employment, Skills, Small and Family Business</w:t>
      </w:r>
      <w:r w:rsidRPr="009D46C5">
        <w:rPr>
          <w:sz w:val="20"/>
        </w:rPr>
        <w:t xml:space="preserve"> under or in connection with the Deed.</w:t>
      </w:r>
    </w:p>
    <w:sectPr w:rsidR="00357A3D" w:rsidRPr="005922DC" w:rsidSect="00357A3D">
      <w:headerReference w:type="even" r:id="rId22"/>
      <w:headerReference w:type="default" r:id="rId23"/>
      <w:footerReference w:type="default" r:id="rId24"/>
      <w:headerReference w:type="first" r:id="rId25"/>
      <w:pgSz w:w="11906" w:h="16838" w:code="9"/>
      <w:pgMar w:top="709" w:right="1416" w:bottom="567" w:left="1418" w:header="567"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C792F" w14:textId="77777777" w:rsidR="00B53B55" w:rsidRDefault="00B53B55" w:rsidP="008A194F">
      <w:pPr>
        <w:spacing w:before="0"/>
      </w:pPr>
      <w:r>
        <w:separator/>
      </w:r>
    </w:p>
  </w:endnote>
  <w:endnote w:type="continuationSeparator" w:id="0">
    <w:p w14:paraId="03D2913C" w14:textId="77777777" w:rsidR="00B53B55" w:rsidRDefault="00B53B55"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C42E" w14:textId="77777777" w:rsidR="00AC2EA4" w:rsidRDefault="00AC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3D45" w14:textId="258A09F1" w:rsidR="00B53B55" w:rsidRPr="001F19A3" w:rsidRDefault="00B53B55" w:rsidP="00E112A1">
    <w:pPr>
      <w:pStyle w:val="Footer"/>
      <w:pBdr>
        <w:top w:val="single" w:sz="4" w:space="1" w:color="767171" w:themeColor="background2" w:themeShade="80"/>
      </w:pBdr>
      <w:rPr>
        <w:sz w:val="20"/>
        <w:szCs w:val="20"/>
      </w:rPr>
    </w:pPr>
    <w:r w:rsidRPr="00C62AB2">
      <w:rPr>
        <w:sz w:val="20"/>
        <w:szCs w:val="20"/>
      </w:rPr>
      <w:t xml:space="preserve">Effective from: 4 Nov 19 </w:t>
    </w:r>
    <w:r w:rsidRPr="00C62AB2">
      <w:rPr>
        <w:sz w:val="20"/>
        <w:szCs w:val="20"/>
      </w:rPr>
      <w:tab/>
      <w:t>TRIM ID:</w:t>
    </w:r>
    <w:r w:rsidR="00AC2EA4" w:rsidRPr="00AC2EA4">
      <w:rPr>
        <w:sz w:val="20"/>
        <w:szCs w:val="20"/>
      </w:rPr>
      <w:t xml:space="preserve"> D19/1941679</w:t>
    </w:r>
    <w:r w:rsidR="00AC2EA4">
      <w:t>     </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EB4CD9">
      <w:rPr>
        <w:noProof/>
        <w:sz w:val="20"/>
        <w:szCs w:val="20"/>
      </w:rPr>
      <w:t>12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EB4CD9">
      <w:rPr>
        <w:noProof/>
        <w:sz w:val="20"/>
        <w:szCs w:val="20"/>
      </w:rPr>
      <w:t>13</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E2FF8" w14:textId="77777777" w:rsidR="00AC2EA4" w:rsidRDefault="00AC2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6ACD2" w14:textId="77777777" w:rsidR="00B53B55" w:rsidRDefault="00B53B55" w:rsidP="00A937A0">
    <w:pPr>
      <w:pStyle w:val="Footer"/>
    </w:pPr>
    <w:r>
      <w:t>Transfer by Agreement Form</w:t>
    </w:r>
    <w:r>
      <w:tab/>
    </w:r>
    <w:r>
      <w:tab/>
      <w:t>Effective Date: 12 September 2016</w:t>
    </w:r>
    <w:r>
      <w:tab/>
    </w:r>
  </w:p>
  <w:p w14:paraId="2BB0CC8E" w14:textId="77777777" w:rsidR="00B53B55" w:rsidRDefault="00B53B55">
    <w:pPr>
      <w:pStyle w:val="Footer"/>
    </w:pPr>
    <w:r>
      <w:t>TRIM ID: D16/1226335</w:t>
    </w: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1215" w14:textId="58105E0E" w:rsidR="00B53B55" w:rsidRPr="00357A3D" w:rsidRDefault="00B53B55" w:rsidP="00357A3D">
    <w:pPr>
      <w:pStyle w:val="Footer"/>
      <w:pBdr>
        <w:top w:val="single" w:sz="4" w:space="1" w:color="767171" w:themeColor="background2" w:themeShade="80"/>
      </w:pBdr>
      <w:rPr>
        <w:sz w:val="20"/>
        <w:szCs w:val="20"/>
      </w:rPr>
    </w:pPr>
    <w:r w:rsidRPr="003E2FA9">
      <w:rPr>
        <w:sz w:val="20"/>
        <w:szCs w:val="20"/>
      </w:rPr>
      <w:t xml:space="preserve">Effective </w:t>
    </w:r>
    <w:r w:rsidRPr="00C62AB2">
      <w:rPr>
        <w:sz w:val="20"/>
        <w:szCs w:val="20"/>
      </w:rPr>
      <w:t xml:space="preserve">from: </w:t>
    </w:r>
    <w:r>
      <w:rPr>
        <w:sz w:val="20"/>
        <w:szCs w:val="20"/>
      </w:rPr>
      <w:t>4 Nov</w:t>
    </w:r>
    <w:r w:rsidRPr="00C62AB2">
      <w:rPr>
        <w:sz w:val="20"/>
        <w:szCs w:val="20"/>
      </w:rPr>
      <w:t xml:space="preserve"> 19</w:t>
    </w:r>
    <w:r w:rsidRPr="00C62AB2">
      <w:rPr>
        <w:sz w:val="20"/>
        <w:szCs w:val="20"/>
      </w:rPr>
      <w:tab/>
      <w:t>TRIM ID:</w:t>
    </w:r>
    <w:r w:rsidR="00AC2EA4" w:rsidRPr="00AC2EA4">
      <w:t xml:space="preserve"> </w:t>
    </w:r>
    <w:r w:rsidR="00AC2EA4" w:rsidRPr="00AC2EA4">
      <w:rPr>
        <w:sz w:val="20"/>
        <w:szCs w:val="20"/>
      </w:rPr>
      <w:t xml:space="preserve">D19/1941679     </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EB4CD9">
      <w:rPr>
        <w:noProof/>
        <w:sz w:val="20"/>
        <w:szCs w:val="20"/>
      </w:rPr>
      <w:t>13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EB4CD9">
      <w:rPr>
        <w:noProof/>
        <w:sz w:val="20"/>
        <w:szCs w:val="20"/>
      </w:rPr>
      <w:t>13</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AE81" w14:textId="77777777" w:rsidR="00B53B55" w:rsidRDefault="00B53B55" w:rsidP="008A194F">
      <w:pPr>
        <w:spacing w:before="0"/>
      </w:pPr>
      <w:r>
        <w:separator/>
      </w:r>
    </w:p>
  </w:footnote>
  <w:footnote w:type="continuationSeparator" w:id="0">
    <w:p w14:paraId="5CF74566" w14:textId="77777777" w:rsidR="00B53B55" w:rsidRDefault="00B53B55" w:rsidP="008A194F">
      <w:pPr>
        <w:spacing w:before="0"/>
      </w:pPr>
      <w:r>
        <w:continuationSeparator/>
      </w:r>
    </w:p>
  </w:footnote>
  <w:footnote w:id="1">
    <w:p w14:paraId="5087FF23" w14:textId="171B314A" w:rsidR="00B53B55" w:rsidRDefault="00B53B55">
      <w:pPr>
        <w:pStyle w:val="FootnoteText"/>
      </w:pPr>
      <w:r>
        <w:rPr>
          <w:rStyle w:val="FootnoteReference"/>
        </w:rPr>
        <w:footnoteRef/>
      </w:r>
      <w:r>
        <w:t xml:space="preserve"> </w:t>
      </w:r>
      <w:r w:rsidRPr="00661392">
        <w:t>In addition to deliverin</w:t>
      </w:r>
      <w:r w:rsidR="00A70627">
        <w:t>g Trial Provider services, NEST</w:t>
      </w:r>
      <w:r w:rsidRPr="00661392">
        <w:t xml:space="preserve"> Providers will need to continue delivering jobactive Stream A services to assist Volunteers until all Volunteers have completed their period of 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A805" w14:textId="77777777" w:rsidR="00AC2EA4" w:rsidRDefault="00AC2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E2F0" w14:textId="5E35799C" w:rsidR="00B53B55" w:rsidRPr="00A51B3B" w:rsidRDefault="00B53B55" w:rsidP="00E112A1">
    <w:pPr>
      <w:pStyle w:val="Header"/>
      <w:pBdr>
        <w:bottom w:val="single" w:sz="4" w:space="1" w:color="767171" w:themeColor="background2" w:themeShade="80"/>
      </w:pBdr>
      <w:tabs>
        <w:tab w:val="clear" w:pos="4513"/>
      </w:tabs>
      <w:rPr>
        <w:color w:val="808080" w:themeColor="background1" w:themeShade="80"/>
      </w:rPr>
    </w:pPr>
    <w:r>
      <w:t>New Employment Services Trial Guideline</w:t>
    </w:r>
    <w:r>
      <w:tab/>
    </w:r>
    <w:r w:rsidRPr="00A51B3B">
      <w:rPr>
        <w:b/>
        <w:color w:val="808080" w:themeColor="background1" w:themeShade="80"/>
      </w:rPr>
      <w:t>Transfers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946A" w14:textId="77777777" w:rsidR="00AC2EA4" w:rsidRDefault="00AC2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A817" w14:textId="12BA94CE" w:rsidR="00B53B55" w:rsidRDefault="00B53B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549D" w14:textId="1AEB68F9" w:rsidR="00B53B55" w:rsidRDefault="00B53B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599F" w14:textId="448739A0" w:rsidR="00B53B55" w:rsidRDefault="00B53B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46B5" w14:textId="6F816075" w:rsidR="00B53B55" w:rsidRDefault="00B53B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845E" w14:textId="515E6DA7" w:rsidR="00B53B55" w:rsidRDefault="00B53B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3C35" w14:textId="5426CC88" w:rsidR="00B53B55" w:rsidRDefault="00B53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45"/>
    <w:multiLevelType w:val="hybridMultilevel"/>
    <w:tmpl w:val="3D9E57C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C5BF5"/>
    <w:multiLevelType w:val="hybridMultilevel"/>
    <w:tmpl w:val="1F2ADE7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D90180B"/>
    <w:multiLevelType w:val="hybridMultilevel"/>
    <w:tmpl w:val="06B4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E73EFC"/>
    <w:multiLevelType w:val="hybridMultilevel"/>
    <w:tmpl w:val="217AB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CE3057"/>
    <w:multiLevelType w:val="hybridMultilevel"/>
    <w:tmpl w:val="7DC0A7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57285778"/>
    <w:multiLevelType w:val="hybridMultilevel"/>
    <w:tmpl w:val="0F8A75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5A8D1FE9"/>
    <w:multiLevelType w:val="hybridMultilevel"/>
    <w:tmpl w:val="B042829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5E3A3090"/>
    <w:multiLevelType w:val="hybridMultilevel"/>
    <w:tmpl w:val="AE7A00EC"/>
    <w:lvl w:ilvl="0" w:tplc="958A3570">
      <w:start w:val="1"/>
      <w:numFmt w:val="decimal"/>
      <w:pStyle w:val="Heading1"/>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14324EC"/>
    <w:multiLevelType w:val="hybridMultilevel"/>
    <w:tmpl w:val="3100378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205CD"/>
    <w:multiLevelType w:val="hybridMultilevel"/>
    <w:tmpl w:val="68A2787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A6773F"/>
    <w:multiLevelType w:val="hybridMultilevel"/>
    <w:tmpl w:val="1158D2E2"/>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37" w15:restartNumberingAfterBreak="0">
    <w:nsid w:val="7B7518D2"/>
    <w:multiLevelType w:val="hybridMultilevel"/>
    <w:tmpl w:val="B3EC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D7A7349"/>
    <w:multiLevelType w:val="hybridMultilevel"/>
    <w:tmpl w:val="4B1A7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6"/>
  </w:num>
  <w:num w:numId="4">
    <w:abstractNumId w:val="22"/>
  </w:num>
  <w:num w:numId="5">
    <w:abstractNumId w:val="19"/>
  </w:num>
  <w:num w:numId="6">
    <w:abstractNumId w:val="3"/>
  </w:num>
  <w:num w:numId="7">
    <w:abstractNumId w:val="15"/>
  </w:num>
  <w:num w:numId="8">
    <w:abstractNumId w:val="0"/>
  </w:num>
  <w:num w:numId="9">
    <w:abstractNumId w:val="21"/>
  </w:num>
  <w:num w:numId="10">
    <w:abstractNumId w:val="35"/>
  </w:num>
  <w:num w:numId="11">
    <w:abstractNumId w:val="34"/>
  </w:num>
  <w:num w:numId="12">
    <w:abstractNumId w:val="8"/>
  </w:num>
  <w:num w:numId="13">
    <w:abstractNumId w:val="29"/>
  </w:num>
  <w:num w:numId="14">
    <w:abstractNumId w:val="2"/>
  </w:num>
  <w:num w:numId="15">
    <w:abstractNumId w:val="18"/>
  </w:num>
  <w:num w:numId="16">
    <w:abstractNumId w:val="23"/>
  </w:num>
  <w:num w:numId="17">
    <w:abstractNumId w:val="6"/>
  </w:num>
  <w:num w:numId="18">
    <w:abstractNumId w:val="33"/>
  </w:num>
  <w:num w:numId="19">
    <w:abstractNumId w:val="4"/>
  </w:num>
  <w:num w:numId="20">
    <w:abstractNumId w:val="7"/>
  </w:num>
  <w:num w:numId="21">
    <w:abstractNumId w:val="12"/>
  </w:num>
  <w:num w:numId="22">
    <w:abstractNumId w:val="27"/>
  </w:num>
  <w:num w:numId="23">
    <w:abstractNumId w:val="17"/>
  </w:num>
  <w:num w:numId="24">
    <w:abstractNumId w:val="9"/>
  </w:num>
  <w:num w:numId="25">
    <w:abstractNumId w:val="27"/>
    <w:lvlOverride w:ilvl="0">
      <w:startOverride w:val="1"/>
    </w:lvlOverride>
  </w:num>
  <w:num w:numId="26">
    <w:abstractNumId w:val="1"/>
  </w:num>
  <w:num w:numId="27">
    <w:abstractNumId w:val="24"/>
  </w:num>
  <w:num w:numId="28">
    <w:abstractNumId w:val="32"/>
  </w:num>
  <w:num w:numId="29">
    <w:abstractNumId w:val="13"/>
  </w:num>
  <w:num w:numId="30">
    <w:abstractNumId w:val="14"/>
  </w:num>
  <w:num w:numId="31">
    <w:abstractNumId w:val="11"/>
  </w:num>
  <w:num w:numId="32">
    <w:abstractNumId w:val="39"/>
  </w:num>
  <w:num w:numId="33">
    <w:abstractNumId w:val="37"/>
  </w:num>
  <w:num w:numId="34">
    <w:abstractNumId w:val="24"/>
  </w:num>
  <w:num w:numId="35">
    <w:abstractNumId w:val="13"/>
  </w:num>
  <w:num w:numId="36">
    <w:abstractNumId w:val="13"/>
  </w:num>
  <w:num w:numId="37">
    <w:abstractNumId w:val="10"/>
  </w:num>
  <w:num w:numId="38">
    <w:abstractNumId w:val="36"/>
  </w:num>
  <w:num w:numId="39">
    <w:abstractNumId w:val="26"/>
  </w:num>
  <w:num w:numId="40">
    <w:abstractNumId w:val="28"/>
  </w:num>
  <w:num w:numId="41">
    <w:abstractNumId w:val="31"/>
  </w:num>
  <w:num w:numId="42">
    <w:abstractNumId w:val="20"/>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formsDesig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0690D"/>
    <w:rsid w:val="00010081"/>
    <w:rsid w:val="0001570B"/>
    <w:rsid w:val="0002042B"/>
    <w:rsid w:val="000218B9"/>
    <w:rsid w:val="00027384"/>
    <w:rsid w:val="00030034"/>
    <w:rsid w:val="0003156C"/>
    <w:rsid w:val="00035F41"/>
    <w:rsid w:val="000413EB"/>
    <w:rsid w:val="00051088"/>
    <w:rsid w:val="00052C16"/>
    <w:rsid w:val="00067EE1"/>
    <w:rsid w:val="00072B6D"/>
    <w:rsid w:val="00076797"/>
    <w:rsid w:val="00085A5F"/>
    <w:rsid w:val="000864A5"/>
    <w:rsid w:val="000932CB"/>
    <w:rsid w:val="00095704"/>
    <w:rsid w:val="000964C9"/>
    <w:rsid w:val="000B303E"/>
    <w:rsid w:val="000C66C7"/>
    <w:rsid w:val="000C7E74"/>
    <w:rsid w:val="000D1646"/>
    <w:rsid w:val="000D6D32"/>
    <w:rsid w:val="000E017C"/>
    <w:rsid w:val="000F0870"/>
    <w:rsid w:val="00101FC4"/>
    <w:rsid w:val="00110014"/>
    <w:rsid w:val="00110C37"/>
    <w:rsid w:val="00111A5F"/>
    <w:rsid w:val="00114C63"/>
    <w:rsid w:val="001219E7"/>
    <w:rsid w:val="00121E4D"/>
    <w:rsid w:val="00146FF3"/>
    <w:rsid w:val="00154E14"/>
    <w:rsid w:val="00160C7B"/>
    <w:rsid w:val="0016607A"/>
    <w:rsid w:val="001846C2"/>
    <w:rsid w:val="0018739E"/>
    <w:rsid w:val="001900ED"/>
    <w:rsid w:val="0019586C"/>
    <w:rsid w:val="001A6B21"/>
    <w:rsid w:val="001B2A51"/>
    <w:rsid w:val="001D15D4"/>
    <w:rsid w:val="001E021F"/>
    <w:rsid w:val="001E1D93"/>
    <w:rsid w:val="001F19A3"/>
    <w:rsid w:val="00202776"/>
    <w:rsid w:val="00212698"/>
    <w:rsid w:val="00214901"/>
    <w:rsid w:val="0021796A"/>
    <w:rsid w:val="002206BD"/>
    <w:rsid w:val="002241A4"/>
    <w:rsid w:val="00236AF5"/>
    <w:rsid w:val="00242CC7"/>
    <w:rsid w:val="00243309"/>
    <w:rsid w:val="0024361C"/>
    <w:rsid w:val="002450E1"/>
    <w:rsid w:val="00245B33"/>
    <w:rsid w:val="00255072"/>
    <w:rsid w:val="00264929"/>
    <w:rsid w:val="002710D1"/>
    <w:rsid w:val="00271A01"/>
    <w:rsid w:val="0027592B"/>
    <w:rsid w:val="00283D19"/>
    <w:rsid w:val="00284052"/>
    <w:rsid w:val="00294473"/>
    <w:rsid w:val="002B3349"/>
    <w:rsid w:val="002B3C8F"/>
    <w:rsid w:val="002B5948"/>
    <w:rsid w:val="002B6C25"/>
    <w:rsid w:val="002B7FB8"/>
    <w:rsid w:val="002D120B"/>
    <w:rsid w:val="002D1279"/>
    <w:rsid w:val="002D1607"/>
    <w:rsid w:val="002D2DA9"/>
    <w:rsid w:val="002E6CA1"/>
    <w:rsid w:val="002E6FDB"/>
    <w:rsid w:val="002F6DD1"/>
    <w:rsid w:val="003001B1"/>
    <w:rsid w:val="00300D2A"/>
    <w:rsid w:val="00307142"/>
    <w:rsid w:val="00310312"/>
    <w:rsid w:val="003341F0"/>
    <w:rsid w:val="00350C62"/>
    <w:rsid w:val="00357A3D"/>
    <w:rsid w:val="003663FA"/>
    <w:rsid w:val="00381C14"/>
    <w:rsid w:val="0038206E"/>
    <w:rsid w:val="003826F2"/>
    <w:rsid w:val="00385724"/>
    <w:rsid w:val="00390DE8"/>
    <w:rsid w:val="00397CFD"/>
    <w:rsid w:val="003A0BFB"/>
    <w:rsid w:val="003A3FF1"/>
    <w:rsid w:val="003B0709"/>
    <w:rsid w:val="003B0C00"/>
    <w:rsid w:val="003C167C"/>
    <w:rsid w:val="003D3F11"/>
    <w:rsid w:val="003D5950"/>
    <w:rsid w:val="003D75EC"/>
    <w:rsid w:val="003E0F5D"/>
    <w:rsid w:val="003E2FA9"/>
    <w:rsid w:val="003E376D"/>
    <w:rsid w:val="003F3648"/>
    <w:rsid w:val="00401056"/>
    <w:rsid w:val="0041125B"/>
    <w:rsid w:val="004160BE"/>
    <w:rsid w:val="004300DC"/>
    <w:rsid w:val="00433192"/>
    <w:rsid w:val="004349D1"/>
    <w:rsid w:val="00435497"/>
    <w:rsid w:val="00444540"/>
    <w:rsid w:val="00447259"/>
    <w:rsid w:val="0045153C"/>
    <w:rsid w:val="004748CF"/>
    <w:rsid w:val="004811FE"/>
    <w:rsid w:val="00484268"/>
    <w:rsid w:val="004850AB"/>
    <w:rsid w:val="00485E04"/>
    <w:rsid w:val="004A4247"/>
    <w:rsid w:val="004B2CD9"/>
    <w:rsid w:val="004B7296"/>
    <w:rsid w:val="004B7969"/>
    <w:rsid w:val="004C0E5D"/>
    <w:rsid w:val="004C5158"/>
    <w:rsid w:val="004D09F5"/>
    <w:rsid w:val="004D699E"/>
    <w:rsid w:val="004E158C"/>
    <w:rsid w:val="004E5FB3"/>
    <w:rsid w:val="004E644B"/>
    <w:rsid w:val="004F1037"/>
    <w:rsid w:val="004F5B37"/>
    <w:rsid w:val="004F66EA"/>
    <w:rsid w:val="00500E62"/>
    <w:rsid w:val="00515FB5"/>
    <w:rsid w:val="00521073"/>
    <w:rsid w:val="00531F7C"/>
    <w:rsid w:val="00551CF6"/>
    <w:rsid w:val="005521A2"/>
    <w:rsid w:val="00553078"/>
    <w:rsid w:val="0055420C"/>
    <w:rsid w:val="00561342"/>
    <w:rsid w:val="00563817"/>
    <w:rsid w:val="00576BC0"/>
    <w:rsid w:val="005802DA"/>
    <w:rsid w:val="0058684F"/>
    <w:rsid w:val="005922DC"/>
    <w:rsid w:val="005A5D35"/>
    <w:rsid w:val="005A613B"/>
    <w:rsid w:val="005B3C12"/>
    <w:rsid w:val="005B3D76"/>
    <w:rsid w:val="005B7151"/>
    <w:rsid w:val="005C1121"/>
    <w:rsid w:val="005C1521"/>
    <w:rsid w:val="005C163E"/>
    <w:rsid w:val="005C2000"/>
    <w:rsid w:val="005C2DF2"/>
    <w:rsid w:val="005C3582"/>
    <w:rsid w:val="005C5F79"/>
    <w:rsid w:val="005D0602"/>
    <w:rsid w:val="005D5ACD"/>
    <w:rsid w:val="005D72CD"/>
    <w:rsid w:val="005E190B"/>
    <w:rsid w:val="005E3856"/>
    <w:rsid w:val="00611894"/>
    <w:rsid w:val="00617AED"/>
    <w:rsid w:val="00621383"/>
    <w:rsid w:val="00633BCA"/>
    <w:rsid w:val="0063508A"/>
    <w:rsid w:val="0064116C"/>
    <w:rsid w:val="00654260"/>
    <w:rsid w:val="00655486"/>
    <w:rsid w:val="00656032"/>
    <w:rsid w:val="00661392"/>
    <w:rsid w:val="00663980"/>
    <w:rsid w:val="0068370E"/>
    <w:rsid w:val="00694E5F"/>
    <w:rsid w:val="006A3A0A"/>
    <w:rsid w:val="006A461D"/>
    <w:rsid w:val="006B397B"/>
    <w:rsid w:val="006C26BC"/>
    <w:rsid w:val="006C704E"/>
    <w:rsid w:val="006D1C9A"/>
    <w:rsid w:val="006D1E3D"/>
    <w:rsid w:val="006E53A0"/>
    <w:rsid w:val="006E5E19"/>
    <w:rsid w:val="006E6AD6"/>
    <w:rsid w:val="006F215D"/>
    <w:rsid w:val="006F38BA"/>
    <w:rsid w:val="006F5D9D"/>
    <w:rsid w:val="006F5F21"/>
    <w:rsid w:val="006F63C9"/>
    <w:rsid w:val="0071719B"/>
    <w:rsid w:val="00723444"/>
    <w:rsid w:val="007260FA"/>
    <w:rsid w:val="007278B0"/>
    <w:rsid w:val="007334B5"/>
    <w:rsid w:val="00733501"/>
    <w:rsid w:val="0073707C"/>
    <w:rsid w:val="00752BB4"/>
    <w:rsid w:val="007609B4"/>
    <w:rsid w:val="00760F7F"/>
    <w:rsid w:val="00765ACB"/>
    <w:rsid w:val="00770E61"/>
    <w:rsid w:val="007753B1"/>
    <w:rsid w:val="00776C5D"/>
    <w:rsid w:val="00781219"/>
    <w:rsid w:val="00787245"/>
    <w:rsid w:val="007906C4"/>
    <w:rsid w:val="007A5388"/>
    <w:rsid w:val="007B42B1"/>
    <w:rsid w:val="007C39AF"/>
    <w:rsid w:val="007C3AAA"/>
    <w:rsid w:val="007C5162"/>
    <w:rsid w:val="007C5BBD"/>
    <w:rsid w:val="007D323D"/>
    <w:rsid w:val="007E0AFA"/>
    <w:rsid w:val="007E4FCB"/>
    <w:rsid w:val="007F045A"/>
    <w:rsid w:val="007F10C0"/>
    <w:rsid w:val="007F54A0"/>
    <w:rsid w:val="007F7319"/>
    <w:rsid w:val="00830572"/>
    <w:rsid w:val="008316A7"/>
    <w:rsid w:val="00836905"/>
    <w:rsid w:val="00837E53"/>
    <w:rsid w:val="008413E5"/>
    <w:rsid w:val="008529B1"/>
    <w:rsid w:val="00852E2A"/>
    <w:rsid w:val="00856346"/>
    <w:rsid w:val="008569A8"/>
    <w:rsid w:val="0085727D"/>
    <w:rsid w:val="00857DB0"/>
    <w:rsid w:val="0087795B"/>
    <w:rsid w:val="00882899"/>
    <w:rsid w:val="00894CC5"/>
    <w:rsid w:val="00895F83"/>
    <w:rsid w:val="008A194F"/>
    <w:rsid w:val="008A1F7E"/>
    <w:rsid w:val="008A5AF4"/>
    <w:rsid w:val="008C04A7"/>
    <w:rsid w:val="008D1E38"/>
    <w:rsid w:val="008D5D97"/>
    <w:rsid w:val="008E4A1E"/>
    <w:rsid w:val="008E535F"/>
    <w:rsid w:val="008F5D1F"/>
    <w:rsid w:val="00901B46"/>
    <w:rsid w:val="00903320"/>
    <w:rsid w:val="0090703F"/>
    <w:rsid w:val="00922B3C"/>
    <w:rsid w:val="00922F51"/>
    <w:rsid w:val="009230AD"/>
    <w:rsid w:val="009371C3"/>
    <w:rsid w:val="009376FC"/>
    <w:rsid w:val="00944C3E"/>
    <w:rsid w:val="00946A34"/>
    <w:rsid w:val="009514E4"/>
    <w:rsid w:val="00953D2E"/>
    <w:rsid w:val="00955E6B"/>
    <w:rsid w:val="00961BDF"/>
    <w:rsid w:val="00972141"/>
    <w:rsid w:val="00991940"/>
    <w:rsid w:val="009A0A94"/>
    <w:rsid w:val="009B4CDF"/>
    <w:rsid w:val="009B7668"/>
    <w:rsid w:val="009C02DE"/>
    <w:rsid w:val="009C5F30"/>
    <w:rsid w:val="009D0007"/>
    <w:rsid w:val="009D2EBC"/>
    <w:rsid w:val="009D37C2"/>
    <w:rsid w:val="009D46C5"/>
    <w:rsid w:val="009F39A1"/>
    <w:rsid w:val="009F62E6"/>
    <w:rsid w:val="00A01ED9"/>
    <w:rsid w:val="00A01FDE"/>
    <w:rsid w:val="00A03351"/>
    <w:rsid w:val="00A04EB0"/>
    <w:rsid w:val="00A159C7"/>
    <w:rsid w:val="00A22229"/>
    <w:rsid w:val="00A23264"/>
    <w:rsid w:val="00A24E3C"/>
    <w:rsid w:val="00A26BC5"/>
    <w:rsid w:val="00A33E67"/>
    <w:rsid w:val="00A414E5"/>
    <w:rsid w:val="00A43E5F"/>
    <w:rsid w:val="00A51B3B"/>
    <w:rsid w:val="00A561B1"/>
    <w:rsid w:val="00A568C2"/>
    <w:rsid w:val="00A623C2"/>
    <w:rsid w:val="00A70627"/>
    <w:rsid w:val="00A740EF"/>
    <w:rsid w:val="00A8666F"/>
    <w:rsid w:val="00A937A0"/>
    <w:rsid w:val="00A97BC9"/>
    <w:rsid w:val="00AA2DD3"/>
    <w:rsid w:val="00AA46CA"/>
    <w:rsid w:val="00AB1DEC"/>
    <w:rsid w:val="00AB26FC"/>
    <w:rsid w:val="00AB28D3"/>
    <w:rsid w:val="00AC2EA4"/>
    <w:rsid w:val="00AC4240"/>
    <w:rsid w:val="00AD0DAB"/>
    <w:rsid w:val="00AD743D"/>
    <w:rsid w:val="00AF2D71"/>
    <w:rsid w:val="00AF57E5"/>
    <w:rsid w:val="00AF69B8"/>
    <w:rsid w:val="00AF7E52"/>
    <w:rsid w:val="00B31459"/>
    <w:rsid w:val="00B32133"/>
    <w:rsid w:val="00B45DE8"/>
    <w:rsid w:val="00B5051C"/>
    <w:rsid w:val="00B53B55"/>
    <w:rsid w:val="00B54D2C"/>
    <w:rsid w:val="00B72483"/>
    <w:rsid w:val="00B81D33"/>
    <w:rsid w:val="00B83EFE"/>
    <w:rsid w:val="00B846E8"/>
    <w:rsid w:val="00B91128"/>
    <w:rsid w:val="00B91E47"/>
    <w:rsid w:val="00BA042E"/>
    <w:rsid w:val="00BA718D"/>
    <w:rsid w:val="00BB6306"/>
    <w:rsid w:val="00BC160C"/>
    <w:rsid w:val="00BC3645"/>
    <w:rsid w:val="00BC39D6"/>
    <w:rsid w:val="00BC5514"/>
    <w:rsid w:val="00BD0EF8"/>
    <w:rsid w:val="00BD6385"/>
    <w:rsid w:val="00BE3308"/>
    <w:rsid w:val="00BE6B25"/>
    <w:rsid w:val="00BF2324"/>
    <w:rsid w:val="00BF234F"/>
    <w:rsid w:val="00C03EEB"/>
    <w:rsid w:val="00C04D7E"/>
    <w:rsid w:val="00C1014C"/>
    <w:rsid w:val="00C12130"/>
    <w:rsid w:val="00C253EB"/>
    <w:rsid w:val="00C25B23"/>
    <w:rsid w:val="00C30378"/>
    <w:rsid w:val="00C314FC"/>
    <w:rsid w:val="00C32662"/>
    <w:rsid w:val="00C41F35"/>
    <w:rsid w:val="00C4246D"/>
    <w:rsid w:val="00C565B8"/>
    <w:rsid w:val="00C6030C"/>
    <w:rsid w:val="00C60D45"/>
    <w:rsid w:val="00C611D0"/>
    <w:rsid w:val="00C61C6D"/>
    <w:rsid w:val="00C62AB2"/>
    <w:rsid w:val="00C63A98"/>
    <w:rsid w:val="00C67EED"/>
    <w:rsid w:val="00C73F1C"/>
    <w:rsid w:val="00C814A6"/>
    <w:rsid w:val="00C825B5"/>
    <w:rsid w:val="00C86A7F"/>
    <w:rsid w:val="00C86F18"/>
    <w:rsid w:val="00C925FE"/>
    <w:rsid w:val="00C93DF6"/>
    <w:rsid w:val="00CA1832"/>
    <w:rsid w:val="00CA4F41"/>
    <w:rsid w:val="00CA56EA"/>
    <w:rsid w:val="00CB1E81"/>
    <w:rsid w:val="00CB2485"/>
    <w:rsid w:val="00CB3F5B"/>
    <w:rsid w:val="00CB5722"/>
    <w:rsid w:val="00CB7169"/>
    <w:rsid w:val="00CB716D"/>
    <w:rsid w:val="00CC3586"/>
    <w:rsid w:val="00CC3EFC"/>
    <w:rsid w:val="00CC4352"/>
    <w:rsid w:val="00CE0E0E"/>
    <w:rsid w:val="00CE6904"/>
    <w:rsid w:val="00CF4733"/>
    <w:rsid w:val="00D05B4C"/>
    <w:rsid w:val="00D4116B"/>
    <w:rsid w:val="00D41D5E"/>
    <w:rsid w:val="00D43535"/>
    <w:rsid w:val="00D52FF1"/>
    <w:rsid w:val="00D60153"/>
    <w:rsid w:val="00D659A2"/>
    <w:rsid w:val="00D675AA"/>
    <w:rsid w:val="00D70950"/>
    <w:rsid w:val="00D720A5"/>
    <w:rsid w:val="00D865CF"/>
    <w:rsid w:val="00D86B43"/>
    <w:rsid w:val="00D911DD"/>
    <w:rsid w:val="00D95FA6"/>
    <w:rsid w:val="00D9692A"/>
    <w:rsid w:val="00DA0B6C"/>
    <w:rsid w:val="00DA1E10"/>
    <w:rsid w:val="00DA4A75"/>
    <w:rsid w:val="00DB1C43"/>
    <w:rsid w:val="00DB7DFB"/>
    <w:rsid w:val="00DC0190"/>
    <w:rsid w:val="00DC2DFF"/>
    <w:rsid w:val="00DC4CD2"/>
    <w:rsid w:val="00DD231E"/>
    <w:rsid w:val="00DD677F"/>
    <w:rsid w:val="00DE60C0"/>
    <w:rsid w:val="00DF39CD"/>
    <w:rsid w:val="00DF5318"/>
    <w:rsid w:val="00DF70F2"/>
    <w:rsid w:val="00E10B4D"/>
    <w:rsid w:val="00E112A1"/>
    <w:rsid w:val="00E12AFD"/>
    <w:rsid w:val="00E22523"/>
    <w:rsid w:val="00E50BB5"/>
    <w:rsid w:val="00E60EBE"/>
    <w:rsid w:val="00E64E54"/>
    <w:rsid w:val="00E714B3"/>
    <w:rsid w:val="00E749CD"/>
    <w:rsid w:val="00E811CD"/>
    <w:rsid w:val="00E84A89"/>
    <w:rsid w:val="00E85BD2"/>
    <w:rsid w:val="00E94C12"/>
    <w:rsid w:val="00EA0A8C"/>
    <w:rsid w:val="00EA192B"/>
    <w:rsid w:val="00EA1998"/>
    <w:rsid w:val="00EB4CD9"/>
    <w:rsid w:val="00EB6032"/>
    <w:rsid w:val="00ED23AF"/>
    <w:rsid w:val="00ED492E"/>
    <w:rsid w:val="00ED6BCF"/>
    <w:rsid w:val="00EE0BF1"/>
    <w:rsid w:val="00EE5E3D"/>
    <w:rsid w:val="00EF429B"/>
    <w:rsid w:val="00EF7CBB"/>
    <w:rsid w:val="00F07FCD"/>
    <w:rsid w:val="00F14256"/>
    <w:rsid w:val="00F16E3E"/>
    <w:rsid w:val="00F17BB0"/>
    <w:rsid w:val="00F2165E"/>
    <w:rsid w:val="00F24D71"/>
    <w:rsid w:val="00F26C74"/>
    <w:rsid w:val="00F316CF"/>
    <w:rsid w:val="00F37F76"/>
    <w:rsid w:val="00F41B3E"/>
    <w:rsid w:val="00F46AEF"/>
    <w:rsid w:val="00F541E0"/>
    <w:rsid w:val="00F81ED1"/>
    <w:rsid w:val="00F82F1B"/>
    <w:rsid w:val="00F8436A"/>
    <w:rsid w:val="00F85E0F"/>
    <w:rsid w:val="00F902B2"/>
    <w:rsid w:val="00FA4B4D"/>
    <w:rsid w:val="00FA7DC9"/>
    <w:rsid w:val="00FB6B07"/>
    <w:rsid w:val="00FC0563"/>
    <w:rsid w:val="00FC3900"/>
    <w:rsid w:val="00FD1B6F"/>
    <w:rsid w:val="00FD5F92"/>
    <w:rsid w:val="00FE1146"/>
    <w:rsid w:val="00FE358C"/>
    <w:rsid w:val="00FE4E23"/>
    <w:rsid w:val="00FE6346"/>
    <w:rsid w:val="00FF068E"/>
    <w:rsid w:val="00FF6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08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C1014C"/>
    <w:pPr>
      <w:tabs>
        <w:tab w:val="right" w:pos="9016"/>
      </w:tabs>
    </w:pPr>
    <w:rPr>
      <w:b/>
      <w:bCs/>
      <w:i/>
      <w:iCs/>
      <w:sz w:val="24"/>
      <w:szCs w:val="24"/>
    </w:rPr>
  </w:style>
  <w:style w:type="paragraph" w:styleId="TOC3">
    <w:name w:val="toc 3"/>
    <w:basedOn w:val="Normal"/>
    <w:next w:val="Normal"/>
    <w:autoRedefine/>
    <w:uiPriority w:val="39"/>
    <w:unhideWhenUsed/>
    <w:rsid w:val="00E64E54"/>
    <w:pPr>
      <w:tabs>
        <w:tab w:val="right" w:pos="9016"/>
      </w:tabs>
      <w:spacing w:before="0"/>
      <w:ind w:left="720"/>
    </w:pPr>
    <w:rPr>
      <w:sz w:val="20"/>
      <w:szCs w:val="20"/>
    </w:rPr>
  </w:style>
  <w:style w:type="paragraph" w:styleId="TOC2">
    <w:name w:val="toc 2"/>
    <w:basedOn w:val="Normal"/>
    <w:next w:val="Normal"/>
    <w:autoRedefine/>
    <w:uiPriority w:val="39"/>
    <w:unhideWhenUsed/>
    <w:rsid w:val="00C60D45"/>
    <w:pPr>
      <w:tabs>
        <w:tab w:val="right" w:pos="9016"/>
      </w:tabs>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ind w:left="1797" w:hanging="357"/>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7"/>
      </w:numPr>
    </w:p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character" w:styleId="FollowedHyperlink">
    <w:name w:val="FollowedHyperlink"/>
    <w:basedOn w:val="DefaultParagraphFont"/>
    <w:uiPriority w:val="99"/>
    <w:semiHidden/>
    <w:unhideWhenUsed/>
    <w:rsid w:val="0041125B"/>
    <w:rPr>
      <w:color w:val="954F72" w:themeColor="followedHyperlink"/>
      <w:u w:val="single"/>
    </w:rPr>
  </w:style>
  <w:style w:type="table" w:customStyle="1" w:styleId="TableGrid3">
    <w:name w:val="Table Grid3"/>
    <w:basedOn w:val="TableNormal"/>
    <w:next w:val="TableGrid"/>
    <w:rsid w:val="00A937A0"/>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39D6"/>
    <w:pPr>
      <w:spacing w:before="0"/>
    </w:pPr>
  </w:style>
  <w:style w:type="paragraph" w:styleId="TOC4">
    <w:name w:val="toc 4"/>
    <w:basedOn w:val="Normal"/>
    <w:next w:val="Normal"/>
    <w:autoRedefine/>
    <w:uiPriority w:val="39"/>
    <w:unhideWhenUsed/>
    <w:rsid w:val="00655486"/>
    <w:pPr>
      <w:spacing w:before="0"/>
      <w:ind w:left="660"/>
    </w:pPr>
    <w:rPr>
      <w:sz w:val="20"/>
      <w:szCs w:val="20"/>
    </w:rPr>
  </w:style>
  <w:style w:type="paragraph" w:styleId="TOC5">
    <w:name w:val="toc 5"/>
    <w:basedOn w:val="Normal"/>
    <w:next w:val="Normal"/>
    <w:autoRedefine/>
    <w:uiPriority w:val="39"/>
    <w:unhideWhenUsed/>
    <w:rsid w:val="00655486"/>
    <w:pPr>
      <w:spacing w:before="0"/>
      <w:ind w:left="880"/>
    </w:pPr>
    <w:rPr>
      <w:sz w:val="20"/>
      <w:szCs w:val="20"/>
    </w:rPr>
  </w:style>
  <w:style w:type="paragraph" w:styleId="TOC6">
    <w:name w:val="toc 6"/>
    <w:basedOn w:val="Normal"/>
    <w:next w:val="Normal"/>
    <w:autoRedefine/>
    <w:uiPriority w:val="39"/>
    <w:unhideWhenUsed/>
    <w:rsid w:val="00655486"/>
    <w:pPr>
      <w:spacing w:before="0"/>
      <w:ind w:left="1100"/>
    </w:pPr>
    <w:rPr>
      <w:sz w:val="20"/>
      <w:szCs w:val="20"/>
    </w:rPr>
  </w:style>
  <w:style w:type="paragraph" w:styleId="TOC7">
    <w:name w:val="toc 7"/>
    <w:basedOn w:val="Normal"/>
    <w:next w:val="Normal"/>
    <w:autoRedefine/>
    <w:uiPriority w:val="39"/>
    <w:unhideWhenUsed/>
    <w:rsid w:val="00655486"/>
    <w:pPr>
      <w:spacing w:before="0"/>
      <w:ind w:left="1320"/>
    </w:pPr>
    <w:rPr>
      <w:sz w:val="20"/>
      <w:szCs w:val="20"/>
    </w:rPr>
  </w:style>
  <w:style w:type="paragraph" w:styleId="TOC8">
    <w:name w:val="toc 8"/>
    <w:basedOn w:val="Normal"/>
    <w:next w:val="Normal"/>
    <w:autoRedefine/>
    <w:uiPriority w:val="39"/>
    <w:unhideWhenUsed/>
    <w:rsid w:val="00655486"/>
    <w:pPr>
      <w:spacing w:before="0"/>
      <w:ind w:left="1540"/>
    </w:pPr>
    <w:rPr>
      <w:sz w:val="20"/>
      <w:szCs w:val="20"/>
    </w:rPr>
  </w:style>
  <w:style w:type="paragraph" w:styleId="TOC9">
    <w:name w:val="toc 9"/>
    <w:basedOn w:val="Normal"/>
    <w:next w:val="Normal"/>
    <w:autoRedefine/>
    <w:uiPriority w:val="39"/>
    <w:unhideWhenUsed/>
    <w:rsid w:val="00655486"/>
    <w:pPr>
      <w:spacing w:before="0"/>
      <w:ind w:left="1760"/>
    </w:pPr>
    <w:rPr>
      <w:sz w:val="20"/>
      <w:szCs w:val="20"/>
    </w:rPr>
  </w:style>
  <w:style w:type="table" w:customStyle="1" w:styleId="TableGrid1">
    <w:name w:val="Table Grid1"/>
    <w:basedOn w:val="TableNormal"/>
    <w:next w:val="TableGrid"/>
    <w:rsid w:val="00944C3E"/>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Form Headings"/>
    <w:basedOn w:val="DefaultParagraphFont"/>
    <w:uiPriority w:val="33"/>
    <w:qFormat/>
    <w:rsid w:val="00FF602D"/>
    <w:rPr>
      <w:rFonts w:asciiTheme="minorHAnsi" w:hAnsiTheme="minorHAnsi"/>
      <w:b/>
      <w:bCs/>
      <w:i w:val="0"/>
      <w:iCs/>
      <w:spacing w:val="5"/>
      <w:sz w:val="24"/>
    </w:rPr>
  </w:style>
  <w:style w:type="paragraph" w:styleId="FootnoteText">
    <w:name w:val="footnote text"/>
    <w:basedOn w:val="Normal"/>
    <w:link w:val="FootnoteTextChar"/>
    <w:uiPriority w:val="99"/>
    <w:semiHidden/>
    <w:unhideWhenUsed/>
    <w:rsid w:val="00661392"/>
    <w:pPr>
      <w:spacing w:before="0"/>
    </w:pPr>
    <w:rPr>
      <w:sz w:val="20"/>
      <w:szCs w:val="20"/>
    </w:rPr>
  </w:style>
  <w:style w:type="character" w:customStyle="1" w:styleId="FootnoteTextChar">
    <w:name w:val="Footnote Text Char"/>
    <w:basedOn w:val="DefaultParagraphFont"/>
    <w:link w:val="FootnoteText"/>
    <w:uiPriority w:val="99"/>
    <w:semiHidden/>
    <w:rsid w:val="00661392"/>
    <w:rPr>
      <w:sz w:val="20"/>
      <w:szCs w:val="20"/>
    </w:rPr>
  </w:style>
  <w:style w:type="character" w:styleId="FootnoteReference">
    <w:name w:val="footnote reference"/>
    <w:basedOn w:val="DefaultParagraphFont"/>
    <w:uiPriority w:val="99"/>
    <w:semiHidden/>
    <w:unhideWhenUsed/>
    <w:rsid w:val="00661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877229922">
      <w:bodyDiv w:val="1"/>
      <w:marLeft w:val="0"/>
      <w:marRight w:val="0"/>
      <w:marTop w:val="0"/>
      <w:marBottom w:val="0"/>
      <w:divBdr>
        <w:top w:val="none" w:sz="0" w:space="0" w:color="auto"/>
        <w:left w:val="none" w:sz="0" w:space="0" w:color="auto"/>
        <w:bottom w:val="none" w:sz="0" w:space="0" w:color="auto"/>
        <w:right w:val="none" w:sz="0" w:space="0" w:color="auto"/>
      </w:divBdr>
    </w:div>
    <w:div w:id="20972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Transfers; Enhanced; Services; 
</ESCSSKeywords>
    <ESCSSReviewDate xmlns="http://schemas.microsoft.com/sharepoint/v3" xsi:nil="true"/>
    <ESCSSReviewedBy xmlns="http://schemas.microsoft.com/sharepoint/v3" xsi:nil="true"/>
    <ESCSSSite xmlns="http://schemas.microsoft.com/sharepoint/v3" xsi:nil="true"/>
    <ESCSSContentAuthor xmlns="http://schemas.microsoft.com/sharepoint/v3">1826;#KIRK,Janine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20190829-14031069028 </ESCSSSubject>
    <ESCSSEffectiveStartDate xmlns="http://schemas.microsoft.com/sharepoint/v3">2019-11-13T13:00:00+00:00</ESCSSEffectiveStartDate>
    <ESCSSContentApprover xmlns="http://schemas.microsoft.com/sharepoint/v3">107;#BROWN,Deborah</ESCSSContentApprover>
    <ESCSSTopic xmlns="http://schemas.microsoft.com/sharepoint/v3">498;#NEST</ESCSSTopic>
    <ESCSSContentStatus xmlns="http://schemas.microsoft.com/sharepoint/v3">Current</ESCSSContentStatus>
    <ESCSSContractClause xmlns="http://schemas.microsoft.com/sharepoint/v3" xsi:nil="true"/>
    <ESCSSApprover xmlns="http://schemas.microsoft.com/sharepoint/v3">bs3108@prod.idc.xen</ESCSSApprover>
    <ESCSSReviewedOn xmlns="http://schemas.microsoft.com/sharepoint/v3" xsi:nil="true"/>
    <ESCSSBranch xmlns="http://schemas.microsoft.com/sharepoint/v3">Enhanced Services Branch </ESCSSBranch>
    <ESCSSIncludeInLatestUpdates xmlns="http://schemas.microsoft.com/sharepoint/v3">No</ESCSSIncludeInLatestUpdates>
    <ESCSSLabelA xmlns="http://schemas.microsoft.com/sharepoint/v3" xsi:nil="true"/>
    <ESCSSBusinessOwnerContact xmlns="http://schemas.microsoft.com/sharepoint/v3">Trial Stakeholder &amp; Project Management </ESCSSBusinessOwnerContact>
    <ESCSSESC3Term xmlns="http://schemas.microsoft.com/sharepoint/v3" xsi:nil="true"/>
    <ESCSSSummaryOfUpdate xmlns="http://schemas.microsoft.com/sharepoint/v3">New Guideline for NEST</ESCSSSummaryOfUpdate>
    <ESCSSLabelC xmlns="http://schemas.microsoft.com/sharepoint/v3" xsi:nil="true"/>
    <ESCSSLabelB xmlns="http://schemas.microsoft.com/sharepoint/v3">D19/1941679      </ESCSSLabelB>
    <Comments xmlns="http://schemas.microsoft.com/sharepoint/v3">Participants may transfer between NEST Providers, or between NEST Providers and jobactive Providers for a range of reasons. Transfers can be automatic or involve a manual process, and can be initiated by the Participant or a Provider.</Comments>
    <ESCSSWebSiteGroup xmlns="http://schemas.microsoft.com/sharepoint/v3">;#NEST;#</ESCSSWebSiteGroup>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00119CD7565E44FA9B445B59DB3659E" ma:contentTypeVersion="22" ma:contentTypeDescription="Secure Site content type template for recording metadata for documents." ma:contentTypeScope="" ma:versionID="6cbc0285489e79566cbfa152640c9325">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1D93-39BC-4F43-8B25-FE6CA9CE3F51}">
  <ds:schemaRefs>
    <ds:schemaRef ds:uri="http://schemas.microsoft.com/sharepoint/v3/contenttype/forms"/>
  </ds:schemaRefs>
</ds:datastoreItem>
</file>

<file path=customXml/itemProps2.xml><?xml version="1.0" encoding="utf-8"?>
<ds:datastoreItem xmlns:ds="http://schemas.openxmlformats.org/officeDocument/2006/customXml" ds:itemID="{4B813C9D-7A73-4757-961B-4C04C2354F2B}">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2F7A21-FE77-4082-A379-A4E64BF5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12EAE-369C-48AE-B833-5E61DC76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F416ED43.dotm</Template>
  <TotalTime>0</TotalTime>
  <Pages>13</Pages>
  <Words>3374</Words>
  <Characters>19233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Transfers Guideline V1.0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Transfers Guideline V1.0</dc:title>
  <dc:creator/>
  <cp:lastModifiedBy/>
  <cp:revision>1</cp:revision>
  <dcterms:created xsi:type="dcterms:W3CDTF">2019-11-18T04:32:00Z</dcterms:created>
  <dcterms:modified xsi:type="dcterms:W3CDTF">2019-11-18T04:32:00Z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0x0101001FFFC1AF147C4F5C9369E689092D514B00E00119CD7565E44FA9B445B59DB3659E</vt:lpwstr>
  </property>
</Properties>
</file>