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B3" w:rsidRPr="009129B3" w:rsidRDefault="009129B3" w:rsidP="009129B3">
      <w:pPr>
        <w:spacing w:before="55"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9129B3">
        <w:rPr>
          <w:rFonts w:ascii="Arial" w:eastAsia="Arial" w:hAnsi="Arial" w:cs="Arial"/>
          <w:b/>
          <w:sz w:val="19"/>
          <w:szCs w:val="19"/>
        </w:rPr>
        <w:t>Certification of Compliance with the Guidelines on Information and Adve</w:t>
      </w:r>
      <w:r>
        <w:rPr>
          <w:rFonts w:ascii="Arial" w:eastAsia="Arial" w:hAnsi="Arial" w:cs="Arial"/>
          <w:b/>
          <w:sz w:val="19"/>
          <w:szCs w:val="19"/>
        </w:rPr>
        <w:t xml:space="preserve">rtising Campaigns by Australian </w:t>
      </w:r>
      <w:r w:rsidRPr="009129B3">
        <w:rPr>
          <w:rFonts w:ascii="Arial" w:eastAsia="Arial" w:hAnsi="Arial" w:cs="Arial"/>
          <w:b/>
          <w:sz w:val="19"/>
          <w:szCs w:val="19"/>
        </w:rPr>
        <w:t>Government Departments and Agencies</w:t>
      </w:r>
    </w:p>
    <w:p w:rsidR="009129B3" w:rsidRPr="009129B3" w:rsidRDefault="009129B3" w:rsidP="009129B3">
      <w:pPr>
        <w:spacing w:before="55" w:after="0" w:line="240" w:lineRule="auto"/>
        <w:ind w:right="-20"/>
        <w:rPr>
          <w:rFonts w:ascii="Arial" w:eastAsia="Arial" w:hAnsi="Arial" w:cs="Arial"/>
          <w:sz w:val="19"/>
          <w:szCs w:val="19"/>
        </w:rPr>
      </w:pPr>
    </w:p>
    <w:p w:rsidR="009129B3" w:rsidRPr="009129B3" w:rsidRDefault="009129B3" w:rsidP="009129B3">
      <w:pPr>
        <w:spacing w:before="5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9129B3">
        <w:rPr>
          <w:rFonts w:ascii="Arial" w:eastAsia="Arial" w:hAnsi="Arial" w:cs="Arial"/>
          <w:sz w:val="19"/>
          <w:szCs w:val="19"/>
        </w:rPr>
        <w:t xml:space="preserve">I, Lisa Paul, certify that the Child Care Assistance Campaign complies with the </w:t>
      </w:r>
      <w:r w:rsidRPr="00E929F3">
        <w:rPr>
          <w:rFonts w:ascii="Arial" w:eastAsia="Arial" w:hAnsi="Arial" w:cs="Arial"/>
          <w:i/>
          <w:sz w:val="19"/>
          <w:szCs w:val="19"/>
        </w:rPr>
        <w:t>Guidelines on Information and Advertising Campaigns by Australian Government Departments and Agencies</w:t>
      </w:r>
      <w:r w:rsidRPr="009129B3">
        <w:rPr>
          <w:rFonts w:ascii="Arial" w:eastAsia="Arial" w:hAnsi="Arial" w:cs="Arial"/>
          <w:sz w:val="19"/>
          <w:szCs w:val="19"/>
        </w:rPr>
        <w:t xml:space="preserve"> and all relevant government policies and laws.</w:t>
      </w:r>
    </w:p>
    <w:p w:rsidR="009129B3" w:rsidRPr="009129B3" w:rsidRDefault="009129B3" w:rsidP="009129B3">
      <w:pPr>
        <w:spacing w:before="55" w:after="0" w:line="240" w:lineRule="auto"/>
        <w:ind w:right="-20"/>
        <w:rPr>
          <w:rFonts w:ascii="Arial" w:eastAsia="Arial" w:hAnsi="Arial" w:cs="Arial"/>
          <w:sz w:val="19"/>
          <w:szCs w:val="19"/>
        </w:rPr>
      </w:pPr>
    </w:p>
    <w:p w:rsidR="009129B3" w:rsidRPr="009129B3" w:rsidRDefault="009129B3" w:rsidP="009129B3">
      <w:pPr>
        <w:spacing w:before="5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9129B3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noProof/>
          <w:sz w:val="19"/>
          <w:szCs w:val="19"/>
          <w:lang w:val="en-AU" w:eastAsia="en-AU"/>
        </w:rPr>
        <w:drawing>
          <wp:inline distT="0" distB="0" distL="0" distR="0">
            <wp:extent cx="946205" cy="961225"/>
            <wp:effectExtent l="0" t="0" r="0" b="0"/>
            <wp:docPr id="2" name="Picture 2" descr="Image of Lisa Paul’s signature" title="Image of Lisa Paul’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a-Pauls-signa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111" cy="9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29B3" w:rsidRDefault="009129B3" w:rsidP="009129B3">
      <w:pPr>
        <w:spacing w:before="5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9129B3">
        <w:rPr>
          <w:rFonts w:ascii="Arial" w:eastAsia="Arial" w:hAnsi="Arial" w:cs="Arial"/>
          <w:sz w:val="19"/>
          <w:szCs w:val="19"/>
        </w:rPr>
        <w:t xml:space="preserve">Lisa Paul, </w:t>
      </w:r>
      <w:proofErr w:type="spellStart"/>
      <w:r w:rsidRPr="009129B3">
        <w:rPr>
          <w:rFonts w:ascii="Arial" w:eastAsia="Arial" w:hAnsi="Arial" w:cs="Arial"/>
          <w:sz w:val="19"/>
          <w:szCs w:val="19"/>
        </w:rPr>
        <w:t>PSM</w:t>
      </w:r>
      <w:proofErr w:type="spellEnd"/>
      <w:r w:rsidRPr="009129B3">
        <w:rPr>
          <w:rFonts w:ascii="Arial" w:eastAsia="Arial" w:hAnsi="Arial" w:cs="Arial"/>
          <w:sz w:val="19"/>
          <w:szCs w:val="19"/>
        </w:rPr>
        <w:t xml:space="preserve"> </w:t>
      </w:r>
    </w:p>
    <w:p w:rsidR="009129B3" w:rsidRPr="009129B3" w:rsidRDefault="009129B3" w:rsidP="009129B3">
      <w:pPr>
        <w:spacing w:before="5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9129B3">
        <w:rPr>
          <w:rFonts w:ascii="Arial" w:eastAsia="Arial" w:hAnsi="Arial" w:cs="Arial"/>
          <w:sz w:val="19"/>
          <w:szCs w:val="19"/>
        </w:rPr>
        <w:t>Secretary</w:t>
      </w:r>
    </w:p>
    <w:p w:rsidR="009129B3" w:rsidRPr="009129B3" w:rsidRDefault="009129B3" w:rsidP="009129B3">
      <w:pPr>
        <w:spacing w:before="5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9129B3">
        <w:rPr>
          <w:rFonts w:ascii="Arial" w:eastAsia="Arial" w:hAnsi="Arial" w:cs="Arial"/>
          <w:sz w:val="19"/>
          <w:szCs w:val="19"/>
        </w:rPr>
        <w:t>Department of Education, Employment and Workplace Relations</w:t>
      </w:r>
    </w:p>
    <w:p w:rsidR="001B59C0" w:rsidRDefault="009129B3" w:rsidP="009129B3">
      <w:pPr>
        <w:spacing w:before="5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24</w:t>
      </w:r>
      <w:r w:rsidRPr="009129B3">
        <w:rPr>
          <w:rFonts w:ascii="Arial" w:eastAsia="Arial" w:hAnsi="Arial" w:cs="Arial"/>
          <w:sz w:val="19"/>
          <w:szCs w:val="19"/>
        </w:rPr>
        <w:t xml:space="preserve"> February 2011</w:t>
      </w:r>
    </w:p>
    <w:sectPr w:rsidR="001B59C0" w:rsidSect="009129B3">
      <w:type w:val="continuous"/>
      <w:pgSz w:w="1192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B59C0"/>
    <w:rsid w:val="001B59C0"/>
    <w:rsid w:val="009129B3"/>
    <w:rsid w:val="00E9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62406FFA.dotm</Template>
  <TotalTime>5</TotalTime>
  <Pages>1</Pages>
  <Words>65</Words>
  <Characters>411</Characters>
  <Application>Microsoft Office Word</Application>
  <DocSecurity>0</DocSecurity>
  <Lines>12</Lines>
  <Paragraphs>6</Paragraphs>
  <ScaleCrop>false</ScaleCrop>
  <Company>Australian Government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Garland</cp:lastModifiedBy>
  <cp:revision>3</cp:revision>
  <dcterms:created xsi:type="dcterms:W3CDTF">2013-05-07T10:31:00Z</dcterms:created>
  <dcterms:modified xsi:type="dcterms:W3CDTF">2013-05-07T01:12:00Z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2011-02-24T00:00:00Z</vt:filetime>
  </property>
  <property fmtid="{D5CDD505-2E9C-101B-9397-08002B2CF9AE}" pid="3" name="LastSaved">
    <vt:filetime>2013-05-07T00:00:00Z</vt:filetime>
  </property>
</Properties>
</file>