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3BF6" w14:textId="77777777" w:rsidR="00A668BF" w:rsidRDefault="00C60222" w:rsidP="00414677">
      <w:pPr>
        <w:ind w:left="709"/>
        <w:sectPr w:rsidR="00A668BF" w:rsidSect="002A78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1CA2D2AE" wp14:editId="727F83EE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1A50CCCA" wp14:editId="28CD2F76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42DA" w14:textId="2024724C" w:rsidR="00881D51" w:rsidRDefault="00881D51" w:rsidP="00881D51"/>
    <w:p w14:paraId="033594B1" w14:textId="4B384154" w:rsidR="00881D51" w:rsidRDefault="00881D51" w:rsidP="00881D51"/>
    <w:p w14:paraId="4FAA5308" w14:textId="77777777" w:rsidR="00881D51" w:rsidRDefault="00881D51" w:rsidP="00881D51">
      <w:pPr>
        <w:pStyle w:val="Subtitle"/>
        <w:rPr>
          <w:rFonts w:cs="Calibri"/>
        </w:rPr>
      </w:pPr>
    </w:p>
    <w:p w14:paraId="61CF4553" w14:textId="482F0A48" w:rsidR="00881D51" w:rsidRDefault="00881D51" w:rsidP="00881D51">
      <w:pPr>
        <w:pStyle w:val="Heading1"/>
      </w:pPr>
      <w:r>
        <w:rPr>
          <w:rFonts w:cs="Calibri"/>
        </w:rPr>
        <w:t>Communiq</w:t>
      </w:r>
      <w:r>
        <w:rPr>
          <w:szCs w:val="28"/>
        </w:rPr>
        <w:t>u</w:t>
      </w:r>
      <w:r>
        <w:rPr>
          <w:bCs/>
          <w:color w:val="231F20"/>
          <w:szCs w:val="28"/>
          <w:lang w:eastAsia="en-AU"/>
        </w:rPr>
        <w:t>é</w:t>
      </w:r>
      <w:r>
        <w:t xml:space="preserve"> for the Employment Services Advisory Group</w:t>
      </w:r>
    </w:p>
    <w:p w14:paraId="67A37238" w14:textId="2CA370FB" w:rsidR="00881D51" w:rsidRDefault="00E03BCD" w:rsidP="00881D51">
      <w:pPr>
        <w:pStyle w:val="Heading2"/>
      </w:pPr>
      <w:r>
        <w:rPr>
          <w:b w:val="0"/>
          <w:bCs/>
        </w:rPr>
        <w:t>1</w:t>
      </w:r>
      <w:r w:rsidR="004E656B">
        <w:rPr>
          <w:b w:val="0"/>
          <w:bCs/>
        </w:rPr>
        <w:t xml:space="preserve">9 November </w:t>
      </w:r>
      <w:r w:rsidR="00881D51" w:rsidRPr="00881D51">
        <w:rPr>
          <w:rStyle w:val="Heading2Char"/>
        </w:rPr>
        <w:t>2021</w:t>
      </w:r>
    </w:p>
    <w:p w14:paraId="0461ABDC" w14:textId="66FB0A84" w:rsidR="00881D51" w:rsidRPr="004E656B" w:rsidRDefault="00881D51" w:rsidP="004E656B">
      <w:pPr>
        <w:rPr>
          <w:rFonts w:ascii="Calibri" w:hAnsi="Calibri" w:cs="Calibri"/>
        </w:rPr>
      </w:pPr>
      <w:r w:rsidRPr="004E656B">
        <w:rPr>
          <w:rFonts w:ascii="Calibri" w:hAnsi="Calibri" w:cs="Calibri"/>
        </w:rPr>
        <w:t xml:space="preserve">The Employment Services Advisory Group </w:t>
      </w:r>
      <w:r w:rsidR="00DD2082" w:rsidRPr="004E656B">
        <w:rPr>
          <w:rFonts w:ascii="Calibri" w:hAnsi="Calibri" w:cs="Calibri"/>
        </w:rPr>
        <w:t>met</w:t>
      </w:r>
      <w:r w:rsidRPr="004E656B">
        <w:rPr>
          <w:rFonts w:ascii="Calibri" w:hAnsi="Calibri" w:cs="Calibri"/>
        </w:rPr>
        <w:t xml:space="preserve"> on </w:t>
      </w:r>
      <w:r w:rsidR="004E656B" w:rsidRPr="004E656B">
        <w:rPr>
          <w:rFonts w:ascii="Calibri" w:hAnsi="Calibri" w:cs="Calibri"/>
        </w:rPr>
        <w:t>Friday 19 November</w:t>
      </w:r>
      <w:r w:rsidRPr="004E656B">
        <w:rPr>
          <w:rFonts w:ascii="Calibri" w:hAnsi="Calibri" w:cs="Calibri"/>
        </w:rPr>
        <w:t> 2021, chaired by the Department of Education, Skills and Employment</w:t>
      </w:r>
      <w:r w:rsidR="004D56A0" w:rsidRPr="004E656B">
        <w:rPr>
          <w:rFonts w:ascii="Calibri" w:hAnsi="Calibri" w:cs="Calibri"/>
        </w:rPr>
        <w:t>.</w:t>
      </w:r>
    </w:p>
    <w:p w14:paraId="2437A927" w14:textId="76B36003" w:rsidR="00BA0CBF" w:rsidRPr="004E656B" w:rsidRDefault="00BA0CBF" w:rsidP="004E656B">
      <w:pPr>
        <w:spacing w:after="0"/>
        <w:rPr>
          <w:rFonts w:ascii="Calibri" w:hAnsi="Calibri" w:cs="Calibri"/>
        </w:rPr>
      </w:pPr>
      <w:r w:rsidRPr="004E656B">
        <w:rPr>
          <w:rFonts w:ascii="Calibri" w:hAnsi="Calibri" w:cs="Calibri"/>
        </w:rPr>
        <w:t>The importance of</w:t>
      </w:r>
      <w:r w:rsidR="005252EA" w:rsidRPr="004E656B">
        <w:rPr>
          <w:rFonts w:ascii="Calibri" w:hAnsi="Calibri" w:cs="Calibri"/>
        </w:rPr>
        <w:t xml:space="preserve"> the</w:t>
      </w:r>
      <w:r w:rsidRPr="004E656B">
        <w:rPr>
          <w:rFonts w:ascii="Calibri" w:hAnsi="Calibri" w:cs="Calibri"/>
        </w:rPr>
        <w:t xml:space="preserve"> probity </w:t>
      </w:r>
      <w:r w:rsidR="005252EA" w:rsidRPr="004E656B">
        <w:rPr>
          <w:rFonts w:ascii="Calibri" w:hAnsi="Calibri" w:cs="Calibri"/>
        </w:rPr>
        <w:t xml:space="preserve">plan </w:t>
      </w:r>
      <w:r w:rsidR="00BB44C0" w:rsidRPr="004E656B">
        <w:rPr>
          <w:rFonts w:ascii="Calibri" w:hAnsi="Calibri" w:cs="Calibri"/>
        </w:rPr>
        <w:t xml:space="preserve">and the </w:t>
      </w:r>
      <w:r w:rsidR="00BB44C0" w:rsidRPr="004E656B">
        <w:t>requirements to preserve the integrity of the procurement process</w:t>
      </w:r>
      <w:r w:rsidR="00BB44C0" w:rsidRPr="004E656B">
        <w:rPr>
          <w:rFonts w:ascii="Calibri" w:hAnsi="Calibri" w:cs="Calibri"/>
        </w:rPr>
        <w:t xml:space="preserve"> </w:t>
      </w:r>
      <w:r w:rsidRPr="004E656B">
        <w:rPr>
          <w:rFonts w:ascii="Calibri" w:hAnsi="Calibri" w:cs="Calibri"/>
        </w:rPr>
        <w:t xml:space="preserve">was reiterated to members. </w:t>
      </w:r>
    </w:p>
    <w:p w14:paraId="50363907" w14:textId="77777777" w:rsidR="00BA0CBF" w:rsidRPr="004E656B" w:rsidRDefault="00BA0CBF" w:rsidP="004E656B">
      <w:pPr>
        <w:spacing w:after="0"/>
        <w:rPr>
          <w:rFonts w:ascii="Calibri" w:hAnsi="Calibri" w:cs="Calibri"/>
        </w:rPr>
      </w:pPr>
    </w:p>
    <w:p w14:paraId="11A64431" w14:textId="481106C0" w:rsidR="004E656B" w:rsidRPr="004E656B" w:rsidRDefault="00881D51" w:rsidP="004E656B">
      <w:pPr>
        <w:spacing w:after="0"/>
        <w:rPr>
          <w:rFonts w:ascii="Calibri" w:hAnsi="Calibri" w:cs="Calibri"/>
        </w:rPr>
      </w:pPr>
      <w:r w:rsidRPr="004E656B">
        <w:rPr>
          <w:rFonts w:ascii="Calibri" w:hAnsi="Calibri" w:cs="Calibri"/>
        </w:rPr>
        <w:t xml:space="preserve">Members </w:t>
      </w:r>
      <w:r w:rsidR="004E656B" w:rsidRPr="004E656B">
        <w:rPr>
          <w:rFonts w:ascii="Calibri" w:hAnsi="Calibri" w:cs="Calibri"/>
        </w:rPr>
        <w:t xml:space="preserve">discussed the status of the labour market and the high level of labour demand in various industries. </w:t>
      </w:r>
      <w:r w:rsidR="004E656B">
        <w:rPr>
          <w:rFonts w:ascii="Calibri" w:hAnsi="Calibri" w:cs="Calibri"/>
        </w:rPr>
        <w:t xml:space="preserve">The department advised </w:t>
      </w:r>
      <w:r w:rsidR="003A2053">
        <w:rPr>
          <w:rFonts w:ascii="Calibri" w:hAnsi="Calibri" w:cs="Calibri"/>
        </w:rPr>
        <w:t xml:space="preserve">of </w:t>
      </w:r>
      <w:r w:rsidR="004E656B">
        <w:rPr>
          <w:rFonts w:ascii="Calibri" w:hAnsi="Calibri" w:cs="Calibri"/>
        </w:rPr>
        <w:t xml:space="preserve">a trial </w:t>
      </w:r>
      <w:r w:rsidR="003A2053">
        <w:rPr>
          <w:rFonts w:ascii="Calibri" w:hAnsi="Calibri" w:cs="Calibri"/>
        </w:rPr>
        <w:t xml:space="preserve">of targeted </w:t>
      </w:r>
      <w:r w:rsidR="004E656B">
        <w:rPr>
          <w:rFonts w:ascii="Calibri" w:hAnsi="Calibri" w:cs="Calibri"/>
        </w:rPr>
        <w:t xml:space="preserve">SMS messages </w:t>
      </w:r>
      <w:r w:rsidR="003A2053">
        <w:rPr>
          <w:rFonts w:ascii="Calibri" w:hAnsi="Calibri" w:cs="Calibri"/>
        </w:rPr>
        <w:t xml:space="preserve">to </w:t>
      </w:r>
      <w:r w:rsidR="0091132E">
        <w:rPr>
          <w:rFonts w:ascii="Calibri" w:hAnsi="Calibri" w:cs="Calibri"/>
        </w:rPr>
        <w:t xml:space="preserve">job seekers </w:t>
      </w:r>
      <w:r w:rsidR="003A2053">
        <w:rPr>
          <w:rFonts w:ascii="Calibri" w:hAnsi="Calibri" w:cs="Calibri"/>
        </w:rPr>
        <w:t xml:space="preserve">to raise awareness of in-demand industries and available job opportunities published on the </w:t>
      </w:r>
      <w:r w:rsidR="0091132E">
        <w:rPr>
          <w:rFonts w:ascii="Calibri" w:hAnsi="Calibri" w:cs="Calibri"/>
        </w:rPr>
        <w:t>department’s</w:t>
      </w:r>
      <w:r w:rsidR="004E656B">
        <w:rPr>
          <w:rFonts w:ascii="Calibri" w:hAnsi="Calibri" w:cs="Calibri"/>
        </w:rPr>
        <w:t xml:space="preserve"> </w:t>
      </w:r>
      <w:r w:rsidR="003A2053">
        <w:rPr>
          <w:rFonts w:ascii="Calibri" w:hAnsi="Calibri" w:cs="Calibri"/>
        </w:rPr>
        <w:t xml:space="preserve">Jobs Hub. </w:t>
      </w:r>
      <w:r w:rsidR="0091132E">
        <w:rPr>
          <w:rFonts w:ascii="Calibri" w:hAnsi="Calibri" w:cs="Calibri"/>
        </w:rPr>
        <w:t>The trial is progressing well and showing</w:t>
      </w:r>
      <w:r w:rsidR="004E656B">
        <w:rPr>
          <w:rFonts w:ascii="Calibri" w:hAnsi="Calibri" w:cs="Calibri"/>
        </w:rPr>
        <w:t xml:space="preserve"> engagement from job seekers.</w:t>
      </w:r>
      <w:r w:rsidR="003A2053">
        <w:rPr>
          <w:rFonts w:ascii="Calibri" w:hAnsi="Calibri" w:cs="Calibri"/>
        </w:rPr>
        <w:t xml:space="preserve"> </w:t>
      </w:r>
    </w:p>
    <w:p w14:paraId="426D7C37" w14:textId="77777777" w:rsidR="004E656B" w:rsidRPr="004E656B" w:rsidRDefault="004E656B" w:rsidP="004E656B">
      <w:pPr>
        <w:spacing w:after="0"/>
        <w:rPr>
          <w:rFonts w:ascii="Calibri" w:hAnsi="Calibri" w:cs="Calibri"/>
        </w:rPr>
      </w:pPr>
    </w:p>
    <w:p w14:paraId="5949102B" w14:textId="212A6CDA" w:rsidR="004E656B" w:rsidRDefault="00B9314E" w:rsidP="004E656B">
      <w:pPr>
        <w:spacing w:after="0"/>
        <w:rPr>
          <w:rFonts w:ascii="Calibri" w:hAnsi="Calibri" w:cs="Calibri"/>
        </w:rPr>
      </w:pPr>
      <w:r w:rsidRPr="004E656B">
        <w:rPr>
          <w:rFonts w:ascii="Calibri" w:hAnsi="Calibri" w:cs="Calibri"/>
        </w:rPr>
        <w:t xml:space="preserve">The department </w:t>
      </w:r>
      <w:r w:rsidR="00E03BCD" w:rsidRPr="004E656B">
        <w:rPr>
          <w:rFonts w:ascii="Calibri" w:hAnsi="Calibri" w:cs="Calibri"/>
        </w:rPr>
        <w:t xml:space="preserve">provided members with </w:t>
      </w:r>
      <w:r w:rsidR="004E656B" w:rsidRPr="004E656B">
        <w:rPr>
          <w:rFonts w:ascii="Calibri" w:hAnsi="Calibri" w:cs="Calibri"/>
        </w:rPr>
        <w:t>update</w:t>
      </w:r>
      <w:r w:rsidR="004E656B">
        <w:rPr>
          <w:rFonts w:ascii="Calibri" w:hAnsi="Calibri" w:cs="Calibri"/>
        </w:rPr>
        <w:t>s</w:t>
      </w:r>
      <w:r w:rsidR="004E656B" w:rsidRPr="004E656B">
        <w:rPr>
          <w:rFonts w:ascii="Calibri" w:hAnsi="Calibri" w:cs="Calibri"/>
        </w:rPr>
        <w:t xml:space="preserve"> on</w:t>
      </w:r>
      <w:r w:rsidR="004E656B">
        <w:rPr>
          <w:rFonts w:ascii="Calibri" w:hAnsi="Calibri" w:cs="Calibri"/>
        </w:rPr>
        <w:t>:</w:t>
      </w:r>
    </w:p>
    <w:p w14:paraId="69E82940" w14:textId="03037A22" w:rsidR="004E656B" w:rsidRPr="004E656B" w:rsidRDefault="004E656B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 w:rsidRPr="004E656B">
        <w:rPr>
          <w:rFonts w:ascii="Calibri" w:hAnsi="Calibri" w:cs="Calibri"/>
        </w:rPr>
        <w:t xml:space="preserve">the </w:t>
      </w:r>
      <w:r w:rsidR="00BA0CBF" w:rsidRPr="004E656B">
        <w:rPr>
          <w:lang w:eastAsia="en-AU"/>
        </w:rPr>
        <w:t xml:space="preserve">progress of the Digital Employment Services </w:t>
      </w:r>
      <w:proofErr w:type="gramStart"/>
      <w:r w:rsidRPr="004E656B">
        <w:rPr>
          <w:lang w:eastAsia="en-AU"/>
        </w:rPr>
        <w:t>Platform</w:t>
      </w:r>
      <w:r>
        <w:rPr>
          <w:lang w:eastAsia="en-AU"/>
        </w:rPr>
        <w:t>;</w:t>
      </w:r>
      <w:proofErr w:type="gramEnd"/>
    </w:p>
    <w:p w14:paraId="5A3D2CDE" w14:textId="4983F0F1" w:rsidR="004E656B" w:rsidRPr="004E656B" w:rsidRDefault="004E656B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 w:rsidRPr="004E656B">
        <w:rPr>
          <w:lang w:eastAsia="en-AU"/>
        </w:rPr>
        <w:t xml:space="preserve">the collaborative work being undertaken </w:t>
      </w:r>
      <w:r w:rsidRPr="004E656B">
        <w:rPr>
          <w:rFonts w:cstheme="minorHAnsi"/>
          <w:lang w:eastAsia="en-AU"/>
        </w:rPr>
        <w:t xml:space="preserve">with stakeholders </w:t>
      </w:r>
      <w:r w:rsidR="00DF3C1D">
        <w:rPr>
          <w:rFonts w:cstheme="minorHAnsi"/>
          <w:lang w:eastAsia="en-AU"/>
        </w:rPr>
        <w:t xml:space="preserve">on the change management aspects of </w:t>
      </w:r>
      <w:r w:rsidRPr="004E656B">
        <w:rPr>
          <w:lang w:eastAsia="en-AU"/>
        </w:rPr>
        <w:t>i</w:t>
      </w:r>
      <w:r w:rsidR="00DF3C1D">
        <w:rPr>
          <w:lang w:eastAsia="en-AU"/>
        </w:rPr>
        <w:t xml:space="preserve">mplementing </w:t>
      </w:r>
      <w:r w:rsidRPr="004E656B">
        <w:rPr>
          <w:lang w:eastAsia="en-AU"/>
        </w:rPr>
        <w:t xml:space="preserve">the new employment services </w:t>
      </w:r>
      <w:proofErr w:type="gramStart"/>
      <w:r w:rsidRPr="004E656B">
        <w:rPr>
          <w:lang w:eastAsia="en-AU"/>
        </w:rPr>
        <w:t>model</w:t>
      </w:r>
      <w:r w:rsidR="00DF3C1D">
        <w:rPr>
          <w:lang w:eastAsia="en-AU"/>
        </w:rPr>
        <w:t>;</w:t>
      </w:r>
      <w:proofErr w:type="gramEnd"/>
    </w:p>
    <w:p w14:paraId="59B1792E" w14:textId="02666730" w:rsidR="004E656B" w:rsidRPr="004E656B" w:rsidRDefault="004E656B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 w:rsidRPr="004E656B">
        <w:rPr>
          <w:lang w:eastAsia="en-AU"/>
        </w:rPr>
        <w:t>youth servicing under the new employment services model</w:t>
      </w:r>
      <w:r w:rsidR="0091132E">
        <w:rPr>
          <w:lang w:eastAsia="en-AU"/>
        </w:rPr>
        <w:t xml:space="preserve"> and</w:t>
      </w:r>
      <w:r w:rsidRPr="004E656B">
        <w:rPr>
          <w:lang w:eastAsia="en-AU"/>
        </w:rPr>
        <w:t xml:space="preserve"> the role Transition to Work will play in the </w:t>
      </w:r>
      <w:r w:rsidR="0091132E">
        <w:rPr>
          <w:lang w:eastAsia="en-AU"/>
        </w:rPr>
        <w:t>model</w:t>
      </w:r>
      <w:r w:rsidRPr="004E656B">
        <w:rPr>
          <w:lang w:eastAsia="en-AU"/>
        </w:rPr>
        <w:t>.</w:t>
      </w:r>
    </w:p>
    <w:p w14:paraId="45B8FDCF" w14:textId="77777777" w:rsidR="004E656B" w:rsidRPr="004E656B" w:rsidRDefault="004E656B" w:rsidP="004E656B">
      <w:pPr>
        <w:spacing w:after="0"/>
        <w:rPr>
          <w:lang w:eastAsia="en-AU"/>
        </w:rPr>
      </w:pPr>
    </w:p>
    <w:p w14:paraId="6E650DA2" w14:textId="3BB36A2C" w:rsidR="004E656B" w:rsidRPr="004E656B" w:rsidRDefault="00881D51" w:rsidP="004E656B">
      <w:pPr>
        <w:rPr>
          <w:rFonts w:cstheme="minorHAnsi"/>
          <w:lang w:eastAsia="en-AU"/>
        </w:rPr>
      </w:pPr>
      <w:r w:rsidRPr="004E656B">
        <w:rPr>
          <w:rFonts w:ascii="Calibri" w:hAnsi="Calibri" w:cs="Calibri"/>
        </w:rPr>
        <w:t xml:space="preserve">The next meeting of the </w:t>
      </w:r>
      <w:r w:rsidR="00C40A7E" w:rsidRPr="004E656B">
        <w:rPr>
          <w:rFonts w:ascii="Calibri" w:hAnsi="Calibri" w:cs="Calibri"/>
        </w:rPr>
        <w:t xml:space="preserve">Employment Services </w:t>
      </w:r>
      <w:r w:rsidRPr="004E656B">
        <w:rPr>
          <w:rFonts w:ascii="Calibri" w:hAnsi="Calibri" w:cs="Calibri"/>
        </w:rPr>
        <w:t xml:space="preserve">Advisory Group </w:t>
      </w:r>
      <w:r w:rsidR="00836F6B" w:rsidRPr="004E656B">
        <w:rPr>
          <w:rFonts w:ascii="Calibri" w:hAnsi="Calibri" w:cs="Calibri"/>
        </w:rPr>
        <w:t xml:space="preserve">is </w:t>
      </w:r>
      <w:r w:rsidR="004E656B" w:rsidRPr="004E656B">
        <w:rPr>
          <w:rFonts w:cstheme="minorHAnsi"/>
          <w:lang w:eastAsia="en-AU"/>
        </w:rPr>
        <w:t xml:space="preserve">proposed to be held in March 2022. </w:t>
      </w:r>
    </w:p>
    <w:sectPr w:rsidR="004E656B" w:rsidRPr="004E656B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A84C5" w14:textId="77777777" w:rsidR="006F1AFB" w:rsidRDefault="006F1AFB" w:rsidP="0051352E">
      <w:pPr>
        <w:spacing w:after="0" w:line="240" w:lineRule="auto"/>
      </w:pPr>
      <w:r>
        <w:separator/>
      </w:r>
    </w:p>
  </w:endnote>
  <w:endnote w:type="continuationSeparator" w:id="0">
    <w:p w14:paraId="1C68862E" w14:textId="77777777" w:rsidR="006F1AFB" w:rsidRDefault="006F1AF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B830" w14:textId="77777777" w:rsidR="00FF18E1" w:rsidRDefault="00FF1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7101" w14:textId="77777777" w:rsidR="00FF18E1" w:rsidRDefault="00FF1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6736" w14:textId="77777777" w:rsidR="00FF18E1" w:rsidRDefault="00FF1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C9AF8" w14:textId="77777777" w:rsidR="006F1AFB" w:rsidRDefault="006F1AFB" w:rsidP="0051352E">
      <w:pPr>
        <w:spacing w:after="0" w:line="240" w:lineRule="auto"/>
      </w:pPr>
      <w:r>
        <w:separator/>
      </w:r>
    </w:p>
  </w:footnote>
  <w:footnote w:type="continuationSeparator" w:id="0">
    <w:p w14:paraId="43D54B63" w14:textId="77777777" w:rsidR="006F1AFB" w:rsidRDefault="006F1AFB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01B7" w14:textId="77777777" w:rsidR="00FF18E1" w:rsidRDefault="00FF1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009D" w14:textId="06A1D3F8" w:rsidR="00FF18E1" w:rsidRDefault="00FF1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11899" w14:textId="77777777" w:rsidR="00FF18E1" w:rsidRDefault="00FF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F65AE2"/>
    <w:multiLevelType w:val="hybridMultilevel"/>
    <w:tmpl w:val="3B30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FC37D55"/>
    <w:multiLevelType w:val="hybridMultilevel"/>
    <w:tmpl w:val="D14C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B7C01"/>
    <w:multiLevelType w:val="hybridMultilevel"/>
    <w:tmpl w:val="F8CC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5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1"/>
    <w:rsid w:val="0000373D"/>
    <w:rsid w:val="00012352"/>
    <w:rsid w:val="00052BBC"/>
    <w:rsid w:val="00075A92"/>
    <w:rsid w:val="000A2884"/>
    <w:rsid w:val="000A453D"/>
    <w:rsid w:val="0010548D"/>
    <w:rsid w:val="001406A0"/>
    <w:rsid w:val="00157F35"/>
    <w:rsid w:val="001804DA"/>
    <w:rsid w:val="00217EAB"/>
    <w:rsid w:val="0022498C"/>
    <w:rsid w:val="002724D0"/>
    <w:rsid w:val="002A7840"/>
    <w:rsid w:val="002B1CE5"/>
    <w:rsid w:val="002B4F65"/>
    <w:rsid w:val="002D267B"/>
    <w:rsid w:val="002F4DB3"/>
    <w:rsid w:val="00350FFA"/>
    <w:rsid w:val="00382F07"/>
    <w:rsid w:val="00386E88"/>
    <w:rsid w:val="00395C76"/>
    <w:rsid w:val="003A2053"/>
    <w:rsid w:val="00414677"/>
    <w:rsid w:val="00430BD2"/>
    <w:rsid w:val="00432E2C"/>
    <w:rsid w:val="00453C04"/>
    <w:rsid w:val="00497764"/>
    <w:rsid w:val="004B169B"/>
    <w:rsid w:val="004D56A0"/>
    <w:rsid w:val="004E3D79"/>
    <w:rsid w:val="004E656B"/>
    <w:rsid w:val="0051352E"/>
    <w:rsid w:val="00517DA7"/>
    <w:rsid w:val="00520A33"/>
    <w:rsid w:val="005252EA"/>
    <w:rsid w:val="00527AE4"/>
    <w:rsid w:val="0055569D"/>
    <w:rsid w:val="00562BBD"/>
    <w:rsid w:val="00563D10"/>
    <w:rsid w:val="005D7CE7"/>
    <w:rsid w:val="005E7B69"/>
    <w:rsid w:val="0060590F"/>
    <w:rsid w:val="00610A38"/>
    <w:rsid w:val="00630DDF"/>
    <w:rsid w:val="0069712B"/>
    <w:rsid w:val="006E5D6E"/>
    <w:rsid w:val="006F1AFB"/>
    <w:rsid w:val="00721B03"/>
    <w:rsid w:val="007570DC"/>
    <w:rsid w:val="007B1ABA"/>
    <w:rsid w:val="007B74C5"/>
    <w:rsid w:val="00830D0C"/>
    <w:rsid w:val="00836F6B"/>
    <w:rsid w:val="008445BD"/>
    <w:rsid w:val="008507C1"/>
    <w:rsid w:val="00861934"/>
    <w:rsid w:val="00881D51"/>
    <w:rsid w:val="008C59D3"/>
    <w:rsid w:val="008F0AC9"/>
    <w:rsid w:val="0091132E"/>
    <w:rsid w:val="0093473D"/>
    <w:rsid w:val="00944ECC"/>
    <w:rsid w:val="009532CE"/>
    <w:rsid w:val="00972F57"/>
    <w:rsid w:val="00995280"/>
    <w:rsid w:val="009B3CC5"/>
    <w:rsid w:val="009C4899"/>
    <w:rsid w:val="009D045C"/>
    <w:rsid w:val="00A006D3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11680"/>
    <w:rsid w:val="00B22558"/>
    <w:rsid w:val="00B6689D"/>
    <w:rsid w:val="00B72368"/>
    <w:rsid w:val="00B9314E"/>
    <w:rsid w:val="00BA0CBF"/>
    <w:rsid w:val="00BB44C0"/>
    <w:rsid w:val="00BE2ABB"/>
    <w:rsid w:val="00C40A7E"/>
    <w:rsid w:val="00C54D58"/>
    <w:rsid w:val="00C573E1"/>
    <w:rsid w:val="00C60222"/>
    <w:rsid w:val="00C736D3"/>
    <w:rsid w:val="00C95DF6"/>
    <w:rsid w:val="00D13B5D"/>
    <w:rsid w:val="00D22C64"/>
    <w:rsid w:val="00DA1B7B"/>
    <w:rsid w:val="00DA39B3"/>
    <w:rsid w:val="00DB79DF"/>
    <w:rsid w:val="00DD2082"/>
    <w:rsid w:val="00DF3C1D"/>
    <w:rsid w:val="00E03BCD"/>
    <w:rsid w:val="00E92814"/>
    <w:rsid w:val="00E963D0"/>
    <w:rsid w:val="00EA32F7"/>
    <w:rsid w:val="00EE1106"/>
    <w:rsid w:val="00F230CD"/>
    <w:rsid w:val="00F51C18"/>
    <w:rsid w:val="00FA31E2"/>
    <w:rsid w:val="00FF18E1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BF6F1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881D51"/>
  </w:style>
  <w:style w:type="character" w:styleId="CommentReference">
    <w:name w:val="annotation reference"/>
    <w:basedOn w:val="DefaultParagraphFont"/>
    <w:uiPriority w:val="99"/>
    <w:semiHidden/>
    <w:unhideWhenUsed/>
    <w:rsid w:val="00EE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72c3662-d489-4d5c-a678-b18c0e8aeb7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2021-12-23T19:57:00Z</dcterms:created>
  <dcterms:modified xsi:type="dcterms:W3CDTF">2021-12-23T19:58:00Z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