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2A" w:rsidRPr="00EF4FE2" w:rsidRDefault="006B392A" w:rsidP="006B392A">
      <w:pPr>
        <w:pStyle w:val="Heading1"/>
        <w:suppressAutoHyphens/>
        <w:rPr>
          <w:rFonts w:ascii="Arial" w:hAnsi="Arial" w:cs="Arial"/>
        </w:rPr>
      </w:pPr>
      <w:bookmarkStart w:id="0" w:name="_Toc278286863"/>
      <w:bookmarkStart w:id="1" w:name="_Toc280183416"/>
      <w:bookmarkStart w:id="2" w:name="_Toc284931328"/>
      <w:r w:rsidRPr="00EF4FE2">
        <w:rPr>
          <w:rFonts w:ascii="Arial" w:hAnsi="Arial" w:cs="Arial"/>
        </w:rPr>
        <w:t>Chief Executive Certification for Government Advertising Campaigns</w:t>
      </w:r>
      <w:bookmarkEnd w:id="0"/>
      <w:bookmarkEnd w:id="1"/>
      <w:bookmarkEnd w:id="2"/>
    </w:p>
    <w:p w:rsidR="006B392A" w:rsidRPr="00EF4FE2" w:rsidRDefault="006B392A" w:rsidP="006B392A">
      <w:pPr>
        <w:rPr>
          <w:rFonts w:ascii="Arial" w:hAnsi="Arial" w:cs="Arial"/>
          <w:b/>
          <w:szCs w:val="32"/>
        </w:rPr>
      </w:pPr>
    </w:p>
    <w:p w:rsidR="006B392A" w:rsidRPr="00EF4FE2" w:rsidRDefault="006B392A" w:rsidP="006B392A">
      <w:pPr>
        <w:rPr>
          <w:rFonts w:ascii="Arial" w:hAnsi="Arial" w:cs="Arial"/>
          <w:b/>
          <w:szCs w:val="32"/>
        </w:rPr>
      </w:pPr>
    </w:p>
    <w:p w:rsidR="006B392A" w:rsidRPr="00972A97" w:rsidRDefault="006B392A" w:rsidP="006B392A">
      <w:pPr>
        <w:rPr>
          <w:rFonts w:ascii="Arial" w:hAnsi="Arial" w:cs="Arial"/>
          <w:sz w:val="28"/>
          <w:szCs w:val="28"/>
        </w:rPr>
      </w:pPr>
    </w:p>
    <w:p w:rsidR="00C7531F" w:rsidRPr="00EF4FE2" w:rsidRDefault="006B392A" w:rsidP="006B392A">
      <w:pPr>
        <w:rPr>
          <w:rFonts w:ascii="Arial" w:hAnsi="Arial" w:cs="Arial"/>
          <w:b/>
          <w:sz w:val="28"/>
          <w:szCs w:val="28"/>
        </w:rPr>
      </w:pPr>
      <w:r w:rsidRPr="00EF4FE2">
        <w:rPr>
          <w:rFonts w:ascii="Arial" w:hAnsi="Arial" w:cs="Arial"/>
          <w:b/>
          <w:sz w:val="28"/>
          <w:szCs w:val="28"/>
        </w:rPr>
        <w:t xml:space="preserve">Certification Statement – </w:t>
      </w:r>
      <w:r w:rsidR="00B33DE0">
        <w:rPr>
          <w:rFonts w:ascii="Arial" w:hAnsi="Arial" w:cs="Arial"/>
          <w:b/>
          <w:sz w:val="28"/>
          <w:szCs w:val="28"/>
        </w:rPr>
        <w:t>Child Care Assistance</w:t>
      </w:r>
      <w:r w:rsidR="00C7531F">
        <w:rPr>
          <w:rFonts w:ascii="Arial" w:hAnsi="Arial" w:cs="Arial"/>
          <w:b/>
          <w:sz w:val="28"/>
          <w:szCs w:val="28"/>
        </w:rPr>
        <w:t xml:space="preserve"> campaign</w:t>
      </w:r>
    </w:p>
    <w:p w:rsidR="006B392A" w:rsidRPr="00EF4FE2" w:rsidRDefault="006B392A" w:rsidP="006B392A">
      <w:pPr>
        <w:rPr>
          <w:rFonts w:ascii="Arial" w:hAnsi="Arial" w:cs="Arial"/>
          <w:b/>
          <w:sz w:val="20"/>
          <w:szCs w:val="28"/>
        </w:rPr>
      </w:pPr>
    </w:p>
    <w:p w:rsidR="006B392A" w:rsidRPr="00EF4FE2" w:rsidRDefault="006B392A" w:rsidP="006B392A">
      <w:pPr>
        <w:rPr>
          <w:rFonts w:ascii="Arial" w:hAnsi="Arial" w:cs="Arial"/>
        </w:rPr>
      </w:pPr>
      <w:r w:rsidRPr="00EF4FE2">
        <w:rPr>
          <w:rFonts w:ascii="Arial" w:hAnsi="Arial" w:cs="Arial"/>
        </w:rPr>
        <w:t xml:space="preserve">I certify that the </w:t>
      </w:r>
      <w:r w:rsidR="0018273A">
        <w:rPr>
          <w:rFonts w:ascii="Arial" w:hAnsi="Arial" w:cs="Arial"/>
        </w:rPr>
        <w:t xml:space="preserve">2013 </w:t>
      </w:r>
      <w:r w:rsidR="007A1731">
        <w:rPr>
          <w:rFonts w:ascii="Arial" w:hAnsi="Arial" w:cs="Arial"/>
        </w:rPr>
        <w:t xml:space="preserve">Child Care </w:t>
      </w:r>
      <w:r w:rsidR="00DC269F">
        <w:rPr>
          <w:rFonts w:ascii="Arial" w:hAnsi="Arial" w:cs="Arial"/>
        </w:rPr>
        <w:t>Assistance</w:t>
      </w:r>
      <w:r w:rsidR="00C7531F">
        <w:rPr>
          <w:rFonts w:ascii="Arial" w:hAnsi="Arial" w:cs="Arial"/>
        </w:rPr>
        <w:t xml:space="preserve"> campaign</w:t>
      </w:r>
      <w:r w:rsidRPr="00EF4FE2">
        <w:rPr>
          <w:rFonts w:ascii="Arial" w:hAnsi="Arial" w:cs="Arial"/>
        </w:rPr>
        <w:t xml:space="preserve"> complies with the </w:t>
      </w:r>
      <w:r w:rsidRPr="00EF4FE2">
        <w:rPr>
          <w:rFonts w:ascii="Arial" w:hAnsi="Arial" w:cs="Arial"/>
          <w:i/>
        </w:rPr>
        <w:t xml:space="preserve">Guidelines on Information and Advertising Campaigns by Australian Government Departments and Agencies </w:t>
      </w:r>
      <w:r w:rsidRPr="00EF4FE2">
        <w:rPr>
          <w:rFonts w:ascii="Arial" w:hAnsi="Arial" w:cs="Arial"/>
        </w:rPr>
        <w:t xml:space="preserve">(Guidelines). </w:t>
      </w:r>
    </w:p>
    <w:p w:rsidR="006B392A" w:rsidRPr="00EF4FE2" w:rsidRDefault="006B392A" w:rsidP="006B392A">
      <w:pPr>
        <w:rPr>
          <w:rFonts w:ascii="Arial" w:hAnsi="Arial" w:cs="Arial"/>
        </w:rPr>
      </w:pPr>
    </w:p>
    <w:p w:rsidR="006B392A" w:rsidRPr="00EF4FE2" w:rsidRDefault="006B392A" w:rsidP="006B392A">
      <w:pPr>
        <w:rPr>
          <w:rFonts w:ascii="Arial" w:hAnsi="Arial" w:cs="Arial"/>
        </w:rPr>
      </w:pPr>
      <w:r w:rsidRPr="00EF4FE2">
        <w:rPr>
          <w:rFonts w:ascii="Arial" w:hAnsi="Arial" w:cs="Arial"/>
        </w:rPr>
        <w:t>This certification takes into consideration the Report of the Independent Communications Committee, which indicates</w:t>
      </w:r>
      <w:r w:rsidR="005411A8">
        <w:rPr>
          <w:rFonts w:ascii="Arial" w:hAnsi="Arial" w:cs="Arial"/>
        </w:rPr>
        <w:t xml:space="preserve"> the</w:t>
      </w:r>
      <w:r w:rsidRPr="00EF4FE2">
        <w:rPr>
          <w:rFonts w:ascii="Arial" w:hAnsi="Arial" w:cs="Arial"/>
        </w:rPr>
        <w:t xml:space="preserve"> </w:t>
      </w:r>
      <w:r w:rsidR="0018273A">
        <w:rPr>
          <w:rFonts w:ascii="Arial" w:hAnsi="Arial" w:cs="Arial"/>
        </w:rPr>
        <w:t xml:space="preserve">2013 </w:t>
      </w:r>
      <w:r w:rsidR="007A1731">
        <w:rPr>
          <w:rFonts w:ascii="Arial" w:hAnsi="Arial" w:cs="Arial"/>
        </w:rPr>
        <w:t>Child Care Assistance</w:t>
      </w:r>
      <w:r w:rsidR="00ED75D3">
        <w:rPr>
          <w:rFonts w:ascii="Arial" w:hAnsi="Arial" w:cs="Arial"/>
        </w:rPr>
        <w:t xml:space="preserve"> </w:t>
      </w:r>
      <w:r w:rsidR="00C7531F">
        <w:rPr>
          <w:rFonts w:ascii="Arial" w:hAnsi="Arial" w:cs="Arial"/>
        </w:rPr>
        <w:t>campaign</w:t>
      </w:r>
      <w:r w:rsidRPr="00EF4FE2">
        <w:rPr>
          <w:rFonts w:ascii="Arial" w:hAnsi="Arial" w:cs="Arial"/>
        </w:rPr>
        <w:t>, in their view, complies</w:t>
      </w:r>
      <w:r w:rsidR="00C7531F">
        <w:rPr>
          <w:rFonts w:ascii="Arial" w:hAnsi="Arial" w:cs="Arial"/>
        </w:rPr>
        <w:t xml:space="preserve"> </w:t>
      </w:r>
      <w:r w:rsidRPr="00EF4FE2">
        <w:rPr>
          <w:rFonts w:ascii="Arial" w:hAnsi="Arial" w:cs="Arial"/>
        </w:rPr>
        <w:t xml:space="preserve">with principles 1 to 4 of the Guidelines, </w:t>
      </w:r>
      <w:r w:rsidR="00B0252B">
        <w:rPr>
          <w:rFonts w:ascii="Arial" w:hAnsi="Arial" w:cs="Arial"/>
        </w:rPr>
        <w:br/>
      </w:r>
      <w:r w:rsidRPr="0018273A">
        <w:rPr>
          <w:rFonts w:ascii="Arial" w:hAnsi="Arial" w:cs="Arial"/>
        </w:rPr>
        <w:t>dated</w:t>
      </w:r>
      <w:r w:rsidR="00E9640A" w:rsidRPr="0018273A">
        <w:rPr>
          <w:rFonts w:ascii="Arial" w:hAnsi="Arial" w:cs="Arial"/>
        </w:rPr>
        <w:t xml:space="preserve"> </w:t>
      </w:r>
      <w:r w:rsidR="00B0252B">
        <w:rPr>
          <w:rFonts w:ascii="Arial" w:hAnsi="Arial" w:cs="Arial"/>
        </w:rPr>
        <w:t>3</w:t>
      </w:r>
      <w:r w:rsidR="007A1731" w:rsidRPr="0018273A">
        <w:rPr>
          <w:rFonts w:ascii="Arial" w:hAnsi="Arial" w:cs="Arial"/>
        </w:rPr>
        <w:t xml:space="preserve"> </w:t>
      </w:r>
      <w:r w:rsidR="00B0252B">
        <w:rPr>
          <w:rFonts w:ascii="Arial" w:hAnsi="Arial" w:cs="Arial"/>
        </w:rPr>
        <w:t xml:space="preserve">May </w:t>
      </w:r>
      <w:r w:rsidR="00C7531F" w:rsidRPr="0018273A">
        <w:rPr>
          <w:rFonts w:ascii="Arial" w:hAnsi="Arial" w:cs="Arial"/>
        </w:rPr>
        <w:t>201</w:t>
      </w:r>
      <w:r w:rsidR="0016277B" w:rsidRPr="0018273A">
        <w:rPr>
          <w:rFonts w:ascii="Arial" w:hAnsi="Arial" w:cs="Arial"/>
        </w:rPr>
        <w:t>3</w:t>
      </w:r>
      <w:r w:rsidRPr="0018273A">
        <w:rPr>
          <w:rFonts w:ascii="Arial" w:hAnsi="Arial" w:cs="Arial"/>
        </w:rPr>
        <w:t>.</w:t>
      </w:r>
    </w:p>
    <w:p w:rsidR="006B392A" w:rsidRPr="00EF4FE2" w:rsidRDefault="006B392A" w:rsidP="006B392A">
      <w:pPr>
        <w:rPr>
          <w:rFonts w:ascii="Arial" w:hAnsi="Arial" w:cs="Arial"/>
        </w:rPr>
      </w:pPr>
    </w:p>
    <w:p w:rsidR="006B392A" w:rsidRPr="00EF4FE2" w:rsidRDefault="006B392A" w:rsidP="006B392A">
      <w:pPr>
        <w:rPr>
          <w:rFonts w:ascii="Arial" w:hAnsi="Arial" w:cs="Arial"/>
        </w:rPr>
      </w:pPr>
      <w:r w:rsidRPr="00EF4FE2">
        <w:rPr>
          <w:rFonts w:ascii="Arial" w:hAnsi="Arial" w:cs="Arial"/>
        </w:rPr>
        <w:t xml:space="preserve">My certification has also been informed by advice and evidence of compliance with the Guidelines provided by officers within </w:t>
      </w:r>
      <w:r w:rsidR="00B24671">
        <w:rPr>
          <w:rFonts w:ascii="Arial" w:hAnsi="Arial" w:cs="Arial"/>
        </w:rPr>
        <w:t>the Department of Education, Employment and Workplace Relations</w:t>
      </w:r>
      <w:r w:rsidRPr="00EF4FE2">
        <w:rPr>
          <w:rFonts w:ascii="Arial" w:hAnsi="Arial" w:cs="Arial"/>
        </w:rPr>
        <w:t xml:space="preserve"> with responsibility for the design, development and implementation of the</w:t>
      </w:r>
      <w:r w:rsidR="00C7531F">
        <w:rPr>
          <w:rFonts w:ascii="Arial" w:hAnsi="Arial" w:cs="Arial"/>
        </w:rPr>
        <w:t xml:space="preserve"> </w:t>
      </w:r>
      <w:r w:rsidR="0018273A">
        <w:rPr>
          <w:rFonts w:ascii="Arial" w:hAnsi="Arial" w:cs="Arial"/>
        </w:rPr>
        <w:t xml:space="preserve">2013 </w:t>
      </w:r>
      <w:r w:rsidR="007A1731">
        <w:rPr>
          <w:rFonts w:ascii="Arial" w:hAnsi="Arial" w:cs="Arial"/>
        </w:rPr>
        <w:t xml:space="preserve">Child Care </w:t>
      </w:r>
      <w:r w:rsidR="00DC269F">
        <w:rPr>
          <w:rFonts w:ascii="Arial" w:hAnsi="Arial" w:cs="Arial"/>
        </w:rPr>
        <w:t>Assistance</w:t>
      </w:r>
      <w:r w:rsidR="0016277B">
        <w:rPr>
          <w:rFonts w:ascii="Arial" w:hAnsi="Arial" w:cs="Arial"/>
        </w:rPr>
        <w:t xml:space="preserve"> campaign</w:t>
      </w:r>
      <w:r w:rsidRPr="00EF4FE2">
        <w:rPr>
          <w:rFonts w:ascii="Arial" w:hAnsi="Arial" w:cs="Arial"/>
        </w:rPr>
        <w:t xml:space="preserve">. </w:t>
      </w:r>
    </w:p>
    <w:p w:rsidR="006B392A" w:rsidRPr="00EF4FE2" w:rsidRDefault="006B392A" w:rsidP="006B392A">
      <w:pPr>
        <w:rPr>
          <w:rFonts w:ascii="Arial" w:hAnsi="Arial" w:cs="Arial"/>
        </w:rPr>
      </w:pPr>
    </w:p>
    <w:p w:rsidR="006B392A" w:rsidRPr="00EF4FE2" w:rsidRDefault="006B392A" w:rsidP="006B392A">
      <w:pPr>
        <w:rPr>
          <w:rFonts w:ascii="Arial" w:hAnsi="Arial" w:cs="Arial"/>
        </w:rPr>
      </w:pPr>
      <w:r w:rsidRPr="00EF4FE2">
        <w:rPr>
          <w:rFonts w:ascii="Arial" w:hAnsi="Arial" w:cs="Arial"/>
        </w:rPr>
        <w:t xml:space="preserve">I certify compliance with relevant legal and procurement matters relating to the presentation and delivery of the campaign (principle 5 of the Guidelines). </w:t>
      </w:r>
    </w:p>
    <w:p w:rsidR="006B392A" w:rsidRPr="00EF4FE2" w:rsidRDefault="006B392A" w:rsidP="006B392A">
      <w:pPr>
        <w:rPr>
          <w:rFonts w:ascii="Arial" w:hAnsi="Arial" w:cs="Arial"/>
          <w:b/>
        </w:rPr>
      </w:pPr>
    </w:p>
    <w:p w:rsidR="00AC71B1" w:rsidRDefault="00AC71B1" w:rsidP="00B24671">
      <w:pPr>
        <w:jc w:val="center"/>
        <w:rPr>
          <w:rFonts w:ascii="Arial" w:hAnsi="Arial" w:cs="Arial"/>
          <w:b/>
        </w:rPr>
      </w:pPr>
    </w:p>
    <w:p w:rsidR="00AC71B1" w:rsidRDefault="00AC71B1" w:rsidP="00B24671">
      <w:pPr>
        <w:jc w:val="center"/>
        <w:rPr>
          <w:rFonts w:ascii="Arial" w:hAnsi="Arial" w:cs="Arial"/>
          <w:b/>
        </w:rPr>
      </w:pPr>
    </w:p>
    <w:p w:rsidR="00AC71B1" w:rsidRDefault="00573CCF" w:rsidP="00573CC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AU"/>
        </w:rPr>
        <w:drawing>
          <wp:inline distT="0" distB="0" distL="0" distR="0">
            <wp:extent cx="1106388" cy="1123950"/>
            <wp:effectExtent l="0" t="0" r="0" b="0"/>
            <wp:docPr id="1" name="Picture 1" descr="C:\Users\SL2824\AppData\Local\Microsoft\Windows\Temporary Internet Files\Content.Outlook\QBOU75TS\Lisa-Pauls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2824\AppData\Local\Microsoft\Windows\Temporary Internet Files\Content.Outlook\QBOU75TS\Lisa-Pauls-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388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B1" w:rsidRDefault="00AC71B1" w:rsidP="00B24671">
      <w:pPr>
        <w:jc w:val="center"/>
        <w:rPr>
          <w:rFonts w:ascii="Arial" w:hAnsi="Arial" w:cs="Arial"/>
          <w:b/>
        </w:rPr>
      </w:pPr>
    </w:p>
    <w:p w:rsidR="00AC71B1" w:rsidRDefault="00AC71B1" w:rsidP="00B24671">
      <w:pPr>
        <w:jc w:val="center"/>
        <w:rPr>
          <w:rFonts w:ascii="Arial" w:hAnsi="Arial" w:cs="Arial"/>
          <w:b/>
        </w:rPr>
      </w:pPr>
    </w:p>
    <w:p w:rsidR="00AC71B1" w:rsidRDefault="00AC71B1" w:rsidP="00AC71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Lisa Paul</w:t>
      </w:r>
    </w:p>
    <w:p w:rsidR="00AC71B1" w:rsidRDefault="00AC71B1" w:rsidP="00AC71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Secretary</w:t>
      </w:r>
    </w:p>
    <w:p w:rsidR="00AC71B1" w:rsidRDefault="00AC71B1" w:rsidP="00AC71B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Department of Education, Employment and Workplace Relations</w:t>
      </w:r>
    </w:p>
    <w:p w:rsidR="006B392A" w:rsidRPr="00EF4FE2" w:rsidRDefault="00573CCF" w:rsidP="00573CC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 </w:t>
      </w:r>
      <w:bookmarkStart w:id="3" w:name="_GoBack"/>
      <w:bookmarkEnd w:id="3"/>
      <w:r w:rsidR="00B0252B">
        <w:rPr>
          <w:rFonts w:ascii="Arial" w:hAnsi="Arial" w:cs="Arial"/>
          <w:b/>
        </w:rPr>
        <w:t>May</w:t>
      </w:r>
      <w:r w:rsidR="00ED75D3">
        <w:rPr>
          <w:rFonts w:ascii="Arial" w:hAnsi="Arial" w:cs="Arial"/>
          <w:b/>
        </w:rPr>
        <w:t xml:space="preserve"> 2013 </w:t>
      </w:r>
    </w:p>
    <w:sectPr w:rsidR="006B392A" w:rsidRPr="00EF4FE2" w:rsidSect="006F0D93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511" w:rsidRDefault="00EF7511" w:rsidP="00AC71B1">
      <w:r>
        <w:separator/>
      </w:r>
    </w:p>
  </w:endnote>
  <w:endnote w:type="continuationSeparator" w:id="0">
    <w:p w:rsidR="00EF7511" w:rsidRDefault="00EF7511" w:rsidP="00AC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511" w:rsidRDefault="00EF7511" w:rsidP="00AC71B1">
      <w:r>
        <w:separator/>
      </w:r>
    </w:p>
  </w:footnote>
  <w:footnote w:type="continuationSeparator" w:id="0">
    <w:p w:rsidR="00EF7511" w:rsidRDefault="00EF7511" w:rsidP="00AC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1B1" w:rsidRDefault="007A1731" w:rsidP="00AC71B1">
    <w:pPr>
      <w:pStyle w:val="Header"/>
      <w:jc w:val="center"/>
    </w:pPr>
    <w:r>
      <w:rPr>
        <w:rFonts w:ascii="Arial" w:hAnsi="Arial" w:cs="Arial"/>
      </w:rPr>
      <w:t>Child Care Assistance Campaign</w:t>
    </w:r>
  </w:p>
  <w:p w:rsidR="00AC71B1" w:rsidRDefault="00AC71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0E3B"/>
    <w:multiLevelType w:val="hybridMultilevel"/>
    <w:tmpl w:val="C5BE9EBA"/>
    <w:lvl w:ilvl="0" w:tplc="CC4E7354">
      <w:start w:val="34"/>
      <w:numFmt w:val="decimal"/>
      <w:pStyle w:val="Heading1blue"/>
      <w:lvlText w:val="%1."/>
      <w:lvlJc w:val="left"/>
      <w:pPr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18137D2"/>
    <w:multiLevelType w:val="hybridMultilevel"/>
    <w:tmpl w:val="4A9CA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33B7D"/>
    <w:multiLevelType w:val="hybridMultilevel"/>
    <w:tmpl w:val="E28C9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2A"/>
    <w:rsid w:val="00000A85"/>
    <w:rsid w:val="000165C6"/>
    <w:rsid w:val="00027D65"/>
    <w:rsid w:val="00032F93"/>
    <w:rsid w:val="00041066"/>
    <w:rsid w:val="00045EFA"/>
    <w:rsid w:val="000476D4"/>
    <w:rsid w:val="00056AA0"/>
    <w:rsid w:val="00065FFE"/>
    <w:rsid w:val="0008447D"/>
    <w:rsid w:val="00084B5D"/>
    <w:rsid w:val="000903DC"/>
    <w:rsid w:val="000A0870"/>
    <w:rsid w:val="000A4D11"/>
    <w:rsid w:val="000A6C5C"/>
    <w:rsid w:val="000D1960"/>
    <w:rsid w:val="000E6727"/>
    <w:rsid w:val="000F0124"/>
    <w:rsid w:val="000F49B9"/>
    <w:rsid w:val="000F4B48"/>
    <w:rsid w:val="0011208A"/>
    <w:rsid w:val="00114F86"/>
    <w:rsid w:val="00115720"/>
    <w:rsid w:val="00117C1B"/>
    <w:rsid w:val="0012232B"/>
    <w:rsid w:val="0012314E"/>
    <w:rsid w:val="001239E8"/>
    <w:rsid w:val="0012553A"/>
    <w:rsid w:val="00142A0B"/>
    <w:rsid w:val="00152944"/>
    <w:rsid w:val="0015728B"/>
    <w:rsid w:val="00161847"/>
    <w:rsid w:val="0016277B"/>
    <w:rsid w:val="001654A3"/>
    <w:rsid w:val="00180FE7"/>
    <w:rsid w:val="0018273A"/>
    <w:rsid w:val="001844D8"/>
    <w:rsid w:val="00194139"/>
    <w:rsid w:val="001967D5"/>
    <w:rsid w:val="001C020E"/>
    <w:rsid w:val="00201AAF"/>
    <w:rsid w:val="00210AA7"/>
    <w:rsid w:val="002319E2"/>
    <w:rsid w:val="002752C4"/>
    <w:rsid w:val="002778EF"/>
    <w:rsid w:val="00283C1A"/>
    <w:rsid w:val="002A5708"/>
    <w:rsid w:val="002A7B89"/>
    <w:rsid w:val="002A7E35"/>
    <w:rsid w:val="002E12E3"/>
    <w:rsid w:val="00303962"/>
    <w:rsid w:val="003049BE"/>
    <w:rsid w:val="0030560A"/>
    <w:rsid w:val="0031363B"/>
    <w:rsid w:val="003154CA"/>
    <w:rsid w:val="00325CDA"/>
    <w:rsid w:val="00333DBB"/>
    <w:rsid w:val="003434E6"/>
    <w:rsid w:val="0035233B"/>
    <w:rsid w:val="0037061D"/>
    <w:rsid w:val="00370643"/>
    <w:rsid w:val="00381A01"/>
    <w:rsid w:val="003836AA"/>
    <w:rsid w:val="0039616B"/>
    <w:rsid w:val="003A2596"/>
    <w:rsid w:val="003B3FFF"/>
    <w:rsid w:val="003F16A6"/>
    <w:rsid w:val="003F58D8"/>
    <w:rsid w:val="00401D69"/>
    <w:rsid w:val="00407B53"/>
    <w:rsid w:val="004265B8"/>
    <w:rsid w:val="00431945"/>
    <w:rsid w:val="00443B15"/>
    <w:rsid w:val="00472410"/>
    <w:rsid w:val="0048268E"/>
    <w:rsid w:val="004919D3"/>
    <w:rsid w:val="00491D27"/>
    <w:rsid w:val="004951E8"/>
    <w:rsid w:val="004959CA"/>
    <w:rsid w:val="004A238C"/>
    <w:rsid w:val="004A6ACB"/>
    <w:rsid w:val="004C2D9F"/>
    <w:rsid w:val="004E5903"/>
    <w:rsid w:val="004E5F5F"/>
    <w:rsid w:val="0050067F"/>
    <w:rsid w:val="00512F25"/>
    <w:rsid w:val="00515E36"/>
    <w:rsid w:val="00535C69"/>
    <w:rsid w:val="005411A8"/>
    <w:rsid w:val="0054440F"/>
    <w:rsid w:val="0055505D"/>
    <w:rsid w:val="005560E0"/>
    <w:rsid w:val="005561CA"/>
    <w:rsid w:val="0055703C"/>
    <w:rsid w:val="00573CCF"/>
    <w:rsid w:val="005748F1"/>
    <w:rsid w:val="00577C7D"/>
    <w:rsid w:val="00582795"/>
    <w:rsid w:val="005828F5"/>
    <w:rsid w:val="0059115E"/>
    <w:rsid w:val="0059246C"/>
    <w:rsid w:val="005A24CD"/>
    <w:rsid w:val="005B260E"/>
    <w:rsid w:val="005C3FD1"/>
    <w:rsid w:val="005C7255"/>
    <w:rsid w:val="005D2FAE"/>
    <w:rsid w:val="005D41AC"/>
    <w:rsid w:val="005D4D5A"/>
    <w:rsid w:val="005D5DAE"/>
    <w:rsid w:val="005E5D8B"/>
    <w:rsid w:val="006114FE"/>
    <w:rsid w:val="00624ADB"/>
    <w:rsid w:val="00644EF8"/>
    <w:rsid w:val="0064537F"/>
    <w:rsid w:val="00647A03"/>
    <w:rsid w:val="00666497"/>
    <w:rsid w:val="00680C05"/>
    <w:rsid w:val="0068626C"/>
    <w:rsid w:val="006A15E8"/>
    <w:rsid w:val="006B392A"/>
    <w:rsid w:val="006F02B9"/>
    <w:rsid w:val="006F0D93"/>
    <w:rsid w:val="00713092"/>
    <w:rsid w:val="00716931"/>
    <w:rsid w:val="00716E7F"/>
    <w:rsid w:val="00736B8B"/>
    <w:rsid w:val="0075051F"/>
    <w:rsid w:val="00752BA6"/>
    <w:rsid w:val="00753CD2"/>
    <w:rsid w:val="00761183"/>
    <w:rsid w:val="0077478C"/>
    <w:rsid w:val="00780AD2"/>
    <w:rsid w:val="00786A70"/>
    <w:rsid w:val="007A1731"/>
    <w:rsid w:val="007A1E2C"/>
    <w:rsid w:val="007A4AA8"/>
    <w:rsid w:val="007B2E2E"/>
    <w:rsid w:val="007C0CA3"/>
    <w:rsid w:val="007C6E78"/>
    <w:rsid w:val="007E0D2D"/>
    <w:rsid w:val="007F3FDA"/>
    <w:rsid w:val="007F52F9"/>
    <w:rsid w:val="007F7C89"/>
    <w:rsid w:val="0081279D"/>
    <w:rsid w:val="008163FE"/>
    <w:rsid w:val="00821167"/>
    <w:rsid w:val="0083388F"/>
    <w:rsid w:val="00841183"/>
    <w:rsid w:val="0084248D"/>
    <w:rsid w:val="00842623"/>
    <w:rsid w:val="00851242"/>
    <w:rsid w:val="00852FF2"/>
    <w:rsid w:val="00853FF8"/>
    <w:rsid w:val="00860152"/>
    <w:rsid w:val="00864D07"/>
    <w:rsid w:val="00876148"/>
    <w:rsid w:val="00880EDE"/>
    <w:rsid w:val="00881DFD"/>
    <w:rsid w:val="00894AC7"/>
    <w:rsid w:val="008B24E6"/>
    <w:rsid w:val="008B7AB8"/>
    <w:rsid w:val="008D5B06"/>
    <w:rsid w:val="008E2B06"/>
    <w:rsid w:val="00903A7B"/>
    <w:rsid w:val="009073CB"/>
    <w:rsid w:val="0092448E"/>
    <w:rsid w:val="00934699"/>
    <w:rsid w:val="0093585B"/>
    <w:rsid w:val="0094687B"/>
    <w:rsid w:val="00972A97"/>
    <w:rsid w:val="00972F91"/>
    <w:rsid w:val="0097410F"/>
    <w:rsid w:val="00984822"/>
    <w:rsid w:val="009A3500"/>
    <w:rsid w:val="009A7319"/>
    <w:rsid w:val="009A751C"/>
    <w:rsid w:val="009A7F56"/>
    <w:rsid w:val="009B5FB7"/>
    <w:rsid w:val="009C2CDA"/>
    <w:rsid w:val="009D7292"/>
    <w:rsid w:val="00A01126"/>
    <w:rsid w:val="00A07399"/>
    <w:rsid w:val="00A1476D"/>
    <w:rsid w:val="00A20C2F"/>
    <w:rsid w:val="00A2794C"/>
    <w:rsid w:val="00A324D1"/>
    <w:rsid w:val="00A32D52"/>
    <w:rsid w:val="00A457F1"/>
    <w:rsid w:val="00A47703"/>
    <w:rsid w:val="00A52A3B"/>
    <w:rsid w:val="00A565BE"/>
    <w:rsid w:val="00A6647F"/>
    <w:rsid w:val="00A722A1"/>
    <w:rsid w:val="00AB04DE"/>
    <w:rsid w:val="00AC30D6"/>
    <w:rsid w:val="00AC71B1"/>
    <w:rsid w:val="00AD084B"/>
    <w:rsid w:val="00AD1687"/>
    <w:rsid w:val="00B0252B"/>
    <w:rsid w:val="00B223F4"/>
    <w:rsid w:val="00B22936"/>
    <w:rsid w:val="00B24671"/>
    <w:rsid w:val="00B26B29"/>
    <w:rsid w:val="00B33DE0"/>
    <w:rsid w:val="00B40484"/>
    <w:rsid w:val="00B44F40"/>
    <w:rsid w:val="00B55970"/>
    <w:rsid w:val="00B625EE"/>
    <w:rsid w:val="00B630C4"/>
    <w:rsid w:val="00B633F5"/>
    <w:rsid w:val="00B72C0C"/>
    <w:rsid w:val="00B77A6F"/>
    <w:rsid w:val="00BA50FB"/>
    <w:rsid w:val="00BA6976"/>
    <w:rsid w:val="00BB5FA8"/>
    <w:rsid w:val="00BC5D49"/>
    <w:rsid w:val="00BD54DD"/>
    <w:rsid w:val="00BD79DC"/>
    <w:rsid w:val="00BE0509"/>
    <w:rsid w:val="00BE4D80"/>
    <w:rsid w:val="00BF0EEB"/>
    <w:rsid w:val="00C009F4"/>
    <w:rsid w:val="00C11A5F"/>
    <w:rsid w:val="00C6521C"/>
    <w:rsid w:val="00C65AB3"/>
    <w:rsid w:val="00C73EDF"/>
    <w:rsid w:val="00C7531F"/>
    <w:rsid w:val="00CA72CF"/>
    <w:rsid w:val="00CB30B6"/>
    <w:rsid w:val="00CB5B3F"/>
    <w:rsid w:val="00CD4318"/>
    <w:rsid w:val="00CD79D1"/>
    <w:rsid w:val="00CE4D75"/>
    <w:rsid w:val="00CF08F0"/>
    <w:rsid w:val="00CF689C"/>
    <w:rsid w:val="00D00D47"/>
    <w:rsid w:val="00D01F79"/>
    <w:rsid w:val="00D03EBD"/>
    <w:rsid w:val="00D068D1"/>
    <w:rsid w:val="00D15D9F"/>
    <w:rsid w:val="00D16008"/>
    <w:rsid w:val="00D2406F"/>
    <w:rsid w:val="00D649C6"/>
    <w:rsid w:val="00D71D46"/>
    <w:rsid w:val="00D723FE"/>
    <w:rsid w:val="00D80E65"/>
    <w:rsid w:val="00D846C8"/>
    <w:rsid w:val="00DB2B58"/>
    <w:rsid w:val="00DB4FCD"/>
    <w:rsid w:val="00DB5FC5"/>
    <w:rsid w:val="00DC0A18"/>
    <w:rsid w:val="00DC269F"/>
    <w:rsid w:val="00DD1759"/>
    <w:rsid w:val="00DE0016"/>
    <w:rsid w:val="00DF221C"/>
    <w:rsid w:val="00E0134D"/>
    <w:rsid w:val="00E0171D"/>
    <w:rsid w:val="00E07925"/>
    <w:rsid w:val="00E16AC2"/>
    <w:rsid w:val="00E16D93"/>
    <w:rsid w:val="00E2066E"/>
    <w:rsid w:val="00E20C35"/>
    <w:rsid w:val="00E243FB"/>
    <w:rsid w:val="00E30084"/>
    <w:rsid w:val="00E466E8"/>
    <w:rsid w:val="00E53631"/>
    <w:rsid w:val="00E665D1"/>
    <w:rsid w:val="00E77019"/>
    <w:rsid w:val="00E86381"/>
    <w:rsid w:val="00E95BA0"/>
    <w:rsid w:val="00E9640A"/>
    <w:rsid w:val="00E97C74"/>
    <w:rsid w:val="00EB121E"/>
    <w:rsid w:val="00EB429C"/>
    <w:rsid w:val="00EB4443"/>
    <w:rsid w:val="00EC073B"/>
    <w:rsid w:val="00ED1F4A"/>
    <w:rsid w:val="00ED75D3"/>
    <w:rsid w:val="00EF0336"/>
    <w:rsid w:val="00EF4FE2"/>
    <w:rsid w:val="00EF7511"/>
    <w:rsid w:val="00F13920"/>
    <w:rsid w:val="00F30731"/>
    <w:rsid w:val="00F51C0F"/>
    <w:rsid w:val="00F56816"/>
    <w:rsid w:val="00F56DDE"/>
    <w:rsid w:val="00F57AA4"/>
    <w:rsid w:val="00F65BB9"/>
    <w:rsid w:val="00F721A8"/>
    <w:rsid w:val="00F83313"/>
    <w:rsid w:val="00F83880"/>
    <w:rsid w:val="00F90B8C"/>
    <w:rsid w:val="00F972B8"/>
    <w:rsid w:val="00FA19A1"/>
    <w:rsid w:val="00FA483B"/>
    <w:rsid w:val="00FB2D42"/>
    <w:rsid w:val="00F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92A"/>
    <w:pPr>
      <w:spacing w:after="0" w:line="240" w:lineRule="auto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92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B392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Heading1blue">
    <w:name w:val="Heading 1 (blue)"/>
    <w:basedOn w:val="Normal"/>
    <w:uiPriority w:val="99"/>
    <w:rsid w:val="006B392A"/>
    <w:pPr>
      <w:keepNext/>
      <w:keepLines/>
      <w:widowControl w:val="0"/>
      <w:numPr>
        <w:numId w:val="1"/>
      </w:numPr>
      <w:suppressAutoHyphens/>
      <w:autoSpaceDE w:val="0"/>
      <w:autoSpaceDN w:val="0"/>
      <w:adjustRightInd w:val="0"/>
      <w:spacing w:before="120" w:line="280" w:lineRule="atLeast"/>
      <w:ind w:right="3543"/>
      <w:textAlignment w:val="center"/>
    </w:pPr>
    <w:rPr>
      <w:rFonts w:ascii="Arial" w:hAnsi="Arial" w:cs="Arial"/>
      <w:spacing w:val="-2"/>
      <w:sz w:val="20"/>
      <w:szCs w:val="20"/>
      <w:lang w:val="en-GB"/>
    </w:rPr>
  </w:style>
  <w:style w:type="paragraph" w:customStyle="1" w:styleId="BodyText">
    <w:name w:val="Body Text (#)"/>
    <w:basedOn w:val="Normal"/>
    <w:uiPriority w:val="99"/>
    <w:rsid w:val="006B392A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6B392A"/>
    <w:pPr>
      <w:spacing w:before="85"/>
      <w:ind w:left="567"/>
    </w:pPr>
  </w:style>
  <w:style w:type="paragraph" w:styleId="Header">
    <w:name w:val="header"/>
    <w:basedOn w:val="Normal"/>
    <w:link w:val="HeaderChar"/>
    <w:uiPriority w:val="99"/>
    <w:unhideWhenUsed/>
    <w:rsid w:val="00AC71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71B1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71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71B1"/>
    <w:rPr>
      <w:rFonts w:ascii="Courier" w:hAnsi="Courier" w:cs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92A"/>
    <w:pPr>
      <w:spacing w:after="0" w:line="240" w:lineRule="auto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92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B392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Heading1blue">
    <w:name w:val="Heading 1 (blue)"/>
    <w:basedOn w:val="Normal"/>
    <w:uiPriority w:val="99"/>
    <w:rsid w:val="006B392A"/>
    <w:pPr>
      <w:keepNext/>
      <w:keepLines/>
      <w:widowControl w:val="0"/>
      <w:numPr>
        <w:numId w:val="1"/>
      </w:numPr>
      <w:suppressAutoHyphens/>
      <w:autoSpaceDE w:val="0"/>
      <w:autoSpaceDN w:val="0"/>
      <w:adjustRightInd w:val="0"/>
      <w:spacing w:before="120" w:line="280" w:lineRule="atLeast"/>
      <w:ind w:right="3543"/>
      <w:textAlignment w:val="center"/>
    </w:pPr>
    <w:rPr>
      <w:rFonts w:ascii="Arial" w:hAnsi="Arial" w:cs="Arial"/>
      <w:spacing w:val="-2"/>
      <w:sz w:val="20"/>
      <w:szCs w:val="20"/>
      <w:lang w:val="en-GB"/>
    </w:rPr>
  </w:style>
  <w:style w:type="paragraph" w:customStyle="1" w:styleId="BodyText">
    <w:name w:val="Body Text (#)"/>
    <w:basedOn w:val="Normal"/>
    <w:uiPriority w:val="99"/>
    <w:rsid w:val="006B392A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6B392A"/>
    <w:pPr>
      <w:spacing w:before="85"/>
      <w:ind w:left="567"/>
    </w:pPr>
  </w:style>
  <w:style w:type="paragraph" w:styleId="Header">
    <w:name w:val="header"/>
    <w:basedOn w:val="Normal"/>
    <w:link w:val="HeaderChar"/>
    <w:uiPriority w:val="99"/>
    <w:unhideWhenUsed/>
    <w:rsid w:val="00AC71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C71B1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71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71B1"/>
    <w:rPr>
      <w:rFonts w:ascii="Courier" w:hAnsi="Courier" w:cs="Courie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7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003FF-B6B5-4667-978F-CFB8CB65C806}"/>
</file>

<file path=customXml/itemProps2.xml><?xml version="1.0" encoding="utf-8"?>
<ds:datastoreItem xmlns:ds="http://schemas.openxmlformats.org/officeDocument/2006/customXml" ds:itemID="{35495064-980D-4E91-88A8-312B60E52B7A}"/>
</file>

<file path=customXml/itemProps3.xml><?xml version="1.0" encoding="utf-8"?>
<ds:datastoreItem xmlns:ds="http://schemas.openxmlformats.org/officeDocument/2006/customXml" ds:itemID="{6F73B353-B4E6-4C7E-8F4F-F58824D4CB70}"/>
</file>

<file path=docProps/app.xml><?xml version="1.0" encoding="utf-8"?>
<Properties xmlns="http://schemas.openxmlformats.org/officeDocument/2006/extended-properties" xmlns:vt="http://schemas.openxmlformats.org/officeDocument/2006/docPropsVTypes">
  <Template>EAF32187.dotm</Template>
  <TotalTime>0</TotalTime>
  <Pages>1</Pages>
  <Words>152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whidia</dc:creator>
  <cp:lastModifiedBy>Samantha Leahy</cp:lastModifiedBy>
  <cp:revision>2</cp:revision>
  <cp:lastPrinted>2013-05-03T01:09:00Z</cp:lastPrinted>
  <dcterms:created xsi:type="dcterms:W3CDTF">2013-05-07T01:03:00Z</dcterms:created>
  <dcterms:modified xsi:type="dcterms:W3CDTF">2013-05-07T01:03:00Z</dcterms:modified>
</cp:coreProperties>
</file>