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B6576" w14:textId="77777777" w:rsidR="00564D32" w:rsidRDefault="00BF004D" w:rsidP="00511472">
      <w:pPr>
        <w:pStyle w:val="Heading5"/>
        <w:sectPr w:rsidR="00564D32" w:rsidSect="00564D32">
          <w:footerReference w:type="default" r:id="rId11"/>
          <w:pgSz w:w="12240" w:h="15840"/>
          <w:pgMar w:top="535" w:right="964" w:bottom="964" w:left="964" w:header="142" w:footer="163" w:gutter="0"/>
          <w:cols w:space="708"/>
          <w:docGrid w:linePitch="360"/>
        </w:sectPr>
      </w:pPr>
      <w:r w:rsidRPr="00025431">
        <w:rPr>
          <w:noProof/>
          <w:lang w:eastAsia="en-AU"/>
        </w:rPr>
        <w:drawing>
          <wp:inline distT="0" distB="0" distL="0" distR="0" wp14:anchorId="6F8B657B" wp14:editId="6F8B657C">
            <wp:extent cx="7011561" cy="1360500"/>
            <wp:effectExtent l="0" t="0" r="0" b="0"/>
            <wp:docPr id="5" name="Picture 5" descr="Australian Government | Attorney-General's Depart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1561" cy="13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B6579" w14:textId="3B55F850" w:rsidR="001208A8" w:rsidRPr="00EA7B4F" w:rsidRDefault="00EA7B4F" w:rsidP="00EA7B4F">
      <w:pPr>
        <w:pStyle w:val="Heading1"/>
        <w:jc w:val="left"/>
      </w:pPr>
      <w:r>
        <w:t>Workplace Agreements Database</w:t>
      </w:r>
    </w:p>
    <w:p w14:paraId="6F8B657A" w14:textId="7DBB0407" w:rsidR="00BF004D" w:rsidRPr="00EA7B4F" w:rsidRDefault="00EA7B4F" w:rsidP="00EA7B4F">
      <w:pPr>
        <w:pStyle w:val="Heading2"/>
        <w:spacing w:before="0"/>
        <w:rPr>
          <w:b w:val="0"/>
        </w:rPr>
      </w:pPr>
      <w:r w:rsidRPr="00EA7B4F">
        <w:rPr>
          <w:b w:val="0"/>
        </w:rPr>
        <w:t xml:space="preserve">External Data Requests </w:t>
      </w:r>
      <w:r w:rsidR="00C27159">
        <w:rPr>
          <w:b w:val="0"/>
        </w:rPr>
        <w:t>since 1 December 2017</w:t>
      </w:r>
    </w:p>
    <w:p w14:paraId="0F81FBAD" w14:textId="08A0D4CC" w:rsidR="00EA7B4F" w:rsidRDefault="00EA7B4F" w:rsidP="00EA7B4F"/>
    <w:p w14:paraId="1D104B63" w14:textId="5B136AB6" w:rsidR="00EA7B4F" w:rsidRDefault="00EA7B4F" w:rsidP="00EA7B4F">
      <w:r>
        <w:t xml:space="preserve">If you would like to obtain any of these datasets please email </w:t>
      </w:r>
      <w:hyperlink r:id="rId13" w:history="1">
        <w:r w:rsidRPr="00D6151A">
          <w:rPr>
            <w:rStyle w:val="Hyperlink"/>
          </w:rPr>
          <w:t>EBTrends@employment.gov.au</w:t>
        </w:r>
      </w:hyperlink>
    </w:p>
    <w:p w14:paraId="7CB2237A" w14:textId="0C5BA877" w:rsidR="00EA7B4F" w:rsidRDefault="00EA7B4F" w:rsidP="00EA7B4F">
      <w:pPr>
        <w:pStyle w:val="Heading2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List of External Data Re</w:t>
      </w:r>
      <w:r w:rsidRPr="00EA7B4F">
        <w:rPr>
          <w:b w:val="0"/>
          <w:sz w:val="36"/>
          <w:szCs w:val="36"/>
        </w:rPr>
        <w:t>q</w:t>
      </w:r>
      <w:r>
        <w:rPr>
          <w:b w:val="0"/>
          <w:sz w:val="36"/>
          <w:szCs w:val="36"/>
        </w:rPr>
        <w:t>u</w:t>
      </w:r>
      <w:r w:rsidRPr="00EA7B4F">
        <w:rPr>
          <w:b w:val="0"/>
          <w:sz w:val="36"/>
          <w:szCs w:val="36"/>
        </w:rPr>
        <w:t>ests</w:t>
      </w:r>
    </w:p>
    <w:p w14:paraId="335A8A7D" w14:textId="5D218CFE" w:rsidR="00EA7B4F" w:rsidRDefault="00EA7B4F" w:rsidP="00EA7B4F">
      <w:r>
        <w:t xml:space="preserve">Below is a list of external (non-commonwealth Employment) data requests in which the Workplace Agreements Database (WAD) has delivered </w:t>
      </w:r>
      <w:r w:rsidR="00E4045B">
        <w:t xml:space="preserve">since 1 </w:t>
      </w:r>
      <w:r w:rsidR="00C27159">
        <w:t>December 2017</w:t>
      </w:r>
      <w:r w:rsidR="00B27058">
        <w:t>, t</w:t>
      </w:r>
      <w:r>
        <w:t>his list includes the type of data granted, the relevant ANZSIC or category the data belongs to, the period covered and the specific data given.</w:t>
      </w:r>
    </w:p>
    <w:p w14:paraId="3604DE81" w14:textId="39E80A35" w:rsidR="00EA7B4F" w:rsidRDefault="00EA7B4F" w:rsidP="00EA7B4F">
      <w:pPr>
        <w:rPr>
          <w:b/>
        </w:rPr>
      </w:pPr>
      <w:r>
        <w:rPr>
          <w:b/>
        </w:rPr>
        <w:t>External data Requests made</w:t>
      </w:r>
      <w:r w:rsidR="00C27159">
        <w:rPr>
          <w:b/>
        </w:rPr>
        <w:t xml:space="preserve"> since 1 December 2017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182"/>
        <w:gridCol w:w="2325"/>
        <w:gridCol w:w="2172"/>
        <w:gridCol w:w="3633"/>
      </w:tblGrid>
      <w:tr w:rsidR="0051445B" w14:paraId="59BAC820" w14:textId="77777777" w:rsidTr="00524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shd w:val="clear" w:color="auto" w:fill="64859C"/>
          </w:tcPr>
          <w:p w14:paraId="13226CD5" w14:textId="67E5B1EA" w:rsidR="00EA7B4F" w:rsidRDefault="00C56E28" w:rsidP="00C56E28">
            <w:r>
              <w:t>Type of Request</w:t>
            </w:r>
          </w:p>
        </w:tc>
        <w:tc>
          <w:tcPr>
            <w:tcW w:w="2325" w:type="dxa"/>
            <w:shd w:val="clear" w:color="auto" w:fill="64859C"/>
          </w:tcPr>
          <w:p w14:paraId="2AB5F1DC" w14:textId="37C42340" w:rsidR="00EA7B4F" w:rsidRPr="00C56E28" w:rsidRDefault="00C56E28" w:rsidP="00EA7B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ANZSIC or Category</w:t>
            </w:r>
          </w:p>
        </w:tc>
        <w:tc>
          <w:tcPr>
            <w:tcW w:w="2172" w:type="dxa"/>
            <w:shd w:val="clear" w:color="auto" w:fill="64859C"/>
          </w:tcPr>
          <w:p w14:paraId="210C4D88" w14:textId="63FFAA3B" w:rsidR="00EA7B4F" w:rsidRPr="00C56E28" w:rsidRDefault="00C56E28" w:rsidP="00EA7B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Period</w:t>
            </w:r>
          </w:p>
        </w:tc>
        <w:tc>
          <w:tcPr>
            <w:tcW w:w="3633" w:type="dxa"/>
            <w:shd w:val="clear" w:color="auto" w:fill="64859C"/>
          </w:tcPr>
          <w:p w14:paraId="70070E41" w14:textId="0755AD38" w:rsidR="00EA7B4F" w:rsidRPr="00C56E28" w:rsidRDefault="00C56E28" w:rsidP="00EA7B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Details about data</w:t>
            </w:r>
          </w:p>
        </w:tc>
      </w:tr>
      <w:tr w:rsidR="00C27159" w14:paraId="1F04C955" w14:textId="77777777" w:rsidTr="00524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nil"/>
              <w:bottom w:val="single" w:sz="4" w:space="0" w:color="17365D" w:themeColor="text2" w:themeShade="BF"/>
            </w:tcBorders>
          </w:tcPr>
          <w:p w14:paraId="6634F9BE" w14:textId="69F8DECB" w:rsidR="00C27159" w:rsidRPr="00C27159" w:rsidRDefault="00C27159" w:rsidP="00C27159">
            <w:pPr>
              <w:rPr>
                <w:b w:val="0"/>
              </w:rPr>
            </w:pPr>
            <w:r w:rsidRPr="00C27159">
              <w:rPr>
                <w:b w:val="0"/>
              </w:rPr>
              <w:t>List of approved agreements</w:t>
            </w:r>
          </w:p>
        </w:tc>
        <w:tc>
          <w:tcPr>
            <w:tcW w:w="2325" w:type="dxa"/>
            <w:tcBorders>
              <w:top w:val="nil"/>
              <w:bottom w:val="single" w:sz="4" w:space="0" w:color="17365D" w:themeColor="text2" w:themeShade="BF"/>
            </w:tcBorders>
          </w:tcPr>
          <w:p w14:paraId="195DD31B" w14:textId="0B880D15" w:rsidR="00C27159" w:rsidRDefault="00C27159" w:rsidP="00C27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By Health and Community Services ANZSIC</w:t>
            </w:r>
          </w:p>
        </w:tc>
        <w:tc>
          <w:tcPr>
            <w:tcW w:w="2172" w:type="dxa"/>
            <w:tcBorders>
              <w:top w:val="nil"/>
              <w:bottom w:val="single" w:sz="4" w:space="0" w:color="17365D" w:themeColor="text2" w:themeShade="BF"/>
            </w:tcBorders>
          </w:tcPr>
          <w:p w14:paraId="3F78678F" w14:textId="7D6A915A" w:rsidR="00C27159" w:rsidRDefault="00C27159" w:rsidP="00C27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36C8">
              <w:t>2</w:t>
            </w:r>
            <w:r>
              <w:t xml:space="preserve">014 to September </w:t>
            </w:r>
            <w:proofErr w:type="spellStart"/>
            <w:r>
              <w:t>qtr</w:t>
            </w:r>
            <w:proofErr w:type="spellEnd"/>
            <w:r>
              <w:t xml:space="preserve"> 2017</w:t>
            </w:r>
          </w:p>
        </w:tc>
        <w:tc>
          <w:tcPr>
            <w:tcW w:w="3633" w:type="dxa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14:paraId="0929ADFF" w14:textId="4266232C" w:rsidR="00C27159" w:rsidRDefault="00524057" w:rsidP="00524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Title, AAWI, Cer</w:t>
            </w:r>
            <w:r w:rsidR="00C27159">
              <w:t>t</w:t>
            </w:r>
            <w:r>
              <w:t>i</w:t>
            </w:r>
            <w:r w:rsidR="00C27159">
              <w:t>fied and expiry dates, employee coverage A</w:t>
            </w:r>
            <w:r>
              <w:t>NZSIC</w:t>
            </w:r>
            <w:r w:rsidR="00C27159">
              <w:t xml:space="preserve"> division/subdivision and State</w:t>
            </w:r>
          </w:p>
        </w:tc>
      </w:tr>
      <w:tr w:rsidR="00C27159" w14:paraId="07EB9417" w14:textId="77777777" w:rsidTr="00524057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15AC967A" w14:textId="36C4102B" w:rsidR="00C27159" w:rsidRPr="00C27159" w:rsidRDefault="00C27159" w:rsidP="00C27159">
            <w:pPr>
              <w:rPr>
                <w:b w:val="0"/>
              </w:rPr>
            </w:pPr>
            <w:r w:rsidRPr="00C27159">
              <w:rPr>
                <w:b w:val="0"/>
              </w:rPr>
              <w:t>List of approved agreements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19157C92" w14:textId="1AAD0C2D" w:rsidR="00C27159" w:rsidRDefault="00C27159" w:rsidP="00C27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520">
              <w:t xml:space="preserve">NSW agreements in Mining, Manufacturing, Electricity </w:t>
            </w:r>
            <w:proofErr w:type="spellStart"/>
            <w:r w:rsidRPr="00145520">
              <w:t>etc</w:t>
            </w:r>
            <w:proofErr w:type="spellEnd"/>
            <w:r w:rsidRPr="00145520">
              <w:t>, Construction  and Transport ANZSICs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6858B3FE" w14:textId="7BB8E9EB" w:rsidR="00C27159" w:rsidRDefault="00C27159" w:rsidP="00C27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Approved in September </w:t>
            </w:r>
            <w:proofErr w:type="spellStart"/>
            <w:r>
              <w:t>qtr</w:t>
            </w:r>
            <w:proofErr w:type="spellEnd"/>
            <w:r>
              <w:t xml:space="preserve"> 2017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2DFE1800" w14:textId="4751FAE1" w:rsidR="00C27159" w:rsidRDefault="00C27159" w:rsidP="00C27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Title, Employee coverage, States, AAI, Duration, Union coverage, ANZSIC division/subdivision, certification and Expiry date.</w:t>
            </w:r>
          </w:p>
        </w:tc>
      </w:tr>
      <w:tr w:rsidR="00C27159" w14:paraId="52F01E21" w14:textId="77777777" w:rsidTr="00524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739CF2E5" w14:textId="22750B9E" w:rsidR="00C27159" w:rsidRPr="00C27159" w:rsidRDefault="00C27159" w:rsidP="00C27159">
            <w:pPr>
              <w:rPr>
                <w:b w:val="0"/>
              </w:rPr>
            </w:pPr>
            <w:r w:rsidRPr="00C27159">
              <w:rPr>
                <w:b w:val="0"/>
              </w:rPr>
              <w:t xml:space="preserve">List of approved agreements 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671F3266" w14:textId="64BB2335" w:rsidR="00C27159" w:rsidRDefault="00524057" w:rsidP="00C27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ANZSIC (47) and Union involvement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32DD72F5" w14:textId="0CC90219" w:rsidR="00C27159" w:rsidRDefault="00C27159" w:rsidP="00C27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Current as at 30 September 2017 – and – expired but not replaced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748FFD2A" w14:textId="36F80E6F" w:rsidR="00C27159" w:rsidRDefault="00524057" w:rsidP="00C27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Title, Employee Coverage, State, Union, ANZSIC division/Subdivision, Certified and Expiry date</w:t>
            </w:r>
          </w:p>
        </w:tc>
      </w:tr>
      <w:tr w:rsidR="00C27159" w14:paraId="6A0E23A5" w14:textId="77777777" w:rsidTr="00524057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60C0CB27" w14:textId="500C3358" w:rsidR="00C27159" w:rsidRPr="00C27159" w:rsidRDefault="00C27159" w:rsidP="00C27159">
            <w:pPr>
              <w:rPr>
                <w:b w:val="0"/>
              </w:rPr>
            </w:pPr>
            <w:r w:rsidRPr="00C27159">
              <w:rPr>
                <w:b w:val="0"/>
              </w:rPr>
              <w:t>List of approved agreements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5F3E77F9" w14:textId="7F1A9526" w:rsidR="00C27159" w:rsidRDefault="00C27159" w:rsidP="00C27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7A8D7F5E" w14:textId="39D8DF5F" w:rsidR="00C27159" w:rsidRDefault="00C27159" w:rsidP="00C27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2013 to September </w:t>
            </w:r>
            <w:proofErr w:type="spellStart"/>
            <w:r>
              <w:t>qtr</w:t>
            </w:r>
            <w:proofErr w:type="spellEnd"/>
            <w:r>
              <w:t xml:space="preserve"> 2017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4FFE100F" w14:textId="77777777" w:rsidR="00C27159" w:rsidRPr="003469C7" w:rsidRDefault="00C27159" w:rsidP="00C27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Incidence of a</w:t>
            </w:r>
            <w:r w:rsidRPr="003469C7">
              <w:t>ny environmental-related provision</w:t>
            </w:r>
          </w:p>
          <w:p w14:paraId="215C3947" w14:textId="77777777" w:rsidR="00C27159" w:rsidRDefault="00C27159" w:rsidP="00C27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7159" w14:paraId="75E787B1" w14:textId="77777777" w:rsidTr="00524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3B7A5C64" w14:textId="60BAF367" w:rsidR="00C27159" w:rsidRPr="00C27159" w:rsidRDefault="00C27159" w:rsidP="00C27159">
            <w:pPr>
              <w:rPr>
                <w:b w:val="0"/>
              </w:rPr>
            </w:pPr>
            <w:r w:rsidRPr="00C27159">
              <w:rPr>
                <w:b w:val="0"/>
              </w:rPr>
              <w:lastRenderedPageBreak/>
              <w:t>List of approved agreements and summary table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60372DEF" w14:textId="7F189C18" w:rsidR="00C27159" w:rsidRDefault="00C27159" w:rsidP="00C27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5520">
              <w:t>Financial and Insurance Services ANZSIC agreements by State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3FEA2036" w14:textId="6E293136" w:rsidR="00C27159" w:rsidRDefault="00C27159" w:rsidP="00C27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2016 to September quarter 2017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13E29129" w14:textId="426647C4" w:rsidR="00C27159" w:rsidRDefault="00524057" w:rsidP="00C27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Title, Employee coverage, Annual Wage increase, date certified, States and ANZSIC</w:t>
            </w:r>
          </w:p>
        </w:tc>
      </w:tr>
      <w:tr w:rsidR="00524057" w14:paraId="17E49C42" w14:textId="77777777" w:rsidTr="00524057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4E4D7B2D" w14:textId="4B27EE99" w:rsidR="00524057" w:rsidRPr="00C27159" w:rsidRDefault="00524057" w:rsidP="00524057">
            <w:pPr>
              <w:rPr>
                <w:b w:val="0"/>
              </w:rPr>
            </w:pPr>
            <w:r w:rsidRPr="00C27159">
              <w:rPr>
                <w:b w:val="0"/>
              </w:rPr>
              <w:t>List of approved agreements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0D7B3A27" w14:textId="590903A0" w:rsidR="00524057" w:rsidRDefault="00524057" w:rsidP="0052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520">
              <w:t>All ANZSICs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4B72A49D" w14:textId="3C488ABB" w:rsidR="00524057" w:rsidRDefault="00524057" w:rsidP="0052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520">
              <w:t xml:space="preserve">Since 1 Jan 2011 to 30 Sept 2017 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0821E897" w14:textId="5FDA7E4B" w:rsidR="00524057" w:rsidRDefault="00524057" w:rsidP="0052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520">
              <w:t>Agreements that automatically flow on the FWC Annual Wage Review increases or CPI</w:t>
            </w:r>
          </w:p>
        </w:tc>
      </w:tr>
      <w:tr w:rsidR="00524057" w14:paraId="6D2ED8CA" w14:textId="77777777" w:rsidTr="00524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384B5AAE" w14:textId="1D767C82" w:rsidR="00524057" w:rsidRPr="00C27159" w:rsidRDefault="00524057" w:rsidP="00524057">
            <w:pPr>
              <w:rPr>
                <w:b w:val="0"/>
              </w:rPr>
            </w:pPr>
            <w:r w:rsidRPr="00C27159">
              <w:rPr>
                <w:b w:val="0"/>
              </w:rPr>
              <w:t>List of approved private sector agreements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3DE2A2B9" w14:textId="5C11DF21" w:rsidR="00524057" w:rsidRDefault="00524057" w:rsidP="00524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5520">
              <w:t>All ANZSICs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3A89610F" w14:textId="7580FDDE" w:rsidR="00524057" w:rsidRDefault="00524057" w:rsidP="00524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5520">
              <w:t>2017 (up to 30 September)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435D4BB9" w14:textId="19B94F38" w:rsidR="00524057" w:rsidRDefault="00524057" w:rsidP="00524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5520">
              <w:t xml:space="preserve">Agreement demographic data; Performance pay; Wage increases by date and % amount; range of conditions including leave, hours of work, superannuation </w:t>
            </w:r>
            <w:proofErr w:type="spellStart"/>
            <w:r w:rsidRPr="00145520">
              <w:t>etc</w:t>
            </w:r>
            <w:proofErr w:type="spellEnd"/>
          </w:p>
        </w:tc>
      </w:tr>
      <w:tr w:rsidR="00524057" w14:paraId="1810BFB2" w14:textId="77777777" w:rsidTr="00524057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393F9C65" w14:textId="0970052B" w:rsidR="00524057" w:rsidRPr="00C27159" w:rsidRDefault="00524057" w:rsidP="00524057">
            <w:pPr>
              <w:rPr>
                <w:b w:val="0"/>
              </w:rPr>
            </w:pPr>
            <w:r w:rsidRPr="00C27159">
              <w:rPr>
                <w:b w:val="0"/>
              </w:rPr>
              <w:t>List of approved agreements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585F8E74" w14:textId="1ECEFE46" w:rsidR="00524057" w:rsidRDefault="00524057" w:rsidP="0052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520">
              <w:t>ANZSIC Sub-divisions 86 (Residential Care Services) and 87 (Social Assistance Services)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64E8E815" w14:textId="6CD4F9C1" w:rsidR="00524057" w:rsidRDefault="00524057" w:rsidP="0052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520">
              <w:t>1 Oct 2014 to 30 Sept 2017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561C55B4" w14:textId="2662C974" w:rsidR="00524057" w:rsidRDefault="00524057" w:rsidP="0052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520">
              <w:t>Average annualised wage increase (AAWI) for each agreement</w:t>
            </w:r>
          </w:p>
        </w:tc>
      </w:tr>
      <w:tr w:rsidR="00524057" w14:paraId="29662050" w14:textId="77777777" w:rsidTr="00524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5596D951" w14:textId="780D6F92" w:rsidR="00524057" w:rsidRPr="00C27159" w:rsidRDefault="00524057" w:rsidP="00524057">
            <w:pPr>
              <w:rPr>
                <w:b w:val="0"/>
              </w:rPr>
            </w:pPr>
            <w:r w:rsidRPr="00C27159">
              <w:rPr>
                <w:b w:val="0"/>
              </w:rPr>
              <w:t>List of approved agreements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171BE779" w14:textId="239B5534" w:rsidR="00524057" w:rsidRDefault="00524057" w:rsidP="00524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5520">
              <w:t>All ANZSICs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248BC7C7" w14:textId="0EE5520D" w:rsidR="00524057" w:rsidRDefault="00524057" w:rsidP="00524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5520">
              <w:t>1 Jan 2013 to 30 Sept 2017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48A81173" w14:textId="77777777" w:rsidR="00524057" w:rsidRPr="00145520" w:rsidRDefault="00524057" w:rsidP="00524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5520">
              <w:t>Incidence of provisions for paid breastfeeding or breast feeding facilities.</w:t>
            </w:r>
          </w:p>
          <w:p w14:paraId="217BE753" w14:textId="0E8969AF" w:rsidR="00524057" w:rsidRDefault="00524057" w:rsidP="00524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24057" w14:paraId="344969FA" w14:textId="77777777" w:rsidTr="00524057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4DF269A4" w14:textId="3D9E02F5" w:rsidR="00524057" w:rsidRPr="00C27159" w:rsidRDefault="00524057" w:rsidP="00524057">
            <w:pPr>
              <w:rPr>
                <w:b w:val="0"/>
              </w:rPr>
            </w:pPr>
            <w:r w:rsidRPr="00C27159">
              <w:rPr>
                <w:b w:val="0"/>
              </w:rPr>
              <w:t>List of approved agreements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67CB847A" w14:textId="5BEA6B3A" w:rsidR="00524057" w:rsidRDefault="00524057" w:rsidP="0052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520">
              <w:t>Non-metals manufacturing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05A63C9A" w14:textId="3A4EAA7C" w:rsidR="00524057" w:rsidRDefault="00524057" w:rsidP="0052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520">
              <w:t>1 Jan 2017 to 30 Sept 2017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556F9239" w14:textId="3825050C" w:rsidR="00524057" w:rsidRDefault="00524057" w:rsidP="00524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Title, Employee coverage,</w:t>
            </w:r>
            <w:r w:rsidRPr="00145520">
              <w:t xml:space="preserve"> wage increase data</w:t>
            </w:r>
          </w:p>
        </w:tc>
      </w:tr>
      <w:tr w:rsidR="00A1252F" w14:paraId="751FFDC4" w14:textId="77777777" w:rsidTr="00524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nil"/>
              <w:bottom w:val="single" w:sz="4" w:space="0" w:color="17365D" w:themeColor="text2" w:themeShade="BF"/>
            </w:tcBorders>
          </w:tcPr>
          <w:p w14:paraId="5375C6FA" w14:textId="57151128" w:rsidR="00A1252F" w:rsidRPr="00A1252F" w:rsidRDefault="00A1252F" w:rsidP="00A1252F">
            <w:pPr>
              <w:rPr>
                <w:b w:val="0"/>
              </w:rPr>
            </w:pPr>
            <w:r w:rsidRPr="00A1252F">
              <w:rPr>
                <w:b w:val="0"/>
              </w:rPr>
              <w:t xml:space="preserve">List of current agreements </w:t>
            </w:r>
          </w:p>
        </w:tc>
        <w:tc>
          <w:tcPr>
            <w:tcW w:w="2325" w:type="dxa"/>
            <w:tcBorders>
              <w:top w:val="nil"/>
              <w:bottom w:val="single" w:sz="4" w:space="0" w:color="17365D" w:themeColor="text2" w:themeShade="BF"/>
            </w:tcBorders>
          </w:tcPr>
          <w:p w14:paraId="685F50B7" w14:textId="5E400358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Union Agreement</w:t>
            </w:r>
          </w:p>
        </w:tc>
        <w:tc>
          <w:tcPr>
            <w:tcW w:w="2172" w:type="dxa"/>
            <w:tcBorders>
              <w:top w:val="nil"/>
              <w:bottom w:val="single" w:sz="4" w:space="0" w:color="17365D" w:themeColor="text2" w:themeShade="BF"/>
            </w:tcBorders>
          </w:tcPr>
          <w:p w14:paraId="2BA86BE7" w14:textId="58CD42AD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033F">
              <w:t>Current at Q4-2017</w:t>
            </w:r>
          </w:p>
        </w:tc>
        <w:tc>
          <w:tcPr>
            <w:tcW w:w="3633" w:type="dxa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14:paraId="77403436" w14:textId="5583BC6A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Title, ANZSIC, Sector, Employee coverage, State, Union, Number of Superfunds mentioned</w:t>
            </w:r>
          </w:p>
        </w:tc>
      </w:tr>
      <w:tr w:rsidR="00A1252F" w14:paraId="27F2418F" w14:textId="77777777" w:rsidTr="0087303D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675735AC" w14:textId="0AD0DBA5" w:rsidR="00A1252F" w:rsidRPr="00A1252F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List of current a</w:t>
            </w:r>
            <w:r w:rsidR="00A1252F" w:rsidRPr="00A1252F">
              <w:rPr>
                <w:b w:val="0"/>
              </w:rPr>
              <w:t>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17B2EFDD" w14:textId="652B334B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33F">
              <w:t>Manufacturing ANZSIC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46A8A5BC" w14:textId="455BA37B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33F">
              <w:t>Current at Q1-2018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4EEAFCD4" w14:textId="679B7A5A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Title, Employee coverage, Non-quant wage code (if applicable), ANZSIC, Certified date, Certain conditions</w:t>
            </w:r>
          </w:p>
        </w:tc>
      </w:tr>
      <w:tr w:rsidR="00A1252F" w14:paraId="1CE9A668" w14:textId="77777777" w:rsidTr="00873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13C9DE0C" w14:textId="5DE3BBDF" w:rsidR="00A1252F" w:rsidRPr="00A1252F" w:rsidRDefault="00A1252F" w:rsidP="00A1252F">
            <w:pPr>
              <w:rPr>
                <w:b w:val="0"/>
              </w:rPr>
            </w:pPr>
            <w:r w:rsidRPr="00A1252F">
              <w:rPr>
                <w:b w:val="0"/>
              </w:rPr>
              <w:t>List of all agreement</w:t>
            </w:r>
            <w:r w:rsidR="009F3F16">
              <w:rPr>
                <w:b w:val="0"/>
              </w:rPr>
              <w:t>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425836B2" w14:textId="061110A2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ANZSIC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4D371751" w14:textId="57B7CB3A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033F">
              <w:t>1991-2017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5586514C" w14:textId="40FC48A3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Title, Employee Coverage, Certified, expiry and termination date, and Duration</w:t>
            </w:r>
          </w:p>
        </w:tc>
      </w:tr>
      <w:tr w:rsidR="00A1252F" w14:paraId="02731887" w14:textId="77777777" w:rsidTr="0087303D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4AA1966F" w14:textId="0142C77D" w:rsidR="00A1252F" w:rsidRPr="00A1252F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Summary of a</w:t>
            </w:r>
            <w:r w:rsidR="00A1252F" w:rsidRPr="00A1252F">
              <w:rPr>
                <w:b w:val="0"/>
              </w:rPr>
              <w:t>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3414F212" w14:textId="7DA591AC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33F">
              <w:t>Accommodation and Food services ANZSIC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22977CE6" w14:textId="53D261B4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33F">
              <w:t>2012-2017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289F4DA9" w14:textId="48FB17B9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33F">
              <w:t>Union and Non Union</w:t>
            </w:r>
          </w:p>
        </w:tc>
      </w:tr>
      <w:tr w:rsidR="00A1252F" w14:paraId="6829931B" w14:textId="77777777" w:rsidTr="00873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14809523" w14:textId="63C9EC2C" w:rsidR="00A1252F" w:rsidRPr="00A1252F" w:rsidRDefault="00A1252F" w:rsidP="00A1252F">
            <w:pPr>
              <w:rPr>
                <w:b w:val="0"/>
              </w:rPr>
            </w:pPr>
            <w:r w:rsidRPr="00A1252F">
              <w:rPr>
                <w:b w:val="0"/>
              </w:rPr>
              <w:t>List of all agreements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23E62BFF" w14:textId="54763743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033F">
              <w:t>Family Friendly provisions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50329CAB" w14:textId="5632F907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033F">
              <w:t>Q1 2013 – Q1 2018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40B12D74" w14:textId="7C886CC3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Title, Employee Coverage, Certified, expiry, union, state, certain conditions</w:t>
            </w:r>
          </w:p>
        </w:tc>
      </w:tr>
      <w:tr w:rsidR="00A1252F" w14:paraId="40E0ACB7" w14:textId="77777777" w:rsidTr="0087303D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1DFD5617" w14:textId="18C17246" w:rsidR="00A1252F" w:rsidRPr="00A1252F" w:rsidRDefault="00A1252F" w:rsidP="00A1252F">
            <w:pPr>
              <w:rPr>
                <w:b w:val="0"/>
              </w:rPr>
            </w:pPr>
            <w:r w:rsidRPr="00A1252F">
              <w:rPr>
                <w:b w:val="0"/>
              </w:rPr>
              <w:lastRenderedPageBreak/>
              <w:t>List of all agreements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1ADC7DAF" w14:textId="50499D9A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33F">
              <w:t>Salary Sacrifice and flexible remuneration conditions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17CE6770" w14:textId="3330034C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33F">
              <w:t>Q1 2013 – Q1 2018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6462E464" w14:textId="53FB5918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Title, Employee Coverage, Certified, expiry, union, state, certain conditions</w:t>
            </w:r>
          </w:p>
        </w:tc>
      </w:tr>
      <w:tr w:rsidR="00A1252F" w14:paraId="1C1FF5A2" w14:textId="77777777" w:rsidTr="00873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064EC0E6" w14:textId="6C95C96E" w:rsidR="00A1252F" w:rsidRPr="00A1252F" w:rsidRDefault="00A1252F" w:rsidP="00A1252F">
            <w:pPr>
              <w:rPr>
                <w:b w:val="0"/>
              </w:rPr>
            </w:pPr>
            <w:r w:rsidRPr="00A1252F">
              <w:rPr>
                <w:b w:val="0"/>
              </w:rPr>
              <w:t>List of all agreements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164AF7EC" w14:textId="495D6763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033F">
              <w:t>Employer superannuation contribution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5515CD55" w14:textId="1F54267F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033F">
              <w:t>Q1 2013 – Q1 2018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40732359" w14:textId="7A558E54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Title, Employee Coverage, Certified, expiry, union, state, certain conditions</w:t>
            </w:r>
          </w:p>
        </w:tc>
      </w:tr>
      <w:tr w:rsidR="00A1252F" w14:paraId="35AC998E" w14:textId="77777777" w:rsidTr="0087303D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111F1BB3" w14:textId="17BBAD8D" w:rsidR="00A1252F" w:rsidRPr="00A1252F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List of expired a</w:t>
            </w:r>
            <w:r w:rsidR="00A1252F" w:rsidRPr="00A1252F">
              <w:rPr>
                <w:b w:val="0"/>
              </w:rPr>
              <w:t xml:space="preserve">greements 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71765F51" w14:textId="6A0D9154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33F">
              <w:t>Mining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65339697" w14:textId="258D3050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33F">
              <w:t>Since 1/1/2014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07251BEA" w14:textId="34833D03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Title Employee coverage, expiry date, </w:t>
            </w:r>
            <w:r w:rsidRPr="00F2033F">
              <w:t>Neither terminated nor replaced.</w:t>
            </w:r>
          </w:p>
        </w:tc>
      </w:tr>
      <w:tr w:rsidR="00A1252F" w14:paraId="6D12BA39" w14:textId="77777777" w:rsidTr="00873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398BA33E" w14:textId="542165D5" w:rsidR="00A1252F" w:rsidRPr="00A1252F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List of approved a</w:t>
            </w:r>
            <w:r w:rsidR="00A1252F" w:rsidRPr="00A1252F">
              <w:rPr>
                <w:b w:val="0"/>
              </w:rPr>
              <w:t>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3D026661" w14:textId="094A29AE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033F">
              <w:t>Valid in Victoria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201E5D73" w14:textId="7D2DBB58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033F">
              <w:t>2014-2018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47F3BFD2" w14:textId="5E791594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Title, ANZSIC Subdivision, AAWI, Certified, Expiry, Employee and Duration</w:t>
            </w:r>
          </w:p>
        </w:tc>
      </w:tr>
      <w:tr w:rsidR="00A1252F" w14:paraId="5754BEE5" w14:textId="77777777" w:rsidTr="0087303D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027EFBDF" w14:textId="663DBD48" w:rsidR="00A1252F" w:rsidRPr="00A1252F" w:rsidRDefault="00A1252F" w:rsidP="00A1252F">
            <w:pPr>
              <w:rPr>
                <w:b w:val="0"/>
              </w:rPr>
            </w:pPr>
            <w:r w:rsidRPr="00A1252F">
              <w:rPr>
                <w:b w:val="0"/>
              </w:rPr>
              <w:t>List of valid agreements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5C91417F" w14:textId="69937049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ANZSIC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4B8A9AC7" w14:textId="58478765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2015-2018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1F609584" w14:textId="4B221697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Agreement Name, ANZSIC, State, and dates.</w:t>
            </w:r>
          </w:p>
        </w:tc>
      </w:tr>
      <w:tr w:rsidR="00A1252F" w14:paraId="3215C7CE" w14:textId="77777777" w:rsidTr="00873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692C3E24" w14:textId="671A6639" w:rsidR="00A1252F" w:rsidRPr="00A1252F" w:rsidRDefault="00A1252F" w:rsidP="009F3F16">
            <w:pPr>
              <w:rPr>
                <w:b w:val="0"/>
              </w:rPr>
            </w:pPr>
            <w:r w:rsidRPr="00A1252F">
              <w:rPr>
                <w:b w:val="0"/>
              </w:rPr>
              <w:t xml:space="preserve">List of </w:t>
            </w:r>
            <w:r w:rsidR="009F3F16">
              <w:rPr>
                <w:b w:val="0"/>
              </w:rPr>
              <w:t xml:space="preserve">valid </w:t>
            </w:r>
            <w:r w:rsidRPr="00A1252F">
              <w:rPr>
                <w:b w:val="0"/>
              </w:rPr>
              <w:t>agreements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6158DAF2" w14:textId="4EDD02AE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Public sector agreements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28D45706" w14:textId="0FBC9A2A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Current at 31/08/2018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751B443D" w14:textId="517305A3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Title, ANZSIC, </w:t>
            </w:r>
            <w:r w:rsidRPr="00704D39">
              <w:t xml:space="preserve">AAWI, Certified, Expiry, Employee </w:t>
            </w:r>
            <w:r>
              <w:t>and Valid in Western Australia</w:t>
            </w:r>
          </w:p>
        </w:tc>
      </w:tr>
      <w:tr w:rsidR="00A1252F" w14:paraId="7FA97B83" w14:textId="77777777" w:rsidTr="0087303D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089EF631" w14:textId="149E1D47" w:rsidR="00A1252F" w:rsidRPr="00A1252F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Summary of a</w:t>
            </w:r>
            <w:r w:rsidR="00A1252F" w:rsidRPr="00A1252F">
              <w:rPr>
                <w:b w:val="0"/>
              </w:rPr>
              <w:t>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55576CCC" w14:textId="1BCFC3FB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ANZSIC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15F5B464" w14:textId="0C9E37D9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2012-2018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0E16117C" w14:textId="2CD13422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and Non-Union</w:t>
            </w:r>
          </w:p>
        </w:tc>
      </w:tr>
      <w:tr w:rsidR="00A1252F" w14:paraId="21502B53" w14:textId="77777777" w:rsidTr="00873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7F736A6B" w14:textId="459AF821" w:rsidR="00A1252F" w:rsidRPr="00A1252F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Summary agreement d</w:t>
            </w:r>
            <w:r w:rsidR="00A1252F" w:rsidRPr="00A1252F">
              <w:rPr>
                <w:b w:val="0"/>
              </w:rPr>
              <w:t>ata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09C67978" w14:textId="250D3C41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ANZSIC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1E2EA7F8" w14:textId="6BE07CA8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March quarter 2006 – June quarter 2018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7EEE917C" w14:textId="145B90F6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Summary and Graph of all agreements current by quarter arranged by size.</w:t>
            </w:r>
          </w:p>
        </w:tc>
      </w:tr>
      <w:tr w:rsidR="00A1252F" w14:paraId="01EF3586" w14:textId="77777777" w:rsidTr="00524057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1769A562" w14:textId="65AEF6F7" w:rsidR="00A1252F" w:rsidRPr="00974A20" w:rsidRDefault="009F3F16" w:rsidP="00A1252F">
            <w:pPr>
              <w:rPr>
                <w:b w:val="0"/>
              </w:rPr>
            </w:pPr>
            <w:r>
              <w:rPr>
                <w:b w:val="0"/>
              </w:rPr>
              <w:t>Summary agreement d</w:t>
            </w:r>
            <w:r w:rsidR="00A1252F" w:rsidRPr="00974A20">
              <w:rPr>
                <w:b w:val="0"/>
              </w:rPr>
              <w:t>ata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4AFA67DC" w14:textId="1AD51C75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ANZSIC by Agreement type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036F32CD" w14:textId="69E1C5B1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2011 – 2017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5BFC87B6" w14:textId="50F1C3F9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Number and percentage of “New” agreements by type, year and ANZSIC, and proportions based on that data</w:t>
            </w:r>
          </w:p>
        </w:tc>
      </w:tr>
      <w:tr w:rsidR="00A1252F" w14:paraId="519C7C23" w14:textId="77777777" w:rsidTr="00524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50E51871" w14:textId="0FBB1C0E" w:rsidR="00A1252F" w:rsidRPr="00974A20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List of a</w:t>
            </w:r>
            <w:r w:rsidR="00A1252F" w:rsidRPr="00974A20">
              <w:rPr>
                <w:b w:val="0"/>
              </w:rPr>
              <w:t>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7FE77AD2" w14:textId="38A4136D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Valid in NSW involving a particular union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6E5FBDFA" w14:textId="7D5EEAD0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Current at 30 September 2018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6A080B0A" w14:textId="7544C747" w:rsidR="00A1252F" w:rsidRDefault="00974A20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Title, Employee coverage, State, Union(s) and certification date</w:t>
            </w:r>
          </w:p>
        </w:tc>
      </w:tr>
      <w:tr w:rsidR="00A1252F" w14:paraId="23BB8A62" w14:textId="77777777" w:rsidTr="00524057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7B532E11" w14:textId="77913A4B" w:rsidR="00A1252F" w:rsidRPr="00974A20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List of a</w:t>
            </w:r>
            <w:r w:rsidR="00974A20" w:rsidRPr="00974A20">
              <w:rPr>
                <w:b w:val="0"/>
              </w:rPr>
              <w:t>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411B3CD5" w14:textId="4D3958E0" w:rsidR="00A1252F" w:rsidRDefault="00974A20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Accommodation and Food Services ANZSIC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4CF99E8E" w14:textId="10710E0A" w:rsidR="00A1252F" w:rsidRDefault="00974A20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Certified between 1 January 2018 and 30 June 2018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1F448BFF" w14:textId="7E6CA77E" w:rsidR="00A1252F" w:rsidRDefault="00974A20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Title, Employee Coverage, Union(s), Certification and expiry date</w:t>
            </w:r>
          </w:p>
        </w:tc>
      </w:tr>
      <w:tr w:rsidR="00A1252F" w14:paraId="61661396" w14:textId="77777777" w:rsidTr="00524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6CB895C9" w14:textId="3C2F9DC9" w:rsidR="00A1252F" w:rsidRPr="00974A20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List of a</w:t>
            </w:r>
            <w:r w:rsidR="00974A20" w:rsidRPr="00974A20">
              <w:rPr>
                <w:b w:val="0"/>
              </w:rPr>
              <w:t>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0057251A" w14:textId="6E089606" w:rsidR="00A1252F" w:rsidRDefault="00974A20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Certain Awards (valid in NSW)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2A370B45" w14:textId="4BC1973C" w:rsidR="00A1252F" w:rsidRDefault="00974A20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Current at 30 September 2018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1CB83215" w14:textId="3E603446" w:rsidR="00A1252F" w:rsidRDefault="00974A20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Title, Award(s), commencement, expiry, duration, State(s) and Unions covered</w:t>
            </w:r>
          </w:p>
        </w:tc>
      </w:tr>
      <w:tr w:rsidR="00A1252F" w14:paraId="2250286B" w14:textId="77777777" w:rsidTr="00524057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240A5808" w14:textId="65D33E3E" w:rsidR="00A1252F" w:rsidRPr="00974A20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List of a</w:t>
            </w:r>
            <w:r w:rsidR="00974A20" w:rsidRPr="00974A20">
              <w:rPr>
                <w:b w:val="0"/>
              </w:rPr>
              <w:t xml:space="preserve">greements </w:t>
            </w:r>
            <w:r w:rsidR="009F3F16">
              <w:rPr>
                <w:b w:val="0"/>
              </w:rPr>
              <w:t>and s</w:t>
            </w:r>
            <w:r w:rsidR="00974A20" w:rsidRPr="00974A20">
              <w:rPr>
                <w:b w:val="0"/>
              </w:rPr>
              <w:t>ummary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3BDFEC05" w14:textId="728FC18B" w:rsidR="00A1252F" w:rsidRDefault="00974A20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Terminated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186E4FBD" w14:textId="50C39837" w:rsidR="00A1252F" w:rsidRDefault="00974A20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1/1/2014 – 30/6/2018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5AF5C9EB" w14:textId="15D8B0EF" w:rsidR="00A1252F" w:rsidRDefault="00974A20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Title, Certification and termination dates</w:t>
            </w:r>
          </w:p>
        </w:tc>
      </w:tr>
      <w:tr w:rsidR="00A1252F" w14:paraId="7995AF42" w14:textId="77777777" w:rsidTr="00524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782B67DC" w14:textId="7E846095" w:rsidR="00A1252F" w:rsidRPr="00974A20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lastRenderedPageBreak/>
              <w:t>List of a</w:t>
            </w:r>
            <w:r w:rsidR="00974A20" w:rsidRPr="00974A20">
              <w:rPr>
                <w:b w:val="0"/>
              </w:rPr>
              <w:t>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343C5EB4" w14:textId="2C61FA09" w:rsidR="00A1252F" w:rsidRDefault="00974A20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ANZSIC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0B09FBEE" w14:textId="0DC2D070" w:rsidR="00A1252F" w:rsidRDefault="00974A20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1/1/2000 – 31/12/2012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19129974" w14:textId="4DB71FA8" w:rsidR="00A1252F" w:rsidRDefault="00974A20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Title, Employee coverage, ANZSIC, Certification date and Weeks paid parental leave</w:t>
            </w:r>
          </w:p>
        </w:tc>
      </w:tr>
      <w:tr w:rsidR="00974A20" w14:paraId="21B449E9" w14:textId="77777777" w:rsidTr="00524057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1CBBD562" w14:textId="4FB32634" w:rsidR="00974A20" w:rsidRPr="00B27058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List of a</w:t>
            </w:r>
            <w:r w:rsidR="00974A20" w:rsidRPr="00B27058">
              <w:rPr>
                <w:b w:val="0"/>
              </w:rPr>
              <w:t>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6CF5C1D4" w14:textId="695E3399" w:rsidR="00974A20" w:rsidRDefault="00974A20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Certain ANZSIC – Health care and social assistance services, Administrative and Support Services, Food/Metal manufacturing and Transport, postal and warehousing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2B19C8D2" w14:textId="35181B0B" w:rsidR="00974A20" w:rsidRDefault="00C22C3C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Expires on or before 30/6/2019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1739DBDC" w14:textId="3DD867E6" w:rsidR="00974A20" w:rsidRDefault="00C22C3C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Title, Certification/expiry date, Union, State(s), employee Coverage</w:t>
            </w:r>
          </w:p>
        </w:tc>
      </w:tr>
      <w:tr w:rsidR="00A1252F" w14:paraId="00D4763B" w14:textId="77777777" w:rsidTr="00524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43AEB161" w14:textId="30906130" w:rsidR="00A1252F" w:rsidRPr="00E156E5" w:rsidRDefault="00A1252F" w:rsidP="00A1252F">
            <w:pPr>
              <w:rPr>
                <w:b w:val="0"/>
              </w:rPr>
            </w:pPr>
            <w:r w:rsidRPr="00E156E5">
              <w:rPr>
                <w:b w:val="0"/>
              </w:rPr>
              <w:t>List of agreements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1FD7ACD2" w14:textId="0000DFBE" w:rsidR="00A1252F" w:rsidRPr="00C56E28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ANZSIC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300DB687" w14:textId="18CD1742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1991-2018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19202267" w14:textId="5A93A8BB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Agreement ID, Title, Employees, Certification date, Expiry date, ANZSIC, Union and state</w:t>
            </w:r>
          </w:p>
        </w:tc>
      </w:tr>
      <w:tr w:rsidR="00A1252F" w14:paraId="6140317F" w14:textId="77777777" w:rsidTr="00524057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71C85A5F" w14:textId="05D4A8EC" w:rsidR="00A1252F" w:rsidRPr="00E156E5" w:rsidRDefault="00A1252F" w:rsidP="00A1252F">
            <w:pPr>
              <w:rPr>
                <w:b w:val="0"/>
              </w:rPr>
            </w:pPr>
            <w:r w:rsidRPr="00E156E5">
              <w:rPr>
                <w:b w:val="0"/>
              </w:rPr>
              <w:t>List of agreements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2E3FDD68" w14:textId="082E1405" w:rsidR="00A1252F" w:rsidRPr="00C56E28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Accommodation and Food Services/ All ANZSIC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631DBD90" w14:textId="4B324797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Approved between 1/4/2018 and 30/9/2018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06FE34E7" w14:textId="5D5C0BB7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Title, Employee Numbers, AAWI, Union, ANZSIC, Certification date, Expiry Date and State</w:t>
            </w:r>
          </w:p>
        </w:tc>
      </w:tr>
      <w:tr w:rsidR="00A1252F" w14:paraId="362A7958" w14:textId="77777777" w:rsidTr="00524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76B7BC16" w14:textId="3AE03C45" w:rsidR="00A1252F" w:rsidRPr="00E156E5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List and s</w:t>
            </w:r>
            <w:r w:rsidR="00A1252F" w:rsidRPr="00E156E5">
              <w:rPr>
                <w:b w:val="0"/>
              </w:rPr>
              <w:t>ummary of agreements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01B787DD" w14:textId="2213842D" w:rsidR="00A1252F" w:rsidRPr="00C56E28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78E3E41A" w14:textId="7CF97C98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Terminated between 1/1/2014 and 30/09/2018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59B2A9D7" w14:textId="18180A62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Title, Employee Numbers, commencement Date, Termination Date and Union Coverage</w:t>
            </w:r>
          </w:p>
        </w:tc>
      </w:tr>
      <w:tr w:rsidR="00A1252F" w14:paraId="094A280E" w14:textId="77777777" w:rsidTr="00524057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167DEF73" w14:textId="27C673CD" w:rsidR="00A1252F" w:rsidRPr="00E156E5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Summary d</w:t>
            </w:r>
            <w:r w:rsidR="00A1252F" w:rsidRPr="00E156E5">
              <w:rPr>
                <w:b w:val="0"/>
              </w:rPr>
              <w:t>ata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7857D761" w14:textId="5CD6321D" w:rsidR="00A1252F" w:rsidRPr="00C56E28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Mining, Manufacturing and All ANZSIC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5CEEA4D0" w14:textId="56083C13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AAWI Results from 1/1/2015 to 30/9/2018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4A35B413" w14:textId="2D0B62A8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Weighted AAWI for mentioned industries.</w:t>
            </w:r>
          </w:p>
        </w:tc>
      </w:tr>
      <w:tr w:rsidR="00A1252F" w14:paraId="67110148" w14:textId="77777777" w:rsidTr="00524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7CEF4AD1" w14:textId="50F6EB40" w:rsidR="00A1252F" w:rsidRPr="00E156E5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List of a</w:t>
            </w:r>
            <w:r w:rsidR="00A1252F" w:rsidRPr="00E156E5">
              <w:rPr>
                <w:b w:val="0"/>
              </w:rPr>
              <w:t>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03163ACD" w14:textId="1F0EDDAC" w:rsidR="00A1252F" w:rsidRPr="00C56E28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Mining, Manufacturing, and Construction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06DA7C27" w14:textId="71431781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Approved  in September quarter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06D9A80F" w14:textId="60313810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Valid in NSW</w:t>
            </w:r>
          </w:p>
        </w:tc>
      </w:tr>
      <w:tr w:rsidR="00A1252F" w14:paraId="2BC14720" w14:textId="77777777" w:rsidTr="00524057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126B20CC" w14:textId="6BCFB21D" w:rsidR="00A1252F" w:rsidRPr="00E156E5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List of a</w:t>
            </w:r>
            <w:r w:rsidR="00A1252F" w:rsidRPr="00E156E5">
              <w:rPr>
                <w:b w:val="0"/>
              </w:rPr>
              <w:t xml:space="preserve">greements 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32D5E570" w14:textId="08FFCB23" w:rsidR="00A1252F" w:rsidRPr="00C56E28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Mining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52CFBD6C" w14:textId="7B1A80DF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Current at 30/09/2018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06A2B9DF" w14:textId="176A4B6C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56E5">
              <w:t>conditions and awards</w:t>
            </w:r>
          </w:p>
        </w:tc>
      </w:tr>
      <w:tr w:rsidR="00A1252F" w14:paraId="2AB2EC2B" w14:textId="77777777" w:rsidTr="00524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30D2696C" w14:textId="10C3A0BF" w:rsidR="00A1252F" w:rsidRPr="00E156E5" w:rsidRDefault="00A1252F" w:rsidP="00A1252F">
            <w:pPr>
              <w:rPr>
                <w:b w:val="0"/>
              </w:rPr>
            </w:pPr>
            <w:r w:rsidRPr="00E156E5">
              <w:rPr>
                <w:b w:val="0"/>
              </w:rPr>
              <w:t xml:space="preserve">List of agreements 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13232310" w14:textId="1406A396" w:rsidR="00A1252F" w:rsidRPr="00C56E28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ANZSIC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4604D396" w14:textId="6E8754FE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Approved from 1/1/2018 to 30/9/2018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4235F2DD" w14:textId="6CE3CE6A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All Conditions, specific </w:t>
            </w:r>
            <w:proofErr w:type="gramStart"/>
            <w:r>
              <w:t>employees</w:t>
            </w:r>
            <w:proofErr w:type="gramEnd"/>
            <w:r>
              <w:t xml:space="preserve"> data, and additional general agreement data.</w:t>
            </w:r>
          </w:p>
        </w:tc>
      </w:tr>
      <w:tr w:rsidR="00A1252F" w14:paraId="39D971F0" w14:textId="77777777" w:rsidTr="00524057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283CD26B" w14:textId="1C05A862" w:rsidR="00A1252F" w:rsidRPr="00E156E5" w:rsidRDefault="00A1252F" w:rsidP="00A1252F">
            <w:pPr>
              <w:rPr>
                <w:b w:val="0"/>
              </w:rPr>
            </w:pPr>
            <w:r w:rsidRPr="00E156E5">
              <w:rPr>
                <w:b w:val="0"/>
              </w:rPr>
              <w:t>List of agreements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40610BBE" w14:textId="0DF3847D" w:rsidR="00A1252F" w:rsidRPr="00C56E28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ANZSIC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660C4CB1" w14:textId="57F9371F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Current at 30 September 2018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00E705E2" w14:textId="21569716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Title, Sector, State, Union, Industry, employee numbers and number of days of family and domestic violence leave.</w:t>
            </w:r>
          </w:p>
        </w:tc>
      </w:tr>
      <w:tr w:rsidR="00A1252F" w14:paraId="171E2A9C" w14:textId="77777777" w:rsidTr="00524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65F4DEED" w14:textId="520919E8" w:rsidR="00A1252F" w:rsidRPr="00E156E5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List of a</w:t>
            </w:r>
            <w:r w:rsidR="00A1252F" w:rsidRPr="00E156E5">
              <w:rPr>
                <w:b w:val="0"/>
              </w:rPr>
              <w:t>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7E190E20" w14:textId="5F73DD2E" w:rsidR="00A1252F" w:rsidRPr="00C56E28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ANZSIC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223FCE46" w14:textId="3E1F43D8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Approved between 1/1/2018 to 30/09/2018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04D91598" w14:textId="08712008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Title, employee coverage, state, union, certification date and expiry date.</w:t>
            </w:r>
          </w:p>
        </w:tc>
      </w:tr>
      <w:tr w:rsidR="00A1252F" w14:paraId="2D0C532D" w14:textId="77777777" w:rsidTr="00524057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7B555399" w14:textId="03E978D9" w:rsidR="00A1252F" w:rsidRPr="00E156E5" w:rsidRDefault="00A1252F" w:rsidP="00A1252F">
            <w:pPr>
              <w:rPr>
                <w:b w:val="0"/>
              </w:rPr>
            </w:pPr>
            <w:r w:rsidRPr="00E156E5">
              <w:rPr>
                <w:b w:val="0"/>
              </w:rPr>
              <w:lastRenderedPageBreak/>
              <w:t>List of agreements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137505E0" w14:textId="28613C83" w:rsidR="00A1252F" w:rsidRPr="00C56E28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APS Agreements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0B6F2E6E" w14:textId="0682FEA9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Approved between 1/1/2011 and 30/9/2018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4354F373" w14:textId="6EC97522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Id, title, employee numbers, duration, AAWI, certain wages provisions and most conditions for included agreements. (OH&amp;S provisions excluded).</w:t>
            </w:r>
          </w:p>
        </w:tc>
      </w:tr>
      <w:tr w:rsidR="00A1252F" w14:paraId="14E0CD25" w14:textId="77777777" w:rsidTr="00524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4CDFBB5D" w14:textId="20A5076D" w:rsidR="00A1252F" w:rsidRPr="00E156E5" w:rsidRDefault="00A1252F" w:rsidP="00A1252F">
            <w:pPr>
              <w:rPr>
                <w:b w:val="0"/>
              </w:rPr>
            </w:pPr>
            <w:r w:rsidRPr="00E156E5">
              <w:rPr>
                <w:b w:val="0"/>
              </w:rPr>
              <w:t>List of agreements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3E23CCB5" w14:textId="74BDCDED" w:rsidR="00A1252F" w:rsidRPr="00C56E28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Agreements that cover AWU in NSW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7E710122" w14:textId="688A68EE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Current at 31 December 2018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50457D32" w14:textId="0C310739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Title, Certification date, Unions covered, State, employees covered employer name, domestic violence leave provisions.</w:t>
            </w:r>
          </w:p>
        </w:tc>
      </w:tr>
      <w:tr w:rsidR="00A1252F" w14:paraId="7F957583" w14:textId="77777777" w:rsidTr="00524057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0F2AC016" w14:textId="36FD4B16" w:rsidR="00A1252F" w:rsidRPr="00E156E5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List of a</w:t>
            </w:r>
            <w:r w:rsidR="00A1252F" w:rsidRPr="00E156E5">
              <w:rPr>
                <w:b w:val="0"/>
              </w:rPr>
              <w:t>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7617D5F2" w14:textId="40845568" w:rsidR="00A1252F" w:rsidRPr="00C56E28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Agreements that cover ASU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0B778979" w14:textId="74D0FBF4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Current at 30 September 2018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03E19172" w14:textId="1CF2BECE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Id, Title, ANZSIC, Sector, employees covered, state, number of super funds, names of super funds.</w:t>
            </w:r>
          </w:p>
        </w:tc>
      </w:tr>
      <w:tr w:rsidR="00A1252F" w14:paraId="5B928AC1" w14:textId="77777777" w:rsidTr="00524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23CA1E26" w14:textId="6012BB70" w:rsidR="00A1252F" w:rsidRPr="00E156E5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List of a</w:t>
            </w:r>
            <w:r w:rsidR="00A1252F" w:rsidRPr="00E156E5">
              <w:rPr>
                <w:b w:val="0"/>
              </w:rPr>
              <w:t>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1BF35F83" w14:textId="387A9C0A" w:rsidR="00A1252F" w:rsidRPr="00C56E28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Agreements that cover TWU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62A3F7E9" w14:textId="50A2D426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Current at 30 September 2018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476A7EE2" w14:textId="0F85BD24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Id, Title, ANZSIC, Sector, employee coverage, state, certification, commencement, </w:t>
            </w:r>
            <w:proofErr w:type="gramStart"/>
            <w:r>
              <w:t>expiry</w:t>
            </w:r>
            <w:proofErr w:type="gramEnd"/>
            <w:r>
              <w:t xml:space="preserve"> date, AAWI and selected conditions.</w:t>
            </w:r>
          </w:p>
        </w:tc>
      </w:tr>
      <w:tr w:rsidR="00A1252F" w14:paraId="5F943A1E" w14:textId="77777777" w:rsidTr="00524057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nil"/>
              <w:bottom w:val="single" w:sz="4" w:space="0" w:color="17365D" w:themeColor="text2" w:themeShade="BF"/>
            </w:tcBorders>
          </w:tcPr>
          <w:p w14:paraId="1FE1E21C" w14:textId="3B618540" w:rsidR="00A1252F" w:rsidRPr="00E156E5" w:rsidRDefault="00A1252F" w:rsidP="00A1252F">
            <w:pPr>
              <w:rPr>
                <w:b w:val="0"/>
              </w:rPr>
            </w:pPr>
            <w:r w:rsidRPr="00E156E5">
              <w:rPr>
                <w:b w:val="0"/>
              </w:rPr>
              <w:t>List of agreements</w:t>
            </w:r>
          </w:p>
        </w:tc>
        <w:tc>
          <w:tcPr>
            <w:tcW w:w="2325" w:type="dxa"/>
            <w:tcBorders>
              <w:top w:val="nil"/>
              <w:bottom w:val="single" w:sz="4" w:space="0" w:color="17365D" w:themeColor="text2" w:themeShade="BF"/>
            </w:tcBorders>
          </w:tcPr>
          <w:p w14:paraId="37AC1767" w14:textId="229CF406" w:rsidR="00A1252F" w:rsidRPr="00C56E28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Mining, Manufacturing and Construction ANZSICs</w:t>
            </w:r>
          </w:p>
        </w:tc>
        <w:tc>
          <w:tcPr>
            <w:tcW w:w="2172" w:type="dxa"/>
            <w:tcBorders>
              <w:top w:val="nil"/>
              <w:bottom w:val="single" w:sz="4" w:space="0" w:color="17365D" w:themeColor="text2" w:themeShade="BF"/>
            </w:tcBorders>
          </w:tcPr>
          <w:p w14:paraId="600A8BFB" w14:textId="129E48FC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Approved in December quarter 2018</w:t>
            </w:r>
          </w:p>
        </w:tc>
        <w:tc>
          <w:tcPr>
            <w:tcW w:w="3633" w:type="dxa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14:paraId="0FA8F38E" w14:textId="2ADA8218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Title, Union, Duration, AAWI, State, Award and ANZSIC (valid in NSW)</w:t>
            </w:r>
          </w:p>
        </w:tc>
      </w:tr>
      <w:tr w:rsidR="00A1252F" w14:paraId="36A929BC" w14:textId="77777777" w:rsidTr="00524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54867F31" w14:textId="38E3C542" w:rsidR="00A1252F" w:rsidRPr="00E156E5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List of a</w:t>
            </w:r>
            <w:r w:rsidR="00A1252F" w:rsidRPr="00E156E5">
              <w:rPr>
                <w:b w:val="0"/>
              </w:rPr>
              <w:t>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46CA6307" w14:textId="0426F2CD" w:rsidR="00A1252F" w:rsidRPr="00C56E28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Under the Manufacturing and Associated Industries Award 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5D45D06B" w14:textId="7FAC3F33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Approved in December quarter 2018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5A5980A5" w14:textId="6D5ED00E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Title, Union, Duration AAWI, State and industry (valid in NSW)</w:t>
            </w:r>
          </w:p>
        </w:tc>
      </w:tr>
      <w:tr w:rsidR="00A1252F" w14:paraId="396798B2" w14:textId="77777777" w:rsidTr="00524057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12B2EB70" w14:textId="0416BACE" w:rsidR="00A1252F" w:rsidRPr="00E156E5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List of a</w:t>
            </w:r>
            <w:r w:rsidR="00A1252F" w:rsidRPr="00E156E5">
              <w:rPr>
                <w:b w:val="0"/>
              </w:rPr>
              <w:t>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74FEEEDE" w14:textId="4D413ECE" w:rsidR="00A1252F" w:rsidRPr="00C56E28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ANZSIC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731EA9EA" w14:textId="0A9AB892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Jan 2010 to 31 Dec 2018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7A696C2B" w14:textId="0F39BCFC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agreements, ID, title, Employees covered, ANZSIC, Certification date, Expiry date and flexibility clause(s)</w:t>
            </w:r>
          </w:p>
        </w:tc>
      </w:tr>
      <w:tr w:rsidR="00A1252F" w14:paraId="2463F919" w14:textId="77777777" w:rsidTr="00524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5659ADDE" w14:textId="64C0FCC7" w:rsidR="00A1252F" w:rsidRPr="00E156E5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Summary t</w:t>
            </w:r>
            <w:r w:rsidR="00A1252F" w:rsidRPr="00E156E5">
              <w:rPr>
                <w:b w:val="0"/>
              </w:rPr>
              <w:t>ables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4970093F" w14:textId="4D70BB9C" w:rsidR="00A1252F" w:rsidRPr="00C56E28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By State 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6A1F896E" w14:textId="66952FD8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Approved and Current between Mar </w:t>
            </w:r>
            <w:proofErr w:type="spellStart"/>
            <w:r>
              <w:t>qtr</w:t>
            </w:r>
            <w:proofErr w:type="spellEnd"/>
            <w:r>
              <w:t xml:space="preserve"> 2014 to Dec </w:t>
            </w:r>
            <w:proofErr w:type="spellStart"/>
            <w:r>
              <w:t>qtr</w:t>
            </w:r>
            <w:proofErr w:type="spellEnd"/>
            <w:r>
              <w:t xml:space="preserve"> 2018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56E82F1B" w14:textId="74653C6F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AAWI, Duration, Agreement numbers and Employees covered</w:t>
            </w:r>
          </w:p>
        </w:tc>
      </w:tr>
      <w:tr w:rsidR="00A1252F" w14:paraId="51BCA032" w14:textId="77777777" w:rsidTr="00524057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2A580934" w14:textId="71DEB600" w:rsidR="00A1252F" w:rsidRPr="00E156E5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List of a</w:t>
            </w:r>
            <w:r w:rsidR="00A1252F" w:rsidRPr="00E156E5">
              <w:rPr>
                <w:b w:val="0"/>
              </w:rPr>
              <w:t>greements</w:t>
            </w:r>
          </w:p>
        </w:tc>
        <w:tc>
          <w:tcPr>
            <w:tcW w:w="232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0E65D08F" w14:textId="08EEBFD8" w:rsidR="00A1252F" w:rsidRPr="00C56E28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Manufacturing ANZIC (Divisions 11 and 12)</w:t>
            </w:r>
          </w:p>
        </w:tc>
        <w:tc>
          <w:tcPr>
            <w:tcW w:w="217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14:paraId="72FEA80E" w14:textId="744225ED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Since 1 Jan 2018</w:t>
            </w:r>
          </w:p>
        </w:tc>
        <w:tc>
          <w:tcPr>
            <w:tcW w:w="3633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center"/>
          </w:tcPr>
          <w:p w14:paraId="2E822470" w14:textId="659C3338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Title, Employee coverage, State, Certified and Expiry dates, AAWI and Selected conditions</w:t>
            </w:r>
          </w:p>
        </w:tc>
      </w:tr>
      <w:tr w:rsidR="00A1252F" w14:paraId="2ED431DE" w14:textId="77777777" w:rsidTr="00C22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none" w:sz="0" w:space="0" w:color="auto"/>
              <w:bottom w:val="single" w:sz="4" w:space="0" w:color="auto"/>
            </w:tcBorders>
          </w:tcPr>
          <w:p w14:paraId="4C5A9141" w14:textId="5DA000A1" w:rsidR="00A1252F" w:rsidRPr="00E156E5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List of a</w:t>
            </w:r>
            <w:r w:rsidR="00A1252F" w:rsidRPr="00C56E28">
              <w:rPr>
                <w:b w:val="0"/>
              </w:rPr>
              <w:t>greement</w:t>
            </w:r>
          </w:p>
        </w:tc>
        <w:tc>
          <w:tcPr>
            <w:tcW w:w="2325" w:type="dxa"/>
            <w:tcBorders>
              <w:top w:val="none" w:sz="0" w:space="0" w:color="auto"/>
              <w:bottom w:val="single" w:sz="4" w:space="0" w:color="auto"/>
            </w:tcBorders>
          </w:tcPr>
          <w:p w14:paraId="49834474" w14:textId="4669F6F0" w:rsidR="00A1252F" w:rsidRPr="00C56E28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6E28">
              <w:t>Residential Care Services</w:t>
            </w:r>
            <w:r>
              <w:t>; Aged Care Award</w:t>
            </w:r>
          </w:p>
        </w:tc>
        <w:tc>
          <w:tcPr>
            <w:tcW w:w="2172" w:type="dxa"/>
            <w:tcBorders>
              <w:top w:val="none" w:sz="0" w:space="0" w:color="auto"/>
              <w:bottom w:val="single" w:sz="4" w:space="0" w:color="auto"/>
            </w:tcBorders>
          </w:tcPr>
          <w:p w14:paraId="4BE5E7D0" w14:textId="497D4742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Current at 31/03/2019</w:t>
            </w:r>
          </w:p>
        </w:tc>
        <w:tc>
          <w:tcPr>
            <w:tcW w:w="3633" w:type="dxa"/>
            <w:tcBorders>
              <w:top w:val="none" w:sz="0" w:space="0" w:color="auto"/>
              <w:bottom w:val="single" w:sz="4" w:space="0" w:color="auto"/>
            </w:tcBorders>
          </w:tcPr>
          <w:p w14:paraId="4DFAEFF4" w14:textId="7AA3BE59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Id, Title, Employee numbers, States, Certification/Expiry ANZSIC and Award</w:t>
            </w:r>
          </w:p>
        </w:tc>
      </w:tr>
      <w:tr w:rsidR="00A1252F" w14:paraId="70CA6F3C" w14:textId="77777777" w:rsidTr="00C22C3C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14:paraId="6D9C5ED8" w14:textId="316000E4" w:rsidR="00A1252F" w:rsidRPr="00C56E28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List of a</w:t>
            </w:r>
            <w:r w:rsidR="00A1252F">
              <w:rPr>
                <w:b w:val="0"/>
              </w:rPr>
              <w:t>greement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14:paraId="22EF81E7" w14:textId="11E014EF" w:rsidR="00A1252F" w:rsidRPr="00C56E28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ANZSIC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14:paraId="59573117" w14:textId="12FE43E8" w:rsidR="00A1252F" w:rsidRPr="00C56E28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Current at 31/03/2019</w:t>
            </w:r>
          </w:p>
        </w:tc>
        <w:tc>
          <w:tcPr>
            <w:tcW w:w="3633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14:paraId="010325B6" w14:textId="2656ACB3" w:rsidR="00A1252F" w:rsidRPr="00C56E28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ID, Employees numbers, ANZSIC, Certification/Expiry and Superannuation amount</w:t>
            </w:r>
          </w:p>
        </w:tc>
      </w:tr>
      <w:tr w:rsidR="00A1252F" w14:paraId="7F04B738" w14:textId="77777777" w:rsidTr="00C22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</w:tcPr>
          <w:p w14:paraId="211A52E0" w14:textId="461A6A7A" w:rsidR="00A1252F" w:rsidRPr="00C56E28" w:rsidRDefault="00A1252F" w:rsidP="00A1252F">
            <w:pPr>
              <w:rPr>
                <w:b w:val="0"/>
              </w:rPr>
            </w:pPr>
            <w:r>
              <w:rPr>
                <w:b w:val="0"/>
              </w:rPr>
              <w:lastRenderedPageBreak/>
              <w:t>List and aggregate agreements data</w:t>
            </w:r>
          </w:p>
        </w:tc>
        <w:tc>
          <w:tcPr>
            <w:tcW w:w="2325" w:type="dxa"/>
          </w:tcPr>
          <w:p w14:paraId="09EA26FB" w14:textId="35EC04E1" w:rsidR="00A1252F" w:rsidRPr="00C56E28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All ANZSIC </w:t>
            </w:r>
          </w:p>
        </w:tc>
        <w:tc>
          <w:tcPr>
            <w:tcW w:w="2172" w:type="dxa"/>
          </w:tcPr>
          <w:p w14:paraId="76E62939" w14:textId="719E0110" w:rsidR="00A1252F" w:rsidRPr="00C56E28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Approved from 01/01/2009 to 31/03/2019</w:t>
            </w:r>
          </w:p>
        </w:tc>
        <w:tc>
          <w:tcPr>
            <w:tcW w:w="3633" w:type="dxa"/>
          </w:tcPr>
          <w:p w14:paraId="76C858D4" w14:textId="50032B53" w:rsidR="00A1252F" w:rsidRPr="00C56E28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ID, Employee Numbers, ANZSIC, Certification/Expiry, Union coverage and public/Private Sector</w:t>
            </w:r>
          </w:p>
        </w:tc>
      </w:tr>
      <w:tr w:rsidR="00A1252F" w14:paraId="1C02EACD" w14:textId="77777777" w:rsidTr="005240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</w:tcPr>
          <w:p w14:paraId="72F5E96F" w14:textId="7286CD66" w:rsidR="00A1252F" w:rsidRPr="00C56E28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Aggregate d</w:t>
            </w:r>
            <w:r w:rsidR="00A1252F">
              <w:rPr>
                <w:b w:val="0"/>
              </w:rPr>
              <w:t>ata</w:t>
            </w:r>
          </w:p>
        </w:tc>
        <w:tc>
          <w:tcPr>
            <w:tcW w:w="2325" w:type="dxa"/>
          </w:tcPr>
          <w:p w14:paraId="5F093E89" w14:textId="2A182AFB" w:rsidR="00A1252F" w:rsidRPr="00C56E28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Qld public Sector</w:t>
            </w:r>
          </w:p>
        </w:tc>
        <w:tc>
          <w:tcPr>
            <w:tcW w:w="2172" w:type="dxa"/>
          </w:tcPr>
          <w:p w14:paraId="00B0E750" w14:textId="310E2F20" w:rsidR="00A1252F" w:rsidRPr="00C56E28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Approved to and current at 31/12/2018</w:t>
            </w:r>
          </w:p>
        </w:tc>
        <w:tc>
          <w:tcPr>
            <w:tcW w:w="3633" w:type="dxa"/>
          </w:tcPr>
          <w:p w14:paraId="1DA69DDD" w14:textId="19BC62DC" w:rsidR="00A1252F" w:rsidRPr="00C56E28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Agreements current for and approved in the 3 years to 31 Dec 2018</w:t>
            </w:r>
          </w:p>
        </w:tc>
      </w:tr>
      <w:tr w:rsidR="00A1252F" w14:paraId="4E41F5AC" w14:textId="77777777" w:rsidTr="00524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</w:tcPr>
          <w:p w14:paraId="36F66C57" w14:textId="0AEA43D9" w:rsidR="00A1252F" w:rsidRPr="00C56E28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Summary d</w:t>
            </w:r>
            <w:r w:rsidR="00A1252F">
              <w:rPr>
                <w:b w:val="0"/>
              </w:rPr>
              <w:t>ata</w:t>
            </w:r>
          </w:p>
        </w:tc>
        <w:tc>
          <w:tcPr>
            <w:tcW w:w="2325" w:type="dxa"/>
          </w:tcPr>
          <w:p w14:paraId="26A707BB" w14:textId="2CA336ED" w:rsidR="00A1252F" w:rsidRPr="00C56E28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ANZSIC</w:t>
            </w:r>
          </w:p>
        </w:tc>
        <w:tc>
          <w:tcPr>
            <w:tcW w:w="2172" w:type="dxa"/>
          </w:tcPr>
          <w:p w14:paraId="70E0630D" w14:textId="7B1E9FB0" w:rsidR="00A1252F" w:rsidRPr="00C56E28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Current at 31/03/2019</w:t>
            </w:r>
          </w:p>
        </w:tc>
        <w:tc>
          <w:tcPr>
            <w:tcW w:w="3633" w:type="dxa"/>
          </w:tcPr>
          <w:p w14:paraId="6B44ECEB" w14:textId="387B28E9" w:rsidR="00A1252F" w:rsidRPr="00C56E28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agreements, union coverage, award coverage and sector coverage</w:t>
            </w:r>
          </w:p>
        </w:tc>
      </w:tr>
      <w:tr w:rsidR="00A1252F" w14:paraId="0AE874E8" w14:textId="77777777" w:rsidTr="005240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</w:tcPr>
          <w:p w14:paraId="23344202" w14:textId="0A934449" w:rsidR="00A1252F" w:rsidRPr="00C56E28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List of a</w:t>
            </w:r>
            <w:r w:rsidR="00A1252F">
              <w:rPr>
                <w:b w:val="0"/>
              </w:rPr>
              <w:t>greements</w:t>
            </w:r>
          </w:p>
        </w:tc>
        <w:tc>
          <w:tcPr>
            <w:tcW w:w="2325" w:type="dxa"/>
          </w:tcPr>
          <w:p w14:paraId="26D4FC87" w14:textId="2FDEB326" w:rsidR="00A1252F" w:rsidRPr="00C56E28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Food Manufacturing</w:t>
            </w:r>
          </w:p>
        </w:tc>
        <w:tc>
          <w:tcPr>
            <w:tcW w:w="2172" w:type="dxa"/>
          </w:tcPr>
          <w:p w14:paraId="53E88A8D" w14:textId="3BA89698" w:rsidR="00A1252F" w:rsidRPr="00C56E28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Approved 1/1/2019 to 31/3/2019</w:t>
            </w:r>
          </w:p>
        </w:tc>
        <w:tc>
          <w:tcPr>
            <w:tcW w:w="3633" w:type="dxa"/>
          </w:tcPr>
          <w:p w14:paraId="1B183651" w14:textId="75731D1D" w:rsidR="00A1252F" w:rsidRPr="00C56E28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ID, Title, Certification/expiry date, State, AAWI, selected conditions</w:t>
            </w:r>
          </w:p>
        </w:tc>
      </w:tr>
      <w:tr w:rsidR="00A1252F" w14:paraId="120490D9" w14:textId="77777777" w:rsidTr="00524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</w:tcPr>
          <w:p w14:paraId="537A9C87" w14:textId="1AE364C6" w:rsidR="00A1252F" w:rsidRPr="00C56E28" w:rsidRDefault="009F3F16" w:rsidP="00A1252F">
            <w:pPr>
              <w:rPr>
                <w:b w:val="0"/>
              </w:rPr>
            </w:pPr>
            <w:r>
              <w:rPr>
                <w:b w:val="0"/>
              </w:rPr>
              <w:t>Summary</w:t>
            </w:r>
            <w:bookmarkStart w:id="0" w:name="_GoBack"/>
            <w:bookmarkEnd w:id="0"/>
            <w:r w:rsidR="00A1252F">
              <w:rPr>
                <w:b w:val="0"/>
              </w:rPr>
              <w:t xml:space="preserve"> data</w:t>
            </w:r>
          </w:p>
        </w:tc>
        <w:tc>
          <w:tcPr>
            <w:tcW w:w="2325" w:type="dxa"/>
          </w:tcPr>
          <w:p w14:paraId="21D3C71A" w14:textId="0386E08E" w:rsidR="00A1252F" w:rsidRPr="00C56E28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Mining, Electricity, gas water and waste services, and Construction</w:t>
            </w:r>
          </w:p>
        </w:tc>
        <w:tc>
          <w:tcPr>
            <w:tcW w:w="2172" w:type="dxa"/>
          </w:tcPr>
          <w:p w14:paraId="548A050A" w14:textId="784019E1" w:rsidR="00A1252F" w:rsidRPr="00C56E28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Approved and Current 1/1/2003 to 31/3/2019</w:t>
            </w:r>
          </w:p>
        </w:tc>
        <w:tc>
          <w:tcPr>
            <w:tcW w:w="3633" w:type="dxa"/>
          </w:tcPr>
          <w:p w14:paraId="4DF02D3E" w14:textId="4EB18492" w:rsidR="00A1252F" w:rsidRPr="00C56E28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Agreements, AAWI, Duration and employee coverage</w:t>
            </w:r>
          </w:p>
        </w:tc>
      </w:tr>
      <w:tr w:rsidR="00A1252F" w14:paraId="31A643C7" w14:textId="77777777" w:rsidTr="005240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</w:tcPr>
          <w:p w14:paraId="543588D5" w14:textId="434D5EEC" w:rsidR="00A1252F" w:rsidRPr="00C56E28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List of a</w:t>
            </w:r>
            <w:r w:rsidR="00A1252F">
              <w:rPr>
                <w:b w:val="0"/>
              </w:rPr>
              <w:t>greements</w:t>
            </w:r>
          </w:p>
        </w:tc>
        <w:tc>
          <w:tcPr>
            <w:tcW w:w="2325" w:type="dxa"/>
          </w:tcPr>
          <w:p w14:paraId="24CF2F78" w14:textId="18781AA0" w:rsidR="00A1252F" w:rsidRPr="00C56E28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Education and training and Health care and social assistance</w:t>
            </w:r>
          </w:p>
        </w:tc>
        <w:tc>
          <w:tcPr>
            <w:tcW w:w="2172" w:type="dxa"/>
          </w:tcPr>
          <w:p w14:paraId="3B5CCB23" w14:textId="31B71C34" w:rsidR="00A1252F" w:rsidRPr="00C56E28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Current Between 1/7/2015 and 31/3/2019</w:t>
            </w:r>
          </w:p>
        </w:tc>
        <w:tc>
          <w:tcPr>
            <w:tcW w:w="3633" w:type="dxa"/>
          </w:tcPr>
          <w:p w14:paraId="71E9CE8F" w14:textId="1C943D13" w:rsidR="00A1252F" w:rsidRPr="00C56E28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ID, Title, sector commencement/expiry date, termination, previous agreements and selected conditions</w:t>
            </w:r>
          </w:p>
        </w:tc>
      </w:tr>
      <w:tr w:rsidR="00A1252F" w14:paraId="7A6B370E" w14:textId="77777777" w:rsidTr="00524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</w:tcPr>
          <w:p w14:paraId="0EA398A4" w14:textId="27AD6598" w:rsidR="00A1252F" w:rsidRDefault="00A1252F" w:rsidP="00A1252F">
            <w:pPr>
              <w:rPr>
                <w:b w:val="0"/>
              </w:rPr>
            </w:pPr>
            <w:r>
              <w:rPr>
                <w:b w:val="0"/>
              </w:rPr>
              <w:t>List of agreements and summary</w:t>
            </w:r>
          </w:p>
        </w:tc>
        <w:tc>
          <w:tcPr>
            <w:tcW w:w="2325" w:type="dxa"/>
          </w:tcPr>
          <w:p w14:paraId="35237936" w14:textId="45E3E366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 and/or Accommodation and food services</w:t>
            </w:r>
          </w:p>
        </w:tc>
        <w:tc>
          <w:tcPr>
            <w:tcW w:w="2172" w:type="dxa"/>
          </w:tcPr>
          <w:p w14:paraId="2CEDD7D9" w14:textId="1C2E80EB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Approved between 1/10/2018 and 31/3/2019</w:t>
            </w:r>
          </w:p>
        </w:tc>
        <w:tc>
          <w:tcPr>
            <w:tcW w:w="3633" w:type="dxa"/>
          </w:tcPr>
          <w:p w14:paraId="3B7E6165" w14:textId="103F36E2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ID, Title, Employees Numbers, AAWI, Union coverage, ANZSIC, Certification/expiry date and State</w:t>
            </w:r>
          </w:p>
        </w:tc>
      </w:tr>
      <w:tr w:rsidR="00A1252F" w14:paraId="0184F29E" w14:textId="77777777" w:rsidTr="005240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</w:tcPr>
          <w:p w14:paraId="4D2A89B4" w14:textId="55C7FE60" w:rsidR="00A1252F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List of a</w:t>
            </w:r>
            <w:r w:rsidR="00A1252F">
              <w:rPr>
                <w:b w:val="0"/>
              </w:rPr>
              <w:t>greements</w:t>
            </w:r>
          </w:p>
        </w:tc>
        <w:tc>
          <w:tcPr>
            <w:tcW w:w="2325" w:type="dxa"/>
          </w:tcPr>
          <w:p w14:paraId="73F1A650" w14:textId="02142F94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NSW and Selected ANZSIC</w:t>
            </w:r>
          </w:p>
        </w:tc>
        <w:tc>
          <w:tcPr>
            <w:tcW w:w="2172" w:type="dxa"/>
          </w:tcPr>
          <w:p w14:paraId="188648CB" w14:textId="3D018837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Approved between 1/07/2018 and 30/09/2018</w:t>
            </w:r>
          </w:p>
        </w:tc>
        <w:tc>
          <w:tcPr>
            <w:tcW w:w="3633" w:type="dxa"/>
          </w:tcPr>
          <w:p w14:paraId="72A365CA" w14:textId="14487C8A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ID, Title, Employees, ANZSIC, Union, AAWI, Duration</w:t>
            </w:r>
          </w:p>
        </w:tc>
      </w:tr>
      <w:tr w:rsidR="00A1252F" w14:paraId="1D3243E6" w14:textId="77777777" w:rsidTr="00524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</w:tcPr>
          <w:p w14:paraId="728089C1" w14:textId="2EF6BF12" w:rsidR="00A1252F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List of a</w:t>
            </w:r>
            <w:r w:rsidR="00A1252F">
              <w:rPr>
                <w:b w:val="0"/>
              </w:rPr>
              <w:t>greements</w:t>
            </w:r>
          </w:p>
        </w:tc>
        <w:tc>
          <w:tcPr>
            <w:tcW w:w="2325" w:type="dxa"/>
          </w:tcPr>
          <w:p w14:paraId="4831AEFE" w14:textId="39CB03BD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NSW and Selected ANZSIC</w:t>
            </w:r>
          </w:p>
        </w:tc>
        <w:tc>
          <w:tcPr>
            <w:tcW w:w="2172" w:type="dxa"/>
          </w:tcPr>
          <w:p w14:paraId="3513261C" w14:textId="15E883C7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Approved between 1/1/2019 and 31/3/2019</w:t>
            </w:r>
          </w:p>
        </w:tc>
        <w:tc>
          <w:tcPr>
            <w:tcW w:w="3633" w:type="dxa"/>
          </w:tcPr>
          <w:p w14:paraId="3AA9BFDD" w14:textId="61E88B83" w:rsidR="00A1252F" w:rsidRDefault="00A1252F" w:rsidP="00A1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54C5">
              <w:t>ID, Title, Employees, ANZSIC, Union, AAWI, Duration</w:t>
            </w:r>
          </w:p>
        </w:tc>
      </w:tr>
      <w:tr w:rsidR="00A1252F" w14:paraId="1689E5AC" w14:textId="77777777" w:rsidTr="005240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2" w:type="dxa"/>
          </w:tcPr>
          <w:p w14:paraId="0643741D" w14:textId="75F2A2E9" w:rsidR="00A1252F" w:rsidRDefault="00D35837" w:rsidP="00A1252F">
            <w:pPr>
              <w:rPr>
                <w:b w:val="0"/>
              </w:rPr>
            </w:pPr>
            <w:r>
              <w:rPr>
                <w:b w:val="0"/>
              </w:rPr>
              <w:t>List of a</w:t>
            </w:r>
            <w:r w:rsidR="00A1252F">
              <w:rPr>
                <w:b w:val="0"/>
              </w:rPr>
              <w:t>greements</w:t>
            </w:r>
          </w:p>
        </w:tc>
        <w:tc>
          <w:tcPr>
            <w:tcW w:w="2325" w:type="dxa"/>
          </w:tcPr>
          <w:p w14:paraId="64CA2AD7" w14:textId="3270895F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Selected ANZSIC</w:t>
            </w:r>
          </w:p>
        </w:tc>
        <w:tc>
          <w:tcPr>
            <w:tcW w:w="2172" w:type="dxa"/>
          </w:tcPr>
          <w:p w14:paraId="3ADA5DB0" w14:textId="600C197C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Current at 31/3/2019</w:t>
            </w:r>
          </w:p>
        </w:tc>
        <w:tc>
          <w:tcPr>
            <w:tcW w:w="3633" w:type="dxa"/>
          </w:tcPr>
          <w:p w14:paraId="6648EBC6" w14:textId="23493A71" w:rsidR="00A1252F" w:rsidRDefault="00A1252F" w:rsidP="00A12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ID, Title, Employee Numbers, Certification/expiry date, Union coverage, State, ANZSIC, ANZSIC subdivision</w:t>
            </w:r>
          </w:p>
        </w:tc>
      </w:tr>
    </w:tbl>
    <w:p w14:paraId="4568A9CD" w14:textId="106FC1E7" w:rsidR="00EA7B4F" w:rsidRPr="00C56E28" w:rsidRDefault="00C56E28" w:rsidP="00EA7B4F">
      <w:pPr>
        <w:rPr>
          <w:sz w:val="16"/>
          <w:szCs w:val="16"/>
        </w:rPr>
      </w:pPr>
      <w:r w:rsidRPr="00C56E28">
        <w:rPr>
          <w:b/>
          <w:sz w:val="16"/>
          <w:szCs w:val="16"/>
        </w:rPr>
        <w:t>Source:</w:t>
      </w: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Attorney-General’s Department, Workplace Agreements Database</w:t>
      </w:r>
    </w:p>
    <w:sectPr w:rsidR="00EA7B4F" w:rsidRPr="00C56E28" w:rsidSect="00C22C3C">
      <w:type w:val="continuous"/>
      <w:pgSz w:w="12240" w:h="15840"/>
      <w:pgMar w:top="720" w:right="720" w:bottom="720" w:left="720" w:header="142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B657F" w14:textId="77777777" w:rsidR="003B28B8" w:rsidRDefault="003B28B8" w:rsidP="006150CB">
      <w:r>
        <w:separator/>
      </w:r>
    </w:p>
  </w:endnote>
  <w:endnote w:type="continuationSeparator" w:id="0">
    <w:p w14:paraId="6F8B6580" w14:textId="77777777" w:rsidR="003B28B8" w:rsidRDefault="003B28B8" w:rsidP="0061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B6581" w14:textId="77777777" w:rsidR="006150CB" w:rsidRDefault="002C36D2" w:rsidP="006150CB">
    <w:pPr>
      <w:pStyle w:val="Footer"/>
    </w:pPr>
    <w:r>
      <w:rPr>
        <w:noProof/>
        <w:lang w:eastAsia="en-AU"/>
      </w:rPr>
      <w:drawing>
        <wp:inline distT="0" distB="0" distL="0" distR="0" wp14:anchorId="6F8B6582" wp14:editId="6F8B6583">
          <wp:extent cx="6840000" cy="72862"/>
          <wp:effectExtent l="0" t="0" r="0" b="3810"/>
          <wp:docPr id="1" name="Pictur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ctdc01fs01p\user_folder$\jonesj\Desktop\stri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72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B657D" w14:textId="77777777" w:rsidR="003B28B8" w:rsidRDefault="003B28B8" w:rsidP="006150CB">
      <w:r>
        <w:separator/>
      </w:r>
    </w:p>
  </w:footnote>
  <w:footnote w:type="continuationSeparator" w:id="0">
    <w:p w14:paraId="6F8B657E" w14:textId="77777777" w:rsidR="003B28B8" w:rsidRDefault="003B28B8" w:rsidP="00615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555E6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18EA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D2721E"/>
    <w:multiLevelType w:val="multilevel"/>
    <w:tmpl w:val="EFDC8A06"/>
    <w:numStyleLink w:val="Bullet2"/>
  </w:abstractNum>
  <w:abstractNum w:abstractNumId="3" w15:restartNumberingAfterBreak="0">
    <w:nsid w:val="17932166"/>
    <w:multiLevelType w:val="multilevel"/>
    <w:tmpl w:val="EFDC8A06"/>
    <w:styleLink w:val="Bulle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15FB9"/>
    <w:multiLevelType w:val="hybridMultilevel"/>
    <w:tmpl w:val="21308D16"/>
    <w:lvl w:ilvl="0" w:tplc="3484F22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5C5C5C"/>
      </w:rPr>
    </w:lvl>
    <w:lvl w:ilvl="1" w:tplc="F1ACFA4C">
      <w:start w:val="1"/>
      <w:numFmt w:val="bullet"/>
      <w:pStyle w:val="ListBullet"/>
      <w:lvlText w:val=""/>
      <w:lvlJc w:val="left"/>
      <w:pPr>
        <w:ind w:left="1440" w:hanging="360"/>
      </w:pPr>
      <w:rPr>
        <w:rFonts w:ascii="Symbol" w:hAnsi="Symbol" w:hint="default"/>
        <w:color w:val="897005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B8"/>
    <w:rsid w:val="00025431"/>
    <w:rsid w:val="000779BE"/>
    <w:rsid w:val="0009774C"/>
    <w:rsid w:val="0011430B"/>
    <w:rsid w:val="001208A8"/>
    <w:rsid w:val="00192F33"/>
    <w:rsid w:val="002854C5"/>
    <w:rsid w:val="002A0994"/>
    <w:rsid w:val="002C36D2"/>
    <w:rsid w:val="00322F0B"/>
    <w:rsid w:val="00395615"/>
    <w:rsid w:val="003B28B8"/>
    <w:rsid w:val="003E611C"/>
    <w:rsid w:val="00511472"/>
    <w:rsid w:val="0051445B"/>
    <w:rsid w:val="00524057"/>
    <w:rsid w:val="00564D32"/>
    <w:rsid w:val="005C1BB3"/>
    <w:rsid w:val="006150CB"/>
    <w:rsid w:val="006F4DA3"/>
    <w:rsid w:val="007B0031"/>
    <w:rsid w:val="007B71DF"/>
    <w:rsid w:val="008E01A2"/>
    <w:rsid w:val="00974A20"/>
    <w:rsid w:val="0098671E"/>
    <w:rsid w:val="009F3F16"/>
    <w:rsid w:val="00A1252F"/>
    <w:rsid w:val="00B27058"/>
    <w:rsid w:val="00B74535"/>
    <w:rsid w:val="00BF004D"/>
    <w:rsid w:val="00C22C3C"/>
    <w:rsid w:val="00C27159"/>
    <w:rsid w:val="00C56E28"/>
    <w:rsid w:val="00D22BD6"/>
    <w:rsid w:val="00D35837"/>
    <w:rsid w:val="00D428E5"/>
    <w:rsid w:val="00E156E5"/>
    <w:rsid w:val="00E24E53"/>
    <w:rsid w:val="00E4045B"/>
    <w:rsid w:val="00E448ED"/>
    <w:rsid w:val="00E701B5"/>
    <w:rsid w:val="00EA7B4F"/>
    <w:rsid w:val="00EF3CEB"/>
    <w:rsid w:val="00F9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6F8B6576"/>
  <w15:docId w15:val="{F086AA28-A371-4C0D-8A4D-3F3662D8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0CB"/>
    <w:pPr>
      <w:spacing w:after="200" w:line="276" w:lineRule="auto"/>
    </w:pPr>
    <w:rPr>
      <w:rFonts w:cs="Calibri"/>
      <w:w w:val="105"/>
      <w:kern w:val="40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0CB"/>
    <w:pPr>
      <w:keepNext/>
      <w:spacing w:after="0" w:line="240" w:lineRule="auto"/>
      <w:jc w:val="right"/>
      <w:outlineLvl w:val="0"/>
    </w:pPr>
    <w:rPr>
      <w:rFonts w:eastAsia="SimSun" w:cs="Angsana New"/>
      <w:b/>
      <w:bCs/>
      <w:color w:val="404040"/>
      <w:kern w:val="3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D32"/>
    <w:pPr>
      <w:keepNext/>
      <w:spacing w:before="240" w:after="60" w:line="240" w:lineRule="auto"/>
      <w:outlineLvl w:val="1"/>
    </w:pPr>
    <w:rPr>
      <w:rFonts w:eastAsia="SimSun" w:cs="Angsana New"/>
      <w:b/>
      <w:bCs/>
      <w:iCs/>
      <w:color w:val="4D738A"/>
      <w:sz w:val="40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0CB"/>
    <w:pPr>
      <w:keepNext/>
      <w:spacing w:after="60" w:line="240" w:lineRule="auto"/>
      <w:outlineLvl w:val="2"/>
    </w:pPr>
    <w:rPr>
      <w:rFonts w:eastAsia="SimSun" w:cs="Angsana New"/>
      <w:b/>
      <w:bCs/>
      <w:color w:val="404040"/>
      <w:sz w:val="32"/>
      <w:szCs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8671E"/>
    <w:pPr>
      <w:outlineLvl w:val="3"/>
    </w:pPr>
    <w:rPr>
      <w:color w:val="595959" w:themeColor="text1" w:themeTint="A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147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150CB"/>
    <w:rPr>
      <w:rFonts w:eastAsia="SimSun" w:cs="Angsana New"/>
      <w:b/>
      <w:bCs/>
      <w:color w:val="404040"/>
      <w:w w:val="105"/>
      <w:kern w:val="32"/>
      <w:sz w:val="52"/>
      <w:szCs w:val="5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150CB"/>
    <w:pPr>
      <w:spacing w:before="240" w:after="60" w:line="240" w:lineRule="auto"/>
      <w:outlineLvl w:val="0"/>
    </w:pPr>
    <w:rPr>
      <w:rFonts w:eastAsia="SimSun" w:cs="Angsana New"/>
      <w:b/>
      <w:bCs/>
      <w:noProof/>
      <w:kern w:val="28"/>
      <w:sz w:val="56"/>
      <w:szCs w:val="32"/>
    </w:rPr>
  </w:style>
  <w:style w:type="character" w:customStyle="1" w:styleId="TitleChar">
    <w:name w:val="Title Char"/>
    <w:link w:val="Title"/>
    <w:uiPriority w:val="10"/>
    <w:rsid w:val="006150CB"/>
    <w:rPr>
      <w:rFonts w:eastAsia="SimSun" w:cs="Angsana New"/>
      <w:b/>
      <w:bCs/>
      <w:noProof/>
      <w:w w:val="105"/>
      <w:kern w:val="28"/>
      <w:sz w:val="56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64D32"/>
    <w:rPr>
      <w:rFonts w:eastAsia="SimSun" w:cs="Angsana New"/>
      <w:b/>
      <w:bCs/>
      <w:iCs/>
      <w:color w:val="4D738A"/>
      <w:w w:val="105"/>
      <w:kern w:val="40"/>
      <w:sz w:val="40"/>
      <w:szCs w:val="48"/>
      <w:lang w:eastAsia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6150CB"/>
    <w:pPr>
      <w:jc w:val="right"/>
    </w:pPr>
    <w:rPr>
      <w:sz w:val="28"/>
      <w:szCs w:val="28"/>
    </w:rPr>
  </w:style>
  <w:style w:type="character" w:customStyle="1" w:styleId="SubtitleChar">
    <w:name w:val="Subtitle Char"/>
    <w:link w:val="Subtitle"/>
    <w:uiPriority w:val="11"/>
    <w:rsid w:val="006150CB"/>
    <w:rPr>
      <w:rFonts w:eastAsia="SimSun" w:cs="Angsana New"/>
      <w:b/>
      <w:bCs/>
      <w:noProof/>
      <w:w w:val="105"/>
      <w:kern w:val="2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150CB"/>
    <w:rPr>
      <w:rFonts w:eastAsia="SimSun" w:cs="Angsana New"/>
      <w:b/>
      <w:bCs/>
      <w:color w:val="404040"/>
      <w:w w:val="105"/>
      <w:kern w:val="40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150C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150C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50C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150C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1BB3"/>
    <w:rPr>
      <w:rFonts w:ascii="Tahoma" w:hAnsi="Tahoma" w:cs="Tahoma"/>
      <w:w w:val="105"/>
      <w:kern w:val="40"/>
      <w:sz w:val="16"/>
      <w:szCs w:val="16"/>
      <w:lang w:eastAsia="en-US"/>
    </w:rPr>
  </w:style>
  <w:style w:type="paragraph" w:customStyle="1" w:styleId="Bullet1">
    <w:name w:val="Bullet 1"/>
    <w:basedOn w:val="ListBullet2"/>
    <w:qFormat/>
    <w:rsid w:val="00511472"/>
    <w:pPr>
      <w:numPr>
        <w:ilvl w:val="0"/>
      </w:numPr>
      <w:ind w:left="567" w:hanging="567"/>
    </w:pPr>
  </w:style>
  <w:style w:type="numbering" w:customStyle="1" w:styleId="Bullet2">
    <w:name w:val="Bullet 2"/>
    <w:basedOn w:val="NoList"/>
    <w:uiPriority w:val="99"/>
    <w:rsid w:val="0011430B"/>
    <w:pPr>
      <w:numPr>
        <w:numId w:val="2"/>
      </w:numPr>
    </w:pPr>
  </w:style>
  <w:style w:type="paragraph" w:styleId="ListBullet2">
    <w:name w:val="List Bullet 2"/>
    <w:basedOn w:val="ListBullet"/>
    <w:uiPriority w:val="99"/>
    <w:unhideWhenUsed/>
    <w:qFormat/>
    <w:rsid w:val="00511472"/>
    <w:pPr>
      <w:ind w:left="1134" w:hanging="567"/>
    </w:pPr>
  </w:style>
  <w:style w:type="character" w:customStyle="1" w:styleId="Heading4Char">
    <w:name w:val="Heading 4 Char"/>
    <w:basedOn w:val="DefaultParagraphFont"/>
    <w:link w:val="Heading4"/>
    <w:uiPriority w:val="9"/>
    <w:rsid w:val="0098671E"/>
    <w:rPr>
      <w:rFonts w:eastAsia="SimSun" w:cs="Angsana New"/>
      <w:b/>
      <w:bCs/>
      <w:color w:val="595959" w:themeColor="text1" w:themeTint="A6"/>
      <w:w w:val="105"/>
      <w:kern w:val="40"/>
      <w:sz w:val="26"/>
      <w:szCs w:val="26"/>
      <w:lang w:eastAsia="en-US"/>
    </w:rPr>
  </w:style>
  <w:style w:type="paragraph" w:styleId="ListBullet">
    <w:name w:val="List Bullet"/>
    <w:aliases w:val="List Bullet 1"/>
    <w:basedOn w:val="Normal"/>
    <w:uiPriority w:val="99"/>
    <w:unhideWhenUsed/>
    <w:rsid w:val="0011430B"/>
    <w:pPr>
      <w:numPr>
        <w:ilvl w:val="1"/>
        <w:numId w:val="1"/>
      </w:numPr>
      <w:contextualSpacing/>
    </w:pPr>
  </w:style>
  <w:style w:type="character" w:styleId="Strong">
    <w:name w:val="Strong"/>
    <w:basedOn w:val="DefaultParagraphFont"/>
    <w:uiPriority w:val="22"/>
    <w:rsid w:val="0011430B"/>
    <w:rPr>
      <w:b/>
      <w:bCs/>
    </w:rPr>
  </w:style>
  <w:style w:type="character" w:styleId="SubtleEmphasis">
    <w:name w:val="Subtle Emphasis"/>
    <w:basedOn w:val="DefaultParagraphFont"/>
    <w:uiPriority w:val="19"/>
    <w:rsid w:val="0011430B"/>
    <w:rPr>
      <w:i/>
      <w:iCs/>
      <w:color w:val="808080" w:themeColor="text1" w:themeTint="7F"/>
    </w:rPr>
  </w:style>
  <w:style w:type="character" w:customStyle="1" w:styleId="Heading5Char">
    <w:name w:val="Heading 5 Char"/>
    <w:basedOn w:val="DefaultParagraphFont"/>
    <w:link w:val="Heading5"/>
    <w:uiPriority w:val="9"/>
    <w:rsid w:val="00511472"/>
    <w:rPr>
      <w:rFonts w:asciiTheme="majorHAnsi" w:eastAsiaTheme="majorEastAsia" w:hAnsiTheme="majorHAnsi" w:cstheme="majorBidi"/>
      <w:color w:val="243F60" w:themeColor="accent1" w:themeShade="7F"/>
      <w:w w:val="105"/>
      <w:kern w:val="40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EA7B4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A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A7B4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C56E2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BTrends@employment.gov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4B46CD48E7D439D0376E9A76A2E31" ma:contentTypeVersion="2" ma:contentTypeDescription="Create a new document." ma:contentTypeScope="" ma:versionID="165a45e2c905b319c790719ca812c6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A203B8-5B58-4E54-8206-D4BB6FB41642}"/>
</file>

<file path=customXml/itemProps2.xml><?xml version="1.0" encoding="utf-8"?>
<ds:datastoreItem xmlns:ds="http://schemas.openxmlformats.org/officeDocument/2006/customXml" ds:itemID="{01B9C12B-F1C8-4961-BA60-0BD350A911F1}"/>
</file>

<file path=customXml/itemProps3.xml><?xml version="1.0" encoding="utf-8"?>
<ds:datastoreItem xmlns:ds="http://schemas.openxmlformats.org/officeDocument/2006/customXml" ds:itemID="{05E19B0F-7D7A-427A-BFCE-D653189EB238}"/>
</file>

<file path=customXml/itemProps4.xml><?xml version="1.0" encoding="utf-8"?>
<ds:datastoreItem xmlns:ds="http://schemas.openxmlformats.org/officeDocument/2006/customXml" ds:itemID="{F50A97FD-C8A6-4D5E-98E2-585ECD959EDB}"/>
</file>

<file path=docProps/app.xml><?xml version="1.0" encoding="utf-8"?>
<Properties xmlns="http://schemas.openxmlformats.org/officeDocument/2006/extended-properties" xmlns:vt="http://schemas.openxmlformats.org/officeDocument/2006/docPropsVTypes">
  <Template>936A6B9C.dotm</Template>
  <TotalTime>5</TotalTime>
  <Pages>6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Attorney General's Department</Company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gaycke</dc:creator>
  <cp:lastModifiedBy>JORGENSEN,Michael</cp:lastModifiedBy>
  <cp:revision>5</cp:revision>
  <cp:lastPrinted>2019-10-22T22:09:00Z</cp:lastPrinted>
  <dcterms:created xsi:type="dcterms:W3CDTF">2019-10-22T01:00:00Z</dcterms:created>
  <dcterms:modified xsi:type="dcterms:W3CDTF">2019-10-22T22:13:00Z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f23ad9b9-8113-409e-ae3a-2f3f9853fc22</vt:lpwstr>
  </property>
  <property fmtid="{D5CDD505-2E9C-101B-9397-08002B2CF9AE}" pid="3" name="Owner">
    <vt:lpwstr>59;#Attorney-General's Department|c281c3f2-80ff-44a1-b91f-c6c543d93cc6</vt:lpwstr>
  </property>
  <property fmtid="{D5CDD505-2E9C-101B-9397-08002B2CF9AE}" pid="4" name="ContentTypeId">
    <vt:lpwstr>0x0101006F44B46CD48E7D439D0376E9A76A2E31</vt:lpwstr>
  </property>
  <property fmtid="{D5CDD505-2E9C-101B-9397-08002B2CF9AE}" pid="5" name="lf240a0170264e5ca0a4ac4df6a4adf7">
    <vt:lpwstr>Attorney-General's Department|c281c3f2-80ff-44a1-b91f-c6c543d93cc6</vt:lpwstr>
  </property>
  <property fmtid="{D5CDD505-2E9C-101B-9397-08002B2CF9AE}" pid="6" name="Order">
    <vt:r8>1800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emplateUrl">
    <vt:lpwstr/>
  </property>
</Properties>
</file>