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177" w:rsidRDefault="00CB6177" w:rsidP="00CB6177">
      <w:pPr>
        <w:spacing w:after="0"/>
        <w:jc w:val="center"/>
        <w:rPr>
          <w:rFonts w:ascii="Calibri" w:eastAsia="Calibri" w:hAnsi="Calibri" w:cs="Calibri"/>
          <w:b/>
          <w:sz w:val="28"/>
          <w:szCs w:val="28"/>
          <w:lang w:eastAsia="en-AU"/>
        </w:rPr>
      </w:pPr>
      <w:r w:rsidRPr="00CB6177">
        <w:rPr>
          <w:rFonts w:ascii="Calibri" w:eastAsia="Calibri" w:hAnsi="Calibri" w:cs="Calibri"/>
          <w:b/>
          <w:sz w:val="28"/>
          <w:szCs w:val="28"/>
          <w:lang w:eastAsia="en-AU"/>
        </w:rPr>
        <w:t>Department of Education</w:t>
      </w:r>
      <w:r w:rsidR="00606E5F">
        <w:rPr>
          <w:rFonts w:ascii="Calibri" w:eastAsia="Calibri" w:hAnsi="Calibri" w:cs="Calibri"/>
          <w:b/>
          <w:sz w:val="28"/>
          <w:szCs w:val="28"/>
          <w:lang w:eastAsia="en-AU"/>
        </w:rPr>
        <w:t xml:space="preserve"> and Training</w:t>
      </w:r>
      <w:r w:rsidRPr="00CB6177">
        <w:rPr>
          <w:rFonts w:ascii="Calibri" w:eastAsia="Calibri" w:hAnsi="Calibri" w:cs="Calibri"/>
          <w:b/>
          <w:sz w:val="28"/>
          <w:szCs w:val="28"/>
          <w:lang w:eastAsia="en-AU"/>
        </w:rPr>
        <w:t xml:space="preserve"> - Senate Order for the period </w:t>
      </w:r>
      <w:r w:rsidR="00D450BC">
        <w:rPr>
          <w:rFonts w:ascii="Calibri" w:eastAsia="Calibri" w:hAnsi="Calibri" w:cs="Calibri"/>
          <w:b/>
          <w:sz w:val="28"/>
          <w:szCs w:val="28"/>
          <w:lang w:eastAsia="en-AU"/>
        </w:rPr>
        <w:t>18 January 2016</w:t>
      </w:r>
      <w:r w:rsidR="00263E6B">
        <w:rPr>
          <w:rFonts w:ascii="Calibri" w:eastAsia="Calibri" w:hAnsi="Calibri" w:cs="Calibri"/>
          <w:b/>
          <w:sz w:val="28"/>
          <w:szCs w:val="28"/>
          <w:lang w:eastAsia="en-AU"/>
        </w:rPr>
        <w:t xml:space="preserve"> to </w:t>
      </w:r>
      <w:r w:rsidR="00D450BC">
        <w:rPr>
          <w:rFonts w:ascii="Calibri" w:eastAsia="Calibri" w:hAnsi="Calibri" w:cs="Calibri"/>
          <w:b/>
          <w:sz w:val="28"/>
          <w:szCs w:val="28"/>
          <w:lang w:eastAsia="en-AU"/>
        </w:rPr>
        <w:t>13 April 2016</w:t>
      </w:r>
    </w:p>
    <w:p w:rsidR="00E53453" w:rsidRPr="00CB6177" w:rsidRDefault="00E53453" w:rsidP="00CB6177">
      <w:pPr>
        <w:spacing w:after="0"/>
        <w:jc w:val="center"/>
        <w:rPr>
          <w:rFonts w:ascii="Calibri" w:eastAsia="Calibri" w:hAnsi="Calibri" w:cs="Calibri"/>
          <w:b/>
          <w:sz w:val="28"/>
          <w:szCs w:val="28"/>
          <w:lang w:eastAsia="en-AU"/>
        </w:rPr>
      </w:pPr>
    </w:p>
    <w:p w:rsidR="00CB6177" w:rsidRPr="00CB6177" w:rsidRDefault="002E63B2" w:rsidP="00D52174">
      <w:pPr>
        <w:tabs>
          <w:tab w:val="center" w:pos="4513"/>
          <w:tab w:val="right" w:pos="9026"/>
        </w:tabs>
        <w:rPr>
          <w:rFonts w:ascii="Calibri" w:eastAsia="Calibri" w:hAnsi="Calibri" w:cs="Calibri"/>
          <w:b/>
          <w:sz w:val="28"/>
          <w:szCs w:val="28"/>
          <w:u w:val="single"/>
          <w:lang w:eastAsia="en-AU"/>
        </w:rPr>
      </w:pPr>
      <w:r>
        <w:rPr>
          <w:rFonts w:ascii="Calibri" w:eastAsia="Calibri" w:hAnsi="Calibri" w:cs="Calibri"/>
          <w:b/>
          <w:sz w:val="28"/>
          <w:szCs w:val="28"/>
          <w:u w:val="single"/>
          <w:lang w:eastAsia="en-AU"/>
        </w:rPr>
        <w:t>APPOINTMENTS MADE</w:t>
      </w:r>
    </w:p>
    <w:tbl>
      <w:tblPr>
        <w:tblW w:w="14685" w:type="dxa"/>
        <w:jc w:val="center"/>
        <w:tblLook w:val="04A0" w:firstRow="1" w:lastRow="0" w:firstColumn="1" w:lastColumn="0" w:noHBand="0" w:noVBand="1"/>
      </w:tblPr>
      <w:tblGrid>
        <w:gridCol w:w="4338"/>
        <w:gridCol w:w="3118"/>
        <w:gridCol w:w="722"/>
        <w:gridCol w:w="1688"/>
        <w:gridCol w:w="1672"/>
        <w:gridCol w:w="3147"/>
      </w:tblGrid>
      <w:tr w:rsidR="00CB6177" w:rsidRPr="00975B32" w:rsidTr="00916F91">
        <w:trPr>
          <w:trHeight w:val="1001"/>
          <w:tblHeader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CB6177" w:rsidRPr="00975B32" w:rsidRDefault="00CB6177" w:rsidP="00CB6177">
            <w:pPr>
              <w:rPr>
                <w:rFonts w:eastAsia="Calibri" w:cstheme="minorHAnsi"/>
                <w:sz w:val="24"/>
                <w:szCs w:val="24"/>
              </w:rPr>
            </w:pPr>
            <w:r w:rsidRPr="00975B32">
              <w:rPr>
                <w:rFonts w:eastAsia="Calibri" w:cstheme="minorHAnsi"/>
                <w:sz w:val="24"/>
                <w:szCs w:val="24"/>
              </w:rPr>
              <w:t>Name of Portfolio Body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CB6177" w:rsidRPr="00975B32" w:rsidRDefault="00CB6177" w:rsidP="00CB6177">
            <w:pPr>
              <w:rPr>
                <w:rFonts w:eastAsia="Calibri" w:cstheme="minorHAnsi"/>
                <w:sz w:val="24"/>
                <w:szCs w:val="24"/>
              </w:rPr>
            </w:pPr>
            <w:r w:rsidRPr="00975B32">
              <w:rPr>
                <w:rFonts w:eastAsia="Calibri" w:cstheme="minorHAnsi"/>
                <w:sz w:val="24"/>
                <w:szCs w:val="24"/>
              </w:rPr>
              <w:t>Name of member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CB6177" w:rsidRPr="00975B32" w:rsidRDefault="00CB6177" w:rsidP="00CB6177">
            <w:pPr>
              <w:rPr>
                <w:rFonts w:eastAsia="Calibri" w:cstheme="minorHAnsi"/>
                <w:sz w:val="24"/>
                <w:szCs w:val="24"/>
              </w:rPr>
            </w:pPr>
            <w:r w:rsidRPr="00975B32">
              <w:rPr>
                <w:rFonts w:eastAsia="Calibri" w:cstheme="minorHAnsi"/>
                <w:sz w:val="24"/>
                <w:szCs w:val="24"/>
              </w:rPr>
              <w:t>State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CB6177" w:rsidRPr="00975B32" w:rsidRDefault="00CB6177" w:rsidP="00CB6177">
            <w:pPr>
              <w:rPr>
                <w:rFonts w:eastAsia="Calibri" w:cstheme="minorHAnsi"/>
                <w:sz w:val="24"/>
                <w:szCs w:val="24"/>
              </w:rPr>
            </w:pPr>
            <w:r w:rsidRPr="00975B32">
              <w:rPr>
                <w:rFonts w:eastAsia="Calibri" w:cstheme="minorHAnsi"/>
                <w:sz w:val="24"/>
                <w:szCs w:val="24"/>
              </w:rPr>
              <w:t>Start date of appointment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CB6177" w:rsidRPr="00975B32" w:rsidRDefault="00CB6177" w:rsidP="00CB6177">
            <w:pPr>
              <w:rPr>
                <w:rFonts w:eastAsia="Calibri" w:cstheme="minorHAnsi"/>
                <w:sz w:val="24"/>
                <w:szCs w:val="24"/>
              </w:rPr>
            </w:pPr>
            <w:r w:rsidRPr="00975B32">
              <w:rPr>
                <w:rFonts w:eastAsia="Calibri" w:cstheme="minorHAnsi"/>
                <w:sz w:val="24"/>
                <w:szCs w:val="24"/>
              </w:rPr>
              <w:t>End date of appointment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CB6177" w:rsidRPr="00975B32" w:rsidRDefault="00CB6177" w:rsidP="00CB6177">
            <w:pPr>
              <w:rPr>
                <w:rFonts w:eastAsia="Calibri" w:cstheme="minorHAnsi"/>
                <w:sz w:val="24"/>
                <w:szCs w:val="24"/>
              </w:rPr>
            </w:pPr>
            <w:r w:rsidRPr="00975B32">
              <w:rPr>
                <w:rFonts w:eastAsia="Calibri" w:cstheme="minorHAnsi"/>
                <w:sz w:val="24"/>
                <w:szCs w:val="24"/>
              </w:rPr>
              <w:t>Remuneration (including allowances)</w:t>
            </w:r>
          </w:p>
        </w:tc>
      </w:tr>
      <w:tr w:rsidR="00F07E55" w:rsidRPr="00975B32" w:rsidTr="00E610D9">
        <w:trPr>
          <w:trHeight w:val="615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F07E55" w:rsidRPr="00975B32" w:rsidRDefault="00F07E5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Education Services Australia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07E55" w:rsidRPr="00975B32" w:rsidRDefault="00F07E55" w:rsidP="009332E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Gabrielle Phillips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07E55" w:rsidRPr="00975B32" w:rsidRDefault="00F07E55" w:rsidP="0049134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ACT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07E55" w:rsidRPr="00975B32" w:rsidRDefault="00F07E55" w:rsidP="0049134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17/02/2016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F07E55" w:rsidRPr="00975B32" w:rsidRDefault="00F07E5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16/02/2019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07E55" w:rsidRPr="00975B32" w:rsidRDefault="00F07E55" w:rsidP="009332E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Nil</w:t>
            </w:r>
          </w:p>
        </w:tc>
      </w:tr>
      <w:tr w:rsidR="00D839D6" w:rsidRPr="00975B32" w:rsidTr="009D4B16">
        <w:trPr>
          <w:trHeight w:val="615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D4B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Higher Education Standards Panel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D4B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Peter Shergold AC (Chair)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D4B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ACT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D4B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01/02/2016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D4B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31/01/2018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75B32">
            <w:pPr>
              <w:pStyle w:val="Default"/>
              <w:rPr>
                <w:rFonts w:asciiTheme="minorHAnsi" w:hAnsiTheme="minorHAnsi" w:cstheme="minorHAnsi"/>
              </w:rPr>
            </w:pPr>
            <w:r w:rsidRPr="00975B32">
              <w:rPr>
                <w:rFonts w:asciiTheme="minorHAnsi" w:hAnsiTheme="minorHAnsi" w:cstheme="minorHAnsi"/>
              </w:rPr>
              <w:t xml:space="preserve">$732 </w:t>
            </w:r>
            <w:r w:rsidR="00975B32" w:rsidRPr="00975B32">
              <w:rPr>
                <w:rFonts w:asciiTheme="minorHAnsi" w:hAnsiTheme="minorHAnsi" w:cstheme="minorHAnsi"/>
              </w:rPr>
              <w:t>per day</w:t>
            </w:r>
            <w:r w:rsidRPr="00975B32">
              <w:rPr>
                <w:rFonts w:asciiTheme="minorHAnsi" w:hAnsiTheme="minorHAnsi" w:cstheme="minorHAnsi"/>
              </w:rPr>
              <w:t>.</w:t>
            </w:r>
          </w:p>
        </w:tc>
      </w:tr>
      <w:tr w:rsidR="00D839D6" w:rsidRPr="00975B32" w:rsidTr="009D4B16">
        <w:trPr>
          <w:trHeight w:val="615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D4B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Higher Education Standards Panel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D4B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Alan Robson AO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D4B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D4B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01/02/2016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D4B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31/01/2018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75B32">
            <w:pPr>
              <w:pStyle w:val="Default"/>
              <w:rPr>
                <w:rFonts w:asciiTheme="minorHAnsi" w:hAnsiTheme="minorHAnsi" w:cstheme="minorHAnsi"/>
              </w:rPr>
            </w:pPr>
            <w:r w:rsidRPr="00975B32">
              <w:rPr>
                <w:rFonts w:asciiTheme="minorHAnsi" w:hAnsiTheme="minorHAnsi" w:cstheme="minorHAnsi"/>
              </w:rPr>
              <w:t xml:space="preserve">$659 </w:t>
            </w:r>
            <w:r w:rsidR="00975B32" w:rsidRPr="00975B32">
              <w:rPr>
                <w:rFonts w:asciiTheme="minorHAnsi" w:hAnsiTheme="minorHAnsi" w:cstheme="minorHAnsi"/>
              </w:rPr>
              <w:t>per day</w:t>
            </w:r>
            <w:r w:rsidRPr="00975B32">
              <w:rPr>
                <w:rFonts w:asciiTheme="minorHAnsi" w:hAnsiTheme="minorHAnsi" w:cstheme="minorHAnsi"/>
              </w:rPr>
              <w:t>.</w:t>
            </w:r>
          </w:p>
        </w:tc>
      </w:tr>
      <w:tr w:rsidR="00D839D6" w:rsidRPr="00975B32" w:rsidTr="009D4B16">
        <w:trPr>
          <w:trHeight w:val="615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D4B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Higher Education Standards Panel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D4B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Greg Craven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D4B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NSW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D4B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01/02/2016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D4B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31/01/2018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75B3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 xml:space="preserve">$659 </w:t>
            </w:r>
            <w:r w:rsidR="00975B32" w:rsidRPr="00975B32">
              <w:rPr>
                <w:rFonts w:cstheme="minorHAnsi"/>
                <w:sz w:val="24"/>
                <w:szCs w:val="24"/>
              </w:rPr>
              <w:t>per day.</w:t>
            </w:r>
          </w:p>
        </w:tc>
      </w:tr>
      <w:tr w:rsidR="00D839D6" w:rsidRPr="00975B32" w:rsidTr="009D4B16">
        <w:trPr>
          <w:trHeight w:val="615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D4B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Higher Education Standards Panel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D4B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Karen Thomas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D4B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D4B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01/02/2016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D4B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31/01/2018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75B3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 xml:space="preserve">$659 </w:t>
            </w:r>
            <w:r w:rsidR="00975B32" w:rsidRPr="00975B32">
              <w:rPr>
                <w:rFonts w:cstheme="minorHAnsi"/>
                <w:sz w:val="24"/>
                <w:szCs w:val="24"/>
              </w:rPr>
              <w:t>per day</w:t>
            </w:r>
            <w:r w:rsidRPr="00975B32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839D6" w:rsidRPr="00975B32" w:rsidTr="009D4B16">
        <w:trPr>
          <w:trHeight w:val="615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D4B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Higher Education Standards Panel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D4B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The Hon. Phil Honeywood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D4B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VIC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D4B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01/02/2016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D4B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31/01/2018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75B3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 xml:space="preserve">$659 </w:t>
            </w:r>
            <w:r w:rsidR="00975B32">
              <w:rPr>
                <w:rFonts w:cstheme="minorHAnsi"/>
                <w:sz w:val="24"/>
                <w:szCs w:val="24"/>
              </w:rPr>
              <w:t>per day</w:t>
            </w:r>
            <w:r w:rsidRPr="00975B32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839D6" w:rsidRPr="00975B32" w:rsidTr="009D4B16">
        <w:trPr>
          <w:trHeight w:val="615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D4B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Higher Education Standards Panel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D4B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Krystal Evans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D4B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VIC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D4B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01/02/2016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D4B1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>31/01/2018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839D6" w:rsidRPr="00975B32" w:rsidRDefault="00D839D6" w:rsidP="00975B3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75B32">
              <w:rPr>
                <w:rFonts w:cstheme="minorHAnsi"/>
                <w:color w:val="000000"/>
                <w:sz w:val="24"/>
                <w:szCs w:val="24"/>
              </w:rPr>
              <w:t xml:space="preserve">$659 </w:t>
            </w:r>
            <w:r w:rsidR="00975B32">
              <w:rPr>
                <w:rFonts w:cstheme="minorHAnsi"/>
                <w:sz w:val="24"/>
                <w:szCs w:val="24"/>
              </w:rPr>
              <w:t>per day.</w:t>
            </w:r>
          </w:p>
        </w:tc>
      </w:tr>
    </w:tbl>
    <w:p w:rsidR="00332CFA" w:rsidRDefault="00332CFA">
      <w:pPr>
        <w:rPr>
          <w:rFonts w:ascii="Calibri" w:eastAsia="Calibri" w:hAnsi="Calibri" w:cs="Calibri"/>
          <w:b/>
          <w:sz w:val="28"/>
          <w:szCs w:val="28"/>
          <w:u w:val="single"/>
          <w:lang w:eastAsia="en-AU"/>
        </w:rPr>
      </w:pPr>
      <w:r>
        <w:rPr>
          <w:rFonts w:ascii="Calibri" w:eastAsia="Calibri" w:hAnsi="Calibri" w:cs="Calibri"/>
          <w:b/>
          <w:sz w:val="28"/>
          <w:szCs w:val="28"/>
          <w:u w:val="single"/>
          <w:lang w:eastAsia="en-AU"/>
        </w:rPr>
        <w:br w:type="page"/>
      </w:r>
    </w:p>
    <w:p w:rsidR="00D450BC" w:rsidRDefault="00D450BC" w:rsidP="00D450BC">
      <w:pPr>
        <w:spacing w:after="0"/>
        <w:jc w:val="center"/>
        <w:rPr>
          <w:rFonts w:ascii="Calibri" w:eastAsia="Calibri" w:hAnsi="Calibri" w:cs="Calibri"/>
          <w:b/>
          <w:sz w:val="28"/>
          <w:szCs w:val="28"/>
          <w:lang w:eastAsia="en-AU"/>
        </w:rPr>
      </w:pPr>
      <w:r w:rsidRPr="00CB6177">
        <w:rPr>
          <w:rFonts w:ascii="Calibri" w:eastAsia="Calibri" w:hAnsi="Calibri" w:cs="Calibri"/>
          <w:b/>
          <w:sz w:val="28"/>
          <w:szCs w:val="28"/>
          <w:lang w:eastAsia="en-AU"/>
        </w:rPr>
        <w:lastRenderedPageBreak/>
        <w:t>Department of Education</w:t>
      </w:r>
      <w:r>
        <w:rPr>
          <w:rFonts w:ascii="Calibri" w:eastAsia="Calibri" w:hAnsi="Calibri" w:cs="Calibri"/>
          <w:b/>
          <w:sz w:val="28"/>
          <w:szCs w:val="28"/>
          <w:lang w:eastAsia="en-AU"/>
        </w:rPr>
        <w:t xml:space="preserve"> and Training</w:t>
      </w:r>
      <w:r w:rsidRPr="00CB6177">
        <w:rPr>
          <w:rFonts w:ascii="Calibri" w:eastAsia="Calibri" w:hAnsi="Calibri" w:cs="Calibri"/>
          <w:b/>
          <w:sz w:val="28"/>
          <w:szCs w:val="28"/>
          <w:lang w:eastAsia="en-AU"/>
        </w:rPr>
        <w:t xml:space="preserve"> - Senate Order for the period </w:t>
      </w:r>
      <w:r>
        <w:rPr>
          <w:rFonts w:ascii="Calibri" w:eastAsia="Calibri" w:hAnsi="Calibri" w:cs="Calibri"/>
          <w:b/>
          <w:sz w:val="28"/>
          <w:szCs w:val="28"/>
          <w:lang w:eastAsia="en-AU"/>
        </w:rPr>
        <w:t>18 January 2016 to 13 April 2016</w:t>
      </w:r>
    </w:p>
    <w:p w:rsidR="00D52174" w:rsidRDefault="00D52174" w:rsidP="00E53453">
      <w:pPr>
        <w:spacing w:after="0"/>
        <w:jc w:val="center"/>
        <w:rPr>
          <w:rFonts w:ascii="Calibri" w:eastAsia="Calibri" w:hAnsi="Calibri" w:cs="Calibri"/>
          <w:b/>
          <w:sz w:val="28"/>
          <w:szCs w:val="28"/>
          <w:lang w:eastAsia="en-AU"/>
        </w:rPr>
      </w:pPr>
    </w:p>
    <w:p w:rsidR="00CB6177" w:rsidRPr="00CB6177" w:rsidRDefault="002E63B2" w:rsidP="00D52174">
      <w:pPr>
        <w:tabs>
          <w:tab w:val="center" w:pos="4513"/>
          <w:tab w:val="right" w:pos="9026"/>
        </w:tabs>
        <w:rPr>
          <w:rFonts w:ascii="Calibri" w:eastAsia="Calibri" w:hAnsi="Calibri" w:cs="Calibri"/>
          <w:b/>
          <w:sz w:val="28"/>
          <w:szCs w:val="28"/>
          <w:u w:val="single"/>
          <w:lang w:eastAsia="en-AU"/>
        </w:rPr>
      </w:pPr>
      <w:r>
        <w:rPr>
          <w:rFonts w:ascii="Calibri" w:eastAsia="Calibri" w:hAnsi="Calibri" w:cs="Calibri"/>
          <w:b/>
          <w:sz w:val="28"/>
          <w:szCs w:val="28"/>
          <w:u w:val="single"/>
          <w:lang w:eastAsia="en-AU"/>
        </w:rPr>
        <w:t>VACANCIES</w:t>
      </w:r>
      <w:r w:rsidR="00064597" w:rsidRPr="00CB6177">
        <w:rPr>
          <w:rFonts w:ascii="Calibri" w:eastAsia="Calibri" w:hAnsi="Calibri" w:cs="Calibri"/>
          <w:b/>
          <w:sz w:val="28"/>
          <w:szCs w:val="28"/>
          <w:u w:val="single"/>
          <w:lang w:eastAsia="en-AU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261"/>
        <w:gridCol w:w="5135"/>
      </w:tblGrid>
      <w:tr w:rsidR="002E63B2" w:rsidRPr="00CB6177" w:rsidTr="002E63B2">
        <w:trPr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:rsidR="002E63B2" w:rsidRPr="00CB6177" w:rsidRDefault="002E63B2" w:rsidP="00CB6177">
            <w:pPr>
              <w:spacing w:before="120" w:after="120" w:line="240" w:lineRule="auto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 w:rsidRPr="00CB6177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Name of Portfolio Body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:rsidR="002E63B2" w:rsidRPr="00CB6177" w:rsidRDefault="002E63B2" w:rsidP="002E63B2">
            <w:pPr>
              <w:spacing w:before="120" w:after="120" w:line="240" w:lineRule="auto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 w:rsidRPr="00CB6177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Position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2E63B2" w:rsidRPr="00CB6177" w:rsidRDefault="002E63B2" w:rsidP="00CB6177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Vacancy status update</w:t>
            </w:r>
          </w:p>
        </w:tc>
      </w:tr>
      <w:tr w:rsidR="002E63B2" w:rsidRPr="00CB6177" w:rsidTr="002E63B2">
        <w:trPr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:rsidR="002E63B2" w:rsidRPr="007E3B13" w:rsidRDefault="002E63B2" w:rsidP="00D52174">
            <w:pPr>
              <w:spacing w:before="120" w:after="120" w:line="240" w:lineRule="auto"/>
              <w:rPr>
                <w:rFonts w:ascii="Calibri" w:hAnsi="Calibri" w:cs="Calibri"/>
                <w:color w:val="000000"/>
                <w:highlight w:val="yellow"/>
              </w:rPr>
            </w:pPr>
            <w:r w:rsidRPr="00D52174">
              <w:rPr>
                <w:rFonts w:ascii="Calibri" w:eastAsia="Calibri" w:hAnsi="Calibri" w:cs="Calibri"/>
                <w:sz w:val="24"/>
              </w:rPr>
              <w:t>Australian Skills Quality Authority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E63B2" w:rsidRDefault="002E63B2" w:rsidP="00AB572E">
            <w:pPr>
              <w:spacing w:before="120" w:after="120" w:line="240" w:lineRule="auto"/>
              <w:rPr>
                <w:rFonts w:ascii="Calibri" w:eastAsia="Calibri" w:hAnsi="Calibri" w:cs="Calibri"/>
                <w:sz w:val="24"/>
                <w:highlight w:val="yellow"/>
              </w:rPr>
            </w:pPr>
            <w:r w:rsidRPr="00D52174">
              <w:rPr>
                <w:rFonts w:ascii="Calibri" w:eastAsia="Calibri" w:hAnsi="Calibri" w:cs="Calibri"/>
                <w:sz w:val="24"/>
              </w:rPr>
              <w:t xml:space="preserve">1 x </w:t>
            </w:r>
            <w:r w:rsidR="00AB572E">
              <w:rPr>
                <w:rFonts w:ascii="Calibri" w:eastAsia="Calibri" w:hAnsi="Calibri" w:cs="Calibri"/>
                <w:sz w:val="24"/>
              </w:rPr>
              <w:t>Member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2E63B2" w:rsidRPr="00D52174" w:rsidRDefault="002E63B2" w:rsidP="008F31AB">
            <w:pPr>
              <w:spacing w:before="120" w:after="12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2E63B2" w:rsidRPr="00CB6177" w:rsidTr="002E63B2">
        <w:trPr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:rsidR="002E63B2" w:rsidRDefault="002E63B2" w:rsidP="00D52174">
            <w:pPr>
              <w:spacing w:before="120" w:after="120" w:line="240" w:lineRule="auto"/>
              <w:rPr>
                <w:rFonts w:ascii="Calibri" w:hAnsi="Calibri" w:cs="Calibri"/>
                <w:color w:val="000000"/>
              </w:rPr>
            </w:pPr>
            <w:r w:rsidRPr="00D52174">
              <w:rPr>
                <w:rFonts w:ascii="Calibri" w:eastAsia="Calibri" w:hAnsi="Calibri" w:cs="Calibri"/>
                <w:sz w:val="24"/>
              </w:rPr>
              <w:t>Tuition Protection Service Advisory Board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E63B2" w:rsidRDefault="00EE743A" w:rsidP="00975B32">
            <w:pPr>
              <w:spacing w:before="120" w:after="12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 x Chairperson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2E63B2" w:rsidRDefault="002E63B2" w:rsidP="007E3B13">
            <w:pPr>
              <w:spacing w:before="120" w:after="12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2E63B2" w:rsidRPr="00CB6177" w:rsidTr="002E63B2">
        <w:trPr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:rsidR="002E63B2" w:rsidRDefault="002E63B2" w:rsidP="002E63B2">
            <w:pPr>
              <w:spacing w:before="120" w:after="120" w:line="240" w:lineRule="auto"/>
              <w:rPr>
                <w:rFonts w:ascii="Calibri" w:hAnsi="Calibri" w:cs="Calibri"/>
                <w:color w:val="000000"/>
              </w:rPr>
            </w:pPr>
            <w:r w:rsidRPr="002E63B2">
              <w:rPr>
                <w:rFonts w:ascii="Calibri" w:eastAsia="Calibri" w:hAnsi="Calibri" w:cs="Calibri"/>
                <w:sz w:val="24"/>
              </w:rPr>
              <w:t>Vocational Education and Training Advisory Board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E63B2" w:rsidRDefault="002E63B2" w:rsidP="006E3EE2">
            <w:pPr>
              <w:spacing w:before="120" w:after="12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 x Chairperson, 4 x member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2E63B2" w:rsidRDefault="002E63B2" w:rsidP="006E3EE2">
            <w:pPr>
              <w:spacing w:before="120" w:after="12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AB572E" w:rsidRDefault="00AB572E"/>
    <w:p w:rsidR="00AB572E" w:rsidRDefault="00AB572E">
      <w:bookmarkStart w:id="0" w:name="_GoBack"/>
      <w:bookmarkEnd w:id="0"/>
    </w:p>
    <w:sectPr w:rsidR="00AB572E" w:rsidSect="00867E98">
      <w:pgSz w:w="16838" w:h="11906" w:orient="landscape"/>
      <w:pgMar w:top="99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1AB" w:rsidRDefault="008F31AB" w:rsidP="00CB6177">
      <w:pPr>
        <w:spacing w:after="0" w:line="240" w:lineRule="auto"/>
      </w:pPr>
      <w:r>
        <w:separator/>
      </w:r>
    </w:p>
  </w:endnote>
  <w:endnote w:type="continuationSeparator" w:id="0">
    <w:p w:rsidR="008F31AB" w:rsidRDefault="008F31AB" w:rsidP="00CB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1AB" w:rsidRDefault="008F31AB" w:rsidP="00CB6177">
      <w:pPr>
        <w:spacing w:after="0" w:line="240" w:lineRule="auto"/>
      </w:pPr>
      <w:r>
        <w:separator/>
      </w:r>
    </w:p>
  </w:footnote>
  <w:footnote w:type="continuationSeparator" w:id="0">
    <w:p w:rsidR="008F31AB" w:rsidRDefault="008F31AB" w:rsidP="00CB61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177"/>
    <w:rsid w:val="00010AC5"/>
    <w:rsid w:val="00012948"/>
    <w:rsid w:val="00022DAF"/>
    <w:rsid w:val="00030F0E"/>
    <w:rsid w:val="000357F3"/>
    <w:rsid w:val="00051977"/>
    <w:rsid w:val="000555B8"/>
    <w:rsid w:val="00056653"/>
    <w:rsid w:val="00056DFD"/>
    <w:rsid w:val="00057AA9"/>
    <w:rsid w:val="00064597"/>
    <w:rsid w:val="00086485"/>
    <w:rsid w:val="000865E1"/>
    <w:rsid w:val="000869FF"/>
    <w:rsid w:val="00087EB5"/>
    <w:rsid w:val="000A0055"/>
    <w:rsid w:val="000A107B"/>
    <w:rsid w:val="000A1BF2"/>
    <w:rsid w:val="000A3643"/>
    <w:rsid w:val="000C31E5"/>
    <w:rsid w:val="000C76EC"/>
    <w:rsid w:val="000D0796"/>
    <w:rsid w:val="000D19CC"/>
    <w:rsid w:val="000D2828"/>
    <w:rsid w:val="000E26F3"/>
    <w:rsid w:val="000E5393"/>
    <w:rsid w:val="000E7CE5"/>
    <w:rsid w:val="000F5A27"/>
    <w:rsid w:val="0010478A"/>
    <w:rsid w:val="00104B7C"/>
    <w:rsid w:val="00126EF9"/>
    <w:rsid w:val="001408B3"/>
    <w:rsid w:val="00145616"/>
    <w:rsid w:val="00146B80"/>
    <w:rsid w:val="00155A57"/>
    <w:rsid w:val="00156DA5"/>
    <w:rsid w:val="00157AB5"/>
    <w:rsid w:val="001809DB"/>
    <w:rsid w:val="001938E2"/>
    <w:rsid w:val="001A4004"/>
    <w:rsid w:val="001B2F15"/>
    <w:rsid w:val="001C5D8D"/>
    <w:rsid w:val="001C62DF"/>
    <w:rsid w:val="001C7A89"/>
    <w:rsid w:val="001D0489"/>
    <w:rsid w:val="001D6E65"/>
    <w:rsid w:val="001E002A"/>
    <w:rsid w:val="001E2770"/>
    <w:rsid w:val="001E2D1D"/>
    <w:rsid w:val="001E3756"/>
    <w:rsid w:val="00206C4F"/>
    <w:rsid w:val="00206E67"/>
    <w:rsid w:val="00207D54"/>
    <w:rsid w:val="00232ED0"/>
    <w:rsid w:val="0025293D"/>
    <w:rsid w:val="00260CB2"/>
    <w:rsid w:val="00263E6B"/>
    <w:rsid w:val="0026709F"/>
    <w:rsid w:val="002707AE"/>
    <w:rsid w:val="0027492D"/>
    <w:rsid w:val="00280789"/>
    <w:rsid w:val="0028232E"/>
    <w:rsid w:val="002856D2"/>
    <w:rsid w:val="002A2B08"/>
    <w:rsid w:val="002A49C7"/>
    <w:rsid w:val="002B2726"/>
    <w:rsid w:val="002C7029"/>
    <w:rsid w:val="002C7443"/>
    <w:rsid w:val="002D1487"/>
    <w:rsid w:val="002E5224"/>
    <w:rsid w:val="002E63B2"/>
    <w:rsid w:val="00310832"/>
    <w:rsid w:val="003148F1"/>
    <w:rsid w:val="00315D38"/>
    <w:rsid w:val="00320A2B"/>
    <w:rsid w:val="00332CFA"/>
    <w:rsid w:val="0035089F"/>
    <w:rsid w:val="00357FF9"/>
    <w:rsid w:val="0036271C"/>
    <w:rsid w:val="0037555E"/>
    <w:rsid w:val="00384C47"/>
    <w:rsid w:val="0038637F"/>
    <w:rsid w:val="00396402"/>
    <w:rsid w:val="00397898"/>
    <w:rsid w:val="003A3481"/>
    <w:rsid w:val="003A5A0C"/>
    <w:rsid w:val="003B64AF"/>
    <w:rsid w:val="003C04BC"/>
    <w:rsid w:val="003C12C3"/>
    <w:rsid w:val="003D5C63"/>
    <w:rsid w:val="003E0D9E"/>
    <w:rsid w:val="003E4829"/>
    <w:rsid w:val="003E626D"/>
    <w:rsid w:val="003F0FFA"/>
    <w:rsid w:val="003F159A"/>
    <w:rsid w:val="003F42BD"/>
    <w:rsid w:val="0040260D"/>
    <w:rsid w:val="00413AEF"/>
    <w:rsid w:val="004172DD"/>
    <w:rsid w:val="004460F1"/>
    <w:rsid w:val="0046493D"/>
    <w:rsid w:val="004667CF"/>
    <w:rsid w:val="004715B4"/>
    <w:rsid w:val="00480C53"/>
    <w:rsid w:val="00491340"/>
    <w:rsid w:val="00495CCD"/>
    <w:rsid w:val="00497388"/>
    <w:rsid w:val="004973AC"/>
    <w:rsid w:val="004A25EB"/>
    <w:rsid w:val="004A6DBA"/>
    <w:rsid w:val="004B0845"/>
    <w:rsid w:val="004B614E"/>
    <w:rsid w:val="004C746A"/>
    <w:rsid w:val="004D2355"/>
    <w:rsid w:val="004E5347"/>
    <w:rsid w:val="005002CB"/>
    <w:rsid w:val="0052159D"/>
    <w:rsid w:val="00524B8A"/>
    <w:rsid w:val="00541679"/>
    <w:rsid w:val="00542A6F"/>
    <w:rsid w:val="005440C3"/>
    <w:rsid w:val="00545DD3"/>
    <w:rsid w:val="00551003"/>
    <w:rsid w:val="005556D9"/>
    <w:rsid w:val="0056010C"/>
    <w:rsid w:val="005746AD"/>
    <w:rsid w:val="005923EF"/>
    <w:rsid w:val="00592CAB"/>
    <w:rsid w:val="005A412D"/>
    <w:rsid w:val="005A4DC0"/>
    <w:rsid w:val="005A7DA7"/>
    <w:rsid w:val="005B14AC"/>
    <w:rsid w:val="005C24CF"/>
    <w:rsid w:val="005C715C"/>
    <w:rsid w:val="005E2BE4"/>
    <w:rsid w:val="005E60A8"/>
    <w:rsid w:val="005E6A28"/>
    <w:rsid w:val="005F2166"/>
    <w:rsid w:val="005F2B9E"/>
    <w:rsid w:val="005F5363"/>
    <w:rsid w:val="006058C4"/>
    <w:rsid w:val="006066FA"/>
    <w:rsid w:val="00606D37"/>
    <w:rsid w:val="00606E5F"/>
    <w:rsid w:val="00614FD1"/>
    <w:rsid w:val="006161B4"/>
    <w:rsid w:val="00626522"/>
    <w:rsid w:val="006334E7"/>
    <w:rsid w:val="00635198"/>
    <w:rsid w:val="0064351D"/>
    <w:rsid w:val="00661188"/>
    <w:rsid w:val="0066411C"/>
    <w:rsid w:val="006660F3"/>
    <w:rsid w:val="006813CF"/>
    <w:rsid w:val="0069255F"/>
    <w:rsid w:val="0069559E"/>
    <w:rsid w:val="006A081C"/>
    <w:rsid w:val="006B20B4"/>
    <w:rsid w:val="006B7706"/>
    <w:rsid w:val="006C3794"/>
    <w:rsid w:val="006C3D46"/>
    <w:rsid w:val="006D06D7"/>
    <w:rsid w:val="006D16C0"/>
    <w:rsid w:val="006D1CF6"/>
    <w:rsid w:val="006D2252"/>
    <w:rsid w:val="006D3C57"/>
    <w:rsid w:val="006E0E25"/>
    <w:rsid w:val="006E25B9"/>
    <w:rsid w:val="006E3EE2"/>
    <w:rsid w:val="006F59A9"/>
    <w:rsid w:val="006F7358"/>
    <w:rsid w:val="006F7CBD"/>
    <w:rsid w:val="00733104"/>
    <w:rsid w:val="0078643E"/>
    <w:rsid w:val="00796558"/>
    <w:rsid w:val="007B0F11"/>
    <w:rsid w:val="007C01D6"/>
    <w:rsid w:val="007C15F8"/>
    <w:rsid w:val="007C4EB9"/>
    <w:rsid w:val="007D3493"/>
    <w:rsid w:val="007E3B13"/>
    <w:rsid w:val="007F179D"/>
    <w:rsid w:val="007F22C1"/>
    <w:rsid w:val="007F24AD"/>
    <w:rsid w:val="007F3220"/>
    <w:rsid w:val="0080294E"/>
    <w:rsid w:val="008120A1"/>
    <w:rsid w:val="0082273C"/>
    <w:rsid w:val="008253E9"/>
    <w:rsid w:val="0083086E"/>
    <w:rsid w:val="0083116F"/>
    <w:rsid w:val="00833C7F"/>
    <w:rsid w:val="00834180"/>
    <w:rsid w:val="00840168"/>
    <w:rsid w:val="00841BB8"/>
    <w:rsid w:val="008432C2"/>
    <w:rsid w:val="00847165"/>
    <w:rsid w:val="0085706C"/>
    <w:rsid w:val="00864994"/>
    <w:rsid w:val="00865BD9"/>
    <w:rsid w:val="00867E98"/>
    <w:rsid w:val="00870563"/>
    <w:rsid w:val="00873B33"/>
    <w:rsid w:val="0088185E"/>
    <w:rsid w:val="00885121"/>
    <w:rsid w:val="00894B3F"/>
    <w:rsid w:val="008A27D2"/>
    <w:rsid w:val="008A2B6B"/>
    <w:rsid w:val="008A4DEC"/>
    <w:rsid w:val="008A5BDD"/>
    <w:rsid w:val="008B0005"/>
    <w:rsid w:val="008B7B83"/>
    <w:rsid w:val="008C2B9A"/>
    <w:rsid w:val="008C361D"/>
    <w:rsid w:val="008C5760"/>
    <w:rsid w:val="008D0D1F"/>
    <w:rsid w:val="008D1B60"/>
    <w:rsid w:val="008E3822"/>
    <w:rsid w:val="008F1313"/>
    <w:rsid w:val="008F31AB"/>
    <w:rsid w:val="00901731"/>
    <w:rsid w:val="009100E4"/>
    <w:rsid w:val="00913E03"/>
    <w:rsid w:val="0091569A"/>
    <w:rsid w:val="00916F91"/>
    <w:rsid w:val="00927736"/>
    <w:rsid w:val="009332EE"/>
    <w:rsid w:val="00934AA2"/>
    <w:rsid w:val="009363EB"/>
    <w:rsid w:val="00944460"/>
    <w:rsid w:val="00951788"/>
    <w:rsid w:val="00952C9F"/>
    <w:rsid w:val="00953259"/>
    <w:rsid w:val="009647B1"/>
    <w:rsid w:val="0096729C"/>
    <w:rsid w:val="00975B32"/>
    <w:rsid w:val="0098770F"/>
    <w:rsid w:val="00990D95"/>
    <w:rsid w:val="009969FB"/>
    <w:rsid w:val="009D21AD"/>
    <w:rsid w:val="009D3D9A"/>
    <w:rsid w:val="009D6D55"/>
    <w:rsid w:val="009D707D"/>
    <w:rsid w:val="009E6563"/>
    <w:rsid w:val="009F1491"/>
    <w:rsid w:val="00A02FAD"/>
    <w:rsid w:val="00A04976"/>
    <w:rsid w:val="00A06C1B"/>
    <w:rsid w:val="00A238EA"/>
    <w:rsid w:val="00A323D8"/>
    <w:rsid w:val="00A405BC"/>
    <w:rsid w:val="00A40FB8"/>
    <w:rsid w:val="00A467F0"/>
    <w:rsid w:val="00A6232D"/>
    <w:rsid w:val="00A76CC8"/>
    <w:rsid w:val="00A84C43"/>
    <w:rsid w:val="00A85753"/>
    <w:rsid w:val="00A93A65"/>
    <w:rsid w:val="00A9425B"/>
    <w:rsid w:val="00A955F8"/>
    <w:rsid w:val="00A96EF1"/>
    <w:rsid w:val="00AA065D"/>
    <w:rsid w:val="00AA489C"/>
    <w:rsid w:val="00AA5B07"/>
    <w:rsid w:val="00AB572E"/>
    <w:rsid w:val="00AC07E5"/>
    <w:rsid w:val="00AD3E37"/>
    <w:rsid w:val="00AD5E9D"/>
    <w:rsid w:val="00AE57BA"/>
    <w:rsid w:val="00AF46A3"/>
    <w:rsid w:val="00B0276F"/>
    <w:rsid w:val="00B30240"/>
    <w:rsid w:val="00B42341"/>
    <w:rsid w:val="00B46ADA"/>
    <w:rsid w:val="00B6109D"/>
    <w:rsid w:val="00B723E7"/>
    <w:rsid w:val="00B77A5B"/>
    <w:rsid w:val="00B8228E"/>
    <w:rsid w:val="00B83366"/>
    <w:rsid w:val="00B86735"/>
    <w:rsid w:val="00B87E7F"/>
    <w:rsid w:val="00B87F06"/>
    <w:rsid w:val="00B914B8"/>
    <w:rsid w:val="00B96EA7"/>
    <w:rsid w:val="00BA06F2"/>
    <w:rsid w:val="00BA1D31"/>
    <w:rsid w:val="00BA2213"/>
    <w:rsid w:val="00BA5DE4"/>
    <w:rsid w:val="00BA67AA"/>
    <w:rsid w:val="00BB00FB"/>
    <w:rsid w:val="00BB410E"/>
    <w:rsid w:val="00BC5FE0"/>
    <w:rsid w:val="00BC62E8"/>
    <w:rsid w:val="00BD10E6"/>
    <w:rsid w:val="00BF4912"/>
    <w:rsid w:val="00BF542B"/>
    <w:rsid w:val="00BF73A9"/>
    <w:rsid w:val="00C11D23"/>
    <w:rsid w:val="00C15CCC"/>
    <w:rsid w:val="00C2410A"/>
    <w:rsid w:val="00C249E7"/>
    <w:rsid w:val="00C375B8"/>
    <w:rsid w:val="00C42AAF"/>
    <w:rsid w:val="00C47EEC"/>
    <w:rsid w:val="00C56A24"/>
    <w:rsid w:val="00C642A5"/>
    <w:rsid w:val="00C7118C"/>
    <w:rsid w:val="00C72B8E"/>
    <w:rsid w:val="00C73DAD"/>
    <w:rsid w:val="00C80811"/>
    <w:rsid w:val="00C84DD1"/>
    <w:rsid w:val="00C858E3"/>
    <w:rsid w:val="00C86FA3"/>
    <w:rsid w:val="00C926E7"/>
    <w:rsid w:val="00C9540A"/>
    <w:rsid w:val="00C968BC"/>
    <w:rsid w:val="00C97490"/>
    <w:rsid w:val="00CB3973"/>
    <w:rsid w:val="00CB6177"/>
    <w:rsid w:val="00CC28D1"/>
    <w:rsid w:val="00CC3A92"/>
    <w:rsid w:val="00CD7721"/>
    <w:rsid w:val="00CE5A94"/>
    <w:rsid w:val="00CF10EC"/>
    <w:rsid w:val="00CF5FAB"/>
    <w:rsid w:val="00D02B8B"/>
    <w:rsid w:val="00D07CFF"/>
    <w:rsid w:val="00D23E87"/>
    <w:rsid w:val="00D23F03"/>
    <w:rsid w:val="00D27037"/>
    <w:rsid w:val="00D2707A"/>
    <w:rsid w:val="00D32D42"/>
    <w:rsid w:val="00D450BC"/>
    <w:rsid w:val="00D50F97"/>
    <w:rsid w:val="00D52174"/>
    <w:rsid w:val="00D577CA"/>
    <w:rsid w:val="00D64B6D"/>
    <w:rsid w:val="00D76676"/>
    <w:rsid w:val="00D806C2"/>
    <w:rsid w:val="00D839D6"/>
    <w:rsid w:val="00D907F8"/>
    <w:rsid w:val="00DA14B5"/>
    <w:rsid w:val="00DA7987"/>
    <w:rsid w:val="00DB58FB"/>
    <w:rsid w:val="00DB5F32"/>
    <w:rsid w:val="00DB6C1F"/>
    <w:rsid w:val="00DC31FE"/>
    <w:rsid w:val="00DC676F"/>
    <w:rsid w:val="00DE3BCE"/>
    <w:rsid w:val="00DE450F"/>
    <w:rsid w:val="00DF0C8C"/>
    <w:rsid w:val="00DF1FBC"/>
    <w:rsid w:val="00DF4915"/>
    <w:rsid w:val="00DF76DC"/>
    <w:rsid w:val="00E1512A"/>
    <w:rsid w:val="00E16506"/>
    <w:rsid w:val="00E24DB7"/>
    <w:rsid w:val="00E31815"/>
    <w:rsid w:val="00E42BBC"/>
    <w:rsid w:val="00E45AE5"/>
    <w:rsid w:val="00E50774"/>
    <w:rsid w:val="00E53453"/>
    <w:rsid w:val="00E5525E"/>
    <w:rsid w:val="00E567E2"/>
    <w:rsid w:val="00E830F9"/>
    <w:rsid w:val="00E95F95"/>
    <w:rsid w:val="00EA1BA9"/>
    <w:rsid w:val="00EA5207"/>
    <w:rsid w:val="00EB0A1D"/>
    <w:rsid w:val="00EB1BFC"/>
    <w:rsid w:val="00EC0A58"/>
    <w:rsid w:val="00EC6B72"/>
    <w:rsid w:val="00ED70F0"/>
    <w:rsid w:val="00EE50C6"/>
    <w:rsid w:val="00EE743A"/>
    <w:rsid w:val="00EF0249"/>
    <w:rsid w:val="00EF2308"/>
    <w:rsid w:val="00EF4B69"/>
    <w:rsid w:val="00EF5267"/>
    <w:rsid w:val="00F00CE7"/>
    <w:rsid w:val="00F019D4"/>
    <w:rsid w:val="00F0547D"/>
    <w:rsid w:val="00F05A8D"/>
    <w:rsid w:val="00F07E55"/>
    <w:rsid w:val="00F1087E"/>
    <w:rsid w:val="00F13428"/>
    <w:rsid w:val="00F23ECB"/>
    <w:rsid w:val="00F46F7F"/>
    <w:rsid w:val="00F4757D"/>
    <w:rsid w:val="00F5561B"/>
    <w:rsid w:val="00F57440"/>
    <w:rsid w:val="00F7202A"/>
    <w:rsid w:val="00F77381"/>
    <w:rsid w:val="00F80086"/>
    <w:rsid w:val="00F906BD"/>
    <w:rsid w:val="00F96F44"/>
    <w:rsid w:val="00FC6E4C"/>
    <w:rsid w:val="00FD0180"/>
    <w:rsid w:val="00FD1172"/>
    <w:rsid w:val="00FD66A2"/>
    <w:rsid w:val="00FE16D1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B61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177"/>
    <w:rPr>
      <w:sz w:val="20"/>
      <w:szCs w:val="20"/>
    </w:rPr>
  </w:style>
  <w:style w:type="character" w:styleId="FootnoteReference">
    <w:name w:val="footnote reference"/>
    <w:rsid w:val="00CB617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E98"/>
  </w:style>
  <w:style w:type="paragraph" w:styleId="Footer">
    <w:name w:val="footer"/>
    <w:basedOn w:val="Normal"/>
    <w:link w:val="FooterChar"/>
    <w:uiPriority w:val="99"/>
    <w:unhideWhenUsed/>
    <w:rsid w:val="0086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E98"/>
  </w:style>
  <w:style w:type="paragraph" w:customStyle="1" w:styleId="Default">
    <w:name w:val="Default"/>
    <w:rsid w:val="00D839D6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B61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177"/>
    <w:rPr>
      <w:sz w:val="20"/>
      <w:szCs w:val="20"/>
    </w:rPr>
  </w:style>
  <w:style w:type="character" w:styleId="FootnoteReference">
    <w:name w:val="footnote reference"/>
    <w:rsid w:val="00CB617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E98"/>
  </w:style>
  <w:style w:type="paragraph" w:styleId="Footer">
    <w:name w:val="footer"/>
    <w:basedOn w:val="Normal"/>
    <w:link w:val="FooterChar"/>
    <w:uiPriority w:val="99"/>
    <w:unhideWhenUsed/>
    <w:rsid w:val="0086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E98"/>
  </w:style>
  <w:style w:type="paragraph" w:customStyle="1" w:styleId="Default">
    <w:name w:val="Default"/>
    <w:rsid w:val="00D839D6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79526-F5F0-4FAF-BDE1-252A226E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2F7E3118.dotm</Template>
  <TotalTime>5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Vukosavljevic</dc:creator>
  <cp:lastModifiedBy>Tania Miniutti</cp:lastModifiedBy>
  <cp:revision>3</cp:revision>
  <cp:lastPrinted>2016-04-27T04:06:00Z</cp:lastPrinted>
  <dcterms:created xsi:type="dcterms:W3CDTF">2016-11-11T01:10:00Z</dcterms:created>
  <dcterms:modified xsi:type="dcterms:W3CDTF">2016-11-11T02:37:00Z</dcterms:modified>
</cp:coreProperties>
</file>