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4FA04" w14:textId="5D70B67F" w:rsidR="00335527" w:rsidRPr="00335527" w:rsidRDefault="00A750EE" w:rsidP="00F3377C">
      <w:pPr>
        <w:pStyle w:val="Heading1"/>
        <w:spacing w:before="100" w:beforeAutospacing="1"/>
        <w:ind w:left="1134"/>
        <w:rPr>
          <w:sz w:val="48"/>
        </w:rPr>
      </w:pPr>
      <w:r w:rsidRPr="000E772B">
        <w:rPr>
          <w:noProof/>
          <w:sz w:val="48"/>
          <w:lang w:eastAsia="en-AU"/>
        </w:rPr>
        <w:drawing>
          <wp:anchor distT="0" distB="0" distL="114300" distR="114300" simplePos="0" relativeHeight="251659264" behindDoc="1" locked="0" layoutInCell="1" allowOverlap="1" wp14:anchorId="51653B2D" wp14:editId="1AA4D894">
            <wp:simplePos x="0" y="0"/>
            <wp:positionH relativeFrom="column">
              <wp:posOffset>-442595</wp:posOffset>
            </wp:positionH>
            <wp:positionV relativeFrom="paragraph">
              <wp:posOffset>-892810</wp:posOffset>
            </wp:positionV>
            <wp:extent cx="7560000" cy="1281600"/>
            <wp:effectExtent l="0" t="0" r="3175" b="0"/>
            <wp:wrapNone/>
            <wp:docPr id="1" name="Picture 1" descr="J:\Desktop\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esktop\Tes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000" cy="12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6AD5">
        <w:rPr>
          <w:sz w:val="48"/>
        </w:rPr>
        <w:t xml:space="preserve">Labour </w:t>
      </w:r>
      <w:bookmarkStart w:id="0" w:name="_GoBack"/>
      <w:bookmarkEnd w:id="0"/>
      <w:r w:rsidR="00335527" w:rsidRPr="00335527">
        <w:rPr>
          <w:sz w:val="48"/>
        </w:rPr>
        <w:t>Market Conditions in the</w:t>
      </w:r>
    </w:p>
    <w:p w14:paraId="73197076" w14:textId="228ADE5E" w:rsidR="00A35435" w:rsidRPr="00335527" w:rsidRDefault="00335527" w:rsidP="00A0528D">
      <w:pPr>
        <w:pStyle w:val="Heading1"/>
        <w:spacing w:before="100" w:beforeAutospacing="1" w:after="120"/>
        <w:ind w:left="1134"/>
        <w:rPr>
          <w:sz w:val="48"/>
        </w:rPr>
      </w:pPr>
      <w:r w:rsidRPr="00335527">
        <w:rPr>
          <w:sz w:val="48"/>
        </w:rPr>
        <w:t>Port Augusta-Whyalla-Port Pirie PEA</w:t>
      </w:r>
    </w:p>
    <w:bookmarkStart w:id="1" w:name="_Toc364946115"/>
    <w:p w14:paraId="4F141889" w14:textId="77777777" w:rsidR="00335527" w:rsidRPr="008D5853" w:rsidRDefault="00335527" w:rsidP="000E0648">
      <w:pPr>
        <w:pStyle w:val="ListBullet"/>
        <w:numPr>
          <w:ilvl w:val="0"/>
          <w:numId w:val="16"/>
        </w:numPr>
        <w:spacing w:after="20" w:line="240" w:lineRule="auto"/>
        <w:ind w:left="357" w:hanging="357"/>
        <w:jc w:val="both"/>
      </w:pPr>
      <w:r w:rsidRPr="004B6436">
        <w:rPr>
          <w:noProof/>
          <w:lang w:eastAsia="en-AU"/>
        </w:rPr>
        <mc:AlternateContent>
          <mc:Choice Requires="wpg">
            <w:drawing>
              <wp:anchor distT="0" distB="0" distL="114300" distR="114300" simplePos="0" relativeHeight="251658239" behindDoc="1" locked="0" layoutInCell="1" allowOverlap="1" wp14:anchorId="29377136" wp14:editId="3AA7F111">
                <wp:simplePos x="0" y="0"/>
                <wp:positionH relativeFrom="column">
                  <wp:posOffset>5060950</wp:posOffset>
                </wp:positionH>
                <wp:positionV relativeFrom="paragraph">
                  <wp:posOffset>11430</wp:posOffset>
                </wp:positionV>
                <wp:extent cx="1763395" cy="2058670"/>
                <wp:effectExtent l="0" t="0" r="0" b="17780"/>
                <wp:wrapTight wrapText="bothSides">
                  <wp:wrapPolygon edited="0">
                    <wp:start x="467" y="0"/>
                    <wp:lineTo x="467" y="21587"/>
                    <wp:lineTo x="21001" y="21587"/>
                    <wp:lineTo x="21001" y="0"/>
                    <wp:lineTo x="467" y="0"/>
                  </wp:wrapPolygon>
                </wp:wrapTight>
                <wp:docPr id="2" name="Group 2"/>
                <wp:cNvGraphicFramePr/>
                <a:graphic xmlns:a="http://schemas.openxmlformats.org/drawingml/2006/main">
                  <a:graphicData uri="http://schemas.microsoft.com/office/word/2010/wordprocessingGroup">
                    <wpg:wgp>
                      <wpg:cNvGrpSpPr/>
                      <wpg:grpSpPr>
                        <a:xfrm>
                          <a:off x="0" y="0"/>
                          <a:ext cx="1763395" cy="2058670"/>
                          <a:chOff x="273655" y="0"/>
                          <a:chExt cx="1831717" cy="2051350"/>
                        </a:xfrm>
                      </wpg:grpSpPr>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76602" y="33659"/>
                            <a:ext cx="1643371" cy="2008314"/>
                          </a:xfrm>
                          <a:prstGeom prst="rect">
                            <a:avLst/>
                          </a:prstGeom>
                          <a:ln w="22225">
                            <a:solidFill>
                              <a:schemeClr val="tx1"/>
                            </a:solidFill>
                          </a:ln>
                        </pic:spPr>
                      </pic:pic>
                      <wps:wsp>
                        <wps:cNvPr id="4" name="Text Box 2"/>
                        <wps:cNvSpPr txBox="1">
                          <a:spLocks noChangeArrowheads="1"/>
                        </wps:cNvSpPr>
                        <wps:spPr bwMode="auto">
                          <a:xfrm>
                            <a:off x="1178908" y="1677335"/>
                            <a:ext cx="926464" cy="374015"/>
                          </a:xfrm>
                          <a:prstGeom prst="rect">
                            <a:avLst/>
                          </a:prstGeom>
                          <a:noFill/>
                          <a:ln w="9525">
                            <a:noFill/>
                            <a:miter lim="800000"/>
                            <a:headEnd/>
                            <a:tailEnd/>
                          </a:ln>
                        </wps:spPr>
                        <wps:txbx>
                          <w:txbxContent>
                            <w:p w14:paraId="6B009DAF" w14:textId="77777777" w:rsidR="00335527" w:rsidRPr="008819F3" w:rsidRDefault="00335527" w:rsidP="00335527">
                              <w:pPr>
                                <w:jc w:val="center"/>
                                <w:rPr>
                                  <w:b/>
                                </w:rPr>
                              </w:pPr>
                              <w:r w:rsidRPr="008819F3">
                                <w:rPr>
                                  <w:b/>
                                </w:rPr>
                                <w:t>Adelaide</w:t>
                              </w:r>
                            </w:p>
                          </w:txbxContent>
                        </wps:txbx>
                        <wps:bodyPr rot="0" vert="horz" wrap="square" lIns="91440" tIns="45720" rIns="91440" bIns="45720" anchor="t" anchorCtr="0">
                          <a:noAutofit/>
                        </wps:bodyPr>
                      </wps:wsp>
                      <wps:wsp>
                        <wps:cNvPr id="5" name="Text Box 2"/>
                        <wps:cNvSpPr txBox="1">
                          <a:spLocks noChangeArrowheads="1"/>
                        </wps:cNvSpPr>
                        <wps:spPr bwMode="auto">
                          <a:xfrm>
                            <a:off x="920855" y="0"/>
                            <a:ext cx="926464" cy="374015"/>
                          </a:xfrm>
                          <a:prstGeom prst="rect">
                            <a:avLst/>
                          </a:prstGeom>
                          <a:noFill/>
                          <a:ln w="9525">
                            <a:noFill/>
                            <a:miter lim="800000"/>
                            <a:headEnd/>
                            <a:tailEnd/>
                          </a:ln>
                        </wps:spPr>
                        <wps:txbx>
                          <w:txbxContent>
                            <w:p w14:paraId="62BDF224" w14:textId="77777777" w:rsidR="00335527" w:rsidRPr="008819F3" w:rsidRDefault="00335527" w:rsidP="00335527">
                              <w:pPr>
                                <w:jc w:val="center"/>
                                <w:rPr>
                                  <w:sz w:val="20"/>
                                </w:rPr>
                              </w:pPr>
                              <w:r w:rsidRPr="008819F3">
                                <w:rPr>
                                  <w:sz w:val="20"/>
                                </w:rPr>
                                <w:t>Port Augusta</w:t>
                              </w:r>
                            </w:p>
                          </w:txbxContent>
                        </wps:txbx>
                        <wps:bodyPr rot="0" vert="horz" wrap="square" lIns="91440" tIns="45720" rIns="91440" bIns="45720" anchor="t" anchorCtr="0">
                          <a:noAutofit/>
                        </wps:bodyPr>
                      </wps:wsp>
                      <wps:wsp>
                        <wps:cNvPr id="6" name="Text Box 2"/>
                        <wps:cNvSpPr txBox="1">
                          <a:spLocks noChangeArrowheads="1"/>
                        </wps:cNvSpPr>
                        <wps:spPr bwMode="auto">
                          <a:xfrm>
                            <a:off x="273655" y="253406"/>
                            <a:ext cx="663321" cy="270968"/>
                          </a:xfrm>
                          <a:prstGeom prst="rect">
                            <a:avLst/>
                          </a:prstGeom>
                          <a:noFill/>
                          <a:ln w="9525">
                            <a:noFill/>
                            <a:miter lim="800000"/>
                            <a:headEnd/>
                            <a:tailEnd/>
                          </a:ln>
                        </wps:spPr>
                        <wps:txbx>
                          <w:txbxContent>
                            <w:p w14:paraId="7769EA30" w14:textId="77777777" w:rsidR="00335527" w:rsidRPr="008819F3" w:rsidRDefault="00335527" w:rsidP="00335527">
                              <w:pPr>
                                <w:jc w:val="center"/>
                                <w:rPr>
                                  <w:sz w:val="20"/>
                                </w:rPr>
                              </w:pPr>
                              <w:r w:rsidRPr="008819F3">
                                <w:rPr>
                                  <w:sz w:val="20"/>
                                </w:rPr>
                                <w:t>Whyalla</w:t>
                              </w:r>
                            </w:p>
                          </w:txbxContent>
                        </wps:txbx>
                        <wps:bodyPr rot="0" vert="horz" wrap="square" lIns="91440" tIns="45720" rIns="91440" bIns="45720" anchor="t" anchorCtr="0">
                          <a:noAutofit/>
                        </wps:bodyPr>
                      </wps:wsp>
                      <wps:wsp>
                        <wps:cNvPr id="7" name="Text Box 2"/>
                        <wps:cNvSpPr txBox="1">
                          <a:spLocks noChangeArrowheads="1"/>
                        </wps:cNvSpPr>
                        <wps:spPr bwMode="auto">
                          <a:xfrm>
                            <a:off x="1027443" y="645129"/>
                            <a:ext cx="926464" cy="374015"/>
                          </a:xfrm>
                          <a:prstGeom prst="rect">
                            <a:avLst/>
                          </a:prstGeom>
                          <a:noFill/>
                          <a:ln w="9525">
                            <a:noFill/>
                            <a:miter lim="800000"/>
                            <a:headEnd/>
                            <a:tailEnd/>
                          </a:ln>
                        </wps:spPr>
                        <wps:txbx>
                          <w:txbxContent>
                            <w:p w14:paraId="769E3B15" w14:textId="77777777" w:rsidR="00335527" w:rsidRPr="008819F3" w:rsidRDefault="00335527" w:rsidP="00335527">
                              <w:pPr>
                                <w:jc w:val="center"/>
                                <w:rPr>
                                  <w:sz w:val="20"/>
                                </w:rPr>
                              </w:pPr>
                              <w:r w:rsidRPr="008819F3">
                                <w:rPr>
                                  <w:sz w:val="20"/>
                                </w:rPr>
                                <w:t>Port Pirie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398.5pt;margin-top:.9pt;width:138.85pt;height:162.1pt;z-index:-251658241;mso-width-relative:margin;mso-height-relative:margin" coordorigin="2736" coordsize="18317,20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&#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66;top:336;width:16433;height:20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RcqbCAAAA2gAAAA8AAABkcnMvZG93bnJldi54bWxEj0FrAjEUhO8F/0N4Qm81q4KV1SiiCFK8&#10;aAvq7bF5bhY3L2sSdfvvG0HocZiZb5jpvLW1uJMPlWMF/V4GgrhwuuJSwc/3+mMMIkRkjbVjUvBL&#10;AeazztsUc+0evKP7PpYiQTjkqMDE2ORShsKQxdBzDXHyzs5bjEn6UmqPjwS3tRxk2UharDgtGGxo&#10;aai47G9WweG4ar6yk956s/vcorSjdlxelXrvtosJiEht/A+/2hutYAjPK+kGyN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EXKmwgAAANoAAAAPAAAAAAAAAAAAAAAAAJ8C&#10;AABkcnMvZG93bnJldi54bWxQSwUGAAAAAAQABAD3AAAAjgMAAAAA&#10;" stroked="t" strokecolor="black [3213]" strokeweight="1.75pt">
                  <v:imagedata r:id="rId14" o:title=""/>
                  <v:path arrowok="t"/>
                </v:shape>
                <v:shapetype id="_x0000_t202" coordsize="21600,21600" o:spt="202" path="m,l,21600r21600,l21600,xe">
                  <v:stroke joinstyle="miter"/>
                  <v:path gradientshapeok="t" o:connecttype="rect"/>
                </v:shapetype>
                <v:shape id="Text Box 2" o:spid="_x0000_s1028" type="#_x0000_t202" style="position:absolute;left:11789;top:16773;width:9264;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6B009DAF" w14:textId="77777777" w:rsidR="00335527" w:rsidRPr="008819F3" w:rsidRDefault="00335527" w:rsidP="00335527">
                        <w:pPr>
                          <w:jc w:val="center"/>
                          <w:rPr>
                            <w:b/>
                          </w:rPr>
                        </w:pPr>
                        <w:r w:rsidRPr="008819F3">
                          <w:rPr>
                            <w:b/>
                          </w:rPr>
                          <w:t>Adelaide</w:t>
                        </w:r>
                      </w:p>
                    </w:txbxContent>
                  </v:textbox>
                </v:shape>
                <v:shape id="Text Box 2" o:spid="_x0000_s1029" type="#_x0000_t202" style="position:absolute;left:9208;width:9265;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2BDF224" w14:textId="77777777" w:rsidR="00335527" w:rsidRPr="008819F3" w:rsidRDefault="00335527" w:rsidP="00335527">
                        <w:pPr>
                          <w:jc w:val="center"/>
                          <w:rPr>
                            <w:sz w:val="20"/>
                          </w:rPr>
                        </w:pPr>
                        <w:r w:rsidRPr="008819F3">
                          <w:rPr>
                            <w:sz w:val="20"/>
                          </w:rPr>
                          <w:t>Port Augusta</w:t>
                        </w:r>
                      </w:p>
                    </w:txbxContent>
                  </v:textbox>
                </v:shape>
                <v:shape id="Text Box 2" o:spid="_x0000_s1030" type="#_x0000_t202" style="position:absolute;left:2736;top:2534;width:6633;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7769EA30" w14:textId="77777777" w:rsidR="00335527" w:rsidRPr="008819F3" w:rsidRDefault="00335527" w:rsidP="00335527">
                        <w:pPr>
                          <w:jc w:val="center"/>
                          <w:rPr>
                            <w:sz w:val="20"/>
                          </w:rPr>
                        </w:pPr>
                        <w:r w:rsidRPr="008819F3">
                          <w:rPr>
                            <w:sz w:val="20"/>
                          </w:rPr>
                          <w:t>Whyalla</w:t>
                        </w:r>
                      </w:p>
                    </w:txbxContent>
                  </v:textbox>
                </v:shape>
                <v:shape id="Text Box 2" o:spid="_x0000_s1031" type="#_x0000_t202" style="position:absolute;left:10274;top:6451;width:9265;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769E3B15" w14:textId="77777777" w:rsidR="00335527" w:rsidRPr="008819F3" w:rsidRDefault="00335527" w:rsidP="00335527">
                        <w:pPr>
                          <w:jc w:val="center"/>
                          <w:rPr>
                            <w:sz w:val="20"/>
                          </w:rPr>
                        </w:pPr>
                        <w:r w:rsidRPr="008819F3">
                          <w:rPr>
                            <w:sz w:val="20"/>
                          </w:rPr>
                          <w:t>Port Pirie</w:t>
                        </w:r>
                      </w:p>
                    </w:txbxContent>
                  </v:textbox>
                </v:shape>
                <w10:wrap type="tight"/>
              </v:group>
            </w:pict>
          </mc:Fallback>
        </mc:AlternateContent>
      </w:r>
      <w:r w:rsidRPr="004B6436">
        <w:t xml:space="preserve">Labour market conditions in the Port Augusta-Whyalla-Port Pirie Priority Employment Area (PEA) have softened </w:t>
      </w:r>
      <w:r>
        <w:t>over the past</w:t>
      </w:r>
      <w:r w:rsidRPr="004B6436">
        <w:t xml:space="preserve"> year, </w:t>
      </w:r>
      <w:r w:rsidRPr="00526ECD">
        <w:t>with the unemployment rate increasing by 0.9 percentage points to stand at 7.8 per cent in the December quarter 2013.</w:t>
      </w:r>
      <w:r w:rsidRPr="00526ECD">
        <w:rPr>
          <w:rStyle w:val="FootnoteReference"/>
        </w:rPr>
        <w:footnoteReference w:id="1"/>
      </w:r>
      <w:r w:rsidRPr="008E7E34">
        <w:rPr>
          <w:i/>
        </w:rPr>
        <w:t xml:space="preserve"> </w:t>
      </w:r>
    </w:p>
    <w:p w14:paraId="1924A15D" w14:textId="77777777" w:rsidR="00D15A78" w:rsidRDefault="00D15A78" w:rsidP="00D15A78">
      <w:pPr>
        <w:pStyle w:val="ListBullet"/>
        <w:numPr>
          <w:ilvl w:val="0"/>
          <w:numId w:val="16"/>
        </w:numPr>
        <w:spacing w:after="20" w:line="240" w:lineRule="auto"/>
        <w:ind w:left="357" w:hanging="357"/>
        <w:jc w:val="both"/>
      </w:pPr>
      <w:r w:rsidRPr="004B6436">
        <w:t>Labour market participation and the level of educational attainment in the PEA are both well below the national average.</w:t>
      </w:r>
      <w:r>
        <w:rPr>
          <w:rStyle w:val="FootnoteReference"/>
        </w:rPr>
        <w:footnoteReference w:id="2"/>
      </w:r>
      <w:r w:rsidRPr="00895F5A">
        <w:t xml:space="preserve"> </w:t>
      </w:r>
    </w:p>
    <w:p w14:paraId="50FE1F87" w14:textId="77777777" w:rsidR="00335527" w:rsidRPr="00C93B13" w:rsidRDefault="00335527" w:rsidP="000E0648">
      <w:pPr>
        <w:pStyle w:val="ListBullet"/>
        <w:numPr>
          <w:ilvl w:val="0"/>
          <w:numId w:val="16"/>
        </w:numPr>
        <w:spacing w:after="20" w:line="240" w:lineRule="auto"/>
        <w:ind w:left="357" w:hanging="357"/>
        <w:jc w:val="both"/>
      </w:pPr>
      <w:r w:rsidRPr="008E7E34">
        <w:rPr>
          <w:i/>
        </w:rPr>
        <w:t>Manufacturing</w:t>
      </w:r>
      <w:r w:rsidRPr="00C93B13">
        <w:t xml:space="preserve"> and </w:t>
      </w:r>
      <w:r w:rsidRPr="008E7E34">
        <w:rPr>
          <w:i/>
        </w:rPr>
        <w:t>Health Care and Social Assistance</w:t>
      </w:r>
      <w:r w:rsidRPr="00C93B13">
        <w:t xml:space="preserve"> are the two largest industries in the PEA, both employing 15 per cent of the workforce.</w:t>
      </w:r>
      <w:r>
        <w:rPr>
          <w:rStyle w:val="FootnoteReference"/>
        </w:rPr>
        <w:footnoteReference w:id="3"/>
      </w:r>
      <w:r w:rsidRPr="00C93B13">
        <w:t xml:space="preserve"> </w:t>
      </w:r>
    </w:p>
    <w:p w14:paraId="400C5D21" w14:textId="654FDA7F" w:rsidR="00335527" w:rsidRPr="004B7961" w:rsidRDefault="005B3288" w:rsidP="000E0648">
      <w:pPr>
        <w:pStyle w:val="ListBullet2"/>
        <w:numPr>
          <w:ilvl w:val="1"/>
          <w:numId w:val="16"/>
        </w:numPr>
        <w:spacing w:after="20" w:line="240" w:lineRule="auto"/>
        <w:ind w:left="794" w:hanging="227"/>
        <w:jc w:val="both"/>
      </w:pPr>
      <w:r w:rsidRPr="004B7961">
        <w:t xml:space="preserve">Over the five years to 2011, however, employment in </w:t>
      </w:r>
      <w:r w:rsidRPr="004B7961">
        <w:rPr>
          <w:i/>
        </w:rPr>
        <w:t>Health Care and Social</w:t>
      </w:r>
      <w:r w:rsidR="004B7961" w:rsidRPr="004B7961">
        <w:rPr>
          <w:i/>
        </w:rPr>
        <w:t xml:space="preserve"> </w:t>
      </w:r>
      <w:r w:rsidR="00335527" w:rsidRPr="004B7961">
        <w:t>increased by 12 per cent</w:t>
      </w:r>
      <w:r w:rsidR="00C96CE7">
        <w:t>,</w:t>
      </w:r>
      <w:r w:rsidR="00335527" w:rsidRPr="004B7961">
        <w:t xml:space="preserve"> while in </w:t>
      </w:r>
      <w:proofErr w:type="gramStart"/>
      <w:r w:rsidR="00335527" w:rsidRPr="004B7961">
        <w:rPr>
          <w:i/>
        </w:rPr>
        <w:t>Manufacturing</w:t>
      </w:r>
      <w:proofErr w:type="gramEnd"/>
      <w:r w:rsidR="00335527" w:rsidRPr="004B7961">
        <w:rPr>
          <w:i/>
        </w:rPr>
        <w:t xml:space="preserve"> </w:t>
      </w:r>
      <w:r w:rsidRPr="004B7961">
        <w:t xml:space="preserve">employment </w:t>
      </w:r>
      <w:r w:rsidR="00335527" w:rsidRPr="004B7961">
        <w:t>remained relatively stable</w:t>
      </w:r>
      <w:r w:rsidRPr="004B7961">
        <w:t xml:space="preserve"> over the same period</w:t>
      </w:r>
      <w:r w:rsidR="00335527" w:rsidRPr="004B7961">
        <w:t>.</w:t>
      </w:r>
    </w:p>
    <w:bookmarkEnd w:id="1"/>
    <w:p w14:paraId="7319707B" w14:textId="19BF8207" w:rsidR="00C10C19" w:rsidRDefault="00335527" w:rsidP="000E0648">
      <w:pPr>
        <w:pStyle w:val="Heading2"/>
        <w:spacing w:before="60" w:line="240" w:lineRule="auto"/>
      </w:pPr>
      <w:r>
        <w:t>Feedback from employers</w:t>
      </w:r>
    </w:p>
    <w:p w14:paraId="697E9A08" w14:textId="77777777" w:rsidR="00335527" w:rsidRPr="00C93B13" w:rsidRDefault="00335527" w:rsidP="000E0648">
      <w:pPr>
        <w:pStyle w:val="ListBullet"/>
        <w:numPr>
          <w:ilvl w:val="0"/>
          <w:numId w:val="0"/>
        </w:numPr>
        <w:spacing w:after="20" w:line="240" w:lineRule="auto"/>
        <w:jc w:val="both"/>
      </w:pPr>
      <w:bookmarkStart w:id="2" w:name="_Toc364946116"/>
      <w:r w:rsidRPr="00F41265">
        <w:t xml:space="preserve">The survey results suggest that </w:t>
      </w:r>
      <w:r w:rsidRPr="00C93B13">
        <w:t>recruitment conditions have softened since the PEA was last surveyed in 2012.</w:t>
      </w:r>
    </w:p>
    <w:p w14:paraId="38E81C31" w14:textId="605C389B" w:rsidR="00335527" w:rsidRPr="00C93B13" w:rsidRDefault="00335527" w:rsidP="000E0648">
      <w:pPr>
        <w:pStyle w:val="ListBullet"/>
        <w:numPr>
          <w:ilvl w:val="0"/>
          <w:numId w:val="16"/>
        </w:numPr>
        <w:spacing w:after="20" w:line="240" w:lineRule="auto"/>
        <w:ind w:left="357" w:hanging="357"/>
        <w:jc w:val="both"/>
      </w:pPr>
      <w:r w:rsidRPr="00C93B13">
        <w:t xml:space="preserve">Employers reported 17 vacancies per 100 staff, </w:t>
      </w:r>
      <w:r w:rsidR="00C96CE7">
        <w:t xml:space="preserve">which is </w:t>
      </w:r>
      <w:r w:rsidR="00B40AC7">
        <w:t>in line with</w:t>
      </w:r>
      <w:r w:rsidRPr="00C93B13">
        <w:t xml:space="preserve"> the 18 vacancies per 100 staff in 2012.</w:t>
      </w:r>
    </w:p>
    <w:p w14:paraId="6AE54B4F" w14:textId="77777777" w:rsidR="003F0E91" w:rsidRPr="00C93B13" w:rsidRDefault="003F0E91" w:rsidP="003F0E91">
      <w:pPr>
        <w:pStyle w:val="ListBullet"/>
        <w:numPr>
          <w:ilvl w:val="0"/>
          <w:numId w:val="16"/>
        </w:numPr>
        <w:spacing w:after="20" w:line="240" w:lineRule="auto"/>
        <w:jc w:val="both"/>
      </w:pPr>
      <w:r w:rsidRPr="00C93B13">
        <w:t>Fewer employers reported recruitment difficulty compared with the previous survey (38 per cent in 2013 compared with 48 per cent in 2012).</w:t>
      </w:r>
    </w:p>
    <w:p w14:paraId="798701D1" w14:textId="77777777" w:rsidR="003F0E91" w:rsidRPr="00C93B13" w:rsidRDefault="003F0E91" w:rsidP="003F0E91">
      <w:pPr>
        <w:pStyle w:val="ListBullet2"/>
        <w:numPr>
          <w:ilvl w:val="1"/>
          <w:numId w:val="16"/>
        </w:numPr>
        <w:spacing w:after="20" w:line="240" w:lineRule="auto"/>
        <w:ind w:left="794" w:hanging="227"/>
        <w:jc w:val="both"/>
      </w:pPr>
      <w:r w:rsidRPr="00C93B13">
        <w:t xml:space="preserve">Businesses received </w:t>
      </w:r>
      <w:r>
        <w:t>more applicants (an average of</w:t>
      </w:r>
      <w:r w:rsidRPr="00C93B13">
        <w:t xml:space="preserve"> 7.3 applicants per vacancy</w:t>
      </w:r>
      <w:r>
        <w:t>) compared with the previous survey (5.0 applicants per vacancy)</w:t>
      </w:r>
      <w:r w:rsidRPr="00C93B13">
        <w:t>.</w:t>
      </w:r>
    </w:p>
    <w:p w14:paraId="3B8E643C" w14:textId="2FAB7961" w:rsidR="00335527" w:rsidRPr="00C93B13" w:rsidRDefault="00C96CE7" w:rsidP="000E0648">
      <w:pPr>
        <w:pStyle w:val="ListBullet"/>
        <w:numPr>
          <w:ilvl w:val="0"/>
          <w:numId w:val="16"/>
        </w:numPr>
        <w:spacing w:after="20" w:line="240" w:lineRule="auto"/>
        <w:ind w:left="357" w:hanging="357"/>
        <w:jc w:val="both"/>
      </w:pPr>
      <w:r>
        <w:t xml:space="preserve">Only </w:t>
      </w:r>
      <w:r w:rsidR="00335527" w:rsidRPr="00C93B13">
        <w:t>1.1 per cent</w:t>
      </w:r>
      <w:r>
        <w:t xml:space="preserve"> of recent vacancies</w:t>
      </w:r>
      <w:r w:rsidR="00335527" w:rsidRPr="00C93B13">
        <w:t xml:space="preserve"> remained unfilled</w:t>
      </w:r>
      <w:r w:rsidR="00B40AC7">
        <w:t>, well below the unfilled vacancy rate of 7.5 per cent in 2012</w:t>
      </w:r>
      <w:r w:rsidR="00335527" w:rsidRPr="00C93B13">
        <w:t>.</w:t>
      </w:r>
    </w:p>
    <w:p w14:paraId="3984C1A6" w14:textId="53E6FEE1" w:rsidR="00335527" w:rsidRPr="00E47AF1" w:rsidRDefault="00335527" w:rsidP="000E0648">
      <w:pPr>
        <w:pStyle w:val="ListBullet"/>
        <w:numPr>
          <w:ilvl w:val="0"/>
          <w:numId w:val="16"/>
        </w:numPr>
        <w:spacing w:after="20" w:line="240" w:lineRule="auto"/>
        <w:ind w:left="357" w:hanging="357"/>
        <w:jc w:val="both"/>
      </w:pPr>
      <w:r w:rsidRPr="00E47AF1">
        <w:t>In general, recruitment conditions in the Port Pirie City and Districts LGA were slightly weaker than the rem</w:t>
      </w:r>
      <w:r w:rsidR="003F0E91">
        <w:t>ainder of the PEA, with</w:t>
      </w:r>
      <w:r w:rsidRPr="00E47AF1">
        <w:t xml:space="preserve"> lower recruitment activity, applicant numbers and recruitment difficulty.</w:t>
      </w:r>
    </w:p>
    <w:p w14:paraId="3505C610" w14:textId="5BB2F817" w:rsidR="00335527" w:rsidRPr="00AF27C3" w:rsidRDefault="00335527" w:rsidP="000E0648">
      <w:pPr>
        <w:pStyle w:val="ListBullet"/>
        <w:numPr>
          <w:ilvl w:val="0"/>
          <w:numId w:val="16"/>
        </w:numPr>
        <w:spacing w:after="20" w:line="240" w:lineRule="auto"/>
        <w:jc w:val="both"/>
      </w:pPr>
      <w:r w:rsidRPr="00C93B13">
        <w:t>Employers appear</w:t>
      </w:r>
      <w:r w:rsidR="00B865B3">
        <w:t>ed</w:t>
      </w:r>
      <w:r w:rsidRPr="00C93B13">
        <w:t xml:space="preserve"> cautious about recruitment in the 12 months following the survey</w:t>
      </w:r>
      <w:r w:rsidR="00B865B3">
        <w:t>,</w:t>
      </w:r>
      <w:r w:rsidRPr="00C93B13">
        <w:t xml:space="preserve"> with </w:t>
      </w:r>
      <w:r w:rsidR="007A5622">
        <w:t xml:space="preserve">only </w:t>
      </w:r>
      <w:r w:rsidRPr="00C93B13">
        <w:t>12 per cent of businesses surveyed expe</w:t>
      </w:r>
      <w:r w:rsidR="00B865B3">
        <w:t xml:space="preserve">cting to increase staff numbers, </w:t>
      </w:r>
      <w:r w:rsidR="000B1CB4">
        <w:t>compared with 19 per cent for all regions surveyed.</w:t>
      </w:r>
    </w:p>
    <w:tbl>
      <w:tblPr>
        <w:tblStyle w:val="DEEWRTable"/>
        <w:tblpPr w:leftFromText="180" w:rightFromText="180" w:vertAnchor="text" w:horzAnchor="margin" w:tblpY="167"/>
        <w:tblW w:w="10740" w:type="dxa"/>
        <w:tblLayout w:type="fixed"/>
        <w:tblLook w:val="0420" w:firstRow="1" w:lastRow="0" w:firstColumn="0" w:lastColumn="0" w:noHBand="0" w:noVBand="1"/>
      </w:tblPr>
      <w:tblGrid>
        <w:gridCol w:w="3750"/>
        <w:gridCol w:w="2330"/>
        <w:gridCol w:w="2330"/>
        <w:gridCol w:w="2330"/>
      </w:tblGrid>
      <w:tr w:rsidR="00335527" w14:paraId="3C3930ED" w14:textId="38A27E4D" w:rsidTr="000E0648">
        <w:trPr>
          <w:cnfStyle w:val="100000000000" w:firstRow="1" w:lastRow="0" w:firstColumn="0" w:lastColumn="0" w:oddVBand="0" w:evenVBand="0" w:oddHBand="0" w:evenHBand="0" w:firstRowFirstColumn="0" w:firstRowLastColumn="0" w:lastRowFirstColumn="0" w:lastRowLastColumn="0"/>
        </w:trPr>
        <w:tc>
          <w:tcPr>
            <w:tcW w:w="3652" w:type="dxa"/>
            <w:tcBorders>
              <w:bottom w:val="nil"/>
            </w:tcBorders>
            <w:shd w:val="clear" w:color="auto" w:fill="003D6B"/>
          </w:tcPr>
          <w:p w14:paraId="129A67E5" w14:textId="76F4317D" w:rsidR="00335527" w:rsidRDefault="00335527" w:rsidP="000E0648">
            <w:pPr>
              <w:spacing w:after="20"/>
            </w:pPr>
          </w:p>
        </w:tc>
        <w:tc>
          <w:tcPr>
            <w:tcW w:w="2268" w:type="dxa"/>
            <w:tcBorders>
              <w:bottom w:val="nil"/>
            </w:tcBorders>
            <w:shd w:val="clear" w:color="auto" w:fill="003D6B"/>
          </w:tcPr>
          <w:p w14:paraId="48908300" w14:textId="7FB82A56" w:rsidR="00335527" w:rsidRDefault="00335527" w:rsidP="000E0648">
            <w:pPr>
              <w:spacing w:after="20"/>
              <w:jc w:val="right"/>
            </w:pPr>
            <w:r w:rsidRPr="00C63893">
              <w:t>PEA December 2013</w:t>
            </w:r>
          </w:p>
        </w:tc>
        <w:tc>
          <w:tcPr>
            <w:tcW w:w="2268" w:type="dxa"/>
            <w:tcBorders>
              <w:bottom w:val="nil"/>
            </w:tcBorders>
            <w:shd w:val="clear" w:color="auto" w:fill="003D6B"/>
          </w:tcPr>
          <w:p w14:paraId="6AFE636D" w14:textId="5E17AC13" w:rsidR="00335527" w:rsidRDefault="00335527" w:rsidP="000E0648">
            <w:pPr>
              <w:spacing w:after="20"/>
              <w:jc w:val="right"/>
            </w:pPr>
            <w:r w:rsidRPr="00C63893">
              <w:t>PEA December 2012</w:t>
            </w:r>
          </w:p>
        </w:tc>
        <w:tc>
          <w:tcPr>
            <w:tcW w:w="2268" w:type="dxa"/>
            <w:tcBorders>
              <w:bottom w:val="nil"/>
            </w:tcBorders>
            <w:shd w:val="clear" w:color="auto" w:fill="003D6B"/>
          </w:tcPr>
          <w:p w14:paraId="4CD43473" w14:textId="4D314A17" w:rsidR="00335527" w:rsidRDefault="00335527" w:rsidP="000E0648">
            <w:pPr>
              <w:spacing w:after="20"/>
              <w:jc w:val="right"/>
            </w:pPr>
            <w:r w:rsidRPr="00C63893">
              <w:t>All regions surveyed</w:t>
            </w:r>
            <w:r w:rsidRPr="00335527">
              <w:rPr>
                <w:vertAlign w:val="superscript"/>
              </w:rPr>
              <w:t>(c)</w:t>
            </w:r>
          </w:p>
        </w:tc>
      </w:tr>
      <w:tr w:rsidR="00335527" w14:paraId="72BB97D0" w14:textId="03ED0FE0" w:rsidTr="000E0648">
        <w:tc>
          <w:tcPr>
            <w:tcW w:w="3652" w:type="dxa"/>
            <w:tcBorders>
              <w:top w:val="nil"/>
            </w:tcBorders>
          </w:tcPr>
          <w:p w14:paraId="7916D653" w14:textId="6D17C6D7" w:rsidR="00335527" w:rsidRDefault="00335527" w:rsidP="000E0648">
            <w:pPr>
              <w:spacing w:after="20"/>
            </w:pPr>
            <w:r w:rsidRPr="00914B93">
              <w:rPr>
                <w:rFonts w:cstheme="minorHAnsi"/>
              </w:rPr>
              <w:t>Average annual vacancies per 100 staff</w:t>
            </w:r>
            <w:r w:rsidRPr="00914B93">
              <w:rPr>
                <w:rFonts w:cstheme="minorHAnsi"/>
                <w:vertAlign w:val="superscript"/>
              </w:rPr>
              <w:t>(a)</w:t>
            </w:r>
          </w:p>
        </w:tc>
        <w:tc>
          <w:tcPr>
            <w:tcW w:w="2268" w:type="dxa"/>
            <w:tcBorders>
              <w:top w:val="nil"/>
            </w:tcBorders>
          </w:tcPr>
          <w:p w14:paraId="7C29335F" w14:textId="443409FC" w:rsidR="00335527" w:rsidRDefault="00335527" w:rsidP="000E0648">
            <w:pPr>
              <w:spacing w:after="20"/>
              <w:jc w:val="right"/>
            </w:pPr>
            <w:r w:rsidRPr="00914B93">
              <w:rPr>
                <w:rFonts w:cstheme="minorHAnsi"/>
              </w:rPr>
              <w:t>17</w:t>
            </w:r>
          </w:p>
        </w:tc>
        <w:tc>
          <w:tcPr>
            <w:tcW w:w="2268" w:type="dxa"/>
            <w:tcBorders>
              <w:top w:val="nil"/>
            </w:tcBorders>
          </w:tcPr>
          <w:p w14:paraId="53A4C237" w14:textId="1B6FE755" w:rsidR="00335527" w:rsidRDefault="00335527" w:rsidP="000E0648">
            <w:pPr>
              <w:spacing w:after="20"/>
              <w:jc w:val="right"/>
            </w:pPr>
            <w:r w:rsidRPr="00914B93">
              <w:rPr>
                <w:rFonts w:cstheme="minorHAnsi"/>
              </w:rPr>
              <w:t>18</w:t>
            </w:r>
          </w:p>
        </w:tc>
        <w:tc>
          <w:tcPr>
            <w:tcW w:w="2268" w:type="dxa"/>
            <w:tcBorders>
              <w:top w:val="nil"/>
            </w:tcBorders>
          </w:tcPr>
          <w:p w14:paraId="3886ADA9" w14:textId="2F0A791A" w:rsidR="00335527" w:rsidRDefault="00335527" w:rsidP="000E0648">
            <w:pPr>
              <w:spacing w:after="20"/>
              <w:jc w:val="right"/>
            </w:pPr>
            <w:r w:rsidRPr="00914B93">
              <w:rPr>
                <w:rFonts w:cstheme="minorHAnsi"/>
              </w:rPr>
              <w:t>16</w:t>
            </w:r>
          </w:p>
        </w:tc>
      </w:tr>
      <w:tr w:rsidR="00335527" w14:paraId="0531FA73" w14:textId="21C10975" w:rsidTr="000E0648">
        <w:tc>
          <w:tcPr>
            <w:tcW w:w="3652" w:type="dxa"/>
          </w:tcPr>
          <w:p w14:paraId="21BBEC9E" w14:textId="3A31CD3C" w:rsidR="00335527" w:rsidRDefault="00030ED9" w:rsidP="000E0648">
            <w:pPr>
              <w:spacing w:after="20"/>
            </w:pPr>
            <w:r>
              <w:rPr>
                <w:rFonts w:cstheme="minorHAnsi"/>
              </w:rPr>
              <w:t>Unfilled vacancy rate</w:t>
            </w:r>
            <w:r w:rsidR="00335527" w:rsidRPr="00914B93">
              <w:rPr>
                <w:rFonts w:cstheme="minorHAnsi"/>
                <w:vertAlign w:val="superscript"/>
              </w:rPr>
              <w:t>(b)</w:t>
            </w:r>
          </w:p>
        </w:tc>
        <w:tc>
          <w:tcPr>
            <w:tcW w:w="2268" w:type="dxa"/>
          </w:tcPr>
          <w:p w14:paraId="41712C29" w14:textId="5D7FACEA" w:rsidR="00335527" w:rsidRDefault="00335527" w:rsidP="000E0648">
            <w:pPr>
              <w:spacing w:after="20"/>
              <w:jc w:val="right"/>
            </w:pPr>
            <w:r w:rsidRPr="00914B93">
              <w:rPr>
                <w:rFonts w:cstheme="minorHAnsi"/>
              </w:rPr>
              <w:t>1.1%</w:t>
            </w:r>
          </w:p>
        </w:tc>
        <w:tc>
          <w:tcPr>
            <w:tcW w:w="2268" w:type="dxa"/>
          </w:tcPr>
          <w:p w14:paraId="2DB7F4AA" w14:textId="06197CE1" w:rsidR="00335527" w:rsidRDefault="00335527" w:rsidP="000E0648">
            <w:pPr>
              <w:spacing w:after="20"/>
              <w:jc w:val="right"/>
            </w:pPr>
            <w:r w:rsidRPr="00914B93">
              <w:rPr>
                <w:rFonts w:cstheme="minorHAnsi"/>
              </w:rPr>
              <w:t>7.5%</w:t>
            </w:r>
          </w:p>
        </w:tc>
        <w:tc>
          <w:tcPr>
            <w:tcW w:w="2268" w:type="dxa"/>
          </w:tcPr>
          <w:p w14:paraId="059497E9" w14:textId="1AD87E7C" w:rsidR="00335527" w:rsidRDefault="00335527" w:rsidP="000E0648">
            <w:pPr>
              <w:spacing w:after="20"/>
              <w:jc w:val="right"/>
            </w:pPr>
            <w:r w:rsidRPr="00914B93">
              <w:rPr>
                <w:rFonts w:cstheme="minorHAnsi"/>
              </w:rPr>
              <w:t>3.8%</w:t>
            </w:r>
          </w:p>
        </w:tc>
      </w:tr>
      <w:tr w:rsidR="00335527" w14:paraId="0C3DF9A2" w14:textId="30948748" w:rsidTr="000E0648">
        <w:tc>
          <w:tcPr>
            <w:tcW w:w="3652" w:type="dxa"/>
          </w:tcPr>
          <w:p w14:paraId="6961B556" w14:textId="7E791E1B" w:rsidR="00335527" w:rsidRDefault="00335527" w:rsidP="000E0648">
            <w:pPr>
              <w:spacing w:after="20"/>
            </w:pPr>
            <w:r w:rsidRPr="00914B93">
              <w:rPr>
                <w:rFonts w:cstheme="minorHAnsi"/>
              </w:rPr>
              <w:t>Applicants per vacancy</w:t>
            </w:r>
            <w:r w:rsidRPr="00914B93">
              <w:rPr>
                <w:rFonts w:cstheme="minorHAnsi"/>
                <w:vertAlign w:val="superscript"/>
              </w:rPr>
              <w:t>(b)</w:t>
            </w:r>
          </w:p>
        </w:tc>
        <w:tc>
          <w:tcPr>
            <w:tcW w:w="2268" w:type="dxa"/>
          </w:tcPr>
          <w:p w14:paraId="6476A0D9" w14:textId="0784E175" w:rsidR="00335527" w:rsidRDefault="00335527" w:rsidP="000E0648">
            <w:pPr>
              <w:spacing w:after="20"/>
              <w:jc w:val="right"/>
            </w:pPr>
            <w:r w:rsidRPr="00914B93">
              <w:rPr>
                <w:rFonts w:cstheme="minorHAnsi"/>
              </w:rPr>
              <w:t>7.3</w:t>
            </w:r>
          </w:p>
        </w:tc>
        <w:tc>
          <w:tcPr>
            <w:tcW w:w="2268" w:type="dxa"/>
          </w:tcPr>
          <w:p w14:paraId="3605814B" w14:textId="0FC9EB7F" w:rsidR="00335527" w:rsidRDefault="00335527" w:rsidP="000E0648">
            <w:pPr>
              <w:spacing w:after="20"/>
              <w:jc w:val="right"/>
            </w:pPr>
            <w:r w:rsidRPr="00914B93">
              <w:rPr>
                <w:rFonts w:cstheme="minorHAnsi"/>
              </w:rPr>
              <w:t>5.0</w:t>
            </w:r>
          </w:p>
        </w:tc>
        <w:tc>
          <w:tcPr>
            <w:tcW w:w="2268" w:type="dxa"/>
          </w:tcPr>
          <w:p w14:paraId="4D16B37E" w14:textId="505C1E22" w:rsidR="00335527" w:rsidRDefault="00335527" w:rsidP="000E0648">
            <w:pPr>
              <w:spacing w:after="20"/>
              <w:jc w:val="right"/>
            </w:pPr>
            <w:r w:rsidRPr="00914B93">
              <w:rPr>
                <w:rFonts w:cstheme="minorHAnsi"/>
              </w:rPr>
              <w:t>10.1</w:t>
            </w:r>
          </w:p>
        </w:tc>
      </w:tr>
      <w:tr w:rsidR="00335527" w14:paraId="145BAFF8" w14:textId="7AF0B68C" w:rsidTr="000E0648">
        <w:tc>
          <w:tcPr>
            <w:tcW w:w="3652" w:type="dxa"/>
          </w:tcPr>
          <w:p w14:paraId="409E7818" w14:textId="78FCE4A0" w:rsidR="00335527" w:rsidRDefault="00335527" w:rsidP="000E0648">
            <w:pPr>
              <w:spacing w:after="20"/>
            </w:pPr>
            <w:r w:rsidRPr="00914B93">
              <w:rPr>
                <w:rFonts w:cstheme="minorHAnsi"/>
              </w:rPr>
              <w:t>Experienced difficulty recruiting</w:t>
            </w:r>
            <w:r w:rsidRPr="00914B93">
              <w:rPr>
                <w:rFonts w:cstheme="minorHAnsi"/>
                <w:vertAlign w:val="superscript"/>
              </w:rPr>
              <w:t>(b)</w:t>
            </w:r>
          </w:p>
        </w:tc>
        <w:tc>
          <w:tcPr>
            <w:tcW w:w="2268" w:type="dxa"/>
          </w:tcPr>
          <w:p w14:paraId="1A720C0F" w14:textId="18DBCC02" w:rsidR="00335527" w:rsidRDefault="00335527" w:rsidP="000E0648">
            <w:pPr>
              <w:spacing w:after="20"/>
              <w:jc w:val="right"/>
            </w:pPr>
            <w:r w:rsidRPr="00914B93">
              <w:rPr>
                <w:rFonts w:cstheme="minorHAnsi"/>
              </w:rPr>
              <w:t>38%</w:t>
            </w:r>
          </w:p>
        </w:tc>
        <w:tc>
          <w:tcPr>
            <w:tcW w:w="2268" w:type="dxa"/>
          </w:tcPr>
          <w:p w14:paraId="24455F09" w14:textId="432E2232" w:rsidR="00335527" w:rsidRDefault="00335527" w:rsidP="000E0648">
            <w:pPr>
              <w:spacing w:after="20"/>
              <w:jc w:val="right"/>
            </w:pPr>
            <w:r w:rsidRPr="00914B93">
              <w:rPr>
                <w:rFonts w:cstheme="minorHAnsi"/>
              </w:rPr>
              <w:t>48%</w:t>
            </w:r>
          </w:p>
        </w:tc>
        <w:tc>
          <w:tcPr>
            <w:tcW w:w="2268" w:type="dxa"/>
          </w:tcPr>
          <w:p w14:paraId="7F980786" w14:textId="5BE2BE37" w:rsidR="00335527" w:rsidRDefault="00335527" w:rsidP="000E0648">
            <w:pPr>
              <w:spacing w:after="20"/>
              <w:jc w:val="right"/>
            </w:pPr>
            <w:r w:rsidRPr="00914B93">
              <w:rPr>
                <w:rFonts w:cstheme="minorHAnsi"/>
              </w:rPr>
              <w:t>36%</w:t>
            </w:r>
          </w:p>
        </w:tc>
      </w:tr>
    </w:tbl>
    <w:p w14:paraId="78EDC120" w14:textId="7DD36F79" w:rsidR="000E0648" w:rsidRPr="000E0648" w:rsidRDefault="000E0648" w:rsidP="006C2AE7">
      <w:pPr>
        <w:pStyle w:val="Heading3"/>
        <w:spacing w:before="0" w:line="240" w:lineRule="auto"/>
        <w:rPr>
          <w:b w:val="0"/>
          <w:sz w:val="16"/>
          <w:szCs w:val="16"/>
        </w:rPr>
      </w:pPr>
      <w:r>
        <w:rPr>
          <w:b w:val="0"/>
          <w:sz w:val="16"/>
          <w:szCs w:val="16"/>
        </w:rPr>
        <w:t xml:space="preserve">(a) </w:t>
      </w:r>
      <w:r w:rsidRPr="000E0648">
        <w:rPr>
          <w:b w:val="0"/>
          <w:sz w:val="16"/>
          <w:szCs w:val="16"/>
        </w:rPr>
        <w:t>Based on the 12 months preceding the survey.</w:t>
      </w:r>
    </w:p>
    <w:p w14:paraId="5416E0E2" w14:textId="45779008" w:rsidR="000E0648" w:rsidRPr="000E0648" w:rsidRDefault="000E0648" w:rsidP="006C2AE7">
      <w:pPr>
        <w:pStyle w:val="Heading3"/>
        <w:spacing w:before="0" w:line="240" w:lineRule="auto"/>
        <w:rPr>
          <w:b w:val="0"/>
          <w:sz w:val="16"/>
          <w:szCs w:val="16"/>
        </w:rPr>
      </w:pPr>
      <w:r>
        <w:rPr>
          <w:b w:val="0"/>
          <w:sz w:val="16"/>
          <w:szCs w:val="16"/>
        </w:rPr>
        <w:t xml:space="preserve">(b) </w:t>
      </w:r>
      <w:r w:rsidRPr="000E0648">
        <w:rPr>
          <w:b w:val="0"/>
          <w:sz w:val="16"/>
          <w:szCs w:val="16"/>
        </w:rPr>
        <w:t>Based on employers’ most recent recruitment round.</w:t>
      </w:r>
    </w:p>
    <w:p w14:paraId="1F9F49D3" w14:textId="57C322FF" w:rsidR="00335527" w:rsidRPr="000E0648" w:rsidRDefault="000E0648" w:rsidP="006C2AE7">
      <w:pPr>
        <w:pStyle w:val="Heading3"/>
        <w:spacing w:before="0" w:line="240" w:lineRule="auto"/>
        <w:rPr>
          <w:b w:val="0"/>
          <w:sz w:val="16"/>
          <w:szCs w:val="16"/>
        </w:rPr>
      </w:pPr>
      <w:r>
        <w:rPr>
          <w:b w:val="0"/>
          <w:sz w:val="16"/>
          <w:szCs w:val="16"/>
        </w:rPr>
        <w:t xml:space="preserve">(c) </w:t>
      </w:r>
      <w:r w:rsidRPr="000E0648">
        <w:rPr>
          <w:b w:val="0"/>
          <w:sz w:val="16"/>
          <w:szCs w:val="16"/>
        </w:rPr>
        <w:t>Department of Employment, Survey of Employers’ Recruitment Experiences, All regions surveyed in the nine months to November 2013.</w:t>
      </w:r>
    </w:p>
    <w:bookmarkEnd w:id="2"/>
    <w:p w14:paraId="7319707D" w14:textId="16AC2F79" w:rsidR="00C10C19" w:rsidRPr="000E0648" w:rsidRDefault="000E0648" w:rsidP="00A0528D">
      <w:pPr>
        <w:pStyle w:val="Heading3"/>
        <w:spacing w:before="60" w:after="20" w:line="240" w:lineRule="auto"/>
        <w:rPr>
          <w:sz w:val="28"/>
        </w:rPr>
      </w:pPr>
      <w:r w:rsidRPr="000E0648">
        <w:rPr>
          <w:sz w:val="28"/>
        </w:rPr>
        <w:t>Where are the opportunities?</w:t>
      </w:r>
    </w:p>
    <w:p w14:paraId="36387684" w14:textId="3A93C9F8" w:rsidR="000E0648" w:rsidRPr="000E0648" w:rsidRDefault="000E0648" w:rsidP="000E0648">
      <w:pPr>
        <w:pStyle w:val="ListBullet"/>
        <w:numPr>
          <w:ilvl w:val="0"/>
          <w:numId w:val="16"/>
        </w:numPr>
        <w:spacing w:after="20" w:line="240" w:lineRule="auto"/>
        <w:ind w:left="357" w:hanging="357"/>
        <w:jc w:val="both"/>
      </w:pPr>
      <w:r w:rsidRPr="000E0648">
        <w:rPr>
          <w:i/>
        </w:rPr>
        <w:t>Health Care and Social Assistance</w:t>
      </w:r>
      <w:r w:rsidRPr="000E0648">
        <w:t xml:space="preserve"> is expected to </w:t>
      </w:r>
      <w:r w:rsidR="00C30418">
        <w:t>continue to contribute strongly to employment growth across the PEA</w:t>
      </w:r>
      <w:r w:rsidRPr="000E0648">
        <w:t xml:space="preserve">, with 21 per cent of employers anticipating increasing staff in the 12 months following the survey. Recruitment expectations for occupations such as </w:t>
      </w:r>
      <w:r w:rsidRPr="000E0648">
        <w:rPr>
          <w:i/>
        </w:rPr>
        <w:t>Registered Nurses</w:t>
      </w:r>
      <w:r w:rsidRPr="000E0648">
        <w:t xml:space="preserve"> and </w:t>
      </w:r>
      <w:r w:rsidRPr="000E0648">
        <w:rPr>
          <w:i/>
        </w:rPr>
        <w:t xml:space="preserve">Nursing Support and Personal Care Workers </w:t>
      </w:r>
      <w:r w:rsidRPr="000E0648">
        <w:t>were particularly strong.</w:t>
      </w:r>
    </w:p>
    <w:p w14:paraId="2F27736E" w14:textId="437E1579" w:rsidR="000E0648" w:rsidRPr="00C93B13" w:rsidRDefault="00C30418" w:rsidP="000E0648">
      <w:pPr>
        <w:pStyle w:val="ListBullet"/>
        <w:numPr>
          <w:ilvl w:val="0"/>
          <w:numId w:val="16"/>
        </w:numPr>
        <w:spacing w:after="20" w:line="240" w:lineRule="auto"/>
        <w:jc w:val="both"/>
      </w:pPr>
      <w:r>
        <w:t>Despite the softening labour market</w:t>
      </w:r>
      <w:r w:rsidR="00C96CE7">
        <w:t>,</w:t>
      </w:r>
      <w:r>
        <w:t xml:space="preserve"> </w:t>
      </w:r>
      <w:r w:rsidR="000E0648" w:rsidRPr="00C93B13">
        <w:t xml:space="preserve">employers still had difficulty filling vacancies for occupations such as </w:t>
      </w:r>
      <w:r w:rsidR="000E0648" w:rsidRPr="00251988">
        <w:rPr>
          <w:i/>
        </w:rPr>
        <w:t>Bar Attendants and Baristas</w:t>
      </w:r>
      <w:r w:rsidR="000E0648" w:rsidRPr="00C93B13">
        <w:t xml:space="preserve">, </w:t>
      </w:r>
      <w:r w:rsidR="000E0648" w:rsidRPr="00251988">
        <w:rPr>
          <w:i/>
        </w:rPr>
        <w:t>Cooks</w:t>
      </w:r>
      <w:r w:rsidR="000E0648" w:rsidRPr="00C93B13">
        <w:t xml:space="preserve"> </w:t>
      </w:r>
      <w:r w:rsidR="000E0648">
        <w:t>and</w:t>
      </w:r>
      <w:r w:rsidR="000E0648" w:rsidRPr="00C93B13">
        <w:t xml:space="preserve"> </w:t>
      </w:r>
      <w:r w:rsidR="001210F1" w:rsidRPr="001210F1">
        <w:rPr>
          <w:i/>
        </w:rPr>
        <w:t xml:space="preserve">Health and </w:t>
      </w:r>
      <w:r w:rsidR="000E0648" w:rsidRPr="001210F1">
        <w:rPr>
          <w:i/>
        </w:rPr>
        <w:t>Welfare Support Workers</w:t>
      </w:r>
      <w:r w:rsidR="000E0648" w:rsidRPr="00C93B13">
        <w:t>.</w:t>
      </w:r>
    </w:p>
    <w:p w14:paraId="178415C2" w14:textId="5814CB62" w:rsidR="000E0648" w:rsidRPr="00104E5E" w:rsidRDefault="000E0648" w:rsidP="000E0648">
      <w:pPr>
        <w:pStyle w:val="ListBullet2"/>
        <w:numPr>
          <w:ilvl w:val="1"/>
          <w:numId w:val="16"/>
        </w:numPr>
        <w:spacing w:after="20" w:line="240" w:lineRule="auto"/>
        <w:ind w:left="794" w:hanging="227"/>
        <w:jc w:val="both"/>
      </w:pPr>
      <w:r w:rsidRPr="00104E5E">
        <w:t xml:space="preserve">Employers also intended to recruit for a number of other occupations in </w:t>
      </w:r>
      <w:r w:rsidR="00C30418">
        <w:t xml:space="preserve">the </w:t>
      </w:r>
      <w:r w:rsidRPr="00104E5E">
        <w:t xml:space="preserve">12 months following the survey, including </w:t>
      </w:r>
      <w:r w:rsidRPr="00251988">
        <w:rPr>
          <w:i/>
        </w:rPr>
        <w:t>Motor Mechanics</w:t>
      </w:r>
      <w:r w:rsidRPr="00104E5E">
        <w:t xml:space="preserve">, </w:t>
      </w:r>
      <w:r w:rsidRPr="00251988">
        <w:rPr>
          <w:i/>
        </w:rPr>
        <w:t>Sales Assistants</w:t>
      </w:r>
      <w:r w:rsidRPr="00104E5E">
        <w:t xml:space="preserve"> and </w:t>
      </w:r>
      <w:r w:rsidRPr="00251988">
        <w:rPr>
          <w:i/>
        </w:rPr>
        <w:t>Checkout Operators and Office Cashiers</w:t>
      </w:r>
      <w:r w:rsidRPr="00104E5E">
        <w:t>.</w:t>
      </w:r>
      <w:r>
        <w:t xml:space="preserve"> </w:t>
      </w:r>
    </w:p>
    <w:sectPr w:rsidR="000E0648" w:rsidRPr="00104E5E" w:rsidSect="005B3288">
      <w:headerReference w:type="default" r:id="rId15"/>
      <w:footerReference w:type="default" r:id="rId16"/>
      <w:type w:val="continuous"/>
      <w:pgSz w:w="11906" w:h="16838"/>
      <w:pgMar w:top="1843" w:right="567" w:bottom="851" w:left="709" w:header="709" w:footer="2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70AB" w14:textId="77777777" w:rsidR="00A750EE" w:rsidRDefault="00A750EE" w:rsidP="00130923">
      <w:pPr>
        <w:spacing w:after="0" w:line="240" w:lineRule="auto"/>
      </w:pPr>
      <w:r>
        <w:separator/>
      </w:r>
    </w:p>
  </w:endnote>
  <w:endnote w:type="continuationSeparator" w:id="0">
    <w:p w14:paraId="731970AC" w14:textId="77777777" w:rsidR="00A750EE" w:rsidRDefault="00A750E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854525"/>
      <w:docPartObj>
        <w:docPartGallery w:val="Page Numbers (Bottom of Page)"/>
        <w:docPartUnique/>
      </w:docPartObj>
    </w:sdtPr>
    <w:sdtEndPr>
      <w:rPr>
        <w:rFonts w:ascii="Calibri" w:eastAsia="Times New Roman" w:hAnsi="Calibri" w:cs="Times New Roman"/>
        <w:color w:val="0000FF"/>
        <w:u w:val="single"/>
      </w:rPr>
    </w:sdtEndPr>
    <w:sdtContent>
      <w:p w14:paraId="731970AF" w14:textId="03A06BED" w:rsidR="00A750EE" w:rsidRPr="000E0648" w:rsidRDefault="000E0648" w:rsidP="005B3288">
        <w:pPr>
          <w:pStyle w:val="Footer"/>
          <w:rPr>
            <w:rFonts w:ascii="Calibri" w:eastAsia="Times New Roman" w:hAnsi="Calibri" w:cs="Times New Roman"/>
          </w:rPr>
        </w:pPr>
        <w:r w:rsidRPr="000E0648">
          <w:rPr>
            <w:rFonts w:ascii="Calibri" w:eastAsia="Times New Roman" w:hAnsi="Calibri" w:cs="Times New Roman"/>
          </w:rPr>
          <w:t>This report was produced by the Labour Market Research and Analysis Branch.</w:t>
        </w:r>
        <w:r w:rsidR="005B3288">
          <w:rPr>
            <w:rFonts w:ascii="Calibri" w:eastAsia="Times New Roman" w:hAnsi="Calibri" w:cs="Times New Roman"/>
          </w:rPr>
          <w:t xml:space="preserve"> </w:t>
        </w:r>
        <w:r w:rsidRPr="000E0648">
          <w:rPr>
            <w:rFonts w:ascii="Calibri" w:eastAsia="Times New Roman" w:hAnsi="Calibri" w:cs="Times New Roman"/>
          </w:rPr>
          <w:t xml:space="preserve">Further results on the </w:t>
        </w:r>
        <w:r w:rsidRPr="000E0648">
          <w:rPr>
            <w:rFonts w:ascii="Calibri" w:eastAsia="Times New Roman" w:hAnsi="Calibri" w:cs="Times New Roman"/>
            <w:i/>
          </w:rPr>
          <w:t>Survey of Employers’ Recruitment Experiences</w:t>
        </w:r>
        <w:r w:rsidRPr="000E0648">
          <w:rPr>
            <w:rFonts w:ascii="Calibri" w:eastAsia="Times New Roman" w:hAnsi="Calibri" w:cs="Times New Roman"/>
          </w:rPr>
          <w:t xml:space="preserve"> </w:t>
        </w:r>
        <w:r w:rsidR="005B3288">
          <w:rPr>
            <w:rFonts w:ascii="Calibri" w:eastAsia="Times New Roman" w:hAnsi="Calibri" w:cs="Times New Roman"/>
          </w:rPr>
          <w:t xml:space="preserve">can be found </w:t>
        </w:r>
        <w:r w:rsidRPr="000E0648">
          <w:rPr>
            <w:rFonts w:ascii="Calibri" w:eastAsia="Times New Roman" w:hAnsi="Calibri" w:cs="Times New Roman"/>
          </w:rPr>
          <w:t xml:space="preserve">at </w:t>
        </w:r>
        <w:hyperlink r:id="rId1" w:history="1">
          <w:r w:rsidRPr="000E0648">
            <w:rPr>
              <w:rFonts w:ascii="Calibri" w:eastAsia="Times New Roman" w:hAnsi="Calibri" w:cs="Times New Roman"/>
              <w:color w:val="0000FF"/>
              <w:u w:val="single"/>
            </w:rPr>
            <w:t>www.employment.gov.au/regionalreports</w:t>
          </w:r>
        </w:hyperlink>
        <w:r w:rsidR="005B3288">
          <w:rPr>
            <w:rFonts w:ascii="Calibri" w:eastAsia="Times New Roman" w:hAnsi="Calibri" w:cs="Times New Roman"/>
          </w:rPr>
          <w:t xml:space="preserve"> or by contacting </w:t>
        </w:r>
        <w:hyperlink r:id="rId2" w:history="1">
          <w:r w:rsidR="00C30418" w:rsidRPr="00C30418">
            <w:rPr>
              <w:color w:val="0000FF"/>
              <w:u w:val="single"/>
            </w:rPr>
            <w:t>recruitmentsurveys@employment.gov.au</w:t>
          </w:r>
        </w:hyperlink>
        <w:r w:rsidR="00FD748C" w:rsidRPr="00FD748C">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970A9" w14:textId="77777777" w:rsidR="00A750EE" w:rsidRDefault="00A750EE" w:rsidP="00130923">
      <w:pPr>
        <w:spacing w:after="0" w:line="240" w:lineRule="auto"/>
      </w:pPr>
      <w:r>
        <w:separator/>
      </w:r>
    </w:p>
  </w:footnote>
  <w:footnote w:type="continuationSeparator" w:id="0">
    <w:p w14:paraId="731970AA" w14:textId="77777777" w:rsidR="00A750EE" w:rsidRDefault="00A750EE" w:rsidP="00130923">
      <w:pPr>
        <w:spacing w:after="0" w:line="240" w:lineRule="auto"/>
      </w:pPr>
      <w:r>
        <w:continuationSeparator/>
      </w:r>
    </w:p>
  </w:footnote>
  <w:footnote w:id="1">
    <w:p w14:paraId="22E594AF" w14:textId="77777777" w:rsidR="00335527" w:rsidRPr="006E5FF1" w:rsidRDefault="00335527" w:rsidP="00335527">
      <w:pPr>
        <w:pStyle w:val="FootnoteText"/>
        <w:contextualSpacing/>
        <w:rPr>
          <w:rFonts w:asciiTheme="minorHAnsi" w:hAnsiTheme="minorHAnsi" w:cstheme="minorHAnsi"/>
          <w:sz w:val="16"/>
          <w:szCs w:val="16"/>
        </w:rPr>
      </w:pPr>
      <w:r w:rsidRPr="00526ECD">
        <w:rPr>
          <w:rStyle w:val="FootnoteReference"/>
          <w:rFonts w:asciiTheme="minorHAnsi" w:hAnsiTheme="minorHAnsi" w:cstheme="minorHAnsi"/>
          <w:sz w:val="16"/>
          <w:szCs w:val="16"/>
        </w:rPr>
        <w:footnoteRef/>
      </w:r>
      <w:r w:rsidRPr="00526ECD">
        <w:rPr>
          <w:rFonts w:asciiTheme="minorHAnsi" w:hAnsiTheme="minorHAnsi" w:cstheme="minorHAnsi"/>
          <w:sz w:val="16"/>
          <w:szCs w:val="16"/>
        </w:rPr>
        <w:t xml:space="preserve"> Department of Employment, </w:t>
      </w:r>
      <w:r w:rsidRPr="00526ECD">
        <w:rPr>
          <w:rFonts w:asciiTheme="minorHAnsi" w:hAnsiTheme="minorHAnsi" w:cstheme="minorHAnsi"/>
          <w:i/>
          <w:sz w:val="16"/>
          <w:szCs w:val="16"/>
        </w:rPr>
        <w:t xml:space="preserve">Small Area Labour Markets, </w:t>
      </w:r>
      <w:r w:rsidRPr="00526ECD">
        <w:rPr>
          <w:rFonts w:asciiTheme="minorHAnsi" w:hAnsiTheme="minorHAnsi" w:cstheme="minorHAnsi"/>
          <w:sz w:val="16"/>
          <w:szCs w:val="16"/>
        </w:rPr>
        <w:t>December quarter 2013.</w:t>
      </w:r>
    </w:p>
  </w:footnote>
  <w:footnote w:id="2">
    <w:p w14:paraId="4F563EDB" w14:textId="77777777" w:rsidR="00D15A78" w:rsidRDefault="00D15A78" w:rsidP="00D15A78">
      <w:pPr>
        <w:pStyle w:val="FootnoteText"/>
        <w:contextualSpacing/>
      </w:pPr>
      <w:r w:rsidRPr="005C364F">
        <w:rPr>
          <w:rStyle w:val="FootnoteReference"/>
          <w:rFonts w:asciiTheme="minorHAnsi" w:hAnsiTheme="minorHAnsi" w:cstheme="minorHAnsi"/>
          <w:sz w:val="16"/>
          <w:szCs w:val="16"/>
        </w:rPr>
        <w:footnoteRef/>
      </w:r>
      <w:r w:rsidRPr="005C364F">
        <w:rPr>
          <w:rFonts w:asciiTheme="minorHAnsi" w:hAnsiTheme="minorHAnsi" w:cstheme="minorHAnsi"/>
          <w:sz w:val="16"/>
          <w:szCs w:val="16"/>
        </w:rPr>
        <w:t xml:space="preserve"> </w:t>
      </w:r>
      <w:proofErr w:type="gramStart"/>
      <w:r w:rsidRPr="004D1D8A">
        <w:rPr>
          <w:rFonts w:asciiTheme="minorHAnsi" w:hAnsiTheme="minorHAnsi" w:cstheme="minorHAnsi"/>
          <w:sz w:val="16"/>
          <w:szCs w:val="16"/>
        </w:rPr>
        <w:t xml:space="preserve">ABS, </w:t>
      </w:r>
      <w:r w:rsidRPr="004D1D8A">
        <w:rPr>
          <w:rFonts w:asciiTheme="minorHAnsi" w:hAnsiTheme="minorHAnsi" w:cstheme="minorHAnsi"/>
          <w:i/>
          <w:sz w:val="16"/>
          <w:szCs w:val="16"/>
        </w:rPr>
        <w:t>Census of Population and Housing</w:t>
      </w:r>
      <w:r>
        <w:rPr>
          <w:rFonts w:asciiTheme="minorHAnsi" w:hAnsiTheme="minorHAnsi" w:cstheme="minorHAnsi"/>
          <w:sz w:val="16"/>
          <w:szCs w:val="16"/>
        </w:rPr>
        <w:t xml:space="preserve">, </w:t>
      </w:r>
      <w:r w:rsidRPr="004D1D8A">
        <w:rPr>
          <w:rFonts w:asciiTheme="minorHAnsi" w:hAnsiTheme="minorHAnsi" w:cstheme="minorHAnsi"/>
          <w:sz w:val="16"/>
          <w:szCs w:val="16"/>
        </w:rPr>
        <w:t>2011.</w:t>
      </w:r>
      <w:proofErr w:type="gramEnd"/>
    </w:p>
  </w:footnote>
  <w:footnote w:id="3">
    <w:p w14:paraId="5C85C820" w14:textId="77777777" w:rsidR="00335527" w:rsidRPr="004D1D8A" w:rsidRDefault="00335527" w:rsidP="00335527">
      <w:pPr>
        <w:pStyle w:val="FootnoteText"/>
        <w:contextualSpacing/>
        <w:rPr>
          <w:rFonts w:asciiTheme="minorHAnsi" w:hAnsiTheme="minorHAnsi" w:cstheme="minorHAnsi"/>
          <w:sz w:val="16"/>
          <w:szCs w:val="16"/>
        </w:rPr>
      </w:pPr>
      <w:r w:rsidRPr="004D1D8A">
        <w:rPr>
          <w:rStyle w:val="FootnoteReference"/>
          <w:rFonts w:asciiTheme="minorHAnsi" w:hAnsiTheme="minorHAnsi" w:cstheme="minorHAnsi"/>
          <w:sz w:val="16"/>
          <w:szCs w:val="16"/>
        </w:rPr>
        <w:footnoteRef/>
      </w:r>
      <w:r w:rsidRPr="004D1D8A">
        <w:rPr>
          <w:rFonts w:asciiTheme="minorHAnsi" w:hAnsiTheme="minorHAnsi" w:cstheme="minorHAnsi"/>
          <w:sz w:val="16"/>
          <w:szCs w:val="16"/>
        </w:rPr>
        <w:t xml:space="preserve"> </w:t>
      </w:r>
      <w:proofErr w:type="gramStart"/>
      <w:r w:rsidRPr="004D1D8A">
        <w:rPr>
          <w:rFonts w:asciiTheme="minorHAnsi" w:hAnsiTheme="minorHAnsi" w:cstheme="minorHAnsi"/>
          <w:sz w:val="16"/>
          <w:szCs w:val="16"/>
        </w:rPr>
        <w:t xml:space="preserve">ABS, </w:t>
      </w:r>
      <w:r w:rsidRPr="004D1D8A">
        <w:rPr>
          <w:rFonts w:asciiTheme="minorHAnsi" w:hAnsiTheme="minorHAnsi" w:cstheme="minorHAnsi"/>
          <w:i/>
          <w:sz w:val="16"/>
          <w:szCs w:val="16"/>
        </w:rPr>
        <w:t>Census of Population and Housing</w:t>
      </w:r>
      <w:r w:rsidRPr="004D1D8A">
        <w:rPr>
          <w:rFonts w:asciiTheme="minorHAnsi" w:hAnsiTheme="minorHAnsi" w:cstheme="minorHAnsi"/>
          <w:sz w:val="16"/>
          <w:szCs w:val="16"/>
        </w:rPr>
        <w:t>, 2006 and 2011.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70AE" w14:textId="77777777" w:rsidR="00A750EE" w:rsidRDefault="00A750EE" w:rsidP="00560CA0">
    <w:pPr>
      <w:pStyle w:val="Header"/>
      <w:jc w:val="right"/>
    </w:pPr>
    <w:r>
      <w:t>Title - Subtitle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CE6FD8"/>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FFFFFF89"/>
    <w:multiLevelType w:val="singleLevel"/>
    <w:tmpl w:val="780CE226"/>
    <w:lvl w:ilvl="0">
      <w:start w:val="1"/>
      <w:numFmt w:val="bullet"/>
      <w:lvlText w:val=""/>
      <w:lvlJc w:val="left"/>
      <w:pPr>
        <w:tabs>
          <w:tab w:val="num" w:pos="360"/>
        </w:tabs>
        <w:ind w:left="360" w:hanging="360"/>
      </w:pPr>
      <w:rPr>
        <w:rFonts w:ascii="Symbol" w:hAnsi="Symbol"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864"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11"/>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2"/>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24E24"/>
    <w:rsid w:val="00030ED9"/>
    <w:rsid w:val="00034EAA"/>
    <w:rsid w:val="000861A6"/>
    <w:rsid w:val="000B1CB4"/>
    <w:rsid w:val="000E0648"/>
    <w:rsid w:val="000E772B"/>
    <w:rsid w:val="000E7E7B"/>
    <w:rsid w:val="000F3BA2"/>
    <w:rsid w:val="001175BF"/>
    <w:rsid w:val="001210F1"/>
    <w:rsid w:val="00130923"/>
    <w:rsid w:val="001414F3"/>
    <w:rsid w:val="00143FCD"/>
    <w:rsid w:val="0016495C"/>
    <w:rsid w:val="001B6467"/>
    <w:rsid w:val="001F1C07"/>
    <w:rsid w:val="00223EB1"/>
    <w:rsid w:val="00236917"/>
    <w:rsid w:val="00243D6B"/>
    <w:rsid w:val="002B06E6"/>
    <w:rsid w:val="002D271F"/>
    <w:rsid w:val="002D6386"/>
    <w:rsid w:val="00305B35"/>
    <w:rsid w:val="003166C5"/>
    <w:rsid w:val="003242B9"/>
    <w:rsid w:val="0033174F"/>
    <w:rsid w:val="00335527"/>
    <w:rsid w:val="003576FC"/>
    <w:rsid w:val="003D67FC"/>
    <w:rsid w:val="003F0E91"/>
    <w:rsid w:val="00406E5A"/>
    <w:rsid w:val="00435B7B"/>
    <w:rsid w:val="00455B34"/>
    <w:rsid w:val="0048762C"/>
    <w:rsid w:val="004A760F"/>
    <w:rsid w:val="004B256F"/>
    <w:rsid w:val="004B7961"/>
    <w:rsid w:val="005113B6"/>
    <w:rsid w:val="00531817"/>
    <w:rsid w:val="00560CA0"/>
    <w:rsid w:val="005624F3"/>
    <w:rsid w:val="005811EF"/>
    <w:rsid w:val="005B0878"/>
    <w:rsid w:val="005B3288"/>
    <w:rsid w:val="005C15C0"/>
    <w:rsid w:val="005E1673"/>
    <w:rsid w:val="00610654"/>
    <w:rsid w:val="006172EB"/>
    <w:rsid w:val="006318B9"/>
    <w:rsid w:val="0067026C"/>
    <w:rsid w:val="00692776"/>
    <w:rsid w:val="006C2AE7"/>
    <w:rsid w:val="006C4962"/>
    <w:rsid w:val="006D27EB"/>
    <w:rsid w:val="006E2D49"/>
    <w:rsid w:val="007468FC"/>
    <w:rsid w:val="00756759"/>
    <w:rsid w:val="00792CA3"/>
    <w:rsid w:val="007A5622"/>
    <w:rsid w:val="007B2FDD"/>
    <w:rsid w:val="007D58FB"/>
    <w:rsid w:val="007D6AD5"/>
    <w:rsid w:val="00804665"/>
    <w:rsid w:val="0083468A"/>
    <w:rsid w:val="00842D43"/>
    <w:rsid w:val="00856D1C"/>
    <w:rsid w:val="00876AC0"/>
    <w:rsid w:val="008A2EDA"/>
    <w:rsid w:val="00903408"/>
    <w:rsid w:val="009116EA"/>
    <w:rsid w:val="00933671"/>
    <w:rsid w:val="0096483F"/>
    <w:rsid w:val="00972BF7"/>
    <w:rsid w:val="00972DD5"/>
    <w:rsid w:val="00984879"/>
    <w:rsid w:val="00985632"/>
    <w:rsid w:val="00991B63"/>
    <w:rsid w:val="009B2428"/>
    <w:rsid w:val="009B5CB7"/>
    <w:rsid w:val="009C5738"/>
    <w:rsid w:val="009C61E7"/>
    <w:rsid w:val="00A0528D"/>
    <w:rsid w:val="00A21FB0"/>
    <w:rsid w:val="00A30DCE"/>
    <w:rsid w:val="00A31242"/>
    <w:rsid w:val="00A35435"/>
    <w:rsid w:val="00A52530"/>
    <w:rsid w:val="00A551BF"/>
    <w:rsid w:val="00A70524"/>
    <w:rsid w:val="00A73406"/>
    <w:rsid w:val="00A750EE"/>
    <w:rsid w:val="00A87B7E"/>
    <w:rsid w:val="00A90E7E"/>
    <w:rsid w:val="00A9672C"/>
    <w:rsid w:val="00AC65DA"/>
    <w:rsid w:val="00B2722A"/>
    <w:rsid w:val="00B40AC7"/>
    <w:rsid w:val="00B618BA"/>
    <w:rsid w:val="00B865B3"/>
    <w:rsid w:val="00BA282D"/>
    <w:rsid w:val="00BB6260"/>
    <w:rsid w:val="00BF10F4"/>
    <w:rsid w:val="00C05E74"/>
    <w:rsid w:val="00C10C19"/>
    <w:rsid w:val="00C143B8"/>
    <w:rsid w:val="00C169F7"/>
    <w:rsid w:val="00C17D02"/>
    <w:rsid w:val="00C30418"/>
    <w:rsid w:val="00C5649C"/>
    <w:rsid w:val="00C75486"/>
    <w:rsid w:val="00C8202C"/>
    <w:rsid w:val="00C92A5B"/>
    <w:rsid w:val="00C96CE7"/>
    <w:rsid w:val="00CA46EC"/>
    <w:rsid w:val="00D05B29"/>
    <w:rsid w:val="00D1394D"/>
    <w:rsid w:val="00D15A78"/>
    <w:rsid w:val="00D47740"/>
    <w:rsid w:val="00D812B9"/>
    <w:rsid w:val="00D903FD"/>
    <w:rsid w:val="00D94BC5"/>
    <w:rsid w:val="00D96C08"/>
    <w:rsid w:val="00DC3052"/>
    <w:rsid w:val="00DC76D7"/>
    <w:rsid w:val="00DF46C4"/>
    <w:rsid w:val="00EC64C4"/>
    <w:rsid w:val="00EC78E7"/>
    <w:rsid w:val="00ED43D2"/>
    <w:rsid w:val="00EE3B8C"/>
    <w:rsid w:val="00EF4A38"/>
    <w:rsid w:val="00F11B8F"/>
    <w:rsid w:val="00F3377C"/>
    <w:rsid w:val="00F74011"/>
    <w:rsid w:val="00F975AB"/>
    <w:rsid w:val="00FB10CB"/>
    <w:rsid w:val="00FD748C"/>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319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35527"/>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35527"/>
    <w:rPr>
      <w:rFonts w:ascii="Arial" w:eastAsia="Times New Roman" w:hAnsi="Arial" w:cs="Times New Roman"/>
      <w:sz w:val="20"/>
      <w:szCs w:val="20"/>
    </w:rPr>
  </w:style>
  <w:style w:type="character" w:styleId="FootnoteReference">
    <w:name w:val="footnote reference"/>
    <w:basedOn w:val="DefaultParagraphFont"/>
    <w:uiPriority w:val="99"/>
    <w:unhideWhenUsed/>
    <w:rsid w:val="003355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35527"/>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35527"/>
    <w:rPr>
      <w:rFonts w:ascii="Arial" w:eastAsia="Times New Roman" w:hAnsi="Arial" w:cs="Times New Roman"/>
      <w:sz w:val="20"/>
      <w:szCs w:val="20"/>
    </w:rPr>
  </w:style>
  <w:style w:type="character" w:styleId="FootnoteReference">
    <w:name w:val="footnote reference"/>
    <w:basedOn w:val="DefaultParagraphFont"/>
    <w:uiPriority w:val="99"/>
    <w:unhideWhenUsed/>
    <w:rsid w:val="00335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recruitmentsurveys@employment.gov.au" TargetMode="External"/><Relationship Id="rId1" Type="http://schemas.openxmlformats.org/officeDocument/2006/relationships/hyperlink" Target="http://www.employment.gov.au/regionalreports"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_x0020_Stream xmlns="2a7063ea-ca1c-4ff0-a65a-b3318ba87c3c">Employment</Department_x0020_Stream>
    <DEEWRCategory xmlns="http://schemas.microsoft.com/sharepoint/v3">Templates</DEEWRCategory>
    <Security_x0020_DLM xmlns="f1dbda1a-7fbc-4c5c-b5bc-7a3a8ee7102f" xsi:nil="true"/>
    <_x003e__x003e_ xmlns="f1dbda1a-7fbc-4c5c-b5bc-7a3a8ee7102f">Employment - Word templates</_x003e__x003e_>
    <Security_x0020_Classification xmlns="f1dbda1a-7fbc-4c5c-b5bc-7a3a8ee710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EWRDocument" ma:contentTypeID="0x0101009EDC4876AF524A70BD125A9D2C0D191E000479EDFA51D86F45A0C81432ABAE4A67" ma:contentTypeVersion="6" ma:contentTypeDescription="Create a new DEEWR Document." ma:contentTypeScope="" ma:versionID="cb78cebb0692d4f4195ec602270ac160">
  <xsd:schema xmlns:xsd="http://www.w3.org/2001/XMLSchema" xmlns:xs="http://www.w3.org/2001/XMLSchema" xmlns:p="http://schemas.microsoft.com/office/2006/metadata/properties" xmlns:ns1="http://schemas.microsoft.com/sharepoint/v3" xmlns:ns2="f1dbda1a-7fbc-4c5c-b5bc-7a3a8ee7102f" xmlns:ns4="2a7063ea-ca1c-4ff0-a65a-b3318ba87c3c" targetNamespace="http://schemas.microsoft.com/office/2006/metadata/properties" ma:root="true" ma:fieldsID="cefd4d7116dce52ad33aeb710373c752" ns1:_="" ns2:_="" ns4:_="">
    <xsd:import namespace="http://schemas.microsoft.com/sharepoint/v3"/>
    <xsd:import namespace="f1dbda1a-7fbc-4c5c-b5bc-7a3a8ee7102f"/>
    <xsd:import namespace="2a7063ea-ca1c-4ff0-a65a-b3318ba87c3c"/>
    <xsd:element name="properties">
      <xsd:complexType>
        <xsd:sequence>
          <xsd:element name="documentManagement">
            <xsd:complexType>
              <xsd:all>
                <xsd:element ref="ns1:DEEWRCategory" minOccurs="0"/>
                <xsd:element ref="ns2:_x003e__x003e_" minOccurs="0"/>
                <xsd:element ref="ns2:Security_x0020_DLM" minOccurs="0"/>
                <xsd:element ref="ns2:Security_x0020_Classification" minOccurs="0"/>
                <xsd:element ref="ns4:Department_x0020_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8" nillable="true" ma:displayName="&gt;" ma:format="Dropdown" ma:internalName="DEEWRCategory" ma:readOnly="false">
      <xsd:simpleType>
        <xsd:restriction base="dms:Choice">
          <xsd:enumeration value="General"/>
          <xsd:enumeration value="Factsheets"/>
          <xsd:enumeration value="Forms"/>
          <xsd:enumeration value="Guides"/>
          <xsd:enumeration value="Guidelines"/>
          <xsd:enumeration value="Info"/>
          <xsd:enumeration value="Procedures"/>
          <xsd:enumeration value="Templates"/>
          <xsd:enumeration value="Publishing"/>
          <xsd:enumeration value="Newsletter"/>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f1dbda1a-7fbc-4c5c-b5bc-7a3a8ee7102f" elementFormDefault="qualified">
    <xsd:import namespace="http://schemas.microsoft.com/office/2006/documentManagement/types"/>
    <xsd:import namespace="http://schemas.microsoft.com/office/infopath/2007/PartnerControls"/>
    <xsd:element name="_x003e__x003e_" ma:index="9" nillable="true" ma:displayName="&gt;&gt;" ma:format="Dropdown" ma:internalName="_x003e__x003e_">
      <xsd:simpleType>
        <xsd:restriction base="dms:Choice">
          <xsd:enumeration value="Education - Secretary"/>
          <xsd:enumeration value="Education - Letter - State Office"/>
          <xsd:enumeration value="Education - Letter - Regional Office"/>
          <xsd:enumeration value="Education - Letter - Deputy or Associate Secretary"/>
          <xsd:enumeration value="Education - Letter - Other"/>
          <xsd:enumeration value="Education - Fax"/>
          <xsd:enumeration value="Education - File Note"/>
          <xsd:enumeration value="Education - Minutes and meetings"/>
          <xsd:enumeration value="Education - Other"/>
          <xsd:enumeration value="Education - PowerPoint"/>
          <xsd:enumeration value="-----------------"/>
          <xsd:enumeration value="Employment - Secretary"/>
          <xsd:enumeration value="Employment - Letter - State Office"/>
          <xsd:enumeration value="Employment - Letter - Regional Office"/>
          <xsd:enumeration value="Employment - Letter - Deputy or Associate Secretary"/>
          <xsd:enumeration value="Employment - Letter - Other"/>
          <xsd:enumeration value="Employment - Fax"/>
          <xsd:enumeration value="Employment - File Note"/>
          <xsd:enumeration value="Employment - Minutes and meetings"/>
          <xsd:enumeration value="Employment - Other"/>
          <xsd:enumeration value="Employment - PowerPoint"/>
          <xsd:enumeration value="Employment - Word templates"/>
          <xsd:enumeration value="Genera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schema>
  <xsd:schema xmlns:xsd="http://www.w3.org/2001/XMLSchema" xmlns:xs="http://www.w3.org/2001/XMLSchema" xmlns:dms="http://schemas.microsoft.com/office/2006/documentManagement/types" xmlns:pc="http://schemas.microsoft.com/office/infopath/2007/PartnerControls" targetNamespace="2a7063ea-ca1c-4ff0-a65a-b3318ba87c3c" elementFormDefault="qualified">
    <xsd:import namespace="http://schemas.microsoft.com/office/2006/documentManagement/types"/>
    <xsd:import namespace="http://schemas.microsoft.com/office/infopath/2007/PartnerControls"/>
    <xsd:element name="Department_x0020_Stream" ma:index="13" ma:displayName="Department Stream" ma:default="Education" ma:format="Dropdown" ma:internalName="Department_x0020_Stream">
      <xsd:simpleType>
        <xsd:restriction base="dms:Choice">
          <xsd:enumeration value="Education"/>
          <xsd:enumeration value="Employment"/>
          <xsd:enumeration value="Education and Employment"/>
          <xsd:enumeration value="Shared Services Cent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5CCD2-197F-465A-ABAD-8B3E49999B47}">
  <ds:schemaRefs>
    <ds:schemaRef ds:uri="http://schemas.microsoft.com/office/2006/metadata/properties"/>
    <ds:schemaRef ds:uri="http://purl.org/dc/terms/"/>
    <ds:schemaRef ds:uri="http://schemas.microsoft.com/sharepoint/v3"/>
    <ds:schemaRef ds:uri="f1dbda1a-7fbc-4c5c-b5bc-7a3a8ee7102f"/>
    <ds:schemaRef ds:uri="http://schemas.microsoft.com/office/infopath/2007/PartnerControls"/>
    <ds:schemaRef ds:uri="2a7063ea-ca1c-4ff0-a65a-b3318ba87c3c"/>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CAF862B-EAFA-46CB-8833-2F9810F4D6E2}">
  <ds:schemaRefs>
    <ds:schemaRef ds:uri="http://schemas.microsoft.com/sharepoint/v3/contenttype/forms"/>
  </ds:schemaRefs>
</ds:datastoreItem>
</file>

<file path=customXml/itemProps3.xml><?xml version="1.0" encoding="utf-8"?>
<ds:datastoreItem xmlns:ds="http://schemas.openxmlformats.org/officeDocument/2006/customXml" ds:itemID="{9C2539A3-A236-4183-9A86-5A1CB00C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dbda1a-7fbc-4c5c-b5bc-7a3a8ee7102f"/>
    <ds:schemaRef ds:uri="2a7063ea-ca1c-4ff0-a65a-b3318ba8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CA5C7-8551-489C-9AAA-BA1AA6F6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2555B934.dotm</Template>
  <TotalTime>0</TotalTime>
  <Pages>1</Pages>
  <Words>460</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Title Heading</vt:lpstr>
    </vt:vector>
  </TitlesOfParts>
  <Company>Australian Government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dc:title>
  <dc:creator>Danny Thomas</dc:creator>
  <cp:lastModifiedBy>Joel Meehan</cp:lastModifiedBy>
  <cp:revision>2</cp:revision>
  <cp:lastPrinted>2014-03-17T04:58:00Z</cp:lastPrinted>
  <dcterms:created xsi:type="dcterms:W3CDTF">2014-04-16T01:31:00Z</dcterms:created>
  <dcterms:modified xsi:type="dcterms:W3CDTF">2014-04-16T01:31:00Z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0x0101009EDC4876AF524A70BD125A9D2C0D191E000479EDFA51D86F45A0C81432ABAE4A67</vt:lpwstr>
  </property>
</Properties>
</file>