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62" w:rsidRPr="00410C1D" w:rsidRDefault="00C22162" w:rsidP="00C22162">
      <w:pPr>
        <w:pStyle w:val="Heading1blue"/>
        <w:rPr>
          <w:rFonts w:ascii="Arial" w:hAnsi="Arial" w:cs="Arial"/>
          <w:color w:val="auto"/>
          <w:sz w:val="36"/>
          <w:szCs w:val="36"/>
        </w:rPr>
      </w:pPr>
      <w:r w:rsidRPr="00410C1D">
        <w:rPr>
          <w:rFonts w:ascii="Arial" w:hAnsi="Arial" w:cs="Arial"/>
          <w:color w:val="auto"/>
          <w:sz w:val="36"/>
          <w:szCs w:val="36"/>
        </w:rPr>
        <w:t>Chief Executive Certification for Government Advertising Campaigns</w:t>
      </w:r>
    </w:p>
    <w:p w:rsidR="00C91113" w:rsidRPr="004A458D" w:rsidRDefault="00C91113" w:rsidP="00C22162">
      <w:pPr>
        <w:rPr>
          <w:rFonts w:asciiTheme="minorHAnsi" w:hAnsiTheme="minorHAnsi"/>
          <w:b/>
          <w:i/>
          <w:sz w:val="28"/>
          <w:szCs w:val="28"/>
        </w:rPr>
      </w:pPr>
      <w:r w:rsidRPr="004A458D">
        <w:rPr>
          <w:rFonts w:asciiTheme="minorHAnsi" w:hAnsiTheme="minorHAnsi"/>
          <w:b/>
          <w:szCs w:val="32"/>
        </w:rPr>
        <w:t xml:space="preserve"> </w:t>
      </w:r>
    </w:p>
    <w:p w:rsidR="00CB4695" w:rsidRPr="004A458D" w:rsidRDefault="00E86E02" w:rsidP="00CB4695">
      <w:pPr>
        <w:rPr>
          <w:rFonts w:asciiTheme="minorHAnsi" w:hAnsiTheme="minorHAnsi"/>
          <w:b/>
          <w:sz w:val="28"/>
          <w:szCs w:val="28"/>
        </w:rPr>
      </w:pPr>
      <w:r w:rsidRPr="004A458D">
        <w:rPr>
          <w:rFonts w:asciiTheme="minorHAnsi" w:hAnsiTheme="minorHAnsi"/>
          <w:b/>
          <w:sz w:val="28"/>
          <w:szCs w:val="28"/>
        </w:rPr>
        <w:t>Certification Statement</w:t>
      </w:r>
      <w:r w:rsidR="004A458D" w:rsidRPr="004A458D">
        <w:rPr>
          <w:rFonts w:asciiTheme="minorHAnsi" w:hAnsiTheme="minorHAnsi"/>
          <w:b/>
          <w:sz w:val="28"/>
          <w:szCs w:val="28"/>
        </w:rPr>
        <w:t xml:space="preserve"> </w:t>
      </w:r>
      <w:r w:rsidR="00ED71BD">
        <w:rPr>
          <w:rFonts w:asciiTheme="minorHAnsi" w:hAnsiTheme="minorHAnsi"/>
          <w:b/>
          <w:sz w:val="28"/>
          <w:szCs w:val="28"/>
        </w:rPr>
        <w:t>–</w:t>
      </w:r>
      <w:r w:rsidR="004A458D" w:rsidRPr="004A458D">
        <w:rPr>
          <w:rFonts w:asciiTheme="minorHAnsi" w:hAnsiTheme="minorHAnsi"/>
          <w:b/>
          <w:sz w:val="28"/>
          <w:szCs w:val="28"/>
        </w:rPr>
        <w:t xml:space="preserve"> </w:t>
      </w:r>
      <w:r w:rsidR="00ED71BD">
        <w:rPr>
          <w:rFonts w:asciiTheme="minorHAnsi" w:hAnsiTheme="minorHAnsi"/>
          <w:b/>
          <w:sz w:val="28"/>
          <w:szCs w:val="28"/>
        </w:rPr>
        <w:t>Australian Government jobactive campaign</w:t>
      </w:r>
      <w:r w:rsidR="00582560">
        <w:rPr>
          <w:rFonts w:asciiTheme="minorHAnsi" w:hAnsiTheme="minorHAnsi"/>
          <w:b/>
          <w:sz w:val="28"/>
          <w:szCs w:val="28"/>
        </w:rPr>
        <w:t xml:space="preserve">: phase 2 Restart component </w:t>
      </w:r>
    </w:p>
    <w:p w:rsidR="00E86E02" w:rsidRPr="004A458D" w:rsidRDefault="00E86E02" w:rsidP="00CB4695">
      <w:pPr>
        <w:rPr>
          <w:rFonts w:asciiTheme="minorHAnsi" w:hAnsiTheme="minorHAnsi"/>
          <w:b/>
          <w:sz w:val="20"/>
          <w:szCs w:val="28"/>
        </w:rPr>
      </w:pPr>
    </w:p>
    <w:p w:rsidR="00CB4695" w:rsidRPr="00CD5B77" w:rsidRDefault="008721DF" w:rsidP="00CB4695">
      <w:pPr>
        <w:rPr>
          <w:rFonts w:asciiTheme="minorHAnsi" w:hAnsiTheme="minorHAnsi"/>
        </w:rPr>
      </w:pPr>
      <w:r w:rsidRPr="00CD5B77">
        <w:rPr>
          <w:rFonts w:asciiTheme="minorHAnsi" w:hAnsiTheme="minorHAnsi"/>
        </w:rPr>
        <w:t>I</w:t>
      </w:r>
      <w:r w:rsidR="00866DF5" w:rsidRPr="00CD5B77">
        <w:rPr>
          <w:rFonts w:asciiTheme="minorHAnsi" w:hAnsiTheme="minorHAnsi"/>
        </w:rPr>
        <w:t xml:space="preserve"> </w:t>
      </w:r>
      <w:r w:rsidR="0084507A" w:rsidRPr="00CD5B77">
        <w:rPr>
          <w:rFonts w:asciiTheme="minorHAnsi" w:hAnsiTheme="minorHAnsi"/>
        </w:rPr>
        <w:t>certify that</w:t>
      </w:r>
      <w:r w:rsidRPr="00CD5B77">
        <w:rPr>
          <w:rFonts w:asciiTheme="minorHAnsi" w:hAnsiTheme="minorHAnsi"/>
        </w:rPr>
        <w:t xml:space="preserve"> the</w:t>
      </w:r>
      <w:r w:rsidR="00ED71BD">
        <w:rPr>
          <w:rFonts w:asciiTheme="minorHAnsi" w:hAnsiTheme="minorHAnsi"/>
        </w:rPr>
        <w:t xml:space="preserve"> Australian Government jobactive</w:t>
      </w:r>
      <w:r w:rsidR="00582560">
        <w:rPr>
          <w:rFonts w:asciiTheme="minorHAnsi" w:hAnsiTheme="minorHAnsi"/>
        </w:rPr>
        <w:t xml:space="preserve"> campaign: phase 2 Restart component </w:t>
      </w:r>
      <w:r w:rsidR="00CB4695" w:rsidRPr="00CD5B77">
        <w:rPr>
          <w:rFonts w:asciiTheme="minorHAnsi" w:hAnsiTheme="minorHAnsi"/>
        </w:rPr>
        <w:t xml:space="preserve">complies with the </w:t>
      </w:r>
      <w:r w:rsidR="00314343" w:rsidRPr="00314343">
        <w:rPr>
          <w:rFonts w:asciiTheme="minorHAnsi" w:hAnsiTheme="minorHAnsi"/>
          <w:i/>
        </w:rPr>
        <w:t>Guidelines on</w:t>
      </w:r>
      <w:r w:rsidR="00314343" w:rsidRPr="00314343">
        <w:rPr>
          <w:rFonts w:asciiTheme="minorHAnsi" w:hAnsiTheme="minorHAnsi"/>
        </w:rPr>
        <w:t xml:space="preserve"> </w:t>
      </w:r>
      <w:r w:rsidR="00314343" w:rsidRPr="00314343">
        <w:rPr>
          <w:rFonts w:asciiTheme="minorHAnsi" w:hAnsiTheme="minorHAnsi"/>
          <w:i/>
        </w:rPr>
        <w:t xml:space="preserve">Information and Advertising Campaigns by </w:t>
      </w:r>
      <w:r w:rsidR="00314343">
        <w:rPr>
          <w:rFonts w:asciiTheme="minorHAnsi" w:hAnsiTheme="minorHAnsi"/>
          <w:i/>
        </w:rPr>
        <w:t>non-corporate Commonwealth entities</w:t>
      </w:r>
      <w:r w:rsidR="00314343" w:rsidRPr="00314343">
        <w:rPr>
          <w:rFonts w:asciiTheme="minorHAnsi" w:hAnsiTheme="minorHAnsi"/>
        </w:rPr>
        <w:t xml:space="preserve"> (Guidelines).</w:t>
      </w:r>
    </w:p>
    <w:p w:rsidR="006E0F94" w:rsidRPr="00CD5B77" w:rsidRDefault="006E0F94" w:rsidP="00CB4695">
      <w:pPr>
        <w:rPr>
          <w:rFonts w:asciiTheme="minorHAnsi" w:hAnsiTheme="minorHAnsi"/>
        </w:rPr>
      </w:pPr>
    </w:p>
    <w:p w:rsidR="00587C03" w:rsidRPr="004A458D" w:rsidRDefault="00587C03" w:rsidP="00587C03">
      <w:pPr>
        <w:rPr>
          <w:rFonts w:asciiTheme="minorHAnsi" w:hAnsiTheme="minorHAnsi"/>
          <w:b/>
        </w:rPr>
      </w:pPr>
      <w:r w:rsidRPr="00CF11A5">
        <w:rPr>
          <w:rFonts w:asciiTheme="minorHAnsi" w:hAnsiTheme="minorHAnsi"/>
        </w:rPr>
        <w:t>This certification takes into consideration the Report of the Independent Communications Committee</w:t>
      </w:r>
      <w:r w:rsidR="005367CF" w:rsidRPr="00CF11A5">
        <w:rPr>
          <w:rFonts w:asciiTheme="minorHAnsi" w:hAnsiTheme="minorHAnsi"/>
        </w:rPr>
        <w:t>.</w:t>
      </w:r>
      <w:r w:rsidR="00E56658" w:rsidRPr="00CF11A5">
        <w:rPr>
          <w:rFonts w:asciiTheme="minorHAnsi" w:hAnsiTheme="minorHAnsi"/>
        </w:rPr>
        <w:t xml:space="preserve">  It also takes into consideration</w:t>
      </w:r>
      <w:r w:rsidRPr="00CF11A5">
        <w:rPr>
          <w:rFonts w:asciiTheme="minorHAnsi" w:hAnsiTheme="minorHAnsi"/>
        </w:rPr>
        <w:t xml:space="preserve"> advice and evidence provided by </w:t>
      </w:r>
      <w:r w:rsidR="00ED71BD">
        <w:rPr>
          <w:rFonts w:asciiTheme="minorHAnsi" w:hAnsiTheme="minorHAnsi"/>
        </w:rPr>
        <w:t>officers within the Department of Employment</w:t>
      </w:r>
      <w:r w:rsidRPr="00CF11A5">
        <w:rPr>
          <w:rFonts w:asciiTheme="minorHAnsi" w:hAnsiTheme="minorHAnsi"/>
        </w:rPr>
        <w:t xml:space="preserve"> with responsibility for the design, development and implementation of the </w:t>
      </w:r>
      <w:r w:rsidR="00ED71BD">
        <w:rPr>
          <w:rFonts w:asciiTheme="minorHAnsi" w:hAnsiTheme="minorHAnsi"/>
        </w:rPr>
        <w:t>Australian Government jobactive campaign</w:t>
      </w:r>
      <w:r w:rsidR="00E56658" w:rsidRPr="00CF11A5">
        <w:rPr>
          <w:rFonts w:asciiTheme="minorHAnsi" w:hAnsiTheme="minorHAnsi"/>
        </w:rPr>
        <w:t xml:space="preserve"> and</w:t>
      </w:r>
      <w:r w:rsidR="00000496">
        <w:rPr>
          <w:rFonts w:asciiTheme="minorHAnsi" w:hAnsiTheme="minorHAnsi"/>
        </w:rPr>
        <w:t xml:space="preserve"> corporate legal and procurement areas.</w:t>
      </w:r>
      <w:r w:rsidRPr="00CD5B77">
        <w:rPr>
          <w:rFonts w:asciiTheme="minorHAnsi" w:hAnsiTheme="minorHAnsi"/>
        </w:rPr>
        <w:t xml:space="preserve">  </w:t>
      </w:r>
    </w:p>
    <w:p w:rsidR="00587C03" w:rsidRDefault="00587C03" w:rsidP="00587C03">
      <w:pPr>
        <w:rPr>
          <w:rFonts w:asciiTheme="minorHAnsi" w:hAnsiTheme="minorHAnsi"/>
        </w:rPr>
      </w:pPr>
    </w:p>
    <w:p w:rsidR="00587C03" w:rsidRPr="00CD5B77" w:rsidRDefault="00587C03" w:rsidP="00587C03">
      <w:pPr>
        <w:rPr>
          <w:rFonts w:asciiTheme="minorHAnsi" w:hAnsiTheme="minorHAnsi"/>
        </w:rPr>
      </w:pPr>
    </w:p>
    <w:p w:rsidR="005E734E" w:rsidRPr="004A458D" w:rsidRDefault="005E734E" w:rsidP="00314343">
      <w:pPr>
        <w:rPr>
          <w:rFonts w:asciiTheme="minorHAnsi" w:hAnsiTheme="minorHAnsi"/>
          <w:b/>
        </w:rPr>
      </w:pPr>
    </w:p>
    <w:p w:rsidR="00ED71BD" w:rsidRPr="00E81AEB" w:rsidRDefault="00ED71BD" w:rsidP="00ED71B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René</w:t>
      </w:r>
      <w:r w:rsidRPr="00E81AEB">
        <w:rPr>
          <w:rFonts w:asciiTheme="minorHAnsi" w:hAnsiTheme="minorHAnsi"/>
          <w:b/>
        </w:rPr>
        <w:t>e Leon</w:t>
      </w:r>
    </w:p>
    <w:p w:rsidR="00ED71BD" w:rsidRDefault="00ED71BD" w:rsidP="00ED71B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Secretary</w:t>
      </w:r>
    </w:p>
    <w:p w:rsidR="00ED71BD" w:rsidRPr="004A458D" w:rsidRDefault="00ED71BD" w:rsidP="00ED71B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Department of Employment</w:t>
      </w:r>
    </w:p>
    <w:p w:rsidR="00ED71BD" w:rsidRPr="004A458D" w:rsidRDefault="0046453E" w:rsidP="0046453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5 </w:t>
      </w:r>
      <w:bookmarkStart w:id="0" w:name="_GoBack"/>
      <w:bookmarkEnd w:id="0"/>
      <w:r w:rsidR="00582560">
        <w:rPr>
          <w:rFonts w:asciiTheme="minorHAnsi" w:hAnsiTheme="minorHAnsi"/>
          <w:b/>
        </w:rPr>
        <w:t>February 2016</w:t>
      </w:r>
    </w:p>
    <w:p w:rsidR="00195797" w:rsidRDefault="00195797" w:rsidP="00E86E02">
      <w:pPr>
        <w:rPr>
          <w:rFonts w:asciiTheme="minorHAnsi" w:hAnsiTheme="minorHAnsi"/>
        </w:rPr>
      </w:pPr>
    </w:p>
    <w:p w:rsidR="00E86E02" w:rsidRPr="004A458D" w:rsidRDefault="00E86E02" w:rsidP="0084507A">
      <w:pPr>
        <w:rPr>
          <w:rFonts w:asciiTheme="minorHAnsi" w:hAnsiTheme="minorHAnsi"/>
          <w:b/>
        </w:rPr>
      </w:pPr>
    </w:p>
    <w:p w:rsidR="0084507A" w:rsidRPr="004A458D" w:rsidRDefault="0084507A" w:rsidP="0084507A">
      <w:pPr>
        <w:rPr>
          <w:rFonts w:asciiTheme="minorHAnsi" w:hAnsiTheme="minorHAnsi"/>
          <w:b/>
        </w:rPr>
      </w:pPr>
    </w:p>
    <w:p w:rsidR="00ED4218" w:rsidRPr="004A458D" w:rsidRDefault="00ED4218" w:rsidP="00ED4218">
      <w:pPr>
        <w:rPr>
          <w:rFonts w:asciiTheme="minorHAnsi" w:hAnsiTheme="minorHAnsi"/>
          <w:b/>
        </w:rPr>
      </w:pPr>
    </w:p>
    <w:p w:rsidR="0084507A" w:rsidRPr="004A458D" w:rsidRDefault="0084507A" w:rsidP="00ED4218">
      <w:pPr>
        <w:rPr>
          <w:rFonts w:asciiTheme="minorHAnsi" w:hAnsiTheme="minorHAnsi"/>
          <w:b/>
        </w:rPr>
      </w:pPr>
    </w:p>
    <w:p w:rsidR="008D445C" w:rsidRPr="004A458D" w:rsidRDefault="008D445C" w:rsidP="00CB4695">
      <w:pPr>
        <w:rPr>
          <w:rFonts w:asciiTheme="minorHAnsi" w:hAnsiTheme="minorHAnsi"/>
          <w:b/>
        </w:rPr>
      </w:pPr>
    </w:p>
    <w:p w:rsidR="000338C2" w:rsidRPr="004A458D" w:rsidRDefault="000338C2" w:rsidP="00CB4695">
      <w:pPr>
        <w:rPr>
          <w:rFonts w:asciiTheme="minorHAnsi" w:hAnsiTheme="minorHAnsi"/>
          <w:b/>
        </w:rPr>
      </w:pPr>
    </w:p>
    <w:p w:rsidR="000338C2" w:rsidRPr="00464B16" w:rsidRDefault="000338C2" w:rsidP="00CB4695">
      <w:pPr>
        <w:rPr>
          <w:rFonts w:asciiTheme="minorHAnsi" w:hAnsiTheme="minorHAnsi"/>
        </w:rPr>
      </w:pPr>
    </w:p>
    <w:sectPr w:rsidR="000338C2" w:rsidRPr="00464B16" w:rsidSect="00195797">
      <w:headerReference w:type="default" r:id="rId9"/>
      <w:footerReference w:type="default" r:id="rId10"/>
      <w:pgSz w:w="11906" w:h="16838" w:code="9"/>
      <w:pgMar w:top="1134" w:right="1247" w:bottom="1134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9EF" w:rsidRDefault="005549EF">
      <w:r>
        <w:separator/>
      </w:r>
    </w:p>
  </w:endnote>
  <w:endnote w:type="continuationSeparator" w:id="0">
    <w:p w:rsidR="005549EF" w:rsidRDefault="0055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4D6" w:rsidRPr="00AB2C8E" w:rsidRDefault="00EB74D6" w:rsidP="00C22162">
    <w:pPr>
      <w:pStyle w:val="Header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9EF" w:rsidRDefault="005549EF">
      <w:r>
        <w:separator/>
      </w:r>
    </w:p>
  </w:footnote>
  <w:footnote w:type="continuationSeparator" w:id="0">
    <w:p w:rsidR="005549EF" w:rsidRDefault="00554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4D6" w:rsidRDefault="00EB74D6" w:rsidP="00C54516">
    <w:pPr>
      <w:pStyle w:val="Header"/>
      <w:jc w:val="center"/>
    </w:pPr>
  </w:p>
  <w:p w:rsidR="00EB74D6" w:rsidRDefault="00EB74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47C"/>
    <w:multiLevelType w:val="hybridMultilevel"/>
    <w:tmpl w:val="B4D4D09A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A0F06"/>
    <w:multiLevelType w:val="hybridMultilevel"/>
    <w:tmpl w:val="CCA20E3C"/>
    <w:lvl w:ilvl="0" w:tplc="17BCD54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FB6273"/>
    <w:multiLevelType w:val="hybridMultilevel"/>
    <w:tmpl w:val="392C9656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43DAC"/>
    <w:multiLevelType w:val="hybridMultilevel"/>
    <w:tmpl w:val="5442DA52"/>
    <w:lvl w:ilvl="0" w:tplc="E89EA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F1B27"/>
    <w:multiLevelType w:val="hybridMultilevel"/>
    <w:tmpl w:val="97320444"/>
    <w:lvl w:ilvl="0" w:tplc="E89EA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137D2"/>
    <w:multiLevelType w:val="hybridMultilevel"/>
    <w:tmpl w:val="4A9CA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92D03"/>
    <w:multiLevelType w:val="hybridMultilevel"/>
    <w:tmpl w:val="2ADA657A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03CC9"/>
    <w:multiLevelType w:val="hybridMultilevel"/>
    <w:tmpl w:val="3F2AB764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17BCD54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4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EC357A"/>
    <w:multiLevelType w:val="hybridMultilevel"/>
    <w:tmpl w:val="805CE8F2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0">
    <w:nsid w:val="5B603EC0"/>
    <w:multiLevelType w:val="hybridMultilevel"/>
    <w:tmpl w:val="8D660F4E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33B7D"/>
    <w:multiLevelType w:val="hybridMultilevel"/>
    <w:tmpl w:val="E28C9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04"/>
    <w:rsid w:val="00000496"/>
    <w:rsid w:val="000005C9"/>
    <w:rsid w:val="00000E27"/>
    <w:rsid w:val="00001259"/>
    <w:rsid w:val="00001966"/>
    <w:rsid w:val="00003BDE"/>
    <w:rsid w:val="00004001"/>
    <w:rsid w:val="00005516"/>
    <w:rsid w:val="00020CDA"/>
    <w:rsid w:val="0002414E"/>
    <w:rsid w:val="00031C9B"/>
    <w:rsid w:val="000338C2"/>
    <w:rsid w:val="00045207"/>
    <w:rsid w:val="00061A2A"/>
    <w:rsid w:val="00061BAC"/>
    <w:rsid w:val="000622FE"/>
    <w:rsid w:val="00062E7F"/>
    <w:rsid w:val="00064D3E"/>
    <w:rsid w:val="000713D8"/>
    <w:rsid w:val="000744C3"/>
    <w:rsid w:val="00075A57"/>
    <w:rsid w:val="000811EF"/>
    <w:rsid w:val="00091429"/>
    <w:rsid w:val="00092742"/>
    <w:rsid w:val="00094DB8"/>
    <w:rsid w:val="00097296"/>
    <w:rsid w:val="000A35B5"/>
    <w:rsid w:val="000A5755"/>
    <w:rsid w:val="000B08A6"/>
    <w:rsid w:val="000B2763"/>
    <w:rsid w:val="000B4BA2"/>
    <w:rsid w:val="000B4E4E"/>
    <w:rsid w:val="000B6ADC"/>
    <w:rsid w:val="000C2577"/>
    <w:rsid w:val="000D0001"/>
    <w:rsid w:val="000E76EB"/>
    <w:rsid w:val="000F2D70"/>
    <w:rsid w:val="000F76BB"/>
    <w:rsid w:val="000F7B25"/>
    <w:rsid w:val="00100B1E"/>
    <w:rsid w:val="0011179F"/>
    <w:rsid w:val="001138D1"/>
    <w:rsid w:val="00114B55"/>
    <w:rsid w:val="0011607D"/>
    <w:rsid w:val="001201C8"/>
    <w:rsid w:val="00121A45"/>
    <w:rsid w:val="001450EF"/>
    <w:rsid w:val="00153225"/>
    <w:rsid w:val="00160AA8"/>
    <w:rsid w:val="0016121A"/>
    <w:rsid w:val="0016314B"/>
    <w:rsid w:val="00172461"/>
    <w:rsid w:val="00172547"/>
    <w:rsid w:val="001916D9"/>
    <w:rsid w:val="00195797"/>
    <w:rsid w:val="001957BB"/>
    <w:rsid w:val="001B240C"/>
    <w:rsid w:val="001B7683"/>
    <w:rsid w:val="001D0F9D"/>
    <w:rsid w:val="001E3D40"/>
    <w:rsid w:val="001F3280"/>
    <w:rsid w:val="00211ED4"/>
    <w:rsid w:val="002168F8"/>
    <w:rsid w:val="002265EA"/>
    <w:rsid w:val="0023552C"/>
    <w:rsid w:val="00242727"/>
    <w:rsid w:val="00243AB8"/>
    <w:rsid w:val="00252273"/>
    <w:rsid w:val="00254E1A"/>
    <w:rsid w:val="00257ECA"/>
    <w:rsid w:val="00262D70"/>
    <w:rsid w:val="00263B94"/>
    <w:rsid w:val="00265189"/>
    <w:rsid w:val="00266111"/>
    <w:rsid w:val="002668D2"/>
    <w:rsid w:val="002724F1"/>
    <w:rsid w:val="002725E9"/>
    <w:rsid w:val="00280080"/>
    <w:rsid w:val="00291781"/>
    <w:rsid w:val="00291BE1"/>
    <w:rsid w:val="00292047"/>
    <w:rsid w:val="002920D4"/>
    <w:rsid w:val="002936EF"/>
    <w:rsid w:val="002A796A"/>
    <w:rsid w:val="002B343A"/>
    <w:rsid w:val="002C5A6E"/>
    <w:rsid w:val="002C6D0F"/>
    <w:rsid w:val="002C740B"/>
    <w:rsid w:val="002D36C6"/>
    <w:rsid w:val="002D6B86"/>
    <w:rsid w:val="002E538A"/>
    <w:rsid w:val="002E538F"/>
    <w:rsid w:val="002F302C"/>
    <w:rsid w:val="002F4C10"/>
    <w:rsid w:val="0030115C"/>
    <w:rsid w:val="00305114"/>
    <w:rsid w:val="0030582F"/>
    <w:rsid w:val="00314343"/>
    <w:rsid w:val="00322FFA"/>
    <w:rsid w:val="00326E31"/>
    <w:rsid w:val="00331E91"/>
    <w:rsid w:val="00333C6D"/>
    <w:rsid w:val="00335580"/>
    <w:rsid w:val="00366A47"/>
    <w:rsid w:val="0037442D"/>
    <w:rsid w:val="00382B43"/>
    <w:rsid w:val="00384511"/>
    <w:rsid w:val="0038574C"/>
    <w:rsid w:val="00390C4A"/>
    <w:rsid w:val="00392034"/>
    <w:rsid w:val="00392771"/>
    <w:rsid w:val="003A0952"/>
    <w:rsid w:val="003B0A12"/>
    <w:rsid w:val="003B4FDA"/>
    <w:rsid w:val="003C5238"/>
    <w:rsid w:val="003F1376"/>
    <w:rsid w:val="003F632A"/>
    <w:rsid w:val="003F7104"/>
    <w:rsid w:val="00402C4D"/>
    <w:rsid w:val="004032F2"/>
    <w:rsid w:val="004043C6"/>
    <w:rsid w:val="00406C1C"/>
    <w:rsid w:val="00426DD7"/>
    <w:rsid w:val="0043055A"/>
    <w:rsid w:val="004335F7"/>
    <w:rsid w:val="00434002"/>
    <w:rsid w:val="00440BBC"/>
    <w:rsid w:val="00440E54"/>
    <w:rsid w:val="00442FFA"/>
    <w:rsid w:val="004464F2"/>
    <w:rsid w:val="00462648"/>
    <w:rsid w:val="0046453E"/>
    <w:rsid w:val="00464B16"/>
    <w:rsid w:val="00466B8C"/>
    <w:rsid w:val="00471903"/>
    <w:rsid w:val="00471B49"/>
    <w:rsid w:val="00474E1A"/>
    <w:rsid w:val="00475D18"/>
    <w:rsid w:val="00490360"/>
    <w:rsid w:val="00496AFD"/>
    <w:rsid w:val="004A17A0"/>
    <w:rsid w:val="004A2560"/>
    <w:rsid w:val="004A458D"/>
    <w:rsid w:val="004A56BC"/>
    <w:rsid w:val="004B298E"/>
    <w:rsid w:val="004B5502"/>
    <w:rsid w:val="004C0E6C"/>
    <w:rsid w:val="004C5373"/>
    <w:rsid w:val="004E701E"/>
    <w:rsid w:val="004F0597"/>
    <w:rsid w:val="004F1871"/>
    <w:rsid w:val="004F546B"/>
    <w:rsid w:val="004F5A28"/>
    <w:rsid w:val="00500696"/>
    <w:rsid w:val="00502101"/>
    <w:rsid w:val="0051339C"/>
    <w:rsid w:val="005214DB"/>
    <w:rsid w:val="005263B2"/>
    <w:rsid w:val="0053463E"/>
    <w:rsid w:val="005367CF"/>
    <w:rsid w:val="005375BA"/>
    <w:rsid w:val="005549EF"/>
    <w:rsid w:val="00565233"/>
    <w:rsid w:val="005700E5"/>
    <w:rsid w:val="00574002"/>
    <w:rsid w:val="00576AA2"/>
    <w:rsid w:val="00582560"/>
    <w:rsid w:val="00582BB8"/>
    <w:rsid w:val="00583709"/>
    <w:rsid w:val="00583D4C"/>
    <w:rsid w:val="00587C03"/>
    <w:rsid w:val="005A575D"/>
    <w:rsid w:val="005B6AC8"/>
    <w:rsid w:val="005C1E80"/>
    <w:rsid w:val="005C26C3"/>
    <w:rsid w:val="005C57D9"/>
    <w:rsid w:val="005C7624"/>
    <w:rsid w:val="005D3C47"/>
    <w:rsid w:val="005E0039"/>
    <w:rsid w:val="005E0A3D"/>
    <w:rsid w:val="005E45C9"/>
    <w:rsid w:val="005E734E"/>
    <w:rsid w:val="005F0438"/>
    <w:rsid w:val="005F0AEA"/>
    <w:rsid w:val="005F7A8E"/>
    <w:rsid w:val="006069A0"/>
    <w:rsid w:val="00606CE6"/>
    <w:rsid w:val="006146C5"/>
    <w:rsid w:val="00614E20"/>
    <w:rsid w:val="00623AB9"/>
    <w:rsid w:val="00633125"/>
    <w:rsid w:val="00635D77"/>
    <w:rsid w:val="00644FD9"/>
    <w:rsid w:val="0065216E"/>
    <w:rsid w:val="00667DEF"/>
    <w:rsid w:val="00671B0E"/>
    <w:rsid w:val="006764FA"/>
    <w:rsid w:val="00682F0D"/>
    <w:rsid w:val="006838A2"/>
    <w:rsid w:val="00683B15"/>
    <w:rsid w:val="006876B8"/>
    <w:rsid w:val="00691B81"/>
    <w:rsid w:val="006952F7"/>
    <w:rsid w:val="00697097"/>
    <w:rsid w:val="006A12DC"/>
    <w:rsid w:val="006A7739"/>
    <w:rsid w:val="006B71EC"/>
    <w:rsid w:val="006C57AD"/>
    <w:rsid w:val="006C6618"/>
    <w:rsid w:val="006D464B"/>
    <w:rsid w:val="006D48E3"/>
    <w:rsid w:val="006E0F94"/>
    <w:rsid w:val="00701202"/>
    <w:rsid w:val="0070204B"/>
    <w:rsid w:val="0070273C"/>
    <w:rsid w:val="007042D9"/>
    <w:rsid w:val="007068C3"/>
    <w:rsid w:val="00710760"/>
    <w:rsid w:val="00711B66"/>
    <w:rsid w:val="00717F2E"/>
    <w:rsid w:val="00717F80"/>
    <w:rsid w:val="00724436"/>
    <w:rsid w:val="00724FEE"/>
    <w:rsid w:val="00730B6A"/>
    <w:rsid w:val="0073398B"/>
    <w:rsid w:val="007348CF"/>
    <w:rsid w:val="0075017B"/>
    <w:rsid w:val="0075179C"/>
    <w:rsid w:val="00766D9D"/>
    <w:rsid w:val="0079279E"/>
    <w:rsid w:val="00792E01"/>
    <w:rsid w:val="00795552"/>
    <w:rsid w:val="007A2EC4"/>
    <w:rsid w:val="007A37B5"/>
    <w:rsid w:val="007B6717"/>
    <w:rsid w:val="007C0016"/>
    <w:rsid w:val="007D1394"/>
    <w:rsid w:val="007D2AF6"/>
    <w:rsid w:val="007D38E3"/>
    <w:rsid w:val="007E7E0B"/>
    <w:rsid w:val="007F62EC"/>
    <w:rsid w:val="00813F58"/>
    <w:rsid w:val="0081587D"/>
    <w:rsid w:val="00832AF1"/>
    <w:rsid w:val="008360F3"/>
    <w:rsid w:val="0084340D"/>
    <w:rsid w:val="0084507A"/>
    <w:rsid w:val="00847D65"/>
    <w:rsid w:val="0085502A"/>
    <w:rsid w:val="008579D1"/>
    <w:rsid w:val="00857D76"/>
    <w:rsid w:val="00861CAC"/>
    <w:rsid w:val="00863BE4"/>
    <w:rsid w:val="008653A3"/>
    <w:rsid w:val="00866C26"/>
    <w:rsid w:val="00866DF5"/>
    <w:rsid w:val="0087052B"/>
    <w:rsid w:val="008721DF"/>
    <w:rsid w:val="00886BE1"/>
    <w:rsid w:val="00890E0E"/>
    <w:rsid w:val="00897268"/>
    <w:rsid w:val="008B1581"/>
    <w:rsid w:val="008B6D8E"/>
    <w:rsid w:val="008C2097"/>
    <w:rsid w:val="008C7817"/>
    <w:rsid w:val="008D1816"/>
    <w:rsid w:val="008D445C"/>
    <w:rsid w:val="008E1AD7"/>
    <w:rsid w:val="008E67F6"/>
    <w:rsid w:val="008F62C4"/>
    <w:rsid w:val="008F7A8C"/>
    <w:rsid w:val="00901D91"/>
    <w:rsid w:val="00902DDD"/>
    <w:rsid w:val="00905C3C"/>
    <w:rsid w:val="00905CE6"/>
    <w:rsid w:val="00905D30"/>
    <w:rsid w:val="0090634B"/>
    <w:rsid w:val="009120B2"/>
    <w:rsid w:val="0091267D"/>
    <w:rsid w:val="00941AB4"/>
    <w:rsid w:val="0095398E"/>
    <w:rsid w:val="0095705E"/>
    <w:rsid w:val="00961FAE"/>
    <w:rsid w:val="0096444C"/>
    <w:rsid w:val="00966FBB"/>
    <w:rsid w:val="00970D74"/>
    <w:rsid w:val="00982DB9"/>
    <w:rsid w:val="00996217"/>
    <w:rsid w:val="009A0CFE"/>
    <w:rsid w:val="009A10B8"/>
    <w:rsid w:val="009C188F"/>
    <w:rsid w:val="009E7402"/>
    <w:rsid w:val="009F508A"/>
    <w:rsid w:val="009F5228"/>
    <w:rsid w:val="009F67BA"/>
    <w:rsid w:val="00A000C7"/>
    <w:rsid w:val="00A059AD"/>
    <w:rsid w:val="00A07538"/>
    <w:rsid w:val="00A13D32"/>
    <w:rsid w:val="00A27E27"/>
    <w:rsid w:val="00A35C23"/>
    <w:rsid w:val="00A528DB"/>
    <w:rsid w:val="00A558FF"/>
    <w:rsid w:val="00A55E86"/>
    <w:rsid w:val="00A5618D"/>
    <w:rsid w:val="00A64744"/>
    <w:rsid w:val="00A86027"/>
    <w:rsid w:val="00AA5056"/>
    <w:rsid w:val="00AA6B82"/>
    <w:rsid w:val="00AA6FCD"/>
    <w:rsid w:val="00AB2C8E"/>
    <w:rsid w:val="00AC2328"/>
    <w:rsid w:val="00AC6C16"/>
    <w:rsid w:val="00AD4C26"/>
    <w:rsid w:val="00AD68B6"/>
    <w:rsid w:val="00AE05A2"/>
    <w:rsid w:val="00AE261C"/>
    <w:rsid w:val="00AE5B36"/>
    <w:rsid w:val="00AF22A7"/>
    <w:rsid w:val="00B02369"/>
    <w:rsid w:val="00B055E5"/>
    <w:rsid w:val="00B145F2"/>
    <w:rsid w:val="00B36A40"/>
    <w:rsid w:val="00B513EC"/>
    <w:rsid w:val="00B516DD"/>
    <w:rsid w:val="00B51814"/>
    <w:rsid w:val="00B525C6"/>
    <w:rsid w:val="00B54ED5"/>
    <w:rsid w:val="00B608E5"/>
    <w:rsid w:val="00B625F4"/>
    <w:rsid w:val="00B71B64"/>
    <w:rsid w:val="00B76679"/>
    <w:rsid w:val="00B8119B"/>
    <w:rsid w:val="00B81B31"/>
    <w:rsid w:val="00B908DE"/>
    <w:rsid w:val="00BA4E93"/>
    <w:rsid w:val="00BB27D3"/>
    <w:rsid w:val="00BB3D17"/>
    <w:rsid w:val="00BB546E"/>
    <w:rsid w:val="00BC4031"/>
    <w:rsid w:val="00BD2E4C"/>
    <w:rsid w:val="00BD35D5"/>
    <w:rsid w:val="00BE6BF9"/>
    <w:rsid w:val="00BF5053"/>
    <w:rsid w:val="00C00C2E"/>
    <w:rsid w:val="00C01D2C"/>
    <w:rsid w:val="00C06F58"/>
    <w:rsid w:val="00C129D4"/>
    <w:rsid w:val="00C13008"/>
    <w:rsid w:val="00C15313"/>
    <w:rsid w:val="00C22162"/>
    <w:rsid w:val="00C36038"/>
    <w:rsid w:val="00C362A3"/>
    <w:rsid w:val="00C3681C"/>
    <w:rsid w:val="00C371B6"/>
    <w:rsid w:val="00C372B0"/>
    <w:rsid w:val="00C444B1"/>
    <w:rsid w:val="00C44BB5"/>
    <w:rsid w:val="00C45655"/>
    <w:rsid w:val="00C543BD"/>
    <w:rsid w:val="00C54516"/>
    <w:rsid w:val="00C63CD5"/>
    <w:rsid w:val="00C91113"/>
    <w:rsid w:val="00C927B5"/>
    <w:rsid w:val="00C969C2"/>
    <w:rsid w:val="00CA349F"/>
    <w:rsid w:val="00CA6C9A"/>
    <w:rsid w:val="00CB33FC"/>
    <w:rsid w:val="00CB3404"/>
    <w:rsid w:val="00CB4695"/>
    <w:rsid w:val="00CB46E4"/>
    <w:rsid w:val="00CB4750"/>
    <w:rsid w:val="00CB73E9"/>
    <w:rsid w:val="00CC4427"/>
    <w:rsid w:val="00CC6418"/>
    <w:rsid w:val="00CD14AF"/>
    <w:rsid w:val="00CD5B77"/>
    <w:rsid w:val="00CF11A5"/>
    <w:rsid w:val="00CF4F85"/>
    <w:rsid w:val="00CF550E"/>
    <w:rsid w:val="00D003C1"/>
    <w:rsid w:val="00D107F9"/>
    <w:rsid w:val="00D32AEC"/>
    <w:rsid w:val="00D32E9E"/>
    <w:rsid w:val="00D339BB"/>
    <w:rsid w:val="00D40C39"/>
    <w:rsid w:val="00D45984"/>
    <w:rsid w:val="00D5263D"/>
    <w:rsid w:val="00D52DA7"/>
    <w:rsid w:val="00D558F0"/>
    <w:rsid w:val="00D565CF"/>
    <w:rsid w:val="00D63DB0"/>
    <w:rsid w:val="00D665F4"/>
    <w:rsid w:val="00D76207"/>
    <w:rsid w:val="00D833B3"/>
    <w:rsid w:val="00D84C60"/>
    <w:rsid w:val="00D87E30"/>
    <w:rsid w:val="00D92F0E"/>
    <w:rsid w:val="00DB1C6B"/>
    <w:rsid w:val="00DC2FD7"/>
    <w:rsid w:val="00DE370E"/>
    <w:rsid w:val="00DE4100"/>
    <w:rsid w:val="00DE6A10"/>
    <w:rsid w:val="00DE7867"/>
    <w:rsid w:val="00DF5305"/>
    <w:rsid w:val="00E07E2F"/>
    <w:rsid w:val="00E147C6"/>
    <w:rsid w:val="00E26167"/>
    <w:rsid w:val="00E31941"/>
    <w:rsid w:val="00E41FA2"/>
    <w:rsid w:val="00E50DA0"/>
    <w:rsid w:val="00E56658"/>
    <w:rsid w:val="00E574BE"/>
    <w:rsid w:val="00E57942"/>
    <w:rsid w:val="00E66EE8"/>
    <w:rsid w:val="00E671BE"/>
    <w:rsid w:val="00E70355"/>
    <w:rsid w:val="00E71F19"/>
    <w:rsid w:val="00E73452"/>
    <w:rsid w:val="00E73C1D"/>
    <w:rsid w:val="00E752A7"/>
    <w:rsid w:val="00E770A2"/>
    <w:rsid w:val="00E80EBA"/>
    <w:rsid w:val="00E818AE"/>
    <w:rsid w:val="00E81992"/>
    <w:rsid w:val="00E86E02"/>
    <w:rsid w:val="00E87A0C"/>
    <w:rsid w:val="00EA3BE4"/>
    <w:rsid w:val="00EA41F7"/>
    <w:rsid w:val="00EB5957"/>
    <w:rsid w:val="00EB74D6"/>
    <w:rsid w:val="00EC11FA"/>
    <w:rsid w:val="00EC49BE"/>
    <w:rsid w:val="00ED20FA"/>
    <w:rsid w:val="00ED3406"/>
    <w:rsid w:val="00ED4218"/>
    <w:rsid w:val="00ED4BFA"/>
    <w:rsid w:val="00ED71BD"/>
    <w:rsid w:val="00EE1C58"/>
    <w:rsid w:val="00EE65E4"/>
    <w:rsid w:val="00EF239B"/>
    <w:rsid w:val="00EF45ED"/>
    <w:rsid w:val="00F0266F"/>
    <w:rsid w:val="00F05DBD"/>
    <w:rsid w:val="00F101DE"/>
    <w:rsid w:val="00F124F7"/>
    <w:rsid w:val="00F158E8"/>
    <w:rsid w:val="00F22060"/>
    <w:rsid w:val="00F30E40"/>
    <w:rsid w:val="00F40D32"/>
    <w:rsid w:val="00F45BDC"/>
    <w:rsid w:val="00F46E22"/>
    <w:rsid w:val="00F60CEA"/>
    <w:rsid w:val="00F610D4"/>
    <w:rsid w:val="00F643F1"/>
    <w:rsid w:val="00F72BC8"/>
    <w:rsid w:val="00F83104"/>
    <w:rsid w:val="00F85892"/>
    <w:rsid w:val="00FA09F4"/>
    <w:rsid w:val="00FA0B8A"/>
    <w:rsid w:val="00FA652C"/>
    <w:rsid w:val="00FA6A03"/>
    <w:rsid w:val="00FB499E"/>
    <w:rsid w:val="00FB4FC4"/>
    <w:rsid w:val="00FB583A"/>
    <w:rsid w:val="00FB7D71"/>
    <w:rsid w:val="00FC1231"/>
    <w:rsid w:val="00FC43A9"/>
    <w:rsid w:val="00FD4667"/>
    <w:rsid w:val="00FE3337"/>
    <w:rsid w:val="00FE425D"/>
    <w:rsid w:val="00FF24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9D4"/>
    <w:pPr>
      <w:spacing w:line="240" w:lineRule="atLeast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129D4"/>
    <w:pPr>
      <w:keepNext/>
      <w:spacing w:before="60" w:after="3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C129D4"/>
    <w:pPr>
      <w:keepNext/>
      <w:spacing w:before="60" w:after="60" w:line="240" w:lineRule="exac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BB3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C129D4"/>
    <w:pPr>
      <w:spacing w:line="240" w:lineRule="auto"/>
    </w:pPr>
    <w:rPr>
      <w:sz w:val="20"/>
    </w:rPr>
  </w:style>
  <w:style w:type="paragraph" w:styleId="Header">
    <w:name w:val="header"/>
    <w:basedOn w:val="Normal"/>
    <w:rsid w:val="00C129D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129D4"/>
    <w:pPr>
      <w:tabs>
        <w:tab w:val="left" w:pos="2268"/>
      </w:tabs>
    </w:pPr>
    <w:rPr>
      <w:sz w:val="20"/>
      <w:szCs w:val="20"/>
    </w:rPr>
  </w:style>
  <w:style w:type="paragraph" w:styleId="BodyText2">
    <w:name w:val="Body Text 2"/>
    <w:basedOn w:val="Normal"/>
    <w:rsid w:val="00C129D4"/>
    <w:rPr>
      <w:color w:val="808080"/>
    </w:rPr>
  </w:style>
  <w:style w:type="paragraph" w:styleId="BodyText3">
    <w:name w:val="Body Text 3"/>
    <w:basedOn w:val="Normal"/>
    <w:rsid w:val="00C129D4"/>
    <w:pPr>
      <w:tabs>
        <w:tab w:val="left" w:pos="4536"/>
      </w:tabs>
    </w:pPr>
    <w:rPr>
      <w:i/>
      <w:iCs/>
    </w:rPr>
  </w:style>
  <w:style w:type="paragraph" w:customStyle="1" w:styleId="Single">
    <w:name w:val="Single"/>
    <w:basedOn w:val="Normal"/>
    <w:rsid w:val="00C129D4"/>
    <w:pPr>
      <w:spacing w:line="240" w:lineRule="auto"/>
    </w:pPr>
  </w:style>
  <w:style w:type="paragraph" w:styleId="BodyTextIndent">
    <w:name w:val="Body Text Indent"/>
    <w:basedOn w:val="Normal"/>
    <w:rsid w:val="00BB3D17"/>
    <w:pPr>
      <w:spacing w:after="120"/>
      <w:ind w:left="283"/>
    </w:pPr>
  </w:style>
  <w:style w:type="paragraph" w:customStyle="1" w:styleId="NumberList">
    <w:name w:val="Number List"/>
    <w:basedOn w:val="Normal"/>
    <w:rsid w:val="00BB3D17"/>
    <w:pPr>
      <w:numPr>
        <w:numId w:val="1"/>
      </w:numPr>
      <w:tabs>
        <w:tab w:val="left" w:pos="1985"/>
      </w:tabs>
      <w:spacing w:before="240"/>
    </w:pPr>
  </w:style>
  <w:style w:type="paragraph" w:customStyle="1" w:styleId="BodyTextNormal">
    <w:name w:val="Body Text Normal"/>
    <w:basedOn w:val="BodyTextIndent"/>
    <w:rsid w:val="00BB3D17"/>
    <w:pPr>
      <w:spacing w:after="0" w:line="240" w:lineRule="auto"/>
      <w:ind w:left="1418"/>
    </w:pPr>
    <w:rPr>
      <w:rFonts w:ascii="Times" w:hAnsi="Times"/>
      <w:iCs/>
    </w:rPr>
  </w:style>
  <w:style w:type="paragraph" w:customStyle="1" w:styleId="NumberListSub">
    <w:name w:val="Number List Sub"/>
    <w:basedOn w:val="NumberList"/>
    <w:rsid w:val="00BB3D17"/>
    <w:pPr>
      <w:numPr>
        <w:ilvl w:val="1"/>
      </w:numPr>
      <w:tabs>
        <w:tab w:val="left" w:pos="2552"/>
      </w:tabs>
    </w:pPr>
  </w:style>
  <w:style w:type="paragraph" w:styleId="Footer">
    <w:name w:val="footer"/>
    <w:basedOn w:val="Normal"/>
    <w:rsid w:val="00426D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6217"/>
  </w:style>
  <w:style w:type="paragraph" w:styleId="BalloonText">
    <w:name w:val="Balloon Text"/>
    <w:basedOn w:val="Normal"/>
    <w:semiHidden/>
    <w:rsid w:val="005E0039"/>
    <w:rPr>
      <w:rFonts w:ascii="Tahoma" w:hAnsi="Tahoma" w:cs="Tahoma"/>
      <w:sz w:val="16"/>
      <w:szCs w:val="16"/>
    </w:rPr>
  </w:style>
  <w:style w:type="character" w:customStyle="1" w:styleId="HelpText">
    <w:name w:val="Help Text"/>
    <w:basedOn w:val="DefaultParagraphFont"/>
    <w:semiHidden/>
    <w:rsid w:val="00D107F9"/>
    <w:rPr>
      <w:color w:val="808080"/>
    </w:rPr>
  </w:style>
  <w:style w:type="paragraph" w:customStyle="1" w:styleId="RomanPara">
    <w:name w:val="Roman Para"/>
    <w:basedOn w:val="Normal"/>
    <w:link w:val="RomanParaChar"/>
    <w:rsid w:val="00D107F9"/>
    <w:pPr>
      <w:tabs>
        <w:tab w:val="num" w:pos="720"/>
      </w:tabs>
      <w:spacing w:after="240"/>
      <w:ind w:left="720" w:hanging="720"/>
    </w:pPr>
  </w:style>
  <w:style w:type="character" w:customStyle="1" w:styleId="RomanParaChar">
    <w:name w:val="Roman Para Char"/>
    <w:basedOn w:val="DefaultParagraphFont"/>
    <w:link w:val="RomanPara"/>
    <w:rsid w:val="00D107F9"/>
    <w:rPr>
      <w:sz w:val="24"/>
      <w:szCs w:val="24"/>
      <w:lang w:val="en-AU" w:eastAsia="en-US" w:bidi="ar-SA"/>
    </w:rPr>
  </w:style>
  <w:style w:type="paragraph" w:styleId="Signature">
    <w:name w:val="Signature"/>
    <w:basedOn w:val="Normal"/>
    <w:rsid w:val="00E147C6"/>
    <w:pPr>
      <w:spacing w:line="240" w:lineRule="auto"/>
    </w:pPr>
  </w:style>
  <w:style w:type="table" w:styleId="TableGrid">
    <w:name w:val="Table Grid"/>
    <w:basedOn w:val="TableNormal"/>
    <w:rsid w:val="00CB4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BodyText"/>
    <w:uiPriority w:val="99"/>
    <w:rsid w:val="00ED4218"/>
    <w:pPr>
      <w:widowControl w:val="0"/>
      <w:tabs>
        <w:tab w:val="clear" w:pos="2268"/>
        <w:tab w:val="left" w:pos="720"/>
      </w:tabs>
      <w:suppressAutoHyphens/>
      <w:autoSpaceDE w:val="0"/>
      <w:autoSpaceDN w:val="0"/>
      <w:adjustRightInd w:val="0"/>
      <w:spacing w:before="28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Heading1blue">
    <w:name w:val="Heading 1 (blue)"/>
    <w:basedOn w:val="Normal"/>
    <w:uiPriority w:val="99"/>
    <w:rsid w:val="00ED4218"/>
    <w:pPr>
      <w:keepNext/>
      <w:keepLines/>
      <w:widowControl w:val="0"/>
      <w:suppressAutoHyphens/>
      <w:autoSpaceDE w:val="0"/>
      <w:autoSpaceDN w:val="0"/>
      <w:adjustRightInd w:val="0"/>
      <w:spacing w:before="283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lang w:val="en-GB"/>
    </w:rPr>
  </w:style>
  <w:style w:type="paragraph" w:customStyle="1" w:styleId="BodyText0">
    <w:name w:val="Body Text (#)"/>
    <w:basedOn w:val="Normal"/>
    <w:uiPriority w:val="99"/>
    <w:rsid w:val="00ED4218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0"/>
    <w:uiPriority w:val="99"/>
    <w:rsid w:val="00ED4218"/>
    <w:pPr>
      <w:spacing w:before="85"/>
      <w:ind w:left="567"/>
    </w:pPr>
  </w:style>
  <w:style w:type="character" w:styleId="CommentReference">
    <w:name w:val="annotation reference"/>
    <w:basedOn w:val="DefaultParagraphFont"/>
    <w:rsid w:val="00606CE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06CE6"/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6CE6"/>
    <w:rPr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06CE6"/>
    <w:rPr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9D4"/>
    <w:pPr>
      <w:spacing w:line="240" w:lineRule="atLeast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129D4"/>
    <w:pPr>
      <w:keepNext/>
      <w:spacing w:before="60" w:after="3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C129D4"/>
    <w:pPr>
      <w:keepNext/>
      <w:spacing w:before="60" w:after="60" w:line="240" w:lineRule="exac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BB3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C129D4"/>
    <w:pPr>
      <w:spacing w:line="240" w:lineRule="auto"/>
    </w:pPr>
    <w:rPr>
      <w:sz w:val="20"/>
    </w:rPr>
  </w:style>
  <w:style w:type="paragraph" w:styleId="Header">
    <w:name w:val="header"/>
    <w:basedOn w:val="Normal"/>
    <w:rsid w:val="00C129D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129D4"/>
    <w:pPr>
      <w:tabs>
        <w:tab w:val="left" w:pos="2268"/>
      </w:tabs>
    </w:pPr>
    <w:rPr>
      <w:sz w:val="20"/>
      <w:szCs w:val="20"/>
    </w:rPr>
  </w:style>
  <w:style w:type="paragraph" w:styleId="BodyText2">
    <w:name w:val="Body Text 2"/>
    <w:basedOn w:val="Normal"/>
    <w:rsid w:val="00C129D4"/>
    <w:rPr>
      <w:color w:val="808080"/>
    </w:rPr>
  </w:style>
  <w:style w:type="paragraph" w:styleId="BodyText3">
    <w:name w:val="Body Text 3"/>
    <w:basedOn w:val="Normal"/>
    <w:rsid w:val="00C129D4"/>
    <w:pPr>
      <w:tabs>
        <w:tab w:val="left" w:pos="4536"/>
      </w:tabs>
    </w:pPr>
    <w:rPr>
      <w:i/>
      <w:iCs/>
    </w:rPr>
  </w:style>
  <w:style w:type="paragraph" w:customStyle="1" w:styleId="Single">
    <w:name w:val="Single"/>
    <w:basedOn w:val="Normal"/>
    <w:rsid w:val="00C129D4"/>
    <w:pPr>
      <w:spacing w:line="240" w:lineRule="auto"/>
    </w:pPr>
  </w:style>
  <w:style w:type="paragraph" w:styleId="BodyTextIndent">
    <w:name w:val="Body Text Indent"/>
    <w:basedOn w:val="Normal"/>
    <w:rsid w:val="00BB3D17"/>
    <w:pPr>
      <w:spacing w:after="120"/>
      <w:ind w:left="283"/>
    </w:pPr>
  </w:style>
  <w:style w:type="paragraph" w:customStyle="1" w:styleId="NumberList">
    <w:name w:val="Number List"/>
    <w:basedOn w:val="Normal"/>
    <w:rsid w:val="00BB3D17"/>
    <w:pPr>
      <w:numPr>
        <w:numId w:val="1"/>
      </w:numPr>
      <w:tabs>
        <w:tab w:val="left" w:pos="1985"/>
      </w:tabs>
      <w:spacing w:before="240"/>
    </w:pPr>
  </w:style>
  <w:style w:type="paragraph" w:customStyle="1" w:styleId="BodyTextNormal">
    <w:name w:val="Body Text Normal"/>
    <w:basedOn w:val="BodyTextIndent"/>
    <w:rsid w:val="00BB3D17"/>
    <w:pPr>
      <w:spacing w:after="0" w:line="240" w:lineRule="auto"/>
      <w:ind w:left="1418"/>
    </w:pPr>
    <w:rPr>
      <w:rFonts w:ascii="Times" w:hAnsi="Times"/>
      <w:iCs/>
    </w:rPr>
  </w:style>
  <w:style w:type="paragraph" w:customStyle="1" w:styleId="NumberListSub">
    <w:name w:val="Number List Sub"/>
    <w:basedOn w:val="NumberList"/>
    <w:rsid w:val="00BB3D17"/>
    <w:pPr>
      <w:numPr>
        <w:ilvl w:val="1"/>
      </w:numPr>
      <w:tabs>
        <w:tab w:val="left" w:pos="2552"/>
      </w:tabs>
    </w:pPr>
  </w:style>
  <w:style w:type="paragraph" w:styleId="Footer">
    <w:name w:val="footer"/>
    <w:basedOn w:val="Normal"/>
    <w:rsid w:val="00426D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6217"/>
  </w:style>
  <w:style w:type="paragraph" w:styleId="BalloonText">
    <w:name w:val="Balloon Text"/>
    <w:basedOn w:val="Normal"/>
    <w:semiHidden/>
    <w:rsid w:val="005E0039"/>
    <w:rPr>
      <w:rFonts w:ascii="Tahoma" w:hAnsi="Tahoma" w:cs="Tahoma"/>
      <w:sz w:val="16"/>
      <w:szCs w:val="16"/>
    </w:rPr>
  </w:style>
  <w:style w:type="character" w:customStyle="1" w:styleId="HelpText">
    <w:name w:val="Help Text"/>
    <w:basedOn w:val="DefaultParagraphFont"/>
    <w:semiHidden/>
    <w:rsid w:val="00D107F9"/>
    <w:rPr>
      <w:color w:val="808080"/>
    </w:rPr>
  </w:style>
  <w:style w:type="paragraph" w:customStyle="1" w:styleId="RomanPara">
    <w:name w:val="Roman Para"/>
    <w:basedOn w:val="Normal"/>
    <w:link w:val="RomanParaChar"/>
    <w:rsid w:val="00D107F9"/>
    <w:pPr>
      <w:tabs>
        <w:tab w:val="num" w:pos="720"/>
      </w:tabs>
      <w:spacing w:after="240"/>
      <w:ind w:left="720" w:hanging="720"/>
    </w:pPr>
  </w:style>
  <w:style w:type="character" w:customStyle="1" w:styleId="RomanParaChar">
    <w:name w:val="Roman Para Char"/>
    <w:basedOn w:val="DefaultParagraphFont"/>
    <w:link w:val="RomanPara"/>
    <w:rsid w:val="00D107F9"/>
    <w:rPr>
      <w:sz w:val="24"/>
      <w:szCs w:val="24"/>
      <w:lang w:val="en-AU" w:eastAsia="en-US" w:bidi="ar-SA"/>
    </w:rPr>
  </w:style>
  <w:style w:type="paragraph" w:styleId="Signature">
    <w:name w:val="Signature"/>
    <w:basedOn w:val="Normal"/>
    <w:rsid w:val="00E147C6"/>
    <w:pPr>
      <w:spacing w:line="240" w:lineRule="auto"/>
    </w:pPr>
  </w:style>
  <w:style w:type="table" w:styleId="TableGrid">
    <w:name w:val="Table Grid"/>
    <w:basedOn w:val="TableNormal"/>
    <w:rsid w:val="00CB4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BodyText"/>
    <w:uiPriority w:val="99"/>
    <w:rsid w:val="00ED4218"/>
    <w:pPr>
      <w:widowControl w:val="0"/>
      <w:tabs>
        <w:tab w:val="clear" w:pos="2268"/>
        <w:tab w:val="left" w:pos="720"/>
      </w:tabs>
      <w:suppressAutoHyphens/>
      <w:autoSpaceDE w:val="0"/>
      <w:autoSpaceDN w:val="0"/>
      <w:adjustRightInd w:val="0"/>
      <w:spacing w:before="28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Heading1blue">
    <w:name w:val="Heading 1 (blue)"/>
    <w:basedOn w:val="Normal"/>
    <w:uiPriority w:val="99"/>
    <w:rsid w:val="00ED4218"/>
    <w:pPr>
      <w:keepNext/>
      <w:keepLines/>
      <w:widowControl w:val="0"/>
      <w:suppressAutoHyphens/>
      <w:autoSpaceDE w:val="0"/>
      <w:autoSpaceDN w:val="0"/>
      <w:adjustRightInd w:val="0"/>
      <w:spacing w:before="283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lang w:val="en-GB"/>
    </w:rPr>
  </w:style>
  <w:style w:type="paragraph" w:customStyle="1" w:styleId="BodyText0">
    <w:name w:val="Body Text (#)"/>
    <w:basedOn w:val="Normal"/>
    <w:uiPriority w:val="99"/>
    <w:rsid w:val="00ED4218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0"/>
    <w:uiPriority w:val="99"/>
    <w:rsid w:val="00ED4218"/>
    <w:pPr>
      <w:spacing w:before="85"/>
      <w:ind w:left="567"/>
    </w:pPr>
  </w:style>
  <w:style w:type="character" w:styleId="CommentReference">
    <w:name w:val="annotation reference"/>
    <w:basedOn w:val="DefaultParagraphFont"/>
    <w:rsid w:val="00606CE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06CE6"/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6CE6"/>
    <w:rPr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06CE6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A75AF-3706-4E56-9B6B-CE76E20E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7E7C5F1C.dotm</Template>
  <TotalTime>0</TotalTime>
  <Pages>1</Pages>
  <Words>100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Arrangements For Advertising Campaign Guidleines</vt:lpstr>
    </vt:vector>
  </TitlesOfParts>
  <Company>Finance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Arrangements For Advertising Campaign Guidleines</dc:title>
  <dc:creator>Grant, John</dc:creator>
  <cp:lastModifiedBy>Helen Jackson</cp:lastModifiedBy>
  <cp:revision>3</cp:revision>
  <cp:lastPrinted>2015-04-09T00:47:00Z</cp:lastPrinted>
  <dcterms:created xsi:type="dcterms:W3CDTF">2016-02-18T03:49:00Z</dcterms:created>
  <dcterms:modified xsi:type="dcterms:W3CDTF">2016-02-18T03:49:00Z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MLSource">
    <vt:lpwstr>&lt;mmsobject&gt;&lt;brief_data&gt;&lt;type&gt;2&lt;/type&gt;&lt;title&gt;Transition Arrangements for Advertising Campaign Guidleines&lt;/title&gt;&lt;min_id&gt;B08/1242&lt;/min_id&gt;&lt;file_number&gt;&lt;/file_number&gt;&lt;classification/&gt;&lt;effort/&gt;&lt;effort_id&gt;&lt;/effort_id&gt;&lt;approver_id&gt;161428&lt;/approver_id&gt;&lt;action_of</vt:lpwstr>
  </property>
  <property fmtid="{D5CDD505-2E9C-101B-9397-08002B2CF9AE}" pid="3" name="SubType">
    <vt:i4>2</vt:i4>
  </property>
  <property fmtid="{D5CDD505-2E9C-101B-9397-08002B2CF9AE}" pid="4" name="ClassificationPty">
    <vt:lpwstr>CABINET-IN-CONFIDENCE</vt:lpwstr>
  </property>
  <property fmtid="{D5CDD505-2E9C-101B-9397-08002B2CF9AE}" pid="5" name="FileNumberPty">
    <vt:lpwstr/>
  </property>
  <property fmtid="{D5CDD505-2E9C-101B-9397-08002B2CF9AE}" pid="6" name="ProcessPty">
    <vt:lpwstr/>
  </property>
  <property fmtid="{D5CDD505-2E9C-101B-9397-08002B2CF9AE}" pid="7" name="EffortPty">
    <vt:lpwstr/>
  </property>
  <property fmtid="{D5CDD505-2E9C-101B-9397-08002B2CF9AE}" pid="8" name="ActivityPty">
    <vt:lpwstr/>
  </property>
  <property fmtid="{D5CDD505-2E9C-101B-9397-08002B2CF9AE}" pid="9" name="SubjectPty">
    <vt:lpwstr>Transition Arrangements For Advertising Campaign Guidleines</vt:lpwstr>
  </property>
</Properties>
</file>