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2.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3.xml" ContentType="application/vnd.openxmlformats-officedocument.wordprocessingml.header+xml"/>
  <Override PartName="/word/footer12.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2A" w:rsidRDefault="005B152A" w:rsidP="00771188">
      <w:pPr>
        <w:pStyle w:val="chaptertextheading"/>
      </w:pPr>
      <w:bookmarkStart w:id="0" w:name="_GoBack"/>
      <w:bookmarkEnd w:id="0"/>
      <w:r>
        <w:rPr>
          <w:noProof/>
          <w:lang w:eastAsia="en-AU"/>
        </w:rPr>
        <w:drawing>
          <wp:inline distT="0" distB="0" distL="0" distR="0" wp14:anchorId="0A027F15" wp14:editId="1CD20818">
            <wp:extent cx="4667250" cy="1905000"/>
            <wp:effectExtent l="0" t="0" r="0" b="0"/>
            <wp:docPr id="7" name="Picture 7" descr="jobactive letter head" title="jobactive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67250" cy="1905000"/>
                    </a:xfrm>
                    <a:prstGeom prst="rect">
                      <a:avLst/>
                    </a:prstGeom>
                  </pic:spPr>
                </pic:pic>
              </a:graphicData>
            </a:graphic>
          </wp:inline>
        </w:drawing>
      </w:r>
    </w:p>
    <w:p w:rsidR="00F361A5" w:rsidRDefault="00F361A5" w:rsidP="00F361A5">
      <w:pPr>
        <w:pStyle w:val="Default"/>
      </w:pPr>
    </w:p>
    <w:p w:rsidR="00F361A5" w:rsidRPr="00B8349D" w:rsidRDefault="00F361A5" w:rsidP="00F361A5">
      <w:pPr>
        <w:pStyle w:val="Default"/>
        <w:rPr>
          <w:sz w:val="20"/>
          <w:szCs w:val="20"/>
        </w:rPr>
      </w:pPr>
      <w:r w:rsidRPr="00B8349D">
        <w:rPr>
          <w:sz w:val="20"/>
          <w:szCs w:val="20"/>
        </w:rPr>
        <w:t xml:space="preserve"> </w:t>
      </w:r>
      <w:r w:rsidRPr="00B8349D">
        <w:rPr>
          <w:b/>
          <w:bCs/>
          <w:sz w:val="20"/>
          <w:szCs w:val="20"/>
        </w:rPr>
        <w:t xml:space="preserve">Disclaimer: </w:t>
      </w:r>
      <w:r w:rsidRPr="00B8349D">
        <w:rPr>
          <w:sz w:val="20"/>
          <w:szCs w:val="20"/>
        </w:rPr>
        <w:t xml:space="preserve">This document is a sample copy of the </w:t>
      </w:r>
      <w:r w:rsidRPr="00B8349D">
        <w:rPr>
          <w:i/>
          <w:sz w:val="20"/>
          <w:szCs w:val="20"/>
        </w:rPr>
        <w:t>jobactive Deed 2015-2020</w:t>
      </w:r>
      <w:r w:rsidRPr="00B8349D">
        <w:rPr>
          <w:sz w:val="20"/>
          <w:szCs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w:t>
      </w:r>
      <w:r w:rsidR="000E0534" w:rsidRPr="00B8349D">
        <w:rPr>
          <w:sz w:val="20"/>
          <w:szCs w:val="20"/>
        </w:rPr>
        <w:t xml:space="preserve">or currency </w:t>
      </w:r>
      <w:r w:rsidRPr="00B8349D">
        <w:rPr>
          <w:sz w:val="20"/>
          <w:szCs w:val="20"/>
        </w:rPr>
        <w:t xml:space="preserve">of this document or </w:t>
      </w:r>
      <w:r w:rsidR="000E0534" w:rsidRPr="00B8349D">
        <w:rPr>
          <w:sz w:val="20"/>
          <w:szCs w:val="20"/>
        </w:rPr>
        <w:t>its</w:t>
      </w:r>
      <w:r w:rsidRPr="00B8349D">
        <w:rPr>
          <w:sz w:val="20"/>
          <w:szCs w:val="20"/>
        </w:rPr>
        <w:t xml:space="preserve">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rsidR="000E0534" w:rsidRPr="00B8349D" w:rsidRDefault="000E0534" w:rsidP="00F361A5">
      <w:pPr>
        <w:pStyle w:val="Default"/>
        <w:rPr>
          <w:sz w:val="20"/>
          <w:szCs w:val="20"/>
        </w:rPr>
      </w:pPr>
    </w:p>
    <w:p w:rsidR="000E0534" w:rsidRPr="00B8349D" w:rsidRDefault="000E0534" w:rsidP="000E0534">
      <w:pPr>
        <w:pStyle w:val="Default"/>
        <w:rPr>
          <w:sz w:val="20"/>
          <w:szCs w:val="20"/>
        </w:rPr>
      </w:pPr>
      <w:r w:rsidRPr="00B8349D">
        <w:rPr>
          <w:b/>
          <w:sz w:val="20"/>
          <w:szCs w:val="20"/>
        </w:rPr>
        <w:t>Note</w:t>
      </w:r>
      <w:r w:rsidRPr="00B8349D">
        <w:rPr>
          <w:sz w:val="20"/>
          <w:szCs w:val="20"/>
        </w:rPr>
        <w:t xml:space="preserve">:  This document shows variations </w:t>
      </w:r>
      <w:r w:rsidR="00B8349D" w:rsidRPr="00B8349D">
        <w:rPr>
          <w:sz w:val="20"/>
          <w:szCs w:val="20"/>
        </w:rPr>
        <w:t xml:space="preserve">from the original Deed, which commenced on 1 July 2015, </w:t>
      </w:r>
      <w:r w:rsidRPr="00B8349D">
        <w:rPr>
          <w:sz w:val="20"/>
          <w:szCs w:val="20"/>
        </w:rPr>
        <w:t>as follows:</w:t>
      </w:r>
    </w:p>
    <w:p w:rsidR="000E0534" w:rsidRPr="00B8349D" w:rsidRDefault="000E0534" w:rsidP="000E0534">
      <w:pPr>
        <w:pStyle w:val="Default"/>
        <w:numPr>
          <w:ilvl w:val="0"/>
          <w:numId w:val="138"/>
        </w:numPr>
        <w:rPr>
          <w:sz w:val="20"/>
          <w:szCs w:val="20"/>
        </w:rPr>
      </w:pPr>
      <w:r w:rsidRPr="00B8349D">
        <w:rPr>
          <w:sz w:val="20"/>
          <w:szCs w:val="20"/>
        </w:rPr>
        <w:t>words shown in colour are inserted</w:t>
      </w:r>
      <w:r w:rsidR="00B8349D">
        <w:rPr>
          <w:sz w:val="20"/>
          <w:szCs w:val="20"/>
        </w:rPr>
        <w:t>;</w:t>
      </w:r>
      <w:r w:rsidRPr="00B8349D">
        <w:rPr>
          <w:sz w:val="20"/>
          <w:szCs w:val="20"/>
        </w:rPr>
        <w:t xml:space="preserve"> </w:t>
      </w:r>
    </w:p>
    <w:p w:rsidR="000E0534" w:rsidRPr="00B8349D" w:rsidRDefault="000E0534" w:rsidP="000E0534">
      <w:pPr>
        <w:pStyle w:val="Default"/>
        <w:numPr>
          <w:ilvl w:val="0"/>
          <w:numId w:val="138"/>
        </w:numPr>
        <w:rPr>
          <w:sz w:val="20"/>
          <w:szCs w:val="20"/>
        </w:rPr>
      </w:pPr>
      <w:r w:rsidRPr="00B8349D">
        <w:rPr>
          <w:sz w:val="20"/>
          <w:szCs w:val="20"/>
        </w:rPr>
        <w:t xml:space="preserve">words shown in colour and strikethrough are deleted; </w:t>
      </w:r>
    </w:p>
    <w:p w:rsidR="000E0534" w:rsidRPr="00B8349D" w:rsidRDefault="000E0534" w:rsidP="000E0534">
      <w:pPr>
        <w:pStyle w:val="Default"/>
        <w:numPr>
          <w:ilvl w:val="0"/>
          <w:numId w:val="138"/>
        </w:numPr>
        <w:rPr>
          <w:sz w:val="20"/>
          <w:szCs w:val="20"/>
        </w:rPr>
      </w:pPr>
      <w:r w:rsidRPr="00B8349D">
        <w:rPr>
          <w:sz w:val="20"/>
          <w:szCs w:val="20"/>
        </w:rPr>
        <w:t>the relevant General Deed Variation (‘GDV’) is noted next to each change (e.g. GDV1); and</w:t>
      </w:r>
    </w:p>
    <w:p w:rsidR="000E0534" w:rsidRPr="00B8349D" w:rsidRDefault="000E0534" w:rsidP="000E0534">
      <w:pPr>
        <w:pStyle w:val="Default"/>
        <w:numPr>
          <w:ilvl w:val="0"/>
          <w:numId w:val="138"/>
        </w:numPr>
        <w:rPr>
          <w:sz w:val="20"/>
          <w:szCs w:val="20"/>
        </w:rPr>
      </w:pPr>
      <w:r w:rsidRPr="00B8349D">
        <w:rPr>
          <w:sz w:val="20"/>
          <w:szCs w:val="20"/>
        </w:rPr>
        <w:t>each GDV has a different colour.</w:t>
      </w:r>
    </w:p>
    <w:p w:rsidR="00F361A5" w:rsidRDefault="00F361A5" w:rsidP="00F361A5">
      <w:pPr>
        <w:pStyle w:val="Default"/>
        <w:rPr>
          <w:b/>
          <w:bCs/>
          <w:sz w:val="72"/>
          <w:szCs w:val="72"/>
        </w:rPr>
      </w:pPr>
    </w:p>
    <w:p w:rsidR="00F22A11" w:rsidRDefault="00F22A11" w:rsidP="000E0534">
      <w:pPr>
        <w:pStyle w:val="Default"/>
        <w:jc w:val="center"/>
        <w:rPr>
          <w:b/>
          <w:bCs/>
          <w:sz w:val="22"/>
          <w:szCs w:val="22"/>
        </w:rPr>
      </w:pPr>
      <w:r w:rsidRPr="00F22A11">
        <w:rPr>
          <w:b/>
          <w:bCs/>
          <w:sz w:val="72"/>
          <w:szCs w:val="72"/>
        </w:rPr>
        <w:t>jobactive Deed 2015-2020</w:t>
      </w:r>
    </w:p>
    <w:p w:rsidR="00F361A5" w:rsidRDefault="00F361A5" w:rsidP="000E0534">
      <w:pPr>
        <w:pStyle w:val="Default"/>
        <w:jc w:val="center"/>
        <w:rPr>
          <w:sz w:val="22"/>
          <w:szCs w:val="22"/>
        </w:rPr>
      </w:pPr>
    </w:p>
    <w:p w:rsidR="00D70101" w:rsidRDefault="00D70101" w:rsidP="00D70101">
      <w:pPr>
        <w:pStyle w:val="Default"/>
      </w:pPr>
    </w:p>
    <w:p w:rsidR="00D70101" w:rsidRPr="00D70101" w:rsidRDefault="00D70101" w:rsidP="00D70101">
      <w:pPr>
        <w:pStyle w:val="chaptertextheading"/>
        <w:rPr>
          <w:strike/>
          <w:color w:val="00B0F0"/>
          <w:sz w:val="52"/>
          <w:szCs w:val="52"/>
          <w:lang w:eastAsia="en-AU"/>
        </w:rPr>
      </w:pPr>
      <w:r w:rsidRPr="00D70101">
        <w:rPr>
          <w:color w:val="00B0F0"/>
          <w:sz w:val="52"/>
          <w:szCs w:val="52"/>
          <w:lang w:eastAsia="en-AU"/>
        </w:rPr>
        <w:t xml:space="preserve"> </w:t>
      </w:r>
      <w:r w:rsidRPr="00D70101">
        <w:rPr>
          <w:strike/>
          <w:color w:val="00B0F0"/>
          <w:sz w:val="52"/>
          <w:szCs w:val="52"/>
          <w:lang w:eastAsia="en-AU"/>
        </w:rPr>
        <w:t>Effective 1 July 2015</w:t>
      </w:r>
      <w:r w:rsidRPr="00D70101">
        <w:rPr>
          <w:color w:val="00B0F0"/>
          <w:sz w:val="52"/>
          <w:szCs w:val="52"/>
          <w:lang w:eastAsia="en-AU"/>
        </w:rPr>
        <w:t xml:space="preserve"> </w:t>
      </w:r>
      <w:r w:rsidRPr="00D70101">
        <w:rPr>
          <w:color w:val="00B0F0"/>
          <w:szCs w:val="24"/>
          <w:lang w:eastAsia="en-AU"/>
        </w:rPr>
        <w:t>GDV 1</w:t>
      </w:r>
      <w:r w:rsidRPr="00D70101">
        <w:rPr>
          <w:strike/>
          <w:color w:val="00B0F0"/>
          <w:sz w:val="52"/>
          <w:szCs w:val="52"/>
          <w:lang w:eastAsia="en-AU"/>
        </w:rPr>
        <w:t xml:space="preserve"> </w:t>
      </w:r>
    </w:p>
    <w:p w:rsidR="00F22A11" w:rsidRPr="000E0534" w:rsidRDefault="00F361A5" w:rsidP="00D70101">
      <w:pPr>
        <w:pStyle w:val="chaptertextheading"/>
        <w:rPr>
          <w:color w:val="00B0F0"/>
          <w:sz w:val="52"/>
          <w:szCs w:val="52"/>
          <w:lang w:eastAsia="en-AU"/>
        </w:rPr>
      </w:pPr>
      <w:r w:rsidRPr="000E0534">
        <w:rPr>
          <w:color w:val="00B0F0"/>
          <w:sz w:val="52"/>
          <w:szCs w:val="52"/>
          <w:lang w:eastAsia="en-AU"/>
        </w:rPr>
        <w:t>Effective 1</w:t>
      </w:r>
      <w:r w:rsidR="00F22A11" w:rsidRPr="000E0534">
        <w:rPr>
          <w:color w:val="00B0F0"/>
          <w:sz w:val="52"/>
          <w:szCs w:val="52"/>
          <w:lang w:eastAsia="en-AU"/>
        </w:rPr>
        <w:t>8</w:t>
      </w:r>
      <w:r w:rsidRPr="000E0534">
        <w:rPr>
          <w:color w:val="00B0F0"/>
          <w:sz w:val="52"/>
          <w:szCs w:val="52"/>
          <w:lang w:eastAsia="en-AU"/>
        </w:rPr>
        <w:t xml:space="preserve"> J</w:t>
      </w:r>
      <w:r w:rsidR="00F22A11" w:rsidRPr="000E0534">
        <w:rPr>
          <w:color w:val="00B0F0"/>
          <w:sz w:val="52"/>
          <w:szCs w:val="52"/>
          <w:lang w:eastAsia="en-AU"/>
        </w:rPr>
        <w:t>anuary</w:t>
      </w:r>
      <w:r w:rsidRPr="000E0534">
        <w:rPr>
          <w:color w:val="00B0F0"/>
          <w:sz w:val="52"/>
          <w:szCs w:val="52"/>
          <w:lang w:eastAsia="en-AU"/>
        </w:rPr>
        <w:t xml:space="preserve"> 20</w:t>
      </w:r>
      <w:r w:rsidR="00F22A11" w:rsidRPr="000E0534">
        <w:rPr>
          <w:color w:val="00B0F0"/>
          <w:sz w:val="52"/>
          <w:szCs w:val="52"/>
          <w:lang w:eastAsia="en-AU"/>
        </w:rPr>
        <w:t>16</w:t>
      </w:r>
      <w:r w:rsidRPr="000E0534">
        <w:rPr>
          <w:color w:val="00B0F0"/>
          <w:sz w:val="52"/>
          <w:szCs w:val="52"/>
          <w:lang w:eastAsia="en-AU"/>
        </w:rPr>
        <w:t xml:space="preserve"> </w:t>
      </w:r>
    </w:p>
    <w:p w:rsidR="00F22A11" w:rsidRDefault="00F22A11">
      <w:pPr>
        <w:spacing w:after="0" w:line="240" w:lineRule="auto"/>
        <w:rPr>
          <w:bCs/>
          <w:sz w:val="22"/>
          <w:szCs w:val="22"/>
        </w:rPr>
      </w:pPr>
      <w:r>
        <w:rPr>
          <w:b/>
          <w:bCs/>
          <w:sz w:val="22"/>
        </w:rPr>
        <w:br w:type="page"/>
      </w:r>
    </w:p>
    <w:p w:rsidR="00912F48" w:rsidRPr="001A44C9" w:rsidRDefault="00912F48" w:rsidP="00F361A5">
      <w:pPr>
        <w:pStyle w:val="chaptertextheading"/>
      </w:pPr>
      <w:r w:rsidRPr="001A44C9">
        <w:lastRenderedPageBreak/>
        <w:t>Reader’s Guide to this Deed</w:t>
      </w:r>
    </w:p>
    <w:p w:rsidR="00912F48" w:rsidRPr="001A44C9" w:rsidRDefault="00B817AE" w:rsidP="007123A1">
      <w:pPr>
        <w:pStyle w:val="chaptertext0"/>
      </w:pPr>
      <w:r w:rsidRPr="001A44C9">
        <w:t>T</w:t>
      </w:r>
      <w:r w:rsidR="00912F48" w:rsidRPr="001A44C9">
        <w:t>his Deed</w:t>
      </w:r>
      <w:r w:rsidRPr="001A44C9">
        <w:t xml:space="preserve"> is comprised of </w:t>
      </w:r>
      <w:r w:rsidR="00E84BC3" w:rsidRPr="001A44C9">
        <w:t xml:space="preserve">‘Parts’ which are divided into </w:t>
      </w:r>
      <w:r w:rsidR="00912F48" w:rsidRPr="001A44C9">
        <w:t>‘Chapters’, which are subdivided into ‘Sections’.</w:t>
      </w:r>
    </w:p>
    <w:p w:rsidR="00E84BC3" w:rsidRPr="001A44C9" w:rsidRDefault="00E84BC3" w:rsidP="007123A1">
      <w:pPr>
        <w:pStyle w:val="chaptertext0"/>
      </w:pPr>
      <w:r w:rsidRPr="001A44C9">
        <w:t>There are five Parts:</w:t>
      </w:r>
    </w:p>
    <w:p w:rsidR="00E84BC3" w:rsidRPr="001A44C9" w:rsidRDefault="001A1C38" w:rsidP="005C5FE1">
      <w:pPr>
        <w:pStyle w:val="chaptertext0"/>
        <w:numPr>
          <w:ilvl w:val="0"/>
          <w:numId w:val="85"/>
        </w:numPr>
        <w:ind w:hanging="720"/>
      </w:pPr>
      <w:r w:rsidRPr="001A44C9">
        <w:t xml:space="preserve">Part A </w:t>
      </w:r>
      <w:r w:rsidR="001D0FCB" w:rsidRPr="001A44C9">
        <w:t>–</w:t>
      </w:r>
      <w:r w:rsidRPr="001A44C9">
        <w:t xml:space="preserve"> </w:t>
      </w:r>
      <w:r w:rsidR="00E84BC3" w:rsidRPr="001A44C9">
        <w:t xml:space="preserve">GENERAL CONDITIONS </w:t>
      </w:r>
    </w:p>
    <w:p w:rsidR="00E84BC3" w:rsidRPr="001A44C9" w:rsidRDefault="001A1C38" w:rsidP="005C5FE1">
      <w:pPr>
        <w:pStyle w:val="chaptertext0"/>
        <w:numPr>
          <w:ilvl w:val="0"/>
          <w:numId w:val="85"/>
        </w:numPr>
        <w:ind w:hanging="720"/>
      </w:pPr>
      <w:r w:rsidRPr="001A44C9">
        <w:t xml:space="preserve">Part B </w:t>
      </w:r>
      <w:r w:rsidR="001D0FCB" w:rsidRPr="001A44C9">
        <w:t xml:space="preserve">– </w:t>
      </w:r>
      <w:r w:rsidR="00E84BC3" w:rsidRPr="001A44C9">
        <w:t xml:space="preserve">EMPLOYMENT PROVIDER SERVICES </w:t>
      </w:r>
    </w:p>
    <w:p w:rsidR="00E84BC3" w:rsidRPr="001A44C9" w:rsidRDefault="001A1C38" w:rsidP="005C5FE1">
      <w:pPr>
        <w:pStyle w:val="chaptertext0"/>
        <w:numPr>
          <w:ilvl w:val="0"/>
          <w:numId w:val="85"/>
        </w:numPr>
        <w:ind w:hanging="720"/>
      </w:pPr>
      <w:r w:rsidRPr="001A44C9">
        <w:t xml:space="preserve">Part C </w:t>
      </w:r>
      <w:r w:rsidR="001D0FCB" w:rsidRPr="001A44C9">
        <w:t xml:space="preserve">– </w:t>
      </w:r>
      <w:r w:rsidR="00E84BC3" w:rsidRPr="001A44C9">
        <w:t xml:space="preserve">NEW ENTERPRISE INCENTIVE </w:t>
      </w:r>
      <w:r w:rsidR="00D86B53" w:rsidRPr="001A44C9">
        <w:t>S</w:t>
      </w:r>
      <w:r w:rsidR="00E84BC3" w:rsidRPr="001A44C9">
        <w:t>CHEME</w:t>
      </w:r>
      <w:r w:rsidR="00C47348" w:rsidRPr="001A44C9">
        <w:t xml:space="preserve"> (NEIS) SERVICES</w:t>
      </w:r>
    </w:p>
    <w:p w:rsidR="00E84BC3" w:rsidRPr="001A44C9" w:rsidRDefault="001A1C38" w:rsidP="005C5FE1">
      <w:pPr>
        <w:pStyle w:val="chaptertext0"/>
        <w:numPr>
          <w:ilvl w:val="0"/>
          <w:numId w:val="85"/>
        </w:numPr>
        <w:ind w:hanging="720"/>
      </w:pPr>
      <w:r w:rsidRPr="001A44C9">
        <w:t xml:space="preserve">Part D </w:t>
      </w:r>
      <w:r w:rsidR="001D0FCB" w:rsidRPr="001A44C9">
        <w:t xml:space="preserve">– </w:t>
      </w:r>
      <w:r w:rsidR="00E84BC3" w:rsidRPr="001A44C9">
        <w:t>HARVEST LABOUR SERVICES</w:t>
      </w:r>
    </w:p>
    <w:p w:rsidR="00E84BC3" w:rsidRPr="001A44C9" w:rsidRDefault="001A1C38" w:rsidP="005C5FE1">
      <w:pPr>
        <w:pStyle w:val="chaptertext0"/>
        <w:numPr>
          <w:ilvl w:val="0"/>
          <w:numId w:val="85"/>
        </w:numPr>
        <w:ind w:hanging="720"/>
      </w:pPr>
      <w:r w:rsidRPr="001A44C9">
        <w:t xml:space="preserve">Part </w:t>
      </w:r>
      <w:r w:rsidR="008A7777" w:rsidRPr="001A44C9">
        <w:t>E</w:t>
      </w:r>
      <w:r w:rsidRPr="001A44C9">
        <w:t xml:space="preserve"> </w:t>
      </w:r>
      <w:r w:rsidR="001D0FCB" w:rsidRPr="001A44C9">
        <w:t xml:space="preserve">– </w:t>
      </w:r>
      <w:r w:rsidR="00E84BC3" w:rsidRPr="001A44C9">
        <w:t>NATIONAL HAR</w:t>
      </w:r>
      <w:r w:rsidR="00AA1ECF" w:rsidRPr="001A44C9">
        <w:t>VEST LABOUR INFORMATION SERVICE</w:t>
      </w:r>
    </w:p>
    <w:p w:rsidR="00912F48" w:rsidRPr="001A44C9" w:rsidRDefault="00912F48" w:rsidP="007123A1">
      <w:pPr>
        <w:pStyle w:val="chaptertext0"/>
      </w:pPr>
      <w:r w:rsidRPr="001A44C9">
        <w:t xml:space="preserve">There are </w:t>
      </w:r>
      <w:r w:rsidR="00E84BC3" w:rsidRPr="001A44C9">
        <w:t xml:space="preserve">four </w:t>
      </w:r>
      <w:r w:rsidRPr="001A44C9">
        <w:t>Chapters</w:t>
      </w:r>
      <w:r w:rsidR="00E84BC3" w:rsidRPr="001A44C9">
        <w:t xml:space="preserve"> </w:t>
      </w:r>
      <w:r w:rsidR="00560ED4" w:rsidRPr="001A44C9">
        <w:t xml:space="preserve">and </w:t>
      </w:r>
      <w:r w:rsidR="00086E13" w:rsidRPr="001A44C9">
        <w:t xml:space="preserve">two </w:t>
      </w:r>
      <w:r w:rsidR="00560ED4" w:rsidRPr="001A44C9">
        <w:t xml:space="preserve">Annexures </w:t>
      </w:r>
      <w:r w:rsidR="00E84BC3" w:rsidRPr="001A44C9">
        <w:t>in Part A</w:t>
      </w:r>
      <w:r w:rsidR="001A1C38" w:rsidRPr="001A44C9">
        <w:t xml:space="preserve"> - GENERAL CONDITIONS</w:t>
      </w:r>
      <w:r w:rsidRPr="001A44C9">
        <w:t>:</w:t>
      </w:r>
    </w:p>
    <w:p w:rsidR="00445A6F" w:rsidRPr="001A44C9" w:rsidRDefault="00445A6F" w:rsidP="00445A6F">
      <w:pPr>
        <w:pStyle w:val="chaptertext0"/>
        <w:ind w:left="720"/>
      </w:pPr>
      <w:r w:rsidRPr="001A44C9">
        <w:t>A1.</w:t>
      </w:r>
      <w:r w:rsidRPr="001A44C9">
        <w:tab/>
        <w:t>Introduction</w:t>
      </w:r>
    </w:p>
    <w:p w:rsidR="00445A6F" w:rsidRPr="001A44C9" w:rsidRDefault="00445A6F" w:rsidP="00445A6F">
      <w:pPr>
        <w:pStyle w:val="chaptertext0"/>
        <w:ind w:left="720"/>
      </w:pPr>
      <w:r w:rsidRPr="001A44C9">
        <w:t>A2.</w:t>
      </w:r>
      <w:r w:rsidRPr="001A44C9">
        <w:tab/>
        <w:t>Basic Conditions</w:t>
      </w:r>
      <w:r w:rsidR="00976390" w:rsidRPr="001A44C9">
        <w:t xml:space="preserve"> </w:t>
      </w:r>
    </w:p>
    <w:p w:rsidR="00445A6F" w:rsidRPr="001A44C9" w:rsidRDefault="00445A6F" w:rsidP="00445A6F">
      <w:pPr>
        <w:pStyle w:val="chaptertext0"/>
        <w:ind w:left="720"/>
      </w:pPr>
      <w:r w:rsidRPr="001A44C9">
        <w:t>A3.</w:t>
      </w:r>
      <w:r w:rsidRPr="001A44C9">
        <w:tab/>
        <w:t>Information Management</w:t>
      </w:r>
    </w:p>
    <w:p w:rsidR="00445A6F" w:rsidRPr="001A44C9" w:rsidRDefault="00445A6F" w:rsidP="00445A6F">
      <w:pPr>
        <w:pStyle w:val="chaptertext0"/>
        <w:ind w:left="720"/>
      </w:pPr>
      <w:r w:rsidRPr="001A44C9">
        <w:t>A4.</w:t>
      </w:r>
      <w:r w:rsidRPr="001A44C9">
        <w:tab/>
        <w:t>Deed Administration</w:t>
      </w:r>
    </w:p>
    <w:p w:rsidR="00560ED4" w:rsidRPr="001A44C9" w:rsidRDefault="001358B0" w:rsidP="00B817AE">
      <w:pPr>
        <w:pStyle w:val="chaptertext0"/>
        <w:ind w:left="720"/>
      </w:pPr>
      <w:r w:rsidRPr="001A44C9">
        <w:t>Annexure A</w:t>
      </w:r>
      <w:r w:rsidR="00937210" w:rsidRPr="001A44C9">
        <w:t>1</w:t>
      </w:r>
      <w:r w:rsidR="00560ED4" w:rsidRPr="001A44C9">
        <w:t xml:space="preserve"> – Definitions</w:t>
      </w:r>
    </w:p>
    <w:p w:rsidR="00F44FA1" w:rsidRPr="001A44C9" w:rsidRDefault="005B47B7" w:rsidP="00B817AE">
      <w:pPr>
        <w:pStyle w:val="chaptertext0"/>
        <w:ind w:left="720"/>
      </w:pPr>
      <w:r w:rsidRPr="001A44C9">
        <w:t>Annexure A</w:t>
      </w:r>
      <w:r w:rsidR="00AB5F47" w:rsidRPr="001A44C9">
        <w:t>2</w:t>
      </w:r>
      <w:r w:rsidRPr="001A44C9">
        <w:t xml:space="preserve"> </w:t>
      </w:r>
      <w:r w:rsidR="00DB2EC8" w:rsidRPr="001A44C9">
        <w:t>– Joint</w:t>
      </w:r>
      <w:r w:rsidR="00F44FA1" w:rsidRPr="001A44C9">
        <w:t xml:space="preserve"> Charter of Deed Management</w:t>
      </w:r>
    </w:p>
    <w:p w:rsidR="00E84BC3" w:rsidRPr="001A44C9" w:rsidRDefault="00E84BC3" w:rsidP="00E84BC3">
      <w:pPr>
        <w:pStyle w:val="chaptertext0"/>
      </w:pPr>
      <w:r w:rsidRPr="001A44C9">
        <w:t xml:space="preserve">There are four Chapters </w:t>
      </w:r>
      <w:r w:rsidR="001A1C38" w:rsidRPr="001A44C9">
        <w:t xml:space="preserve">and </w:t>
      </w:r>
      <w:r w:rsidR="001358B0" w:rsidRPr="001A44C9">
        <w:t>three</w:t>
      </w:r>
      <w:r w:rsidR="001A1C38" w:rsidRPr="001A44C9">
        <w:t xml:space="preserve"> Annexures </w:t>
      </w:r>
      <w:r w:rsidRPr="001A44C9">
        <w:t>in Part B</w:t>
      </w:r>
      <w:r w:rsidR="003A404A" w:rsidRPr="001A44C9">
        <w:t xml:space="preserve"> </w:t>
      </w:r>
      <w:r w:rsidR="001D0FCB" w:rsidRPr="001A44C9">
        <w:t xml:space="preserve">– </w:t>
      </w:r>
      <w:r w:rsidR="001A1C38" w:rsidRPr="001A44C9">
        <w:t>EMPLOYMENT PROVIDER SERVICES</w:t>
      </w:r>
      <w:r w:rsidRPr="001A44C9">
        <w:t>:</w:t>
      </w:r>
    </w:p>
    <w:p w:rsidR="00445A6F" w:rsidRPr="001A44C9" w:rsidRDefault="00445A6F" w:rsidP="00445A6F">
      <w:pPr>
        <w:pStyle w:val="chaptertext0"/>
        <w:ind w:left="720"/>
      </w:pPr>
      <w:r w:rsidRPr="001A44C9">
        <w:t>B1.</w:t>
      </w:r>
      <w:r w:rsidRPr="001A44C9">
        <w:tab/>
        <w:t>General Employment Provider Services</w:t>
      </w:r>
    </w:p>
    <w:p w:rsidR="00445A6F" w:rsidRPr="001A44C9" w:rsidRDefault="00445A6F" w:rsidP="00445A6F">
      <w:pPr>
        <w:pStyle w:val="chaptertext0"/>
        <w:ind w:left="720"/>
      </w:pPr>
      <w:r w:rsidRPr="001A44C9">
        <w:t>B2.</w:t>
      </w:r>
      <w:r w:rsidRPr="001A44C9">
        <w:tab/>
        <w:t xml:space="preserve">Specific Employment Provider Services </w:t>
      </w:r>
    </w:p>
    <w:p w:rsidR="00445A6F" w:rsidRPr="001A44C9" w:rsidRDefault="00445A6F" w:rsidP="00445A6F">
      <w:pPr>
        <w:pStyle w:val="chaptertext0"/>
        <w:ind w:left="720"/>
      </w:pPr>
      <w:r w:rsidRPr="001A44C9">
        <w:t>B3.</w:t>
      </w:r>
      <w:r w:rsidRPr="001A44C9">
        <w:tab/>
        <w:t xml:space="preserve">Mutual Obligation Requirements and </w:t>
      </w:r>
      <w:r w:rsidR="00EB2929" w:rsidRPr="001A44C9">
        <w:t>Activities</w:t>
      </w:r>
      <w:r w:rsidRPr="001A44C9">
        <w:t xml:space="preserve"> </w:t>
      </w:r>
    </w:p>
    <w:p w:rsidR="00445A6F" w:rsidRPr="001A44C9" w:rsidRDefault="00445A6F" w:rsidP="00445A6F">
      <w:pPr>
        <w:pStyle w:val="chaptertext0"/>
        <w:ind w:left="720"/>
      </w:pPr>
      <w:r w:rsidRPr="001A44C9">
        <w:t>B4.</w:t>
      </w:r>
      <w:r w:rsidRPr="001A44C9">
        <w:tab/>
        <w:t>Payments</w:t>
      </w:r>
    </w:p>
    <w:p w:rsidR="001358B0" w:rsidRPr="001A44C9" w:rsidRDefault="001358B0" w:rsidP="00B817AE">
      <w:pPr>
        <w:pStyle w:val="chaptertext0"/>
        <w:ind w:left="720"/>
      </w:pPr>
      <w:r w:rsidRPr="001A44C9">
        <w:t>Annexure B1 – Transition in</w:t>
      </w:r>
    </w:p>
    <w:p w:rsidR="001A1C38" w:rsidRPr="001A44C9" w:rsidRDefault="001358B0" w:rsidP="00B817AE">
      <w:pPr>
        <w:pStyle w:val="chaptertext0"/>
        <w:ind w:left="720"/>
      </w:pPr>
      <w:r w:rsidRPr="001A44C9">
        <w:t>Annexure B</w:t>
      </w:r>
      <w:r w:rsidR="00DB0BBC" w:rsidRPr="001A44C9">
        <w:t>2</w:t>
      </w:r>
      <w:r w:rsidR="00140673" w:rsidRPr="001A44C9">
        <w:t xml:space="preserve"> </w:t>
      </w:r>
      <w:r w:rsidRPr="001A44C9">
        <w:t>–</w:t>
      </w:r>
      <w:r w:rsidR="00140673" w:rsidRPr="001A44C9">
        <w:t xml:space="preserve"> </w:t>
      </w:r>
      <w:r w:rsidR="001A1C38" w:rsidRPr="001A44C9">
        <w:t>Payments and Employment Fund credits</w:t>
      </w:r>
    </w:p>
    <w:p w:rsidR="00AB5F47" w:rsidRPr="001A44C9" w:rsidRDefault="00AB5F47" w:rsidP="00AB5F47">
      <w:pPr>
        <w:pStyle w:val="chaptertext0"/>
        <w:ind w:left="720"/>
      </w:pPr>
      <w:r w:rsidRPr="001A44C9">
        <w:t xml:space="preserve">Annexure B3 </w:t>
      </w:r>
      <w:r w:rsidR="00DB2EC8" w:rsidRPr="001A44C9">
        <w:t>– Service</w:t>
      </w:r>
      <w:r w:rsidRPr="001A44C9">
        <w:t xml:space="preserve"> Guarantee</w:t>
      </w:r>
      <w:r w:rsidR="0012692C" w:rsidRPr="001A44C9">
        <w:t>s</w:t>
      </w:r>
    </w:p>
    <w:p w:rsidR="009123B8" w:rsidRPr="001A44C9" w:rsidRDefault="001A1C38" w:rsidP="005649B2">
      <w:pPr>
        <w:pStyle w:val="chaptertext0"/>
        <w:spacing w:before="0"/>
      </w:pPr>
      <w:r w:rsidRPr="001A44C9">
        <w:t xml:space="preserve">There </w:t>
      </w:r>
      <w:r w:rsidR="00937210" w:rsidRPr="001A44C9">
        <w:t>is one</w:t>
      </w:r>
      <w:r w:rsidRPr="001A44C9">
        <w:t xml:space="preserve"> Chapter in </w:t>
      </w:r>
      <w:r w:rsidR="009123B8" w:rsidRPr="001A44C9">
        <w:t xml:space="preserve">each of </w:t>
      </w:r>
      <w:r w:rsidRPr="001A44C9">
        <w:t>Part C</w:t>
      </w:r>
      <w:r w:rsidR="004D01EB" w:rsidRPr="001A44C9">
        <w:t xml:space="preserve"> </w:t>
      </w:r>
      <w:r w:rsidR="00BB4BD9" w:rsidRPr="001A44C9">
        <w:t xml:space="preserve">– </w:t>
      </w:r>
      <w:r w:rsidRPr="001A44C9">
        <w:t>NEW ENTERPRISE INCENTIVE SCHEME</w:t>
      </w:r>
      <w:r w:rsidR="009123B8" w:rsidRPr="001A44C9">
        <w:t xml:space="preserve">, </w:t>
      </w:r>
      <w:r w:rsidRPr="001A44C9">
        <w:t xml:space="preserve">Part D </w:t>
      </w:r>
      <w:r w:rsidR="00BB4BD9" w:rsidRPr="001A44C9">
        <w:t xml:space="preserve">– </w:t>
      </w:r>
      <w:r w:rsidRPr="001A44C9">
        <w:t>HARVEST LABOUR SERVICES</w:t>
      </w:r>
      <w:r w:rsidR="009123B8" w:rsidRPr="001A44C9">
        <w:t xml:space="preserve"> and </w:t>
      </w:r>
      <w:r w:rsidRPr="001A44C9">
        <w:t xml:space="preserve">Part E </w:t>
      </w:r>
      <w:r w:rsidR="00BB4BD9" w:rsidRPr="001A44C9">
        <w:t xml:space="preserve">– </w:t>
      </w:r>
      <w:r w:rsidRPr="001A44C9">
        <w:t>NATIONAL HAR</w:t>
      </w:r>
      <w:r w:rsidR="00AA1ECF" w:rsidRPr="001A44C9">
        <w:t>VEST LABOUR INFORMATION SERVICE</w:t>
      </w:r>
      <w:r w:rsidR="00245D96" w:rsidRPr="001A44C9">
        <w:t>.</w:t>
      </w:r>
    </w:p>
    <w:p w:rsidR="00B2409D" w:rsidRPr="001A44C9" w:rsidRDefault="00912F48" w:rsidP="007123A1">
      <w:pPr>
        <w:pStyle w:val="chaptertext0"/>
      </w:pPr>
      <w:r w:rsidRPr="001A44C9">
        <w:t xml:space="preserve">There </w:t>
      </w:r>
      <w:r w:rsidR="00B2409D" w:rsidRPr="001A44C9">
        <w:t>are two</w:t>
      </w:r>
      <w:r w:rsidRPr="001A44C9">
        <w:t xml:space="preserve"> Schedule</w:t>
      </w:r>
      <w:r w:rsidR="00B2409D" w:rsidRPr="001A44C9">
        <w:t>s to this Deed</w:t>
      </w:r>
      <w:r w:rsidR="00140673" w:rsidRPr="001A44C9">
        <w:t xml:space="preserve">, which contain details which are particular to individual </w:t>
      </w:r>
      <w:r w:rsidR="006F118B" w:rsidRPr="001A44C9">
        <w:t>Employment Provider</w:t>
      </w:r>
      <w:r w:rsidR="00140673" w:rsidRPr="001A44C9">
        <w:t>s</w:t>
      </w:r>
      <w:r w:rsidR="00B2409D" w:rsidRPr="001A44C9">
        <w:t>:</w:t>
      </w:r>
    </w:p>
    <w:p w:rsidR="001F3D2C" w:rsidRPr="001A44C9" w:rsidRDefault="001F3D2C" w:rsidP="007123A1">
      <w:pPr>
        <w:pStyle w:val="chaptertext0"/>
      </w:pPr>
      <w:r w:rsidRPr="001A44C9">
        <w:t>1.</w:t>
      </w:r>
      <w:r w:rsidRPr="001A44C9">
        <w:tab/>
      </w:r>
      <w:r w:rsidR="00912F48" w:rsidRPr="001A44C9">
        <w:t>Deed and business details</w:t>
      </w:r>
    </w:p>
    <w:p w:rsidR="00912F48" w:rsidRPr="001A44C9" w:rsidRDefault="001F3D2C" w:rsidP="007123A1">
      <w:pPr>
        <w:pStyle w:val="chaptertext0"/>
      </w:pPr>
      <w:r w:rsidRPr="001A44C9">
        <w:t>2.</w:t>
      </w:r>
      <w:r w:rsidRPr="001A44C9">
        <w:tab/>
        <w:t>Service Delivery Plan</w:t>
      </w:r>
    </w:p>
    <w:p w:rsidR="00912F48" w:rsidRPr="001A44C9" w:rsidRDefault="00912F48" w:rsidP="007123A1">
      <w:pPr>
        <w:pStyle w:val="chaptertext0"/>
      </w:pPr>
      <w:r w:rsidRPr="001A44C9">
        <w:t>There are various information boxes and notes at various points in this Deed.  Except where expressly stated to the contrary, none of these form part of this Deed for legal purposes.  They are intended to make this Deed easier to understand and read.</w:t>
      </w:r>
    </w:p>
    <w:p w:rsidR="001B7EC8" w:rsidRPr="001251A3" w:rsidRDefault="00B25263" w:rsidP="001251A3">
      <w:pPr>
        <w:pStyle w:val="chaptertext0"/>
        <w:spacing w:after="360"/>
      </w:pPr>
      <w:r w:rsidRPr="001A44C9">
        <w:t xml:space="preserve">The Provider must provide Services in accordance with Part A and the Schedules, and Parts B to E depending on </w:t>
      </w:r>
      <w:r w:rsidR="00D74847" w:rsidRPr="001A44C9">
        <w:t>the</w:t>
      </w:r>
      <w:r w:rsidRPr="001A44C9">
        <w:t xml:space="preserve"> specific Services it is contracted to provide (see the Particulars and Schedule 1). </w:t>
      </w:r>
    </w:p>
    <w:p w:rsidR="00912F48" w:rsidRPr="001A44C9" w:rsidRDefault="00912F48" w:rsidP="007123A1">
      <w:pPr>
        <w:pStyle w:val="chaptertext0"/>
        <w:rPr>
          <w:sz w:val="18"/>
          <w:szCs w:val="18"/>
        </w:rPr>
      </w:pPr>
      <w:r w:rsidRPr="001A44C9">
        <w:rPr>
          <w:sz w:val="18"/>
          <w:szCs w:val="18"/>
        </w:rPr>
        <w:t xml:space="preserve">© Commonwealth of Australia </w:t>
      </w:r>
      <w:r w:rsidR="00867855" w:rsidRPr="001A44C9">
        <w:rPr>
          <w:sz w:val="18"/>
          <w:szCs w:val="18"/>
        </w:rPr>
        <w:t>2015</w:t>
      </w:r>
    </w:p>
    <w:p w:rsidR="00133D44" w:rsidRPr="001A44C9" w:rsidRDefault="00912F48" w:rsidP="007123A1">
      <w:pPr>
        <w:pStyle w:val="chaptertext0"/>
        <w:rPr>
          <w:sz w:val="18"/>
          <w:szCs w:val="18"/>
        </w:rPr>
      </w:pPr>
      <w:r w:rsidRPr="001A44C9">
        <w:rPr>
          <w:sz w:val="18"/>
          <w:szCs w:val="18"/>
        </w:rPr>
        <w:t xml:space="preserve">This work is copyright. You may display, print and reproduce this material in unaltered form only (retaining this notice) for your personal, non-commercial use or use within your organisation. Apart from any use as permitted under the </w:t>
      </w:r>
      <w:r w:rsidRPr="001A44C9">
        <w:rPr>
          <w:i/>
          <w:sz w:val="18"/>
          <w:szCs w:val="18"/>
        </w:rPr>
        <w:t>Copyright Act 1968</w:t>
      </w:r>
      <w:r w:rsidRPr="001A44C9">
        <w:rPr>
          <w:sz w:val="18"/>
          <w:szCs w:val="18"/>
        </w:rPr>
        <w:t>, all other rights are reserved.</w:t>
      </w:r>
    </w:p>
    <w:p w:rsidR="00912F48" w:rsidRPr="001A44C9" w:rsidRDefault="00912F48" w:rsidP="0063646E">
      <w:pPr>
        <w:rPr>
          <w:sz w:val="16"/>
          <w:szCs w:val="16"/>
        </w:rPr>
        <w:sectPr w:rsidR="00912F48" w:rsidRPr="001A44C9" w:rsidSect="00A24DBD">
          <w:headerReference w:type="even" r:id="rId11"/>
          <w:headerReference w:type="default" r:id="rId12"/>
          <w:footerReference w:type="even" r:id="rId13"/>
          <w:footerReference w:type="default" r:id="rId14"/>
          <w:headerReference w:type="first" r:id="rId15"/>
          <w:footerReference w:type="first" r:id="rId16"/>
          <w:pgSz w:w="11906" w:h="16838" w:code="9"/>
          <w:pgMar w:top="539" w:right="1106" w:bottom="1077" w:left="1134" w:header="709" w:footer="567" w:gutter="0"/>
          <w:pgNumType w:fmt="lowerRoman" w:start="1"/>
          <w:cols w:space="708"/>
          <w:docGrid w:linePitch="360"/>
        </w:sectPr>
      </w:pPr>
    </w:p>
    <w:p w:rsidR="00B7675A" w:rsidRPr="001A44C9" w:rsidRDefault="00B7675A" w:rsidP="00B7675A">
      <w:pPr>
        <w:rPr>
          <w:b/>
          <w:sz w:val="28"/>
          <w:szCs w:val="28"/>
        </w:rPr>
      </w:pPr>
      <w:r w:rsidRPr="001A44C9">
        <w:rPr>
          <w:b/>
          <w:sz w:val="28"/>
          <w:szCs w:val="28"/>
        </w:rPr>
        <w:lastRenderedPageBreak/>
        <w:t>Table of Contents</w:t>
      </w:r>
    </w:p>
    <w:p w:rsidR="00822CCC" w:rsidRDefault="00B7675A" w:rsidP="001A44C9">
      <w:pPr>
        <w:rPr>
          <w:noProof/>
        </w:rPr>
      </w:pPr>
      <w:r w:rsidRPr="001A44C9">
        <w:rPr>
          <w:b/>
          <w:sz w:val="24"/>
          <w:szCs w:val="24"/>
        </w:rPr>
        <w:t>Part A – General Conditions</w:t>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r>
      <w:r w:rsidRPr="001A44C9">
        <w:rPr>
          <w:b/>
          <w:sz w:val="24"/>
          <w:szCs w:val="24"/>
        </w:rPr>
        <w:tab/>
        <w:t xml:space="preserve">                       </w:t>
      </w:r>
      <w:r w:rsidR="00266C6A" w:rsidRPr="001A44C9">
        <w:rPr>
          <w:b/>
          <w:sz w:val="24"/>
          <w:szCs w:val="24"/>
        </w:rPr>
        <w:t xml:space="preserve"> </w:t>
      </w:r>
      <w:r w:rsidRPr="001A44C9">
        <w:rPr>
          <w:b/>
          <w:sz w:val="24"/>
          <w:szCs w:val="24"/>
        </w:rPr>
        <w:t>1</w:t>
      </w:r>
      <w:r w:rsidRPr="001A44C9">
        <w:rPr>
          <w:b/>
          <w:noProof/>
          <w:szCs w:val="24"/>
          <w:lang w:eastAsia="en-AU"/>
        </w:rPr>
        <w:fldChar w:fldCharType="begin"/>
      </w:r>
      <w:r w:rsidRPr="001A44C9">
        <w:instrText xml:space="preserve"> TOC \f \h \z \t "Chapter Heading (Chapter 1),1,Section Heading (2A xxxxx),2,Clause Headings (1. xxxx),3" </w:instrText>
      </w:r>
      <w:r w:rsidRPr="001A44C9">
        <w:rPr>
          <w:b/>
          <w:noProof/>
          <w:szCs w:val="24"/>
          <w:lang w:eastAsia="en-AU"/>
        </w:rPr>
        <w:fldChar w:fldCharType="separate"/>
      </w:r>
    </w:p>
    <w:p w:rsidR="00822CCC" w:rsidRDefault="006E5BF1">
      <w:pPr>
        <w:pStyle w:val="TOC1"/>
        <w:rPr>
          <w:rFonts w:asciiTheme="minorHAnsi" w:eastAsiaTheme="minorEastAsia" w:hAnsiTheme="minorHAnsi" w:cstheme="minorBidi"/>
          <w:b w:val="0"/>
          <w:sz w:val="22"/>
          <w:szCs w:val="22"/>
        </w:rPr>
      </w:pPr>
      <w:hyperlink w:anchor="_Toc440881371" w:history="1">
        <w:r w:rsidR="00822CCC" w:rsidRPr="009B3C5C">
          <w:rPr>
            <w:rStyle w:val="Hyperlink"/>
          </w:rPr>
          <w:t>CHAPTER A1 – INTRODUCTION</w:t>
        </w:r>
        <w:r w:rsidR="00822CCC">
          <w:rPr>
            <w:webHidden/>
          </w:rPr>
          <w:tab/>
        </w:r>
        <w:r w:rsidR="00822CCC">
          <w:rPr>
            <w:webHidden/>
          </w:rPr>
          <w:fldChar w:fldCharType="begin"/>
        </w:r>
        <w:r w:rsidR="00822CCC">
          <w:rPr>
            <w:webHidden/>
          </w:rPr>
          <w:instrText xml:space="preserve"> PAGEREF _Toc440881371 \h </w:instrText>
        </w:r>
        <w:r w:rsidR="00822CCC">
          <w:rPr>
            <w:webHidden/>
          </w:rPr>
        </w:r>
        <w:r w:rsidR="00822CCC">
          <w:rPr>
            <w:webHidden/>
          </w:rPr>
          <w:fldChar w:fldCharType="separate"/>
        </w:r>
        <w:r w:rsidR="00822CCC">
          <w:rPr>
            <w:webHidden/>
          </w:rPr>
          <w:t>1</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372" w:history="1">
        <w:r w:rsidR="00822CCC" w:rsidRPr="009B3C5C">
          <w:rPr>
            <w:rStyle w:val="Hyperlink"/>
          </w:rPr>
          <w:t>Section  A1.1 – Definitions and interpretation</w:t>
        </w:r>
        <w:r w:rsidR="00822CCC">
          <w:rPr>
            <w:webHidden/>
          </w:rPr>
          <w:tab/>
        </w:r>
        <w:r w:rsidR="00822CCC">
          <w:rPr>
            <w:webHidden/>
          </w:rPr>
          <w:fldChar w:fldCharType="begin"/>
        </w:r>
        <w:r w:rsidR="00822CCC">
          <w:rPr>
            <w:webHidden/>
          </w:rPr>
          <w:instrText xml:space="preserve"> PAGEREF _Toc440881372 \h </w:instrText>
        </w:r>
        <w:r w:rsidR="00822CCC">
          <w:rPr>
            <w:webHidden/>
          </w:rPr>
        </w:r>
        <w:r w:rsidR="00822CCC">
          <w:rPr>
            <w:webHidden/>
          </w:rPr>
          <w:fldChar w:fldCharType="separate"/>
        </w:r>
        <w:r w:rsidR="00822CCC">
          <w:rPr>
            <w:webHidden/>
          </w:rPr>
          <w:t>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73" w:history="1">
        <w:r w:rsidR="00822CCC" w:rsidRPr="009B3C5C">
          <w:rPr>
            <w:rStyle w:val="Hyperlink"/>
          </w:rPr>
          <w:t>1.</w:t>
        </w:r>
        <w:r w:rsidR="00822CCC">
          <w:rPr>
            <w:rFonts w:asciiTheme="minorHAnsi" w:eastAsiaTheme="minorEastAsia" w:hAnsiTheme="minorHAnsi" w:cstheme="minorBidi"/>
            <w:sz w:val="22"/>
            <w:szCs w:val="22"/>
          </w:rPr>
          <w:tab/>
        </w:r>
        <w:r w:rsidR="00822CCC" w:rsidRPr="009B3C5C">
          <w:rPr>
            <w:rStyle w:val="Hyperlink"/>
          </w:rPr>
          <w:t>Definitions and interpretation</w:t>
        </w:r>
        <w:r w:rsidR="00822CCC">
          <w:rPr>
            <w:webHidden/>
          </w:rPr>
          <w:tab/>
        </w:r>
        <w:r w:rsidR="00822CCC">
          <w:rPr>
            <w:webHidden/>
          </w:rPr>
          <w:fldChar w:fldCharType="begin"/>
        </w:r>
        <w:r w:rsidR="00822CCC">
          <w:rPr>
            <w:webHidden/>
          </w:rPr>
          <w:instrText xml:space="preserve"> PAGEREF _Toc440881373 \h </w:instrText>
        </w:r>
        <w:r w:rsidR="00822CCC">
          <w:rPr>
            <w:webHidden/>
          </w:rPr>
        </w:r>
        <w:r w:rsidR="00822CCC">
          <w:rPr>
            <w:webHidden/>
          </w:rPr>
          <w:fldChar w:fldCharType="separate"/>
        </w:r>
        <w:r w:rsidR="00822CCC">
          <w:rPr>
            <w:webHidden/>
          </w:rPr>
          <w:t>1</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374" w:history="1">
        <w:r w:rsidR="00822CCC" w:rsidRPr="009B3C5C">
          <w:rPr>
            <w:rStyle w:val="Hyperlink"/>
          </w:rPr>
          <w:t>CHAPTER A2 – BASIC CONDITIONS</w:t>
        </w:r>
        <w:r w:rsidR="00822CCC">
          <w:rPr>
            <w:webHidden/>
          </w:rPr>
          <w:tab/>
        </w:r>
        <w:r w:rsidR="00822CCC">
          <w:rPr>
            <w:webHidden/>
          </w:rPr>
          <w:fldChar w:fldCharType="begin"/>
        </w:r>
        <w:r w:rsidR="00822CCC">
          <w:rPr>
            <w:webHidden/>
          </w:rPr>
          <w:instrText xml:space="preserve"> PAGEREF _Toc440881374 \h </w:instrText>
        </w:r>
        <w:r w:rsidR="00822CCC">
          <w:rPr>
            <w:webHidden/>
          </w:rPr>
        </w:r>
        <w:r w:rsidR="00822CCC">
          <w:rPr>
            <w:webHidden/>
          </w:rPr>
          <w:fldChar w:fldCharType="separate"/>
        </w:r>
        <w:r w:rsidR="00822CCC">
          <w:rPr>
            <w:webHidden/>
          </w:rPr>
          <w:t>2</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375" w:history="1">
        <w:r w:rsidR="00822CCC" w:rsidRPr="009B3C5C">
          <w:rPr>
            <w:rStyle w:val="Hyperlink"/>
          </w:rPr>
          <w:t>Section A</w:t>
        </w:r>
        <w:r w:rsidR="00822CCC" w:rsidRPr="009B3C5C">
          <w:rPr>
            <w:rStyle w:val="Hyperlink"/>
            <w:strike/>
          </w:rPr>
          <w:t>1</w:t>
        </w:r>
        <w:r w:rsidR="00822CCC" w:rsidRPr="009B3C5C">
          <w:rPr>
            <w:rStyle w:val="Hyperlink"/>
          </w:rPr>
          <w:t>2.1 – Deed length</w:t>
        </w:r>
        <w:r w:rsidR="00822CCC">
          <w:rPr>
            <w:webHidden/>
          </w:rPr>
          <w:tab/>
        </w:r>
        <w:r w:rsidR="00822CCC">
          <w:rPr>
            <w:webHidden/>
          </w:rPr>
          <w:fldChar w:fldCharType="begin"/>
        </w:r>
        <w:r w:rsidR="00822CCC">
          <w:rPr>
            <w:webHidden/>
          </w:rPr>
          <w:instrText xml:space="preserve"> PAGEREF _Toc440881375 \h </w:instrText>
        </w:r>
        <w:r w:rsidR="00822CCC">
          <w:rPr>
            <w:webHidden/>
          </w:rPr>
        </w:r>
        <w:r w:rsidR="00822CCC">
          <w:rPr>
            <w:webHidden/>
          </w:rPr>
          <w:fldChar w:fldCharType="separate"/>
        </w:r>
        <w:r w:rsidR="00822CCC">
          <w:rPr>
            <w:webHidden/>
          </w:rPr>
          <w:t>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76" w:history="1">
        <w:r w:rsidR="00822CCC" w:rsidRPr="009B3C5C">
          <w:rPr>
            <w:rStyle w:val="Hyperlink"/>
          </w:rPr>
          <w:t>2.</w:t>
        </w:r>
        <w:r w:rsidR="00822CCC">
          <w:rPr>
            <w:rFonts w:asciiTheme="minorHAnsi" w:eastAsiaTheme="minorEastAsia" w:hAnsiTheme="minorHAnsi" w:cstheme="minorBidi"/>
            <w:sz w:val="22"/>
            <w:szCs w:val="22"/>
          </w:rPr>
          <w:tab/>
        </w:r>
        <w:r w:rsidR="00822CCC" w:rsidRPr="009B3C5C">
          <w:rPr>
            <w:rStyle w:val="Hyperlink"/>
          </w:rPr>
          <w:t>Term of this Deed</w:t>
        </w:r>
        <w:r w:rsidR="00822CCC">
          <w:rPr>
            <w:webHidden/>
          </w:rPr>
          <w:tab/>
        </w:r>
        <w:r w:rsidR="00822CCC">
          <w:rPr>
            <w:webHidden/>
          </w:rPr>
          <w:fldChar w:fldCharType="begin"/>
        </w:r>
        <w:r w:rsidR="00822CCC">
          <w:rPr>
            <w:webHidden/>
          </w:rPr>
          <w:instrText xml:space="preserve"> PAGEREF _Toc440881376 \h </w:instrText>
        </w:r>
        <w:r w:rsidR="00822CCC">
          <w:rPr>
            <w:webHidden/>
          </w:rPr>
        </w:r>
        <w:r w:rsidR="00822CCC">
          <w:rPr>
            <w:webHidden/>
          </w:rPr>
          <w:fldChar w:fldCharType="separate"/>
        </w:r>
        <w:r w:rsidR="00822CCC">
          <w:rPr>
            <w:webHidden/>
          </w:rPr>
          <w:t>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77" w:history="1">
        <w:r w:rsidR="00822CCC" w:rsidRPr="009B3C5C">
          <w:rPr>
            <w:rStyle w:val="Hyperlink"/>
          </w:rPr>
          <w:t>3.</w:t>
        </w:r>
        <w:r w:rsidR="00822CCC">
          <w:rPr>
            <w:rFonts w:asciiTheme="minorHAnsi" w:eastAsiaTheme="minorEastAsia" w:hAnsiTheme="minorHAnsi" w:cstheme="minorBidi"/>
            <w:sz w:val="22"/>
            <w:szCs w:val="22"/>
          </w:rPr>
          <w:tab/>
        </w:r>
        <w:r w:rsidR="00822CCC" w:rsidRPr="009B3C5C">
          <w:rPr>
            <w:rStyle w:val="Hyperlink"/>
          </w:rPr>
          <w:t>Survival</w:t>
        </w:r>
        <w:r w:rsidR="00822CCC">
          <w:rPr>
            <w:webHidden/>
          </w:rPr>
          <w:tab/>
        </w:r>
        <w:r w:rsidR="00822CCC">
          <w:rPr>
            <w:webHidden/>
          </w:rPr>
          <w:fldChar w:fldCharType="begin"/>
        </w:r>
        <w:r w:rsidR="00822CCC">
          <w:rPr>
            <w:webHidden/>
          </w:rPr>
          <w:instrText xml:space="preserve"> PAGEREF _Toc440881377 \h </w:instrText>
        </w:r>
        <w:r w:rsidR="00822CCC">
          <w:rPr>
            <w:webHidden/>
          </w:rPr>
        </w:r>
        <w:r w:rsidR="00822CCC">
          <w:rPr>
            <w:webHidden/>
          </w:rPr>
          <w:fldChar w:fldCharType="separate"/>
        </w:r>
        <w:r w:rsidR="00822CCC">
          <w:rPr>
            <w:webHidden/>
          </w:rPr>
          <w:t>2</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378" w:history="1">
        <w:r w:rsidR="00822CCC" w:rsidRPr="009B3C5C">
          <w:rPr>
            <w:rStyle w:val="Hyperlink"/>
          </w:rPr>
          <w:t>Section A2.2 – Some basic rules about Services</w:t>
        </w:r>
        <w:r w:rsidR="00822CCC">
          <w:rPr>
            <w:webHidden/>
          </w:rPr>
          <w:tab/>
        </w:r>
        <w:r w:rsidR="00822CCC">
          <w:rPr>
            <w:webHidden/>
          </w:rPr>
          <w:fldChar w:fldCharType="begin"/>
        </w:r>
        <w:r w:rsidR="00822CCC">
          <w:rPr>
            <w:webHidden/>
          </w:rPr>
          <w:instrText xml:space="preserve"> PAGEREF _Toc440881378 \h </w:instrText>
        </w:r>
        <w:r w:rsidR="00822CCC">
          <w:rPr>
            <w:webHidden/>
          </w:rPr>
        </w:r>
        <w:r w:rsidR="00822CCC">
          <w:rPr>
            <w:webHidden/>
          </w:rPr>
          <w:fldChar w:fldCharType="separate"/>
        </w:r>
        <w:r w:rsidR="00822CCC">
          <w:rPr>
            <w:webHidden/>
          </w:rPr>
          <w:t>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79" w:history="1">
        <w:r w:rsidR="00822CCC" w:rsidRPr="009B3C5C">
          <w:rPr>
            <w:rStyle w:val="Hyperlink"/>
          </w:rPr>
          <w:t>4.</w:t>
        </w:r>
        <w:r w:rsidR="00822CCC">
          <w:rPr>
            <w:rFonts w:asciiTheme="minorHAnsi" w:eastAsiaTheme="minorEastAsia" w:hAnsiTheme="minorHAnsi" w:cstheme="minorBidi"/>
            <w:sz w:val="22"/>
            <w:szCs w:val="22"/>
          </w:rPr>
          <w:tab/>
        </w:r>
        <w:r w:rsidR="00822CCC" w:rsidRPr="009B3C5C">
          <w:rPr>
            <w:rStyle w:val="Hyperlink"/>
          </w:rPr>
          <w:t>General Requirements</w:t>
        </w:r>
        <w:r w:rsidR="00822CCC">
          <w:rPr>
            <w:webHidden/>
          </w:rPr>
          <w:tab/>
        </w:r>
        <w:r w:rsidR="00822CCC">
          <w:rPr>
            <w:webHidden/>
          </w:rPr>
          <w:fldChar w:fldCharType="begin"/>
        </w:r>
        <w:r w:rsidR="00822CCC">
          <w:rPr>
            <w:webHidden/>
          </w:rPr>
          <w:instrText xml:space="preserve"> PAGEREF _Toc440881379 \h </w:instrText>
        </w:r>
        <w:r w:rsidR="00822CCC">
          <w:rPr>
            <w:webHidden/>
          </w:rPr>
        </w:r>
        <w:r w:rsidR="00822CCC">
          <w:rPr>
            <w:webHidden/>
          </w:rPr>
          <w:fldChar w:fldCharType="separate"/>
        </w:r>
        <w:r w:rsidR="00822CCC">
          <w:rPr>
            <w:webHidden/>
          </w:rPr>
          <w:t>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0" w:history="1">
        <w:r w:rsidR="00822CCC" w:rsidRPr="009B3C5C">
          <w:rPr>
            <w:rStyle w:val="Hyperlink"/>
          </w:rPr>
          <w:t>5.</w:t>
        </w:r>
        <w:r w:rsidR="00822CCC">
          <w:rPr>
            <w:rFonts w:asciiTheme="minorHAnsi" w:eastAsiaTheme="minorEastAsia" w:hAnsiTheme="minorHAnsi" w:cstheme="minorBidi"/>
            <w:sz w:val="22"/>
            <w:szCs w:val="22"/>
          </w:rPr>
          <w:tab/>
        </w:r>
        <w:r w:rsidR="00822CCC" w:rsidRPr="009B3C5C">
          <w:rPr>
            <w:rStyle w:val="Hyperlink"/>
          </w:rPr>
          <w:t>Location and timing of the Services</w:t>
        </w:r>
        <w:r w:rsidR="00822CCC">
          <w:rPr>
            <w:webHidden/>
          </w:rPr>
          <w:tab/>
        </w:r>
        <w:r w:rsidR="00822CCC">
          <w:rPr>
            <w:webHidden/>
          </w:rPr>
          <w:fldChar w:fldCharType="begin"/>
        </w:r>
        <w:r w:rsidR="00822CCC">
          <w:rPr>
            <w:webHidden/>
          </w:rPr>
          <w:instrText xml:space="preserve"> PAGEREF _Toc440881380 \h </w:instrText>
        </w:r>
        <w:r w:rsidR="00822CCC">
          <w:rPr>
            <w:webHidden/>
          </w:rPr>
        </w:r>
        <w:r w:rsidR="00822CCC">
          <w:rPr>
            <w:webHidden/>
          </w:rPr>
          <w:fldChar w:fldCharType="separate"/>
        </w:r>
        <w:r w:rsidR="00822CCC">
          <w:rPr>
            <w:webHidden/>
          </w:rPr>
          <w:t>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1" w:history="1">
        <w:r w:rsidR="00822CCC" w:rsidRPr="009B3C5C">
          <w:rPr>
            <w:rStyle w:val="Hyperlink"/>
          </w:rPr>
          <w:t>6.</w:t>
        </w:r>
        <w:r w:rsidR="00822CCC">
          <w:rPr>
            <w:rFonts w:asciiTheme="minorHAnsi" w:eastAsiaTheme="minorEastAsia" w:hAnsiTheme="minorHAnsi" w:cstheme="minorBidi"/>
            <w:sz w:val="22"/>
            <w:szCs w:val="22"/>
          </w:rPr>
          <w:tab/>
        </w:r>
        <w:r w:rsidR="00822CCC" w:rsidRPr="009B3C5C">
          <w:rPr>
            <w:rStyle w:val="Hyperlink"/>
          </w:rPr>
          <w:t>Provider’s conduct</w:t>
        </w:r>
        <w:r w:rsidR="00822CCC">
          <w:rPr>
            <w:webHidden/>
          </w:rPr>
          <w:tab/>
        </w:r>
        <w:r w:rsidR="00822CCC">
          <w:rPr>
            <w:webHidden/>
          </w:rPr>
          <w:fldChar w:fldCharType="begin"/>
        </w:r>
        <w:r w:rsidR="00822CCC">
          <w:rPr>
            <w:webHidden/>
          </w:rPr>
          <w:instrText xml:space="preserve"> PAGEREF _Toc440881381 \h </w:instrText>
        </w:r>
        <w:r w:rsidR="00822CCC">
          <w:rPr>
            <w:webHidden/>
          </w:rPr>
        </w:r>
        <w:r w:rsidR="00822CCC">
          <w:rPr>
            <w:webHidden/>
          </w:rPr>
          <w:fldChar w:fldCharType="separate"/>
        </w:r>
        <w:r w:rsidR="00822CCC">
          <w:rPr>
            <w:webHidden/>
          </w:rPr>
          <w:t>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2" w:history="1">
        <w:r w:rsidR="00822CCC" w:rsidRPr="009B3C5C">
          <w:rPr>
            <w:rStyle w:val="Hyperlink"/>
          </w:rPr>
          <w:t>7.</w:t>
        </w:r>
        <w:r w:rsidR="00822CCC">
          <w:rPr>
            <w:rFonts w:asciiTheme="minorHAnsi" w:eastAsiaTheme="minorEastAsia" w:hAnsiTheme="minorHAnsi" w:cstheme="minorBidi"/>
            <w:sz w:val="22"/>
            <w:szCs w:val="22"/>
          </w:rPr>
          <w:tab/>
        </w:r>
        <w:r w:rsidR="00822CCC" w:rsidRPr="009B3C5C">
          <w:rPr>
            <w:rStyle w:val="Hyperlink"/>
          </w:rPr>
          <w:t>Information provided to the Department</w:t>
        </w:r>
        <w:r w:rsidR="00822CCC">
          <w:rPr>
            <w:webHidden/>
          </w:rPr>
          <w:tab/>
        </w:r>
        <w:r w:rsidR="00822CCC">
          <w:rPr>
            <w:webHidden/>
          </w:rPr>
          <w:fldChar w:fldCharType="begin"/>
        </w:r>
        <w:r w:rsidR="00822CCC">
          <w:rPr>
            <w:webHidden/>
          </w:rPr>
          <w:instrText xml:space="preserve"> PAGEREF _Toc440881382 \h </w:instrText>
        </w:r>
        <w:r w:rsidR="00822CCC">
          <w:rPr>
            <w:webHidden/>
          </w:rPr>
        </w:r>
        <w:r w:rsidR="00822CCC">
          <w:rPr>
            <w:webHidden/>
          </w:rPr>
          <w:fldChar w:fldCharType="separate"/>
        </w:r>
        <w:r w:rsidR="00822CCC">
          <w:rPr>
            <w:webHidden/>
          </w:rPr>
          <w:t>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3" w:history="1">
        <w:r w:rsidR="00822CCC" w:rsidRPr="009B3C5C">
          <w:rPr>
            <w:rStyle w:val="Hyperlink"/>
          </w:rPr>
          <w:t>8.</w:t>
        </w:r>
        <w:r w:rsidR="00822CCC">
          <w:rPr>
            <w:rFonts w:asciiTheme="minorHAnsi" w:eastAsiaTheme="minorEastAsia" w:hAnsiTheme="minorHAnsi" w:cstheme="minorBidi"/>
            <w:sz w:val="22"/>
            <w:szCs w:val="22"/>
          </w:rPr>
          <w:tab/>
        </w:r>
        <w:r w:rsidR="00822CCC" w:rsidRPr="009B3C5C">
          <w:rPr>
            <w:rStyle w:val="Hyperlink"/>
          </w:rPr>
          <w:t>Checks and reasonable care</w:t>
        </w:r>
        <w:r w:rsidR="00822CCC">
          <w:rPr>
            <w:webHidden/>
          </w:rPr>
          <w:tab/>
        </w:r>
        <w:r w:rsidR="00822CCC">
          <w:rPr>
            <w:webHidden/>
          </w:rPr>
          <w:fldChar w:fldCharType="begin"/>
        </w:r>
        <w:r w:rsidR="00822CCC">
          <w:rPr>
            <w:webHidden/>
          </w:rPr>
          <w:instrText xml:space="preserve"> PAGEREF _Toc440881383 \h </w:instrText>
        </w:r>
        <w:r w:rsidR="00822CCC">
          <w:rPr>
            <w:webHidden/>
          </w:rPr>
        </w:r>
        <w:r w:rsidR="00822CCC">
          <w:rPr>
            <w:webHidden/>
          </w:rPr>
          <w:fldChar w:fldCharType="separate"/>
        </w:r>
        <w:r w:rsidR="00822CCC">
          <w:rPr>
            <w:webHidden/>
          </w:rPr>
          <w:t>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4" w:history="1">
        <w:r w:rsidR="00822CCC" w:rsidRPr="009B3C5C">
          <w:rPr>
            <w:rStyle w:val="Hyperlink"/>
          </w:rPr>
          <w:t>9.</w:t>
        </w:r>
        <w:r w:rsidR="00822CCC">
          <w:rPr>
            <w:rFonts w:asciiTheme="minorHAnsi" w:eastAsiaTheme="minorEastAsia" w:hAnsiTheme="minorHAnsi" w:cstheme="minorBidi"/>
            <w:sz w:val="22"/>
            <w:szCs w:val="22"/>
          </w:rPr>
          <w:tab/>
        </w:r>
        <w:r w:rsidR="00822CCC" w:rsidRPr="009B3C5C">
          <w:rPr>
            <w:rStyle w:val="Hyperlink"/>
          </w:rPr>
          <w:t>Provider’s responsibility</w:t>
        </w:r>
        <w:r w:rsidR="00822CCC">
          <w:rPr>
            <w:webHidden/>
          </w:rPr>
          <w:tab/>
        </w:r>
        <w:r w:rsidR="00822CCC">
          <w:rPr>
            <w:webHidden/>
          </w:rPr>
          <w:fldChar w:fldCharType="begin"/>
        </w:r>
        <w:r w:rsidR="00822CCC">
          <w:rPr>
            <w:webHidden/>
          </w:rPr>
          <w:instrText xml:space="preserve"> PAGEREF _Toc440881384 \h </w:instrText>
        </w:r>
        <w:r w:rsidR="00822CCC">
          <w:rPr>
            <w:webHidden/>
          </w:rPr>
        </w:r>
        <w:r w:rsidR="00822CCC">
          <w:rPr>
            <w:webHidden/>
          </w:rPr>
          <w:fldChar w:fldCharType="separate"/>
        </w:r>
        <w:r w:rsidR="00822CCC">
          <w:rPr>
            <w:webHidden/>
          </w:rPr>
          <w:t>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5" w:history="1">
        <w:r w:rsidR="00822CCC" w:rsidRPr="009B3C5C">
          <w:rPr>
            <w:rStyle w:val="Hyperlink"/>
          </w:rPr>
          <w:t>10.</w:t>
        </w:r>
        <w:r w:rsidR="00822CCC">
          <w:rPr>
            <w:rFonts w:asciiTheme="minorHAnsi" w:eastAsiaTheme="minorEastAsia" w:hAnsiTheme="minorHAnsi" w:cstheme="minorBidi"/>
            <w:sz w:val="22"/>
            <w:szCs w:val="22"/>
          </w:rPr>
          <w:tab/>
        </w:r>
        <w:r w:rsidR="00822CCC" w:rsidRPr="009B3C5C">
          <w:rPr>
            <w:rStyle w:val="Hyperlink"/>
          </w:rPr>
          <w:t>Joint Charter of Deed Management</w:t>
        </w:r>
        <w:r w:rsidR="00822CCC">
          <w:rPr>
            <w:webHidden/>
          </w:rPr>
          <w:tab/>
        </w:r>
        <w:r w:rsidR="00822CCC">
          <w:rPr>
            <w:webHidden/>
          </w:rPr>
          <w:fldChar w:fldCharType="begin"/>
        </w:r>
        <w:r w:rsidR="00822CCC">
          <w:rPr>
            <w:webHidden/>
          </w:rPr>
          <w:instrText xml:space="preserve"> PAGEREF _Toc440881385 \h </w:instrText>
        </w:r>
        <w:r w:rsidR="00822CCC">
          <w:rPr>
            <w:webHidden/>
          </w:rPr>
        </w:r>
        <w:r w:rsidR="00822CCC">
          <w:rPr>
            <w:webHidden/>
          </w:rPr>
          <w:fldChar w:fldCharType="separate"/>
        </w:r>
        <w:r w:rsidR="00822CCC">
          <w:rPr>
            <w:webHidden/>
          </w:rPr>
          <w:t>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6" w:history="1">
        <w:r w:rsidR="00822CCC" w:rsidRPr="009B3C5C">
          <w:rPr>
            <w:rStyle w:val="Hyperlink"/>
          </w:rPr>
          <w:t>11.</w:t>
        </w:r>
        <w:r w:rsidR="00822CCC">
          <w:rPr>
            <w:rFonts w:asciiTheme="minorHAnsi" w:eastAsiaTheme="minorEastAsia" w:hAnsiTheme="minorHAnsi" w:cstheme="minorBidi"/>
            <w:sz w:val="22"/>
            <w:szCs w:val="22"/>
          </w:rPr>
          <w:tab/>
        </w:r>
        <w:r w:rsidR="00822CCC" w:rsidRPr="009B3C5C">
          <w:rPr>
            <w:rStyle w:val="Hyperlink"/>
          </w:rPr>
          <w:t>Liaison and directions</w:t>
        </w:r>
        <w:r w:rsidR="00822CCC">
          <w:rPr>
            <w:webHidden/>
          </w:rPr>
          <w:tab/>
        </w:r>
        <w:r w:rsidR="00822CCC">
          <w:rPr>
            <w:webHidden/>
          </w:rPr>
          <w:fldChar w:fldCharType="begin"/>
        </w:r>
        <w:r w:rsidR="00822CCC">
          <w:rPr>
            <w:webHidden/>
          </w:rPr>
          <w:instrText xml:space="preserve"> PAGEREF _Toc440881386 \h </w:instrText>
        </w:r>
        <w:r w:rsidR="00822CCC">
          <w:rPr>
            <w:webHidden/>
          </w:rPr>
        </w:r>
        <w:r w:rsidR="00822CCC">
          <w:rPr>
            <w:webHidden/>
          </w:rPr>
          <w:fldChar w:fldCharType="separate"/>
        </w:r>
        <w:r w:rsidR="00822CCC">
          <w:rPr>
            <w:webHidden/>
          </w:rPr>
          <w:t>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7" w:history="1">
        <w:r w:rsidR="00822CCC" w:rsidRPr="009B3C5C">
          <w:rPr>
            <w:rStyle w:val="Hyperlink"/>
          </w:rPr>
          <w:t>12.</w:t>
        </w:r>
        <w:r w:rsidR="00822CCC">
          <w:rPr>
            <w:rFonts w:asciiTheme="minorHAnsi" w:eastAsiaTheme="minorEastAsia" w:hAnsiTheme="minorHAnsi" w:cstheme="minorBidi"/>
            <w:sz w:val="22"/>
            <w:szCs w:val="22"/>
          </w:rPr>
          <w:tab/>
        </w:r>
        <w:r w:rsidR="00822CCC" w:rsidRPr="009B3C5C">
          <w:rPr>
            <w:rStyle w:val="Hyperlink"/>
          </w:rPr>
          <w:t>Business level expectations</w:t>
        </w:r>
        <w:r w:rsidR="00822CCC">
          <w:rPr>
            <w:webHidden/>
          </w:rPr>
          <w:tab/>
        </w:r>
        <w:r w:rsidR="00822CCC">
          <w:rPr>
            <w:webHidden/>
          </w:rPr>
          <w:fldChar w:fldCharType="begin"/>
        </w:r>
        <w:r w:rsidR="00822CCC">
          <w:rPr>
            <w:webHidden/>
          </w:rPr>
          <w:instrText xml:space="preserve"> PAGEREF _Toc440881387 \h </w:instrText>
        </w:r>
        <w:r w:rsidR="00822CCC">
          <w:rPr>
            <w:webHidden/>
          </w:rPr>
        </w:r>
        <w:r w:rsidR="00822CCC">
          <w:rPr>
            <w:webHidden/>
          </w:rPr>
          <w:fldChar w:fldCharType="separate"/>
        </w:r>
        <w:r w:rsidR="00822CCC">
          <w:rPr>
            <w:webHidden/>
          </w:rPr>
          <w:t>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8" w:history="1">
        <w:r w:rsidR="00822CCC" w:rsidRPr="009B3C5C">
          <w:rPr>
            <w:rStyle w:val="Hyperlink"/>
          </w:rPr>
          <w:t>13.</w:t>
        </w:r>
        <w:r w:rsidR="00822CCC">
          <w:rPr>
            <w:rFonts w:asciiTheme="minorHAnsi" w:eastAsiaTheme="minorEastAsia" w:hAnsiTheme="minorHAnsi" w:cstheme="minorBidi"/>
            <w:sz w:val="22"/>
            <w:szCs w:val="22"/>
          </w:rPr>
          <w:tab/>
        </w:r>
        <w:r w:rsidR="00822CCC" w:rsidRPr="009B3C5C">
          <w:rPr>
            <w:rStyle w:val="Hyperlink"/>
          </w:rPr>
          <w:t>Gap filling</w:t>
        </w:r>
        <w:r w:rsidR="00822CCC">
          <w:rPr>
            <w:webHidden/>
          </w:rPr>
          <w:tab/>
        </w:r>
        <w:r w:rsidR="00822CCC">
          <w:rPr>
            <w:webHidden/>
          </w:rPr>
          <w:fldChar w:fldCharType="begin"/>
        </w:r>
        <w:r w:rsidR="00822CCC">
          <w:rPr>
            <w:webHidden/>
          </w:rPr>
          <w:instrText xml:space="preserve"> PAGEREF _Toc440881388 \h </w:instrText>
        </w:r>
        <w:r w:rsidR="00822CCC">
          <w:rPr>
            <w:webHidden/>
          </w:rPr>
        </w:r>
        <w:r w:rsidR="00822CCC">
          <w:rPr>
            <w:webHidden/>
          </w:rPr>
          <w:fldChar w:fldCharType="separate"/>
        </w:r>
        <w:r w:rsidR="00822CCC">
          <w:rPr>
            <w:webHidden/>
          </w:rPr>
          <w:t>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89" w:history="1">
        <w:r w:rsidR="00822CCC" w:rsidRPr="009B3C5C">
          <w:rPr>
            <w:rStyle w:val="Hyperlink"/>
          </w:rPr>
          <w:t>14.</w:t>
        </w:r>
        <w:r w:rsidR="00822CCC">
          <w:rPr>
            <w:rFonts w:asciiTheme="minorHAnsi" w:eastAsiaTheme="minorEastAsia" w:hAnsiTheme="minorHAnsi" w:cstheme="minorBidi"/>
            <w:sz w:val="22"/>
            <w:szCs w:val="22"/>
          </w:rPr>
          <w:tab/>
        </w:r>
        <w:r w:rsidR="00822CCC" w:rsidRPr="009B3C5C">
          <w:rPr>
            <w:rStyle w:val="Hyperlink"/>
          </w:rPr>
          <w:t>Additional Services</w:t>
        </w:r>
        <w:r w:rsidR="00822CCC">
          <w:rPr>
            <w:webHidden/>
          </w:rPr>
          <w:tab/>
        </w:r>
        <w:r w:rsidR="00822CCC">
          <w:rPr>
            <w:webHidden/>
          </w:rPr>
          <w:fldChar w:fldCharType="begin"/>
        </w:r>
        <w:r w:rsidR="00822CCC">
          <w:rPr>
            <w:webHidden/>
          </w:rPr>
          <w:instrText xml:space="preserve"> PAGEREF _Toc440881389 \h </w:instrText>
        </w:r>
        <w:r w:rsidR="00822CCC">
          <w:rPr>
            <w:webHidden/>
          </w:rPr>
        </w:r>
        <w:r w:rsidR="00822CCC">
          <w:rPr>
            <w:webHidden/>
          </w:rPr>
          <w:fldChar w:fldCharType="separate"/>
        </w:r>
        <w:r w:rsidR="00822CCC">
          <w:rPr>
            <w:webHidden/>
          </w:rPr>
          <w:t>8</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390" w:history="1">
        <w:r w:rsidR="00822CCC" w:rsidRPr="009B3C5C">
          <w:rPr>
            <w:rStyle w:val="Hyperlink"/>
          </w:rPr>
          <w:t>Section A2.3 – Some basic rules about financial matters</w:t>
        </w:r>
        <w:r w:rsidR="00822CCC">
          <w:rPr>
            <w:webHidden/>
          </w:rPr>
          <w:tab/>
        </w:r>
        <w:r w:rsidR="00822CCC">
          <w:rPr>
            <w:webHidden/>
          </w:rPr>
          <w:fldChar w:fldCharType="begin"/>
        </w:r>
        <w:r w:rsidR="00822CCC">
          <w:rPr>
            <w:webHidden/>
          </w:rPr>
          <w:instrText xml:space="preserve"> PAGEREF _Toc440881390 \h </w:instrText>
        </w:r>
        <w:r w:rsidR="00822CCC">
          <w:rPr>
            <w:webHidden/>
          </w:rPr>
        </w:r>
        <w:r w:rsidR="00822CCC">
          <w:rPr>
            <w:webHidden/>
          </w:rPr>
          <w:fldChar w:fldCharType="separate"/>
        </w:r>
        <w:r w:rsidR="00822CCC">
          <w:rPr>
            <w:webHidden/>
          </w:rPr>
          <w:t>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1" w:history="1">
        <w:r w:rsidR="00822CCC" w:rsidRPr="009B3C5C">
          <w:rPr>
            <w:rStyle w:val="Hyperlink"/>
          </w:rPr>
          <w:t>15.</w:t>
        </w:r>
        <w:r w:rsidR="00822CCC">
          <w:rPr>
            <w:rFonts w:asciiTheme="minorHAnsi" w:eastAsiaTheme="minorEastAsia" w:hAnsiTheme="minorHAnsi" w:cstheme="minorBidi"/>
            <w:sz w:val="22"/>
            <w:szCs w:val="22"/>
          </w:rPr>
          <w:tab/>
        </w:r>
        <w:r w:rsidR="00822CCC" w:rsidRPr="009B3C5C">
          <w:rPr>
            <w:rStyle w:val="Hyperlink"/>
          </w:rPr>
          <w:t>General</w:t>
        </w:r>
        <w:r w:rsidR="00822CCC">
          <w:rPr>
            <w:webHidden/>
          </w:rPr>
          <w:tab/>
        </w:r>
        <w:r w:rsidR="00822CCC">
          <w:rPr>
            <w:webHidden/>
          </w:rPr>
          <w:fldChar w:fldCharType="begin"/>
        </w:r>
        <w:r w:rsidR="00822CCC">
          <w:rPr>
            <w:webHidden/>
          </w:rPr>
          <w:instrText xml:space="preserve"> PAGEREF _Toc440881391 \h </w:instrText>
        </w:r>
        <w:r w:rsidR="00822CCC">
          <w:rPr>
            <w:webHidden/>
          </w:rPr>
        </w:r>
        <w:r w:rsidR="00822CCC">
          <w:rPr>
            <w:webHidden/>
          </w:rPr>
          <w:fldChar w:fldCharType="separate"/>
        </w:r>
        <w:r w:rsidR="00822CCC">
          <w:rPr>
            <w:webHidden/>
          </w:rPr>
          <w:t>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2" w:history="1">
        <w:r w:rsidR="00822CCC" w:rsidRPr="009B3C5C">
          <w:rPr>
            <w:rStyle w:val="Hyperlink"/>
          </w:rPr>
          <w:t>16.</w:t>
        </w:r>
        <w:r w:rsidR="00822CCC">
          <w:rPr>
            <w:rFonts w:asciiTheme="minorHAnsi" w:eastAsiaTheme="minorEastAsia" w:hAnsiTheme="minorHAnsi" w:cstheme="minorBidi"/>
            <w:sz w:val="22"/>
            <w:szCs w:val="22"/>
          </w:rPr>
          <w:tab/>
        </w:r>
        <w:r w:rsidR="00822CCC" w:rsidRPr="009B3C5C">
          <w:rPr>
            <w:rStyle w:val="Hyperlink"/>
          </w:rPr>
          <w:t>Evidence to support entitlement to Payments</w:t>
        </w:r>
        <w:r w:rsidR="00822CCC">
          <w:rPr>
            <w:webHidden/>
          </w:rPr>
          <w:tab/>
        </w:r>
        <w:r w:rsidR="00822CCC">
          <w:rPr>
            <w:webHidden/>
          </w:rPr>
          <w:fldChar w:fldCharType="begin"/>
        </w:r>
        <w:r w:rsidR="00822CCC">
          <w:rPr>
            <w:webHidden/>
          </w:rPr>
          <w:instrText xml:space="preserve"> PAGEREF _Toc440881392 \h </w:instrText>
        </w:r>
        <w:r w:rsidR="00822CCC">
          <w:rPr>
            <w:webHidden/>
          </w:rPr>
        </w:r>
        <w:r w:rsidR="00822CCC">
          <w:rPr>
            <w:webHidden/>
          </w:rPr>
          <w:fldChar w:fldCharType="separate"/>
        </w:r>
        <w:r w:rsidR="00822CCC">
          <w:rPr>
            <w:webHidden/>
          </w:rPr>
          <w:t>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3" w:history="1">
        <w:r w:rsidR="00822CCC" w:rsidRPr="009B3C5C">
          <w:rPr>
            <w:rStyle w:val="Hyperlink"/>
          </w:rPr>
          <w:t>17.</w:t>
        </w:r>
        <w:r w:rsidR="00822CCC">
          <w:rPr>
            <w:rFonts w:asciiTheme="minorHAnsi" w:eastAsiaTheme="minorEastAsia" w:hAnsiTheme="minorHAnsi" w:cstheme="minorBidi"/>
            <w:sz w:val="22"/>
            <w:szCs w:val="22"/>
          </w:rPr>
          <w:tab/>
        </w:r>
        <w:r w:rsidR="00822CCC" w:rsidRPr="009B3C5C">
          <w:rPr>
            <w:rStyle w:val="Hyperlink"/>
          </w:rPr>
          <w:t>Exclusions</w:t>
        </w:r>
        <w:r w:rsidR="00822CCC">
          <w:rPr>
            <w:webHidden/>
          </w:rPr>
          <w:tab/>
        </w:r>
        <w:r w:rsidR="00822CCC">
          <w:rPr>
            <w:webHidden/>
          </w:rPr>
          <w:fldChar w:fldCharType="begin"/>
        </w:r>
        <w:r w:rsidR="00822CCC">
          <w:rPr>
            <w:webHidden/>
          </w:rPr>
          <w:instrText xml:space="preserve"> PAGEREF _Toc440881393 \h </w:instrText>
        </w:r>
        <w:r w:rsidR="00822CCC">
          <w:rPr>
            <w:webHidden/>
          </w:rPr>
        </w:r>
        <w:r w:rsidR="00822CCC">
          <w:rPr>
            <w:webHidden/>
          </w:rPr>
          <w:fldChar w:fldCharType="separate"/>
        </w:r>
        <w:r w:rsidR="00822CCC">
          <w:rPr>
            <w:webHidden/>
          </w:rPr>
          <w:t>10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4" w:history="1">
        <w:r w:rsidR="00822CCC" w:rsidRPr="009B3C5C">
          <w:rPr>
            <w:rStyle w:val="Hyperlink"/>
          </w:rPr>
          <w:t>18.</w:t>
        </w:r>
        <w:r w:rsidR="00822CCC">
          <w:rPr>
            <w:rFonts w:asciiTheme="minorHAnsi" w:eastAsiaTheme="minorEastAsia" w:hAnsiTheme="minorHAnsi" w:cstheme="minorBidi"/>
            <w:sz w:val="22"/>
            <w:szCs w:val="22"/>
          </w:rPr>
          <w:tab/>
        </w:r>
        <w:r w:rsidR="00822CCC" w:rsidRPr="009B3C5C">
          <w:rPr>
            <w:rStyle w:val="Hyperlink"/>
            <w:rFonts w:cs="Calibri"/>
          </w:rPr>
          <w:t>Ancillary Payments</w:t>
        </w:r>
        <w:r w:rsidR="00822CCC">
          <w:rPr>
            <w:webHidden/>
          </w:rPr>
          <w:tab/>
        </w:r>
        <w:r w:rsidR="00822CCC">
          <w:rPr>
            <w:webHidden/>
          </w:rPr>
          <w:fldChar w:fldCharType="begin"/>
        </w:r>
        <w:r w:rsidR="00822CCC">
          <w:rPr>
            <w:webHidden/>
          </w:rPr>
          <w:instrText xml:space="preserve"> PAGEREF _Toc440881394 \h </w:instrText>
        </w:r>
        <w:r w:rsidR="00822CCC">
          <w:rPr>
            <w:webHidden/>
          </w:rPr>
        </w:r>
        <w:r w:rsidR="00822CCC">
          <w:rPr>
            <w:webHidden/>
          </w:rPr>
          <w:fldChar w:fldCharType="separate"/>
        </w:r>
        <w:r w:rsidR="00822CCC">
          <w:rPr>
            <w:webHidden/>
          </w:rPr>
          <w:t>10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5" w:history="1">
        <w:r w:rsidR="00822CCC" w:rsidRPr="009B3C5C">
          <w:rPr>
            <w:rStyle w:val="Hyperlink"/>
          </w:rPr>
          <w:t>19.</w:t>
        </w:r>
        <w:r w:rsidR="00822CCC">
          <w:rPr>
            <w:rFonts w:asciiTheme="minorHAnsi" w:eastAsiaTheme="minorEastAsia" w:hAnsiTheme="minorHAnsi" w:cstheme="minorBidi"/>
            <w:sz w:val="22"/>
            <w:szCs w:val="22"/>
          </w:rPr>
          <w:tab/>
        </w:r>
        <w:r w:rsidR="00822CCC" w:rsidRPr="009B3C5C">
          <w:rPr>
            <w:rStyle w:val="Hyperlink"/>
          </w:rPr>
          <w:t>Overpayment and double payment</w:t>
        </w:r>
        <w:r w:rsidR="00822CCC">
          <w:rPr>
            <w:webHidden/>
          </w:rPr>
          <w:tab/>
        </w:r>
        <w:r w:rsidR="00822CCC">
          <w:rPr>
            <w:webHidden/>
          </w:rPr>
          <w:fldChar w:fldCharType="begin"/>
        </w:r>
        <w:r w:rsidR="00822CCC">
          <w:rPr>
            <w:webHidden/>
          </w:rPr>
          <w:instrText xml:space="preserve"> PAGEREF _Toc440881395 \h </w:instrText>
        </w:r>
        <w:r w:rsidR="00822CCC">
          <w:rPr>
            <w:webHidden/>
          </w:rPr>
        </w:r>
        <w:r w:rsidR="00822CCC">
          <w:rPr>
            <w:webHidden/>
          </w:rPr>
          <w:fldChar w:fldCharType="separate"/>
        </w:r>
        <w:r w:rsidR="00822CCC">
          <w:rPr>
            <w:webHidden/>
          </w:rPr>
          <w:t>10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6" w:history="1">
        <w:r w:rsidR="00822CCC" w:rsidRPr="009B3C5C">
          <w:rPr>
            <w:rStyle w:val="Hyperlink"/>
          </w:rPr>
          <w:t>20.</w:t>
        </w:r>
        <w:r w:rsidR="00822CCC">
          <w:rPr>
            <w:rFonts w:asciiTheme="minorHAnsi" w:eastAsiaTheme="minorEastAsia" w:hAnsiTheme="minorHAnsi" w:cstheme="minorBidi"/>
            <w:sz w:val="22"/>
            <w:szCs w:val="22"/>
          </w:rPr>
          <w:tab/>
        </w:r>
        <w:r w:rsidR="00822CCC" w:rsidRPr="009B3C5C">
          <w:rPr>
            <w:rStyle w:val="Hyperlink"/>
          </w:rPr>
          <w:t>The Department may vary certain terms</w:t>
        </w:r>
        <w:r w:rsidR="00822CCC">
          <w:rPr>
            <w:webHidden/>
          </w:rPr>
          <w:tab/>
        </w:r>
        <w:r w:rsidR="00822CCC">
          <w:rPr>
            <w:webHidden/>
          </w:rPr>
          <w:fldChar w:fldCharType="begin"/>
        </w:r>
        <w:r w:rsidR="00822CCC">
          <w:rPr>
            <w:webHidden/>
          </w:rPr>
          <w:instrText xml:space="preserve"> PAGEREF _Toc440881396 \h </w:instrText>
        </w:r>
        <w:r w:rsidR="00822CCC">
          <w:rPr>
            <w:webHidden/>
          </w:rPr>
        </w:r>
        <w:r w:rsidR="00822CCC">
          <w:rPr>
            <w:webHidden/>
          </w:rPr>
          <w:fldChar w:fldCharType="separate"/>
        </w:r>
        <w:r w:rsidR="00822CCC">
          <w:rPr>
            <w:webHidden/>
          </w:rPr>
          <w:t>11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7" w:history="1">
        <w:r w:rsidR="00822CCC" w:rsidRPr="009B3C5C">
          <w:rPr>
            <w:rStyle w:val="Hyperlink"/>
          </w:rPr>
          <w:t>21.</w:t>
        </w:r>
        <w:r w:rsidR="00822CCC">
          <w:rPr>
            <w:rFonts w:asciiTheme="minorHAnsi" w:eastAsiaTheme="minorEastAsia" w:hAnsiTheme="minorHAnsi" w:cstheme="minorBidi"/>
            <w:sz w:val="22"/>
            <w:szCs w:val="22"/>
          </w:rPr>
          <w:tab/>
        </w:r>
        <w:r w:rsidR="00822CCC" w:rsidRPr="009B3C5C">
          <w:rPr>
            <w:rStyle w:val="Hyperlink"/>
          </w:rPr>
          <w:t>Debts and offsetting</w:t>
        </w:r>
        <w:r w:rsidR="00822CCC">
          <w:rPr>
            <w:webHidden/>
          </w:rPr>
          <w:tab/>
        </w:r>
        <w:r w:rsidR="00822CCC">
          <w:rPr>
            <w:webHidden/>
          </w:rPr>
          <w:fldChar w:fldCharType="begin"/>
        </w:r>
        <w:r w:rsidR="00822CCC">
          <w:rPr>
            <w:webHidden/>
          </w:rPr>
          <w:instrText xml:space="preserve"> PAGEREF _Toc440881397 \h </w:instrText>
        </w:r>
        <w:r w:rsidR="00822CCC">
          <w:rPr>
            <w:webHidden/>
          </w:rPr>
        </w:r>
        <w:r w:rsidR="00822CCC">
          <w:rPr>
            <w:webHidden/>
          </w:rPr>
          <w:fldChar w:fldCharType="separate"/>
        </w:r>
        <w:r w:rsidR="00822CCC">
          <w:rPr>
            <w:webHidden/>
          </w:rPr>
          <w:t>11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8" w:history="1">
        <w:r w:rsidR="00822CCC" w:rsidRPr="009B3C5C">
          <w:rPr>
            <w:rStyle w:val="Hyperlink"/>
          </w:rPr>
          <w:t>22.</w:t>
        </w:r>
        <w:r w:rsidR="00822CCC">
          <w:rPr>
            <w:rFonts w:asciiTheme="minorHAnsi" w:eastAsiaTheme="minorEastAsia" w:hAnsiTheme="minorHAnsi" w:cstheme="minorBidi"/>
            <w:sz w:val="22"/>
            <w:szCs w:val="22"/>
          </w:rPr>
          <w:tab/>
        </w:r>
        <w:r w:rsidR="00822CCC" w:rsidRPr="009B3C5C">
          <w:rPr>
            <w:rStyle w:val="Hyperlink"/>
          </w:rPr>
          <w:t>Taxes, duties and government charges</w:t>
        </w:r>
        <w:r w:rsidR="00822CCC">
          <w:rPr>
            <w:webHidden/>
          </w:rPr>
          <w:tab/>
        </w:r>
        <w:r w:rsidR="00822CCC">
          <w:rPr>
            <w:webHidden/>
          </w:rPr>
          <w:fldChar w:fldCharType="begin"/>
        </w:r>
        <w:r w:rsidR="00822CCC">
          <w:rPr>
            <w:webHidden/>
          </w:rPr>
          <w:instrText xml:space="preserve"> PAGEREF _Toc440881398 \h </w:instrText>
        </w:r>
        <w:r w:rsidR="00822CCC">
          <w:rPr>
            <w:webHidden/>
          </w:rPr>
        </w:r>
        <w:r w:rsidR="00822CCC">
          <w:rPr>
            <w:webHidden/>
          </w:rPr>
          <w:fldChar w:fldCharType="separate"/>
        </w:r>
        <w:r w:rsidR="00822CCC">
          <w:rPr>
            <w:webHidden/>
          </w:rPr>
          <w:t>12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399" w:history="1">
        <w:r w:rsidR="00822CCC" w:rsidRPr="009B3C5C">
          <w:rPr>
            <w:rStyle w:val="Hyperlink"/>
          </w:rPr>
          <w:t>23.</w:t>
        </w:r>
        <w:r w:rsidR="00822CCC">
          <w:rPr>
            <w:rFonts w:asciiTheme="minorHAnsi" w:eastAsiaTheme="minorEastAsia" w:hAnsiTheme="minorHAnsi" w:cstheme="minorBidi"/>
            <w:sz w:val="22"/>
            <w:szCs w:val="22"/>
          </w:rPr>
          <w:tab/>
        </w:r>
        <w:r w:rsidR="00822CCC" w:rsidRPr="009B3C5C">
          <w:rPr>
            <w:rStyle w:val="Hyperlink"/>
          </w:rPr>
          <w:t>Fraud</w:t>
        </w:r>
        <w:r w:rsidR="00822CCC">
          <w:rPr>
            <w:webHidden/>
          </w:rPr>
          <w:tab/>
        </w:r>
        <w:r w:rsidR="00822CCC">
          <w:rPr>
            <w:webHidden/>
          </w:rPr>
          <w:fldChar w:fldCharType="begin"/>
        </w:r>
        <w:r w:rsidR="00822CCC">
          <w:rPr>
            <w:webHidden/>
          </w:rPr>
          <w:instrText xml:space="preserve"> PAGEREF _Toc440881399 \h </w:instrText>
        </w:r>
        <w:r w:rsidR="00822CCC">
          <w:rPr>
            <w:webHidden/>
          </w:rPr>
        </w:r>
        <w:r w:rsidR="00822CCC">
          <w:rPr>
            <w:webHidden/>
          </w:rPr>
          <w:fldChar w:fldCharType="separate"/>
        </w:r>
        <w:r w:rsidR="00822CCC">
          <w:rPr>
            <w:webHidden/>
          </w:rPr>
          <w:t>12</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00" w:history="1">
        <w:r w:rsidR="00822CCC" w:rsidRPr="009B3C5C">
          <w:rPr>
            <w:rStyle w:val="Hyperlink"/>
          </w:rPr>
          <w:t>Section A2.4 – Reports</w:t>
        </w:r>
        <w:r w:rsidR="00822CCC">
          <w:rPr>
            <w:webHidden/>
          </w:rPr>
          <w:tab/>
        </w:r>
        <w:r w:rsidR="00822CCC">
          <w:rPr>
            <w:webHidden/>
          </w:rPr>
          <w:fldChar w:fldCharType="begin"/>
        </w:r>
        <w:r w:rsidR="00822CCC">
          <w:rPr>
            <w:webHidden/>
          </w:rPr>
          <w:instrText xml:space="preserve"> PAGEREF _Toc440881400 \h </w:instrText>
        </w:r>
        <w:r w:rsidR="00822CCC">
          <w:rPr>
            <w:webHidden/>
          </w:rPr>
        </w:r>
        <w:r w:rsidR="00822CCC">
          <w:rPr>
            <w:webHidden/>
          </w:rPr>
          <w:fldChar w:fldCharType="separate"/>
        </w:r>
        <w:r w:rsidR="00822CCC">
          <w:rPr>
            <w:webHidden/>
          </w:rPr>
          <w:t>12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1" w:history="1">
        <w:r w:rsidR="00822CCC" w:rsidRPr="009B3C5C">
          <w:rPr>
            <w:rStyle w:val="Hyperlink"/>
          </w:rPr>
          <w:t>24.</w:t>
        </w:r>
        <w:r w:rsidR="00822CCC">
          <w:rPr>
            <w:rFonts w:asciiTheme="minorHAnsi" w:eastAsiaTheme="minorEastAsia" w:hAnsiTheme="minorHAnsi" w:cstheme="minorBidi"/>
            <w:sz w:val="22"/>
            <w:szCs w:val="22"/>
          </w:rPr>
          <w:tab/>
        </w:r>
        <w:r w:rsidR="00822CCC" w:rsidRPr="009B3C5C">
          <w:rPr>
            <w:rStyle w:val="Hyperlink"/>
          </w:rPr>
          <w:t>General reporting</w:t>
        </w:r>
        <w:r w:rsidR="00822CCC">
          <w:rPr>
            <w:webHidden/>
          </w:rPr>
          <w:tab/>
        </w:r>
        <w:r w:rsidR="00822CCC">
          <w:rPr>
            <w:webHidden/>
          </w:rPr>
          <w:fldChar w:fldCharType="begin"/>
        </w:r>
        <w:r w:rsidR="00822CCC">
          <w:rPr>
            <w:webHidden/>
          </w:rPr>
          <w:instrText xml:space="preserve"> PAGEREF _Toc440881401 \h </w:instrText>
        </w:r>
        <w:r w:rsidR="00822CCC">
          <w:rPr>
            <w:webHidden/>
          </w:rPr>
        </w:r>
        <w:r w:rsidR="00822CCC">
          <w:rPr>
            <w:webHidden/>
          </w:rPr>
          <w:fldChar w:fldCharType="separate"/>
        </w:r>
        <w:r w:rsidR="00822CCC">
          <w:rPr>
            <w:webHidden/>
          </w:rPr>
          <w:t>12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2" w:history="1">
        <w:r w:rsidR="00822CCC" w:rsidRPr="009B3C5C">
          <w:rPr>
            <w:rStyle w:val="Hyperlink"/>
          </w:rPr>
          <w:t>25.</w:t>
        </w:r>
        <w:r w:rsidR="00822CCC">
          <w:rPr>
            <w:rFonts w:asciiTheme="minorHAnsi" w:eastAsiaTheme="minorEastAsia" w:hAnsiTheme="minorHAnsi" w:cstheme="minorBidi"/>
            <w:sz w:val="22"/>
            <w:szCs w:val="22"/>
          </w:rPr>
          <w:tab/>
        </w:r>
        <w:r w:rsidR="00822CCC" w:rsidRPr="009B3C5C">
          <w:rPr>
            <w:rStyle w:val="Hyperlink"/>
          </w:rPr>
          <w:t>Financial statements and guarantees</w:t>
        </w:r>
        <w:r w:rsidR="00822CCC">
          <w:rPr>
            <w:webHidden/>
          </w:rPr>
          <w:tab/>
        </w:r>
        <w:r w:rsidR="00822CCC">
          <w:rPr>
            <w:webHidden/>
          </w:rPr>
          <w:fldChar w:fldCharType="begin"/>
        </w:r>
        <w:r w:rsidR="00822CCC">
          <w:rPr>
            <w:webHidden/>
          </w:rPr>
          <w:instrText xml:space="preserve"> PAGEREF _Toc440881402 \h </w:instrText>
        </w:r>
        <w:r w:rsidR="00822CCC">
          <w:rPr>
            <w:webHidden/>
          </w:rPr>
        </w:r>
        <w:r w:rsidR="00822CCC">
          <w:rPr>
            <w:webHidden/>
          </w:rPr>
          <w:fldChar w:fldCharType="separate"/>
        </w:r>
        <w:r w:rsidR="00822CCC">
          <w:rPr>
            <w:webHidden/>
          </w:rPr>
          <w:t>13</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03" w:history="1">
        <w:r w:rsidR="00822CCC" w:rsidRPr="009B3C5C">
          <w:rPr>
            <w:rStyle w:val="Hyperlink"/>
          </w:rPr>
          <w:t>Section A2.5 – Assessment and management of Provider’s performance</w:t>
        </w:r>
        <w:r w:rsidR="00822CCC">
          <w:rPr>
            <w:webHidden/>
          </w:rPr>
          <w:tab/>
        </w:r>
        <w:r w:rsidR="00822CCC">
          <w:rPr>
            <w:webHidden/>
          </w:rPr>
          <w:fldChar w:fldCharType="begin"/>
        </w:r>
        <w:r w:rsidR="00822CCC">
          <w:rPr>
            <w:webHidden/>
          </w:rPr>
          <w:instrText xml:space="preserve"> PAGEREF _Toc440881403 \h </w:instrText>
        </w:r>
        <w:r w:rsidR="00822CCC">
          <w:rPr>
            <w:webHidden/>
          </w:rPr>
        </w:r>
        <w:r w:rsidR="00822CCC">
          <w:rPr>
            <w:webHidden/>
          </w:rPr>
          <w:fldChar w:fldCharType="separate"/>
        </w:r>
        <w:r w:rsidR="00822CCC">
          <w:rPr>
            <w:webHidden/>
          </w:rPr>
          <w:t>13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4" w:history="1">
        <w:r w:rsidR="00822CCC" w:rsidRPr="009B3C5C">
          <w:rPr>
            <w:rStyle w:val="Hyperlink"/>
          </w:rPr>
          <w:t>26.</w:t>
        </w:r>
        <w:r w:rsidR="00822CCC">
          <w:rPr>
            <w:rFonts w:asciiTheme="minorHAnsi" w:eastAsiaTheme="minorEastAsia" w:hAnsiTheme="minorHAnsi" w:cstheme="minorBidi"/>
            <w:sz w:val="22"/>
            <w:szCs w:val="22"/>
          </w:rPr>
          <w:tab/>
        </w:r>
        <w:r w:rsidR="00822CCC" w:rsidRPr="009B3C5C">
          <w:rPr>
            <w:rStyle w:val="Hyperlink"/>
          </w:rPr>
          <w:t>Evaluation activities</w:t>
        </w:r>
        <w:r w:rsidR="00822CCC">
          <w:rPr>
            <w:webHidden/>
          </w:rPr>
          <w:tab/>
        </w:r>
        <w:r w:rsidR="00822CCC">
          <w:rPr>
            <w:webHidden/>
          </w:rPr>
          <w:fldChar w:fldCharType="begin"/>
        </w:r>
        <w:r w:rsidR="00822CCC">
          <w:rPr>
            <w:webHidden/>
          </w:rPr>
          <w:instrText xml:space="preserve"> PAGEREF _Toc440881404 \h </w:instrText>
        </w:r>
        <w:r w:rsidR="00822CCC">
          <w:rPr>
            <w:webHidden/>
          </w:rPr>
        </w:r>
        <w:r w:rsidR="00822CCC">
          <w:rPr>
            <w:webHidden/>
          </w:rPr>
          <w:fldChar w:fldCharType="separate"/>
        </w:r>
        <w:r w:rsidR="00822CCC">
          <w:rPr>
            <w:webHidden/>
          </w:rPr>
          <w:t>13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5" w:history="1">
        <w:r w:rsidR="00822CCC" w:rsidRPr="009B3C5C">
          <w:rPr>
            <w:rStyle w:val="Hyperlink"/>
          </w:rPr>
          <w:t>27.</w:t>
        </w:r>
        <w:r w:rsidR="00822CCC">
          <w:rPr>
            <w:rFonts w:asciiTheme="minorHAnsi" w:eastAsiaTheme="minorEastAsia" w:hAnsiTheme="minorHAnsi" w:cstheme="minorBidi"/>
            <w:sz w:val="22"/>
            <w:szCs w:val="22"/>
          </w:rPr>
          <w:tab/>
        </w:r>
        <w:r w:rsidR="00822CCC" w:rsidRPr="009B3C5C">
          <w:rPr>
            <w:rStyle w:val="Hyperlink"/>
          </w:rPr>
          <w:t>Programme Assurance Activities</w:t>
        </w:r>
        <w:r w:rsidR="00822CCC">
          <w:rPr>
            <w:webHidden/>
          </w:rPr>
          <w:tab/>
        </w:r>
        <w:r w:rsidR="00822CCC">
          <w:rPr>
            <w:webHidden/>
          </w:rPr>
          <w:fldChar w:fldCharType="begin"/>
        </w:r>
        <w:r w:rsidR="00822CCC">
          <w:rPr>
            <w:webHidden/>
          </w:rPr>
          <w:instrText xml:space="preserve"> PAGEREF _Toc440881405 \h </w:instrText>
        </w:r>
        <w:r w:rsidR="00822CCC">
          <w:rPr>
            <w:webHidden/>
          </w:rPr>
        </w:r>
        <w:r w:rsidR="00822CCC">
          <w:rPr>
            <w:webHidden/>
          </w:rPr>
          <w:fldChar w:fldCharType="separate"/>
        </w:r>
        <w:r w:rsidR="00822CCC">
          <w:rPr>
            <w:webHidden/>
          </w:rPr>
          <w:t>13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6" w:history="1">
        <w:r w:rsidR="00822CCC" w:rsidRPr="009B3C5C">
          <w:rPr>
            <w:rStyle w:val="Hyperlink"/>
          </w:rPr>
          <w:t>28.</w:t>
        </w:r>
        <w:r w:rsidR="00822CCC">
          <w:rPr>
            <w:rFonts w:asciiTheme="minorHAnsi" w:eastAsiaTheme="minorEastAsia" w:hAnsiTheme="minorHAnsi" w:cstheme="minorBidi"/>
            <w:sz w:val="22"/>
            <w:szCs w:val="22"/>
          </w:rPr>
          <w:tab/>
        </w:r>
        <w:r w:rsidR="00822CCC" w:rsidRPr="009B3C5C">
          <w:rPr>
            <w:rStyle w:val="Hyperlink"/>
          </w:rPr>
          <w:t>Performance assessments</w:t>
        </w:r>
        <w:r w:rsidR="00822CCC">
          <w:rPr>
            <w:webHidden/>
          </w:rPr>
          <w:tab/>
        </w:r>
        <w:r w:rsidR="00822CCC">
          <w:rPr>
            <w:webHidden/>
          </w:rPr>
          <w:fldChar w:fldCharType="begin"/>
        </w:r>
        <w:r w:rsidR="00822CCC">
          <w:rPr>
            <w:webHidden/>
          </w:rPr>
          <w:instrText xml:space="preserve"> PAGEREF _Toc440881406 \h </w:instrText>
        </w:r>
        <w:r w:rsidR="00822CCC">
          <w:rPr>
            <w:webHidden/>
          </w:rPr>
        </w:r>
        <w:r w:rsidR="00822CCC">
          <w:rPr>
            <w:webHidden/>
          </w:rPr>
          <w:fldChar w:fldCharType="separate"/>
        </w:r>
        <w:r w:rsidR="00822CCC">
          <w:rPr>
            <w:webHidden/>
          </w:rPr>
          <w:t>14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7" w:history="1">
        <w:r w:rsidR="00822CCC" w:rsidRPr="009B3C5C">
          <w:rPr>
            <w:rStyle w:val="Hyperlink"/>
          </w:rPr>
          <w:t>29.</w:t>
        </w:r>
        <w:r w:rsidR="00822CCC">
          <w:rPr>
            <w:rFonts w:asciiTheme="minorHAnsi" w:eastAsiaTheme="minorEastAsia" w:hAnsiTheme="minorHAnsi" w:cstheme="minorBidi"/>
            <w:sz w:val="22"/>
            <w:szCs w:val="22"/>
          </w:rPr>
          <w:tab/>
        </w:r>
        <w:r w:rsidR="00822CCC" w:rsidRPr="009B3C5C">
          <w:rPr>
            <w:rStyle w:val="Hyperlink"/>
          </w:rPr>
          <w:t>Sample reviews</w:t>
        </w:r>
        <w:r w:rsidR="00822CCC">
          <w:rPr>
            <w:webHidden/>
          </w:rPr>
          <w:tab/>
        </w:r>
        <w:r w:rsidR="00822CCC">
          <w:rPr>
            <w:webHidden/>
          </w:rPr>
          <w:fldChar w:fldCharType="begin"/>
        </w:r>
        <w:r w:rsidR="00822CCC">
          <w:rPr>
            <w:webHidden/>
          </w:rPr>
          <w:instrText xml:space="preserve"> PAGEREF _Toc440881407 \h </w:instrText>
        </w:r>
        <w:r w:rsidR="00822CCC">
          <w:rPr>
            <w:webHidden/>
          </w:rPr>
        </w:r>
        <w:r w:rsidR="00822CCC">
          <w:rPr>
            <w:webHidden/>
          </w:rPr>
          <w:fldChar w:fldCharType="separate"/>
        </w:r>
        <w:r w:rsidR="00822CCC">
          <w:rPr>
            <w:webHidden/>
          </w:rPr>
          <w:t>14</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08" w:history="1">
        <w:r w:rsidR="00822CCC" w:rsidRPr="009B3C5C">
          <w:rPr>
            <w:rStyle w:val="Hyperlink"/>
          </w:rPr>
          <w:t>Section A2.6 – Customer feedback</w:t>
        </w:r>
        <w:r w:rsidR="00822CCC">
          <w:rPr>
            <w:webHidden/>
          </w:rPr>
          <w:tab/>
        </w:r>
        <w:r w:rsidR="00822CCC">
          <w:rPr>
            <w:webHidden/>
          </w:rPr>
          <w:fldChar w:fldCharType="begin"/>
        </w:r>
        <w:r w:rsidR="00822CCC">
          <w:rPr>
            <w:webHidden/>
          </w:rPr>
          <w:instrText xml:space="preserve"> PAGEREF _Toc440881408 \h </w:instrText>
        </w:r>
        <w:r w:rsidR="00822CCC">
          <w:rPr>
            <w:webHidden/>
          </w:rPr>
        </w:r>
        <w:r w:rsidR="00822CCC">
          <w:rPr>
            <w:webHidden/>
          </w:rPr>
          <w:fldChar w:fldCharType="separate"/>
        </w:r>
        <w:r w:rsidR="00822CCC">
          <w:rPr>
            <w:webHidden/>
          </w:rPr>
          <w:t>16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09" w:history="1">
        <w:r w:rsidR="00822CCC" w:rsidRPr="009B3C5C">
          <w:rPr>
            <w:rStyle w:val="Hyperlink"/>
          </w:rPr>
          <w:t>30.</w:t>
        </w:r>
        <w:r w:rsidR="00822CCC">
          <w:rPr>
            <w:rFonts w:asciiTheme="minorHAnsi" w:eastAsiaTheme="minorEastAsia" w:hAnsiTheme="minorHAnsi" w:cstheme="minorBidi"/>
            <w:sz w:val="22"/>
            <w:szCs w:val="22"/>
          </w:rPr>
          <w:tab/>
        </w:r>
        <w:r w:rsidR="00822CCC" w:rsidRPr="009B3C5C">
          <w:rPr>
            <w:rStyle w:val="Hyperlink"/>
          </w:rPr>
          <w:t>Customer feedback process and Customer feedback register</w:t>
        </w:r>
        <w:r w:rsidR="00822CCC">
          <w:rPr>
            <w:webHidden/>
          </w:rPr>
          <w:tab/>
        </w:r>
        <w:r w:rsidR="00822CCC">
          <w:rPr>
            <w:webHidden/>
          </w:rPr>
          <w:fldChar w:fldCharType="begin"/>
        </w:r>
        <w:r w:rsidR="00822CCC">
          <w:rPr>
            <w:webHidden/>
          </w:rPr>
          <w:instrText xml:space="preserve"> PAGEREF _Toc440881409 \h </w:instrText>
        </w:r>
        <w:r w:rsidR="00822CCC">
          <w:rPr>
            <w:webHidden/>
          </w:rPr>
        </w:r>
        <w:r w:rsidR="00822CCC">
          <w:rPr>
            <w:webHidden/>
          </w:rPr>
          <w:fldChar w:fldCharType="separate"/>
        </w:r>
        <w:r w:rsidR="00822CCC">
          <w:rPr>
            <w:webHidden/>
          </w:rPr>
          <w:t>16</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410" w:history="1">
        <w:r w:rsidR="00822CCC" w:rsidRPr="009B3C5C">
          <w:rPr>
            <w:rStyle w:val="Hyperlink"/>
          </w:rPr>
          <w:t>CHAPTER A3 – INFORMATION MANAGEMENT</w:t>
        </w:r>
        <w:r w:rsidR="00822CCC">
          <w:rPr>
            <w:webHidden/>
          </w:rPr>
          <w:tab/>
        </w:r>
        <w:r w:rsidR="00822CCC">
          <w:rPr>
            <w:webHidden/>
          </w:rPr>
          <w:fldChar w:fldCharType="begin"/>
        </w:r>
        <w:r w:rsidR="00822CCC">
          <w:rPr>
            <w:webHidden/>
          </w:rPr>
          <w:instrText xml:space="preserve"> PAGEREF _Toc440881410 \h </w:instrText>
        </w:r>
        <w:r w:rsidR="00822CCC">
          <w:rPr>
            <w:webHidden/>
          </w:rPr>
        </w:r>
        <w:r w:rsidR="00822CCC">
          <w:rPr>
            <w:webHidden/>
          </w:rPr>
          <w:fldChar w:fldCharType="separate"/>
        </w:r>
        <w:r w:rsidR="00822CCC">
          <w:rPr>
            <w:webHidden/>
          </w:rPr>
          <w:t>17</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11" w:history="1">
        <w:r w:rsidR="00822CCC" w:rsidRPr="009B3C5C">
          <w:rPr>
            <w:rStyle w:val="Hyperlink"/>
          </w:rPr>
          <w:t xml:space="preserve">Section </w:t>
        </w:r>
        <w:r w:rsidR="00822CCC" w:rsidRPr="009B3C5C">
          <w:rPr>
            <w:rStyle w:val="Hyperlink"/>
            <w:strike/>
          </w:rPr>
          <w:t>3</w:t>
        </w:r>
        <w:r w:rsidR="00822CCC" w:rsidRPr="009B3C5C">
          <w:rPr>
            <w:rStyle w:val="Hyperlink"/>
          </w:rPr>
          <w:t>A3.1 – Information Technology</w:t>
        </w:r>
        <w:r w:rsidR="00822CCC">
          <w:rPr>
            <w:webHidden/>
          </w:rPr>
          <w:tab/>
        </w:r>
        <w:r w:rsidR="00822CCC">
          <w:rPr>
            <w:webHidden/>
          </w:rPr>
          <w:fldChar w:fldCharType="begin"/>
        </w:r>
        <w:r w:rsidR="00822CCC">
          <w:rPr>
            <w:webHidden/>
          </w:rPr>
          <w:instrText xml:space="preserve"> PAGEREF _Toc440881411 \h </w:instrText>
        </w:r>
        <w:r w:rsidR="00822CCC">
          <w:rPr>
            <w:webHidden/>
          </w:rPr>
        </w:r>
        <w:r w:rsidR="00822CCC">
          <w:rPr>
            <w:webHidden/>
          </w:rPr>
          <w:fldChar w:fldCharType="separate"/>
        </w:r>
        <w:r w:rsidR="00822CCC">
          <w:rPr>
            <w:webHidden/>
          </w:rPr>
          <w:t>17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12" w:history="1">
        <w:r w:rsidR="00822CCC" w:rsidRPr="009B3C5C">
          <w:rPr>
            <w:rStyle w:val="Hyperlink"/>
          </w:rPr>
          <w:t>31.</w:t>
        </w:r>
        <w:r w:rsidR="00822CCC">
          <w:rPr>
            <w:rFonts w:asciiTheme="minorHAnsi" w:eastAsiaTheme="minorEastAsia" w:hAnsiTheme="minorHAnsi" w:cstheme="minorBidi"/>
            <w:sz w:val="22"/>
            <w:szCs w:val="22"/>
          </w:rPr>
          <w:tab/>
        </w:r>
        <w:r w:rsidR="00822CCC" w:rsidRPr="009B3C5C">
          <w:rPr>
            <w:rStyle w:val="Hyperlink"/>
          </w:rPr>
          <w:t>General</w:t>
        </w:r>
        <w:r w:rsidR="00822CCC">
          <w:rPr>
            <w:webHidden/>
          </w:rPr>
          <w:tab/>
        </w:r>
        <w:r w:rsidR="00822CCC">
          <w:rPr>
            <w:webHidden/>
          </w:rPr>
          <w:fldChar w:fldCharType="begin"/>
        </w:r>
        <w:r w:rsidR="00822CCC">
          <w:rPr>
            <w:webHidden/>
          </w:rPr>
          <w:instrText xml:space="preserve"> PAGEREF _Toc440881412 \h </w:instrText>
        </w:r>
        <w:r w:rsidR="00822CCC">
          <w:rPr>
            <w:webHidden/>
          </w:rPr>
        </w:r>
        <w:r w:rsidR="00822CCC">
          <w:rPr>
            <w:webHidden/>
          </w:rPr>
          <w:fldChar w:fldCharType="separate"/>
        </w:r>
        <w:r w:rsidR="00822CCC">
          <w:rPr>
            <w:webHidden/>
          </w:rPr>
          <w:t>17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13" w:history="1">
        <w:r w:rsidR="00822CCC" w:rsidRPr="009B3C5C">
          <w:rPr>
            <w:rStyle w:val="Hyperlink"/>
          </w:rPr>
          <w:t>32.</w:t>
        </w:r>
        <w:r w:rsidR="00822CCC">
          <w:rPr>
            <w:rFonts w:asciiTheme="minorHAnsi" w:eastAsiaTheme="minorEastAsia" w:hAnsiTheme="minorHAnsi" w:cstheme="minorBidi"/>
            <w:sz w:val="22"/>
            <w:szCs w:val="22"/>
          </w:rPr>
          <w:tab/>
        </w:r>
        <w:r w:rsidR="00822CCC" w:rsidRPr="009B3C5C">
          <w:rPr>
            <w:rStyle w:val="Hyperlink"/>
          </w:rPr>
          <w:t>Access and security</w:t>
        </w:r>
        <w:r w:rsidR="00822CCC">
          <w:rPr>
            <w:webHidden/>
          </w:rPr>
          <w:tab/>
        </w:r>
        <w:r w:rsidR="00822CCC">
          <w:rPr>
            <w:webHidden/>
          </w:rPr>
          <w:fldChar w:fldCharType="begin"/>
        </w:r>
        <w:r w:rsidR="00822CCC">
          <w:rPr>
            <w:webHidden/>
          </w:rPr>
          <w:instrText xml:space="preserve"> PAGEREF _Toc440881413 \h </w:instrText>
        </w:r>
        <w:r w:rsidR="00822CCC">
          <w:rPr>
            <w:webHidden/>
          </w:rPr>
        </w:r>
        <w:r w:rsidR="00822CCC">
          <w:rPr>
            <w:webHidden/>
          </w:rPr>
          <w:fldChar w:fldCharType="separate"/>
        </w:r>
        <w:r w:rsidR="00822CCC">
          <w:rPr>
            <w:webHidden/>
          </w:rPr>
          <w:t>17</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14" w:history="1">
        <w:r w:rsidR="00822CCC" w:rsidRPr="009B3C5C">
          <w:rPr>
            <w:rStyle w:val="Hyperlink"/>
          </w:rPr>
          <w:t xml:space="preserve">Section </w:t>
        </w:r>
        <w:r w:rsidR="00822CCC" w:rsidRPr="009B3C5C">
          <w:rPr>
            <w:rStyle w:val="Hyperlink"/>
            <w:strike/>
          </w:rPr>
          <w:t>3B</w:t>
        </w:r>
        <w:r w:rsidR="00822CCC" w:rsidRPr="009B3C5C">
          <w:rPr>
            <w:rStyle w:val="Hyperlink"/>
          </w:rPr>
          <w:t>A3.2 – Property rights</w:t>
        </w:r>
        <w:r w:rsidR="00822CCC">
          <w:rPr>
            <w:webHidden/>
          </w:rPr>
          <w:tab/>
        </w:r>
        <w:r w:rsidR="00822CCC">
          <w:rPr>
            <w:webHidden/>
          </w:rPr>
          <w:fldChar w:fldCharType="begin"/>
        </w:r>
        <w:r w:rsidR="00822CCC">
          <w:rPr>
            <w:webHidden/>
          </w:rPr>
          <w:instrText xml:space="preserve"> PAGEREF _Toc440881414 \h </w:instrText>
        </w:r>
        <w:r w:rsidR="00822CCC">
          <w:rPr>
            <w:webHidden/>
          </w:rPr>
        </w:r>
        <w:r w:rsidR="00822CCC">
          <w:rPr>
            <w:webHidden/>
          </w:rPr>
          <w:fldChar w:fldCharType="separate"/>
        </w:r>
        <w:r w:rsidR="00822CCC">
          <w:rPr>
            <w:webHidden/>
          </w:rPr>
          <w:t>21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15" w:history="1">
        <w:r w:rsidR="00822CCC" w:rsidRPr="009B3C5C">
          <w:rPr>
            <w:rStyle w:val="Hyperlink"/>
          </w:rPr>
          <w:t>33.</w:t>
        </w:r>
        <w:r w:rsidR="00822CCC">
          <w:rPr>
            <w:rFonts w:asciiTheme="minorHAnsi" w:eastAsiaTheme="minorEastAsia" w:hAnsiTheme="minorHAnsi" w:cstheme="minorBidi"/>
            <w:sz w:val="22"/>
            <w:szCs w:val="22"/>
          </w:rPr>
          <w:tab/>
        </w:r>
        <w:r w:rsidR="00822CCC" w:rsidRPr="009B3C5C">
          <w:rPr>
            <w:rStyle w:val="Hyperlink"/>
          </w:rPr>
          <w:t>Ownership of Intellectual Property Rights and Material</w:t>
        </w:r>
        <w:r w:rsidR="00822CCC">
          <w:rPr>
            <w:webHidden/>
          </w:rPr>
          <w:tab/>
        </w:r>
        <w:r w:rsidR="00822CCC">
          <w:rPr>
            <w:webHidden/>
          </w:rPr>
          <w:fldChar w:fldCharType="begin"/>
        </w:r>
        <w:r w:rsidR="00822CCC">
          <w:rPr>
            <w:webHidden/>
          </w:rPr>
          <w:instrText xml:space="preserve"> PAGEREF _Toc440881415 \h </w:instrText>
        </w:r>
        <w:r w:rsidR="00822CCC">
          <w:rPr>
            <w:webHidden/>
          </w:rPr>
        </w:r>
        <w:r w:rsidR="00822CCC">
          <w:rPr>
            <w:webHidden/>
          </w:rPr>
          <w:fldChar w:fldCharType="separate"/>
        </w:r>
        <w:r w:rsidR="00822CCC">
          <w:rPr>
            <w:webHidden/>
          </w:rPr>
          <w:t>21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16" w:history="1">
        <w:r w:rsidR="00822CCC" w:rsidRPr="009B3C5C">
          <w:rPr>
            <w:rStyle w:val="Hyperlink"/>
          </w:rPr>
          <w:t>34.</w:t>
        </w:r>
        <w:r w:rsidR="00822CCC">
          <w:rPr>
            <w:rFonts w:asciiTheme="minorHAnsi" w:eastAsiaTheme="minorEastAsia" w:hAnsiTheme="minorHAnsi" w:cstheme="minorBidi"/>
            <w:sz w:val="22"/>
            <w:szCs w:val="22"/>
          </w:rPr>
          <w:tab/>
        </w:r>
        <w:r w:rsidR="00822CCC" w:rsidRPr="009B3C5C">
          <w:rPr>
            <w:rStyle w:val="Hyperlink"/>
          </w:rPr>
          <w:t>Licensing of Intellectual Property Rights</w:t>
        </w:r>
        <w:r w:rsidR="00822CCC">
          <w:rPr>
            <w:webHidden/>
          </w:rPr>
          <w:tab/>
        </w:r>
        <w:r w:rsidR="00822CCC">
          <w:rPr>
            <w:webHidden/>
          </w:rPr>
          <w:fldChar w:fldCharType="begin"/>
        </w:r>
        <w:r w:rsidR="00822CCC">
          <w:rPr>
            <w:webHidden/>
          </w:rPr>
          <w:instrText xml:space="preserve"> PAGEREF _Toc440881416 \h </w:instrText>
        </w:r>
        <w:r w:rsidR="00822CCC">
          <w:rPr>
            <w:webHidden/>
          </w:rPr>
        </w:r>
        <w:r w:rsidR="00822CCC">
          <w:rPr>
            <w:webHidden/>
          </w:rPr>
          <w:fldChar w:fldCharType="separate"/>
        </w:r>
        <w:r w:rsidR="00822CCC">
          <w:rPr>
            <w:webHidden/>
          </w:rPr>
          <w:t>21</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17" w:history="1">
        <w:r w:rsidR="00822CCC" w:rsidRPr="009B3C5C">
          <w:rPr>
            <w:rStyle w:val="Hyperlink"/>
          </w:rPr>
          <w:t>Section</w:t>
        </w:r>
        <w:r w:rsidR="00822CCC" w:rsidRPr="009B3C5C">
          <w:rPr>
            <w:rStyle w:val="Hyperlink"/>
            <w:strike/>
          </w:rPr>
          <w:t xml:space="preserve"> 3C</w:t>
        </w:r>
        <w:r w:rsidR="00822CCC" w:rsidRPr="009B3C5C">
          <w:rPr>
            <w:rStyle w:val="Hyperlink"/>
          </w:rPr>
          <w:t>A3.3 – Control of information</w:t>
        </w:r>
        <w:r w:rsidR="00822CCC">
          <w:rPr>
            <w:webHidden/>
          </w:rPr>
          <w:tab/>
        </w:r>
        <w:r w:rsidR="00822CCC">
          <w:rPr>
            <w:webHidden/>
          </w:rPr>
          <w:fldChar w:fldCharType="begin"/>
        </w:r>
        <w:r w:rsidR="00822CCC">
          <w:rPr>
            <w:webHidden/>
          </w:rPr>
          <w:instrText xml:space="preserve"> PAGEREF _Toc440881417 \h </w:instrText>
        </w:r>
        <w:r w:rsidR="00822CCC">
          <w:rPr>
            <w:webHidden/>
          </w:rPr>
        </w:r>
        <w:r w:rsidR="00822CCC">
          <w:rPr>
            <w:webHidden/>
          </w:rPr>
          <w:fldChar w:fldCharType="separate"/>
        </w:r>
        <w:r w:rsidR="00822CCC">
          <w:rPr>
            <w:webHidden/>
          </w:rPr>
          <w:t>22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18" w:history="1">
        <w:r w:rsidR="00822CCC" w:rsidRPr="009B3C5C">
          <w:rPr>
            <w:rStyle w:val="Hyperlink"/>
          </w:rPr>
          <w:t>35.</w:t>
        </w:r>
        <w:r w:rsidR="00822CCC">
          <w:rPr>
            <w:rFonts w:asciiTheme="minorHAnsi" w:eastAsiaTheme="minorEastAsia" w:hAnsiTheme="minorHAnsi" w:cstheme="minorBidi"/>
            <w:sz w:val="22"/>
            <w:szCs w:val="22"/>
          </w:rPr>
          <w:tab/>
        </w:r>
        <w:r w:rsidR="00822CCC" w:rsidRPr="009B3C5C">
          <w:rPr>
            <w:rStyle w:val="Hyperlink"/>
          </w:rPr>
          <w:t>Personal and Protected Information</w:t>
        </w:r>
        <w:r w:rsidR="00822CCC">
          <w:rPr>
            <w:webHidden/>
          </w:rPr>
          <w:tab/>
        </w:r>
        <w:r w:rsidR="00822CCC">
          <w:rPr>
            <w:webHidden/>
          </w:rPr>
          <w:fldChar w:fldCharType="begin"/>
        </w:r>
        <w:r w:rsidR="00822CCC">
          <w:rPr>
            <w:webHidden/>
          </w:rPr>
          <w:instrText xml:space="preserve"> PAGEREF _Toc440881418 \h </w:instrText>
        </w:r>
        <w:r w:rsidR="00822CCC">
          <w:rPr>
            <w:webHidden/>
          </w:rPr>
        </w:r>
        <w:r w:rsidR="00822CCC">
          <w:rPr>
            <w:webHidden/>
          </w:rPr>
          <w:fldChar w:fldCharType="separate"/>
        </w:r>
        <w:r w:rsidR="00822CCC">
          <w:rPr>
            <w:webHidden/>
          </w:rPr>
          <w:t>22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19" w:history="1">
        <w:r w:rsidR="00822CCC" w:rsidRPr="009B3C5C">
          <w:rPr>
            <w:rStyle w:val="Hyperlink"/>
          </w:rPr>
          <w:t>36.</w:t>
        </w:r>
        <w:r w:rsidR="00822CCC">
          <w:rPr>
            <w:rFonts w:asciiTheme="minorHAnsi" w:eastAsiaTheme="minorEastAsia" w:hAnsiTheme="minorHAnsi" w:cstheme="minorBidi"/>
            <w:sz w:val="22"/>
            <w:szCs w:val="22"/>
          </w:rPr>
          <w:tab/>
        </w:r>
        <w:r w:rsidR="00822CCC" w:rsidRPr="009B3C5C">
          <w:rPr>
            <w:rStyle w:val="Hyperlink"/>
          </w:rPr>
          <w:t>Confidential Information</w:t>
        </w:r>
        <w:r w:rsidR="00822CCC">
          <w:rPr>
            <w:webHidden/>
          </w:rPr>
          <w:tab/>
        </w:r>
        <w:r w:rsidR="00822CCC">
          <w:rPr>
            <w:webHidden/>
          </w:rPr>
          <w:fldChar w:fldCharType="begin"/>
        </w:r>
        <w:r w:rsidR="00822CCC">
          <w:rPr>
            <w:webHidden/>
          </w:rPr>
          <w:instrText xml:space="preserve"> PAGEREF _Toc440881419 \h </w:instrText>
        </w:r>
        <w:r w:rsidR="00822CCC">
          <w:rPr>
            <w:webHidden/>
          </w:rPr>
        </w:r>
        <w:r w:rsidR="00822CCC">
          <w:rPr>
            <w:webHidden/>
          </w:rPr>
          <w:fldChar w:fldCharType="separate"/>
        </w:r>
        <w:r w:rsidR="00822CCC">
          <w:rPr>
            <w:webHidden/>
          </w:rPr>
          <w:t>23</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20" w:history="1">
        <w:r w:rsidR="00822CCC" w:rsidRPr="009B3C5C">
          <w:rPr>
            <w:rStyle w:val="Hyperlink"/>
            <w:bCs/>
          </w:rPr>
          <w:t xml:space="preserve">Section </w:t>
        </w:r>
        <w:r w:rsidR="00822CCC" w:rsidRPr="009B3C5C">
          <w:rPr>
            <w:rStyle w:val="Hyperlink"/>
            <w:bCs/>
            <w:strike/>
          </w:rPr>
          <w:t>3D</w:t>
        </w:r>
        <w:r w:rsidR="00822CCC" w:rsidRPr="009B3C5C">
          <w:rPr>
            <w:rStyle w:val="Hyperlink"/>
            <w:bCs/>
          </w:rPr>
          <w:t>A3.4 – Records management</w:t>
        </w:r>
        <w:r w:rsidR="00822CCC">
          <w:rPr>
            <w:webHidden/>
          </w:rPr>
          <w:tab/>
        </w:r>
        <w:r w:rsidR="00822CCC">
          <w:rPr>
            <w:webHidden/>
          </w:rPr>
          <w:fldChar w:fldCharType="begin"/>
        </w:r>
        <w:r w:rsidR="00822CCC">
          <w:rPr>
            <w:webHidden/>
          </w:rPr>
          <w:instrText xml:space="preserve"> PAGEREF _Toc440881420 \h </w:instrText>
        </w:r>
        <w:r w:rsidR="00822CCC">
          <w:rPr>
            <w:webHidden/>
          </w:rPr>
        </w:r>
        <w:r w:rsidR="00822CCC">
          <w:rPr>
            <w:webHidden/>
          </w:rPr>
          <w:fldChar w:fldCharType="separate"/>
        </w:r>
        <w:r w:rsidR="00822CCC">
          <w:rPr>
            <w:webHidden/>
          </w:rPr>
          <w:t>24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1" w:history="1">
        <w:r w:rsidR="00822CCC" w:rsidRPr="009B3C5C">
          <w:rPr>
            <w:rStyle w:val="Hyperlink"/>
          </w:rPr>
          <w:t>37.</w:t>
        </w:r>
        <w:r w:rsidR="00822CCC">
          <w:rPr>
            <w:rFonts w:asciiTheme="minorHAnsi" w:eastAsiaTheme="minorEastAsia" w:hAnsiTheme="minorHAnsi" w:cstheme="minorBidi"/>
            <w:sz w:val="22"/>
            <w:szCs w:val="22"/>
          </w:rPr>
          <w:tab/>
        </w:r>
        <w:r w:rsidR="00822CCC" w:rsidRPr="009B3C5C">
          <w:rPr>
            <w:rStyle w:val="Hyperlink"/>
          </w:rPr>
          <w:t>Records the Provider must keep</w:t>
        </w:r>
        <w:r w:rsidR="00822CCC">
          <w:rPr>
            <w:webHidden/>
          </w:rPr>
          <w:tab/>
        </w:r>
        <w:r w:rsidR="00822CCC">
          <w:rPr>
            <w:webHidden/>
          </w:rPr>
          <w:fldChar w:fldCharType="begin"/>
        </w:r>
        <w:r w:rsidR="00822CCC">
          <w:rPr>
            <w:webHidden/>
          </w:rPr>
          <w:instrText xml:space="preserve"> PAGEREF _Toc440881421 \h </w:instrText>
        </w:r>
        <w:r w:rsidR="00822CCC">
          <w:rPr>
            <w:webHidden/>
          </w:rPr>
        </w:r>
        <w:r w:rsidR="00822CCC">
          <w:rPr>
            <w:webHidden/>
          </w:rPr>
          <w:fldChar w:fldCharType="separate"/>
        </w:r>
        <w:r w:rsidR="00822CCC">
          <w:rPr>
            <w:webHidden/>
          </w:rPr>
          <w:t>24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2" w:history="1">
        <w:r w:rsidR="00822CCC" w:rsidRPr="009B3C5C">
          <w:rPr>
            <w:rStyle w:val="Hyperlink"/>
          </w:rPr>
          <w:t>38.</w:t>
        </w:r>
        <w:r w:rsidR="00822CCC">
          <w:rPr>
            <w:rFonts w:asciiTheme="minorHAnsi" w:eastAsiaTheme="minorEastAsia" w:hAnsiTheme="minorHAnsi" w:cstheme="minorBidi"/>
            <w:sz w:val="22"/>
            <w:szCs w:val="22"/>
          </w:rPr>
          <w:tab/>
        </w:r>
        <w:r w:rsidR="00822CCC" w:rsidRPr="009B3C5C">
          <w:rPr>
            <w:rStyle w:val="Hyperlink"/>
          </w:rPr>
          <w:t>Access by Participants and Employers to Records held by the Provider</w:t>
        </w:r>
        <w:r w:rsidR="00822CCC">
          <w:rPr>
            <w:webHidden/>
          </w:rPr>
          <w:tab/>
        </w:r>
        <w:r w:rsidR="00822CCC">
          <w:rPr>
            <w:webHidden/>
          </w:rPr>
          <w:fldChar w:fldCharType="begin"/>
        </w:r>
        <w:r w:rsidR="00822CCC">
          <w:rPr>
            <w:webHidden/>
          </w:rPr>
          <w:instrText xml:space="preserve"> PAGEREF _Toc440881422 \h </w:instrText>
        </w:r>
        <w:r w:rsidR="00822CCC">
          <w:rPr>
            <w:webHidden/>
          </w:rPr>
        </w:r>
        <w:r w:rsidR="00822CCC">
          <w:rPr>
            <w:webHidden/>
          </w:rPr>
          <w:fldChar w:fldCharType="separate"/>
        </w:r>
        <w:r w:rsidR="00822CCC">
          <w:rPr>
            <w:webHidden/>
          </w:rPr>
          <w:t>25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3" w:history="1">
        <w:r w:rsidR="00822CCC" w:rsidRPr="009B3C5C">
          <w:rPr>
            <w:rStyle w:val="Hyperlink"/>
          </w:rPr>
          <w:t>39.</w:t>
        </w:r>
        <w:r w:rsidR="00822CCC">
          <w:rPr>
            <w:rFonts w:asciiTheme="minorHAnsi" w:eastAsiaTheme="minorEastAsia" w:hAnsiTheme="minorHAnsi" w:cstheme="minorBidi"/>
            <w:sz w:val="22"/>
            <w:szCs w:val="22"/>
          </w:rPr>
          <w:tab/>
        </w:r>
        <w:r w:rsidR="00822CCC" w:rsidRPr="009B3C5C">
          <w:rPr>
            <w:rStyle w:val="Hyperlink"/>
          </w:rPr>
          <w:t xml:space="preserve">Access to documents for the purposes of the </w:t>
        </w:r>
        <w:r w:rsidR="00822CCC" w:rsidRPr="009B3C5C">
          <w:rPr>
            <w:rStyle w:val="Hyperlink"/>
            <w:i/>
          </w:rPr>
          <w:t>Freedom of Information Act 1982</w:t>
        </w:r>
        <w:r w:rsidR="00822CCC" w:rsidRPr="009B3C5C">
          <w:rPr>
            <w:rStyle w:val="Hyperlink"/>
          </w:rPr>
          <w:t xml:space="preserve"> (Cth)</w:t>
        </w:r>
        <w:r w:rsidR="00822CCC">
          <w:rPr>
            <w:webHidden/>
          </w:rPr>
          <w:tab/>
        </w:r>
        <w:r w:rsidR="00822CCC">
          <w:rPr>
            <w:webHidden/>
          </w:rPr>
          <w:fldChar w:fldCharType="begin"/>
        </w:r>
        <w:r w:rsidR="00822CCC">
          <w:rPr>
            <w:webHidden/>
          </w:rPr>
          <w:instrText xml:space="preserve"> PAGEREF _Toc440881423 \h </w:instrText>
        </w:r>
        <w:r w:rsidR="00822CCC">
          <w:rPr>
            <w:webHidden/>
          </w:rPr>
        </w:r>
        <w:r w:rsidR="00822CCC">
          <w:rPr>
            <w:webHidden/>
          </w:rPr>
          <w:fldChar w:fldCharType="separate"/>
        </w:r>
        <w:r w:rsidR="00822CCC">
          <w:rPr>
            <w:webHidden/>
          </w:rPr>
          <w:t>26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4" w:history="1">
        <w:r w:rsidR="00822CCC" w:rsidRPr="009B3C5C">
          <w:rPr>
            <w:rStyle w:val="Hyperlink"/>
          </w:rPr>
          <w:t>40.</w:t>
        </w:r>
        <w:r w:rsidR="00822CCC">
          <w:rPr>
            <w:rFonts w:asciiTheme="minorHAnsi" w:eastAsiaTheme="minorEastAsia" w:hAnsiTheme="minorHAnsi" w:cstheme="minorBidi"/>
            <w:sz w:val="22"/>
            <w:szCs w:val="22"/>
          </w:rPr>
          <w:tab/>
        </w:r>
        <w:r w:rsidR="00822CCC" w:rsidRPr="009B3C5C">
          <w:rPr>
            <w:rStyle w:val="Hyperlink"/>
          </w:rPr>
          <w:t>Access to premises and Records</w:t>
        </w:r>
        <w:r w:rsidR="00822CCC">
          <w:rPr>
            <w:webHidden/>
          </w:rPr>
          <w:tab/>
        </w:r>
        <w:r w:rsidR="00822CCC">
          <w:rPr>
            <w:webHidden/>
          </w:rPr>
          <w:fldChar w:fldCharType="begin"/>
        </w:r>
        <w:r w:rsidR="00822CCC">
          <w:rPr>
            <w:webHidden/>
          </w:rPr>
          <w:instrText xml:space="preserve"> PAGEREF _Toc440881424 \h </w:instrText>
        </w:r>
        <w:r w:rsidR="00822CCC">
          <w:rPr>
            <w:webHidden/>
          </w:rPr>
        </w:r>
        <w:r w:rsidR="00822CCC">
          <w:rPr>
            <w:webHidden/>
          </w:rPr>
          <w:fldChar w:fldCharType="separate"/>
        </w:r>
        <w:r w:rsidR="00822CCC">
          <w:rPr>
            <w:webHidden/>
          </w:rPr>
          <w:t>26</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425" w:history="1">
        <w:r w:rsidR="00822CCC" w:rsidRPr="009B3C5C">
          <w:rPr>
            <w:rStyle w:val="Hyperlink"/>
          </w:rPr>
          <w:t>CHAPTER A4 – DEED ADMINISTRATION</w:t>
        </w:r>
        <w:r w:rsidR="00822CCC">
          <w:rPr>
            <w:webHidden/>
          </w:rPr>
          <w:tab/>
        </w:r>
        <w:r w:rsidR="00822CCC">
          <w:rPr>
            <w:webHidden/>
          </w:rPr>
          <w:fldChar w:fldCharType="begin"/>
        </w:r>
        <w:r w:rsidR="00822CCC">
          <w:rPr>
            <w:webHidden/>
          </w:rPr>
          <w:instrText xml:space="preserve"> PAGEREF _Toc440881425 \h </w:instrText>
        </w:r>
        <w:r w:rsidR="00822CCC">
          <w:rPr>
            <w:webHidden/>
          </w:rPr>
        </w:r>
        <w:r w:rsidR="00822CCC">
          <w:rPr>
            <w:webHidden/>
          </w:rPr>
          <w:fldChar w:fldCharType="separate"/>
        </w:r>
        <w:r w:rsidR="00822CCC">
          <w:rPr>
            <w:webHidden/>
          </w:rPr>
          <w:t>27</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26" w:history="1">
        <w:r w:rsidR="00822CCC" w:rsidRPr="009B3C5C">
          <w:rPr>
            <w:rStyle w:val="Hyperlink"/>
            <w:bCs/>
          </w:rPr>
          <w:t xml:space="preserve">Section </w:t>
        </w:r>
        <w:r w:rsidR="00822CCC" w:rsidRPr="009B3C5C">
          <w:rPr>
            <w:rStyle w:val="Hyperlink"/>
            <w:bCs/>
            <w:strike/>
          </w:rPr>
          <w:t>4</w:t>
        </w:r>
        <w:r w:rsidR="00822CCC" w:rsidRPr="009B3C5C">
          <w:rPr>
            <w:rStyle w:val="Hyperlink"/>
            <w:bCs/>
          </w:rPr>
          <w:t>A4.1 – Indemnity and insurance</w:t>
        </w:r>
        <w:r w:rsidR="00822CCC">
          <w:rPr>
            <w:webHidden/>
          </w:rPr>
          <w:tab/>
        </w:r>
        <w:r w:rsidR="00822CCC">
          <w:rPr>
            <w:webHidden/>
          </w:rPr>
          <w:fldChar w:fldCharType="begin"/>
        </w:r>
        <w:r w:rsidR="00822CCC">
          <w:rPr>
            <w:webHidden/>
          </w:rPr>
          <w:instrText xml:space="preserve"> PAGEREF _Toc440881426 \h </w:instrText>
        </w:r>
        <w:r w:rsidR="00822CCC">
          <w:rPr>
            <w:webHidden/>
          </w:rPr>
        </w:r>
        <w:r w:rsidR="00822CCC">
          <w:rPr>
            <w:webHidden/>
          </w:rPr>
          <w:fldChar w:fldCharType="separate"/>
        </w:r>
        <w:r w:rsidR="00822CCC">
          <w:rPr>
            <w:webHidden/>
          </w:rPr>
          <w:t>27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7" w:history="1">
        <w:r w:rsidR="00822CCC" w:rsidRPr="009B3C5C">
          <w:rPr>
            <w:rStyle w:val="Hyperlink"/>
          </w:rPr>
          <w:t>41.</w:t>
        </w:r>
        <w:r w:rsidR="00822CCC">
          <w:rPr>
            <w:rFonts w:asciiTheme="minorHAnsi" w:eastAsiaTheme="minorEastAsia" w:hAnsiTheme="minorHAnsi" w:cstheme="minorBidi"/>
            <w:sz w:val="22"/>
            <w:szCs w:val="22"/>
          </w:rPr>
          <w:tab/>
        </w:r>
        <w:r w:rsidR="00822CCC" w:rsidRPr="009B3C5C">
          <w:rPr>
            <w:rStyle w:val="Hyperlink"/>
          </w:rPr>
          <w:t>Indemnity</w:t>
        </w:r>
        <w:r w:rsidR="00822CCC">
          <w:rPr>
            <w:webHidden/>
          </w:rPr>
          <w:tab/>
        </w:r>
        <w:r w:rsidR="00822CCC">
          <w:rPr>
            <w:webHidden/>
          </w:rPr>
          <w:fldChar w:fldCharType="begin"/>
        </w:r>
        <w:r w:rsidR="00822CCC">
          <w:rPr>
            <w:webHidden/>
          </w:rPr>
          <w:instrText xml:space="preserve"> PAGEREF _Toc440881427 \h </w:instrText>
        </w:r>
        <w:r w:rsidR="00822CCC">
          <w:rPr>
            <w:webHidden/>
          </w:rPr>
        </w:r>
        <w:r w:rsidR="00822CCC">
          <w:rPr>
            <w:webHidden/>
          </w:rPr>
          <w:fldChar w:fldCharType="separate"/>
        </w:r>
        <w:r w:rsidR="00822CCC">
          <w:rPr>
            <w:webHidden/>
          </w:rPr>
          <w:t>27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8" w:history="1">
        <w:r w:rsidR="00822CCC" w:rsidRPr="009B3C5C">
          <w:rPr>
            <w:rStyle w:val="Hyperlink"/>
          </w:rPr>
          <w:t>42.</w:t>
        </w:r>
        <w:r w:rsidR="00822CCC">
          <w:rPr>
            <w:rFonts w:asciiTheme="minorHAnsi" w:eastAsiaTheme="minorEastAsia" w:hAnsiTheme="minorHAnsi" w:cstheme="minorBidi"/>
            <w:sz w:val="22"/>
            <w:szCs w:val="22"/>
          </w:rPr>
          <w:tab/>
        </w:r>
        <w:r w:rsidR="00822CCC" w:rsidRPr="009B3C5C">
          <w:rPr>
            <w:rStyle w:val="Hyperlink"/>
          </w:rPr>
          <w:t>Insurance</w:t>
        </w:r>
        <w:r w:rsidR="00822CCC">
          <w:rPr>
            <w:webHidden/>
          </w:rPr>
          <w:tab/>
        </w:r>
        <w:r w:rsidR="00822CCC">
          <w:rPr>
            <w:webHidden/>
          </w:rPr>
          <w:fldChar w:fldCharType="begin"/>
        </w:r>
        <w:r w:rsidR="00822CCC">
          <w:rPr>
            <w:webHidden/>
          </w:rPr>
          <w:instrText xml:space="preserve"> PAGEREF _Toc440881428 \h </w:instrText>
        </w:r>
        <w:r w:rsidR="00822CCC">
          <w:rPr>
            <w:webHidden/>
          </w:rPr>
        </w:r>
        <w:r w:rsidR="00822CCC">
          <w:rPr>
            <w:webHidden/>
          </w:rPr>
          <w:fldChar w:fldCharType="separate"/>
        </w:r>
        <w:r w:rsidR="00822CCC">
          <w:rPr>
            <w:webHidden/>
          </w:rPr>
          <w:t>28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29" w:history="1">
        <w:r w:rsidR="00822CCC" w:rsidRPr="009B3C5C">
          <w:rPr>
            <w:rStyle w:val="Hyperlink"/>
          </w:rPr>
          <w:t>43.</w:t>
        </w:r>
        <w:r w:rsidR="00822CCC">
          <w:rPr>
            <w:rFonts w:asciiTheme="minorHAnsi" w:eastAsiaTheme="minorEastAsia" w:hAnsiTheme="minorHAnsi" w:cstheme="minorBidi"/>
            <w:sz w:val="22"/>
            <w:szCs w:val="22"/>
          </w:rPr>
          <w:tab/>
        </w:r>
        <w:r w:rsidR="00822CCC" w:rsidRPr="009B3C5C">
          <w:rPr>
            <w:rStyle w:val="Hyperlink"/>
          </w:rPr>
          <w:t>Liability of the Provider to the Department</w:t>
        </w:r>
        <w:r w:rsidR="00822CCC">
          <w:rPr>
            <w:webHidden/>
          </w:rPr>
          <w:tab/>
        </w:r>
        <w:r w:rsidR="00822CCC">
          <w:rPr>
            <w:webHidden/>
          </w:rPr>
          <w:fldChar w:fldCharType="begin"/>
        </w:r>
        <w:r w:rsidR="00822CCC">
          <w:rPr>
            <w:webHidden/>
          </w:rPr>
          <w:instrText xml:space="preserve"> PAGEREF _Toc440881429 \h </w:instrText>
        </w:r>
        <w:r w:rsidR="00822CCC">
          <w:rPr>
            <w:webHidden/>
          </w:rPr>
        </w:r>
        <w:r w:rsidR="00822CCC">
          <w:rPr>
            <w:webHidden/>
          </w:rPr>
          <w:fldChar w:fldCharType="separate"/>
        </w:r>
        <w:r w:rsidR="00822CCC">
          <w:rPr>
            <w:webHidden/>
          </w:rPr>
          <w:t>32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0" w:history="1">
        <w:r w:rsidR="00822CCC" w:rsidRPr="009B3C5C">
          <w:rPr>
            <w:rStyle w:val="Hyperlink"/>
          </w:rPr>
          <w:t>44.</w:t>
        </w:r>
        <w:r w:rsidR="00822CCC">
          <w:rPr>
            <w:rFonts w:asciiTheme="minorHAnsi" w:eastAsiaTheme="minorEastAsia" w:hAnsiTheme="minorHAnsi" w:cstheme="minorBidi"/>
            <w:sz w:val="22"/>
            <w:szCs w:val="22"/>
          </w:rPr>
          <w:tab/>
        </w:r>
        <w:r w:rsidR="00822CCC" w:rsidRPr="009B3C5C">
          <w:rPr>
            <w:rStyle w:val="Hyperlink"/>
          </w:rPr>
          <w:t>Special rules about Tendering Groups</w:t>
        </w:r>
        <w:r w:rsidR="00822CCC">
          <w:rPr>
            <w:webHidden/>
          </w:rPr>
          <w:tab/>
        </w:r>
        <w:r w:rsidR="00822CCC">
          <w:rPr>
            <w:webHidden/>
          </w:rPr>
          <w:fldChar w:fldCharType="begin"/>
        </w:r>
        <w:r w:rsidR="00822CCC">
          <w:rPr>
            <w:webHidden/>
          </w:rPr>
          <w:instrText xml:space="preserve"> PAGEREF _Toc440881430 \h </w:instrText>
        </w:r>
        <w:r w:rsidR="00822CCC">
          <w:rPr>
            <w:webHidden/>
          </w:rPr>
        </w:r>
        <w:r w:rsidR="00822CCC">
          <w:rPr>
            <w:webHidden/>
          </w:rPr>
          <w:fldChar w:fldCharType="separate"/>
        </w:r>
        <w:r w:rsidR="00822CCC">
          <w:rPr>
            <w:webHidden/>
          </w:rPr>
          <w:t>33</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31" w:history="1">
        <w:r w:rsidR="00822CCC" w:rsidRPr="009B3C5C">
          <w:rPr>
            <w:rStyle w:val="Hyperlink"/>
            <w:bCs/>
          </w:rPr>
          <w:t xml:space="preserve">Section </w:t>
        </w:r>
        <w:r w:rsidR="00822CCC" w:rsidRPr="009B3C5C">
          <w:rPr>
            <w:rStyle w:val="Hyperlink"/>
            <w:bCs/>
            <w:strike/>
          </w:rPr>
          <w:t>4B</w:t>
        </w:r>
        <w:r w:rsidR="00822CCC" w:rsidRPr="009B3C5C">
          <w:rPr>
            <w:rStyle w:val="Hyperlink"/>
            <w:bCs/>
          </w:rPr>
          <w:t>A4.2 – Changes in persons delivering Services</w:t>
        </w:r>
        <w:r w:rsidR="00822CCC">
          <w:rPr>
            <w:webHidden/>
          </w:rPr>
          <w:tab/>
        </w:r>
        <w:r w:rsidR="00822CCC">
          <w:rPr>
            <w:webHidden/>
          </w:rPr>
          <w:fldChar w:fldCharType="begin"/>
        </w:r>
        <w:r w:rsidR="00822CCC">
          <w:rPr>
            <w:webHidden/>
          </w:rPr>
          <w:instrText xml:space="preserve"> PAGEREF _Toc440881431 \h </w:instrText>
        </w:r>
        <w:r w:rsidR="00822CCC">
          <w:rPr>
            <w:webHidden/>
          </w:rPr>
        </w:r>
        <w:r w:rsidR="00822CCC">
          <w:rPr>
            <w:webHidden/>
          </w:rPr>
          <w:fldChar w:fldCharType="separate"/>
        </w:r>
        <w:r w:rsidR="00822CCC">
          <w:rPr>
            <w:webHidden/>
          </w:rPr>
          <w:t>33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2" w:history="1">
        <w:r w:rsidR="00822CCC" w:rsidRPr="009B3C5C">
          <w:rPr>
            <w:rStyle w:val="Hyperlink"/>
          </w:rPr>
          <w:t>45.</w:t>
        </w:r>
        <w:r w:rsidR="00822CCC">
          <w:rPr>
            <w:rFonts w:asciiTheme="minorHAnsi" w:eastAsiaTheme="minorEastAsia" w:hAnsiTheme="minorHAnsi" w:cstheme="minorBidi"/>
            <w:sz w:val="22"/>
            <w:szCs w:val="22"/>
          </w:rPr>
          <w:tab/>
        </w:r>
        <w:r w:rsidR="00822CCC" w:rsidRPr="009B3C5C">
          <w:rPr>
            <w:rStyle w:val="Hyperlink"/>
          </w:rPr>
          <w:t>Corporate governance</w:t>
        </w:r>
        <w:r w:rsidR="00822CCC">
          <w:rPr>
            <w:webHidden/>
          </w:rPr>
          <w:tab/>
        </w:r>
        <w:r w:rsidR="00822CCC">
          <w:rPr>
            <w:webHidden/>
          </w:rPr>
          <w:fldChar w:fldCharType="begin"/>
        </w:r>
        <w:r w:rsidR="00822CCC">
          <w:rPr>
            <w:webHidden/>
          </w:rPr>
          <w:instrText xml:space="preserve"> PAGEREF _Toc440881432 \h </w:instrText>
        </w:r>
        <w:r w:rsidR="00822CCC">
          <w:rPr>
            <w:webHidden/>
          </w:rPr>
        </w:r>
        <w:r w:rsidR="00822CCC">
          <w:rPr>
            <w:webHidden/>
          </w:rPr>
          <w:fldChar w:fldCharType="separate"/>
        </w:r>
        <w:r w:rsidR="00822CCC">
          <w:rPr>
            <w:webHidden/>
          </w:rPr>
          <w:t>33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3" w:history="1">
        <w:r w:rsidR="00822CCC" w:rsidRPr="009B3C5C">
          <w:rPr>
            <w:rStyle w:val="Hyperlink"/>
          </w:rPr>
          <w:t>46.</w:t>
        </w:r>
        <w:r w:rsidR="00822CCC">
          <w:rPr>
            <w:rFonts w:asciiTheme="minorHAnsi" w:eastAsiaTheme="minorEastAsia" w:hAnsiTheme="minorHAnsi" w:cstheme="minorBidi"/>
            <w:sz w:val="22"/>
            <w:szCs w:val="22"/>
          </w:rPr>
          <w:tab/>
        </w:r>
        <w:r w:rsidR="00822CCC" w:rsidRPr="009B3C5C">
          <w:rPr>
            <w:rStyle w:val="Hyperlink"/>
          </w:rPr>
          <w:t>Provider’s Personnel</w:t>
        </w:r>
        <w:r w:rsidR="00822CCC">
          <w:rPr>
            <w:webHidden/>
          </w:rPr>
          <w:tab/>
        </w:r>
        <w:r w:rsidR="00822CCC">
          <w:rPr>
            <w:webHidden/>
          </w:rPr>
          <w:fldChar w:fldCharType="begin"/>
        </w:r>
        <w:r w:rsidR="00822CCC">
          <w:rPr>
            <w:webHidden/>
          </w:rPr>
          <w:instrText xml:space="preserve"> PAGEREF _Toc440881433 \h </w:instrText>
        </w:r>
        <w:r w:rsidR="00822CCC">
          <w:rPr>
            <w:webHidden/>
          </w:rPr>
        </w:r>
        <w:r w:rsidR="00822CCC">
          <w:rPr>
            <w:webHidden/>
          </w:rPr>
          <w:fldChar w:fldCharType="separate"/>
        </w:r>
        <w:r w:rsidR="00822CCC">
          <w:rPr>
            <w:webHidden/>
          </w:rPr>
          <w:t>35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4" w:history="1">
        <w:r w:rsidR="00822CCC" w:rsidRPr="009B3C5C">
          <w:rPr>
            <w:rStyle w:val="Hyperlink"/>
          </w:rPr>
          <w:t>47.</w:t>
        </w:r>
        <w:r w:rsidR="00822CCC">
          <w:rPr>
            <w:rFonts w:asciiTheme="minorHAnsi" w:eastAsiaTheme="minorEastAsia" w:hAnsiTheme="minorHAnsi" w:cstheme="minorBidi"/>
            <w:sz w:val="22"/>
            <w:szCs w:val="22"/>
          </w:rPr>
          <w:tab/>
        </w:r>
        <w:r w:rsidR="00822CCC" w:rsidRPr="009B3C5C">
          <w:rPr>
            <w:rStyle w:val="Hyperlink"/>
          </w:rPr>
          <w:t>External administration</w:t>
        </w:r>
        <w:r w:rsidR="00822CCC">
          <w:rPr>
            <w:webHidden/>
          </w:rPr>
          <w:tab/>
        </w:r>
        <w:r w:rsidR="00822CCC">
          <w:rPr>
            <w:webHidden/>
          </w:rPr>
          <w:fldChar w:fldCharType="begin"/>
        </w:r>
        <w:r w:rsidR="00822CCC">
          <w:rPr>
            <w:webHidden/>
          </w:rPr>
          <w:instrText xml:space="preserve"> PAGEREF _Toc440881434 \h </w:instrText>
        </w:r>
        <w:r w:rsidR="00822CCC">
          <w:rPr>
            <w:webHidden/>
          </w:rPr>
        </w:r>
        <w:r w:rsidR="00822CCC">
          <w:rPr>
            <w:webHidden/>
          </w:rPr>
          <w:fldChar w:fldCharType="separate"/>
        </w:r>
        <w:r w:rsidR="00822CCC">
          <w:rPr>
            <w:webHidden/>
          </w:rPr>
          <w:t>35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5" w:history="1">
        <w:r w:rsidR="00822CCC" w:rsidRPr="009B3C5C">
          <w:rPr>
            <w:rStyle w:val="Hyperlink"/>
          </w:rPr>
          <w:t>48.</w:t>
        </w:r>
        <w:r w:rsidR="00822CCC">
          <w:rPr>
            <w:rFonts w:asciiTheme="minorHAnsi" w:eastAsiaTheme="minorEastAsia" w:hAnsiTheme="minorHAnsi" w:cstheme="minorBidi"/>
            <w:sz w:val="22"/>
            <w:szCs w:val="22"/>
          </w:rPr>
          <w:tab/>
        </w:r>
        <w:r w:rsidR="00822CCC" w:rsidRPr="009B3C5C">
          <w:rPr>
            <w:rStyle w:val="Hyperlink"/>
          </w:rPr>
          <w:t>Subcontracting</w:t>
        </w:r>
        <w:r w:rsidR="00822CCC">
          <w:rPr>
            <w:webHidden/>
          </w:rPr>
          <w:tab/>
        </w:r>
        <w:r w:rsidR="00822CCC">
          <w:rPr>
            <w:webHidden/>
          </w:rPr>
          <w:fldChar w:fldCharType="begin"/>
        </w:r>
        <w:r w:rsidR="00822CCC">
          <w:rPr>
            <w:webHidden/>
          </w:rPr>
          <w:instrText xml:space="preserve"> PAGEREF _Toc440881435 \h </w:instrText>
        </w:r>
        <w:r w:rsidR="00822CCC">
          <w:rPr>
            <w:webHidden/>
          </w:rPr>
        </w:r>
        <w:r w:rsidR="00822CCC">
          <w:rPr>
            <w:webHidden/>
          </w:rPr>
          <w:fldChar w:fldCharType="separate"/>
        </w:r>
        <w:r w:rsidR="00822CCC">
          <w:rPr>
            <w:webHidden/>
          </w:rPr>
          <w:t>36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6" w:history="1">
        <w:r w:rsidR="00822CCC" w:rsidRPr="009B3C5C">
          <w:rPr>
            <w:rStyle w:val="Hyperlink"/>
          </w:rPr>
          <w:t>49.</w:t>
        </w:r>
        <w:r w:rsidR="00822CCC">
          <w:rPr>
            <w:rFonts w:asciiTheme="minorHAnsi" w:eastAsiaTheme="minorEastAsia" w:hAnsiTheme="minorHAnsi" w:cstheme="minorBidi"/>
            <w:sz w:val="22"/>
            <w:szCs w:val="22"/>
          </w:rPr>
          <w:tab/>
        </w:r>
        <w:r w:rsidR="00822CCC" w:rsidRPr="009B3C5C">
          <w:rPr>
            <w:rStyle w:val="Hyperlink"/>
          </w:rPr>
          <w:t>Assignment and novation</w:t>
        </w:r>
        <w:r w:rsidR="00822CCC">
          <w:rPr>
            <w:webHidden/>
          </w:rPr>
          <w:tab/>
        </w:r>
        <w:r w:rsidR="00822CCC">
          <w:rPr>
            <w:webHidden/>
          </w:rPr>
          <w:fldChar w:fldCharType="begin"/>
        </w:r>
        <w:r w:rsidR="00822CCC">
          <w:rPr>
            <w:webHidden/>
          </w:rPr>
          <w:instrText xml:space="preserve"> PAGEREF _Toc440881436 \h </w:instrText>
        </w:r>
        <w:r w:rsidR="00822CCC">
          <w:rPr>
            <w:webHidden/>
          </w:rPr>
        </w:r>
        <w:r w:rsidR="00822CCC">
          <w:rPr>
            <w:webHidden/>
          </w:rPr>
          <w:fldChar w:fldCharType="separate"/>
        </w:r>
        <w:r w:rsidR="00822CCC">
          <w:rPr>
            <w:webHidden/>
          </w:rPr>
          <w:t>37</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37" w:history="1">
        <w:r w:rsidR="00822CCC" w:rsidRPr="009B3C5C">
          <w:rPr>
            <w:rStyle w:val="Hyperlink"/>
            <w:bCs/>
          </w:rPr>
          <w:t xml:space="preserve">Section </w:t>
        </w:r>
        <w:r w:rsidR="00822CCC" w:rsidRPr="009B3C5C">
          <w:rPr>
            <w:rStyle w:val="Hyperlink"/>
            <w:bCs/>
            <w:strike/>
          </w:rPr>
          <w:t>4C</w:t>
        </w:r>
        <w:r w:rsidR="00822CCC" w:rsidRPr="009B3C5C">
          <w:rPr>
            <w:rStyle w:val="Hyperlink"/>
            <w:bCs/>
          </w:rPr>
          <w:t>A4.3 – Resolving Problems</w:t>
        </w:r>
        <w:r w:rsidR="00822CCC">
          <w:rPr>
            <w:webHidden/>
          </w:rPr>
          <w:tab/>
        </w:r>
        <w:r w:rsidR="00822CCC">
          <w:rPr>
            <w:webHidden/>
          </w:rPr>
          <w:fldChar w:fldCharType="begin"/>
        </w:r>
        <w:r w:rsidR="00822CCC">
          <w:rPr>
            <w:webHidden/>
          </w:rPr>
          <w:instrText xml:space="preserve"> PAGEREF _Toc440881437 \h </w:instrText>
        </w:r>
        <w:r w:rsidR="00822CCC">
          <w:rPr>
            <w:webHidden/>
          </w:rPr>
        </w:r>
        <w:r w:rsidR="00822CCC">
          <w:rPr>
            <w:webHidden/>
          </w:rPr>
          <w:fldChar w:fldCharType="separate"/>
        </w:r>
        <w:r w:rsidR="00822CCC">
          <w:rPr>
            <w:webHidden/>
          </w:rPr>
          <w:t>37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8" w:history="1">
        <w:r w:rsidR="00822CCC" w:rsidRPr="009B3C5C">
          <w:rPr>
            <w:rStyle w:val="Hyperlink"/>
          </w:rPr>
          <w:t>50.</w:t>
        </w:r>
        <w:r w:rsidR="00822CCC">
          <w:rPr>
            <w:rFonts w:asciiTheme="minorHAnsi" w:eastAsiaTheme="minorEastAsia" w:hAnsiTheme="minorHAnsi" w:cstheme="minorBidi"/>
            <w:sz w:val="22"/>
            <w:szCs w:val="22"/>
          </w:rPr>
          <w:tab/>
        </w:r>
        <w:r w:rsidR="00822CCC" w:rsidRPr="009B3C5C">
          <w:rPr>
            <w:rStyle w:val="Hyperlink"/>
          </w:rPr>
          <w:t>Dispute Resolution</w:t>
        </w:r>
        <w:r w:rsidR="00822CCC">
          <w:rPr>
            <w:webHidden/>
          </w:rPr>
          <w:tab/>
        </w:r>
        <w:r w:rsidR="00822CCC">
          <w:rPr>
            <w:webHidden/>
          </w:rPr>
          <w:fldChar w:fldCharType="begin"/>
        </w:r>
        <w:r w:rsidR="00822CCC">
          <w:rPr>
            <w:webHidden/>
          </w:rPr>
          <w:instrText xml:space="preserve"> PAGEREF _Toc440881438 \h </w:instrText>
        </w:r>
        <w:r w:rsidR="00822CCC">
          <w:rPr>
            <w:webHidden/>
          </w:rPr>
        </w:r>
        <w:r w:rsidR="00822CCC">
          <w:rPr>
            <w:webHidden/>
          </w:rPr>
          <w:fldChar w:fldCharType="separate"/>
        </w:r>
        <w:r w:rsidR="00822CCC">
          <w:rPr>
            <w:webHidden/>
          </w:rPr>
          <w:t>37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39" w:history="1">
        <w:r w:rsidR="00822CCC" w:rsidRPr="009B3C5C">
          <w:rPr>
            <w:rStyle w:val="Hyperlink"/>
          </w:rPr>
          <w:t>51.</w:t>
        </w:r>
        <w:r w:rsidR="00822CCC">
          <w:rPr>
            <w:rFonts w:asciiTheme="minorHAnsi" w:eastAsiaTheme="minorEastAsia" w:hAnsiTheme="minorHAnsi" w:cstheme="minorBidi"/>
            <w:sz w:val="22"/>
            <w:szCs w:val="22"/>
          </w:rPr>
          <w:tab/>
        </w:r>
        <w:r w:rsidR="00822CCC" w:rsidRPr="009B3C5C">
          <w:rPr>
            <w:rStyle w:val="Hyperlink"/>
          </w:rPr>
          <w:t>Provider suspension</w:t>
        </w:r>
        <w:r w:rsidR="00822CCC">
          <w:rPr>
            <w:webHidden/>
          </w:rPr>
          <w:tab/>
        </w:r>
        <w:r w:rsidR="00822CCC">
          <w:rPr>
            <w:webHidden/>
          </w:rPr>
          <w:fldChar w:fldCharType="begin"/>
        </w:r>
        <w:r w:rsidR="00822CCC">
          <w:rPr>
            <w:webHidden/>
          </w:rPr>
          <w:instrText xml:space="preserve"> PAGEREF _Toc440881439 \h </w:instrText>
        </w:r>
        <w:r w:rsidR="00822CCC">
          <w:rPr>
            <w:webHidden/>
          </w:rPr>
        </w:r>
        <w:r w:rsidR="00822CCC">
          <w:rPr>
            <w:webHidden/>
          </w:rPr>
          <w:fldChar w:fldCharType="separate"/>
        </w:r>
        <w:r w:rsidR="00822CCC">
          <w:rPr>
            <w:webHidden/>
          </w:rPr>
          <w:t>38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0" w:history="1">
        <w:r w:rsidR="00822CCC" w:rsidRPr="009B3C5C">
          <w:rPr>
            <w:rStyle w:val="Hyperlink"/>
          </w:rPr>
          <w:t>52.</w:t>
        </w:r>
        <w:r w:rsidR="00822CCC">
          <w:rPr>
            <w:rFonts w:asciiTheme="minorHAnsi" w:eastAsiaTheme="minorEastAsia" w:hAnsiTheme="minorHAnsi" w:cstheme="minorBidi"/>
            <w:sz w:val="22"/>
            <w:szCs w:val="22"/>
          </w:rPr>
          <w:tab/>
        </w:r>
        <w:r w:rsidR="00822CCC" w:rsidRPr="009B3C5C">
          <w:rPr>
            <w:rStyle w:val="Hyperlink"/>
          </w:rPr>
          <w:t>Remedies</w:t>
        </w:r>
        <w:r w:rsidR="00822CCC">
          <w:rPr>
            <w:webHidden/>
          </w:rPr>
          <w:tab/>
        </w:r>
        <w:r w:rsidR="00822CCC">
          <w:rPr>
            <w:webHidden/>
          </w:rPr>
          <w:fldChar w:fldCharType="begin"/>
        </w:r>
        <w:r w:rsidR="00822CCC">
          <w:rPr>
            <w:webHidden/>
          </w:rPr>
          <w:instrText xml:space="preserve"> PAGEREF _Toc440881440 \h </w:instrText>
        </w:r>
        <w:r w:rsidR="00822CCC">
          <w:rPr>
            <w:webHidden/>
          </w:rPr>
        </w:r>
        <w:r w:rsidR="00822CCC">
          <w:rPr>
            <w:webHidden/>
          </w:rPr>
          <w:fldChar w:fldCharType="separate"/>
        </w:r>
        <w:r w:rsidR="00822CCC">
          <w:rPr>
            <w:webHidden/>
          </w:rPr>
          <w:t>38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1" w:history="1">
        <w:r w:rsidR="00822CCC" w:rsidRPr="009B3C5C">
          <w:rPr>
            <w:rStyle w:val="Hyperlink"/>
          </w:rPr>
          <w:t>53.</w:t>
        </w:r>
        <w:r w:rsidR="00822CCC">
          <w:rPr>
            <w:rFonts w:asciiTheme="minorHAnsi" w:eastAsiaTheme="minorEastAsia" w:hAnsiTheme="minorHAnsi" w:cstheme="minorBidi"/>
            <w:sz w:val="22"/>
            <w:szCs w:val="22"/>
          </w:rPr>
          <w:tab/>
        </w:r>
        <w:r w:rsidR="00822CCC" w:rsidRPr="009B3C5C">
          <w:rPr>
            <w:rStyle w:val="Hyperlink"/>
          </w:rPr>
          <w:t>Performance under past Commonwealth agreements</w:t>
        </w:r>
        <w:r w:rsidR="00822CCC">
          <w:rPr>
            <w:webHidden/>
          </w:rPr>
          <w:tab/>
        </w:r>
        <w:r w:rsidR="00822CCC">
          <w:rPr>
            <w:webHidden/>
          </w:rPr>
          <w:fldChar w:fldCharType="begin"/>
        </w:r>
        <w:r w:rsidR="00822CCC">
          <w:rPr>
            <w:webHidden/>
          </w:rPr>
          <w:instrText xml:space="preserve"> PAGEREF _Toc440881441 \h </w:instrText>
        </w:r>
        <w:r w:rsidR="00822CCC">
          <w:rPr>
            <w:webHidden/>
          </w:rPr>
        </w:r>
        <w:r w:rsidR="00822CCC">
          <w:rPr>
            <w:webHidden/>
          </w:rPr>
          <w:fldChar w:fldCharType="separate"/>
        </w:r>
        <w:r w:rsidR="00822CCC">
          <w:rPr>
            <w:webHidden/>
          </w:rPr>
          <w:t>40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2" w:history="1">
        <w:r w:rsidR="00822CCC" w:rsidRPr="009B3C5C">
          <w:rPr>
            <w:rStyle w:val="Hyperlink"/>
          </w:rPr>
          <w:t>54.</w:t>
        </w:r>
        <w:r w:rsidR="00822CCC">
          <w:rPr>
            <w:rFonts w:asciiTheme="minorHAnsi" w:eastAsiaTheme="minorEastAsia" w:hAnsiTheme="minorHAnsi" w:cstheme="minorBidi"/>
            <w:sz w:val="22"/>
            <w:szCs w:val="22"/>
          </w:rPr>
          <w:tab/>
        </w:r>
        <w:r w:rsidR="00822CCC" w:rsidRPr="009B3C5C">
          <w:rPr>
            <w:rStyle w:val="Hyperlink"/>
          </w:rPr>
          <w:t>Liquidated damages</w:t>
        </w:r>
        <w:r w:rsidR="00822CCC">
          <w:rPr>
            <w:webHidden/>
          </w:rPr>
          <w:tab/>
        </w:r>
        <w:r w:rsidR="00822CCC">
          <w:rPr>
            <w:webHidden/>
          </w:rPr>
          <w:fldChar w:fldCharType="begin"/>
        </w:r>
        <w:r w:rsidR="00822CCC">
          <w:rPr>
            <w:webHidden/>
          </w:rPr>
          <w:instrText xml:space="preserve"> PAGEREF _Toc440881442 \h </w:instrText>
        </w:r>
        <w:r w:rsidR="00822CCC">
          <w:rPr>
            <w:webHidden/>
          </w:rPr>
        </w:r>
        <w:r w:rsidR="00822CCC">
          <w:rPr>
            <w:webHidden/>
          </w:rPr>
          <w:fldChar w:fldCharType="separate"/>
        </w:r>
        <w:r w:rsidR="00822CCC">
          <w:rPr>
            <w:webHidden/>
          </w:rPr>
          <w:t>40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3" w:history="1">
        <w:r w:rsidR="00822CCC" w:rsidRPr="009B3C5C">
          <w:rPr>
            <w:rStyle w:val="Hyperlink"/>
          </w:rPr>
          <w:t>55.</w:t>
        </w:r>
        <w:r w:rsidR="00822CCC">
          <w:rPr>
            <w:rFonts w:asciiTheme="minorHAnsi" w:eastAsiaTheme="minorEastAsia" w:hAnsiTheme="minorHAnsi" w:cstheme="minorBidi"/>
            <w:sz w:val="22"/>
            <w:szCs w:val="22"/>
          </w:rPr>
          <w:tab/>
        </w:r>
        <w:r w:rsidR="00822CCC" w:rsidRPr="009B3C5C">
          <w:rPr>
            <w:rStyle w:val="Hyperlink"/>
          </w:rPr>
          <w:t>Termination or reduction in scope with costs</w:t>
        </w:r>
        <w:r w:rsidR="00822CCC">
          <w:rPr>
            <w:webHidden/>
          </w:rPr>
          <w:tab/>
        </w:r>
        <w:r w:rsidR="00822CCC">
          <w:rPr>
            <w:webHidden/>
          </w:rPr>
          <w:fldChar w:fldCharType="begin"/>
        </w:r>
        <w:r w:rsidR="00822CCC">
          <w:rPr>
            <w:webHidden/>
          </w:rPr>
          <w:instrText xml:space="preserve"> PAGEREF _Toc440881443 \h </w:instrText>
        </w:r>
        <w:r w:rsidR="00822CCC">
          <w:rPr>
            <w:webHidden/>
          </w:rPr>
        </w:r>
        <w:r w:rsidR="00822CCC">
          <w:rPr>
            <w:webHidden/>
          </w:rPr>
          <w:fldChar w:fldCharType="separate"/>
        </w:r>
        <w:r w:rsidR="00822CCC">
          <w:rPr>
            <w:webHidden/>
          </w:rPr>
          <w:t>42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4" w:history="1">
        <w:r w:rsidR="00822CCC" w:rsidRPr="009B3C5C">
          <w:rPr>
            <w:rStyle w:val="Hyperlink"/>
          </w:rPr>
          <w:t>56.</w:t>
        </w:r>
        <w:r w:rsidR="00822CCC">
          <w:rPr>
            <w:rFonts w:asciiTheme="minorHAnsi" w:eastAsiaTheme="minorEastAsia" w:hAnsiTheme="minorHAnsi" w:cstheme="minorBidi"/>
            <w:sz w:val="22"/>
            <w:szCs w:val="22"/>
          </w:rPr>
          <w:tab/>
        </w:r>
        <w:r w:rsidR="00822CCC" w:rsidRPr="009B3C5C">
          <w:rPr>
            <w:rStyle w:val="Hyperlink"/>
          </w:rPr>
          <w:t>Termination for default</w:t>
        </w:r>
        <w:r w:rsidR="00822CCC">
          <w:rPr>
            <w:webHidden/>
          </w:rPr>
          <w:tab/>
        </w:r>
        <w:r w:rsidR="00822CCC">
          <w:rPr>
            <w:webHidden/>
          </w:rPr>
          <w:fldChar w:fldCharType="begin"/>
        </w:r>
        <w:r w:rsidR="00822CCC">
          <w:rPr>
            <w:webHidden/>
          </w:rPr>
          <w:instrText xml:space="preserve"> PAGEREF _Toc440881444 \h </w:instrText>
        </w:r>
        <w:r w:rsidR="00822CCC">
          <w:rPr>
            <w:webHidden/>
          </w:rPr>
        </w:r>
        <w:r w:rsidR="00822CCC">
          <w:rPr>
            <w:webHidden/>
          </w:rPr>
          <w:fldChar w:fldCharType="separate"/>
        </w:r>
        <w:r w:rsidR="00822CCC">
          <w:rPr>
            <w:webHidden/>
          </w:rPr>
          <w:t>43</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45" w:history="1">
        <w:r w:rsidR="00822CCC" w:rsidRPr="009B3C5C">
          <w:rPr>
            <w:rStyle w:val="Hyperlink"/>
            <w:bCs/>
          </w:rPr>
          <w:t xml:space="preserve">Section </w:t>
        </w:r>
        <w:r w:rsidR="00822CCC" w:rsidRPr="009B3C5C">
          <w:rPr>
            <w:rStyle w:val="Hyperlink"/>
            <w:bCs/>
            <w:strike/>
          </w:rPr>
          <w:t>4D</w:t>
        </w:r>
        <w:r w:rsidR="00822CCC" w:rsidRPr="009B3C5C">
          <w:rPr>
            <w:rStyle w:val="Hyperlink"/>
            <w:bCs/>
          </w:rPr>
          <w:t>A4.4 – Other matters</w:t>
        </w:r>
        <w:r w:rsidR="00822CCC">
          <w:rPr>
            <w:webHidden/>
          </w:rPr>
          <w:tab/>
        </w:r>
        <w:r w:rsidR="00822CCC">
          <w:rPr>
            <w:webHidden/>
          </w:rPr>
          <w:fldChar w:fldCharType="begin"/>
        </w:r>
        <w:r w:rsidR="00822CCC">
          <w:rPr>
            <w:webHidden/>
          </w:rPr>
          <w:instrText xml:space="preserve"> PAGEREF _Toc440881445 \h </w:instrText>
        </w:r>
        <w:r w:rsidR="00822CCC">
          <w:rPr>
            <w:webHidden/>
          </w:rPr>
        </w:r>
        <w:r w:rsidR="00822CCC">
          <w:rPr>
            <w:webHidden/>
          </w:rPr>
          <w:fldChar w:fldCharType="separate"/>
        </w:r>
        <w:r w:rsidR="00822CCC">
          <w:rPr>
            <w:webHidden/>
          </w:rPr>
          <w:t>44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6" w:history="1">
        <w:r w:rsidR="00822CCC" w:rsidRPr="009B3C5C">
          <w:rPr>
            <w:rStyle w:val="Hyperlink"/>
          </w:rPr>
          <w:t>57.</w:t>
        </w:r>
        <w:r w:rsidR="00822CCC">
          <w:rPr>
            <w:rFonts w:asciiTheme="minorHAnsi" w:eastAsiaTheme="minorEastAsia" w:hAnsiTheme="minorHAnsi" w:cstheme="minorBidi"/>
            <w:sz w:val="22"/>
            <w:szCs w:val="22"/>
          </w:rPr>
          <w:tab/>
        </w:r>
        <w:r w:rsidR="00822CCC" w:rsidRPr="009B3C5C">
          <w:rPr>
            <w:rStyle w:val="Hyperlink"/>
          </w:rPr>
          <w:t>Transition out</w:t>
        </w:r>
        <w:r w:rsidR="00822CCC">
          <w:rPr>
            <w:webHidden/>
          </w:rPr>
          <w:tab/>
        </w:r>
        <w:r w:rsidR="00822CCC">
          <w:rPr>
            <w:webHidden/>
          </w:rPr>
          <w:fldChar w:fldCharType="begin"/>
        </w:r>
        <w:r w:rsidR="00822CCC">
          <w:rPr>
            <w:webHidden/>
          </w:rPr>
          <w:instrText xml:space="preserve"> PAGEREF _Toc440881446 \h </w:instrText>
        </w:r>
        <w:r w:rsidR="00822CCC">
          <w:rPr>
            <w:webHidden/>
          </w:rPr>
        </w:r>
        <w:r w:rsidR="00822CCC">
          <w:rPr>
            <w:webHidden/>
          </w:rPr>
          <w:fldChar w:fldCharType="separate"/>
        </w:r>
        <w:r w:rsidR="00822CCC">
          <w:rPr>
            <w:webHidden/>
          </w:rPr>
          <w:t>44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7" w:history="1">
        <w:r w:rsidR="00822CCC" w:rsidRPr="009B3C5C">
          <w:rPr>
            <w:rStyle w:val="Hyperlink"/>
          </w:rPr>
          <w:t>58.</w:t>
        </w:r>
        <w:r w:rsidR="00822CCC">
          <w:rPr>
            <w:rFonts w:asciiTheme="minorHAnsi" w:eastAsiaTheme="minorEastAsia" w:hAnsiTheme="minorHAnsi" w:cstheme="minorBidi"/>
            <w:sz w:val="22"/>
            <w:szCs w:val="22"/>
          </w:rPr>
          <w:tab/>
        </w:r>
        <w:r w:rsidR="00822CCC" w:rsidRPr="009B3C5C">
          <w:rPr>
            <w:rStyle w:val="Hyperlink"/>
          </w:rPr>
          <w:t>Indigenous Procurement Policy</w:t>
        </w:r>
        <w:r w:rsidR="00822CCC">
          <w:rPr>
            <w:webHidden/>
          </w:rPr>
          <w:tab/>
        </w:r>
        <w:r w:rsidR="00822CCC">
          <w:rPr>
            <w:webHidden/>
          </w:rPr>
          <w:fldChar w:fldCharType="begin"/>
        </w:r>
        <w:r w:rsidR="00822CCC">
          <w:rPr>
            <w:webHidden/>
          </w:rPr>
          <w:instrText xml:space="preserve"> PAGEREF _Toc440881447 \h </w:instrText>
        </w:r>
        <w:r w:rsidR="00822CCC">
          <w:rPr>
            <w:webHidden/>
          </w:rPr>
        </w:r>
        <w:r w:rsidR="00822CCC">
          <w:rPr>
            <w:webHidden/>
          </w:rPr>
          <w:fldChar w:fldCharType="separate"/>
        </w:r>
        <w:r w:rsidR="00822CCC">
          <w:rPr>
            <w:webHidden/>
          </w:rPr>
          <w:t>45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8" w:history="1">
        <w:r w:rsidR="00822CCC" w:rsidRPr="009B3C5C">
          <w:rPr>
            <w:rStyle w:val="Hyperlink"/>
            <w:rFonts w:cs="Calibri"/>
            <w:strike/>
          </w:rPr>
          <w:t>58.</w:t>
        </w:r>
        <w:r w:rsidR="00822CCC">
          <w:rPr>
            <w:rFonts w:asciiTheme="minorHAnsi" w:eastAsiaTheme="minorEastAsia" w:hAnsiTheme="minorHAnsi" w:cstheme="minorBidi"/>
            <w:sz w:val="22"/>
            <w:szCs w:val="22"/>
          </w:rPr>
          <w:tab/>
        </w:r>
        <w:r w:rsidR="00822CCC" w:rsidRPr="009B3C5C">
          <w:rPr>
            <w:rStyle w:val="Hyperlink"/>
            <w:rFonts w:cs="Calibri"/>
            <w:strike/>
          </w:rPr>
          <w:t>Indigenous Training, Employment and Supplier Plan</w:t>
        </w:r>
        <w:r w:rsidR="00822CCC">
          <w:rPr>
            <w:webHidden/>
          </w:rPr>
          <w:tab/>
        </w:r>
        <w:r w:rsidR="00822CCC">
          <w:rPr>
            <w:webHidden/>
          </w:rPr>
          <w:fldChar w:fldCharType="begin"/>
        </w:r>
        <w:r w:rsidR="00822CCC">
          <w:rPr>
            <w:webHidden/>
          </w:rPr>
          <w:instrText xml:space="preserve"> PAGEREF _Toc440881448 \h </w:instrText>
        </w:r>
        <w:r w:rsidR="00822CCC">
          <w:rPr>
            <w:webHidden/>
          </w:rPr>
        </w:r>
        <w:r w:rsidR="00822CCC">
          <w:rPr>
            <w:webHidden/>
          </w:rPr>
          <w:fldChar w:fldCharType="separate"/>
        </w:r>
        <w:r w:rsidR="00822CCC">
          <w:rPr>
            <w:webHidden/>
          </w:rPr>
          <w:t>46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49" w:history="1">
        <w:r w:rsidR="00822CCC" w:rsidRPr="009B3C5C">
          <w:rPr>
            <w:rStyle w:val="Hyperlink"/>
          </w:rPr>
          <w:t>59.</w:t>
        </w:r>
        <w:r w:rsidR="00822CCC">
          <w:rPr>
            <w:rFonts w:asciiTheme="minorHAnsi" w:eastAsiaTheme="minorEastAsia" w:hAnsiTheme="minorHAnsi" w:cstheme="minorBidi"/>
            <w:sz w:val="22"/>
            <w:szCs w:val="22"/>
          </w:rPr>
          <w:tab/>
        </w:r>
        <w:r w:rsidR="00822CCC" w:rsidRPr="009B3C5C">
          <w:rPr>
            <w:rStyle w:val="Hyperlink"/>
          </w:rPr>
          <w:t>Aboriginal and Torres Strait Islander peoples</w:t>
        </w:r>
        <w:r w:rsidR="00822CCC">
          <w:rPr>
            <w:webHidden/>
          </w:rPr>
          <w:tab/>
        </w:r>
        <w:r w:rsidR="00822CCC">
          <w:rPr>
            <w:webHidden/>
          </w:rPr>
          <w:fldChar w:fldCharType="begin"/>
        </w:r>
        <w:r w:rsidR="00822CCC">
          <w:rPr>
            <w:webHidden/>
          </w:rPr>
          <w:instrText xml:space="preserve"> PAGEREF _Toc440881449 \h </w:instrText>
        </w:r>
        <w:r w:rsidR="00822CCC">
          <w:rPr>
            <w:webHidden/>
          </w:rPr>
        </w:r>
        <w:r w:rsidR="00822CCC">
          <w:rPr>
            <w:webHidden/>
          </w:rPr>
          <w:fldChar w:fldCharType="separate"/>
        </w:r>
        <w:r w:rsidR="00822CCC">
          <w:rPr>
            <w:webHidden/>
          </w:rPr>
          <w:t>46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0" w:history="1">
        <w:r w:rsidR="00822CCC" w:rsidRPr="009B3C5C">
          <w:rPr>
            <w:rStyle w:val="Hyperlink"/>
          </w:rPr>
          <w:t>60.</w:t>
        </w:r>
        <w:r w:rsidR="00822CCC">
          <w:rPr>
            <w:rFonts w:asciiTheme="minorHAnsi" w:eastAsiaTheme="minorEastAsia" w:hAnsiTheme="minorHAnsi" w:cstheme="minorBidi"/>
            <w:sz w:val="22"/>
            <w:szCs w:val="22"/>
          </w:rPr>
          <w:tab/>
        </w:r>
        <w:r w:rsidR="00822CCC" w:rsidRPr="009B3C5C">
          <w:rPr>
            <w:rStyle w:val="Hyperlink"/>
          </w:rPr>
          <w:t>Acknowledgement and promotion</w:t>
        </w:r>
        <w:r w:rsidR="00822CCC">
          <w:rPr>
            <w:webHidden/>
          </w:rPr>
          <w:tab/>
        </w:r>
        <w:r w:rsidR="00822CCC">
          <w:rPr>
            <w:webHidden/>
          </w:rPr>
          <w:fldChar w:fldCharType="begin"/>
        </w:r>
        <w:r w:rsidR="00822CCC">
          <w:rPr>
            <w:webHidden/>
          </w:rPr>
          <w:instrText xml:space="preserve"> PAGEREF _Toc440881450 \h </w:instrText>
        </w:r>
        <w:r w:rsidR="00822CCC">
          <w:rPr>
            <w:webHidden/>
          </w:rPr>
        </w:r>
        <w:r w:rsidR="00822CCC">
          <w:rPr>
            <w:webHidden/>
          </w:rPr>
          <w:fldChar w:fldCharType="separate"/>
        </w:r>
        <w:r w:rsidR="00822CCC">
          <w:rPr>
            <w:webHidden/>
          </w:rPr>
          <w:t>47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1" w:history="1">
        <w:r w:rsidR="00822CCC" w:rsidRPr="009B3C5C">
          <w:rPr>
            <w:rStyle w:val="Hyperlink"/>
          </w:rPr>
          <w:t>61.</w:t>
        </w:r>
        <w:r w:rsidR="00822CCC">
          <w:rPr>
            <w:rFonts w:asciiTheme="minorHAnsi" w:eastAsiaTheme="minorEastAsia" w:hAnsiTheme="minorHAnsi" w:cstheme="minorBidi"/>
            <w:sz w:val="22"/>
            <w:szCs w:val="22"/>
          </w:rPr>
          <w:tab/>
        </w:r>
        <w:r w:rsidR="00822CCC" w:rsidRPr="009B3C5C">
          <w:rPr>
            <w:rStyle w:val="Hyperlink"/>
          </w:rPr>
          <w:t>The Department’s right to publicise the Services and best practice</w:t>
        </w:r>
        <w:r w:rsidR="00822CCC">
          <w:rPr>
            <w:webHidden/>
          </w:rPr>
          <w:tab/>
        </w:r>
        <w:r w:rsidR="00822CCC">
          <w:rPr>
            <w:webHidden/>
          </w:rPr>
          <w:fldChar w:fldCharType="begin"/>
        </w:r>
        <w:r w:rsidR="00822CCC">
          <w:rPr>
            <w:webHidden/>
          </w:rPr>
          <w:instrText xml:space="preserve"> PAGEREF _Toc440881451 \h </w:instrText>
        </w:r>
        <w:r w:rsidR="00822CCC">
          <w:rPr>
            <w:webHidden/>
          </w:rPr>
        </w:r>
        <w:r w:rsidR="00822CCC">
          <w:rPr>
            <w:webHidden/>
          </w:rPr>
          <w:fldChar w:fldCharType="separate"/>
        </w:r>
        <w:r w:rsidR="00822CCC">
          <w:rPr>
            <w:webHidden/>
          </w:rPr>
          <w:t>47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2" w:history="1">
        <w:r w:rsidR="00822CCC" w:rsidRPr="009B3C5C">
          <w:rPr>
            <w:rStyle w:val="Hyperlink"/>
          </w:rPr>
          <w:t>62.</w:t>
        </w:r>
        <w:r w:rsidR="00822CCC">
          <w:rPr>
            <w:rFonts w:asciiTheme="minorHAnsi" w:eastAsiaTheme="minorEastAsia" w:hAnsiTheme="minorHAnsi" w:cstheme="minorBidi"/>
            <w:sz w:val="22"/>
            <w:szCs w:val="22"/>
          </w:rPr>
          <w:tab/>
        </w:r>
        <w:r w:rsidR="00822CCC" w:rsidRPr="009B3C5C">
          <w:rPr>
            <w:rStyle w:val="Hyperlink"/>
          </w:rPr>
          <w:t>Conflict of interest</w:t>
        </w:r>
        <w:r w:rsidR="00822CCC">
          <w:rPr>
            <w:webHidden/>
          </w:rPr>
          <w:tab/>
        </w:r>
        <w:r w:rsidR="00822CCC">
          <w:rPr>
            <w:webHidden/>
          </w:rPr>
          <w:fldChar w:fldCharType="begin"/>
        </w:r>
        <w:r w:rsidR="00822CCC">
          <w:rPr>
            <w:webHidden/>
          </w:rPr>
          <w:instrText xml:space="preserve"> PAGEREF _Toc440881452 \h </w:instrText>
        </w:r>
        <w:r w:rsidR="00822CCC">
          <w:rPr>
            <w:webHidden/>
          </w:rPr>
        </w:r>
        <w:r w:rsidR="00822CCC">
          <w:rPr>
            <w:webHidden/>
          </w:rPr>
          <w:fldChar w:fldCharType="separate"/>
        </w:r>
        <w:r w:rsidR="00822CCC">
          <w:rPr>
            <w:webHidden/>
          </w:rPr>
          <w:t>47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3" w:history="1">
        <w:r w:rsidR="00822CCC" w:rsidRPr="009B3C5C">
          <w:rPr>
            <w:rStyle w:val="Hyperlink"/>
          </w:rPr>
          <w:t>63.</w:t>
        </w:r>
        <w:r w:rsidR="00822CCC">
          <w:rPr>
            <w:rFonts w:asciiTheme="minorHAnsi" w:eastAsiaTheme="minorEastAsia" w:hAnsiTheme="minorHAnsi" w:cstheme="minorBidi"/>
            <w:sz w:val="22"/>
            <w:szCs w:val="22"/>
          </w:rPr>
          <w:tab/>
        </w:r>
        <w:r w:rsidR="00822CCC" w:rsidRPr="009B3C5C">
          <w:rPr>
            <w:rStyle w:val="Hyperlink"/>
          </w:rPr>
          <w:t>Negation of employment, partnership and agency</w:t>
        </w:r>
        <w:r w:rsidR="00822CCC">
          <w:rPr>
            <w:webHidden/>
          </w:rPr>
          <w:tab/>
        </w:r>
        <w:r w:rsidR="00822CCC">
          <w:rPr>
            <w:webHidden/>
          </w:rPr>
          <w:fldChar w:fldCharType="begin"/>
        </w:r>
        <w:r w:rsidR="00822CCC">
          <w:rPr>
            <w:webHidden/>
          </w:rPr>
          <w:instrText xml:space="preserve"> PAGEREF _Toc440881453 \h </w:instrText>
        </w:r>
        <w:r w:rsidR="00822CCC">
          <w:rPr>
            <w:webHidden/>
          </w:rPr>
        </w:r>
        <w:r w:rsidR="00822CCC">
          <w:rPr>
            <w:webHidden/>
          </w:rPr>
          <w:fldChar w:fldCharType="separate"/>
        </w:r>
        <w:r w:rsidR="00822CCC">
          <w:rPr>
            <w:webHidden/>
          </w:rPr>
          <w:t>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4" w:history="1">
        <w:r w:rsidR="00822CCC" w:rsidRPr="009B3C5C">
          <w:rPr>
            <w:rStyle w:val="Hyperlink"/>
          </w:rPr>
          <w:t>64.</w:t>
        </w:r>
        <w:r w:rsidR="00822CCC">
          <w:rPr>
            <w:rFonts w:asciiTheme="minorHAnsi" w:eastAsiaTheme="minorEastAsia" w:hAnsiTheme="minorHAnsi" w:cstheme="minorBidi"/>
            <w:sz w:val="22"/>
            <w:szCs w:val="22"/>
          </w:rPr>
          <w:tab/>
        </w:r>
        <w:r w:rsidR="00822CCC" w:rsidRPr="009B3C5C">
          <w:rPr>
            <w:rStyle w:val="Hyperlink"/>
          </w:rPr>
          <w:t>Waiver</w:t>
        </w:r>
        <w:r w:rsidR="00822CCC">
          <w:rPr>
            <w:webHidden/>
          </w:rPr>
          <w:tab/>
        </w:r>
        <w:r w:rsidR="00822CCC">
          <w:rPr>
            <w:webHidden/>
          </w:rPr>
          <w:fldChar w:fldCharType="begin"/>
        </w:r>
        <w:r w:rsidR="00822CCC">
          <w:rPr>
            <w:webHidden/>
          </w:rPr>
          <w:instrText xml:space="preserve"> PAGEREF _Toc440881454 \h </w:instrText>
        </w:r>
        <w:r w:rsidR="00822CCC">
          <w:rPr>
            <w:webHidden/>
          </w:rPr>
        </w:r>
        <w:r w:rsidR="00822CCC">
          <w:rPr>
            <w:webHidden/>
          </w:rPr>
          <w:fldChar w:fldCharType="separate"/>
        </w:r>
        <w:r w:rsidR="00822CCC">
          <w:rPr>
            <w:webHidden/>
          </w:rPr>
          <w:t>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5" w:history="1">
        <w:r w:rsidR="00822CCC" w:rsidRPr="009B3C5C">
          <w:rPr>
            <w:rStyle w:val="Hyperlink"/>
          </w:rPr>
          <w:t>65.</w:t>
        </w:r>
        <w:r w:rsidR="00822CCC">
          <w:rPr>
            <w:rFonts w:asciiTheme="minorHAnsi" w:eastAsiaTheme="minorEastAsia" w:hAnsiTheme="minorHAnsi" w:cstheme="minorBidi"/>
            <w:sz w:val="22"/>
            <w:szCs w:val="22"/>
          </w:rPr>
          <w:tab/>
        </w:r>
        <w:r w:rsidR="00822CCC" w:rsidRPr="009B3C5C">
          <w:rPr>
            <w:rStyle w:val="Hyperlink"/>
          </w:rPr>
          <w:t>Severance</w:t>
        </w:r>
        <w:r w:rsidR="00822CCC">
          <w:rPr>
            <w:webHidden/>
          </w:rPr>
          <w:tab/>
        </w:r>
        <w:r w:rsidR="00822CCC">
          <w:rPr>
            <w:webHidden/>
          </w:rPr>
          <w:fldChar w:fldCharType="begin"/>
        </w:r>
        <w:r w:rsidR="00822CCC">
          <w:rPr>
            <w:webHidden/>
          </w:rPr>
          <w:instrText xml:space="preserve"> PAGEREF _Toc440881455 \h </w:instrText>
        </w:r>
        <w:r w:rsidR="00822CCC">
          <w:rPr>
            <w:webHidden/>
          </w:rPr>
        </w:r>
        <w:r w:rsidR="00822CCC">
          <w:rPr>
            <w:webHidden/>
          </w:rPr>
          <w:fldChar w:fldCharType="separate"/>
        </w:r>
        <w:r w:rsidR="00822CCC">
          <w:rPr>
            <w:webHidden/>
          </w:rPr>
          <w:t>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6" w:history="1">
        <w:r w:rsidR="00822CCC" w:rsidRPr="009B3C5C">
          <w:rPr>
            <w:rStyle w:val="Hyperlink"/>
          </w:rPr>
          <w:t>66.</w:t>
        </w:r>
        <w:r w:rsidR="00822CCC">
          <w:rPr>
            <w:rFonts w:asciiTheme="minorHAnsi" w:eastAsiaTheme="minorEastAsia" w:hAnsiTheme="minorHAnsi" w:cstheme="minorBidi"/>
            <w:sz w:val="22"/>
            <w:szCs w:val="22"/>
          </w:rPr>
          <w:tab/>
        </w:r>
        <w:r w:rsidR="00822CCC" w:rsidRPr="009B3C5C">
          <w:rPr>
            <w:rStyle w:val="Hyperlink"/>
          </w:rPr>
          <w:t>Entire agreement</w:t>
        </w:r>
        <w:r w:rsidR="00822CCC">
          <w:rPr>
            <w:webHidden/>
          </w:rPr>
          <w:tab/>
        </w:r>
        <w:r w:rsidR="00822CCC">
          <w:rPr>
            <w:webHidden/>
          </w:rPr>
          <w:fldChar w:fldCharType="begin"/>
        </w:r>
        <w:r w:rsidR="00822CCC">
          <w:rPr>
            <w:webHidden/>
          </w:rPr>
          <w:instrText xml:space="preserve"> PAGEREF _Toc440881456 \h </w:instrText>
        </w:r>
        <w:r w:rsidR="00822CCC">
          <w:rPr>
            <w:webHidden/>
          </w:rPr>
        </w:r>
        <w:r w:rsidR="00822CCC">
          <w:rPr>
            <w:webHidden/>
          </w:rPr>
          <w:fldChar w:fldCharType="separate"/>
        </w:r>
        <w:r w:rsidR="00822CCC">
          <w:rPr>
            <w:webHidden/>
          </w:rPr>
          <w:t>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7" w:history="1">
        <w:r w:rsidR="00822CCC" w:rsidRPr="009B3C5C">
          <w:rPr>
            <w:rStyle w:val="Hyperlink"/>
          </w:rPr>
          <w:t>67.</w:t>
        </w:r>
        <w:r w:rsidR="00822CCC">
          <w:rPr>
            <w:rFonts w:asciiTheme="minorHAnsi" w:eastAsiaTheme="minorEastAsia" w:hAnsiTheme="minorHAnsi" w:cstheme="minorBidi"/>
            <w:sz w:val="22"/>
            <w:szCs w:val="22"/>
          </w:rPr>
          <w:tab/>
        </w:r>
        <w:r w:rsidR="00822CCC" w:rsidRPr="009B3C5C">
          <w:rPr>
            <w:rStyle w:val="Hyperlink"/>
          </w:rPr>
          <w:t>Variation of Deed</w:t>
        </w:r>
        <w:r w:rsidR="00822CCC">
          <w:rPr>
            <w:webHidden/>
          </w:rPr>
          <w:tab/>
        </w:r>
        <w:r w:rsidR="00822CCC">
          <w:rPr>
            <w:webHidden/>
          </w:rPr>
          <w:fldChar w:fldCharType="begin"/>
        </w:r>
        <w:r w:rsidR="00822CCC">
          <w:rPr>
            <w:webHidden/>
          </w:rPr>
          <w:instrText xml:space="preserve"> PAGEREF _Toc440881457 \h </w:instrText>
        </w:r>
        <w:r w:rsidR="00822CCC">
          <w:rPr>
            <w:webHidden/>
          </w:rPr>
        </w:r>
        <w:r w:rsidR="00822CCC">
          <w:rPr>
            <w:webHidden/>
          </w:rPr>
          <w:fldChar w:fldCharType="separate"/>
        </w:r>
        <w:r w:rsidR="00822CCC">
          <w:rPr>
            <w:webHidden/>
          </w:rPr>
          <w:t>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8" w:history="1">
        <w:r w:rsidR="00822CCC" w:rsidRPr="009B3C5C">
          <w:rPr>
            <w:rStyle w:val="Hyperlink"/>
          </w:rPr>
          <w:t>68.</w:t>
        </w:r>
        <w:r w:rsidR="00822CCC">
          <w:rPr>
            <w:rFonts w:asciiTheme="minorHAnsi" w:eastAsiaTheme="minorEastAsia" w:hAnsiTheme="minorHAnsi" w:cstheme="minorBidi"/>
            <w:sz w:val="22"/>
            <w:szCs w:val="22"/>
          </w:rPr>
          <w:tab/>
        </w:r>
        <w:r w:rsidR="00822CCC" w:rsidRPr="009B3C5C">
          <w:rPr>
            <w:rStyle w:val="Hyperlink"/>
          </w:rPr>
          <w:t>Applicable law and jurisdiction</w:t>
        </w:r>
        <w:r w:rsidR="00822CCC">
          <w:rPr>
            <w:webHidden/>
          </w:rPr>
          <w:tab/>
        </w:r>
        <w:r w:rsidR="00822CCC">
          <w:rPr>
            <w:webHidden/>
          </w:rPr>
          <w:fldChar w:fldCharType="begin"/>
        </w:r>
        <w:r w:rsidR="00822CCC">
          <w:rPr>
            <w:webHidden/>
          </w:rPr>
          <w:instrText xml:space="preserve"> PAGEREF _Toc440881458 \h </w:instrText>
        </w:r>
        <w:r w:rsidR="00822CCC">
          <w:rPr>
            <w:webHidden/>
          </w:rPr>
        </w:r>
        <w:r w:rsidR="00822CCC">
          <w:rPr>
            <w:webHidden/>
          </w:rPr>
          <w:fldChar w:fldCharType="separate"/>
        </w:r>
        <w:r w:rsidR="00822CCC">
          <w:rPr>
            <w:webHidden/>
          </w:rPr>
          <w:t>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59" w:history="1">
        <w:r w:rsidR="00822CCC" w:rsidRPr="009B3C5C">
          <w:rPr>
            <w:rStyle w:val="Hyperlink"/>
          </w:rPr>
          <w:t>69.</w:t>
        </w:r>
        <w:r w:rsidR="00822CCC">
          <w:rPr>
            <w:rFonts w:asciiTheme="minorHAnsi" w:eastAsiaTheme="minorEastAsia" w:hAnsiTheme="minorHAnsi" w:cstheme="minorBidi"/>
            <w:sz w:val="22"/>
            <w:szCs w:val="22"/>
          </w:rPr>
          <w:tab/>
        </w:r>
        <w:r w:rsidR="00822CCC" w:rsidRPr="009B3C5C">
          <w:rPr>
            <w:rStyle w:val="Hyperlink"/>
          </w:rPr>
          <w:t>Compliance with laws and government policies</w:t>
        </w:r>
        <w:r w:rsidR="00822CCC">
          <w:rPr>
            <w:webHidden/>
          </w:rPr>
          <w:tab/>
        </w:r>
        <w:r w:rsidR="00822CCC">
          <w:rPr>
            <w:webHidden/>
          </w:rPr>
          <w:fldChar w:fldCharType="begin"/>
        </w:r>
        <w:r w:rsidR="00822CCC">
          <w:rPr>
            <w:webHidden/>
          </w:rPr>
          <w:instrText xml:space="preserve"> PAGEREF _Toc440881459 \h </w:instrText>
        </w:r>
        <w:r w:rsidR="00822CCC">
          <w:rPr>
            <w:webHidden/>
          </w:rPr>
        </w:r>
        <w:r w:rsidR="00822CCC">
          <w:rPr>
            <w:webHidden/>
          </w:rPr>
          <w:fldChar w:fldCharType="separate"/>
        </w:r>
        <w:r w:rsidR="00822CCC">
          <w:rPr>
            <w:webHidden/>
          </w:rPr>
          <w:t>49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0" w:history="1">
        <w:r w:rsidR="00822CCC" w:rsidRPr="009B3C5C">
          <w:rPr>
            <w:rStyle w:val="Hyperlink"/>
          </w:rPr>
          <w:t>70.</w:t>
        </w:r>
        <w:r w:rsidR="00822CCC">
          <w:rPr>
            <w:rFonts w:asciiTheme="minorHAnsi" w:eastAsiaTheme="minorEastAsia" w:hAnsiTheme="minorHAnsi" w:cstheme="minorBidi"/>
            <w:sz w:val="22"/>
            <w:szCs w:val="22"/>
          </w:rPr>
          <w:tab/>
        </w:r>
        <w:r w:rsidR="00822CCC" w:rsidRPr="009B3C5C">
          <w:rPr>
            <w:rStyle w:val="Hyperlink"/>
          </w:rPr>
          <w:t>Use of interpreters</w:t>
        </w:r>
        <w:r w:rsidR="00822CCC">
          <w:rPr>
            <w:webHidden/>
          </w:rPr>
          <w:tab/>
        </w:r>
        <w:r w:rsidR="00822CCC">
          <w:rPr>
            <w:webHidden/>
          </w:rPr>
          <w:fldChar w:fldCharType="begin"/>
        </w:r>
        <w:r w:rsidR="00822CCC">
          <w:rPr>
            <w:webHidden/>
          </w:rPr>
          <w:instrText xml:space="preserve"> PAGEREF _Toc440881460 \h </w:instrText>
        </w:r>
        <w:r w:rsidR="00822CCC">
          <w:rPr>
            <w:webHidden/>
          </w:rPr>
        </w:r>
        <w:r w:rsidR="00822CCC">
          <w:rPr>
            <w:webHidden/>
          </w:rPr>
          <w:fldChar w:fldCharType="separate"/>
        </w:r>
        <w:r w:rsidR="00822CCC">
          <w:rPr>
            <w:webHidden/>
          </w:rPr>
          <w:t>50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1" w:history="1">
        <w:r w:rsidR="00822CCC" w:rsidRPr="009B3C5C">
          <w:rPr>
            <w:rStyle w:val="Hyperlink"/>
          </w:rPr>
          <w:t>71.</w:t>
        </w:r>
        <w:r w:rsidR="00822CCC">
          <w:rPr>
            <w:rFonts w:asciiTheme="minorHAnsi" w:eastAsiaTheme="minorEastAsia" w:hAnsiTheme="minorHAnsi" w:cstheme="minorBidi"/>
            <w:sz w:val="22"/>
            <w:szCs w:val="22"/>
          </w:rPr>
          <w:tab/>
        </w:r>
        <w:r w:rsidR="00822CCC" w:rsidRPr="009B3C5C">
          <w:rPr>
            <w:rStyle w:val="Hyperlink"/>
          </w:rPr>
          <w:t>Notices</w:t>
        </w:r>
        <w:r w:rsidR="00822CCC">
          <w:rPr>
            <w:webHidden/>
          </w:rPr>
          <w:tab/>
        </w:r>
        <w:r w:rsidR="00822CCC">
          <w:rPr>
            <w:webHidden/>
          </w:rPr>
          <w:fldChar w:fldCharType="begin"/>
        </w:r>
        <w:r w:rsidR="00822CCC">
          <w:rPr>
            <w:webHidden/>
          </w:rPr>
          <w:instrText xml:space="preserve"> PAGEREF _Toc440881461 \h </w:instrText>
        </w:r>
        <w:r w:rsidR="00822CCC">
          <w:rPr>
            <w:webHidden/>
          </w:rPr>
        </w:r>
        <w:r w:rsidR="00822CCC">
          <w:rPr>
            <w:webHidden/>
          </w:rPr>
          <w:fldChar w:fldCharType="separate"/>
        </w:r>
        <w:r w:rsidR="00822CCC">
          <w:rPr>
            <w:webHidden/>
          </w:rPr>
          <w:t>50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2" w:history="1">
        <w:r w:rsidR="00822CCC" w:rsidRPr="009B3C5C">
          <w:rPr>
            <w:rStyle w:val="Hyperlink"/>
          </w:rPr>
          <w:t>Annexure A1 – Definitions</w:t>
        </w:r>
        <w:r w:rsidR="00822CCC">
          <w:rPr>
            <w:webHidden/>
          </w:rPr>
          <w:tab/>
        </w:r>
        <w:r w:rsidR="00822CCC">
          <w:rPr>
            <w:webHidden/>
          </w:rPr>
          <w:fldChar w:fldCharType="begin"/>
        </w:r>
        <w:r w:rsidR="00822CCC">
          <w:rPr>
            <w:webHidden/>
          </w:rPr>
          <w:instrText xml:space="preserve"> PAGEREF _Toc440881462 \h </w:instrText>
        </w:r>
        <w:r w:rsidR="00822CCC">
          <w:rPr>
            <w:webHidden/>
          </w:rPr>
        </w:r>
        <w:r w:rsidR="00822CCC">
          <w:rPr>
            <w:webHidden/>
          </w:rPr>
          <w:fldChar w:fldCharType="separate"/>
        </w:r>
        <w:r w:rsidR="00822CCC">
          <w:rPr>
            <w:webHidden/>
          </w:rPr>
          <w:t>52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3" w:history="1">
        <w:r w:rsidR="00822CCC" w:rsidRPr="009B3C5C">
          <w:rPr>
            <w:rStyle w:val="Hyperlink"/>
          </w:rPr>
          <w:t>Annexure A2 – Joint Charter of Deed Management</w:t>
        </w:r>
        <w:r w:rsidR="00822CCC">
          <w:rPr>
            <w:webHidden/>
          </w:rPr>
          <w:tab/>
        </w:r>
        <w:r w:rsidR="00822CCC">
          <w:rPr>
            <w:webHidden/>
          </w:rPr>
          <w:fldChar w:fldCharType="begin"/>
        </w:r>
        <w:r w:rsidR="00822CCC">
          <w:rPr>
            <w:webHidden/>
          </w:rPr>
          <w:instrText xml:space="preserve"> PAGEREF _Toc440881463 \h </w:instrText>
        </w:r>
        <w:r w:rsidR="00822CCC">
          <w:rPr>
            <w:webHidden/>
          </w:rPr>
        </w:r>
        <w:r w:rsidR="00822CCC">
          <w:rPr>
            <w:webHidden/>
          </w:rPr>
          <w:fldChar w:fldCharType="separate"/>
        </w:r>
        <w:r w:rsidR="00822CCC">
          <w:rPr>
            <w:webHidden/>
          </w:rPr>
          <w:t>81</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464" w:history="1">
        <w:r w:rsidR="00822CCC" w:rsidRPr="009B3C5C">
          <w:rPr>
            <w:rStyle w:val="Hyperlink"/>
          </w:rPr>
          <w:t>CHAPTER B1 – GENERAL EMPLOYMENT PROVIDER SERVICES</w:t>
        </w:r>
        <w:r w:rsidR="00822CCC">
          <w:rPr>
            <w:webHidden/>
          </w:rPr>
          <w:tab/>
        </w:r>
        <w:r w:rsidR="00822CCC">
          <w:rPr>
            <w:webHidden/>
          </w:rPr>
          <w:fldChar w:fldCharType="begin"/>
        </w:r>
        <w:r w:rsidR="00822CCC">
          <w:rPr>
            <w:webHidden/>
          </w:rPr>
          <w:instrText xml:space="preserve"> PAGEREF _Toc440881464 \h </w:instrText>
        </w:r>
        <w:r w:rsidR="00822CCC">
          <w:rPr>
            <w:webHidden/>
          </w:rPr>
        </w:r>
        <w:r w:rsidR="00822CCC">
          <w:rPr>
            <w:webHidden/>
          </w:rPr>
          <w:fldChar w:fldCharType="separate"/>
        </w:r>
        <w:r w:rsidR="00822CCC">
          <w:rPr>
            <w:webHidden/>
          </w:rPr>
          <w:t>84</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65" w:history="1">
        <w:r w:rsidR="00822CCC" w:rsidRPr="009B3C5C">
          <w:rPr>
            <w:rStyle w:val="Hyperlink"/>
            <w:bCs/>
          </w:rPr>
          <w:t>Section B1.1 – Application and allocation of Stream Participants to the Provider</w:t>
        </w:r>
        <w:r w:rsidR="00822CCC">
          <w:rPr>
            <w:webHidden/>
          </w:rPr>
          <w:tab/>
        </w:r>
        <w:r w:rsidR="00822CCC">
          <w:rPr>
            <w:webHidden/>
          </w:rPr>
          <w:fldChar w:fldCharType="begin"/>
        </w:r>
        <w:r w:rsidR="00822CCC">
          <w:rPr>
            <w:webHidden/>
          </w:rPr>
          <w:instrText xml:space="preserve"> PAGEREF _Toc440881465 \h </w:instrText>
        </w:r>
        <w:r w:rsidR="00822CCC">
          <w:rPr>
            <w:webHidden/>
          </w:rPr>
        </w:r>
        <w:r w:rsidR="00822CCC">
          <w:rPr>
            <w:webHidden/>
          </w:rPr>
          <w:fldChar w:fldCharType="separate"/>
        </w:r>
        <w:r w:rsidR="00822CCC">
          <w:rPr>
            <w:webHidden/>
          </w:rPr>
          <w:t>84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6" w:history="1">
        <w:r w:rsidR="00822CCC" w:rsidRPr="009B3C5C">
          <w:rPr>
            <w:rStyle w:val="Hyperlink"/>
          </w:rPr>
          <w:t>72.</w:t>
        </w:r>
        <w:r w:rsidR="00822CCC">
          <w:rPr>
            <w:rFonts w:asciiTheme="minorHAnsi" w:eastAsiaTheme="minorEastAsia" w:hAnsiTheme="minorHAnsi" w:cstheme="minorBidi"/>
            <w:sz w:val="22"/>
            <w:szCs w:val="22"/>
          </w:rPr>
          <w:tab/>
        </w:r>
        <w:r w:rsidR="00822CCC" w:rsidRPr="009B3C5C">
          <w:rPr>
            <w:rStyle w:val="Hyperlink"/>
          </w:rPr>
          <w:t>Employment Provider Services</w:t>
        </w:r>
        <w:r w:rsidR="00822CCC">
          <w:rPr>
            <w:webHidden/>
          </w:rPr>
          <w:tab/>
        </w:r>
        <w:r w:rsidR="00822CCC">
          <w:rPr>
            <w:webHidden/>
          </w:rPr>
          <w:fldChar w:fldCharType="begin"/>
        </w:r>
        <w:r w:rsidR="00822CCC">
          <w:rPr>
            <w:webHidden/>
          </w:rPr>
          <w:instrText xml:space="preserve"> PAGEREF _Toc440881466 \h </w:instrText>
        </w:r>
        <w:r w:rsidR="00822CCC">
          <w:rPr>
            <w:webHidden/>
          </w:rPr>
        </w:r>
        <w:r w:rsidR="00822CCC">
          <w:rPr>
            <w:webHidden/>
          </w:rPr>
          <w:fldChar w:fldCharType="separate"/>
        </w:r>
        <w:r w:rsidR="00822CCC">
          <w:rPr>
            <w:webHidden/>
          </w:rPr>
          <w:t>84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7" w:history="1">
        <w:r w:rsidR="00822CCC" w:rsidRPr="009B3C5C">
          <w:rPr>
            <w:rStyle w:val="Hyperlink"/>
          </w:rPr>
          <w:t>73.</w:t>
        </w:r>
        <w:r w:rsidR="00822CCC">
          <w:rPr>
            <w:rFonts w:asciiTheme="minorHAnsi" w:eastAsiaTheme="minorEastAsia" w:hAnsiTheme="minorHAnsi" w:cstheme="minorBidi"/>
            <w:sz w:val="22"/>
            <w:szCs w:val="22"/>
          </w:rPr>
          <w:tab/>
        </w:r>
        <w:r w:rsidR="00822CCC" w:rsidRPr="009B3C5C">
          <w:rPr>
            <w:rStyle w:val="Hyperlink"/>
          </w:rPr>
          <w:t>Service Guarantees and Service Delivery Plan(s)</w:t>
        </w:r>
        <w:r w:rsidR="00822CCC">
          <w:rPr>
            <w:webHidden/>
          </w:rPr>
          <w:tab/>
        </w:r>
        <w:r w:rsidR="00822CCC">
          <w:rPr>
            <w:webHidden/>
          </w:rPr>
          <w:fldChar w:fldCharType="begin"/>
        </w:r>
        <w:r w:rsidR="00822CCC">
          <w:rPr>
            <w:webHidden/>
          </w:rPr>
          <w:instrText xml:space="preserve"> PAGEREF _Toc440881467 \h </w:instrText>
        </w:r>
        <w:r w:rsidR="00822CCC">
          <w:rPr>
            <w:webHidden/>
          </w:rPr>
        </w:r>
        <w:r w:rsidR="00822CCC">
          <w:rPr>
            <w:webHidden/>
          </w:rPr>
          <w:fldChar w:fldCharType="separate"/>
        </w:r>
        <w:r w:rsidR="00822CCC">
          <w:rPr>
            <w:webHidden/>
          </w:rPr>
          <w:t>84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8" w:history="1">
        <w:r w:rsidR="00822CCC" w:rsidRPr="009B3C5C">
          <w:rPr>
            <w:rStyle w:val="Hyperlink"/>
          </w:rPr>
          <w:t>74.</w:t>
        </w:r>
        <w:r w:rsidR="00822CCC">
          <w:rPr>
            <w:rFonts w:asciiTheme="minorHAnsi" w:eastAsiaTheme="minorEastAsia" w:hAnsiTheme="minorHAnsi" w:cstheme="minorBidi"/>
            <w:sz w:val="22"/>
            <w:szCs w:val="22"/>
          </w:rPr>
          <w:tab/>
        </w:r>
        <w:r w:rsidR="00822CCC" w:rsidRPr="009B3C5C">
          <w:rPr>
            <w:rStyle w:val="Hyperlink"/>
          </w:rPr>
          <w:t>Engagement with other services in the community</w:t>
        </w:r>
        <w:r w:rsidR="00822CCC">
          <w:rPr>
            <w:webHidden/>
          </w:rPr>
          <w:tab/>
        </w:r>
        <w:r w:rsidR="00822CCC">
          <w:rPr>
            <w:webHidden/>
          </w:rPr>
          <w:fldChar w:fldCharType="begin"/>
        </w:r>
        <w:r w:rsidR="00822CCC">
          <w:rPr>
            <w:webHidden/>
          </w:rPr>
          <w:instrText xml:space="preserve"> PAGEREF _Toc440881468 \h </w:instrText>
        </w:r>
        <w:r w:rsidR="00822CCC">
          <w:rPr>
            <w:webHidden/>
          </w:rPr>
        </w:r>
        <w:r w:rsidR="00822CCC">
          <w:rPr>
            <w:webHidden/>
          </w:rPr>
          <w:fldChar w:fldCharType="separate"/>
        </w:r>
        <w:r w:rsidR="00822CCC">
          <w:rPr>
            <w:webHidden/>
          </w:rPr>
          <w:t>84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69" w:history="1">
        <w:r w:rsidR="00822CCC" w:rsidRPr="009B3C5C">
          <w:rPr>
            <w:rStyle w:val="Hyperlink"/>
          </w:rPr>
          <w:t>75.</w:t>
        </w:r>
        <w:r w:rsidR="00822CCC">
          <w:rPr>
            <w:rFonts w:asciiTheme="minorHAnsi" w:eastAsiaTheme="minorEastAsia" w:hAnsiTheme="minorHAnsi" w:cstheme="minorBidi"/>
            <w:sz w:val="22"/>
            <w:szCs w:val="22"/>
          </w:rPr>
          <w:tab/>
        </w:r>
        <w:r w:rsidR="00822CCC" w:rsidRPr="009B3C5C">
          <w:rPr>
            <w:rStyle w:val="Hyperlink"/>
          </w:rPr>
          <w:t>Volunteers</w:t>
        </w:r>
        <w:r w:rsidR="00822CCC">
          <w:rPr>
            <w:webHidden/>
          </w:rPr>
          <w:tab/>
        </w:r>
        <w:r w:rsidR="00822CCC">
          <w:rPr>
            <w:webHidden/>
          </w:rPr>
          <w:fldChar w:fldCharType="begin"/>
        </w:r>
        <w:r w:rsidR="00822CCC">
          <w:rPr>
            <w:webHidden/>
          </w:rPr>
          <w:instrText xml:space="preserve"> PAGEREF _Toc440881469 \h </w:instrText>
        </w:r>
        <w:r w:rsidR="00822CCC">
          <w:rPr>
            <w:webHidden/>
          </w:rPr>
        </w:r>
        <w:r w:rsidR="00822CCC">
          <w:rPr>
            <w:webHidden/>
          </w:rPr>
          <w:fldChar w:fldCharType="separate"/>
        </w:r>
        <w:r w:rsidR="00822CCC">
          <w:rPr>
            <w:webHidden/>
          </w:rPr>
          <w:t>84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0" w:history="1">
        <w:r w:rsidR="00822CCC" w:rsidRPr="009B3C5C">
          <w:rPr>
            <w:rStyle w:val="Hyperlink"/>
          </w:rPr>
          <w:t>76.</w:t>
        </w:r>
        <w:r w:rsidR="00822CCC">
          <w:rPr>
            <w:rFonts w:asciiTheme="minorHAnsi" w:eastAsiaTheme="minorEastAsia" w:hAnsiTheme="minorHAnsi" w:cstheme="minorBidi"/>
            <w:sz w:val="22"/>
            <w:szCs w:val="22"/>
          </w:rPr>
          <w:tab/>
        </w:r>
        <w:r w:rsidR="00822CCC" w:rsidRPr="009B3C5C">
          <w:rPr>
            <w:rStyle w:val="Hyperlink"/>
            <w:rFonts w:cs="Calibri"/>
          </w:rPr>
          <w:t>Transition in</w:t>
        </w:r>
        <w:r w:rsidR="00822CCC">
          <w:rPr>
            <w:webHidden/>
          </w:rPr>
          <w:tab/>
        </w:r>
        <w:r w:rsidR="00822CCC">
          <w:rPr>
            <w:webHidden/>
          </w:rPr>
          <w:fldChar w:fldCharType="begin"/>
        </w:r>
        <w:r w:rsidR="00822CCC">
          <w:rPr>
            <w:webHidden/>
          </w:rPr>
          <w:instrText xml:space="preserve"> PAGEREF _Toc440881470 \h </w:instrText>
        </w:r>
        <w:r w:rsidR="00822CCC">
          <w:rPr>
            <w:webHidden/>
          </w:rPr>
        </w:r>
        <w:r w:rsidR="00822CCC">
          <w:rPr>
            <w:webHidden/>
          </w:rPr>
          <w:fldChar w:fldCharType="separate"/>
        </w:r>
        <w:r w:rsidR="00822CCC">
          <w:rPr>
            <w:webHidden/>
          </w:rPr>
          <w:t>85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1" w:history="1">
        <w:r w:rsidR="00822CCC" w:rsidRPr="009B3C5C">
          <w:rPr>
            <w:rStyle w:val="Hyperlink"/>
          </w:rPr>
          <w:t>77.</w:t>
        </w:r>
        <w:r w:rsidR="00822CCC">
          <w:rPr>
            <w:rFonts w:asciiTheme="minorHAnsi" w:eastAsiaTheme="minorEastAsia" w:hAnsiTheme="minorHAnsi" w:cstheme="minorBidi"/>
            <w:sz w:val="22"/>
            <w:szCs w:val="22"/>
          </w:rPr>
          <w:tab/>
        </w:r>
        <w:r w:rsidR="00822CCC" w:rsidRPr="009B3C5C">
          <w:rPr>
            <w:rStyle w:val="Hyperlink"/>
          </w:rPr>
          <w:t>Referrals</w:t>
        </w:r>
        <w:r w:rsidR="00822CCC">
          <w:rPr>
            <w:webHidden/>
          </w:rPr>
          <w:tab/>
        </w:r>
        <w:r w:rsidR="00822CCC">
          <w:rPr>
            <w:webHidden/>
          </w:rPr>
          <w:fldChar w:fldCharType="begin"/>
        </w:r>
        <w:r w:rsidR="00822CCC">
          <w:rPr>
            <w:webHidden/>
          </w:rPr>
          <w:instrText xml:space="preserve"> PAGEREF _Toc440881471 \h </w:instrText>
        </w:r>
        <w:r w:rsidR="00822CCC">
          <w:rPr>
            <w:webHidden/>
          </w:rPr>
        </w:r>
        <w:r w:rsidR="00822CCC">
          <w:rPr>
            <w:webHidden/>
          </w:rPr>
          <w:fldChar w:fldCharType="separate"/>
        </w:r>
        <w:r w:rsidR="00822CCC">
          <w:rPr>
            <w:webHidden/>
          </w:rPr>
          <w:t>85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2" w:history="1">
        <w:r w:rsidR="00822CCC" w:rsidRPr="009B3C5C">
          <w:rPr>
            <w:rStyle w:val="Hyperlink"/>
          </w:rPr>
          <w:t>78.</w:t>
        </w:r>
        <w:r w:rsidR="00822CCC">
          <w:rPr>
            <w:rFonts w:asciiTheme="minorHAnsi" w:eastAsiaTheme="minorEastAsia" w:hAnsiTheme="minorHAnsi" w:cstheme="minorBidi"/>
            <w:sz w:val="22"/>
            <w:szCs w:val="22"/>
          </w:rPr>
          <w:tab/>
        </w:r>
        <w:r w:rsidR="00822CCC" w:rsidRPr="009B3C5C">
          <w:rPr>
            <w:rStyle w:val="Hyperlink"/>
          </w:rPr>
          <w:t>Direct Registration of Stream Participants without a Referral</w:t>
        </w:r>
        <w:r w:rsidR="00822CCC">
          <w:rPr>
            <w:webHidden/>
          </w:rPr>
          <w:tab/>
        </w:r>
        <w:r w:rsidR="00822CCC">
          <w:rPr>
            <w:webHidden/>
          </w:rPr>
          <w:fldChar w:fldCharType="begin"/>
        </w:r>
        <w:r w:rsidR="00822CCC">
          <w:rPr>
            <w:webHidden/>
          </w:rPr>
          <w:instrText xml:space="preserve"> PAGEREF _Toc440881472 \h </w:instrText>
        </w:r>
        <w:r w:rsidR="00822CCC">
          <w:rPr>
            <w:webHidden/>
          </w:rPr>
        </w:r>
        <w:r w:rsidR="00822CCC">
          <w:rPr>
            <w:webHidden/>
          </w:rPr>
          <w:fldChar w:fldCharType="separate"/>
        </w:r>
        <w:r w:rsidR="00822CCC">
          <w:rPr>
            <w:webHidden/>
          </w:rPr>
          <w:t>85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3" w:history="1">
        <w:r w:rsidR="00822CCC" w:rsidRPr="009B3C5C">
          <w:rPr>
            <w:rStyle w:val="Hyperlink"/>
          </w:rPr>
          <w:t>79.</w:t>
        </w:r>
        <w:r w:rsidR="00822CCC">
          <w:rPr>
            <w:rFonts w:asciiTheme="minorHAnsi" w:eastAsiaTheme="minorEastAsia" w:hAnsiTheme="minorHAnsi" w:cstheme="minorBidi"/>
            <w:sz w:val="22"/>
            <w:szCs w:val="22"/>
          </w:rPr>
          <w:tab/>
        </w:r>
        <w:r w:rsidR="00822CCC" w:rsidRPr="009B3C5C">
          <w:rPr>
            <w:rStyle w:val="Hyperlink"/>
          </w:rPr>
          <w:t>Change of Circumstances Reassessment</w:t>
        </w:r>
        <w:r w:rsidR="00822CCC">
          <w:rPr>
            <w:webHidden/>
          </w:rPr>
          <w:tab/>
        </w:r>
        <w:r w:rsidR="00822CCC">
          <w:rPr>
            <w:webHidden/>
          </w:rPr>
          <w:fldChar w:fldCharType="begin"/>
        </w:r>
        <w:r w:rsidR="00822CCC">
          <w:rPr>
            <w:webHidden/>
          </w:rPr>
          <w:instrText xml:space="preserve"> PAGEREF _Toc440881473 \h </w:instrText>
        </w:r>
        <w:r w:rsidR="00822CCC">
          <w:rPr>
            <w:webHidden/>
          </w:rPr>
        </w:r>
        <w:r w:rsidR="00822CCC">
          <w:rPr>
            <w:webHidden/>
          </w:rPr>
          <w:fldChar w:fldCharType="separate"/>
        </w:r>
        <w:r w:rsidR="00822CCC">
          <w:rPr>
            <w:webHidden/>
          </w:rPr>
          <w:t>86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4" w:history="1">
        <w:r w:rsidR="00822CCC" w:rsidRPr="009B3C5C">
          <w:rPr>
            <w:rStyle w:val="Hyperlink"/>
          </w:rPr>
          <w:t>80.</w:t>
        </w:r>
        <w:r w:rsidR="00822CCC">
          <w:rPr>
            <w:rFonts w:asciiTheme="minorHAnsi" w:eastAsiaTheme="minorEastAsia" w:hAnsiTheme="minorHAnsi" w:cstheme="minorBidi"/>
            <w:sz w:val="22"/>
            <w:szCs w:val="22"/>
          </w:rPr>
          <w:tab/>
        </w:r>
        <w:r w:rsidR="00822CCC" w:rsidRPr="009B3C5C">
          <w:rPr>
            <w:rStyle w:val="Hyperlink"/>
          </w:rPr>
          <w:t>Relocation of Stream Participant between Provider’s Sites</w:t>
        </w:r>
        <w:r w:rsidR="00822CCC">
          <w:rPr>
            <w:webHidden/>
          </w:rPr>
          <w:tab/>
        </w:r>
        <w:r w:rsidR="00822CCC">
          <w:rPr>
            <w:webHidden/>
          </w:rPr>
          <w:fldChar w:fldCharType="begin"/>
        </w:r>
        <w:r w:rsidR="00822CCC">
          <w:rPr>
            <w:webHidden/>
          </w:rPr>
          <w:instrText xml:space="preserve"> PAGEREF _Toc440881474 \h </w:instrText>
        </w:r>
        <w:r w:rsidR="00822CCC">
          <w:rPr>
            <w:webHidden/>
          </w:rPr>
        </w:r>
        <w:r w:rsidR="00822CCC">
          <w:rPr>
            <w:webHidden/>
          </w:rPr>
          <w:fldChar w:fldCharType="separate"/>
        </w:r>
        <w:r w:rsidR="00822CCC">
          <w:rPr>
            <w:webHidden/>
          </w:rPr>
          <w:t>87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5" w:history="1">
        <w:r w:rsidR="00822CCC" w:rsidRPr="009B3C5C">
          <w:rPr>
            <w:rStyle w:val="Hyperlink"/>
          </w:rPr>
          <w:t>81.</w:t>
        </w:r>
        <w:r w:rsidR="00822CCC">
          <w:rPr>
            <w:rFonts w:asciiTheme="minorHAnsi" w:eastAsiaTheme="minorEastAsia" w:hAnsiTheme="minorHAnsi" w:cstheme="minorBidi"/>
            <w:sz w:val="22"/>
            <w:szCs w:val="22"/>
          </w:rPr>
          <w:tab/>
        </w:r>
        <w:r w:rsidR="00822CCC" w:rsidRPr="009B3C5C">
          <w:rPr>
            <w:rStyle w:val="Hyperlink"/>
          </w:rPr>
          <w:t>Transfer of Stream Participants from the Provider</w:t>
        </w:r>
        <w:r w:rsidR="00822CCC">
          <w:rPr>
            <w:webHidden/>
          </w:rPr>
          <w:tab/>
        </w:r>
        <w:r w:rsidR="00822CCC">
          <w:rPr>
            <w:webHidden/>
          </w:rPr>
          <w:fldChar w:fldCharType="begin"/>
        </w:r>
        <w:r w:rsidR="00822CCC">
          <w:rPr>
            <w:webHidden/>
          </w:rPr>
          <w:instrText xml:space="preserve"> PAGEREF _Toc440881475 \h </w:instrText>
        </w:r>
        <w:r w:rsidR="00822CCC">
          <w:rPr>
            <w:webHidden/>
          </w:rPr>
        </w:r>
        <w:r w:rsidR="00822CCC">
          <w:rPr>
            <w:webHidden/>
          </w:rPr>
          <w:fldChar w:fldCharType="separate"/>
        </w:r>
        <w:r w:rsidR="00822CCC">
          <w:rPr>
            <w:webHidden/>
          </w:rPr>
          <w:t>87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6" w:history="1">
        <w:r w:rsidR="00822CCC" w:rsidRPr="009B3C5C">
          <w:rPr>
            <w:rStyle w:val="Hyperlink"/>
          </w:rPr>
          <w:t>82.</w:t>
        </w:r>
        <w:r w:rsidR="00822CCC">
          <w:rPr>
            <w:rFonts w:asciiTheme="minorHAnsi" w:eastAsiaTheme="minorEastAsia" w:hAnsiTheme="minorHAnsi" w:cstheme="minorBidi"/>
            <w:sz w:val="22"/>
            <w:szCs w:val="22"/>
          </w:rPr>
          <w:tab/>
        </w:r>
        <w:r w:rsidR="00822CCC" w:rsidRPr="009B3C5C">
          <w:rPr>
            <w:rStyle w:val="Hyperlink"/>
          </w:rPr>
          <w:t>Transfer of Stream Participants to the Provider</w:t>
        </w:r>
        <w:r w:rsidR="00822CCC">
          <w:rPr>
            <w:webHidden/>
          </w:rPr>
          <w:tab/>
        </w:r>
        <w:r w:rsidR="00822CCC">
          <w:rPr>
            <w:webHidden/>
          </w:rPr>
          <w:fldChar w:fldCharType="begin"/>
        </w:r>
        <w:r w:rsidR="00822CCC">
          <w:rPr>
            <w:webHidden/>
          </w:rPr>
          <w:instrText xml:space="preserve"> PAGEREF _Toc440881476 \h </w:instrText>
        </w:r>
        <w:r w:rsidR="00822CCC">
          <w:rPr>
            <w:webHidden/>
          </w:rPr>
        </w:r>
        <w:r w:rsidR="00822CCC">
          <w:rPr>
            <w:webHidden/>
          </w:rPr>
          <w:fldChar w:fldCharType="separate"/>
        </w:r>
        <w:r w:rsidR="00822CCC">
          <w:rPr>
            <w:webHidden/>
          </w:rPr>
          <w:t>88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7" w:history="1">
        <w:r w:rsidR="00822CCC" w:rsidRPr="009B3C5C">
          <w:rPr>
            <w:rStyle w:val="Hyperlink"/>
          </w:rPr>
          <w:t>83.</w:t>
        </w:r>
        <w:r w:rsidR="00822CCC">
          <w:rPr>
            <w:rFonts w:asciiTheme="minorHAnsi" w:eastAsiaTheme="minorEastAsia" w:hAnsiTheme="minorHAnsi" w:cstheme="minorBidi"/>
            <w:sz w:val="22"/>
            <w:szCs w:val="22"/>
          </w:rPr>
          <w:tab/>
        </w:r>
        <w:r w:rsidR="00822CCC" w:rsidRPr="009B3C5C">
          <w:rPr>
            <w:rStyle w:val="Hyperlink"/>
          </w:rPr>
          <w:t>Appointments with Stream Participants</w:t>
        </w:r>
        <w:r w:rsidR="00822CCC">
          <w:rPr>
            <w:webHidden/>
          </w:rPr>
          <w:tab/>
        </w:r>
        <w:r w:rsidR="00822CCC">
          <w:rPr>
            <w:webHidden/>
          </w:rPr>
          <w:fldChar w:fldCharType="begin"/>
        </w:r>
        <w:r w:rsidR="00822CCC">
          <w:rPr>
            <w:webHidden/>
          </w:rPr>
          <w:instrText xml:space="preserve"> PAGEREF _Toc440881477 \h </w:instrText>
        </w:r>
        <w:r w:rsidR="00822CCC">
          <w:rPr>
            <w:webHidden/>
          </w:rPr>
        </w:r>
        <w:r w:rsidR="00822CCC">
          <w:rPr>
            <w:webHidden/>
          </w:rPr>
          <w:fldChar w:fldCharType="separate"/>
        </w:r>
        <w:r w:rsidR="00822CCC">
          <w:rPr>
            <w:webHidden/>
          </w:rPr>
          <w:t>89</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78" w:history="1">
        <w:r w:rsidR="00822CCC" w:rsidRPr="009B3C5C">
          <w:rPr>
            <w:rStyle w:val="Hyperlink"/>
            <w:bCs/>
          </w:rPr>
          <w:t>Section B1.2 – Contacts</w:t>
        </w:r>
        <w:r w:rsidR="00822CCC">
          <w:rPr>
            <w:webHidden/>
          </w:rPr>
          <w:tab/>
        </w:r>
        <w:r w:rsidR="00822CCC">
          <w:rPr>
            <w:webHidden/>
          </w:rPr>
          <w:fldChar w:fldCharType="begin"/>
        </w:r>
        <w:r w:rsidR="00822CCC">
          <w:rPr>
            <w:webHidden/>
          </w:rPr>
          <w:instrText xml:space="preserve"> PAGEREF _Toc440881478 \h </w:instrText>
        </w:r>
        <w:r w:rsidR="00822CCC">
          <w:rPr>
            <w:webHidden/>
          </w:rPr>
        </w:r>
        <w:r w:rsidR="00822CCC">
          <w:rPr>
            <w:webHidden/>
          </w:rPr>
          <w:fldChar w:fldCharType="separate"/>
        </w:r>
        <w:r w:rsidR="00822CCC">
          <w:rPr>
            <w:webHidden/>
          </w:rPr>
          <w:t>89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79" w:history="1">
        <w:r w:rsidR="00822CCC" w:rsidRPr="009B3C5C">
          <w:rPr>
            <w:rStyle w:val="Hyperlink"/>
          </w:rPr>
          <w:t>84.</w:t>
        </w:r>
        <w:r w:rsidR="00822CCC">
          <w:rPr>
            <w:rFonts w:asciiTheme="minorHAnsi" w:eastAsiaTheme="minorEastAsia" w:hAnsiTheme="minorHAnsi" w:cstheme="minorBidi"/>
            <w:sz w:val="22"/>
            <w:szCs w:val="22"/>
          </w:rPr>
          <w:tab/>
        </w:r>
        <w:r w:rsidR="00822CCC" w:rsidRPr="009B3C5C">
          <w:rPr>
            <w:rStyle w:val="Hyperlink"/>
          </w:rPr>
          <w:t>Contacts</w:t>
        </w:r>
        <w:r w:rsidR="00822CCC">
          <w:rPr>
            <w:webHidden/>
          </w:rPr>
          <w:tab/>
        </w:r>
        <w:r w:rsidR="00822CCC">
          <w:rPr>
            <w:webHidden/>
          </w:rPr>
          <w:fldChar w:fldCharType="begin"/>
        </w:r>
        <w:r w:rsidR="00822CCC">
          <w:rPr>
            <w:webHidden/>
          </w:rPr>
          <w:instrText xml:space="preserve"> PAGEREF _Toc440881479 \h </w:instrText>
        </w:r>
        <w:r w:rsidR="00822CCC">
          <w:rPr>
            <w:webHidden/>
          </w:rPr>
        </w:r>
        <w:r w:rsidR="00822CCC">
          <w:rPr>
            <w:webHidden/>
          </w:rPr>
          <w:fldChar w:fldCharType="separate"/>
        </w:r>
        <w:r w:rsidR="00822CCC">
          <w:rPr>
            <w:webHidden/>
          </w:rPr>
          <w:t>89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80" w:history="1">
        <w:r w:rsidR="00822CCC" w:rsidRPr="009B3C5C">
          <w:rPr>
            <w:rStyle w:val="Hyperlink"/>
          </w:rPr>
          <w:t>85.</w:t>
        </w:r>
        <w:r w:rsidR="00822CCC">
          <w:rPr>
            <w:rFonts w:asciiTheme="minorHAnsi" w:eastAsiaTheme="minorEastAsia" w:hAnsiTheme="minorHAnsi" w:cstheme="minorBidi"/>
            <w:sz w:val="22"/>
            <w:szCs w:val="22"/>
          </w:rPr>
          <w:tab/>
        </w:r>
        <w:r w:rsidR="00822CCC" w:rsidRPr="009B3C5C">
          <w:rPr>
            <w:rStyle w:val="Hyperlink"/>
          </w:rPr>
          <w:t>Initial Interviews</w:t>
        </w:r>
        <w:r w:rsidR="00822CCC">
          <w:rPr>
            <w:webHidden/>
          </w:rPr>
          <w:tab/>
        </w:r>
        <w:r w:rsidR="00822CCC">
          <w:rPr>
            <w:webHidden/>
          </w:rPr>
          <w:fldChar w:fldCharType="begin"/>
        </w:r>
        <w:r w:rsidR="00822CCC">
          <w:rPr>
            <w:webHidden/>
          </w:rPr>
          <w:instrText xml:space="preserve"> PAGEREF _Toc440881480 \h </w:instrText>
        </w:r>
        <w:r w:rsidR="00822CCC">
          <w:rPr>
            <w:webHidden/>
          </w:rPr>
        </w:r>
        <w:r w:rsidR="00822CCC">
          <w:rPr>
            <w:webHidden/>
          </w:rPr>
          <w:fldChar w:fldCharType="separate"/>
        </w:r>
        <w:r w:rsidR="00822CCC">
          <w:rPr>
            <w:webHidden/>
          </w:rPr>
          <w:t>90</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81" w:history="1">
        <w:r w:rsidR="00822CCC" w:rsidRPr="009B3C5C">
          <w:rPr>
            <w:rStyle w:val="Hyperlink"/>
            <w:bCs/>
          </w:rPr>
          <w:t>Section B1.3 – Self-help Support for Stream Participants</w:t>
        </w:r>
        <w:r w:rsidR="00822CCC">
          <w:rPr>
            <w:webHidden/>
          </w:rPr>
          <w:tab/>
        </w:r>
        <w:r w:rsidR="00822CCC">
          <w:rPr>
            <w:webHidden/>
          </w:rPr>
          <w:fldChar w:fldCharType="begin"/>
        </w:r>
        <w:r w:rsidR="00822CCC">
          <w:rPr>
            <w:webHidden/>
          </w:rPr>
          <w:instrText xml:space="preserve"> PAGEREF _Toc440881481 \h </w:instrText>
        </w:r>
        <w:r w:rsidR="00822CCC">
          <w:rPr>
            <w:webHidden/>
          </w:rPr>
        </w:r>
        <w:r w:rsidR="00822CCC">
          <w:rPr>
            <w:webHidden/>
          </w:rPr>
          <w:fldChar w:fldCharType="separate"/>
        </w:r>
        <w:r w:rsidR="00822CCC">
          <w:rPr>
            <w:webHidden/>
          </w:rPr>
          <w:t>90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82" w:history="1">
        <w:r w:rsidR="00822CCC" w:rsidRPr="009B3C5C">
          <w:rPr>
            <w:rStyle w:val="Hyperlink"/>
          </w:rPr>
          <w:t>86.</w:t>
        </w:r>
        <w:r w:rsidR="00822CCC">
          <w:rPr>
            <w:rFonts w:asciiTheme="minorHAnsi" w:eastAsiaTheme="minorEastAsia" w:hAnsiTheme="minorHAnsi" w:cstheme="minorBidi"/>
            <w:sz w:val="22"/>
            <w:szCs w:val="22"/>
          </w:rPr>
          <w:tab/>
        </w:r>
        <w:r w:rsidR="00822CCC" w:rsidRPr="009B3C5C">
          <w:rPr>
            <w:rStyle w:val="Hyperlink"/>
          </w:rPr>
          <w:t>Self-help Facilities</w:t>
        </w:r>
        <w:r w:rsidR="00822CCC">
          <w:rPr>
            <w:webHidden/>
          </w:rPr>
          <w:tab/>
        </w:r>
        <w:r w:rsidR="00822CCC">
          <w:rPr>
            <w:webHidden/>
          </w:rPr>
          <w:fldChar w:fldCharType="begin"/>
        </w:r>
        <w:r w:rsidR="00822CCC">
          <w:rPr>
            <w:webHidden/>
          </w:rPr>
          <w:instrText xml:space="preserve"> PAGEREF _Toc440881482 \h </w:instrText>
        </w:r>
        <w:r w:rsidR="00822CCC">
          <w:rPr>
            <w:webHidden/>
          </w:rPr>
        </w:r>
        <w:r w:rsidR="00822CCC">
          <w:rPr>
            <w:webHidden/>
          </w:rPr>
          <w:fldChar w:fldCharType="separate"/>
        </w:r>
        <w:r w:rsidR="00822CCC">
          <w:rPr>
            <w:webHidden/>
          </w:rPr>
          <w:t>90</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83" w:history="1">
        <w:r w:rsidR="00822CCC" w:rsidRPr="009B3C5C">
          <w:rPr>
            <w:rStyle w:val="Hyperlink"/>
            <w:bCs/>
          </w:rPr>
          <w:t>Section B1.4 – Job Plans</w:t>
        </w:r>
        <w:r w:rsidR="00822CCC">
          <w:rPr>
            <w:webHidden/>
          </w:rPr>
          <w:tab/>
        </w:r>
        <w:r w:rsidR="00822CCC">
          <w:rPr>
            <w:webHidden/>
          </w:rPr>
          <w:fldChar w:fldCharType="begin"/>
        </w:r>
        <w:r w:rsidR="00822CCC">
          <w:rPr>
            <w:webHidden/>
          </w:rPr>
          <w:instrText xml:space="preserve"> PAGEREF _Toc440881483 \h </w:instrText>
        </w:r>
        <w:r w:rsidR="00822CCC">
          <w:rPr>
            <w:webHidden/>
          </w:rPr>
        </w:r>
        <w:r w:rsidR="00822CCC">
          <w:rPr>
            <w:webHidden/>
          </w:rPr>
          <w:fldChar w:fldCharType="separate"/>
        </w:r>
        <w:r w:rsidR="00822CCC">
          <w:rPr>
            <w:webHidden/>
          </w:rPr>
          <w:t>91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84" w:history="1">
        <w:r w:rsidR="00822CCC" w:rsidRPr="009B3C5C">
          <w:rPr>
            <w:rStyle w:val="Hyperlink"/>
          </w:rPr>
          <w:t>87.</w:t>
        </w:r>
        <w:r w:rsidR="00822CCC">
          <w:rPr>
            <w:rFonts w:asciiTheme="minorHAnsi" w:eastAsiaTheme="minorEastAsia" w:hAnsiTheme="minorHAnsi" w:cstheme="minorBidi"/>
            <w:sz w:val="22"/>
            <w:szCs w:val="22"/>
          </w:rPr>
          <w:tab/>
        </w:r>
        <w:r w:rsidR="00822CCC" w:rsidRPr="009B3C5C">
          <w:rPr>
            <w:rStyle w:val="Hyperlink"/>
          </w:rPr>
          <w:t>General requirements for a Job Plan</w:t>
        </w:r>
        <w:r w:rsidR="00822CCC">
          <w:rPr>
            <w:webHidden/>
          </w:rPr>
          <w:tab/>
        </w:r>
        <w:r w:rsidR="00822CCC">
          <w:rPr>
            <w:webHidden/>
          </w:rPr>
          <w:fldChar w:fldCharType="begin"/>
        </w:r>
        <w:r w:rsidR="00822CCC">
          <w:rPr>
            <w:webHidden/>
          </w:rPr>
          <w:instrText xml:space="preserve"> PAGEREF _Toc440881484 \h </w:instrText>
        </w:r>
        <w:r w:rsidR="00822CCC">
          <w:rPr>
            <w:webHidden/>
          </w:rPr>
        </w:r>
        <w:r w:rsidR="00822CCC">
          <w:rPr>
            <w:webHidden/>
          </w:rPr>
          <w:fldChar w:fldCharType="separate"/>
        </w:r>
        <w:r w:rsidR="00822CCC">
          <w:rPr>
            <w:webHidden/>
          </w:rPr>
          <w:t>91</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85" w:history="1">
        <w:r w:rsidR="00822CCC" w:rsidRPr="009B3C5C">
          <w:rPr>
            <w:rStyle w:val="Hyperlink"/>
            <w:bCs/>
          </w:rPr>
          <w:t>Section B1.5 – Employment Fund</w:t>
        </w:r>
        <w:r w:rsidR="00822CCC">
          <w:rPr>
            <w:webHidden/>
          </w:rPr>
          <w:tab/>
        </w:r>
        <w:r w:rsidR="00822CCC">
          <w:rPr>
            <w:webHidden/>
          </w:rPr>
          <w:fldChar w:fldCharType="begin"/>
        </w:r>
        <w:r w:rsidR="00822CCC">
          <w:rPr>
            <w:webHidden/>
          </w:rPr>
          <w:instrText xml:space="preserve"> PAGEREF _Toc440881485 \h </w:instrText>
        </w:r>
        <w:r w:rsidR="00822CCC">
          <w:rPr>
            <w:webHidden/>
          </w:rPr>
        </w:r>
        <w:r w:rsidR="00822CCC">
          <w:rPr>
            <w:webHidden/>
          </w:rPr>
          <w:fldChar w:fldCharType="separate"/>
        </w:r>
        <w:r w:rsidR="00822CCC">
          <w:rPr>
            <w:webHidden/>
          </w:rPr>
          <w:t>92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86" w:history="1">
        <w:r w:rsidR="00822CCC" w:rsidRPr="009B3C5C">
          <w:rPr>
            <w:rStyle w:val="Hyperlink"/>
          </w:rPr>
          <w:t>88.</w:t>
        </w:r>
        <w:r w:rsidR="00822CCC">
          <w:rPr>
            <w:rFonts w:asciiTheme="minorHAnsi" w:eastAsiaTheme="minorEastAsia" w:hAnsiTheme="minorHAnsi" w:cstheme="minorBidi"/>
            <w:sz w:val="22"/>
            <w:szCs w:val="22"/>
          </w:rPr>
          <w:tab/>
        </w:r>
        <w:r w:rsidR="00822CCC" w:rsidRPr="009B3C5C">
          <w:rPr>
            <w:rStyle w:val="Hyperlink"/>
          </w:rPr>
          <w:t>Employment Fund</w:t>
        </w:r>
        <w:r w:rsidR="00822CCC">
          <w:rPr>
            <w:webHidden/>
          </w:rPr>
          <w:tab/>
        </w:r>
        <w:r w:rsidR="00822CCC">
          <w:rPr>
            <w:webHidden/>
          </w:rPr>
          <w:fldChar w:fldCharType="begin"/>
        </w:r>
        <w:r w:rsidR="00822CCC">
          <w:rPr>
            <w:webHidden/>
          </w:rPr>
          <w:instrText xml:space="preserve"> PAGEREF _Toc440881486 \h </w:instrText>
        </w:r>
        <w:r w:rsidR="00822CCC">
          <w:rPr>
            <w:webHidden/>
          </w:rPr>
        </w:r>
        <w:r w:rsidR="00822CCC">
          <w:rPr>
            <w:webHidden/>
          </w:rPr>
          <w:fldChar w:fldCharType="separate"/>
        </w:r>
        <w:r w:rsidR="00822CCC">
          <w:rPr>
            <w:webHidden/>
          </w:rPr>
          <w:t>92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87" w:history="1">
        <w:r w:rsidR="00822CCC" w:rsidRPr="009B3C5C">
          <w:rPr>
            <w:rStyle w:val="Hyperlink"/>
          </w:rPr>
          <w:t>89.</w:t>
        </w:r>
        <w:r w:rsidR="00822CCC">
          <w:rPr>
            <w:rFonts w:asciiTheme="minorHAnsi" w:eastAsiaTheme="minorEastAsia" w:hAnsiTheme="minorHAnsi" w:cstheme="minorBidi"/>
            <w:sz w:val="22"/>
            <w:szCs w:val="22"/>
          </w:rPr>
          <w:tab/>
        </w:r>
        <w:r w:rsidR="00822CCC" w:rsidRPr="009B3C5C">
          <w:rPr>
            <w:rStyle w:val="Hyperlink"/>
            <w:bCs/>
          </w:rPr>
          <w:t>Wage Subsidies</w:t>
        </w:r>
        <w:r w:rsidR="00822CCC">
          <w:rPr>
            <w:webHidden/>
          </w:rPr>
          <w:tab/>
        </w:r>
        <w:r w:rsidR="00822CCC">
          <w:rPr>
            <w:webHidden/>
          </w:rPr>
          <w:fldChar w:fldCharType="begin"/>
        </w:r>
        <w:r w:rsidR="00822CCC">
          <w:rPr>
            <w:webHidden/>
          </w:rPr>
          <w:instrText xml:space="preserve"> PAGEREF _Toc440881487 \h </w:instrText>
        </w:r>
        <w:r w:rsidR="00822CCC">
          <w:rPr>
            <w:webHidden/>
          </w:rPr>
        </w:r>
        <w:r w:rsidR="00822CCC">
          <w:rPr>
            <w:webHidden/>
          </w:rPr>
          <w:fldChar w:fldCharType="separate"/>
        </w:r>
        <w:r w:rsidR="00822CCC">
          <w:rPr>
            <w:webHidden/>
          </w:rPr>
          <w:t>93</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88" w:history="1">
        <w:r w:rsidR="00822CCC" w:rsidRPr="009B3C5C">
          <w:rPr>
            <w:rStyle w:val="Hyperlink"/>
            <w:bCs/>
          </w:rPr>
          <w:t>Section B1.6 – Employment incentives</w:t>
        </w:r>
        <w:r w:rsidR="00822CCC">
          <w:rPr>
            <w:webHidden/>
          </w:rPr>
          <w:tab/>
        </w:r>
        <w:r w:rsidR="00822CCC">
          <w:rPr>
            <w:webHidden/>
          </w:rPr>
          <w:fldChar w:fldCharType="begin"/>
        </w:r>
        <w:r w:rsidR="00822CCC">
          <w:rPr>
            <w:webHidden/>
          </w:rPr>
          <w:instrText xml:space="preserve"> PAGEREF _Toc440881488 \h </w:instrText>
        </w:r>
        <w:r w:rsidR="00822CCC">
          <w:rPr>
            <w:webHidden/>
          </w:rPr>
        </w:r>
        <w:r w:rsidR="00822CCC">
          <w:rPr>
            <w:webHidden/>
          </w:rPr>
          <w:fldChar w:fldCharType="separate"/>
        </w:r>
        <w:r w:rsidR="00822CCC">
          <w:rPr>
            <w:webHidden/>
          </w:rPr>
          <w:t>94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89" w:history="1">
        <w:r w:rsidR="00822CCC" w:rsidRPr="009B3C5C">
          <w:rPr>
            <w:rStyle w:val="Hyperlink"/>
          </w:rPr>
          <w:t>90.</w:t>
        </w:r>
        <w:r w:rsidR="00822CCC">
          <w:rPr>
            <w:rFonts w:asciiTheme="minorHAnsi" w:eastAsiaTheme="minorEastAsia" w:hAnsiTheme="minorHAnsi" w:cstheme="minorBidi"/>
            <w:sz w:val="22"/>
            <w:szCs w:val="22"/>
          </w:rPr>
          <w:tab/>
        </w:r>
        <w:r w:rsidR="00822CCC" w:rsidRPr="009B3C5C">
          <w:rPr>
            <w:rStyle w:val="Hyperlink"/>
          </w:rPr>
          <w:t>Relocation Assistance to Take Up a Job (RATTUAJ)</w:t>
        </w:r>
        <w:r w:rsidR="00822CCC">
          <w:rPr>
            <w:webHidden/>
          </w:rPr>
          <w:tab/>
        </w:r>
        <w:r w:rsidR="00822CCC">
          <w:rPr>
            <w:webHidden/>
          </w:rPr>
          <w:fldChar w:fldCharType="begin"/>
        </w:r>
        <w:r w:rsidR="00822CCC">
          <w:rPr>
            <w:webHidden/>
          </w:rPr>
          <w:instrText xml:space="preserve"> PAGEREF _Toc440881489 \h </w:instrText>
        </w:r>
        <w:r w:rsidR="00822CCC">
          <w:rPr>
            <w:webHidden/>
          </w:rPr>
        </w:r>
        <w:r w:rsidR="00822CCC">
          <w:rPr>
            <w:webHidden/>
          </w:rPr>
          <w:fldChar w:fldCharType="separate"/>
        </w:r>
        <w:r w:rsidR="00822CCC">
          <w:rPr>
            <w:webHidden/>
          </w:rPr>
          <w:t>94</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90" w:history="1">
        <w:r w:rsidR="00822CCC" w:rsidRPr="009B3C5C">
          <w:rPr>
            <w:rStyle w:val="Hyperlink"/>
            <w:bCs/>
          </w:rPr>
          <w:t>Section B1.7 - Vacancy management</w:t>
        </w:r>
        <w:r w:rsidR="00822CCC">
          <w:rPr>
            <w:webHidden/>
          </w:rPr>
          <w:tab/>
        </w:r>
        <w:r w:rsidR="00822CCC">
          <w:rPr>
            <w:webHidden/>
          </w:rPr>
          <w:fldChar w:fldCharType="begin"/>
        </w:r>
        <w:r w:rsidR="00822CCC">
          <w:rPr>
            <w:webHidden/>
          </w:rPr>
          <w:instrText xml:space="preserve"> PAGEREF _Toc440881490 \h </w:instrText>
        </w:r>
        <w:r w:rsidR="00822CCC">
          <w:rPr>
            <w:webHidden/>
          </w:rPr>
        </w:r>
        <w:r w:rsidR="00822CCC">
          <w:rPr>
            <w:webHidden/>
          </w:rPr>
          <w:fldChar w:fldCharType="separate"/>
        </w:r>
        <w:r w:rsidR="00822CCC">
          <w:rPr>
            <w:webHidden/>
          </w:rPr>
          <w:t>95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1" w:history="1">
        <w:r w:rsidR="00822CCC" w:rsidRPr="009B3C5C">
          <w:rPr>
            <w:rStyle w:val="Hyperlink"/>
          </w:rPr>
          <w:t>91.</w:t>
        </w:r>
        <w:r w:rsidR="00822CCC">
          <w:rPr>
            <w:rFonts w:asciiTheme="minorHAnsi" w:eastAsiaTheme="minorEastAsia" w:hAnsiTheme="minorHAnsi" w:cstheme="minorBidi"/>
            <w:sz w:val="22"/>
            <w:szCs w:val="22"/>
          </w:rPr>
          <w:tab/>
        </w:r>
        <w:r w:rsidR="00822CCC" w:rsidRPr="009B3C5C">
          <w:rPr>
            <w:rStyle w:val="Hyperlink"/>
          </w:rPr>
          <w:t>Vacancy</w:t>
        </w:r>
        <w:r w:rsidR="00822CCC" w:rsidRPr="009B3C5C">
          <w:rPr>
            <w:rStyle w:val="Hyperlink"/>
            <w:rFonts w:cs="Calibri"/>
          </w:rPr>
          <w:t xml:space="preserve"> </w:t>
        </w:r>
        <w:r w:rsidR="00822CCC" w:rsidRPr="009B3C5C">
          <w:rPr>
            <w:rStyle w:val="Hyperlink"/>
          </w:rPr>
          <w:t>management</w:t>
        </w:r>
        <w:r w:rsidR="00822CCC">
          <w:rPr>
            <w:webHidden/>
          </w:rPr>
          <w:tab/>
        </w:r>
        <w:r w:rsidR="00822CCC">
          <w:rPr>
            <w:webHidden/>
          </w:rPr>
          <w:fldChar w:fldCharType="begin"/>
        </w:r>
        <w:r w:rsidR="00822CCC">
          <w:rPr>
            <w:webHidden/>
          </w:rPr>
          <w:instrText xml:space="preserve"> PAGEREF _Toc440881491 \h </w:instrText>
        </w:r>
        <w:r w:rsidR="00822CCC">
          <w:rPr>
            <w:webHidden/>
          </w:rPr>
        </w:r>
        <w:r w:rsidR="00822CCC">
          <w:rPr>
            <w:webHidden/>
          </w:rPr>
          <w:fldChar w:fldCharType="separate"/>
        </w:r>
        <w:r w:rsidR="00822CCC">
          <w:rPr>
            <w:webHidden/>
          </w:rPr>
          <w:t>95</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92" w:history="1">
        <w:r w:rsidR="00822CCC" w:rsidRPr="009B3C5C">
          <w:rPr>
            <w:rStyle w:val="Hyperlink"/>
            <w:bCs/>
          </w:rPr>
          <w:t>Section B1.8 – Participant Suspension and Exit from Employment Provider Services</w:t>
        </w:r>
        <w:r w:rsidR="00822CCC">
          <w:rPr>
            <w:webHidden/>
          </w:rPr>
          <w:tab/>
        </w:r>
        <w:r w:rsidR="00822CCC">
          <w:rPr>
            <w:webHidden/>
          </w:rPr>
          <w:fldChar w:fldCharType="begin"/>
        </w:r>
        <w:r w:rsidR="00822CCC">
          <w:rPr>
            <w:webHidden/>
          </w:rPr>
          <w:instrText xml:space="preserve"> PAGEREF _Toc440881492 \h </w:instrText>
        </w:r>
        <w:r w:rsidR="00822CCC">
          <w:rPr>
            <w:webHidden/>
          </w:rPr>
        </w:r>
        <w:r w:rsidR="00822CCC">
          <w:rPr>
            <w:webHidden/>
          </w:rPr>
          <w:fldChar w:fldCharType="separate"/>
        </w:r>
        <w:r w:rsidR="00822CCC">
          <w:rPr>
            <w:webHidden/>
          </w:rPr>
          <w:t>95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3" w:history="1">
        <w:r w:rsidR="00822CCC" w:rsidRPr="009B3C5C">
          <w:rPr>
            <w:rStyle w:val="Hyperlink"/>
          </w:rPr>
          <w:t>92.</w:t>
        </w:r>
        <w:r w:rsidR="00822CCC">
          <w:rPr>
            <w:rFonts w:asciiTheme="minorHAnsi" w:eastAsiaTheme="minorEastAsia" w:hAnsiTheme="minorHAnsi" w:cstheme="minorBidi"/>
            <w:sz w:val="22"/>
            <w:szCs w:val="22"/>
          </w:rPr>
          <w:tab/>
        </w:r>
        <w:r w:rsidR="00822CCC" w:rsidRPr="009B3C5C">
          <w:rPr>
            <w:rStyle w:val="Hyperlink"/>
          </w:rPr>
          <w:t>Effect of Suspensions</w:t>
        </w:r>
        <w:r w:rsidR="00822CCC">
          <w:rPr>
            <w:webHidden/>
          </w:rPr>
          <w:tab/>
        </w:r>
        <w:r w:rsidR="00822CCC">
          <w:rPr>
            <w:webHidden/>
          </w:rPr>
          <w:fldChar w:fldCharType="begin"/>
        </w:r>
        <w:r w:rsidR="00822CCC">
          <w:rPr>
            <w:webHidden/>
          </w:rPr>
          <w:instrText xml:space="preserve"> PAGEREF _Toc440881493 \h </w:instrText>
        </w:r>
        <w:r w:rsidR="00822CCC">
          <w:rPr>
            <w:webHidden/>
          </w:rPr>
        </w:r>
        <w:r w:rsidR="00822CCC">
          <w:rPr>
            <w:webHidden/>
          </w:rPr>
          <w:fldChar w:fldCharType="separate"/>
        </w:r>
        <w:r w:rsidR="00822CCC">
          <w:rPr>
            <w:webHidden/>
          </w:rPr>
          <w:t>95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4" w:history="1">
        <w:r w:rsidR="00822CCC" w:rsidRPr="009B3C5C">
          <w:rPr>
            <w:rStyle w:val="Hyperlink"/>
          </w:rPr>
          <w:t>93.</w:t>
        </w:r>
        <w:r w:rsidR="00822CCC">
          <w:rPr>
            <w:rFonts w:asciiTheme="minorHAnsi" w:eastAsiaTheme="minorEastAsia" w:hAnsiTheme="minorHAnsi" w:cstheme="minorBidi"/>
            <w:sz w:val="22"/>
            <w:szCs w:val="22"/>
          </w:rPr>
          <w:tab/>
        </w:r>
        <w:r w:rsidR="00822CCC" w:rsidRPr="009B3C5C">
          <w:rPr>
            <w:rStyle w:val="Hyperlink"/>
          </w:rPr>
          <w:t>Suspensions</w:t>
        </w:r>
        <w:r w:rsidR="00822CCC">
          <w:rPr>
            <w:webHidden/>
          </w:rPr>
          <w:tab/>
        </w:r>
        <w:r w:rsidR="00822CCC">
          <w:rPr>
            <w:webHidden/>
          </w:rPr>
          <w:fldChar w:fldCharType="begin"/>
        </w:r>
        <w:r w:rsidR="00822CCC">
          <w:rPr>
            <w:webHidden/>
          </w:rPr>
          <w:instrText xml:space="preserve"> PAGEREF _Toc440881494 \h </w:instrText>
        </w:r>
        <w:r w:rsidR="00822CCC">
          <w:rPr>
            <w:webHidden/>
          </w:rPr>
        </w:r>
        <w:r w:rsidR="00822CCC">
          <w:rPr>
            <w:webHidden/>
          </w:rPr>
          <w:fldChar w:fldCharType="separate"/>
        </w:r>
        <w:r w:rsidR="00822CCC">
          <w:rPr>
            <w:webHidden/>
          </w:rPr>
          <w:t>96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5" w:history="1">
        <w:r w:rsidR="00822CCC" w:rsidRPr="009B3C5C">
          <w:rPr>
            <w:rStyle w:val="Hyperlink"/>
          </w:rPr>
          <w:t>94.</w:t>
        </w:r>
        <w:r w:rsidR="00822CCC">
          <w:rPr>
            <w:rFonts w:asciiTheme="minorHAnsi" w:eastAsiaTheme="minorEastAsia" w:hAnsiTheme="minorHAnsi" w:cstheme="minorBidi"/>
            <w:sz w:val="22"/>
            <w:szCs w:val="22"/>
          </w:rPr>
          <w:tab/>
        </w:r>
        <w:r w:rsidR="00822CCC" w:rsidRPr="009B3C5C">
          <w:rPr>
            <w:rStyle w:val="Hyperlink"/>
          </w:rPr>
          <w:t>Effect of Exits</w:t>
        </w:r>
        <w:r w:rsidR="00822CCC">
          <w:rPr>
            <w:webHidden/>
          </w:rPr>
          <w:tab/>
        </w:r>
        <w:r w:rsidR="00822CCC">
          <w:rPr>
            <w:webHidden/>
          </w:rPr>
          <w:fldChar w:fldCharType="begin"/>
        </w:r>
        <w:r w:rsidR="00822CCC">
          <w:rPr>
            <w:webHidden/>
          </w:rPr>
          <w:instrText xml:space="preserve"> PAGEREF _Toc440881495 \h </w:instrText>
        </w:r>
        <w:r w:rsidR="00822CCC">
          <w:rPr>
            <w:webHidden/>
          </w:rPr>
        </w:r>
        <w:r w:rsidR="00822CCC">
          <w:rPr>
            <w:webHidden/>
          </w:rPr>
          <w:fldChar w:fldCharType="separate"/>
        </w:r>
        <w:r w:rsidR="00822CCC">
          <w:rPr>
            <w:webHidden/>
          </w:rPr>
          <w:t>97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6" w:history="1">
        <w:r w:rsidR="00822CCC" w:rsidRPr="009B3C5C">
          <w:rPr>
            <w:rStyle w:val="Hyperlink"/>
          </w:rPr>
          <w:t>95.</w:t>
        </w:r>
        <w:r w:rsidR="00822CCC">
          <w:rPr>
            <w:rFonts w:asciiTheme="minorHAnsi" w:eastAsiaTheme="minorEastAsia" w:hAnsiTheme="minorHAnsi" w:cstheme="minorBidi"/>
            <w:sz w:val="22"/>
            <w:szCs w:val="22"/>
          </w:rPr>
          <w:tab/>
        </w:r>
        <w:r w:rsidR="00822CCC" w:rsidRPr="009B3C5C">
          <w:rPr>
            <w:rStyle w:val="Hyperlink"/>
          </w:rPr>
          <w:t>Exits</w:t>
        </w:r>
        <w:r w:rsidR="00822CCC">
          <w:rPr>
            <w:webHidden/>
          </w:rPr>
          <w:tab/>
        </w:r>
        <w:r w:rsidR="00822CCC">
          <w:rPr>
            <w:webHidden/>
          </w:rPr>
          <w:fldChar w:fldCharType="begin"/>
        </w:r>
        <w:r w:rsidR="00822CCC">
          <w:rPr>
            <w:webHidden/>
          </w:rPr>
          <w:instrText xml:space="preserve"> PAGEREF _Toc440881496 \h </w:instrText>
        </w:r>
        <w:r w:rsidR="00822CCC">
          <w:rPr>
            <w:webHidden/>
          </w:rPr>
        </w:r>
        <w:r w:rsidR="00822CCC">
          <w:rPr>
            <w:webHidden/>
          </w:rPr>
          <w:fldChar w:fldCharType="separate"/>
        </w:r>
        <w:r w:rsidR="00822CCC">
          <w:rPr>
            <w:webHidden/>
          </w:rPr>
          <w:t>98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7" w:history="1">
        <w:r w:rsidR="00822CCC" w:rsidRPr="009B3C5C">
          <w:rPr>
            <w:rStyle w:val="Hyperlink"/>
          </w:rPr>
          <w:t>96.</w:t>
        </w:r>
        <w:r w:rsidR="00822CCC">
          <w:rPr>
            <w:rFonts w:asciiTheme="minorHAnsi" w:eastAsiaTheme="minorEastAsia" w:hAnsiTheme="minorHAnsi" w:cstheme="minorBidi"/>
            <w:sz w:val="22"/>
            <w:szCs w:val="22"/>
          </w:rPr>
          <w:tab/>
        </w:r>
        <w:r w:rsidR="00822CCC" w:rsidRPr="009B3C5C">
          <w:rPr>
            <w:rStyle w:val="Hyperlink"/>
          </w:rPr>
          <w:t>Other Suspensions and Exits</w:t>
        </w:r>
        <w:r w:rsidR="00822CCC">
          <w:rPr>
            <w:webHidden/>
          </w:rPr>
          <w:tab/>
        </w:r>
        <w:r w:rsidR="00822CCC">
          <w:rPr>
            <w:webHidden/>
          </w:rPr>
          <w:fldChar w:fldCharType="begin"/>
        </w:r>
        <w:r w:rsidR="00822CCC">
          <w:rPr>
            <w:webHidden/>
          </w:rPr>
          <w:instrText xml:space="preserve"> PAGEREF _Toc440881497 \h </w:instrText>
        </w:r>
        <w:r w:rsidR="00822CCC">
          <w:rPr>
            <w:webHidden/>
          </w:rPr>
        </w:r>
        <w:r w:rsidR="00822CCC">
          <w:rPr>
            <w:webHidden/>
          </w:rPr>
          <w:fldChar w:fldCharType="separate"/>
        </w:r>
        <w:r w:rsidR="00822CCC">
          <w:rPr>
            <w:webHidden/>
          </w:rPr>
          <w:t>99</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498" w:history="1">
        <w:r w:rsidR="00822CCC" w:rsidRPr="009B3C5C">
          <w:rPr>
            <w:rStyle w:val="Hyperlink"/>
            <w:bCs/>
          </w:rPr>
          <w:t>Section B1.9 – New Enterprise Incentive Scheme Services</w:t>
        </w:r>
        <w:r w:rsidR="00822CCC">
          <w:rPr>
            <w:webHidden/>
          </w:rPr>
          <w:tab/>
        </w:r>
        <w:r w:rsidR="00822CCC">
          <w:rPr>
            <w:webHidden/>
          </w:rPr>
          <w:fldChar w:fldCharType="begin"/>
        </w:r>
        <w:r w:rsidR="00822CCC">
          <w:rPr>
            <w:webHidden/>
          </w:rPr>
          <w:instrText xml:space="preserve"> PAGEREF _Toc440881498 \h </w:instrText>
        </w:r>
        <w:r w:rsidR="00822CCC">
          <w:rPr>
            <w:webHidden/>
          </w:rPr>
        </w:r>
        <w:r w:rsidR="00822CCC">
          <w:rPr>
            <w:webHidden/>
          </w:rPr>
          <w:fldChar w:fldCharType="separate"/>
        </w:r>
        <w:r w:rsidR="00822CCC">
          <w:rPr>
            <w:webHidden/>
          </w:rPr>
          <w:t>99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499" w:history="1">
        <w:r w:rsidR="00822CCC" w:rsidRPr="009B3C5C">
          <w:rPr>
            <w:rStyle w:val="Hyperlink"/>
          </w:rPr>
          <w:t>97.</w:t>
        </w:r>
        <w:r w:rsidR="00822CCC">
          <w:rPr>
            <w:rFonts w:asciiTheme="minorHAnsi" w:eastAsiaTheme="minorEastAsia" w:hAnsiTheme="minorHAnsi" w:cstheme="minorBidi"/>
            <w:sz w:val="22"/>
            <w:szCs w:val="22"/>
          </w:rPr>
          <w:tab/>
        </w:r>
        <w:r w:rsidR="00822CCC" w:rsidRPr="009B3C5C">
          <w:rPr>
            <w:rStyle w:val="Hyperlink"/>
          </w:rPr>
          <w:t>NEIS Services</w:t>
        </w:r>
        <w:r w:rsidR="00822CCC">
          <w:rPr>
            <w:webHidden/>
          </w:rPr>
          <w:tab/>
        </w:r>
        <w:r w:rsidR="00822CCC">
          <w:rPr>
            <w:webHidden/>
          </w:rPr>
          <w:fldChar w:fldCharType="begin"/>
        </w:r>
        <w:r w:rsidR="00822CCC">
          <w:rPr>
            <w:webHidden/>
          </w:rPr>
          <w:instrText xml:space="preserve"> PAGEREF _Toc440881499 \h </w:instrText>
        </w:r>
        <w:r w:rsidR="00822CCC">
          <w:rPr>
            <w:webHidden/>
          </w:rPr>
        </w:r>
        <w:r w:rsidR="00822CCC">
          <w:rPr>
            <w:webHidden/>
          </w:rPr>
          <w:fldChar w:fldCharType="separate"/>
        </w:r>
        <w:r w:rsidR="00822CCC">
          <w:rPr>
            <w:webHidden/>
          </w:rPr>
          <w:t>99</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00" w:history="1">
        <w:r w:rsidR="00822CCC" w:rsidRPr="009B3C5C">
          <w:rPr>
            <w:rStyle w:val="Hyperlink"/>
            <w:bCs/>
          </w:rPr>
          <w:t>Section B1.10 – Performance management</w:t>
        </w:r>
        <w:r w:rsidR="00822CCC">
          <w:rPr>
            <w:webHidden/>
          </w:rPr>
          <w:tab/>
        </w:r>
        <w:r w:rsidR="00822CCC">
          <w:rPr>
            <w:webHidden/>
          </w:rPr>
          <w:fldChar w:fldCharType="begin"/>
        </w:r>
        <w:r w:rsidR="00822CCC">
          <w:rPr>
            <w:webHidden/>
          </w:rPr>
          <w:instrText xml:space="preserve"> PAGEREF _Toc440881500 \h </w:instrText>
        </w:r>
        <w:r w:rsidR="00822CCC">
          <w:rPr>
            <w:webHidden/>
          </w:rPr>
        </w:r>
        <w:r w:rsidR="00822CCC">
          <w:rPr>
            <w:webHidden/>
          </w:rPr>
          <w:fldChar w:fldCharType="separate"/>
        </w:r>
        <w:r w:rsidR="00822CCC">
          <w:rPr>
            <w:webHidden/>
          </w:rPr>
          <w:t>100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01" w:history="1">
        <w:r w:rsidR="00822CCC" w:rsidRPr="009B3C5C">
          <w:rPr>
            <w:rStyle w:val="Hyperlink"/>
          </w:rPr>
          <w:t>98.</w:t>
        </w:r>
        <w:r w:rsidR="00822CCC">
          <w:rPr>
            <w:rFonts w:asciiTheme="minorHAnsi" w:eastAsiaTheme="minorEastAsia" w:hAnsiTheme="minorHAnsi" w:cstheme="minorBidi"/>
            <w:sz w:val="22"/>
            <w:szCs w:val="22"/>
          </w:rPr>
          <w:tab/>
        </w:r>
        <w:r w:rsidR="00822CCC" w:rsidRPr="009B3C5C">
          <w:rPr>
            <w:rStyle w:val="Hyperlink"/>
          </w:rPr>
          <w:t>Quality Assurance Framework conformance</w:t>
        </w:r>
        <w:r w:rsidR="00822CCC">
          <w:rPr>
            <w:webHidden/>
          </w:rPr>
          <w:tab/>
        </w:r>
        <w:r w:rsidR="00822CCC">
          <w:rPr>
            <w:webHidden/>
          </w:rPr>
          <w:fldChar w:fldCharType="begin"/>
        </w:r>
        <w:r w:rsidR="00822CCC">
          <w:rPr>
            <w:webHidden/>
          </w:rPr>
          <w:instrText xml:space="preserve"> PAGEREF _Toc440881501 \h </w:instrText>
        </w:r>
        <w:r w:rsidR="00822CCC">
          <w:rPr>
            <w:webHidden/>
          </w:rPr>
        </w:r>
        <w:r w:rsidR="00822CCC">
          <w:rPr>
            <w:webHidden/>
          </w:rPr>
          <w:fldChar w:fldCharType="separate"/>
        </w:r>
        <w:r w:rsidR="00822CCC">
          <w:rPr>
            <w:webHidden/>
          </w:rPr>
          <w:t>100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02" w:history="1">
        <w:r w:rsidR="00822CCC" w:rsidRPr="009B3C5C">
          <w:rPr>
            <w:rStyle w:val="Hyperlink"/>
          </w:rPr>
          <w:t>99.</w:t>
        </w:r>
        <w:r w:rsidR="00822CCC">
          <w:rPr>
            <w:rFonts w:asciiTheme="minorHAnsi" w:eastAsiaTheme="minorEastAsia" w:hAnsiTheme="minorHAnsi" w:cstheme="minorBidi"/>
            <w:sz w:val="22"/>
            <w:szCs w:val="22"/>
          </w:rPr>
          <w:tab/>
        </w:r>
        <w:r w:rsidR="00822CCC" w:rsidRPr="009B3C5C">
          <w:rPr>
            <w:rStyle w:val="Hyperlink"/>
          </w:rPr>
          <w:t>Performance Indicators</w:t>
        </w:r>
        <w:r w:rsidR="00822CCC">
          <w:rPr>
            <w:webHidden/>
          </w:rPr>
          <w:tab/>
        </w:r>
        <w:r w:rsidR="00822CCC">
          <w:rPr>
            <w:webHidden/>
          </w:rPr>
          <w:fldChar w:fldCharType="begin"/>
        </w:r>
        <w:r w:rsidR="00822CCC">
          <w:rPr>
            <w:webHidden/>
          </w:rPr>
          <w:instrText xml:space="preserve"> PAGEREF _Toc440881502 \h </w:instrText>
        </w:r>
        <w:r w:rsidR="00822CCC">
          <w:rPr>
            <w:webHidden/>
          </w:rPr>
        </w:r>
        <w:r w:rsidR="00822CCC">
          <w:rPr>
            <w:webHidden/>
          </w:rPr>
          <w:fldChar w:fldCharType="separate"/>
        </w:r>
        <w:r w:rsidR="00822CCC">
          <w:rPr>
            <w:webHidden/>
          </w:rPr>
          <w:t>101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03" w:history="1">
        <w:r w:rsidR="00822CCC" w:rsidRPr="009B3C5C">
          <w:rPr>
            <w:rStyle w:val="Hyperlink"/>
          </w:rPr>
          <w:t>100.</w:t>
        </w:r>
        <w:r w:rsidR="00822CCC">
          <w:rPr>
            <w:rFonts w:asciiTheme="minorHAnsi" w:eastAsiaTheme="minorEastAsia" w:hAnsiTheme="minorHAnsi" w:cstheme="minorBidi"/>
            <w:sz w:val="22"/>
            <w:szCs w:val="22"/>
          </w:rPr>
          <w:tab/>
        </w:r>
        <w:r w:rsidR="00822CCC" w:rsidRPr="009B3C5C">
          <w:rPr>
            <w:rStyle w:val="Hyperlink"/>
          </w:rPr>
          <w:t>Provider Star Ratings and Compliance Indicator</w:t>
        </w:r>
        <w:r w:rsidR="00822CCC">
          <w:rPr>
            <w:webHidden/>
          </w:rPr>
          <w:tab/>
        </w:r>
        <w:r w:rsidR="00822CCC">
          <w:rPr>
            <w:webHidden/>
          </w:rPr>
          <w:fldChar w:fldCharType="begin"/>
        </w:r>
        <w:r w:rsidR="00822CCC">
          <w:rPr>
            <w:webHidden/>
          </w:rPr>
          <w:instrText xml:space="preserve"> PAGEREF _Toc440881503 \h </w:instrText>
        </w:r>
        <w:r w:rsidR="00822CCC">
          <w:rPr>
            <w:webHidden/>
          </w:rPr>
        </w:r>
        <w:r w:rsidR="00822CCC">
          <w:rPr>
            <w:webHidden/>
          </w:rPr>
          <w:fldChar w:fldCharType="separate"/>
        </w:r>
        <w:r w:rsidR="00822CCC">
          <w:rPr>
            <w:webHidden/>
          </w:rPr>
          <w:t>102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04" w:history="1">
        <w:r w:rsidR="00822CCC" w:rsidRPr="009B3C5C">
          <w:rPr>
            <w:rStyle w:val="Hyperlink"/>
          </w:rPr>
          <w:t>101.</w:t>
        </w:r>
        <w:r w:rsidR="00822CCC">
          <w:rPr>
            <w:rFonts w:asciiTheme="minorHAnsi" w:eastAsiaTheme="minorEastAsia" w:hAnsiTheme="minorHAnsi" w:cstheme="minorBidi"/>
            <w:sz w:val="22"/>
            <w:szCs w:val="22"/>
          </w:rPr>
          <w:tab/>
        </w:r>
        <w:r w:rsidR="00822CCC" w:rsidRPr="009B3C5C">
          <w:rPr>
            <w:rStyle w:val="Hyperlink"/>
          </w:rPr>
          <w:t>Action about performance</w:t>
        </w:r>
        <w:r w:rsidR="00822CCC">
          <w:rPr>
            <w:webHidden/>
          </w:rPr>
          <w:tab/>
        </w:r>
        <w:r w:rsidR="00822CCC">
          <w:rPr>
            <w:webHidden/>
          </w:rPr>
          <w:fldChar w:fldCharType="begin"/>
        </w:r>
        <w:r w:rsidR="00822CCC">
          <w:rPr>
            <w:webHidden/>
          </w:rPr>
          <w:instrText xml:space="preserve"> PAGEREF _Toc440881504 \h </w:instrText>
        </w:r>
        <w:r w:rsidR="00822CCC">
          <w:rPr>
            <w:webHidden/>
          </w:rPr>
        </w:r>
        <w:r w:rsidR="00822CCC">
          <w:rPr>
            <w:webHidden/>
          </w:rPr>
          <w:fldChar w:fldCharType="separate"/>
        </w:r>
        <w:r w:rsidR="00822CCC">
          <w:rPr>
            <w:webHidden/>
          </w:rPr>
          <w:t>103</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505" w:history="1">
        <w:r w:rsidR="00822CCC" w:rsidRPr="009B3C5C">
          <w:rPr>
            <w:rStyle w:val="Hyperlink"/>
          </w:rPr>
          <w:t>Chapter B2 – SPECIFIC EMPLOYMENT PROVIDER SERVICES</w:t>
        </w:r>
        <w:r w:rsidR="00822CCC">
          <w:rPr>
            <w:webHidden/>
          </w:rPr>
          <w:tab/>
        </w:r>
        <w:r w:rsidR="00822CCC">
          <w:rPr>
            <w:webHidden/>
          </w:rPr>
          <w:fldChar w:fldCharType="begin"/>
        </w:r>
        <w:r w:rsidR="00822CCC">
          <w:rPr>
            <w:webHidden/>
          </w:rPr>
          <w:instrText xml:space="preserve"> PAGEREF _Toc440881505 \h </w:instrText>
        </w:r>
        <w:r w:rsidR="00822CCC">
          <w:rPr>
            <w:webHidden/>
          </w:rPr>
        </w:r>
        <w:r w:rsidR="00822CCC">
          <w:rPr>
            <w:webHidden/>
          </w:rPr>
          <w:fldChar w:fldCharType="separate"/>
        </w:r>
        <w:r w:rsidR="00822CCC">
          <w:rPr>
            <w:webHidden/>
          </w:rPr>
          <w:t>104</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06" w:history="1">
        <w:r w:rsidR="00822CCC" w:rsidRPr="009B3C5C">
          <w:rPr>
            <w:rStyle w:val="Hyperlink"/>
            <w:bCs/>
          </w:rPr>
          <w:t>Section B</w:t>
        </w:r>
        <w:r w:rsidR="00822CCC" w:rsidRPr="009B3C5C">
          <w:rPr>
            <w:rStyle w:val="Hyperlink"/>
            <w:bCs/>
            <w:strike/>
          </w:rPr>
          <w:t>12</w:t>
        </w:r>
        <w:r w:rsidR="00822CCC" w:rsidRPr="009B3C5C">
          <w:rPr>
            <w:rStyle w:val="Hyperlink"/>
            <w:bCs/>
          </w:rPr>
          <w:t>2.1 – Stronger Participation Incentives Participants</w:t>
        </w:r>
        <w:r w:rsidR="00822CCC">
          <w:rPr>
            <w:webHidden/>
          </w:rPr>
          <w:tab/>
        </w:r>
        <w:r w:rsidR="00822CCC">
          <w:rPr>
            <w:webHidden/>
          </w:rPr>
          <w:fldChar w:fldCharType="begin"/>
        </w:r>
        <w:r w:rsidR="00822CCC">
          <w:rPr>
            <w:webHidden/>
          </w:rPr>
          <w:instrText xml:space="preserve"> PAGEREF _Toc440881506 \h </w:instrText>
        </w:r>
        <w:r w:rsidR="00822CCC">
          <w:rPr>
            <w:webHidden/>
          </w:rPr>
        </w:r>
        <w:r w:rsidR="00822CCC">
          <w:rPr>
            <w:webHidden/>
          </w:rPr>
          <w:fldChar w:fldCharType="separate"/>
        </w:r>
        <w:r w:rsidR="00822CCC">
          <w:rPr>
            <w:webHidden/>
          </w:rPr>
          <w:t>105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07" w:history="1">
        <w:r w:rsidR="00822CCC" w:rsidRPr="009B3C5C">
          <w:rPr>
            <w:rStyle w:val="Hyperlink"/>
          </w:rPr>
          <w:t>102.</w:t>
        </w:r>
        <w:r w:rsidR="00822CCC">
          <w:rPr>
            <w:rFonts w:asciiTheme="minorHAnsi" w:eastAsiaTheme="minorEastAsia" w:hAnsiTheme="minorHAnsi" w:cstheme="minorBidi"/>
            <w:sz w:val="22"/>
            <w:szCs w:val="22"/>
          </w:rPr>
          <w:tab/>
        </w:r>
        <w:r w:rsidR="00822CCC" w:rsidRPr="009B3C5C">
          <w:rPr>
            <w:rStyle w:val="Hyperlink"/>
          </w:rPr>
          <w:t>SPI Participants</w:t>
        </w:r>
        <w:r w:rsidR="00822CCC">
          <w:rPr>
            <w:webHidden/>
          </w:rPr>
          <w:tab/>
        </w:r>
        <w:r w:rsidR="00822CCC">
          <w:rPr>
            <w:webHidden/>
          </w:rPr>
          <w:fldChar w:fldCharType="begin"/>
        </w:r>
        <w:r w:rsidR="00822CCC">
          <w:rPr>
            <w:webHidden/>
          </w:rPr>
          <w:instrText xml:space="preserve"> PAGEREF _Toc440881507 \h </w:instrText>
        </w:r>
        <w:r w:rsidR="00822CCC">
          <w:rPr>
            <w:webHidden/>
          </w:rPr>
        </w:r>
        <w:r w:rsidR="00822CCC">
          <w:rPr>
            <w:webHidden/>
          </w:rPr>
          <w:fldChar w:fldCharType="separate"/>
        </w:r>
        <w:r w:rsidR="00822CCC">
          <w:rPr>
            <w:webHidden/>
          </w:rPr>
          <w:t>105</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08" w:history="1">
        <w:r w:rsidR="00822CCC" w:rsidRPr="009B3C5C">
          <w:rPr>
            <w:rStyle w:val="Hyperlink"/>
            <w:bCs/>
          </w:rPr>
          <w:t>Section B</w:t>
        </w:r>
        <w:r w:rsidR="00822CCC" w:rsidRPr="009B3C5C">
          <w:rPr>
            <w:rStyle w:val="Hyperlink"/>
            <w:bCs/>
            <w:strike/>
          </w:rPr>
          <w:t>13</w:t>
        </w:r>
        <w:r w:rsidR="00822CCC" w:rsidRPr="009B3C5C">
          <w:rPr>
            <w:rStyle w:val="Hyperlink"/>
            <w:bCs/>
          </w:rPr>
          <w:t>2.2 –  Stream A (General) Participants</w:t>
        </w:r>
        <w:r w:rsidR="00822CCC">
          <w:rPr>
            <w:webHidden/>
          </w:rPr>
          <w:tab/>
        </w:r>
        <w:r w:rsidR="00822CCC">
          <w:rPr>
            <w:webHidden/>
          </w:rPr>
          <w:fldChar w:fldCharType="begin"/>
        </w:r>
        <w:r w:rsidR="00822CCC">
          <w:rPr>
            <w:webHidden/>
          </w:rPr>
          <w:instrText xml:space="preserve"> PAGEREF _Toc440881508 \h </w:instrText>
        </w:r>
        <w:r w:rsidR="00822CCC">
          <w:rPr>
            <w:webHidden/>
          </w:rPr>
        </w:r>
        <w:r w:rsidR="00822CCC">
          <w:rPr>
            <w:webHidden/>
          </w:rPr>
          <w:fldChar w:fldCharType="separate"/>
        </w:r>
        <w:r w:rsidR="00822CCC">
          <w:rPr>
            <w:webHidden/>
          </w:rPr>
          <w:t>105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09" w:history="1">
        <w:r w:rsidR="00822CCC" w:rsidRPr="009B3C5C">
          <w:rPr>
            <w:rStyle w:val="Hyperlink"/>
          </w:rPr>
          <w:t>103.</w:t>
        </w:r>
        <w:r w:rsidR="00822CCC">
          <w:rPr>
            <w:rFonts w:asciiTheme="minorHAnsi" w:eastAsiaTheme="minorEastAsia" w:hAnsiTheme="minorHAnsi" w:cstheme="minorBidi"/>
            <w:sz w:val="22"/>
            <w:szCs w:val="22"/>
          </w:rPr>
          <w:tab/>
        </w:r>
        <w:r w:rsidR="00822CCC" w:rsidRPr="009B3C5C">
          <w:rPr>
            <w:rStyle w:val="Hyperlink"/>
          </w:rPr>
          <w:t>Stream A (General) Participants</w:t>
        </w:r>
        <w:r w:rsidR="00822CCC">
          <w:rPr>
            <w:webHidden/>
          </w:rPr>
          <w:tab/>
        </w:r>
        <w:r w:rsidR="00822CCC">
          <w:rPr>
            <w:webHidden/>
          </w:rPr>
          <w:fldChar w:fldCharType="begin"/>
        </w:r>
        <w:r w:rsidR="00822CCC">
          <w:rPr>
            <w:webHidden/>
          </w:rPr>
          <w:instrText xml:space="preserve"> PAGEREF _Toc440881509 \h </w:instrText>
        </w:r>
        <w:r w:rsidR="00822CCC">
          <w:rPr>
            <w:webHidden/>
          </w:rPr>
        </w:r>
        <w:r w:rsidR="00822CCC">
          <w:rPr>
            <w:webHidden/>
          </w:rPr>
          <w:fldChar w:fldCharType="separate"/>
        </w:r>
        <w:r w:rsidR="00822CCC">
          <w:rPr>
            <w:webHidden/>
          </w:rPr>
          <w:t>106</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10" w:history="1">
        <w:r w:rsidR="00822CCC" w:rsidRPr="009B3C5C">
          <w:rPr>
            <w:rStyle w:val="Hyperlink"/>
            <w:bCs/>
          </w:rPr>
          <w:t>Section B</w:t>
        </w:r>
        <w:r w:rsidR="00822CCC" w:rsidRPr="009B3C5C">
          <w:rPr>
            <w:rStyle w:val="Hyperlink"/>
            <w:bCs/>
            <w:strike/>
          </w:rPr>
          <w:t>14</w:t>
        </w:r>
        <w:r w:rsidR="00822CCC" w:rsidRPr="009B3C5C">
          <w:rPr>
            <w:rStyle w:val="Hyperlink"/>
            <w:bCs/>
          </w:rPr>
          <w:t>2.3 – Stream B (General) Participants and Stream C Participants</w:t>
        </w:r>
        <w:r w:rsidR="00822CCC">
          <w:rPr>
            <w:webHidden/>
          </w:rPr>
          <w:tab/>
        </w:r>
        <w:r w:rsidR="00822CCC">
          <w:rPr>
            <w:webHidden/>
          </w:rPr>
          <w:fldChar w:fldCharType="begin"/>
        </w:r>
        <w:r w:rsidR="00822CCC">
          <w:rPr>
            <w:webHidden/>
          </w:rPr>
          <w:instrText xml:space="preserve"> PAGEREF _Toc440881510 \h </w:instrText>
        </w:r>
        <w:r w:rsidR="00822CCC">
          <w:rPr>
            <w:webHidden/>
          </w:rPr>
        </w:r>
        <w:r w:rsidR="00822CCC">
          <w:rPr>
            <w:webHidden/>
          </w:rPr>
          <w:fldChar w:fldCharType="separate"/>
        </w:r>
        <w:r w:rsidR="00822CCC">
          <w:rPr>
            <w:webHidden/>
          </w:rPr>
          <w:t>106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11" w:history="1">
        <w:r w:rsidR="00822CCC" w:rsidRPr="009B3C5C">
          <w:rPr>
            <w:rStyle w:val="Hyperlink"/>
          </w:rPr>
          <w:t>104.</w:t>
        </w:r>
        <w:r w:rsidR="00822CCC">
          <w:rPr>
            <w:rFonts w:asciiTheme="minorHAnsi" w:eastAsiaTheme="minorEastAsia" w:hAnsiTheme="minorHAnsi" w:cstheme="minorBidi"/>
            <w:sz w:val="22"/>
            <w:szCs w:val="22"/>
          </w:rPr>
          <w:tab/>
        </w:r>
        <w:r w:rsidR="00822CCC" w:rsidRPr="009B3C5C">
          <w:rPr>
            <w:rStyle w:val="Hyperlink"/>
          </w:rPr>
          <w:t>Stream B (General) Participants and Stream C Participants</w:t>
        </w:r>
        <w:r w:rsidR="00822CCC">
          <w:rPr>
            <w:webHidden/>
          </w:rPr>
          <w:tab/>
        </w:r>
        <w:r w:rsidR="00822CCC">
          <w:rPr>
            <w:webHidden/>
          </w:rPr>
          <w:fldChar w:fldCharType="begin"/>
        </w:r>
        <w:r w:rsidR="00822CCC">
          <w:rPr>
            <w:webHidden/>
          </w:rPr>
          <w:instrText xml:space="preserve"> PAGEREF _Toc440881511 \h </w:instrText>
        </w:r>
        <w:r w:rsidR="00822CCC">
          <w:rPr>
            <w:webHidden/>
          </w:rPr>
        </w:r>
        <w:r w:rsidR="00822CCC">
          <w:rPr>
            <w:webHidden/>
          </w:rPr>
          <w:fldChar w:fldCharType="separate"/>
        </w:r>
        <w:r w:rsidR="00822CCC">
          <w:rPr>
            <w:webHidden/>
          </w:rPr>
          <w:t>106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12" w:history="1">
        <w:r w:rsidR="00822CCC" w:rsidRPr="009B3C5C">
          <w:rPr>
            <w:rStyle w:val="Hyperlink"/>
          </w:rPr>
          <w:t>105.</w:t>
        </w:r>
        <w:r w:rsidR="00822CCC">
          <w:rPr>
            <w:rFonts w:asciiTheme="minorHAnsi" w:eastAsiaTheme="minorEastAsia" w:hAnsiTheme="minorHAnsi" w:cstheme="minorBidi"/>
            <w:sz w:val="22"/>
            <w:szCs w:val="22"/>
          </w:rPr>
          <w:tab/>
        </w:r>
        <w:r w:rsidR="00822CCC" w:rsidRPr="009B3C5C">
          <w:rPr>
            <w:rStyle w:val="Hyperlink"/>
          </w:rPr>
          <w:t>Early School Leavers</w:t>
        </w:r>
        <w:r w:rsidR="00822CCC">
          <w:rPr>
            <w:webHidden/>
          </w:rPr>
          <w:tab/>
        </w:r>
        <w:r w:rsidR="00822CCC">
          <w:rPr>
            <w:webHidden/>
          </w:rPr>
          <w:fldChar w:fldCharType="begin"/>
        </w:r>
        <w:r w:rsidR="00822CCC">
          <w:rPr>
            <w:webHidden/>
          </w:rPr>
          <w:instrText xml:space="preserve"> PAGEREF _Toc440881512 \h </w:instrText>
        </w:r>
        <w:r w:rsidR="00822CCC">
          <w:rPr>
            <w:webHidden/>
          </w:rPr>
        </w:r>
        <w:r w:rsidR="00822CCC">
          <w:rPr>
            <w:webHidden/>
          </w:rPr>
          <w:fldChar w:fldCharType="separate"/>
        </w:r>
        <w:r w:rsidR="00822CCC">
          <w:rPr>
            <w:webHidden/>
          </w:rPr>
          <w:t>107</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513" w:history="1">
        <w:r w:rsidR="00822CCC" w:rsidRPr="009B3C5C">
          <w:rPr>
            <w:rStyle w:val="Hyperlink"/>
          </w:rPr>
          <w:t>Chapter B3 – MUTUAL OBLIGATION REQUIREMENTS AND ACTIVITIES</w:t>
        </w:r>
        <w:r w:rsidR="00822CCC">
          <w:rPr>
            <w:webHidden/>
          </w:rPr>
          <w:tab/>
        </w:r>
        <w:r w:rsidR="00822CCC">
          <w:rPr>
            <w:webHidden/>
          </w:rPr>
          <w:fldChar w:fldCharType="begin"/>
        </w:r>
        <w:r w:rsidR="00822CCC">
          <w:rPr>
            <w:webHidden/>
          </w:rPr>
          <w:instrText xml:space="preserve"> PAGEREF _Toc440881513 \h </w:instrText>
        </w:r>
        <w:r w:rsidR="00822CCC">
          <w:rPr>
            <w:webHidden/>
          </w:rPr>
        </w:r>
        <w:r w:rsidR="00822CCC">
          <w:rPr>
            <w:webHidden/>
          </w:rPr>
          <w:fldChar w:fldCharType="separate"/>
        </w:r>
        <w:r w:rsidR="00822CCC">
          <w:rPr>
            <w:webHidden/>
          </w:rPr>
          <w:t>107</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14" w:history="1">
        <w:r w:rsidR="00822CCC" w:rsidRPr="009B3C5C">
          <w:rPr>
            <w:rStyle w:val="Hyperlink"/>
            <w:bCs/>
          </w:rPr>
          <w:t>Section B</w:t>
        </w:r>
        <w:r w:rsidR="00822CCC" w:rsidRPr="009B3C5C">
          <w:rPr>
            <w:rStyle w:val="Hyperlink"/>
            <w:bCs/>
            <w:strike/>
          </w:rPr>
          <w:t>15</w:t>
        </w:r>
        <w:r w:rsidR="00822CCC" w:rsidRPr="009B3C5C">
          <w:rPr>
            <w:rStyle w:val="Hyperlink"/>
            <w:bCs/>
          </w:rPr>
          <w:t>3.1 – Mutual Obligation Requirements</w:t>
        </w:r>
        <w:r w:rsidR="00822CCC">
          <w:rPr>
            <w:webHidden/>
          </w:rPr>
          <w:tab/>
        </w:r>
        <w:r w:rsidR="00822CCC">
          <w:rPr>
            <w:webHidden/>
          </w:rPr>
          <w:fldChar w:fldCharType="begin"/>
        </w:r>
        <w:r w:rsidR="00822CCC">
          <w:rPr>
            <w:webHidden/>
          </w:rPr>
          <w:instrText xml:space="preserve"> PAGEREF _Toc440881514 \h </w:instrText>
        </w:r>
        <w:r w:rsidR="00822CCC">
          <w:rPr>
            <w:webHidden/>
          </w:rPr>
        </w:r>
        <w:r w:rsidR="00822CCC">
          <w:rPr>
            <w:webHidden/>
          </w:rPr>
          <w:fldChar w:fldCharType="separate"/>
        </w:r>
        <w:r w:rsidR="00822CCC">
          <w:rPr>
            <w:webHidden/>
          </w:rPr>
          <w:t>107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15" w:history="1">
        <w:r w:rsidR="00822CCC" w:rsidRPr="009B3C5C">
          <w:rPr>
            <w:rStyle w:val="Hyperlink"/>
          </w:rPr>
          <w:t>106.</w:t>
        </w:r>
        <w:r w:rsidR="00822CCC">
          <w:rPr>
            <w:rFonts w:asciiTheme="minorHAnsi" w:eastAsiaTheme="minorEastAsia" w:hAnsiTheme="minorHAnsi" w:cstheme="minorBidi"/>
            <w:sz w:val="22"/>
            <w:szCs w:val="22"/>
          </w:rPr>
          <w:tab/>
        </w:r>
        <w:r w:rsidR="00822CCC" w:rsidRPr="009B3C5C">
          <w:rPr>
            <w:rStyle w:val="Hyperlink"/>
          </w:rPr>
          <w:t>Mutual Obligation Requirements</w:t>
        </w:r>
        <w:r w:rsidR="00822CCC">
          <w:rPr>
            <w:webHidden/>
          </w:rPr>
          <w:tab/>
        </w:r>
        <w:r w:rsidR="00822CCC">
          <w:rPr>
            <w:webHidden/>
          </w:rPr>
          <w:fldChar w:fldCharType="begin"/>
        </w:r>
        <w:r w:rsidR="00822CCC">
          <w:rPr>
            <w:webHidden/>
          </w:rPr>
          <w:instrText xml:space="preserve"> PAGEREF _Toc440881515 \h </w:instrText>
        </w:r>
        <w:r w:rsidR="00822CCC">
          <w:rPr>
            <w:webHidden/>
          </w:rPr>
        </w:r>
        <w:r w:rsidR="00822CCC">
          <w:rPr>
            <w:webHidden/>
          </w:rPr>
          <w:fldChar w:fldCharType="separate"/>
        </w:r>
        <w:r w:rsidR="00822CCC">
          <w:rPr>
            <w:webHidden/>
          </w:rPr>
          <w:t>107</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16" w:history="1">
        <w:r w:rsidR="00822CCC" w:rsidRPr="009B3C5C">
          <w:rPr>
            <w:rStyle w:val="Hyperlink"/>
            <w:bCs/>
          </w:rPr>
          <w:t>Section B</w:t>
        </w:r>
        <w:r w:rsidR="00822CCC" w:rsidRPr="009B3C5C">
          <w:rPr>
            <w:rStyle w:val="Hyperlink"/>
            <w:bCs/>
            <w:strike/>
          </w:rPr>
          <w:t>16</w:t>
        </w:r>
        <w:r w:rsidR="00822CCC" w:rsidRPr="009B3C5C">
          <w:rPr>
            <w:rStyle w:val="Hyperlink"/>
            <w:bCs/>
          </w:rPr>
          <w:t>3.2 –  Activities</w:t>
        </w:r>
        <w:r w:rsidR="00822CCC">
          <w:rPr>
            <w:webHidden/>
          </w:rPr>
          <w:tab/>
        </w:r>
        <w:r w:rsidR="00822CCC">
          <w:rPr>
            <w:webHidden/>
          </w:rPr>
          <w:fldChar w:fldCharType="begin"/>
        </w:r>
        <w:r w:rsidR="00822CCC">
          <w:rPr>
            <w:webHidden/>
          </w:rPr>
          <w:instrText xml:space="preserve"> PAGEREF _Toc440881516 \h </w:instrText>
        </w:r>
        <w:r w:rsidR="00822CCC">
          <w:rPr>
            <w:webHidden/>
          </w:rPr>
        </w:r>
        <w:r w:rsidR="00822CCC">
          <w:rPr>
            <w:webHidden/>
          </w:rPr>
          <w:fldChar w:fldCharType="separate"/>
        </w:r>
        <w:r w:rsidR="00822CCC">
          <w:rPr>
            <w:webHidden/>
          </w:rPr>
          <w:t>108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17" w:history="1">
        <w:r w:rsidR="00822CCC" w:rsidRPr="009B3C5C">
          <w:rPr>
            <w:rStyle w:val="Hyperlink"/>
          </w:rPr>
          <w:t>107.</w:t>
        </w:r>
        <w:r w:rsidR="00822CCC">
          <w:rPr>
            <w:rFonts w:asciiTheme="minorHAnsi" w:eastAsiaTheme="minorEastAsia" w:hAnsiTheme="minorHAnsi" w:cstheme="minorBidi"/>
            <w:sz w:val="22"/>
            <w:szCs w:val="22"/>
          </w:rPr>
          <w:tab/>
        </w:r>
        <w:r w:rsidR="00822CCC" w:rsidRPr="009B3C5C">
          <w:rPr>
            <w:rStyle w:val="Hyperlink"/>
          </w:rPr>
          <w:t>Activities</w:t>
        </w:r>
        <w:r w:rsidR="00822CCC">
          <w:rPr>
            <w:webHidden/>
          </w:rPr>
          <w:tab/>
        </w:r>
        <w:r w:rsidR="00822CCC">
          <w:rPr>
            <w:webHidden/>
          </w:rPr>
          <w:fldChar w:fldCharType="begin"/>
        </w:r>
        <w:r w:rsidR="00822CCC">
          <w:rPr>
            <w:webHidden/>
          </w:rPr>
          <w:instrText xml:space="preserve"> PAGEREF _Toc440881517 \h </w:instrText>
        </w:r>
        <w:r w:rsidR="00822CCC">
          <w:rPr>
            <w:webHidden/>
          </w:rPr>
        </w:r>
        <w:r w:rsidR="00822CCC">
          <w:rPr>
            <w:webHidden/>
          </w:rPr>
          <w:fldChar w:fldCharType="separate"/>
        </w:r>
        <w:r w:rsidR="00822CCC">
          <w:rPr>
            <w:webHidden/>
          </w:rPr>
          <w:t>108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18" w:history="1">
        <w:r w:rsidR="00822CCC" w:rsidRPr="009B3C5C">
          <w:rPr>
            <w:rStyle w:val="Hyperlink"/>
          </w:rPr>
          <w:t>108.</w:t>
        </w:r>
        <w:r w:rsidR="00822CCC">
          <w:rPr>
            <w:rFonts w:asciiTheme="minorHAnsi" w:eastAsiaTheme="minorEastAsia" w:hAnsiTheme="minorHAnsi" w:cstheme="minorBidi"/>
            <w:sz w:val="22"/>
            <w:szCs w:val="22"/>
          </w:rPr>
          <w:tab/>
        </w:r>
        <w:r w:rsidR="00822CCC" w:rsidRPr="009B3C5C">
          <w:rPr>
            <w:rStyle w:val="Hyperlink"/>
          </w:rPr>
          <w:t>Work for the Dole</w:t>
        </w:r>
        <w:r w:rsidR="00822CCC">
          <w:rPr>
            <w:webHidden/>
          </w:rPr>
          <w:tab/>
        </w:r>
        <w:r w:rsidR="00822CCC">
          <w:rPr>
            <w:webHidden/>
          </w:rPr>
          <w:fldChar w:fldCharType="begin"/>
        </w:r>
        <w:r w:rsidR="00822CCC">
          <w:rPr>
            <w:webHidden/>
          </w:rPr>
          <w:instrText xml:space="preserve"> PAGEREF _Toc440881518 \h </w:instrText>
        </w:r>
        <w:r w:rsidR="00822CCC">
          <w:rPr>
            <w:webHidden/>
          </w:rPr>
        </w:r>
        <w:r w:rsidR="00822CCC">
          <w:rPr>
            <w:webHidden/>
          </w:rPr>
          <w:fldChar w:fldCharType="separate"/>
        </w:r>
        <w:r w:rsidR="00822CCC">
          <w:rPr>
            <w:webHidden/>
          </w:rPr>
          <w:t>110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19" w:history="1">
        <w:r w:rsidR="00822CCC" w:rsidRPr="009B3C5C">
          <w:rPr>
            <w:rStyle w:val="Hyperlink"/>
          </w:rPr>
          <w:t>109.</w:t>
        </w:r>
        <w:r w:rsidR="00822CCC">
          <w:rPr>
            <w:rFonts w:asciiTheme="minorHAnsi" w:eastAsiaTheme="minorEastAsia" w:hAnsiTheme="minorHAnsi" w:cstheme="minorBidi"/>
            <w:sz w:val="22"/>
            <w:szCs w:val="22"/>
          </w:rPr>
          <w:tab/>
        </w:r>
        <w:r w:rsidR="00822CCC" w:rsidRPr="009B3C5C">
          <w:rPr>
            <w:rStyle w:val="Hyperlink"/>
            <w:rFonts w:cs="Calibri"/>
            <w:strike/>
          </w:rPr>
          <w:t xml:space="preserve">Unpaid Work Experience Placements </w:t>
        </w:r>
        <w:r w:rsidR="00822CCC" w:rsidRPr="009B3C5C">
          <w:rPr>
            <w:rStyle w:val="Hyperlink"/>
            <w:rFonts w:cs="Calibri"/>
          </w:rPr>
          <w:t>National</w:t>
        </w:r>
        <w:r w:rsidR="00822CCC" w:rsidRPr="009B3C5C">
          <w:rPr>
            <w:rStyle w:val="Hyperlink"/>
          </w:rPr>
          <w:t xml:space="preserve"> Work </w:t>
        </w:r>
        <w:r w:rsidR="00822CCC" w:rsidRPr="009B3C5C">
          <w:rPr>
            <w:rStyle w:val="Hyperlink"/>
            <w:rFonts w:cs="Calibri"/>
          </w:rPr>
          <w:t>Experience</w:t>
        </w:r>
        <w:r w:rsidR="00822CCC" w:rsidRPr="009B3C5C">
          <w:rPr>
            <w:rStyle w:val="Hyperlink"/>
          </w:rPr>
          <w:t xml:space="preserve"> Programme Placements</w:t>
        </w:r>
        <w:r w:rsidR="00822CCC">
          <w:rPr>
            <w:webHidden/>
          </w:rPr>
          <w:tab/>
        </w:r>
        <w:r w:rsidR="00822CCC">
          <w:rPr>
            <w:webHidden/>
          </w:rPr>
          <w:fldChar w:fldCharType="begin"/>
        </w:r>
        <w:r w:rsidR="00822CCC">
          <w:rPr>
            <w:webHidden/>
          </w:rPr>
          <w:instrText xml:space="preserve"> PAGEREF _Toc440881519 \h </w:instrText>
        </w:r>
        <w:r w:rsidR="00822CCC">
          <w:rPr>
            <w:webHidden/>
          </w:rPr>
        </w:r>
        <w:r w:rsidR="00822CCC">
          <w:rPr>
            <w:webHidden/>
          </w:rPr>
          <w:fldChar w:fldCharType="separate"/>
        </w:r>
        <w:r w:rsidR="00822CCC">
          <w:rPr>
            <w:webHidden/>
          </w:rPr>
          <w:t>114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0" w:history="1">
        <w:r w:rsidR="00822CCC" w:rsidRPr="009B3C5C">
          <w:rPr>
            <w:rStyle w:val="Hyperlink"/>
          </w:rPr>
          <w:t>110.</w:t>
        </w:r>
        <w:r w:rsidR="00822CCC">
          <w:rPr>
            <w:rFonts w:asciiTheme="minorHAnsi" w:eastAsiaTheme="minorEastAsia" w:hAnsiTheme="minorHAnsi" w:cstheme="minorBidi"/>
            <w:sz w:val="22"/>
            <w:szCs w:val="22"/>
          </w:rPr>
          <w:tab/>
        </w:r>
        <w:r w:rsidR="00822CCC" w:rsidRPr="009B3C5C">
          <w:rPr>
            <w:rStyle w:val="Hyperlink"/>
          </w:rPr>
          <w:t>Work health and safety</w:t>
        </w:r>
        <w:r w:rsidR="00822CCC">
          <w:rPr>
            <w:webHidden/>
          </w:rPr>
          <w:tab/>
        </w:r>
        <w:r w:rsidR="00822CCC">
          <w:rPr>
            <w:webHidden/>
          </w:rPr>
          <w:fldChar w:fldCharType="begin"/>
        </w:r>
        <w:r w:rsidR="00822CCC">
          <w:rPr>
            <w:webHidden/>
          </w:rPr>
          <w:instrText xml:space="preserve"> PAGEREF _Toc440881520 \h </w:instrText>
        </w:r>
        <w:r w:rsidR="00822CCC">
          <w:rPr>
            <w:webHidden/>
          </w:rPr>
        </w:r>
        <w:r w:rsidR="00822CCC">
          <w:rPr>
            <w:webHidden/>
          </w:rPr>
          <w:fldChar w:fldCharType="separate"/>
        </w:r>
        <w:r w:rsidR="00822CCC">
          <w:rPr>
            <w:webHidden/>
          </w:rPr>
          <w:t>115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1" w:history="1">
        <w:r w:rsidR="00822CCC" w:rsidRPr="009B3C5C">
          <w:rPr>
            <w:rStyle w:val="Hyperlink"/>
          </w:rPr>
          <w:t>111.</w:t>
        </w:r>
        <w:r w:rsidR="00822CCC">
          <w:rPr>
            <w:rFonts w:asciiTheme="minorHAnsi" w:eastAsiaTheme="minorEastAsia" w:hAnsiTheme="minorHAnsi" w:cstheme="minorBidi"/>
            <w:sz w:val="22"/>
            <w:szCs w:val="22"/>
          </w:rPr>
          <w:tab/>
        </w:r>
        <w:r w:rsidR="00822CCC" w:rsidRPr="009B3C5C">
          <w:rPr>
            <w:rStyle w:val="Hyperlink"/>
          </w:rPr>
          <w:t>Supervision</w:t>
        </w:r>
        <w:r w:rsidR="00822CCC">
          <w:rPr>
            <w:webHidden/>
          </w:rPr>
          <w:tab/>
        </w:r>
        <w:r w:rsidR="00822CCC">
          <w:rPr>
            <w:webHidden/>
          </w:rPr>
          <w:fldChar w:fldCharType="begin"/>
        </w:r>
        <w:r w:rsidR="00822CCC">
          <w:rPr>
            <w:webHidden/>
          </w:rPr>
          <w:instrText xml:space="preserve"> PAGEREF _Toc440881521 \h </w:instrText>
        </w:r>
        <w:r w:rsidR="00822CCC">
          <w:rPr>
            <w:webHidden/>
          </w:rPr>
        </w:r>
        <w:r w:rsidR="00822CCC">
          <w:rPr>
            <w:webHidden/>
          </w:rPr>
          <w:fldChar w:fldCharType="separate"/>
        </w:r>
        <w:r w:rsidR="00822CCC">
          <w:rPr>
            <w:webHidden/>
          </w:rPr>
          <w:t>117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2" w:history="1">
        <w:r w:rsidR="00822CCC" w:rsidRPr="009B3C5C">
          <w:rPr>
            <w:rStyle w:val="Hyperlink"/>
          </w:rPr>
          <w:t>112.</w:t>
        </w:r>
        <w:r w:rsidR="00822CCC">
          <w:rPr>
            <w:rFonts w:asciiTheme="minorHAnsi" w:eastAsiaTheme="minorEastAsia" w:hAnsiTheme="minorHAnsi" w:cstheme="minorBidi"/>
            <w:sz w:val="22"/>
            <w:szCs w:val="22"/>
          </w:rPr>
          <w:tab/>
        </w:r>
        <w:r w:rsidR="00822CCC" w:rsidRPr="009B3C5C">
          <w:rPr>
            <w:rStyle w:val="Hyperlink"/>
          </w:rPr>
          <w:t>Other matters</w:t>
        </w:r>
        <w:r w:rsidR="00822CCC">
          <w:rPr>
            <w:webHidden/>
          </w:rPr>
          <w:tab/>
        </w:r>
        <w:r w:rsidR="00822CCC">
          <w:rPr>
            <w:webHidden/>
          </w:rPr>
          <w:fldChar w:fldCharType="begin"/>
        </w:r>
        <w:r w:rsidR="00822CCC">
          <w:rPr>
            <w:webHidden/>
          </w:rPr>
          <w:instrText xml:space="preserve"> PAGEREF _Toc440881522 \h </w:instrText>
        </w:r>
        <w:r w:rsidR="00822CCC">
          <w:rPr>
            <w:webHidden/>
          </w:rPr>
        </w:r>
        <w:r w:rsidR="00822CCC">
          <w:rPr>
            <w:webHidden/>
          </w:rPr>
          <w:fldChar w:fldCharType="separate"/>
        </w:r>
        <w:r w:rsidR="00822CCC">
          <w:rPr>
            <w:webHidden/>
          </w:rPr>
          <w:t>118</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23" w:history="1">
        <w:r w:rsidR="00822CCC" w:rsidRPr="009B3C5C">
          <w:rPr>
            <w:rStyle w:val="Hyperlink"/>
            <w:bCs/>
          </w:rPr>
          <w:t>Section B</w:t>
        </w:r>
        <w:r w:rsidR="00822CCC" w:rsidRPr="009B3C5C">
          <w:rPr>
            <w:rStyle w:val="Hyperlink"/>
            <w:bCs/>
            <w:strike/>
          </w:rPr>
          <w:t>17</w:t>
        </w:r>
        <w:r w:rsidR="00822CCC" w:rsidRPr="009B3C5C">
          <w:rPr>
            <w:rStyle w:val="Hyperlink"/>
            <w:bCs/>
          </w:rPr>
          <w:t>3.3 – Job Search Requirements</w:t>
        </w:r>
        <w:r w:rsidR="00822CCC">
          <w:rPr>
            <w:webHidden/>
          </w:rPr>
          <w:tab/>
        </w:r>
        <w:r w:rsidR="00822CCC">
          <w:rPr>
            <w:webHidden/>
          </w:rPr>
          <w:fldChar w:fldCharType="begin"/>
        </w:r>
        <w:r w:rsidR="00822CCC">
          <w:rPr>
            <w:webHidden/>
          </w:rPr>
          <w:instrText xml:space="preserve"> PAGEREF _Toc440881523 \h </w:instrText>
        </w:r>
        <w:r w:rsidR="00822CCC">
          <w:rPr>
            <w:webHidden/>
          </w:rPr>
        </w:r>
        <w:r w:rsidR="00822CCC">
          <w:rPr>
            <w:webHidden/>
          </w:rPr>
          <w:fldChar w:fldCharType="separate"/>
        </w:r>
        <w:r w:rsidR="00822CCC">
          <w:rPr>
            <w:webHidden/>
          </w:rPr>
          <w:t>118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4" w:history="1">
        <w:r w:rsidR="00822CCC" w:rsidRPr="009B3C5C">
          <w:rPr>
            <w:rStyle w:val="Hyperlink"/>
          </w:rPr>
          <w:t>113.</w:t>
        </w:r>
        <w:r w:rsidR="00822CCC">
          <w:rPr>
            <w:rFonts w:asciiTheme="minorHAnsi" w:eastAsiaTheme="minorEastAsia" w:hAnsiTheme="minorHAnsi" w:cstheme="minorBidi"/>
            <w:sz w:val="22"/>
            <w:szCs w:val="22"/>
          </w:rPr>
          <w:tab/>
        </w:r>
        <w:r w:rsidR="00822CCC" w:rsidRPr="009B3C5C">
          <w:rPr>
            <w:rStyle w:val="Hyperlink"/>
          </w:rPr>
          <w:t>Job Search Requirements</w:t>
        </w:r>
        <w:r w:rsidR="00822CCC">
          <w:rPr>
            <w:webHidden/>
          </w:rPr>
          <w:tab/>
        </w:r>
        <w:r w:rsidR="00822CCC">
          <w:rPr>
            <w:webHidden/>
          </w:rPr>
          <w:fldChar w:fldCharType="begin"/>
        </w:r>
        <w:r w:rsidR="00822CCC">
          <w:rPr>
            <w:webHidden/>
          </w:rPr>
          <w:instrText xml:space="preserve"> PAGEREF _Toc440881524 \h </w:instrText>
        </w:r>
        <w:r w:rsidR="00822CCC">
          <w:rPr>
            <w:webHidden/>
          </w:rPr>
        </w:r>
        <w:r w:rsidR="00822CCC">
          <w:rPr>
            <w:webHidden/>
          </w:rPr>
          <w:fldChar w:fldCharType="separate"/>
        </w:r>
        <w:r w:rsidR="00822CCC">
          <w:rPr>
            <w:webHidden/>
          </w:rPr>
          <w:t>118</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25" w:history="1">
        <w:r w:rsidR="00822CCC" w:rsidRPr="009B3C5C">
          <w:rPr>
            <w:rStyle w:val="Hyperlink"/>
            <w:bCs/>
          </w:rPr>
          <w:t>Section B</w:t>
        </w:r>
        <w:r w:rsidR="00822CCC" w:rsidRPr="009B3C5C">
          <w:rPr>
            <w:rStyle w:val="Hyperlink"/>
            <w:bCs/>
            <w:strike/>
          </w:rPr>
          <w:t>18</w:t>
        </w:r>
        <w:r w:rsidR="00822CCC" w:rsidRPr="009B3C5C">
          <w:rPr>
            <w:rStyle w:val="Hyperlink"/>
            <w:bCs/>
          </w:rPr>
          <w:t>3.4 – Non-compliance monitoring and action</w:t>
        </w:r>
        <w:r w:rsidR="00822CCC">
          <w:rPr>
            <w:webHidden/>
          </w:rPr>
          <w:tab/>
        </w:r>
        <w:r w:rsidR="00822CCC">
          <w:rPr>
            <w:webHidden/>
          </w:rPr>
          <w:fldChar w:fldCharType="begin"/>
        </w:r>
        <w:r w:rsidR="00822CCC">
          <w:rPr>
            <w:webHidden/>
          </w:rPr>
          <w:instrText xml:space="preserve"> PAGEREF _Toc440881525 \h </w:instrText>
        </w:r>
        <w:r w:rsidR="00822CCC">
          <w:rPr>
            <w:webHidden/>
          </w:rPr>
        </w:r>
        <w:r w:rsidR="00822CCC">
          <w:rPr>
            <w:webHidden/>
          </w:rPr>
          <w:fldChar w:fldCharType="separate"/>
        </w:r>
        <w:r w:rsidR="00822CCC">
          <w:rPr>
            <w:webHidden/>
          </w:rPr>
          <w:t>119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6" w:history="1">
        <w:r w:rsidR="00822CCC" w:rsidRPr="009B3C5C">
          <w:rPr>
            <w:rStyle w:val="Hyperlink"/>
          </w:rPr>
          <w:t>114.</w:t>
        </w:r>
        <w:r w:rsidR="00822CCC">
          <w:rPr>
            <w:rFonts w:asciiTheme="minorHAnsi" w:eastAsiaTheme="minorEastAsia" w:hAnsiTheme="minorHAnsi" w:cstheme="minorBidi"/>
            <w:sz w:val="22"/>
            <w:szCs w:val="22"/>
          </w:rPr>
          <w:tab/>
        </w:r>
        <w:r w:rsidR="00822CCC" w:rsidRPr="009B3C5C">
          <w:rPr>
            <w:rStyle w:val="Hyperlink"/>
          </w:rPr>
          <w:t>Monitoring</w:t>
        </w:r>
        <w:r w:rsidR="00822CCC">
          <w:rPr>
            <w:webHidden/>
          </w:rPr>
          <w:tab/>
        </w:r>
        <w:r w:rsidR="00822CCC">
          <w:rPr>
            <w:webHidden/>
          </w:rPr>
          <w:fldChar w:fldCharType="begin"/>
        </w:r>
        <w:r w:rsidR="00822CCC">
          <w:rPr>
            <w:webHidden/>
          </w:rPr>
          <w:instrText xml:space="preserve"> PAGEREF _Toc440881526 \h </w:instrText>
        </w:r>
        <w:r w:rsidR="00822CCC">
          <w:rPr>
            <w:webHidden/>
          </w:rPr>
        </w:r>
        <w:r w:rsidR="00822CCC">
          <w:rPr>
            <w:webHidden/>
          </w:rPr>
          <w:fldChar w:fldCharType="separate"/>
        </w:r>
        <w:r w:rsidR="00822CCC">
          <w:rPr>
            <w:webHidden/>
          </w:rPr>
          <w:t>119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7" w:history="1">
        <w:r w:rsidR="00822CCC" w:rsidRPr="009B3C5C">
          <w:rPr>
            <w:rStyle w:val="Hyperlink"/>
          </w:rPr>
          <w:t>115.</w:t>
        </w:r>
        <w:r w:rsidR="00822CCC">
          <w:rPr>
            <w:rFonts w:asciiTheme="minorHAnsi" w:eastAsiaTheme="minorEastAsia" w:hAnsiTheme="minorHAnsi" w:cstheme="minorBidi"/>
            <w:sz w:val="22"/>
            <w:szCs w:val="22"/>
          </w:rPr>
          <w:tab/>
        </w:r>
        <w:r w:rsidR="00822CCC" w:rsidRPr="009B3C5C">
          <w:rPr>
            <w:rStyle w:val="Hyperlink"/>
          </w:rPr>
          <w:t xml:space="preserve">Non-compliance action for </w:t>
        </w:r>
        <w:r w:rsidR="00822CCC" w:rsidRPr="009B3C5C">
          <w:rPr>
            <w:rStyle w:val="Hyperlink"/>
            <w:rFonts w:cstheme="minorHAnsi"/>
            <w:iCs/>
          </w:rPr>
          <w:t>Mutual Obligation Requirements</w:t>
        </w:r>
        <w:r w:rsidR="00822CCC">
          <w:rPr>
            <w:webHidden/>
          </w:rPr>
          <w:tab/>
        </w:r>
        <w:r w:rsidR="00822CCC">
          <w:rPr>
            <w:webHidden/>
          </w:rPr>
          <w:fldChar w:fldCharType="begin"/>
        </w:r>
        <w:r w:rsidR="00822CCC">
          <w:rPr>
            <w:webHidden/>
          </w:rPr>
          <w:instrText xml:space="preserve"> PAGEREF _Toc440881527 \h </w:instrText>
        </w:r>
        <w:r w:rsidR="00822CCC">
          <w:rPr>
            <w:webHidden/>
          </w:rPr>
        </w:r>
        <w:r w:rsidR="00822CCC">
          <w:rPr>
            <w:webHidden/>
          </w:rPr>
          <w:fldChar w:fldCharType="separate"/>
        </w:r>
        <w:r w:rsidR="00822CCC">
          <w:rPr>
            <w:webHidden/>
          </w:rPr>
          <w:t>119</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8" w:history="1">
        <w:r w:rsidR="00822CCC" w:rsidRPr="009B3C5C">
          <w:rPr>
            <w:rStyle w:val="Hyperlink"/>
          </w:rPr>
          <w:t>116.</w:t>
        </w:r>
        <w:r w:rsidR="00822CCC">
          <w:rPr>
            <w:rFonts w:asciiTheme="minorHAnsi" w:eastAsiaTheme="minorEastAsia" w:hAnsiTheme="minorHAnsi" w:cstheme="minorBidi"/>
            <w:sz w:val="22"/>
            <w:szCs w:val="22"/>
          </w:rPr>
          <w:tab/>
        </w:r>
        <w:r w:rsidR="00822CCC" w:rsidRPr="009B3C5C">
          <w:rPr>
            <w:rStyle w:val="Hyperlink"/>
          </w:rPr>
          <w:t>Non-compliance action for Disability Support Pension Recipients (Compulsory Requirements)</w:t>
        </w:r>
        <w:r w:rsidR="00822CCC">
          <w:rPr>
            <w:webHidden/>
          </w:rPr>
          <w:tab/>
        </w:r>
        <w:r w:rsidR="00822CCC">
          <w:rPr>
            <w:webHidden/>
          </w:rPr>
          <w:fldChar w:fldCharType="begin"/>
        </w:r>
        <w:r w:rsidR="00822CCC">
          <w:rPr>
            <w:webHidden/>
          </w:rPr>
          <w:instrText xml:space="preserve"> PAGEREF _Toc440881528 \h </w:instrText>
        </w:r>
        <w:r w:rsidR="00822CCC">
          <w:rPr>
            <w:webHidden/>
          </w:rPr>
        </w:r>
        <w:r w:rsidR="00822CCC">
          <w:rPr>
            <w:webHidden/>
          </w:rPr>
          <w:fldChar w:fldCharType="separate"/>
        </w:r>
        <w:r w:rsidR="00822CCC">
          <w:rPr>
            <w:webHidden/>
          </w:rPr>
          <w:t>122</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29" w:history="1">
        <w:r w:rsidR="00822CCC" w:rsidRPr="009B3C5C">
          <w:rPr>
            <w:rStyle w:val="Hyperlink"/>
          </w:rPr>
          <w:t>117.</w:t>
        </w:r>
        <w:r w:rsidR="00822CCC">
          <w:rPr>
            <w:rFonts w:asciiTheme="minorHAnsi" w:eastAsiaTheme="minorEastAsia" w:hAnsiTheme="minorHAnsi" w:cstheme="minorBidi"/>
            <w:sz w:val="22"/>
            <w:szCs w:val="22"/>
          </w:rPr>
          <w:tab/>
        </w:r>
        <w:r w:rsidR="00822CCC" w:rsidRPr="009B3C5C">
          <w:rPr>
            <w:rStyle w:val="Hyperlink"/>
          </w:rPr>
          <w:t>Comprehensive Compliance Assessment</w:t>
        </w:r>
        <w:r w:rsidR="00822CCC">
          <w:rPr>
            <w:webHidden/>
          </w:rPr>
          <w:tab/>
        </w:r>
        <w:r w:rsidR="00822CCC">
          <w:rPr>
            <w:webHidden/>
          </w:rPr>
          <w:fldChar w:fldCharType="begin"/>
        </w:r>
        <w:r w:rsidR="00822CCC">
          <w:rPr>
            <w:webHidden/>
          </w:rPr>
          <w:instrText xml:space="preserve"> PAGEREF _Toc440881529 \h </w:instrText>
        </w:r>
        <w:r w:rsidR="00822CCC">
          <w:rPr>
            <w:webHidden/>
          </w:rPr>
        </w:r>
        <w:r w:rsidR="00822CCC">
          <w:rPr>
            <w:webHidden/>
          </w:rPr>
          <w:fldChar w:fldCharType="separate"/>
        </w:r>
        <w:r w:rsidR="00822CCC">
          <w:rPr>
            <w:webHidden/>
          </w:rPr>
          <w:t>123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0" w:history="1">
        <w:r w:rsidR="00822CCC" w:rsidRPr="009B3C5C">
          <w:rPr>
            <w:rStyle w:val="Hyperlink"/>
          </w:rPr>
          <w:t>118.</w:t>
        </w:r>
        <w:r w:rsidR="00822CCC">
          <w:rPr>
            <w:rFonts w:asciiTheme="minorHAnsi" w:eastAsiaTheme="minorEastAsia" w:hAnsiTheme="minorHAnsi" w:cstheme="minorBidi"/>
            <w:sz w:val="22"/>
            <w:szCs w:val="22"/>
          </w:rPr>
          <w:tab/>
        </w:r>
        <w:r w:rsidR="00822CCC" w:rsidRPr="009B3C5C">
          <w:rPr>
            <w:rStyle w:val="Hyperlink"/>
          </w:rPr>
          <w:t>Compliance Activities</w:t>
        </w:r>
        <w:r w:rsidR="00822CCC">
          <w:rPr>
            <w:webHidden/>
          </w:rPr>
          <w:tab/>
        </w:r>
        <w:r w:rsidR="00822CCC">
          <w:rPr>
            <w:webHidden/>
          </w:rPr>
          <w:fldChar w:fldCharType="begin"/>
        </w:r>
        <w:r w:rsidR="00822CCC">
          <w:rPr>
            <w:webHidden/>
          </w:rPr>
          <w:instrText xml:space="preserve"> PAGEREF _Toc440881530 \h </w:instrText>
        </w:r>
        <w:r w:rsidR="00822CCC">
          <w:rPr>
            <w:webHidden/>
          </w:rPr>
        </w:r>
        <w:r w:rsidR="00822CCC">
          <w:rPr>
            <w:webHidden/>
          </w:rPr>
          <w:fldChar w:fldCharType="separate"/>
        </w:r>
        <w:r w:rsidR="00822CCC">
          <w:rPr>
            <w:webHidden/>
          </w:rPr>
          <w:t>123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1" w:history="1">
        <w:r w:rsidR="00822CCC" w:rsidRPr="009B3C5C">
          <w:rPr>
            <w:rStyle w:val="Hyperlink"/>
          </w:rPr>
          <w:t>119.</w:t>
        </w:r>
        <w:r w:rsidR="00822CCC">
          <w:rPr>
            <w:rFonts w:asciiTheme="minorHAnsi" w:eastAsiaTheme="minorEastAsia" w:hAnsiTheme="minorHAnsi" w:cstheme="minorBidi"/>
            <w:sz w:val="22"/>
            <w:szCs w:val="22"/>
          </w:rPr>
          <w:tab/>
        </w:r>
        <w:r w:rsidR="00822CCC" w:rsidRPr="009B3C5C">
          <w:rPr>
            <w:rStyle w:val="Hyperlink"/>
          </w:rPr>
          <w:t>Delegate obligations</w:t>
        </w:r>
        <w:r w:rsidR="00822CCC">
          <w:rPr>
            <w:webHidden/>
          </w:rPr>
          <w:tab/>
        </w:r>
        <w:r w:rsidR="00822CCC">
          <w:rPr>
            <w:webHidden/>
          </w:rPr>
          <w:fldChar w:fldCharType="begin"/>
        </w:r>
        <w:r w:rsidR="00822CCC">
          <w:rPr>
            <w:webHidden/>
          </w:rPr>
          <w:instrText xml:space="preserve"> PAGEREF _Toc440881531 \h </w:instrText>
        </w:r>
        <w:r w:rsidR="00822CCC">
          <w:rPr>
            <w:webHidden/>
          </w:rPr>
        </w:r>
        <w:r w:rsidR="00822CCC">
          <w:rPr>
            <w:webHidden/>
          </w:rPr>
          <w:fldChar w:fldCharType="separate"/>
        </w:r>
        <w:r w:rsidR="00822CCC">
          <w:rPr>
            <w:webHidden/>
          </w:rPr>
          <w:t>123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2" w:history="1">
        <w:r w:rsidR="00822CCC" w:rsidRPr="009B3C5C">
          <w:rPr>
            <w:rStyle w:val="Hyperlink"/>
          </w:rPr>
          <w:t>120.</w:t>
        </w:r>
        <w:r w:rsidR="00822CCC">
          <w:rPr>
            <w:rFonts w:asciiTheme="minorHAnsi" w:eastAsiaTheme="minorEastAsia" w:hAnsiTheme="minorHAnsi" w:cstheme="minorBidi"/>
            <w:sz w:val="22"/>
            <w:szCs w:val="22"/>
          </w:rPr>
          <w:tab/>
        </w:r>
        <w:r w:rsidR="00822CCC" w:rsidRPr="009B3C5C">
          <w:rPr>
            <w:rStyle w:val="Hyperlink"/>
          </w:rPr>
          <w:t>Recording Attendance</w:t>
        </w:r>
        <w:r w:rsidR="00822CCC">
          <w:rPr>
            <w:webHidden/>
          </w:rPr>
          <w:tab/>
        </w:r>
        <w:r w:rsidR="00822CCC">
          <w:rPr>
            <w:webHidden/>
          </w:rPr>
          <w:fldChar w:fldCharType="begin"/>
        </w:r>
        <w:r w:rsidR="00822CCC">
          <w:rPr>
            <w:webHidden/>
          </w:rPr>
          <w:instrText xml:space="preserve"> PAGEREF _Toc440881532 \h </w:instrText>
        </w:r>
        <w:r w:rsidR="00822CCC">
          <w:rPr>
            <w:webHidden/>
          </w:rPr>
        </w:r>
        <w:r w:rsidR="00822CCC">
          <w:rPr>
            <w:webHidden/>
          </w:rPr>
          <w:fldChar w:fldCharType="separate"/>
        </w:r>
        <w:r w:rsidR="00822CCC">
          <w:rPr>
            <w:webHidden/>
          </w:rPr>
          <w:t>123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3" w:history="1">
        <w:r w:rsidR="00822CCC" w:rsidRPr="009B3C5C">
          <w:rPr>
            <w:rStyle w:val="Hyperlink"/>
          </w:rPr>
          <w:t>121.</w:t>
        </w:r>
        <w:r w:rsidR="00822CCC">
          <w:rPr>
            <w:rFonts w:asciiTheme="minorHAnsi" w:eastAsiaTheme="minorEastAsia" w:hAnsiTheme="minorHAnsi" w:cstheme="minorBidi"/>
            <w:sz w:val="22"/>
            <w:szCs w:val="22"/>
          </w:rPr>
          <w:tab/>
        </w:r>
        <w:r w:rsidR="00822CCC" w:rsidRPr="009B3C5C">
          <w:rPr>
            <w:rStyle w:val="Hyperlink"/>
          </w:rPr>
          <w:t>Issuing and recording Notification</w:t>
        </w:r>
        <w:r w:rsidR="00822CCC">
          <w:rPr>
            <w:webHidden/>
          </w:rPr>
          <w:tab/>
        </w:r>
        <w:r w:rsidR="00822CCC">
          <w:rPr>
            <w:webHidden/>
          </w:rPr>
          <w:fldChar w:fldCharType="begin"/>
        </w:r>
        <w:r w:rsidR="00822CCC">
          <w:rPr>
            <w:webHidden/>
          </w:rPr>
          <w:instrText xml:space="preserve"> PAGEREF _Toc440881533 \h </w:instrText>
        </w:r>
        <w:r w:rsidR="00822CCC">
          <w:rPr>
            <w:webHidden/>
          </w:rPr>
        </w:r>
        <w:r w:rsidR="00822CCC">
          <w:rPr>
            <w:webHidden/>
          </w:rPr>
          <w:fldChar w:fldCharType="separate"/>
        </w:r>
        <w:r w:rsidR="00822CCC">
          <w:rPr>
            <w:webHidden/>
          </w:rPr>
          <w:t>124</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534" w:history="1">
        <w:r w:rsidR="00822CCC" w:rsidRPr="009B3C5C">
          <w:rPr>
            <w:rStyle w:val="Hyperlink"/>
          </w:rPr>
          <w:t>CHAPTER B4 – PAYMENTS</w:t>
        </w:r>
        <w:r w:rsidR="00822CCC">
          <w:rPr>
            <w:webHidden/>
          </w:rPr>
          <w:tab/>
        </w:r>
        <w:r w:rsidR="00822CCC">
          <w:rPr>
            <w:webHidden/>
          </w:rPr>
          <w:fldChar w:fldCharType="begin"/>
        </w:r>
        <w:r w:rsidR="00822CCC">
          <w:rPr>
            <w:webHidden/>
          </w:rPr>
          <w:instrText xml:space="preserve"> PAGEREF _Toc440881534 \h </w:instrText>
        </w:r>
        <w:r w:rsidR="00822CCC">
          <w:rPr>
            <w:webHidden/>
          </w:rPr>
        </w:r>
        <w:r w:rsidR="00822CCC">
          <w:rPr>
            <w:webHidden/>
          </w:rPr>
          <w:fldChar w:fldCharType="separate"/>
        </w:r>
        <w:r w:rsidR="00822CCC">
          <w:rPr>
            <w:webHidden/>
          </w:rPr>
          <w:t>124</w:t>
        </w:r>
        <w:r w:rsidR="00822CCC">
          <w:rPr>
            <w:webHidden/>
          </w:rPr>
          <w:fldChar w:fldCharType="end"/>
        </w:r>
      </w:hyperlink>
    </w:p>
    <w:p w:rsidR="00822CCC" w:rsidRDefault="006E5BF1">
      <w:pPr>
        <w:pStyle w:val="TOC2"/>
        <w:rPr>
          <w:rFonts w:asciiTheme="minorHAnsi" w:eastAsiaTheme="minorEastAsia" w:hAnsiTheme="minorHAnsi" w:cstheme="minorBidi"/>
          <w:sz w:val="22"/>
          <w:szCs w:val="22"/>
        </w:rPr>
      </w:pPr>
      <w:hyperlink w:anchor="_Toc440881535" w:history="1">
        <w:r w:rsidR="00822CCC" w:rsidRPr="009B3C5C">
          <w:rPr>
            <w:rStyle w:val="Hyperlink"/>
            <w:bCs/>
          </w:rPr>
          <w:t>Section B4.1 – Payments</w:t>
        </w:r>
        <w:r w:rsidR="00822CCC">
          <w:rPr>
            <w:webHidden/>
          </w:rPr>
          <w:tab/>
        </w:r>
        <w:r w:rsidR="00822CCC">
          <w:rPr>
            <w:webHidden/>
          </w:rPr>
          <w:fldChar w:fldCharType="begin"/>
        </w:r>
        <w:r w:rsidR="00822CCC">
          <w:rPr>
            <w:webHidden/>
          </w:rPr>
          <w:instrText xml:space="preserve"> PAGEREF _Toc440881535 \h </w:instrText>
        </w:r>
        <w:r w:rsidR="00822CCC">
          <w:rPr>
            <w:webHidden/>
          </w:rPr>
        </w:r>
        <w:r w:rsidR="00822CCC">
          <w:rPr>
            <w:webHidden/>
          </w:rPr>
          <w:fldChar w:fldCharType="separate"/>
        </w:r>
        <w:r w:rsidR="00822CCC">
          <w:rPr>
            <w:webHidden/>
          </w:rPr>
          <w:t>124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6" w:history="1">
        <w:r w:rsidR="00822CCC" w:rsidRPr="009B3C5C">
          <w:rPr>
            <w:rStyle w:val="Hyperlink"/>
          </w:rPr>
          <w:t>122.</w:t>
        </w:r>
        <w:r w:rsidR="00822CCC">
          <w:rPr>
            <w:rFonts w:asciiTheme="minorHAnsi" w:eastAsiaTheme="minorEastAsia" w:hAnsiTheme="minorHAnsi" w:cstheme="minorBidi"/>
            <w:sz w:val="22"/>
            <w:szCs w:val="22"/>
          </w:rPr>
          <w:tab/>
        </w:r>
        <w:r w:rsidR="00822CCC" w:rsidRPr="009B3C5C">
          <w:rPr>
            <w:rStyle w:val="Hyperlink"/>
          </w:rPr>
          <w:t>Advance Payments</w:t>
        </w:r>
        <w:r w:rsidR="00822CCC">
          <w:rPr>
            <w:webHidden/>
          </w:rPr>
          <w:tab/>
        </w:r>
        <w:r w:rsidR="00822CCC">
          <w:rPr>
            <w:webHidden/>
          </w:rPr>
          <w:fldChar w:fldCharType="begin"/>
        </w:r>
        <w:r w:rsidR="00822CCC">
          <w:rPr>
            <w:webHidden/>
          </w:rPr>
          <w:instrText xml:space="preserve"> PAGEREF _Toc440881536 \h </w:instrText>
        </w:r>
        <w:r w:rsidR="00822CCC">
          <w:rPr>
            <w:webHidden/>
          </w:rPr>
        </w:r>
        <w:r w:rsidR="00822CCC">
          <w:rPr>
            <w:webHidden/>
          </w:rPr>
          <w:fldChar w:fldCharType="separate"/>
        </w:r>
        <w:r w:rsidR="00822CCC">
          <w:rPr>
            <w:webHidden/>
          </w:rPr>
          <w:t>124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7" w:history="1">
        <w:r w:rsidR="00822CCC" w:rsidRPr="009B3C5C">
          <w:rPr>
            <w:rStyle w:val="Hyperlink"/>
          </w:rPr>
          <w:t>123.</w:t>
        </w:r>
        <w:r w:rsidR="00822CCC">
          <w:rPr>
            <w:rFonts w:asciiTheme="minorHAnsi" w:eastAsiaTheme="minorEastAsia" w:hAnsiTheme="minorHAnsi" w:cstheme="minorBidi"/>
            <w:sz w:val="22"/>
            <w:szCs w:val="22"/>
          </w:rPr>
          <w:tab/>
        </w:r>
        <w:r w:rsidR="00822CCC" w:rsidRPr="009B3C5C">
          <w:rPr>
            <w:rStyle w:val="Hyperlink"/>
          </w:rPr>
          <w:t>Administration Fees</w:t>
        </w:r>
        <w:r w:rsidR="00822CCC">
          <w:rPr>
            <w:webHidden/>
          </w:rPr>
          <w:tab/>
        </w:r>
        <w:r w:rsidR="00822CCC">
          <w:rPr>
            <w:webHidden/>
          </w:rPr>
          <w:fldChar w:fldCharType="begin"/>
        </w:r>
        <w:r w:rsidR="00822CCC">
          <w:rPr>
            <w:webHidden/>
          </w:rPr>
          <w:instrText xml:space="preserve"> PAGEREF _Toc440881537 \h </w:instrText>
        </w:r>
        <w:r w:rsidR="00822CCC">
          <w:rPr>
            <w:webHidden/>
          </w:rPr>
        </w:r>
        <w:r w:rsidR="00822CCC">
          <w:rPr>
            <w:webHidden/>
          </w:rPr>
          <w:fldChar w:fldCharType="separate"/>
        </w:r>
        <w:r w:rsidR="00822CCC">
          <w:rPr>
            <w:webHidden/>
          </w:rPr>
          <w:t>125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8" w:history="1">
        <w:r w:rsidR="00822CCC" w:rsidRPr="009B3C5C">
          <w:rPr>
            <w:rStyle w:val="Hyperlink"/>
          </w:rPr>
          <w:t>124.</w:t>
        </w:r>
        <w:r w:rsidR="00822CCC">
          <w:rPr>
            <w:rFonts w:asciiTheme="minorHAnsi" w:eastAsiaTheme="minorEastAsia" w:hAnsiTheme="minorHAnsi" w:cstheme="minorBidi"/>
            <w:sz w:val="22"/>
            <w:szCs w:val="22"/>
          </w:rPr>
          <w:tab/>
        </w:r>
        <w:r w:rsidR="00822CCC" w:rsidRPr="009B3C5C">
          <w:rPr>
            <w:rStyle w:val="Hyperlink"/>
          </w:rPr>
          <w:t>Work for the Dole Fees</w:t>
        </w:r>
        <w:r w:rsidR="00822CCC">
          <w:rPr>
            <w:webHidden/>
          </w:rPr>
          <w:tab/>
        </w:r>
        <w:r w:rsidR="00822CCC">
          <w:rPr>
            <w:webHidden/>
          </w:rPr>
          <w:fldChar w:fldCharType="begin"/>
        </w:r>
        <w:r w:rsidR="00822CCC">
          <w:rPr>
            <w:webHidden/>
          </w:rPr>
          <w:instrText xml:space="preserve"> PAGEREF _Toc440881538 \h </w:instrText>
        </w:r>
        <w:r w:rsidR="00822CCC">
          <w:rPr>
            <w:webHidden/>
          </w:rPr>
        </w:r>
        <w:r w:rsidR="00822CCC">
          <w:rPr>
            <w:webHidden/>
          </w:rPr>
          <w:fldChar w:fldCharType="separate"/>
        </w:r>
        <w:r w:rsidR="00822CCC">
          <w:rPr>
            <w:webHidden/>
          </w:rPr>
          <w:t>126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39" w:history="1">
        <w:r w:rsidR="00822CCC" w:rsidRPr="009B3C5C">
          <w:rPr>
            <w:rStyle w:val="Hyperlink"/>
          </w:rPr>
          <w:t>125.</w:t>
        </w:r>
        <w:r w:rsidR="00822CCC">
          <w:rPr>
            <w:rFonts w:asciiTheme="minorHAnsi" w:eastAsiaTheme="minorEastAsia" w:hAnsiTheme="minorHAnsi" w:cstheme="minorBidi"/>
            <w:sz w:val="22"/>
            <w:szCs w:val="22"/>
          </w:rPr>
          <w:tab/>
        </w:r>
        <w:r w:rsidR="00822CCC" w:rsidRPr="009B3C5C">
          <w:rPr>
            <w:rStyle w:val="Hyperlink"/>
          </w:rPr>
          <w:t>Outcome Payments</w:t>
        </w:r>
        <w:r w:rsidR="00822CCC">
          <w:rPr>
            <w:webHidden/>
          </w:rPr>
          <w:tab/>
        </w:r>
        <w:r w:rsidR="00822CCC">
          <w:rPr>
            <w:webHidden/>
          </w:rPr>
          <w:fldChar w:fldCharType="begin"/>
        </w:r>
        <w:r w:rsidR="00822CCC">
          <w:rPr>
            <w:webHidden/>
          </w:rPr>
          <w:instrText xml:space="preserve"> PAGEREF _Toc440881539 \h </w:instrText>
        </w:r>
        <w:r w:rsidR="00822CCC">
          <w:rPr>
            <w:webHidden/>
          </w:rPr>
        </w:r>
        <w:r w:rsidR="00822CCC">
          <w:rPr>
            <w:webHidden/>
          </w:rPr>
          <w:fldChar w:fldCharType="separate"/>
        </w:r>
        <w:r w:rsidR="00822CCC">
          <w:rPr>
            <w:webHidden/>
          </w:rPr>
          <w:t>130</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0" w:history="1">
        <w:r w:rsidR="00822CCC" w:rsidRPr="009B3C5C">
          <w:rPr>
            <w:rStyle w:val="Hyperlink"/>
          </w:rPr>
          <w:t>126.</w:t>
        </w:r>
        <w:r w:rsidR="00822CCC">
          <w:rPr>
            <w:rFonts w:asciiTheme="minorHAnsi" w:eastAsiaTheme="minorEastAsia" w:hAnsiTheme="minorHAnsi" w:cstheme="minorBidi"/>
            <w:sz w:val="22"/>
            <w:szCs w:val="22"/>
          </w:rPr>
          <w:tab/>
        </w:r>
        <w:r w:rsidR="00822CCC" w:rsidRPr="009B3C5C">
          <w:rPr>
            <w:rStyle w:val="Hyperlink"/>
          </w:rPr>
          <w:t>Mid-term Fee increase</w:t>
        </w:r>
        <w:r w:rsidR="00822CCC">
          <w:rPr>
            <w:webHidden/>
          </w:rPr>
          <w:tab/>
        </w:r>
        <w:r w:rsidR="00822CCC">
          <w:rPr>
            <w:webHidden/>
          </w:rPr>
          <w:fldChar w:fldCharType="begin"/>
        </w:r>
        <w:r w:rsidR="00822CCC">
          <w:rPr>
            <w:webHidden/>
          </w:rPr>
          <w:instrText xml:space="preserve"> PAGEREF _Toc440881540 \h </w:instrText>
        </w:r>
        <w:r w:rsidR="00822CCC">
          <w:rPr>
            <w:webHidden/>
          </w:rPr>
        </w:r>
        <w:r w:rsidR="00822CCC">
          <w:rPr>
            <w:webHidden/>
          </w:rPr>
          <w:fldChar w:fldCharType="separate"/>
        </w:r>
        <w:r w:rsidR="00822CCC">
          <w:rPr>
            <w:webHidden/>
          </w:rPr>
          <w:t>133</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1" w:history="1">
        <w:r w:rsidR="00822CCC" w:rsidRPr="009B3C5C">
          <w:rPr>
            <w:rStyle w:val="Hyperlink"/>
          </w:rPr>
          <w:t>Annexure B1 – Transition in</w:t>
        </w:r>
        <w:r w:rsidR="00822CCC">
          <w:rPr>
            <w:webHidden/>
          </w:rPr>
          <w:tab/>
        </w:r>
        <w:r w:rsidR="00822CCC">
          <w:rPr>
            <w:webHidden/>
          </w:rPr>
          <w:fldChar w:fldCharType="begin"/>
        </w:r>
        <w:r w:rsidR="00822CCC">
          <w:rPr>
            <w:webHidden/>
          </w:rPr>
          <w:instrText xml:space="preserve"> PAGEREF _Toc440881541 \h </w:instrText>
        </w:r>
        <w:r w:rsidR="00822CCC">
          <w:rPr>
            <w:webHidden/>
          </w:rPr>
        </w:r>
        <w:r w:rsidR="00822CCC">
          <w:rPr>
            <w:webHidden/>
          </w:rPr>
          <w:fldChar w:fldCharType="separate"/>
        </w:r>
        <w:r w:rsidR="00822CCC">
          <w:rPr>
            <w:webHidden/>
          </w:rPr>
          <w:t>134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2" w:history="1">
        <w:r w:rsidR="00822CCC" w:rsidRPr="009B3C5C">
          <w:rPr>
            <w:rStyle w:val="Hyperlink"/>
          </w:rPr>
          <w:t>Annexure B2 – Payments and Employment Fund credits</w:t>
        </w:r>
        <w:r w:rsidR="00822CCC">
          <w:rPr>
            <w:webHidden/>
          </w:rPr>
          <w:tab/>
        </w:r>
        <w:r w:rsidR="00822CCC">
          <w:rPr>
            <w:webHidden/>
          </w:rPr>
          <w:fldChar w:fldCharType="begin"/>
        </w:r>
        <w:r w:rsidR="00822CCC">
          <w:rPr>
            <w:webHidden/>
          </w:rPr>
          <w:instrText xml:space="preserve"> PAGEREF _Toc440881542 \h </w:instrText>
        </w:r>
        <w:r w:rsidR="00822CCC">
          <w:rPr>
            <w:webHidden/>
          </w:rPr>
        </w:r>
        <w:r w:rsidR="00822CCC">
          <w:rPr>
            <w:webHidden/>
          </w:rPr>
          <w:fldChar w:fldCharType="separate"/>
        </w:r>
        <w:r w:rsidR="00822CCC">
          <w:rPr>
            <w:webHidden/>
          </w:rPr>
          <w:t>137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3" w:history="1">
        <w:r w:rsidR="00822CCC" w:rsidRPr="009B3C5C">
          <w:rPr>
            <w:rStyle w:val="Hyperlink"/>
          </w:rPr>
          <w:t>Annexure B3 – Service Guarantees</w:t>
        </w:r>
        <w:r w:rsidR="00822CCC">
          <w:rPr>
            <w:webHidden/>
          </w:rPr>
          <w:tab/>
        </w:r>
        <w:r w:rsidR="00822CCC">
          <w:rPr>
            <w:webHidden/>
          </w:rPr>
          <w:fldChar w:fldCharType="begin"/>
        </w:r>
        <w:r w:rsidR="00822CCC">
          <w:rPr>
            <w:webHidden/>
          </w:rPr>
          <w:instrText xml:space="preserve"> PAGEREF _Toc440881543 \h </w:instrText>
        </w:r>
        <w:r w:rsidR="00822CCC">
          <w:rPr>
            <w:webHidden/>
          </w:rPr>
        </w:r>
        <w:r w:rsidR="00822CCC">
          <w:rPr>
            <w:webHidden/>
          </w:rPr>
          <w:fldChar w:fldCharType="separate"/>
        </w:r>
        <w:r w:rsidR="00822CCC">
          <w:rPr>
            <w:webHidden/>
          </w:rPr>
          <w:t>141</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544" w:history="1">
        <w:r w:rsidR="00822CCC" w:rsidRPr="009B3C5C">
          <w:rPr>
            <w:rStyle w:val="Hyperlink"/>
          </w:rPr>
          <w:t>CHAPTER C1 – NEIS SERVICES</w:t>
        </w:r>
        <w:r w:rsidR="00822CCC">
          <w:rPr>
            <w:webHidden/>
          </w:rPr>
          <w:tab/>
        </w:r>
        <w:r w:rsidR="00822CCC">
          <w:rPr>
            <w:webHidden/>
          </w:rPr>
          <w:fldChar w:fldCharType="begin"/>
        </w:r>
        <w:r w:rsidR="00822CCC">
          <w:rPr>
            <w:webHidden/>
          </w:rPr>
          <w:instrText xml:space="preserve"> PAGEREF _Toc440881544 \h </w:instrText>
        </w:r>
        <w:r w:rsidR="00822CCC">
          <w:rPr>
            <w:webHidden/>
          </w:rPr>
        </w:r>
        <w:r w:rsidR="00822CCC">
          <w:rPr>
            <w:webHidden/>
          </w:rPr>
          <w:fldChar w:fldCharType="separate"/>
        </w:r>
        <w:r w:rsidR="00822CCC">
          <w:rPr>
            <w:webHidden/>
          </w:rPr>
          <w:t>144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5" w:history="1">
        <w:r w:rsidR="00822CCC" w:rsidRPr="009B3C5C">
          <w:rPr>
            <w:rStyle w:val="Hyperlink"/>
          </w:rPr>
          <w:t>127.</w:t>
        </w:r>
        <w:r w:rsidR="00822CCC">
          <w:rPr>
            <w:rFonts w:asciiTheme="minorHAnsi" w:eastAsiaTheme="minorEastAsia" w:hAnsiTheme="minorHAnsi" w:cstheme="minorBidi"/>
            <w:sz w:val="22"/>
            <w:szCs w:val="22"/>
          </w:rPr>
          <w:tab/>
        </w:r>
        <w:r w:rsidR="00822CCC" w:rsidRPr="009B3C5C">
          <w:rPr>
            <w:rStyle w:val="Hyperlink"/>
            <w:bCs/>
          </w:rPr>
          <w:t>General</w:t>
        </w:r>
        <w:r w:rsidR="00822CCC">
          <w:rPr>
            <w:webHidden/>
          </w:rPr>
          <w:tab/>
        </w:r>
        <w:r w:rsidR="00822CCC">
          <w:rPr>
            <w:webHidden/>
          </w:rPr>
          <w:fldChar w:fldCharType="begin"/>
        </w:r>
        <w:r w:rsidR="00822CCC">
          <w:rPr>
            <w:webHidden/>
          </w:rPr>
          <w:instrText xml:space="preserve"> PAGEREF _Toc440881545 \h </w:instrText>
        </w:r>
        <w:r w:rsidR="00822CCC">
          <w:rPr>
            <w:webHidden/>
          </w:rPr>
        </w:r>
        <w:r w:rsidR="00822CCC">
          <w:rPr>
            <w:webHidden/>
          </w:rPr>
          <w:fldChar w:fldCharType="separate"/>
        </w:r>
        <w:r w:rsidR="00822CCC">
          <w:rPr>
            <w:webHidden/>
          </w:rPr>
          <w:t>144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6" w:history="1">
        <w:r w:rsidR="00822CCC" w:rsidRPr="009B3C5C">
          <w:rPr>
            <w:rStyle w:val="Hyperlink"/>
          </w:rPr>
          <w:t>128.</w:t>
        </w:r>
        <w:r w:rsidR="00822CCC">
          <w:rPr>
            <w:rFonts w:asciiTheme="minorHAnsi" w:eastAsiaTheme="minorEastAsia" w:hAnsiTheme="minorHAnsi" w:cstheme="minorBidi"/>
            <w:sz w:val="22"/>
            <w:szCs w:val="22"/>
          </w:rPr>
          <w:tab/>
        </w:r>
        <w:r w:rsidR="00822CCC" w:rsidRPr="009B3C5C">
          <w:rPr>
            <w:rStyle w:val="Hyperlink"/>
          </w:rPr>
          <w:t>NEIS Services for NEIS Prospective Participants</w:t>
        </w:r>
        <w:r w:rsidR="00822CCC">
          <w:rPr>
            <w:webHidden/>
          </w:rPr>
          <w:tab/>
        </w:r>
        <w:r w:rsidR="00822CCC">
          <w:rPr>
            <w:webHidden/>
          </w:rPr>
          <w:fldChar w:fldCharType="begin"/>
        </w:r>
        <w:r w:rsidR="00822CCC">
          <w:rPr>
            <w:webHidden/>
          </w:rPr>
          <w:instrText xml:space="preserve"> PAGEREF _Toc440881546 \h </w:instrText>
        </w:r>
        <w:r w:rsidR="00822CCC">
          <w:rPr>
            <w:webHidden/>
          </w:rPr>
        </w:r>
        <w:r w:rsidR="00822CCC">
          <w:rPr>
            <w:webHidden/>
          </w:rPr>
          <w:fldChar w:fldCharType="separate"/>
        </w:r>
        <w:r w:rsidR="00822CCC">
          <w:rPr>
            <w:webHidden/>
          </w:rPr>
          <w:t>144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7" w:history="1">
        <w:r w:rsidR="00822CCC" w:rsidRPr="009B3C5C">
          <w:rPr>
            <w:rStyle w:val="Hyperlink"/>
          </w:rPr>
          <w:t>129.</w:t>
        </w:r>
        <w:r w:rsidR="00822CCC">
          <w:rPr>
            <w:rFonts w:asciiTheme="minorHAnsi" w:eastAsiaTheme="minorEastAsia" w:hAnsiTheme="minorHAnsi" w:cstheme="minorBidi"/>
            <w:sz w:val="22"/>
            <w:szCs w:val="22"/>
          </w:rPr>
          <w:tab/>
        </w:r>
        <w:r w:rsidR="00822CCC" w:rsidRPr="009B3C5C">
          <w:rPr>
            <w:rStyle w:val="Hyperlink"/>
          </w:rPr>
          <w:t>NEIS Services for NEIS Participants</w:t>
        </w:r>
        <w:r w:rsidR="00822CCC">
          <w:rPr>
            <w:webHidden/>
          </w:rPr>
          <w:tab/>
        </w:r>
        <w:r w:rsidR="00822CCC">
          <w:rPr>
            <w:webHidden/>
          </w:rPr>
          <w:fldChar w:fldCharType="begin"/>
        </w:r>
        <w:r w:rsidR="00822CCC">
          <w:rPr>
            <w:webHidden/>
          </w:rPr>
          <w:instrText xml:space="preserve"> PAGEREF _Toc440881547 \h </w:instrText>
        </w:r>
        <w:r w:rsidR="00822CCC">
          <w:rPr>
            <w:webHidden/>
          </w:rPr>
        </w:r>
        <w:r w:rsidR="00822CCC">
          <w:rPr>
            <w:webHidden/>
          </w:rPr>
          <w:fldChar w:fldCharType="separate"/>
        </w:r>
        <w:r w:rsidR="00822CCC">
          <w:rPr>
            <w:webHidden/>
          </w:rPr>
          <w:t>145</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8" w:history="1">
        <w:r w:rsidR="00822CCC" w:rsidRPr="009B3C5C">
          <w:rPr>
            <w:rStyle w:val="Hyperlink"/>
          </w:rPr>
          <w:t>130.</w:t>
        </w:r>
        <w:r w:rsidR="00822CCC">
          <w:rPr>
            <w:rFonts w:asciiTheme="minorHAnsi" w:eastAsiaTheme="minorEastAsia" w:hAnsiTheme="minorHAnsi" w:cstheme="minorBidi"/>
            <w:sz w:val="22"/>
            <w:szCs w:val="22"/>
          </w:rPr>
          <w:tab/>
        </w:r>
        <w:r w:rsidR="00822CCC" w:rsidRPr="009B3C5C">
          <w:rPr>
            <w:rStyle w:val="Hyperlink"/>
            <w:rFonts w:cstheme="minorHAnsi"/>
          </w:rPr>
          <w:t>NEIS Fees</w:t>
        </w:r>
        <w:r w:rsidR="00822CCC">
          <w:rPr>
            <w:webHidden/>
          </w:rPr>
          <w:tab/>
        </w:r>
        <w:r w:rsidR="00822CCC">
          <w:rPr>
            <w:webHidden/>
          </w:rPr>
          <w:fldChar w:fldCharType="begin"/>
        </w:r>
        <w:r w:rsidR="00822CCC">
          <w:rPr>
            <w:webHidden/>
          </w:rPr>
          <w:instrText xml:space="preserve"> PAGEREF _Toc440881548 \h </w:instrText>
        </w:r>
        <w:r w:rsidR="00822CCC">
          <w:rPr>
            <w:webHidden/>
          </w:rPr>
        </w:r>
        <w:r w:rsidR="00822CCC">
          <w:rPr>
            <w:webHidden/>
          </w:rPr>
          <w:fldChar w:fldCharType="separate"/>
        </w:r>
        <w:r w:rsidR="00822CCC">
          <w:rPr>
            <w:webHidden/>
          </w:rPr>
          <w:t>147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49" w:history="1">
        <w:r w:rsidR="00822CCC" w:rsidRPr="009B3C5C">
          <w:rPr>
            <w:rStyle w:val="Hyperlink"/>
          </w:rPr>
          <w:t>131.</w:t>
        </w:r>
        <w:r w:rsidR="00822CCC">
          <w:rPr>
            <w:rFonts w:asciiTheme="minorHAnsi" w:eastAsiaTheme="minorEastAsia" w:hAnsiTheme="minorHAnsi" w:cstheme="minorBidi"/>
            <w:sz w:val="22"/>
            <w:szCs w:val="22"/>
          </w:rPr>
          <w:tab/>
        </w:r>
        <w:r w:rsidR="00822CCC" w:rsidRPr="009B3C5C">
          <w:rPr>
            <w:rStyle w:val="Hyperlink"/>
            <w:rFonts w:cstheme="minorHAnsi"/>
          </w:rPr>
          <w:t>NEIS Key Performance Indicators</w:t>
        </w:r>
        <w:r w:rsidR="00822CCC">
          <w:rPr>
            <w:webHidden/>
          </w:rPr>
          <w:tab/>
        </w:r>
        <w:r w:rsidR="00822CCC">
          <w:rPr>
            <w:webHidden/>
          </w:rPr>
          <w:fldChar w:fldCharType="begin"/>
        </w:r>
        <w:r w:rsidR="00822CCC">
          <w:rPr>
            <w:webHidden/>
          </w:rPr>
          <w:instrText xml:space="preserve"> PAGEREF _Toc440881549 \h </w:instrText>
        </w:r>
        <w:r w:rsidR="00822CCC">
          <w:rPr>
            <w:webHidden/>
          </w:rPr>
        </w:r>
        <w:r w:rsidR="00822CCC">
          <w:rPr>
            <w:webHidden/>
          </w:rPr>
          <w:fldChar w:fldCharType="separate"/>
        </w:r>
        <w:r w:rsidR="00822CCC">
          <w:rPr>
            <w:webHidden/>
          </w:rPr>
          <w:t>148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0" w:history="1">
        <w:r w:rsidR="00822CCC" w:rsidRPr="009B3C5C">
          <w:rPr>
            <w:rStyle w:val="Hyperlink"/>
          </w:rPr>
          <w:t>132.</w:t>
        </w:r>
        <w:r w:rsidR="00822CCC">
          <w:rPr>
            <w:rFonts w:asciiTheme="minorHAnsi" w:eastAsiaTheme="minorEastAsia" w:hAnsiTheme="minorHAnsi" w:cstheme="minorBidi"/>
            <w:sz w:val="22"/>
            <w:szCs w:val="22"/>
          </w:rPr>
          <w:tab/>
        </w:r>
        <w:r w:rsidR="00822CCC" w:rsidRPr="009B3C5C">
          <w:rPr>
            <w:rStyle w:val="Hyperlink"/>
          </w:rPr>
          <w:t>Action about performance</w:t>
        </w:r>
        <w:r w:rsidR="00822CCC">
          <w:rPr>
            <w:webHidden/>
          </w:rPr>
          <w:tab/>
        </w:r>
        <w:r w:rsidR="00822CCC">
          <w:rPr>
            <w:webHidden/>
          </w:rPr>
          <w:fldChar w:fldCharType="begin"/>
        </w:r>
        <w:r w:rsidR="00822CCC">
          <w:rPr>
            <w:webHidden/>
          </w:rPr>
          <w:instrText xml:space="preserve"> PAGEREF _Toc440881550 \h </w:instrText>
        </w:r>
        <w:r w:rsidR="00822CCC">
          <w:rPr>
            <w:webHidden/>
          </w:rPr>
        </w:r>
        <w:r w:rsidR="00822CCC">
          <w:rPr>
            <w:webHidden/>
          </w:rPr>
          <w:fldChar w:fldCharType="separate"/>
        </w:r>
        <w:r w:rsidR="00822CCC">
          <w:rPr>
            <w:webHidden/>
          </w:rPr>
          <w:t>148</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1" w:history="1">
        <w:r w:rsidR="00822CCC" w:rsidRPr="009B3C5C">
          <w:rPr>
            <w:rStyle w:val="Hyperlink"/>
          </w:rPr>
          <w:t>133.</w:t>
        </w:r>
        <w:r w:rsidR="00822CCC">
          <w:rPr>
            <w:rFonts w:asciiTheme="minorHAnsi" w:eastAsiaTheme="minorEastAsia" w:hAnsiTheme="minorHAnsi" w:cstheme="minorBidi"/>
            <w:sz w:val="22"/>
            <w:szCs w:val="22"/>
          </w:rPr>
          <w:tab/>
        </w:r>
        <w:r w:rsidR="00822CCC" w:rsidRPr="009B3C5C">
          <w:rPr>
            <w:rStyle w:val="Hyperlink"/>
          </w:rPr>
          <w:t>Transfers of NEIS Prospective Participants and NEIS Participants to or from the NEIS Provider</w:t>
        </w:r>
        <w:r w:rsidR="00822CCC">
          <w:rPr>
            <w:webHidden/>
          </w:rPr>
          <w:tab/>
        </w:r>
        <w:r w:rsidR="00822CCC">
          <w:rPr>
            <w:webHidden/>
          </w:rPr>
          <w:fldChar w:fldCharType="begin"/>
        </w:r>
        <w:r w:rsidR="00822CCC">
          <w:rPr>
            <w:webHidden/>
          </w:rPr>
          <w:instrText xml:space="preserve"> PAGEREF _Toc440881551 \h </w:instrText>
        </w:r>
        <w:r w:rsidR="00822CCC">
          <w:rPr>
            <w:webHidden/>
          </w:rPr>
        </w:r>
        <w:r w:rsidR="00822CCC">
          <w:rPr>
            <w:webHidden/>
          </w:rPr>
          <w:fldChar w:fldCharType="separate"/>
        </w:r>
        <w:r w:rsidR="00822CCC">
          <w:rPr>
            <w:webHidden/>
          </w:rPr>
          <w:t>149</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552" w:history="1">
        <w:r w:rsidR="00822CCC" w:rsidRPr="009B3C5C">
          <w:rPr>
            <w:rStyle w:val="Hyperlink"/>
          </w:rPr>
          <w:t>CHAPTER D1 – Harvest Labour Services</w:t>
        </w:r>
        <w:r w:rsidR="00822CCC">
          <w:rPr>
            <w:webHidden/>
          </w:rPr>
          <w:tab/>
        </w:r>
        <w:r w:rsidR="00822CCC">
          <w:rPr>
            <w:webHidden/>
          </w:rPr>
          <w:fldChar w:fldCharType="begin"/>
        </w:r>
        <w:r w:rsidR="00822CCC">
          <w:rPr>
            <w:webHidden/>
          </w:rPr>
          <w:instrText xml:space="preserve"> PAGEREF _Toc440881552 \h </w:instrText>
        </w:r>
        <w:r w:rsidR="00822CCC">
          <w:rPr>
            <w:webHidden/>
          </w:rPr>
        </w:r>
        <w:r w:rsidR="00822CCC">
          <w:rPr>
            <w:webHidden/>
          </w:rPr>
          <w:fldChar w:fldCharType="separate"/>
        </w:r>
        <w:r w:rsidR="00822CCC">
          <w:rPr>
            <w:webHidden/>
          </w:rPr>
          <w:t>151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3" w:history="1">
        <w:r w:rsidR="00822CCC" w:rsidRPr="009B3C5C">
          <w:rPr>
            <w:rStyle w:val="Hyperlink"/>
          </w:rPr>
          <w:t>134.</w:t>
        </w:r>
        <w:r w:rsidR="00822CCC">
          <w:rPr>
            <w:rFonts w:asciiTheme="minorHAnsi" w:eastAsiaTheme="minorEastAsia" w:hAnsiTheme="minorHAnsi" w:cstheme="minorBidi"/>
            <w:sz w:val="22"/>
            <w:szCs w:val="22"/>
          </w:rPr>
          <w:tab/>
        </w:r>
        <w:r w:rsidR="00822CCC" w:rsidRPr="009B3C5C">
          <w:rPr>
            <w:rStyle w:val="Hyperlink"/>
          </w:rPr>
          <w:t>Harvest Labour Services</w:t>
        </w:r>
        <w:r w:rsidR="00822CCC">
          <w:rPr>
            <w:webHidden/>
          </w:rPr>
          <w:tab/>
        </w:r>
        <w:r w:rsidR="00822CCC">
          <w:rPr>
            <w:webHidden/>
          </w:rPr>
          <w:fldChar w:fldCharType="begin"/>
        </w:r>
        <w:r w:rsidR="00822CCC">
          <w:rPr>
            <w:webHidden/>
          </w:rPr>
          <w:instrText xml:space="preserve"> PAGEREF _Toc440881553 \h </w:instrText>
        </w:r>
        <w:r w:rsidR="00822CCC">
          <w:rPr>
            <w:webHidden/>
          </w:rPr>
        </w:r>
        <w:r w:rsidR="00822CCC">
          <w:rPr>
            <w:webHidden/>
          </w:rPr>
          <w:fldChar w:fldCharType="separate"/>
        </w:r>
        <w:r w:rsidR="00822CCC">
          <w:rPr>
            <w:webHidden/>
          </w:rPr>
          <w:t>151</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4" w:history="1">
        <w:r w:rsidR="00822CCC" w:rsidRPr="009B3C5C">
          <w:rPr>
            <w:rStyle w:val="Hyperlink"/>
          </w:rPr>
          <w:t>135.</w:t>
        </w:r>
        <w:r w:rsidR="00822CCC">
          <w:rPr>
            <w:rFonts w:asciiTheme="minorHAnsi" w:eastAsiaTheme="minorEastAsia" w:hAnsiTheme="minorHAnsi" w:cstheme="minorBidi"/>
            <w:sz w:val="22"/>
            <w:szCs w:val="22"/>
          </w:rPr>
          <w:tab/>
        </w:r>
        <w:r w:rsidR="00822CCC" w:rsidRPr="009B3C5C">
          <w:rPr>
            <w:rStyle w:val="Hyperlink"/>
          </w:rPr>
          <w:t>Harvest Labour Services - Fees</w:t>
        </w:r>
        <w:r w:rsidR="00822CCC">
          <w:rPr>
            <w:webHidden/>
          </w:rPr>
          <w:tab/>
        </w:r>
        <w:r w:rsidR="00822CCC">
          <w:rPr>
            <w:webHidden/>
          </w:rPr>
          <w:fldChar w:fldCharType="begin"/>
        </w:r>
        <w:r w:rsidR="00822CCC">
          <w:rPr>
            <w:webHidden/>
          </w:rPr>
          <w:instrText xml:space="preserve"> PAGEREF _Toc440881554 \h </w:instrText>
        </w:r>
        <w:r w:rsidR="00822CCC">
          <w:rPr>
            <w:webHidden/>
          </w:rPr>
        </w:r>
        <w:r w:rsidR="00822CCC">
          <w:rPr>
            <w:webHidden/>
          </w:rPr>
          <w:fldChar w:fldCharType="separate"/>
        </w:r>
        <w:r w:rsidR="00822CCC">
          <w:rPr>
            <w:webHidden/>
          </w:rPr>
          <w:t>152</w:t>
        </w:r>
        <w:r w:rsidR="00822CCC">
          <w:rPr>
            <w:webHidden/>
          </w:rPr>
          <w:fldChar w:fldCharType="end"/>
        </w:r>
      </w:hyperlink>
    </w:p>
    <w:p w:rsidR="00822CCC" w:rsidRDefault="006E5BF1">
      <w:pPr>
        <w:pStyle w:val="TOC1"/>
        <w:rPr>
          <w:rFonts w:asciiTheme="minorHAnsi" w:eastAsiaTheme="minorEastAsia" w:hAnsiTheme="minorHAnsi" w:cstheme="minorBidi"/>
          <w:b w:val="0"/>
          <w:sz w:val="22"/>
          <w:szCs w:val="22"/>
        </w:rPr>
      </w:pPr>
      <w:hyperlink w:anchor="_Toc440881555" w:history="1">
        <w:r w:rsidR="00822CCC" w:rsidRPr="009B3C5C">
          <w:rPr>
            <w:rStyle w:val="Hyperlink"/>
          </w:rPr>
          <w:t>CHAPTER E1 – National Harvest Labour Information Service</w:t>
        </w:r>
        <w:r w:rsidR="00822CCC">
          <w:rPr>
            <w:webHidden/>
          </w:rPr>
          <w:tab/>
        </w:r>
        <w:r w:rsidR="00822CCC">
          <w:rPr>
            <w:webHidden/>
          </w:rPr>
          <w:fldChar w:fldCharType="begin"/>
        </w:r>
        <w:r w:rsidR="00822CCC">
          <w:rPr>
            <w:webHidden/>
          </w:rPr>
          <w:instrText xml:space="preserve"> PAGEREF _Toc440881555 \h </w:instrText>
        </w:r>
        <w:r w:rsidR="00822CCC">
          <w:rPr>
            <w:webHidden/>
          </w:rPr>
        </w:r>
        <w:r w:rsidR="00822CCC">
          <w:rPr>
            <w:webHidden/>
          </w:rPr>
          <w:fldChar w:fldCharType="separate"/>
        </w:r>
        <w:r w:rsidR="00822CCC">
          <w:rPr>
            <w:webHidden/>
          </w:rPr>
          <w:t>154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6" w:history="1">
        <w:r w:rsidR="00822CCC" w:rsidRPr="009B3C5C">
          <w:rPr>
            <w:rStyle w:val="Hyperlink"/>
          </w:rPr>
          <w:t>136.</w:t>
        </w:r>
        <w:r w:rsidR="00822CCC">
          <w:rPr>
            <w:rFonts w:asciiTheme="minorHAnsi" w:eastAsiaTheme="minorEastAsia" w:hAnsiTheme="minorHAnsi" w:cstheme="minorBidi"/>
            <w:sz w:val="22"/>
            <w:szCs w:val="22"/>
          </w:rPr>
          <w:tab/>
        </w:r>
        <w:r w:rsidR="00822CCC" w:rsidRPr="009B3C5C">
          <w:rPr>
            <w:rStyle w:val="Hyperlink"/>
          </w:rPr>
          <w:t>National Harvest Labour Information Service</w:t>
        </w:r>
        <w:r w:rsidR="00822CCC">
          <w:rPr>
            <w:webHidden/>
          </w:rPr>
          <w:tab/>
        </w:r>
        <w:r w:rsidR="00822CCC">
          <w:rPr>
            <w:webHidden/>
          </w:rPr>
          <w:fldChar w:fldCharType="begin"/>
        </w:r>
        <w:r w:rsidR="00822CCC">
          <w:rPr>
            <w:webHidden/>
          </w:rPr>
          <w:instrText xml:space="preserve"> PAGEREF _Toc440881556 \h </w:instrText>
        </w:r>
        <w:r w:rsidR="00822CCC">
          <w:rPr>
            <w:webHidden/>
          </w:rPr>
        </w:r>
        <w:r w:rsidR="00822CCC">
          <w:rPr>
            <w:webHidden/>
          </w:rPr>
          <w:fldChar w:fldCharType="separate"/>
        </w:r>
        <w:r w:rsidR="00822CCC">
          <w:rPr>
            <w:webHidden/>
          </w:rPr>
          <w:t>154</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7" w:history="1">
        <w:r w:rsidR="00822CCC" w:rsidRPr="009B3C5C">
          <w:rPr>
            <w:rStyle w:val="Hyperlink"/>
          </w:rPr>
          <w:t>137.</w:t>
        </w:r>
        <w:r w:rsidR="00822CCC">
          <w:rPr>
            <w:rFonts w:asciiTheme="minorHAnsi" w:eastAsiaTheme="minorEastAsia" w:hAnsiTheme="minorHAnsi" w:cstheme="minorBidi"/>
            <w:sz w:val="22"/>
            <w:szCs w:val="22"/>
          </w:rPr>
          <w:tab/>
        </w:r>
        <w:r w:rsidR="00822CCC" w:rsidRPr="009B3C5C">
          <w:rPr>
            <w:rStyle w:val="Hyperlink"/>
          </w:rPr>
          <w:t>National Harvest Labour Information Service – Fees</w:t>
        </w:r>
        <w:r w:rsidR="00822CCC">
          <w:rPr>
            <w:webHidden/>
          </w:rPr>
          <w:tab/>
        </w:r>
        <w:r w:rsidR="00822CCC">
          <w:rPr>
            <w:webHidden/>
          </w:rPr>
          <w:fldChar w:fldCharType="begin"/>
        </w:r>
        <w:r w:rsidR="00822CCC">
          <w:rPr>
            <w:webHidden/>
          </w:rPr>
          <w:instrText xml:space="preserve"> PAGEREF _Toc440881557 \h </w:instrText>
        </w:r>
        <w:r w:rsidR="00822CCC">
          <w:rPr>
            <w:webHidden/>
          </w:rPr>
        </w:r>
        <w:r w:rsidR="00822CCC">
          <w:rPr>
            <w:webHidden/>
          </w:rPr>
          <w:fldChar w:fldCharType="separate"/>
        </w:r>
        <w:r w:rsidR="00822CCC">
          <w:rPr>
            <w:webHidden/>
          </w:rPr>
          <w:t>156</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8" w:history="1">
        <w:r w:rsidR="00822CCC" w:rsidRPr="009B3C5C">
          <w:rPr>
            <w:rStyle w:val="Hyperlink"/>
          </w:rPr>
          <w:t>SCHEDULE 1 – Deed and business details</w:t>
        </w:r>
        <w:r w:rsidR="00822CCC">
          <w:rPr>
            <w:webHidden/>
          </w:rPr>
          <w:tab/>
        </w:r>
        <w:r w:rsidR="00822CCC">
          <w:rPr>
            <w:webHidden/>
          </w:rPr>
          <w:fldChar w:fldCharType="begin"/>
        </w:r>
        <w:r w:rsidR="00822CCC">
          <w:rPr>
            <w:webHidden/>
          </w:rPr>
          <w:instrText xml:space="preserve"> PAGEREF _Toc440881558 \h </w:instrText>
        </w:r>
        <w:r w:rsidR="00822CCC">
          <w:rPr>
            <w:webHidden/>
          </w:rPr>
        </w:r>
        <w:r w:rsidR="00822CCC">
          <w:rPr>
            <w:webHidden/>
          </w:rPr>
          <w:fldChar w:fldCharType="separate"/>
        </w:r>
        <w:r w:rsidR="00822CCC">
          <w:rPr>
            <w:webHidden/>
          </w:rPr>
          <w:t>157</w:t>
        </w:r>
        <w:r w:rsidR="00822CCC">
          <w:rPr>
            <w:webHidden/>
          </w:rPr>
          <w:fldChar w:fldCharType="end"/>
        </w:r>
      </w:hyperlink>
    </w:p>
    <w:p w:rsidR="00822CCC" w:rsidRDefault="006E5BF1">
      <w:pPr>
        <w:pStyle w:val="TOC3"/>
        <w:rPr>
          <w:rFonts w:asciiTheme="minorHAnsi" w:eastAsiaTheme="minorEastAsia" w:hAnsiTheme="minorHAnsi" w:cstheme="minorBidi"/>
          <w:sz w:val="22"/>
          <w:szCs w:val="22"/>
        </w:rPr>
      </w:pPr>
      <w:hyperlink w:anchor="_Toc440881559" w:history="1">
        <w:r w:rsidR="00822CCC" w:rsidRPr="009B3C5C">
          <w:rPr>
            <w:rStyle w:val="Hyperlink"/>
          </w:rPr>
          <w:t>SCHEDULE 2 – Service Delivery Plan</w:t>
        </w:r>
        <w:r w:rsidR="00822CCC">
          <w:rPr>
            <w:webHidden/>
          </w:rPr>
          <w:tab/>
        </w:r>
        <w:r w:rsidR="00822CCC">
          <w:rPr>
            <w:webHidden/>
          </w:rPr>
          <w:fldChar w:fldCharType="begin"/>
        </w:r>
        <w:r w:rsidR="00822CCC">
          <w:rPr>
            <w:webHidden/>
          </w:rPr>
          <w:instrText xml:space="preserve"> PAGEREF _Toc440881559 \h </w:instrText>
        </w:r>
        <w:r w:rsidR="00822CCC">
          <w:rPr>
            <w:webHidden/>
          </w:rPr>
        </w:r>
        <w:r w:rsidR="00822CCC">
          <w:rPr>
            <w:webHidden/>
          </w:rPr>
          <w:fldChar w:fldCharType="separate"/>
        </w:r>
        <w:r w:rsidR="00822CCC">
          <w:rPr>
            <w:webHidden/>
          </w:rPr>
          <w:t>158</w:t>
        </w:r>
        <w:r w:rsidR="00822CCC">
          <w:rPr>
            <w:webHidden/>
          </w:rPr>
          <w:fldChar w:fldCharType="end"/>
        </w:r>
      </w:hyperlink>
    </w:p>
    <w:p w:rsidR="00B7675A" w:rsidRPr="001A44C9" w:rsidRDefault="00B7675A" w:rsidP="00B7675A">
      <w:r w:rsidRPr="001A44C9">
        <w:fldChar w:fldCharType="end"/>
      </w:r>
    </w:p>
    <w:p w:rsidR="00912F48" w:rsidRPr="001A44C9" w:rsidRDefault="00912F48" w:rsidP="0063646E"/>
    <w:p w:rsidR="00912F48" w:rsidRPr="001A44C9" w:rsidRDefault="00912F48" w:rsidP="0063646E">
      <w:pPr>
        <w:sectPr w:rsidR="00912F48" w:rsidRPr="001A44C9" w:rsidSect="00A24DBD">
          <w:headerReference w:type="even" r:id="rId17"/>
          <w:headerReference w:type="first" r:id="rId18"/>
          <w:pgSz w:w="11906" w:h="16838" w:code="9"/>
          <w:pgMar w:top="1165" w:right="926" w:bottom="1077" w:left="1134" w:header="709" w:footer="567" w:gutter="0"/>
          <w:pgNumType w:fmt="lowerRoman"/>
          <w:cols w:space="708"/>
          <w:docGrid w:linePitch="360"/>
        </w:sectPr>
      </w:pPr>
    </w:p>
    <w:p w:rsidR="001F3D2C" w:rsidRPr="001A44C9" w:rsidRDefault="001F3D2C" w:rsidP="00D23610">
      <w:pPr>
        <w:pStyle w:val="chaptertext0"/>
        <w:jc w:val="center"/>
        <w:rPr>
          <w:b/>
          <w:sz w:val="40"/>
          <w:szCs w:val="40"/>
        </w:rPr>
      </w:pPr>
      <w:bookmarkStart w:id="1" w:name="_Toc225840117"/>
      <w:bookmarkStart w:id="2" w:name="_Toc393289632"/>
      <w:r w:rsidRPr="001A44C9">
        <w:rPr>
          <w:b/>
          <w:sz w:val="40"/>
          <w:szCs w:val="40"/>
        </w:rPr>
        <w:t>P</w:t>
      </w:r>
      <w:r w:rsidR="00676F67" w:rsidRPr="001A44C9">
        <w:rPr>
          <w:b/>
          <w:sz w:val="40"/>
          <w:szCs w:val="40"/>
        </w:rPr>
        <w:t xml:space="preserve">ART </w:t>
      </w:r>
      <w:r w:rsidRPr="001A44C9">
        <w:rPr>
          <w:b/>
          <w:sz w:val="40"/>
          <w:szCs w:val="40"/>
        </w:rPr>
        <w:t>A - GENERAL CONDITIONS</w:t>
      </w:r>
    </w:p>
    <w:p w:rsidR="00912F48" w:rsidRDefault="00912F48" w:rsidP="00A24DBD">
      <w:pPr>
        <w:pStyle w:val="ChapterHeadingChapter1"/>
        <w:rPr>
          <w:color w:val="auto"/>
        </w:rPr>
      </w:pPr>
      <w:bookmarkStart w:id="3" w:name="_Toc415224845"/>
      <w:bookmarkStart w:id="4" w:name="_Toc440881371"/>
      <w:r w:rsidRPr="001A44C9">
        <w:rPr>
          <w:color w:val="auto"/>
        </w:rPr>
        <w:t xml:space="preserve">CHAPTER </w:t>
      </w:r>
      <w:r w:rsidR="007C2A1A" w:rsidRPr="001A44C9">
        <w:rPr>
          <w:color w:val="auto"/>
        </w:rPr>
        <w:t>A</w:t>
      </w:r>
      <w:r w:rsidRPr="001A44C9">
        <w:rPr>
          <w:color w:val="auto"/>
        </w:rPr>
        <w:t xml:space="preserve">1 </w:t>
      </w:r>
      <w:r w:rsidR="00DF24A1">
        <w:rPr>
          <w:color w:val="auto"/>
        </w:rPr>
        <w:t>–</w:t>
      </w:r>
      <w:r w:rsidRPr="001A44C9">
        <w:rPr>
          <w:color w:val="auto"/>
        </w:rPr>
        <w:t xml:space="preserve"> INTRODUCTION</w:t>
      </w:r>
      <w:bookmarkEnd w:id="1"/>
      <w:bookmarkEnd w:id="2"/>
      <w:bookmarkEnd w:id="3"/>
      <w:bookmarkEnd w:id="4"/>
    </w:p>
    <w:p w:rsidR="00DF24A1" w:rsidRPr="00DF24A1" w:rsidRDefault="00DF24A1" w:rsidP="00DA14EA">
      <w:pPr>
        <w:pStyle w:val="SectionHeading2AxxxxxBLUE"/>
      </w:pPr>
      <w:bookmarkStart w:id="5" w:name="_Toc440881372"/>
      <w:r w:rsidRPr="00DA14EA">
        <w:rPr>
          <w:rStyle w:val="SectionHeading2AxxxxxChar"/>
          <w:b/>
          <w:color w:val="00B0F0"/>
          <w:sz w:val="24"/>
          <w:szCs w:val="24"/>
        </w:rPr>
        <w:t>S</w:t>
      </w:r>
      <w:r w:rsidR="00171D00" w:rsidRPr="00DA14EA">
        <w:rPr>
          <w:rStyle w:val="SectionHeading2AxxxxxChar"/>
          <w:b/>
          <w:color w:val="00B0F0"/>
          <w:sz w:val="24"/>
          <w:szCs w:val="24"/>
        </w:rPr>
        <w:t>ection  A1.1 – Definitions and i</w:t>
      </w:r>
      <w:r w:rsidRPr="00DA14EA">
        <w:rPr>
          <w:rStyle w:val="SectionHeading2AxxxxxChar"/>
          <w:b/>
          <w:color w:val="00B0F0"/>
          <w:sz w:val="24"/>
          <w:szCs w:val="24"/>
        </w:rPr>
        <w:t>nterpretation</w:t>
      </w:r>
      <w:bookmarkEnd w:id="5"/>
      <w:r w:rsidRPr="00171D00">
        <w:t xml:space="preserve"> </w:t>
      </w:r>
      <w:r>
        <w:t>GDV 1</w:t>
      </w:r>
    </w:p>
    <w:p w:rsidR="003323F5" w:rsidRPr="001A44C9" w:rsidRDefault="00912F48" w:rsidP="003323F5">
      <w:pPr>
        <w:pStyle w:val="ClauseHeadings1xxxx"/>
        <w:keepLines w:val="0"/>
      </w:pPr>
      <w:bookmarkStart w:id="6" w:name="_Toc202929478"/>
      <w:bookmarkStart w:id="7" w:name="_Toc225840118"/>
      <w:bookmarkStart w:id="8" w:name="_Ref391894772"/>
      <w:bookmarkStart w:id="9" w:name="_Ref392583371"/>
      <w:bookmarkStart w:id="10" w:name="_Toc393289633"/>
      <w:bookmarkStart w:id="11" w:name="_Toc415224846"/>
      <w:bookmarkStart w:id="12" w:name="_Toc440881373"/>
      <w:r w:rsidRPr="001A44C9">
        <w:t>Definitions</w:t>
      </w:r>
      <w:bookmarkEnd w:id="6"/>
      <w:bookmarkEnd w:id="7"/>
      <w:bookmarkEnd w:id="8"/>
      <w:bookmarkEnd w:id="9"/>
      <w:bookmarkEnd w:id="10"/>
      <w:r w:rsidR="003323F5" w:rsidRPr="001A44C9">
        <w:t xml:space="preserve"> and interpretation</w:t>
      </w:r>
      <w:bookmarkEnd w:id="11"/>
      <w:bookmarkEnd w:id="12"/>
      <w:r w:rsidR="003323F5" w:rsidRPr="001A44C9">
        <w:t xml:space="preserve"> </w:t>
      </w:r>
    </w:p>
    <w:p w:rsidR="00912F48" w:rsidRPr="001A44C9" w:rsidRDefault="00912F48" w:rsidP="003E2B7B">
      <w:pPr>
        <w:pStyle w:val="clausetext11xxxxx"/>
        <w:rPr>
          <w:color w:val="auto"/>
        </w:rPr>
      </w:pPr>
      <w:bookmarkStart w:id="13" w:name="_Toc395616482"/>
      <w:bookmarkEnd w:id="13"/>
      <w:r w:rsidRPr="001A44C9">
        <w:rPr>
          <w:color w:val="auto"/>
        </w:rPr>
        <w:t xml:space="preserve">In this Deed, unless the contrary intention appears, all capitalised terms have the meaning given to them in the </w:t>
      </w:r>
      <w:r w:rsidR="00731EF8" w:rsidRPr="001A44C9">
        <w:rPr>
          <w:color w:val="auto"/>
        </w:rPr>
        <w:t>d</w:t>
      </w:r>
      <w:r w:rsidRPr="001A44C9">
        <w:rPr>
          <w:color w:val="auto"/>
        </w:rPr>
        <w:t xml:space="preserve">efinitions in Annexure </w:t>
      </w:r>
      <w:r w:rsidR="00D41D0D" w:rsidRPr="001A44C9">
        <w:rPr>
          <w:color w:val="auto"/>
        </w:rPr>
        <w:t>A1</w:t>
      </w:r>
      <w:r w:rsidRPr="001A44C9">
        <w:rPr>
          <w:color w:val="auto"/>
        </w:rPr>
        <w:t>.  All other words have their natural and ordinary meaning.</w:t>
      </w:r>
    </w:p>
    <w:p w:rsidR="00912F48" w:rsidRPr="001A44C9" w:rsidRDefault="00912F48" w:rsidP="00906688">
      <w:pPr>
        <w:pStyle w:val="clausetext11xxxxx"/>
        <w:keepLines w:val="0"/>
        <w:rPr>
          <w:color w:val="auto"/>
        </w:rPr>
      </w:pPr>
      <w:r w:rsidRPr="001A44C9">
        <w:rPr>
          <w:color w:val="auto"/>
        </w:rPr>
        <w:t>Unless the contrary intention appears:</w:t>
      </w:r>
    </w:p>
    <w:p w:rsidR="00912F48" w:rsidRPr="001A44C9" w:rsidRDefault="00912F48" w:rsidP="003E2B7B">
      <w:pPr>
        <w:pStyle w:val="clausetexta"/>
        <w:rPr>
          <w:color w:val="auto"/>
        </w:rPr>
      </w:pPr>
      <w:r w:rsidRPr="001A44C9">
        <w:rPr>
          <w:color w:val="auto"/>
        </w:rPr>
        <w:t xml:space="preserve">the </w:t>
      </w:r>
      <w:r w:rsidR="00731EF8" w:rsidRPr="001A44C9">
        <w:rPr>
          <w:color w:val="auto"/>
        </w:rPr>
        <w:t>d</w:t>
      </w:r>
      <w:r w:rsidRPr="001A44C9">
        <w:rPr>
          <w:color w:val="auto"/>
        </w:rPr>
        <w:t xml:space="preserve">efinitions </w:t>
      </w:r>
      <w:r w:rsidR="00731EF8" w:rsidRPr="001A44C9">
        <w:rPr>
          <w:color w:val="auto"/>
        </w:rPr>
        <w:t xml:space="preserve">in Annexure A1 </w:t>
      </w:r>
      <w:r w:rsidRPr="001A44C9">
        <w:rPr>
          <w:color w:val="auto"/>
        </w:rPr>
        <w:t xml:space="preserve">apply to the whole of this Deed; </w:t>
      </w:r>
    </w:p>
    <w:p w:rsidR="00912F48" w:rsidRPr="001A44C9" w:rsidRDefault="00912F48" w:rsidP="00906688">
      <w:pPr>
        <w:pStyle w:val="clausetexta"/>
        <w:keepLines w:val="0"/>
        <w:rPr>
          <w:color w:val="auto"/>
        </w:rPr>
      </w:pPr>
      <w:r w:rsidRPr="001A44C9">
        <w:rPr>
          <w:color w:val="auto"/>
        </w:rPr>
        <w:t>words in the singular include the plural and vice versa;</w:t>
      </w:r>
    </w:p>
    <w:p w:rsidR="00912F48" w:rsidRPr="001A44C9" w:rsidRDefault="00912F48" w:rsidP="006676BD">
      <w:pPr>
        <w:pStyle w:val="clausetexta"/>
        <w:keepLines w:val="0"/>
        <w:rPr>
          <w:color w:val="auto"/>
        </w:rPr>
      </w:pPr>
      <w:r w:rsidRPr="001A44C9">
        <w:rPr>
          <w:color w:val="auto"/>
        </w:rPr>
        <w:t>a reference to a person</w:t>
      </w:r>
      <w:r w:rsidR="006676BD" w:rsidRPr="001A44C9">
        <w:rPr>
          <w:color w:val="auto"/>
        </w:rPr>
        <w:t xml:space="preserve"> </w:t>
      </w:r>
      <w:r w:rsidRPr="001A44C9">
        <w:rPr>
          <w:color w:val="auto"/>
        </w:rPr>
        <w:t xml:space="preserve">includes a partnership and a </w:t>
      </w:r>
      <w:r w:rsidR="00A00484" w:rsidRPr="001A44C9">
        <w:rPr>
          <w:color w:val="auto"/>
        </w:rPr>
        <w:t>body</w:t>
      </w:r>
      <w:r w:rsidR="0017509F" w:rsidRPr="001A44C9">
        <w:rPr>
          <w:color w:val="auto"/>
        </w:rPr>
        <w:t xml:space="preserve"> </w:t>
      </w:r>
      <w:r w:rsidRPr="001A44C9">
        <w:rPr>
          <w:color w:val="auto"/>
        </w:rPr>
        <w:t>whether corporate or otherwise</w:t>
      </w:r>
      <w:r w:rsidR="006676BD" w:rsidRPr="001A44C9">
        <w:rPr>
          <w:color w:val="auto"/>
        </w:rPr>
        <w:t>, and in relation to the payment of Fees</w:t>
      </w:r>
      <w:r w:rsidR="0017509F" w:rsidRPr="001A44C9">
        <w:rPr>
          <w:color w:val="auto"/>
        </w:rPr>
        <w:t>,</w:t>
      </w:r>
      <w:r w:rsidR="006676BD" w:rsidRPr="001A44C9">
        <w:rPr>
          <w:color w:val="auto"/>
        </w:rPr>
        <w:t xml:space="preserve"> </w:t>
      </w:r>
      <w:r w:rsidR="00A00484" w:rsidRPr="001A44C9">
        <w:rPr>
          <w:color w:val="auto"/>
        </w:rPr>
        <w:t xml:space="preserve">only </w:t>
      </w:r>
      <w:r w:rsidR="006676BD" w:rsidRPr="001A44C9">
        <w:rPr>
          <w:color w:val="auto"/>
        </w:rPr>
        <w:t>means a living individual</w:t>
      </w:r>
      <w:r w:rsidRPr="001A44C9">
        <w:rPr>
          <w:color w:val="auto"/>
        </w:rPr>
        <w:t>;</w:t>
      </w:r>
    </w:p>
    <w:p w:rsidR="001700C1" w:rsidRPr="001A44C9" w:rsidRDefault="001700C1" w:rsidP="00906688">
      <w:pPr>
        <w:pStyle w:val="clausetexta"/>
        <w:keepLines w:val="0"/>
        <w:rPr>
          <w:color w:val="auto"/>
        </w:rPr>
      </w:pPr>
      <w:r w:rsidRPr="001A44C9">
        <w:rPr>
          <w:color w:val="auto"/>
        </w:rPr>
        <w:t>a reference to an entity includes an association of legal persons, however constituted, governed by deed, an incorporated body, an unincorporated association, a partnership and/or a trust;</w:t>
      </w:r>
      <w:r w:rsidRPr="001A44C9" w:rsidDel="001700C1">
        <w:rPr>
          <w:color w:val="auto"/>
        </w:rPr>
        <w:t xml:space="preserve"> </w:t>
      </w:r>
    </w:p>
    <w:p w:rsidR="004A66D0" w:rsidRPr="001A44C9" w:rsidRDefault="004A66D0" w:rsidP="00906688">
      <w:pPr>
        <w:pStyle w:val="clausetexta"/>
        <w:keepLines w:val="0"/>
        <w:rPr>
          <w:color w:val="auto"/>
        </w:rPr>
      </w:pPr>
      <w:r w:rsidRPr="001A44C9">
        <w:rPr>
          <w:color w:val="auto"/>
        </w:rPr>
        <w:t xml:space="preserve">a reference to any legislation or legislative provision is to that legislation or legislative provision as in force from time to time; </w:t>
      </w:r>
    </w:p>
    <w:p w:rsidR="00912F48" w:rsidRPr="001A44C9" w:rsidRDefault="00912F48" w:rsidP="00906688">
      <w:pPr>
        <w:pStyle w:val="clausetexta"/>
        <w:keepLines w:val="0"/>
        <w:rPr>
          <w:color w:val="auto"/>
        </w:rPr>
      </w:pPr>
      <w:r w:rsidRPr="001A44C9">
        <w:rPr>
          <w:color w:val="auto"/>
        </w:rPr>
        <w:t>the chapter headings, section headings, clause headings and subheadings within clauses, notes and information boxes are inserted for convenience only, and have no effect in limiting or extending the language of provisions</w:t>
      </w:r>
      <w:r w:rsidR="0089278C" w:rsidRPr="001A44C9">
        <w:rPr>
          <w:color w:val="auto"/>
        </w:rPr>
        <w:t xml:space="preserve"> of this Deed</w:t>
      </w:r>
      <w:r w:rsidRPr="001A44C9">
        <w:rPr>
          <w:color w:val="auto"/>
        </w:rPr>
        <w:t>;</w:t>
      </w:r>
    </w:p>
    <w:p w:rsidR="00912F48" w:rsidRPr="001A44C9" w:rsidRDefault="00912F48" w:rsidP="00906688">
      <w:pPr>
        <w:pStyle w:val="clausetexta"/>
        <w:keepLines w:val="0"/>
        <w:rPr>
          <w:color w:val="auto"/>
        </w:rPr>
      </w:pPr>
      <w:r w:rsidRPr="001A44C9">
        <w:rPr>
          <w:color w:val="auto"/>
        </w:rPr>
        <w:t>an</w:t>
      </w:r>
      <w:r w:rsidR="00A00C45" w:rsidRPr="001A44C9">
        <w:rPr>
          <w:color w:val="auto"/>
        </w:rPr>
        <w:t>y</w:t>
      </w:r>
      <w:r w:rsidRPr="001A44C9">
        <w:rPr>
          <w:color w:val="auto"/>
        </w:rPr>
        <w:t xml:space="preserve"> uncertainty or ambiguity in the meaning of a provision of this Deed is not to be interpreted against a Party just because that Party prepared the provision; </w:t>
      </w:r>
    </w:p>
    <w:p w:rsidR="00912F48" w:rsidRPr="001A44C9" w:rsidRDefault="00912F48" w:rsidP="00906688">
      <w:pPr>
        <w:pStyle w:val="clausetexta"/>
        <w:keepLines w:val="0"/>
        <w:rPr>
          <w:color w:val="auto"/>
        </w:rPr>
      </w:pPr>
      <w:r w:rsidRPr="001A44C9">
        <w:rPr>
          <w:color w:val="auto"/>
        </w:rPr>
        <w:t xml:space="preserve">a reference to an internet site </w:t>
      </w:r>
      <w:r w:rsidR="0089278C" w:rsidRPr="001A44C9">
        <w:rPr>
          <w:color w:val="auto"/>
        </w:rPr>
        <w:t xml:space="preserve">or webpage </w:t>
      </w:r>
      <w:r w:rsidRPr="001A44C9">
        <w:rPr>
          <w:color w:val="auto"/>
        </w:rPr>
        <w:t xml:space="preserve">includes those sites </w:t>
      </w:r>
      <w:r w:rsidR="0089278C" w:rsidRPr="001A44C9">
        <w:rPr>
          <w:color w:val="auto"/>
        </w:rPr>
        <w:t xml:space="preserve">or pages </w:t>
      </w:r>
      <w:r w:rsidRPr="001A44C9">
        <w:rPr>
          <w:color w:val="auto"/>
        </w:rPr>
        <w:t xml:space="preserve">as amended from time to time; </w:t>
      </w:r>
      <w:r w:rsidR="00551CDD" w:rsidRPr="001A44C9">
        <w:rPr>
          <w:color w:val="auto"/>
        </w:rPr>
        <w:t>and</w:t>
      </w:r>
    </w:p>
    <w:p w:rsidR="00152E8F" w:rsidRPr="00152E8F" w:rsidRDefault="00152E8F" w:rsidP="00152E8F">
      <w:pPr>
        <w:pStyle w:val="clausetexta"/>
        <w:keepLines w:val="0"/>
        <w:numPr>
          <w:ilvl w:val="0"/>
          <w:numId w:val="0"/>
        </w:numPr>
        <w:ind w:left="1418" w:hanging="567"/>
        <w:rPr>
          <w:color w:val="00B0F0"/>
        </w:rPr>
      </w:pPr>
      <w:r>
        <w:rPr>
          <w:color w:val="00B0F0"/>
        </w:rPr>
        <w:t>(i)</w:t>
      </w:r>
      <w:r>
        <w:rPr>
          <w:color w:val="00B0F0"/>
        </w:rPr>
        <w:tab/>
      </w:r>
      <w:r w:rsidRPr="00152E8F">
        <w:rPr>
          <w:color w:val="00B0F0"/>
        </w:rPr>
        <w:t>a reference to a Guideline, form or other document is to that Guideline, form or other document as revised or reissued from time to time;</w:t>
      </w:r>
      <w:r>
        <w:rPr>
          <w:color w:val="00B0F0"/>
        </w:rPr>
        <w:t xml:space="preserve"> </w:t>
      </w:r>
      <w:r w:rsidRPr="00152E8F">
        <w:rPr>
          <w:color w:val="auto"/>
        </w:rPr>
        <w:t>and</w:t>
      </w:r>
    </w:p>
    <w:p w:rsidR="003E624E" w:rsidRPr="00AD760D" w:rsidRDefault="00152E8F" w:rsidP="00AD760D">
      <w:pPr>
        <w:pStyle w:val="clausetexta"/>
        <w:keepLines w:val="0"/>
        <w:numPr>
          <w:ilvl w:val="0"/>
          <w:numId w:val="0"/>
        </w:numPr>
        <w:ind w:left="1362" w:hanging="510"/>
        <w:rPr>
          <w:color w:val="auto"/>
        </w:rPr>
      </w:pPr>
      <w:r w:rsidRPr="00152E8F">
        <w:rPr>
          <w:strike/>
          <w:color w:val="00B0F0"/>
        </w:rPr>
        <w:t>(i)</w:t>
      </w:r>
      <w:r w:rsidRPr="00152E8F">
        <w:rPr>
          <w:color w:val="00B0F0"/>
        </w:rPr>
        <w:t>(j)</w:t>
      </w:r>
      <w:r w:rsidRPr="00152E8F">
        <w:rPr>
          <w:color w:val="00B0F0"/>
        </w:rPr>
        <w:tab/>
      </w:r>
      <w:r w:rsidR="00912F48" w:rsidRPr="001A44C9">
        <w:rPr>
          <w:color w:val="auto"/>
        </w:rPr>
        <w:t>where a word or phrase is given a defined meaning, any other part of speech or other grammatical form of that word or phrase has a corresponding meaning</w:t>
      </w:r>
      <w:r w:rsidR="00551CDD" w:rsidRPr="001A44C9">
        <w:rPr>
          <w:color w:val="auto"/>
        </w:rPr>
        <w:t>.</w:t>
      </w:r>
      <w:r w:rsidR="00AD760D">
        <w:rPr>
          <w:color w:val="auto"/>
        </w:rPr>
        <w:t xml:space="preserve"> </w:t>
      </w:r>
      <w:r w:rsidR="003E624E" w:rsidRPr="003E624E">
        <w:rPr>
          <w:b/>
          <w:color w:val="00B0F0"/>
        </w:rPr>
        <w:t>GDV 1</w:t>
      </w:r>
    </w:p>
    <w:p w:rsidR="00D2000F" w:rsidRPr="001A44C9" w:rsidRDefault="00C84771" w:rsidP="00906688">
      <w:pPr>
        <w:pStyle w:val="clausetext11xxxxx"/>
        <w:keepLines w:val="0"/>
        <w:rPr>
          <w:color w:val="auto"/>
        </w:rPr>
      </w:pPr>
      <w:r w:rsidRPr="001A44C9">
        <w:rPr>
          <w:color w:val="auto"/>
        </w:rPr>
        <w:t>The Provider</w:t>
      </w:r>
      <w:r w:rsidR="00D2000F" w:rsidRPr="001A44C9">
        <w:rPr>
          <w:color w:val="auto"/>
        </w:rPr>
        <w:t xml:space="preserve"> agree</w:t>
      </w:r>
      <w:r w:rsidRPr="001A44C9">
        <w:rPr>
          <w:color w:val="auto"/>
        </w:rPr>
        <w:t>s</w:t>
      </w:r>
      <w:r w:rsidR="00D2000F" w:rsidRPr="001A44C9">
        <w:rPr>
          <w:color w:val="auto"/>
        </w:rPr>
        <w:t xml:space="preserve"> that:</w:t>
      </w:r>
    </w:p>
    <w:p w:rsidR="00AD5F8F" w:rsidRPr="001A44C9" w:rsidRDefault="00AD5F8F" w:rsidP="00906688">
      <w:pPr>
        <w:pStyle w:val="clausetexta"/>
        <w:keepLines w:val="0"/>
        <w:rPr>
          <w:rFonts w:cs="Calibri"/>
          <w:color w:val="auto"/>
        </w:rPr>
      </w:pPr>
      <w:r w:rsidRPr="001A44C9">
        <w:rPr>
          <w:rFonts w:cs="Calibri"/>
          <w:color w:val="auto"/>
        </w:rPr>
        <w:t>Conditions of Offer form part of this Deed;</w:t>
      </w:r>
    </w:p>
    <w:p w:rsidR="00C84771" w:rsidRPr="001A44C9" w:rsidRDefault="00C84771" w:rsidP="00906688">
      <w:pPr>
        <w:pStyle w:val="clausetexta"/>
        <w:keepLines w:val="0"/>
        <w:rPr>
          <w:rFonts w:cs="Calibri"/>
          <w:color w:val="auto"/>
        </w:rPr>
      </w:pPr>
      <w:r w:rsidRPr="001A44C9">
        <w:rPr>
          <w:color w:val="auto"/>
        </w:rPr>
        <w:t xml:space="preserve">Guidelines </w:t>
      </w:r>
      <w:r w:rsidR="00D2000F" w:rsidRPr="001A44C9">
        <w:rPr>
          <w:color w:val="auto"/>
        </w:rPr>
        <w:t xml:space="preserve">form part of this </w:t>
      </w:r>
      <w:r w:rsidRPr="001A44C9">
        <w:rPr>
          <w:color w:val="auto"/>
        </w:rPr>
        <w:t>Deed;</w:t>
      </w:r>
    </w:p>
    <w:p w:rsidR="00D2000F" w:rsidRPr="001A44C9" w:rsidRDefault="00C84771" w:rsidP="00906688">
      <w:pPr>
        <w:pStyle w:val="clausetexta"/>
        <w:keepLines w:val="0"/>
        <w:rPr>
          <w:rFonts w:cs="Calibri"/>
          <w:color w:val="auto"/>
        </w:rPr>
      </w:pPr>
      <w:r w:rsidRPr="001A44C9">
        <w:rPr>
          <w:color w:val="auto"/>
        </w:rPr>
        <w:t>it</w:t>
      </w:r>
      <w:r w:rsidR="00D2000F" w:rsidRPr="001A44C9">
        <w:rPr>
          <w:color w:val="auto"/>
        </w:rPr>
        <w:t xml:space="preserve"> must perform all obligations in this Deed in accordance with any Guidelines</w:t>
      </w:r>
      <w:r w:rsidR="00D2000F" w:rsidRPr="001A44C9">
        <w:rPr>
          <w:rFonts w:cs="Calibri"/>
          <w:color w:val="auto"/>
        </w:rPr>
        <w:t xml:space="preserve">, even if a particular clause does not expressly refer to any Guidelines; </w:t>
      </w:r>
      <w:r w:rsidR="00D2000F" w:rsidRPr="003E624E">
        <w:rPr>
          <w:rFonts w:cs="Calibri"/>
          <w:strike/>
          <w:color w:val="00B0F0"/>
        </w:rPr>
        <w:t>and</w:t>
      </w:r>
    </w:p>
    <w:p w:rsidR="00D2000F" w:rsidRDefault="00C84771" w:rsidP="00906688">
      <w:pPr>
        <w:pStyle w:val="clausetexta"/>
        <w:keepLines w:val="0"/>
        <w:rPr>
          <w:color w:val="auto"/>
        </w:rPr>
      </w:pPr>
      <w:r w:rsidRPr="001A44C9">
        <w:rPr>
          <w:color w:val="auto"/>
        </w:rPr>
        <w:t xml:space="preserve">Guidelines </w:t>
      </w:r>
      <w:r w:rsidR="00D2000F" w:rsidRPr="001A44C9">
        <w:rPr>
          <w:color w:val="auto"/>
        </w:rPr>
        <w:t xml:space="preserve">may be varied by </w:t>
      </w:r>
      <w:r w:rsidRPr="001A44C9">
        <w:rPr>
          <w:color w:val="auto"/>
        </w:rPr>
        <w:t>the Department</w:t>
      </w:r>
      <w:r w:rsidR="00D2000F" w:rsidRPr="001A44C9">
        <w:rPr>
          <w:color w:val="auto"/>
        </w:rPr>
        <w:t xml:space="preserve"> at any time and at </w:t>
      </w:r>
      <w:r w:rsidRPr="001A44C9">
        <w:rPr>
          <w:color w:val="auto"/>
        </w:rPr>
        <w:t xml:space="preserve">the Department’s </w:t>
      </w:r>
      <w:r w:rsidR="00D2000F" w:rsidRPr="001A44C9">
        <w:rPr>
          <w:color w:val="auto"/>
        </w:rPr>
        <w:t>absolute discretion</w:t>
      </w:r>
      <w:r w:rsidR="003E624E" w:rsidRPr="003E624E">
        <w:rPr>
          <w:color w:val="00B0F0"/>
        </w:rPr>
        <w:t>; and</w:t>
      </w:r>
    </w:p>
    <w:p w:rsidR="003E624E" w:rsidRPr="003E624E" w:rsidRDefault="003E624E" w:rsidP="003E624E">
      <w:pPr>
        <w:pStyle w:val="clausetexta"/>
        <w:keepLines w:val="0"/>
        <w:numPr>
          <w:ilvl w:val="0"/>
          <w:numId w:val="0"/>
        </w:numPr>
        <w:ind w:left="1418" w:hanging="567"/>
        <w:rPr>
          <w:b/>
          <w:color w:val="00B0F0"/>
        </w:rPr>
      </w:pPr>
      <w:r>
        <w:rPr>
          <w:rFonts w:asciiTheme="minorHAnsi" w:hAnsiTheme="minorHAnsi" w:cstheme="minorHAnsi"/>
          <w:color w:val="00B0F0"/>
          <w:szCs w:val="22"/>
        </w:rPr>
        <w:t>(e)</w:t>
      </w:r>
      <w:r>
        <w:rPr>
          <w:rFonts w:asciiTheme="minorHAnsi" w:hAnsiTheme="minorHAnsi" w:cstheme="minorHAnsi"/>
          <w:color w:val="00B0F0"/>
          <w:szCs w:val="22"/>
        </w:rPr>
        <w:tab/>
      </w:r>
      <w:r w:rsidRPr="003E624E">
        <w:rPr>
          <w:rFonts w:asciiTheme="minorHAnsi" w:hAnsiTheme="minorHAnsi" w:cstheme="minorHAnsi"/>
          <w:color w:val="00B0F0"/>
          <w:szCs w:val="22"/>
        </w:rPr>
        <w:t>any action, direction, advice or Notice that may be taken or given by the Department under this Deed, may be taken or given from time to time and at the Department’s  absolute discretion</w:t>
      </w:r>
      <w:r w:rsidRPr="00E10840">
        <w:rPr>
          <w:rFonts w:asciiTheme="minorHAnsi" w:hAnsiTheme="minorHAnsi" w:cstheme="minorHAnsi"/>
          <w:color w:val="auto"/>
          <w:szCs w:val="22"/>
        </w:rPr>
        <w:t>.</w:t>
      </w:r>
      <w:r w:rsidR="00B46ABA">
        <w:rPr>
          <w:rFonts w:asciiTheme="minorHAnsi" w:hAnsiTheme="minorHAnsi" w:cstheme="minorHAnsi"/>
          <w:color w:val="auto"/>
          <w:szCs w:val="22"/>
        </w:rPr>
        <w:t xml:space="preserve"> </w:t>
      </w:r>
      <w:r w:rsidRPr="003E624E">
        <w:rPr>
          <w:rFonts w:asciiTheme="minorHAnsi" w:hAnsiTheme="minorHAnsi" w:cstheme="minorHAnsi"/>
          <w:b/>
          <w:color w:val="00B0F0"/>
          <w:szCs w:val="22"/>
        </w:rPr>
        <w:t>GDV 1</w:t>
      </w:r>
    </w:p>
    <w:p w:rsidR="00912F48" w:rsidRPr="001A44C9" w:rsidRDefault="00912F48" w:rsidP="00906688">
      <w:pPr>
        <w:pStyle w:val="clausetext11xxxxx"/>
        <w:keepLines w:val="0"/>
        <w:rPr>
          <w:color w:val="auto"/>
        </w:rPr>
      </w:pPr>
      <w:r w:rsidRPr="001A44C9">
        <w:rPr>
          <w:color w:val="auto"/>
        </w:rPr>
        <w:t xml:space="preserve">References to different services </w:t>
      </w:r>
      <w:r w:rsidR="0082334A" w:rsidRPr="001A44C9">
        <w:rPr>
          <w:color w:val="auto"/>
        </w:rPr>
        <w:t xml:space="preserve">in this Deed </w:t>
      </w:r>
      <w:r w:rsidRPr="001A44C9">
        <w:rPr>
          <w:color w:val="auto"/>
        </w:rPr>
        <w:t>are to be read on an ‘as applicable’ basis</w:t>
      </w:r>
      <w:r w:rsidR="0059019D" w:rsidRPr="001A44C9">
        <w:rPr>
          <w:color w:val="auto"/>
        </w:rPr>
        <w:t>,</w:t>
      </w:r>
      <w:r w:rsidRPr="001A44C9">
        <w:rPr>
          <w:color w:val="auto"/>
        </w:rPr>
        <w:t xml:space="preserve"> i.e. </w:t>
      </w:r>
      <w:r w:rsidR="001212AA" w:rsidRPr="001A44C9">
        <w:rPr>
          <w:color w:val="auto"/>
        </w:rPr>
        <w:t xml:space="preserve">applicable only if </w:t>
      </w:r>
      <w:r w:rsidRPr="001A44C9">
        <w:rPr>
          <w:color w:val="auto"/>
        </w:rPr>
        <w:t>the Provider is contracted to provide a particular service (see Particulars).</w:t>
      </w:r>
    </w:p>
    <w:p w:rsidR="00912F48" w:rsidRPr="001A44C9" w:rsidRDefault="00912F48" w:rsidP="00906688">
      <w:pPr>
        <w:pStyle w:val="clausetext11xxxxx"/>
        <w:keepLines w:val="0"/>
        <w:rPr>
          <w:color w:val="auto"/>
        </w:rPr>
      </w:pPr>
      <w:r w:rsidRPr="001A44C9">
        <w:rPr>
          <w:color w:val="auto"/>
        </w:rPr>
        <w:t xml:space="preserve">The word </w:t>
      </w:r>
      <w:r w:rsidR="008A7777" w:rsidRPr="001A44C9">
        <w:rPr>
          <w:color w:val="auto"/>
        </w:rPr>
        <w:t>‘</w:t>
      </w:r>
      <w:r w:rsidRPr="001A44C9">
        <w:rPr>
          <w:color w:val="auto"/>
        </w:rPr>
        <w:t>Reserved</w:t>
      </w:r>
      <w:r w:rsidR="008A7777" w:rsidRPr="001A44C9">
        <w:rPr>
          <w:color w:val="auto"/>
        </w:rPr>
        <w:t>’</w:t>
      </w:r>
      <w:r w:rsidRPr="001A44C9">
        <w:rPr>
          <w:color w:val="auto"/>
        </w:rPr>
        <w:t xml:space="preserve"> indicates that a particular clause is not applicable to the </w:t>
      </w:r>
      <w:r w:rsidR="00240183" w:rsidRPr="001A44C9">
        <w:rPr>
          <w:color w:val="auto"/>
        </w:rPr>
        <w:t>S</w:t>
      </w:r>
      <w:r w:rsidRPr="001A44C9">
        <w:rPr>
          <w:color w:val="auto"/>
        </w:rPr>
        <w:t>ervices.</w:t>
      </w:r>
    </w:p>
    <w:p w:rsidR="00912F48" w:rsidRDefault="00912F48" w:rsidP="00906688">
      <w:pPr>
        <w:pStyle w:val="clausetext11xxxxx"/>
        <w:keepLines w:val="0"/>
        <w:rPr>
          <w:color w:val="auto"/>
        </w:rPr>
      </w:pPr>
      <w:r w:rsidRPr="001A44C9">
        <w:rPr>
          <w:color w:val="auto"/>
        </w:rPr>
        <w:t>Unless the contrary intention appears, if there is any conflict or inconsistency between any part of:</w:t>
      </w:r>
    </w:p>
    <w:p w:rsidR="00A10450" w:rsidRPr="00190B75" w:rsidRDefault="00A10450" w:rsidP="00A10450">
      <w:pPr>
        <w:pStyle w:val="clausetexta"/>
        <w:rPr>
          <w:color w:val="00B0F0"/>
        </w:rPr>
      </w:pPr>
      <w:r w:rsidRPr="00190B75">
        <w:rPr>
          <w:color w:val="00B0F0"/>
        </w:rPr>
        <w:t>the Parts of this Deed, including any Condition of Offer and the Annexures, except Annexure A2 [Joint Charter of Deed Management] and Annexure B3 [Service Guarantees];</w:t>
      </w:r>
    </w:p>
    <w:p w:rsidR="00A10450" w:rsidRPr="00190B75" w:rsidRDefault="00A10450" w:rsidP="00A10450">
      <w:pPr>
        <w:pStyle w:val="clausetexta"/>
        <w:rPr>
          <w:color w:val="00B0F0"/>
        </w:rPr>
      </w:pPr>
      <w:r w:rsidRPr="00190B75">
        <w:rPr>
          <w:color w:val="00B0F0"/>
        </w:rPr>
        <w:t>the Schedules;</w:t>
      </w:r>
    </w:p>
    <w:p w:rsidR="00A10450" w:rsidRPr="00190B75" w:rsidRDefault="00A10450" w:rsidP="00A10450">
      <w:pPr>
        <w:pStyle w:val="clausetexta"/>
        <w:rPr>
          <w:color w:val="00B0F0"/>
        </w:rPr>
      </w:pPr>
      <w:r w:rsidRPr="00190B75">
        <w:rPr>
          <w:color w:val="00B0F0"/>
        </w:rPr>
        <w:t>the Particulars;</w:t>
      </w:r>
    </w:p>
    <w:p w:rsidR="00A10450" w:rsidRPr="00190B75" w:rsidRDefault="00A10450" w:rsidP="00A10450">
      <w:pPr>
        <w:pStyle w:val="clausetexta"/>
        <w:rPr>
          <w:color w:val="00B0F0"/>
        </w:rPr>
      </w:pPr>
      <w:r w:rsidRPr="00190B75">
        <w:rPr>
          <w:color w:val="00B0F0"/>
        </w:rPr>
        <w:t>the Guidelines; and</w:t>
      </w:r>
    </w:p>
    <w:p w:rsidR="00A10450" w:rsidRPr="00190B75" w:rsidRDefault="00A10450" w:rsidP="00A10450">
      <w:pPr>
        <w:pStyle w:val="clausetexta"/>
        <w:rPr>
          <w:color w:val="00B0F0"/>
        </w:rPr>
      </w:pPr>
      <w:r w:rsidRPr="00190B75">
        <w:rPr>
          <w:color w:val="00B0F0"/>
        </w:rPr>
        <w:t>Annexure A2 [Joint Charter of Deed Management] and Annexure B3 [Service Guarantees],</w:t>
      </w:r>
    </w:p>
    <w:p w:rsidR="00977C12" w:rsidRPr="00190B75" w:rsidRDefault="005070AA" w:rsidP="005070AA">
      <w:pPr>
        <w:pStyle w:val="clausetexta"/>
        <w:keepLines w:val="0"/>
        <w:numPr>
          <w:ilvl w:val="0"/>
          <w:numId w:val="0"/>
        </w:numPr>
        <w:ind w:left="852"/>
        <w:rPr>
          <w:strike/>
          <w:color w:val="00B0F0"/>
        </w:rPr>
      </w:pPr>
      <w:r>
        <w:rPr>
          <w:strike/>
          <w:color w:val="00B0F0"/>
        </w:rPr>
        <w:t>(a)</w:t>
      </w:r>
      <w:r>
        <w:rPr>
          <w:strike/>
          <w:color w:val="00B0F0"/>
        </w:rPr>
        <w:tab/>
      </w:r>
      <w:r w:rsidR="00977C12" w:rsidRPr="00190B75">
        <w:rPr>
          <w:strike/>
          <w:color w:val="00B0F0"/>
        </w:rPr>
        <w:t>any Condition of Offer;</w:t>
      </w:r>
    </w:p>
    <w:p w:rsidR="00977C12" w:rsidRPr="00190B75" w:rsidRDefault="005070AA" w:rsidP="005070AA">
      <w:pPr>
        <w:pStyle w:val="clausetexta"/>
        <w:keepLines w:val="0"/>
        <w:numPr>
          <w:ilvl w:val="0"/>
          <w:numId w:val="0"/>
        </w:numPr>
        <w:ind w:left="1362" w:hanging="510"/>
        <w:rPr>
          <w:strike/>
          <w:color w:val="00B0F0"/>
        </w:rPr>
      </w:pPr>
      <w:r>
        <w:rPr>
          <w:strike/>
          <w:color w:val="00B0F0"/>
        </w:rPr>
        <w:t>(b)</w:t>
      </w:r>
      <w:r>
        <w:rPr>
          <w:strike/>
          <w:color w:val="00B0F0"/>
        </w:rPr>
        <w:tab/>
      </w:r>
      <w:r w:rsidR="00912F48" w:rsidRPr="00190B75">
        <w:rPr>
          <w:strike/>
          <w:color w:val="00B0F0"/>
        </w:rPr>
        <w:t>this document</w:t>
      </w:r>
      <w:r w:rsidR="00977C12" w:rsidRPr="00190B75">
        <w:rPr>
          <w:strike/>
          <w:color w:val="00B0F0"/>
        </w:rPr>
        <w:t>;</w:t>
      </w:r>
    </w:p>
    <w:p w:rsidR="00912F48" w:rsidRPr="00190B75" w:rsidRDefault="005070AA" w:rsidP="005070AA">
      <w:pPr>
        <w:pStyle w:val="clausetexta"/>
        <w:keepLines w:val="0"/>
        <w:numPr>
          <w:ilvl w:val="0"/>
          <w:numId w:val="0"/>
        </w:numPr>
        <w:ind w:left="1362" w:hanging="510"/>
        <w:rPr>
          <w:strike/>
          <w:color w:val="00B0F0"/>
        </w:rPr>
      </w:pPr>
      <w:r>
        <w:rPr>
          <w:strike/>
          <w:color w:val="00B0F0"/>
        </w:rPr>
        <w:t>(c)</w:t>
      </w:r>
      <w:r>
        <w:rPr>
          <w:strike/>
          <w:color w:val="00B0F0"/>
        </w:rPr>
        <w:tab/>
      </w:r>
      <w:r w:rsidR="00912F48" w:rsidRPr="00190B75">
        <w:rPr>
          <w:strike/>
          <w:color w:val="00B0F0"/>
        </w:rPr>
        <w:t>the Particulars;</w:t>
      </w:r>
    </w:p>
    <w:p w:rsidR="00912F48" w:rsidRPr="00190B75" w:rsidRDefault="005070AA" w:rsidP="005070AA">
      <w:pPr>
        <w:pStyle w:val="clausetexta"/>
        <w:keepLines w:val="0"/>
        <w:numPr>
          <w:ilvl w:val="0"/>
          <w:numId w:val="0"/>
        </w:numPr>
        <w:ind w:left="1362" w:hanging="510"/>
        <w:rPr>
          <w:strike/>
          <w:color w:val="00B0F0"/>
        </w:rPr>
      </w:pPr>
      <w:r>
        <w:rPr>
          <w:strike/>
          <w:color w:val="00B0F0"/>
        </w:rPr>
        <w:t>(d)</w:t>
      </w:r>
      <w:r>
        <w:rPr>
          <w:strike/>
          <w:color w:val="00B0F0"/>
        </w:rPr>
        <w:tab/>
      </w:r>
      <w:r w:rsidR="00912F48" w:rsidRPr="00190B75">
        <w:rPr>
          <w:strike/>
          <w:color w:val="00B0F0"/>
        </w:rPr>
        <w:t>the Annexures;</w:t>
      </w:r>
    </w:p>
    <w:p w:rsidR="00912F48" w:rsidRPr="00190B75" w:rsidRDefault="005070AA" w:rsidP="005070AA">
      <w:pPr>
        <w:pStyle w:val="clausetexta"/>
        <w:keepLines w:val="0"/>
        <w:numPr>
          <w:ilvl w:val="0"/>
          <w:numId w:val="0"/>
        </w:numPr>
        <w:ind w:left="1362" w:hanging="510"/>
        <w:rPr>
          <w:strike/>
          <w:color w:val="00B0F0"/>
        </w:rPr>
      </w:pPr>
      <w:r>
        <w:rPr>
          <w:strike/>
          <w:color w:val="00B0F0"/>
        </w:rPr>
        <w:t>(e)</w:t>
      </w:r>
      <w:r>
        <w:rPr>
          <w:strike/>
          <w:color w:val="00B0F0"/>
        </w:rPr>
        <w:tab/>
      </w:r>
      <w:r w:rsidR="00912F48" w:rsidRPr="00190B75">
        <w:rPr>
          <w:strike/>
          <w:color w:val="00B0F0"/>
        </w:rPr>
        <w:t>the Schedule</w:t>
      </w:r>
      <w:r w:rsidR="006435A2" w:rsidRPr="00190B75">
        <w:rPr>
          <w:strike/>
          <w:color w:val="00B0F0"/>
        </w:rPr>
        <w:t>s</w:t>
      </w:r>
      <w:r w:rsidR="00912F48" w:rsidRPr="00190B75">
        <w:rPr>
          <w:strike/>
          <w:color w:val="00B0F0"/>
        </w:rPr>
        <w:t>; or</w:t>
      </w:r>
    </w:p>
    <w:p w:rsidR="00912F48" w:rsidRPr="00190B75" w:rsidRDefault="005070AA" w:rsidP="005070AA">
      <w:pPr>
        <w:pStyle w:val="clausetexta"/>
        <w:keepLines w:val="0"/>
        <w:numPr>
          <w:ilvl w:val="0"/>
          <w:numId w:val="0"/>
        </w:numPr>
        <w:ind w:left="1362" w:hanging="510"/>
        <w:rPr>
          <w:strike/>
          <w:color w:val="00B0F0"/>
        </w:rPr>
      </w:pPr>
      <w:r>
        <w:rPr>
          <w:strike/>
          <w:color w:val="00B0F0"/>
        </w:rPr>
        <w:t>(f)</w:t>
      </w:r>
      <w:r>
        <w:rPr>
          <w:strike/>
          <w:color w:val="00B0F0"/>
        </w:rPr>
        <w:tab/>
      </w:r>
      <w:r w:rsidR="00912F48" w:rsidRPr="00190B75">
        <w:rPr>
          <w:strike/>
          <w:color w:val="00B0F0"/>
        </w:rPr>
        <w:t>any Guidelines,</w:t>
      </w:r>
    </w:p>
    <w:p w:rsidR="007967E8" w:rsidRPr="007967E8" w:rsidRDefault="00912F48" w:rsidP="00906688">
      <w:pPr>
        <w:pStyle w:val="clausetexta"/>
        <w:keepLines w:val="0"/>
        <w:numPr>
          <w:ilvl w:val="0"/>
          <w:numId w:val="0"/>
        </w:numPr>
        <w:ind w:left="737"/>
        <w:rPr>
          <w:b/>
          <w:color w:val="auto"/>
        </w:rPr>
      </w:pPr>
      <w:r w:rsidRPr="001A44C9">
        <w:rPr>
          <w:color w:val="auto"/>
        </w:rPr>
        <w:t>then the material mentioned in any one of paragraphs (a) to (</w:t>
      </w:r>
      <w:r w:rsidR="00CE0925" w:rsidRPr="001A44C9">
        <w:rPr>
          <w:color w:val="auto"/>
        </w:rPr>
        <w:t>e</w:t>
      </w:r>
      <w:r w:rsidRPr="001A44C9">
        <w:rPr>
          <w:color w:val="auto"/>
        </w:rPr>
        <w:t>) above has precedence over material mentioned in a subsequent paragraph, to the extent of any conflict or inconsistency.</w:t>
      </w:r>
      <w:r w:rsidR="00B46ABA">
        <w:rPr>
          <w:color w:val="auto"/>
        </w:rPr>
        <w:t xml:space="preserve"> </w:t>
      </w:r>
      <w:r w:rsidR="007967E8" w:rsidRPr="007967E8">
        <w:rPr>
          <w:b/>
          <w:color w:val="00B0F0"/>
        </w:rPr>
        <w:t>GDV 1</w:t>
      </w:r>
    </w:p>
    <w:p w:rsidR="00912F48" w:rsidRPr="001A44C9" w:rsidRDefault="00912F48" w:rsidP="00906688">
      <w:pPr>
        <w:pStyle w:val="ChapterHeadingChapter1"/>
        <w:rPr>
          <w:color w:val="auto"/>
        </w:rPr>
      </w:pPr>
      <w:bookmarkStart w:id="14" w:name="_Toc225840121"/>
      <w:bookmarkStart w:id="15" w:name="_Toc393289636"/>
      <w:bookmarkStart w:id="16" w:name="_Toc415224847"/>
      <w:bookmarkStart w:id="17" w:name="_Toc440881374"/>
      <w:r w:rsidRPr="001A44C9">
        <w:rPr>
          <w:color w:val="auto"/>
        </w:rPr>
        <w:t xml:space="preserve">CHAPTER </w:t>
      </w:r>
      <w:r w:rsidR="007C2A1A" w:rsidRPr="001A44C9">
        <w:rPr>
          <w:color w:val="auto"/>
        </w:rPr>
        <w:t>A</w:t>
      </w:r>
      <w:r w:rsidRPr="001A44C9">
        <w:rPr>
          <w:color w:val="auto"/>
        </w:rPr>
        <w:t>2 – BASIC CONDITIONS</w:t>
      </w:r>
      <w:bookmarkEnd w:id="14"/>
      <w:bookmarkEnd w:id="15"/>
      <w:bookmarkEnd w:id="16"/>
      <w:bookmarkEnd w:id="17"/>
    </w:p>
    <w:p w:rsidR="00DF24A1" w:rsidRPr="00DF24A1" w:rsidRDefault="00912F48" w:rsidP="00DA14EA">
      <w:pPr>
        <w:pStyle w:val="SectionHeading2AxxxxxBLUE"/>
      </w:pPr>
      <w:bookmarkStart w:id="18" w:name="_Toc225840122"/>
      <w:bookmarkStart w:id="19" w:name="_Toc440881375"/>
      <w:r w:rsidRPr="00DA14EA">
        <w:rPr>
          <w:rStyle w:val="SectionHeading2AxxxxxChar"/>
          <w:b/>
          <w:sz w:val="24"/>
          <w:szCs w:val="24"/>
        </w:rPr>
        <w:t xml:space="preserve">Section </w:t>
      </w:r>
      <w:r w:rsidR="007C2A1A" w:rsidRPr="00DA14EA">
        <w:rPr>
          <w:rStyle w:val="SectionHeading2AxxxxxChar"/>
          <w:b/>
          <w:sz w:val="24"/>
          <w:szCs w:val="24"/>
        </w:rPr>
        <w:t>A</w:t>
      </w:r>
      <w:r w:rsidR="007C2A1A" w:rsidRPr="00DA14EA">
        <w:rPr>
          <w:rStyle w:val="SectionHeading2AxxxxxChar"/>
          <w:b/>
          <w:strike/>
          <w:color w:val="00B0F0"/>
          <w:sz w:val="24"/>
          <w:szCs w:val="24"/>
        </w:rPr>
        <w:t>1</w:t>
      </w:r>
      <w:r w:rsidR="00DF24A1" w:rsidRPr="00DA14EA">
        <w:rPr>
          <w:rStyle w:val="SectionHeading2AxxxxxChar"/>
          <w:b/>
          <w:color w:val="00B0F0"/>
          <w:sz w:val="24"/>
          <w:szCs w:val="24"/>
        </w:rPr>
        <w:t>2.1</w:t>
      </w:r>
      <w:r w:rsidRPr="00DA14EA">
        <w:rPr>
          <w:rStyle w:val="SectionHeading2AxxxxxChar"/>
          <w:b/>
          <w:color w:val="00B0F0"/>
          <w:sz w:val="24"/>
          <w:szCs w:val="24"/>
        </w:rPr>
        <w:t xml:space="preserve"> </w:t>
      </w:r>
      <w:r w:rsidRPr="00DA14EA">
        <w:rPr>
          <w:rStyle w:val="SectionHeading2AxxxxxChar"/>
          <w:b/>
          <w:sz w:val="24"/>
          <w:szCs w:val="24"/>
        </w:rPr>
        <w:t>– Deed length</w:t>
      </w:r>
      <w:bookmarkEnd w:id="18"/>
      <w:bookmarkEnd w:id="19"/>
      <w:r w:rsidR="00B46ABA">
        <w:t xml:space="preserve">  </w:t>
      </w:r>
      <w:r w:rsidR="00DF24A1">
        <w:t>GDV 1</w:t>
      </w:r>
    </w:p>
    <w:p w:rsidR="00912F48" w:rsidRPr="001A44C9" w:rsidRDefault="00912F48" w:rsidP="00906688">
      <w:pPr>
        <w:pStyle w:val="ClauseHeadings1xxxx"/>
        <w:keepLines w:val="0"/>
      </w:pPr>
      <w:bookmarkStart w:id="20" w:name="_Toc127948852"/>
      <w:bookmarkStart w:id="21" w:name="_Toc202959313"/>
      <w:bookmarkStart w:id="22" w:name="_Toc225840123"/>
      <w:bookmarkStart w:id="23" w:name="_Toc393289637"/>
      <w:bookmarkStart w:id="24" w:name="_Toc415224848"/>
      <w:bookmarkStart w:id="25" w:name="_Toc440881376"/>
      <w:r w:rsidRPr="001A44C9">
        <w:t xml:space="preserve">Term of this </w:t>
      </w:r>
      <w:bookmarkEnd w:id="20"/>
      <w:bookmarkEnd w:id="21"/>
      <w:r w:rsidRPr="001A44C9">
        <w:t>Deed</w:t>
      </w:r>
      <w:bookmarkEnd w:id="22"/>
      <w:bookmarkEnd w:id="23"/>
      <w:bookmarkEnd w:id="24"/>
      <w:bookmarkEnd w:id="25"/>
      <w:r w:rsidRPr="001A44C9">
        <w:t xml:space="preserve"> </w:t>
      </w:r>
    </w:p>
    <w:p w:rsidR="00912F48" w:rsidRPr="001A44C9" w:rsidRDefault="00912F48" w:rsidP="00906688">
      <w:pPr>
        <w:pStyle w:val="clausetext11xxxxx"/>
        <w:keepLines w:val="0"/>
        <w:rPr>
          <w:color w:val="auto"/>
        </w:rPr>
      </w:pPr>
      <w:bookmarkStart w:id="26" w:name="_Ref394919879"/>
      <w:r w:rsidRPr="001A44C9">
        <w:rPr>
          <w:color w:val="auto"/>
        </w:rPr>
        <w:t>This Deed takes effect from the Deed Commencement Date and, unless terminated earlier, expires on the Completion Date.</w:t>
      </w:r>
      <w:bookmarkEnd w:id="26"/>
    </w:p>
    <w:p w:rsidR="0071774C" w:rsidRPr="001A44C9" w:rsidRDefault="004F6FB0" w:rsidP="00906688">
      <w:pPr>
        <w:pStyle w:val="clausetext11xxxxx"/>
        <w:keepLines w:val="0"/>
        <w:rPr>
          <w:color w:val="auto"/>
        </w:rPr>
      </w:pPr>
      <w:bookmarkStart w:id="27" w:name="_Ref393983710"/>
      <w:bookmarkStart w:id="28" w:name="_Ref126396003"/>
      <w:r w:rsidRPr="001A44C9">
        <w:rPr>
          <w:rStyle w:val="GDV5-Orange"/>
          <w:color w:val="auto"/>
        </w:rPr>
        <w:t>The Department</w:t>
      </w:r>
      <w:r w:rsidR="00912F48" w:rsidRPr="001A44C9">
        <w:rPr>
          <w:color w:val="auto"/>
        </w:rPr>
        <w:t xml:space="preserve"> may, at its sole option, offer the Provider an extension of the Term of this Deed</w:t>
      </w:r>
      <w:r w:rsidR="0071774C" w:rsidRPr="001A44C9">
        <w:rPr>
          <w:color w:val="auto"/>
        </w:rPr>
        <w:t>:</w:t>
      </w:r>
      <w:bookmarkEnd w:id="27"/>
    </w:p>
    <w:p w:rsidR="00B20300" w:rsidRPr="001A44C9" w:rsidRDefault="00912F48" w:rsidP="00906688">
      <w:pPr>
        <w:pStyle w:val="clausetexta"/>
        <w:keepLines w:val="0"/>
        <w:rPr>
          <w:color w:val="auto"/>
        </w:rPr>
      </w:pPr>
      <w:r w:rsidRPr="001A44C9">
        <w:rPr>
          <w:color w:val="auto"/>
        </w:rPr>
        <w:t>for one or more Extended Service Periods</w:t>
      </w:r>
      <w:r w:rsidR="00B20300" w:rsidRPr="001A44C9">
        <w:rPr>
          <w:color w:val="auto"/>
        </w:rPr>
        <w:t>; and</w:t>
      </w:r>
    </w:p>
    <w:p w:rsidR="0071774C" w:rsidRPr="001A44C9" w:rsidRDefault="00B13217" w:rsidP="00906688">
      <w:pPr>
        <w:pStyle w:val="clausetexta"/>
        <w:keepLines w:val="0"/>
        <w:rPr>
          <w:color w:val="auto"/>
        </w:rPr>
      </w:pPr>
      <w:r w:rsidRPr="001A44C9">
        <w:rPr>
          <w:color w:val="auto"/>
        </w:rPr>
        <w:t xml:space="preserve">if the Department determines </w:t>
      </w:r>
      <w:r w:rsidR="00551CDD" w:rsidRPr="001A44C9">
        <w:rPr>
          <w:color w:val="auto"/>
        </w:rPr>
        <w:t xml:space="preserve">at its absolute discretion, </w:t>
      </w:r>
      <w:r w:rsidR="00B20300" w:rsidRPr="001A44C9">
        <w:rPr>
          <w:color w:val="auto"/>
        </w:rPr>
        <w:t>on the basis of additional terms and conditions, or variations to existing terms and conditions</w:t>
      </w:r>
      <w:r w:rsidR="0071774C" w:rsidRPr="001A44C9">
        <w:rPr>
          <w:color w:val="auto"/>
        </w:rPr>
        <w:t>,</w:t>
      </w:r>
    </w:p>
    <w:p w:rsidR="00912F48" w:rsidRPr="001A44C9" w:rsidRDefault="00912F48" w:rsidP="00906688">
      <w:pPr>
        <w:pStyle w:val="clausetexta"/>
        <w:keepLines w:val="0"/>
        <w:numPr>
          <w:ilvl w:val="0"/>
          <w:numId w:val="0"/>
        </w:numPr>
        <w:ind w:left="737"/>
        <w:rPr>
          <w:color w:val="auto"/>
        </w:rPr>
      </w:pPr>
      <w:r w:rsidRPr="001A44C9">
        <w:rPr>
          <w:color w:val="auto"/>
        </w:rPr>
        <w:t xml:space="preserve">by giving Notice to the Provider not less than </w:t>
      </w:r>
      <w:r w:rsidR="00444547" w:rsidRPr="001A44C9">
        <w:rPr>
          <w:color w:val="auto"/>
        </w:rPr>
        <w:t>2</w:t>
      </w:r>
      <w:r w:rsidRPr="001A44C9">
        <w:rPr>
          <w:color w:val="auto"/>
        </w:rPr>
        <w:t>0 Business Days prior to</w:t>
      </w:r>
      <w:r w:rsidR="00867855" w:rsidRPr="001A44C9">
        <w:rPr>
          <w:color w:val="auto"/>
        </w:rPr>
        <w:t xml:space="preserve"> the</w:t>
      </w:r>
      <w:r w:rsidRPr="001A44C9">
        <w:rPr>
          <w:color w:val="auto"/>
        </w:rPr>
        <w:t xml:space="preserve"> end of the Service Period or any Extended Service Period, as relevant. </w:t>
      </w:r>
    </w:p>
    <w:p w:rsidR="00912F48" w:rsidRPr="001A44C9" w:rsidRDefault="00754740" w:rsidP="00906688">
      <w:pPr>
        <w:pStyle w:val="clausetext11xxxxx"/>
        <w:keepLines w:val="0"/>
        <w:rPr>
          <w:color w:val="auto"/>
        </w:rPr>
      </w:pPr>
      <w:r w:rsidRPr="001A44C9">
        <w:rPr>
          <w:color w:val="auto"/>
        </w:rPr>
        <w:t xml:space="preserve">Subject to clauses </w:t>
      </w:r>
      <w:r w:rsidRPr="001A44C9">
        <w:rPr>
          <w:color w:val="auto"/>
        </w:rPr>
        <w:fldChar w:fldCharType="begin"/>
      </w:r>
      <w:r w:rsidRPr="001A44C9">
        <w:rPr>
          <w:color w:val="auto"/>
        </w:rPr>
        <w:instrText xml:space="preserve"> REF _Ref393983710 \r \h  \* MERGEFORMAT </w:instrText>
      </w:r>
      <w:r w:rsidRPr="001A44C9">
        <w:rPr>
          <w:color w:val="auto"/>
        </w:rPr>
      </w:r>
      <w:r w:rsidRPr="001A44C9">
        <w:rPr>
          <w:color w:val="auto"/>
        </w:rPr>
        <w:fldChar w:fldCharType="separate"/>
      </w:r>
      <w:r w:rsidR="00BF3782">
        <w:rPr>
          <w:color w:val="auto"/>
        </w:rPr>
        <w:t>2.2</w:t>
      </w:r>
      <w:r w:rsidRPr="001A44C9">
        <w:rPr>
          <w:color w:val="auto"/>
        </w:rPr>
        <w:fldChar w:fldCharType="end"/>
      </w:r>
      <w:r w:rsidRPr="001A44C9">
        <w:rPr>
          <w:color w:val="auto"/>
        </w:rPr>
        <w:t xml:space="preserve"> and </w:t>
      </w:r>
      <w:r w:rsidRPr="001A44C9">
        <w:rPr>
          <w:color w:val="auto"/>
        </w:rPr>
        <w:fldChar w:fldCharType="begin"/>
      </w:r>
      <w:r w:rsidRPr="001A44C9">
        <w:rPr>
          <w:color w:val="auto"/>
        </w:rPr>
        <w:instrText xml:space="preserve"> REF _Ref393795754 \r \h  \* MERGEFORMAT </w:instrText>
      </w:r>
      <w:r w:rsidRPr="001A44C9">
        <w:rPr>
          <w:color w:val="auto"/>
        </w:rPr>
      </w:r>
      <w:r w:rsidRPr="001A44C9">
        <w:rPr>
          <w:color w:val="auto"/>
        </w:rPr>
        <w:fldChar w:fldCharType="separate"/>
      </w:r>
      <w:r w:rsidR="00BF3782">
        <w:rPr>
          <w:color w:val="auto"/>
        </w:rPr>
        <w:t>57</w:t>
      </w:r>
      <w:r w:rsidRPr="001A44C9">
        <w:rPr>
          <w:color w:val="auto"/>
        </w:rPr>
        <w:fldChar w:fldCharType="end"/>
      </w:r>
      <w:r w:rsidRPr="001A44C9">
        <w:rPr>
          <w:color w:val="auto"/>
        </w:rPr>
        <w:t xml:space="preserve">, if the Provider accepts </w:t>
      </w:r>
      <w:r w:rsidRPr="001A44C9">
        <w:rPr>
          <w:rStyle w:val="GDV5-Orange"/>
          <w:color w:val="auto"/>
        </w:rPr>
        <w:t>the Department</w:t>
      </w:r>
      <w:r w:rsidRPr="001A44C9">
        <w:rPr>
          <w:color w:val="auto"/>
        </w:rPr>
        <w:t xml:space="preserve">’s offer to extend the Term of this Deed, the Term of this Deed will be so extended and all terms and conditions of this Deed continue to apply, unless otherwise agreed in writing between the Parties. </w:t>
      </w:r>
    </w:p>
    <w:p w:rsidR="00912F48" w:rsidRPr="001A44C9" w:rsidRDefault="00912F48" w:rsidP="00906688">
      <w:pPr>
        <w:pStyle w:val="ClauseHeadings1xxxx"/>
        <w:keepLines w:val="0"/>
      </w:pPr>
      <w:bookmarkStart w:id="29" w:name="_Toc202959316"/>
      <w:bookmarkStart w:id="30" w:name="_Toc225840125"/>
      <w:bookmarkStart w:id="31" w:name="_Toc393289639"/>
      <w:bookmarkStart w:id="32" w:name="_Toc415224849"/>
      <w:bookmarkStart w:id="33" w:name="_Toc440881377"/>
      <w:bookmarkEnd w:id="28"/>
      <w:r w:rsidRPr="001A44C9">
        <w:t>Survival</w:t>
      </w:r>
      <w:bookmarkEnd w:id="29"/>
      <w:bookmarkEnd w:id="30"/>
      <w:bookmarkEnd w:id="31"/>
      <w:bookmarkEnd w:id="32"/>
      <w:bookmarkEnd w:id="33"/>
      <w:r w:rsidRPr="001A44C9">
        <w:t xml:space="preserve"> </w:t>
      </w:r>
    </w:p>
    <w:p w:rsidR="00912F48" w:rsidRPr="001A44C9" w:rsidRDefault="00754740" w:rsidP="000C75E0">
      <w:pPr>
        <w:pStyle w:val="clausetext11xxxxx"/>
        <w:keepLines w:val="0"/>
        <w:rPr>
          <w:color w:val="auto"/>
        </w:rPr>
      </w:pPr>
      <w:bookmarkStart w:id="34" w:name="_Ref126396041"/>
      <w:r w:rsidRPr="001A44C9">
        <w:rPr>
          <w:color w:val="auto"/>
        </w:rPr>
        <w:t xml:space="preserve">The termination or expiry of this Deed for any reason does not extinguish or otherwise affect the operation of clauses </w:t>
      </w:r>
      <w:r w:rsidRPr="001A44C9">
        <w:rPr>
          <w:color w:val="auto"/>
        </w:rPr>
        <w:fldChar w:fldCharType="begin"/>
      </w:r>
      <w:r w:rsidRPr="001A44C9">
        <w:rPr>
          <w:color w:val="auto"/>
        </w:rPr>
        <w:instrText xml:space="preserve"> REF _Ref414612570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16</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_Ref414612584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21</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_Ref414612596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24</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_Ref126402106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26</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_Ref414612620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31</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_Ref414612629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32</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_Ref395009379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33</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_Ref414612660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34</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_Ref126398348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35</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_Ref414612678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36</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_Ref414612685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37</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_Ref126398632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38</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_Ref414612705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39</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_Ref126396095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40</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_Ref126398989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41</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_Ref126399060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42</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_Ref414612763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43</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_Ref394053731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50</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_Ref400005272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52</w:t>
      </w:r>
      <w:r w:rsidRPr="001A44C9">
        <w:rPr>
          <w:color w:val="auto"/>
        </w:rPr>
        <w:fldChar w:fldCharType="end"/>
      </w:r>
      <w:r w:rsidRPr="001A44C9">
        <w:rPr>
          <w:color w:val="auto"/>
        </w:rPr>
        <w:t xml:space="preserve">, </w:t>
      </w:r>
      <w:r w:rsidRPr="001A44C9">
        <w:rPr>
          <w:color w:val="auto"/>
        </w:rPr>
        <w:fldChar w:fldCharType="begin"/>
      </w:r>
      <w:r w:rsidRPr="001A44C9">
        <w:rPr>
          <w:color w:val="auto"/>
        </w:rPr>
        <w:instrText xml:space="preserve"> REF _Ref414612816 \r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54</w:t>
      </w:r>
      <w:r w:rsidRPr="001A44C9">
        <w:rPr>
          <w:color w:val="auto"/>
        </w:rPr>
        <w:fldChar w:fldCharType="end"/>
      </w:r>
      <w:r w:rsidRPr="001A44C9">
        <w:rPr>
          <w:color w:val="auto"/>
        </w:rPr>
        <w:t>,</w:t>
      </w:r>
      <w:r w:rsidR="00BF20A1" w:rsidRPr="001A44C9" w:rsidDel="00BF20A1">
        <w:rPr>
          <w:color w:val="auto"/>
        </w:rPr>
        <w:t xml:space="preserve"> </w:t>
      </w:r>
      <w:r w:rsidRPr="001A44C9">
        <w:rPr>
          <w:color w:val="auto"/>
        </w:rPr>
        <w:fldChar w:fldCharType="begin"/>
      </w:r>
      <w:r w:rsidRPr="001A44C9">
        <w:rPr>
          <w:color w:val="auto"/>
        </w:rPr>
        <w:instrText xml:space="preserve"> REF _Ref126401043 \r \h  \* MERGEFORMAT </w:instrText>
      </w:r>
      <w:r w:rsidRPr="001A44C9">
        <w:rPr>
          <w:color w:val="auto"/>
        </w:rPr>
      </w:r>
      <w:r w:rsidRPr="001A44C9">
        <w:rPr>
          <w:color w:val="auto"/>
        </w:rPr>
        <w:fldChar w:fldCharType="separate"/>
      </w:r>
      <w:r w:rsidR="00BF3782">
        <w:rPr>
          <w:color w:val="auto"/>
        </w:rPr>
        <w:t>64</w:t>
      </w:r>
      <w:r w:rsidRPr="001A44C9">
        <w:rPr>
          <w:color w:val="auto"/>
        </w:rPr>
        <w:fldChar w:fldCharType="end"/>
      </w:r>
      <w:r w:rsidRPr="001A44C9">
        <w:rPr>
          <w:color w:val="auto"/>
        </w:rPr>
        <w:t xml:space="preserve"> and 129 of this Deed, and any provisions, other than those aforementioned, that are expressly specified as surviving, or by implication from their nature are intended to continue.</w:t>
      </w:r>
      <w:bookmarkEnd w:id="34"/>
      <w:r w:rsidRPr="001A44C9">
        <w:rPr>
          <w:color w:val="auto"/>
        </w:rPr>
        <w:t xml:space="preserve"> </w:t>
      </w:r>
    </w:p>
    <w:p w:rsidR="003C01B6" w:rsidRPr="001A44C9" w:rsidRDefault="00912F48" w:rsidP="001655DC">
      <w:pPr>
        <w:pStyle w:val="clausetext11xxxxx"/>
        <w:keepLines w:val="0"/>
        <w:rPr>
          <w:color w:val="auto"/>
        </w:rPr>
      </w:pPr>
      <w:r w:rsidRPr="001A44C9">
        <w:rPr>
          <w:color w:val="auto"/>
        </w:rPr>
        <w:t xml:space="preserve">Clause </w:t>
      </w:r>
      <w:r w:rsidR="00365CC5" w:rsidRPr="001A44C9">
        <w:rPr>
          <w:color w:val="auto"/>
        </w:rPr>
        <w:fldChar w:fldCharType="begin"/>
      </w:r>
      <w:r w:rsidR="00365CC5" w:rsidRPr="001A44C9">
        <w:rPr>
          <w:color w:val="auto"/>
        </w:rPr>
        <w:instrText xml:space="preserve"> REF _Ref126396095 \r \h </w:instrText>
      </w:r>
      <w:r w:rsidR="00BE036B" w:rsidRPr="001A44C9">
        <w:rPr>
          <w:color w:val="auto"/>
        </w:rPr>
        <w:instrText xml:space="preserve"> \* MERGEFORMAT </w:instrText>
      </w:r>
      <w:r w:rsidR="00365CC5" w:rsidRPr="001A44C9">
        <w:rPr>
          <w:color w:val="auto"/>
        </w:rPr>
      </w:r>
      <w:r w:rsidR="00365CC5" w:rsidRPr="001A44C9">
        <w:rPr>
          <w:color w:val="auto"/>
        </w:rPr>
        <w:fldChar w:fldCharType="separate"/>
      </w:r>
      <w:r w:rsidR="00BF3782">
        <w:rPr>
          <w:color w:val="auto"/>
        </w:rPr>
        <w:t>40</w:t>
      </w:r>
      <w:r w:rsidR="00365CC5" w:rsidRPr="001A44C9">
        <w:rPr>
          <w:color w:val="auto"/>
        </w:rPr>
        <w:fldChar w:fldCharType="end"/>
      </w:r>
      <w:r w:rsidRPr="001A44C9">
        <w:rPr>
          <w:color w:val="auto"/>
        </w:rPr>
        <w:t xml:space="preserve"> of this Deed survives for seven years from the expiry or earlier termination of this Deed.</w:t>
      </w:r>
      <w:bookmarkStart w:id="35" w:name="_Toc225840126"/>
    </w:p>
    <w:p w:rsidR="005E7189" w:rsidRPr="005E7189" w:rsidRDefault="00912F48" w:rsidP="00B46ABA">
      <w:pPr>
        <w:pStyle w:val="SectionSubHeading"/>
        <w:spacing w:after="0"/>
        <w:rPr>
          <w:color w:val="00B0F0"/>
        </w:rPr>
      </w:pPr>
      <w:bookmarkStart w:id="36" w:name="_Toc440881378"/>
      <w:r w:rsidRPr="00DA14EA">
        <w:rPr>
          <w:rStyle w:val="SectionHeading2AxxxxxChar"/>
          <w:b/>
          <w:sz w:val="24"/>
        </w:rPr>
        <w:t xml:space="preserve">Section </w:t>
      </w:r>
      <w:r w:rsidR="007C2A1A" w:rsidRPr="00DA14EA">
        <w:rPr>
          <w:rStyle w:val="SectionHeading2AxxxxxChar"/>
          <w:b/>
          <w:sz w:val="24"/>
        </w:rPr>
        <w:t>A</w:t>
      </w:r>
      <w:r w:rsidRPr="00DA14EA">
        <w:rPr>
          <w:rStyle w:val="SectionHeading2AxxxxxChar"/>
          <w:b/>
          <w:sz w:val="24"/>
        </w:rPr>
        <w:t>2</w:t>
      </w:r>
      <w:r w:rsidR="005E7189" w:rsidRPr="00DA14EA">
        <w:rPr>
          <w:rStyle w:val="SectionHeading2AxxxxxChar"/>
          <w:b/>
          <w:color w:val="00B0F0"/>
          <w:sz w:val="24"/>
        </w:rPr>
        <w:t>.2</w:t>
      </w:r>
      <w:r w:rsidRPr="00DA14EA">
        <w:rPr>
          <w:rStyle w:val="SectionHeading2AxxxxxChar"/>
          <w:b/>
          <w:sz w:val="24"/>
        </w:rPr>
        <w:t xml:space="preserve"> – Some basic rules about Services</w:t>
      </w:r>
      <w:bookmarkEnd w:id="35"/>
      <w:bookmarkEnd w:id="36"/>
      <w:r w:rsidR="00B46ABA">
        <w:t xml:space="preserve"> </w:t>
      </w:r>
      <w:r w:rsidR="005E7189">
        <w:rPr>
          <w:color w:val="00B0F0"/>
        </w:rPr>
        <w:t>GDV 1</w:t>
      </w:r>
    </w:p>
    <w:p w:rsidR="00912F48" w:rsidRPr="001A44C9" w:rsidRDefault="00912F48" w:rsidP="00906688">
      <w:pPr>
        <w:pStyle w:val="ClauseHeadings1xxxx"/>
        <w:keepLines w:val="0"/>
      </w:pPr>
      <w:bookmarkStart w:id="37" w:name="_Toc202959317"/>
      <w:bookmarkStart w:id="38" w:name="_Toc225840127"/>
      <w:bookmarkStart w:id="39" w:name="_Toc393289640"/>
      <w:bookmarkStart w:id="40" w:name="_Toc415224850"/>
      <w:bookmarkStart w:id="41" w:name="_Toc440881379"/>
      <w:r w:rsidRPr="001A44C9">
        <w:t>General Requirements</w:t>
      </w:r>
      <w:bookmarkEnd w:id="37"/>
      <w:bookmarkEnd w:id="38"/>
      <w:bookmarkEnd w:id="39"/>
      <w:bookmarkEnd w:id="40"/>
      <w:bookmarkEnd w:id="41"/>
    </w:p>
    <w:p w:rsidR="00912F48" w:rsidRPr="001A44C9" w:rsidRDefault="00912F48" w:rsidP="00906688">
      <w:pPr>
        <w:pStyle w:val="clausetext11xxxxx"/>
        <w:keepLines w:val="0"/>
        <w:rPr>
          <w:color w:val="auto"/>
        </w:rPr>
      </w:pPr>
      <w:r w:rsidRPr="001A44C9">
        <w:rPr>
          <w:color w:val="auto"/>
        </w:rPr>
        <w:t>The Provider must carry out the Services:</w:t>
      </w:r>
    </w:p>
    <w:p w:rsidR="009D2249" w:rsidRPr="001A44C9" w:rsidRDefault="00912F48" w:rsidP="00906688">
      <w:pPr>
        <w:pStyle w:val="clausetexta"/>
        <w:keepLines w:val="0"/>
        <w:rPr>
          <w:color w:val="auto"/>
        </w:rPr>
      </w:pPr>
      <w:r w:rsidRPr="001A44C9">
        <w:rPr>
          <w:color w:val="auto"/>
        </w:rPr>
        <w:t>in accordance with</w:t>
      </w:r>
      <w:r w:rsidR="009D2249" w:rsidRPr="001A44C9">
        <w:rPr>
          <w:color w:val="auto"/>
        </w:rPr>
        <w:t>:</w:t>
      </w:r>
    </w:p>
    <w:p w:rsidR="009D2249" w:rsidRPr="001A44C9" w:rsidRDefault="00912F48" w:rsidP="003E2B7B">
      <w:pPr>
        <w:pStyle w:val="clausetexti"/>
        <w:rPr>
          <w:color w:val="auto"/>
        </w:rPr>
      </w:pPr>
      <w:r w:rsidRPr="001A44C9">
        <w:rPr>
          <w:color w:val="auto"/>
        </w:rPr>
        <w:t>this Deed</w:t>
      </w:r>
      <w:r w:rsidR="00140673" w:rsidRPr="001A44C9">
        <w:rPr>
          <w:color w:val="auto"/>
        </w:rPr>
        <w:t>,</w:t>
      </w:r>
      <w:r w:rsidRPr="001A44C9">
        <w:rPr>
          <w:color w:val="auto"/>
        </w:rPr>
        <w:t xml:space="preserve"> </w:t>
      </w:r>
      <w:r w:rsidR="000F75EF" w:rsidRPr="001A44C9">
        <w:rPr>
          <w:color w:val="auto"/>
        </w:rPr>
        <w:t>including any Guidelines</w:t>
      </w:r>
      <w:r w:rsidR="0082334A" w:rsidRPr="001A44C9">
        <w:rPr>
          <w:color w:val="auto"/>
        </w:rPr>
        <w:t>, as relevant</w:t>
      </w:r>
      <w:r w:rsidR="00BE1927" w:rsidRPr="001A44C9">
        <w:rPr>
          <w:color w:val="auto"/>
        </w:rPr>
        <w:t xml:space="preserve"> to the Services</w:t>
      </w:r>
      <w:r w:rsidR="008F23C6" w:rsidRPr="001A44C9">
        <w:rPr>
          <w:color w:val="auto"/>
        </w:rPr>
        <w:t>;</w:t>
      </w:r>
      <w:r w:rsidR="000F75EF" w:rsidRPr="001A44C9">
        <w:rPr>
          <w:color w:val="auto"/>
        </w:rPr>
        <w:t xml:space="preserve"> and</w:t>
      </w:r>
    </w:p>
    <w:p w:rsidR="00912F48" w:rsidRPr="001A44C9" w:rsidRDefault="000F75EF" w:rsidP="00906688">
      <w:pPr>
        <w:pStyle w:val="clausetexti"/>
        <w:keepLines w:val="0"/>
        <w:rPr>
          <w:color w:val="auto"/>
        </w:rPr>
      </w:pPr>
      <w:r w:rsidRPr="001A44C9">
        <w:rPr>
          <w:color w:val="auto"/>
        </w:rPr>
        <w:t xml:space="preserve">any representation made by the Provider </w:t>
      </w:r>
      <w:r w:rsidR="00912F48" w:rsidRPr="001A44C9">
        <w:rPr>
          <w:color w:val="auto"/>
        </w:rPr>
        <w:t>in its tender response to the request for tender for this Deed</w:t>
      </w:r>
      <w:r w:rsidR="00D00B5A" w:rsidRPr="001A44C9">
        <w:rPr>
          <w:color w:val="auto"/>
        </w:rPr>
        <w:t>,</w:t>
      </w:r>
      <w:r w:rsidR="006D44CB" w:rsidRPr="001A44C9">
        <w:rPr>
          <w:color w:val="auto"/>
        </w:rPr>
        <w:t xml:space="preserve"> unless otherwise agreed with the Department</w:t>
      </w:r>
      <w:r w:rsidR="00912F48" w:rsidRPr="001A44C9">
        <w:rPr>
          <w:color w:val="auto"/>
        </w:rPr>
        <w:t xml:space="preserve">; </w:t>
      </w:r>
    </w:p>
    <w:p w:rsidR="00912F48" w:rsidRPr="001A44C9" w:rsidRDefault="00912F48" w:rsidP="003A404A">
      <w:pPr>
        <w:pStyle w:val="clausetexta"/>
        <w:keepLines w:val="0"/>
        <w:rPr>
          <w:color w:val="auto"/>
        </w:rPr>
      </w:pPr>
      <w:r w:rsidRPr="001A44C9">
        <w:rPr>
          <w:color w:val="auto"/>
        </w:rPr>
        <w:t>in a manner which</w:t>
      </w:r>
      <w:r w:rsidR="00073DCF" w:rsidRPr="001A44C9">
        <w:rPr>
          <w:color w:val="auto"/>
        </w:rPr>
        <w:t xml:space="preserve"> </w:t>
      </w:r>
      <w:r w:rsidRPr="001A44C9">
        <w:rPr>
          <w:color w:val="auto"/>
        </w:rPr>
        <w:t xml:space="preserve">meets the </w:t>
      </w:r>
      <w:r w:rsidR="008319D7" w:rsidRPr="001A44C9">
        <w:rPr>
          <w:color w:val="auto"/>
        </w:rPr>
        <w:t>o</w:t>
      </w:r>
      <w:r w:rsidRPr="001A44C9">
        <w:rPr>
          <w:color w:val="auto"/>
        </w:rPr>
        <w:t>bjective</w:t>
      </w:r>
      <w:r w:rsidR="008319D7" w:rsidRPr="001A44C9">
        <w:rPr>
          <w:color w:val="auto"/>
        </w:rPr>
        <w:t xml:space="preserve"> of the Services</w:t>
      </w:r>
      <w:r w:rsidR="00B80DEB" w:rsidRPr="001A44C9">
        <w:rPr>
          <w:color w:val="auto"/>
        </w:rPr>
        <w:t xml:space="preserve"> as specified in the request for tender for this Deed</w:t>
      </w:r>
      <w:r w:rsidRPr="001A44C9">
        <w:rPr>
          <w:color w:val="auto"/>
        </w:rPr>
        <w:t xml:space="preserve">; </w:t>
      </w:r>
      <w:r w:rsidR="00B63051" w:rsidRPr="001A44C9">
        <w:rPr>
          <w:color w:val="auto"/>
        </w:rPr>
        <w:t>and</w:t>
      </w:r>
    </w:p>
    <w:p w:rsidR="00EA2E7E" w:rsidRPr="001251A3" w:rsidRDefault="00912F48" w:rsidP="001251A3">
      <w:pPr>
        <w:pStyle w:val="clausetexta"/>
        <w:keepLines w:val="0"/>
        <w:spacing w:after="240"/>
        <w:rPr>
          <w:color w:val="auto"/>
        </w:rPr>
      </w:pPr>
      <w:bookmarkStart w:id="42" w:name="_Ref400021786"/>
      <w:r w:rsidRPr="001A44C9">
        <w:rPr>
          <w:color w:val="auto"/>
        </w:rPr>
        <w:t xml:space="preserve">so as to achieve optimum performance when measured against the </w:t>
      </w:r>
      <w:r w:rsidR="000F46F0" w:rsidRPr="001A44C9">
        <w:rPr>
          <w:color w:val="auto"/>
        </w:rPr>
        <w:t xml:space="preserve">Employment Provider Services KPIs </w:t>
      </w:r>
      <w:r w:rsidR="00DD33DB" w:rsidRPr="001A44C9">
        <w:rPr>
          <w:color w:val="auto"/>
        </w:rPr>
        <w:t>and</w:t>
      </w:r>
      <w:r w:rsidR="00A21A09" w:rsidRPr="001A44C9">
        <w:rPr>
          <w:color w:val="auto"/>
        </w:rPr>
        <w:t xml:space="preserve"> </w:t>
      </w:r>
      <w:r w:rsidR="000F46F0" w:rsidRPr="001A44C9">
        <w:rPr>
          <w:color w:val="auto"/>
        </w:rPr>
        <w:t xml:space="preserve">the </w:t>
      </w:r>
      <w:r w:rsidR="00A21A09" w:rsidRPr="001A44C9">
        <w:rPr>
          <w:color w:val="auto"/>
        </w:rPr>
        <w:t>NEIS K</w:t>
      </w:r>
      <w:r w:rsidR="00DD33DB" w:rsidRPr="001A44C9">
        <w:rPr>
          <w:color w:val="auto"/>
        </w:rPr>
        <w:t>PIs, as relevant</w:t>
      </w:r>
      <w:r w:rsidR="00B63051" w:rsidRPr="001A44C9">
        <w:rPr>
          <w:color w:val="auto"/>
        </w:rPr>
        <w:t>.</w:t>
      </w:r>
      <w:bookmarkEnd w:id="42"/>
    </w:p>
    <w:p w:rsidR="00E32CF7" w:rsidRPr="001A44C9" w:rsidRDefault="00E32CF7" w:rsidP="00906688">
      <w:pPr>
        <w:pStyle w:val="clausetext11xxxxx"/>
        <w:keepLines w:val="0"/>
        <w:rPr>
          <w:rStyle w:val="GDV7-Pink"/>
          <w:color w:val="auto"/>
        </w:rPr>
      </w:pPr>
      <w:r w:rsidRPr="001A44C9">
        <w:rPr>
          <w:rStyle w:val="GDV7-Pink"/>
          <w:color w:val="auto"/>
        </w:rPr>
        <w:t>If the Provider becomes aware that:</w:t>
      </w:r>
    </w:p>
    <w:p w:rsidR="00E32CF7" w:rsidRPr="001A44C9" w:rsidRDefault="00E32CF7" w:rsidP="00906688">
      <w:pPr>
        <w:pStyle w:val="clausetexta"/>
        <w:keepLines w:val="0"/>
        <w:rPr>
          <w:rStyle w:val="GDV7-Pink"/>
          <w:color w:val="auto"/>
        </w:rPr>
      </w:pPr>
      <w:r w:rsidRPr="001A44C9">
        <w:rPr>
          <w:rStyle w:val="GDV7-Pink"/>
          <w:color w:val="auto"/>
        </w:rPr>
        <w:t xml:space="preserve">it is unable to satisfy or has otherwise failed to comply with any of the requirements in </w:t>
      </w:r>
      <w:r w:rsidR="005D6DA4" w:rsidRPr="001A44C9">
        <w:rPr>
          <w:rStyle w:val="GDV7-Pink"/>
          <w:color w:val="auto"/>
        </w:rPr>
        <w:t>this</w:t>
      </w:r>
      <w:r w:rsidRPr="001A44C9">
        <w:rPr>
          <w:rStyle w:val="GDV7-Pink"/>
          <w:color w:val="auto"/>
        </w:rPr>
        <w:t xml:space="preserve"> Deed or the undertakings it has given to </w:t>
      </w:r>
      <w:r w:rsidR="00082685" w:rsidRPr="001A44C9">
        <w:rPr>
          <w:rStyle w:val="GDV7-Pink"/>
          <w:color w:val="auto"/>
        </w:rPr>
        <w:t>the Department</w:t>
      </w:r>
      <w:r w:rsidRPr="001A44C9">
        <w:rPr>
          <w:rStyle w:val="GDV7-Pink"/>
          <w:color w:val="auto"/>
        </w:rPr>
        <w:t xml:space="preserve"> in its tender response; </w:t>
      </w:r>
    </w:p>
    <w:p w:rsidR="00E32CF7" w:rsidRPr="001A44C9" w:rsidRDefault="00E32CF7" w:rsidP="00906688">
      <w:pPr>
        <w:pStyle w:val="clausetexta"/>
        <w:keepLines w:val="0"/>
        <w:rPr>
          <w:rStyle w:val="GDV7-Pink"/>
          <w:color w:val="auto"/>
        </w:rPr>
      </w:pPr>
      <w:r w:rsidRPr="001A44C9">
        <w:rPr>
          <w:rStyle w:val="GDV7-Pink"/>
          <w:color w:val="auto"/>
        </w:rPr>
        <w:t>it provided information in its tender response which is</w:t>
      </w:r>
      <w:r w:rsidR="00A96896" w:rsidRPr="001A44C9">
        <w:rPr>
          <w:rStyle w:val="GDV7-Pink"/>
          <w:color w:val="auto"/>
        </w:rPr>
        <w:t xml:space="preserve"> </w:t>
      </w:r>
      <w:r w:rsidRPr="001A44C9">
        <w:rPr>
          <w:rStyle w:val="GDV7-Pink"/>
          <w:color w:val="auto"/>
        </w:rPr>
        <w:t xml:space="preserve">misleading or </w:t>
      </w:r>
      <w:r w:rsidR="008B52BC" w:rsidRPr="001A44C9">
        <w:rPr>
          <w:rStyle w:val="GDV7-Pink"/>
          <w:color w:val="auto"/>
        </w:rPr>
        <w:t>deceptive</w:t>
      </w:r>
      <w:r w:rsidRPr="001A44C9">
        <w:rPr>
          <w:rStyle w:val="GDV7-Pink"/>
          <w:color w:val="auto"/>
        </w:rPr>
        <w:t>, or otherwise incorrect or inaccurate; or</w:t>
      </w:r>
    </w:p>
    <w:p w:rsidR="00E32CF7" w:rsidRPr="001A44C9" w:rsidRDefault="00E32CF7" w:rsidP="00906688">
      <w:pPr>
        <w:pStyle w:val="clausetexta"/>
        <w:keepLines w:val="0"/>
        <w:rPr>
          <w:rStyle w:val="GDV7-Pink"/>
          <w:color w:val="auto"/>
        </w:rPr>
      </w:pPr>
      <w:r w:rsidRPr="001A44C9">
        <w:rPr>
          <w:rStyle w:val="GDV7-Pink"/>
          <w:color w:val="auto"/>
        </w:rPr>
        <w:t>it failed to provide information in its tender response which may have affected the Department’s decision to enter into this Deed or otherwise take action under this Deed,</w:t>
      </w:r>
    </w:p>
    <w:p w:rsidR="00E32CF7" w:rsidRPr="001A44C9" w:rsidRDefault="00E32CF7" w:rsidP="00906688">
      <w:pPr>
        <w:pStyle w:val="clausetexta"/>
        <w:keepLines w:val="0"/>
        <w:numPr>
          <w:ilvl w:val="0"/>
          <w:numId w:val="0"/>
        </w:numPr>
        <w:ind w:left="737"/>
        <w:rPr>
          <w:rStyle w:val="GDV7-Pink"/>
          <w:color w:val="auto"/>
        </w:rPr>
      </w:pPr>
      <w:r w:rsidRPr="001A44C9">
        <w:rPr>
          <w:rStyle w:val="GDV7-Pink"/>
          <w:color w:val="auto"/>
        </w:rPr>
        <w:t xml:space="preserve">the Provider must Notify </w:t>
      </w:r>
      <w:r w:rsidR="00082685" w:rsidRPr="001A44C9">
        <w:rPr>
          <w:rStyle w:val="GDV7-Pink"/>
          <w:color w:val="auto"/>
        </w:rPr>
        <w:t>the Department</w:t>
      </w:r>
      <w:r w:rsidRPr="001A44C9">
        <w:rPr>
          <w:rStyle w:val="GDV7-Pink"/>
          <w:color w:val="auto"/>
        </w:rPr>
        <w:t xml:space="preserve"> immediately of:</w:t>
      </w:r>
    </w:p>
    <w:p w:rsidR="00E32CF7" w:rsidRPr="001A44C9" w:rsidRDefault="00E32CF7" w:rsidP="00906688">
      <w:pPr>
        <w:pStyle w:val="clausetexta"/>
        <w:keepLines w:val="0"/>
        <w:rPr>
          <w:rStyle w:val="GDV7-Pink"/>
          <w:color w:val="auto"/>
        </w:rPr>
      </w:pPr>
      <w:r w:rsidRPr="001A44C9">
        <w:rPr>
          <w:rStyle w:val="GDV7-Pink"/>
          <w:color w:val="auto"/>
        </w:rPr>
        <w:t xml:space="preserve">the details of the requirements </w:t>
      </w:r>
      <w:r w:rsidR="00CE1A71" w:rsidRPr="001A44C9">
        <w:rPr>
          <w:rStyle w:val="GDV7-Pink"/>
          <w:color w:val="auto"/>
        </w:rPr>
        <w:t xml:space="preserve">or </w:t>
      </w:r>
      <w:r w:rsidRPr="001A44C9">
        <w:rPr>
          <w:rStyle w:val="GDV7-Pink"/>
          <w:color w:val="auto"/>
        </w:rPr>
        <w:t>undertakings which it is unable to satisfy or failed to comply with and the information which it did or did not provide as part of its tender response; and</w:t>
      </w:r>
    </w:p>
    <w:p w:rsidR="00E32CF7" w:rsidRPr="001A44C9" w:rsidRDefault="00E32CF7" w:rsidP="00906688">
      <w:pPr>
        <w:pStyle w:val="clausetexta"/>
        <w:keepLines w:val="0"/>
        <w:rPr>
          <w:rStyle w:val="GDV7-Pink"/>
          <w:color w:val="auto"/>
        </w:rPr>
      </w:pPr>
      <w:r w:rsidRPr="001A44C9">
        <w:rPr>
          <w:rStyle w:val="GDV7-Pink"/>
          <w:color w:val="auto"/>
        </w:rPr>
        <w:t xml:space="preserve">any other information that </w:t>
      </w:r>
      <w:r w:rsidR="00082685" w:rsidRPr="001A44C9">
        <w:rPr>
          <w:rStyle w:val="GDV7-Pink"/>
          <w:color w:val="auto"/>
        </w:rPr>
        <w:t>the Department</w:t>
      </w:r>
      <w:r w:rsidRPr="001A44C9">
        <w:rPr>
          <w:rStyle w:val="GDV7-Pink"/>
          <w:color w:val="auto"/>
        </w:rPr>
        <w:t xml:space="preserve"> requests.</w:t>
      </w:r>
      <w:r w:rsidRPr="001A44C9">
        <w:rPr>
          <w:rStyle w:val="GDV7-Pink"/>
          <w:b/>
          <w:color w:val="auto"/>
        </w:rPr>
        <w:t xml:space="preserve"> </w:t>
      </w:r>
    </w:p>
    <w:p w:rsidR="00C44873" w:rsidRPr="001A44C9" w:rsidRDefault="00C44873" w:rsidP="00906688">
      <w:pPr>
        <w:pStyle w:val="clausetext11xxxxx"/>
        <w:keepLines w:val="0"/>
        <w:rPr>
          <w:rStyle w:val="GDV7-Pink"/>
          <w:color w:val="auto"/>
        </w:rPr>
      </w:pPr>
      <w:r w:rsidRPr="001A44C9">
        <w:rPr>
          <w:rStyle w:val="GDV7-Pink"/>
          <w:color w:val="auto"/>
        </w:rPr>
        <w:t xml:space="preserve">The Provider must take all reasonable steps to minimise delay or the negative impact of any matter(s) that affects </w:t>
      </w:r>
      <w:r w:rsidR="004A509E" w:rsidRPr="001A44C9">
        <w:rPr>
          <w:rStyle w:val="GDV7-Pink"/>
          <w:color w:val="auto"/>
        </w:rPr>
        <w:t>the Provider</w:t>
      </w:r>
      <w:r w:rsidR="00140673" w:rsidRPr="001A44C9">
        <w:rPr>
          <w:rStyle w:val="GDV7-Pink"/>
          <w:color w:val="auto"/>
        </w:rPr>
        <w:t>’</w:t>
      </w:r>
      <w:r w:rsidR="004A509E" w:rsidRPr="001A44C9">
        <w:rPr>
          <w:rStyle w:val="GDV7-Pink"/>
          <w:color w:val="auto"/>
        </w:rPr>
        <w:t xml:space="preserve">s </w:t>
      </w:r>
      <w:r w:rsidRPr="001A44C9">
        <w:rPr>
          <w:rStyle w:val="GDV7-Pink"/>
          <w:color w:val="auto"/>
        </w:rPr>
        <w:t xml:space="preserve">ability to meet </w:t>
      </w:r>
      <w:r w:rsidR="004A509E" w:rsidRPr="001A44C9">
        <w:rPr>
          <w:rStyle w:val="GDV7-Pink"/>
          <w:color w:val="auto"/>
        </w:rPr>
        <w:t xml:space="preserve">its </w:t>
      </w:r>
      <w:r w:rsidRPr="001A44C9">
        <w:rPr>
          <w:rStyle w:val="GDV7-Pink"/>
          <w:color w:val="auto"/>
        </w:rPr>
        <w:t xml:space="preserve">obligations under this </w:t>
      </w:r>
      <w:r w:rsidR="00F75C98" w:rsidRPr="001A44C9">
        <w:rPr>
          <w:rStyle w:val="GDV7-Pink"/>
          <w:color w:val="auto"/>
        </w:rPr>
        <w:t>Deed</w:t>
      </w:r>
      <w:r w:rsidRPr="001A44C9">
        <w:rPr>
          <w:rStyle w:val="GDV7-Pink"/>
          <w:color w:val="auto"/>
        </w:rPr>
        <w:t>.</w:t>
      </w:r>
    </w:p>
    <w:p w:rsidR="00912F48" w:rsidRPr="001A44C9" w:rsidRDefault="002E7379" w:rsidP="00906688">
      <w:pPr>
        <w:pStyle w:val="ClauseHeadings1xxxx"/>
        <w:keepLines w:val="0"/>
      </w:pPr>
      <w:bookmarkStart w:id="43" w:name="_Toc398056139"/>
      <w:bookmarkStart w:id="44" w:name="_Toc398144025"/>
      <w:bookmarkStart w:id="45" w:name="_Toc398056142"/>
      <w:bookmarkStart w:id="46" w:name="_Toc398144028"/>
      <w:bookmarkStart w:id="47" w:name="_Toc395173709"/>
      <w:bookmarkStart w:id="48" w:name="_Toc395173710"/>
      <w:bookmarkStart w:id="49" w:name="_Toc394400030"/>
      <w:bookmarkStart w:id="50" w:name="_Toc394482567"/>
      <w:bookmarkStart w:id="51" w:name="_Toc394479734"/>
      <w:bookmarkStart w:id="52" w:name="_Toc394677739"/>
      <w:bookmarkStart w:id="53" w:name="_Toc394680507"/>
      <w:bookmarkStart w:id="54" w:name="_Toc394927407"/>
      <w:bookmarkStart w:id="55" w:name="_Toc394927642"/>
      <w:bookmarkStart w:id="56" w:name="_Toc394932635"/>
      <w:bookmarkStart w:id="57" w:name="_Toc203886255"/>
      <w:bookmarkStart w:id="58" w:name="_Toc203916411"/>
      <w:bookmarkStart w:id="59" w:name="_Toc202928903"/>
      <w:bookmarkStart w:id="60" w:name="_Toc202929303"/>
      <w:bookmarkStart w:id="61" w:name="_Toc202929487"/>
      <w:bookmarkStart w:id="62" w:name="_Toc225840129"/>
      <w:bookmarkStart w:id="63" w:name="_Toc393289642"/>
      <w:bookmarkStart w:id="64" w:name="_Toc415224851"/>
      <w:bookmarkStart w:id="65" w:name="_Toc44088138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1A44C9">
        <w:t>L</w:t>
      </w:r>
      <w:r w:rsidR="00912F48" w:rsidRPr="001A44C9">
        <w:t>ocation</w:t>
      </w:r>
      <w:bookmarkEnd w:id="62"/>
      <w:bookmarkEnd w:id="63"/>
      <w:r w:rsidRPr="001A44C9">
        <w:t xml:space="preserve"> and timing of the Services</w:t>
      </w:r>
      <w:bookmarkEnd w:id="64"/>
      <w:bookmarkEnd w:id="65"/>
    </w:p>
    <w:p w:rsidR="000E087F" w:rsidRPr="001A44C9" w:rsidRDefault="00912F48" w:rsidP="00906688">
      <w:pPr>
        <w:pStyle w:val="clausetext11xxxxx"/>
        <w:keepLines w:val="0"/>
        <w:rPr>
          <w:color w:val="auto"/>
        </w:rPr>
      </w:pPr>
      <w:r w:rsidRPr="001A44C9">
        <w:rPr>
          <w:color w:val="auto"/>
        </w:rPr>
        <w:t>The Provider must deliver</w:t>
      </w:r>
      <w:r w:rsidR="00125473" w:rsidRPr="001A44C9">
        <w:rPr>
          <w:color w:val="auto"/>
        </w:rPr>
        <w:t xml:space="preserve"> the Services from the Service Start Date until the end of the Service Period and any Extended Service Periods</w:t>
      </w:r>
      <w:r w:rsidR="0059019D" w:rsidRPr="001A44C9">
        <w:rPr>
          <w:color w:val="auto"/>
        </w:rPr>
        <w:t>.</w:t>
      </w:r>
    </w:p>
    <w:p w:rsidR="00912F48" w:rsidRPr="001A44C9" w:rsidRDefault="00F163AA" w:rsidP="00906688">
      <w:pPr>
        <w:pStyle w:val="clausetext11xxxxx"/>
        <w:keepLines w:val="0"/>
        <w:rPr>
          <w:color w:val="auto"/>
        </w:rPr>
      </w:pPr>
      <w:r w:rsidRPr="001A44C9">
        <w:rPr>
          <w:color w:val="auto"/>
        </w:rPr>
        <w:t xml:space="preserve">Unless otherwise directed by </w:t>
      </w:r>
      <w:r w:rsidRPr="001A44C9">
        <w:rPr>
          <w:rStyle w:val="GDV5-Orange"/>
          <w:color w:val="auto"/>
        </w:rPr>
        <w:t>the Department</w:t>
      </w:r>
      <w:r w:rsidR="00224100" w:rsidRPr="001A44C9">
        <w:rPr>
          <w:rStyle w:val="GDV5-Orange"/>
          <w:color w:val="auto"/>
        </w:rPr>
        <w:t xml:space="preserve"> and subject to this Deed</w:t>
      </w:r>
      <w:r w:rsidRPr="001A44C9">
        <w:rPr>
          <w:rStyle w:val="GDV5-Orange"/>
          <w:color w:val="auto"/>
        </w:rPr>
        <w:t>,</w:t>
      </w:r>
      <w:r w:rsidRPr="001A44C9">
        <w:rPr>
          <w:color w:val="auto"/>
        </w:rPr>
        <w:t xml:space="preserve"> t</w:t>
      </w:r>
      <w:r w:rsidR="000E087F" w:rsidRPr="001A44C9">
        <w:rPr>
          <w:color w:val="auto"/>
        </w:rPr>
        <w:t>he Provider must</w:t>
      </w:r>
      <w:r w:rsidR="00125473" w:rsidRPr="001A44C9">
        <w:rPr>
          <w:color w:val="auto"/>
        </w:rPr>
        <w:t xml:space="preserve"> provide:</w:t>
      </w:r>
    </w:p>
    <w:p w:rsidR="00912F48" w:rsidRPr="001A44C9" w:rsidRDefault="00537D57" w:rsidP="00906688">
      <w:pPr>
        <w:pStyle w:val="clausetexta"/>
        <w:keepLines w:val="0"/>
        <w:rPr>
          <w:color w:val="auto"/>
        </w:rPr>
      </w:pPr>
      <w:r w:rsidRPr="001A44C9">
        <w:rPr>
          <w:color w:val="auto"/>
        </w:rPr>
        <w:t>Employment Provider Services</w:t>
      </w:r>
      <w:r w:rsidR="00224100" w:rsidRPr="001A44C9">
        <w:rPr>
          <w:color w:val="auto"/>
        </w:rPr>
        <w:t xml:space="preserve"> in accordance with</w:t>
      </w:r>
      <w:r w:rsidR="00042878" w:rsidRPr="001A44C9">
        <w:rPr>
          <w:color w:val="auto"/>
        </w:rPr>
        <w:t>, and only as</w:t>
      </w:r>
      <w:r w:rsidR="00D344B2" w:rsidRPr="001A44C9">
        <w:rPr>
          <w:color w:val="auto"/>
        </w:rPr>
        <w:t xml:space="preserve"> specified in</w:t>
      </w:r>
      <w:r w:rsidR="00042878" w:rsidRPr="001A44C9">
        <w:rPr>
          <w:color w:val="auto"/>
        </w:rPr>
        <w:t>,</w:t>
      </w:r>
      <w:r w:rsidR="00D344B2" w:rsidRPr="001A44C9">
        <w:rPr>
          <w:color w:val="auto"/>
        </w:rPr>
        <w:t xml:space="preserve"> </w:t>
      </w:r>
      <w:r w:rsidR="00064F27" w:rsidRPr="001A44C9">
        <w:rPr>
          <w:color w:val="auto"/>
        </w:rPr>
        <w:t xml:space="preserve">item 6 of </w:t>
      </w:r>
      <w:r w:rsidR="00224100" w:rsidRPr="001A44C9">
        <w:rPr>
          <w:color w:val="auto"/>
        </w:rPr>
        <w:t>Schedule 1</w:t>
      </w:r>
      <w:r w:rsidR="00042878" w:rsidRPr="001A44C9">
        <w:rPr>
          <w:color w:val="auto"/>
        </w:rPr>
        <w:t>;</w:t>
      </w:r>
      <w:r w:rsidR="00224100" w:rsidRPr="001A44C9">
        <w:rPr>
          <w:color w:val="auto"/>
        </w:rPr>
        <w:t xml:space="preserve"> </w:t>
      </w:r>
    </w:p>
    <w:p w:rsidR="001E7AB5" w:rsidRPr="001A44C9" w:rsidRDefault="00D344B2" w:rsidP="006435A2">
      <w:pPr>
        <w:pStyle w:val="clausetexta"/>
        <w:rPr>
          <w:color w:val="auto"/>
        </w:rPr>
      </w:pPr>
      <w:r w:rsidRPr="001A44C9">
        <w:rPr>
          <w:color w:val="auto"/>
        </w:rPr>
        <w:t xml:space="preserve">subject to clause </w:t>
      </w:r>
      <w:r w:rsidR="00A72B46" w:rsidRPr="001A44C9">
        <w:rPr>
          <w:color w:val="auto"/>
        </w:rPr>
        <w:fldChar w:fldCharType="begin"/>
      </w:r>
      <w:r w:rsidR="00A72B46" w:rsidRPr="001A44C9">
        <w:rPr>
          <w:color w:val="auto"/>
        </w:rPr>
        <w:instrText xml:space="preserve"> REF _Ref400021220 \r \h </w:instrText>
      </w:r>
      <w:r w:rsidR="005922A0" w:rsidRPr="001A44C9">
        <w:rPr>
          <w:color w:val="auto"/>
        </w:rPr>
        <w:instrText xml:space="preserve"> \* MERGEFORMAT </w:instrText>
      </w:r>
      <w:r w:rsidR="00A72B46" w:rsidRPr="001A44C9">
        <w:rPr>
          <w:color w:val="auto"/>
        </w:rPr>
      </w:r>
      <w:r w:rsidR="00A72B46" w:rsidRPr="001A44C9">
        <w:rPr>
          <w:color w:val="auto"/>
        </w:rPr>
        <w:fldChar w:fldCharType="separate"/>
      </w:r>
      <w:r w:rsidR="00BF3782">
        <w:rPr>
          <w:color w:val="auto"/>
        </w:rPr>
        <w:t>5.3</w:t>
      </w:r>
      <w:r w:rsidR="00A72B46" w:rsidRPr="001A44C9">
        <w:rPr>
          <w:color w:val="auto"/>
        </w:rPr>
        <w:fldChar w:fldCharType="end"/>
      </w:r>
      <w:r w:rsidRPr="001A44C9">
        <w:rPr>
          <w:color w:val="auto"/>
        </w:rPr>
        <w:t xml:space="preserve">, </w:t>
      </w:r>
      <w:r w:rsidR="00190AD7" w:rsidRPr="001A44C9">
        <w:rPr>
          <w:color w:val="auto"/>
        </w:rPr>
        <w:t>NEIS Services</w:t>
      </w:r>
      <w:r w:rsidR="00FB3DC5" w:rsidRPr="001A44C9">
        <w:rPr>
          <w:color w:val="auto"/>
        </w:rPr>
        <w:t xml:space="preserve"> in accordance with</w:t>
      </w:r>
      <w:r w:rsidR="00042878" w:rsidRPr="001A44C9">
        <w:rPr>
          <w:color w:val="auto"/>
        </w:rPr>
        <w:t xml:space="preserve">, and only as specified in, </w:t>
      </w:r>
      <w:r w:rsidR="00FB3DC5" w:rsidRPr="001A44C9">
        <w:rPr>
          <w:color w:val="auto"/>
        </w:rPr>
        <w:t>item 7 of Schedule 1</w:t>
      </w:r>
      <w:r w:rsidR="00C774D1" w:rsidRPr="001A44C9">
        <w:rPr>
          <w:color w:val="auto"/>
        </w:rPr>
        <w:t xml:space="preserve">; </w:t>
      </w:r>
    </w:p>
    <w:p w:rsidR="00E10F99" w:rsidRPr="001A44C9" w:rsidRDefault="00360094" w:rsidP="00064F27">
      <w:pPr>
        <w:pStyle w:val="clausetexta"/>
        <w:keepLines w:val="0"/>
        <w:rPr>
          <w:color w:val="auto"/>
        </w:rPr>
      </w:pPr>
      <w:r w:rsidRPr="001A44C9">
        <w:rPr>
          <w:color w:val="auto"/>
        </w:rPr>
        <w:t>Harvest Labour Services</w:t>
      </w:r>
      <w:r w:rsidR="00FB3DC5" w:rsidRPr="001A44C9">
        <w:rPr>
          <w:color w:val="auto"/>
        </w:rPr>
        <w:t xml:space="preserve"> in accordance with</w:t>
      </w:r>
      <w:r w:rsidR="00042878" w:rsidRPr="001A44C9">
        <w:rPr>
          <w:color w:val="auto"/>
        </w:rPr>
        <w:t xml:space="preserve">, and only as specified </w:t>
      </w:r>
      <w:r w:rsidR="0013070F" w:rsidRPr="001A44C9">
        <w:rPr>
          <w:color w:val="auto"/>
        </w:rPr>
        <w:t>in</w:t>
      </w:r>
      <w:r w:rsidR="00042878" w:rsidRPr="001A44C9">
        <w:rPr>
          <w:color w:val="auto"/>
        </w:rPr>
        <w:t>,</w:t>
      </w:r>
      <w:r w:rsidR="00FB3DC5" w:rsidRPr="001A44C9">
        <w:rPr>
          <w:color w:val="auto"/>
        </w:rPr>
        <w:t xml:space="preserve"> item 8 of Schedule 1</w:t>
      </w:r>
      <w:r w:rsidR="000C65E4" w:rsidRPr="001A44C9">
        <w:rPr>
          <w:color w:val="auto"/>
        </w:rPr>
        <w:t>; and</w:t>
      </w:r>
    </w:p>
    <w:p w:rsidR="00360094" w:rsidRPr="001A44C9" w:rsidRDefault="00E10F99" w:rsidP="00064F27">
      <w:pPr>
        <w:pStyle w:val="clausetexta"/>
        <w:keepLines w:val="0"/>
        <w:rPr>
          <w:color w:val="auto"/>
        </w:rPr>
      </w:pPr>
      <w:r w:rsidRPr="001A44C9">
        <w:rPr>
          <w:color w:val="auto"/>
        </w:rPr>
        <w:t>NHLIS Services</w:t>
      </w:r>
      <w:r w:rsidR="000C65E4" w:rsidRPr="001A44C9">
        <w:rPr>
          <w:color w:val="auto"/>
        </w:rPr>
        <w:t xml:space="preserve"> in accordance with, and only as specified in, item 9 of Schedule 1</w:t>
      </w:r>
      <w:r w:rsidR="00360094" w:rsidRPr="001A44C9">
        <w:rPr>
          <w:color w:val="auto"/>
        </w:rPr>
        <w:t>.</w:t>
      </w:r>
    </w:p>
    <w:p w:rsidR="00DD6223" w:rsidRPr="001A44C9" w:rsidRDefault="00DD6223" w:rsidP="006721BF">
      <w:pPr>
        <w:pStyle w:val="clausetexta"/>
        <w:keepLines w:val="0"/>
        <w:numPr>
          <w:ilvl w:val="0"/>
          <w:numId w:val="0"/>
        </w:numPr>
        <w:ind w:left="710"/>
        <w:rPr>
          <w:i/>
          <w:color w:val="auto"/>
          <w:sz w:val="20"/>
        </w:rPr>
      </w:pPr>
      <w:r w:rsidRPr="001A44C9">
        <w:rPr>
          <w:i/>
          <w:color w:val="auto"/>
          <w:sz w:val="20"/>
        </w:rPr>
        <w:t xml:space="preserve">Note: </w:t>
      </w:r>
      <w:r w:rsidR="00A23CE8" w:rsidRPr="001A44C9">
        <w:rPr>
          <w:i/>
          <w:color w:val="auto"/>
          <w:sz w:val="20"/>
        </w:rPr>
        <w:t xml:space="preserve">For Employment Provider Services and Harvest Labour Services, </w:t>
      </w:r>
      <w:r w:rsidRPr="001A44C9">
        <w:rPr>
          <w:i/>
          <w:color w:val="auto"/>
          <w:sz w:val="20"/>
        </w:rPr>
        <w:t>Schedule 1 specifies whether Services will be provided at Sites on a Full-time, Part-time or Outreach basis.</w:t>
      </w:r>
    </w:p>
    <w:p w:rsidR="002E7379" w:rsidRPr="001A44C9" w:rsidRDefault="00D344B2" w:rsidP="00F163AA">
      <w:pPr>
        <w:pStyle w:val="clausetext11xxxxx"/>
        <w:keepLines w:val="0"/>
        <w:rPr>
          <w:color w:val="auto"/>
        </w:rPr>
      </w:pPr>
      <w:bookmarkStart w:id="66" w:name="_Ref400021220"/>
      <w:r w:rsidRPr="001A44C9">
        <w:rPr>
          <w:color w:val="auto"/>
        </w:rPr>
        <w:t>Where a Site(s) is specified</w:t>
      </w:r>
      <w:r w:rsidR="004A1EA8" w:rsidRPr="001A44C9">
        <w:rPr>
          <w:color w:val="auto"/>
        </w:rPr>
        <w:t xml:space="preserve"> </w:t>
      </w:r>
      <w:r w:rsidRPr="001A44C9">
        <w:rPr>
          <w:color w:val="auto"/>
        </w:rPr>
        <w:t xml:space="preserve">in item </w:t>
      </w:r>
      <w:r w:rsidR="00013E8E" w:rsidRPr="001A44C9">
        <w:rPr>
          <w:color w:val="auto"/>
        </w:rPr>
        <w:t>7</w:t>
      </w:r>
      <w:r w:rsidRPr="001A44C9">
        <w:rPr>
          <w:color w:val="auto"/>
        </w:rPr>
        <w:t xml:space="preserve"> of Schedule</w:t>
      </w:r>
      <w:r w:rsidR="004A1EA8" w:rsidRPr="001A44C9">
        <w:rPr>
          <w:color w:val="auto"/>
        </w:rPr>
        <w:t xml:space="preserve"> 1</w:t>
      </w:r>
      <w:r w:rsidRPr="001A44C9">
        <w:rPr>
          <w:color w:val="auto"/>
        </w:rPr>
        <w:t>, the Provider is only required to deliver NEIS Services from that Site(s), if the Provider has specified in its tender response to the request for tender for this Deed, that it will do so.</w:t>
      </w:r>
      <w:bookmarkEnd w:id="66"/>
    </w:p>
    <w:p w:rsidR="00912F48" w:rsidRPr="001A44C9" w:rsidRDefault="00912F48" w:rsidP="00906688">
      <w:pPr>
        <w:pStyle w:val="clausetext11xxxxx"/>
        <w:keepLines w:val="0"/>
        <w:rPr>
          <w:color w:val="auto"/>
        </w:rPr>
      </w:pPr>
      <w:bookmarkStart w:id="67" w:name="_Ref393982547"/>
      <w:r w:rsidRPr="001A44C9">
        <w:rPr>
          <w:color w:val="auto"/>
        </w:rPr>
        <w:t>The Provider must ensure that:</w:t>
      </w:r>
      <w:bookmarkEnd w:id="67"/>
    </w:p>
    <w:p w:rsidR="00912F48" w:rsidRPr="001A44C9" w:rsidRDefault="00912F48" w:rsidP="00906688">
      <w:pPr>
        <w:pStyle w:val="clausetexta"/>
        <w:keepLines w:val="0"/>
        <w:rPr>
          <w:color w:val="auto"/>
        </w:rPr>
      </w:pPr>
      <w:bookmarkStart w:id="68" w:name="_Ref393982549"/>
      <w:r w:rsidRPr="001A44C9">
        <w:rPr>
          <w:color w:val="auto"/>
        </w:rPr>
        <w:t>any location from which Services are provided is:</w:t>
      </w:r>
      <w:bookmarkEnd w:id="68"/>
    </w:p>
    <w:p w:rsidR="00912F48" w:rsidRPr="001A44C9" w:rsidRDefault="00912F48" w:rsidP="00906688">
      <w:pPr>
        <w:pStyle w:val="clausetexti"/>
        <w:keepLines w:val="0"/>
        <w:rPr>
          <w:color w:val="auto"/>
        </w:rPr>
      </w:pPr>
      <w:r w:rsidRPr="001A44C9">
        <w:rPr>
          <w:color w:val="auto"/>
        </w:rPr>
        <w:t xml:space="preserve">accessible to people with </w:t>
      </w:r>
      <w:r w:rsidR="00D147DC" w:rsidRPr="001A44C9">
        <w:rPr>
          <w:color w:val="auto"/>
        </w:rPr>
        <w:t xml:space="preserve">a </w:t>
      </w:r>
      <w:r w:rsidRPr="001A44C9">
        <w:rPr>
          <w:color w:val="auto"/>
        </w:rPr>
        <w:t>disability; and</w:t>
      </w:r>
    </w:p>
    <w:p w:rsidR="00912F48" w:rsidRPr="001A44C9" w:rsidRDefault="00912F48" w:rsidP="00906688">
      <w:pPr>
        <w:pStyle w:val="clausetexti"/>
        <w:keepLines w:val="0"/>
        <w:rPr>
          <w:color w:val="auto"/>
        </w:rPr>
      </w:pPr>
      <w:r w:rsidRPr="001A44C9">
        <w:rPr>
          <w:color w:val="auto"/>
        </w:rPr>
        <w:t xml:space="preserve">presented in a manner that upholds and maintains the good reputation of the Services, as determined by </w:t>
      </w:r>
      <w:r w:rsidR="004F6FB0" w:rsidRPr="001A44C9">
        <w:rPr>
          <w:rStyle w:val="GDV5-Orange"/>
          <w:color w:val="auto"/>
        </w:rPr>
        <w:t>the Department</w:t>
      </w:r>
      <w:r w:rsidRPr="001A44C9">
        <w:rPr>
          <w:color w:val="auto"/>
        </w:rPr>
        <w:t xml:space="preserve">; and </w:t>
      </w:r>
    </w:p>
    <w:p w:rsidR="00912F48" w:rsidRPr="001A44C9" w:rsidRDefault="00912F48" w:rsidP="00906688">
      <w:pPr>
        <w:pStyle w:val="clausetexta"/>
        <w:keepLines w:val="0"/>
        <w:rPr>
          <w:color w:val="auto"/>
        </w:rPr>
      </w:pPr>
      <w:r w:rsidRPr="001A44C9">
        <w:rPr>
          <w:color w:val="auto"/>
        </w:rPr>
        <w:t xml:space="preserve">it takes all reasonable steps to avoid acts or omissions which the Provider could reasonably foresee would be likely to cause injury to Participants or any other persons at the locations referred to in clause </w:t>
      </w:r>
      <w:r w:rsidR="00122E3B" w:rsidRPr="001A44C9">
        <w:rPr>
          <w:color w:val="auto"/>
        </w:rPr>
        <w:fldChar w:fldCharType="begin"/>
      </w:r>
      <w:r w:rsidR="00122E3B" w:rsidRPr="001A44C9">
        <w:rPr>
          <w:color w:val="auto"/>
        </w:rPr>
        <w:instrText xml:space="preserve"> REF _Ref393982549 \w \h  \* MERGEFORMAT </w:instrText>
      </w:r>
      <w:r w:rsidR="00122E3B" w:rsidRPr="001A44C9">
        <w:rPr>
          <w:color w:val="auto"/>
        </w:rPr>
      </w:r>
      <w:r w:rsidR="00122E3B" w:rsidRPr="001A44C9">
        <w:rPr>
          <w:color w:val="auto"/>
        </w:rPr>
        <w:fldChar w:fldCharType="separate"/>
      </w:r>
      <w:r w:rsidR="00BF3782">
        <w:rPr>
          <w:color w:val="auto"/>
        </w:rPr>
        <w:t>5.4(a)</w:t>
      </w:r>
      <w:r w:rsidR="00122E3B" w:rsidRPr="001A44C9">
        <w:rPr>
          <w:color w:val="auto"/>
        </w:rPr>
        <w:fldChar w:fldCharType="end"/>
      </w:r>
      <w:r w:rsidRPr="001A44C9">
        <w:rPr>
          <w:color w:val="auto"/>
        </w:rPr>
        <w:t xml:space="preserve">. </w:t>
      </w:r>
    </w:p>
    <w:p w:rsidR="00D825F9" w:rsidRPr="001A44C9" w:rsidRDefault="00912F48" w:rsidP="000C75E0">
      <w:pPr>
        <w:pStyle w:val="clausetext11xxxxx"/>
        <w:rPr>
          <w:color w:val="auto"/>
        </w:rPr>
      </w:pPr>
      <w:r w:rsidRPr="001A44C9">
        <w:rPr>
          <w:color w:val="auto"/>
        </w:rPr>
        <w:t xml:space="preserve">Except for </w:t>
      </w:r>
      <w:r w:rsidR="00F4274D" w:rsidRPr="001A44C9">
        <w:rPr>
          <w:color w:val="auto"/>
        </w:rPr>
        <w:t xml:space="preserve">NHLIS Services and </w:t>
      </w:r>
      <w:r w:rsidRPr="001A44C9">
        <w:rPr>
          <w:color w:val="auto"/>
        </w:rPr>
        <w:t>NEIS Services, the Provider must ensure that its Sites are open for the provision of the Services</w:t>
      </w:r>
      <w:r w:rsidR="002E4ECB" w:rsidRPr="001A44C9">
        <w:rPr>
          <w:color w:val="auto"/>
        </w:rPr>
        <w:t>:</w:t>
      </w:r>
    </w:p>
    <w:p w:rsidR="00A13E96" w:rsidRPr="001A44C9" w:rsidRDefault="00912F48" w:rsidP="003E2B7B">
      <w:pPr>
        <w:pStyle w:val="clausetexta"/>
        <w:rPr>
          <w:color w:val="auto"/>
        </w:rPr>
      </w:pPr>
      <w:r w:rsidRPr="001A44C9">
        <w:rPr>
          <w:color w:val="auto"/>
        </w:rPr>
        <w:t xml:space="preserve">on </w:t>
      </w:r>
      <w:r w:rsidR="006924E8" w:rsidRPr="001A44C9">
        <w:rPr>
          <w:color w:val="auto"/>
        </w:rPr>
        <w:t xml:space="preserve">all </w:t>
      </w:r>
      <w:r w:rsidRPr="001A44C9">
        <w:rPr>
          <w:color w:val="auto"/>
        </w:rPr>
        <w:t xml:space="preserve">Business Days and </w:t>
      </w:r>
      <w:r w:rsidR="00D825F9" w:rsidRPr="001A44C9">
        <w:rPr>
          <w:color w:val="auto"/>
        </w:rPr>
        <w:t xml:space="preserve">any other days </w:t>
      </w:r>
      <w:r w:rsidR="00A13E96" w:rsidRPr="001A44C9">
        <w:rPr>
          <w:color w:val="auto"/>
        </w:rPr>
        <w:t>specified</w:t>
      </w:r>
      <w:r w:rsidR="00D825F9" w:rsidRPr="001A44C9">
        <w:rPr>
          <w:color w:val="auto"/>
        </w:rPr>
        <w:t xml:space="preserve"> </w:t>
      </w:r>
      <w:r w:rsidR="00A13E96" w:rsidRPr="001A44C9">
        <w:rPr>
          <w:color w:val="auto"/>
        </w:rPr>
        <w:t xml:space="preserve">in </w:t>
      </w:r>
      <w:r w:rsidR="00961898" w:rsidRPr="001A44C9">
        <w:rPr>
          <w:color w:val="auto"/>
        </w:rPr>
        <w:t xml:space="preserve">Schedule 1 </w:t>
      </w:r>
      <w:r w:rsidR="003E2B7B" w:rsidRPr="001A44C9">
        <w:rPr>
          <w:color w:val="auto"/>
        </w:rPr>
        <w:t xml:space="preserve">and </w:t>
      </w:r>
      <w:r w:rsidR="00A13E96" w:rsidRPr="001A44C9">
        <w:rPr>
          <w:color w:val="auto"/>
        </w:rPr>
        <w:t>the Provider’s tender response to the request for tender for this Deed; and</w:t>
      </w:r>
    </w:p>
    <w:p w:rsidR="00A13E96" w:rsidRPr="001A44C9" w:rsidRDefault="00912F48" w:rsidP="003E2B7B">
      <w:pPr>
        <w:pStyle w:val="clausetexta"/>
        <w:rPr>
          <w:color w:val="auto"/>
        </w:rPr>
      </w:pPr>
      <w:r w:rsidRPr="001A44C9">
        <w:rPr>
          <w:color w:val="auto"/>
        </w:rPr>
        <w:t xml:space="preserve">at the times specified in </w:t>
      </w:r>
      <w:r w:rsidR="007D465A" w:rsidRPr="001A44C9">
        <w:rPr>
          <w:color w:val="auto"/>
        </w:rPr>
        <w:t>i</w:t>
      </w:r>
      <w:r w:rsidRPr="001A44C9">
        <w:rPr>
          <w:color w:val="auto"/>
        </w:rPr>
        <w:t>tems 6.</w:t>
      </w:r>
      <w:r w:rsidR="007553B6" w:rsidRPr="001A44C9">
        <w:rPr>
          <w:color w:val="auto"/>
        </w:rPr>
        <w:t>4</w:t>
      </w:r>
      <w:r w:rsidRPr="001A44C9">
        <w:rPr>
          <w:color w:val="auto"/>
        </w:rPr>
        <w:t>, 6.</w:t>
      </w:r>
      <w:r w:rsidR="007553B6" w:rsidRPr="001A44C9">
        <w:rPr>
          <w:color w:val="auto"/>
        </w:rPr>
        <w:t>5</w:t>
      </w:r>
      <w:r w:rsidRPr="001A44C9">
        <w:rPr>
          <w:color w:val="auto"/>
        </w:rPr>
        <w:t xml:space="preserve">, </w:t>
      </w:r>
      <w:r w:rsidR="00ED5803" w:rsidRPr="001A44C9">
        <w:rPr>
          <w:color w:val="auto"/>
        </w:rPr>
        <w:t xml:space="preserve">6.6, </w:t>
      </w:r>
      <w:r w:rsidR="00AC76A3" w:rsidRPr="001A44C9">
        <w:rPr>
          <w:color w:val="auto"/>
        </w:rPr>
        <w:t>8</w:t>
      </w:r>
      <w:r w:rsidRPr="001A44C9">
        <w:rPr>
          <w:color w:val="auto"/>
        </w:rPr>
        <w:t>.</w:t>
      </w:r>
      <w:r w:rsidR="007553B6" w:rsidRPr="001A44C9">
        <w:rPr>
          <w:color w:val="auto"/>
        </w:rPr>
        <w:t>3</w:t>
      </w:r>
      <w:r w:rsidR="00ED5803" w:rsidRPr="001A44C9">
        <w:rPr>
          <w:color w:val="auto"/>
        </w:rPr>
        <w:t>, 8.4</w:t>
      </w:r>
      <w:r w:rsidRPr="001A44C9">
        <w:rPr>
          <w:color w:val="auto"/>
        </w:rPr>
        <w:t xml:space="preserve"> and </w:t>
      </w:r>
      <w:r w:rsidR="00AC76A3" w:rsidRPr="001A44C9">
        <w:rPr>
          <w:color w:val="auto"/>
        </w:rPr>
        <w:t>8</w:t>
      </w:r>
      <w:r w:rsidRPr="001A44C9">
        <w:rPr>
          <w:color w:val="auto"/>
        </w:rPr>
        <w:t>.</w:t>
      </w:r>
      <w:r w:rsidR="00ED5803" w:rsidRPr="001A44C9">
        <w:rPr>
          <w:color w:val="auto"/>
        </w:rPr>
        <w:t>5</w:t>
      </w:r>
      <w:r w:rsidRPr="001A44C9">
        <w:rPr>
          <w:color w:val="auto"/>
        </w:rPr>
        <w:t xml:space="preserve"> of </w:t>
      </w:r>
      <w:r w:rsidR="00F44FA1" w:rsidRPr="001A44C9">
        <w:rPr>
          <w:color w:val="auto"/>
        </w:rPr>
        <w:t>Schedule 1</w:t>
      </w:r>
      <w:r w:rsidR="006924E8" w:rsidRPr="001A44C9">
        <w:rPr>
          <w:color w:val="auto"/>
        </w:rPr>
        <w:t>,</w:t>
      </w:r>
      <w:r w:rsidRPr="001A44C9">
        <w:rPr>
          <w:color w:val="auto"/>
        </w:rPr>
        <w:t xml:space="preserve"> </w:t>
      </w:r>
    </w:p>
    <w:p w:rsidR="00EC4C28" w:rsidRPr="001A44C9" w:rsidRDefault="00912F48" w:rsidP="003E2B7B">
      <w:pPr>
        <w:pStyle w:val="clausetexta"/>
        <w:numPr>
          <w:ilvl w:val="0"/>
          <w:numId w:val="0"/>
        </w:numPr>
        <w:ind w:left="710"/>
        <w:rPr>
          <w:color w:val="auto"/>
        </w:rPr>
      </w:pPr>
      <w:r w:rsidRPr="001A44C9">
        <w:rPr>
          <w:color w:val="auto"/>
        </w:rPr>
        <w:t xml:space="preserve">unless otherwise </w:t>
      </w:r>
      <w:r w:rsidR="006924E8" w:rsidRPr="001A44C9">
        <w:rPr>
          <w:color w:val="auto"/>
        </w:rPr>
        <w:t>N</w:t>
      </w:r>
      <w:r w:rsidRPr="001A44C9">
        <w:rPr>
          <w:color w:val="auto"/>
        </w:rPr>
        <w:t xml:space="preserve">otified by </w:t>
      </w:r>
      <w:r w:rsidR="004F6FB0" w:rsidRPr="001A44C9">
        <w:rPr>
          <w:rStyle w:val="GDV5-Orange"/>
          <w:color w:val="auto"/>
        </w:rPr>
        <w:t>the Department</w:t>
      </w:r>
      <w:r w:rsidRPr="001A44C9">
        <w:rPr>
          <w:color w:val="auto"/>
        </w:rPr>
        <w:t>.</w:t>
      </w:r>
      <w:bookmarkStart w:id="69" w:name="_Toc202959320"/>
      <w:bookmarkStart w:id="70" w:name="_Toc225840131"/>
      <w:bookmarkStart w:id="71" w:name="_Toc393289644"/>
    </w:p>
    <w:p w:rsidR="00912F48" w:rsidRPr="001A44C9" w:rsidRDefault="00912F48" w:rsidP="000C75E0">
      <w:pPr>
        <w:pStyle w:val="ClauseHeadings1xxxx"/>
      </w:pPr>
      <w:bookmarkStart w:id="72" w:name="_Toc415224852"/>
      <w:bookmarkStart w:id="73" w:name="_Toc440881381"/>
      <w:r w:rsidRPr="001A44C9">
        <w:t>P</w:t>
      </w:r>
      <w:bookmarkEnd w:id="69"/>
      <w:r w:rsidRPr="001A44C9">
        <w:t>rovider’s conduct</w:t>
      </w:r>
      <w:bookmarkEnd w:id="70"/>
      <w:bookmarkEnd w:id="71"/>
      <w:bookmarkEnd w:id="72"/>
      <w:bookmarkEnd w:id="73"/>
    </w:p>
    <w:p w:rsidR="00912F48" w:rsidRPr="001A44C9" w:rsidRDefault="00912F48" w:rsidP="005D5330">
      <w:pPr>
        <w:pStyle w:val="clausetext11xxxxx"/>
        <w:keepLines w:val="0"/>
        <w:rPr>
          <w:color w:val="auto"/>
        </w:rPr>
      </w:pPr>
      <w:r w:rsidRPr="001A44C9">
        <w:rPr>
          <w:color w:val="auto"/>
        </w:rPr>
        <w:t xml:space="preserve">The Provider must, </w:t>
      </w:r>
      <w:r w:rsidR="003C01B6" w:rsidRPr="001A44C9">
        <w:rPr>
          <w:color w:val="auto"/>
        </w:rPr>
        <w:t>at all times,</w:t>
      </w:r>
      <w:r w:rsidR="00D04E26" w:rsidRPr="001A44C9">
        <w:rPr>
          <w:color w:val="auto"/>
        </w:rPr>
        <w:t xml:space="preserve"> </w:t>
      </w:r>
      <w:r w:rsidRPr="001A44C9">
        <w:rPr>
          <w:color w:val="auto"/>
        </w:rPr>
        <w:t>act</w:t>
      </w:r>
      <w:r w:rsidR="00CE0925" w:rsidRPr="001A44C9">
        <w:rPr>
          <w:color w:val="auto"/>
        </w:rPr>
        <w:t xml:space="preserve"> </w:t>
      </w:r>
      <w:r w:rsidRPr="001A44C9">
        <w:rPr>
          <w:color w:val="auto"/>
        </w:rPr>
        <w:t xml:space="preserve">in good faith towards </w:t>
      </w:r>
      <w:r w:rsidR="004F6FB0" w:rsidRPr="001A44C9">
        <w:rPr>
          <w:rStyle w:val="GDV5-Orange"/>
          <w:color w:val="auto"/>
        </w:rPr>
        <w:t>the Department</w:t>
      </w:r>
      <w:r w:rsidR="004F6FB0" w:rsidRPr="001A44C9" w:rsidDel="004F6FB0">
        <w:rPr>
          <w:color w:val="auto"/>
        </w:rPr>
        <w:t xml:space="preserve"> </w:t>
      </w:r>
      <w:r w:rsidRPr="001A44C9">
        <w:rPr>
          <w:color w:val="auto"/>
        </w:rPr>
        <w:t>and Participants</w:t>
      </w:r>
      <w:r w:rsidR="00CE0925" w:rsidRPr="001A44C9">
        <w:rPr>
          <w:color w:val="auto"/>
        </w:rPr>
        <w:t>,</w:t>
      </w:r>
      <w:r w:rsidRPr="001A44C9">
        <w:rPr>
          <w:color w:val="auto"/>
        </w:rPr>
        <w:t xml:space="preserve"> and</w:t>
      </w:r>
      <w:r w:rsidR="00CE0925" w:rsidRPr="001A44C9">
        <w:rPr>
          <w:color w:val="auto"/>
        </w:rPr>
        <w:t xml:space="preserve"> </w:t>
      </w:r>
      <w:r w:rsidRPr="001A44C9">
        <w:rPr>
          <w:color w:val="auto"/>
        </w:rPr>
        <w:t xml:space="preserve">in a manner that maintains the good reputation of the Services. </w:t>
      </w:r>
    </w:p>
    <w:p w:rsidR="00E03E62" w:rsidRPr="001A44C9" w:rsidRDefault="00912F48" w:rsidP="00EA65AD">
      <w:pPr>
        <w:pStyle w:val="clausetext11xxxxx"/>
        <w:keepLines w:val="0"/>
        <w:rPr>
          <w:color w:val="auto"/>
        </w:rPr>
      </w:pPr>
      <w:r w:rsidRPr="001A44C9">
        <w:rPr>
          <w:color w:val="auto"/>
        </w:rPr>
        <w:t>The Provider must</w:t>
      </w:r>
      <w:r w:rsidR="00E03E62" w:rsidRPr="001A44C9">
        <w:rPr>
          <w:color w:val="auto"/>
        </w:rPr>
        <w:t>:</w:t>
      </w:r>
    </w:p>
    <w:p w:rsidR="002C6FFD" w:rsidRPr="001A44C9" w:rsidRDefault="00912F48" w:rsidP="003E2B7B">
      <w:pPr>
        <w:pStyle w:val="clausetexta"/>
        <w:rPr>
          <w:color w:val="auto"/>
        </w:rPr>
      </w:pPr>
      <w:r w:rsidRPr="001A44C9">
        <w:rPr>
          <w:color w:val="auto"/>
        </w:rPr>
        <w:t>not</w:t>
      </w:r>
      <w:r w:rsidR="001605C6" w:rsidRPr="001A44C9">
        <w:rPr>
          <w:color w:val="auto"/>
        </w:rPr>
        <w:t xml:space="preserve"> </w:t>
      </w:r>
      <w:r w:rsidRPr="001A44C9">
        <w:rPr>
          <w:color w:val="auto"/>
        </w:rPr>
        <w:t>engage in</w:t>
      </w:r>
      <w:r w:rsidR="001605C6" w:rsidRPr="001A44C9">
        <w:rPr>
          <w:color w:val="auto"/>
        </w:rPr>
        <w:t>, and must ensure that its Personnel, Subcontractors</w:t>
      </w:r>
      <w:r w:rsidR="00A10450" w:rsidRPr="00A10450">
        <w:rPr>
          <w:color w:val="00B0F0"/>
        </w:rPr>
        <w:t>, Third Party IT Providers</w:t>
      </w:r>
      <w:r w:rsidR="001605C6" w:rsidRPr="001A44C9">
        <w:rPr>
          <w:color w:val="auto"/>
        </w:rPr>
        <w:t xml:space="preserve"> and agents do not engage in,</w:t>
      </w:r>
      <w:r w:rsidRPr="001A44C9">
        <w:rPr>
          <w:color w:val="auto"/>
        </w:rPr>
        <w:t xml:space="preserve"> any practice that</w:t>
      </w:r>
      <w:r w:rsidR="00731ACB" w:rsidRPr="001A44C9">
        <w:rPr>
          <w:color w:val="auto"/>
        </w:rPr>
        <w:t xml:space="preserve"> </w:t>
      </w:r>
      <w:r w:rsidRPr="001A44C9">
        <w:rPr>
          <w:color w:val="auto"/>
        </w:rPr>
        <w:t xml:space="preserve">manipulates </w:t>
      </w:r>
      <w:r w:rsidR="00EA663B" w:rsidRPr="001A44C9">
        <w:rPr>
          <w:color w:val="auto"/>
        </w:rPr>
        <w:t>or impacts</w:t>
      </w:r>
      <w:r w:rsidR="000043A8" w:rsidRPr="001A44C9">
        <w:rPr>
          <w:color w:val="auto"/>
        </w:rPr>
        <w:t xml:space="preserve">, as </w:t>
      </w:r>
      <w:r w:rsidR="00754740" w:rsidRPr="001A44C9">
        <w:rPr>
          <w:color w:val="auto"/>
        </w:rPr>
        <w:t>relevant, any</w:t>
      </w:r>
      <w:r w:rsidR="00FE4AEE" w:rsidRPr="001A44C9">
        <w:rPr>
          <w:color w:val="auto"/>
        </w:rPr>
        <w:t xml:space="preserve"> aspect of the Services including any</w:t>
      </w:r>
      <w:r w:rsidR="002C6FFD" w:rsidRPr="001A44C9">
        <w:rPr>
          <w:color w:val="auto"/>
        </w:rPr>
        <w:t>:</w:t>
      </w:r>
    </w:p>
    <w:p w:rsidR="002C6FFD" w:rsidRPr="001A44C9" w:rsidRDefault="00912F48" w:rsidP="003E2B7B">
      <w:pPr>
        <w:pStyle w:val="clausetexti"/>
        <w:rPr>
          <w:color w:val="auto"/>
        </w:rPr>
      </w:pPr>
      <w:r w:rsidRPr="001A44C9">
        <w:rPr>
          <w:color w:val="auto"/>
        </w:rPr>
        <w:t>Record</w:t>
      </w:r>
      <w:r w:rsidR="006C5E53" w:rsidRPr="001A44C9">
        <w:rPr>
          <w:color w:val="auto"/>
        </w:rPr>
        <w:t xml:space="preserve">, including </w:t>
      </w:r>
      <w:r w:rsidR="00E15118" w:rsidRPr="001A44C9">
        <w:rPr>
          <w:color w:val="auto"/>
        </w:rPr>
        <w:t xml:space="preserve">any </w:t>
      </w:r>
      <w:r w:rsidR="006C5E53" w:rsidRPr="001A44C9">
        <w:rPr>
          <w:color w:val="auto"/>
        </w:rPr>
        <w:t>Documentary Evidence</w:t>
      </w:r>
      <w:r w:rsidR="002C6FFD" w:rsidRPr="001A44C9">
        <w:rPr>
          <w:color w:val="auto"/>
        </w:rPr>
        <w:t>;</w:t>
      </w:r>
    </w:p>
    <w:p w:rsidR="002C6FFD" w:rsidRPr="001A44C9" w:rsidRDefault="00EC4EA2" w:rsidP="003E2B7B">
      <w:pPr>
        <w:pStyle w:val="clausetexti"/>
        <w:rPr>
          <w:color w:val="auto"/>
        </w:rPr>
      </w:pPr>
      <w:r w:rsidRPr="001A44C9">
        <w:rPr>
          <w:color w:val="auto"/>
        </w:rPr>
        <w:t>Outcome</w:t>
      </w:r>
      <w:r w:rsidR="00E15118" w:rsidRPr="001A44C9">
        <w:rPr>
          <w:color w:val="auto"/>
        </w:rPr>
        <w:t xml:space="preserve"> or Work for the Dole Place</w:t>
      </w:r>
      <w:r w:rsidR="00A97CD1" w:rsidRPr="001A44C9">
        <w:rPr>
          <w:color w:val="auto"/>
        </w:rPr>
        <w:t>;</w:t>
      </w:r>
      <w:r w:rsidRPr="001A44C9">
        <w:rPr>
          <w:color w:val="auto"/>
        </w:rPr>
        <w:t xml:space="preserve"> </w:t>
      </w:r>
    </w:p>
    <w:p w:rsidR="002C6FFD" w:rsidRPr="001A44C9" w:rsidRDefault="003D68D7" w:rsidP="003E2B7B">
      <w:pPr>
        <w:pStyle w:val="clausetexti"/>
        <w:rPr>
          <w:color w:val="auto"/>
        </w:rPr>
      </w:pPr>
      <w:r w:rsidRPr="001A44C9">
        <w:rPr>
          <w:color w:val="auto"/>
        </w:rPr>
        <w:t>Payment</w:t>
      </w:r>
      <w:r w:rsidR="002C6FFD" w:rsidRPr="001A44C9">
        <w:rPr>
          <w:color w:val="auto"/>
        </w:rPr>
        <w:t xml:space="preserve"> or </w:t>
      </w:r>
      <w:r w:rsidR="0079259E" w:rsidRPr="001A44C9">
        <w:rPr>
          <w:color w:val="auto"/>
        </w:rPr>
        <w:t>Payment</w:t>
      </w:r>
      <w:r w:rsidR="009C7996" w:rsidRPr="001A44C9">
        <w:rPr>
          <w:color w:val="auto"/>
        </w:rPr>
        <w:t>-</w:t>
      </w:r>
      <w:r w:rsidR="0079259E" w:rsidRPr="001A44C9">
        <w:rPr>
          <w:color w:val="auto"/>
        </w:rPr>
        <w:t>related process</w:t>
      </w:r>
      <w:r w:rsidR="00A97CD1" w:rsidRPr="001A44C9">
        <w:rPr>
          <w:color w:val="auto"/>
        </w:rPr>
        <w:t>;</w:t>
      </w:r>
    </w:p>
    <w:p w:rsidR="002C6FFD" w:rsidRPr="001A44C9" w:rsidRDefault="002C6FFD" w:rsidP="003E2B7B">
      <w:pPr>
        <w:pStyle w:val="clausetexti"/>
        <w:rPr>
          <w:color w:val="auto"/>
        </w:rPr>
      </w:pPr>
      <w:r w:rsidRPr="001A44C9">
        <w:rPr>
          <w:color w:val="auto"/>
        </w:rPr>
        <w:t>Participant</w:t>
      </w:r>
      <w:r w:rsidR="00A97CD1" w:rsidRPr="001A44C9">
        <w:rPr>
          <w:color w:val="auto"/>
        </w:rPr>
        <w:t xml:space="preserve"> or Employer</w:t>
      </w:r>
      <w:r w:rsidRPr="001A44C9">
        <w:rPr>
          <w:color w:val="auto"/>
        </w:rPr>
        <w:t>;</w:t>
      </w:r>
      <w:r w:rsidR="00C72A0B" w:rsidRPr="001A44C9">
        <w:rPr>
          <w:color w:val="auto"/>
        </w:rPr>
        <w:t xml:space="preserve"> </w:t>
      </w:r>
      <w:r w:rsidR="00912F48" w:rsidRPr="001A44C9">
        <w:rPr>
          <w:color w:val="auto"/>
        </w:rPr>
        <w:t>or</w:t>
      </w:r>
    </w:p>
    <w:p w:rsidR="002C6FFD" w:rsidRPr="001A44C9" w:rsidRDefault="002C6FFD" w:rsidP="003E2B7B">
      <w:pPr>
        <w:pStyle w:val="clausetexti"/>
        <w:rPr>
          <w:color w:val="auto"/>
        </w:rPr>
      </w:pPr>
      <w:r w:rsidRPr="001A44C9">
        <w:rPr>
          <w:color w:val="auto"/>
        </w:rPr>
        <w:t xml:space="preserve">monitoring of </w:t>
      </w:r>
      <w:r w:rsidR="00912F48" w:rsidRPr="001A44C9">
        <w:rPr>
          <w:color w:val="auto"/>
        </w:rPr>
        <w:t xml:space="preserve">the Services </w:t>
      </w:r>
      <w:r w:rsidRPr="001A44C9">
        <w:rPr>
          <w:color w:val="auto"/>
        </w:rPr>
        <w:t>by the Department,</w:t>
      </w:r>
    </w:p>
    <w:p w:rsidR="00E03E62" w:rsidRPr="001A44C9" w:rsidRDefault="00912F48" w:rsidP="00327613">
      <w:pPr>
        <w:pStyle w:val="clausetexta"/>
        <w:numPr>
          <w:ilvl w:val="0"/>
          <w:numId w:val="0"/>
        </w:numPr>
        <w:ind w:left="1304"/>
        <w:rPr>
          <w:color w:val="auto"/>
        </w:rPr>
      </w:pPr>
      <w:r w:rsidRPr="001A44C9">
        <w:rPr>
          <w:color w:val="auto"/>
        </w:rPr>
        <w:t xml:space="preserve">with the </w:t>
      </w:r>
      <w:r w:rsidR="001528BE" w:rsidRPr="001A44C9">
        <w:rPr>
          <w:color w:val="auto"/>
        </w:rPr>
        <w:t xml:space="preserve">effect </w:t>
      </w:r>
      <w:r w:rsidRPr="001A44C9">
        <w:rPr>
          <w:color w:val="auto"/>
        </w:rPr>
        <w:t xml:space="preserve">of </w:t>
      </w:r>
      <w:r w:rsidR="00131EC6" w:rsidRPr="001A44C9">
        <w:rPr>
          <w:color w:val="auto"/>
        </w:rPr>
        <w:t xml:space="preserve">improperly, as determined by the Department, </w:t>
      </w:r>
      <w:r w:rsidRPr="001A44C9">
        <w:rPr>
          <w:color w:val="auto"/>
        </w:rPr>
        <w:t xml:space="preserve">maximising payments to, or otherwise obtaining a benefit for, the Provider or any other </w:t>
      </w:r>
      <w:r w:rsidR="004F5375" w:rsidRPr="00A10450">
        <w:rPr>
          <w:strike/>
          <w:color w:val="00B0F0"/>
        </w:rPr>
        <w:t>entity or entities</w:t>
      </w:r>
      <w:r w:rsidR="00A10450" w:rsidRPr="00A10450">
        <w:rPr>
          <w:strike/>
          <w:color w:val="00B0F0"/>
        </w:rPr>
        <w:t xml:space="preserve"> </w:t>
      </w:r>
      <w:r w:rsidR="00A10450" w:rsidRPr="00A10450">
        <w:rPr>
          <w:color w:val="00B0F0"/>
        </w:rPr>
        <w:t>person or persons</w:t>
      </w:r>
      <w:r w:rsidR="00E03E62" w:rsidRPr="001A44C9">
        <w:rPr>
          <w:color w:val="auto"/>
        </w:rPr>
        <w:t>; and</w:t>
      </w:r>
    </w:p>
    <w:p w:rsidR="00E03E62" w:rsidRPr="001A44C9" w:rsidRDefault="00862390" w:rsidP="00327613">
      <w:pPr>
        <w:pStyle w:val="clausetexta"/>
        <w:rPr>
          <w:color w:val="auto"/>
        </w:rPr>
      </w:pPr>
      <w:r w:rsidRPr="001A44C9">
        <w:rPr>
          <w:color w:val="auto"/>
        </w:rPr>
        <w:t xml:space="preserve">without limitation to any rights of the Department under this Deed or at law </w:t>
      </w:r>
      <w:r w:rsidR="00E03E62" w:rsidRPr="001A44C9">
        <w:rPr>
          <w:color w:val="auto"/>
        </w:rPr>
        <w:t xml:space="preserve">where </w:t>
      </w:r>
      <w:r w:rsidR="00E03E62" w:rsidRPr="00A10450">
        <w:rPr>
          <w:strike/>
          <w:color w:val="00B0F0"/>
        </w:rPr>
        <w:t>such</w:t>
      </w:r>
      <w:r w:rsidR="00E03E62" w:rsidRPr="001A44C9">
        <w:rPr>
          <w:color w:val="auto"/>
        </w:rPr>
        <w:t xml:space="preserve"> </w:t>
      </w:r>
      <w:r w:rsidR="00A10450" w:rsidRPr="00A10450">
        <w:rPr>
          <w:color w:val="00B0F0"/>
        </w:rPr>
        <w:t xml:space="preserve">an improper </w:t>
      </w:r>
      <w:r w:rsidR="00E03E62" w:rsidRPr="001A44C9">
        <w:rPr>
          <w:color w:val="auto"/>
        </w:rPr>
        <w:t>practice is identified by the Provider, immediately:</w:t>
      </w:r>
    </w:p>
    <w:p w:rsidR="00E03E62" w:rsidRPr="001A44C9" w:rsidRDefault="00E03E62" w:rsidP="003E2B7B">
      <w:pPr>
        <w:pStyle w:val="clausetexti"/>
        <w:rPr>
          <w:color w:val="auto"/>
        </w:rPr>
      </w:pPr>
      <w:r w:rsidRPr="001A44C9">
        <w:rPr>
          <w:color w:val="auto"/>
        </w:rPr>
        <w:t>take all a</w:t>
      </w:r>
      <w:r w:rsidR="00BB3973" w:rsidRPr="001A44C9">
        <w:rPr>
          <w:color w:val="auto"/>
        </w:rPr>
        <w:t>c</w:t>
      </w:r>
      <w:r w:rsidRPr="001A44C9">
        <w:rPr>
          <w:color w:val="auto"/>
        </w:rPr>
        <w:t xml:space="preserve">tion </w:t>
      </w:r>
      <w:r w:rsidR="00BB3973" w:rsidRPr="001A44C9">
        <w:rPr>
          <w:color w:val="auto"/>
        </w:rPr>
        <w:t>necessary</w:t>
      </w:r>
      <w:r w:rsidRPr="001A44C9">
        <w:rPr>
          <w:color w:val="auto"/>
        </w:rPr>
        <w:t xml:space="preserve"> to appropriately remedy the practice; and</w:t>
      </w:r>
    </w:p>
    <w:p w:rsidR="00A10450" w:rsidRPr="006E7FC4" w:rsidRDefault="00E03E62" w:rsidP="006E7FC4">
      <w:pPr>
        <w:pStyle w:val="clausetexti"/>
        <w:rPr>
          <w:color w:val="auto"/>
        </w:rPr>
      </w:pPr>
      <w:r w:rsidRPr="001A44C9">
        <w:rPr>
          <w:color w:val="auto"/>
        </w:rPr>
        <w:t xml:space="preserve">Notify the Department of the </w:t>
      </w:r>
      <w:r w:rsidR="00BB3973" w:rsidRPr="001A44C9">
        <w:rPr>
          <w:color w:val="auto"/>
        </w:rPr>
        <w:t>practice identified and the remedial action taken</w:t>
      </w:r>
      <w:r w:rsidRPr="001A44C9">
        <w:rPr>
          <w:color w:val="auto"/>
        </w:rPr>
        <w:t xml:space="preserve"> and provide all information in relation to the situation as required by the Department</w:t>
      </w:r>
      <w:r w:rsidR="00912F48" w:rsidRPr="001A44C9">
        <w:rPr>
          <w:color w:val="auto"/>
        </w:rPr>
        <w:t xml:space="preserve">. </w:t>
      </w:r>
      <w:r w:rsidR="006E7FC4">
        <w:rPr>
          <w:color w:val="auto"/>
        </w:rPr>
        <w:t xml:space="preserve"> </w:t>
      </w:r>
      <w:r w:rsidR="00A10450" w:rsidRPr="006E7FC4">
        <w:rPr>
          <w:b/>
          <w:color w:val="00B0F0"/>
        </w:rPr>
        <w:t>GDV 1</w:t>
      </w:r>
    </w:p>
    <w:p w:rsidR="00912F48" w:rsidRPr="001A44C9" w:rsidRDefault="00912F48" w:rsidP="00906688">
      <w:pPr>
        <w:pStyle w:val="clausetext11xxxxx"/>
        <w:keepLines w:val="0"/>
        <w:rPr>
          <w:color w:val="auto"/>
        </w:rPr>
      </w:pPr>
      <w:r w:rsidRPr="001A44C9">
        <w:rPr>
          <w:color w:val="auto"/>
        </w:rPr>
        <w:t>The Provider must advise its officers and employees</w:t>
      </w:r>
      <w:r w:rsidR="009D6510" w:rsidRPr="001A44C9">
        <w:rPr>
          <w:color w:val="auto"/>
        </w:rPr>
        <w:t xml:space="preserve"> that</w:t>
      </w:r>
      <w:r w:rsidRPr="001A44C9">
        <w:rPr>
          <w:color w:val="auto"/>
        </w:rPr>
        <w:t>:</w:t>
      </w:r>
    </w:p>
    <w:p w:rsidR="00912F48" w:rsidRPr="001A44C9" w:rsidRDefault="00912F48" w:rsidP="00906688">
      <w:pPr>
        <w:pStyle w:val="clausetexta"/>
        <w:keepLines w:val="0"/>
        <w:rPr>
          <w:color w:val="auto"/>
        </w:rPr>
      </w:pPr>
      <w:r w:rsidRPr="001A44C9">
        <w:rPr>
          <w:color w:val="auto"/>
        </w:rPr>
        <w:t xml:space="preserve">they are Commonwealth public officials for the purposes of section 142.2 of the </w:t>
      </w:r>
      <w:r w:rsidRPr="001A44C9">
        <w:rPr>
          <w:i/>
          <w:color w:val="auto"/>
        </w:rPr>
        <w:t>Criminal Code Act 1995</w:t>
      </w:r>
      <w:r w:rsidRPr="001A44C9">
        <w:rPr>
          <w:color w:val="auto"/>
        </w:rPr>
        <w:t xml:space="preserve"> (Cth); </w:t>
      </w:r>
    </w:p>
    <w:p w:rsidR="00245AD8" w:rsidRPr="001A44C9" w:rsidRDefault="00912F48" w:rsidP="00906688">
      <w:pPr>
        <w:pStyle w:val="clausetexta"/>
        <w:keepLines w:val="0"/>
        <w:rPr>
          <w:color w:val="auto"/>
        </w:rPr>
      </w:pPr>
      <w:r w:rsidRPr="001A44C9">
        <w:rPr>
          <w:color w:val="auto"/>
        </w:rPr>
        <w:t>acting with the intention of dishonestly obtaining a benefit for any person is punishable by penalties including imprisonment</w:t>
      </w:r>
      <w:r w:rsidR="00245AD8" w:rsidRPr="001A44C9">
        <w:rPr>
          <w:color w:val="auto"/>
        </w:rPr>
        <w:t>; and</w:t>
      </w:r>
    </w:p>
    <w:p w:rsidR="00157177" w:rsidRPr="001A44C9" w:rsidRDefault="00157177" w:rsidP="00B80DEB">
      <w:pPr>
        <w:pStyle w:val="clausetexta"/>
        <w:rPr>
          <w:color w:val="auto"/>
        </w:rPr>
      </w:pPr>
      <w:r w:rsidRPr="001A44C9">
        <w:rPr>
          <w:color w:val="auto"/>
        </w:rPr>
        <w:t xml:space="preserve">disclosures of </w:t>
      </w:r>
      <w:r w:rsidRPr="00A10450">
        <w:rPr>
          <w:strike/>
          <w:color w:val="00B0F0"/>
        </w:rPr>
        <w:t>wrongful</w:t>
      </w:r>
      <w:r w:rsidR="00A10450" w:rsidRPr="00A10450">
        <w:rPr>
          <w:color w:val="00B0F0"/>
        </w:rPr>
        <w:t xml:space="preserve">“disclosable </w:t>
      </w:r>
      <w:r w:rsidRPr="001A44C9">
        <w:rPr>
          <w:color w:val="auto"/>
        </w:rPr>
        <w:t>conduct</w:t>
      </w:r>
      <w:r w:rsidR="00A10450" w:rsidRPr="00A10450">
        <w:rPr>
          <w:color w:val="00B0F0"/>
        </w:rPr>
        <w:t>”</w:t>
      </w:r>
      <w:r w:rsidRPr="001A44C9">
        <w:rPr>
          <w:color w:val="auto"/>
        </w:rPr>
        <w:t xml:space="preserve"> under the </w:t>
      </w:r>
      <w:r w:rsidRPr="001A44C9">
        <w:rPr>
          <w:i/>
          <w:color w:val="auto"/>
        </w:rPr>
        <w:t>Public Interest Disclosure Act 2013</w:t>
      </w:r>
      <w:r w:rsidRPr="001A44C9">
        <w:rPr>
          <w:color w:val="auto"/>
        </w:rPr>
        <w:t xml:space="preserve"> </w:t>
      </w:r>
      <w:r w:rsidR="00FF605C" w:rsidRPr="001A44C9">
        <w:rPr>
          <w:color w:val="auto"/>
        </w:rPr>
        <w:t xml:space="preserve">(Cth) </w:t>
      </w:r>
      <w:r w:rsidRPr="001A44C9">
        <w:rPr>
          <w:color w:val="auto"/>
        </w:rPr>
        <w:t xml:space="preserve">can be made directly to their supervisors within the Provider, </w:t>
      </w:r>
      <w:r w:rsidR="00CA5F68" w:rsidRPr="001A44C9">
        <w:rPr>
          <w:color w:val="auto"/>
        </w:rPr>
        <w:t>or to an Authorised O</w:t>
      </w:r>
      <w:r w:rsidR="00975787" w:rsidRPr="001A44C9">
        <w:rPr>
          <w:color w:val="auto"/>
        </w:rPr>
        <w:t xml:space="preserve">fficer of the Department as specified on the Department’s website at </w:t>
      </w:r>
      <w:hyperlink r:id="rId19" w:history="1">
        <w:r w:rsidR="00975787" w:rsidRPr="001A44C9">
          <w:rPr>
            <w:rStyle w:val="Hyperlink"/>
            <w:color w:val="auto"/>
          </w:rPr>
          <w:t>http://employment.gov.au/public-interest-disclosure-act-2013</w:t>
        </w:r>
      </w:hyperlink>
      <w:r w:rsidR="00EA1910" w:rsidRPr="001A44C9">
        <w:rPr>
          <w:color w:val="auto"/>
        </w:rPr>
        <w:t>,</w:t>
      </w:r>
      <w:r w:rsidR="00CA67BE" w:rsidRPr="001A44C9">
        <w:rPr>
          <w:color w:val="auto"/>
        </w:rPr>
        <w:t xml:space="preserve"> </w:t>
      </w:r>
      <w:r w:rsidRPr="001A44C9">
        <w:rPr>
          <w:color w:val="auto"/>
        </w:rPr>
        <w:t xml:space="preserve">and where a disclosure of </w:t>
      </w:r>
      <w:r w:rsidRPr="00A10450">
        <w:rPr>
          <w:strike/>
          <w:color w:val="00B0F0"/>
        </w:rPr>
        <w:t>relevant</w:t>
      </w:r>
      <w:r w:rsidR="00A10450" w:rsidRPr="00A10450">
        <w:rPr>
          <w:color w:val="00B0F0"/>
        </w:rPr>
        <w:t xml:space="preserve">“disclosable </w:t>
      </w:r>
      <w:r w:rsidRPr="001A44C9">
        <w:rPr>
          <w:color w:val="auto"/>
        </w:rPr>
        <w:t>conduct</w:t>
      </w:r>
      <w:r w:rsidR="00A10450" w:rsidRPr="00A10450">
        <w:rPr>
          <w:color w:val="00B0F0"/>
        </w:rPr>
        <w:t>”</w:t>
      </w:r>
      <w:r w:rsidRPr="001A44C9">
        <w:rPr>
          <w:color w:val="auto"/>
        </w:rPr>
        <w:t xml:space="preserve"> is made to a supervisor within the Provider, the supervisor is required </w:t>
      </w:r>
      <w:r w:rsidR="00A10450" w:rsidRPr="00A10450">
        <w:rPr>
          <w:color w:val="00B0F0"/>
        </w:rPr>
        <w:t xml:space="preserve">under section 60A of the </w:t>
      </w:r>
      <w:r w:rsidR="00A10450" w:rsidRPr="00A10450">
        <w:rPr>
          <w:i/>
          <w:color w:val="00B0F0"/>
        </w:rPr>
        <w:t xml:space="preserve">Public Interest Disclosure Act 2013 </w:t>
      </w:r>
      <w:r w:rsidR="00A10450" w:rsidRPr="00A10450">
        <w:rPr>
          <w:color w:val="00B0F0"/>
        </w:rPr>
        <w:t xml:space="preserve">(Cth) </w:t>
      </w:r>
      <w:r w:rsidRPr="00A10450">
        <w:rPr>
          <w:strike/>
          <w:color w:val="00B0F0"/>
        </w:rPr>
        <w:t>by law</w:t>
      </w:r>
      <w:r w:rsidRPr="001A44C9">
        <w:rPr>
          <w:color w:val="auto"/>
        </w:rPr>
        <w:t xml:space="preserve"> to pass information about </w:t>
      </w:r>
      <w:r w:rsidR="004A66D0" w:rsidRPr="001A44C9">
        <w:rPr>
          <w:color w:val="auto"/>
        </w:rPr>
        <w:t>the</w:t>
      </w:r>
      <w:r w:rsidRPr="001A44C9">
        <w:rPr>
          <w:color w:val="auto"/>
        </w:rPr>
        <w:t xml:space="preserve"> conduct to an </w:t>
      </w:r>
      <w:r w:rsidR="00901FC9" w:rsidRPr="001A44C9">
        <w:rPr>
          <w:color w:val="auto"/>
        </w:rPr>
        <w:t>A</w:t>
      </w:r>
      <w:r w:rsidRPr="001A44C9">
        <w:rPr>
          <w:color w:val="auto"/>
        </w:rPr>
        <w:t xml:space="preserve">uthorised </w:t>
      </w:r>
      <w:r w:rsidR="00901FC9" w:rsidRPr="001A44C9">
        <w:rPr>
          <w:color w:val="auto"/>
        </w:rPr>
        <w:t>O</w:t>
      </w:r>
      <w:r w:rsidRPr="001A44C9">
        <w:rPr>
          <w:color w:val="auto"/>
        </w:rPr>
        <w:t>fficer of the Department.</w:t>
      </w:r>
    </w:p>
    <w:p w:rsidR="00A10450" w:rsidRDefault="00FA15AB" w:rsidP="00AD760D">
      <w:pPr>
        <w:pStyle w:val="clausetext11xxxxx"/>
        <w:keepLines w:val="0"/>
        <w:numPr>
          <w:ilvl w:val="0"/>
          <w:numId w:val="0"/>
        </w:numPr>
        <w:ind w:left="709"/>
        <w:rPr>
          <w:b/>
          <w:color w:val="00B0F0"/>
          <w:szCs w:val="22"/>
        </w:rPr>
      </w:pPr>
      <w:r w:rsidRPr="001A44C9">
        <w:rPr>
          <w:i/>
          <w:color w:val="auto"/>
          <w:sz w:val="20"/>
        </w:rPr>
        <w:t xml:space="preserve">Note: </w:t>
      </w:r>
      <w:r w:rsidR="00912F48" w:rsidRPr="001A44C9">
        <w:rPr>
          <w:i/>
          <w:color w:val="auto"/>
          <w:sz w:val="20"/>
        </w:rPr>
        <w:t>For the avoidance of doubt, no right or obligation arising from this Deed is to be read or understood as limiting the Provider’s right to enter into public debate regarding policies of the Australian Government, its agencies, employees, servants or agents.</w:t>
      </w:r>
      <w:r w:rsidR="006E7FC4">
        <w:rPr>
          <w:i/>
          <w:color w:val="auto"/>
          <w:sz w:val="20"/>
        </w:rPr>
        <w:t xml:space="preserve">  </w:t>
      </w:r>
      <w:r w:rsidR="00A10450" w:rsidRPr="00A10450">
        <w:rPr>
          <w:b/>
          <w:color w:val="00B0F0"/>
          <w:szCs w:val="22"/>
        </w:rPr>
        <w:t>GDV 1</w:t>
      </w:r>
    </w:p>
    <w:p w:rsidR="00C379E9" w:rsidRPr="001A44C9" w:rsidRDefault="00C379E9" w:rsidP="00AD760D">
      <w:pPr>
        <w:pStyle w:val="ClauseHeadings1xxxx"/>
        <w:keepLines w:val="0"/>
        <w:spacing w:before="0"/>
      </w:pPr>
      <w:bookmarkStart w:id="74" w:name="_Toc415224853"/>
      <w:bookmarkStart w:id="75" w:name="_Toc440881382"/>
      <w:bookmarkStart w:id="76" w:name="_Toc225840132"/>
      <w:bookmarkStart w:id="77" w:name="_Toc393289645"/>
      <w:bookmarkStart w:id="78" w:name="_Ref394589518"/>
      <w:bookmarkStart w:id="79" w:name="_Ref394589529"/>
      <w:bookmarkStart w:id="80" w:name="_Ref394674465"/>
      <w:bookmarkStart w:id="81" w:name="_Ref399268685"/>
      <w:r w:rsidRPr="001A44C9">
        <w:t>Information provided to the Department</w:t>
      </w:r>
      <w:bookmarkEnd w:id="74"/>
      <w:bookmarkEnd w:id="75"/>
    </w:p>
    <w:p w:rsidR="004C3194" w:rsidRPr="001A44C9" w:rsidRDefault="00BF56A1" w:rsidP="00C379E9">
      <w:pPr>
        <w:pStyle w:val="clausetext11xxxxx"/>
        <w:keepLines w:val="0"/>
        <w:rPr>
          <w:color w:val="auto"/>
        </w:rPr>
      </w:pPr>
      <w:r w:rsidRPr="001A44C9">
        <w:rPr>
          <w:color w:val="auto"/>
        </w:rPr>
        <w:t>Subject to</w:t>
      </w:r>
      <w:r w:rsidR="008C69E4" w:rsidRPr="001A44C9">
        <w:rPr>
          <w:color w:val="auto"/>
        </w:rPr>
        <w:t xml:space="preserve"> clause</w:t>
      </w:r>
      <w:r w:rsidR="00122E3B" w:rsidRPr="001A44C9">
        <w:rPr>
          <w:color w:val="auto"/>
        </w:rPr>
        <w:t xml:space="preserve"> </w:t>
      </w:r>
      <w:r w:rsidR="0091291D" w:rsidRPr="001A44C9">
        <w:rPr>
          <w:color w:val="auto"/>
        </w:rPr>
        <w:fldChar w:fldCharType="begin"/>
      </w:r>
      <w:r w:rsidR="0091291D" w:rsidRPr="001A44C9">
        <w:rPr>
          <w:color w:val="auto"/>
        </w:rPr>
        <w:instrText xml:space="preserve"> REF _Ref414976621 \w \h </w:instrText>
      </w:r>
      <w:r w:rsidR="003E2B7B" w:rsidRPr="001A44C9">
        <w:rPr>
          <w:color w:val="auto"/>
        </w:rPr>
        <w:instrText xml:space="preserve"> \* MERGEFORMAT </w:instrText>
      </w:r>
      <w:r w:rsidR="0091291D" w:rsidRPr="001A44C9">
        <w:rPr>
          <w:color w:val="auto"/>
        </w:rPr>
      </w:r>
      <w:r w:rsidR="0091291D" w:rsidRPr="001A44C9">
        <w:rPr>
          <w:color w:val="auto"/>
        </w:rPr>
        <w:fldChar w:fldCharType="separate"/>
      </w:r>
      <w:r w:rsidR="00BF3782">
        <w:rPr>
          <w:color w:val="auto"/>
        </w:rPr>
        <w:t>15.4</w:t>
      </w:r>
      <w:r w:rsidR="0091291D" w:rsidRPr="001A44C9">
        <w:rPr>
          <w:color w:val="auto"/>
        </w:rPr>
        <w:fldChar w:fldCharType="end"/>
      </w:r>
      <w:r w:rsidR="0091291D" w:rsidRPr="001A44C9">
        <w:rPr>
          <w:color w:val="auto"/>
        </w:rPr>
        <w:t>(a)</w:t>
      </w:r>
      <w:r w:rsidRPr="001A44C9">
        <w:rPr>
          <w:color w:val="auto"/>
        </w:rPr>
        <w:t>,</w:t>
      </w:r>
      <w:r w:rsidR="008C69E4" w:rsidRPr="001A44C9">
        <w:rPr>
          <w:color w:val="auto"/>
        </w:rPr>
        <w:t xml:space="preserve"> </w:t>
      </w:r>
      <w:r w:rsidRPr="001A44C9">
        <w:rPr>
          <w:color w:val="auto"/>
        </w:rPr>
        <w:t>t</w:t>
      </w:r>
      <w:r w:rsidR="00C379E9" w:rsidRPr="001A44C9">
        <w:rPr>
          <w:color w:val="auto"/>
        </w:rPr>
        <w:t>he Provider must ensure that</w:t>
      </w:r>
      <w:r w:rsidR="004C3194" w:rsidRPr="001A44C9">
        <w:rPr>
          <w:color w:val="auto"/>
        </w:rPr>
        <w:t>:</w:t>
      </w:r>
    </w:p>
    <w:p w:rsidR="00C379E9" w:rsidRPr="001A44C9" w:rsidRDefault="00C379E9" w:rsidP="003E2B7B">
      <w:pPr>
        <w:pStyle w:val="clausetexta"/>
        <w:rPr>
          <w:color w:val="auto"/>
        </w:rPr>
      </w:pPr>
      <w:bookmarkStart w:id="82" w:name="_Ref414622698"/>
      <w:r w:rsidRPr="001A44C9">
        <w:rPr>
          <w:color w:val="auto"/>
        </w:rPr>
        <w:t xml:space="preserve">all information it provides to the Department, in any form and by any means, including </w:t>
      </w:r>
      <w:r w:rsidR="004C3194" w:rsidRPr="001A44C9">
        <w:rPr>
          <w:color w:val="auto"/>
        </w:rPr>
        <w:t xml:space="preserve">all Documentary Evidence and </w:t>
      </w:r>
      <w:r w:rsidRPr="001A44C9">
        <w:rPr>
          <w:color w:val="auto"/>
        </w:rPr>
        <w:t xml:space="preserve">information </w:t>
      </w:r>
      <w:r w:rsidR="004C3194" w:rsidRPr="001A44C9">
        <w:rPr>
          <w:color w:val="auto"/>
        </w:rPr>
        <w:t xml:space="preserve">about </w:t>
      </w:r>
      <w:r w:rsidRPr="001A44C9">
        <w:rPr>
          <w:color w:val="auto"/>
        </w:rPr>
        <w:t xml:space="preserve">change in </w:t>
      </w:r>
      <w:r w:rsidR="004C3194" w:rsidRPr="001A44C9">
        <w:rPr>
          <w:color w:val="auto"/>
        </w:rPr>
        <w:t xml:space="preserve">the </w:t>
      </w:r>
      <w:r w:rsidRPr="001A44C9">
        <w:rPr>
          <w:color w:val="auto"/>
        </w:rPr>
        <w:t>circumstances of Participants, is true, accurate and complete</w:t>
      </w:r>
      <w:r w:rsidR="004C3194" w:rsidRPr="001A44C9">
        <w:rPr>
          <w:color w:val="auto"/>
        </w:rPr>
        <w:t xml:space="preserve"> at the time of its provision to the Department</w:t>
      </w:r>
      <w:r w:rsidR="00421218" w:rsidRPr="001A44C9">
        <w:rPr>
          <w:color w:val="auto"/>
        </w:rPr>
        <w:t>;</w:t>
      </w:r>
      <w:bookmarkEnd w:id="82"/>
    </w:p>
    <w:p w:rsidR="004C3194" w:rsidRPr="001A44C9" w:rsidRDefault="004C3194" w:rsidP="004C3194">
      <w:pPr>
        <w:pStyle w:val="clausetexta"/>
        <w:rPr>
          <w:color w:val="auto"/>
        </w:rPr>
      </w:pPr>
      <w:r w:rsidRPr="001A44C9">
        <w:rPr>
          <w:color w:val="auto"/>
        </w:rPr>
        <w:t>it diligently, and in accordance with any Guidelines, takes all necessary steps to verify the truth, completeness and accuracy of any information</w:t>
      </w:r>
      <w:r w:rsidR="001F0E16" w:rsidRPr="001A44C9">
        <w:rPr>
          <w:color w:val="auto"/>
        </w:rPr>
        <w:t xml:space="preserve"> referred to in clause </w:t>
      </w:r>
      <w:r w:rsidR="00122E3B" w:rsidRPr="001A44C9">
        <w:rPr>
          <w:color w:val="auto"/>
        </w:rPr>
        <w:fldChar w:fldCharType="begin"/>
      </w:r>
      <w:r w:rsidR="00122E3B" w:rsidRPr="001A44C9">
        <w:rPr>
          <w:color w:val="auto"/>
        </w:rPr>
        <w:instrText xml:space="preserve"> REF _Ref414622698 \w \h  \* MERGEFORMAT </w:instrText>
      </w:r>
      <w:r w:rsidR="00122E3B" w:rsidRPr="001A44C9">
        <w:rPr>
          <w:color w:val="auto"/>
        </w:rPr>
      </w:r>
      <w:r w:rsidR="00122E3B" w:rsidRPr="001A44C9">
        <w:rPr>
          <w:color w:val="auto"/>
        </w:rPr>
        <w:fldChar w:fldCharType="separate"/>
      </w:r>
      <w:r w:rsidR="00BF3782">
        <w:rPr>
          <w:color w:val="auto"/>
        </w:rPr>
        <w:t>7.1(a)</w:t>
      </w:r>
      <w:r w:rsidR="00122E3B" w:rsidRPr="001A44C9">
        <w:rPr>
          <w:color w:val="auto"/>
        </w:rPr>
        <w:fldChar w:fldCharType="end"/>
      </w:r>
      <w:r w:rsidRPr="001A44C9">
        <w:rPr>
          <w:color w:val="auto"/>
        </w:rPr>
        <w:t>; and</w:t>
      </w:r>
    </w:p>
    <w:p w:rsidR="004C3194" w:rsidRPr="001A44C9" w:rsidRDefault="004C3194" w:rsidP="004C3194">
      <w:pPr>
        <w:pStyle w:val="clausetexta"/>
        <w:rPr>
          <w:color w:val="auto"/>
        </w:rPr>
      </w:pPr>
      <w:r w:rsidRPr="001A44C9">
        <w:rPr>
          <w:color w:val="auto"/>
        </w:rPr>
        <w:t xml:space="preserve">any data entered into the Department’s IT Systems is consistent with any associated Documentary Evidence held by the Provider. </w:t>
      </w:r>
    </w:p>
    <w:p w:rsidR="006C7244" w:rsidRPr="001A44C9" w:rsidRDefault="006C7244" w:rsidP="003E2B7B">
      <w:pPr>
        <w:pStyle w:val="clausetext11xxxxx"/>
        <w:keepLines w:val="0"/>
        <w:rPr>
          <w:color w:val="auto"/>
        </w:rPr>
      </w:pPr>
      <w:r w:rsidRPr="001A44C9">
        <w:rPr>
          <w:color w:val="auto"/>
        </w:rPr>
        <w:t xml:space="preserve">Subject to clause </w:t>
      </w:r>
      <w:r w:rsidR="00122E3B" w:rsidRPr="001A44C9">
        <w:rPr>
          <w:color w:val="auto"/>
        </w:rPr>
        <w:fldChar w:fldCharType="begin"/>
      </w:r>
      <w:r w:rsidR="00122E3B" w:rsidRPr="001A44C9">
        <w:rPr>
          <w:color w:val="auto"/>
        </w:rPr>
        <w:instrText xml:space="preserve"> REF _Ref414622717 \w \h  \* MERGEFORMAT </w:instrText>
      </w:r>
      <w:r w:rsidR="00122E3B" w:rsidRPr="001A44C9">
        <w:rPr>
          <w:color w:val="auto"/>
        </w:rPr>
      </w:r>
      <w:r w:rsidR="00122E3B" w:rsidRPr="001A44C9">
        <w:rPr>
          <w:color w:val="auto"/>
        </w:rPr>
        <w:fldChar w:fldCharType="separate"/>
      </w:r>
      <w:r w:rsidR="00BF3782">
        <w:rPr>
          <w:color w:val="auto"/>
        </w:rPr>
        <w:t>16.2</w:t>
      </w:r>
      <w:r w:rsidR="00122E3B" w:rsidRPr="001A44C9">
        <w:rPr>
          <w:color w:val="auto"/>
        </w:rPr>
        <w:fldChar w:fldCharType="end"/>
      </w:r>
      <w:r w:rsidRPr="001A44C9">
        <w:rPr>
          <w:color w:val="auto"/>
        </w:rPr>
        <w:t xml:space="preserve">, the Provider must submit Documentary Evidence to the Department within five </w:t>
      </w:r>
      <w:r w:rsidR="009F4B7A" w:rsidRPr="001A44C9">
        <w:rPr>
          <w:color w:val="auto"/>
        </w:rPr>
        <w:t>B</w:t>
      </w:r>
      <w:r w:rsidRPr="001A44C9">
        <w:rPr>
          <w:color w:val="auto"/>
        </w:rPr>
        <w:t xml:space="preserve">usiness </w:t>
      </w:r>
      <w:r w:rsidR="009F4B7A" w:rsidRPr="001A44C9">
        <w:rPr>
          <w:color w:val="auto"/>
        </w:rPr>
        <w:t>D</w:t>
      </w:r>
      <w:r w:rsidRPr="001A44C9">
        <w:rPr>
          <w:color w:val="auto"/>
        </w:rPr>
        <w:t>ays of any request by the Department to do so.</w:t>
      </w:r>
    </w:p>
    <w:p w:rsidR="00912F48" w:rsidRDefault="00912F48" w:rsidP="00906688">
      <w:pPr>
        <w:pStyle w:val="ClauseHeadings1xxxx"/>
        <w:keepLines w:val="0"/>
      </w:pPr>
      <w:bookmarkStart w:id="83" w:name="_Ref414960877"/>
      <w:bookmarkStart w:id="84" w:name="_Ref414960940"/>
      <w:bookmarkStart w:id="85" w:name="_Toc415224854"/>
      <w:bookmarkStart w:id="86" w:name="_Toc440881383"/>
      <w:r w:rsidRPr="001A44C9">
        <w:t xml:space="preserve">Checks </w:t>
      </w:r>
      <w:r w:rsidR="003E3E43" w:rsidRPr="001A44C9">
        <w:t>and reasonable care</w:t>
      </w:r>
      <w:bookmarkEnd w:id="76"/>
      <w:bookmarkEnd w:id="77"/>
      <w:bookmarkEnd w:id="78"/>
      <w:bookmarkEnd w:id="79"/>
      <w:bookmarkEnd w:id="80"/>
      <w:bookmarkEnd w:id="81"/>
      <w:bookmarkEnd w:id="83"/>
      <w:bookmarkEnd w:id="84"/>
      <w:bookmarkEnd w:id="85"/>
      <w:bookmarkEnd w:id="86"/>
    </w:p>
    <w:p w:rsidR="00A97B0A" w:rsidRPr="00F0111C" w:rsidRDefault="00A97B0A" w:rsidP="00F0111C">
      <w:pPr>
        <w:pStyle w:val="clausetexta"/>
        <w:numPr>
          <w:ilvl w:val="0"/>
          <w:numId w:val="0"/>
        </w:numPr>
        <w:ind w:left="720"/>
        <w:rPr>
          <w:rStyle w:val="BlueGDV1change"/>
          <w:i/>
          <w:iCs/>
        </w:rPr>
      </w:pPr>
      <w:r w:rsidRPr="00F0111C">
        <w:rPr>
          <w:rStyle w:val="BlueGDV1change"/>
          <w:i/>
          <w:iCs/>
        </w:rPr>
        <w:t>Personnel and Supervisors</w:t>
      </w:r>
    </w:p>
    <w:p w:rsidR="001D3AEA" w:rsidRPr="001D3AEA" w:rsidRDefault="004564E5" w:rsidP="009A38CE">
      <w:pPr>
        <w:pStyle w:val="clausetext11xxxxx"/>
        <w:keepLines w:val="0"/>
        <w:rPr>
          <w:color w:val="auto"/>
        </w:rPr>
      </w:pPr>
      <w:bookmarkStart w:id="87" w:name="_Ref437963497"/>
      <w:bookmarkStart w:id="88" w:name="_Ref395101166"/>
      <w:bookmarkStart w:id="89" w:name="_Ref393982603"/>
      <w:r w:rsidRPr="001A44C9">
        <w:rPr>
          <w:color w:val="auto"/>
        </w:rPr>
        <w:t>Before arranging for a</w:t>
      </w:r>
      <w:r w:rsidR="00163859" w:rsidRPr="00163859">
        <w:rPr>
          <w:color w:val="00B0F0"/>
        </w:rPr>
        <w:t>ny</w:t>
      </w:r>
      <w:r w:rsidRPr="001A44C9">
        <w:rPr>
          <w:color w:val="auto"/>
        </w:rPr>
        <w:t xml:space="preserve"> </w:t>
      </w:r>
      <w:r w:rsidRPr="00163859">
        <w:rPr>
          <w:strike/>
          <w:color w:val="00B0F0"/>
        </w:rPr>
        <w:t>p</w:t>
      </w:r>
      <w:r w:rsidR="00163859" w:rsidRPr="00163859">
        <w:rPr>
          <w:color w:val="00B0F0"/>
        </w:rPr>
        <w:t>P</w:t>
      </w:r>
      <w:r w:rsidRPr="001A44C9">
        <w:rPr>
          <w:color w:val="auto"/>
        </w:rPr>
        <w:t>erson</w:t>
      </w:r>
      <w:r w:rsidR="00163859" w:rsidRPr="00163859">
        <w:rPr>
          <w:color w:val="00B0F0"/>
        </w:rPr>
        <w:t>ne</w:t>
      </w:r>
      <w:r w:rsidR="00992E58">
        <w:rPr>
          <w:color w:val="00B0F0"/>
        </w:rPr>
        <w:t>l</w:t>
      </w:r>
      <w:r w:rsidR="00163859">
        <w:rPr>
          <w:color w:val="00B0F0"/>
        </w:rPr>
        <w:t xml:space="preserve"> or a potential Supervisor</w:t>
      </w:r>
      <w:r w:rsidRPr="001A44C9">
        <w:rPr>
          <w:color w:val="auto"/>
        </w:rPr>
        <w:t xml:space="preserve"> to </w:t>
      </w:r>
      <w:r w:rsidRPr="001D3AEA">
        <w:rPr>
          <w:strike/>
          <w:color w:val="00B0F0"/>
        </w:rPr>
        <w:t>participate</w:t>
      </w:r>
      <w:r w:rsidR="001D3AEA" w:rsidRPr="001D3AEA">
        <w:rPr>
          <w:color w:val="00B0F0"/>
        </w:rPr>
        <w:t xml:space="preserve"> be involved</w:t>
      </w:r>
      <w:r w:rsidRPr="001D3AEA">
        <w:rPr>
          <w:color w:val="00B0F0"/>
        </w:rPr>
        <w:t xml:space="preserve"> </w:t>
      </w:r>
      <w:r w:rsidRPr="001A44C9">
        <w:rPr>
          <w:color w:val="auto"/>
        </w:rPr>
        <w:t xml:space="preserve">in </w:t>
      </w:r>
      <w:r w:rsidR="001D3AEA" w:rsidRPr="001D3AEA">
        <w:rPr>
          <w:color w:val="00B0F0"/>
        </w:rPr>
        <w:t xml:space="preserve">the Services, including any </w:t>
      </w:r>
      <w:r w:rsidRPr="001D3AEA">
        <w:rPr>
          <w:strike/>
          <w:color w:val="00B0F0"/>
        </w:rPr>
        <w:t>an</w:t>
      </w:r>
      <w:r w:rsidRPr="001A44C9">
        <w:rPr>
          <w:color w:val="auto"/>
        </w:rPr>
        <w:t xml:space="preserve"> </w:t>
      </w:r>
      <w:r w:rsidR="003E19B4" w:rsidRPr="001A44C9">
        <w:rPr>
          <w:color w:val="auto"/>
        </w:rPr>
        <w:t>A</w:t>
      </w:r>
      <w:r w:rsidRPr="001A44C9">
        <w:rPr>
          <w:color w:val="auto"/>
        </w:rPr>
        <w:t>ctivity, the Provider must</w:t>
      </w:r>
      <w:r w:rsidR="009A38CE" w:rsidRPr="001A44C9">
        <w:rPr>
          <w:color w:val="auto"/>
        </w:rPr>
        <w:t xml:space="preserve"> </w:t>
      </w:r>
      <w:r w:rsidRPr="001A44C9">
        <w:rPr>
          <w:color w:val="auto"/>
        </w:rPr>
        <w:t xml:space="preserve">arrange </w:t>
      </w:r>
      <w:r w:rsidR="00FA0234" w:rsidRPr="001A44C9">
        <w:rPr>
          <w:color w:val="auto"/>
        </w:rPr>
        <w:t xml:space="preserve">and pay for </w:t>
      </w:r>
      <w:r w:rsidR="00840E62" w:rsidRPr="001A44C9">
        <w:rPr>
          <w:color w:val="auto"/>
        </w:rPr>
        <w:t xml:space="preserve">all </w:t>
      </w:r>
      <w:r w:rsidRPr="001A44C9">
        <w:rPr>
          <w:color w:val="auto"/>
        </w:rPr>
        <w:t>checks</w:t>
      </w:r>
      <w:r w:rsidR="009A38CE" w:rsidRPr="001A44C9">
        <w:rPr>
          <w:color w:val="auto"/>
        </w:rPr>
        <w:t xml:space="preserve">, and comply with any other conditions in relation to </w:t>
      </w:r>
      <w:r w:rsidR="00BB77E6" w:rsidRPr="001A44C9">
        <w:rPr>
          <w:color w:val="auto"/>
        </w:rPr>
        <w:t xml:space="preserve">the </w:t>
      </w:r>
      <w:r w:rsidR="009A38CE" w:rsidRPr="001A44C9">
        <w:rPr>
          <w:color w:val="auto"/>
        </w:rPr>
        <w:t xml:space="preserve">person’s </w:t>
      </w:r>
      <w:r w:rsidR="009A38CE" w:rsidRPr="001D3AEA">
        <w:rPr>
          <w:strike/>
          <w:color w:val="00B0F0"/>
        </w:rPr>
        <w:t>participation</w:t>
      </w:r>
      <w:r w:rsidR="001D3AEA" w:rsidRPr="001D3AEA">
        <w:rPr>
          <w:color w:val="00B0F0"/>
        </w:rPr>
        <w:t xml:space="preserve"> involvement</w:t>
      </w:r>
      <w:r w:rsidR="009A38CE" w:rsidRPr="001D3AEA">
        <w:rPr>
          <w:color w:val="00B0F0"/>
        </w:rPr>
        <w:t xml:space="preserve"> </w:t>
      </w:r>
      <w:r w:rsidR="009A38CE" w:rsidRPr="001D3AEA">
        <w:rPr>
          <w:strike/>
          <w:color w:val="00B0F0"/>
        </w:rPr>
        <w:t xml:space="preserve">in </w:t>
      </w:r>
      <w:r w:rsidR="00BB77E6" w:rsidRPr="001D3AEA">
        <w:rPr>
          <w:strike/>
          <w:color w:val="00B0F0"/>
        </w:rPr>
        <w:t xml:space="preserve">the </w:t>
      </w:r>
      <w:r w:rsidR="009A38CE" w:rsidRPr="001D3AEA">
        <w:rPr>
          <w:strike/>
          <w:color w:val="00B0F0"/>
        </w:rPr>
        <w:t>activity</w:t>
      </w:r>
      <w:r w:rsidR="009A38CE" w:rsidRPr="001A44C9">
        <w:rPr>
          <w:color w:val="auto"/>
        </w:rPr>
        <w:t>, as specified in</w:t>
      </w:r>
      <w:r w:rsidR="001D3AEA" w:rsidRPr="001D3AEA">
        <w:rPr>
          <w:color w:val="00B0F0"/>
        </w:rPr>
        <w:t>:</w:t>
      </w:r>
    </w:p>
    <w:p w:rsidR="001D3AEA" w:rsidRPr="001D3AEA" w:rsidRDefault="001D3AEA" w:rsidP="005C5FE1">
      <w:pPr>
        <w:pStyle w:val="clausetext11xxxxx"/>
        <w:keepLines w:val="0"/>
        <w:numPr>
          <w:ilvl w:val="0"/>
          <w:numId w:val="136"/>
        </w:numPr>
        <w:rPr>
          <w:color w:val="00B0F0"/>
        </w:rPr>
      </w:pPr>
      <w:r w:rsidRPr="001D3AEA">
        <w:rPr>
          <w:color w:val="00B0F0"/>
        </w:rPr>
        <w:t>any relevant legislation, and in particular, any Working with Children Laws, in effect in the jurisdiction(s) in which the Services are conducted; and</w:t>
      </w:r>
    </w:p>
    <w:p w:rsidR="00992E58" w:rsidRPr="006E7FC4" w:rsidRDefault="001D3AEA" w:rsidP="006E7FC4">
      <w:pPr>
        <w:pStyle w:val="clausetext11xxxxx"/>
        <w:keepLines w:val="0"/>
        <w:numPr>
          <w:ilvl w:val="0"/>
          <w:numId w:val="136"/>
        </w:numPr>
        <w:rPr>
          <w:color w:val="auto"/>
        </w:rPr>
      </w:pPr>
      <w:r w:rsidRPr="001A44C9">
        <w:rPr>
          <w:color w:val="auto"/>
        </w:rPr>
        <w:t xml:space="preserve">any Guidelines </w:t>
      </w:r>
      <w:r w:rsidRPr="001D3AEA">
        <w:rPr>
          <w:strike/>
          <w:color w:val="00B0F0"/>
        </w:rPr>
        <w:t>or legislation</w:t>
      </w:r>
      <w:r w:rsidRPr="001A44C9">
        <w:rPr>
          <w:color w:val="auto"/>
        </w:rPr>
        <w:t xml:space="preserve">.  </w:t>
      </w:r>
    </w:p>
    <w:p w:rsidR="001B431A" w:rsidRDefault="004564E5" w:rsidP="001D3AEA">
      <w:pPr>
        <w:pStyle w:val="clausetext11xxxxx"/>
      </w:pPr>
      <w:bookmarkStart w:id="90" w:name="_Ref414622736"/>
      <w:bookmarkEnd w:id="87"/>
      <w:r w:rsidRPr="001A44C9">
        <w:t>The Provider must not allow a</w:t>
      </w:r>
      <w:r w:rsidR="001B431A" w:rsidRPr="003E0FED">
        <w:rPr>
          <w:color w:val="00B0F0"/>
        </w:rPr>
        <w:t>ny</w:t>
      </w:r>
      <w:r w:rsidRPr="003E0FED">
        <w:rPr>
          <w:color w:val="00B0F0"/>
        </w:rPr>
        <w:t xml:space="preserve"> </w:t>
      </w:r>
      <w:r w:rsidRPr="003E0FED">
        <w:rPr>
          <w:strike/>
          <w:color w:val="00B0F0"/>
        </w:rPr>
        <w:t>p</w:t>
      </w:r>
      <w:r w:rsidR="001B431A" w:rsidRPr="003E0FED">
        <w:rPr>
          <w:color w:val="00B0F0"/>
        </w:rPr>
        <w:t>P</w:t>
      </w:r>
      <w:r w:rsidRPr="001A44C9">
        <w:t>erson</w:t>
      </w:r>
      <w:r w:rsidR="001B431A" w:rsidRPr="003E0FED">
        <w:rPr>
          <w:color w:val="00B0F0"/>
        </w:rPr>
        <w:t>nel</w:t>
      </w:r>
      <w:r w:rsidRPr="003E0FED">
        <w:rPr>
          <w:color w:val="00B0F0"/>
        </w:rPr>
        <w:t xml:space="preserve"> </w:t>
      </w:r>
      <w:r w:rsidR="001B431A" w:rsidRPr="003E0FED">
        <w:rPr>
          <w:color w:val="00B0F0"/>
        </w:rPr>
        <w:t>or a potential Supervisor</w:t>
      </w:r>
      <w:r w:rsidR="001B431A">
        <w:t xml:space="preserve"> </w:t>
      </w:r>
      <w:r w:rsidRPr="001A44C9">
        <w:t>to participate in</w:t>
      </w:r>
      <w:r w:rsidR="001B431A">
        <w:t xml:space="preserve"> </w:t>
      </w:r>
      <w:r w:rsidR="001B431A" w:rsidRPr="003E0FED">
        <w:rPr>
          <w:color w:val="00B0F0"/>
        </w:rPr>
        <w:t>the Services, including any</w:t>
      </w:r>
      <w:r w:rsidRPr="003E0FED">
        <w:rPr>
          <w:color w:val="00B0F0"/>
        </w:rPr>
        <w:t xml:space="preserve"> </w:t>
      </w:r>
      <w:r w:rsidRPr="003E0FED">
        <w:rPr>
          <w:strike/>
          <w:color w:val="00B0F0"/>
        </w:rPr>
        <w:t>an</w:t>
      </w:r>
      <w:r w:rsidRPr="001A44C9">
        <w:t xml:space="preserve"> </w:t>
      </w:r>
      <w:r w:rsidR="003E19B4" w:rsidRPr="001A44C9">
        <w:t>A</w:t>
      </w:r>
      <w:r w:rsidRPr="001A44C9">
        <w:t>ctivity</w:t>
      </w:r>
      <w:r w:rsidR="001B431A" w:rsidRPr="003E0FED">
        <w:rPr>
          <w:color w:val="00B0F0"/>
        </w:rPr>
        <w:t>:</w:t>
      </w:r>
    </w:p>
    <w:p w:rsidR="001B431A" w:rsidRPr="001B431A" w:rsidRDefault="001B431A" w:rsidP="001B431A">
      <w:pPr>
        <w:pStyle w:val="clausetexta"/>
        <w:numPr>
          <w:ilvl w:val="0"/>
          <w:numId w:val="0"/>
        </w:numPr>
        <w:ind w:left="1418" w:hanging="709"/>
        <w:rPr>
          <w:color w:val="00B0F0"/>
        </w:rPr>
      </w:pPr>
      <w:r w:rsidRPr="001B431A">
        <w:rPr>
          <w:color w:val="00B0F0"/>
        </w:rPr>
        <w:t xml:space="preserve">(a) </w:t>
      </w:r>
      <w:r w:rsidRPr="001B431A">
        <w:rPr>
          <w:color w:val="00B0F0"/>
        </w:rPr>
        <w:tab/>
        <w:t>if any relevant legislation or any Guidelines provide or mean that the person must not be allowed to be so involved; or</w:t>
      </w:r>
    </w:p>
    <w:p w:rsidR="001B431A" w:rsidRPr="001B431A" w:rsidRDefault="001B431A" w:rsidP="001B431A">
      <w:pPr>
        <w:pStyle w:val="clausetexta"/>
        <w:numPr>
          <w:ilvl w:val="0"/>
          <w:numId w:val="0"/>
        </w:numPr>
        <w:ind w:left="1418" w:hanging="709"/>
        <w:rPr>
          <w:color w:val="00B0F0"/>
        </w:rPr>
      </w:pPr>
      <w:r w:rsidRPr="001B431A">
        <w:rPr>
          <w:color w:val="00B0F0"/>
        </w:rPr>
        <w:t>(b)</w:t>
      </w:r>
      <w:r w:rsidRPr="001B431A">
        <w:rPr>
          <w:color w:val="00B0F0"/>
        </w:rPr>
        <w:tab/>
        <w:t>if:</w:t>
      </w:r>
    </w:p>
    <w:p w:rsidR="001B431A" w:rsidRPr="001B431A" w:rsidRDefault="001B431A" w:rsidP="001B431A">
      <w:pPr>
        <w:pStyle w:val="clausetexta"/>
        <w:numPr>
          <w:ilvl w:val="0"/>
          <w:numId w:val="0"/>
        </w:numPr>
        <w:ind w:left="2153" w:hanging="735"/>
        <w:rPr>
          <w:color w:val="00B0F0"/>
        </w:rPr>
      </w:pPr>
      <w:r w:rsidRPr="001B431A">
        <w:rPr>
          <w:color w:val="00B0F0"/>
        </w:rPr>
        <w:t xml:space="preserve">(i) </w:t>
      </w:r>
      <w:r w:rsidRPr="001B431A">
        <w:rPr>
          <w:color w:val="00B0F0"/>
        </w:rPr>
        <w:tab/>
        <w:t>a relevant check shows that they have been convicted of a crime and a reasonable person would consider that the conviction means that the person would pose a risk to other persons involved in the Services; or</w:t>
      </w:r>
    </w:p>
    <w:p w:rsidR="001B431A" w:rsidRPr="001B431A" w:rsidRDefault="001B431A" w:rsidP="001B431A">
      <w:pPr>
        <w:pStyle w:val="clausetexta"/>
        <w:numPr>
          <w:ilvl w:val="0"/>
          <w:numId w:val="0"/>
        </w:numPr>
        <w:ind w:left="2153" w:hanging="735"/>
        <w:rPr>
          <w:color w:val="00B0F0"/>
        </w:rPr>
      </w:pPr>
      <w:r w:rsidRPr="001B431A">
        <w:rPr>
          <w:color w:val="00B0F0"/>
        </w:rPr>
        <w:t>(ii)</w:t>
      </w:r>
      <w:r w:rsidRPr="001B431A">
        <w:rPr>
          <w:color w:val="00B0F0"/>
        </w:rPr>
        <w:tab/>
        <w:t>there is otherwise a reasonably foreseeable risk that the person may cause loss or harm to any other person,</w:t>
      </w:r>
    </w:p>
    <w:p w:rsidR="001B431A" w:rsidRPr="001B431A" w:rsidRDefault="001B431A" w:rsidP="001B431A">
      <w:pPr>
        <w:pStyle w:val="clausetexta"/>
        <w:numPr>
          <w:ilvl w:val="0"/>
          <w:numId w:val="0"/>
        </w:numPr>
        <w:ind w:left="1418"/>
        <w:rPr>
          <w:color w:val="00B0F0"/>
        </w:rPr>
      </w:pPr>
      <w:r w:rsidRPr="001B431A">
        <w:rPr>
          <w:color w:val="00B0F0"/>
        </w:rPr>
        <w:t xml:space="preserve">unless the Provider has put in place reasonable measures to remove or substantially reduce that risk. </w:t>
      </w:r>
    </w:p>
    <w:p w:rsidR="001B431A" w:rsidRDefault="001B431A" w:rsidP="001B431A">
      <w:pPr>
        <w:pStyle w:val="clausetexta"/>
        <w:numPr>
          <w:ilvl w:val="0"/>
          <w:numId w:val="0"/>
        </w:numPr>
        <w:ind w:left="1418"/>
        <w:rPr>
          <w:strike/>
          <w:color w:val="00B0F0"/>
        </w:rPr>
      </w:pPr>
      <w:r w:rsidRPr="001B431A">
        <w:rPr>
          <w:strike/>
          <w:color w:val="00B0F0"/>
        </w:rPr>
        <w:t xml:space="preserve">if they have a record of convictions for crimes relevant to that Activity, or if any Guidelines otherwise provide that the person must not participate in the activity.  </w:t>
      </w:r>
    </w:p>
    <w:p w:rsidR="00CF456F" w:rsidRPr="00CF456F" w:rsidRDefault="00CF456F" w:rsidP="00CF456F">
      <w:pPr>
        <w:pStyle w:val="clausetexta"/>
        <w:numPr>
          <w:ilvl w:val="0"/>
          <w:numId w:val="0"/>
        </w:numPr>
        <w:ind w:firstLine="720"/>
        <w:rPr>
          <w:i/>
          <w:color w:val="00B0F0"/>
        </w:rPr>
      </w:pPr>
      <w:r w:rsidRPr="00CF456F">
        <w:rPr>
          <w:i/>
          <w:color w:val="00B0F0"/>
        </w:rPr>
        <w:t>Participants</w:t>
      </w:r>
    </w:p>
    <w:bookmarkEnd w:id="88"/>
    <w:bookmarkEnd w:id="89"/>
    <w:bookmarkEnd w:id="90"/>
    <w:p w:rsidR="000014E6" w:rsidRPr="000014E6" w:rsidRDefault="000014E6" w:rsidP="000014E6">
      <w:pPr>
        <w:pStyle w:val="clausetext11xxxxx"/>
        <w:keepLines w:val="0"/>
        <w:numPr>
          <w:ilvl w:val="0"/>
          <w:numId w:val="0"/>
        </w:numPr>
        <w:ind w:left="737" w:hanging="737"/>
        <w:rPr>
          <w:rFonts w:asciiTheme="minorHAnsi" w:hAnsiTheme="minorHAnsi"/>
          <w:color w:val="00B0F0"/>
        </w:rPr>
      </w:pPr>
      <w:r w:rsidRPr="000014E6">
        <w:rPr>
          <w:color w:val="00B0F0"/>
        </w:rPr>
        <w:t>8.3</w:t>
      </w:r>
      <w:r w:rsidRPr="000014E6">
        <w:rPr>
          <w:color w:val="00B0F0"/>
        </w:rPr>
        <w:tab/>
      </w:r>
      <w:bookmarkStart w:id="91" w:name="_Ref434568429"/>
      <w:r w:rsidRPr="000014E6">
        <w:rPr>
          <w:rFonts w:asciiTheme="minorHAnsi" w:hAnsiTheme="minorHAnsi"/>
          <w:color w:val="00B0F0"/>
        </w:rPr>
        <w:t>If an Activity or Employment involves close proximity with people who are elderly, disabled or otherwise vulnerable or Children (excluding other Participants), before arranging for a Participant to be involved in the Activity or placed in the Employment, the Provider must arrange and pay for all checks in relation to a Participant’s involvement or placement as specified in:</w:t>
      </w:r>
      <w:bookmarkEnd w:id="91"/>
    </w:p>
    <w:p w:rsidR="000014E6" w:rsidRPr="000014E6" w:rsidRDefault="000014E6" w:rsidP="000014E6">
      <w:pPr>
        <w:pStyle w:val="clausetexta"/>
        <w:numPr>
          <w:ilvl w:val="0"/>
          <w:numId w:val="0"/>
        </w:numPr>
        <w:ind w:left="1418" w:hanging="709"/>
        <w:rPr>
          <w:rFonts w:asciiTheme="minorHAnsi" w:hAnsiTheme="minorHAnsi"/>
          <w:color w:val="00B0F0"/>
        </w:rPr>
      </w:pPr>
      <w:r w:rsidRPr="000014E6">
        <w:rPr>
          <w:rFonts w:asciiTheme="minorHAnsi" w:hAnsiTheme="minorHAnsi"/>
          <w:color w:val="00B0F0"/>
        </w:rPr>
        <w:t>(a)</w:t>
      </w:r>
      <w:r w:rsidRPr="000014E6">
        <w:rPr>
          <w:rFonts w:asciiTheme="minorHAnsi" w:hAnsiTheme="minorHAnsi"/>
          <w:color w:val="00B0F0"/>
        </w:rPr>
        <w:tab/>
        <w:t xml:space="preserve">any relevant legislation, and in particular, any Working with Children Laws, in effect in the jurisdiction(s) in which the Activity is conducted or the Employment exists; and </w:t>
      </w:r>
    </w:p>
    <w:p w:rsidR="000014E6" w:rsidRDefault="000014E6" w:rsidP="000014E6">
      <w:pPr>
        <w:pStyle w:val="clausetexta"/>
        <w:numPr>
          <w:ilvl w:val="0"/>
          <w:numId w:val="0"/>
        </w:numPr>
        <w:ind w:left="1418" w:hanging="709"/>
        <w:rPr>
          <w:rFonts w:asciiTheme="minorHAnsi" w:hAnsiTheme="minorHAnsi"/>
          <w:color w:val="00B0F0"/>
        </w:rPr>
      </w:pPr>
      <w:r w:rsidRPr="000014E6">
        <w:rPr>
          <w:rFonts w:asciiTheme="minorHAnsi" w:hAnsiTheme="minorHAnsi"/>
          <w:color w:val="00B0F0"/>
        </w:rPr>
        <w:t>(b)</w:t>
      </w:r>
      <w:r w:rsidRPr="000014E6">
        <w:rPr>
          <w:rFonts w:asciiTheme="minorHAnsi" w:hAnsiTheme="minorHAnsi"/>
          <w:color w:val="00B0F0"/>
        </w:rPr>
        <w:tab/>
        <w:t xml:space="preserve">any Guidelines; </w:t>
      </w:r>
    </w:p>
    <w:p w:rsidR="000014E6" w:rsidRPr="000014E6" w:rsidRDefault="000014E6" w:rsidP="000014E6">
      <w:pPr>
        <w:pStyle w:val="clausetext11xxxxx"/>
        <w:numPr>
          <w:ilvl w:val="0"/>
          <w:numId w:val="0"/>
        </w:numPr>
        <w:ind w:left="737" w:hanging="737"/>
        <w:rPr>
          <w:rFonts w:asciiTheme="minorHAnsi" w:hAnsiTheme="minorHAnsi"/>
          <w:color w:val="00B0F0"/>
        </w:rPr>
      </w:pPr>
      <w:r w:rsidRPr="000014E6">
        <w:rPr>
          <w:rFonts w:asciiTheme="minorHAnsi" w:hAnsiTheme="minorHAnsi"/>
          <w:color w:val="00B0F0"/>
        </w:rPr>
        <w:t>8.4</w:t>
      </w:r>
      <w:r w:rsidRPr="000014E6">
        <w:rPr>
          <w:rFonts w:asciiTheme="minorHAnsi" w:hAnsiTheme="minorHAnsi"/>
          <w:color w:val="00B0F0"/>
        </w:rPr>
        <w:tab/>
        <w:t>The Provider must not allow a Participant to be involved in an Activity or place a Participant into Employment:</w:t>
      </w:r>
    </w:p>
    <w:p w:rsidR="000014E6" w:rsidRPr="000014E6" w:rsidRDefault="000014E6" w:rsidP="000014E6">
      <w:pPr>
        <w:pStyle w:val="clausetexta"/>
        <w:numPr>
          <w:ilvl w:val="0"/>
          <w:numId w:val="0"/>
        </w:numPr>
        <w:ind w:left="1418" w:hanging="709"/>
        <w:rPr>
          <w:rFonts w:asciiTheme="minorHAnsi" w:hAnsiTheme="minorHAnsi"/>
          <w:color w:val="00B0F0"/>
        </w:rPr>
      </w:pPr>
      <w:r w:rsidRPr="000014E6">
        <w:rPr>
          <w:rFonts w:asciiTheme="minorHAnsi" w:hAnsiTheme="minorHAnsi"/>
          <w:color w:val="00B0F0"/>
        </w:rPr>
        <w:t>(a)</w:t>
      </w:r>
      <w:r w:rsidRPr="000014E6">
        <w:rPr>
          <w:rFonts w:asciiTheme="minorHAnsi" w:hAnsiTheme="minorHAnsi"/>
          <w:color w:val="00B0F0"/>
        </w:rPr>
        <w:tab/>
        <w:t>if any relevant legislation or Guidelines provide or mean that the Participant must not be allowed to be so involved or placed; or</w:t>
      </w:r>
    </w:p>
    <w:p w:rsidR="000014E6" w:rsidRPr="000014E6" w:rsidRDefault="000014E6" w:rsidP="000014E6">
      <w:pPr>
        <w:pStyle w:val="clausetexta"/>
        <w:numPr>
          <w:ilvl w:val="0"/>
          <w:numId w:val="0"/>
        </w:numPr>
        <w:ind w:left="1418" w:hanging="709"/>
        <w:rPr>
          <w:rFonts w:asciiTheme="minorHAnsi" w:hAnsiTheme="minorHAnsi"/>
          <w:color w:val="00B0F0"/>
        </w:rPr>
      </w:pPr>
      <w:r w:rsidRPr="000014E6">
        <w:rPr>
          <w:rFonts w:asciiTheme="minorHAnsi" w:hAnsiTheme="minorHAnsi"/>
          <w:color w:val="00B0F0"/>
        </w:rPr>
        <w:t>(b)</w:t>
      </w:r>
      <w:r w:rsidRPr="000014E6">
        <w:rPr>
          <w:rFonts w:asciiTheme="minorHAnsi" w:hAnsiTheme="minorHAnsi"/>
          <w:color w:val="00B0F0"/>
        </w:rPr>
        <w:tab/>
        <w:t>if:</w:t>
      </w:r>
    </w:p>
    <w:p w:rsidR="000014E6" w:rsidRPr="000014E6" w:rsidRDefault="000014E6" w:rsidP="000014E6">
      <w:pPr>
        <w:pStyle w:val="clausetexti"/>
        <w:numPr>
          <w:ilvl w:val="0"/>
          <w:numId w:val="0"/>
        </w:numPr>
        <w:ind w:left="1985" w:hanging="567"/>
        <w:rPr>
          <w:rFonts w:asciiTheme="minorHAnsi" w:hAnsiTheme="minorHAnsi"/>
          <w:color w:val="00B0F0"/>
        </w:rPr>
      </w:pPr>
      <w:r w:rsidRPr="000014E6">
        <w:rPr>
          <w:rFonts w:asciiTheme="minorHAnsi" w:hAnsiTheme="minorHAnsi"/>
          <w:color w:val="00B0F0"/>
        </w:rPr>
        <w:t>(i)</w:t>
      </w:r>
      <w:r w:rsidRPr="000014E6">
        <w:rPr>
          <w:rFonts w:asciiTheme="minorHAnsi" w:hAnsiTheme="minorHAnsi"/>
          <w:color w:val="00B0F0"/>
        </w:rPr>
        <w:tab/>
        <w:t>a relevant check shows that they have been convicted of a crime and a reasonable person would consider that the conviction means that the person would pose a risk to other persons involved in the Activity or Employment; or</w:t>
      </w:r>
    </w:p>
    <w:p w:rsidR="000014E6" w:rsidRPr="000014E6" w:rsidRDefault="000014E6" w:rsidP="000014E6">
      <w:pPr>
        <w:pStyle w:val="clausetexti"/>
        <w:numPr>
          <w:ilvl w:val="0"/>
          <w:numId w:val="0"/>
        </w:numPr>
        <w:ind w:left="1985" w:hanging="567"/>
        <w:rPr>
          <w:rFonts w:asciiTheme="minorHAnsi" w:hAnsiTheme="minorHAnsi"/>
          <w:color w:val="00B0F0"/>
        </w:rPr>
      </w:pPr>
      <w:r w:rsidRPr="000014E6">
        <w:rPr>
          <w:rFonts w:asciiTheme="minorHAnsi" w:hAnsiTheme="minorHAnsi"/>
          <w:color w:val="00B0F0"/>
        </w:rPr>
        <w:t>(ii)</w:t>
      </w:r>
      <w:r w:rsidRPr="000014E6">
        <w:rPr>
          <w:rFonts w:asciiTheme="minorHAnsi" w:hAnsiTheme="minorHAnsi"/>
          <w:color w:val="00B0F0"/>
        </w:rPr>
        <w:tab/>
        <w:t xml:space="preserve">there is otherwise a reasonably foreseeable risk that the person may cause loss or harm to other persons involved in the Activity or Employment, </w:t>
      </w:r>
    </w:p>
    <w:p w:rsidR="000014E6" w:rsidRPr="000014E6" w:rsidRDefault="000014E6" w:rsidP="000014E6">
      <w:pPr>
        <w:pStyle w:val="clausetexta"/>
        <w:numPr>
          <w:ilvl w:val="0"/>
          <w:numId w:val="0"/>
        </w:numPr>
        <w:ind w:left="1304"/>
        <w:rPr>
          <w:rFonts w:asciiTheme="minorHAnsi" w:hAnsiTheme="minorHAnsi"/>
          <w:color w:val="00B0F0"/>
        </w:rPr>
      </w:pPr>
      <w:r w:rsidRPr="000014E6">
        <w:rPr>
          <w:rFonts w:asciiTheme="minorHAnsi" w:hAnsiTheme="minorHAnsi"/>
          <w:color w:val="00B0F0"/>
        </w:rPr>
        <w:t>unless the Provider has put in place reasonable measures to remove or substantially reduce that risk.</w:t>
      </w:r>
    </w:p>
    <w:p w:rsidR="000014E6" w:rsidRPr="000014E6" w:rsidRDefault="000014E6" w:rsidP="000014E6">
      <w:pPr>
        <w:pStyle w:val="clausetexta"/>
        <w:numPr>
          <w:ilvl w:val="0"/>
          <w:numId w:val="0"/>
        </w:numPr>
        <w:ind w:left="852"/>
        <w:rPr>
          <w:rFonts w:asciiTheme="minorHAnsi" w:hAnsiTheme="minorHAnsi"/>
          <w:i/>
          <w:color w:val="00B0F0"/>
          <w:sz w:val="20"/>
        </w:rPr>
      </w:pPr>
      <w:r w:rsidRPr="000014E6">
        <w:rPr>
          <w:rFonts w:asciiTheme="minorHAnsi" w:hAnsiTheme="minorHAnsi"/>
          <w:i/>
          <w:color w:val="00B0F0"/>
          <w:sz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rsidR="000014E6" w:rsidRPr="000014E6" w:rsidRDefault="000014E6" w:rsidP="000014E6">
      <w:pPr>
        <w:pStyle w:val="clausetext11xxxxx"/>
        <w:keepLines w:val="0"/>
        <w:numPr>
          <w:ilvl w:val="0"/>
          <w:numId w:val="0"/>
        </w:numPr>
        <w:ind w:left="709" w:hanging="709"/>
        <w:rPr>
          <w:strike/>
          <w:color w:val="00B0F0"/>
        </w:rPr>
      </w:pPr>
      <w:r w:rsidRPr="000014E6">
        <w:rPr>
          <w:strike/>
          <w:color w:val="00B0F0"/>
        </w:rPr>
        <w:t>8.3</w:t>
      </w:r>
      <w:r w:rsidRPr="000014E6">
        <w:rPr>
          <w:color w:val="00B0F0"/>
        </w:rPr>
        <w:tab/>
      </w:r>
      <w:r w:rsidRPr="000014E6">
        <w:rPr>
          <w:strike/>
          <w:color w:val="00B0F0"/>
        </w:rPr>
        <w:t xml:space="preserve">Without limiting clause 8.2, the Provider must not arrange for: </w:t>
      </w:r>
    </w:p>
    <w:p w:rsidR="000014E6" w:rsidRPr="000014E6" w:rsidRDefault="000014E6" w:rsidP="000014E6">
      <w:pPr>
        <w:pStyle w:val="clausetexta"/>
        <w:keepLines w:val="0"/>
        <w:numPr>
          <w:ilvl w:val="0"/>
          <w:numId w:val="0"/>
        </w:numPr>
        <w:ind w:left="1418" w:hanging="709"/>
        <w:rPr>
          <w:strike/>
          <w:color w:val="00B0F0"/>
        </w:rPr>
      </w:pPr>
      <w:r w:rsidRPr="000014E6">
        <w:rPr>
          <w:strike/>
          <w:color w:val="00B0F0"/>
        </w:rPr>
        <w:t>(a)</w:t>
      </w:r>
      <w:r w:rsidRPr="000014E6">
        <w:rPr>
          <w:color w:val="00B0F0"/>
        </w:rPr>
        <w:tab/>
      </w:r>
      <w:r w:rsidRPr="000014E6">
        <w:rPr>
          <w:strike/>
          <w:color w:val="00B0F0"/>
        </w:rPr>
        <w:t>a person, including a Supervisor, to be involved in an Activity; or</w:t>
      </w:r>
    </w:p>
    <w:p w:rsidR="000014E6" w:rsidRPr="000014E6" w:rsidRDefault="000014E6" w:rsidP="000014E6">
      <w:pPr>
        <w:pStyle w:val="clausetexta"/>
        <w:keepLines w:val="0"/>
        <w:numPr>
          <w:ilvl w:val="0"/>
          <w:numId w:val="0"/>
        </w:numPr>
        <w:ind w:left="1418" w:hanging="709"/>
        <w:rPr>
          <w:strike/>
          <w:color w:val="00B0F0"/>
        </w:rPr>
      </w:pPr>
      <w:r w:rsidRPr="000014E6">
        <w:rPr>
          <w:strike/>
          <w:color w:val="00B0F0"/>
        </w:rPr>
        <w:t>(b)</w:t>
      </w:r>
      <w:r w:rsidRPr="000014E6">
        <w:rPr>
          <w:color w:val="00B0F0"/>
        </w:rPr>
        <w:t xml:space="preserve"> </w:t>
      </w:r>
      <w:r w:rsidRPr="000014E6">
        <w:rPr>
          <w:color w:val="00B0F0"/>
        </w:rPr>
        <w:tab/>
      </w:r>
      <w:r w:rsidRPr="000014E6">
        <w:rPr>
          <w:strike/>
          <w:color w:val="00B0F0"/>
        </w:rPr>
        <w:t xml:space="preserve">a Participant to be placed into Employment, </w:t>
      </w:r>
    </w:p>
    <w:p w:rsidR="0093095C" w:rsidRPr="006E7FC4" w:rsidRDefault="000014E6" w:rsidP="006E7FC4">
      <w:pPr>
        <w:pStyle w:val="clausetexta"/>
        <w:numPr>
          <w:ilvl w:val="0"/>
          <w:numId w:val="0"/>
        </w:numPr>
        <w:tabs>
          <w:tab w:val="left" w:pos="720"/>
        </w:tabs>
        <w:ind w:left="720"/>
        <w:rPr>
          <w:strike/>
          <w:color w:val="00B0F0"/>
          <w:u w:val="single"/>
        </w:rPr>
      </w:pPr>
      <w:r w:rsidRPr="000014E6">
        <w:rPr>
          <w:strike/>
          <w:color w:val="00B0F0"/>
        </w:rPr>
        <w:t>where there is a reasonably foreseeable risk that the person or Participant may cause loss or harm to any other person, unless the Provider has put in place reasonable measures to remove or substantially reduce that risk, and where a Participant is placed into Employment, these measures may include, if relevant and with the Participant’s permission, advising the Employer about the Participant’s records of convictions for crimes</w:t>
      </w:r>
      <w:r w:rsidRPr="00384439">
        <w:rPr>
          <w:strike/>
          <w:color w:val="00B0F0"/>
        </w:rPr>
        <w:t>.</w:t>
      </w:r>
      <w:r w:rsidR="0093095C" w:rsidRPr="00384439">
        <w:rPr>
          <w:b/>
          <w:color w:val="00B0F0"/>
        </w:rPr>
        <w:t>GDV 1</w:t>
      </w:r>
    </w:p>
    <w:p w:rsidR="00912F48" w:rsidRPr="001A44C9" w:rsidRDefault="00080A23" w:rsidP="00906688">
      <w:pPr>
        <w:pStyle w:val="ClauseHeadings1xxxx"/>
        <w:keepLines w:val="0"/>
      </w:pPr>
      <w:r w:rsidRPr="001A44C9" w:rsidDel="00080A23">
        <w:t xml:space="preserve"> </w:t>
      </w:r>
      <w:bookmarkStart w:id="92" w:name="_Toc414816503"/>
      <w:bookmarkStart w:id="93" w:name="_Toc414985620"/>
      <w:bookmarkStart w:id="94" w:name="_Toc415042642"/>
      <w:bookmarkStart w:id="95" w:name="_Toc415046465"/>
      <w:bookmarkStart w:id="96" w:name="_Toc415048693"/>
      <w:bookmarkStart w:id="97" w:name="_Toc415048939"/>
      <w:bookmarkStart w:id="98" w:name="_Toc415051768"/>
      <w:bookmarkStart w:id="99" w:name="_Toc414816504"/>
      <w:bookmarkStart w:id="100" w:name="_Toc414985621"/>
      <w:bookmarkStart w:id="101" w:name="_Toc415042643"/>
      <w:bookmarkStart w:id="102" w:name="_Toc415046466"/>
      <w:bookmarkStart w:id="103" w:name="_Toc415048694"/>
      <w:bookmarkStart w:id="104" w:name="_Toc415048940"/>
      <w:bookmarkStart w:id="105" w:name="_Toc415051769"/>
      <w:bookmarkStart w:id="106" w:name="_Toc414816505"/>
      <w:bookmarkStart w:id="107" w:name="_Toc414985622"/>
      <w:bookmarkStart w:id="108" w:name="_Toc415042644"/>
      <w:bookmarkStart w:id="109" w:name="_Toc415046467"/>
      <w:bookmarkStart w:id="110" w:name="_Toc415048695"/>
      <w:bookmarkStart w:id="111" w:name="_Toc415048941"/>
      <w:bookmarkStart w:id="112" w:name="_Toc415051770"/>
      <w:bookmarkStart w:id="113" w:name="_Toc414816506"/>
      <w:bookmarkStart w:id="114" w:name="_Toc414985623"/>
      <w:bookmarkStart w:id="115" w:name="_Toc415042645"/>
      <w:bookmarkStart w:id="116" w:name="_Toc415046468"/>
      <w:bookmarkStart w:id="117" w:name="_Toc415048696"/>
      <w:bookmarkStart w:id="118" w:name="_Toc415048942"/>
      <w:bookmarkStart w:id="119" w:name="_Toc415051771"/>
      <w:bookmarkStart w:id="120" w:name="_Toc202959321"/>
      <w:bookmarkStart w:id="121" w:name="_Toc225840133"/>
      <w:bookmarkStart w:id="122" w:name="_Toc393289646"/>
      <w:bookmarkStart w:id="123" w:name="_Ref393983321"/>
      <w:bookmarkStart w:id="124" w:name="_Toc415224855"/>
      <w:bookmarkStart w:id="125" w:name="_Toc44088138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912F48" w:rsidRPr="001A44C9">
        <w:t>Provider’s responsibility</w:t>
      </w:r>
      <w:bookmarkEnd w:id="120"/>
      <w:bookmarkEnd w:id="121"/>
      <w:bookmarkEnd w:id="122"/>
      <w:bookmarkEnd w:id="123"/>
      <w:bookmarkEnd w:id="124"/>
      <w:bookmarkEnd w:id="125"/>
    </w:p>
    <w:p w:rsidR="00912F48" w:rsidRPr="001A44C9" w:rsidRDefault="003E3109" w:rsidP="00F5750D">
      <w:pPr>
        <w:pStyle w:val="clausetext11xxxxx"/>
        <w:keepLines w:val="0"/>
        <w:rPr>
          <w:color w:val="auto"/>
        </w:rPr>
      </w:pPr>
      <w:r w:rsidRPr="001A44C9">
        <w:rPr>
          <w:color w:val="auto"/>
        </w:rPr>
        <w:t xml:space="preserve">Subject to </w:t>
      </w:r>
      <w:r w:rsidR="00832665" w:rsidRPr="001A44C9">
        <w:rPr>
          <w:color w:val="auto"/>
        </w:rPr>
        <w:t xml:space="preserve">the express provisions of </w:t>
      </w:r>
      <w:r w:rsidRPr="001A44C9">
        <w:rPr>
          <w:color w:val="auto"/>
        </w:rPr>
        <w:t>this Deed, t</w:t>
      </w:r>
      <w:r w:rsidR="00912F48" w:rsidRPr="001A44C9">
        <w:rPr>
          <w:color w:val="auto"/>
        </w:rPr>
        <w:t>he Provider is fully responsible for the performance of the Services</w:t>
      </w:r>
      <w:r w:rsidR="00D417D5" w:rsidRPr="001A44C9">
        <w:rPr>
          <w:color w:val="auto"/>
        </w:rPr>
        <w:t>,</w:t>
      </w:r>
      <w:r w:rsidR="00912F48" w:rsidRPr="001A44C9">
        <w:rPr>
          <w:color w:val="auto"/>
        </w:rPr>
        <w:t xml:space="preserve"> for ensuring compliance with the requirements of this Deed</w:t>
      </w:r>
      <w:r w:rsidRPr="001A44C9">
        <w:rPr>
          <w:color w:val="auto"/>
        </w:rPr>
        <w:t>,</w:t>
      </w:r>
      <w:r w:rsidR="00D417D5" w:rsidRPr="001A44C9">
        <w:rPr>
          <w:color w:val="auto"/>
        </w:rPr>
        <w:t xml:space="preserve"> and for all costs of meeting the Provider’s obligations under this Deed</w:t>
      </w:r>
      <w:r w:rsidR="00912F48" w:rsidRPr="001A44C9">
        <w:rPr>
          <w:color w:val="auto"/>
        </w:rPr>
        <w:t>, notwithstanding any other matter or arrangement</w:t>
      </w:r>
      <w:r w:rsidR="00625FCC" w:rsidRPr="001A44C9">
        <w:rPr>
          <w:color w:val="auto"/>
        </w:rPr>
        <w:t>, including any Subcontracting arrangements.</w:t>
      </w:r>
    </w:p>
    <w:p w:rsidR="00EA114B" w:rsidRPr="001A44C9" w:rsidRDefault="007D1741" w:rsidP="00906688">
      <w:pPr>
        <w:pStyle w:val="ClauseHeadings1xxxx"/>
        <w:keepLines w:val="0"/>
      </w:pPr>
      <w:bookmarkStart w:id="126" w:name="_Toc394400036"/>
      <w:bookmarkStart w:id="127" w:name="_Toc394482573"/>
      <w:bookmarkStart w:id="128" w:name="_Toc394479740"/>
      <w:bookmarkStart w:id="129" w:name="_Toc394400037"/>
      <w:bookmarkStart w:id="130" w:name="_Toc394482574"/>
      <w:bookmarkStart w:id="131" w:name="_Toc394479741"/>
      <w:bookmarkStart w:id="132" w:name="_Toc394400038"/>
      <w:bookmarkStart w:id="133" w:name="_Toc394482575"/>
      <w:bookmarkStart w:id="134" w:name="_Toc394479742"/>
      <w:bookmarkStart w:id="135" w:name="_Toc394400039"/>
      <w:bookmarkStart w:id="136" w:name="_Toc394482576"/>
      <w:bookmarkStart w:id="137" w:name="_Toc394479743"/>
      <w:bookmarkStart w:id="138" w:name="_Toc394400040"/>
      <w:bookmarkStart w:id="139" w:name="_Toc394482577"/>
      <w:bookmarkStart w:id="140" w:name="_Toc394479744"/>
      <w:bookmarkStart w:id="141" w:name="_Toc394400041"/>
      <w:bookmarkStart w:id="142" w:name="_Toc394482578"/>
      <w:bookmarkStart w:id="143" w:name="_Toc394479745"/>
      <w:bookmarkStart w:id="144" w:name="_Toc202959323"/>
      <w:bookmarkStart w:id="145" w:name="_Toc225840135"/>
      <w:bookmarkStart w:id="146" w:name="_Toc393289648"/>
      <w:bookmarkStart w:id="147" w:name="_Ref393984188"/>
      <w:bookmarkStart w:id="148" w:name="_Toc415224856"/>
      <w:bookmarkStart w:id="149" w:name="_Toc44088138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1A44C9">
        <w:t xml:space="preserve">Joint </w:t>
      </w:r>
      <w:r w:rsidR="00EA114B" w:rsidRPr="001A44C9">
        <w:t xml:space="preserve">Charter of </w:t>
      </w:r>
      <w:r w:rsidR="00856073" w:rsidRPr="001A44C9">
        <w:t xml:space="preserve">Deed </w:t>
      </w:r>
      <w:r w:rsidR="00EA114B" w:rsidRPr="001A44C9">
        <w:t>Management</w:t>
      </w:r>
      <w:bookmarkEnd w:id="144"/>
      <w:bookmarkEnd w:id="145"/>
      <w:bookmarkEnd w:id="146"/>
      <w:bookmarkEnd w:id="147"/>
      <w:bookmarkEnd w:id="148"/>
      <w:bookmarkEnd w:id="149"/>
    </w:p>
    <w:p w:rsidR="00912F48" w:rsidRPr="001A44C9" w:rsidRDefault="004A0B03" w:rsidP="00906688">
      <w:pPr>
        <w:pStyle w:val="clausetext11xxxxx"/>
        <w:keepLines w:val="0"/>
        <w:rPr>
          <w:color w:val="auto"/>
        </w:rPr>
      </w:pPr>
      <w:bookmarkStart w:id="150" w:name="_Ref414622769"/>
      <w:r w:rsidRPr="001A44C9">
        <w:rPr>
          <w:color w:val="auto"/>
        </w:rPr>
        <w:t xml:space="preserve">Subject to clause </w:t>
      </w:r>
      <w:r w:rsidR="00122E3B" w:rsidRPr="001A44C9">
        <w:rPr>
          <w:color w:val="auto"/>
        </w:rPr>
        <w:fldChar w:fldCharType="begin"/>
      </w:r>
      <w:r w:rsidR="00122E3B" w:rsidRPr="001A44C9">
        <w:rPr>
          <w:color w:val="auto"/>
        </w:rPr>
        <w:instrText xml:space="preserve"> REF _Ref414622756 \w \h  \* MERGEFORMAT </w:instrText>
      </w:r>
      <w:r w:rsidR="00122E3B" w:rsidRPr="001A44C9">
        <w:rPr>
          <w:color w:val="auto"/>
        </w:rPr>
      </w:r>
      <w:r w:rsidR="00122E3B" w:rsidRPr="001A44C9">
        <w:rPr>
          <w:color w:val="auto"/>
        </w:rPr>
        <w:fldChar w:fldCharType="separate"/>
      </w:r>
      <w:r w:rsidR="00BF3782">
        <w:rPr>
          <w:color w:val="auto"/>
        </w:rPr>
        <w:t>10.2</w:t>
      </w:r>
      <w:r w:rsidR="00122E3B" w:rsidRPr="001A44C9">
        <w:rPr>
          <w:color w:val="auto"/>
        </w:rPr>
        <w:fldChar w:fldCharType="end"/>
      </w:r>
      <w:r w:rsidRPr="001A44C9">
        <w:rPr>
          <w:color w:val="auto"/>
        </w:rPr>
        <w:t>, t</w:t>
      </w:r>
      <w:r w:rsidR="00EA114B" w:rsidRPr="001A44C9">
        <w:rPr>
          <w:color w:val="auto"/>
        </w:rPr>
        <w:t xml:space="preserve">he Department and the Provider agree to conduct themselves in accordance with the </w:t>
      </w:r>
      <w:r w:rsidR="007D1741" w:rsidRPr="001A44C9">
        <w:rPr>
          <w:color w:val="auto"/>
        </w:rPr>
        <w:t xml:space="preserve">Joint </w:t>
      </w:r>
      <w:r w:rsidR="00EA114B" w:rsidRPr="001A44C9">
        <w:rPr>
          <w:color w:val="auto"/>
        </w:rPr>
        <w:t xml:space="preserve">Charter of </w:t>
      </w:r>
      <w:r w:rsidR="00856073" w:rsidRPr="001A44C9">
        <w:rPr>
          <w:color w:val="auto"/>
        </w:rPr>
        <w:t>Deed</w:t>
      </w:r>
      <w:r w:rsidR="00EA114B" w:rsidRPr="001A44C9">
        <w:rPr>
          <w:color w:val="auto"/>
        </w:rPr>
        <w:t xml:space="preserve"> Management.</w:t>
      </w:r>
      <w:bookmarkEnd w:id="150"/>
    </w:p>
    <w:p w:rsidR="004A0B03" w:rsidRPr="001A44C9" w:rsidRDefault="004A0B03" w:rsidP="00906688">
      <w:pPr>
        <w:pStyle w:val="clausetext11xxxxx"/>
        <w:keepLines w:val="0"/>
        <w:rPr>
          <w:color w:val="auto"/>
        </w:rPr>
      </w:pPr>
      <w:bookmarkStart w:id="151" w:name="_Ref414622756"/>
      <w:r w:rsidRPr="001A44C9">
        <w:rPr>
          <w:color w:val="auto"/>
        </w:rPr>
        <w:t xml:space="preserve">Clause </w:t>
      </w:r>
      <w:r w:rsidR="00122E3B" w:rsidRPr="001A44C9">
        <w:rPr>
          <w:color w:val="auto"/>
        </w:rPr>
        <w:fldChar w:fldCharType="begin"/>
      </w:r>
      <w:r w:rsidR="00122E3B" w:rsidRPr="001A44C9">
        <w:rPr>
          <w:color w:val="auto"/>
        </w:rPr>
        <w:instrText xml:space="preserve"> REF _Ref414622769 \w \h  \* MERGEFORMAT </w:instrText>
      </w:r>
      <w:r w:rsidR="00122E3B" w:rsidRPr="001A44C9">
        <w:rPr>
          <w:color w:val="auto"/>
        </w:rPr>
      </w:r>
      <w:r w:rsidR="00122E3B" w:rsidRPr="001A44C9">
        <w:rPr>
          <w:color w:val="auto"/>
        </w:rPr>
        <w:fldChar w:fldCharType="separate"/>
      </w:r>
      <w:r w:rsidR="00BF3782">
        <w:rPr>
          <w:color w:val="auto"/>
        </w:rPr>
        <w:t>10.1</w:t>
      </w:r>
      <w:r w:rsidR="00122E3B" w:rsidRPr="001A44C9">
        <w:rPr>
          <w:color w:val="auto"/>
        </w:rPr>
        <w:fldChar w:fldCharType="end"/>
      </w:r>
      <w:r w:rsidRPr="001A44C9">
        <w:rPr>
          <w:color w:val="auto"/>
        </w:rPr>
        <w:t xml:space="preserve"> does not in any way limit the right of either party to take action or exercise rights</w:t>
      </w:r>
      <w:r w:rsidR="002954BD" w:rsidRPr="001A44C9">
        <w:rPr>
          <w:color w:val="auto"/>
        </w:rPr>
        <w:t xml:space="preserve"> that would, if not for the Joint Charter of Deed Management, be </w:t>
      </w:r>
      <w:r w:rsidRPr="001A44C9">
        <w:rPr>
          <w:color w:val="auto"/>
        </w:rPr>
        <w:t>available to it under this Deed.</w:t>
      </w:r>
      <w:bookmarkEnd w:id="151"/>
    </w:p>
    <w:p w:rsidR="00912F48" w:rsidRPr="001A44C9" w:rsidRDefault="00912F48" w:rsidP="00906688">
      <w:pPr>
        <w:pStyle w:val="ClauseHeadings1xxxx"/>
        <w:keepLines w:val="0"/>
      </w:pPr>
      <w:bookmarkStart w:id="152" w:name="_Toc395173717"/>
      <w:bookmarkStart w:id="153" w:name="_Toc202959327"/>
      <w:bookmarkStart w:id="154" w:name="_Toc225840136"/>
      <w:bookmarkStart w:id="155" w:name="_Toc393289649"/>
      <w:bookmarkStart w:id="156" w:name="_Toc415224857"/>
      <w:bookmarkStart w:id="157" w:name="_Toc440881386"/>
      <w:bookmarkEnd w:id="152"/>
      <w:r w:rsidRPr="001A44C9">
        <w:t xml:space="preserve">Liaison and </w:t>
      </w:r>
      <w:bookmarkEnd w:id="153"/>
      <w:bookmarkEnd w:id="154"/>
      <w:r w:rsidR="00CB2285" w:rsidRPr="001A44C9">
        <w:t>directions</w:t>
      </w:r>
      <w:bookmarkEnd w:id="155"/>
      <w:bookmarkEnd w:id="156"/>
      <w:bookmarkEnd w:id="157"/>
    </w:p>
    <w:p w:rsidR="00912F48" w:rsidRPr="001A44C9" w:rsidRDefault="00912F48" w:rsidP="00906688">
      <w:pPr>
        <w:pStyle w:val="clausetext11xxxxx"/>
        <w:keepLines w:val="0"/>
        <w:rPr>
          <w:color w:val="auto"/>
        </w:rPr>
      </w:pPr>
      <w:bookmarkStart w:id="158" w:name="_Ref400021281"/>
      <w:r w:rsidRPr="001A44C9">
        <w:rPr>
          <w:color w:val="auto"/>
        </w:rPr>
        <w:t>The Provider must:</w:t>
      </w:r>
      <w:bookmarkEnd w:id="158"/>
    </w:p>
    <w:p w:rsidR="00912F48" w:rsidRPr="001A44C9" w:rsidRDefault="00912F48" w:rsidP="00906688">
      <w:pPr>
        <w:pStyle w:val="clausetexta"/>
        <w:keepLines w:val="0"/>
        <w:rPr>
          <w:color w:val="auto"/>
        </w:rPr>
      </w:pPr>
      <w:bookmarkStart w:id="159" w:name="_Ref414622786"/>
      <w:r w:rsidRPr="001A44C9">
        <w:rPr>
          <w:color w:val="auto"/>
        </w:rPr>
        <w:t xml:space="preserve">liaise with and provide information to </w:t>
      </w:r>
      <w:r w:rsidR="004F6FB0" w:rsidRPr="001A44C9">
        <w:rPr>
          <w:rStyle w:val="GDV5-Orange"/>
          <w:color w:val="auto"/>
        </w:rPr>
        <w:t>the Department</w:t>
      </w:r>
      <w:r w:rsidR="005767AC" w:rsidRPr="001A44C9">
        <w:rPr>
          <w:rStyle w:val="GDV5-Orange"/>
          <w:color w:val="auto"/>
        </w:rPr>
        <w:t>, or any other person nominated by the Department,</w:t>
      </w:r>
      <w:r w:rsidRPr="001A44C9">
        <w:rPr>
          <w:color w:val="auto"/>
        </w:rPr>
        <w:t xml:space="preserve"> as requested by </w:t>
      </w:r>
      <w:r w:rsidR="004F6FB0" w:rsidRPr="001A44C9">
        <w:rPr>
          <w:rStyle w:val="GDV5-Orange"/>
          <w:color w:val="auto"/>
        </w:rPr>
        <w:t>the Department</w:t>
      </w:r>
      <w:r w:rsidRPr="001A44C9">
        <w:rPr>
          <w:color w:val="auto"/>
        </w:rPr>
        <w:t>;</w:t>
      </w:r>
      <w:bookmarkEnd w:id="159"/>
      <w:r w:rsidRPr="001A44C9">
        <w:rPr>
          <w:color w:val="auto"/>
        </w:rPr>
        <w:t xml:space="preserve"> </w:t>
      </w:r>
    </w:p>
    <w:p w:rsidR="005767AC" w:rsidRPr="001A44C9" w:rsidRDefault="005767AC" w:rsidP="00906688">
      <w:pPr>
        <w:pStyle w:val="clausetexta"/>
        <w:keepLines w:val="0"/>
        <w:rPr>
          <w:color w:val="auto"/>
        </w:rPr>
      </w:pPr>
      <w:r w:rsidRPr="001A44C9">
        <w:rPr>
          <w:color w:val="auto"/>
        </w:rPr>
        <w:t xml:space="preserve">immediately </w:t>
      </w:r>
      <w:r w:rsidR="00912F48" w:rsidRPr="001A44C9">
        <w:rPr>
          <w:color w:val="auto"/>
        </w:rPr>
        <w:t xml:space="preserve">comply with all of </w:t>
      </w:r>
      <w:r w:rsidR="004F6FB0" w:rsidRPr="001A44C9">
        <w:rPr>
          <w:rStyle w:val="GDV5-Orange"/>
          <w:color w:val="auto"/>
        </w:rPr>
        <w:t>the Department</w:t>
      </w:r>
      <w:r w:rsidR="00912F48" w:rsidRPr="001A44C9">
        <w:rPr>
          <w:color w:val="auto"/>
        </w:rPr>
        <w:t>’s requests and directions</w:t>
      </w:r>
      <w:r w:rsidRPr="001A44C9">
        <w:rPr>
          <w:color w:val="auto"/>
        </w:rPr>
        <w:t>; and</w:t>
      </w:r>
    </w:p>
    <w:p w:rsidR="00912F48" w:rsidRPr="001A44C9" w:rsidRDefault="005767AC" w:rsidP="00906688">
      <w:pPr>
        <w:pStyle w:val="clausetexta"/>
        <w:keepLines w:val="0"/>
        <w:rPr>
          <w:color w:val="auto"/>
        </w:rPr>
      </w:pPr>
      <w:r w:rsidRPr="001A44C9">
        <w:rPr>
          <w:rFonts w:cs="Calibri"/>
          <w:color w:val="auto"/>
        </w:rPr>
        <w:t>immediately</w:t>
      </w:r>
      <w:r w:rsidRPr="001A44C9">
        <w:rPr>
          <w:color w:val="auto"/>
        </w:rPr>
        <w:t xml:space="preserve"> Notify </w:t>
      </w:r>
      <w:r w:rsidR="00EA114B" w:rsidRPr="001A44C9">
        <w:rPr>
          <w:color w:val="auto"/>
        </w:rPr>
        <w:t xml:space="preserve">the Department </w:t>
      </w:r>
      <w:r w:rsidRPr="001A44C9">
        <w:rPr>
          <w:color w:val="auto"/>
        </w:rPr>
        <w:t>of any matter or incident that could be damaging to the reputation of the Provider or the Department should it become publicly known</w:t>
      </w:r>
      <w:r w:rsidR="00912F48" w:rsidRPr="001A44C9">
        <w:rPr>
          <w:color w:val="auto"/>
        </w:rPr>
        <w:t>.</w:t>
      </w:r>
    </w:p>
    <w:p w:rsidR="00CB49D2" w:rsidRPr="001A44C9" w:rsidRDefault="00CB49D2" w:rsidP="00B80DEB">
      <w:pPr>
        <w:pStyle w:val="clausetexta"/>
        <w:keepLines w:val="0"/>
        <w:numPr>
          <w:ilvl w:val="0"/>
          <w:numId w:val="0"/>
        </w:numPr>
        <w:ind w:left="710"/>
        <w:rPr>
          <w:i/>
          <w:color w:val="auto"/>
          <w:sz w:val="20"/>
        </w:rPr>
      </w:pPr>
      <w:r w:rsidRPr="001A44C9">
        <w:rPr>
          <w:i/>
          <w:color w:val="auto"/>
          <w:sz w:val="20"/>
        </w:rPr>
        <w:t xml:space="preserve">Note: ‘other person’ referred to in clause </w:t>
      </w:r>
      <w:r w:rsidR="00122E3B" w:rsidRPr="001A44C9">
        <w:rPr>
          <w:i/>
          <w:color w:val="auto"/>
          <w:sz w:val="20"/>
        </w:rPr>
        <w:fldChar w:fldCharType="begin"/>
      </w:r>
      <w:r w:rsidR="00122E3B" w:rsidRPr="001A44C9">
        <w:rPr>
          <w:i/>
          <w:color w:val="auto"/>
          <w:sz w:val="20"/>
        </w:rPr>
        <w:instrText xml:space="preserve"> REF _Ref414622786 \w \h  \* MERGEFORMAT </w:instrText>
      </w:r>
      <w:r w:rsidR="00122E3B" w:rsidRPr="001A44C9">
        <w:rPr>
          <w:i/>
          <w:color w:val="auto"/>
          <w:sz w:val="20"/>
        </w:rPr>
      </w:r>
      <w:r w:rsidR="00122E3B" w:rsidRPr="001A44C9">
        <w:rPr>
          <w:i/>
          <w:color w:val="auto"/>
          <w:sz w:val="20"/>
        </w:rPr>
        <w:fldChar w:fldCharType="separate"/>
      </w:r>
      <w:r w:rsidR="00BF3782">
        <w:rPr>
          <w:i/>
          <w:color w:val="auto"/>
          <w:sz w:val="20"/>
        </w:rPr>
        <w:t>11.1(a)</w:t>
      </w:r>
      <w:r w:rsidR="00122E3B" w:rsidRPr="001A44C9">
        <w:rPr>
          <w:i/>
          <w:color w:val="auto"/>
          <w:sz w:val="20"/>
        </w:rPr>
        <w:fldChar w:fldCharType="end"/>
      </w:r>
      <w:r w:rsidRPr="001A44C9">
        <w:rPr>
          <w:i/>
          <w:color w:val="auto"/>
          <w:sz w:val="20"/>
        </w:rPr>
        <w:t xml:space="preserve"> includes, for example, an auditor appointed by the Department.</w:t>
      </w:r>
    </w:p>
    <w:p w:rsidR="00912F48" w:rsidRPr="001A44C9" w:rsidRDefault="004F6FB0" w:rsidP="00906688">
      <w:pPr>
        <w:pStyle w:val="clausetext11xxxxx"/>
        <w:keepLines w:val="0"/>
        <w:rPr>
          <w:color w:val="auto"/>
        </w:rPr>
      </w:pPr>
      <w:r w:rsidRPr="001A44C9">
        <w:rPr>
          <w:rStyle w:val="GDV5-Orange"/>
          <w:color w:val="auto"/>
        </w:rPr>
        <w:t>The Department</w:t>
      </w:r>
      <w:r w:rsidR="00912F48" w:rsidRPr="001A44C9">
        <w:rPr>
          <w:color w:val="auto"/>
        </w:rPr>
        <w:t xml:space="preserve"> and the Provider </w:t>
      </w:r>
      <w:r w:rsidR="002A4467" w:rsidRPr="001A44C9">
        <w:rPr>
          <w:color w:val="auto"/>
        </w:rPr>
        <w:t xml:space="preserve">must </w:t>
      </w:r>
      <w:r w:rsidR="00912F48" w:rsidRPr="001A44C9">
        <w:rPr>
          <w:color w:val="auto"/>
        </w:rPr>
        <w:t>respectively nominate an Account Manager and a Contact Person</w:t>
      </w:r>
      <w:r w:rsidR="007A0F89" w:rsidRPr="001A44C9">
        <w:rPr>
          <w:color w:val="auto"/>
        </w:rPr>
        <w:t xml:space="preserve"> for the Term of this Deed</w:t>
      </w:r>
      <w:r w:rsidR="00AE7725" w:rsidRPr="001A44C9">
        <w:rPr>
          <w:color w:val="auto"/>
        </w:rPr>
        <w:t>,</w:t>
      </w:r>
      <w:r w:rsidR="007A0F89" w:rsidRPr="001A44C9">
        <w:rPr>
          <w:color w:val="auto"/>
        </w:rPr>
        <w:t xml:space="preserve"> and </w:t>
      </w:r>
      <w:r w:rsidR="00AE7725" w:rsidRPr="001A44C9">
        <w:rPr>
          <w:color w:val="auto"/>
        </w:rPr>
        <w:t xml:space="preserve">Notify </w:t>
      </w:r>
      <w:r w:rsidR="007A0F89" w:rsidRPr="001A44C9">
        <w:rPr>
          <w:color w:val="auto"/>
        </w:rPr>
        <w:t xml:space="preserve">of any change to the details of </w:t>
      </w:r>
      <w:r w:rsidR="00D27D0B" w:rsidRPr="001A44C9">
        <w:rPr>
          <w:color w:val="auto"/>
        </w:rPr>
        <w:t>persons occupying those positions</w:t>
      </w:r>
      <w:r w:rsidR="00912F48" w:rsidRPr="001A44C9">
        <w:rPr>
          <w:color w:val="auto"/>
        </w:rPr>
        <w:t>.</w:t>
      </w:r>
    </w:p>
    <w:p w:rsidR="00912F48" w:rsidRPr="001A44C9" w:rsidRDefault="00912F48" w:rsidP="00906688">
      <w:pPr>
        <w:pStyle w:val="clausetext11xxxxx"/>
        <w:keepLines w:val="0"/>
        <w:rPr>
          <w:color w:val="auto"/>
        </w:rPr>
      </w:pPr>
      <w:r w:rsidRPr="001A44C9">
        <w:rPr>
          <w:color w:val="auto"/>
        </w:rPr>
        <w:t xml:space="preserve">The day to day management of, and communication under, this Deed: </w:t>
      </w:r>
    </w:p>
    <w:p w:rsidR="00912F48" w:rsidRPr="001A44C9" w:rsidRDefault="00912F48" w:rsidP="00906688">
      <w:pPr>
        <w:pStyle w:val="clausetexta"/>
        <w:keepLines w:val="0"/>
        <w:rPr>
          <w:color w:val="auto"/>
        </w:rPr>
      </w:pPr>
      <w:r w:rsidRPr="001A44C9">
        <w:rPr>
          <w:color w:val="auto"/>
        </w:rPr>
        <w:t xml:space="preserve">is to be handled by the Account Manager and the Contact Person or their delegates; and </w:t>
      </w:r>
    </w:p>
    <w:p w:rsidR="00912F48" w:rsidRPr="001A44C9" w:rsidRDefault="00912F48" w:rsidP="00906688">
      <w:pPr>
        <w:pStyle w:val="clausetexta"/>
        <w:keepLines w:val="0"/>
        <w:rPr>
          <w:color w:val="auto"/>
        </w:rPr>
      </w:pPr>
      <w:r w:rsidRPr="001A44C9">
        <w:rPr>
          <w:color w:val="auto"/>
        </w:rPr>
        <w:t>may be undertaken by the Account Manager and the Contact Person or their delegates by means of electronic mail.</w:t>
      </w:r>
    </w:p>
    <w:p w:rsidR="00912F48" w:rsidRPr="001A44C9" w:rsidRDefault="00912F48" w:rsidP="00906688">
      <w:pPr>
        <w:pStyle w:val="clausetext11xxxxx"/>
        <w:keepLines w:val="0"/>
        <w:rPr>
          <w:color w:val="auto"/>
        </w:rPr>
      </w:pPr>
      <w:r w:rsidRPr="001A44C9">
        <w:rPr>
          <w:color w:val="auto"/>
        </w:rPr>
        <w:t>The Provider must ensure that it has</w:t>
      </w:r>
      <w:r w:rsidR="00CD6366" w:rsidRPr="001A44C9">
        <w:rPr>
          <w:color w:val="auto"/>
        </w:rPr>
        <w:t>, and Notifies to the Department,</w:t>
      </w:r>
      <w:r w:rsidRPr="001A44C9">
        <w:rPr>
          <w:color w:val="auto"/>
        </w:rPr>
        <w:t xml:space="preserve"> a valid electronic mail address for </w:t>
      </w:r>
      <w:r w:rsidR="00A21A09" w:rsidRPr="001A44C9">
        <w:rPr>
          <w:color w:val="auto"/>
        </w:rPr>
        <w:t>receipt</w:t>
      </w:r>
      <w:r w:rsidR="00B4131F" w:rsidRPr="001A44C9">
        <w:rPr>
          <w:color w:val="auto"/>
        </w:rPr>
        <w:t xml:space="preserve"> of all communications with</w:t>
      </w:r>
      <w:r w:rsidRPr="001A44C9">
        <w:rPr>
          <w:color w:val="auto"/>
        </w:rPr>
        <w:t xml:space="preserve"> </w:t>
      </w:r>
      <w:r w:rsidR="004F6FB0" w:rsidRPr="001A44C9">
        <w:rPr>
          <w:rStyle w:val="GDV5-Orange"/>
          <w:color w:val="auto"/>
        </w:rPr>
        <w:t>the Department</w:t>
      </w:r>
      <w:r w:rsidRPr="001A44C9">
        <w:rPr>
          <w:color w:val="auto"/>
        </w:rPr>
        <w:t>.</w:t>
      </w:r>
    </w:p>
    <w:p w:rsidR="00912F48" w:rsidRPr="001A44C9" w:rsidRDefault="00912F48" w:rsidP="00906688">
      <w:pPr>
        <w:pStyle w:val="clausetext11xxxxx"/>
        <w:keepLines w:val="0"/>
        <w:rPr>
          <w:color w:val="auto"/>
        </w:rPr>
      </w:pPr>
      <w:r w:rsidRPr="001A44C9">
        <w:rPr>
          <w:color w:val="auto"/>
        </w:rPr>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1A44C9">
        <w:rPr>
          <w:color w:val="auto"/>
        </w:rPr>
        <w:t xml:space="preserve"> or tribunal</w:t>
      </w:r>
      <w:r w:rsidRPr="001A44C9">
        <w:rPr>
          <w:color w:val="auto"/>
        </w:rPr>
        <w:t xml:space="preserve">) and to provide witness or other statements as required by </w:t>
      </w:r>
      <w:r w:rsidR="004F6FB0" w:rsidRPr="001A44C9">
        <w:rPr>
          <w:rStyle w:val="GDV5-Orange"/>
          <w:color w:val="auto"/>
        </w:rPr>
        <w:t>the Department</w:t>
      </w:r>
      <w:r w:rsidRPr="001A44C9">
        <w:rPr>
          <w:color w:val="auto"/>
        </w:rPr>
        <w:t>.</w:t>
      </w:r>
    </w:p>
    <w:p w:rsidR="00041CF2" w:rsidRPr="001A44C9" w:rsidRDefault="00912F48" w:rsidP="00906688">
      <w:pPr>
        <w:pStyle w:val="clausetext11xxxxx"/>
        <w:keepLines w:val="0"/>
        <w:rPr>
          <w:color w:val="auto"/>
        </w:rPr>
      </w:pPr>
      <w:bookmarkStart w:id="160" w:name="_Ref414622804"/>
      <w:bookmarkStart w:id="161" w:name="_Ref393982741"/>
      <w:r w:rsidRPr="001A44C9">
        <w:rPr>
          <w:color w:val="auto"/>
        </w:rPr>
        <w:t xml:space="preserve">The Provider must notify </w:t>
      </w:r>
      <w:r w:rsidR="00C65FB1" w:rsidRPr="001A44C9">
        <w:rPr>
          <w:color w:val="auto"/>
        </w:rPr>
        <w:t>DHS</w:t>
      </w:r>
      <w:r w:rsidRPr="001A44C9">
        <w:rPr>
          <w:color w:val="auto"/>
        </w:rPr>
        <w:t xml:space="preserve"> of any change in the circumstances of a Participant</w:t>
      </w:r>
      <w:r w:rsidR="00041CF2" w:rsidRPr="001A44C9">
        <w:rPr>
          <w:color w:val="auto"/>
        </w:rPr>
        <w:t>:</w:t>
      </w:r>
      <w:bookmarkEnd w:id="160"/>
    </w:p>
    <w:p w:rsidR="00923603" w:rsidRPr="001A44C9" w:rsidRDefault="00923603" w:rsidP="009D0C3D">
      <w:pPr>
        <w:pStyle w:val="clausetexta"/>
        <w:rPr>
          <w:color w:val="auto"/>
        </w:rPr>
      </w:pPr>
      <w:r w:rsidRPr="001A44C9">
        <w:rPr>
          <w:color w:val="auto"/>
        </w:rPr>
        <w:t xml:space="preserve">as required in relation to any claim for a </w:t>
      </w:r>
      <w:r w:rsidR="00880753" w:rsidRPr="001A44C9">
        <w:rPr>
          <w:color w:val="auto"/>
        </w:rPr>
        <w:t>P</w:t>
      </w:r>
      <w:r w:rsidRPr="001A44C9">
        <w:rPr>
          <w:color w:val="auto"/>
        </w:rPr>
        <w:t>ay</w:t>
      </w:r>
      <w:r w:rsidR="004262E5" w:rsidRPr="001A44C9">
        <w:rPr>
          <w:color w:val="auto"/>
        </w:rPr>
        <w:t xml:space="preserve"> S</w:t>
      </w:r>
      <w:r w:rsidRPr="001A44C9">
        <w:rPr>
          <w:color w:val="auto"/>
        </w:rPr>
        <w:t xml:space="preserve">lip </w:t>
      </w:r>
      <w:r w:rsidR="00880753" w:rsidRPr="001A44C9">
        <w:rPr>
          <w:color w:val="auto"/>
        </w:rPr>
        <w:t>V</w:t>
      </w:r>
      <w:r w:rsidRPr="001A44C9">
        <w:rPr>
          <w:color w:val="auto"/>
        </w:rPr>
        <w:t>erified Outcome Payment</w:t>
      </w:r>
      <w:r w:rsidR="00B933D0" w:rsidRPr="001A44C9">
        <w:rPr>
          <w:color w:val="auto"/>
        </w:rPr>
        <w:t xml:space="preserve"> </w:t>
      </w:r>
      <w:r w:rsidR="00EB632A" w:rsidRPr="001A44C9">
        <w:rPr>
          <w:color w:val="auto"/>
        </w:rPr>
        <w:t>under</w:t>
      </w:r>
      <w:r w:rsidR="00880753" w:rsidRPr="001A44C9">
        <w:rPr>
          <w:color w:val="auto"/>
        </w:rPr>
        <w:t xml:space="preserve"> any Guidelines</w:t>
      </w:r>
      <w:r w:rsidRPr="001A44C9">
        <w:rPr>
          <w:color w:val="auto"/>
        </w:rPr>
        <w:t xml:space="preserve">; and </w:t>
      </w:r>
    </w:p>
    <w:p w:rsidR="00880753" w:rsidRPr="001A44C9" w:rsidRDefault="00B933D0" w:rsidP="009D0C3D">
      <w:pPr>
        <w:pStyle w:val="clausetexta"/>
        <w:rPr>
          <w:color w:val="auto"/>
        </w:rPr>
      </w:pPr>
      <w:r w:rsidRPr="001A44C9">
        <w:rPr>
          <w:color w:val="auto"/>
        </w:rPr>
        <w:t xml:space="preserve">that </w:t>
      </w:r>
      <w:r w:rsidR="00880753" w:rsidRPr="001A44C9">
        <w:rPr>
          <w:color w:val="auto"/>
        </w:rPr>
        <w:t>impacts on their Income Support Payments,</w:t>
      </w:r>
    </w:p>
    <w:p w:rsidR="00041CF2" w:rsidRPr="001A44C9" w:rsidRDefault="00EB632A" w:rsidP="003E2B7B">
      <w:pPr>
        <w:pStyle w:val="clausetexta"/>
        <w:numPr>
          <w:ilvl w:val="0"/>
          <w:numId w:val="0"/>
        </w:numPr>
        <w:ind w:left="710"/>
        <w:rPr>
          <w:color w:val="auto"/>
        </w:rPr>
      </w:pPr>
      <w:r w:rsidRPr="001A44C9">
        <w:rPr>
          <w:color w:val="auto"/>
        </w:rPr>
        <w:t xml:space="preserve">and </w:t>
      </w:r>
      <w:r w:rsidR="00923603" w:rsidRPr="001A44C9">
        <w:rPr>
          <w:color w:val="auto"/>
        </w:rPr>
        <w:t xml:space="preserve">do so </w:t>
      </w:r>
      <w:r w:rsidR="00912F48" w:rsidRPr="001A44C9">
        <w:rPr>
          <w:color w:val="auto"/>
        </w:rPr>
        <w:t>within five Business Days of becoming aware of the change in circumstances</w:t>
      </w:r>
      <w:r w:rsidR="003C2BD2" w:rsidRPr="001A44C9">
        <w:rPr>
          <w:color w:val="auto"/>
        </w:rPr>
        <w:t>.</w:t>
      </w:r>
    </w:p>
    <w:bookmarkEnd w:id="161"/>
    <w:p w:rsidR="00D6262C" w:rsidRPr="001A44C9" w:rsidRDefault="00912F48" w:rsidP="00906688">
      <w:pPr>
        <w:pStyle w:val="clausetext11xxxxx"/>
        <w:keepLines w:val="0"/>
        <w:rPr>
          <w:color w:val="auto"/>
        </w:rPr>
      </w:pPr>
      <w:r w:rsidRPr="001A44C9">
        <w:rPr>
          <w:color w:val="auto"/>
        </w:rPr>
        <w:t xml:space="preserve">The Provider must respond within five Business Days to any request for information by </w:t>
      </w:r>
      <w:r w:rsidR="004C4FE4" w:rsidRPr="001A44C9">
        <w:rPr>
          <w:color w:val="auto"/>
        </w:rPr>
        <w:t>DHS</w:t>
      </w:r>
      <w:r w:rsidRPr="001A44C9">
        <w:rPr>
          <w:color w:val="auto"/>
        </w:rPr>
        <w:t xml:space="preserve"> or </w:t>
      </w:r>
      <w:r w:rsidR="004F6FB0" w:rsidRPr="001A44C9">
        <w:rPr>
          <w:color w:val="auto"/>
        </w:rPr>
        <w:t>the Department</w:t>
      </w:r>
      <w:r w:rsidRPr="001A44C9">
        <w:rPr>
          <w:color w:val="auto"/>
        </w:rPr>
        <w:t xml:space="preserve"> about any change in circumstances referred to in clause</w:t>
      </w:r>
      <w:r w:rsidR="00122E3B" w:rsidRPr="001A44C9">
        <w:rPr>
          <w:color w:val="auto"/>
        </w:rPr>
        <w:t xml:space="preserve"> </w:t>
      </w:r>
      <w:r w:rsidR="00122E3B" w:rsidRPr="001A44C9">
        <w:rPr>
          <w:color w:val="auto"/>
        </w:rPr>
        <w:fldChar w:fldCharType="begin"/>
      </w:r>
      <w:r w:rsidR="00122E3B" w:rsidRPr="001A44C9">
        <w:rPr>
          <w:color w:val="auto"/>
        </w:rPr>
        <w:instrText xml:space="preserve"> REF _Ref414622804 \w \h  \* MERGEFORMAT </w:instrText>
      </w:r>
      <w:r w:rsidR="00122E3B" w:rsidRPr="001A44C9">
        <w:rPr>
          <w:color w:val="auto"/>
        </w:rPr>
      </w:r>
      <w:r w:rsidR="00122E3B" w:rsidRPr="001A44C9">
        <w:rPr>
          <w:color w:val="auto"/>
        </w:rPr>
        <w:fldChar w:fldCharType="separate"/>
      </w:r>
      <w:r w:rsidR="00BF3782">
        <w:rPr>
          <w:color w:val="auto"/>
        </w:rPr>
        <w:t>11.6</w:t>
      </w:r>
      <w:r w:rsidR="00122E3B" w:rsidRPr="001A44C9">
        <w:rPr>
          <w:color w:val="auto"/>
        </w:rPr>
        <w:fldChar w:fldCharType="end"/>
      </w:r>
      <w:r w:rsidRPr="001A44C9">
        <w:rPr>
          <w:color w:val="auto"/>
        </w:rPr>
        <w:t xml:space="preserve">. </w:t>
      </w:r>
    </w:p>
    <w:p w:rsidR="00912F48" w:rsidRPr="001A44C9" w:rsidRDefault="00912F48" w:rsidP="00906688">
      <w:pPr>
        <w:pStyle w:val="ClauseHeadings1xxxx"/>
        <w:keepLines w:val="0"/>
      </w:pPr>
      <w:bookmarkStart w:id="162" w:name="_Toc202959329"/>
      <w:bookmarkStart w:id="163" w:name="_Toc225840138"/>
      <w:bookmarkStart w:id="164" w:name="_Toc393289651"/>
      <w:bookmarkStart w:id="165" w:name="_Toc415224858"/>
      <w:bookmarkStart w:id="166" w:name="_Toc440881387"/>
      <w:r w:rsidRPr="001A44C9">
        <w:t>Business level expectations</w:t>
      </w:r>
      <w:bookmarkEnd w:id="162"/>
      <w:bookmarkEnd w:id="163"/>
      <w:bookmarkEnd w:id="164"/>
      <w:bookmarkEnd w:id="165"/>
      <w:bookmarkEnd w:id="166"/>
    </w:p>
    <w:p w:rsidR="00912F48" w:rsidRPr="001A44C9" w:rsidRDefault="004F6FB0" w:rsidP="00906688">
      <w:pPr>
        <w:pStyle w:val="clausetext11xxxxx"/>
        <w:keepLines w:val="0"/>
        <w:rPr>
          <w:color w:val="auto"/>
        </w:rPr>
      </w:pPr>
      <w:r w:rsidRPr="001A44C9">
        <w:rPr>
          <w:rStyle w:val="GDV5-Orange"/>
          <w:color w:val="auto"/>
        </w:rPr>
        <w:t>The Department</w:t>
      </w:r>
      <w:r w:rsidR="00912F48" w:rsidRPr="001A44C9">
        <w:rPr>
          <w:color w:val="auto"/>
        </w:rPr>
        <w:t xml:space="preserve"> provides no guarantee of:</w:t>
      </w:r>
    </w:p>
    <w:p w:rsidR="00912F48" w:rsidRPr="001A44C9" w:rsidRDefault="00912F48" w:rsidP="00906688">
      <w:pPr>
        <w:pStyle w:val="clausetexta"/>
        <w:keepLines w:val="0"/>
        <w:rPr>
          <w:color w:val="auto"/>
        </w:rPr>
      </w:pPr>
      <w:r w:rsidRPr="001A44C9">
        <w:rPr>
          <w:color w:val="auto"/>
        </w:rPr>
        <w:t>the volume or type of business the Provider will receive</w:t>
      </w:r>
      <w:r w:rsidR="00B238EB" w:rsidRPr="001A44C9">
        <w:rPr>
          <w:color w:val="auto"/>
        </w:rPr>
        <w:t>, including the number of Referrals</w:t>
      </w:r>
      <w:r w:rsidRPr="001A44C9">
        <w:rPr>
          <w:color w:val="auto"/>
        </w:rPr>
        <w:t xml:space="preserve">; </w:t>
      </w:r>
    </w:p>
    <w:p w:rsidR="00912F48" w:rsidRPr="001A44C9" w:rsidRDefault="00912F48" w:rsidP="00906688">
      <w:pPr>
        <w:pStyle w:val="clausetexta"/>
        <w:keepLines w:val="0"/>
        <w:rPr>
          <w:color w:val="auto"/>
        </w:rPr>
      </w:pPr>
      <w:r w:rsidRPr="001A44C9">
        <w:rPr>
          <w:color w:val="auto"/>
        </w:rPr>
        <w:t xml:space="preserve">the numbers of Participants for any Services under this Deed; </w:t>
      </w:r>
    </w:p>
    <w:p w:rsidR="00912F48" w:rsidRPr="001A44C9" w:rsidRDefault="00912F48" w:rsidP="00906688">
      <w:pPr>
        <w:pStyle w:val="clausetexta"/>
        <w:keepLines w:val="0"/>
        <w:rPr>
          <w:color w:val="auto"/>
        </w:rPr>
      </w:pPr>
      <w:r w:rsidRPr="001A44C9">
        <w:rPr>
          <w:color w:val="auto"/>
        </w:rPr>
        <w:t xml:space="preserve">the numbers of Participants for any </w:t>
      </w:r>
      <w:r w:rsidR="00CA1E39" w:rsidRPr="001A44C9">
        <w:rPr>
          <w:color w:val="auto"/>
        </w:rPr>
        <w:t>Employment Region</w:t>
      </w:r>
      <w:r w:rsidRPr="001A44C9">
        <w:rPr>
          <w:color w:val="auto"/>
        </w:rPr>
        <w:t xml:space="preserve"> in relation to any Services under this Deed; or</w:t>
      </w:r>
    </w:p>
    <w:p w:rsidR="00912F48" w:rsidRPr="001A44C9" w:rsidRDefault="00912F48" w:rsidP="00906688">
      <w:pPr>
        <w:pStyle w:val="clausetexta"/>
        <w:keepLines w:val="0"/>
        <w:rPr>
          <w:color w:val="auto"/>
        </w:rPr>
      </w:pPr>
      <w:r w:rsidRPr="001A44C9">
        <w:rPr>
          <w:color w:val="auto"/>
        </w:rPr>
        <w:t xml:space="preserve">the </w:t>
      </w:r>
      <w:r w:rsidR="002502CC" w:rsidRPr="001A44C9">
        <w:rPr>
          <w:color w:val="auto"/>
        </w:rPr>
        <w:t xml:space="preserve">accuracy </w:t>
      </w:r>
      <w:r w:rsidR="00A81C53" w:rsidRPr="001A44C9">
        <w:rPr>
          <w:color w:val="auto"/>
        </w:rPr>
        <w:t xml:space="preserve">of </w:t>
      </w:r>
      <w:r w:rsidRPr="001A44C9">
        <w:rPr>
          <w:color w:val="auto"/>
        </w:rPr>
        <w:t>market and other information provided in the request for tender</w:t>
      </w:r>
      <w:r w:rsidR="00A81C53" w:rsidRPr="001A44C9">
        <w:rPr>
          <w:color w:val="auto"/>
        </w:rPr>
        <w:t xml:space="preserve"> for this Deed</w:t>
      </w:r>
      <w:r w:rsidRPr="001A44C9">
        <w:rPr>
          <w:color w:val="auto"/>
        </w:rPr>
        <w:t>.</w:t>
      </w:r>
    </w:p>
    <w:p w:rsidR="007220BB" w:rsidRPr="001A44C9" w:rsidRDefault="007220BB" w:rsidP="00906688">
      <w:pPr>
        <w:pStyle w:val="ClauseHeadings1xxxx"/>
        <w:keepLines w:val="0"/>
      </w:pPr>
      <w:bookmarkStart w:id="167" w:name="_Toc202959449"/>
      <w:bookmarkStart w:id="168" w:name="_Toc225840222"/>
      <w:bookmarkStart w:id="169" w:name="_Ref391990180"/>
      <w:bookmarkStart w:id="170" w:name="_Toc393289740"/>
      <w:bookmarkStart w:id="171" w:name="_Toc415224859"/>
      <w:bookmarkStart w:id="172" w:name="_Toc440881388"/>
      <w:r w:rsidRPr="001A44C9">
        <w:t>Gap filling</w:t>
      </w:r>
      <w:bookmarkEnd w:id="167"/>
      <w:bookmarkEnd w:id="168"/>
      <w:bookmarkEnd w:id="169"/>
      <w:bookmarkEnd w:id="170"/>
      <w:bookmarkEnd w:id="171"/>
      <w:bookmarkEnd w:id="172"/>
    </w:p>
    <w:p w:rsidR="007220BB" w:rsidRPr="001A44C9" w:rsidRDefault="007220BB" w:rsidP="00906688">
      <w:pPr>
        <w:pStyle w:val="clausetext11xxxxx"/>
        <w:keepLines w:val="0"/>
        <w:rPr>
          <w:color w:val="auto"/>
        </w:rPr>
      </w:pPr>
      <w:r w:rsidRPr="001A44C9">
        <w:rPr>
          <w:color w:val="auto"/>
        </w:rPr>
        <w:t xml:space="preserve">For the purposes of filling gaps in employment services, the Department </w:t>
      </w:r>
      <w:r w:rsidR="007C3D1D" w:rsidRPr="001A44C9">
        <w:rPr>
          <w:color w:val="auto"/>
        </w:rPr>
        <w:t xml:space="preserve">and the Provider </w:t>
      </w:r>
      <w:r w:rsidRPr="001A44C9">
        <w:rPr>
          <w:color w:val="auto"/>
        </w:rPr>
        <w:t>may</w:t>
      </w:r>
      <w:r w:rsidR="007C3D1D" w:rsidRPr="001A44C9">
        <w:rPr>
          <w:color w:val="auto"/>
        </w:rPr>
        <w:t xml:space="preserve"> agree</w:t>
      </w:r>
      <w:r w:rsidRPr="001A44C9">
        <w:rPr>
          <w:color w:val="auto"/>
        </w:rPr>
        <w:t xml:space="preserve"> to provi</w:t>
      </w:r>
      <w:r w:rsidR="007C3D1D" w:rsidRPr="001A44C9">
        <w:rPr>
          <w:color w:val="auto"/>
        </w:rPr>
        <w:t xml:space="preserve">sion of </w:t>
      </w:r>
      <w:r w:rsidRPr="001A44C9">
        <w:rPr>
          <w:color w:val="auto"/>
        </w:rPr>
        <w:t>additional Services</w:t>
      </w:r>
      <w:r w:rsidR="007C3D1D" w:rsidRPr="001A44C9">
        <w:rPr>
          <w:color w:val="auto"/>
        </w:rPr>
        <w:t xml:space="preserve"> by the Provider</w:t>
      </w:r>
      <w:r w:rsidRPr="001A44C9">
        <w:rPr>
          <w:color w:val="auto"/>
        </w:rPr>
        <w:t>, on the same terms as specified in this Deed</w:t>
      </w:r>
      <w:r w:rsidR="0059019D" w:rsidRPr="001A44C9">
        <w:rPr>
          <w:color w:val="auto"/>
        </w:rPr>
        <w:t>,</w:t>
      </w:r>
      <w:r w:rsidRPr="001A44C9">
        <w:rPr>
          <w:color w:val="auto"/>
        </w:rPr>
        <w:t xml:space="preserve"> at the times requested by the Department.</w:t>
      </w:r>
    </w:p>
    <w:p w:rsidR="007220BB" w:rsidRPr="001A44C9" w:rsidRDefault="007220BB" w:rsidP="00906688">
      <w:pPr>
        <w:pStyle w:val="ClauseHeadings1xxxx"/>
        <w:keepLines w:val="0"/>
      </w:pPr>
      <w:bookmarkStart w:id="173" w:name="_Toc225840231"/>
      <w:bookmarkStart w:id="174" w:name="_Toc393289745"/>
      <w:bookmarkStart w:id="175" w:name="_Toc415224860"/>
      <w:bookmarkStart w:id="176" w:name="_Toc440881389"/>
      <w:r w:rsidRPr="001A44C9">
        <w:t>Additional Services</w:t>
      </w:r>
      <w:bookmarkEnd w:id="173"/>
      <w:bookmarkEnd w:id="174"/>
      <w:bookmarkEnd w:id="175"/>
      <w:bookmarkEnd w:id="176"/>
    </w:p>
    <w:p w:rsidR="006A3C40" w:rsidRPr="001A44C9" w:rsidRDefault="007220BB" w:rsidP="000C75E0">
      <w:pPr>
        <w:pStyle w:val="clausetext11xxxxx"/>
        <w:keepLines w:val="0"/>
        <w:rPr>
          <w:color w:val="auto"/>
        </w:rPr>
      </w:pPr>
      <w:r w:rsidRPr="001A44C9">
        <w:rPr>
          <w:color w:val="auto"/>
        </w:rPr>
        <w:t xml:space="preserve">The Department and the Provider may agree to the provision of other employment services or employment related services by the Provider to the Department, including applicable terms and conditions. </w:t>
      </w:r>
      <w:bookmarkStart w:id="177" w:name="_Toc225840139"/>
    </w:p>
    <w:p w:rsidR="005E7189" w:rsidRPr="005E7189" w:rsidRDefault="00912F48" w:rsidP="006E7FC4">
      <w:pPr>
        <w:pStyle w:val="SectionSubHeading"/>
        <w:spacing w:after="0"/>
        <w:rPr>
          <w:color w:val="00B0F0"/>
        </w:rPr>
      </w:pPr>
      <w:bookmarkStart w:id="178" w:name="_Toc440881390"/>
      <w:r w:rsidRPr="00DA14EA">
        <w:rPr>
          <w:rStyle w:val="SectionHeading2AxxxxxChar"/>
          <w:b/>
          <w:sz w:val="24"/>
        </w:rPr>
        <w:t xml:space="preserve">Section </w:t>
      </w:r>
      <w:r w:rsidR="007C2A1A" w:rsidRPr="00DA14EA">
        <w:rPr>
          <w:rStyle w:val="SectionHeading2AxxxxxChar"/>
          <w:b/>
          <w:sz w:val="24"/>
        </w:rPr>
        <w:t>A</w:t>
      </w:r>
      <w:r w:rsidR="005E7189" w:rsidRPr="00DA14EA">
        <w:rPr>
          <w:rStyle w:val="SectionHeading2AxxxxxChar"/>
          <w:b/>
          <w:color w:val="00B0F0"/>
          <w:sz w:val="24"/>
        </w:rPr>
        <w:t>2.</w:t>
      </w:r>
      <w:r w:rsidR="007C2A1A" w:rsidRPr="00DA14EA">
        <w:rPr>
          <w:rStyle w:val="SectionHeading2AxxxxxChar"/>
          <w:b/>
          <w:sz w:val="24"/>
        </w:rPr>
        <w:t>3</w:t>
      </w:r>
      <w:r w:rsidRPr="00DA14EA">
        <w:rPr>
          <w:rStyle w:val="SectionHeading2AxxxxxChar"/>
          <w:b/>
          <w:sz w:val="24"/>
        </w:rPr>
        <w:t xml:space="preserve"> – Some basic rules about financial matters</w:t>
      </w:r>
      <w:bookmarkEnd w:id="177"/>
      <w:bookmarkEnd w:id="178"/>
      <w:r w:rsidR="006E7FC4">
        <w:t xml:space="preserve"> </w:t>
      </w:r>
      <w:r w:rsidR="005E7189">
        <w:rPr>
          <w:color w:val="00B0F0"/>
        </w:rPr>
        <w:t>GDV 1</w:t>
      </w:r>
    </w:p>
    <w:p w:rsidR="00912F48" w:rsidRPr="001A44C9" w:rsidRDefault="00912F48" w:rsidP="00906688">
      <w:pPr>
        <w:pStyle w:val="ClauseHeadings1xxxx"/>
        <w:keepLines w:val="0"/>
      </w:pPr>
      <w:bookmarkStart w:id="179" w:name="_Toc202959330"/>
      <w:bookmarkStart w:id="180" w:name="_Toc225840140"/>
      <w:bookmarkStart w:id="181" w:name="_Toc393289652"/>
      <w:bookmarkStart w:id="182" w:name="_Ref393984242"/>
      <w:bookmarkStart w:id="183" w:name="_Toc415224861"/>
      <w:bookmarkStart w:id="184" w:name="_Toc440881391"/>
      <w:r w:rsidRPr="001A44C9">
        <w:t>General</w:t>
      </w:r>
      <w:bookmarkEnd w:id="179"/>
      <w:bookmarkEnd w:id="180"/>
      <w:bookmarkEnd w:id="181"/>
      <w:bookmarkEnd w:id="182"/>
      <w:bookmarkEnd w:id="183"/>
      <w:bookmarkEnd w:id="184"/>
    </w:p>
    <w:p w:rsidR="00912F48" w:rsidRPr="001A44C9" w:rsidRDefault="00912F48" w:rsidP="00906688">
      <w:pPr>
        <w:pStyle w:val="clausetext11xxxxx"/>
        <w:keepLines w:val="0"/>
        <w:rPr>
          <w:color w:val="auto"/>
        </w:rPr>
      </w:pPr>
      <w:r w:rsidRPr="001A44C9">
        <w:rPr>
          <w:color w:val="auto"/>
        </w:rPr>
        <w:t xml:space="preserve">Subject to sufficient funds being </w:t>
      </w:r>
      <w:r w:rsidR="008517DE" w:rsidRPr="001A44C9">
        <w:rPr>
          <w:color w:val="auto"/>
        </w:rPr>
        <w:t xml:space="preserve">validly </w:t>
      </w:r>
      <w:r w:rsidR="005F6ED4" w:rsidRPr="001A44C9">
        <w:rPr>
          <w:color w:val="auto"/>
        </w:rPr>
        <w:t>appropriated for</w:t>
      </w:r>
      <w:r w:rsidR="000135BF" w:rsidRPr="001A44C9">
        <w:rPr>
          <w:color w:val="auto"/>
        </w:rPr>
        <w:t xml:space="preserve"> </w:t>
      </w:r>
      <w:r w:rsidR="0081180B" w:rsidRPr="001A44C9">
        <w:rPr>
          <w:color w:val="auto"/>
        </w:rPr>
        <w:t>jobactive</w:t>
      </w:r>
      <w:r w:rsidR="000135BF" w:rsidRPr="001A44C9">
        <w:rPr>
          <w:color w:val="auto"/>
        </w:rPr>
        <w:t xml:space="preserve"> </w:t>
      </w:r>
      <w:r w:rsidRPr="001A44C9">
        <w:rPr>
          <w:color w:val="auto"/>
        </w:rPr>
        <w:t>and compliance by the Provider with this Deed to</w:t>
      </w:r>
      <w:r w:rsidR="004F6FB0" w:rsidRPr="001A44C9">
        <w:rPr>
          <w:rStyle w:val="GDV5-Orange"/>
          <w:color w:val="auto"/>
        </w:rPr>
        <w:t xml:space="preserve"> the Department</w:t>
      </w:r>
      <w:r w:rsidRPr="001A44C9">
        <w:rPr>
          <w:color w:val="auto"/>
        </w:rPr>
        <w:t xml:space="preserve">’s </w:t>
      </w:r>
      <w:r w:rsidR="003B44EB" w:rsidRPr="001A44C9">
        <w:rPr>
          <w:color w:val="auto"/>
        </w:rPr>
        <w:t xml:space="preserve">complete </w:t>
      </w:r>
      <w:r w:rsidRPr="001A44C9">
        <w:rPr>
          <w:color w:val="auto"/>
        </w:rPr>
        <w:t xml:space="preserve">satisfaction, </w:t>
      </w:r>
      <w:r w:rsidR="004F6FB0" w:rsidRPr="001A44C9">
        <w:rPr>
          <w:rStyle w:val="GDV5-Orange"/>
          <w:color w:val="auto"/>
        </w:rPr>
        <w:t>the Department</w:t>
      </w:r>
      <w:r w:rsidRPr="001A44C9">
        <w:rPr>
          <w:color w:val="auto"/>
        </w:rPr>
        <w:t xml:space="preserve"> will </w:t>
      </w:r>
      <w:r w:rsidR="00106958" w:rsidRPr="001A44C9">
        <w:rPr>
          <w:color w:val="auto"/>
        </w:rPr>
        <w:t xml:space="preserve">make Payments </w:t>
      </w:r>
      <w:r w:rsidRPr="001A44C9">
        <w:rPr>
          <w:color w:val="auto"/>
        </w:rPr>
        <w:t>to the Provider</w:t>
      </w:r>
      <w:r w:rsidR="00106958" w:rsidRPr="001A44C9">
        <w:rPr>
          <w:color w:val="auto"/>
        </w:rPr>
        <w:t>,</w:t>
      </w:r>
      <w:r w:rsidRPr="001A44C9">
        <w:rPr>
          <w:color w:val="auto"/>
        </w:rPr>
        <w:t xml:space="preserve"> </w:t>
      </w:r>
      <w:r w:rsidR="00106958" w:rsidRPr="001A44C9">
        <w:rPr>
          <w:color w:val="auto"/>
        </w:rPr>
        <w:t xml:space="preserve">at </w:t>
      </w:r>
      <w:r w:rsidRPr="001A44C9">
        <w:rPr>
          <w:color w:val="auto"/>
        </w:rPr>
        <w:t>the times and in the manner specified in this Deed</w:t>
      </w:r>
      <w:r w:rsidR="00106958" w:rsidRPr="001A44C9">
        <w:rPr>
          <w:color w:val="auto"/>
        </w:rPr>
        <w:t>,</w:t>
      </w:r>
      <w:r w:rsidRPr="001A44C9">
        <w:rPr>
          <w:color w:val="auto"/>
        </w:rPr>
        <w:t xml:space="preserve"> to the account(s) specified in </w:t>
      </w:r>
      <w:r w:rsidR="007D465A" w:rsidRPr="001A44C9">
        <w:rPr>
          <w:color w:val="auto"/>
        </w:rPr>
        <w:t>i</w:t>
      </w:r>
      <w:r w:rsidRPr="001A44C9">
        <w:rPr>
          <w:color w:val="auto"/>
        </w:rPr>
        <w:t xml:space="preserve">tem 5 of </w:t>
      </w:r>
      <w:r w:rsidR="00F44FA1" w:rsidRPr="001A44C9">
        <w:rPr>
          <w:color w:val="auto"/>
        </w:rPr>
        <w:t>Schedule 1</w:t>
      </w:r>
      <w:r w:rsidRPr="001A44C9">
        <w:rPr>
          <w:color w:val="auto"/>
        </w:rPr>
        <w:t>.</w:t>
      </w:r>
    </w:p>
    <w:p w:rsidR="0085335F" w:rsidRPr="001A44C9" w:rsidRDefault="00912F48" w:rsidP="00906688">
      <w:pPr>
        <w:pStyle w:val="clausetext11xxxxx"/>
        <w:keepLines w:val="0"/>
        <w:rPr>
          <w:color w:val="auto"/>
        </w:rPr>
      </w:pPr>
      <w:bookmarkStart w:id="185" w:name="_Ref394409515"/>
      <w:r w:rsidRPr="001A44C9">
        <w:rPr>
          <w:color w:val="auto"/>
        </w:rPr>
        <w:t xml:space="preserve">The Provider </w:t>
      </w:r>
      <w:r w:rsidR="001B492C" w:rsidRPr="001A44C9">
        <w:rPr>
          <w:rFonts w:cs="Calibri"/>
          <w:color w:val="auto"/>
          <w:szCs w:val="22"/>
        </w:rPr>
        <w:t xml:space="preserve">must not claim </w:t>
      </w:r>
      <w:r w:rsidR="004B501C" w:rsidRPr="001A44C9">
        <w:rPr>
          <w:rFonts w:cs="Calibri"/>
          <w:color w:val="auto"/>
          <w:szCs w:val="22"/>
        </w:rPr>
        <w:t xml:space="preserve">or accept </w:t>
      </w:r>
      <w:r w:rsidR="001B492C" w:rsidRPr="001A44C9">
        <w:rPr>
          <w:rFonts w:cs="Calibri"/>
          <w:color w:val="auto"/>
          <w:szCs w:val="22"/>
        </w:rPr>
        <w:t xml:space="preserve">a Payment from the Department </w:t>
      </w:r>
      <w:r w:rsidR="00D7667C" w:rsidRPr="001A44C9">
        <w:rPr>
          <w:rFonts w:cs="Calibri"/>
          <w:color w:val="auto"/>
          <w:szCs w:val="22"/>
        </w:rPr>
        <w:t xml:space="preserve">if </w:t>
      </w:r>
      <w:r w:rsidR="001B492C" w:rsidRPr="001A44C9">
        <w:rPr>
          <w:rFonts w:cs="Calibri"/>
          <w:color w:val="auto"/>
          <w:szCs w:val="22"/>
        </w:rPr>
        <w:t>the requirements under this Deed which must be satisfied to qualify for the Payment have not been fully and properly met</w:t>
      </w:r>
      <w:r w:rsidRPr="001A44C9">
        <w:rPr>
          <w:color w:val="auto"/>
        </w:rPr>
        <w:t>.</w:t>
      </w:r>
      <w:bookmarkEnd w:id="185"/>
      <w:r w:rsidR="0085335F" w:rsidRPr="001A44C9">
        <w:rPr>
          <w:color w:val="auto"/>
        </w:rPr>
        <w:t xml:space="preserve"> </w:t>
      </w:r>
    </w:p>
    <w:p w:rsidR="006C3694" w:rsidRPr="001A44C9" w:rsidRDefault="0085335F" w:rsidP="00D7667C">
      <w:pPr>
        <w:pStyle w:val="clausetext11xxxxx"/>
        <w:keepLines w:val="0"/>
        <w:rPr>
          <w:color w:val="auto"/>
        </w:rPr>
      </w:pPr>
      <w:bookmarkStart w:id="186" w:name="_Ref394997366"/>
      <w:r w:rsidRPr="001A44C9">
        <w:rPr>
          <w:color w:val="auto"/>
        </w:rPr>
        <w:t>Where the Department determines that</w:t>
      </w:r>
      <w:r w:rsidR="00D7667C" w:rsidRPr="001A44C9">
        <w:rPr>
          <w:color w:val="auto"/>
        </w:rPr>
        <w:t xml:space="preserve"> the Provider is in breach of clause</w:t>
      </w:r>
      <w:r w:rsidR="00122E3B" w:rsidRPr="001A44C9">
        <w:rPr>
          <w:color w:val="auto"/>
        </w:rPr>
        <w:t xml:space="preserve"> </w:t>
      </w:r>
      <w:r w:rsidR="00122E3B" w:rsidRPr="001A44C9">
        <w:rPr>
          <w:color w:val="auto"/>
        </w:rPr>
        <w:fldChar w:fldCharType="begin"/>
      </w:r>
      <w:r w:rsidR="00122E3B" w:rsidRPr="001A44C9">
        <w:rPr>
          <w:color w:val="auto"/>
        </w:rPr>
        <w:instrText xml:space="preserve"> REF _Ref394409515 \w \h  \* MERGEFORMAT </w:instrText>
      </w:r>
      <w:r w:rsidR="00122E3B" w:rsidRPr="001A44C9">
        <w:rPr>
          <w:color w:val="auto"/>
        </w:rPr>
      </w:r>
      <w:r w:rsidR="00122E3B" w:rsidRPr="001A44C9">
        <w:rPr>
          <w:color w:val="auto"/>
        </w:rPr>
        <w:fldChar w:fldCharType="separate"/>
      </w:r>
      <w:r w:rsidR="00BF3782">
        <w:rPr>
          <w:color w:val="auto"/>
        </w:rPr>
        <w:t>15.2</w:t>
      </w:r>
      <w:r w:rsidR="00122E3B" w:rsidRPr="001A44C9">
        <w:rPr>
          <w:color w:val="auto"/>
        </w:rPr>
        <w:fldChar w:fldCharType="end"/>
      </w:r>
      <w:r w:rsidR="00D7667C" w:rsidRPr="001A44C9">
        <w:rPr>
          <w:color w:val="auto"/>
        </w:rPr>
        <w:t xml:space="preserve">, </w:t>
      </w:r>
      <w:r w:rsidRPr="001A44C9">
        <w:rPr>
          <w:color w:val="auto"/>
        </w:rPr>
        <w:t>the Department may</w:t>
      </w:r>
      <w:r w:rsidR="008517DE" w:rsidRPr="001A44C9">
        <w:rPr>
          <w:color w:val="auto"/>
        </w:rPr>
        <w:t>,</w:t>
      </w:r>
      <w:r w:rsidR="003D5DB4" w:rsidRPr="001A44C9">
        <w:rPr>
          <w:color w:val="auto"/>
        </w:rPr>
        <w:t xml:space="preserve"> </w:t>
      </w:r>
      <w:r w:rsidR="008517DE" w:rsidRPr="001A44C9">
        <w:rPr>
          <w:color w:val="auto"/>
        </w:rPr>
        <w:t xml:space="preserve">at its </w:t>
      </w:r>
      <w:r w:rsidR="00E17A5A" w:rsidRPr="001A44C9">
        <w:rPr>
          <w:color w:val="auto"/>
        </w:rPr>
        <w:t>absolute</w:t>
      </w:r>
      <w:r w:rsidR="008517DE" w:rsidRPr="001A44C9">
        <w:rPr>
          <w:color w:val="auto"/>
        </w:rPr>
        <w:t xml:space="preserve"> discretion,</w:t>
      </w:r>
      <w:r w:rsidRPr="001A44C9">
        <w:rPr>
          <w:color w:val="auto"/>
        </w:rPr>
        <w:t xml:space="preserve"> recover </w:t>
      </w:r>
      <w:r w:rsidR="009C47B1" w:rsidRPr="001A44C9">
        <w:rPr>
          <w:color w:val="auto"/>
        </w:rPr>
        <w:t xml:space="preserve">some or all of </w:t>
      </w:r>
      <w:r w:rsidRPr="001A44C9">
        <w:rPr>
          <w:color w:val="auto"/>
        </w:rPr>
        <w:t>the relevant Payment from the Provider as a debt in accordance with clause</w:t>
      </w:r>
      <w:r w:rsidR="00122E3B" w:rsidRPr="001A44C9">
        <w:rPr>
          <w:color w:val="auto"/>
        </w:rPr>
        <w:t xml:space="preserve"> </w:t>
      </w:r>
      <w:r w:rsidR="00122E3B" w:rsidRPr="001A44C9">
        <w:rPr>
          <w:color w:val="auto"/>
        </w:rPr>
        <w:fldChar w:fldCharType="begin"/>
      </w:r>
      <w:r w:rsidR="00122E3B" w:rsidRPr="001A44C9">
        <w:rPr>
          <w:color w:val="auto"/>
        </w:rPr>
        <w:instrText xml:space="preserve"> REF _Ref414622897 \w \h  \* MERGEFORMAT </w:instrText>
      </w:r>
      <w:r w:rsidR="00122E3B" w:rsidRPr="001A44C9">
        <w:rPr>
          <w:color w:val="auto"/>
        </w:rPr>
      </w:r>
      <w:r w:rsidR="00122E3B" w:rsidRPr="001A44C9">
        <w:rPr>
          <w:color w:val="auto"/>
        </w:rPr>
        <w:fldChar w:fldCharType="separate"/>
      </w:r>
      <w:r w:rsidR="00BF3782">
        <w:rPr>
          <w:color w:val="auto"/>
        </w:rPr>
        <w:t>21</w:t>
      </w:r>
      <w:r w:rsidR="00122E3B" w:rsidRPr="001A44C9">
        <w:rPr>
          <w:color w:val="auto"/>
        </w:rPr>
        <w:fldChar w:fldCharType="end"/>
      </w:r>
      <w:r w:rsidRPr="001A44C9">
        <w:rPr>
          <w:color w:val="auto"/>
        </w:rPr>
        <w:t>, without prejudice to any other rights that the Department may have under this Deed or the law</w:t>
      </w:r>
      <w:r w:rsidR="0053708A" w:rsidRPr="001A44C9">
        <w:rPr>
          <w:color w:val="auto"/>
        </w:rPr>
        <w:t>.</w:t>
      </w:r>
    </w:p>
    <w:p w:rsidR="00912F48" w:rsidRPr="001A44C9" w:rsidRDefault="006C3694" w:rsidP="00D7667C">
      <w:pPr>
        <w:pStyle w:val="clausetext11xxxxx"/>
        <w:keepLines w:val="0"/>
        <w:rPr>
          <w:color w:val="auto"/>
        </w:rPr>
      </w:pPr>
      <w:bookmarkStart w:id="187" w:name="_Ref414976621"/>
      <w:bookmarkStart w:id="188" w:name="_Ref414974326"/>
      <w:r w:rsidRPr="001A44C9">
        <w:rPr>
          <w:color w:val="auto"/>
        </w:rPr>
        <w:t>With the exception of Payments verified by DHS data in accordance with any Guidelines,</w:t>
      </w:r>
      <w:r w:rsidR="00771249">
        <w:rPr>
          <w:color w:val="auto"/>
        </w:rPr>
        <w:t xml:space="preserve"> </w:t>
      </w:r>
      <w:r w:rsidR="00771249" w:rsidRPr="00771249">
        <w:rPr>
          <w:rFonts w:asciiTheme="minorHAnsi" w:hAnsiTheme="minorHAnsi" w:cstheme="minorHAnsi"/>
          <w:color w:val="00B0F0"/>
          <w:szCs w:val="22"/>
        </w:rPr>
        <w:t>and Payments for Partial Outcomes under paragraph (f) of the definition of Partial Outcome,</w:t>
      </w:r>
      <w:r w:rsidRPr="00771249">
        <w:rPr>
          <w:color w:val="00B0F0"/>
        </w:rPr>
        <w:t xml:space="preserve"> </w:t>
      </w:r>
      <w:r w:rsidRPr="001A44C9">
        <w:rPr>
          <w:color w:val="auto"/>
        </w:rPr>
        <w:t xml:space="preserve">it is a precondition of the Provider’s entitlement to be paid a </w:t>
      </w:r>
      <w:r w:rsidRPr="001A44C9">
        <w:rPr>
          <w:rStyle w:val="GDV5-Orange"/>
          <w:color w:val="auto"/>
        </w:rPr>
        <w:t>Payment</w:t>
      </w:r>
      <w:r w:rsidRPr="001A44C9">
        <w:rPr>
          <w:color w:val="auto"/>
        </w:rPr>
        <w:t xml:space="preserve"> that the Provider has, </w:t>
      </w:r>
      <w:r w:rsidRPr="001A44C9">
        <w:rPr>
          <w:rFonts w:cs="Calibri"/>
          <w:color w:val="auto"/>
        </w:rPr>
        <w:t xml:space="preserve">at the time it makes a claim for or accepts the Payment, </w:t>
      </w:r>
      <w:r w:rsidRPr="001A44C9">
        <w:rPr>
          <w:color w:val="auto"/>
        </w:rPr>
        <w:t xml:space="preserve">true, complete and accurate Documentary Evidence sufficient to prove that </w:t>
      </w:r>
      <w:r w:rsidRPr="001A44C9">
        <w:rPr>
          <w:rFonts w:cs="Calibri"/>
          <w:color w:val="auto"/>
        </w:rPr>
        <w:t>the Provider:</w:t>
      </w:r>
      <w:bookmarkEnd w:id="186"/>
      <w:bookmarkEnd w:id="187"/>
      <w:bookmarkEnd w:id="188"/>
    </w:p>
    <w:p w:rsidR="004260E2" w:rsidRPr="001A44C9" w:rsidRDefault="001C2FA5" w:rsidP="003E2B7B">
      <w:pPr>
        <w:pStyle w:val="clausetexta"/>
        <w:ind w:left="1220"/>
        <w:rPr>
          <w:color w:val="auto"/>
        </w:rPr>
      </w:pPr>
      <w:bookmarkStart w:id="189" w:name="_Ref414622926"/>
      <w:bookmarkStart w:id="190" w:name="_Ref398911174"/>
      <w:r w:rsidRPr="001A44C9">
        <w:rPr>
          <w:color w:val="auto"/>
        </w:rPr>
        <w:t>is entitled to the Payment</w:t>
      </w:r>
      <w:r w:rsidR="004260E2" w:rsidRPr="001A44C9">
        <w:rPr>
          <w:color w:val="auto"/>
        </w:rPr>
        <w:t>;</w:t>
      </w:r>
      <w:bookmarkEnd w:id="189"/>
    </w:p>
    <w:p w:rsidR="004260E2" w:rsidRPr="001A44C9" w:rsidRDefault="0092293F" w:rsidP="003E2B7B">
      <w:pPr>
        <w:pStyle w:val="clausetexta"/>
        <w:ind w:left="1220"/>
        <w:rPr>
          <w:color w:val="auto"/>
        </w:rPr>
      </w:pPr>
      <w:r w:rsidRPr="001A44C9">
        <w:rPr>
          <w:color w:val="auto"/>
        </w:rPr>
        <w:t xml:space="preserve">has delivered the Services </w:t>
      </w:r>
      <w:r w:rsidR="001C2FA5" w:rsidRPr="001A44C9">
        <w:rPr>
          <w:color w:val="auto"/>
        </w:rPr>
        <w:t>relevant to its claim for Payment</w:t>
      </w:r>
      <w:r w:rsidR="004260E2" w:rsidRPr="001A44C9">
        <w:rPr>
          <w:color w:val="auto"/>
        </w:rPr>
        <w:t>;</w:t>
      </w:r>
      <w:r w:rsidR="001C2FA5" w:rsidRPr="001A44C9">
        <w:rPr>
          <w:color w:val="auto"/>
        </w:rPr>
        <w:t xml:space="preserve"> and</w:t>
      </w:r>
    </w:p>
    <w:p w:rsidR="00771249" w:rsidRPr="006E7FC4" w:rsidRDefault="00E376AC" w:rsidP="006E7FC4">
      <w:pPr>
        <w:pStyle w:val="clausetexta"/>
        <w:ind w:left="1220"/>
        <w:rPr>
          <w:color w:val="auto"/>
        </w:rPr>
      </w:pPr>
      <w:r w:rsidRPr="001A44C9">
        <w:rPr>
          <w:color w:val="auto"/>
        </w:rPr>
        <w:t xml:space="preserve">has </w:t>
      </w:r>
      <w:r w:rsidR="001C2FA5" w:rsidRPr="001A44C9">
        <w:rPr>
          <w:color w:val="auto"/>
        </w:rPr>
        <w:t xml:space="preserve">done so </w:t>
      </w:r>
      <w:r w:rsidR="0092293F" w:rsidRPr="001A44C9">
        <w:rPr>
          <w:color w:val="auto"/>
        </w:rPr>
        <w:t>in accordance with</w:t>
      </w:r>
      <w:r w:rsidR="001C2FA5" w:rsidRPr="001A44C9">
        <w:rPr>
          <w:color w:val="auto"/>
        </w:rPr>
        <w:t xml:space="preserve"> </w:t>
      </w:r>
      <w:r w:rsidR="0092293F" w:rsidRPr="001A44C9">
        <w:rPr>
          <w:color w:val="auto"/>
        </w:rPr>
        <w:t>this Deed</w:t>
      </w:r>
      <w:r w:rsidR="001C2FA5" w:rsidRPr="001A44C9">
        <w:rPr>
          <w:color w:val="auto"/>
        </w:rPr>
        <w:t>,</w:t>
      </w:r>
      <w:r w:rsidR="005F0920" w:rsidRPr="001A44C9">
        <w:rPr>
          <w:color w:val="auto"/>
        </w:rPr>
        <w:t xml:space="preserve"> </w:t>
      </w:r>
      <w:r w:rsidR="005649B2" w:rsidRPr="001A44C9">
        <w:rPr>
          <w:color w:val="auto"/>
        </w:rPr>
        <w:t>including any</w:t>
      </w:r>
      <w:r w:rsidR="005F0920" w:rsidRPr="001A44C9">
        <w:rPr>
          <w:color w:val="auto"/>
        </w:rPr>
        <w:t xml:space="preserve"> Guidelines</w:t>
      </w:r>
      <w:r w:rsidR="00181BEA" w:rsidRPr="001A44C9">
        <w:rPr>
          <w:color w:val="auto"/>
        </w:rPr>
        <w:t>.</w:t>
      </w:r>
      <w:bookmarkEnd w:id="190"/>
      <w:r w:rsidR="006E7FC4">
        <w:rPr>
          <w:color w:val="auto"/>
        </w:rPr>
        <w:t xml:space="preserve"> </w:t>
      </w:r>
      <w:r w:rsidR="00771249" w:rsidRPr="006E7FC4">
        <w:rPr>
          <w:b/>
          <w:color w:val="00B0F0"/>
        </w:rPr>
        <w:t>GDV 1</w:t>
      </w:r>
    </w:p>
    <w:p w:rsidR="00B43C00" w:rsidRPr="001A44C9" w:rsidRDefault="00B43C00" w:rsidP="003E2B7B">
      <w:pPr>
        <w:pStyle w:val="clausetext11xxxxx"/>
        <w:keepLines w:val="0"/>
        <w:rPr>
          <w:color w:val="auto"/>
        </w:rPr>
      </w:pPr>
      <w:r w:rsidRPr="001A44C9">
        <w:rPr>
          <w:color w:val="auto"/>
        </w:rPr>
        <w:t>It is a further precondition of the Provider’s entitlement to be paid a Payment tha</w:t>
      </w:r>
      <w:r w:rsidR="008C69E4" w:rsidRPr="001A44C9">
        <w:rPr>
          <w:color w:val="auto"/>
        </w:rPr>
        <w:t>t</w:t>
      </w:r>
      <w:r w:rsidRPr="001A44C9">
        <w:rPr>
          <w:color w:val="auto"/>
        </w:rPr>
        <w:t xml:space="preserve"> it</w:t>
      </w:r>
      <w:r w:rsidR="00181BEA" w:rsidRPr="001A44C9">
        <w:rPr>
          <w:color w:val="auto"/>
        </w:rPr>
        <w:t>:</w:t>
      </w:r>
    </w:p>
    <w:p w:rsidR="00912F48" w:rsidRPr="001A44C9" w:rsidRDefault="00B8319D" w:rsidP="003E2B7B">
      <w:pPr>
        <w:pStyle w:val="clausetexta"/>
        <w:ind w:left="1220"/>
        <w:rPr>
          <w:color w:val="auto"/>
        </w:rPr>
      </w:pPr>
      <w:r w:rsidRPr="001A44C9">
        <w:rPr>
          <w:color w:val="auto"/>
        </w:rPr>
        <w:t>has a valid ABN;</w:t>
      </w:r>
    </w:p>
    <w:p w:rsidR="00912F48" w:rsidRPr="001A44C9" w:rsidRDefault="00912F48" w:rsidP="003E2B7B">
      <w:pPr>
        <w:pStyle w:val="clausetexta"/>
        <w:ind w:left="1220"/>
        <w:rPr>
          <w:color w:val="auto"/>
        </w:rPr>
      </w:pPr>
      <w:r w:rsidRPr="001A44C9">
        <w:rPr>
          <w:color w:val="auto"/>
        </w:rPr>
        <w:t xml:space="preserve">immediately notifies </w:t>
      </w:r>
      <w:r w:rsidR="004F6FB0" w:rsidRPr="001A44C9">
        <w:rPr>
          <w:color w:val="auto"/>
        </w:rPr>
        <w:t>the Department</w:t>
      </w:r>
      <w:r w:rsidR="004F6FB0" w:rsidRPr="001A44C9" w:rsidDel="004F6FB0">
        <w:rPr>
          <w:color w:val="auto"/>
        </w:rPr>
        <w:t xml:space="preserve"> </w:t>
      </w:r>
      <w:r w:rsidR="004F6FB0" w:rsidRPr="001A44C9">
        <w:rPr>
          <w:color w:val="auto"/>
        </w:rPr>
        <w:t>i</w:t>
      </w:r>
      <w:r w:rsidRPr="001A44C9">
        <w:rPr>
          <w:color w:val="auto"/>
        </w:rPr>
        <w:t>f it ceases to have a valid ABN;</w:t>
      </w:r>
    </w:p>
    <w:p w:rsidR="00912F48" w:rsidRPr="001A44C9" w:rsidRDefault="00912F48" w:rsidP="003E2B7B">
      <w:pPr>
        <w:pStyle w:val="clausetexta"/>
        <w:ind w:left="1220"/>
        <w:rPr>
          <w:color w:val="auto"/>
        </w:rPr>
      </w:pPr>
      <w:r w:rsidRPr="001A44C9">
        <w:rPr>
          <w:color w:val="auto"/>
        </w:rPr>
        <w:t xml:space="preserve">correctly quotes its ABN on all documentation provided to </w:t>
      </w:r>
      <w:r w:rsidR="004F6FB0" w:rsidRPr="001A44C9">
        <w:rPr>
          <w:color w:val="auto"/>
        </w:rPr>
        <w:t>the Department</w:t>
      </w:r>
      <w:r w:rsidR="006C5F98" w:rsidRPr="001A44C9">
        <w:rPr>
          <w:color w:val="auto"/>
        </w:rPr>
        <w:t>, where relevant</w:t>
      </w:r>
      <w:r w:rsidRPr="001A44C9">
        <w:rPr>
          <w:color w:val="auto"/>
        </w:rPr>
        <w:t>;</w:t>
      </w:r>
    </w:p>
    <w:p w:rsidR="00912F48" w:rsidRPr="001A44C9" w:rsidRDefault="00912F48" w:rsidP="003E2B7B">
      <w:pPr>
        <w:pStyle w:val="clausetexta"/>
        <w:ind w:left="1220"/>
        <w:rPr>
          <w:color w:val="auto"/>
        </w:rPr>
      </w:pPr>
      <w:r w:rsidRPr="001A44C9">
        <w:rPr>
          <w:color w:val="auto"/>
        </w:rPr>
        <w:t xml:space="preserve">supplies proof of its GST registration, if requested by </w:t>
      </w:r>
      <w:r w:rsidR="004F6FB0" w:rsidRPr="001A44C9">
        <w:rPr>
          <w:color w:val="auto"/>
        </w:rPr>
        <w:t>the Department</w:t>
      </w:r>
      <w:r w:rsidRPr="001A44C9">
        <w:rPr>
          <w:color w:val="auto"/>
        </w:rPr>
        <w:t xml:space="preserve">; </w:t>
      </w:r>
    </w:p>
    <w:p w:rsidR="00912F48" w:rsidRPr="001A44C9" w:rsidRDefault="00912F48" w:rsidP="003E2B7B">
      <w:pPr>
        <w:pStyle w:val="clausetexta"/>
        <w:ind w:left="1220"/>
        <w:rPr>
          <w:color w:val="auto"/>
        </w:rPr>
      </w:pPr>
      <w:r w:rsidRPr="001A44C9">
        <w:rPr>
          <w:color w:val="auto"/>
        </w:rPr>
        <w:t xml:space="preserve">immediately notifies </w:t>
      </w:r>
      <w:r w:rsidR="004F6FB0" w:rsidRPr="001A44C9">
        <w:rPr>
          <w:color w:val="auto"/>
        </w:rPr>
        <w:t>the Department</w:t>
      </w:r>
      <w:r w:rsidR="00A96896" w:rsidRPr="001A44C9">
        <w:rPr>
          <w:color w:val="auto"/>
        </w:rPr>
        <w:t xml:space="preserve"> </w:t>
      </w:r>
      <w:r w:rsidRPr="001A44C9">
        <w:rPr>
          <w:color w:val="auto"/>
        </w:rPr>
        <w:t>of any changes to its GST status; and</w:t>
      </w:r>
    </w:p>
    <w:p w:rsidR="00912F48" w:rsidRPr="001A44C9" w:rsidRDefault="00912F48" w:rsidP="003E2B7B">
      <w:pPr>
        <w:pStyle w:val="clausetexta"/>
        <w:ind w:left="1220"/>
        <w:rPr>
          <w:color w:val="auto"/>
        </w:rPr>
      </w:pPr>
      <w:r w:rsidRPr="001A44C9">
        <w:rPr>
          <w:color w:val="auto"/>
        </w:rPr>
        <w:t xml:space="preserve">submits Tax Invoices to </w:t>
      </w:r>
      <w:r w:rsidR="004F6FB0" w:rsidRPr="001A44C9">
        <w:rPr>
          <w:color w:val="auto"/>
        </w:rPr>
        <w:t>the Department</w:t>
      </w:r>
      <w:r w:rsidRPr="001A44C9">
        <w:rPr>
          <w:color w:val="auto"/>
        </w:rPr>
        <w:t xml:space="preserve"> for payment</w:t>
      </w:r>
      <w:r w:rsidR="00B85F62" w:rsidRPr="001A44C9">
        <w:rPr>
          <w:color w:val="auto"/>
        </w:rPr>
        <w:t>, unless otherwise advised by the Department</w:t>
      </w:r>
      <w:r w:rsidRPr="001A44C9">
        <w:rPr>
          <w:color w:val="auto"/>
        </w:rPr>
        <w:t xml:space="preserve">. </w:t>
      </w:r>
    </w:p>
    <w:p w:rsidR="00C92442" w:rsidRPr="001A44C9" w:rsidRDefault="00634086" w:rsidP="00EB5816">
      <w:pPr>
        <w:pStyle w:val="clausetext11xxxxx"/>
        <w:rPr>
          <w:color w:val="auto"/>
        </w:rPr>
      </w:pPr>
      <w:r w:rsidRPr="001A44C9">
        <w:rPr>
          <w:color w:val="auto"/>
        </w:rPr>
        <w:t>Without limiting the Department’s rights under this Deed or at law, i</w:t>
      </w:r>
      <w:r w:rsidR="00C92442" w:rsidRPr="001A44C9">
        <w:rPr>
          <w:color w:val="auto"/>
        </w:rPr>
        <w:t xml:space="preserve">f the Provider identifies that it has </w:t>
      </w:r>
      <w:r w:rsidR="00C92442" w:rsidRPr="001A44C9">
        <w:rPr>
          <w:rFonts w:cs="Calibri"/>
          <w:color w:val="auto"/>
        </w:rPr>
        <w:t>claimed, or accepted, a Payment:</w:t>
      </w:r>
    </w:p>
    <w:p w:rsidR="00C92442" w:rsidRPr="001A44C9" w:rsidRDefault="00C92442" w:rsidP="00584E2C">
      <w:pPr>
        <w:pStyle w:val="clausetexta"/>
        <w:rPr>
          <w:color w:val="auto"/>
        </w:rPr>
      </w:pPr>
      <w:r w:rsidRPr="001A44C9">
        <w:rPr>
          <w:color w:val="auto"/>
        </w:rPr>
        <w:t>in breach of this Deed; or</w:t>
      </w:r>
    </w:p>
    <w:p w:rsidR="00C92442" w:rsidRPr="001A44C9" w:rsidRDefault="00C92442" w:rsidP="00584E2C">
      <w:pPr>
        <w:pStyle w:val="clausetexta"/>
        <w:rPr>
          <w:color w:val="auto"/>
        </w:rPr>
      </w:pPr>
      <w:r w:rsidRPr="001A44C9">
        <w:rPr>
          <w:color w:val="auto"/>
        </w:rPr>
        <w:t xml:space="preserve">in circumstances where the requirements under this Deed to qualify for the Payment have not been fully and properly met, </w:t>
      </w:r>
    </w:p>
    <w:p w:rsidR="00C92442" w:rsidRDefault="00C92442" w:rsidP="00584E2C">
      <w:pPr>
        <w:pStyle w:val="clausetexta"/>
        <w:numPr>
          <w:ilvl w:val="0"/>
          <w:numId w:val="0"/>
        </w:numPr>
        <w:ind w:left="710"/>
        <w:rPr>
          <w:color w:val="auto"/>
        </w:rPr>
      </w:pPr>
      <w:r w:rsidRPr="001A44C9">
        <w:rPr>
          <w:color w:val="auto"/>
        </w:rPr>
        <w:t xml:space="preserve">it must immediately Notify the Department </w:t>
      </w:r>
      <w:r w:rsidR="005B476A" w:rsidRPr="001A44C9">
        <w:rPr>
          <w:color w:val="auto"/>
        </w:rPr>
        <w:t xml:space="preserve">of the same </w:t>
      </w:r>
      <w:r w:rsidRPr="001A44C9">
        <w:rPr>
          <w:color w:val="auto"/>
        </w:rPr>
        <w:t>and provide all information in relation to the situation as required by the Department.</w:t>
      </w:r>
    </w:p>
    <w:p w:rsidR="00D8026F" w:rsidRPr="00D8026F" w:rsidRDefault="00D8026F" w:rsidP="00D8026F">
      <w:pPr>
        <w:keepLines/>
        <w:tabs>
          <w:tab w:val="num" w:pos="709"/>
        </w:tabs>
        <w:suppressAutoHyphens/>
        <w:spacing w:before="120" w:after="120"/>
        <w:rPr>
          <w:rFonts w:asciiTheme="minorHAnsi" w:hAnsiTheme="minorHAnsi" w:cstheme="minorHAnsi"/>
          <w:color w:val="00B0F0"/>
          <w:sz w:val="22"/>
          <w:szCs w:val="22"/>
          <w:lang w:eastAsia="en-AU"/>
        </w:rPr>
      </w:pPr>
      <w:r w:rsidRPr="00D8026F">
        <w:rPr>
          <w:rFonts w:asciiTheme="minorHAnsi" w:hAnsiTheme="minorHAnsi" w:cstheme="minorHAnsi"/>
          <w:color w:val="00B0F0"/>
          <w:sz w:val="22"/>
          <w:szCs w:val="22"/>
          <w:lang w:eastAsia="en-AU"/>
        </w:rPr>
        <w:t>15.7</w:t>
      </w:r>
      <w:r w:rsidRPr="00D8026F">
        <w:rPr>
          <w:rFonts w:asciiTheme="minorHAnsi" w:hAnsiTheme="minorHAnsi" w:cstheme="minorHAnsi"/>
          <w:color w:val="00B0F0"/>
          <w:sz w:val="22"/>
          <w:szCs w:val="22"/>
          <w:lang w:eastAsia="en-AU"/>
        </w:rPr>
        <w:tab/>
        <w:t>The Provider must:</w:t>
      </w:r>
    </w:p>
    <w:p w:rsidR="00D8026F" w:rsidRPr="00D8026F" w:rsidRDefault="00D8026F" w:rsidP="00D8026F">
      <w:pPr>
        <w:keepLines/>
        <w:tabs>
          <w:tab w:val="num" w:pos="880"/>
        </w:tabs>
        <w:suppressAutoHyphens/>
        <w:spacing w:before="120" w:after="120"/>
        <w:ind w:left="1418" w:hanging="709"/>
        <w:rPr>
          <w:rFonts w:asciiTheme="minorHAnsi" w:hAnsiTheme="minorHAnsi" w:cstheme="minorHAnsi"/>
          <w:color w:val="00B0F0"/>
          <w:sz w:val="22"/>
          <w:szCs w:val="22"/>
          <w:lang w:eastAsia="en-AU"/>
        </w:rPr>
      </w:pPr>
      <w:r w:rsidRPr="00D8026F">
        <w:rPr>
          <w:rFonts w:asciiTheme="minorHAnsi" w:hAnsiTheme="minorHAnsi" w:cstheme="minorHAnsi"/>
          <w:color w:val="00B0F0"/>
          <w:sz w:val="22"/>
          <w:szCs w:val="22"/>
          <w:lang w:eastAsia="en-AU"/>
        </w:rPr>
        <w:t>(a)</w:t>
      </w:r>
      <w:r w:rsidRPr="00D8026F">
        <w:rPr>
          <w:rFonts w:asciiTheme="minorHAnsi" w:hAnsiTheme="minorHAnsi" w:cstheme="minorHAnsi"/>
          <w:color w:val="00B0F0"/>
          <w:sz w:val="22"/>
          <w:szCs w:val="22"/>
          <w:lang w:eastAsia="en-AU"/>
        </w:rPr>
        <w:tab/>
        <w:t xml:space="preserve">ensure that any of its Personnel </w:t>
      </w:r>
      <w:r w:rsidRPr="00D8026F">
        <w:rPr>
          <w:rFonts w:asciiTheme="minorHAnsi" w:hAnsiTheme="minorHAnsi" w:cstheme="minorHAnsi"/>
          <w:color w:val="00B0F0"/>
          <w:sz w:val="22"/>
          <w:szCs w:val="22"/>
          <w:shd w:val="clear" w:color="auto" w:fill="FFFFFF" w:themeFill="background1"/>
          <w:lang w:eastAsia="en-AU"/>
        </w:rPr>
        <w:t>or Subcontractors</w:t>
      </w:r>
      <w:r w:rsidRPr="00D8026F">
        <w:rPr>
          <w:rFonts w:asciiTheme="minorHAnsi" w:hAnsiTheme="minorHAnsi" w:cstheme="minorHAnsi"/>
          <w:color w:val="00B0F0"/>
          <w:sz w:val="22"/>
          <w:szCs w:val="22"/>
          <w:lang w:eastAsia="en-AU"/>
        </w:rPr>
        <w:t xml:space="preserve"> that are required to submit claims for Payments, have successfully completed Claims Processing Training prior to submission of any claim for a Payment is made to the Department by them; and</w:t>
      </w:r>
    </w:p>
    <w:p w:rsidR="00D8026F" w:rsidRPr="006E7FC4" w:rsidRDefault="00D8026F" w:rsidP="006E7FC4">
      <w:pPr>
        <w:keepLines/>
        <w:tabs>
          <w:tab w:val="num" w:pos="880"/>
        </w:tabs>
        <w:suppressAutoHyphens/>
        <w:spacing w:before="120" w:after="120"/>
        <w:ind w:left="1418" w:hanging="709"/>
        <w:rPr>
          <w:rFonts w:asciiTheme="minorHAnsi" w:hAnsiTheme="minorHAnsi" w:cstheme="minorHAnsi"/>
          <w:color w:val="00B0F0"/>
          <w:sz w:val="22"/>
          <w:szCs w:val="22"/>
          <w:lang w:eastAsia="en-AU"/>
        </w:rPr>
      </w:pPr>
      <w:r w:rsidRPr="00D8026F">
        <w:rPr>
          <w:rFonts w:asciiTheme="minorHAnsi" w:hAnsiTheme="minorHAnsi" w:cstheme="minorHAnsi"/>
          <w:color w:val="00B0F0"/>
          <w:sz w:val="22"/>
          <w:szCs w:val="22"/>
          <w:lang w:eastAsia="en-AU"/>
        </w:rPr>
        <w:t>(b)</w:t>
      </w:r>
      <w:r w:rsidRPr="00D8026F">
        <w:rPr>
          <w:rFonts w:asciiTheme="minorHAnsi" w:hAnsiTheme="minorHAnsi" w:cstheme="minorHAnsi"/>
          <w:color w:val="00B0F0"/>
          <w:sz w:val="22"/>
          <w:szCs w:val="22"/>
          <w:lang w:eastAsia="en-AU"/>
        </w:rPr>
        <w:tab/>
        <w:t>when requested by the Department, provide evidence that the relevant Personnel or Subcontractors have successfully completed Claims Processing Training.</w:t>
      </w:r>
      <w:r w:rsidR="006E7FC4">
        <w:rPr>
          <w:rFonts w:asciiTheme="minorHAnsi" w:hAnsiTheme="minorHAnsi" w:cstheme="minorHAnsi"/>
          <w:color w:val="00B0F0"/>
          <w:sz w:val="22"/>
          <w:szCs w:val="22"/>
          <w:lang w:eastAsia="en-AU"/>
        </w:rPr>
        <w:t xml:space="preserve"> </w:t>
      </w:r>
      <w:r w:rsidRPr="00D8026F">
        <w:rPr>
          <w:b/>
          <w:color w:val="00B0F0"/>
        </w:rPr>
        <w:t>GDV 1</w:t>
      </w:r>
    </w:p>
    <w:p w:rsidR="00912F48" w:rsidRPr="001A44C9" w:rsidRDefault="00912F48" w:rsidP="00906688">
      <w:pPr>
        <w:pStyle w:val="ClauseHeadings1xxxx"/>
        <w:keepLines w:val="0"/>
      </w:pPr>
      <w:bookmarkStart w:id="191" w:name="_Toc204594179"/>
      <w:bookmarkStart w:id="192" w:name="_Ref126400284"/>
      <w:bookmarkStart w:id="193" w:name="_Toc127948857"/>
      <w:bookmarkStart w:id="194" w:name="_Toc202959331"/>
      <w:bookmarkStart w:id="195" w:name="_Toc225840141"/>
      <w:bookmarkStart w:id="196" w:name="_Toc393289653"/>
      <w:bookmarkStart w:id="197" w:name="_Ref393808970"/>
      <w:bookmarkStart w:id="198" w:name="_Ref393982351"/>
      <w:bookmarkStart w:id="199" w:name="_Ref393984210"/>
      <w:bookmarkStart w:id="200" w:name="_Ref414612570"/>
      <w:bookmarkStart w:id="201" w:name="_Toc415224862"/>
      <w:bookmarkStart w:id="202" w:name="_Toc440881392"/>
      <w:bookmarkEnd w:id="191"/>
      <w:r w:rsidRPr="001A44C9">
        <w:t xml:space="preserve">Evidence to support </w:t>
      </w:r>
      <w:r w:rsidR="008347A6" w:rsidRPr="001A44C9">
        <w:t>entitlement to</w:t>
      </w:r>
      <w:r w:rsidRPr="001A44C9">
        <w:t xml:space="preserve"> </w:t>
      </w:r>
      <w:r w:rsidR="00C34A75" w:rsidRPr="001A44C9">
        <w:t>P</w:t>
      </w:r>
      <w:r w:rsidRPr="001A44C9">
        <w:t>ayment</w:t>
      </w:r>
      <w:bookmarkEnd w:id="192"/>
      <w:bookmarkEnd w:id="193"/>
      <w:bookmarkEnd w:id="194"/>
      <w:bookmarkEnd w:id="195"/>
      <w:r w:rsidR="00C34A75" w:rsidRPr="001A44C9">
        <w:t>s</w:t>
      </w:r>
      <w:bookmarkEnd w:id="196"/>
      <w:bookmarkEnd w:id="197"/>
      <w:bookmarkEnd w:id="198"/>
      <w:bookmarkEnd w:id="199"/>
      <w:bookmarkEnd w:id="200"/>
      <w:bookmarkEnd w:id="201"/>
      <w:bookmarkEnd w:id="202"/>
    </w:p>
    <w:p w:rsidR="00912F48" w:rsidRPr="001A44C9" w:rsidRDefault="0038516A" w:rsidP="00906688">
      <w:pPr>
        <w:pStyle w:val="clausetext11xxxxx"/>
        <w:keepLines w:val="0"/>
        <w:rPr>
          <w:color w:val="auto"/>
        </w:rPr>
      </w:pPr>
      <w:bookmarkStart w:id="203" w:name="_Ref393982794"/>
      <w:r w:rsidRPr="001A44C9">
        <w:rPr>
          <w:color w:val="auto"/>
        </w:rPr>
        <w:t xml:space="preserve">Subject to </w:t>
      </w:r>
      <w:r w:rsidR="00734A62" w:rsidRPr="001A44C9">
        <w:rPr>
          <w:color w:val="auto"/>
        </w:rPr>
        <w:t>any Guidelines</w:t>
      </w:r>
      <w:r w:rsidRPr="001A44C9">
        <w:rPr>
          <w:color w:val="auto"/>
        </w:rPr>
        <w:t>, t</w:t>
      </w:r>
      <w:r w:rsidR="00912F48" w:rsidRPr="001A44C9">
        <w:rPr>
          <w:color w:val="auto"/>
        </w:rPr>
        <w:t xml:space="preserve">he Provider must retain </w:t>
      </w:r>
      <w:r w:rsidR="005D6C69" w:rsidRPr="001A44C9">
        <w:rPr>
          <w:color w:val="auto"/>
        </w:rPr>
        <w:t xml:space="preserve">the </w:t>
      </w:r>
      <w:r w:rsidR="00912F48" w:rsidRPr="001A44C9">
        <w:rPr>
          <w:color w:val="auto"/>
        </w:rPr>
        <w:t xml:space="preserve">Documentary Evidence </w:t>
      </w:r>
      <w:r w:rsidR="005D6C69" w:rsidRPr="001A44C9">
        <w:rPr>
          <w:color w:val="auto"/>
        </w:rPr>
        <w:t xml:space="preserve">specified at clause </w:t>
      </w:r>
      <w:r w:rsidR="00122E3B" w:rsidRPr="001A44C9">
        <w:rPr>
          <w:color w:val="auto"/>
        </w:rPr>
        <w:fldChar w:fldCharType="begin"/>
      </w:r>
      <w:r w:rsidR="00122E3B" w:rsidRPr="001A44C9">
        <w:rPr>
          <w:color w:val="auto"/>
        </w:rPr>
        <w:instrText xml:space="preserve"> REF _Ref414622926 \w \h  \* MERGEFORMAT </w:instrText>
      </w:r>
      <w:r w:rsidR="00122E3B" w:rsidRPr="001A44C9">
        <w:rPr>
          <w:color w:val="auto"/>
        </w:rPr>
      </w:r>
      <w:r w:rsidR="00122E3B" w:rsidRPr="001A44C9">
        <w:rPr>
          <w:color w:val="auto"/>
        </w:rPr>
        <w:fldChar w:fldCharType="separate"/>
      </w:r>
      <w:r w:rsidR="00BF3782">
        <w:rPr>
          <w:color w:val="auto"/>
        </w:rPr>
        <w:t>15.4(a)</w:t>
      </w:r>
      <w:r w:rsidR="00122E3B" w:rsidRPr="001A44C9">
        <w:rPr>
          <w:color w:val="auto"/>
        </w:rPr>
        <w:fldChar w:fldCharType="end"/>
      </w:r>
      <w:r w:rsidR="005D6C69" w:rsidRPr="001A44C9">
        <w:rPr>
          <w:color w:val="auto"/>
        </w:rPr>
        <w:t xml:space="preserve"> </w:t>
      </w:r>
      <w:r w:rsidR="00912F48" w:rsidRPr="001A44C9">
        <w:rPr>
          <w:color w:val="auto"/>
        </w:rPr>
        <w:t>for such period as is required under clause</w:t>
      </w:r>
      <w:r w:rsidR="00122E3B" w:rsidRPr="001A44C9">
        <w:rPr>
          <w:color w:val="auto"/>
        </w:rPr>
        <w:t xml:space="preserve"> </w:t>
      </w:r>
      <w:r w:rsidR="00122E3B" w:rsidRPr="001A44C9">
        <w:rPr>
          <w:color w:val="auto"/>
        </w:rPr>
        <w:fldChar w:fldCharType="begin"/>
      </w:r>
      <w:r w:rsidR="00122E3B" w:rsidRPr="001A44C9">
        <w:rPr>
          <w:color w:val="auto"/>
        </w:rPr>
        <w:instrText xml:space="preserve"> REF _Ref391888619 \w \h  \* MERGEFORMAT </w:instrText>
      </w:r>
      <w:r w:rsidR="00122E3B" w:rsidRPr="001A44C9">
        <w:rPr>
          <w:color w:val="auto"/>
        </w:rPr>
      </w:r>
      <w:r w:rsidR="00122E3B" w:rsidRPr="001A44C9">
        <w:rPr>
          <w:color w:val="auto"/>
        </w:rPr>
        <w:fldChar w:fldCharType="separate"/>
      </w:r>
      <w:r w:rsidR="00BF3782">
        <w:rPr>
          <w:color w:val="auto"/>
        </w:rPr>
        <w:t>37.9</w:t>
      </w:r>
      <w:r w:rsidR="00122E3B" w:rsidRPr="001A44C9">
        <w:rPr>
          <w:color w:val="auto"/>
        </w:rPr>
        <w:fldChar w:fldCharType="end"/>
      </w:r>
      <w:r w:rsidR="00912F48" w:rsidRPr="001A44C9">
        <w:rPr>
          <w:color w:val="auto"/>
        </w:rPr>
        <w:t>.</w:t>
      </w:r>
      <w:bookmarkEnd w:id="203"/>
      <w:r w:rsidR="00912F48" w:rsidRPr="001A44C9">
        <w:rPr>
          <w:color w:val="auto"/>
        </w:rPr>
        <w:t xml:space="preserve"> </w:t>
      </w:r>
    </w:p>
    <w:p w:rsidR="00505468" w:rsidRPr="001A44C9" w:rsidRDefault="00505468" w:rsidP="00EB5816">
      <w:pPr>
        <w:pStyle w:val="clausetext11xxxxx"/>
        <w:keepLines w:val="0"/>
        <w:rPr>
          <w:color w:val="auto"/>
        </w:rPr>
      </w:pPr>
      <w:bookmarkStart w:id="204" w:name="_Ref414622717"/>
      <w:r w:rsidRPr="001A44C9">
        <w:rPr>
          <w:color w:val="auto"/>
        </w:rPr>
        <w:t xml:space="preserve">The Provider must submit the Documentary Evidence referred to in clause </w:t>
      </w:r>
      <w:r w:rsidR="00A8337A" w:rsidRPr="001A44C9">
        <w:rPr>
          <w:color w:val="auto"/>
        </w:rPr>
        <w:fldChar w:fldCharType="begin"/>
      </w:r>
      <w:r w:rsidR="00A8337A" w:rsidRPr="001A44C9">
        <w:rPr>
          <w:color w:val="auto"/>
        </w:rPr>
        <w:instrText xml:space="preserve"> REF _Ref393982794 \w \h  \* MERGEFORMAT </w:instrText>
      </w:r>
      <w:r w:rsidR="00A8337A" w:rsidRPr="001A44C9">
        <w:rPr>
          <w:color w:val="auto"/>
        </w:rPr>
      </w:r>
      <w:r w:rsidR="00A8337A" w:rsidRPr="001A44C9">
        <w:rPr>
          <w:color w:val="auto"/>
        </w:rPr>
        <w:fldChar w:fldCharType="separate"/>
      </w:r>
      <w:r w:rsidR="00BF3782">
        <w:rPr>
          <w:color w:val="auto"/>
        </w:rPr>
        <w:t>16.1</w:t>
      </w:r>
      <w:r w:rsidR="00A8337A" w:rsidRPr="001A44C9">
        <w:rPr>
          <w:color w:val="auto"/>
        </w:rPr>
        <w:fldChar w:fldCharType="end"/>
      </w:r>
      <w:r w:rsidRPr="001A44C9">
        <w:rPr>
          <w:color w:val="auto"/>
        </w:rPr>
        <w:t xml:space="preserve"> to the Department:</w:t>
      </w:r>
      <w:bookmarkEnd w:id="204"/>
    </w:p>
    <w:p w:rsidR="00505468" w:rsidRPr="001A44C9" w:rsidRDefault="00505468" w:rsidP="00EB5816">
      <w:pPr>
        <w:pStyle w:val="clausetexta"/>
        <w:keepLines w:val="0"/>
        <w:rPr>
          <w:color w:val="auto"/>
        </w:rPr>
      </w:pPr>
      <w:bookmarkStart w:id="205" w:name="_Ref414967181"/>
      <w:r w:rsidRPr="001A44C9">
        <w:rPr>
          <w:color w:val="auto"/>
        </w:rPr>
        <w:t xml:space="preserve">if required by any Guidelines, at the time of making the relevant claim for a Payment, </w:t>
      </w:r>
      <w:r w:rsidR="000B0F96" w:rsidRPr="001A44C9">
        <w:rPr>
          <w:color w:val="auto"/>
        </w:rPr>
        <w:t xml:space="preserve">and </w:t>
      </w:r>
      <w:r w:rsidRPr="001A44C9">
        <w:rPr>
          <w:color w:val="auto"/>
        </w:rPr>
        <w:t>through the Department’s IT Systems; and</w:t>
      </w:r>
      <w:bookmarkEnd w:id="205"/>
    </w:p>
    <w:p w:rsidR="00505468" w:rsidRPr="001A44C9" w:rsidRDefault="00505468" w:rsidP="00EB5816">
      <w:pPr>
        <w:pStyle w:val="clausetexta"/>
        <w:keepLines w:val="0"/>
        <w:rPr>
          <w:color w:val="auto"/>
        </w:rPr>
      </w:pPr>
      <w:r w:rsidRPr="001A44C9">
        <w:rPr>
          <w:color w:val="auto"/>
        </w:rPr>
        <w:t>otherwise, within five Business Days of any request by the Department to do so.</w:t>
      </w:r>
    </w:p>
    <w:p w:rsidR="00912F48" w:rsidRPr="001A44C9" w:rsidRDefault="00912F48" w:rsidP="00906688">
      <w:pPr>
        <w:pStyle w:val="clausetext11xxxxx"/>
        <w:keepLines w:val="0"/>
        <w:rPr>
          <w:color w:val="auto"/>
        </w:rPr>
      </w:pPr>
      <w:r w:rsidRPr="001A44C9">
        <w:rPr>
          <w:color w:val="auto"/>
        </w:rPr>
        <w:t>If:</w:t>
      </w:r>
    </w:p>
    <w:p w:rsidR="00912F48" w:rsidRPr="001A44C9" w:rsidRDefault="00912F48" w:rsidP="00906688">
      <w:pPr>
        <w:pStyle w:val="clausetexta"/>
        <w:keepLines w:val="0"/>
        <w:rPr>
          <w:color w:val="auto"/>
        </w:rPr>
      </w:pPr>
      <w:r w:rsidRPr="001A44C9">
        <w:rPr>
          <w:color w:val="auto"/>
        </w:rPr>
        <w:t xml:space="preserve">the Provider does not comply with a request by </w:t>
      </w:r>
      <w:r w:rsidR="004F6FB0" w:rsidRPr="001A44C9">
        <w:rPr>
          <w:rStyle w:val="GDV5-Orange"/>
          <w:color w:val="auto"/>
        </w:rPr>
        <w:t>the Department</w:t>
      </w:r>
      <w:r w:rsidRPr="001A44C9">
        <w:rPr>
          <w:color w:val="auto"/>
        </w:rPr>
        <w:t xml:space="preserve">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_Ref414622717 \w \h </w:instrText>
      </w:r>
      <w:r w:rsidR="003E2B7B" w:rsidRPr="001A44C9">
        <w:rPr>
          <w:color w:val="auto"/>
        </w:rPr>
        <w:instrText xml:space="preserve"> \* MERGEFORMAT </w:instrText>
      </w:r>
      <w:r w:rsidR="00A8337A" w:rsidRPr="001A44C9">
        <w:rPr>
          <w:color w:val="auto"/>
        </w:rPr>
      </w:r>
      <w:r w:rsidR="00A8337A" w:rsidRPr="001A44C9">
        <w:rPr>
          <w:color w:val="auto"/>
        </w:rPr>
        <w:fldChar w:fldCharType="separate"/>
      </w:r>
      <w:r w:rsidR="00BF3782">
        <w:rPr>
          <w:color w:val="auto"/>
        </w:rPr>
        <w:t>16.2</w:t>
      </w:r>
      <w:r w:rsidR="00A8337A" w:rsidRPr="001A44C9">
        <w:rPr>
          <w:color w:val="auto"/>
        </w:rPr>
        <w:fldChar w:fldCharType="end"/>
      </w:r>
      <w:r w:rsidR="005D6C69" w:rsidRPr="001A44C9">
        <w:rPr>
          <w:color w:val="auto"/>
        </w:rPr>
        <w:t>,</w:t>
      </w:r>
      <w:r w:rsidR="00FE38F8" w:rsidRPr="001A44C9">
        <w:rPr>
          <w:color w:val="auto"/>
        </w:rPr>
        <w:t xml:space="preserve"> including if the Documentary Evidence provided is</w:t>
      </w:r>
      <w:r w:rsidR="009F4577" w:rsidRPr="001A44C9">
        <w:rPr>
          <w:color w:val="auto"/>
        </w:rPr>
        <w:t xml:space="preserve"> not </w:t>
      </w:r>
      <w:r w:rsidR="005D6C69" w:rsidRPr="001A44C9">
        <w:rPr>
          <w:color w:val="auto"/>
        </w:rPr>
        <w:t xml:space="preserve">true, </w:t>
      </w:r>
      <w:r w:rsidR="00E034EB" w:rsidRPr="001A44C9">
        <w:rPr>
          <w:color w:val="auto"/>
        </w:rPr>
        <w:t xml:space="preserve">complete </w:t>
      </w:r>
      <w:r w:rsidR="00A36318" w:rsidRPr="001A44C9">
        <w:rPr>
          <w:color w:val="auto"/>
        </w:rPr>
        <w:t>and</w:t>
      </w:r>
      <w:r w:rsidR="00E034EB" w:rsidRPr="001A44C9">
        <w:rPr>
          <w:color w:val="auto"/>
        </w:rPr>
        <w:t xml:space="preserve"> </w:t>
      </w:r>
      <w:r w:rsidR="005D6C69" w:rsidRPr="001A44C9">
        <w:rPr>
          <w:color w:val="auto"/>
        </w:rPr>
        <w:t>accurate</w:t>
      </w:r>
      <w:r w:rsidRPr="001A44C9">
        <w:rPr>
          <w:color w:val="auto"/>
        </w:rPr>
        <w:t xml:space="preserve">; </w:t>
      </w:r>
    </w:p>
    <w:p w:rsidR="00912F48" w:rsidRPr="001A44C9" w:rsidRDefault="004F6FB0" w:rsidP="00906688">
      <w:pPr>
        <w:pStyle w:val="clausetexta"/>
        <w:keepLines w:val="0"/>
        <w:rPr>
          <w:color w:val="auto"/>
        </w:rPr>
      </w:pPr>
      <w:r w:rsidRPr="001A44C9">
        <w:rPr>
          <w:rStyle w:val="GDV5-Orange"/>
          <w:color w:val="auto"/>
        </w:rPr>
        <w:t>the Department</w:t>
      </w:r>
      <w:r w:rsidR="00912F48" w:rsidRPr="001A44C9">
        <w:rPr>
          <w:color w:val="auto"/>
        </w:rPr>
        <w:t xml:space="preserve"> has already paid the Provider </w:t>
      </w:r>
      <w:r w:rsidR="00EF0D40" w:rsidRPr="001A44C9">
        <w:rPr>
          <w:color w:val="auto"/>
        </w:rPr>
        <w:t xml:space="preserve">the relevant </w:t>
      </w:r>
      <w:r w:rsidR="00C34A75" w:rsidRPr="001A44C9">
        <w:rPr>
          <w:color w:val="auto"/>
        </w:rPr>
        <w:t>P</w:t>
      </w:r>
      <w:r w:rsidR="00912F48" w:rsidRPr="001A44C9">
        <w:rPr>
          <w:color w:val="auto"/>
        </w:rPr>
        <w:t>ayment; and</w:t>
      </w:r>
    </w:p>
    <w:p w:rsidR="00F779CF" w:rsidRPr="001A44C9" w:rsidRDefault="00912F48" w:rsidP="00906688">
      <w:pPr>
        <w:pStyle w:val="clausetexta"/>
        <w:keepLines w:val="0"/>
        <w:rPr>
          <w:color w:val="auto"/>
        </w:rPr>
      </w:pPr>
      <w:r w:rsidRPr="001A44C9">
        <w:rPr>
          <w:color w:val="auto"/>
        </w:rPr>
        <w:t xml:space="preserve">an extension of time has not been requested and agreed to by </w:t>
      </w:r>
      <w:r w:rsidR="004F6FB0" w:rsidRPr="001A44C9">
        <w:rPr>
          <w:rStyle w:val="GDV5-Orange"/>
          <w:color w:val="auto"/>
        </w:rPr>
        <w:t>the Department</w:t>
      </w:r>
      <w:r w:rsidRPr="001A44C9">
        <w:rPr>
          <w:color w:val="auto"/>
        </w:rPr>
        <w:t>,</w:t>
      </w:r>
    </w:p>
    <w:p w:rsidR="00912F48" w:rsidRPr="001A44C9" w:rsidRDefault="00912F48" w:rsidP="00906688">
      <w:pPr>
        <w:pStyle w:val="clausetexta"/>
        <w:keepLines w:val="0"/>
        <w:numPr>
          <w:ilvl w:val="0"/>
          <w:numId w:val="0"/>
        </w:numPr>
        <w:ind w:left="720"/>
        <w:rPr>
          <w:color w:val="auto"/>
        </w:rPr>
      </w:pPr>
      <w:r w:rsidRPr="001A44C9">
        <w:rPr>
          <w:color w:val="auto"/>
        </w:rPr>
        <w:t>then:</w:t>
      </w:r>
    </w:p>
    <w:p w:rsidR="00912F48" w:rsidRPr="001A44C9" w:rsidRDefault="00912F48" w:rsidP="00906688">
      <w:pPr>
        <w:pStyle w:val="clausetexta"/>
        <w:keepLines w:val="0"/>
        <w:rPr>
          <w:color w:val="auto"/>
        </w:rPr>
      </w:pPr>
      <w:r w:rsidRPr="001A44C9">
        <w:rPr>
          <w:color w:val="auto"/>
        </w:rPr>
        <w:t>the Provider will be taken not to have delivered the relevant Services in accordance with this Deed</w:t>
      </w:r>
      <w:r w:rsidR="005D6C69" w:rsidRPr="001A44C9">
        <w:rPr>
          <w:color w:val="auto"/>
        </w:rPr>
        <w:t xml:space="preserve"> and not </w:t>
      </w:r>
      <w:r w:rsidR="00934BF1" w:rsidRPr="001A44C9">
        <w:rPr>
          <w:color w:val="auto"/>
        </w:rPr>
        <w:t xml:space="preserve">to </w:t>
      </w:r>
      <w:r w:rsidR="005D6C69" w:rsidRPr="001A44C9">
        <w:rPr>
          <w:color w:val="auto"/>
        </w:rPr>
        <w:t xml:space="preserve">be entitled to the </w:t>
      </w:r>
      <w:r w:rsidR="00FE2DBC" w:rsidRPr="001A44C9">
        <w:rPr>
          <w:color w:val="auto"/>
        </w:rPr>
        <w:t xml:space="preserve">relevant </w:t>
      </w:r>
      <w:r w:rsidR="005D6C69" w:rsidRPr="001A44C9">
        <w:rPr>
          <w:color w:val="auto"/>
        </w:rPr>
        <w:t>Payment</w:t>
      </w:r>
      <w:r w:rsidRPr="001A44C9">
        <w:rPr>
          <w:color w:val="auto"/>
        </w:rPr>
        <w:t>; and</w:t>
      </w:r>
    </w:p>
    <w:p w:rsidR="00912F48" w:rsidRPr="001A44C9" w:rsidRDefault="00FA1CEA" w:rsidP="00906688">
      <w:pPr>
        <w:pStyle w:val="clausetexta"/>
        <w:keepLines w:val="0"/>
        <w:rPr>
          <w:color w:val="auto"/>
        </w:rPr>
      </w:pPr>
      <w:bookmarkStart w:id="206" w:name="_Ref393983381"/>
      <w:r w:rsidRPr="001A44C9">
        <w:rPr>
          <w:rStyle w:val="GDV5-Orange"/>
          <w:color w:val="auto"/>
        </w:rPr>
        <w:t>the Department</w:t>
      </w:r>
      <w:r w:rsidR="00912F48" w:rsidRPr="001A44C9">
        <w:rPr>
          <w:color w:val="auto"/>
        </w:rPr>
        <w:t xml:space="preserve"> may</w:t>
      </w:r>
      <w:r w:rsidR="00D7667C" w:rsidRPr="001A44C9">
        <w:rPr>
          <w:color w:val="auto"/>
        </w:rPr>
        <w:t xml:space="preserve">, at its absolute discretion, </w:t>
      </w:r>
      <w:r w:rsidR="00912F48" w:rsidRPr="001A44C9">
        <w:rPr>
          <w:color w:val="auto"/>
        </w:rPr>
        <w:t xml:space="preserve">recover the relevant </w:t>
      </w:r>
      <w:r w:rsidR="00C34A75" w:rsidRPr="001A44C9">
        <w:rPr>
          <w:color w:val="auto"/>
        </w:rPr>
        <w:t>P</w:t>
      </w:r>
      <w:r w:rsidR="00912F48" w:rsidRPr="001A44C9">
        <w:rPr>
          <w:color w:val="auto"/>
        </w:rPr>
        <w:t>ayment</w:t>
      </w:r>
      <w:r w:rsidR="00C34A75" w:rsidRPr="001A44C9">
        <w:rPr>
          <w:color w:val="auto"/>
        </w:rPr>
        <w:t xml:space="preserve"> </w:t>
      </w:r>
      <w:r w:rsidR="00912F48" w:rsidRPr="001A44C9">
        <w:rPr>
          <w:color w:val="auto"/>
        </w:rPr>
        <w:t xml:space="preserve">from the Provider as a debt in accordance with clause </w:t>
      </w:r>
      <w:r w:rsidR="000D6293" w:rsidRPr="001A44C9">
        <w:rPr>
          <w:color w:val="auto"/>
        </w:rPr>
        <w:fldChar w:fldCharType="begin"/>
      </w:r>
      <w:r w:rsidR="000D6293" w:rsidRPr="001A44C9">
        <w:rPr>
          <w:color w:val="auto"/>
        </w:rPr>
        <w:instrText xml:space="preserve"> REF _Ref393982816 \r \h </w:instrText>
      </w:r>
      <w:r w:rsidR="005922A0" w:rsidRPr="001A44C9">
        <w:rPr>
          <w:color w:val="auto"/>
        </w:rPr>
        <w:instrText xml:space="preserve"> \* MERGEFORMAT </w:instrText>
      </w:r>
      <w:r w:rsidR="000D6293" w:rsidRPr="001A44C9">
        <w:rPr>
          <w:color w:val="auto"/>
        </w:rPr>
      </w:r>
      <w:r w:rsidR="000D6293" w:rsidRPr="001A44C9">
        <w:rPr>
          <w:color w:val="auto"/>
        </w:rPr>
        <w:fldChar w:fldCharType="separate"/>
      </w:r>
      <w:r w:rsidR="00BF3782">
        <w:rPr>
          <w:color w:val="auto"/>
        </w:rPr>
        <w:t>21</w:t>
      </w:r>
      <w:r w:rsidR="000D6293" w:rsidRPr="001A44C9">
        <w:rPr>
          <w:color w:val="auto"/>
        </w:rPr>
        <w:fldChar w:fldCharType="end"/>
      </w:r>
      <w:r w:rsidR="00912F48" w:rsidRPr="001A44C9">
        <w:rPr>
          <w:color w:val="auto"/>
        </w:rPr>
        <w:t xml:space="preserve">, without prejudice to any other rights that </w:t>
      </w:r>
      <w:r w:rsidRPr="001A44C9">
        <w:rPr>
          <w:rStyle w:val="GDV5-Orange"/>
          <w:color w:val="auto"/>
        </w:rPr>
        <w:t>the Department</w:t>
      </w:r>
      <w:r w:rsidR="00912F48" w:rsidRPr="001A44C9">
        <w:rPr>
          <w:color w:val="auto"/>
        </w:rPr>
        <w:t xml:space="preserve"> may have under this Deed</w:t>
      </w:r>
      <w:r w:rsidR="00192BCE" w:rsidRPr="001A44C9">
        <w:rPr>
          <w:color w:val="auto"/>
        </w:rPr>
        <w:t xml:space="preserve"> or the </w:t>
      </w:r>
      <w:r w:rsidR="00912F48" w:rsidRPr="001A44C9">
        <w:rPr>
          <w:color w:val="auto"/>
        </w:rPr>
        <w:t>law.</w:t>
      </w:r>
      <w:bookmarkEnd w:id="206"/>
      <w:r w:rsidR="00912F48" w:rsidRPr="001A44C9">
        <w:rPr>
          <w:color w:val="auto"/>
        </w:rPr>
        <w:t xml:space="preserve"> </w:t>
      </w:r>
    </w:p>
    <w:p w:rsidR="00912F48" w:rsidRPr="001A44C9" w:rsidRDefault="00FA1CEA" w:rsidP="00906688">
      <w:pPr>
        <w:pStyle w:val="clausetext11xxxxx"/>
        <w:keepLines w:val="0"/>
        <w:rPr>
          <w:color w:val="auto"/>
        </w:rPr>
      </w:pPr>
      <w:bookmarkStart w:id="207" w:name="_Ref393983393"/>
      <w:r w:rsidRPr="001A44C9">
        <w:rPr>
          <w:rStyle w:val="GDV5-Orange"/>
          <w:color w:val="auto"/>
        </w:rPr>
        <w:t>The Department</w:t>
      </w:r>
      <w:r w:rsidR="00912F48" w:rsidRPr="001A44C9">
        <w:rPr>
          <w:color w:val="auto"/>
        </w:rPr>
        <w:t xml:space="preserve"> may contact Employers or Participants or any other relevant parties to verify Documentary Evidence provided by a Provider.</w:t>
      </w:r>
      <w:bookmarkEnd w:id="207"/>
    </w:p>
    <w:p w:rsidR="00912F48" w:rsidRPr="001A44C9" w:rsidRDefault="00912F48" w:rsidP="00906688">
      <w:pPr>
        <w:pStyle w:val="ClauseHeadings1xxxx"/>
        <w:keepLines w:val="0"/>
      </w:pPr>
      <w:bookmarkStart w:id="208" w:name="_Toc413049625"/>
      <w:bookmarkStart w:id="209" w:name="_Toc414816515"/>
      <w:bookmarkStart w:id="210" w:name="_Toc414985632"/>
      <w:bookmarkStart w:id="211" w:name="_Toc415042654"/>
      <w:bookmarkStart w:id="212" w:name="_Toc415046477"/>
      <w:bookmarkStart w:id="213" w:name="_Toc415048705"/>
      <w:bookmarkStart w:id="214" w:name="_Toc415048951"/>
      <w:bookmarkStart w:id="215" w:name="_Toc415051780"/>
      <w:bookmarkStart w:id="216" w:name="_Toc202959332"/>
      <w:bookmarkStart w:id="217" w:name="_Toc225840142"/>
      <w:bookmarkStart w:id="218" w:name="_Toc393289654"/>
      <w:bookmarkStart w:id="219" w:name="_Toc415224863"/>
      <w:bookmarkStart w:id="220" w:name="_Toc440881393"/>
      <w:bookmarkEnd w:id="208"/>
      <w:bookmarkEnd w:id="209"/>
      <w:bookmarkEnd w:id="210"/>
      <w:bookmarkEnd w:id="211"/>
      <w:bookmarkEnd w:id="212"/>
      <w:bookmarkEnd w:id="213"/>
      <w:bookmarkEnd w:id="214"/>
      <w:bookmarkEnd w:id="215"/>
      <w:r w:rsidRPr="001A44C9">
        <w:t>Exclusions</w:t>
      </w:r>
      <w:bookmarkEnd w:id="216"/>
      <w:bookmarkEnd w:id="217"/>
      <w:bookmarkEnd w:id="218"/>
      <w:bookmarkEnd w:id="219"/>
      <w:bookmarkEnd w:id="220"/>
    </w:p>
    <w:p w:rsidR="00912F48" w:rsidRPr="001A44C9" w:rsidRDefault="00FA1CEA" w:rsidP="00906688">
      <w:pPr>
        <w:pStyle w:val="clausetext11xxxxx"/>
        <w:keepLines w:val="0"/>
        <w:rPr>
          <w:color w:val="auto"/>
        </w:rPr>
      </w:pPr>
      <w:r w:rsidRPr="001A44C9">
        <w:rPr>
          <w:color w:val="auto"/>
        </w:rPr>
        <w:t>T</w:t>
      </w:r>
      <w:r w:rsidRPr="001A44C9">
        <w:rPr>
          <w:rStyle w:val="GDV5-Orange"/>
          <w:color w:val="auto"/>
        </w:rPr>
        <w:t>he Department</w:t>
      </w:r>
      <w:r w:rsidRPr="001A44C9">
        <w:rPr>
          <w:color w:val="auto"/>
        </w:rPr>
        <w:t xml:space="preserve"> </w:t>
      </w:r>
      <w:r w:rsidR="00912F48" w:rsidRPr="001A44C9">
        <w:rPr>
          <w:color w:val="auto"/>
        </w:rPr>
        <w:t xml:space="preserve">is not responsible for the payment of any money in excess of </w:t>
      </w:r>
      <w:r w:rsidR="00C24A30" w:rsidRPr="001A44C9">
        <w:rPr>
          <w:color w:val="auto"/>
        </w:rPr>
        <w:t>the</w:t>
      </w:r>
      <w:r w:rsidR="00897527" w:rsidRPr="001A44C9">
        <w:rPr>
          <w:rStyle w:val="GDV5-Orange"/>
          <w:color w:val="auto"/>
        </w:rPr>
        <w:t xml:space="preserve"> Payments</w:t>
      </w:r>
      <w:r w:rsidR="00897527" w:rsidRPr="001A44C9">
        <w:rPr>
          <w:color w:val="auto"/>
        </w:rPr>
        <w:t xml:space="preserve"> </w:t>
      </w:r>
      <w:r w:rsidR="00912F48" w:rsidRPr="001A44C9">
        <w:rPr>
          <w:color w:val="auto"/>
        </w:rPr>
        <w:t xml:space="preserve">set out in this Deed. </w:t>
      </w:r>
    </w:p>
    <w:p w:rsidR="00912F48" w:rsidRPr="001A44C9" w:rsidRDefault="00FA1CEA" w:rsidP="00906688">
      <w:pPr>
        <w:pStyle w:val="clausetext11xxxxx"/>
        <w:keepLines w:val="0"/>
        <w:rPr>
          <w:color w:val="auto"/>
        </w:rPr>
      </w:pPr>
      <w:r w:rsidRPr="001A44C9">
        <w:rPr>
          <w:color w:val="auto"/>
        </w:rPr>
        <w:t xml:space="preserve">The Department </w:t>
      </w:r>
      <w:r w:rsidR="00912F48" w:rsidRPr="001A44C9">
        <w:rPr>
          <w:color w:val="auto"/>
        </w:rPr>
        <w:t>is not required to make any superannuation contributions in connection with this Deed.</w:t>
      </w:r>
    </w:p>
    <w:p w:rsidR="00912F48" w:rsidRPr="00F36793" w:rsidRDefault="00912F48" w:rsidP="00906688">
      <w:pPr>
        <w:pStyle w:val="clausetext11xxxxx"/>
        <w:keepLines w:val="0"/>
        <w:rPr>
          <w:strike/>
          <w:color w:val="00B0F0"/>
        </w:rPr>
      </w:pPr>
      <w:bookmarkStart w:id="221" w:name="_Ref393982871"/>
      <w:r w:rsidRPr="00F36793">
        <w:rPr>
          <w:strike/>
          <w:color w:val="00B0F0"/>
        </w:rPr>
        <w:t xml:space="preserve">The Provider </w:t>
      </w:r>
      <w:r w:rsidR="00A05E2F" w:rsidRPr="00F36793">
        <w:rPr>
          <w:strike/>
          <w:color w:val="00B0F0"/>
        </w:rPr>
        <w:t xml:space="preserve">declares that </w:t>
      </w:r>
      <w:r w:rsidRPr="00F36793">
        <w:rPr>
          <w:strike/>
          <w:color w:val="00B0F0"/>
        </w:rPr>
        <w:t>it is not entitled</w:t>
      </w:r>
      <w:r w:rsidR="00A05E2F" w:rsidRPr="00F36793">
        <w:rPr>
          <w:strike/>
          <w:color w:val="00B0F0"/>
        </w:rPr>
        <w:t xml:space="preserve"> </w:t>
      </w:r>
      <w:r w:rsidRPr="00F36793">
        <w:rPr>
          <w:strike/>
          <w:color w:val="00B0F0"/>
        </w:rPr>
        <w:t xml:space="preserve">to payment from </w:t>
      </w:r>
      <w:r w:rsidR="00DD2AE5" w:rsidRPr="00F36793">
        <w:rPr>
          <w:rStyle w:val="GDV5-Orange"/>
          <w:strike/>
          <w:color w:val="00B0F0"/>
        </w:rPr>
        <w:t>the Department</w:t>
      </w:r>
      <w:r w:rsidRPr="00F36793">
        <w:rPr>
          <w:strike/>
          <w:color w:val="00B0F0"/>
        </w:rPr>
        <w:t xml:space="preserve">, other Commonwealth sources or state, territory or local government bodies for providing the same or similar services as provided under this Deed, and </w:t>
      </w:r>
      <w:r w:rsidR="00D53DF9" w:rsidRPr="00F36793">
        <w:rPr>
          <w:rStyle w:val="GDV5-Orange"/>
          <w:strike/>
          <w:color w:val="00B0F0"/>
        </w:rPr>
        <w:t>the Department</w:t>
      </w:r>
      <w:r w:rsidRPr="00F36793">
        <w:rPr>
          <w:strike/>
          <w:color w:val="00B0F0"/>
        </w:rPr>
        <w:t xml:space="preserve"> may require the Provider to provide evidence, in a form acceptable to </w:t>
      </w:r>
      <w:r w:rsidR="00DD2AE5" w:rsidRPr="00F36793">
        <w:rPr>
          <w:rStyle w:val="GDV5-Orange"/>
          <w:strike/>
          <w:color w:val="00B0F0"/>
        </w:rPr>
        <w:t>the Department</w:t>
      </w:r>
      <w:r w:rsidRPr="00F36793">
        <w:rPr>
          <w:strike/>
          <w:color w:val="00B0F0"/>
        </w:rPr>
        <w:t>, which proves that the Provider is not so entitled.</w:t>
      </w:r>
      <w:bookmarkEnd w:id="221"/>
      <w:r w:rsidRPr="00F36793">
        <w:rPr>
          <w:strike/>
          <w:color w:val="00B0F0"/>
        </w:rPr>
        <w:t xml:space="preserve"> </w:t>
      </w:r>
      <w:r w:rsidR="00E474F2" w:rsidRPr="00B81B1D">
        <w:rPr>
          <w:b/>
          <w:color w:val="00B0F0"/>
        </w:rPr>
        <w:t>GDV 1</w:t>
      </w:r>
    </w:p>
    <w:p w:rsidR="0006264C" w:rsidRPr="00B920A1" w:rsidRDefault="00F36793" w:rsidP="00B920A1">
      <w:pPr>
        <w:pStyle w:val="clausetext11xxxxx"/>
        <w:keepLines w:val="0"/>
        <w:numPr>
          <w:ilvl w:val="0"/>
          <w:numId w:val="0"/>
        </w:numPr>
        <w:ind w:left="709" w:hanging="709"/>
        <w:rPr>
          <w:color w:val="auto"/>
        </w:rPr>
      </w:pPr>
      <w:r>
        <w:rPr>
          <w:color w:val="auto"/>
        </w:rPr>
        <w:t>17.</w:t>
      </w:r>
      <w:r w:rsidRPr="00F36793">
        <w:rPr>
          <w:strike/>
          <w:color w:val="00B0F0"/>
        </w:rPr>
        <w:t>4</w:t>
      </w:r>
      <w:r w:rsidRPr="00F36793">
        <w:rPr>
          <w:color w:val="00B0F0"/>
        </w:rPr>
        <w:t>3</w:t>
      </w:r>
      <w:r>
        <w:rPr>
          <w:color w:val="auto"/>
        </w:rPr>
        <w:tab/>
      </w:r>
      <w:r w:rsidR="00912F48" w:rsidRPr="001A44C9">
        <w:rPr>
          <w:color w:val="auto"/>
        </w:rPr>
        <w:t xml:space="preserve">Unless otherwise agreed in writing with </w:t>
      </w:r>
      <w:r w:rsidR="00FA1CEA" w:rsidRPr="001A44C9">
        <w:rPr>
          <w:rStyle w:val="GDV5-Orange"/>
          <w:color w:val="auto"/>
        </w:rPr>
        <w:t>the Department</w:t>
      </w:r>
      <w:r w:rsidR="00912F48" w:rsidRPr="001A44C9">
        <w:rPr>
          <w:color w:val="auto"/>
        </w:rPr>
        <w:t xml:space="preserve">, the Provider must not demand or receive any payment or any other consideration either directly or indirectly from any Participant for, or in connection with, the Services. </w:t>
      </w:r>
      <w:r w:rsidR="0006264C" w:rsidRPr="0006264C">
        <w:rPr>
          <w:b/>
          <w:color w:val="00B0F0"/>
        </w:rPr>
        <w:t>GDV 1</w:t>
      </w:r>
    </w:p>
    <w:p w:rsidR="00E67519" w:rsidRPr="001A44C9" w:rsidRDefault="00E67519" w:rsidP="00906688">
      <w:pPr>
        <w:pStyle w:val="ClauseHeadings1xxxx"/>
        <w:keepLines w:val="0"/>
        <w:rPr>
          <w:rStyle w:val="BlueGDV1change"/>
          <w:color w:val="auto"/>
        </w:rPr>
      </w:pPr>
      <w:bookmarkStart w:id="222" w:name="_Toc393289738"/>
      <w:bookmarkStart w:id="223" w:name="_Toc415224864"/>
      <w:bookmarkStart w:id="224" w:name="_Toc440881394"/>
      <w:bookmarkStart w:id="225" w:name="_Toc202959333"/>
      <w:bookmarkStart w:id="226" w:name="_Toc225840143"/>
      <w:bookmarkStart w:id="227" w:name="_Toc393289655"/>
      <w:r w:rsidRPr="001A44C9">
        <w:rPr>
          <w:rStyle w:val="BlueGDV1change"/>
          <w:color w:val="auto"/>
        </w:rPr>
        <w:t>Ancillary Payments</w:t>
      </w:r>
      <w:bookmarkEnd w:id="222"/>
      <w:bookmarkEnd w:id="223"/>
      <w:bookmarkEnd w:id="224"/>
    </w:p>
    <w:p w:rsidR="00E67519" w:rsidRPr="001A44C9" w:rsidRDefault="00E67519" w:rsidP="00F5750D">
      <w:pPr>
        <w:pStyle w:val="clausetext11xxxxx"/>
        <w:keepLines w:val="0"/>
        <w:rPr>
          <w:color w:val="auto"/>
        </w:rPr>
      </w:pPr>
      <w:r w:rsidRPr="001A44C9">
        <w:rPr>
          <w:color w:val="auto"/>
        </w:rPr>
        <w:t>The Department may</w:t>
      </w:r>
      <w:r w:rsidR="005C3D19" w:rsidRPr="001A44C9">
        <w:rPr>
          <w:color w:val="auto"/>
        </w:rPr>
        <w:t xml:space="preserve"> </w:t>
      </w:r>
      <w:r w:rsidRPr="001A44C9">
        <w:rPr>
          <w:color w:val="auto"/>
        </w:rPr>
        <w:t>pay the Provider Ancillary Payments</w:t>
      </w:r>
      <w:r w:rsidR="005C3D19" w:rsidRPr="001A44C9">
        <w:rPr>
          <w:color w:val="auto"/>
        </w:rPr>
        <w:t xml:space="preserve"> on such terms and conditions as the Department determines and</w:t>
      </w:r>
      <w:r w:rsidRPr="001A44C9">
        <w:rPr>
          <w:color w:val="auto"/>
        </w:rPr>
        <w:t xml:space="preserve"> at the </w:t>
      </w:r>
      <w:r w:rsidR="00A21A09" w:rsidRPr="001A44C9">
        <w:rPr>
          <w:color w:val="auto"/>
        </w:rPr>
        <w:t>Department</w:t>
      </w:r>
      <w:r w:rsidR="00A21A09" w:rsidRPr="001A44C9" w:rsidDel="00FD0209">
        <w:rPr>
          <w:color w:val="auto"/>
        </w:rPr>
        <w:t>’s</w:t>
      </w:r>
      <w:r w:rsidRPr="001A44C9">
        <w:rPr>
          <w:color w:val="auto"/>
        </w:rPr>
        <w:t xml:space="preserve"> absolute discretion</w:t>
      </w:r>
      <w:r w:rsidR="00D903BF" w:rsidRPr="001A44C9">
        <w:rPr>
          <w:color w:val="auto"/>
        </w:rPr>
        <w:t xml:space="preserve">, </w:t>
      </w:r>
      <w:r w:rsidR="005C3D19" w:rsidRPr="001A44C9">
        <w:rPr>
          <w:color w:val="auto"/>
        </w:rPr>
        <w:t>including on any terms and conditions specified in</w:t>
      </w:r>
      <w:r w:rsidR="00D903BF" w:rsidRPr="001A44C9">
        <w:rPr>
          <w:color w:val="auto"/>
        </w:rPr>
        <w:t xml:space="preserve"> </w:t>
      </w:r>
      <w:r w:rsidR="002A5B56" w:rsidRPr="001A44C9">
        <w:rPr>
          <w:color w:val="auto"/>
        </w:rPr>
        <w:t>any Guidelines</w:t>
      </w:r>
      <w:r w:rsidRPr="001A44C9">
        <w:rPr>
          <w:color w:val="auto"/>
        </w:rPr>
        <w:t>.</w:t>
      </w:r>
    </w:p>
    <w:p w:rsidR="00912F48" w:rsidRPr="001A44C9" w:rsidRDefault="00912F48" w:rsidP="00906688">
      <w:pPr>
        <w:pStyle w:val="ClauseHeadings1xxxx"/>
        <w:keepLines w:val="0"/>
      </w:pPr>
      <w:bookmarkStart w:id="228" w:name="_Ref393806201"/>
      <w:bookmarkStart w:id="229" w:name="_Ref414879801"/>
      <w:bookmarkStart w:id="230" w:name="_Toc415224865"/>
      <w:bookmarkStart w:id="231" w:name="_Toc440881395"/>
      <w:r w:rsidRPr="001A44C9">
        <w:t>Overpayment</w:t>
      </w:r>
      <w:bookmarkEnd w:id="225"/>
      <w:bookmarkEnd w:id="226"/>
      <w:bookmarkEnd w:id="227"/>
      <w:bookmarkEnd w:id="228"/>
      <w:r w:rsidR="00434F83" w:rsidRPr="001A44C9">
        <w:t xml:space="preserve"> and double payment</w:t>
      </w:r>
      <w:bookmarkEnd w:id="229"/>
      <w:bookmarkEnd w:id="230"/>
      <w:bookmarkEnd w:id="231"/>
    </w:p>
    <w:p w:rsidR="00221936" w:rsidRPr="00B81B1D" w:rsidRDefault="00912F48" w:rsidP="00B81B1D">
      <w:pPr>
        <w:pStyle w:val="clausetext11xxxxx"/>
        <w:keepLines w:val="0"/>
        <w:rPr>
          <w:color w:val="auto"/>
        </w:rPr>
      </w:pPr>
      <w:r w:rsidRPr="001A44C9">
        <w:rPr>
          <w:color w:val="auto"/>
        </w:rPr>
        <w:t xml:space="preserve">If, at any time, an overpayment by </w:t>
      </w:r>
      <w:r w:rsidR="00D53DF9" w:rsidRPr="001A44C9">
        <w:rPr>
          <w:rStyle w:val="GDV5-Orange"/>
          <w:color w:val="auto"/>
        </w:rPr>
        <w:t>the Department</w:t>
      </w:r>
      <w:r w:rsidRPr="001A44C9">
        <w:rPr>
          <w:color w:val="auto"/>
        </w:rPr>
        <w:t xml:space="preserve"> occurs, including where a Tax Invoice is found to have been incorrectly rendered after payment, or a payment has been made in error, then</w:t>
      </w:r>
      <w:r w:rsidR="003C22D1">
        <w:rPr>
          <w:color w:val="auto"/>
        </w:rPr>
        <w:t xml:space="preserve"> </w:t>
      </w:r>
      <w:r w:rsidR="003C22D1" w:rsidRPr="003C22D1">
        <w:rPr>
          <w:color w:val="00B0F0"/>
        </w:rPr>
        <w:t>the Department may, at its absolute discretion, recover some or all of the relevant payment amounts from the Provider as a debt</w:t>
      </w:r>
      <w:r w:rsidR="003C22D1">
        <w:rPr>
          <w:color w:val="auto"/>
        </w:rPr>
        <w:t xml:space="preserve"> </w:t>
      </w:r>
      <w:r w:rsidRPr="001A44C9">
        <w:rPr>
          <w:color w:val="auto"/>
        </w:rPr>
        <w:t xml:space="preserve"> </w:t>
      </w:r>
      <w:r w:rsidRPr="003C22D1">
        <w:rPr>
          <w:strike/>
          <w:color w:val="00B0F0"/>
        </w:rPr>
        <w:t xml:space="preserve">this amount is a debt owed to </w:t>
      </w:r>
      <w:r w:rsidR="00D53DF9" w:rsidRPr="003C22D1">
        <w:rPr>
          <w:rStyle w:val="GDV5-Orange"/>
          <w:strike/>
          <w:color w:val="00B0F0"/>
        </w:rPr>
        <w:t>the Department</w:t>
      </w:r>
      <w:r w:rsidRPr="003C22D1">
        <w:rPr>
          <w:color w:val="00B0F0"/>
        </w:rPr>
        <w:t xml:space="preserve"> </w:t>
      </w:r>
      <w:r w:rsidRPr="001A44C9">
        <w:rPr>
          <w:color w:val="auto"/>
        </w:rPr>
        <w:t>in accordance with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_Ref414623237 \w \h  \* MERGEFORMAT </w:instrText>
      </w:r>
      <w:r w:rsidR="00A8337A" w:rsidRPr="001A44C9">
        <w:rPr>
          <w:color w:val="auto"/>
        </w:rPr>
      </w:r>
      <w:r w:rsidR="00A8337A" w:rsidRPr="001A44C9">
        <w:rPr>
          <w:color w:val="auto"/>
        </w:rPr>
        <w:fldChar w:fldCharType="separate"/>
      </w:r>
      <w:r w:rsidR="00BF3782">
        <w:rPr>
          <w:color w:val="auto"/>
        </w:rPr>
        <w:t>21</w:t>
      </w:r>
      <w:r w:rsidR="00A8337A" w:rsidRPr="001A44C9">
        <w:rPr>
          <w:color w:val="auto"/>
        </w:rPr>
        <w:fldChar w:fldCharType="end"/>
      </w:r>
      <w:r w:rsidR="003C22D1" w:rsidRPr="00221936">
        <w:rPr>
          <w:color w:val="00B0F0"/>
        </w:rPr>
        <w:t>,</w:t>
      </w:r>
      <w:r w:rsidR="003C22D1">
        <w:rPr>
          <w:color w:val="auto"/>
        </w:rPr>
        <w:t xml:space="preserve"> </w:t>
      </w:r>
      <w:r w:rsidR="003C22D1" w:rsidRPr="003C22D1">
        <w:rPr>
          <w:color w:val="00B0F0"/>
        </w:rPr>
        <w:t>without prejudice to any other rights that the Department may have under this Deed or the law</w:t>
      </w:r>
      <w:r w:rsidRPr="001A44C9">
        <w:rPr>
          <w:color w:val="auto"/>
        </w:rPr>
        <w:t>.</w:t>
      </w:r>
      <w:r w:rsidR="00B81B1D">
        <w:rPr>
          <w:color w:val="auto"/>
        </w:rPr>
        <w:t xml:space="preserve"> </w:t>
      </w:r>
      <w:r w:rsidR="00221936" w:rsidRPr="00B81B1D">
        <w:rPr>
          <w:b/>
          <w:color w:val="00B0F0"/>
        </w:rPr>
        <w:t>GDV 1</w:t>
      </w:r>
    </w:p>
    <w:p w:rsidR="00221936" w:rsidRPr="00B81B1D" w:rsidRDefault="0043574A" w:rsidP="00B81B1D">
      <w:pPr>
        <w:pStyle w:val="clausetext11xxxxx"/>
        <w:keepLines w:val="0"/>
        <w:rPr>
          <w:color w:val="00B0F0"/>
        </w:rPr>
      </w:pPr>
      <w:bookmarkStart w:id="232" w:name="_Ref393982914"/>
      <w:r w:rsidRPr="00D40AD9">
        <w:rPr>
          <w:color w:val="00B0F0"/>
          <w:szCs w:val="22"/>
        </w:rPr>
        <w:t>The Provider warrants that it and any Related Entity are not entitled to payment from the Department, other Commonwealth sources or state, territory or local government bodies for providing the same or similar services as provided under this Deed, and the Department may require the Provider to provide evidence, in a form acceptable to the Department, which proves that the Provider is not so entitled.</w:t>
      </w:r>
      <w:r w:rsidR="00B81B1D">
        <w:rPr>
          <w:color w:val="00B0F0"/>
        </w:rPr>
        <w:t xml:space="preserve"> </w:t>
      </w:r>
      <w:r w:rsidR="00221936" w:rsidRPr="00B81B1D">
        <w:rPr>
          <w:b/>
          <w:color w:val="00B0F0"/>
        </w:rPr>
        <w:t>GDV 1</w:t>
      </w:r>
    </w:p>
    <w:p w:rsidR="00912F48" w:rsidRPr="001A44C9" w:rsidRDefault="0020000F" w:rsidP="0020000F">
      <w:pPr>
        <w:pStyle w:val="clausetext11xxxxx"/>
        <w:keepLines w:val="0"/>
        <w:numPr>
          <w:ilvl w:val="0"/>
          <w:numId w:val="0"/>
        </w:numPr>
        <w:ind w:left="709" w:hanging="709"/>
        <w:rPr>
          <w:color w:val="auto"/>
        </w:rPr>
      </w:pPr>
      <w:r>
        <w:rPr>
          <w:color w:val="auto"/>
        </w:rPr>
        <w:t>19.</w:t>
      </w:r>
      <w:r w:rsidRPr="0020000F">
        <w:rPr>
          <w:strike/>
          <w:color w:val="00B0F0"/>
        </w:rPr>
        <w:t>2</w:t>
      </w:r>
      <w:r w:rsidRPr="0020000F">
        <w:rPr>
          <w:color w:val="00B0F0"/>
        </w:rPr>
        <w:t>3</w:t>
      </w:r>
      <w:r>
        <w:rPr>
          <w:color w:val="auto"/>
        </w:rPr>
        <w:tab/>
      </w:r>
      <w:r w:rsidR="00912F48" w:rsidRPr="001A44C9">
        <w:rPr>
          <w:color w:val="auto"/>
        </w:rPr>
        <w:t>For the purposes of clause</w:t>
      </w:r>
      <w:r w:rsidR="00D40AD9">
        <w:rPr>
          <w:color w:val="auto"/>
        </w:rPr>
        <w:t xml:space="preserve"> </w:t>
      </w:r>
      <w:r w:rsidR="00D40AD9" w:rsidRPr="00221936">
        <w:rPr>
          <w:color w:val="auto"/>
        </w:rPr>
        <w:t>1</w:t>
      </w:r>
      <w:r w:rsidR="00D40AD9" w:rsidRPr="00D40AD9">
        <w:rPr>
          <w:color w:val="00B0F0"/>
        </w:rPr>
        <w:t>9.2</w:t>
      </w:r>
      <w:r w:rsidR="00D40AD9" w:rsidRPr="00D40AD9">
        <w:rPr>
          <w:strike/>
          <w:color w:val="00B0F0"/>
        </w:rPr>
        <w:t>7.3</w:t>
      </w:r>
      <w:r w:rsidR="00912F48" w:rsidRPr="001A44C9">
        <w:rPr>
          <w:color w:val="auto"/>
        </w:rPr>
        <w:t xml:space="preserve">, if </w:t>
      </w:r>
      <w:r w:rsidR="00D53DF9" w:rsidRPr="001A44C9">
        <w:rPr>
          <w:rStyle w:val="GDV5-Orange"/>
          <w:color w:val="auto"/>
        </w:rPr>
        <w:t>the Department</w:t>
      </w:r>
      <w:r w:rsidR="00912F48" w:rsidRPr="001A44C9">
        <w:rPr>
          <w:color w:val="auto"/>
        </w:rPr>
        <w:t xml:space="preserve"> determines, in its absolute discretion, that the Provider</w:t>
      </w:r>
      <w:r w:rsidR="00D40AD9" w:rsidRPr="00221936">
        <w:rPr>
          <w:color w:val="00B0F0"/>
        </w:rPr>
        <w:t>,</w:t>
      </w:r>
      <w:r w:rsidR="00D40AD9">
        <w:rPr>
          <w:color w:val="auto"/>
        </w:rPr>
        <w:t xml:space="preserve"> </w:t>
      </w:r>
      <w:r w:rsidR="00D40AD9" w:rsidRPr="00D40AD9">
        <w:rPr>
          <w:color w:val="00B0F0"/>
        </w:rPr>
        <w:t>or any Related Entity,</w:t>
      </w:r>
      <w:r w:rsidR="00912F48" w:rsidRPr="001A44C9">
        <w:rPr>
          <w:color w:val="auto"/>
        </w:rPr>
        <w:t xml:space="preserve"> is entitled to payment </w:t>
      </w:r>
      <w:r w:rsidR="00B4577F" w:rsidRPr="001A44C9">
        <w:rPr>
          <w:color w:val="auto"/>
        </w:rPr>
        <w:t xml:space="preserve">from </w:t>
      </w:r>
      <w:r w:rsidR="00D53DF9" w:rsidRPr="001A44C9">
        <w:rPr>
          <w:rStyle w:val="GDV5-Orange"/>
          <w:color w:val="auto"/>
        </w:rPr>
        <w:t>the Department</w:t>
      </w:r>
      <w:r w:rsidR="00912F48" w:rsidRPr="001A44C9">
        <w:rPr>
          <w:color w:val="auto"/>
        </w:rPr>
        <w:t xml:space="preserve">, other Commonwealth sources or state, territory or local government bodies for providing the same or similar services as provided under this Deed, </w:t>
      </w:r>
      <w:r w:rsidR="00D53DF9" w:rsidRPr="001A44C9">
        <w:rPr>
          <w:rStyle w:val="GDV5-Orange"/>
          <w:color w:val="auto"/>
        </w:rPr>
        <w:t>the Department</w:t>
      </w:r>
      <w:r w:rsidR="00912F48" w:rsidRPr="001A44C9">
        <w:rPr>
          <w:color w:val="auto"/>
        </w:rPr>
        <w:t xml:space="preserve"> may</w:t>
      </w:r>
      <w:r w:rsidR="006D5AD7" w:rsidRPr="001A44C9">
        <w:rPr>
          <w:color w:val="auto"/>
        </w:rPr>
        <w:t xml:space="preserve">, at its </w:t>
      </w:r>
      <w:r w:rsidR="00663498" w:rsidRPr="001A44C9">
        <w:rPr>
          <w:color w:val="auto"/>
        </w:rPr>
        <w:t>absolute</w:t>
      </w:r>
      <w:r w:rsidR="006D5AD7" w:rsidRPr="001A44C9">
        <w:rPr>
          <w:color w:val="auto"/>
        </w:rPr>
        <w:t xml:space="preserve"> and unfettered discretion</w:t>
      </w:r>
      <w:r w:rsidR="00912F48" w:rsidRPr="001A44C9">
        <w:rPr>
          <w:color w:val="auto"/>
        </w:rPr>
        <w:t>:</w:t>
      </w:r>
      <w:bookmarkEnd w:id="232"/>
    </w:p>
    <w:p w:rsidR="00912F48" w:rsidRPr="001A44C9" w:rsidRDefault="00912F48" w:rsidP="00906688">
      <w:pPr>
        <w:pStyle w:val="clausetexta"/>
        <w:keepLines w:val="0"/>
        <w:rPr>
          <w:color w:val="auto"/>
        </w:rPr>
      </w:pPr>
      <w:r w:rsidRPr="001A44C9">
        <w:rPr>
          <w:color w:val="auto"/>
        </w:rPr>
        <w:t xml:space="preserve">make the </w:t>
      </w:r>
      <w:r w:rsidR="00C34A75" w:rsidRPr="001A44C9">
        <w:rPr>
          <w:color w:val="auto"/>
        </w:rPr>
        <w:t xml:space="preserve">relevant </w:t>
      </w:r>
      <w:r w:rsidR="00B4577F" w:rsidRPr="001A44C9">
        <w:rPr>
          <w:color w:val="auto"/>
        </w:rPr>
        <w:t>p</w:t>
      </w:r>
      <w:r w:rsidRPr="001A44C9">
        <w:rPr>
          <w:color w:val="auto"/>
        </w:rPr>
        <w:t>ayment;</w:t>
      </w:r>
    </w:p>
    <w:p w:rsidR="00912F48" w:rsidRPr="001A44C9" w:rsidRDefault="00912F48" w:rsidP="00906688">
      <w:pPr>
        <w:pStyle w:val="clausetexta"/>
        <w:keepLines w:val="0"/>
        <w:rPr>
          <w:color w:val="auto"/>
        </w:rPr>
      </w:pPr>
      <w:r w:rsidRPr="001A44C9">
        <w:rPr>
          <w:color w:val="auto"/>
        </w:rPr>
        <w:t xml:space="preserve">decide not to make the </w:t>
      </w:r>
      <w:r w:rsidR="00C34A75" w:rsidRPr="001A44C9">
        <w:rPr>
          <w:color w:val="auto"/>
        </w:rPr>
        <w:t xml:space="preserve">relevant </w:t>
      </w:r>
      <w:r w:rsidR="00B4577F" w:rsidRPr="001A44C9">
        <w:rPr>
          <w:color w:val="auto"/>
        </w:rPr>
        <w:t>p</w:t>
      </w:r>
      <w:r w:rsidRPr="001A44C9">
        <w:rPr>
          <w:color w:val="auto"/>
        </w:rPr>
        <w:t>ayment; or</w:t>
      </w:r>
    </w:p>
    <w:p w:rsidR="00221936" w:rsidRPr="00B81B1D" w:rsidRDefault="00912F48" w:rsidP="00B81B1D">
      <w:pPr>
        <w:pStyle w:val="clausetexta"/>
        <w:keepLines w:val="0"/>
        <w:spacing w:after="0"/>
        <w:rPr>
          <w:color w:val="auto"/>
        </w:rPr>
      </w:pPr>
      <w:r w:rsidRPr="001A44C9">
        <w:rPr>
          <w:color w:val="auto"/>
        </w:rPr>
        <w:t xml:space="preserve">recover any </w:t>
      </w:r>
      <w:r w:rsidR="00C34A75" w:rsidRPr="001A44C9">
        <w:rPr>
          <w:color w:val="auto"/>
        </w:rPr>
        <w:t xml:space="preserve">relevant </w:t>
      </w:r>
      <w:r w:rsidR="00B4577F" w:rsidRPr="001A44C9">
        <w:rPr>
          <w:color w:val="auto"/>
        </w:rPr>
        <w:t>p</w:t>
      </w:r>
      <w:r w:rsidRPr="001A44C9">
        <w:rPr>
          <w:color w:val="auto"/>
        </w:rPr>
        <w:t>ayment</w:t>
      </w:r>
      <w:r w:rsidR="00B4577F" w:rsidRPr="001A44C9">
        <w:rPr>
          <w:color w:val="auto"/>
        </w:rPr>
        <w:t xml:space="preserve"> </w:t>
      </w:r>
      <w:r w:rsidRPr="001A44C9">
        <w:rPr>
          <w:color w:val="auto"/>
        </w:rPr>
        <w:t xml:space="preserve">made by </w:t>
      </w:r>
      <w:r w:rsidR="00D46B32" w:rsidRPr="001A44C9">
        <w:rPr>
          <w:color w:val="auto"/>
        </w:rPr>
        <w:t>the Department</w:t>
      </w:r>
      <w:r w:rsidRPr="001A44C9">
        <w:rPr>
          <w:color w:val="auto"/>
        </w:rPr>
        <w:t xml:space="preserve"> as a debt in accordance with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_Ref414623284 \w \h  \* MERGEFORMAT </w:instrText>
      </w:r>
      <w:r w:rsidR="00A8337A" w:rsidRPr="001A44C9">
        <w:rPr>
          <w:color w:val="auto"/>
        </w:rPr>
      </w:r>
      <w:r w:rsidR="00A8337A" w:rsidRPr="001A44C9">
        <w:rPr>
          <w:color w:val="auto"/>
        </w:rPr>
        <w:fldChar w:fldCharType="separate"/>
      </w:r>
      <w:r w:rsidR="00BF3782">
        <w:rPr>
          <w:color w:val="auto"/>
        </w:rPr>
        <w:t>21</w:t>
      </w:r>
      <w:r w:rsidR="00A8337A" w:rsidRPr="001A44C9">
        <w:rPr>
          <w:color w:val="auto"/>
        </w:rPr>
        <w:fldChar w:fldCharType="end"/>
      </w:r>
      <w:r w:rsidRPr="001A44C9">
        <w:rPr>
          <w:color w:val="auto"/>
        </w:rPr>
        <w:t xml:space="preserve">. </w:t>
      </w:r>
      <w:r w:rsidR="00B81B1D">
        <w:rPr>
          <w:color w:val="auto"/>
        </w:rPr>
        <w:t xml:space="preserve">  </w:t>
      </w:r>
      <w:r w:rsidR="00221936" w:rsidRPr="00B81B1D">
        <w:rPr>
          <w:b/>
          <w:color w:val="00B0F0"/>
        </w:rPr>
        <w:t>GDV 1</w:t>
      </w:r>
    </w:p>
    <w:p w:rsidR="0006264C" w:rsidRPr="00B81B1D" w:rsidRDefault="0020000F" w:rsidP="00B81B1D">
      <w:pPr>
        <w:pStyle w:val="clausetext11xxxxx"/>
        <w:keepLines w:val="0"/>
        <w:numPr>
          <w:ilvl w:val="0"/>
          <w:numId w:val="0"/>
        </w:numPr>
        <w:ind w:left="737" w:hanging="737"/>
        <w:rPr>
          <w:color w:val="auto"/>
        </w:rPr>
      </w:pPr>
      <w:r w:rsidRPr="0020000F">
        <w:rPr>
          <w:color w:val="00B0F0"/>
        </w:rPr>
        <w:t>19.</w:t>
      </w:r>
      <w:r w:rsidRPr="0020000F">
        <w:rPr>
          <w:strike/>
          <w:color w:val="00B0F0"/>
        </w:rPr>
        <w:t>3</w:t>
      </w:r>
      <w:r w:rsidRPr="0020000F">
        <w:rPr>
          <w:color w:val="00B0F0"/>
        </w:rPr>
        <w:t>4</w:t>
      </w:r>
      <w:r>
        <w:rPr>
          <w:color w:val="auto"/>
        </w:rPr>
        <w:tab/>
      </w:r>
      <w:r w:rsidR="00912F48" w:rsidRPr="001A44C9">
        <w:rPr>
          <w:color w:val="auto"/>
        </w:rPr>
        <w:t xml:space="preserve">Regardless of any action </w:t>
      </w:r>
      <w:r w:rsidR="00D53DF9" w:rsidRPr="001A44C9">
        <w:rPr>
          <w:rStyle w:val="GDV5-Orange"/>
          <w:color w:val="auto"/>
        </w:rPr>
        <w:t>the Department</w:t>
      </w:r>
      <w:r w:rsidR="00912F48" w:rsidRPr="001A44C9">
        <w:rPr>
          <w:color w:val="auto"/>
        </w:rPr>
        <w:t xml:space="preserve"> may take under clause</w:t>
      </w:r>
      <w:r w:rsidR="00A8337A" w:rsidRPr="001A44C9">
        <w:rPr>
          <w:color w:val="auto"/>
        </w:rPr>
        <w:t xml:space="preserve"> </w:t>
      </w:r>
      <w:r w:rsidR="005C5FE1" w:rsidRPr="005C5FE1">
        <w:rPr>
          <w:color w:val="00B0F0"/>
        </w:rPr>
        <w:t>19.</w:t>
      </w:r>
      <w:r w:rsidR="005C5FE1" w:rsidRPr="005C5FE1">
        <w:rPr>
          <w:strike/>
          <w:color w:val="00B0F0"/>
        </w:rPr>
        <w:t>2</w:t>
      </w:r>
      <w:r w:rsidR="005C5FE1" w:rsidRPr="005C5FE1">
        <w:rPr>
          <w:color w:val="00B0F0"/>
        </w:rPr>
        <w:t>3</w:t>
      </w:r>
      <w:r w:rsidR="00912F48" w:rsidRPr="001A44C9">
        <w:rPr>
          <w:color w:val="auto"/>
        </w:rPr>
        <w:t xml:space="preserve">, </w:t>
      </w:r>
      <w:r w:rsidR="00D53DF9" w:rsidRPr="001A44C9">
        <w:rPr>
          <w:rStyle w:val="GDV5-Orange"/>
          <w:color w:val="auto"/>
        </w:rPr>
        <w:t>the Department</w:t>
      </w:r>
      <w:r w:rsidR="00912F48" w:rsidRPr="001A44C9">
        <w:rPr>
          <w:color w:val="auto"/>
        </w:rPr>
        <w:t xml:space="preserve"> may</w:t>
      </w:r>
      <w:r w:rsidR="0059019D" w:rsidRPr="001A44C9">
        <w:rPr>
          <w:color w:val="auto"/>
        </w:rPr>
        <w:t>,</w:t>
      </w:r>
      <w:r w:rsidR="00912F48" w:rsidRPr="001A44C9">
        <w:rPr>
          <w:color w:val="auto"/>
        </w:rPr>
        <w:t xml:space="preserve"> at any time</w:t>
      </w:r>
      <w:r w:rsidR="0059019D" w:rsidRPr="001A44C9">
        <w:rPr>
          <w:color w:val="auto"/>
        </w:rPr>
        <w:t>,</w:t>
      </w:r>
      <w:r w:rsidR="00912F48" w:rsidRPr="001A44C9">
        <w:rPr>
          <w:color w:val="auto"/>
        </w:rPr>
        <w:t xml:space="preserve"> issue Guidelines setting out the circumstances in which </w:t>
      </w:r>
      <w:r w:rsidR="00D53DF9" w:rsidRPr="001A44C9">
        <w:rPr>
          <w:rStyle w:val="GDV5-Orange"/>
          <w:color w:val="auto"/>
        </w:rPr>
        <w:t>the Department</w:t>
      </w:r>
      <w:r w:rsidR="00912F48" w:rsidRPr="001A44C9">
        <w:rPr>
          <w:color w:val="auto"/>
        </w:rPr>
        <w:t xml:space="preserve"> will or will not make </w:t>
      </w:r>
      <w:r w:rsidR="00031EE4" w:rsidRPr="001A44C9">
        <w:rPr>
          <w:color w:val="auto"/>
        </w:rPr>
        <w:t>p</w:t>
      </w:r>
      <w:r w:rsidR="00912F48" w:rsidRPr="001A44C9">
        <w:rPr>
          <w:color w:val="auto"/>
        </w:rPr>
        <w:t xml:space="preserve">ayments </w:t>
      </w:r>
      <w:r w:rsidR="00031EE4" w:rsidRPr="001A44C9">
        <w:rPr>
          <w:color w:val="auto"/>
        </w:rPr>
        <w:t>in connection with any sit</w:t>
      </w:r>
      <w:r w:rsidR="00912F48" w:rsidRPr="001A44C9">
        <w:rPr>
          <w:color w:val="auto"/>
        </w:rPr>
        <w:t>uation of the type described in clause</w:t>
      </w:r>
      <w:r w:rsidR="007617C3">
        <w:rPr>
          <w:color w:val="auto"/>
        </w:rPr>
        <w:t xml:space="preserve"> 19.</w:t>
      </w:r>
      <w:r w:rsidR="000C0F7A" w:rsidRPr="000C0F7A">
        <w:rPr>
          <w:strike/>
          <w:color w:val="00B0F0"/>
        </w:rPr>
        <w:t>2</w:t>
      </w:r>
      <w:r w:rsidR="007617C3" w:rsidRPr="000C0F7A">
        <w:rPr>
          <w:color w:val="00B0F0"/>
        </w:rPr>
        <w:t>3</w:t>
      </w:r>
      <w:r w:rsidR="00912F48" w:rsidRPr="001A44C9">
        <w:rPr>
          <w:color w:val="auto"/>
        </w:rPr>
        <w:t xml:space="preserve">. </w:t>
      </w:r>
      <w:r w:rsidR="0006264C" w:rsidRPr="0006264C">
        <w:rPr>
          <w:b/>
          <w:color w:val="00B0F0"/>
        </w:rPr>
        <w:t>GDV 1</w:t>
      </w:r>
    </w:p>
    <w:p w:rsidR="00912F48" w:rsidRPr="001A44C9" w:rsidRDefault="00D46B32" w:rsidP="00906688">
      <w:pPr>
        <w:pStyle w:val="ClauseHeadings1xxxx"/>
        <w:keepLines w:val="0"/>
      </w:pPr>
      <w:bookmarkStart w:id="233" w:name="_Toc202955138"/>
      <w:bookmarkStart w:id="234" w:name="_Toc202955873"/>
      <w:bookmarkStart w:id="235" w:name="_Toc202956193"/>
      <w:bookmarkStart w:id="236" w:name="_Toc202959334"/>
      <w:bookmarkStart w:id="237" w:name="_Toc202959335"/>
      <w:bookmarkStart w:id="238" w:name="_Toc225840144"/>
      <w:bookmarkStart w:id="239" w:name="_Toc393289656"/>
      <w:bookmarkStart w:id="240" w:name="_Ref398023809"/>
      <w:bookmarkStart w:id="241" w:name="_Toc415224866"/>
      <w:bookmarkStart w:id="242" w:name="_Toc440881396"/>
      <w:bookmarkEnd w:id="233"/>
      <w:bookmarkEnd w:id="234"/>
      <w:bookmarkEnd w:id="235"/>
      <w:bookmarkEnd w:id="236"/>
      <w:r w:rsidRPr="001A44C9">
        <w:t xml:space="preserve">The Department </w:t>
      </w:r>
      <w:r w:rsidR="00912F48" w:rsidRPr="001A44C9">
        <w:t xml:space="preserve">may vary </w:t>
      </w:r>
      <w:r w:rsidR="00CB1A68" w:rsidRPr="001A44C9">
        <w:t>certain terms</w:t>
      </w:r>
      <w:bookmarkEnd w:id="237"/>
      <w:bookmarkEnd w:id="238"/>
      <w:bookmarkEnd w:id="239"/>
      <w:bookmarkEnd w:id="240"/>
      <w:bookmarkEnd w:id="241"/>
      <w:bookmarkEnd w:id="242"/>
    </w:p>
    <w:p w:rsidR="00CB1A68" w:rsidRPr="001A44C9" w:rsidRDefault="003B44EB" w:rsidP="00906688">
      <w:pPr>
        <w:pStyle w:val="clausetext11xxxxx"/>
        <w:keepLines w:val="0"/>
        <w:rPr>
          <w:color w:val="auto"/>
        </w:rPr>
      </w:pPr>
      <w:bookmarkStart w:id="243" w:name="_Ref393982943"/>
      <w:r w:rsidRPr="001A44C9">
        <w:rPr>
          <w:color w:val="auto"/>
        </w:rPr>
        <w:t xml:space="preserve">Without prejudice to any other rights that </w:t>
      </w:r>
      <w:r w:rsidRPr="001A44C9">
        <w:rPr>
          <w:rStyle w:val="GDV5-Orange"/>
          <w:color w:val="auto"/>
        </w:rPr>
        <w:t>the Department</w:t>
      </w:r>
      <w:r w:rsidRPr="001A44C9">
        <w:rPr>
          <w:color w:val="auto"/>
        </w:rPr>
        <w:t xml:space="preserve"> may have under this Deed or the law</w:t>
      </w:r>
      <w:r w:rsidR="00BC605D" w:rsidRPr="001A44C9">
        <w:rPr>
          <w:rStyle w:val="GDV5-Orange"/>
          <w:color w:val="auto"/>
        </w:rPr>
        <w:t>, t</w:t>
      </w:r>
      <w:r w:rsidR="00D53DF9" w:rsidRPr="001A44C9">
        <w:rPr>
          <w:rStyle w:val="GDV5-Orange"/>
          <w:color w:val="auto"/>
        </w:rPr>
        <w:t>he Department</w:t>
      </w:r>
      <w:r w:rsidR="00912F48" w:rsidRPr="001A44C9">
        <w:rPr>
          <w:color w:val="auto"/>
        </w:rPr>
        <w:t xml:space="preserve"> may, at any time, vary</w:t>
      </w:r>
      <w:r w:rsidR="00CB1A68" w:rsidRPr="001A44C9">
        <w:rPr>
          <w:color w:val="auto"/>
        </w:rPr>
        <w:t>:</w:t>
      </w:r>
      <w:bookmarkEnd w:id="243"/>
    </w:p>
    <w:p w:rsidR="00CB1A68" w:rsidRPr="001A44C9" w:rsidRDefault="00A05E2F" w:rsidP="00906688">
      <w:pPr>
        <w:pStyle w:val="clausetexta"/>
        <w:keepLines w:val="0"/>
        <w:rPr>
          <w:color w:val="auto"/>
        </w:rPr>
      </w:pPr>
      <w:r w:rsidRPr="001A44C9">
        <w:rPr>
          <w:color w:val="auto"/>
        </w:rPr>
        <w:t>P</w:t>
      </w:r>
      <w:r w:rsidR="00912F48" w:rsidRPr="001A44C9">
        <w:rPr>
          <w:color w:val="auto"/>
        </w:rPr>
        <w:t>ayments</w:t>
      </w:r>
      <w:r w:rsidR="00CB1A68" w:rsidRPr="001A44C9">
        <w:rPr>
          <w:color w:val="auto"/>
        </w:rPr>
        <w:t xml:space="preserve"> under this Deed;</w:t>
      </w:r>
    </w:p>
    <w:p w:rsidR="00CB1A68" w:rsidRPr="001A44C9" w:rsidRDefault="00CB1A68" w:rsidP="00906688">
      <w:pPr>
        <w:pStyle w:val="clausetexta"/>
        <w:keepLines w:val="0"/>
        <w:rPr>
          <w:color w:val="auto"/>
        </w:rPr>
      </w:pPr>
      <w:r w:rsidRPr="001A44C9">
        <w:rPr>
          <w:color w:val="auto"/>
        </w:rPr>
        <w:t>Sites and/or Employment Regions of the Provider;</w:t>
      </w:r>
    </w:p>
    <w:p w:rsidR="00CB1A68" w:rsidRPr="001A44C9" w:rsidRDefault="00CB1A68" w:rsidP="00906688">
      <w:pPr>
        <w:pStyle w:val="clausetexta"/>
        <w:keepLines w:val="0"/>
        <w:rPr>
          <w:color w:val="auto"/>
        </w:rPr>
      </w:pPr>
      <w:r w:rsidRPr="001A44C9">
        <w:rPr>
          <w:color w:val="auto"/>
        </w:rPr>
        <w:t>Harvest Areas of the Provider;</w:t>
      </w:r>
    </w:p>
    <w:p w:rsidR="00CB1A68" w:rsidRPr="001A44C9" w:rsidRDefault="00CB1A68" w:rsidP="00906688">
      <w:pPr>
        <w:pStyle w:val="clausetexta"/>
        <w:keepLines w:val="0"/>
        <w:rPr>
          <w:color w:val="auto"/>
        </w:rPr>
      </w:pPr>
      <w:r w:rsidRPr="001A44C9">
        <w:rPr>
          <w:color w:val="auto"/>
        </w:rPr>
        <w:t>Referrals to the Provider</w:t>
      </w:r>
      <w:r w:rsidR="00CE0925" w:rsidRPr="001A44C9">
        <w:rPr>
          <w:color w:val="auto"/>
        </w:rPr>
        <w:t xml:space="preserve"> and the number of Participants on </w:t>
      </w:r>
      <w:r w:rsidR="00F5750D" w:rsidRPr="001A44C9">
        <w:rPr>
          <w:color w:val="auto"/>
        </w:rPr>
        <w:t>the</w:t>
      </w:r>
      <w:r w:rsidR="00CE0925" w:rsidRPr="001A44C9">
        <w:rPr>
          <w:color w:val="auto"/>
        </w:rPr>
        <w:t xml:space="preserve"> Provider’s caseload</w:t>
      </w:r>
      <w:r w:rsidRPr="001A44C9">
        <w:rPr>
          <w:color w:val="auto"/>
        </w:rPr>
        <w:t>;</w:t>
      </w:r>
      <w:r w:rsidR="00912F48" w:rsidRPr="001A44C9">
        <w:rPr>
          <w:color w:val="auto"/>
        </w:rPr>
        <w:t xml:space="preserve"> and/or</w:t>
      </w:r>
    </w:p>
    <w:p w:rsidR="00CB1A68" w:rsidRPr="001A44C9" w:rsidRDefault="00912F48" w:rsidP="00906688">
      <w:pPr>
        <w:pStyle w:val="clausetexta"/>
        <w:keepLines w:val="0"/>
        <w:rPr>
          <w:color w:val="auto"/>
        </w:rPr>
      </w:pPr>
      <w:bookmarkStart w:id="244" w:name="_Ref394049803"/>
      <w:r w:rsidRPr="001A44C9">
        <w:rPr>
          <w:color w:val="auto"/>
        </w:rPr>
        <w:t>the Business Share</w:t>
      </w:r>
      <w:r w:rsidR="00AF3964" w:rsidRPr="001A44C9">
        <w:rPr>
          <w:color w:val="auto"/>
        </w:rPr>
        <w:t>, or where relevant</w:t>
      </w:r>
      <w:r w:rsidR="006B587B" w:rsidRPr="001A44C9">
        <w:rPr>
          <w:color w:val="auto"/>
        </w:rPr>
        <w:t>,</w:t>
      </w:r>
      <w:r w:rsidR="00AF3964" w:rsidRPr="001A44C9">
        <w:rPr>
          <w:color w:val="auto"/>
        </w:rPr>
        <w:t xml:space="preserve"> the </w:t>
      </w:r>
      <w:r w:rsidR="00F948E9" w:rsidRPr="001A44C9">
        <w:rPr>
          <w:color w:val="auto"/>
        </w:rPr>
        <w:t xml:space="preserve">number of </w:t>
      </w:r>
      <w:r w:rsidR="00AF3964" w:rsidRPr="001A44C9">
        <w:rPr>
          <w:color w:val="auto"/>
        </w:rPr>
        <w:t xml:space="preserve">NEIS </w:t>
      </w:r>
      <w:r w:rsidR="00DD7E3B" w:rsidRPr="001A44C9">
        <w:rPr>
          <w:color w:val="auto"/>
        </w:rPr>
        <w:t>Places</w:t>
      </w:r>
      <w:r w:rsidR="00F948E9" w:rsidRPr="001A44C9">
        <w:rPr>
          <w:color w:val="auto"/>
        </w:rPr>
        <w:t xml:space="preserve"> allocated to</w:t>
      </w:r>
      <w:r w:rsidR="00CB1A68" w:rsidRPr="001A44C9">
        <w:rPr>
          <w:color w:val="auto"/>
        </w:rPr>
        <w:t xml:space="preserve"> the Provider,</w:t>
      </w:r>
      <w:bookmarkEnd w:id="244"/>
    </w:p>
    <w:p w:rsidR="00912F48" w:rsidRPr="001A44C9" w:rsidRDefault="00912F48" w:rsidP="00906688">
      <w:pPr>
        <w:pStyle w:val="clausetexta"/>
        <w:keepLines w:val="0"/>
        <w:numPr>
          <w:ilvl w:val="0"/>
          <w:numId w:val="0"/>
        </w:numPr>
        <w:ind w:left="737"/>
        <w:rPr>
          <w:color w:val="auto"/>
        </w:rPr>
      </w:pPr>
      <w:r w:rsidRPr="001A44C9">
        <w:rPr>
          <w:color w:val="auto"/>
        </w:rPr>
        <w:t xml:space="preserve">for all or part of the Term of this Deed: </w:t>
      </w:r>
    </w:p>
    <w:p w:rsidR="001C57ED" w:rsidRPr="001A44C9" w:rsidRDefault="00912F48" w:rsidP="00906688">
      <w:pPr>
        <w:pStyle w:val="clausetexta"/>
        <w:keepLines w:val="0"/>
        <w:rPr>
          <w:color w:val="auto"/>
        </w:rPr>
      </w:pPr>
      <w:r w:rsidRPr="001A44C9">
        <w:rPr>
          <w:color w:val="auto"/>
        </w:rPr>
        <w:t xml:space="preserve">based on </w:t>
      </w:r>
      <w:r w:rsidR="00D53DF9" w:rsidRPr="001A44C9">
        <w:rPr>
          <w:rStyle w:val="GDV5-Orange"/>
          <w:color w:val="auto"/>
        </w:rPr>
        <w:t>the Department</w:t>
      </w:r>
      <w:r w:rsidRPr="001A44C9">
        <w:rPr>
          <w:color w:val="auto"/>
        </w:rPr>
        <w:t>’s assessment of</w:t>
      </w:r>
      <w:r w:rsidR="001C57ED" w:rsidRPr="001A44C9">
        <w:rPr>
          <w:color w:val="auto"/>
        </w:rPr>
        <w:t>:</w:t>
      </w:r>
    </w:p>
    <w:p w:rsidR="001C57ED" w:rsidRPr="001A44C9" w:rsidRDefault="00912F48" w:rsidP="000C75E0">
      <w:pPr>
        <w:pStyle w:val="clausetexti"/>
        <w:rPr>
          <w:color w:val="auto"/>
        </w:rPr>
      </w:pPr>
      <w:r w:rsidRPr="001A44C9">
        <w:rPr>
          <w:color w:val="auto"/>
        </w:rPr>
        <w:t>projected changes to labour market conditions in a Harvest Area</w:t>
      </w:r>
      <w:r w:rsidR="001C57ED" w:rsidRPr="001A44C9">
        <w:rPr>
          <w:color w:val="auto"/>
        </w:rPr>
        <w:t xml:space="preserve"> or </w:t>
      </w:r>
      <w:r w:rsidRPr="001A44C9">
        <w:rPr>
          <w:color w:val="auto"/>
        </w:rPr>
        <w:t>an E</w:t>
      </w:r>
      <w:r w:rsidR="00BC605D" w:rsidRPr="001A44C9">
        <w:rPr>
          <w:color w:val="auto"/>
        </w:rPr>
        <w:t xml:space="preserve">mployment </w:t>
      </w:r>
      <w:r w:rsidR="00A337A2" w:rsidRPr="001A44C9">
        <w:rPr>
          <w:color w:val="auto"/>
        </w:rPr>
        <w:t>R</w:t>
      </w:r>
      <w:r w:rsidR="00BC605D" w:rsidRPr="001A44C9">
        <w:rPr>
          <w:color w:val="auto"/>
        </w:rPr>
        <w:t>egion</w:t>
      </w:r>
      <w:r w:rsidRPr="001A44C9">
        <w:rPr>
          <w:color w:val="auto"/>
        </w:rPr>
        <w:t xml:space="preserve"> (including past and/or future projected Participant demand); or</w:t>
      </w:r>
    </w:p>
    <w:p w:rsidR="00912F48" w:rsidRPr="001A44C9" w:rsidRDefault="001C57ED" w:rsidP="000C75E0">
      <w:pPr>
        <w:pStyle w:val="clausetexti"/>
        <w:rPr>
          <w:color w:val="auto"/>
        </w:rPr>
      </w:pPr>
      <w:r w:rsidRPr="001A44C9">
        <w:rPr>
          <w:color w:val="auto"/>
        </w:rPr>
        <w:t xml:space="preserve">the number of Stream Participants who </w:t>
      </w:r>
      <w:r w:rsidR="00FB0EB8" w:rsidRPr="001A44C9">
        <w:rPr>
          <w:color w:val="auto"/>
        </w:rPr>
        <w:t>are</w:t>
      </w:r>
      <w:r w:rsidRPr="001A44C9">
        <w:rPr>
          <w:color w:val="auto"/>
        </w:rPr>
        <w:t xml:space="preserve"> transferred to or from the Provider pursuant to</w:t>
      </w:r>
      <w:r w:rsidR="004F575B" w:rsidRPr="001A44C9">
        <w:rPr>
          <w:color w:val="auto"/>
        </w:rPr>
        <w:t xml:space="preserve">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_Ref393811637 \w \h  \* MERGEFORMAT </w:instrText>
      </w:r>
      <w:r w:rsidR="00A8337A" w:rsidRPr="001A44C9">
        <w:rPr>
          <w:color w:val="auto"/>
        </w:rPr>
      </w:r>
      <w:r w:rsidR="00A8337A" w:rsidRPr="001A44C9">
        <w:rPr>
          <w:color w:val="auto"/>
        </w:rPr>
        <w:fldChar w:fldCharType="separate"/>
      </w:r>
      <w:r w:rsidR="00BF3782">
        <w:rPr>
          <w:color w:val="auto"/>
        </w:rPr>
        <w:t>81.1(d)</w:t>
      </w:r>
      <w:r w:rsidR="00A8337A" w:rsidRPr="001A44C9">
        <w:rPr>
          <w:color w:val="auto"/>
        </w:rPr>
        <w:fldChar w:fldCharType="end"/>
      </w:r>
      <w:r w:rsidRPr="001A44C9">
        <w:rPr>
          <w:color w:val="auto"/>
        </w:rPr>
        <w:t>; or</w:t>
      </w:r>
    </w:p>
    <w:p w:rsidR="007B4821" w:rsidRPr="001A44C9" w:rsidRDefault="00912F48" w:rsidP="00906688">
      <w:pPr>
        <w:pStyle w:val="clausetexta"/>
        <w:keepLines w:val="0"/>
        <w:rPr>
          <w:color w:val="auto"/>
        </w:rPr>
      </w:pPr>
      <w:r w:rsidRPr="001A44C9">
        <w:rPr>
          <w:color w:val="auto"/>
        </w:rPr>
        <w:t>acting reasonably</w:t>
      </w:r>
      <w:r w:rsidR="00CB1A68" w:rsidRPr="001A44C9">
        <w:rPr>
          <w:color w:val="auto"/>
        </w:rPr>
        <w:t>,</w:t>
      </w:r>
      <w:r w:rsidR="006814E7" w:rsidRPr="001A44C9">
        <w:rPr>
          <w:color w:val="auto"/>
        </w:rPr>
        <w:t xml:space="preserve"> </w:t>
      </w:r>
      <w:r w:rsidRPr="001A44C9">
        <w:rPr>
          <w:color w:val="auto"/>
        </w:rPr>
        <w:t xml:space="preserve">for any other reason as determined by </w:t>
      </w:r>
      <w:r w:rsidR="00D53DF9" w:rsidRPr="001A44C9">
        <w:rPr>
          <w:rStyle w:val="GDV5-Orange"/>
          <w:color w:val="auto"/>
        </w:rPr>
        <w:t>the Department</w:t>
      </w:r>
      <w:r w:rsidRPr="001A44C9">
        <w:rPr>
          <w:color w:val="auto"/>
        </w:rPr>
        <w:t xml:space="preserve"> </w:t>
      </w:r>
      <w:r w:rsidR="006B587B" w:rsidRPr="001A44C9">
        <w:rPr>
          <w:color w:val="auto"/>
        </w:rPr>
        <w:t xml:space="preserve">at </w:t>
      </w:r>
      <w:r w:rsidRPr="001A44C9">
        <w:rPr>
          <w:color w:val="auto"/>
        </w:rPr>
        <w:t>its absolute discretion</w:t>
      </w:r>
      <w:r w:rsidR="007B4821" w:rsidRPr="001A44C9">
        <w:rPr>
          <w:color w:val="auto"/>
        </w:rPr>
        <w:t>,</w:t>
      </w:r>
    </w:p>
    <w:p w:rsidR="00912F48" w:rsidRPr="001A44C9" w:rsidRDefault="007B4821" w:rsidP="003E2B7B">
      <w:pPr>
        <w:pStyle w:val="clausetexta"/>
        <w:keepLines w:val="0"/>
        <w:numPr>
          <w:ilvl w:val="0"/>
          <w:numId w:val="0"/>
        </w:numPr>
        <w:ind w:left="710"/>
        <w:rPr>
          <w:color w:val="auto"/>
        </w:rPr>
      </w:pPr>
      <w:r w:rsidRPr="001A44C9">
        <w:rPr>
          <w:color w:val="auto"/>
        </w:rPr>
        <w:t>by providing Notice to the Provider</w:t>
      </w:r>
      <w:r w:rsidR="00912F48" w:rsidRPr="001A44C9">
        <w:rPr>
          <w:color w:val="auto"/>
        </w:rPr>
        <w:t xml:space="preserve">. </w:t>
      </w:r>
    </w:p>
    <w:p w:rsidR="003014CE" w:rsidRPr="001A44C9" w:rsidRDefault="00912F48" w:rsidP="00906688">
      <w:pPr>
        <w:pStyle w:val="clausetext11xxxxx"/>
        <w:keepLines w:val="0"/>
        <w:rPr>
          <w:color w:val="auto"/>
        </w:rPr>
      </w:pPr>
      <w:r w:rsidRPr="001A44C9">
        <w:rPr>
          <w:color w:val="auto"/>
        </w:rPr>
        <w:t xml:space="preserve">If </w:t>
      </w:r>
      <w:r w:rsidR="00D53DF9" w:rsidRPr="001A44C9">
        <w:rPr>
          <w:rStyle w:val="GDV5-Orange"/>
          <w:color w:val="auto"/>
        </w:rPr>
        <w:t>the Department</w:t>
      </w:r>
      <w:r w:rsidRPr="001A44C9">
        <w:rPr>
          <w:color w:val="auto"/>
        </w:rPr>
        <w:t xml:space="preserve"> exercises its rights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_Ref393982943 \w \h  \* MERGEFORMAT </w:instrText>
      </w:r>
      <w:r w:rsidR="00A8337A" w:rsidRPr="001A44C9">
        <w:rPr>
          <w:color w:val="auto"/>
        </w:rPr>
      </w:r>
      <w:r w:rsidR="00A8337A" w:rsidRPr="001A44C9">
        <w:rPr>
          <w:color w:val="auto"/>
        </w:rPr>
        <w:fldChar w:fldCharType="separate"/>
      </w:r>
      <w:r w:rsidR="00BF3782">
        <w:rPr>
          <w:color w:val="auto"/>
        </w:rPr>
        <w:t>20.1</w:t>
      </w:r>
      <w:r w:rsidR="00A8337A" w:rsidRPr="001A44C9">
        <w:rPr>
          <w:color w:val="auto"/>
        </w:rPr>
        <w:fldChar w:fldCharType="end"/>
      </w:r>
      <w:r w:rsidR="003014CE" w:rsidRPr="001A44C9">
        <w:rPr>
          <w:color w:val="auto"/>
        </w:rPr>
        <w:t>:</w:t>
      </w:r>
    </w:p>
    <w:p w:rsidR="003014CE" w:rsidRPr="001A44C9" w:rsidRDefault="003014CE" w:rsidP="003014CE">
      <w:pPr>
        <w:pStyle w:val="clausetexta"/>
        <w:keepLines w:val="0"/>
        <w:rPr>
          <w:color w:val="auto"/>
        </w:rPr>
      </w:pPr>
      <w:r w:rsidRPr="001A44C9">
        <w:rPr>
          <w:color w:val="auto"/>
        </w:rPr>
        <w:t>where relevant, this Deed is deemed to be varied accordingly; and</w:t>
      </w:r>
    </w:p>
    <w:p w:rsidR="003014CE" w:rsidRPr="001A44C9" w:rsidRDefault="003014CE" w:rsidP="003014CE">
      <w:pPr>
        <w:pStyle w:val="clausetexta"/>
        <w:keepLines w:val="0"/>
        <w:rPr>
          <w:color w:val="auto"/>
        </w:rPr>
      </w:pPr>
      <w:r w:rsidRPr="001A44C9">
        <w:rPr>
          <w:color w:val="auto"/>
        </w:rPr>
        <w:t xml:space="preserve">the Provider must perform all </w:t>
      </w:r>
      <w:r w:rsidR="00933F05" w:rsidRPr="001A44C9">
        <w:rPr>
          <w:color w:val="auto"/>
        </w:rPr>
        <w:t xml:space="preserve">of </w:t>
      </w:r>
      <w:r w:rsidRPr="001A44C9">
        <w:rPr>
          <w:color w:val="auto"/>
        </w:rPr>
        <w:t>its obligations under this Deed as varied.</w:t>
      </w:r>
    </w:p>
    <w:p w:rsidR="00912F48" w:rsidRPr="001A44C9" w:rsidRDefault="00912F48" w:rsidP="00906688">
      <w:pPr>
        <w:pStyle w:val="ClauseHeadings1xxxx"/>
        <w:keepLines w:val="0"/>
      </w:pPr>
      <w:bookmarkStart w:id="245" w:name="_Ref126397107"/>
      <w:bookmarkStart w:id="246" w:name="_Toc127948859"/>
      <w:bookmarkStart w:id="247" w:name="_Toc202959339"/>
      <w:bookmarkStart w:id="248" w:name="_Toc225840145"/>
      <w:bookmarkStart w:id="249" w:name="_Toc393289657"/>
      <w:bookmarkStart w:id="250" w:name="_Ref393805394"/>
      <w:bookmarkStart w:id="251" w:name="_Ref393978116"/>
      <w:bookmarkStart w:id="252" w:name="_Ref393982364"/>
      <w:bookmarkStart w:id="253" w:name="_Ref393982816"/>
      <w:bookmarkStart w:id="254" w:name="_Ref393982826"/>
      <w:bookmarkStart w:id="255" w:name="_Ref393982900"/>
      <w:bookmarkStart w:id="256" w:name="_Ref393982959"/>
      <w:bookmarkStart w:id="257" w:name="_Ref393984459"/>
      <w:bookmarkStart w:id="258" w:name="_Ref394043727"/>
      <w:bookmarkStart w:id="259" w:name="_Ref394043738"/>
      <w:bookmarkStart w:id="260" w:name="_Ref414559708"/>
      <w:bookmarkStart w:id="261" w:name="_Ref414612584"/>
      <w:bookmarkStart w:id="262" w:name="_Ref414622897"/>
      <w:bookmarkStart w:id="263" w:name="_Ref414623237"/>
      <w:bookmarkStart w:id="264" w:name="_Ref414623284"/>
      <w:bookmarkStart w:id="265" w:name="_Ref414965767"/>
      <w:bookmarkStart w:id="266" w:name="_Toc415224867"/>
      <w:bookmarkStart w:id="267" w:name="_Toc440881397"/>
      <w:r w:rsidRPr="001A44C9">
        <w:t>D</w:t>
      </w:r>
      <w:bookmarkEnd w:id="245"/>
      <w:bookmarkEnd w:id="246"/>
      <w:bookmarkEnd w:id="247"/>
      <w:r w:rsidRPr="001A44C9">
        <w:t>ebts and offsetting</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1A44C9">
        <w:t xml:space="preserve"> </w:t>
      </w:r>
    </w:p>
    <w:p w:rsidR="00912F48" w:rsidRPr="001A44C9" w:rsidRDefault="00912F48" w:rsidP="00906688">
      <w:pPr>
        <w:pStyle w:val="clausetext11xxxxx"/>
        <w:keepLines w:val="0"/>
        <w:rPr>
          <w:color w:val="auto"/>
        </w:rPr>
      </w:pPr>
      <w:r w:rsidRPr="001A44C9">
        <w:rPr>
          <w:color w:val="auto"/>
        </w:rPr>
        <w:t xml:space="preserve">Any amount owed to </w:t>
      </w:r>
      <w:r w:rsidR="00D53DF9" w:rsidRPr="001A44C9">
        <w:rPr>
          <w:rStyle w:val="GDV5-Orange"/>
          <w:color w:val="auto"/>
        </w:rPr>
        <w:t>the Department</w:t>
      </w:r>
      <w:r w:rsidRPr="001A44C9">
        <w:rPr>
          <w:color w:val="auto"/>
        </w:rPr>
        <w:t xml:space="preserve">, or deemed to be a debt to </w:t>
      </w:r>
      <w:r w:rsidR="00D53DF9" w:rsidRPr="001A44C9">
        <w:rPr>
          <w:rStyle w:val="GDV5-Orange"/>
          <w:color w:val="auto"/>
        </w:rPr>
        <w:t>the Department</w:t>
      </w:r>
      <w:r w:rsidRPr="001A44C9">
        <w:rPr>
          <w:color w:val="auto"/>
        </w:rPr>
        <w:t xml:space="preserve"> under this Deed, including any Interest, will, without prejudice to any other rights available to </w:t>
      </w:r>
      <w:r w:rsidR="00D53DF9" w:rsidRPr="001A44C9">
        <w:rPr>
          <w:rStyle w:val="GDV5-Orange"/>
          <w:color w:val="auto"/>
        </w:rPr>
        <w:t>the Department</w:t>
      </w:r>
      <w:r w:rsidRPr="001A44C9">
        <w:rPr>
          <w:color w:val="auto"/>
        </w:rPr>
        <w:t xml:space="preserve"> under this Deed</w:t>
      </w:r>
      <w:r w:rsidR="00C34A75" w:rsidRPr="001A44C9">
        <w:rPr>
          <w:color w:val="auto"/>
        </w:rPr>
        <w:t xml:space="preserve"> or the law</w:t>
      </w:r>
      <w:r w:rsidRPr="001A44C9">
        <w:rPr>
          <w:color w:val="auto"/>
        </w:rPr>
        <w:t xml:space="preserve">, be recoverable by </w:t>
      </w:r>
      <w:r w:rsidR="00D53DF9" w:rsidRPr="001A44C9">
        <w:rPr>
          <w:rStyle w:val="GDV5-Orange"/>
          <w:color w:val="auto"/>
        </w:rPr>
        <w:t>the Department</w:t>
      </w:r>
      <w:r w:rsidRPr="001A44C9">
        <w:rPr>
          <w:color w:val="auto"/>
        </w:rPr>
        <w:t xml:space="preserve">, at its absolute discretion, as a debt due to the Commonwealth from the Provider without further proof of the debt being necessary. </w:t>
      </w:r>
    </w:p>
    <w:p w:rsidR="00912F48" w:rsidRPr="001A44C9" w:rsidRDefault="00274D94" w:rsidP="00906688">
      <w:pPr>
        <w:pStyle w:val="clausetext11xxxxx"/>
        <w:keepLines w:val="0"/>
        <w:rPr>
          <w:color w:val="auto"/>
        </w:rPr>
      </w:pPr>
      <w:r w:rsidRPr="001A44C9">
        <w:rPr>
          <w:color w:val="auto"/>
        </w:rPr>
        <w:t>Unless otherwise agreed in writing by the Department, t</w:t>
      </w:r>
      <w:r w:rsidR="00912F48" w:rsidRPr="001A44C9">
        <w:rPr>
          <w:color w:val="auto"/>
        </w:rPr>
        <w:t xml:space="preserve">he Provider must pay to </w:t>
      </w:r>
      <w:r w:rsidR="00D53DF9" w:rsidRPr="001A44C9">
        <w:rPr>
          <w:rStyle w:val="GDV5-Orange"/>
          <w:color w:val="auto"/>
        </w:rPr>
        <w:t>the Department</w:t>
      </w:r>
      <w:r w:rsidR="00912F48" w:rsidRPr="001A44C9">
        <w:rPr>
          <w:color w:val="auto"/>
        </w:rPr>
        <w:t xml:space="preserve"> any debt due to the Commonwealth from the Provider within 30 calendar days of receipt of a Notice from </w:t>
      </w:r>
      <w:r w:rsidR="00D53DF9" w:rsidRPr="001A44C9">
        <w:rPr>
          <w:rStyle w:val="GDV5-Orange"/>
          <w:color w:val="auto"/>
        </w:rPr>
        <w:t>the Department</w:t>
      </w:r>
      <w:r w:rsidR="00912F48" w:rsidRPr="001A44C9">
        <w:rPr>
          <w:color w:val="auto"/>
        </w:rPr>
        <w:t xml:space="preserve"> requiring payment.</w:t>
      </w:r>
    </w:p>
    <w:p w:rsidR="00912F48" w:rsidRPr="001A44C9" w:rsidRDefault="009D528F" w:rsidP="00906688">
      <w:pPr>
        <w:pStyle w:val="clausetext11xxxxx"/>
        <w:keepLines w:val="0"/>
        <w:rPr>
          <w:color w:val="auto"/>
        </w:rPr>
      </w:pPr>
      <w:r w:rsidRPr="001A44C9">
        <w:rPr>
          <w:color w:val="auto"/>
        </w:rPr>
        <w:t xml:space="preserve">Unless otherwise agreed </w:t>
      </w:r>
      <w:r w:rsidR="00274D94" w:rsidRPr="001A44C9">
        <w:rPr>
          <w:color w:val="auto"/>
        </w:rPr>
        <w:t xml:space="preserve">in writing </w:t>
      </w:r>
      <w:r w:rsidRPr="001A44C9">
        <w:rPr>
          <w:color w:val="auto"/>
        </w:rPr>
        <w:t>by the Department</w:t>
      </w:r>
      <w:r w:rsidR="00912F48" w:rsidRPr="001A44C9">
        <w:rPr>
          <w:color w:val="auto"/>
        </w:rPr>
        <w:t xml:space="preserve">, where any debt is owed to the Commonwealth under this Deed, Interest accrues on that debt if it is not repaid within 30 calendar days of receipt of a Notice from </w:t>
      </w:r>
      <w:r w:rsidR="00D53DF9" w:rsidRPr="001A44C9">
        <w:rPr>
          <w:rStyle w:val="GDV5-Orange"/>
          <w:color w:val="auto"/>
        </w:rPr>
        <w:t>the Department</w:t>
      </w:r>
      <w:r w:rsidR="00912F48" w:rsidRPr="001A44C9">
        <w:rPr>
          <w:color w:val="auto"/>
        </w:rPr>
        <w:t xml:space="preserve"> requiring payment, until the amount is paid in full. </w:t>
      </w:r>
    </w:p>
    <w:p w:rsidR="00912F48" w:rsidRPr="001A44C9" w:rsidRDefault="00912F48" w:rsidP="007D25C1">
      <w:pPr>
        <w:pStyle w:val="clausetext11xxxxx"/>
        <w:rPr>
          <w:color w:val="auto"/>
        </w:rPr>
      </w:pPr>
      <w:bookmarkStart w:id="268" w:name="_Ref126397286"/>
      <w:bookmarkStart w:id="269" w:name="_Ref414623382"/>
      <w:r w:rsidRPr="001A44C9">
        <w:rPr>
          <w:color w:val="auto"/>
        </w:rPr>
        <w:t xml:space="preserve">Without limiting </w:t>
      </w:r>
      <w:r w:rsidR="00D53DF9" w:rsidRPr="001A44C9">
        <w:rPr>
          <w:rStyle w:val="GDV5-Orange"/>
          <w:color w:val="auto"/>
        </w:rPr>
        <w:t>the Department</w:t>
      </w:r>
      <w:r w:rsidRPr="001A44C9">
        <w:rPr>
          <w:color w:val="auto"/>
        </w:rPr>
        <w:t>’s rights under this Deed</w:t>
      </w:r>
      <w:r w:rsidR="00B751C7" w:rsidRPr="001A44C9">
        <w:rPr>
          <w:color w:val="auto"/>
        </w:rPr>
        <w:t xml:space="preserve"> or </w:t>
      </w:r>
      <w:r w:rsidR="00192BCE" w:rsidRPr="001A44C9">
        <w:rPr>
          <w:color w:val="auto"/>
        </w:rPr>
        <w:t xml:space="preserve">the </w:t>
      </w:r>
      <w:r w:rsidRPr="001A44C9">
        <w:rPr>
          <w:color w:val="auto"/>
        </w:rPr>
        <w:t>law, if the Provider</w:t>
      </w:r>
      <w:bookmarkEnd w:id="268"/>
      <w:r w:rsidR="00A64B37" w:rsidRPr="001A44C9">
        <w:rPr>
          <w:color w:val="auto"/>
        </w:rPr>
        <w:t xml:space="preserve"> </w:t>
      </w:r>
      <w:r w:rsidRPr="001A44C9">
        <w:rPr>
          <w:color w:val="auto"/>
        </w:rPr>
        <w:t>owes the Commonwealth any debt or</w:t>
      </w:r>
      <w:r w:rsidR="00A64B37" w:rsidRPr="001A44C9">
        <w:rPr>
          <w:color w:val="auto"/>
        </w:rPr>
        <w:t xml:space="preserve"> </w:t>
      </w:r>
      <w:r w:rsidRPr="001A44C9">
        <w:rPr>
          <w:color w:val="auto"/>
        </w:rPr>
        <w:t>has outstanding or unacquitted money,</w:t>
      </w:r>
      <w:r w:rsidR="00A64B37" w:rsidRPr="001A44C9">
        <w:rPr>
          <w:color w:val="auto"/>
        </w:rPr>
        <w:t xml:space="preserve"> </w:t>
      </w:r>
      <w:r w:rsidRPr="001A44C9">
        <w:rPr>
          <w:color w:val="auto"/>
        </w:rPr>
        <w:t xml:space="preserve">under this Deed, or under any other arrangement with </w:t>
      </w:r>
      <w:r w:rsidR="00D53DF9" w:rsidRPr="001A44C9">
        <w:rPr>
          <w:rStyle w:val="GDV5-Orange"/>
          <w:color w:val="auto"/>
        </w:rPr>
        <w:t>the Department</w:t>
      </w:r>
      <w:r w:rsidRPr="001A44C9">
        <w:rPr>
          <w:color w:val="auto"/>
        </w:rPr>
        <w:t xml:space="preserve"> or the Commonwealth, </w:t>
      </w:r>
      <w:r w:rsidR="00D53DF9" w:rsidRPr="001A44C9">
        <w:rPr>
          <w:rStyle w:val="GDV5-Orange"/>
          <w:color w:val="auto"/>
        </w:rPr>
        <w:t>the Department</w:t>
      </w:r>
      <w:r w:rsidRPr="001A44C9">
        <w:rPr>
          <w:color w:val="auto"/>
        </w:rPr>
        <w:t xml:space="preserve"> may offset or deduct an amount equal to that debt owed, or outstanding or unacquitted money, against any </w:t>
      </w:r>
      <w:r w:rsidR="00A26B0D" w:rsidRPr="001A44C9">
        <w:rPr>
          <w:color w:val="auto"/>
        </w:rPr>
        <w:t>P</w:t>
      </w:r>
      <w:r w:rsidRPr="001A44C9">
        <w:rPr>
          <w:color w:val="auto"/>
        </w:rPr>
        <w:t>ayments due to the Provider under this Deed.</w:t>
      </w:r>
      <w:bookmarkEnd w:id="269"/>
      <w:r w:rsidRPr="001A44C9">
        <w:rPr>
          <w:color w:val="auto"/>
        </w:rPr>
        <w:t xml:space="preserve"> </w:t>
      </w:r>
    </w:p>
    <w:p w:rsidR="00912F48" w:rsidRPr="001A44C9" w:rsidRDefault="00D53DF9" w:rsidP="00906688">
      <w:pPr>
        <w:pStyle w:val="clausetext11xxxxx"/>
        <w:keepLines w:val="0"/>
        <w:rPr>
          <w:color w:val="auto"/>
        </w:rPr>
      </w:pPr>
      <w:bookmarkStart w:id="270" w:name="_Ref126397304"/>
      <w:bookmarkStart w:id="271" w:name="_Toc127948860"/>
      <w:bookmarkStart w:id="272" w:name="_Toc202959340"/>
      <w:r w:rsidRPr="001A44C9">
        <w:rPr>
          <w:rStyle w:val="GDV5-Orange"/>
          <w:color w:val="auto"/>
        </w:rPr>
        <w:t>The Department</w:t>
      </w:r>
      <w:r w:rsidRPr="001A44C9">
        <w:rPr>
          <w:color w:val="auto"/>
        </w:rPr>
        <w:t xml:space="preserve"> </w:t>
      </w:r>
      <w:r w:rsidR="00912F48" w:rsidRPr="001A44C9">
        <w:rPr>
          <w:color w:val="auto"/>
        </w:rPr>
        <w:t xml:space="preserve">will Notify the Provider if it exercises its rights under clause </w:t>
      </w:r>
      <w:r w:rsidR="00A8337A" w:rsidRPr="001A44C9">
        <w:rPr>
          <w:color w:val="auto"/>
        </w:rPr>
        <w:fldChar w:fldCharType="begin"/>
      </w:r>
      <w:r w:rsidR="00A8337A" w:rsidRPr="001A44C9">
        <w:rPr>
          <w:color w:val="auto"/>
        </w:rPr>
        <w:instrText xml:space="preserve"> REF _Ref414623382 \w \h  \* MERGEFORMAT </w:instrText>
      </w:r>
      <w:r w:rsidR="00A8337A" w:rsidRPr="001A44C9">
        <w:rPr>
          <w:color w:val="auto"/>
        </w:rPr>
      </w:r>
      <w:r w:rsidR="00A8337A" w:rsidRPr="001A44C9">
        <w:rPr>
          <w:color w:val="auto"/>
        </w:rPr>
        <w:fldChar w:fldCharType="separate"/>
      </w:r>
      <w:r w:rsidR="00BF3782">
        <w:rPr>
          <w:color w:val="auto"/>
        </w:rPr>
        <w:t>21.4</w:t>
      </w:r>
      <w:r w:rsidR="00A8337A" w:rsidRPr="001A44C9">
        <w:rPr>
          <w:color w:val="auto"/>
        </w:rPr>
        <w:fldChar w:fldCharType="end"/>
      </w:r>
      <w:r w:rsidR="00912F48" w:rsidRPr="001A44C9">
        <w:rPr>
          <w:color w:val="auto"/>
        </w:rPr>
        <w:t xml:space="preserve"> within 10 Business Days after having exercised those rights.</w:t>
      </w:r>
    </w:p>
    <w:p w:rsidR="00912F48" w:rsidRPr="001A44C9" w:rsidRDefault="00912F48" w:rsidP="00906688">
      <w:pPr>
        <w:pStyle w:val="clausetext11xxxxx"/>
        <w:keepLines w:val="0"/>
        <w:rPr>
          <w:color w:val="auto"/>
        </w:rPr>
      </w:pPr>
      <w:r w:rsidRPr="001A44C9">
        <w:rPr>
          <w:color w:val="auto"/>
        </w:rPr>
        <w:t xml:space="preserve">Notwithstanding any action taken by </w:t>
      </w:r>
      <w:r w:rsidR="00D53DF9" w:rsidRPr="001A44C9">
        <w:rPr>
          <w:rStyle w:val="GDV5-Orange"/>
          <w:color w:val="auto"/>
        </w:rPr>
        <w:t>the Department</w:t>
      </w:r>
      <w:r w:rsidRPr="001A44C9">
        <w:rPr>
          <w:color w:val="auto"/>
        </w:rPr>
        <w:t xml:space="preserve">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_Ref414623382 \w \h  \* MERGEFORMAT </w:instrText>
      </w:r>
      <w:r w:rsidR="00A8337A" w:rsidRPr="001A44C9">
        <w:rPr>
          <w:color w:val="auto"/>
        </w:rPr>
      </w:r>
      <w:r w:rsidR="00A8337A" w:rsidRPr="001A44C9">
        <w:rPr>
          <w:color w:val="auto"/>
        </w:rPr>
        <w:fldChar w:fldCharType="separate"/>
      </w:r>
      <w:r w:rsidR="00BF3782">
        <w:rPr>
          <w:color w:val="auto"/>
        </w:rPr>
        <w:t>21.4</w:t>
      </w:r>
      <w:r w:rsidR="00A8337A" w:rsidRPr="001A44C9">
        <w:rPr>
          <w:color w:val="auto"/>
        </w:rPr>
        <w:fldChar w:fldCharType="end"/>
      </w:r>
      <w:r w:rsidRPr="001A44C9">
        <w:rPr>
          <w:color w:val="auto"/>
        </w:rPr>
        <w:t xml:space="preserve">, the Provider must continue to perform its obligations under this Deed, unless </w:t>
      </w:r>
      <w:r w:rsidR="00D53DF9" w:rsidRPr="001A44C9">
        <w:rPr>
          <w:rStyle w:val="GDV5-Orange"/>
          <w:color w:val="auto"/>
        </w:rPr>
        <w:t>the Department</w:t>
      </w:r>
      <w:r w:rsidRPr="001A44C9">
        <w:rPr>
          <w:color w:val="auto"/>
        </w:rPr>
        <w:t xml:space="preserve"> agrees otherwise in writing.</w:t>
      </w:r>
    </w:p>
    <w:p w:rsidR="00912F48" w:rsidRPr="001A44C9" w:rsidRDefault="00912F48" w:rsidP="00906688">
      <w:pPr>
        <w:pStyle w:val="ClauseHeadings1xxxx"/>
        <w:keepLines w:val="0"/>
      </w:pPr>
      <w:bookmarkStart w:id="273" w:name="_Toc225840146"/>
      <w:bookmarkStart w:id="274" w:name="_Toc393289658"/>
      <w:bookmarkStart w:id="275" w:name="_Ref393983023"/>
      <w:bookmarkStart w:id="276" w:name="_Ref414623592"/>
      <w:bookmarkStart w:id="277" w:name="_Toc415224868"/>
      <w:bookmarkStart w:id="278" w:name="_Toc440881398"/>
      <w:r w:rsidRPr="001A44C9">
        <w:t>Taxes, duties and government charges</w:t>
      </w:r>
      <w:bookmarkEnd w:id="270"/>
      <w:bookmarkEnd w:id="271"/>
      <w:bookmarkEnd w:id="272"/>
      <w:bookmarkEnd w:id="273"/>
      <w:bookmarkEnd w:id="274"/>
      <w:bookmarkEnd w:id="275"/>
      <w:bookmarkEnd w:id="276"/>
      <w:bookmarkEnd w:id="277"/>
      <w:bookmarkEnd w:id="278"/>
    </w:p>
    <w:p w:rsidR="00912F48" w:rsidRPr="001A44C9" w:rsidRDefault="00912F48" w:rsidP="00906688">
      <w:pPr>
        <w:pStyle w:val="clausetext11xxxxx"/>
        <w:keepLines w:val="0"/>
        <w:rPr>
          <w:color w:val="auto"/>
        </w:rPr>
      </w:pPr>
      <w:r w:rsidRPr="001A44C9">
        <w:rPr>
          <w:color w:val="auto"/>
        </w:rPr>
        <w:t>Unless expressly stated to the contrary, all dollar amounts in this Deed are inclusive of GST.</w:t>
      </w:r>
    </w:p>
    <w:p w:rsidR="00912F48" w:rsidRPr="001A44C9" w:rsidRDefault="00912F48" w:rsidP="00906688">
      <w:pPr>
        <w:pStyle w:val="clausetext11xxxxx"/>
        <w:keepLines w:val="0"/>
        <w:rPr>
          <w:color w:val="auto"/>
        </w:rPr>
      </w:pPr>
      <w:r w:rsidRPr="001A44C9">
        <w:rPr>
          <w:color w:val="auto"/>
        </w:rPr>
        <w:t xml:space="preserve">If a </w:t>
      </w:r>
      <w:r w:rsidR="00C24A30" w:rsidRPr="001A44C9">
        <w:rPr>
          <w:color w:val="auto"/>
        </w:rPr>
        <w:t>P</w:t>
      </w:r>
      <w:r w:rsidRPr="001A44C9">
        <w:rPr>
          <w:color w:val="auto"/>
        </w:rPr>
        <w:t xml:space="preserve">ayment is not in relation to a Taxable Supply, the Provider must only claim </w:t>
      </w:r>
      <w:r w:rsidR="008347A6" w:rsidRPr="001A44C9">
        <w:rPr>
          <w:color w:val="auto"/>
        </w:rPr>
        <w:t xml:space="preserve">or accept </w:t>
      </w:r>
      <w:r w:rsidRPr="001A44C9">
        <w:rPr>
          <w:color w:val="auto"/>
        </w:rPr>
        <w:t>an amount exclusive of GST.</w:t>
      </w:r>
    </w:p>
    <w:p w:rsidR="00912F48" w:rsidRPr="001A44C9" w:rsidRDefault="00912F48" w:rsidP="00906688">
      <w:pPr>
        <w:pStyle w:val="clausetext11xxxxx"/>
        <w:keepLines w:val="0"/>
        <w:rPr>
          <w:color w:val="auto"/>
        </w:rPr>
      </w:pPr>
      <w:r w:rsidRPr="001A44C9">
        <w:rPr>
          <w:color w:val="auto"/>
        </w:rPr>
        <w:t xml:space="preserve">The Provider must give to </w:t>
      </w:r>
      <w:r w:rsidR="00D53DF9" w:rsidRPr="001A44C9">
        <w:rPr>
          <w:rStyle w:val="GDV5-Orange"/>
          <w:color w:val="auto"/>
        </w:rPr>
        <w:t>the Department</w:t>
      </w:r>
      <w:r w:rsidRPr="001A44C9">
        <w:rPr>
          <w:color w:val="auto"/>
        </w:rPr>
        <w:t xml:space="preserve"> a Tax Invoice for any Taxable Supply before any </w:t>
      </w:r>
      <w:r w:rsidR="00C24A30" w:rsidRPr="001A44C9">
        <w:rPr>
          <w:color w:val="auto"/>
        </w:rPr>
        <w:t xml:space="preserve">Payments </w:t>
      </w:r>
      <w:r w:rsidRPr="001A44C9">
        <w:rPr>
          <w:color w:val="auto"/>
        </w:rPr>
        <w:t xml:space="preserve">are </w:t>
      </w:r>
      <w:r w:rsidR="00C24A30" w:rsidRPr="001A44C9">
        <w:rPr>
          <w:color w:val="auto"/>
        </w:rPr>
        <w:t>made</w:t>
      </w:r>
      <w:r w:rsidRPr="001A44C9">
        <w:rPr>
          <w:color w:val="auto"/>
        </w:rPr>
        <w:t xml:space="preserve"> to the Provider as consideration for the Taxable Supply.</w:t>
      </w:r>
    </w:p>
    <w:p w:rsidR="00912F48" w:rsidRPr="001A44C9" w:rsidRDefault="00912F48" w:rsidP="00906688">
      <w:pPr>
        <w:pStyle w:val="clausetext11xxxxx"/>
        <w:keepLines w:val="0"/>
        <w:rPr>
          <w:color w:val="auto"/>
        </w:rPr>
      </w:pPr>
      <w:r w:rsidRPr="001A44C9">
        <w:rPr>
          <w:color w:val="auto"/>
        </w:rPr>
        <w:t xml:space="preserve">The Provider must not claim </w:t>
      </w:r>
      <w:r w:rsidR="008347A6" w:rsidRPr="001A44C9">
        <w:rPr>
          <w:color w:val="auto"/>
        </w:rPr>
        <w:t xml:space="preserve">or accept </w:t>
      </w:r>
      <w:r w:rsidRPr="001A44C9">
        <w:rPr>
          <w:color w:val="auto"/>
        </w:rPr>
        <w:t xml:space="preserve">from </w:t>
      </w:r>
      <w:r w:rsidR="00D53DF9" w:rsidRPr="001A44C9">
        <w:rPr>
          <w:rStyle w:val="GDV5-Orange"/>
          <w:color w:val="auto"/>
        </w:rPr>
        <w:t>the Department</w:t>
      </w:r>
      <w:r w:rsidRPr="001A44C9">
        <w:rPr>
          <w:color w:val="auto"/>
        </w:rPr>
        <w:t xml:space="preserve"> any amount for which it can claim an Input Tax Credit. </w:t>
      </w:r>
    </w:p>
    <w:p w:rsidR="00912F48" w:rsidRPr="001A44C9" w:rsidRDefault="00912F48" w:rsidP="00906688">
      <w:pPr>
        <w:pStyle w:val="clausetext11xxxxx"/>
        <w:keepLines w:val="0"/>
        <w:rPr>
          <w:color w:val="auto"/>
        </w:rPr>
      </w:pPr>
      <w:bookmarkStart w:id="279" w:name="_Toc127948861"/>
      <w:bookmarkStart w:id="280" w:name="_Toc202959341"/>
      <w:r w:rsidRPr="001A44C9">
        <w:rPr>
          <w:color w:val="auto"/>
        </w:rPr>
        <w:t>Where any debt is repaid, including by offset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_Ref414623382 \w \h  \* MERGEFORMAT </w:instrText>
      </w:r>
      <w:r w:rsidR="00A8337A" w:rsidRPr="001A44C9">
        <w:rPr>
          <w:color w:val="auto"/>
        </w:rPr>
      </w:r>
      <w:r w:rsidR="00A8337A" w:rsidRPr="001A44C9">
        <w:rPr>
          <w:color w:val="auto"/>
        </w:rPr>
        <w:fldChar w:fldCharType="separate"/>
      </w:r>
      <w:r w:rsidR="00BF3782">
        <w:rPr>
          <w:color w:val="auto"/>
        </w:rPr>
        <w:t>21.4</w:t>
      </w:r>
      <w:r w:rsidR="00A8337A" w:rsidRPr="001A44C9">
        <w:rPr>
          <w:color w:val="auto"/>
        </w:rPr>
        <w:fldChar w:fldCharType="end"/>
      </w:r>
      <w:r w:rsidRPr="001A44C9">
        <w:rPr>
          <w:color w:val="auto"/>
        </w:rPr>
        <w:t xml:space="preserve">, an Adjustment Note must be provided to </w:t>
      </w:r>
      <w:r w:rsidR="00D53DF9" w:rsidRPr="001A44C9">
        <w:rPr>
          <w:rStyle w:val="GDV5-Orange"/>
          <w:color w:val="auto"/>
        </w:rPr>
        <w:t>the Department</w:t>
      </w:r>
      <w:r w:rsidRPr="001A44C9">
        <w:rPr>
          <w:color w:val="auto"/>
        </w:rPr>
        <w:t xml:space="preserve"> if required by the GST Act. </w:t>
      </w:r>
    </w:p>
    <w:p w:rsidR="00912F48" w:rsidRPr="001A44C9" w:rsidRDefault="00912F48" w:rsidP="00906688">
      <w:pPr>
        <w:pStyle w:val="clausetext11xxxxx"/>
        <w:keepLines w:val="0"/>
        <w:rPr>
          <w:color w:val="auto"/>
        </w:rPr>
      </w:pPr>
      <w:r w:rsidRPr="001A44C9">
        <w:rPr>
          <w:color w:val="auto"/>
        </w:rPr>
        <w:t>Subject to this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_Ref414623592 \w \h  \* MERGEFORMAT </w:instrText>
      </w:r>
      <w:r w:rsidR="00A8337A" w:rsidRPr="001A44C9">
        <w:rPr>
          <w:color w:val="auto"/>
        </w:rPr>
      </w:r>
      <w:r w:rsidR="00A8337A" w:rsidRPr="001A44C9">
        <w:rPr>
          <w:color w:val="auto"/>
        </w:rPr>
        <w:fldChar w:fldCharType="separate"/>
      </w:r>
      <w:r w:rsidR="00BF3782">
        <w:rPr>
          <w:color w:val="auto"/>
        </w:rPr>
        <w:t>22</w:t>
      </w:r>
      <w:r w:rsidR="00A8337A" w:rsidRPr="001A44C9">
        <w:rPr>
          <w:color w:val="auto"/>
        </w:rPr>
        <w:fldChar w:fldCharType="end"/>
      </w:r>
      <w:r w:rsidRPr="001A44C9">
        <w:rPr>
          <w:color w:val="auto"/>
        </w:rPr>
        <w:t>, all taxes, duties and government charges imposed in Australia or overseas in connection with this Deed must be borne by the Provider.</w:t>
      </w:r>
    </w:p>
    <w:p w:rsidR="00912F48" w:rsidRPr="001A44C9" w:rsidRDefault="00912F48" w:rsidP="00906688">
      <w:pPr>
        <w:pStyle w:val="ClauseHeadings1xxxx"/>
        <w:keepLines w:val="0"/>
      </w:pPr>
      <w:bookmarkStart w:id="281" w:name="_Toc225840147"/>
      <w:bookmarkStart w:id="282" w:name="_Toc393289659"/>
      <w:bookmarkStart w:id="283" w:name="_Ref394049920"/>
      <w:bookmarkStart w:id="284" w:name="_Ref414879823"/>
      <w:bookmarkStart w:id="285" w:name="_Toc415224869"/>
      <w:bookmarkStart w:id="286" w:name="_Toc440881399"/>
      <w:r w:rsidRPr="001A44C9">
        <w:t>Fraud</w:t>
      </w:r>
      <w:bookmarkEnd w:id="279"/>
      <w:bookmarkEnd w:id="280"/>
      <w:bookmarkEnd w:id="281"/>
      <w:bookmarkEnd w:id="282"/>
      <w:bookmarkEnd w:id="283"/>
      <w:bookmarkEnd w:id="284"/>
      <w:bookmarkEnd w:id="285"/>
      <w:bookmarkEnd w:id="286"/>
      <w:r w:rsidRPr="001A44C9">
        <w:t xml:space="preserve"> </w:t>
      </w:r>
    </w:p>
    <w:p w:rsidR="004A771F" w:rsidRPr="00C028C1" w:rsidRDefault="00912F48" w:rsidP="00C028C1">
      <w:pPr>
        <w:pStyle w:val="clausetext11xxxxx"/>
        <w:keepLines w:val="0"/>
        <w:rPr>
          <w:color w:val="auto"/>
        </w:rPr>
      </w:pPr>
      <w:r w:rsidRPr="001A44C9">
        <w:rPr>
          <w:color w:val="auto"/>
        </w:rPr>
        <w:t>The Provider must not engage in</w:t>
      </w:r>
      <w:r w:rsidR="00FF7EB9" w:rsidRPr="001A44C9">
        <w:rPr>
          <w:color w:val="auto"/>
        </w:rPr>
        <w:t xml:space="preserve">, and must ensure that </w:t>
      </w:r>
      <w:r w:rsidR="00F81422" w:rsidRPr="001A44C9">
        <w:rPr>
          <w:color w:val="auto"/>
        </w:rPr>
        <w:t>it</w:t>
      </w:r>
      <w:r w:rsidR="00F81422" w:rsidRPr="004A771F">
        <w:rPr>
          <w:strike/>
          <w:color w:val="00B0F0"/>
        </w:rPr>
        <w:t>’</w:t>
      </w:r>
      <w:r w:rsidR="00F81422" w:rsidRPr="001A44C9">
        <w:rPr>
          <w:color w:val="auto"/>
        </w:rPr>
        <w:t>s</w:t>
      </w:r>
      <w:r w:rsidR="00FF7EB9" w:rsidRPr="001A44C9">
        <w:rPr>
          <w:color w:val="auto"/>
        </w:rPr>
        <w:t xml:space="preserve"> Personnel, Subcontractors and agents do not engage in,</w:t>
      </w:r>
      <w:r w:rsidRPr="001A44C9">
        <w:rPr>
          <w:color w:val="auto"/>
        </w:rPr>
        <w:t xml:space="preserve"> fraudulent activity in relation to this Deed.</w:t>
      </w:r>
      <w:r w:rsidR="00C028C1">
        <w:rPr>
          <w:color w:val="auto"/>
        </w:rPr>
        <w:t xml:space="preserve"> </w:t>
      </w:r>
      <w:r w:rsidR="004A771F" w:rsidRPr="00C028C1">
        <w:rPr>
          <w:b/>
          <w:color w:val="00B0F0"/>
        </w:rPr>
        <w:t>GDV 1</w:t>
      </w:r>
    </w:p>
    <w:p w:rsidR="00912F48" w:rsidRPr="001A44C9" w:rsidRDefault="00912F48" w:rsidP="00906688">
      <w:pPr>
        <w:pStyle w:val="clausetext11xxxxx"/>
        <w:keepLines w:val="0"/>
        <w:rPr>
          <w:color w:val="auto"/>
        </w:rPr>
      </w:pPr>
      <w:r w:rsidRPr="001A44C9">
        <w:rPr>
          <w:color w:val="auto"/>
        </w:rPr>
        <w:t xml:space="preserve">The Provider must take all reasonable steps to prevent fraud upon the Commonwealth, including the implementation of an appropriate fraud control plan, a copy of which must be provided to </w:t>
      </w:r>
      <w:r w:rsidR="00D53DF9" w:rsidRPr="001A44C9">
        <w:rPr>
          <w:rStyle w:val="GDV5-Orange"/>
          <w:color w:val="auto"/>
        </w:rPr>
        <w:t>the Department</w:t>
      </w:r>
      <w:r w:rsidR="00D53DF9" w:rsidRPr="001A44C9">
        <w:rPr>
          <w:color w:val="auto"/>
        </w:rPr>
        <w:t xml:space="preserve"> </w:t>
      </w:r>
      <w:r w:rsidRPr="001A44C9">
        <w:rPr>
          <w:color w:val="auto"/>
        </w:rPr>
        <w:t xml:space="preserve">on request. </w:t>
      </w:r>
    </w:p>
    <w:p w:rsidR="00912F48" w:rsidRPr="001A44C9" w:rsidRDefault="00912F48" w:rsidP="00906688">
      <w:pPr>
        <w:pStyle w:val="clausetext11xxxxx"/>
        <w:keepLines w:val="0"/>
        <w:rPr>
          <w:color w:val="auto"/>
        </w:rPr>
      </w:pPr>
      <w:r w:rsidRPr="001A44C9">
        <w:rPr>
          <w:color w:val="auto"/>
        </w:rPr>
        <w:t xml:space="preserve">If, after investigation, </w:t>
      </w:r>
      <w:r w:rsidR="00D53DF9" w:rsidRPr="001A44C9">
        <w:rPr>
          <w:rStyle w:val="GDV5-Orange"/>
          <w:color w:val="auto"/>
        </w:rPr>
        <w:t>the Department</w:t>
      </w:r>
      <w:r w:rsidRPr="001A44C9">
        <w:rPr>
          <w:color w:val="auto"/>
        </w:rPr>
        <w:t xml:space="preserve"> determines that the Provider has been engaged in fraudulent activity, </w:t>
      </w:r>
      <w:r w:rsidR="00D53DF9" w:rsidRPr="001A44C9">
        <w:rPr>
          <w:rStyle w:val="GDV5-Orange"/>
          <w:color w:val="auto"/>
        </w:rPr>
        <w:t>the Department</w:t>
      </w:r>
      <w:r w:rsidR="00D53DF9" w:rsidRPr="001A44C9">
        <w:rPr>
          <w:color w:val="auto"/>
        </w:rPr>
        <w:t xml:space="preserve"> </w:t>
      </w:r>
      <w:r w:rsidRPr="001A44C9">
        <w:rPr>
          <w:color w:val="auto"/>
        </w:rPr>
        <w:t>may</w:t>
      </w:r>
      <w:r w:rsidR="0073340C" w:rsidRPr="001A44C9">
        <w:rPr>
          <w:color w:val="auto"/>
        </w:rPr>
        <w:t>, without limitation to any other rights available to the Department</w:t>
      </w:r>
      <w:r w:rsidRPr="001A44C9">
        <w:rPr>
          <w:color w:val="auto"/>
        </w:rPr>
        <w:t xml:space="preserve">: </w:t>
      </w:r>
    </w:p>
    <w:p w:rsidR="00912F48" w:rsidRPr="001A44C9" w:rsidRDefault="00912F48" w:rsidP="00906688">
      <w:pPr>
        <w:pStyle w:val="clausetexta"/>
        <w:keepLines w:val="0"/>
        <w:rPr>
          <w:color w:val="auto"/>
        </w:rPr>
      </w:pPr>
      <w:r w:rsidRPr="001A44C9">
        <w:rPr>
          <w:color w:val="auto"/>
        </w:rPr>
        <w:t>take action under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_Ref126400444 \w \h  \* MERGEFORMAT </w:instrText>
      </w:r>
      <w:r w:rsidR="00A8337A" w:rsidRPr="001A44C9">
        <w:rPr>
          <w:color w:val="auto"/>
        </w:rPr>
      </w:r>
      <w:r w:rsidR="00A8337A" w:rsidRPr="001A44C9">
        <w:rPr>
          <w:color w:val="auto"/>
        </w:rPr>
        <w:fldChar w:fldCharType="separate"/>
      </w:r>
      <w:r w:rsidR="00BF3782">
        <w:rPr>
          <w:color w:val="auto"/>
        </w:rPr>
        <w:t>52.2</w:t>
      </w:r>
      <w:r w:rsidR="00A8337A" w:rsidRPr="001A44C9">
        <w:rPr>
          <w:color w:val="auto"/>
        </w:rPr>
        <w:fldChar w:fldCharType="end"/>
      </w:r>
      <w:r w:rsidRPr="001A44C9">
        <w:rPr>
          <w:color w:val="auto"/>
        </w:rPr>
        <w:t>; or</w:t>
      </w:r>
    </w:p>
    <w:p w:rsidR="009F1717" w:rsidRPr="001A44C9" w:rsidRDefault="00912F48" w:rsidP="00906688">
      <w:pPr>
        <w:pStyle w:val="clausetexta"/>
        <w:keepLines w:val="0"/>
        <w:rPr>
          <w:color w:val="auto"/>
        </w:rPr>
      </w:pPr>
      <w:r w:rsidRPr="001A44C9">
        <w:rPr>
          <w:color w:val="auto"/>
        </w:rPr>
        <w:t xml:space="preserve">terminate this Deed under clause </w:t>
      </w:r>
      <w:r w:rsidR="002648B3" w:rsidRPr="001A44C9">
        <w:rPr>
          <w:color w:val="auto"/>
        </w:rPr>
        <w:fldChar w:fldCharType="begin"/>
      </w:r>
      <w:r w:rsidR="002648B3" w:rsidRPr="001A44C9">
        <w:rPr>
          <w:color w:val="auto"/>
        </w:rPr>
        <w:instrText xml:space="preserve"> REF _Ref126396523 \r \h </w:instrText>
      </w:r>
      <w:r w:rsidR="00493527" w:rsidRPr="001A44C9">
        <w:rPr>
          <w:color w:val="auto"/>
        </w:rPr>
        <w:instrText xml:space="preserve"> \* MERGEFORMAT </w:instrText>
      </w:r>
      <w:r w:rsidR="002648B3" w:rsidRPr="001A44C9">
        <w:rPr>
          <w:color w:val="auto"/>
        </w:rPr>
      </w:r>
      <w:r w:rsidR="002648B3" w:rsidRPr="001A44C9">
        <w:rPr>
          <w:color w:val="auto"/>
        </w:rPr>
        <w:fldChar w:fldCharType="separate"/>
      </w:r>
      <w:r w:rsidR="00BF3782">
        <w:rPr>
          <w:color w:val="auto"/>
        </w:rPr>
        <w:t>56</w:t>
      </w:r>
      <w:r w:rsidR="002648B3" w:rsidRPr="001A44C9">
        <w:rPr>
          <w:color w:val="auto"/>
        </w:rPr>
        <w:fldChar w:fldCharType="end"/>
      </w:r>
      <w:r w:rsidR="00F0301A" w:rsidRPr="001A44C9">
        <w:rPr>
          <w:color w:val="auto"/>
        </w:rPr>
        <w:t>,</w:t>
      </w:r>
    </w:p>
    <w:p w:rsidR="00912F48" w:rsidRPr="001A44C9" w:rsidRDefault="00912F48" w:rsidP="00906688">
      <w:pPr>
        <w:pStyle w:val="clausetexta"/>
        <w:keepLines w:val="0"/>
        <w:numPr>
          <w:ilvl w:val="0"/>
          <w:numId w:val="0"/>
        </w:numPr>
        <w:ind w:left="720"/>
        <w:rPr>
          <w:color w:val="auto"/>
        </w:rPr>
      </w:pPr>
      <w:r w:rsidRPr="001A44C9">
        <w:rPr>
          <w:color w:val="auto"/>
        </w:rPr>
        <w:t xml:space="preserve">by providing Notice to the Provider. </w:t>
      </w:r>
    </w:p>
    <w:p w:rsidR="00912F48" w:rsidRPr="001A44C9" w:rsidRDefault="00912F48" w:rsidP="00906688">
      <w:pPr>
        <w:pStyle w:val="Italicclausesub-headings"/>
        <w:keepLines w:val="0"/>
        <w:ind w:left="720"/>
        <w:rPr>
          <w:color w:val="auto"/>
          <w:sz w:val="20"/>
          <w:szCs w:val="20"/>
        </w:rPr>
      </w:pPr>
      <w:r w:rsidRPr="001A44C9">
        <w:rPr>
          <w:color w:val="auto"/>
          <w:sz w:val="20"/>
          <w:szCs w:val="20"/>
        </w:rPr>
        <w:t>Note: The Criminal Code Act 1995 (Cth) provides that offences involving fraudulent conduct against the Commonwealth are punishable by penalties including imprisonment.</w:t>
      </w:r>
    </w:p>
    <w:p w:rsidR="005E7189" w:rsidRPr="00B72FA7" w:rsidRDefault="00912F48" w:rsidP="00B72FA7">
      <w:pPr>
        <w:pStyle w:val="SectionSubHeading"/>
        <w:keepNext/>
        <w:spacing w:after="0"/>
      </w:pPr>
      <w:bookmarkStart w:id="287" w:name="_Toc225840148"/>
      <w:bookmarkStart w:id="288" w:name="_Toc440881400"/>
      <w:r w:rsidRPr="00DA14EA">
        <w:rPr>
          <w:rStyle w:val="SectionHeading2AxxxxxChar"/>
          <w:b/>
          <w:sz w:val="24"/>
        </w:rPr>
        <w:t xml:space="preserve">Section </w:t>
      </w:r>
      <w:r w:rsidR="007C2A1A" w:rsidRPr="00DA14EA">
        <w:rPr>
          <w:rStyle w:val="SectionHeading2AxxxxxChar"/>
          <w:b/>
          <w:sz w:val="24"/>
        </w:rPr>
        <w:t>A</w:t>
      </w:r>
      <w:r w:rsidR="005E7189" w:rsidRPr="00DA14EA">
        <w:rPr>
          <w:rStyle w:val="SectionHeading2AxxxxxChar"/>
          <w:b/>
          <w:color w:val="00B0F0"/>
          <w:sz w:val="24"/>
        </w:rPr>
        <w:t>2.</w:t>
      </w:r>
      <w:r w:rsidR="007C2A1A" w:rsidRPr="00DA14EA">
        <w:rPr>
          <w:rStyle w:val="SectionHeading2AxxxxxChar"/>
          <w:b/>
          <w:sz w:val="24"/>
        </w:rPr>
        <w:t>4</w:t>
      </w:r>
      <w:r w:rsidRPr="00DA14EA">
        <w:rPr>
          <w:rStyle w:val="SectionHeading2AxxxxxChar"/>
          <w:b/>
          <w:sz w:val="24"/>
        </w:rPr>
        <w:t xml:space="preserve"> – Reports</w:t>
      </w:r>
      <w:bookmarkEnd w:id="287"/>
      <w:bookmarkEnd w:id="288"/>
      <w:r w:rsidR="00B72FA7">
        <w:t xml:space="preserve">  </w:t>
      </w:r>
      <w:r w:rsidR="005E7189">
        <w:rPr>
          <w:color w:val="00B0F0"/>
        </w:rPr>
        <w:t>GDV 1</w:t>
      </w:r>
    </w:p>
    <w:p w:rsidR="00912F48" w:rsidRPr="001A44C9" w:rsidRDefault="00912F48" w:rsidP="00906688">
      <w:pPr>
        <w:pStyle w:val="ClauseHeadings1xxxx"/>
        <w:keepLines w:val="0"/>
      </w:pPr>
      <w:bookmarkStart w:id="289" w:name="_Ref126402096"/>
      <w:bookmarkStart w:id="290" w:name="_Toc127948862"/>
      <w:bookmarkStart w:id="291" w:name="_Toc202959343"/>
      <w:bookmarkStart w:id="292" w:name="_Toc225840149"/>
      <w:bookmarkStart w:id="293" w:name="_Toc393289660"/>
      <w:bookmarkStart w:id="294" w:name="_Ref393808992"/>
      <w:bookmarkStart w:id="295" w:name="_Ref393809061"/>
      <w:bookmarkStart w:id="296" w:name="_Ref393982374"/>
      <w:bookmarkStart w:id="297" w:name="_Ref414612596"/>
      <w:bookmarkStart w:id="298" w:name="_Toc415224870"/>
      <w:bookmarkStart w:id="299" w:name="_Toc440881401"/>
      <w:r w:rsidRPr="001A44C9">
        <w:t>General</w:t>
      </w:r>
      <w:bookmarkEnd w:id="289"/>
      <w:bookmarkEnd w:id="290"/>
      <w:bookmarkEnd w:id="291"/>
      <w:r w:rsidRPr="001A44C9">
        <w:t xml:space="preserve"> reporting</w:t>
      </w:r>
      <w:bookmarkEnd w:id="292"/>
      <w:bookmarkEnd w:id="293"/>
      <w:bookmarkEnd w:id="294"/>
      <w:bookmarkEnd w:id="295"/>
      <w:bookmarkEnd w:id="296"/>
      <w:bookmarkEnd w:id="297"/>
      <w:bookmarkEnd w:id="298"/>
      <w:bookmarkEnd w:id="299"/>
    </w:p>
    <w:p w:rsidR="00912F48" w:rsidRPr="001A44C9" w:rsidRDefault="00912F48" w:rsidP="00906688">
      <w:pPr>
        <w:pStyle w:val="clausetext11xxxxx"/>
        <w:keepLines w:val="0"/>
        <w:rPr>
          <w:color w:val="auto"/>
        </w:rPr>
      </w:pPr>
      <w:bookmarkStart w:id="300" w:name="_Ref393983089"/>
      <w:r w:rsidRPr="001A44C9">
        <w:rPr>
          <w:color w:val="auto"/>
        </w:rPr>
        <w:t>Without limiting any other provisions of this Deed, the Provider must provide</w:t>
      </w:r>
      <w:r w:rsidR="0059019D" w:rsidRPr="001A44C9">
        <w:rPr>
          <w:color w:val="auto"/>
        </w:rPr>
        <w:t>,</w:t>
      </w:r>
      <w:r w:rsidRPr="001A44C9">
        <w:rPr>
          <w:color w:val="auto"/>
        </w:rPr>
        <w:t xml:space="preserve"> as required by </w:t>
      </w:r>
      <w:r w:rsidR="00D53DF9" w:rsidRPr="001A44C9">
        <w:rPr>
          <w:rStyle w:val="GDV5-Orange"/>
          <w:color w:val="auto"/>
        </w:rPr>
        <w:t>the Department</w:t>
      </w:r>
      <w:r w:rsidRPr="001A44C9">
        <w:rPr>
          <w:color w:val="auto"/>
        </w:rPr>
        <w:t xml:space="preserve"> </w:t>
      </w:r>
      <w:r w:rsidRPr="004A771F">
        <w:rPr>
          <w:strike/>
          <w:color w:val="00B0F0"/>
        </w:rPr>
        <w:t>from time to time</w:t>
      </w:r>
      <w:r w:rsidRPr="001A44C9">
        <w:rPr>
          <w:color w:val="auto"/>
        </w:rPr>
        <w:t>:</w:t>
      </w:r>
      <w:bookmarkEnd w:id="300"/>
    </w:p>
    <w:p w:rsidR="00912F48" w:rsidRPr="001A44C9" w:rsidRDefault="00912F48" w:rsidP="00906688">
      <w:pPr>
        <w:pStyle w:val="clausetexta"/>
        <w:keepLines w:val="0"/>
        <w:rPr>
          <w:color w:val="auto"/>
        </w:rPr>
      </w:pPr>
      <w:bookmarkStart w:id="301" w:name="_Ref393983090"/>
      <w:r w:rsidRPr="001A44C9">
        <w:rPr>
          <w:color w:val="auto"/>
        </w:rPr>
        <w:t>specific Reports on:</w:t>
      </w:r>
      <w:bookmarkEnd w:id="301"/>
    </w:p>
    <w:p w:rsidR="00912F48" w:rsidRPr="001A44C9" w:rsidRDefault="00912F48" w:rsidP="00906688">
      <w:pPr>
        <w:pStyle w:val="clausetexti"/>
        <w:keepLines w:val="0"/>
        <w:rPr>
          <w:color w:val="auto"/>
        </w:rPr>
      </w:pPr>
      <w:r w:rsidRPr="001A44C9">
        <w:rPr>
          <w:color w:val="auto"/>
        </w:rPr>
        <w:t>the Services</w:t>
      </w:r>
      <w:r w:rsidR="00145B5E" w:rsidRPr="001A44C9">
        <w:rPr>
          <w:color w:val="auto"/>
        </w:rPr>
        <w:t>,</w:t>
      </w:r>
      <w:r w:rsidRPr="001A44C9">
        <w:rPr>
          <w:color w:val="auto"/>
        </w:rPr>
        <w:t xml:space="preserve"> including </w:t>
      </w:r>
      <w:r w:rsidR="00145B5E" w:rsidRPr="001A44C9">
        <w:rPr>
          <w:color w:val="auto"/>
        </w:rPr>
        <w:t xml:space="preserve">on </w:t>
      </w:r>
      <w:r w:rsidRPr="001A44C9">
        <w:rPr>
          <w:color w:val="auto"/>
        </w:rPr>
        <w:t xml:space="preserve">the </w:t>
      </w:r>
      <w:r w:rsidR="00107114" w:rsidRPr="001A44C9">
        <w:rPr>
          <w:color w:val="auto"/>
        </w:rPr>
        <w:t xml:space="preserve">results of internal </w:t>
      </w:r>
      <w:r w:rsidR="00145B5E" w:rsidRPr="001A44C9">
        <w:rPr>
          <w:color w:val="auto"/>
        </w:rPr>
        <w:t xml:space="preserve">and external </w:t>
      </w:r>
      <w:r w:rsidR="00107114" w:rsidRPr="001A44C9">
        <w:rPr>
          <w:color w:val="auto"/>
        </w:rPr>
        <w:t>audits</w:t>
      </w:r>
      <w:r w:rsidR="00145B5E" w:rsidRPr="001A44C9">
        <w:rPr>
          <w:color w:val="auto"/>
        </w:rPr>
        <w:t xml:space="preserve"> of Payment claims and claim processes</w:t>
      </w:r>
      <w:r w:rsidR="00107114" w:rsidRPr="001A44C9">
        <w:rPr>
          <w:color w:val="auto"/>
        </w:rPr>
        <w:t xml:space="preserve">, </w:t>
      </w:r>
      <w:r w:rsidR="00145B5E" w:rsidRPr="001A44C9">
        <w:rPr>
          <w:color w:val="auto"/>
        </w:rPr>
        <w:t>action taken to address performance issues raised by the Department</w:t>
      </w:r>
      <w:r w:rsidR="00195DD3" w:rsidRPr="001A44C9">
        <w:rPr>
          <w:color w:val="auto"/>
        </w:rPr>
        <w:t>,</w:t>
      </w:r>
      <w:r w:rsidR="00145B5E" w:rsidRPr="001A44C9">
        <w:rPr>
          <w:color w:val="auto"/>
        </w:rPr>
        <w:t xml:space="preserve"> and </w:t>
      </w:r>
      <w:r w:rsidR="00107114" w:rsidRPr="001A44C9">
        <w:rPr>
          <w:color w:val="auto"/>
        </w:rPr>
        <w:t xml:space="preserve">training </w:t>
      </w:r>
      <w:r w:rsidR="00145B5E" w:rsidRPr="001A44C9">
        <w:rPr>
          <w:color w:val="auto"/>
        </w:rPr>
        <w:t>provided to Personnel</w:t>
      </w:r>
      <w:r w:rsidR="004A771F">
        <w:rPr>
          <w:color w:val="auto"/>
        </w:rPr>
        <w:t xml:space="preserve"> </w:t>
      </w:r>
      <w:r w:rsidR="004A771F" w:rsidRPr="004A771F">
        <w:rPr>
          <w:color w:val="00B0F0"/>
        </w:rPr>
        <w:t>and Subcontractors</w:t>
      </w:r>
      <w:r w:rsidRPr="001A44C9">
        <w:rPr>
          <w:color w:val="auto"/>
        </w:rPr>
        <w:t>; and</w:t>
      </w:r>
    </w:p>
    <w:p w:rsidR="00912F48" w:rsidRPr="001A44C9" w:rsidRDefault="00912F48" w:rsidP="00906688">
      <w:pPr>
        <w:pStyle w:val="clausetexti"/>
        <w:keepLines w:val="0"/>
        <w:rPr>
          <w:color w:val="auto"/>
        </w:rPr>
      </w:pPr>
      <w:r w:rsidRPr="001A44C9">
        <w:rPr>
          <w:color w:val="auto"/>
        </w:rPr>
        <w:t>the financial status of the Provider; and</w:t>
      </w:r>
    </w:p>
    <w:p w:rsidR="004A771F" w:rsidRPr="00B72FA7" w:rsidRDefault="00912F48" w:rsidP="00B72FA7">
      <w:pPr>
        <w:pStyle w:val="clausetexta"/>
        <w:keepLines w:val="0"/>
        <w:rPr>
          <w:color w:val="auto"/>
        </w:rPr>
      </w:pPr>
      <w:r w:rsidRPr="001A44C9">
        <w:rPr>
          <w:color w:val="auto"/>
        </w:rPr>
        <w:t xml:space="preserve">a suitably qualified, informed and authorised representative at any meeting arranged by </w:t>
      </w:r>
      <w:r w:rsidR="00D53DF9" w:rsidRPr="001A44C9">
        <w:rPr>
          <w:rStyle w:val="GDV5-Orange"/>
          <w:color w:val="auto"/>
        </w:rPr>
        <w:t>the Department</w:t>
      </w:r>
      <w:r w:rsidR="00E50EFF" w:rsidRPr="001A44C9">
        <w:rPr>
          <w:rStyle w:val="GDV5-Orange"/>
          <w:color w:val="auto"/>
        </w:rPr>
        <w:t>,</w:t>
      </w:r>
      <w:r w:rsidRPr="001A44C9">
        <w:rPr>
          <w:color w:val="auto"/>
        </w:rPr>
        <w:t xml:space="preserve"> in order to discuss and accurately answer questions relating to the reports referred to at clause </w:t>
      </w:r>
      <w:r w:rsidR="00A8337A" w:rsidRPr="001A44C9">
        <w:rPr>
          <w:color w:val="auto"/>
        </w:rPr>
        <w:fldChar w:fldCharType="begin"/>
      </w:r>
      <w:r w:rsidR="00A8337A" w:rsidRPr="001A44C9">
        <w:rPr>
          <w:color w:val="auto"/>
        </w:rPr>
        <w:instrText xml:space="preserve"> REF _Ref393983090 \w \h  \* MERGEFORMAT </w:instrText>
      </w:r>
      <w:r w:rsidR="00A8337A" w:rsidRPr="001A44C9">
        <w:rPr>
          <w:color w:val="auto"/>
        </w:rPr>
      </w:r>
      <w:r w:rsidR="00A8337A" w:rsidRPr="001A44C9">
        <w:rPr>
          <w:color w:val="auto"/>
        </w:rPr>
        <w:fldChar w:fldCharType="separate"/>
      </w:r>
      <w:r w:rsidR="00BF3782">
        <w:rPr>
          <w:color w:val="auto"/>
        </w:rPr>
        <w:t>24.1(a)</w:t>
      </w:r>
      <w:r w:rsidR="00A8337A" w:rsidRPr="001A44C9">
        <w:rPr>
          <w:color w:val="auto"/>
        </w:rPr>
        <w:fldChar w:fldCharType="end"/>
      </w:r>
      <w:r w:rsidR="00E50EFF" w:rsidRPr="001A44C9">
        <w:rPr>
          <w:color w:val="auto"/>
        </w:rPr>
        <w:t xml:space="preserve"> or those otherwise required under this Deed</w:t>
      </w:r>
      <w:r w:rsidRPr="001A44C9">
        <w:rPr>
          <w:color w:val="auto"/>
        </w:rPr>
        <w:t xml:space="preserve">. </w:t>
      </w:r>
      <w:r w:rsidR="004A771F" w:rsidRPr="00B72FA7">
        <w:rPr>
          <w:b/>
          <w:color w:val="00B0F0"/>
        </w:rPr>
        <w:t>GDV 1</w:t>
      </w:r>
    </w:p>
    <w:p w:rsidR="00912F48" w:rsidRPr="001A44C9" w:rsidRDefault="00912F48" w:rsidP="00906688">
      <w:pPr>
        <w:pStyle w:val="clausetext11xxxxx"/>
        <w:keepLines w:val="0"/>
        <w:rPr>
          <w:color w:val="auto"/>
        </w:rPr>
      </w:pPr>
      <w:r w:rsidRPr="001A44C9">
        <w:rPr>
          <w:color w:val="auto"/>
        </w:rPr>
        <w:t xml:space="preserve">The Provider must also provide any other Reports that may reasonably be required by </w:t>
      </w:r>
      <w:r w:rsidR="00D53DF9" w:rsidRPr="001A44C9">
        <w:rPr>
          <w:rStyle w:val="GDV5-Orange"/>
          <w:color w:val="auto"/>
        </w:rPr>
        <w:t>the Department</w:t>
      </w:r>
      <w:r w:rsidR="00247FD5" w:rsidRPr="001A44C9">
        <w:rPr>
          <w:rStyle w:val="GDV5-Orange"/>
          <w:color w:val="auto"/>
        </w:rPr>
        <w:t xml:space="preserve">, within the timeframes </w:t>
      </w:r>
      <w:r w:rsidR="00A0789B" w:rsidRPr="001A44C9">
        <w:rPr>
          <w:rStyle w:val="GDV5-Orange"/>
          <w:color w:val="auto"/>
        </w:rPr>
        <w:t>requested</w:t>
      </w:r>
      <w:r w:rsidR="00247FD5" w:rsidRPr="001A44C9">
        <w:rPr>
          <w:rStyle w:val="GDV5-Orange"/>
          <w:color w:val="auto"/>
        </w:rPr>
        <w:t xml:space="preserve"> by the Department</w:t>
      </w:r>
      <w:r w:rsidRPr="001A44C9">
        <w:rPr>
          <w:color w:val="auto"/>
        </w:rPr>
        <w:t>.</w:t>
      </w:r>
    </w:p>
    <w:p w:rsidR="00912F48" w:rsidRPr="001A44C9" w:rsidRDefault="00912F48" w:rsidP="00906688">
      <w:pPr>
        <w:pStyle w:val="clausetext11xxxxx"/>
        <w:keepLines w:val="0"/>
        <w:rPr>
          <w:color w:val="auto"/>
        </w:rPr>
      </w:pPr>
      <w:r w:rsidRPr="001A44C9">
        <w:rPr>
          <w:color w:val="auto"/>
        </w:rPr>
        <w:t>The Provider must provide:</w:t>
      </w:r>
    </w:p>
    <w:p w:rsidR="00912F48" w:rsidRPr="001A44C9" w:rsidRDefault="00912F48" w:rsidP="00906688">
      <w:pPr>
        <w:pStyle w:val="clausetexta"/>
        <w:keepLines w:val="0"/>
        <w:rPr>
          <w:color w:val="auto"/>
        </w:rPr>
      </w:pPr>
      <w:r w:rsidRPr="001A44C9">
        <w:rPr>
          <w:color w:val="auto"/>
        </w:rPr>
        <w:t xml:space="preserve">all Reports in a form acceptable to </w:t>
      </w:r>
      <w:r w:rsidR="00D53DF9" w:rsidRPr="001A44C9">
        <w:rPr>
          <w:rStyle w:val="GDV5-Orange"/>
          <w:color w:val="auto"/>
        </w:rPr>
        <w:t>the Department</w:t>
      </w:r>
      <w:r w:rsidRPr="001A44C9">
        <w:rPr>
          <w:color w:val="auto"/>
        </w:rPr>
        <w:t>; and</w:t>
      </w:r>
    </w:p>
    <w:p w:rsidR="00912F48" w:rsidRPr="001A44C9" w:rsidRDefault="00912F48" w:rsidP="00906688">
      <w:pPr>
        <w:pStyle w:val="clausetexta"/>
        <w:keepLines w:val="0"/>
        <w:rPr>
          <w:color w:val="auto"/>
        </w:rPr>
      </w:pPr>
      <w:r w:rsidRPr="001A44C9">
        <w:rPr>
          <w:color w:val="auto"/>
        </w:rPr>
        <w:t xml:space="preserve">if, in </w:t>
      </w:r>
      <w:r w:rsidR="00D53DF9" w:rsidRPr="001A44C9">
        <w:rPr>
          <w:rStyle w:val="GDV5-Orange"/>
          <w:color w:val="auto"/>
        </w:rPr>
        <w:t>the Department</w:t>
      </w:r>
      <w:r w:rsidRPr="001A44C9">
        <w:rPr>
          <w:color w:val="auto"/>
        </w:rPr>
        <w:t xml:space="preserve">’s opinion, either the form or the content of a Report is not satisfactory, the Provider must submit a revised Report to </w:t>
      </w:r>
      <w:r w:rsidR="00D53DF9" w:rsidRPr="001A44C9">
        <w:rPr>
          <w:rStyle w:val="GDV5-Orange"/>
          <w:color w:val="auto"/>
        </w:rPr>
        <w:t>the Department</w:t>
      </w:r>
      <w:r w:rsidRPr="001A44C9">
        <w:rPr>
          <w:color w:val="auto"/>
        </w:rPr>
        <w:t xml:space="preserve">’s satisfaction within </w:t>
      </w:r>
      <w:r w:rsidR="005D668F" w:rsidRPr="001A44C9">
        <w:rPr>
          <w:color w:val="auto"/>
        </w:rPr>
        <w:t xml:space="preserve">ten </w:t>
      </w:r>
      <w:r w:rsidRPr="001A44C9">
        <w:rPr>
          <w:color w:val="auto"/>
        </w:rPr>
        <w:t xml:space="preserve">Business Days of Notice to the Provider from </w:t>
      </w:r>
      <w:r w:rsidR="00D53DF9" w:rsidRPr="001A44C9">
        <w:rPr>
          <w:rStyle w:val="GDV5-Orange"/>
          <w:color w:val="auto"/>
        </w:rPr>
        <w:t>the Department</w:t>
      </w:r>
      <w:r w:rsidR="00195DD3" w:rsidRPr="001A44C9">
        <w:rPr>
          <w:rStyle w:val="GDV5-Orange"/>
          <w:color w:val="auto"/>
        </w:rPr>
        <w:t xml:space="preserve"> to do so</w:t>
      </w:r>
      <w:r w:rsidRPr="001A44C9">
        <w:rPr>
          <w:color w:val="auto"/>
        </w:rPr>
        <w:t>.</w:t>
      </w:r>
    </w:p>
    <w:p w:rsidR="00BB7CFA" w:rsidRPr="001A44C9" w:rsidRDefault="00BB7CFA" w:rsidP="00906688">
      <w:pPr>
        <w:pStyle w:val="clausetexta"/>
        <w:keepLines w:val="0"/>
        <w:numPr>
          <w:ilvl w:val="0"/>
          <w:numId w:val="0"/>
        </w:numPr>
        <w:ind w:left="737"/>
        <w:rPr>
          <w:rStyle w:val="GDV5-Orange"/>
          <w:i/>
          <w:color w:val="auto"/>
        </w:rPr>
      </w:pPr>
      <w:r w:rsidRPr="001A44C9">
        <w:rPr>
          <w:rStyle w:val="GDV5-Orange"/>
          <w:i/>
          <w:color w:val="auto"/>
        </w:rPr>
        <w:t>Connections for Quality</w:t>
      </w:r>
      <w:r w:rsidR="002F67B0" w:rsidRPr="001A44C9">
        <w:rPr>
          <w:rStyle w:val="GDV5-Orange"/>
          <w:i/>
          <w:color w:val="auto"/>
        </w:rPr>
        <w:t xml:space="preserve"> Indicators</w:t>
      </w:r>
    </w:p>
    <w:p w:rsidR="00BB7CFA" w:rsidRPr="001A44C9" w:rsidRDefault="00BB7CFA" w:rsidP="00906688">
      <w:pPr>
        <w:pStyle w:val="clausetext11xxxxx"/>
        <w:keepLines w:val="0"/>
        <w:rPr>
          <w:rStyle w:val="GDV5-Orange"/>
          <w:color w:val="auto"/>
        </w:rPr>
      </w:pPr>
      <w:r w:rsidRPr="001A44C9">
        <w:rPr>
          <w:rStyle w:val="GDV5-Orange"/>
          <w:color w:val="auto"/>
        </w:rPr>
        <w:t xml:space="preserve">The Provider </w:t>
      </w:r>
      <w:r w:rsidR="00692E79" w:rsidRPr="001A44C9">
        <w:rPr>
          <w:rStyle w:val="GDV5-Orange"/>
          <w:color w:val="auto"/>
        </w:rPr>
        <w:t xml:space="preserve">must </w:t>
      </w:r>
      <w:r w:rsidRPr="001A44C9">
        <w:rPr>
          <w:rStyle w:val="GDV5-Orange"/>
          <w:color w:val="auto"/>
        </w:rPr>
        <w:t>report publicly against Connections for Quality Indicators in accordance with any Guidelines.</w:t>
      </w:r>
    </w:p>
    <w:p w:rsidR="00912F48" w:rsidRPr="001A44C9" w:rsidRDefault="00912F48" w:rsidP="00906688">
      <w:pPr>
        <w:pStyle w:val="ClauseHeadings1xxxx"/>
        <w:keepLines w:val="0"/>
      </w:pPr>
      <w:bookmarkStart w:id="302" w:name="_Toc202959345"/>
      <w:bookmarkStart w:id="303" w:name="_Toc225840150"/>
      <w:bookmarkStart w:id="304" w:name="_Toc393289661"/>
      <w:bookmarkStart w:id="305" w:name="_Toc415224871"/>
      <w:bookmarkStart w:id="306" w:name="_Toc440881402"/>
      <w:r w:rsidRPr="001A44C9">
        <w:t>Financial statements</w:t>
      </w:r>
      <w:bookmarkEnd w:id="302"/>
      <w:r w:rsidRPr="001A44C9">
        <w:t xml:space="preserve"> and guarantees</w:t>
      </w:r>
      <w:bookmarkEnd w:id="303"/>
      <w:bookmarkEnd w:id="304"/>
      <w:bookmarkEnd w:id="305"/>
      <w:bookmarkEnd w:id="306"/>
    </w:p>
    <w:p w:rsidR="00912F48" w:rsidRPr="001A44C9" w:rsidRDefault="00912F48" w:rsidP="00906688">
      <w:pPr>
        <w:pStyle w:val="clausetext11xxxxx"/>
        <w:keepLines w:val="0"/>
        <w:rPr>
          <w:color w:val="auto"/>
        </w:rPr>
      </w:pPr>
      <w:r w:rsidRPr="001A44C9">
        <w:rPr>
          <w:color w:val="auto"/>
        </w:rPr>
        <w:t>Subject to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_Ref393983108 \w \h  \* MERGEFORMAT </w:instrText>
      </w:r>
      <w:r w:rsidR="00A8337A" w:rsidRPr="001A44C9">
        <w:rPr>
          <w:color w:val="auto"/>
        </w:rPr>
      </w:r>
      <w:r w:rsidR="00A8337A" w:rsidRPr="001A44C9">
        <w:rPr>
          <w:color w:val="auto"/>
        </w:rPr>
        <w:fldChar w:fldCharType="separate"/>
      </w:r>
      <w:r w:rsidR="00BF3782">
        <w:rPr>
          <w:color w:val="auto"/>
        </w:rPr>
        <w:t>25.3</w:t>
      </w:r>
      <w:r w:rsidR="00A8337A" w:rsidRPr="001A44C9">
        <w:rPr>
          <w:color w:val="auto"/>
        </w:rPr>
        <w:fldChar w:fldCharType="end"/>
      </w:r>
      <w:r w:rsidRPr="001A44C9">
        <w:rPr>
          <w:color w:val="auto"/>
        </w:rPr>
        <w:t xml:space="preserve">, the Provider must, for the Term of this Deed, provide to </w:t>
      </w:r>
      <w:r w:rsidR="00D53DF9" w:rsidRPr="001A44C9">
        <w:rPr>
          <w:rStyle w:val="GDV5-Orange"/>
          <w:color w:val="auto"/>
        </w:rPr>
        <w:t>the Department</w:t>
      </w:r>
      <w:r w:rsidRPr="001A44C9">
        <w:rPr>
          <w:color w:val="auto"/>
        </w:rPr>
        <w:t xml:space="preserve"> </w:t>
      </w:r>
      <w:r w:rsidR="0098186D" w:rsidRPr="001A44C9">
        <w:rPr>
          <w:color w:val="auto"/>
        </w:rPr>
        <w:t xml:space="preserve">audited </w:t>
      </w:r>
      <w:r w:rsidRPr="001A44C9">
        <w:rPr>
          <w:color w:val="auto"/>
        </w:rPr>
        <w:t>financial statements:</w:t>
      </w:r>
    </w:p>
    <w:p w:rsidR="00912F48" w:rsidRPr="001A44C9" w:rsidRDefault="00912F48" w:rsidP="00906688">
      <w:pPr>
        <w:pStyle w:val="clausetexta"/>
        <w:keepLines w:val="0"/>
        <w:rPr>
          <w:color w:val="auto"/>
        </w:rPr>
      </w:pPr>
      <w:r w:rsidRPr="001A44C9">
        <w:rPr>
          <w:color w:val="auto"/>
        </w:rPr>
        <w:t>within 20 Business Days of its annual general meeting</w:t>
      </w:r>
      <w:r w:rsidR="00B2415A" w:rsidRPr="001A44C9">
        <w:rPr>
          <w:color w:val="auto"/>
        </w:rPr>
        <w:t>,</w:t>
      </w:r>
      <w:r w:rsidRPr="001A44C9">
        <w:rPr>
          <w:color w:val="auto"/>
        </w:rPr>
        <w:t xml:space="preserve"> or where no annual general meeting is held, within 20 Business Days after the compilation of the financial statements; and</w:t>
      </w:r>
    </w:p>
    <w:p w:rsidR="00912F48" w:rsidRPr="001A44C9" w:rsidRDefault="00912F48" w:rsidP="00906688">
      <w:pPr>
        <w:pStyle w:val="clausetexta"/>
        <w:keepLines w:val="0"/>
        <w:rPr>
          <w:color w:val="auto"/>
        </w:rPr>
      </w:pPr>
      <w:r w:rsidRPr="001A44C9">
        <w:rPr>
          <w:color w:val="auto"/>
        </w:rPr>
        <w:t xml:space="preserve">no later than 120 Business Days after the end of its financial year. </w:t>
      </w:r>
    </w:p>
    <w:p w:rsidR="00912F48" w:rsidRPr="001A44C9" w:rsidRDefault="00912F48" w:rsidP="00906688">
      <w:pPr>
        <w:pStyle w:val="clausetext11xxxxx"/>
        <w:keepLines w:val="0"/>
        <w:rPr>
          <w:color w:val="auto"/>
        </w:rPr>
      </w:pPr>
      <w:r w:rsidRPr="001A44C9">
        <w:rPr>
          <w:color w:val="auto"/>
        </w:rPr>
        <w:t xml:space="preserve">If the Provider is a Tendering Group or a partnership, then the Provider must provide one copy of the consolidated </w:t>
      </w:r>
      <w:r w:rsidR="00265424" w:rsidRPr="001A44C9">
        <w:rPr>
          <w:color w:val="auto"/>
        </w:rPr>
        <w:t xml:space="preserve">audited </w:t>
      </w:r>
      <w:r w:rsidRPr="001A44C9">
        <w:rPr>
          <w:color w:val="auto"/>
        </w:rPr>
        <w:t xml:space="preserve">financial statements for the Tendering Group or partnership, if available, and individual annual </w:t>
      </w:r>
      <w:r w:rsidR="00265424" w:rsidRPr="001A44C9">
        <w:rPr>
          <w:color w:val="auto"/>
        </w:rPr>
        <w:t xml:space="preserve">audited </w:t>
      </w:r>
      <w:r w:rsidRPr="001A44C9">
        <w:rPr>
          <w:color w:val="auto"/>
        </w:rPr>
        <w:t>financial statements for each member of the Tendering Group.</w:t>
      </w:r>
    </w:p>
    <w:p w:rsidR="00912F48" w:rsidRPr="001A44C9" w:rsidRDefault="00912F48" w:rsidP="00906688">
      <w:pPr>
        <w:pStyle w:val="clausetext11xxxxx"/>
        <w:keepLines w:val="0"/>
        <w:rPr>
          <w:color w:val="auto"/>
        </w:rPr>
      </w:pPr>
      <w:bookmarkStart w:id="307" w:name="_Ref393983108"/>
      <w:r w:rsidRPr="001A44C9">
        <w:rPr>
          <w:color w:val="auto"/>
        </w:rPr>
        <w:t xml:space="preserve">If required by </w:t>
      </w:r>
      <w:r w:rsidR="00D53DF9" w:rsidRPr="001A44C9">
        <w:rPr>
          <w:rStyle w:val="GDV5-Orange"/>
          <w:color w:val="auto"/>
        </w:rPr>
        <w:t>the Department</w:t>
      </w:r>
      <w:r w:rsidRPr="001A44C9">
        <w:rPr>
          <w:color w:val="auto"/>
        </w:rPr>
        <w:t xml:space="preserve">, the Provider must provide to </w:t>
      </w:r>
      <w:r w:rsidR="00D53DF9" w:rsidRPr="001A44C9">
        <w:rPr>
          <w:rStyle w:val="GDV5-Orange"/>
          <w:color w:val="auto"/>
        </w:rPr>
        <w:t>the Department</w:t>
      </w:r>
      <w:r w:rsidRPr="001A44C9">
        <w:rPr>
          <w:color w:val="auto"/>
        </w:rPr>
        <w:t>:</w:t>
      </w:r>
      <w:bookmarkEnd w:id="307"/>
      <w:r w:rsidRPr="001A44C9">
        <w:rPr>
          <w:color w:val="auto"/>
        </w:rPr>
        <w:t xml:space="preserve"> </w:t>
      </w:r>
    </w:p>
    <w:p w:rsidR="00912F48" w:rsidRPr="001A44C9" w:rsidRDefault="00265424" w:rsidP="00906688">
      <w:pPr>
        <w:pStyle w:val="clausetexta"/>
        <w:keepLines w:val="0"/>
        <w:rPr>
          <w:color w:val="auto"/>
        </w:rPr>
      </w:pPr>
      <w:r w:rsidRPr="001A44C9">
        <w:rPr>
          <w:color w:val="auto"/>
        </w:rPr>
        <w:t xml:space="preserve">any other </w:t>
      </w:r>
      <w:r w:rsidR="00912F48" w:rsidRPr="001A44C9">
        <w:rPr>
          <w:color w:val="auto"/>
        </w:rPr>
        <w:t>financial statements</w:t>
      </w:r>
      <w:r w:rsidRPr="001A44C9">
        <w:rPr>
          <w:color w:val="auto"/>
        </w:rPr>
        <w:t>,</w:t>
      </w:r>
      <w:r w:rsidR="00912F48" w:rsidRPr="001A44C9">
        <w:rPr>
          <w:color w:val="auto"/>
        </w:rPr>
        <w:t xml:space="preserve"> in a form, with the content and at a frequency, as directed by </w:t>
      </w:r>
      <w:r w:rsidR="00D53DF9" w:rsidRPr="001A44C9">
        <w:rPr>
          <w:rStyle w:val="GDV5-Orange"/>
          <w:color w:val="auto"/>
        </w:rPr>
        <w:t>the Department</w:t>
      </w:r>
      <w:r w:rsidR="00912F48" w:rsidRPr="001A44C9">
        <w:rPr>
          <w:color w:val="auto"/>
        </w:rPr>
        <w:t>; and</w:t>
      </w:r>
    </w:p>
    <w:p w:rsidR="00B9668E" w:rsidRPr="00E7638B" w:rsidRDefault="00912F48" w:rsidP="00E7638B">
      <w:pPr>
        <w:pStyle w:val="clausetexta"/>
        <w:spacing w:after="360"/>
        <w:rPr>
          <w:b/>
          <w:color w:val="auto"/>
          <w:sz w:val="24"/>
          <w:szCs w:val="24"/>
        </w:rPr>
      </w:pPr>
      <w:r w:rsidRPr="001A44C9">
        <w:rPr>
          <w:color w:val="auto"/>
        </w:rPr>
        <w:t xml:space="preserve">within 20 Business Days of the relevant direction by </w:t>
      </w:r>
      <w:r w:rsidR="00D53DF9" w:rsidRPr="001A44C9">
        <w:rPr>
          <w:rStyle w:val="GDV5-Orange"/>
          <w:color w:val="auto"/>
        </w:rPr>
        <w:t>the Department</w:t>
      </w:r>
      <w:r w:rsidRPr="001A44C9">
        <w:rPr>
          <w:color w:val="auto"/>
        </w:rPr>
        <w:t xml:space="preserve">, a financial guarantee in a form and in terms satisfactory to </w:t>
      </w:r>
      <w:r w:rsidR="00D53DF9" w:rsidRPr="001A44C9">
        <w:rPr>
          <w:rStyle w:val="GDV5-Orange"/>
          <w:color w:val="auto"/>
        </w:rPr>
        <w:t>the Department</w:t>
      </w:r>
      <w:r w:rsidRPr="001A44C9">
        <w:rPr>
          <w:color w:val="auto"/>
        </w:rPr>
        <w:t>.</w:t>
      </w:r>
      <w:bookmarkStart w:id="308" w:name="_Toc225840151"/>
    </w:p>
    <w:p w:rsidR="005E7189" w:rsidRPr="00B72FA7" w:rsidRDefault="00912F48" w:rsidP="00B72FA7">
      <w:pPr>
        <w:pStyle w:val="SectionSubHeading"/>
        <w:spacing w:after="0"/>
      </w:pPr>
      <w:bookmarkStart w:id="309" w:name="_Toc440881403"/>
      <w:r w:rsidRPr="00DA14EA">
        <w:rPr>
          <w:rStyle w:val="SectionHeading2AxxxxxChar"/>
          <w:b/>
          <w:sz w:val="24"/>
        </w:rPr>
        <w:t xml:space="preserve">Section </w:t>
      </w:r>
      <w:r w:rsidR="007C2A1A" w:rsidRPr="00DA14EA">
        <w:rPr>
          <w:rStyle w:val="SectionHeading2AxxxxxChar"/>
          <w:b/>
          <w:sz w:val="24"/>
        </w:rPr>
        <w:t>A</w:t>
      </w:r>
      <w:r w:rsidR="005E7189" w:rsidRPr="005D7B1E">
        <w:rPr>
          <w:rStyle w:val="SectionHeading2AxxxxxChar"/>
          <w:b/>
          <w:color w:val="00B0F0"/>
          <w:sz w:val="24"/>
        </w:rPr>
        <w:t>2</w:t>
      </w:r>
      <w:r w:rsidR="005E7189" w:rsidRPr="00DA14EA">
        <w:rPr>
          <w:rStyle w:val="SectionHeading2AxxxxxChar"/>
          <w:b/>
          <w:sz w:val="24"/>
        </w:rPr>
        <w:t>.</w:t>
      </w:r>
      <w:r w:rsidR="007C2A1A" w:rsidRPr="00DA14EA">
        <w:rPr>
          <w:rStyle w:val="SectionHeading2AxxxxxChar"/>
          <w:b/>
          <w:sz w:val="24"/>
        </w:rPr>
        <w:t>5</w:t>
      </w:r>
      <w:r w:rsidRPr="00DA14EA">
        <w:rPr>
          <w:rStyle w:val="SectionHeading2AxxxxxChar"/>
          <w:b/>
          <w:sz w:val="24"/>
        </w:rPr>
        <w:t xml:space="preserve"> –</w:t>
      </w:r>
      <w:r w:rsidR="003A404A" w:rsidRPr="00DA14EA">
        <w:rPr>
          <w:rStyle w:val="SectionHeading2AxxxxxChar"/>
          <w:b/>
          <w:sz w:val="24"/>
        </w:rPr>
        <w:t xml:space="preserve"> </w:t>
      </w:r>
      <w:r w:rsidRPr="00DA14EA">
        <w:rPr>
          <w:rStyle w:val="SectionHeading2AxxxxxChar"/>
          <w:b/>
          <w:sz w:val="24"/>
        </w:rPr>
        <w:t>Assessment and management of Provider’s performance</w:t>
      </w:r>
      <w:bookmarkEnd w:id="308"/>
      <w:bookmarkEnd w:id="309"/>
      <w:r w:rsidR="00B72FA7" w:rsidRPr="00DA14EA">
        <w:rPr>
          <w:rStyle w:val="SectionHeading2AxxxxxChar"/>
          <w:b/>
          <w:sz w:val="24"/>
        </w:rPr>
        <w:t xml:space="preserve"> </w:t>
      </w:r>
      <w:r w:rsidR="005E7189">
        <w:rPr>
          <w:color w:val="00B0F0"/>
        </w:rPr>
        <w:t>GDV 1</w:t>
      </w:r>
    </w:p>
    <w:p w:rsidR="00912F48" w:rsidRPr="001A44C9" w:rsidRDefault="00912F48" w:rsidP="00906688">
      <w:pPr>
        <w:pStyle w:val="ClauseHeadings1xxxx"/>
        <w:keepLines w:val="0"/>
      </w:pPr>
      <w:bookmarkStart w:id="310" w:name="_Ref126402106"/>
      <w:bookmarkStart w:id="311" w:name="_Toc127948867"/>
      <w:bookmarkStart w:id="312" w:name="_Toc202959348"/>
      <w:bookmarkStart w:id="313" w:name="_Toc225840152"/>
      <w:bookmarkStart w:id="314" w:name="_Toc393289662"/>
      <w:bookmarkStart w:id="315" w:name="_Toc415224872"/>
      <w:bookmarkStart w:id="316" w:name="_Toc440881404"/>
      <w:r w:rsidRPr="001A44C9">
        <w:t xml:space="preserve">Evaluation </w:t>
      </w:r>
      <w:r w:rsidRPr="001A44C9">
        <w:rPr>
          <w:sz w:val="24"/>
          <w:szCs w:val="24"/>
        </w:rPr>
        <w:t>activities</w:t>
      </w:r>
      <w:bookmarkEnd w:id="310"/>
      <w:bookmarkEnd w:id="311"/>
      <w:bookmarkEnd w:id="312"/>
      <w:bookmarkEnd w:id="313"/>
      <w:bookmarkEnd w:id="314"/>
      <w:bookmarkEnd w:id="315"/>
      <w:bookmarkEnd w:id="316"/>
    </w:p>
    <w:p w:rsidR="00912F48" w:rsidRPr="001A44C9" w:rsidRDefault="00912F48" w:rsidP="00906688">
      <w:pPr>
        <w:pStyle w:val="clausetext11xxxxx"/>
        <w:keepLines w:val="0"/>
        <w:rPr>
          <w:color w:val="auto"/>
        </w:rPr>
      </w:pPr>
      <w:r w:rsidRPr="001A44C9">
        <w:rPr>
          <w:color w:val="auto"/>
        </w:rPr>
        <w:t>The Provider agrees</w:t>
      </w:r>
      <w:r w:rsidR="00491826" w:rsidRPr="001A44C9">
        <w:rPr>
          <w:color w:val="auto"/>
        </w:rPr>
        <w:t xml:space="preserve"> that</w:t>
      </w:r>
      <w:r w:rsidRPr="001A44C9">
        <w:rPr>
          <w:color w:val="auto"/>
        </w:rPr>
        <w:t>:</w:t>
      </w:r>
    </w:p>
    <w:p w:rsidR="00912F48" w:rsidRPr="001A44C9" w:rsidRDefault="00912F48" w:rsidP="00906688">
      <w:pPr>
        <w:pStyle w:val="clausetexta"/>
        <w:keepLines w:val="0"/>
        <w:rPr>
          <w:color w:val="auto"/>
        </w:rPr>
      </w:pPr>
      <w:r w:rsidRPr="001A44C9">
        <w:rPr>
          <w:color w:val="auto"/>
        </w:rPr>
        <w:t xml:space="preserve">evaluation activities may be undertaken by </w:t>
      </w:r>
      <w:r w:rsidR="00D53DF9" w:rsidRPr="001A44C9">
        <w:rPr>
          <w:color w:val="auto"/>
        </w:rPr>
        <w:t xml:space="preserve">the Department </w:t>
      </w:r>
      <w:r w:rsidRPr="001A44C9">
        <w:rPr>
          <w:color w:val="auto"/>
        </w:rPr>
        <w:t xml:space="preserve">for the purposes of evaluating the Services, including the Provider’s </w:t>
      </w:r>
      <w:r w:rsidR="008D61EA" w:rsidRPr="001A44C9">
        <w:rPr>
          <w:color w:val="auto"/>
        </w:rPr>
        <w:t>performance</w:t>
      </w:r>
      <w:r w:rsidR="00A4571F" w:rsidRPr="001A44C9">
        <w:rPr>
          <w:color w:val="auto"/>
        </w:rPr>
        <w:t>, and</w:t>
      </w:r>
      <w:r w:rsidR="00A96896" w:rsidRPr="001A44C9">
        <w:rPr>
          <w:color w:val="auto"/>
        </w:rPr>
        <w:t xml:space="preserve"> </w:t>
      </w:r>
      <w:r w:rsidRPr="001A44C9">
        <w:rPr>
          <w:color w:val="auto"/>
        </w:rPr>
        <w:t>may include, but are not limited to:</w:t>
      </w:r>
    </w:p>
    <w:p w:rsidR="00912F48" w:rsidRPr="001A44C9" w:rsidRDefault="00D53DF9" w:rsidP="00906688">
      <w:pPr>
        <w:pStyle w:val="clausetexti"/>
        <w:keepLines w:val="0"/>
        <w:rPr>
          <w:color w:val="auto"/>
        </w:rPr>
      </w:pPr>
      <w:r w:rsidRPr="001A44C9">
        <w:rPr>
          <w:rStyle w:val="GDV5-Orange"/>
          <w:color w:val="auto"/>
        </w:rPr>
        <w:t>the Department</w:t>
      </w:r>
      <w:r w:rsidR="00912F48" w:rsidRPr="001A44C9">
        <w:rPr>
          <w:color w:val="auto"/>
        </w:rPr>
        <w:t xml:space="preserve"> monitoring, measuring and evaluating the delivery of the Services by the Provider;</w:t>
      </w:r>
    </w:p>
    <w:p w:rsidR="00912F48" w:rsidRPr="001A44C9" w:rsidRDefault="00912F48" w:rsidP="00906688">
      <w:pPr>
        <w:pStyle w:val="clausetexti"/>
        <w:keepLines w:val="0"/>
        <w:rPr>
          <w:color w:val="auto"/>
        </w:rPr>
      </w:pPr>
      <w:r w:rsidRPr="001A44C9">
        <w:rPr>
          <w:color w:val="auto"/>
        </w:rPr>
        <w:t>the Provider’s Personnel</w:t>
      </w:r>
      <w:r w:rsidR="004A771F">
        <w:rPr>
          <w:color w:val="auto"/>
        </w:rPr>
        <w:t xml:space="preserve"> </w:t>
      </w:r>
      <w:r w:rsidR="004A771F" w:rsidRPr="004A771F">
        <w:rPr>
          <w:color w:val="00B0F0"/>
        </w:rPr>
        <w:t>and Subcontractors</w:t>
      </w:r>
      <w:r w:rsidRPr="001A44C9">
        <w:rPr>
          <w:color w:val="auto"/>
        </w:rPr>
        <w:t xml:space="preserve"> being interviewed by </w:t>
      </w:r>
      <w:r w:rsidR="00D53DF9" w:rsidRPr="001A44C9">
        <w:rPr>
          <w:rStyle w:val="GDV5-Orange"/>
          <w:color w:val="auto"/>
        </w:rPr>
        <w:t>the Department</w:t>
      </w:r>
      <w:r w:rsidRPr="001A44C9">
        <w:rPr>
          <w:color w:val="auto"/>
        </w:rPr>
        <w:t xml:space="preserve"> or an independent evaluator nominated by </w:t>
      </w:r>
      <w:r w:rsidR="00D53DF9" w:rsidRPr="001A44C9">
        <w:rPr>
          <w:rStyle w:val="GDV5-Orange"/>
          <w:color w:val="auto"/>
        </w:rPr>
        <w:t>the Department</w:t>
      </w:r>
      <w:r w:rsidRPr="001A44C9">
        <w:rPr>
          <w:color w:val="auto"/>
        </w:rPr>
        <w:t>; and</w:t>
      </w:r>
    </w:p>
    <w:p w:rsidR="00912F48" w:rsidRPr="001A44C9" w:rsidRDefault="00912F48" w:rsidP="00906688">
      <w:pPr>
        <w:pStyle w:val="clausetexti"/>
        <w:keepLines w:val="0"/>
        <w:rPr>
          <w:color w:val="auto"/>
        </w:rPr>
      </w:pPr>
      <w:r w:rsidRPr="001A44C9">
        <w:rPr>
          <w:color w:val="auto"/>
        </w:rPr>
        <w:t xml:space="preserve">the Provider giving </w:t>
      </w:r>
      <w:r w:rsidR="00D53DF9" w:rsidRPr="001A44C9">
        <w:rPr>
          <w:rStyle w:val="GDV5-Orange"/>
          <w:color w:val="auto"/>
        </w:rPr>
        <w:t>the Department</w:t>
      </w:r>
      <w:r w:rsidRPr="001A44C9">
        <w:rPr>
          <w:color w:val="auto"/>
        </w:rPr>
        <w:t xml:space="preserve"> or </w:t>
      </w:r>
      <w:r w:rsidR="00D53DF9" w:rsidRPr="001A44C9">
        <w:rPr>
          <w:rStyle w:val="GDV5-Orange"/>
          <w:color w:val="auto"/>
        </w:rPr>
        <w:t>the Department</w:t>
      </w:r>
      <w:r w:rsidRPr="001A44C9">
        <w:rPr>
          <w:color w:val="auto"/>
        </w:rPr>
        <w:t>’s evaluator access to its premises and Records in accordance with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_Ref126396095 \w \h  \* MERGEFORMAT </w:instrText>
      </w:r>
      <w:r w:rsidR="00A8337A" w:rsidRPr="001A44C9">
        <w:rPr>
          <w:color w:val="auto"/>
        </w:rPr>
      </w:r>
      <w:r w:rsidR="00A8337A" w:rsidRPr="001A44C9">
        <w:rPr>
          <w:color w:val="auto"/>
        </w:rPr>
        <w:fldChar w:fldCharType="separate"/>
      </w:r>
      <w:r w:rsidR="00BF3782">
        <w:rPr>
          <w:color w:val="auto"/>
        </w:rPr>
        <w:t>40</w:t>
      </w:r>
      <w:r w:rsidR="00A8337A" w:rsidRPr="001A44C9">
        <w:rPr>
          <w:color w:val="auto"/>
        </w:rPr>
        <w:fldChar w:fldCharType="end"/>
      </w:r>
      <w:r w:rsidRPr="001A44C9">
        <w:rPr>
          <w:color w:val="auto"/>
        </w:rPr>
        <w:t xml:space="preserve">; </w:t>
      </w:r>
      <w:r w:rsidR="00D422FC" w:rsidRPr="001A44C9">
        <w:rPr>
          <w:color w:val="auto"/>
        </w:rPr>
        <w:t>and</w:t>
      </w:r>
    </w:p>
    <w:p w:rsidR="004A771F" w:rsidRPr="00B72FA7" w:rsidRDefault="00D422FC" w:rsidP="00B72FA7">
      <w:pPr>
        <w:pStyle w:val="clausetexta"/>
        <w:keepLines w:val="0"/>
        <w:rPr>
          <w:rFonts w:asciiTheme="minorHAnsi" w:hAnsiTheme="minorHAnsi"/>
          <w:color w:val="auto"/>
          <w:szCs w:val="22"/>
        </w:rPr>
      </w:pPr>
      <w:r w:rsidRPr="001A44C9">
        <w:rPr>
          <w:color w:val="auto"/>
        </w:rPr>
        <w:t>it will fully cooperate with the Department in relation to all such activities</w:t>
      </w:r>
      <w:r w:rsidR="00912F48" w:rsidRPr="001A44C9">
        <w:rPr>
          <w:color w:val="auto"/>
        </w:rPr>
        <w:t xml:space="preserve">. </w:t>
      </w:r>
      <w:r w:rsidR="004A771F" w:rsidRPr="00B72FA7">
        <w:rPr>
          <w:b/>
          <w:color w:val="00B0F0"/>
        </w:rPr>
        <w:t>GDV 1</w:t>
      </w:r>
    </w:p>
    <w:p w:rsidR="00701349" w:rsidRPr="001A44C9" w:rsidRDefault="00701349" w:rsidP="00906688">
      <w:pPr>
        <w:pStyle w:val="ClauseHeadings1xxxx"/>
        <w:keepLines w:val="0"/>
        <w:rPr>
          <w:rFonts w:asciiTheme="minorHAnsi" w:hAnsiTheme="minorHAnsi"/>
          <w:szCs w:val="22"/>
        </w:rPr>
      </w:pPr>
      <w:bookmarkStart w:id="317" w:name="_Toc415224873"/>
      <w:bookmarkStart w:id="318" w:name="_Toc440881405"/>
      <w:r w:rsidRPr="001A44C9">
        <w:t>Programme</w:t>
      </w:r>
      <w:r w:rsidR="008629F2" w:rsidRPr="001A44C9">
        <w:rPr>
          <w:rFonts w:asciiTheme="minorHAnsi" w:hAnsiTheme="minorHAnsi"/>
          <w:szCs w:val="22"/>
        </w:rPr>
        <w:t xml:space="preserve"> </w:t>
      </w:r>
      <w:r w:rsidR="00C2290B" w:rsidRPr="001A44C9">
        <w:rPr>
          <w:rFonts w:asciiTheme="minorHAnsi" w:hAnsiTheme="minorHAnsi"/>
          <w:szCs w:val="22"/>
        </w:rPr>
        <w:t>A</w:t>
      </w:r>
      <w:r w:rsidRPr="001A44C9">
        <w:rPr>
          <w:rFonts w:asciiTheme="minorHAnsi" w:hAnsiTheme="minorHAnsi"/>
          <w:szCs w:val="22"/>
        </w:rPr>
        <w:t>ssurance</w:t>
      </w:r>
      <w:r w:rsidR="00C2290B" w:rsidRPr="001A44C9">
        <w:rPr>
          <w:rFonts w:asciiTheme="minorHAnsi" w:hAnsiTheme="minorHAnsi"/>
          <w:szCs w:val="22"/>
        </w:rPr>
        <w:t xml:space="preserve"> Activities</w:t>
      </w:r>
      <w:bookmarkEnd w:id="317"/>
      <w:bookmarkEnd w:id="318"/>
    </w:p>
    <w:p w:rsidR="008E46DF" w:rsidRPr="00B72FA7" w:rsidRDefault="00701349" w:rsidP="00B72FA7">
      <w:pPr>
        <w:pStyle w:val="clausetext11xxxxx"/>
        <w:keepLines w:val="0"/>
        <w:rPr>
          <w:color w:val="auto"/>
        </w:rPr>
      </w:pPr>
      <w:bookmarkStart w:id="319" w:name="_Ref394590429"/>
      <w:r w:rsidRPr="001A44C9">
        <w:rPr>
          <w:color w:val="auto"/>
        </w:rPr>
        <w:t xml:space="preserve">Throughout the </w:t>
      </w:r>
      <w:r w:rsidR="00FF605C" w:rsidRPr="001A44C9">
        <w:rPr>
          <w:color w:val="auto"/>
        </w:rPr>
        <w:t>T</w:t>
      </w:r>
      <w:r w:rsidRPr="001A44C9">
        <w:rPr>
          <w:color w:val="auto"/>
        </w:rPr>
        <w:t xml:space="preserve">erm of this Deed, the Department </w:t>
      </w:r>
      <w:r w:rsidR="00C169EB" w:rsidRPr="001A44C9">
        <w:rPr>
          <w:color w:val="auto"/>
        </w:rPr>
        <w:t xml:space="preserve">may </w:t>
      </w:r>
      <w:r w:rsidRPr="001A44C9">
        <w:rPr>
          <w:color w:val="auto"/>
        </w:rPr>
        <w:t xml:space="preserve">conduct Programme Assurance Activities </w:t>
      </w:r>
      <w:r w:rsidRPr="008E46DF">
        <w:rPr>
          <w:strike/>
          <w:color w:val="00B0F0"/>
        </w:rPr>
        <w:t>to determine if the Provider is meeting its obligations under this Deed</w:t>
      </w:r>
      <w:bookmarkEnd w:id="319"/>
      <w:r w:rsidR="00EB1FCA" w:rsidRPr="008E46DF">
        <w:rPr>
          <w:color w:val="00B0F0"/>
        </w:rPr>
        <w:t xml:space="preserve"> </w:t>
      </w:r>
      <w:r w:rsidR="00EB1FCA" w:rsidRPr="001A44C9">
        <w:rPr>
          <w:color w:val="auto"/>
        </w:rPr>
        <w:t>and the P</w:t>
      </w:r>
      <w:r w:rsidR="0084597E" w:rsidRPr="001A44C9">
        <w:rPr>
          <w:color w:val="auto"/>
        </w:rPr>
        <w:t xml:space="preserve">rovider </w:t>
      </w:r>
      <w:r w:rsidR="00EB1FCA" w:rsidRPr="001A44C9">
        <w:rPr>
          <w:color w:val="auto"/>
        </w:rPr>
        <w:t>must</w:t>
      </w:r>
      <w:r w:rsidR="0084597E" w:rsidRPr="001A44C9">
        <w:rPr>
          <w:color w:val="auto"/>
        </w:rPr>
        <w:t xml:space="preserve"> fully cooperate with the Department in relation to all such activities</w:t>
      </w:r>
      <w:r w:rsidR="00AF40B2" w:rsidRPr="001A44C9">
        <w:rPr>
          <w:color w:val="auto"/>
        </w:rPr>
        <w:t xml:space="preserve"> </w:t>
      </w:r>
      <w:r w:rsidR="00DF0E8F" w:rsidRPr="001A44C9">
        <w:rPr>
          <w:color w:val="auto"/>
        </w:rPr>
        <w:t>as</w:t>
      </w:r>
      <w:r w:rsidR="00AF40B2" w:rsidRPr="001A44C9">
        <w:rPr>
          <w:color w:val="auto"/>
        </w:rPr>
        <w:t xml:space="preserve"> required by the Department</w:t>
      </w:r>
      <w:r w:rsidR="00C169EB" w:rsidRPr="001A44C9">
        <w:rPr>
          <w:color w:val="auto"/>
        </w:rPr>
        <w:t>.</w:t>
      </w:r>
      <w:r w:rsidRPr="001A44C9">
        <w:rPr>
          <w:color w:val="auto"/>
        </w:rPr>
        <w:t xml:space="preserve"> </w:t>
      </w:r>
      <w:r w:rsidR="008E46DF" w:rsidRPr="00B72FA7">
        <w:rPr>
          <w:b/>
          <w:color w:val="00B0F0"/>
        </w:rPr>
        <w:t>GDV 1</w:t>
      </w:r>
    </w:p>
    <w:p w:rsidR="00912F48" w:rsidRPr="001A44C9" w:rsidRDefault="00912F48" w:rsidP="00906688">
      <w:pPr>
        <w:pStyle w:val="ClauseHeadings1xxxx"/>
        <w:keepLines w:val="0"/>
      </w:pPr>
      <w:bookmarkStart w:id="320" w:name="_Toc395538868"/>
      <w:bookmarkStart w:id="321" w:name="_Toc395611448"/>
      <w:bookmarkStart w:id="322" w:name="_Toc395538869"/>
      <w:bookmarkStart w:id="323" w:name="_Toc395611449"/>
      <w:bookmarkStart w:id="324" w:name="_Toc395538870"/>
      <w:bookmarkStart w:id="325" w:name="_Toc395611450"/>
      <w:bookmarkStart w:id="326" w:name="_Toc395538871"/>
      <w:bookmarkStart w:id="327" w:name="_Toc395611451"/>
      <w:bookmarkStart w:id="328" w:name="_Toc225840153"/>
      <w:bookmarkStart w:id="329" w:name="_Toc393289663"/>
      <w:bookmarkStart w:id="330" w:name="_Ref394043764"/>
      <w:bookmarkStart w:id="331" w:name="_Ref394410132"/>
      <w:bookmarkStart w:id="332" w:name="_Ref394933207"/>
      <w:bookmarkStart w:id="333" w:name="_Ref395081413"/>
      <w:bookmarkStart w:id="334" w:name="_Ref395172856"/>
      <w:bookmarkStart w:id="335" w:name="_Ref395172912"/>
      <w:bookmarkStart w:id="336" w:name="_Ref395449755"/>
      <w:bookmarkStart w:id="337" w:name="_Ref395449780"/>
      <w:bookmarkStart w:id="338" w:name="_Ref414623827"/>
      <w:bookmarkStart w:id="339" w:name="_Ref414623839"/>
      <w:bookmarkStart w:id="340" w:name="_Toc415224874"/>
      <w:bookmarkStart w:id="341" w:name="_Toc440881406"/>
      <w:bookmarkStart w:id="342" w:name="_Ref126397742"/>
      <w:bookmarkStart w:id="343" w:name="_Ref126400306"/>
      <w:bookmarkStart w:id="344" w:name="_Toc127948868"/>
      <w:bookmarkStart w:id="345" w:name="_Toc202959349"/>
      <w:bookmarkEnd w:id="320"/>
      <w:bookmarkEnd w:id="321"/>
      <w:bookmarkEnd w:id="322"/>
      <w:bookmarkEnd w:id="323"/>
      <w:bookmarkEnd w:id="324"/>
      <w:bookmarkEnd w:id="325"/>
      <w:bookmarkEnd w:id="326"/>
      <w:bookmarkEnd w:id="327"/>
      <w:r w:rsidRPr="001A44C9">
        <w:t xml:space="preserve">Performance </w:t>
      </w:r>
      <w:bookmarkEnd w:id="328"/>
      <w:r w:rsidR="007414F2" w:rsidRPr="001A44C9">
        <w:t>assessment</w:t>
      </w:r>
      <w:r w:rsidR="00E271DA" w:rsidRPr="001A44C9">
        <w:t>s</w:t>
      </w:r>
      <w:bookmarkEnd w:id="329"/>
      <w:bookmarkEnd w:id="330"/>
      <w:bookmarkEnd w:id="331"/>
      <w:bookmarkEnd w:id="332"/>
      <w:bookmarkEnd w:id="333"/>
      <w:bookmarkEnd w:id="334"/>
      <w:bookmarkEnd w:id="335"/>
      <w:bookmarkEnd w:id="336"/>
      <w:bookmarkEnd w:id="337"/>
      <w:bookmarkEnd w:id="338"/>
      <w:bookmarkEnd w:id="339"/>
      <w:bookmarkEnd w:id="340"/>
      <w:bookmarkEnd w:id="341"/>
    </w:p>
    <w:p w:rsidR="00912F48" w:rsidRPr="001A44C9" w:rsidRDefault="000C75E0" w:rsidP="00906688">
      <w:pPr>
        <w:pStyle w:val="clausetext11xxxxx"/>
        <w:keepLines w:val="0"/>
        <w:rPr>
          <w:color w:val="auto"/>
        </w:rPr>
      </w:pPr>
      <w:bookmarkStart w:id="346" w:name="_Ref393983580"/>
      <w:r w:rsidRPr="001A44C9">
        <w:rPr>
          <w:color w:val="auto"/>
        </w:rPr>
        <w:t>During</w:t>
      </w:r>
      <w:r w:rsidR="00036D2B" w:rsidRPr="001A44C9">
        <w:rPr>
          <w:color w:val="auto"/>
        </w:rPr>
        <w:t xml:space="preserve"> each Performance Period, </w:t>
      </w:r>
      <w:r w:rsidR="008D61EA" w:rsidRPr="001A44C9">
        <w:rPr>
          <w:rStyle w:val="GDV5-Orange"/>
          <w:color w:val="auto"/>
        </w:rPr>
        <w:t xml:space="preserve">the Department </w:t>
      </w:r>
      <w:r w:rsidR="008D61EA" w:rsidRPr="001A44C9">
        <w:rPr>
          <w:color w:val="auto"/>
        </w:rPr>
        <w:t>will monitor, measure and evaluate the Provider’s performance against the requirements of this Deed, including</w:t>
      </w:r>
      <w:r w:rsidR="0059019D" w:rsidRPr="001A44C9">
        <w:rPr>
          <w:color w:val="auto"/>
        </w:rPr>
        <w:t>,</w:t>
      </w:r>
      <w:r w:rsidR="00553947" w:rsidRPr="001A44C9">
        <w:rPr>
          <w:color w:val="auto"/>
        </w:rPr>
        <w:t xml:space="preserve"> without limitation</w:t>
      </w:r>
      <w:r w:rsidR="0059019D" w:rsidRPr="001A44C9">
        <w:rPr>
          <w:color w:val="auto"/>
        </w:rPr>
        <w:t>,</w:t>
      </w:r>
      <w:r w:rsidR="00553947" w:rsidRPr="001A44C9">
        <w:rPr>
          <w:color w:val="auto"/>
        </w:rPr>
        <w:t xml:space="preserve"> and</w:t>
      </w:r>
      <w:r w:rsidR="008F2FD6" w:rsidRPr="001A44C9">
        <w:rPr>
          <w:color w:val="auto"/>
        </w:rPr>
        <w:t xml:space="preserve"> as relevant,</w:t>
      </w:r>
      <w:r w:rsidR="008D61EA" w:rsidRPr="001A44C9">
        <w:rPr>
          <w:color w:val="auto"/>
        </w:rPr>
        <w:t xml:space="preserve"> the </w:t>
      </w:r>
      <w:r w:rsidR="00BA21A6" w:rsidRPr="001A44C9">
        <w:rPr>
          <w:color w:val="auto"/>
        </w:rPr>
        <w:t xml:space="preserve">Employment Provider Services </w:t>
      </w:r>
      <w:r w:rsidR="008D61EA" w:rsidRPr="001A44C9">
        <w:rPr>
          <w:color w:val="auto"/>
        </w:rPr>
        <w:t>K</w:t>
      </w:r>
      <w:r w:rsidR="00BA21A6" w:rsidRPr="001A44C9">
        <w:rPr>
          <w:color w:val="auto"/>
        </w:rPr>
        <w:t>PIs</w:t>
      </w:r>
      <w:r w:rsidR="008629F2" w:rsidRPr="001A44C9">
        <w:rPr>
          <w:color w:val="auto"/>
        </w:rPr>
        <w:t>,</w:t>
      </w:r>
      <w:r w:rsidR="008F2FD6" w:rsidRPr="001A44C9">
        <w:rPr>
          <w:color w:val="auto"/>
        </w:rPr>
        <w:t xml:space="preserve"> the NEIS K</w:t>
      </w:r>
      <w:r w:rsidR="00BA21A6" w:rsidRPr="001A44C9">
        <w:rPr>
          <w:color w:val="auto"/>
        </w:rPr>
        <w:t>PI</w:t>
      </w:r>
      <w:r w:rsidR="008F2FD6" w:rsidRPr="001A44C9">
        <w:rPr>
          <w:color w:val="auto"/>
        </w:rPr>
        <w:t>s</w:t>
      </w:r>
      <w:r w:rsidR="008629F2" w:rsidRPr="001A44C9">
        <w:rPr>
          <w:color w:val="auto"/>
        </w:rPr>
        <w:t>,</w:t>
      </w:r>
      <w:r w:rsidR="008F2FD6" w:rsidRPr="001A44C9">
        <w:rPr>
          <w:color w:val="auto"/>
        </w:rPr>
        <w:t xml:space="preserve"> </w:t>
      </w:r>
      <w:r w:rsidR="007811AD" w:rsidRPr="001A44C9">
        <w:rPr>
          <w:color w:val="auto"/>
        </w:rPr>
        <w:t>the Joint Charter of Deed Management</w:t>
      </w:r>
      <w:r w:rsidR="008F2FD6" w:rsidRPr="001A44C9">
        <w:rPr>
          <w:color w:val="auto"/>
        </w:rPr>
        <w:t>,</w:t>
      </w:r>
      <w:r w:rsidR="0021342D" w:rsidRPr="001A44C9">
        <w:rPr>
          <w:color w:val="auto"/>
        </w:rPr>
        <w:t xml:space="preserve"> </w:t>
      </w:r>
      <w:r w:rsidR="00155E45" w:rsidRPr="001A44C9">
        <w:rPr>
          <w:color w:val="auto"/>
        </w:rPr>
        <w:t>the Service Delivery Plans, any representations in the Provider’s tender response to the request for tender for this Deed</w:t>
      </w:r>
      <w:r w:rsidR="00CD4EE4" w:rsidRPr="001A44C9">
        <w:rPr>
          <w:color w:val="auto"/>
        </w:rPr>
        <w:t xml:space="preserve">, </w:t>
      </w:r>
      <w:r w:rsidR="00FA75DC" w:rsidRPr="001A44C9">
        <w:rPr>
          <w:color w:val="auto"/>
        </w:rPr>
        <w:t xml:space="preserve">the </w:t>
      </w:r>
      <w:r w:rsidR="00CD4EE4" w:rsidRPr="001A44C9">
        <w:rPr>
          <w:color w:val="auto"/>
        </w:rPr>
        <w:t xml:space="preserve">Indigenous </w:t>
      </w:r>
      <w:r w:rsidR="00AD5294" w:rsidRPr="001A44C9">
        <w:rPr>
          <w:color w:val="auto"/>
        </w:rPr>
        <w:t>Outcome</w:t>
      </w:r>
      <w:r w:rsidR="00564540" w:rsidRPr="001A44C9">
        <w:rPr>
          <w:color w:val="auto"/>
        </w:rPr>
        <w:t>s</w:t>
      </w:r>
      <w:r w:rsidR="00AD5294" w:rsidRPr="001A44C9">
        <w:rPr>
          <w:color w:val="auto"/>
        </w:rPr>
        <w:t xml:space="preserve"> </w:t>
      </w:r>
      <w:r w:rsidR="00CD4EE4" w:rsidRPr="001A44C9">
        <w:rPr>
          <w:color w:val="auto"/>
        </w:rPr>
        <w:t>Target</w:t>
      </w:r>
      <w:r w:rsidR="00155E45" w:rsidRPr="001A44C9">
        <w:rPr>
          <w:color w:val="auto"/>
        </w:rPr>
        <w:t xml:space="preserve"> </w:t>
      </w:r>
      <w:r w:rsidR="008D61EA" w:rsidRPr="001A44C9">
        <w:rPr>
          <w:color w:val="auto"/>
        </w:rPr>
        <w:t>and the Service Guarantee</w:t>
      </w:r>
      <w:r w:rsidR="0012692C" w:rsidRPr="001A44C9">
        <w:rPr>
          <w:color w:val="auto"/>
        </w:rPr>
        <w:t>s</w:t>
      </w:r>
      <w:r w:rsidR="008D61EA" w:rsidRPr="001A44C9">
        <w:rPr>
          <w:color w:val="auto"/>
        </w:rPr>
        <w:t>.</w:t>
      </w:r>
      <w:bookmarkEnd w:id="346"/>
    </w:p>
    <w:p w:rsidR="00912F48" w:rsidRDefault="00912F48" w:rsidP="00906688">
      <w:pPr>
        <w:pStyle w:val="clausetext11xxxxx"/>
        <w:keepLines w:val="0"/>
        <w:rPr>
          <w:color w:val="auto"/>
        </w:rPr>
      </w:pPr>
      <w:r w:rsidRPr="001A44C9">
        <w:rPr>
          <w:color w:val="auto"/>
        </w:rPr>
        <w:t>For the purposes of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_Ref393983580 \w \h  \* MERGEFORMAT </w:instrText>
      </w:r>
      <w:r w:rsidR="00A8337A" w:rsidRPr="001A44C9">
        <w:rPr>
          <w:color w:val="auto"/>
        </w:rPr>
      </w:r>
      <w:r w:rsidR="00A8337A" w:rsidRPr="001A44C9">
        <w:rPr>
          <w:color w:val="auto"/>
        </w:rPr>
        <w:fldChar w:fldCharType="separate"/>
      </w:r>
      <w:r w:rsidR="00BF3782">
        <w:rPr>
          <w:color w:val="auto"/>
        </w:rPr>
        <w:t>28.1</w:t>
      </w:r>
      <w:r w:rsidR="00A8337A" w:rsidRPr="001A44C9">
        <w:rPr>
          <w:color w:val="auto"/>
        </w:rPr>
        <w:fldChar w:fldCharType="end"/>
      </w:r>
      <w:r w:rsidRPr="001A44C9">
        <w:rPr>
          <w:color w:val="auto"/>
        </w:rPr>
        <w:t xml:space="preserve">, </w:t>
      </w:r>
      <w:r w:rsidR="00D53DF9" w:rsidRPr="001A44C9">
        <w:rPr>
          <w:rStyle w:val="GDV5-Orange"/>
          <w:color w:val="auto"/>
        </w:rPr>
        <w:t>the Department</w:t>
      </w:r>
      <w:r w:rsidRPr="001A44C9">
        <w:rPr>
          <w:color w:val="auto"/>
        </w:rPr>
        <w:t xml:space="preserve"> may rely on data collected from any source, including</w:t>
      </w:r>
      <w:r w:rsidR="0059019D" w:rsidRPr="001A44C9">
        <w:rPr>
          <w:color w:val="auto"/>
        </w:rPr>
        <w:t>,</w:t>
      </w:r>
      <w:r w:rsidRPr="001A44C9">
        <w:rPr>
          <w:color w:val="auto"/>
        </w:rPr>
        <w:t xml:space="preserve"> </w:t>
      </w:r>
      <w:r w:rsidR="00553947" w:rsidRPr="001A44C9">
        <w:rPr>
          <w:color w:val="auto"/>
        </w:rPr>
        <w:t xml:space="preserve">without limitation, </w:t>
      </w:r>
      <w:r w:rsidR="001A49D2" w:rsidRPr="001A44C9">
        <w:rPr>
          <w:color w:val="auto"/>
        </w:rPr>
        <w:t>feedback from Participants, Employers, Work for the Dole Coordinators</w:t>
      </w:r>
      <w:r w:rsidR="00CD5EE5" w:rsidRPr="00CD5EE5">
        <w:rPr>
          <w:color w:val="00B0F0"/>
        </w:rPr>
        <w:t>, Transition to Work Providers</w:t>
      </w:r>
      <w:r w:rsidR="001A49D2" w:rsidRPr="00CD5EE5">
        <w:rPr>
          <w:color w:val="00B0F0"/>
        </w:rPr>
        <w:t xml:space="preserve"> </w:t>
      </w:r>
      <w:r w:rsidR="001A49D2" w:rsidRPr="001A44C9">
        <w:rPr>
          <w:color w:val="auto"/>
        </w:rPr>
        <w:t xml:space="preserve">and intelligence from the Department’s </w:t>
      </w:r>
      <w:r w:rsidR="008629F2" w:rsidRPr="001A44C9">
        <w:rPr>
          <w:color w:val="auto"/>
        </w:rPr>
        <w:t xml:space="preserve">Employment Services </w:t>
      </w:r>
      <w:r w:rsidR="001A49D2" w:rsidRPr="001A44C9">
        <w:rPr>
          <w:color w:val="auto"/>
        </w:rPr>
        <w:t>Tip off Line</w:t>
      </w:r>
      <w:r w:rsidRPr="001A44C9">
        <w:rPr>
          <w:color w:val="auto"/>
        </w:rPr>
        <w:t xml:space="preserve">. </w:t>
      </w:r>
    </w:p>
    <w:p w:rsidR="00912F48" w:rsidRPr="001A44C9" w:rsidRDefault="007813A5" w:rsidP="00906688">
      <w:pPr>
        <w:pStyle w:val="clausetext11xxxxx"/>
        <w:keepLines w:val="0"/>
        <w:rPr>
          <w:color w:val="auto"/>
        </w:rPr>
      </w:pPr>
      <w:r w:rsidRPr="001A44C9">
        <w:rPr>
          <w:color w:val="auto"/>
        </w:rPr>
        <w:t xml:space="preserve">After </w:t>
      </w:r>
      <w:r w:rsidR="000C75E0" w:rsidRPr="001A44C9">
        <w:rPr>
          <w:color w:val="auto"/>
        </w:rPr>
        <w:t xml:space="preserve">the end of </w:t>
      </w:r>
      <w:r w:rsidRPr="001A44C9">
        <w:rPr>
          <w:color w:val="auto"/>
        </w:rPr>
        <w:t>each Performance Period</w:t>
      </w:r>
      <w:r w:rsidR="00912F48" w:rsidRPr="001A44C9">
        <w:rPr>
          <w:color w:val="auto"/>
        </w:rPr>
        <w:t>,</w:t>
      </w:r>
      <w:r w:rsidR="00553947" w:rsidRPr="001A44C9">
        <w:rPr>
          <w:color w:val="auto"/>
        </w:rPr>
        <w:t xml:space="preserve"> and at such other times as the Department determines,</w:t>
      </w:r>
      <w:r w:rsidR="00912F48" w:rsidRPr="001A44C9">
        <w:rPr>
          <w:color w:val="auto"/>
        </w:rPr>
        <w:t xml:space="preserve"> </w:t>
      </w:r>
      <w:r w:rsidR="00D53DF9" w:rsidRPr="001A44C9">
        <w:rPr>
          <w:rStyle w:val="GDV5-Orange"/>
          <w:color w:val="auto"/>
        </w:rPr>
        <w:t>the Department</w:t>
      </w:r>
      <w:r w:rsidR="00D30243" w:rsidRPr="001A44C9">
        <w:rPr>
          <w:rStyle w:val="GDV5-Orange"/>
          <w:color w:val="auto"/>
        </w:rPr>
        <w:t xml:space="preserve"> may</w:t>
      </w:r>
      <w:r w:rsidR="00912F48" w:rsidRPr="001A44C9">
        <w:rPr>
          <w:color w:val="auto"/>
        </w:rPr>
        <w:t>:</w:t>
      </w:r>
    </w:p>
    <w:p w:rsidR="00912F48" w:rsidRPr="001A44C9" w:rsidRDefault="00912F48" w:rsidP="00906688">
      <w:pPr>
        <w:pStyle w:val="clausetexta"/>
        <w:keepLines w:val="0"/>
        <w:rPr>
          <w:color w:val="auto"/>
        </w:rPr>
      </w:pPr>
      <w:r w:rsidRPr="001A44C9">
        <w:rPr>
          <w:color w:val="auto"/>
        </w:rPr>
        <w:t>review the Provider’s performance in each</w:t>
      </w:r>
      <w:r w:rsidR="00C26C53" w:rsidRPr="001A44C9">
        <w:rPr>
          <w:color w:val="auto"/>
        </w:rPr>
        <w:t xml:space="preserve"> location,</w:t>
      </w:r>
      <w:r w:rsidRPr="001A44C9">
        <w:rPr>
          <w:color w:val="auto"/>
        </w:rPr>
        <w:t xml:space="preserve"> </w:t>
      </w:r>
      <w:r w:rsidR="00FA3621" w:rsidRPr="001A44C9">
        <w:rPr>
          <w:color w:val="auto"/>
        </w:rPr>
        <w:t>Employment</w:t>
      </w:r>
      <w:r w:rsidRPr="001A44C9">
        <w:rPr>
          <w:color w:val="auto"/>
        </w:rPr>
        <w:t xml:space="preserve"> </w:t>
      </w:r>
      <w:r w:rsidR="00030FFB" w:rsidRPr="001A44C9">
        <w:rPr>
          <w:color w:val="auto"/>
        </w:rPr>
        <w:t>Region</w:t>
      </w:r>
      <w:r w:rsidR="00C26C53" w:rsidRPr="001A44C9">
        <w:rPr>
          <w:color w:val="auto"/>
        </w:rPr>
        <w:t xml:space="preserve"> and</w:t>
      </w:r>
      <w:r w:rsidR="003A4928" w:rsidRPr="001A44C9">
        <w:rPr>
          <w:color w:val="auto"/>
        </w:rPr>
        <w:t xml:space="preserve"> Harvest Area</w:t>
      </w:r>
      <w:r w:rsidR="00FA75DC" w:rsidRPr="001A44C9">
        <w:rPr>
          <w:color w:val="auto"/>
        </w:rPr>
        <w:t>, as relevant,</w:t>
      </w:r>
      <w:r w:rsidRPr="001A44C9">
        <w:rPr>
          <w:color w:val="auto"/>
        </w:rPr>
        <w:t xml:space="preserve"> and at each Site where the Provider delivers Services; and</w:t>
      </w:r>
    </w:p>
    <w:p w:rsidR="00912F48" w:rsidRPr="001A44C9" w:rsidRDefault="00912F48" w:rsidP="00906688">
      <w:pPr>
        <w:pStyle w:val="clausetexta"/>
        <w:keepLines w:val="0"/>
        <w:rPr>
          <w:color w:val="auto"/>
        </w:rPr>
      </w:pPr>
      <w:r w:rsidRPr="001A44C9">
        <w:rPr>
          <w:color w:val="auto"/>
        </w:rPr>
        <w:t xml:space="preserve">subsequently provide feedback to the Provider on </w:t>
      </w:r>
      <w:r w:rsidR="00D53DF9" w:rsidRPr="001A44C9">
        <w:rPr>
          <w:rStyle w:val="GDV5-Orange"/>
          <w:color w:val="auto"/>
        </w:rPr>
        <w:t>the Department</w:t>
      </w:r>
      <w:r w:rsidRPr="001A44C9">
        <w:rPr>
          <w:color w:val="auto"/>
        </w:rPr>
        <w:t xml:space="preserve">’s assessment of its performance, including if </w:t>
      </w:r>
      <w:r w:rsidR="00D53DF9" w:rsidRPr="001A44C9">
        <w:rPr>
          <w:rStyle w:val="GDV5-Orange"/>
          <w:color w:val="auto"/>
        </w:rPr>
        <w:t>the Department</w:t>
      </w:r>
      <w:r w:rsidRPr="001A44C9">
        <w:rPr>
          <w:color w:val="auto"/>
        </w:rPr>
        <w:t xml:space="preserve"> considers that the Provider’s performance is such that it is likely to be in scope for an adjustment of its Business Share </w:t>
      </w:r>
      <w:r w:rsidR="003A4928" w:rsidRPr="001A44C9">
        <w:rPr>
          <w:color w:val="auto"/>
        </w:rPr>
        <w:t xml:space="preserve">or NEIS </w:t>
      </w:r>
      <w:r w:rsidR="00203137" w:rsidRPr="001A44C9">
        <w:rPr>
          <w:color w:val="auto"/>
        </w:rPr>
        <w:t>Places</w:t>
      </w:r>
      <w:r w:rsidR="003A4928" w:rsidRPr="001A44C9">
        <w:rPr>
          <w:color w:val="auto"/>
        </w:rPr>
        <w:t xml:space="preserve"> </w:t>
      </w:r>
      <w:r w:rsidRPr="001A44C9">
        <w:rPr>
          <w:color w:val="auto"/>
        </w:rPr>
        <w:t xml:space="preserve">under clause </w:t>
      </w:r>
      <w:r w:rsidR="00A8337A" w:rsidRPr="001A44C9">
        <w:rPr>
          <w:color w:val="auto"/>
        </w:rPr>
        <w:fldChar w:fldCharType="begin"/>
      </w:r>
      <w:r w:rsidR="00A8337A" w:rsidRPr="001A44C9">
        <w:rPr>
          <w:color w:val="auto"/>
        </w:rPr>
        <w:instrText xml:space="preserve"> REF _Ref414623789 \w \h  \* MERGEFORMAT </w:instrText>
      </w:r>
      <w:r w:rsidR="00A8337A" w:rsidRPr="001A44C9">
        <w:rPr>
          <w:color w:val="auto"/>
        </w:rPr>
      </w:r>
      <w:r w:rsidR="00A8337A" w:rsidRPr="001A44C9">
        <w:rPr>
          <w:color w:val="auto"/>
        </w:rPr>
        <w:fldChar w:fldCharType="separate"/>
      </w:r>
      <w:r w:rsidR="00BF3782">
        <w:rPr>
          <w:color w:val="auto"/>
        </w:rPr>
        <w:t>101</w:t>
      </w:r>
      <w:r w:rsidR="00A8337A" w:rsidRPr="001A44C9">
        <w:rPr>
          <w:color w:val="auto"/>
        </w:rPr>
        <w:fldChar w:fldCharType="end"/>
      </w:r>
      <w:r w:rsidR="00F0301A" w:rsidRPr="001A44C9">
        <w:rPr>
          <w:color w:val="auto"/>
        </w:rPr>
        <w:t xml:space="preserve"> and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_Ref414623804 \w \h  \* MERGEFORMAT </w:instrText>
      </w:r>
      <w:r w:rsidR="00A8337A" w:rsidRPr="001A44C9">
        <w:rPr>
          <w:color w:val="auto"/>
        </w:rPr>
      </w:r>
      <w:r w:rsidR="00A8337A" w:rsidRPr="001A44C9">
        <w:rPr>
          <w:color w:val="auto"/>
        </w:rPr>
        <w:fldChar w:fldCharType="separate"/>
      </w:r>
      <w:r w:rsidR="00BF3782">
        <w:rPr>
          <w:color w:val="auto"/>
        </w:rPr>
        <w:t>132</w:t>
      </w:r>
      <w:r w:rsidR="00A8337A" w:rsidRPr="001A44C9">
        <w:rPr>
          <w:color w:val="auto"/>
        </w:rPr>
        <w:fldChar w:fldCharType="end"/>
      </w:r>
      <w:r w:rsidR="00E10983" w:rsidRPr="001A44C9">
        <w:rPr>
          <w:color w:val="auto"/>
        </w:rPr>
        <w:t>, where relevant</w:t>
      </w:r>
      <w:r w:rsidRPr="001A44C9">
        <w:rPr>
          <w:color w:val="auto"/>
        </w:rPr>
        <w:t>.</w:t>
      </w:r>
    </w:p>
    <w:p w:rsidR="00553947" w:rsidRPr="001A44C9" w:rsidRDefault="00553947" w:rsidP="00906688">
      <w:pPr>
        <w:pStyle w:val="clausetext11xxxxx"/>
        <w:keepLines w:val="0"/>
        <w:rPr>
          <w:color w:val="auto"/>
        </w:rPr>
      </w:pPr>
      <w:r w:rsidRPr="001A44C9">
        <w:rPr>
          <w:color w:val="auto"/>
        </w:rPr>
        <w:t xml:space="preserve">This clause </w:t>
      </w:r>
      <w:r w:rsidR="00A8337A" w:rsidRPr="001A44C9">
        <w:rPr>
          <w:color w:val="auto"/>
        </w:rPr>
        <w:fldChar w:fldCharType="begin"/>
      </w:r>
      <w:r w:rsidR="00A8337A" w:rsidRPr="001A44C9">
        <w:rPr>
          <w:color w:val="auto"/>
        </w:rPr>
        <w:instrText xml:space="preserve"> REF _Ref414623827 \w \h  \* MERGEFORMAT </w:instrText>
      </w:r>
      <w:r w:rsidR="00A8337A" w:rsidRPr="001A44C9">
        <w:rPr>
          <w:color w:val="auto"/>
        </w:rPr>
      </w:r>
      <w:r w:rsidR="00A8337A" w:rsidRPr="001A44C9">
        <w:rPr>
          <w:color w:val="auto"/>
        </w:rPr>
        <w:fldChar w:fldCharType="separate"/>
      </w:r>
      <w:r w:rsidR="00BF3782">
        <w:rPr>
          <w:color w:val="auto"/>
        </w:rPr>
        <w:t>28</w:t>
      </w:r>
      <w:r w:rsidR="00A8337A" w:rsidRPr="001A44C9">
        <w:rPr>
          <w:color w:val="auto"/>
        </w:rPr>
        <w:fldChar w:fldCharType="end"/>
      </w:r>
      <w:r w:rsidRPr="001A44C9">
        <w:rPr>
          <w:color w:val="auto"/>
        </w:rPr>
        <w:t xml:space="preserve"> does not in any way limit the rights of the Department under this Deed or at law, including rights to take remedial action against the Provider, arising out of the monitoring</w:t>
      </w:r>
      <w:r w:rsidR="0059019D" w:rsidRPr="001A44C9">
        <w:rPr>
          <w:color w:val="auto"/>
        </w:rPr>
        <w:t>,</w:t>
      </w:r>
      <w:r w:rsidRPr="001A44C9">
        <w:rPr>
          <w:color w:val="auto"/>
        </w:rPr>
        <w:t xml:space="preserve"> measuring, evaluating or reviewing of the Provider’s performance under this clause</w:t>
      </w:r>
      <w:r w:rsidR="00A8337A" w:rsidRPr="001A44C9">
        <w:rPr>
          <w:color w:val="auto"/>
        </w:rPr>
        <w:t xml:space="preserve"> </w:t>
      </w:r>
      <w:r w:rsidR="00A8337A" w:rsidRPr="001A44C9">
        <w:rPr>
          <w:color w:val="auto"/>
        </w:rPr>
        <w:fldChar w:fldCharType="begin"/>
      </w:r>
      <w:r w:rsidR="00A8337A" w:rsidRPr="001A44C9">
        <w:rPr>
          <w:color w:val="auto"/>
        </w:rPr>
        <w:instrText xml:space="preserve"> REF _Ref414623839 \w \h  \* MERGEFORMAT </w:instrText>
      </w:r>
      <w:r w:rsidR="00A8337A" w:rsidRPr="001A44C9">
        <w:rPr>
          <w:color w:val="auto"/>
        </w:rPr>
      </w:r>
      <w:r w:rsidR="00A8337A" w:rsidRPr="001A44C9">
        <w:rPr>
          <w:color w:val="auto"/>
        </w:rPr>
        <w:fldChar w:fldCharType="separate"/>
      </w:r>
      <w:r w:rsidR="00BF3782">
        <w:rPr>
          <w:color w:val="auto"/>
        </w:rPr>
        <w:t>28</w:t>
      </w:r>
      <w:r w:rsidR="00A8337A" w:rsidRPr="001A44C9">
        <w:rPr>
          <w:color w:val="auto"/>
        </w:rPr>
        <w:fldChar w:fldCharType="end"/>
      </w:r>
      <w:r w:rsidRPr="001A44C9">
        <w:rPr>
          <w:color w:val="auto"/>
        </w:rPr>
        <w:t>, or otherwise.</w:t>
      </w:r>
    </w:p>
    <w:p w:rsidR="00D30243" w:rsidRPr="001A44C9" w:rsidRDefault="00D30243" w:rsidP="00D30243">
      <w:pPr>
        <w:pStyle w:val="clausetext11xxxxx"/>
        <w:keepLines w:val="0"/>
        <w:rPr>
          <w:color w:val="auto"/>
        </w:rPr>
      </w:pPr>
      <w:bookmarkStart w:id="347" w:name="_Ref411448360"/>
      <w:r w:rsidRPr="001A44C9">
        <w:rPr>
          <w:color w:val="auto"/>
        </w:rPr>
        <w:t xml:space="preserve">The Provider agrees that the Department may publish information the Department holds concerning </w:t>
      </w:r>
      <w:r w:rsidR="00D7440B" w:rsidRPr="001A44C9">
        <w:rPr>
          <w:color w:val="auto"/>
        </w:rPr>
        <w:t xml:space="preserve">the Provider’s </w:t>
      </w:r>
      <w:r w:rsidRPr="001A44C9">
        <w:rPr>
          <w:color w:val="auto"/>
        </w:rPr>
        <w:t xml:space="preserve">performance </w:t>
      </w:r>
      <w:r w:rsidR="00BA21A6" w:rsidRPr="001A44C9">
        <w:rPr>
          <w:color w:val="auto"/>
        </w:rPr>
        <w:t xml:space="preserve">of </w:t>
      </w:r>
      <w:r w:rsidRPr="001A44C9">
        <w:rPr>
          <w:color w:val="auto"/>
        </w:rPr>
        <w:t>the Services.</w:t>
      </w:r>
      <w:bookmarkEnd w:id="347"/>
    </w:p>
    <w:p w:rsidR="00464EDB" w:rsidRPr="001A44C9" w:rsidRDefault="00464EDB" w:rsidP="00464EDB">
      <w:pPr>
        <w:pStyle w:val="ClauseHeadings1xxxx"/>
        <w:keepLines w:val="0"/>
      </w:pPr>
      <w:bookmarkStart w:id="348" w:name="_Toc414816528"/>
      <w:bookmarkStart w:id="349" w:name="_Toc414985645"/>
      <w:bookmarkStart w:id="350" w:name="_Toc415042667"/>
      <w:bookmarkStart w:id="351" w:name="_Toc415046490"/>
      <w:bookmarkStart w:id="352" w:name="_Toc415048718"/>
      <w:bookmarkStart w:id="353" w:name="_Toc415048964"/>
      <w:bookmarkStart w:id="354" w:name="_Toc415051793"/>
      <w:bookmarkStart w:id="355" w:name="_Ref414625429"/>
      <w:bookmarkStart w:id="356" w:name="_Toc415224875"/>
      <w:bookmarkStart w:id="357" w:name="_Toc440881407"/>
      <w:bookmarkEnd w:id="348"/>
      <w:bookmarkEnd w:id="349"/>
      <w:bookmarkEnd w:id="350"/>
      <w:bookmarkEnd w:id="351"/>
      <w:bookmarkEnd w:id="352"/>
      <w:bookmarkEnd w:id="353"/>
      <w:bookmarkEnd w:id="354"/>
      <w:r w:rsidRPr="001A44C9">
        <w:t>Sample reviews</w:t>
      </w:r>
      <w:bookmarkEnd w:id="355"/>
      <w:bookmarkEnd w:id="356"/>
      <w:bookmarkEnd w:id="357"/>
    </w:p>
    <w:p w:rsidR="00464EDB" w:rsidRPr="001A44C9" w:rsidRDefault="00464EDB" w:rsidP="00464EDB">
      <w:pPr>
        <w:pStyle w:val="clausetext11xxxxx"/>
        <w:numPr>
          <w:ilvl w:val="0"/>
          <w:numId w:val="0"/>
        </w:numPr>
        <w:rPr>
          <w:i/>
          <w:color w:val="auto"/>
        </w:rPr>
      </w:pPr>
      <w:r w:rsidRPr="001A44C9">
        <w:rPr>
          <w:i/>
          <w:noProof/>
          <w:color w:val="auto"/>
        </w:rPr>
        <mc:AlternateContent>
          <mc:Choice Requires="wps">
            <w:drawing>
              <wp:anchor distT="0" distB="0" distL="114300" distR="114300" simplePos="0" relativeHeight="251669504" behindDoc="0" locked="0" layoutInCell="1" allowOverlap="1" wp14:anchorId="005EA8A4" wp14:editId="4A783966">
                <wp:simplePos x="0" y="0"/>
                <wp:positionH relativeFrom="column">
                  <wp:posOffset>372440</wp:posOffset>
                </wp:positionH>
                <wp:positionV relativeFrom="paragraph">
                  <wp:posOffset>8008</wp:posOffset>
                </wp:positionV>
                <wp:extent cx="5544284" cy="3182587"/>
                <wp:effectExtent l="0" t="0" r="18415" b="18415"/>
                <wp:wrapNone/>
                <wp:docPr id="5" name="Text Box 2" descr="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title="Readers Gu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284" cy="3182587"/>
                        </a:xfrm>
                        <a:prstGeom prst="rect">
                          <a:avLst/>
                        </a:prstGeom>
                        <a:solidFill>
                          <a:srgbClr val="FFFFFF"/>
                        </a:solidFill>
                        <a:ln w="9525">
                          <a:solidFill>
                            <a:srgbClr val="000000"/>
                          </a:solidFill>
                          <a:miter lim="800000"/>
                          <a:headEnd/>
                          <a:tailEnd/>
                        </a:ln>
                      </wps:spPr>
                      <wps:txbx>
                        <w:txbxContent>
                          <w:p w:rsidR="006B3E11" w:rsidRPr="000321BA" w:rsidRDefault="006B3E11" w:rsidP="00464EDB">
                            <w:pPr>
                              <w:jc w:val="center"/>
                              <w:rPr>
                                <w:b/>
                                <w:sz w:val="22"/>
                                <w:szCs w:val="22"/>
                              </w:rPr>
                            </w:pPr>
                            <w:r w:rsidRPr="000321BA">
                              <w:rPr>
                                <w:b/>
                                <w:sz w:val="22"/>
                                <w:szCs w:val="22"/>
                              </w:rPr>
                              <w:t>Readers Guide</w:t>
                            </w:r>
                          </w:p>
                          <w:p w:rsidR="006B3E11" w:rsidRPr="00C96BF6" w:rsidRDefault="006B3E11" w:rsidP="000B0F96">
                            <w:pPr>
                              <w:rPr>
                                <w:sz w:val="22"/>
                                <w:szCs w:val="22"/>
                              </w:rPr>
                            </w:pPr>
                            <w:r w:rsidRPr="003E2B7B">
                              <w:rPr>
                                <w:sz w:val="22"/>
                                <w:szCs w:val="22"/>
                              </w:rPr>
                              <w:t xml:space="preserve">The Department </w:t>
                            </w:r>
                            <w:r>
                              <w:rPr>
                                <w:sz w:val="22"/>
                                <w:szCs w:val="22"/>
                              </w:rPr>
                              <w:t>may</w:t>
                            </w:r>
                            <w:r w:rsidRPr="003E2B7B">
                              <w:rPr>
                                <w:sz w:val="22"/>
                                <w:szCs w:val="22"/>
                              </w:rPr>
                              <w:t xml:space="preserve">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r w:rsidRPr="00C96BF6">
                              <w:rPr>
                                <w:sz w:val="22"/>
                                <w:szCs w:val="22"/>
                              </w:rPr>
                              <w:t xml:space="preserve"> </w:t>
                            </w:r>
                          </w:p>
                          <w:p w:rsidR="006B3E11" w:rsidRPr="0091431B" w:rsidRDefault="006B3E11" w:rsidP="000B0F96">
                            <w:pPr>
                              <w:rPr>
                                <w:rFonts w:asciiTheme="minorHAnsi" w:hAnsiTheme="minorHAnsi" w:cstheme="minorHAnsi"/>
                                <w:i/>
                                <w:sz w:val="22"/>
                                <w:szCs w:val="22"/>
                                <w:lang w:val="en"/>
                              </w:rPr>
                            </w:pPr>
                            <w:r w:rsidRPr="0091431B">
                              <w:rPr>
                                <w:i/>
                                <w:sz w:val="22"/>
                                <w:szCs w:val="22"/>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p w:rsidR="006B3E11" w:rsidRPr="000321BA" w:rsidRDefault="006B3E11" w:rsidP="00464ED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Readers Guide - Description: 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style="position:absolute;margin-left:29.35pt;margin-top:.65pt;width:436.55pt;height:25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">
                <v:textbox>
                  <w:txbxContent>
                    <w:p w:rsidR="006B3E11" w:rsidRPr="000321BA" w:rsidRDefault="006B3E11" w:rsidP="00464EDB">
                      <w:pPr>
                        <w:jc w:val="center"/>
                        <w:rPr>
                          <w:b/>
                          <w:sz w:val="22"/>
                          <w:szCs w:val="22"/>
                        </w:rPr>
                      </w:pPr>
                      <w:r w:rsidRPr="000321BA">
                        <w:rPr>
                          <w:b/>
                          <w:sz w:val="22"/>
                          <w:szCs w:val="22"/>
                        </w:rPr>
                        <w:t>Readers Guide</w:t>
                      </w:r>
                    </w:p>
                    <w:p w:rsidR="006B3E11" w:rsidRPr="00C96BF6" w:rsidRDefault="006B3E11" w:rsidP="000B0F96">
                      <w:pPr>
                        <w:rPr>
                          <w:sz w:val="22"/>
                          <w:szCs w:val="22"/>
                        </w:rPr>
                      </w:pPr>
                      <w:r w:rsidRPr="003E2B7B">
                        <w:rPr>
                          <w:sz w:val="22"/>
                          <w:szCs w:val="22"/>
                        </w:rPr>
                        <w:t xml:space="preserve">The Department </w:t>
                      </w:r>
                      <w:r>
                        <w:rPr>
                          <w:sz w:val="22"/>
                          <w:szCs w:val="22"/>
                        </w:rPr>
                        <w:t>may</w:t>
                      </w:r>
                      <w:r w:rsidRPr="003E2B7B">
                        <w:rPr>
                          <w:sz w:val="22"/>
                          <w:szCs w:val="22"/>
                        </w:rPr>
                        <w:t xml:space="preserve">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r w:rsidRPr="00C96BF6">
                        <w:rPr>
                          <w:sz w:val="22"/>
                          <w:szCs w:val="22"/>
                        </w:rPr>
                        <w:t xml:space="preserve"> </w:t>
                      </w:r>
                    </w:p>
                    <w:p w:rsidR="006B3E11" w:rsidRPr="0091431B" w:rsidRDefault="006B3E11" w:rsidP="000B0F96">
                      <w:pPr>
                        <w:rPr>
                          <w:rFonts w:asciiTheme="minorHAnsi" w:hAnsiTheme="minorHAnsi" w:cstheme="minorHAnsi"/>
                          <w:i/>
                          <w:sz w:val="22"/>
                          <w:szCs w:val="22"/>
                          <w:lang w:val="en"/>
                        </w:rPr>
                      </w:pPr>
                      <w:r w:rsidRPr="0091431B">
                        <w:rPr>
                          <w:i/>
                          <w:sz w:val="22"/>
                          <w:szCs w:val="22"/>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p w:rsidR="006B3E11" w:rsidRPr="000321BA" w:rsidRDefault="006B3E11" w:rsidP="00464EDB">
                      <w:pPr>
                        <w:rPr>
                          <w:sz w:val="22"/>
                          <w:szCs w:val="22"/>
                        </w:rPr>
                      </w:pPr>
                    </w:p>
                  </w:txbxContent>
                </v:textbox>
              </v:shape>
            </w:pict>
          </mc:Fallback>
        </mc:AlternateContent>
      </w: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rPr>
          <w:i/>
          <w:color w:val="auto"/>
        </w:rPr>
      </w:pPr>
    </w:p>
    <w:p w:rsidR="00464EDB" w:rsidRPr="001A44C9" w:rsidRDefault="00464EDB" w:rsidP="00464EDB">
      <w:pPr>
        <w:pStyle w:val="clausetext11xxxxx"/>
        <w:numPr>
          <w:ilvl w:val="0"/>
          <w:numId w:val="0"/>
        </w:numPr>
        <w:ind w:left="737"/>
        <w:rPr>
          <w:color w:val="auto"/>
        </w:rPr>
      </w:pPr>
    </w:p>
    <w:p w:rsidR="00464EDB" w:rsidRPr="001A44C9" w:rsidRDefault="00464EDB" w:rsidP="00464EDB">
      <w:pPr>
        <w:pStyle w:val="clausetext11xxxxx"/>
        <w:numPr>
          <w:ilvl w:val="0"/>
          <w:numId w:val="0"/>
        </w:numPr>
        <w:ind w:left="737"/>
        <w:rPr>
          <w:color w:val="auto"/>
        </w:rPr>
      </w:pPr>
    </w:p>
    <w:p w:rsidR="00464EDB" w:rsidRPr="001A44C9" w:rsidRDefault="00464EDB" w:rsidP="00464EDB">
      <w:pPr>
        <w:pStyle w:val="clausetext11xxxxx"/>
        <w:numPr>
          <w:ilvl w:val="0"/>
          <w:numId w:val="0"/>
        </w:numPr>
        <w:ind w:left="737"/>
        <w:rPr>
          <w:color w:val="auto"/>
        </w:rPr>
      </w:pPr>
    </w:p>
    <w:p w:rsidR="00464EDB" w:rsidRPr="001A44C9" w:rsidRDefault="00464EDB" w:rsidP="00464EDB">
      <w:pPr>
        <w:pStyle w:val="clausetext11xxxxx"/>
        <w:numPr>
          <w:ilvl w:val="0"/>
          <w:numId w:val="0"/>
        </w:numPr>
        <w:ind w:left="737"/>
        <w:rPr>
          <w:color w:val="auto"/>
        </w:rPr>
      </w:pPr>
    </w:p>
    <w:p w:rsidR="0091431B" w:rsidRPr="001A44C9" w:rsidRDefault="0091431B" w:rsidP="0091431B">
      <w:pPr>
        <w:pStyle w:val="clausetext11xxxxx"/>
        <w:numPr>
          <w:ilvl w:val="0"/>
          <w:numId w:val="0"/>
        </w:numPr>
        <w:ind w:left="737"/>
        <w:rPr>
          <w:color w:val="auto"/>
        </w:rPr>
      </w:pPr>
      <w:bookmarkStart w:id="358" w:name="_Ref414625418"/>
    </w:p>
    <w:p w:rsidR="000B0F96" w:rsidRPr="001A44C9" w:rsidRDefault="000B0F96" w:rsidP="000B0F96">
      <w:pPr>
        <w:pStyle w:val="clausetext11xxxxx"/>
        <w:numPr>
          <w:ilvl w:val="1"/>
          <w:numId w:val="22"/>
        </w:numPr>
        <w:rPr>
          <w:color w:val="auto"/>
        </w:rPr>
      </w:pPr>
      <w:bookmarkStart w:id="359" w:name="_Ref438564808"/>
      <w:r w:rsidRPr="001A44C9">
        <w:rPr>
          <w:color w:val="auto"/>
        </w:rPr>
        <w:t>Without prejudice to any other rights of the Department under this Deed or the law (including the right to engage in any other form of sampling activity):</w:t>
      </w:r>
      <w:bookmarkEnd w:id="358"/>
      <w:bookmarkEnd w:id="359"/>
    </w:p>
    <w:p w:rsidR="000B0F96" w:rsidRPr="001A44C9" w:rsidRDefault="000B0F96" w:rsidP="000B0F96">
      <w:pPr>
        <w:pStyle w:val="clausetext11xxxxx"/>
        <w:keepLines w:val="0"/>
        <w:numPr>
          <w:ilvl w:val="2"/>
          <w:numId w:val="22"/>
        </w:numPr>
        <w:suppressAutoHyphens w:val="0"/>
        <w:rPr>
          <w:color w:val="auto"/>
        </w:rPr>
      </w:pPr>
      <w:r w:rsidRPr="001A44C9">
        <w:rPr>
          <w:color w:val="auto"/>
        </w:rPr>
        <w:t>the Department may:</w:t>
      </w:r>
    </w:p>
    <w:p w:rsidR="000B0F96" w:rsidRPr="001A44C9" w:rsidRDefault="000B0F96" w:rsidP="000B0F96">
      <w:pPr>
        <w:pStyle w:val="clausetexti"/>
        <w:numPr>
          <w:ilvl w:val="3"/>
          <w:numId w:val="22"/>
        </w:numPr>
        <w:tabs>
          <w:tab w:val="num" w:pos="1731"/>
        </w:tabs>
        <w:ind w:left="1731"/>
        <w:rPr>
          <w:color w:val="auto"/>
        </w:rPr>
      </w:pPr>
      <w:r w:rsidRPr="001A44C9">
        <w:rPr>
          <w:color w:val="auto"/>
        </w:rPr>
        <w:t>evaluate how the Provider has claimed Payments, by reviewing and investigating only a sample of claims for Payments generally, or of Payments of a particular type or class (‘</w:t>
      </w:r>
      <w:r w:rsidRPr="001A44C9">
        <w:rPr>
          <w:b/>
          <w:color w:val="auto"/>
        </w:rPr>
        <w:t>Sample Review’</w:t>
      </w:r>
      <w:r w:rsidRPr="001A44C9">
        <w:rPr>
          <w:color w:val="auto"/>
        </w:rPr>
        <w:t>); and</w:t>
      </w:r>
    </w:p>
    <w:p w:rsidR="000B0F96" w:rsidRPr="001A44C9" w:rsidRDefault="000B0F96" w:rsidP="000B0F96">
      <w:pPr>
        <w:pStyle w:val="clausetexti"/>
        <w:numPr>
          <w:ilvl w:val="3"/>
          <w:numId w:val="22"/>
        </w:numPr>
        <w:tabs>
          <w:tab w:val="num" w:pos="1731"/>
        </w:tabs>
        <w:ind w:left="1731"/>
        <w:rPr>
          <w:color w:val="auto"/>
        </w:rPr>
      </w:pPr>
      <w:r w:rsidRPr="001A44C9">
        <w:rPr>
          <w:color w:val="auto"/>
        </w:rPr>
        <w:t xml:space="preserve">for the purposes of a Sample Review, take into account data collected from any source without limitation; and </w:t>
      </w:r>
    </w:p>
    <w:p w:rsidR="000B0F96" w:rsidRPr="001A44C9" w:rsidRDefault="000B0F96" w:rsidP="000B0F96">
      <w:pPr>
        <w:pStyle w:val="clausetext11xxxxx"/>
        <w:keepLines w:val="0"/>
        <w:numPr>
          <w:ilvl w:val="2"/>
          <w:numId w:val="22"/>
        </w:numPr>
        <w:suppressAutoHyphens w:val="0"/>
        <w:rPr>
          <w:color w:val="auto"/>
        </w:rPr>
      </w:pPr>
      <w:bookmarkStart w:id="360" w:name="_Ref414625444"/>
      <w:r w:rsidRPr="001A44C9">
        <w:rPr>
          <w:color w:val="auto"/>
        </w:rPr>
        <w:t>if the results of a Sample Review show that the Provider has, in relation to all or a proportion of the claims for Payments included in a Sample Review, made claims for Payments:</w:t>
      </w:r>
      <w:bookmarkEnd w:id="360"/>
    </w:p>
    <w:p w:rsidR="000B0F96" w:rsidRPr="001A44C9" w:rsidRDefault="000B0F96" w:rsidP="000B0F96">
      <w:pPr>
        <w:pStyle w:val="clausetexti"/>
        <w:numPr>
          <w:ilvl w:val="3"/>
          <w:numId w:val="22"/>
        </w:numPr>
        <w:rPr>
          <w:color w:val="auto"/>
        </w:rPr>
      </w:pPr>
      <w:r w:rsidRPr="001A44C9">
        <w:rPr>
          <w:color w:val="auto"/>
        </w:rPr>
        <w:t>in breach of this Deed; or</w:t>
      </w:r>
    </w:p>
    <w:p w:rsidR="000B0F96" w:rsidRPr="001A44C9" w:rsidRDefault="000B0F96" w:rsidP="000B0F96">
      <w:pPr>
        <w:pStyle w:val="clausetexti"/>
        <w:numPr>
          <w:ilvl w:val="3"/>
          <w:numId w:val="22"/>
        </w:numPr>
        <w:rPr>
          <w:color w:val="auto"/>
        </w:rPr>
      </w:pPr>
      <w:r w:rsidRPr="001A44C9">
        <w:rPr>
          <w:color w:val="auto"/>
        </w:rPr>
        <w:t xml:space="preserve">in circumstances where it was not entitled to claim the Payments, </w:t>
      </w:r>
    </w:p>
    <w:p w:rsidR="000B0F96" w:rsidRPr="001A44C9" w:rsidRDefault="000B0F96" w:rsidP="000B0F96">
      <w:pPr>
        <w:pStyle w:val="clausetexti"/>
        <w:numPr>
          <w:ilvl w:val="0"/>
          <w:numId w:val="0"/>
        </w:numPr>
        <w:ind w:left="1304"/>
        <w:rPr>
          <w:color w:val="auto"/>
        </w:rPr>
      </w:pPr>
      <w:r w:rsidRPr="001A44C9">
        <w:rPr>
          <w:color w:val="auto"/>
        </w:rPr>
        <w:t>as determined by the Department, then the Provider is</w:t>
      </w:r>
      <w:r w:rsidR="00EA2145" w:rsidRPr="001A44C9">
        <w:rPr>
          <w:color w:val="auto"/>
        </w:rPr>
        <w:t xml:space="preserve">, subject to clause </w:t>
      </w:r>
      <w:r w:rsidR="00A8337A" w:rsidRPr="001A44C9">
        <w:rPr>
          <w:color w:val="auto"/>
        </w:rPr>
        <w:fldChar w:fldCharType="begin"/>
      </w:r>
      <w:r w:rsidR="00A8337A" w:rsidRPr="001A44C9">
        <w:rPr>
          <w:color w:val="auto"/>
        </w:rPr>
        <w:instrText xml:space="preserve"> REF _Ref414623861 \w \h  \* MERGEFORMAT </w:instrText>
      </w:r>
      <w:r w:rsidR="00A8337A" w:rsidRPr="001A44C9">
        <w:rPr>
          <w:color w:val="auto"/>
        </w:rPr>
      </w:r>
      <w:r w:rsidR="00A8337A" w:rsidRPr="001A44C9">
        <w:rPr>
          <w:color w:val="auto"/>
        </w:rPr>
        <w:fldChar w:fldCharType="separate"/>
      </w:r>
      <w:r w:rsidR="00BF3782">
        <w:rPr>
          <w:color w:val="auto"/>
        </w:rPr>
        <w:t>29.3</w:t>
      </w:r>
      <w:r w:rsidR="00A8337A" w:rsidRPr="001A44C9">
        <w:rPr>
          <w:color w:val="auto"/>
        </w:rPr>
        <w:fldChar w:fldCharType="end"/>
      </w:r>
      <w:r w:rsidR="00DB2EC8" w:rsidRPr="001A44C9">
        <w:rPr>
          <w:color w:val="auto"/>
        </w:rPr>
        <w:t>, taken</w:t>
      </w:r>
      <w:r w:rsidRPr="001A44C9">
        <w:rPr>
          <w:color w:val="auto"/>
        </w:rPr>
        <w:t xml:space="preserve"> to have invalidly claimed all Payments, or that proportion of all Payments, as relevant:</w:t>
      </w:r>
    </w:p>
    <w:p w:rsidR="000B0F96" w:rsidRPr="001A44C9" w:rsidRDefault="000B0F96" w:rsidP="000B0F96">
      <w:pPr>
        <w:pStyle w:val="clausetexti"/>
        <w:numPr>
          <w:ilvl w:val="3"/>
          <w:numId w:val="22"/>
        </w:numPr>
        <w:rPr>
          <w:color w:val="auto"/>
        </w:rPr>
      </w:pPr>
      <w:r w:rsidRPr="001A44C9">
        <w:rPr>
          <w:color w:val="auto"/>
        </w:rPr>
        <w:t>generally; or</w:t>
      </w:r>
    </w:p>
    <w:p w:rsidR="000B0F96" w:rsidRPr="001A44C9" w:rsidRDefault="000B0F96" w:rsidP="000B0F96">
      <w:pPr>
        <w:pStyle w:val="clausetexti"/>
        <w:numPr>
          <w:ilvl w:val="3"/>
          <w:numId w:val="22"/>
        </w:numPr>
        <w:rPr>
          <w:color w:val="auto"/>
        </w:rPr>
      </w:pPr>
      <w:r w:rsidRPr="001A44C9">
        <w:rPr>
          <w:color w:val="auto"/>
        </w:rPr>
        <w:t>of the relevant type or class of Payments,</w:t>
      </w:r>
    </w:p>
    <w:p w:rsidR="000B0F96" w:rsidRPr="001A44C9" w:rsidRDefault="000B0F96" w:rsidP="000B0F96">
      <w:pPr>
        <w:pStyle w:val="clausetexti"/>
        <w:numPr>
          <w:ilvl w:val="0"/>
          <w:numId w:val="0"/>
        </w:numPr>
        <w:ind w:left="1304"/>
        <w:rPr>
          <w:color w:val="auto"/>
        </w:rPr>
      </w:pPr>
      <w:r w:rsidRPr="001A44C9">
        <w:rPr>
          <w:color w:val="auto"/>
        </w:rPr>
        <w:t>as relevant to the Sample Review,</w:t>
      </w:r>
      <w:bookmarkStart w:id="361" w:name="_Ref405384185"/>
      <w:bookmarkStart w:id="362" w:name="_Ref405385139"/>
      <w:r w:rsidRPr="001A44C9">
        <w:rPr>
          <w:color w:val="auto"/>
        </w:rPr>
        <w:t xml:space="preserve"> for the period of the Sample Review (‘</w:t>
      </w:r>
      <w:r w:rsidRPr="001A44C9">
        <w:rPr>
          <w:b/>
          <w:color w:val="auto"/>
        </w:rPr>
        <w:t>Deemed Invalid Claims</w:t>
      </w:r>
      <w:r w:rsidRPr="001A44C9">
        <w:rPr>
          <w:color w:val="auto"/>
        </w:rPr>
        <w:t>’)</w:t>
      </w:r>
      <w:r w:rsidR="007908FF" w:rsidRPr="001A44C9">
        <w:rPr>
          <w:color w:val="auto"/>
        </w:rPr>
        <w:t>.</w:t>
      </w:r>
    </w:p>
    <w:p w:rsidR="000B0F96" w:rsidRPr="001A44C9" w:rsidRDefault="000B0F96" w:rsidP="000B0F96">
      <w:pPr>
        <w:pStyle w:val="clausetext11xxxxx"/>
        <w:numPr>
          <w:ilvl w:val="1"/>
          <w:numId w:val="22"/>
        </w:numPr>
        <w:rPr>
          <w:color w:val="auto"/>
        </w:rPr>
      </w:pPr>
      <w:bookmarkStart w:id="363" w:name="_Ref414625455"/>
      <w:bookmarkEnd w:id="361"/>
      <w:bookmarkEnd w:id="362"/>
      <w:r w:rsidRPr="001A44C9">
        <w:rPr>
          <w:color w:val="auto"/>
        </w:rPr>
        <w:t>In relation to Deemed Invalid Claims, the Department may, at its absolute discretion and without limiting its other remedies under this Deed or the law, do any one or more of the following by providing Notice to the Provider:</w:t>
      </w:r>
      <w:bookmarkEnd w:id="363"/>
    </w:p>
    <w:p w:rsidR="000B0F96" w:rsidRPr="001A44C9" w:rsidRDefault="000B0F96" w:rsidP="000B0F96">
      <w:pPr>
        <w:pStyle w:val="clausetexta"/>
        <w:numPr>
          <w:ilvl w:val="2"/>
          <w:numId w:val="22"/>
        </w:numPr>
        <w:rPr>
          <w:color w:val="auto"/>
        </w:rPr>
      </w:pPr>
      <w:r w:rsidRPr="001A44C9">
        <w:rPr>
          <w:color w:val="auto"/>
        </w:rPr>
        <w:t xml:space="preserve">exercise its rights under clause </w:t>
      </w:r>
      <w:r w:rsidR="00BB360C" w:rsidRPr="001A44C9">
        <w:rPr>
          <w:color w:val="auto"/>
        </w:rPr>
        <w:fldChar w:fldCharType="begin"/>
      </w:r>
      <w:r w:rsidR="00BB360C" w:rsidRPr="001A44C9">
        <w:rPr>
          <w:color w:val="auto"/>
        </w:rPr>
        <w:instrText xml:space="preserve"> REF _Ref394997366 \w \h  \* MERGEFORMAT </w:instrText>
      </w:r>
      <w:r w:rsidR="00BB360C" w:rsidRPr="001A44C9">
        <w:rPr>
          <w:color w:val="auto"/>
        </w:rPr>
      </w:r>
      <w:r w:rsidR="00BB360C" w:rsidRPr="001A44C9">
        <w:rPr>
          <w:color w:val="auto"/>
        </w:rPr>
        <w:fldChar w:fldCharType="separate"/>
      </w:r>
      <w:r w:rsidR="00BF3782">
        <w:rPr>
          <w:color w:val="auto"/>
        </w:rPr>
        <w:t>15.3</w:t>
      </w:r>
      <w:r w:rsidR="00BB360C" w:rsidRPr="001A44C9">
        <w:rPr>
          <w:color w:val="auto"/>
        </w:rPr>
        <w:fldChar w:fldCharType="end"/>
      </w:r>
      <w:r w:rsidRPr="001A44C9">
        <w:rPr>
          <w:color w:val="auto"/>
        </w:rPr>
        <w:t xml:space="preserve"> in respect of some or all of those claims;</w:t>
      </w:r>
    </w:p>
    <w:p w:rsidR="000B0F96" w:rsidRPr="001A44C9" w:rsidRDefault="000B0F96" w:rsidP="000B0F96">
      <w:pPr>
        <w:pStyle w:val="clausetexta"/>
        <w:numPr>
          <w:ilvl w:val="2"/>
          <w:numId w:val="22"/>
        </w:numPr>
        <w:rPr>
          <w:color w:val="auto"/>
        </w:rPr>
      </w:pPr>
      <w:r w:rsidRPr="001A44C9">
        <w:rPr>
          <w:color w:val="auto"/>
        </w:rPr>
        <w:t xml:space="preserve">exercise any remedies specified in clause </w:t>
      </w:r>
      <w:r w:rsidR="00BB360C" w:rsidRPr="001A44C9">
        <w:rPr>
          <w:color w:val="auto"/>
        </w:rPr>
        <w:fldChar w:fldCharType="begin"/>
      </w:r>
      <w:r w:rsidR="00BB360C" w:rsidRPr="001A44C9">
        <w:rPr>
          <w:color w:val="auto"/>
        </w:rPr>
        <w:instrText xml:space="preserve"> REF _Ref126400444 \w \h  \* MERGEFORMAT </w:instrText>
      </w:r>
      <w:r w:rsidR="00BB360C" w:rsidRPr="001A44C9">
        <w:rPr>
          <w:color w:val="auto"/>
        </w:rPr>
      </w:r>
      <w:r w:rsidR="00BB360C" w:rsidRPr="001A44C9">
        <w:rPr>
          <w:color w:val="auto"/>
        </w:rPr>
        <w:fldChar w:fldCharType="separate"/>
      </w:r>
      <w:r w:rsidR="00BF3782">
        <w:rPr>
          <w:color w:val="auto"/>
        </w:rPr>
        <w:t>52.2</w:t>
      </w:r>
      <w:r w:rsidR="00BB360C" w:rsidRPr="001A44C9">
        <w:rPr>
          <w:color w:val="auto"/>
        </w:rPr>
        <w:fldChar w:fldCharType="end"/>
      </w:r>
      <w:r w:rsidRPr="001A44C9">
        <w:rPr>
          <w:color w:val="auto"/>
        </w:rPr>
        <w:t xml:space="preserve">; </w:t>
      </w:r>
    </w:p>
    <w:p w:rsidR="000B0F96" w:rsidRPr="001A44C9" w:rsidRDefault="000B0F96" w:rsidP="000B0F96">
      <w:pPr>
        <w:pStyle w:val="clausetexta"/>
        <w:numPr>
          <w:ilvl w:val="2"/>
          <w:numId w:val="22"/>
        </w:numPr>
        <w:rPr>
          <w:color w:val="auto"/>
        </w:rPr>
      </w:pPr>
      <w:r w:rsidRPr="001A44C9">
        <w:rPr>
          <w:color w:val="auto"/>
        </w:rPr>
        <w:t xml:space="preserve">recover any amounts under clause </w:t>
      </w:r>
      <w:r w:rsidR="004E38D8" w:rsidRPr="001A44C9">
        <w:rPr>
          <w:color w:val="auto"/>
        </w:rPr>
        <w:fldChar w:fldCharType="begin"/>
      </w:r>
      <w:r w:rsidR="004E38D8" w:rsidRPr="001A44C9">
        <w:rPr>
          <w:color w:val="auto"/>
        </w:rPr>
        <w:instrText xml:space="preserve"> REF _Ref414628828 \r \h </w:instrText>
      </w:r>
      <w:r w:rsidR="003E2B7B" w:rsidRPr="001A44C9">
        <w:rPr>
          <w:color w:val="auto"/>
        </w:rPr>
        <w:instrText xml:space="preserve"> \* MERGEFORMAT </w:instrText>
      </w:r>
      <w:r w:rsidR="004E38D8" w:rsidRPr="001A44C9">
        <w:rPr>
          <w:color w:val="auto"/>
        </w:rPr>
      </w:r>
      <w:r w:rsidR="004E38D8" w:rsidRPr="001A44C9">
        <w:rPr>
          <w:color w:val="auto"/>
        </w:rPr>
        <w:fldChar w:fldCharType="separate"/>
      </w:r>
      <w:r w:rsidR="00BF3782">
        <w:rPr>
          <w:color w:val="auto"/>
        </w:rPr>
        <w:t>54.1(b)</w:t>
      </w:r>
      <w:r w:rsidR="004E38D8" w:rsidRPr="001A44C9">
        <w:rPr>
          <w:color w:val="auto"/>
        </w:rPr>
        <w:fldChar w:fldCharType="end"/>
      </w:r>
      <w:r w:rsidRPr="001A44C9">
        <w:rPr>
          <w:color w:val="auto"/>
        </w:rPr>
        <w:t xml:space="preserve"> in respect of those claims;  </w:t>
      </w:r>
    </w:p>
    <w:p w:rsidR="000B0F96" w:rsidRPr="001A44C9" w:rsidRDefault="000B0F96" w:rsidP="000B0F96">
      <w:pPr>
        <w:pStyle w:val="clausetexta"/>
        <w:numPr>
          <w:ilvl w:val="2"/>
          <w:numId w:val="22"/>
        </w:numPr>
        <w:rPr>
          <w:color w:val="auto"/>
        </w:rPr>
      </w:pPr>
      <w:r w:rsidRPr="001A44C9">
        <w:rPr>
          <w:color w:val="auto"/>
        </w:rPr>
        <w:t xml:space="preserve">exercise any of its rights under clause </w:t>
      </w:r>
      <w:r w:rsidR="00D30AFD" w:rsidRPr="001A44C9">
        <w:rPr>
          <w:color w:val="auto"/>
        </w:rPr>
        <w:fldChar w:fldCharType="begin"/>
      </w:r>
      <w:r w:rsidR="00D30AFD" w:rsidRPr="001A44C9">
        <w:rPr>
          <w:color w:val="auto"/>
        </w:rPr>
        <w:instrText xml:space="preserve"> REF _Ref126396523 \w \h </w:instrText>
      </w:r>
      <w:r w:rsidR="003E2B7B" w:rsidRPr="001A44C9">
        <w:rPr>
          <w:color w:val="auto"/>
        </w:rPr>
        <w:instrText xml:space="preserve"> \* MERGEFORMAT </w:instrText>
      </w:r>
      <w:r w:rsidR="00D30AFD" w:rsidRPr="001A44C9">
        <w:rPr>
          <w:color w:val="auto"/>
        </w:rPr>
      </w:r>
      <w:r w:rsidR="00D30AFD" w:rsidRPr="001A44C9">
        <w:rPr>
          <w:color w:val="auto"/>
        </w:rPr>
        <w:fldChar w:fldCharType="separate"/>
      </w:r>
      <w:r w:rsidR="00BF3782">
        <w:rPr>
          <w:color w:val="auto"/>
        </w:rPr>
        <w:t>56</w:t>
      </w:r>
      <w:r w:rsidR="00D30AFD" w:rsidRPr="001A44C9">
        <w:rPr>
          <w:color w:val="auto"/>
        </w:rPr>
        <w:fldChar w:fldCharType="end"/>
      </w:r>
      <w:r w:rsidRPr="001A44C9">
        <w:rPr>
          <w:color w:val="auto"/>
        </w:rPr>
        <w:t>;</w:t>
      </w:r>
    </w:p>
    <w:p w:rsidR="000B0F96" w:rsidRPr="001A44C9" w:rsidRDefault="000B0F96" w:rsidP="000B0F96">
      <w:pPr>
        <w:pStyle w:val="clausetexta"/>
        <w:numPr>
          <w:ilvl w:val="2"/>
          <w:numId w:val="22"/>
        </w:numPr>
        <w:rPr>
          <w:color w:val="auto"/>
        </w:rPr>
      </w:pPr>
      <w:r w:rsidRPr="001A44C9">
        <w:rPr>
          <w:color w:val="auto"/>
        </w:rPr>
        <w:t xml:space="preserve">exercise any of its rights to take remedial action in relation to the Provider’s performance under clause </w:t>
      </w:r>
      <w:r w:rsidR="00BB360C" w:rsidRPr="001A44C9">
        <w:rPr>
          <w:color w:val="auto"/>
        </w:rPr>
        <w:fldChar w:fldCharType="begin"/>
      </w:r>
      <w:r w:rsidR="00BB360C" w:rsidRPr="001A44C9">
        <w:rPr>
          <w:color w:val="auto"/>
        </w:rPr>
        <w:instrText xml:space="preserve"> REF _Ref414625069 \w \h  \* MERGEFORMAT </w:instrText>
      </w:r>
      <w:r w:rsidR="00BB360C" w:rsidRPr="001A44C9">
        <w:rPr>
          <w:color w:val="auto"/>
        </w:rPr>
      </w:r>
      <w:r w:rsidR="00BB360C" w:rsidRPr="001A44C9">
        <w:rPr>
          <w:color w:val="auto"/>
        </w:rPr>
        <w:fldChar w:fldCharType="separate"/>
      </w:r>
      <w:r w:rsidR="00BF3782">
        <w:rPr>
          <w:color w:val="auto"/>
        </w:rPr>
        <w:t>101</w:t>
      </w:r>
      <w:r w:rsidR="00BB360C" w:rsidRPr="001A44C9">
        <w:rPr>
          <w:color w:val="auto"/>
        </w:rPr>
        <w:fldChar w:fldCharType="end"/>
      </w:r>
      <w:r w:rsidRPr="001A44C9">
        <w:rPr>
          <w:color w:val="auto"/>
        </w:rPr>
        <w:t xml:space="preserve"> and/or clause </w:t>
      </w:r>
      <w:r w:rsidR="00BB360C" w:rsidRPr="001A44C9">
        <w:rPr>
          <w:color w:val="auto"/>
        </w:rPr>
        <w:fldChar w:fldCharType="begin"/>
      </w:r>
      <w:r w:rsidR="00BB360C" w:rsidRPr="001A44C9">
        <w:rPr>
          <w:color w:val="auto"/>
        </w:rPr>
        <w:instrText xml:space="preserve"> REF _Ref414625091 \w \h  \* MERGEFORMAT </w:instrText>
      </w:r>
      <w:r w:rsidR="00BB360C" w:rsidRPr="001A44C9">
        <w:rPr>
          <w:color w:val="auto"/>
        </w:rPr>
      </w:r>
      <w:r w:rsidR="00BB360C" w:rsidRPr="001A44C9">
        <w:rPr>
          <w:color w:val="auto"/>
        </w:rPr>
        <w:fldChar w:fldCharType="separate"/>
      </w:r>
      <w:r w:rsidR="00BF3782">
        <w:rPr>
          <w:color w:val="auto"/>
        </w:rPr>
        <w:t>132</w:t>
      </w:r>
      <w:r w:rsidR="00BB360C" w:rsidRPr="001A44C9">
        <w:rPr>
          <w:color w:val="auto"/>
        </w:rPr>
        <w:fldChar w:fldCharType="end"/>
      </w:r>
      <w:r w:rsidRPr="001A44C9">
        <w:rPr>
          <w:color w:val="auto"/>
        </w:rPr>
        <w:t>, as relevant; or</w:t>
      </w:r>
    </w:p>
    <w:p w:rsidR="000B0F96" w:rsidRPr="001A44C9" w:rsidRDefault="000B0F96" w:rsidP="000B0F96">
      <w:pPr>
        <w:pStyle w:val="clausetexta"/>
        <w:numPr>
          <w:ilvl w:val="2"/>
          <w:numId w:val="22"/>
        </w:numPr>
        <w:rPr>
          <w:color w:val="auto"/>
        </w:rPr>
      </w:pPr>
      <w:r w:rsidRPr="001A44C9">
        <w:rPr>
          <w:color w:val="auto"/>
        </w:rPr>
        <w:t xml:space="preserve">recover any amounts under clause </w:t>
      </w:r>
      <w:r w:rsidR="00BB360C" w:rsidRPr="001A44C9">
        <w:rPr>
          <w:color w:val="auto"/>
        </w:rPr>
        <w:fldChar w:fldCharType="begin"/>
      </w:r>
      <w:r w:rsidR="00BB360C" w:rsidRPr="001A44C9">
        <w:rPr>
          <w:color w:val="auto"/>
        </w:rPr>
        <w:instrText xml:space="preserve"> REF _Ref414625123 \w \h  \* MERGEFORMAT </w:instrText>
      </w:r>
      <w:r w:rsidR="00BB360C" w:rsidRPr="001A44C9">
        <w:rPr>
          <w:color w:val="auto"/>
        </w:rPr>
      </w:r>
      <w:r w:rsidR="00BB360C" w:rsidRPr="001A44C9">
        <w:rPr>
          <w:color w:val="auto"/>
        </w:rPr>
        <w:fldChar w:fldCharType="separate"/>
      </w:r>
      <w:r w:rsidR="00BF3782">
        <w:rPr>
          <w:color w:val="auto"/>
        </w:rPr>
        <w:t>130.4</w:t>
      </w:r>
      <w:r w:rsidR="00BB360C" w:rsidRPr="001A44C9">
        <w:rPr>
          <w:color w:val="auto"/>
        </w:rPr>
        <w:fldChar w:fldCharType="end"/>
      </w:r>
      <w:r w:rsidRPr="001A44C9">
        <w:rPr>
          <w:color w:val="auto"/>
        </w:rPr>
        <w:t xml:space="preserve"> in relation to those claims, where relevant.</w:t>
      </w:r>
    </w:p>
    <w:p w:rsidR="000B0F96" w:rsidRPr="001A44C9" w:rsidRDefault="000B0F96" w:rsidP="003E2B7B">
      <w:pPr>
        <w:pStyle w:val="clausetexta"/>
        <w:keepLines w:val="0"/>
        <w:numPr>
          <w:ilvl w:val="0"/>
          <w:numId w:val="0"/>
        </w:numPr>
        <w:ind w:left="710"/>
        <w:rPr>
          <w:i/>
          <w:color w:val="auto"/>
        </w:rPr>
      </w:pPr>
      <w:r w:rsidRPr="001A44C9">
        <w:rPr>
          <w:i/>
          <w:color w:val="auto"/>
        </w:rPr>
        <w:t>Sampling methodology</w:t>
      </w:r>
    </w:p>
    <w:p w:rsidR="000B0F96" w:rsidRPr="001A44C9" w:rsidRDefault="000B0F96" w:rsidP="000B0F96">
      <w:pPr>
        <w:pStyle w:val="clausetext11xxxxx"/>
        <w:keepLines w:val="0"/>
        <w:numPr>
          <w:ilvl w:val="1"/>
          <w:numId w:val="22"/>
        </w:numPr>
        <w:rPr>
          <w:color w:val="auto"/>
        </w:rPr>
      </w:pPr>
      <w:bookmarkStart w:id="364" w:name="_Ref414623861"/>
      <w:r w:rsidRPr="001A44C9">
        <w:rPr>
          <w:color w:val="auto"/>
        </w:rPr>
        <w:t>For the purposes of clause</w:t>
      </w:r>
      <w:r w:rsidR="00022160">
        <w:rPr>
          <w:color w:val="auto"/>
        </w:rPr>
        <w:t xml:space="preserve"> </w:t>
      </w:r>
      <w:r w:rsidR="00022160" w:rsidRPr="00D465F1">
        <w:rPr>
          <w:color w:val="00B0F0"/>
        </w:rPr>
        <w:fldChar w:fldCharType="begin"/>
      </w:r>
      <w:r w:rsidR="00022160" w:rsidRPr="00D465F1">
        <w:rPr>
          <w:color w:val="00B0F0"/>
        </w:rPr>
        <w:instrText xml:space="preserve"> REF _Ref438564808 \w \h </w:instrText>
      </w:r>
      <w:r w:rsidR="00022160" w:rsidRPr="00D465F1">
        <w:rPr>
          <w:color w:val="00B0F0"/>
        </w:rPr>
      </w:r>
      <w:r w:rsidR="00022160" w:rsidRPr="00D465F1">
        <w:rPr>
          <w:color w:val="00B0F0"/>
        </w:rPr>
        <w:fldChar w:fldCharType="separate"/>
      </w:r>
      <w:r w:rsidR="00BF3782">
        <w:rPr>
          <w:color w:val="00B0F0"/>
        </w:rPr>
        <w:t>29.1</w:t>
      </w:r>
      <w:r w:rsidR="00022160" w:rsidRPr="00D465F1">
        <w:rPr>
          <w:color w:val="00B0F0"/>
        </w:rPr>
        <w:fldChar w:fldCharType="end"/>
      </w:r>
      <w:r w:rsidR="00D465F1" w:rsidRPr="00D465F1">
        <w:rPr>
          <w:color w:val="00B0F0"/>
        </w:rPr>
        <w:t xml:space="preserve"> </w:t>
      </w:r>
      <w:r w:rsidR="00D465F1" w:rsidRPr="00D465F1">
        <w:rPr>
          <w:strike/>
          <w:color w:val="00B0F0"/>
        </w:rPr>
        <w:t>0</w:t>
      </w:r>
      <w:r w:rsidRPr="001A44C9">
        <w:rPr>
          <w:color w:val="auto"/>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364"/>
    </w:p>
    <w:p w:rsidR="000B0F96" w:rsidRPr="001A44C9" w:rsidRDefault="000B0F96" w:rsidP="000B0F96">
      <w:pPr>
        <w:pStyle w:val="clausetexta"/>
        <w:numPr>
          <w:ilvl w:val="2"/>
          <w:numId w:val="22"/>
        </w:numPr>
        <w:rPr>
          <w:color w:val="auto"/>
        </w:rPr>
      </w:pPr>
      <w:r w:rsidRPr="001A44C9">
        <w:rPr>
          <w:color w:val="auto"/>
        </w:rPr>
        <w:t xml:space="preserve"> is, or will give results that are, statistically valid for the purpose of demonstrating the matters covered by this clause </w:t>
      </w:r>
      <w:r w:rsidR="00BB360C" w:rsidRPr="001A44C9">
        <w:rPr>
          <w:color w:val="auto"/>
        </w:rPr>
        <w:fldChar w:fldCharType="begin"/>
      </w:r>
      <w:r w:rsidR="00BB360C" w:rsidRPr="001A44C9">
        <w:rPr>
          <w:color w:val="auto"/>
        </w:rPr>
        <w:instrText xml:space="preserve"> REF _Ref414625429 \w \h  \* MERGEFORMAT </w:instrText>
      </w:r>
      <w:r w:rsidR="00BB360C" w:rsidRPr="001A44C9">
        <w:rPr>
          <w:color w:val="auto"/>
        </w:rPr>
      </w:r>
      <w:r w:rsidR="00BB360C" w:rsidRPr="001A44C9">
        <w:rPr>
          <w:color w:val="auto"/>
        </w:rPr>
        <w:fldChar w:fldCharType="separate"/>
      </w:r>
      <w:r w:rsidR="00BF3782">
        <w:rPr>
          <w:color w:val="auto"/>
        </w:rPr>
        <w:t>29</w:t>
      </w:r>
      <w:r w:rsidR="00BB360C" w:rsidRPr="001A44C9">
        <w:rPr>
          <w:color w:val="auto"/>
        </w:rPr>
        <w:fldChar w:fldCharType="end"/>
      </w:r>
      <w:r w:rsidRPr="001A44C9">
        <w:rPr>
          <w:color w:val="auto"/>
        </w:rPr>
        <w:t>; and</w:t>
      </w:r>
    </w:p>
    <w:p w:rsidR="008E46DF" w:rsidRPr="00C34767" w:rsidRDefault="000B0F96" w:rsidP="00C34767">
      <w:pPr>
        <w:pStyle w:val="clausetexta"/>
        <w:numPr>
          <w:ilvl w:val="2"/>
          <w:numId w:val="22"/>
        </w:numPr>
        <w:rPr>
          <w:color w:val="auto"/>
        </w:rPr>
      </w:pPr>
      <w:r w:rsidRPr="001A44C9">
        <w:rPr>
          <w:color w:val="auto"/>
        </w:rPr>
        <w:t>will provide at least a 9</w:t>
      </w:r>
      <w:r w:rsidR="008B0CEE" w:rsidRPr="001A44C9">
        <w:rPr>
          <w:color w:val="auto"/>
        </w:rPr>
        <w:t>5</w:t>
      </w:r>
      <w:r w:rsidRPr="001A44C9">
        <w:rPr>
          <w:color w:val="auto"/>
        </w:rPr>
        <w:t xml:space="preserve">% confidence level that the proportion and/or value of invalid claims identified in the Sample Review can be extrapolated under clause </w:t>
      </w:r>
      <w:r w:rsidR="00BB360C" w:rsidRPr="001A44C9">
        <w:rPr>
          <w:color w:val="auto"/>
        </w:rPr>
        <w:fldChar w:fldCharType="begin"/>
      </w:r>
      <w:r w:rsidR="00BB360C" w:rsidRPr="001A44C9">
        <w:rPr>
          <w:color w:val="auto"/>
        </w:rPr>
        <w:instrText xml:space="preserve"> REF _Ref414625444 \w \h  \* MERGEFORMAT </w:instrText>
      </w:r>
      <w:r w:rsidR="00BB360C" w:rsidRPr="001A44C9">
        <w:rPr>
          <w:color w:val="auto"/>
        </w:rPr>
      </w:r>
      <w:r w:rsidR="00BB360C" w:rsidRPr="001A44C9">
        <w:rPr>
          <w:color w:val="auto"/>
        </w:rPr>
        <w:fldChar w:fldCharType="separate"/>
      </w:r>
      <w:r w:rsidR="00BF3782">
        <w:rPr>
          <w:color w:val="auto"/>
        </w:rPr>
        <w:t>29.1(b)</w:t>
      </w:r>
      <w:r w:rsidR="00BB360C" w:rsidRPr="001A44C9">
        <w:rPr>
          <w:color w:val="auto"/>
        </w:rPr>
        <w:fldChar w:fldCharType="end"/>
      </w:r>
      <w:r w:rsidRPr="001A44C9">
        <w:rPr>
          <w:color w:val="auto"/>
        </w:rPr>
        <w:t xml:space="preserve"> to that proportion and/or value of Payments generally or of the relevant type or class of Payments as relevant to the Sample Review, for the period of the Sample Review.</w:t>
      </w:r>
      <w:r w:rsidR="00C34767">
        <w:rPr>
          <w:color w:val="auto"/>
        </w:rPr>
        <w:t xml:space="preserve"> </w:t>
      </w:r>
      <w:r w:rsidR="008E46DF" w:rsidRPr="00C34767">
        <w:rPr>
          <w:b/>
          <w:color w:val="00B0F0"/>
        </w:rPr>
        <w:t>GDV 1</w:t>
      </w:r>
    </w:p>
    <w:p w:rsidR="000B0F96" w:rsidRPr="001A44C9" w:rsidRDefault="000B0F96" w:rsidP="000B0F96">
      <w:pPr>
        <w:pStyle w:val="clausetext11xxxxx"/>
        <w:keepLines w:val="0"/>
        <w:numPr>
          <w:ilvl w:val="1"/>
          <w:numId w:val="22"/>
        </w:numPr>
        <w:rPr>
          <w:color w:val="auto"/>
        </w:rPr>
      </w:pPr>
      <w:r w:rsidRPr="001A44C9">
        <w:rPr>
          <w:color w:val="auto"/>
        </w:rPr>
        <w:t xml:space="preserve">The Department must disclose the methodology used in a Sample Review to the Provider before exercising the Department's rights under clause </w:t>
      </w:r>
      <w:r w:rsidR="00BB360C" w:rsidRPr="001A44C9">
        <w:rPr>
          <w:color w:val="auto"/>
        </w:rPr>
        <w:fldChar w:fldCharType="begin"/>
      </w:r>
      <w:r w:rsidR="00BB360C" w:rsidRPr="001A44C9">
        <w:rPr>
          <w:color w:val="auto"/>
        </w:rPr>
        <w:instrText xml:space="preserve"> REF _Ref414625455 \w \h  \* MERGEFORMAT </w:instrText>
      </w:r>
      <w:r w:rsidR="00BB360C" w:rsidRPr="001A44C9">
        <w:rPr>
          <w:color w:val="auto"/>
        </w:rPr>
      </w:r>
      <w:r w:rsidR="00BB360C" w:rsidRPr="001A44C9">
        <w:rPr>
          <w:color w:val="auto"/>
        </w:rPr>
        <w:fldChar w:fldCharType="separate"/>
      </w:r>
      <w:r w:rsidR="00BF3782">
        <w:rPr>
          <w:color w:val="auto"/>
        </w:rPr>
        <w:t>29.2</w:t>
      </w:r>
      <w:r w:rsidR="00BB360C" w:rsidRPr="001A44C9">
        <w:rPr>
          <w:color w:val="auto"/>
        </w:rPr>
        <w:fldChar w:fldCharType="end"/>
      </w:r>
      <w:r w:rsidRPr="001A44C9">
        <w:rPr>
          <w:color w:val="auto"/>
        </w:rPr>
        <w:t>.</w:t>
      </w:r>
    </w:p>
    <w:p w:rsidR="00C34767" w:rsidRDefault="00C34767">
      <w:pPr>
        <w:spacing w:after="0" w:line="240" w:lineRule="auto"/>
        <w:rPr>
          <w:b/>
          <w:sz w:val="24"/>
          <w:szCs w:val="24"/>
        </w:rPr>
      </w:pPr>
      <w:bookmarkStart w:id="365" w:name="_Toc225840155"/>
      <w:bookmarkStart w:id="366" w:name="_Toc203726738"/>
      <w:bookmarkEnd w:id="342"/>
      <w:bookmarkEnd w:id="343"/>
      <w:bookmarkEnd w:id="344"/>
      <w:bookmarkEnd w:id="345"/>
      <w:r>
        <w:br w:type="page"/>
      </w:r>
    </w:p>
    <w:p w:rsidR="005E7189" w:rsidRPr="001A44C9" w:rsidRDefault="00912F48" w:rsidP="00C34767">
      <w:pPr>
        <w:pStyle w:val="SectionSubHeading"/>
        <w:spacing w:after="0"/>
      </w:pPr>
      <w:bookmarkStart w:id="367" w:name="_Toc440881408"/>
      <w:r w:rsidRPr="005D7B1E">
        <w:rPr>
          <w:rStyle w:val="SectionHeading2AxxxxxChar"/>
          <w:b/>
          <w:sz w:val="24"/>
        </w:rPr>
        <w:t xml:space="preserve">Section </w:t>
      </w:r>
      <w:r w:rsidR="007C2A1A" w:rsidRPr="005D7B1E">
        <w:rPr>
          <w:rStyle w:val="SectionHeading2AxxxxxChar"/>
          <w:b/>
          <w:sz w:val="24"/>
        </w:rPr>
        <w:t>A</w:t>
      </w:r>
      <w:r w:rsidR="005E7189" w:rsidRPr="005D7B1E">
        <w:rPr>
          <w:rStyle w:val="SectionHeading2AxxxxxChar"/>
          <w:b/>
          <w:color w:val="00B0F0"/>
          <w:sz w:val="24"/>
        </w:rPr>
        <w:t>2</w:t>
      </w:r>
      <w:r w:rsidR="005E7189" w:rsidRPr="005D7B1E">
        <w:rPr>
          <w:rStyle w:val="SectionHeading2AxxxxxChar"/>
          <w:b/>
          <w:sz w:val="24"/>
        </w:rPr>
        <w:t>.</w:t>
      </w:r>
      <w:r w:rsidR="007C2A1A" w:rsidRPr="005D7B1E">
        <w:rPr>
          <w:rStyle w:val="SectionHeading2AxxxxxChar"/>
          <w:b/>
          <w:sz w:val="24"/>
        </w:rPr>
        <w:t>6</w:t>
      </w:r>
      <w:r w:rsidRPr="005D7B1E">
        <w:rPr>
          <w:rStyle w:val="SectionHeading2AxxxxxChar"/>
          <w:b/>
          <w:sz w:val="24"/>
        </w:rPr>
        <w:t xml:space="preserve"> – Customer </w:t>
      </w:r>
      <w:r w:rsidR="00937510" w:rsidRPr="005D7B1E">
        <w:rPr>
          <w:rStyle w:val="SectionHeading2AxxxxxChar"/>
          <w:b/>
          <w:sz w:val="24"/>
        </w:rPr>
        <w:t>feedback</w:t>
      </w:r>
      <w:bookmarkEnd w:id="365"/>
      <w:bookmarkEnd w:id="366"/>
      <w:bookmarkEnd w:id="367"/>
      <w:r w:rsidR="00C34767">
        <w:t xml:space="preserve"> </w:t>
      </w:r>
      <w:r w:rsidR="005E7189">
        <w:rPr>
          <w:color w:val="00B0F0"/>
        </w:rPr>
        <w:t>GDV 1</w:t>
      </w:r>
    </w:p>
    <w:p w:rsidR="00912F48" w:rsidRPr="001A44C9" w:rsidRDefault="00912F48" w:rsidP="00906688">
      <w:pPr>
        <w:pStyle w:val="ClauseHeadings1xxxx"/>
        <w:keepLines w:val="0"/>
      </w:pPr>
      <w:bookmarkStart w:id="368" w:name="_Toc208996046"/>
      <w:bookmarkStart w:id="369" w:name="_Toc208996675"/>
      <w:bookmarkStart w:id="370" w:name="_Toc209005663"/>
      <w:bookmarkStart w:id="371" w:name="_Toc209006266"/>
      <w:bookmarkStart w:id="372" w:name="_Toc209006867"/>
      <w:bookmarkStart w:id="373" w:name="_Toc209007339"/>
      <w:bookmarkStart w:id="374" w:name="_Toc209007809"/>
      <w:bookmarkStart w:id="375" w:name="_Toc208996056"/>
      <w:bookmarkStart w:id="376" w:name="_Toc208996685"/>
      <w:bookmarkStart w:id="377" w:name="_Toc209005673"/>
      <w:bookmarkStart w:id="378" w:name="_Toc209006276"/>
      <w:bookmarkStart w:id="379" w:name="_Toc209006877"/>
      <w:bookmarkStart w:id="380" w:name="_Toc209007349"/>
      <w:bookmarkStart w:id="381" w:name="_Toc209007819"/>
      <w:bookmarkStart w:id="382" w:name="_Toc208996057"/>
      <w:bookmarkStart w:id="383" w:name="_Toc208996686"/>
      <w:bookmarkStart w:id="384" w:name="_Toc209005674"/>
      <w:bookmarkStart w:id="385" w:name="_Toc209006277"/>
      <w:bookmarkStart w:id="386" w:name="_Toc209006878"/>
      <w:bookmarkStart w:id="387" w:name="_Toc209007350"/>
      <w:bookmarkStart w:id="388" w:name="_Toc209007820"/>
      <w:bookmarkStart w:id="389" w:name="_Toc203726739"/>
      <w:bookmarkStart w:id="390" w:name="_Toc225840156"/>
      <w:bookmarkStart w:id="391" w:name="_Toc393289665"/>
      <w:bookmarkStart w:id="392" w:name="_Ref395010946"/>
      <w:bookmarkStart w:id="393" w:name="_Toc415224876"/>
      <w:bookmarkStart w:id="394" w:name="_Toc440881409"/>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1A44C9">
        <w:t xml:space="preserve">Customer feedback </w:t>
      </w:r>
      <w:bookmarkEnd w:id="389"/>
      <w:r w:rsidRPr="001A44C9">
        <w:t>process</w:t>
      </w:r>
      <w:bookmarkEnd w:id="390"/>
      <w:bookmarkEnd w:id="391"/>
      <w:r w:rsidR="008F0616" w:rsidRPr="001A44C9">
        <w:t xml:space="preserve"> and Customer feedback register</w:t>
      </w:r>
      <w:bookmarkEnd w:id="392"/>
      <w:bookmarkEnd w:id="393"/>
      <w:bookmarkEnd w:id="394"/>
    </w:p>
    <w:p w:rsidR="008F0616" w:rsidRPr="001A44C9" w:rsidRDefault="00370EB1" w:rsidP="00D02041">
      <w:pPr>
        <w:pStyle w:val="clausetext11xxxxx"/>
        <w:keepLines w:val="0"/>
        <w:rPr>
          <w:color w:val="auto"/>
        </w:rPr>
      </w:pPr>
      <w:r w:rsidRPr="001A44C9">
        <w:rPr>
          <w:color w:val="auto"/>
        </w:rPr>
        <w:t>The Provider must establish and publicise to its Customers the existence and details of a Customer feedback process which will deal with feedback, including Complaints lodged by Customers, about its conduct of the Services. The process must</w:t>
      </w:r>
      <w:r w:rsidR="008F0616" w:rsidRPr="001A44C9">
        <w:rPr>
          <w:color w:val="auto"/>
        </w:rPr>
        <w:t>:</w:t>
      </w:r>
    </w:p>
    <w:p w:rsidR="008F0616" w:rsidRPr="001A44C9" w:rsidRDefault="008F0616" w:rsidP="005C5FE1">
      <w:pPr>
        <w:pStyle w:val="clausetexta"/>
        <w:keepLines w:val="0"/>
        <w:numPr>
          <w:ilvl w:val="2"/>
          <w:numId w:val="98"/>
        </w:numPr>
        <w:suppressAutoHyphens w:val="0"/>
        <w:ind w:left="1276" w:hanging="567"/>
        <w:rPr>
          <w:color w:val="auto"/>
        </w:rPr>
      </w:pPr>
      <w:r w:rsidRPr="001A44C9">
        <w:rPr>
          <w:color w:val="auto"/>
        </w:rPr>
        <w:t>be consistent with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_Ref395010946 \r \h  \* MERGEFORMAT </w:instrText>
      </w:r>
      <w:r w:rsidR="00FB71BE" w:rsidRPr="001A44C9">
        <w:rPr>
          <w:color w:val="auto"/>
        </w:rPr>
      </w:r>
      <w:r w:rsidR="00FB71BE" w:rsidRPr="001A44C9">
        <w:rPr>
          <w:color w:val="auto"/>
        </w:rPr>
        <w:fldChar w:fldCharType="separate"/>
      </w:r>
      <w:r w:rsidR="00BF3782">
        <w:rPr>
          <w:color w:val="auto"/>
        </w:rPr>
        <w:t>30</w:t>
      </w:r>
      <w:r w:rsidR="00FB71BE" w:rsidRPr="001A44C9">
        <w:rPr>
          <w:color w:val="auto"/>
        </w:rPr>
        <w:fldChar w:fldCharType="end"/>
      </w:r>
      <w:r w:rsidRPr="001A44C9">
        <w:rPr>
          <w:color w:val="auto"/>
        </w:rPr>
        <w:t>, the Joint Charter of Deed Management</w:t>
      </w:r>
      <w:r w:rsidR="00B579EA" w:rsidRPr="001A44C9">
        <w:rPr>
          <w:color w:val="auto"/>
        </w:rPr>
        <w:t>, any representation made by the Provider in its tender response to the request for tender for this Deed</w:t>
      </w:r>
      <w:r w:rsidR="00385EB4" w:rsidRPr="001A44C9">
        <w:rPr>
          <w:color w:val="auto"/>
        </w:rPr>
        <w:t xml:space="preserve"> and, for Employment Provider Services, the Service Guarantee</w:t>
      </w:r>
      <w:r w:rsidR="0012692C" w:rsidRPr="001A44C9">
        <w:rPr>
          <w:color w:val="auto"/>
        </w:rPr>
        <w:t>s</w:t>
      </w:r>
      <w:r w:rsidR="00B579EA" w:rsidRPr="001A44C9">
        <w:rPr>
          <w:color w:val="auto"/>
        </w:rPr>
        <w:t xml:space="preserve"> and</w:t>
      </w:r>
      <w:r w:rsidR="00385EB4" w:rsidRPr="001A44C9">
        <w:rPr>
          <w:color w:val="auto"/>
        </w:rPr>
        <w:t xml:space="preserve"> the Service Delivery Plan(s)</w:t>
      </w:r>
      <w:r w:rsidRPr="001A44C9">
        <w:rPr>
          <w:color w:val="auto"/>
        </w:rPr>
        <w:t xml:space="preserve">; and </w:t>
      </w:r>
    </w:p>
    <w:p w:rsidR="00370EB1" w:rsidRPr="001A44C9" w:rsidRDefault="00370EB1" w:rsidP="005C5FE1">
      <w:pPr>
        <w:pStyle w:val="clausetexta"/>
        <w:keepLines w:val="0"/>
        <w:numPr>
          <w:ilvl w:val="2"/>
          <w:numId w:val="98"/>
        </w:numPr>
        <w:suppressAutoHyphens w:val="0"/>
        <w:ind w:left="1276" w:hanging="567"/>
        <w:rPr>
          <w:color w:val="auto"/>
        </w:rPr>
      </w:pPr>
      <w:r w:rsidRPr="001A44C9">
        <w:rPr>
          <w:color w:val="auto"/>
        </w:rPr>
        <w:t xml:space="preserve">clearly indicate that Customers may also make a Complaint directly to the Department using the Department’s National Customer Service Line. </w:t>
      </w:r>
    </w:p>
    <w:p w:rsidR="008F0616" w:rsidRPr="001A44C9" w:rsidRDefault="008F0616" w:rsidP="00D30243">
      <w:pPr>
        <w:pStyle w:val="clausetext11xxxxx"/>
        <w:keepLines w:val="0"/>
        <w:rPr>
          <w:color w:val="auto"/>
        </w:rPr>
      </w:pPr>
      <w:r w:rsidRPr="001A44C9">
        <w:rPr>
          <w:color w:val="auto"/>
        </w:rPr>
        <w:t>If a Customer is dissatisfied with the results of the Customer feedback process, the Provider must refer the Customer to the Department’s National Customer Service Line for further investigation of the matter.</w:t>
      </w:r>
    </w:p>
    <w:p w:rsidR="008F0616" w:rsidRPr="001A44C9" w:rsidRDefault="008F0616" w:rsidP="00D30243">
      <w:pPr>
        <w:pStyle w:val="clausetext11xxxxx"/>
        <w:keepLines w:val="0"/>
        <w:tabs>
          <w:tab w:val="num" w:pos="709"/>
        </w:tabs>
        <w:suppressAutoHyphens w:val="0"/>
        <w:outlineLvl w:val="9"/>
        <w:rPr>
          <w:color w:val="auto"/>
        </w:rPr>
      </w:pPr>
      <w:r w:rsidRPr="001A44C9">
        <w:rPr>
          <w:color w:val="auto"/>
        </w:rPr>
        <w:t>Upon request, the Provider must give to the Department and Customers copies and details of the process it has established to manage Customer feedback.</w:t>
      </w:r>
    </w:p>
    <w:p w:rsidR="008F0616" w:rsidRPr="001A44C9" w:rsidRDefault="008F0616" w:rsidP="006F118B">
      <w:pPr>
        <w:pStyle w:val="clausetext11xxxxx"/>
        <w:keepLines w:val="0"/>
        <w:rPr>
          <w:color w:val="auto"/>
        </w:rPr>
      </w:pPr>
      <w:r w:rsidRPr="001A44C9">
        <w:rPr>
          <w:color w:val="auto"/>
        </w:rPr>
        <w:t>The Provider must:</w:t>
      </w:r>
    </w:p>
    <w:p w:rsidR="008F0616" w:rsidRPr="001A44C9" w:rsidRDefault="008F0616" w:rsidP="005C5FE1">
      <w:pPr>
        <w:pStyle w:val="clausetexta"/>
        <w:keepLines w:val="0"/>
        <w:numPr>
          <w:ilvl w:val="2"/>
          <w:numId w:val="65"/>
        </w:numPr>
        <w:suppressAutoHyphens w:val="0"/>
        <w:rPr>
          <w:color w:val="auto"/>
        </w:rPr>
      </w:pPr>
      <w:r w:rsidRPr="001A44C9">
        <w:rPr>
          <w:color w:val="auto"/>
        </w:rPr>
        <w:t>explain the Customer feedback process to each potential Participant upon their initial Contact with the Provider;</w:t>
      </w:r>
    </w:p>
    <w:p w:rsidR="008F0616" w:rsidRPr="001A44C9" w:rsidRDefault="008F0616" w:rsidP="005C5FE1">
      <w:pPr>
        <w:pStyle w:val="clausetexta"/>
        <w:keepLines w:val="0"/>
        <w:numPr>
          <w:ilvl w:val="2"/>
          <w:numId w:val="65"/>
        </w:numPr>
        <w:suppressAutoHyphens w:val="0"/>
        <w:rPr>
          <w:color w:val="auto"/>
        </w:rPr>
      </w:pPr>
      <w:r w:rsidRPr="001A44C9">
        <w:rPr>
          <w:color w:val="auto"/>
        </w:rPr>
        <w:t>ensure that all Complaints it receives are investigated by an appropriately senior staff member of the Provider;</w:t>
      </w:r>
    </w:p>
    <w:p w:rsidR="008F0616" w:rsidRPr="001A44C9" w:rsidRDefault="008F0616" w:rsidP="005C5FE1">
      <w:pPr>
        <w:pStyle w:val="clausetexta"/>
        <w:keepLines w:val="0"/>
        <w:numPr>
          <w:ilvl w:val="2"/>
          <w:numId w:val="65"/>
        </w:numPr>
        <w:suppressAutoHyphens w:val="0"/>
        <w:rPr>
          <w:color w:val="auto"/>
        </w:rPr>
      </w:pPr>
      <w:r w:rsidRPr="001A44C9">
        <w:rPr>
          <w:color w:val="auto"/>
        </w:rPr>
        <w:t xml:space="preserve">effectively </w:t>
      </w:r>
      <w:r w:rsidR="00C169EB" w:rsidRPr="001A44C9">
        <w:rPr>
          <w:color w:val="auto"/>
        </w:rPr>
        <w:t xml:space="preserve">and promptly </w:t>
      </w:r>
      <w:r w:rsidRPr="001A44C9">
        <w:rPr>
          <w:color w:val="auto"/>
        </w:rPr>
        <w:t>communicate the outcome of any investigation and any action the Provider proposes to take about a Complaint to the relevant complainant and, if requested by the Department, to the Department; and</w:t>
      </w:r>
    </w:p>
    <w:p w:rsidR="008F0616" w:rsidRPr="001A44C9" w:rsidRDefault="008F0616" w:rsidP="005C5FE1">
      <w:pPr>
        <w:pStyle w:val="clausetexta"/>
        <w:keepLines w:val="0"/>
        <w:numPr>
          <w:ilvl w:val="2"/>
          <w:numId w:val="65"/>
        </w:numPr>
        <w:suppressAutoHyphens w:val="0"/>
        <w:rPr>
          <w:color w:val="auto"/>
        </w:rPr>
      </w:pPr>
      <w:r w:rsidRPr="001A44C9">
        <w:rPr>
          <w:color w:val="auto"/>
        </w:rPr>
        <w:t>when approached by the Department, actively assist:</w:t>
      </w:r>
    </w:p>
    <w:p w:rsidR="008F0616" w:rsidRPr="001A44C9" w:rsidRDefault="008F0616" w:rsidP="005C5FE1">
      <w:pPr>
        <w:pStyle w:val="clausetexti"/>
        <w:keepLines w:val="0"/>
        <w:numPr>
          <w:ilvl w:val="3"/>
          <w:numId w:val="65"/>
        </w:numPr>
        <w:suppressAutoHyphens w:val="0"/>
        <w:rPr>
          <w:color w:val="auto"/>
        </w:rPr>
      </w:pPr>
      <w:r w:rsidRPr="001A44C9">
        <w:rPr>
          <w:color w:val="auto"/>
        </w:rPr>
        <w:t xml:space="preserve">the Department in its investigation of any Complaint, including providing a detailed response to issues notified by the Department within the timeframe </w:t>
      </w:r>
      <w:r w:rsidR="00C169EB" w:rsidRPr="001A44C9">
        <w:rPr>
          <w:color w:val="auto"/>
        </w:rPr>
        <w:t>required by the Department</w:t>
      </w:r>
      <w:r w:rsidRPr="001A44C9">
        <w:rPr>
          <w:color w:val="auto"/>
        </w:rPr>
        <w:t>;</w:t>
      </w:r>
    </w:p>
    <w:p w:rsidR="008F0616" w:rsidRPr="001A44C9" w:rsidRDefault="008F0616" w:rsidP="005C5FE1">
      <w:pPr>
        <w:pStyle w:val="clausetexti"/>
        <w:keepLines w:val="0"/>
        <w:numPr>
          <w:ilvl w:val="3"/>
          <w:numId w:val="65"/>
        </w:numPr>
        <w:suppressAutoHyphens w:val="0"/>
        <w:rPr>
          <w:color w:val="auto"/>
        </w:rPr>
      </w:pPr>
      <w:r w:rsidRPr="001A44C9">
        <w:rPr>
          <w:color w:val="auto"/>
        </w:rPr>
        <w:t>in negotiating a resolution to any Complaint; and</w:t>
      </w:r>
    </w:p>
    <w:p w:rsidR="008F0616" w:rsidRPr="001A44C9" w:rsidRDefault="008F0616" w:rsidP="005C5FE1">
      <w:pPr>
        <w:pStyle w:val="clausetexti"/>
        <w:keepLines w:val="0"/>
        <w:numPr>
          <w:ilvl w:val="3"/>
          <w:numId w:val="65"/>
        </w:numPr>
        <w:suppressAutoHyphens w:val="0"/>
        <w:rPr>
          <w:color w:val="auto"/>
        </w:rPr>
      </w:pPr>
      <w:r w:rsidRPr="001A44C9">
        <w:rPr>
          <w:color w:val="auto"/>
        </w:rPr>
        <w:t xml:space="preserve">other authorities in negotiating a resolution to any Complaint, where the relevant Customer has chosen to utilise other legislative </w:t>
      </w:r>
      <w:r w:rsidR="00C169EB" w:rsidRPr="001A44C9">
        <w:rPr>
          <w:color w:val="auto"/>
        </w:rPr>
        <w:t xml:space="preserve">or other </w:t>
      </w:r>
      <w:r w:rsidRPr="001A44C9">
        <w:rPr>
          <w:color w:val="auto"/>
        </w:rPr>
        <w:t>complaints mechanisms.</w:t>
      </w:r>
    </w:p>
    <w:p w:rsidR="00476FB1" w:rsidRPr="001A44C9" w:rsidRDefault="00937510" w:rsidP="005C5FE1">
      <w:pPr>
        <w:pStyle w:val="clausetext11xxxxx"/>
        <w:keepLines w:val="0"/>
        <w:numPr>
          <w:ilvl w:val="1"/>
          <w:numId w:val="65"/>
        </w:numPr>
        <w:suppressAutoHyphens w:val="0"/>
        <w:outlineLvl w:val="9"/>
        <w:rPr>
          <w:color w:val="auto"/>
        </w:rPr>
      </w:pPr>
      <w:r w:rsidRPr="001A44C9">
        <w:rPr>
          <w:color w:val="auto"/>
        </w:rPr>
        <w:t>The Provider must</w:t>
      </w:r>
      <w:r w:rsidR="008F0616" w:rsidRPr="001A44C9">
        <w:rPr>
          <w:color w:val="auto"/>
        </w:rPr>
        <w:t xml:space="preserve"> </w:t>
      </w:r>
      <w:r w:rsidRPr="001A44C9">
        <w:rPr>
          <w:color w:val="auto"/>
        </w:rPr>
        <w:t>keep</w:t>
      </w:r>
      <w:r w:rsidR="00476FB1" w:rsidRPr="001A44C9">
        <w:rPr>
          <w:color w:val="auto"/>
        </w:rPr>
        <w:t>:</w:t>
      </w:r>
    </w:p>
    <w:p w:rsidR="00937510" w:rsidRPr="001A44C9" w:rsidRDefault="00937510" w:rsidP="00472B41">
      <w:pPr>
        <w:pStyle w:val="clausetexta"/>
        <w:rPr>
          <w:color w:val="auto"/>
        </w:rPr>
      </w:pPr>
      <w:r w:rsidRPr="001A44C9">
        <w:rPr>
          <w:color w:val="auto"/>
        </w:rPr>
        <w:t xml:space="preserve">a Customer </w:t>
      </w:r>
      <w:r w:rsidR="00F0301A" w:rsidRPr="001A44C9">
        <w:rPr>
          <w:color w:val="auto"/>
        </w:rPr>
        <w:t>f</w:t>
      </w:r>
      <w:r w:rsidRPr="001A44C9">
        <w:rPr>
          <w:color w:val="auto"/>
        </w:rPr>
        <w:t xml:space="preserve">eedback </w:t>
      </w:r>
      <w:r w:rsidR="00F0301A" w:rsidRPr="001A44C9">
        <w:rPr>
          <w:color w:val="auto"/>
        </w:rPr>
        <w:t>r</w:t>
      </w:r>
      <w:r w:rsidRPr="001A44C9">
        <w:rPr>
          <w:color w:val="auto"/>
        </w:rPr>
        <w:t>egister</w:t>
      </w:r>
      <w:r w:rsidR="00F0301A" w:rsidRPr="001A44C9">
        <w:rPr>
          <w:color w:val="auto"/>
        </w:rPr>
        <w:t xml:space="preserve"> for each Site</w:t>
      </w:r>
      <w:r w:rsidR="00951855" w:rsidRPr="001A44C9">
        <w:rPr>
          <w:color w:val="auto"/>
        </w:rPr>
        <w:t xml:space="preserve"> or in relation to NEIS Services, for</w:t>
      </w:r>
      <w:r w:rsidR="009955A8" w:rsidRPr="001A44C9">
        <w:rPr>
          <w:color w:val="auto"/>
        </w:rPr>
        <w:t xml:space="preserve"> each Employment Region</w:t>
      </w:r>
      <w:r w:rsidR="00F0301A" w:rsidRPr="001A44C9">
        <w:rPr>
          <w:color w:val="auto"/>
        </w:rPr>
        <w:t>,</w:t>
      </w:r>
      <w:r w:rsidRPr="001A44C9">
        <w:rPr>
          <w:color w:val="auto"/>
        </w:rPr>
        <w:t xml:space="preserve"> which includes the following information:</w:t>
      </w:r>
    </w:p>
    <w:p w:rsidR="00937510" w:rsidRPr="001A44C9" w:rsidRDefault="00937510" w:rsidP="00472B41">
      <w:pPr>
        <w:pStyle w:val="clausetexti"/>
        <w:rPr>
          <w:color w:val="auto"/>
        </w:rPr>
      </w:pPr>
      <w:r w:rsidRPr="001A44C9">
        <w:rPr>
          <w:color w:val="auto"/>
        </w:rPr>
        <w:t>details of all Customer feedback received directly by the Provider, and the outcome of any investigation where relevant;</w:t>
      </w:r>
    </w:p>
    <w:p w:rsidR="00937510" w:rsidRPr="001A44C9" w:rsidRDefault="00937510" w:rsidP="00472B41">
      <w:pPr>
        <w:pStyle w:val="clausetexti"/>
        <w:rPr>
          <w:color w:val="auto"/>
        </w:rPr>
      </w:pPr>
      <w:r w:rsidRPr="001A44C9">
        <w:rPr>
          <w:color w:val="auto"/>
        </w:rPr>
        <w:t>details of all Customer feedback referred to the Provider by, or through, the Department; and</w:t>
      </w:r>
    </w:p>
    <w:p w:rsidR="00937510" w:rsidRPr="001A44C9" w:rsidRDefault="00937510" w:rsidP="00472B41">
      <w:pPr>
        <w:pStyle w:val="clausetexti"/>
        <w:rPr>
          <w:color w:val="auto"/>
        </w:rPr>
      </w:pPr>
      <w:r w:rsidRPr="001A44C9">
        <w:rPr>
          <w:color w:val="auto"/>
        </w:rPr>
        <w:t>in relation to Complaints, details which provide enough information to identify the nature of the Complaint, where detailed information relating to</w:t>
      </w:r>
      <w:r w:rsidR="00CC37FB" w:rsidRPr="001A44C9">
        <w:rPr>
          <w:color w:val="auto"/>
        </w:rPr>
        <w:t xml:space="preserve"> </w:t>
      </w:r>
      <w:r w:rsidRPr="001A44C9">
        <w:rPr>
          <w:color w:val="auto"/>
        </w:rPr>
        <w:t xml:space="preserve">the Complaint is stored (if not in the Customer </w:t>
      </w:r>
      <w:r w:rsidR="00F0301A" w:rsidRPr="001A44C9">
        <w:rPr>
          <w:color w:val="auto"/>
        </w:rPr>
        <w:t>f</w:t>
      </w:r>
      <w:r w:rsidRPr="001A44C9">
        <w:rPr>
          <w:color w:val="auto"/>
        </w:rPr>
        <w:t xml:space="preserve">eedback </w:t>
      </w:r>
      <w:r w:rsidR="00F0301A" w:rsidRPr="001A44C9">
        <w:rPr>
          <w:color w:val="auto"/>
        </w:rPr>
        <w:t>r</w:t>
      </w:r>
      <w:r w:rsidRPr="001A44C9">
        <w:rPr>
          <w:color w:val="auto"/>
        </w:rPr>
        <w:t>egister), the Site</w:t>
      </w:r>
      <w:r w:rsidR="006C00B6" w:rsidRPr="001A44C9">
        <w:rPr>
          <w:color w:val="auto"/>
        </w:rPr>
        <w:t xml:space="preserve"> or Employment Region</w:t>
      </w:r>
      <w:r w:rsidRPr="001A44C9">
        <w:rPr>
          <w:color w:val="auto"/>
        </w:rPr>
        <w:t xml:space="preserve"> to which the Complaint relates,</w:t>
      </w:r>
      <w:r w:rsidR="006C00B6" w:rsidRPr="001A44C9">
        <w:rPr>
          <w:color w:val="auto"/>
        </w:rPr>
        <w:t xml:space="preserve"> as relevant,</w:t>
      </w:r>
      <w:r w:rsidR="00951855" w:rsidRPr="001A44C9">
        <w:rPr>
          <w:color w:val="auto"/>
        </w:rPr>
        <w:t xml:space="preserve"> </w:t>
      </w:r>
      <w:r w:rsidR="0059019D" w:rsidRPr="001A44C9">
        <w:rPr>
          <w:color w:val="auto"/>
        </w:rPr>
        <w:t>and</w:t>
      </w:r>
      <w:r w:rsidRPr="001A44C9">
        <w:rPr>
          <w:color w:val="auto"/>
        </w:rPr>
        <w:t xml:space="preserve"> the date of the Complaint and the Customer(s) involved</w:t>
      </w:r>
      <w:r w:rsidR="00476FB1" w:rsidRPr="001A44C9">
        <w:rPr>
          <w:color w:val="auto"/>
        </w:rPr>
        <w:t>; and</w:t>
      </w:r>
    </w:p>
    <w:p w:rsidR="00E122D8" w:rsidRPr="001A44C9" w:rsidRDefault="00937510" w:rsidP="00E122D8">
      <w:pPr>
        <w:pStyle w:val="clausetexta"/>
        <w:rPr>
          <w:color w:val="auto"/>
        </w:rPr>
      </w:pPr>
      <w:r w:rsidRPr="001A44C9">
        <w:rPr>
          <w:color w:val="auto"/>
        </w:rPr>
        <w:t>Records, in accordance with the Records Management Instructions, as to how any Complaint was handled, the outcome of the relevant investigation and any follow up action required.</w:t>
      </w:r>
    </w:p>
    <w:p w:rsidR="001F3D2C" w:rsidRPr="001A44C9" w:rsidRDefault="001F3D2C" w:rsidP="00906688">
      <w:pPr>
        <w:pStyle w:val="ChapterHeadingChapter1"/>
        <w:rPr>
          <w:color w:val="auto"/>
        </w:rPr>
      </w:pPr>
      <w:bookmarkStart w:id="395" w:name="_Toc394002673"/>
      <w:bookmarkStart w:id="396" w:name="_Toc225840232"/>
      <w:bookmarkStart w:id="397" w:name="_Toc393289747"/>
      <w:bookmarkStart w:id="398" w:name="_Toc415224877"/>
      <w:bookmarkStart w:id="399" w:name="_Toc440881410"/>
      <w:bookmarkStart w:id="400" w:name="_Toc393289669"/>
      <w:bookmarkStart w:id="401" w:name="_Toc225840160"/>
      <w:bookmarkEnd w:id="395"/>
      <w:r w:rsidRPr="001A44C9">
        <w:rPr>
          <w:color w:val="auto"/>
        </w:rPr>
        <w:t xml:space="preserve">CHAPTER </w:t>
      </w:r>
      <w:r w:rsidR="005D6DA4" w:rsidRPr="001A44C9">
        <w:rPr>
          <w:color w:val="auto"/>
        </w:rPr>
        <w:t>A</w:t>
      </w:r>
      <w:r w:rsidRPr="001A44C9">
        <w:rPr>
          <w:color w:val="auto"/>
        </w:rPr>
        <w:t>3 – INFORMATION MANAGEMENT</w:t>
      </w:r>
      <w:bookmarkEnd w:id="396"/>
      <w:bookmarkEnd w:id="397"/>
      <w:bookmarkEnd w:id="398"/>
      <w:bookmarkEnd w:id="399"/>
    </w:p>
    <w:p w:rsidR="005E7189" w:rsidRPr="001A44C9" w:rsidRDefault="00676F67" w:rsidP="001B503E">
      <w:pPr>
        <w:pStyle w:val="SectionSubHeading"/>
        <w:spacing w:after="0"/>
      </w:pPr>
      <w:bookmarkStart w:id="402" w:name="_Toc225840233"/>
      <w:bookmarkStart w:id="403" w:name="_Toc440881411"/>
      <w:r w:rsidRPr="005D7B1E">
        <w:rPr>
          <w:rStyle w:val="SectionHeading2AxxxxxChar"/>
          <w:b/>
          <w:sz w:val="24"/>
        </w:rPr>
        <w:t xml:space="preserve">Section </w:t>
      </w:r>
      <w:r w:rsidRPr="005D7B1E">
        <w:rPr>
          <w:rStyle w:val="SectionHeading2AxxxxxChar"/>
          <w:b/>
          <w:strike/>
          <w:color w:val="00B0F0"/>
          <w:sz w:val="24"/>
        </w:rPr>
        <w:t>3</w:t>
      </w:r>
      <w:r w:rsidR="001F3D2C" w:rsidRPr="005D7B1E">
        <w:rPr>
          <w:rStyle w:val="SectionHeading2AxxxxxChar"/>
          <w:b/>
          <w:sz w:val="24"/>
        </w:rPr>
        <w:t>A</w:t>
      </w:r>
      <w:r w:rsidR="005E7189" w:rsidRPr="005D7B1E">
        <w:rPr>
          <w:rStyle w:val="SectionHeading2AxxxxxChar"/>
          <w:b/>
          <w:color w:val="00B0F0"/>
          <w:sz w:val="24"/>
        </w:rPr>
        <w:t>3.1</w:t>
      </w:r>
      <w:r w:rsidR="001F3D2C" w:rsidRPr="005D7B1E">
        <w:rPr>
          <w:rStyle w:val="SectionHeading2AxxxxxChar"/>
          <w:b/>
          <w:sz w:val="24"/>
        </w:rPr>
        <w:t xml:space="preserve"> – Information Technology</w:t>
      </w:r>
      <w:bookmarkEnd w:id="402"/>
      <w:bookmarkEnd w:id="403"/>
      <w:r w:rsidR="001B503E" w:rsidRPr="005D7B1E">
        <w:rPr>
          <w:rStyle w:val="SectionHeading2AxxxxxChar"/>
          <w:b/>
          <w:sz w:val="24"/>
        </w:rPr>
        <w:t xml:space="preserve"> </w:t>
      </w:r>
      <w:r w:rsidR="005E7189">
        <w:rPr>
          <w:color w:val="00B0F0"/>
        </w:rPr>
        <w:t>GDV 1</w:t>
      </w:r>
    </w:p>
    <w:p w:rsidR="001F3D2C" w:rsidRPr="001A44C9" w:rsidRDefault="001F3D2C" w:rsidP="00906688">
      <w:pPr>
        <w:pStyle w:val="ClauseHeadings1xxxx"/>
        <w:keepLines w:val="0"/>
      </w:pPr>
      <w:bookmarkStart w:id="404" w:name="_Toc202959454"/>
      <w:bookmarkStart w:id="405" w:name="_Toc225840234"/>
      <w:bookmarkStart w:id="406" w:name="_Toc393289748"/>
      <w:bookmarkStart w:id="407" w:name="_Ref393982423"/>
      <w:bookmarkStart w:id="408" w:name="_Ref393983744"/>
      <w:bookmarkStart w:id="409" w:name="_Ref414612620"/>
      <w:bookmarkStart w:id="410" w:name="_Ref414630040"/>
      <w:bookmarkStart w:id="411" w:name="_Toc415224878"/>
      <w:bookmarkStart w:id="412" w:name="_Toc440881412"/>
      <w:r w:rsidRPr="001A44C9">
        <w:t>General</w:t>
      </w:r>
      <w:bookmarkEnd w:id="404"/>
      <w:bookmarkEnd w:id="405"/>
      <w:bookmarkEnd w:id="406"/>
      <w:bookmarkEnd w:id="407"/>
      <w:bookmarkEnd w:id="408"/>
      <w:bookmarkEnd w:id="409"/>
      <w:bookmarkEnd w:id="410"/>
      <w:bookmarkEnd w:id="411"/>
      <w:bookmarkEnd w:id="412"/>
    </w:p>
    <w:p w:rsidR="00180505" w:rsidRPr="001A44C9" w:rsidRDefault="00616A32" w:rsidP="00906688">
      <w:pPr>
        <w:pStyle w:val="clausetext11xxxxx"/>
        <w:keepLines w:val="0"/>
        <w:rPr>
          <w:color w:val="auto"/>
        </w:rPr>
      </w:pPr>
      <w:r w:rsidRPr="001A44C9">
        <w:rPr>
          <w:color w:val="auto"/>
        </w:rPr>
        <w:t>T</w:t>
      </w:r>
      <w:r w:rsidR="001F3D2C" w:rsidRPr="001A44C9">
        <w:rPr>
          <w:color w:val="auto"/>
        </w:rPr>
        <w:t>he Provider must conduct the Services using the Department’s IT Systems provided by the Department for that purpose</w:t>
      </w:r>
      <w:r w:rsidRPr="001A44C9">
        <w:rPr>
          <w:color w:val="auto"/>
        </w:rPr>
        <w:t>.</w:t>
      </w:r>
    </w:p>
    <w:p w:rsidR="001F3D2C" w:rsidRPr="001A44C9" w:rsidRDefault="00616A32" w:rsidP="00906688">
      <w:pPr>
        <w:pStyle w:val="clausetext11xxxxx"/>
        <w:keepLines w:val="0"/>
        <w:rPr>
          <w:color w:val="auto"/>
        </w:rPr>
      </w:pPr>
      <w:r w:rsidRPr="001A44C9">
        <w:rPr>
          <w:color w:val="auto"/>
        </w:rPr>
        <w:t xml:space="preserve">The </w:t>
      </w:r>
      <w:r w:rsidR="00180505" w:rsidRPr="001A44C9">
        <w:rPr>
          <w:color w:val="auto"/>
        </w:rPr>
        <w:t xml:space="preserve">Department </w:t>
      </w:r>
      <w:r w:rsidRPr="001A44C9">
        <w:rPr>
          <w:color w:val="auto"/>
        </w:rPr>
        <w:t>may</w:t>
      </w:r>
      <w:r w:rsidR="00180505" w:rsidRPr="001A44C9">
        <w:rPr>
          <w:color w:val="auto"/>
        </w:rPr>
        <w:t xml:space="preserve"> </w:t>
      </w:r>
      <w:r w:rsidR="009677C8" w:rsidRPr="001A44C9">
        <w:rPr>
          <w:color w:val="auto"/>
        </w:rPr>
        <w:t>require</w:t>
      </w:r>
      <w:r w:rsidRPr="001A44C9">
        <w:rPr>
          <w:color w:val="auto"/>
        </w:rPr>
        <w:t xml:space="preserve"> </w:t>
      </w:r>
      <w:r w:rsidR="009677C8" w:rsidRPr="001A44C9">
        <w:rPr>
          <w:color w:val="auto"/>
        </w:rPr>
        <w:t xml:space="preserve">that data relating to </w:t>
      </w:r>
      <w:r w:rsidR="00180505" w:rsidRPr="001A44C9">
        <w:rPr>
          <w:color w:val="auto"/>
        </w:rPr>
        <w:t>specif</w:t>
      </w:r>
      <w:r w:rsidRPr="001A44C9">
        <w:rPr>
          <w:color w:val="auto"/>
        </w:rPr>
        <w:t>ic</w:t>
      </w:r>
      <w:r w:rsidR="00180505" w:rsidRPr="001A44C9">
        <w:rPr>
          <w:color w:val="auto"/>
        </w:rPr>
        <w:t xml:space="preserve"> transact</w:t>
      </w:r>
      <w:r w:rsidRPr="001A44C9">
        <w:rPr>
          <w:color w:val="auto"/>
        </w:rPr>
        <w:t>i</w:t>
      </w:r>
      <w:r w:rsidR="00180505" w:rsidRPr="001A44C9">
        <w:rPr>
          <w:color w:val="auto"/>
        </w:rPr>
        <w:t xml:space="preserve">ons must </w:t>
      </w:r>
      <w:r w:rsidRPr="001A44C9">
        <w:rPr>
          <w:color w:val="auto"/>
        </w:rPr>
        <w:t xml:space="preserve">only </w:t>
      </w:r>
      <w:r w:rsidR="00180505" w:rsidRPr="001A44C9">
        <w:rPr>
          <w:color w:val="auto"/>
        </w:rPr>
        <w:t xml:space="preserve">be stored on </w:t>
      </w:r>
      <w:r w:rsidRPr="001A44C9">
        <w:rPr>
          <w:color w:val="auto"/>
        </w:rPr>
        <w:t xml:space="preserve">the </w:t>
      </w:r>
      <w:r w:rsidR="00180505" w:rsidRPr="001A44C9">
        <w:rPr>
          <w:color w:val="auto"/>
        </w:rPr>
        <w:t>Department</w:t>
      </w:r>
      <w:r w:rsidRPr="001A44C9">
        <w:rPr>
          <w:color w:val="auto"/>
        </w:rPr>
        <w:t>’s</w:t>
      </w:r>
      <w:r w:rsidR="00180505" w:rsidRPr="001A44C9">
        <w:rPr>
          <w:color w:val="auto"/>
        </w:rPr>
        <w:t xml:space="preserve"> IT Systems</w:t>
      </w:r>
      <w:r w:rsidRPr="001A44C9">
        <w:rPr>
          <w:color w:val="auto"/>
        </w:rPr>
        <w:t xml:space="preserve">, and the Provider must comply with </w:t>
      </w:r>
      <w:r w:rsidR="009677C8" w:rsidRPr="001A44C9">
        <w:rPr>
          <w:color w:val="auto"/>
        </w:rPr>
        <w:t xml:space="preserve">any </w:t>
      </w:r>
      <w:r w:rsidRPr="001A44C9">
        <w:rPr>
          <w:color w:val="auto"/>
        </w:rPr>
        <w:t xml:space="preserve">such </w:t>
      </w:r>
      <w:r w:rsidR="009677C8" w:rsidRPr="001A44C9">
        <w:rPr>
          <w:color w:val="auto"/>
        </w:rPr>
        <w:t>requirements</w:t>
      </w:r>
      <w:r w:rsidR="001F3D2C" w:rsidRPr="001A44C9">
        <w:rPr>
          <w:color w:val="auto"/>
        </w:rPr>
        <w:t xml:space="preserve">. </w:t>
      </w:r>
    </w:p>
    <w:p w:rsidR="00313159" w:rsidRPr="001A44C9" w:rsidRDefault="001F3D2C" w:rsidP="00906688">
      <w:pPr>
        <w:pStyle w:val="clausetext11xxxxx"/>
        <w:keepLines w:val="0"/>
        <w:rPr>
          <w:color w:val="auto"/>
        </w:rPr>
      </w:pPr>
      <w:r w:rsidRPr="001A44C9">
        <w:rPr>
          <w:color w:val="auto"/>
        </w:rPr>
        <w:t>The Department may</w:t>
      </w:r>
      <w:r w:rsidR="00313159" w:rsidRPr="001A44C9">
        <w:rPr>
          <w:color w:val="auto"/>
        </w:rPr>
        <w:t>:</w:t>
      </w:r>
      <w:r w:rsidRPr="001A44C9">
        <w:rPr>
          <w:color w:val="auto"/>
        </w:rPr>
        <w:t xml:space="preserve"> </w:t>
      </w:r>
    </w:p>
    <w:p w:rsidR="00313159" w:rsidRPr="001A44C9" w:rsidRDefault="001F3D2C" w:rsidP="003E2B7B">
      <w:pPr>
        <w:pStyle w:val="clausetexta"/>
        <w:rPr>
          <w:color w:val="auto"/>
        </w:rPr>
      </w:pPr>
      <w:r w:rsidRPr="001A44C9">
        <w:rPr>
          <w:color w:val="auto"/>
        </w:rPr>
        <w:t>provide training in the use of the Department’s IT Systems, by computer-assisted learning packages or otherwise</w:t>
      </w:r>
      <w:r w:rsidR="00313159" w:rsidRPr="001A44C9">
        <w:rPr>
          <w:color w:val="auto"/>
        </w:rPr>
        <w:t>; and</w:t>
      </w:r>
    </w:p>
    <w:p w:rsidR="004A771F" w:rsidRPr="001B503E" w:rsidRDefault="00313159" w:rsidP="001B503E">
      <w:pPr>
        <w:pStyle w:val="clausetexta"/>
        <w:keepLines w:val="0"/>
        <w:rPr>
          <w:color w:val="auto"/>
        </w:rPr>
      </w:pPr>
      <w:r w:rsidRPr="001A44C9">
        <w:rPr>
          <w:color w:val="auto"/>
        </w:rPr>
        <w:t>require</w:t>
      </w:r>
      <w:r w:rsidR="001F3D2C" w:rsidRPr="001A44C9">
        <w:rPr>
          <w:color w:val="auto"/>
        </w:rPr>
        <w:t xml:space="preserve"> </w:t>
      </w:r>
      <w:r w:rsidRPr="001A44C9">
        <w:rPr>
          <w:color w:val="auto"/>
        </w:rPr>
        <w:t xml:space="preserve">that </w:t>
      </w:r>
      <w:r w:rsidR="001F3D2C" w:rsidRPr="001A44C9">
        <w:rPr>
          <w:color w:val="auto"/>
        </w:rPr>
        <w:t xml:space="preserve">Personnel </w:t>
      </w:r>
      <w:r w:rsidR="004A771F" w:rsidRPr="004A771F">
        <w:rPr>
          <w:color w:val="00B0F0"/>
        </w:rPr>
        <w:t xml:space="preserve">and Subcontractors </w:t>
      </w:r>
      <w:r w:rsidR="001F3D2C" w:rsidRPr="001A44C9">
        <w:rPr>
          <w:color w:val="auto"/>
        </w:rPr>
        <w:t>must not access or use the Department’s IT Systems until they have successfully completed the relevant training</w:t>
      </w:r>
      <w:r w:rsidRPr="001A44C9">
        <w:rPr>
          <w:color w:val="auto"/>
        </w:rPr>
        <w:t>, and the Provider must comply with any such requirement</w:t>
      </w:r>
      <w:r w:rsidR="001F3D2C" w:rsidRPr="001A44C9">
        <w:rPr>
          <w:color w:val="auto"/>
        </w:rPr>
        <w:t>.</w:t>
      </w:r>
      <w:r w:rsidR="001B503E">
        <w:rPr>
          <w:color w:val="auto"/>
        </w:rPr>
        <w:t xml:space="preserve"> </w:t>
      </w:r>
      <w:r w:rsidR="004A771F" w:rsidRPr="001B503E">
        <w:rPr>
          <w:b/>
          <w:color w:val="00B0F0"/>
        </w:rPr>
        <w:t>GDV 1</w:t>
      </w:r>
    </w:p>
    <w:p w:rsidR="001F3D2C" w:rsidRPr="001A44C9" w:rsidRDefault="001F3D2C" w:rsidP="00906688">
      <w:pPr>
        <w:pStyle w:val="clausetext11xxxxx"/>
        <w:keepLines w:val="0"/>
        <w:rPr>
          <w:color w:val="auto"/>
        </w:rPr>
      </w:pPr>
      <w:r w:rsidRPr="001A44C9">
        <w:rPr>
          <w:color w:val="auto"/>
        </w:rPr>
        <w:t>The Provider is responsible for all costs of meeting its obligations under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_Ref414630040 \r \h  \* MERGEFORMAT </w:instrText>
      </w:r>
      <w:r w:rsidR="00FB71BE" w:rsidRPr="001A44C9">
        <w:rPr>
          <w:color w:val="auto"/>
        </w:rPr>
      </w:r>
      <w:r w:rsidR="00FB71BE" w:rsidRPr="001A44C9">
        <w:rPr>
          <w:color w:val="auto"/>
        </w:rPr>
        <w:fldChar w:fldCharType="separate"/>
      </w:r>
      <w:r w:rsidR="00BF3782">
        <w:rPr>
          <w:color w:val="auto"/>
        </w:rPr>
        <w:t>31</w:t>
      </w:r>
      <w:r w:rsidR="00FB71BE" w:rsidRPr="001A44C9">
        <w:rPr>
          <w:color w:val="auto"/>
        </w:rPr>
        <w:fldChar w:fldCharType="end"/>
      </w:r>
      <w:r w:rsidRPr="001A44C9">
        <w:rPr>
          <w:color w:val="auto"/>
        </w:rPr>
        <w:t>.</w:t>
      </w:r>
    </w:p>
    <w:p w:rsidR="001F3D2C" w:rsidRPr="001A44C9" w:rsidRDefault="001F3D2C" w:rsidP="00906688">
      <w:pPr>
        <w:pStyle w:val="ClauseHeadings1xxxx"/>
        <w:keepLines w:val="0"/>
      </w:pPr>
      <w:bookmarkStart w:id="413" w:name="_Toc208996389"/>
      <w:bookmarkStart w:id="414" w:name="_Toc208997018"/>
      <w:bookmarkStart w:id="415" w:name="_Toc209006006"/>
      <w:bookmarkStart w:id="416" w:name="_Toc209006609"/>
      <w:bookmarkStart w:id="417" w:name="_Toc209007210"/>
      <w:bookmarkStart w:id="418" w:name="_Toc209007682"/>
      <w:bookmarkStart w:id="419" w:name="_Toc209008152"/>
      <w:bookmarkStart w:id="420" w:name="_Toc202959455"/>
      <w:bookmarkStart w:id="421" w:name="_Toc225840235"/>
      <w:bookmarkStart w:id="422" w:name="_Toc393289749"/>
      <w:bookmarkStart w:id="423" w:name="_Ref393982434"/>
      <w:bookmarkStart w:id="424" w:name="_Ref393983753"/>
      <w:bookmarkStart w:id="425" w:name="_Ref395021230"/>
      <w:bookmarkStart w:id="426" w:name="_Ref398709301"/>
      <w:bookmarkStart w:id="427" w:name="_Ref398709304"/>
      <w:bookmarkStart w:id="428" w:name="_Ref405558037"/>
      <w:bookmarkStart w:id="429" w:name="_Ref405558066"/>
      <w:bookmarkStart w:id="430" w:name="_Ref405558080"/>
      <w:bookmarkStart w:id="431" w:name="_Ref405558148"/>
      <w:bookmarkStart w:id="432" w:name="_Ref405558178"/>
      <w:bookmarkStart w:id="433" w:name="_Ref414612629"/>
      <w:bookmarkStart w:id="434" w:name="_Ref414630055"/>
      <w:bookmarkStart w:id="435" w:name="_Ref414630110"/>
      <w:bookmarkStart w:id="436" w:name="_Ref414630122"/>
      <w:bookmarkStart w:id="437" w:name="_Ref414630142"/>
      <w:bookmarkStart w:id="438" w:name="_Ref414630169"/>
      <w:bookmarkStart w:id="439" w:name="_Ref414630196"/>
      <w:bookmarkStart w:id="440" w:name="_Ref414630209"/>
      <w:bookmarkStart w:id="441" w:name="_Ref414630290"/>
      <w:bookmarkStart w:id="442" w:name="_Ref414879864"/>
      <w:bookmarkStart w:id="443" w:name="_Toc415224879"/>
      <w:bookmarkStart w:id="444" w:name="_Toc440881413"/>
      <w:bookmarkEnd w:id="413"/>
      <w:bookmarkEnd w:id="414"/>
      <w:bookmarkEnd w:id="415"/>
      <w:bookmarkEnd w:id="416"/>
      <w:bookmarkEnd w:id="417"/>
      <w:bookmarkEnd w:id="418"/>
      <w:bookmarkEnd w:id="419"/>
      <w:r w:rsidRPr="001A44C9">
        <w:t>Access and security</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1F3D2C" w:rsidRPr="001A44C9" w:rsidRDefault="001F3D2C" w:rsidP="00906688">
      <w:pPr>
        <w:pStyle w:val="Italicclausesub-headings"/>
        <w:keepLines w:val="0"/>
        <w:rPr>
          <w:color w:val="auto"/>
        </w:rPr>
      </w:pPr>
      <w:r w:rsidRPr="001A44C9">
        <w:rPr>
          <w:color w:val="auto"/>
        </w:rPr>
        <w:t>Access to the Department’s IT Systems</w:t>
      </w:r>
    </w:p>
    <w:p w:rsidR="00F32062" w:rsidRPr="00E7638B" w:rsidRDefault="001F3D2C" w:rsidP="00E7638B">
      <w:pPr>
        <w:pStyle w:val="clausetext11xxxxx"/>
        <w:keepLines w:val="0"/>
        <w:rPr>
          <w:color w:val="auto"/>
        </w:rPr>
      </w:pPr>
      <w:bookmarkStart w:id="445" w:name="_Ref393983777"/>
      <w:r w:rsidRPr="001A44C9">
        <w:rPr>
          <w:rStyle w:val="GDV5-Orange"/>
          <w:color w:val="auto"/>
        </w:rPr>
        <w:t>The Provider must provide information technology systems</w:t>
      </w:r>
      <w:r w:rsidR="00FF1E05" w:rsidRPr="001A44C9">
        <w:rPr>
          <w:rStyle w:val="GDV5-Orange"/>
          <w:color w:val="auto"/>
        </w:rPr>
        <w:t>,</w:t>
      </w:r>
      <w:r w:rsidRPr="001A44C9">
        <w:rPr>
          <w:rStyle w:val="GDV5-Orange"/>
          <w:color w:val="auto"/>
        </w:rPr>
        <w:t xml:space="preserve"> to access and use </w:t>
      </w:r>
      <w:r w:rsidRPr="001A44C9">
        <w:rPr>
          <w:color w:val="auto"/>
        </w:rPr>
        <w:t>the Department</w:t>
      </w:r>
      <w:r w:rsidRPr="001A44C9">
        <w:rPr>
          <w:rStyle w:val="GDV5-Orange"/>
          <w:color w:val="auto"/>
        </w:rPr>
        <w:t xml:space="preserve">’s IT Systems and to carry out its other obligations under this </w:t>
      </w:r>
      <w:r w:rsidR="00A21A09" w:rsidRPr="001A44C9">
        <w:rPr>
          <w:rStyle w:val="GDV5-Orange"/>
          <w:color w:val="auto"/>
        </w:rPr>
        <w:t>Deed</w:t>
      </w:r>
      <w:r w:rsidR="00FF1E05" w:rsidRPr="001A44C9">
        <w:rPr>
          <w:rStyle w:val="GDV5-Orange"/>
          <w:color w:val="auto"/>
        </w:rPr>
        <w:t>,</w:t>
      </w:r>
      <w:r w:rsidR="00A21A09" w:rsidRPr="001A44C9">
        <w:rPr>
          <w:rStyle w:val="GDV5-Orange"/>
          <w:color w:val="auto"/>
        </w:rPr>
        <w:t xml:space="preserve"> that</w:t>
      </w:r>
      <w:r w:rsidRPr="001A44C9" w:rsidDel="00A007DA">
        <w:rPr>
          <w:rStyle w:val="GDV5-Orange"/>
          <w:color w:val="auto"/>
        </w:rPr>
        <w:t xml:space="preserve"> </w:t>
      </w:r>
      <w:r w:rsidRPr="001A44C9">
        <w:rPr>
          <w:rStyle w:val="GDV5-Orange"/>
          <w:color w:val="auto"/>
        </w:rPr>
        <w:t>meet the requirements set out in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_Ref414630055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Pr="001A44C9">
        <w:rPr>
          <w:rStyle w:val="GDV5-Orange"/>
          <w:color w:val="auto"/>
        </w:rPr>
        <w:t>.</w:t>
      </w:r>
      <w:bookmarkEnd w:id="445"/>
    </w:p>
    <w:p w:rsidR="005649EE" w:rsidRPr="001A44C9" w:rsidRDefault="001F3D2C" w:rsidP="005649EE">
      <w:pPr>
        <w:pStyle w:val="clausetexta"/>
        <w:keepLines w:val="0"/>
        <w:numPr>
          <w:ilvl w:val="0"/>
          <w:numId w:val="0"/>
        </w:numPr>
        <w:ind w:left="710"/>
        <w:rPr>
          <w:rStyle w:val="GDV5-Orange"/>
          <w:i/>
          <w:color w:val="auto"/>
          <w:sz w:val="20"/>
        </w:rPr>
      </w:pPr>
      <w:r w:rsidRPr="001A44C9">
        <w:rPr>
          <w:i/>
          <w:color w:val="auto"/>
        </w:rPr>
        <w:t>Third Party Systems</w:t>
      </w:r>
      <w:r w:rsidR="005649EE" w:rsidRPr="001A44C9">
        <w:rPr>
          <w:rStyle w:val="GDV5-Orange"/>
          <w:i/>
          <w:color w:val="auto"/>
          <w:sz w:val="20"/>
        </w:rPr>
        <w:t xml:space="preserve"> </w:t>
      </w:r>
    </w:p>
    <w:p w:rsidR="001F3D2C" w:rsidRPr="001A44C9" w:rsidRDefault="005649EE" w:rsidP="003E2B7B">
      <w:pPr>
        <w:pStyle w:val="clausetexta"/>
        <w:keepLines w:val="0"/>
        <w:numPr>
          <w:ilvl w:val="0"/>
          <w:numId w:val="0"/>
        </w:numPr>
        <w:ind w:left="710"/>
        <w:rPr>
          <w:color w:val="auto"/>
        </w:rPr>
      </w:pPr>
      <w:r w:rsidRPr="001A44C9">
        <w:rPr>
          <w:rStyle w:val="GDV5-Orange"/>
          <w:i/>
          <w:color w:val="auto"/>
          <w:sz w:val="20"/>
        </w:rPr>
        <w:t>Note: A ‘Third Party System’ includes an information technology system built or configured in-house by the Provider.</w:t>
      </w:r>
    </w:p>
    <w:p w:rsidR="001F3D2C" w:rsidRPr="001A44C9" w:rsidRDefault="001F3D2C" w:rsidP="00906688">
      <w:pPr>
        <w:pStyle w:val="clausetext11xxxxx"/>
        <w:keepLines w:val="0"/>
        <w:rPr>
          <w:color w:val="auto"/>
        </w:rPr>
      </w:pPr>
      <w:bookmarkStart w:id="446" w:name="_Ref393983766"/>
      <w:r w:rsidRPr="001A44C9">
        <w:rPr>
          <w:rStyle w:val="blackstrike-deletedtext"/>
          <w:strike w:val="0"/>
          <w:color w:val="auto"/>
        </w:rPr>
        <w:t>T</w:t>
      </w:r>
      <w:r w:rsidRPr="001A44C9">
        <w:rPr>
          <w:color w:val="auto"/>
        </w:rPr>
        <w:t>he Provider must:</w:t>
      </w:r>
      <w:bookmarkEnd w:id="446"/>
    </w:p>
    <w:p w:rsidR="001F3D2C" w:rsidRPr="001A44C9" w:rsidRDefault="001F3D2C" w:rsidP="00A87FCA">
      <w:pPr>
        <w:pStyle w:val="clausetexta"/>
        <w:keepLines w:val="0"/>
        <w:rPr>
          <w:rStyle w:val="GDV5-Orange"/>
          <w:color w:val="auto"/>
        </w:rPr>
      </w:pPr>
      <w:r w:rsidRPr="001A44C9">
        <w:rPr>
          <w:rStyle w:val="GDV5-Orange"/>
          <w:color w:val="auto"/>
        </w:rPr>
        <w:t xml:space="preserve">advise the Department of any proposed use of </w:t>
      </w:r>
      <w:r w:rsidR="001175D5" w:rsidRPr="001A44C9">
        <w:rPr>
          <w:rStyle w:val="GDV5-Orange"/>
          <w:color w:val="auto"/>
        </w:rPr>
        <w:t xml:space="preserve">a </w:t>
      </w:r>
      <w:r w:rsidRPr="001A44C9">
        <w:rPr>
          <w:rStyle w:val="GDV5-Orange"/>
          <w:color w:val="auto"/>
        </w:rPr>
        <w:t>Third Party System to interface with the Department’s IT Systems</w:t>
      </w:r>
      <w:r w:rsidR="00A87FCA" w:rsidRPr="001A44C9">
        <w:rPr>
          <w:rStyle w:val="GDV5-Orange"/>
          <w:color w:val="auto"/>
        </w:rPr>
        <w:t xml:space="preserve">, and </w:t>
      </w:r>
      <w:r w:rsidR="001175D5" w:rsidRPr="001A44C9">
        <w:rPr>
          <w:rStyle w:val="GDV5-Orange"/>
          <w:color w:val="auto"/>
        </w:rPr>
        <w:t xml:space="preserve">if </w:t>
      </w:r>
      <w:r w:rsidRPr="001A44C9">
        <w:rPr>
          <w:rStyle w:val="GDV5-Orange"/>
          <w:color w:val="auto"/>
        </w:rPr>
        <w:t xml:space="preserve">the Department imposes any terms and conditions in respect of </w:t>
      </w:r>
      <w:r w:rsidR="001175D5" w:rsidRPr="001A44C9">
        <w:rPr>
          <w:rStyle w:val="GDV5-Orange"/>
          <w:color w:val="auto"/>
        </w:rPr>
        <w:t xml:space="preserve">such </w:t>
      </w:r>
      <w:r w:rsidRPr="001A44C9">
        <w:rPr>
          <w:rStyle w:val="GDV5-Orange"/>
          <w:color w:val="auto"/>
        </w:rPr>
        <w:t xml:space="preserve">use, comply with those terms and conditions; </w:t>
      </w:r>
    </w:p>
    <w:p w:rsidR="001F3D2C" w:rsidRPr="001A44C9" w:rsidRDefault="001F3D2C" w:rsidP="00906688">
      <w:pPr>
        <w:pStyle w:val="clausetexta"/>
        <w:keepLines w:val="0"/>
        <w:rPr>
          <w:rStyle w:val="GDV5-Orange"/>
          <w:color w:val="auto"/>
        </w:rPr>
      </w:pPr>
      <w:r w:rsidRPr="001A44C9">
        <w:rPr>
          <w:rStyle w:val="GDV5-Orange"/>
          <w:color w:val="auto"/>
        </w:rPr>
        <w:t xml:space="preserve">ensure that any Third Party System it uses: </w:t>
      </w:r>
    </w:p>
    <w:p w:rsidR="001F3D2C" w:rsidRPr="001A44C9" w:rsidRDefault="001F3D2C" w:rsidP="00906688">
      <w:pPr>
        <w:pStyle w:val="clausetexti"/>
        <w:keepLines w:val="0"/>
        <w:rPr>
          <w:rStyle w:val="GDV5-Orange"/>
          <w:color w:val="auto"/>
        </w:rPr>
      </w:pPr>
      <w:r w:rsidRPr="001A44C9">
        <w:rPr>
          <w:rStyle w:val="GDV5-Orange"/>
          <w:color w:val="auto"/>
        </w:rPr>
        <w:t>meets the minimum requirements of the Department</w:t>
      </w:r>
      <w:r w:rsidR="00AB4589" w:rsidRPr="001A44C9">
        <w:rPr>
          <w:rStyle w:val="GDV5-Orange"/>
          <w:color w:val="auto"/>
        </w:rPr>
        <w:t>,</w:t>
      </w:r>
      <w:r w:rsidRPr="001A44C9">
        <w:rPr>
          <w:rStyle w:val="GDV5-Orange"/>
          <w:color w:val="auto"/>
        </w:rPr>
        <w:t xml:space="preserve"> for entry to the Department’s IT Systems and for record keeping and programme assurance purposes, as advised by the Department; </w:t>
      </w:r>
    </w:p>
    <w:p w:rsidR="005649EE" w:rsidRPr="001A44C9" w:rsidRDefault="005649EE" w:rsidP="00906688">
      <w:pPr>
        <w:pStyle w:val="clausetexti"/>
        <w:keepLines w:val="0"/>
        <w:rPr>
          <w:rStyle w:val="GDV5-Orange"/>
          <w:color w:val="auto"/>
        </w:rPr>
      </w:pPr>
      <w:r w:rsidRPr="001A44C9">
        <w:rPr>
          <w:rStyle w:val="GDV5-Orange"/>
          <w:color w:val="auto"/>
        </w:rPr>
        <w:t>does not negatively impact the performance, availability or data integrity of the Department’s IT Systems;</w:t>
      </w:r>
    </w:p>
    <w:p w:rsidR="005649EE" w:rsidRPr="001A44C9" w:rsidRDefault="005649EE" w:rsidP="00906688">
      <w:pPr>
        <w:pStyle w:val="clausetexti"/>
        <w:keepLines w:val="0"/>
        <w:rPr>
          <w:rStyle w:val="GDV5-Orange"/>
          <w:color w:val="auto"/>
        </w:rPr>
      </w:pPr>
      <w:r w:rsidRPr="001A44C9">
        <w:rPr>
          <w:rStyle w:val="GDV5-Orange"/>
          <w:color w:val="auto"/>
        </w:rPr>
        <w:t>does not introduce or permit the introduction of Harmful Code into the Department’s IT Systems;</w:t>
      </w:r>
    </w:p>
    <w:p w:rsidR="001F3D2C" w:rsidRPr="001A44C9" w:rsidRDefault="001F3D2C" w:rsidP="00906688">
      <w:pPr>
        <w:pStyle w:val="clausetexti"/>
        <w:keepLines w:val="0"/>
        <w:rPr>
          <w:rStyle w:val="GDV5-Orange"/>
          <w:color w:val="auto"/>
        </w:rPr>
      </w:pPr>
      <w:r w:rsidRPr="001A44C9">
        <w:rPr>
          <w:rStyle w:val="GDV5-Orange"/>
          <w:color w:val="auto"/>
        </w:rPr>
        <w:t xml:space="preserve">has secure log ons for each operator such that each operator’s logon is </w:t>
      </w:r>
      <w:r w:rsidR="00145DC3" w:rsidRPr="001A44C9">
        <w:rPr>
          <w:rStyle w:val="GDV5-Orange"/>
          <w:rFonts w:asciiTheme="minorHAnsi" w:hAnsiTheme="minorHAnsi" w:cstheme="minorHAnsi"/>
          <w:color w:val="auto"/>
        </w:rPr>
        <w:t xml:space="preserve">uniquely </w:t>
      </w:r>
      <w:r w:rsidRPr="001A44C9">
        <w:rPr>
          <w:rStyle w:val="GDV5-Orange"/>
          <w:color w:val="auto"/>
        </w:rPr>
        <w:t>identifiable to the Department and entries are traceable, and have date and time stamps</w:t>
      </w:r>
      <w:r w:rsidR="009802F3" w:rsidRPr="001A44C9">
        <w:rPr>
          <w:rStyle w:val="GDV5-Orange"/>
          <w:color w:val="auto"/>
        </w:rPr>
        <w:t>;</w:t>
      </w:r>
    </w:p>
    <w:p w:rsidR="005649EE" w:rsidRPr="001A44C9" w:rsidRDefault="005649EE" w:rsidP="00906688">
      <w:pPr>
        <w:pStyle w:val="clausetexti"/>
        <w:keepLines w:val="0"/>
        <w:rPr>
          <w:rStyle w:val="GDV5-Orange"/>
          <w:color w:val="auto"/>
        </w:rPr>
      </w:pPr>
      <w:r w:rsidRPr="001A44C9">
        <w:rPr>
          <w:rStyle w:val="GDV5-Orange"/>
          <w:color w:val="auto"/>
        </w:rPr>
        <w:t>does not default answers to questions or input fields where the Department’s IT Systems has no default setting; and</w:t>
      </w:r>
    </w:p>
    <w:p w:rsidR="001F3D2C" w:rsidRPr="001A44C9" w:rsidRDefault="001F3D2C" w:rsidP="00481A96">
      <w:pPr>
        <w:pStyle w:val="clausetexta"/>
        <w:keepLines w:val="0"/>
        <w:rPr>
          <w:rStyle w:val="GDV5-Orange"/>
          <w:color w:val="auto"/>
        </w:rPr>
      </w:pPr>
      <w:r w:rsidRPr="001A44C9">
        <w:rPr>
          <w:rStyle w:val="GDV5-Orange"/>
          <w:color w:val="auto"/>
        </w:rPr>
        <w:t>en</w:t>
      </w:r>
      <w:r w:rsidR="00A96896" w:rsidRPr="001A44C9">
        <w:rPr>
          <w:rStyle w:val="GDV5-Orange"/>
          <w:color w:val="auto"/>
        </w:rPr>
        <w:t xml:space="preserve">sure that </w:t>
      </w:r>
      <w:r w:rsidRPr="001A44C9">
        <w:rPr>
          <w:rStyle w:val="GDV5-Orange"/>
          <w:color w:val="auto"/>
        </w:rPr>
        <w:t xml:space="preserve">Records held in </w:t>
      </w:r>
      <w:r w:rsidR="00F0301A" w:rsidRPr="001A44C9">
        <w:rPr>
          <w:rStyle w:val="GDV5-Orange"/>
          <w:color w:val="auto"/>
        </w:rPr>
        <w:t xml:space="preserve">any </w:t>
      </w:r>
      <w:r w:rsidRPr="001A44C9">
        <w:rPr>
          <w:rStyle w:val="GDV5-Orange"/>
          <w:color w:val="auto"/>
        </w:rPr>
        <w:t>Third Party System relating to the Services can be, and are, provided</w:t>
      </w:r>
      <w:r w:rsidR="00F0301A" w:rsidRPr="001A44C9">
        <w:rPr>
          <w:rStyle w:val="GDV5-Orange"/>
          <w:color w:val="auto"/>
        </w:rPr>
        <w:t xml:space="preserve"> </w:t>
      </w:r>
      <w:r w:rsidRPr="001A44C9">
        <w:rPr>
          <w:rStyle w:val="GDV5-Orange"/>
          <w:color w:val="auto"/>
        </w:rPr>
        <w:t>on request, to the Department and</w:t>
      </w:r>
      <w:r w:rsidR="00F0301A" w:rsidRPr="001A44C9">
        <w:rPr>
          <w:rStyle w:val="GDV5-Orange"/>
          <w:color w:val="auto"/>
        </w:rPr>
        <w:t xml:space="preserve"> </w:t>
      </w:r>
      <w:r w:rsidRPr="001A44C9">
        <w:rPr>
          <w:rStyle w:val="GDV5-Orange"/>
          <w:color w:val="auto"/>
        </w:rPr>
        <w:t xml:space="preserve">in an unadulterated form </w:t>
      </w:r>
      <w:r w:rsidR="0059019D" w:rsidRPr="001A44C9">
        <w:rPr>
          <w:rStyle w:val="GDV5-Orange"/>
          <w:color w:val="auto"/>
        </w:rPr>
        <w:t>i.e</w:t>
      </w:r>
      <w:r w:rsidR="00D96193" w:rsidRPr="001A44C9">
        <w:rPr>
          <w:rStyle w:val="GDV5-Orange"/>
          <w:color w:val="auto"/>
        </w:rPr>
        <w:t>.</w:t>
      </w:r>
      <w:r w:rsidRPr="001A44C9">
        <w:rPr>
          <w:rStyle w:val="GDV5-Orange"/>
          <w:color w:val="auto"/>
        </w:rPr>
        <w:t xml:space="preserve"> with no amendment to the Records.</w:t>
      </w:r>
    </w:p>
    <w:p w:rsidR="005649EE" w:rsidRPr="001A44C9" w:rsidRDefault="005649EE" w:rsidP="003E2B7B">
      <w:pPr>
        <w:pStyle w:val="clausetext11xxxxx"/>
        <w:rPr>
          <w:rStyle w:val="GDV5-Orange"/>
          <w:color w:val="auto"/>
        </w:rPr>
      </w:pPr>
      <w:r w:rsidRPr="001A44C9">
        <w:rPr>
          <w:rStyle w:val="GDV5-Orange"/>
          <w:color w:val="auto"/>
        </w:rPr>
        <w:t>The Department:</w:t>
      </w:r>
    </w:p>
    <w:p w:rsidR="005649EE" w:rsidRPr="001A44C9" w:rsidRDefault="005649EE" w:rsidP="001452F1">
      <w:pPr>
        <w:pStyle w:val="clausetexta"/>
        <w:rPr>
          <w:rStyle w:val="GDV5-Orange"/>
          <w:color w:val="auto"/>
        </w:rPr>
      </w:pPr>
      <w:r w:rsidRPr="001A44C9">
        <w:rPr>
          <w:rStyle w:val="GDV5-Orange"/>
          <w:color w:val="auto"/>
        </w:rPr>
        <w:t xml:space="preserve">may make changes to the </w:t>
      </w:r>
      <w:r w:rsidR="00E13F7F" w:rsidRPr="001A44C9">
        <w:rPr>
          <w:rStyle w:val="GDV5-Orange"/>
          <w:color w:val="auto"/>
        </w:rPr>
        <w:t xml:space="preserve">Department’s IT Systems at any time, notwithstanding that such changes may affect the functioning of </w:t>
      </w:r>
      <w:r w:rsidR="004E3CCB" w:rsidRPr="001A44C9">
        <w:rPr>
          <w:rStyle w:val="GDV5-Orange"/>
          <w:color w:val="auto"/>
        </w:rPr>
        <w:t>a Third Party System</w:t>
      </w:r>
      <w:r w:rsidR="00E13F7F" w:rsidRPr="001A44C9">
        <w:rPr>
          <w:rStyle w:val="GDV5-Orange"/>
          <w:color w:val="auto"/>
        </w:rPr>
        <w:t>; and</w:t>
      </w:r>
    </w:p>
    <w:p w:rsidR="00E13F7F" w:rsidRPr="001A44C9" w:rsidRDefault="00E13F7F" w:rsidP="001452F1">
      <w:pPr>
        <w:pStyle w:val="clausetexta"/>
        <w:rPr>
          <w:rStyle w:val="GDV5-Orange"/>
          <w:color w:val="auto"/>
        </w:rPr>
      </w:pPr>
      <w:r w:rsidRPr="001A44C9">
        <w:rPr>
          <w:rStyle w:val="GDV5-Orange"/>
          <w:color w:val="auto"/>
        </w:rPr>
        <w:t>will provide reasonable information about those changes to the Provider; and</w:t>
      </w:r>
    </w:p>
    <w:p w:rsidR="00E13F7F" w:rsidRPr="001A44C9" w:rsidRDefault="00E13F7F" w:rsidP="001452F1">
      <w:pPr>
        <w:pStyle w:val="clausetexta"/>
        <w:numPr>
          <w:ilvl w:val="0"/>
          <w:numId w:val="0"/>
        </w:numPr>
        <w:ind w:left="710"/>
        <w:rPr>
          <w:rStyle w:val="GDV5-Orange"/>
          <w:color w:val="auto"/>
        </w:rPr>
      </w:pPr>
      <w:r w:rsidRPr="001A44C9">
        <w:rPr>
          <w:rStyle w:val="GDV5-Orange"/>
          <w:color w:val="auto"/>
        </w:rPr>
        <w:t>the Provider:</w:t>
      </w:r>
    </w:p>
    <w:p w:rsidR="00E13F7F" w:rsidRPr="001A44C9" w:rsidRDefault="00E13F7F" w:rsidP="00E47251">
      <w:pPr>
        <w:pStyle w:val="clausetexta"/>
        <w:rPr>
          <w:rStyle w:val="GDV5-Orange"/>
          <w:color w:val="auto"/>
        </w:rPr>
      </w:pPr>
      <w:r w:rsidRPr="001A44C9">
        <w:rPr>
          <w:rStyle w:val="GDV5-Orange"/>
          <w:color w:val="auto"/>
        </w:rPr>
        <w:t>must, notwithstanding any such change, at its sole co</w:t>
      </w:r>
      <w:r w:rsidR="004E3CCB" w:rsidRPr="001A44C9">
        <w:rPr>
          <w:rStyle w:val="GDV5-Orange"/>
          <w:color w:val="auto"/>
        </w:rPr>
        <w:t>st, ensure that all Third Party S</w:t>
      </w:r>
      <w:r w:rsidRPr="001A44C9">
        <w:rPr>
          <w:rStyle w:val="GDV5-Orange"/>
          <w:color w:val="auto"/>
        </w:rPr>
        <w:t>ystem</w:t>
      </w:r>
      <w:r w:rsidR="004E3CCB" w:rsidRPr="001A44C9">
        <w:rPr>
          <w:rStyle w:val="GDV5-Orange"/>
          <w:color w:val="auto"/>
        </w:rPr>
        <w:t>s are</w:t>
      </w:r>
      <w:r w:rsidRPr="001A44C9">
        <w:rPr>
          <w:rStyle w:val="GDV5-Orange"/>
          <w:color w:val="auto"/>
        </w:rPr>
        <w:t xml:space="preserve"> consistent with the Department’s IT System at all times; and</w:t>
      </w:r>
    </w:p>
    <w:p w:rsidR="00E13F7F" w:rsidRPr="001A44C9" w:rsidRDefault="00E13F7F" w:rsidP="00E47251">
      <w:pPr>
        <w:pStyle w:val="clausetexta"/>
        <w:rPr>
          <w:rStyle w:val="GDV5-Orange"/>
          <w:color w:val="auto"/>
        </w:rPr>
      </w:pPr>
      <w:r w:rsidRPr="001A44C9">
        <w:rPr>
          <w:rStyle w:val="GDV5-Orange"/>
          <w:color w:val="auto"/>
        </w:rPr>
        <w:t xml:space="preserve">agrees that the Department is not responsible for any loss, costs or </w:t>
      </w:r>
      <w:r w:rsidR="00A77B2B" w:rsidRPr="001A44C9">
        <w:rPr>
          <w:rStyle w:val="GDV5-Orange"/>
          <w:color w:val="auto"/>
        </w:rPr>
        <w:t>legal liability</w:t>
      </w:r>
      <w:r w:rsidRPr="001A44C9">
        <w:rPr>
          <w:rStyle w:val="GDV5-Orange"/>
          <w:color w:val="auto"/>
        </w:rPr>
        <w:t xml:space="preserve"> of the Provider arising from such changes.</w:t>
      </w:r>
    </w:p>
    <w:p w:rsidR="005649EE" w:rsidRPr="001A44C9" w:rsidRDefault="00E13F7F" w:rsidP="00993D64">
      <w:pPr>
        <w:pStyle w:val="clausetext11xxxxx"/>
        <w:numPr>
          <w:ilvl w:val="0"/>
          <w:numId w:val="0"/>
        </w:numPr>
        <w:ind w:left="737" w:hanging="27"/>
        <w:rPr>
          <w:rStyle w:val="GDV5-Orange"/>
          <w:i/>
          <w:color w:val="auto"/>
        </w:rPr>
      </w:pPr>
      <w:r w:rsidRPr="001A44C9">
        <w:rPr>
          <w:rStyle w:val="GDV5-Orange"/>
          <w:i/>
          <w:color w:val="auto"/>
        </w:rPr>
        <w:t xml:space="preserve">System </w:t>
      </w:r>
      <w:r w:rsidR="00D0221C" w:rsidRPr="001A44C9">
        <w:rPr>
          <w:rStyle w:val="GDV5-Orange"/>
          <w:i/>
          <w:color w:val="auto"/>
        </w:rPr>
        <w:t>a</w:t>
      </w:r>
      <w:r w:rsidRPr="001A44C9">
        <w:rPr>
          <w:rStyle w:val="GDV5-Orange"/>
          <w:i/>
          <w:color w:val="auto"/>
        </w:rPr>
        <w:t>ccreditation</w:t>
      </w:r>
    </w:p>
    <w:p w:rsidR="005A5797" w:rsidRPr="001A44C9" w:rsidRDefault="00E13F7F" w:rsidP="00993D64">
      <w:pPr>
        <w:pStyle w:val="clausetext11xxxxx"/>
        <w:rPr>
          <w:rStyle w:val="GDV5-Orange"/>
          <w:color w:val="auto"/>
        </w:rPr>
      </w:pPr>
      <w:r w:rsidRPr="001A44C9">
        <w:rPr>
          <w:rStyle w:val="GDV5-Orange"/>
          <w:color w:val="auto"/>
        </w:rPr>
        <w:t>Subject to</w:t>
      </w:r>
      <w:r w:rsidR="00E618A0" w:rsidRPr="001A44C9">
        <w:rPr>
          <w:rStyle w:val="GDV5-Orange"/>
          <w:color w:val="auto"/>
        </w:rPr>
        <w:t xml:space="preserve"> </w:t>
      </w:r>
      <w:r w:rsidR="002E4B07" w:rsidRPr="001A44C9">
        <w:rPr>
          <w:rStyle w:val="GDV5-Orange"/>
          <w:color w:val="auto"/>
        </w:rPr>
        <w:t xml:space="preserve">the </w:t>
      </w:r>
      <w:r w:rsidR="00E618A0" w:rsidRPr="001A44C9">
        <w:rPr>
          <w:rStyle w:val="GDV5-Orange"/>
          <w:color w:val="auto"/>
        </w:rPr>
        <w:t>Statement of Applicability (‘</w:t>
      </w:r>
      <w:r w:rsidR="00E618A0" w:rsidRPr="001A44C9">
        <w:rPr>
          <w:rStyle w:val="GDV5-Orange"/>
          <w:b/>
          <w:color w:val="auto"/>
        </w:rPr>
        <w:t>SOA’</w:t>
      </w:r>
      <w:r w:rsidR="00E618A0" w:rsidRPr="001A44C9">
        <w:rPr>
          <w:rStyle w:val="GDV5-Orange"/>
          <w:color w:val="auto"/>
        </w:rPr>
        <w:t>)</w:t>
      </w:r>
      <w:r w:rsidRPr="001A44C9">
        <w:rPr>
          <w:rStyle w:val="GDV5-Orange"/>
          <w:color w:val="auto"/>
        </w:rPr>
        <w:t xml:space="preserve">, within </w:t>
      </w:r>
      <w:r w:rsidR="00B02AA1" w:rsidRPr="001A44C9">
        <w:rPr>
          <w:rStyle w:val="GDV5-Orange"/>
          <w:color w:val="auto"/>
        </w:rPr>
        <w:t>36</w:t>
      </w:r>
      <w:r w:rsidRPr="001A44C9">
        <w:rPr>
          <w:rStyle w:val="GDV5-Orange"/>
          <w:color w:val="auto"/>
        </w:rPr>
        <w:t xml:space="preserve"> months from the Deed Commencement Date, the Provider must</w:t>
      </w:r>
      <w:r w:rsidR="005A5797" w:rsidRPr="001A44C9">
        <w:rPr>
          <w:rStyle w:val="GDV5-Orange"/>
          <w:color w:val="auto"/>
        </w:rPr>
        <w:t>:</w:t>
      </w:r>
    </w:p>
    <w:p w:rsidR="005A5797" w:rsidRPr="001A44C9" w:rsidRDefault="00E13F7F" w:rsidP="00B02AA1">
      <w:pPr>
        <w:pStyle w:val="clausetexta"/>
        <w:rPr>
          <w:rStyle w:val="GDV5-Orange"/>
          <w:color w:val="auto"/>
        </w:rPr>
      </w:pPr>
      <w:r w:rsidRPr="001A44C9">
        <w:rPr>
          <w:rStyle w:val="GDV5-Orange"/>
          <w:color w:val="auto"/>
        </w:rPr>
        <w:t xml:space="preserve">obtain accreditation </w:t>
      </w:r>
      <w:r w:rsidR="001175D5" w:rsidRPr="001A44C9">
        <w:rPr>
          <w:rStyle w:val="GDV5-Orange"/>
          <w:color w:val="auto"/>
        </w:rPr>
        <w:t>for</w:t>
      </w:r>
      <w:r w:rsidRPr="001A44C9">
        <w:rPr>
          <w:rStyle w:val="GDV5-Orange"/>
          <w:color w:val="auto"/>
        </w:rPr>
        <w:t xml:space="preserve"> </w:t>
      </w:r>
      <w:r w:rsidR="005A5797" w:rsidRPr="001A44C9">
        <w:rPr>
          <w:rStyle w:val="GDV5-Orange"/>
          <w:color w:val="auto"/>
        </w:rPr>
        <w:t xml:space="preserve">any </w:t>
      </w:r>
      <w:r w:rsidR="00B02AA1" w:rsidRPr="001A44C9">
        <w:rPr>
          <w:rStyle w:val="GDV5-Orange"/>
          <w:color w:val="auto"/>
        </w:rPr>
        <w:t xml:space="preserve">Provider IT </w:t>
      </w:r>
      <w:r w:rsidRPr="001A44C9">
        <w:rPr>
          <w:rStyle w:val="GDV5-Orange"/>
          <w:color w:val="auto"/>
        </w:rPr>
        <w:t>System</w:t>
      </w:r>
      <w:r w:rsidR="007D18C2" w:rsidRPr="001A44C9">
        <w:rPr>
          <w:rStyle w:val="GDV5-Orange"/>
          <w:color w:val="auto"/>
        </w:rPr>
        <w:t xml:space="preserve"> in accordance with </w:t>
      </w:r>
      <w:r w:rsidR="00B02AA1" w:rsidRPr="001A44C9">
        <w:rPr>
          <w:color w:val="auto"/>
        </w:rPr>
        <w:t xml:space="preserve">the requirements and timeframes set out in </w:t>
      </w:r>
      <w:r w:rsidR="007D18C2" w:rsidRPr="001A44C9">
        <w:rPr>
          <w:rStyle w:val="GDV5-Orange"/>
          <w:color w:val="auto"/>
        </w:rPr>
        <w:t xml:space="preserve">the </w:t>
      </w:r>
      <w:r w:rsidR="00E618A0" w:rsidRPr="001A44C9">
        <w:rPr>
          <w:rStyle w:val="GDV5-Orange"/>
          <w:color w:val="auto"/>
        </w:rPr>
        <w:t xml:space="preserve">SOA </w:t>
      </w:r>
      <w:r w:rsidR="00B02AA1" w:rsidRPr="001A44C9">
        <w:rPr>
          <w:rStyle w:val="GDV5-Orange"/>
          <w:color w:val="auto"/>
        </w:rPr>
        <w:t>and bear any costs associated with doing so</w:t>
      </w:r>
      <w:r w:rsidR="00E47251" w:rsidRPr="001A44C9">
        <w:rPr>
          <w:rStyle w:val="GDV5-Orange"/>
          <w:color w:val="auto"/>
        </w:rPr>
        <w:t>;</w:t>
      </w:r>
      <w:r w:rsidR="007D18C2" w:rsidRPr="001A44C9">
        <w:rPr>
          <w:rStyle w:val="GDV5-Orange"/>
          <w:color w:val="auto"/>
        </w:rPr>
        <w:t xml:space="preserve"> and</w:t>
      </w:r>
    </w:p>
    <w:p w:rsidR="00E13F7F" w:rsidRPr="001A44C9" w:rsidRDefault="007D18C2" w:rsidP="00993D64">
      <w:pPr>
        <w:pStyle w:val="clausetexta"/>
        <w:rPr>
          <w:rStyle w:val="GDV5-Orange"/>
          <w:color w:val="auto"/>
        </w:rPr>
      </w:pPr>
      <w:bookmarkStart w:id="447" w:name="_Ref414630096"/>
      <w:r w:rsidRPr="001A44C9">
        <w:rPr>
          <w:rStyle w:val="GDV5-Orange"/>
          <w:color w:val="auto"/>
        </w:rPr>
        <w:t>maintain such accreditation until the Completion Date.</w:t>
      </w:r>
      <w:bookmarkEnd w:id="447"/>
    </w:p>
    <w:p w:rsidR="007D18C2" w:rsidRPr="001A44C9" w:rsidRDefault="007D18C2" w:rsidP="00993D64">
      <w:pPr>
        <w:pStyle w:val="clausetext11xxxxx"/>
        <w:rPr>
          <w:rStyle w:val="GDV5-Orange"/>
          <w:color w:val="auto"/>
        </w:rPr>
      </w:pPr>
      <w:r w:rsidRPr="001A44C9">
        <w:rPr>
          <w:rStyle w:val="GDV5-Orange"/>
          <w:color w:val="auto"/>
        </w:rPr>
        <w:t xml:space="preserve">Where the Provider modifies a </w:t>
      </w:r>
      <w:r w:rsidR="00B02AA1" w:rsidRPr="001A44C9">
        <w:rPr>
          <w:rStyle w:val="GDV5-Orange"/>
          <w:color w:val="auto"/>
        </w:rPr>
        <w:t>Provider IT</w:t>
      </w:r>
      <w:r w:rsidRPr="001A44C9">
        <w:rPr>
          <w:rStyle w:val="GDV5-Orange"/>
          <w:color w:val="auto"/>
        </w:rPr>
        <w:t xml:space="preserve"> System, it must ensure that any necessary reaccreditation activities are completed as required by the </w:t>
      </w:r>
      <w:r w:rsidR="00B02AA1" w:rsidRPr="001A44C9">
        <w:rPr>
          <w:rStyle w:val="GDV5-Orange"/>
          <w:color w:val="auto"/>
        </w:rPr>
        <w:t>SOA</w:t>
      </w:r>
      <w:r w:rsidRPr="001A44C9">
        <w:rPr>
          <w:rStyle w:val="GDV5-Orange"/>
          <w:color w:val="auto"/>
        </w:rPr>
        <w:t>.</w:t>
      </w:r>
    </w:p>
    <w:p w:rsidR="007D18C2" w:rsidRPr="001A44C9" w:rsidRDefault="005A5797" w:rsidP="00993D64">
      <w:pPr>
        <w:pStyle w:val="clausetext11xxxxx"/>
        <w:rPr>
          <w:rStyle w:val="GDV5-Orange"/>
          <w:color w:val="auto"/>
        </w:rPr>
      </w:pPr>
      <w:r w:rsidRPr="001A44C9">
        <w:rPr>
          <w:rStyle w:val="GDV5-Orange"/>
          <w:color w:val="auto"/>
        </w:rPr>
        <w:t xml:space="preserve">For the purposes of clause </w:t>
      </w:r>
      <w:r w:rsidR="00FB71BE" w:rsidRPr="001A44C9">
        <w:rPr>
          <w:rStyle w:val="GDV5-Orange"/>
          <w:color w:val="auto"/>
        </w:rPr>
        <w:fldChar w:fldCharType="begin"/>
      </w:r>
      <w:r w:rsidR="00FB71BE" w:rsidRPr="001A44C9">
        <w:rPr>
          <w:rStyle w:val="GDV5-Orange"/>
          <w:color w:val="auto"/>
        </w:rPr>
        <w:instrText xml:space="preserve"> REF _Ref414630096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32.4(b)</w:t>
      </w:r>
      <w:r w:rsidR="00FB71BE" w:rsidRPr="001A44C9">
        <w:rPr>
          <w:rStyle w:val="GDV5-Orange"/>
          <w:color w:val="auto"/>
        </w:rPr>
        <w:fldChar w:fldCharType="end"/>
      </w:r>
      <w:r w:rsidRPr="001A44C9">
        <w:rPr>
          <w:rStyle w:val="GDV5-Orange"/>
          <w:color w:val="auto"/>
        </w:rPr>
        <w:t>, t</w:t>
      </w:r>
      <w:r w:rsidR="007D18C2" w:rsidRPr="001A44C9">
        <w:rPr>
          <w:rStyle w:val="GDV5-Orange"/>
          <w:color w:val="auto"/>
        </w:rPr>
        <w:t xml:space="preserve">he Provider must obtain reaccreditation of all </w:t>
      </w:r>
      <w:r w:rsidR="00B02AA1" w:rsidRPr="001A44C9">
        <w:rPr>
          <w:rStyle w:val="GDV5-Orange"/>
          <w:color w:val="auto"/>
        </w:rPr>
        <w:t>Provider IT</w:t>
      </w:r>
      <w:r w:rsidR="007D18C2" w:rsidRPr="001A44C9">
        <w:rPr>
          <w:rStyle w:val="GDV5-Orange"/>
          <w:color w:val="auto"/>
        </w:rPr>
        <w:t xml:space="preserve"> Systems </w:t>
      </w:r>
      <w:r w:rsidRPr="001A44C9">
        <w:rPr>
          <w:rStyle w:val="GDV5-Orange"/>
          <w:color w:val="auto"/>
        </w:rPr>
        <w:t xml:space="preserve">in accordance with the </w:t>
      </w:r>
      <w:r w:rsidR="00B02AA1" w:rsidRPr="001A44C9">
        <w:rPr>
          <w:rStyle w:val="GDV5-Orange"/>
          <w:color w:val="auto"/>
        </w:rPr>
        <w:t>SOA</w:t>
      </w:r>
      <w:r w:rsidRPr="001A44C9">
        <w:rPr>
          <w:rStyle w:val="GDV5-Orange"/>
          <w:color w:val="auto"/>
        </w:rPr>
        <w:t xml:space="preserve"> </w:t>
      </w:r>
      <w:r w:rsidR="007D18C2" w:rsidRPr="001A44C9">
        <w:rPr>
          <w:rStyle w:val="GDV5-Orange"/>
          <w:color w:val="auto"/>
        </w:rPr>
        <w:t>at least once every three years.</w:t>
      </w:r>
    </w:p>
    <w:p w:rsidR="007D18C2" w:rsidRPr="001A44C9" w:rsidRDefault="007D18C2" w:rsidP="00993D64">
      <w:pPr>
        <w:pStyle w:val="clausetext11xxxxx"/>
        <w:rPr>
          <w:rStyle w:val="GDV5-Orange"/>
          <w:color w:val="auto"/>
        </w:rPr>
      </w:pPr>
      <w:r w:rsidRPr="001A44C9">
        <w:rPr>
          <w:rStyle w:val="GDV5-Orange"/>
          <w:color w:val="auto"/>
        </w:rPr>
        <w:t>Accredita</w:t>
      </w:r>
      <w:r w:rsidR="0009703A" w:rsidRPr="001A44C9">
        <w:rPr>
          <w:rStyle w:val="GDV5-Orange"/>
          <w:color w:val="auto"/>
        </w:rPr>
        <w:t>t</w:t>
      </w:r>
      <w:r w:rsidRPr="001A44C9">
        <w:rPr>
          <w:rStyle w:val="GDV5-Orange"/>
          <w:color w:val="auto"/>
        </w:rPr>
        <w:t>ion and reac</w:t>
      </w:r>
      <w:r w:rsidR="00324F76" w:rsidRPr="001A44C9">
        <w:rPr>
          <w:rStyle w:val="GDV5-Orange"/>
          <w:color w:val="auto"/>
        </w:rPr>
        <w:t xml:space="preserve">creditation under this clause </w:t>
      </w:r>
      <w:r w:rsidR="00FB71BE" w:rsidRPr="001A44C9">
        <w:rPr>
          <w:rStyle w:val="GDV5-Orange"/>
          <w:color w:val="auto"/>
        </w:rPr>
        <w:fldChar w:fldCharType="begin"/>
      </w:r>
      <w:r w:rsidR="00FB71BE" w:rsidRPr="001A44C9">
        <w:rPr>
          <w:rStyle w:val="GDV5-Orange"/>
          <w:color w:val="auto"/>
        </w:rPr>
        <w:instrText xml:space="preserve"> REF _Ref414630110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Pr="001A44C9">
        <w:rPr>
          <w:rStyle w:val="GDV5-Orange"/>
          <w:color w:val="auto"/>
        </w:rPr>
        <w:t xml:space="preserve"> must </w:t>
      </w:r>
      <w:r w:rsidR="0009703A" w:rsidRPr="001A44C9">
        <w:rPr>
          <w:rStyle w:val="GDV5-Orange"/>
          <w:color w:val="auto"/>
        </w:rPr>
        <w:t>be awarded by a qualified Information Security Registered Assessors Program (</w:t>
      </w:r>
      <w:r w:rsidR="00092D3D" w:rsidRPr="001A44C9">
        <w:rPr>
          <w:rStyle w:val="GDV5-Orange"/>
          <w:color w:val="auto"/>
        </w:rPr>
        <w:t>‘</w:t>
      </w:r>
      <w:r w:rsidR="0009703A" w:rsidRPr="001A44C9">
        <w:rPr>
          <w:rStyle w:val="GDV5-Orange"/>
          <w:b/>
          <w:color w:val="auto"/>
        </w:rPr>
        <w:t>IRAP</w:t>
      </w:r>
      <w:r w:rsidR="00092D3D" w:rsidRPr="001A44C9">
        <w:rPr>
          <w:rStyle w:val="GDV5-Orange"/>
          <w:color w:val="auto"/>
        </w:rPr>
        <w:t>’</w:t>
      </w:r>
      <w:r w:rsidR="0009703A" w:rsidRPr="001A44C9">
        <w:rPr>
          <w:rStyle w:val="GDV5-Orange"/>
          <w:color w:val="auto"/>
        </w:rPr>
        <w:t>) Assessor.</w:t>
      </w:r>
      <w:r w:rsidR="00D50F97" w:rsidRPr="001A44C9">
        <w:rPr>
          <w:rStyle w:val="GDV5-Orange"/>
          <w:color w:val="auto"/>
        </w:rPr>
        <w:t xml:space="preserve"> </w:t>
      </w:r>
    </w:p>
    <w:p w:rsidR="0009703A" w:rsidRPr="001A44C9" w:rsidRDefault="0009703A" w:rsidP="00993D64">
      <w:pPr>
        <w:pStyle w:val="clausetext11xxxxx"/>
        <w:rPr>
          <w:rStyle w:val="GDV5-Orange"/>
          <w:color w:val="auto"/>
        </w:rPr>
      </w:pPr>
      <w:bookmarkStart w:id="448" w:name="_Ref405557970"/>
      <w:r w:rsidRPr="001A44C9">
        <w:rPr>
          <w:rStyle w:val="GDV5-Orange"/>
          <w:color w:val="auto"/>
        </w:rPr>
        <w:t>The Provider must Notify the Department immediately upon it obtainin</w:t>
      </w:r>
      <w:r w:rsidR="00324F76" w:rsidRPr="001A44C9">
        <w:rPr>
          <w:rStyle w:val="GDV5-Orange"/>
          <w:color w:val="auto"/>
        </w:rPr>
        <w:t>g</w:t>
      </w:r>
      <w:r w:rsidRPr="001A44C9">
        <w:rPr>
          <w:rStyle w:val="GDV5-Orange"/>
          <w:color w:val="auto"/>
        </w:rPr>
        <w:t xml:space="preserve"> relevant accreditation or reaccreditation and, if relevant, its failure to do so within the timeframes specified in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_Ref414630122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Pr="001A44C9">
        <w:rPr>
          <w:rStyle w:val="GDV5-Orange"/>
          <w:color w:val="auto"/>
        </w:rPr>
        <w:t>.</w:t>
      </w:r>
      <w:bookmarkEnd w:id="448"/>
    </w:p>
    <w:p w:rsidR="0009703A" w:rsidRPr="001A44C9" w:rsidRDefault="0009703A" w:rsidP="003E2B7B">
      <w:pPr>
        <w:pStyle w:val="clausetext11xxxxx"/>
        <w:rPr>
          <w:rStyle w:val="GDV5-Orange"/>
          <w:color w:val="auto"/>
          <w:lang w:eastAsia="en-US"/>
        </w:rPr>
      </w:pPr>
      <w:bookmarkStart w:id="449" w:name="_Ref405558117"/>
      <w:r w:rsidRPr="001A44C9">
        <w:rPr>
          <w:rStyle w:val="GDV5-Orange"/>
          <w:color w:val="auto"/>
        </w:rPr>
        <w:t>If the Provider does not obtain accreditation or reaccreditation within the timefr</w:t>
      </w:r>
      <w:r w:rsidR="00324F76" w:rsidRPr="001A44C9">
        <w:rPr>
          <w:rStyle w:val="GDV5-Orange"/>
          <w:color w:val="auto"/>
        </w:rPr>
        <w:t xml:space="preserve">ames specified in </w:t>
      </w:r>
      <w:r w:rsidR="00B02AA1" w:rsidRPr="001A44C9">
        <w:rPr>
          <w:rStyle w:val="GDV5-Orange"/>
          <w:color w:val="auto"/>
        </w:rPr>
        <w:t xml:space="preserve">the SOA or </w:t>
      </w:r>
      <w:r w:rsidR="00324F76" w:rsidRPr="001A44C9">
        <w:rPr>
          <w:rStyle w:val="GDV5-Orange"/>
          <w:color w:val="auto"/>
        </w:rPr>
        <w:t>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_Ref414630142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00B02AA1" w:rsidRPr="001A44C9">
        <w:rPr>
          <w:rStyle w:val="GDV5-Orange"/>
          <w:color w:val="auto"/>
        </w:rPr>
        <w:t xml:space="preserve">, </w:t>
      </w:r>
      <w:bookmarkEnd w:id="449"/>
      <w:r w:rsidRPr="001A44C9">
        <w:rPr>
          <w:rStyle w:val="GDV5-Orange"/>
          <w:color w:val="auto"/>
        </w:rPr>
        <w:t xml:space="preserve">the Provider must </w:t>
      </w:r>
      <w:r w:rsidR="00C70988" w:rsidRPr="001A44C9">
        <w:rPr>
          <w:rStyle w:val="GDV5-Orange"/>
          <w:color w:val="auto"/>
        </w:rPr>
        <w:t xml:space="preserve">immediately </w:t>
      </w:r>
      <w:r w:rsidRPr="001A44C9">
        <w:rPr>
          <w:rStyle w:val="GDV5-Orange"/>
          <w:color w:val="auto"/>
        </w:rPr>
        <w:t xml:space="preserve">cease using the </w:t>
      </w:r>
      <w:r w:rsidR="00D50135" w:rsidRPr="001A44C9">
        <w:rPr>
          <w:rStyle w:val="GDV5-Orange"/>
          <w:color w:val="auto"/>
        </w:rPr>
        <w:t xml:space="preserve">relevant </w:t>
      </w:r>
      <w:r w:rsidR="00B02AA1" w:rsidRPr="001A44C9">
        <w:rPr>
          <w:rStyle w:val="GDV5-Orange"/>
          <w:color w:val="auto"/>
        </w:rPr>
        <w:t>Provider IT</w:t>
      </w:r>
      <w:r w:rsidRPr="001A44C9">
        <w:rPr>
          <w:rStyle w:val="GDV5-Orange"/>
          <w:color w:val="auto"/>
        </w:rPr>
        <w:t xml:space="preserve"> System.</w:t>
      </w:r>
    </w:p>
    <w:p w:rsidR="0009703A" w:rsidRPr="001A44C9" w:rsidRDefault="0009703A" w:rsidP="003F2D3D">
      <w:pPr>
        <w:pStyle w:val="clausetext11xxxxx"/>
        <w:rPr>
          <w:rStyle w:val="GDV5-Orange"/>
          <w:color w:val="auto"/>
        </w:rPr>
      </w:pPr>
      <w:r w:rsidRPr="001A44C9">
        <w:rPr>
          <w:rStyle w:val="GDV5-Orange"/>
          <w:color w:val="auto"/>
        </w:rPr>
        <w:t>The Provider must:</w:t>
      </w:r>
    </w:p>
    <w:p w:rsidR="0009703A" w:rsidRPr="001A44C9" w:rsidRDefault="0009703A" w:rsidP="003F2D3D">
      <w:pPr>
        <w:pStyle w:val="clausetexta"/>
        <w:rPr>
          <w:rStyle w:val="GDV5-Orange"/>
          <w:color w:val="auto"/>
        </w:rPr>
      </w:pPr>
      <w:r w:rsidRPr="001A44C9">
        <w:rPr>
          <w:rStyle w:val="GDV5-Orange"/>
          <w:color w:val="auto"/>
        </w:rPr>
        <w:t>keep Records of accreditation and reaccreditat</w:t>
      </w:r>
      <w:r w:rsidR="00324F76" w:rsidRPr="001A44C9">
        <w:rPr>
          <w:rStyle w:val="GDV5-Orange"/>
          <w:color w:val="auto"/>
        </w:rPr>
        <w:t>ion awarded under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_Ref414630169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Pr="001A44C9">
        <w:rPr>
          <w:rStyle w:val="GDV5-Orange"/>
          <w:color w:val="auto"/>
        </w:rPr>
        <w:t>; and</w:t>
      </w:r>
    </w:p>
    <w:p w:rsidR="0009703A" w:rsidRPr="001A44C9" w:rsidRDefault="0009703A" w:rsidP="003F2D3D">
      <w:pPr>
        <w:pStyle w:val="clausetexta"/>
        <w:rPr>
          <w:rStyle w:val="GDV5-Orange"/>
          <w:color w:val="auto"/>
        </w:rPr>
      </w:pPr>
      <w:r w:rsidRPr="001A44C9">
        <w:rPr>
          <w:rStyle w:val="GDV5-Orange"/>
          <w:color w:val="auto"/>
        </w:rPr>
        <w:t>when requested by the Department, provide those Records to the Department within the timeframe required by the Department.</w:t>
      </w:r>
    </w:p>
    <w:p w:rsidR="0009703A" w:rsidRPr="001A44C9" w:rsidRDefault="008629CB" w:rsidP="003F2D3D">
      <w:pPr>
        <w:pStyle w:val="clausetext11xxxxx"/>
        <w:rPr>
          <w:rStyle w:val="GDV5-Orange"/>
          <w:color w:val="auto"/>
        </w:rPr>
      </w:pPr>
      <w:r w:rsidRPr="001A44C9">
        <w:rPr>
          <w:rStyle w:val="GDV5-Orange"/>
          <w:color w:val="auto"/>
        </w:rPr>
        <w:t xml:space="preserve">If </w:t>
      </w:r>
      <w:r w:rsidR="0009703A" w:rsidRPr="001A44C9">
        <w:rPr>
          <w:rStyle w:val="GDV5-Orange"/>
          <w:color w:val="auto"/>
        </w:rPr>
        <w:t xml:space="preserve">the </w:t>
      </w:r>
      <w:r w:rsidR="00B02AA1" w:rsidRPr="001A44C9">
        <w:rPr>
          <w:rStyle w:val="GDV5-Orange"/>
          <w:color w:val="auto"/>
        </w:rPr>
        <w:t>SOA</w:t>
      </w:r>
      <w:r w:rsidR="0009703A" w:rsidRPr="001A44C9">
        <w:rPr>
          <w:rStyle w:val="GDV5-Orange"/>
          <w:color w:val="auto"/>
        </w:rPr>
        <w:t xml:space="preserve"> </w:t>
      </w:r>
      <w:r w:rsidRPr="001A44C9">
        <w:rPr>
          <w:rStyle w:val="GDV5-Orange"/>
          <w:color w:val="auto"/>
        </w:rPr>
        <w:t xml:space="preserve">requires that </w:t>
      </w:r>
      <w:r w:rsidR="001175D5" w:rsidRPr="001A44C9">
        <w:rPr>
          <w:rStyle w:val="GDV5-Orange"/>
          <w:color w:val="auto"/>
        </w:rPr>
        <w:t xml:space="preserve">any </w:t>
      </w:r>
      <w:r w:rsidRPr="001A44C9">
        <w:rPr>
          <w:rStyle w:val="GDV5-Orange"/>
          <w:color w:val="auto"/>
        </w:rPr>
        <w:t>Personnel</w:t>
      </w:r>
      <w:r w:rsidR="004A771F">
        <w:rPr>
          <w:rStyle w:val="GDV5-Orange"/>
          <w:color w:val="auto"/>
        </w:rPr>
        <w:t xml:space="preserve"> </w:t>
      </w:r>
      <w:r w:rsidR="004A771F" w:rsidRPr="004A771F">
        <w:rPr>
          <w:rStyle w:val="GDV5-Orange"/>
          <w:color w:val="00B0F0"/>
        </w:rPr>
        <w:t>or Subcontractors</w:t>
      </w:r>
      <w:r w:rsidRPr="001A44C9">
        <w:rPr>
          <w:rStyle w:val="GDV5-Orange"/>
          <w:color w:val="auto"/>
        </w:rPr>
        <w:t xml:space="preserve"> of the Provider </w:t>
      </w:r>
      <w:r w:rsidR="00DD164B" w:rsidRPr="001A44C9">
        <w:rPr>
          <w:rStyle w:val="GDV5-Orange"/>
          <w:color w:val="auto"/>
        </w:rPr>
        <w:t xml:space="preserve">must </w:t>
      </w:r>
      <w:r w:rsidR="0009703A" w:rsidRPr="001A44C9">
        <w:rPr>
          <w:rStyle w:val="GDV5-Orange"/>
          <w:color w:val="auto"/>
        </w:rPr>
        <w:t xml:space="preserve">obtain security clearances </w:t>
      </w:r>
      <w:r w:rsidR="001175D5" w:rsidRPr="001A44C9">
        <w:rPr>
          <w:color w:val="auto"/>
        </w:rPr>
        <w:t>for the purposes of accreditation or reaccreditation</w:t>
      </w:r>
      <w:r w:rsidR="0009703A" w:rsidRPr="001A44C9">
        <w:rPr>
          <w:rStyle w:val="GDV5-Orange"/>
          <w:color w:val="auto"/>
        </w:rPr>
        <w:t>:</w:t>
      </w:r>
    </w:p>
    <w:p w:rsidR="008629CB" w:rsidRPr="001A44C9" w:rsidRDefault="008629CB" w:rsidP="003F2D3D">
      <w:pPr>
        <w:pStyle w:val="clausetexta"/>
        <w:rPr>
          <w:rStyle w:val="GDV5-Orange"/>
          <w:color w:val="auto"/>
        </w:rPr>
      </w:pPr>
      <w:r w:rsidRPr="001A44C9">
        <w:rPr>
          <w:rStyle w:val="GDV5-Orange"/>
          <w:color w:val="auto"/>
        </w:rPr>
        <w:t>the Provider must</w:t>
      </w:r>
      <w:r w:rsidR="00940B86" w:rsidRPr="001A44C9">
        <w:rPr>
          <w:rStyle w:val="GDV5-Orange"/>
          <w:color w:val="auto"/>
        </w:rPr>
        <w:t xml:space="preserve"> </w:t>
      </w:r>
      <w:r w:rsidRPr="001A44C9">
        <w:rPr>
          <w:rStyle w:val="GDV5-Orange"/>
          <w:color w:val="auto"/>
        </w:rPr>
        <w:t xml:space="preserve">ensure that its relevant Personnel </w:t>
      </w:r>
      <w:r w:rsidR="004A771F" w:rsidRPr="004A771F">
        <w:rPr>
          <w:rStyle w:val="GDV5-Orange"/>
          <w:color w:val="00B0F0"/>
        </w:rPr>
        <w:t xml:space="preserve">or Subcontractors </w:t>
      </w:r>
      <w:r w:rsidRPr="001A44C9">
        <w:rPr>
          <w:rStyle w:val="GDV5-Orange"/>
          <w:color w:val="auto"/>
        </w:rPr>
        <w:t xml:space="preserve">obtain </w:t>
      </w:r>
      <w:r w:rsidR="001175D5" w:rsidRPr="001A44C9">
        <w:rPr>
          <w:rStyle w:val="GDV5-Orange"/>
          <w:color w:val="auto"/>
        </w:rPr>
        <w:t>the required</w:t>
      </w:r>
      <w:r w:rsidRPr="001A44C9">
        <w:rPr>
          <w:rStyle w:val="GDV5-Orange"/>
          <w:color w:val="auto"/>
        </w:rPr>
        <w:t xml:space="preserve"> security clearances</w:t>
      </w:r>
      <w:r w:rsidR="00940B86" w:rsidRPr="001A44C9">
        <w:rPr>
          <w:rStyle w:val="GDV5-Orange"/>
          <w:color w:val="auto"/>
        </w:rPr>
        <w:t xml:space="preserve">, </w:t>
      </w:r>
      <w:r w:rsidRPr="001A44C9">
        <w:rPr>
          <w:rStyle w:val="GDV5-Orange"/>
          <w:color w:val="auto"/>
        </w:rPr>
        <w:t>and</w:t>
      </w:r>
      <w:r w:rsidR="00940B86" w:rsidRPr="001A44C9">
        <w:rPr>
          <w:rStyle w:val="GDV5-Orange"/>
          <w:color w:val="auto"/>
        </w:rPr>
        <w:t xml:space="preserve"> </w:t>
      </w:r>
      <w:r w:rsidRPr="001A44C9">
        <w:rPr>
          <w:rStyle w:val="GDV5-Orange"/>
          <w:color w:val="auto"/>
        </w:rPr>
        <w:t xml:space="preserve">bear any costs associated with </w:t>
      </w:r>
      <w:r w:rsidR="001175D5" w:rsidRPr="001A44C9">
        <w:rPr>
          <w:rStyle w:val="GDV5-Orange"/>
          <w:color w:val="auto"/>
        </w:rPr>
        <w:t>doing so</w:t>
      </w:r>
      <w:r w:rsidRPr="001A44C9">
        <w:rPr>
          <w:rStyle w:val="GDV5-Orange"/>
          <w:color w:val="auto"/>
        </w:rPr>
        <w:t>; and</w:t>
      </w:r>
      <w:r w:rsidR="001175D5" w:rsidRPr="001A44C9">
        <w:rPr>
          <w:rStyle w:val="GDV5-Orange"/>
          <w:color w:val="auto"/>
        </w:rPr>
        <w:t xml:space="preserve"> </w:t>
      </w:r>
    </w:p>
    <w:p w:rsidR="004A771F" w:rsidRPr="001B503E" w:rsidRDefault="0009703A" w:rsidP="001B503E">
      <w:pPr>
        <w:pStyle w:val="clausetexta"/>
        <w:rPr>
          <w:rStyle w:val="GDV5-Orange"/>
          <w:color w:val="auto"/>
        </w:rPr>
      </w:pPr>
      <w:r w:rsidRPr="001A44C9">
        <w:rPr>
          <w:rStyle w:val="GDV5-Orange"/>
          <w:color w:val="auto"/>
        </w:rPr>
        <w:t>the Depart</w:t>
      </w:r>
      <w:r w:rsidR="002F2485" w:rsidRPr="001A44C9">
        <w:rPr>
          <w:rStyle w:val="GDV5-Orange"/>
          <w:color w:val="auto"/>
        </w:rPr>
        <w:t>ment will sponsor such clearances</w:t>
      </w:r>
      <w:r w:rsidRPr="001A44C9">
        <w:rPr>
          <w:rStyle w:val="GDV5-Orange"/>
          <w:color w:val="auto"/>
        </w:rPr>
        <w:t xml:space="preserve"> as required </w:t>
      </w:r>
      <w:r w:rsidR="00B02AA1" w:rsidRPr="001A44C9">
        <w:rPr>
          <w:rStyle w:val="GDV5-Orange"/>
          <w:color w:val="auto"/>
        </w:rPr>
        <w:t xml:space="preserve">by </w:t>
      </w:r>
      <w:r w:rsidRPr="001A44C9">
        <w:rPr>
          <w:rStyle w:val="GDV5-Orange"/>
          <w:color w:val="auto"/>
        </w:rPr>
        <w:t xml:space="preserve">the </w:t>
      </w:r>
      <w:r w:rsidR="00B02AA1" w:rsidRPr="001A44C9">
        <w:rPr>
          <w:rStyle w:val="GDV5-Orange"/>
          <w:color w:val="auto"/>
        </w:rPr>
        <w:t>SOA</w:t>
      </w:r>
      <w:r w:rsidRPr="001A44C9">
        <w:rPr>
          <w:rStyle w:val="GDV5-Orange"/>
          <w:color w:val="auto"/>
        </w:rPr>
        <w:t>.</w:t>
      </w:r>
      <w:r w:rsidR="001B503E">
        <w:rPr>
          <w:rStyle w:val="GDV5-Orange"/>
          <w:color w:val="auto"/>
        </w:rPr>
        <w:t xml:space="preserve"> </w:t>
      </w:r>
      <w:r w:rsidR="004A771F" w:rsidRPr="001B503E">
        <w:rPr>
          <w:rStyle w:val="GDV5-Orange"/>
          <w:b/>
          <w:color w:val="00B0F0"/>
        </w:rPr>
        <w:t>GDV 1</w:t>
      </w:r>
    </w:p>
    <w:p w:rsidR="001B503E" w:rsidRDefault="001B503E" w:rsidP="00D50135">
      <w:pPr>
        <w:pStyle w:val="clausetext11xxxxx"/>
        <w:keepLines w:val="0"/>
        <w:numPr>
          <w:ilvl w:val="0"/>
          <w:numId w:val="0"/>
        </w:numPr>
        <w:ind w:left="737"/>
        <w:rPr>
          <w:i/>
          <w:color w:val="auto"/>
        </w:rPr>
      </w:pPr>
    </w:p>
    <w:p w:rsidR="00E95284" w:rsidRPr="001A44C9" w:rsidRDefault="00E95284" w:rsidP="00D50135">
      <w:pPr>
        <w:pStyle w:val="clausetext11xxxxx"/>
        <w:keepLines w:val="0"/>
        <w:numPr>
          <w:ilvl w:val="0"/>
          <w:numId w:val="0"/>
        </w:numPr>
        <w:ind w:left="737"/>
        <w:rPr>
          <w:rStyle w:val="blackstrike-deletedtext"/>
          <w:strike w:val="0"/>
          <w:color w:val="auto"/>
        </w:rPr>
      </w:pPr>
      <w:r w:rsidRPr="001A44C9">
        <w:rPr>
          <w:i/>
          <w:color w:val="auto"/>
        </w:rPr>
        <w:t>Third Party IT Providers</w:t>
      </w:r>
    </w:p>
    <w:p w:rsidR="001F3D2C" w:rsidRPr="001A44C9" w:rsidRDefault="001F3D2C" w:rsidP="00906688">
      <w:pPr>
        <w:pStyle w:val="clausetext11xxxxx"/>
        <w:keepLines w:val="0"/>
        <w:rPr>
          <w:rStyle w:val="blackstrike-deletedtext"/>
          <w:strike w:val="0"/>
          <w:color w:val="auto"/>
        </w:rPr>
      </w:pPr>
      <w:r w:rsidRPr="001A44C9">
        <w:rPr>
          <w:rStyle w:val="blackstrike-deletedtext"/>
          <w:strike w:val="0"/>
          <w:color w:val="auto"/>
        </w:rPr>
        <w:t>The Provider must:</w:t>
      </w:r>
    </w:p>
    <w:p w:rsidR="00440DB5" w:rsidRPr="001A44C9" w:rsidRDefault="001F3D2C" w:rsidP="005C5FE1">
      <w:pPr>
        <w:pStyle w:val="clausetexta"/>
        <w:keepLines w:val="0"/>
        <w:numPr>
          <w:ilvl w:val="2"/>
          <w:numId w:val="78"/>
        </w:numPr>
        <w:rPr>
          <w:rStyle w:val="GDV5-Orange"/>
          <w:color w:val="auto"/>
        </w:rPr>
      </w:pPr>
      <w:r w:rsidRPr="001A44C9">
        <w:rPr>
          <w:rStyle w:val="GDV5-Orange"/>
          <w:color w:val="auto"/>
        </w:rPr>
        <w:t xml:space="preserve">not give access to electronic Records, or any derivative thereof, to a Third Party IT Provider who has not </w:t>
      </w:r>
      <w:r w:rsidR="00CC0EE9" w:rsidRPr="001A44C9">
        <w:rPr>
          <w:rStyle w:val="GDV5-Orange"/>
          <w:color w:val="auto"/>
        </w:rPr>
        <w:t>entered into a</w:t>
      </w:r>
      <w:r w:rsidR="00C21B73" w:rsidRPr="001A44C9">
        <w:rPr>
          <w:rStyle w:val="GDV5-Orange"/>
          <w:color w:val="auto"/>
        </w:rPr>
        <w:t xml:space="preserve"> Third Party IT Provider Deed</w:t>
      </w:r>
      <w:r w:rsidR="00CC0EE9" w:rsidRPr="001A44C9">
        <w:rPr>
          <w:rStyle w:val="GDV5-Orange"/>
          <w:color w:val="auto"/>
        </w:rPr>
        <w:t xml:space="preserve"> with the Department</w:t>
      </w:r>
      <w:r w:rsidR="0059019D" w:rsidRPr="001A44C9">
        <w:rPr>
          <w:rStyle w:val="GDV5-Orange"/>
          <w:color w:val="auto"/>
        </w:rPr>
        <w:t>,</w:t>
      </w:r>
      <w:r w:rsidRPr="001A44C9">
        <w:rPr>
          <w:rStyle w:val="GDV5-Orange"/>
          <w:color w:val="auto"/>
        </w:rPr>
        <w:t xml:space="preserve"> and</w:t>
      </w:r>
      <w:r w:rsidR="00C21B73" w:rsidRPr="001A44C9">
        <w:rPr>
          <w:rStyle w:val="GDV5-Orange"/>
          <w:color w:val="auto"/>
        </w:rPr>
        <w:t xml:space="preserve"> </w:t>
      </w:r>
      <w:r w:rsidRPr="001A44C9">
        <w:rPr>
          <w:rStyle w:val="GDV5-Orange"/>
          <w:color w:val="auto"/>
        </w:rPr>
        <w:t>only grant such access in accordance with the terms of th</w:t>
      </w:r>
      <w:r w:rsidR="00BC5FFD" w:rsidRPr="001A44C9">
        <w:rPr>
          <w:rStyle w:val="GDV5-Orange"/>
          <w:color w:val="auto"/>
        </w:rPr>
        <w:t xml:space="preserve">e relevant </w:t>
      </w:r>
      <w:r w:rsidRPr="001A44C9">
        <w:rPr>
          <w:rStyle w:val="GDV5-Orange"/>
          <w:color w:val="auto"/>
        </w:rPr>
        <w:t xml:space="preserve"> </w:t>
      </w:r>
      <w:r w:rsidR="00BC5FFD" w:rsidRPr="001A44C9">
        <w:rPr>
          <w:rStyle w:val="GDV5-Orange"/>
          <w:color w:val="auto"/>
        </w:rPr>
        <w:t xml:space="preserve">Third Party IT Provider Deed </w:t>
      </w:r>
      <w:r w:rsidRPr="001A44C9">
        <w:rPr>
          <w:rStyle w:val="GDV5-Orange"/>
          <w:color w:val="auto"/>
        </w:rPr>
        <w:t>and any Guidelines</w:t>
      </w:r>
      <w:r w:rsidR="00440DB5" w:rsidRPr="001A44C9">
        <w:rPr>
          <w:rStyle w:val="GDV5-Orange"/>
          <w:color w:val="auto"/>
        </w:rPr>
        <w:t>;</w:t>
      </w:r>
      <w:r w:rsidR="00C21B73" w:rsidRPr="001A44C9">
        <w:rPr>
          <w:rStyle w:val="GDV5-Orange"/>
          <w:color w:val="auto"/>
        </w:rPr>
        <w:t xml:space="preserve"> </w:t>
      </w:r>
    </w:p>
    <w:p w:rsidR="00BC5FFD" w:rsidRPr="001A44C9" w:rsidRDefault="00FF6252" w:rsidP="005C5FE1">
      <w:pPr>
        <w:pStyle w:val="clausetexta"/>
        <w:keepLines w:val="0"/>
        <w:numPr>
          <w:ilvl w:val="2"/>
          <w:numId w:val="78"/>
        </w:numPr>
        <w:rPr>
          <w:rStyle w:val="GDV5-Orange"/>
          <w:color w:val="auto"/>
        </w:rPr>
      </w:pPr>
      <w:r w:rsidRPr="001A44C9">
        <w:rPr>
          <w:rStyle w:val="GDV5-Orange"/>
          <w:color w:val="auto"/>
        </w:rPr>
        <w:t>in any contract with a Third Party IT Provider</w:t>
      </w:r>
      <w:r w:rsidR="00BC5FFD" w:rsidRPr="001A44C9">
        <w:rPr>
          <w:rStyle w:val="GDV5-Orange"/>
          <w:color w:val="auto"/>
        </w:rPr>
        <w:t>:</w:t>
      </w:r>
    </w:p>
    <w:p w:rsidR="00FF6252" w:rsidRPr="001A44C9" w:rsidRDefault="00FF6252" w:rsidP="005C5FE1">
      <w:pPr>
        <w:pStyle w:val="clausetexti"/>
        <w:keepLines w:val="0"/>
        <w:numPr>
          <w:ilvl w:val="3"/>
          <w:numId w:val="78"/>
        </w:numPr>
        <w:rPr>
          <w:rStyle w:val="GDV5-Orange"/>
          <w:color w:val="auto"/>
        </w:rPr>
      </w:pPr>
      <w:r w:rsidRPr="001A44C9">
        <w:rPr>
          <w:rStyle w:val="GDV5-Orange"/>
          <w:color w:val="auto"/>
        </w:rPr>
        <w:t>provide that the Third Party IT Provider may only subcontract its obligations under that contract to another Third Party IT Provider who has entered into a Third Party IT Provider Deed with the Department;</w:t>
      </w:r>
      <w:r w:rsidR="00BC5FFD" w:rsidRPr="001A44C9">
        <w:rPr>
          <w:rStyle w:val="GDV5-Orange"/>
          <w:color w:val="auto"/>
        </w:rPr>
        <w:t xml:space="preserve"> and</w:t>
      </w:r>
    </w:p>
    <w:p w:rsidR="00C263C4" w:rsidRPr="001A44C9" w:rsidRDefault="00440DB5" w:rsidP="005C5FE1">
      <w:pPr>
        <w:pStyle w:val="clausetexti"/>
        <w:keepLines w:val="0"/>
        <w:numPr>
          <w:ilvl w:val="3"/>
          <w:numId w:val="78"/>
        </w:numPr>
        <w:rPr>
          <w:rStyle w:val="GDV5-Orange"/>
          <w:color w:val="auto"/>
        </w:rPr>
      </w:pPr>
      <w:r w:rsidRPr="001A44C9">
        <w:rPr>
          <w:rStyle w:val="GDV5-Orange"/>
          <w:color w:val="auto"/>
        </w:rPr>
        <w:t xml:space="preserve">reserve a right of termination to take account of the Department’s right of termination </w:t>
      </w:r>
      <w:r w:rsidR="00C21B73" w:rsidRPr="001A44C9">
        <w:rPr>
          <w:rStyle w:val="GDV5-Orange"/>
          <w:color w:val="auto"/>
        </w:rPr>
        <w:t xml:space="preserve">in the </w:t>
      </w:r>
      <w:r w:rsidR="003F5477" w:rsidRPr="001A44C9">
        <w:rPr>
          <w:rStyle w:val="GDV5-Orange"/>
          <w:color w:val="auto"/>
        </w:rPr>
        <w:t xml:space="preserve">relevant </w:t>
      </w:r>
      <w:r w:rsidR="00C21B73" w:rsidRPr="001A44C9">
        <w:rPr>
          <w:rStyle w:val="GDV5-Orange"/>
          <w:color w:val="auto"/>
        </w:rPr>
        <w:t>Third Party IT Provider Deed</w:t>
      </w:r>
      <w:r w:rsidR="00C263C4" w:rsidRPr="001A44C9">
        <w:rPr>
          <w:rStyle w:val="GDV5-Orange"/>
          <w:color w:val="auto"/>
        </w:rPr>
        <w:t>;</w:t>
      </w:r>
      <w:r w:rsidRPr="001A44C9">
        <w:rPr>
          <w:rStyle w:val="GDV5-Orange"/>
          <w:color w:val="auto"/>
        </w:rPr>
        <w:t xml:space="preserve"> and</w:t>
      </w:r>
    </w:p>
    <w:p w:rsidR="00440DB5" w:rsidRPr="001A44C9" w:rsidRDefault="00440DB5" w:rsidP="005C5FE1">
      <w:pPr>
        <w:pStyle w:val="clausetexta"/>
        <w:keepLines w:val="0"/>
        <w:numPr>
          <w:ilvl w:val="2"/>
          <w:numId w:val="78"/>
        </w:numPr>
        <w:rPr>
          <w:rStyle w:val="GDV5-Orange"/>
          <w:color w:val="auto"/>
        </w:rPr>
      </w:pPr>
      <w:r w:rsidRPr="001A44C9">
        <w:rPr>
          <w:rStyle w:val="GDV5-Orange"/>
          <w:color w:val="auto"/>
        </w:rPr>
        <w:t xml:space="preserve">on receipt of any </w:t>
      </w:r>
      <w:r w:rsidR="00C21B73" w:rsidRPr="001A44C9">
        <w:rPr>
          <w:rStyle w:val="GDV5-Orange"/>
          <w:color w:val="auto"/>
        </w:rPr>
        <w:t>advice</w:t>
      </w:r>
      <w:r w:rsidRPr="001A44C9">
        <w:rPr>
          <w:rStyle w:val="GDV5-Orange"/>
          <w:color w:val="auto"/>
        </w:rPr>
        <w:t xml:space="preserve"> from the Department that it has terminated </w:t>
      </w:r>
      <w:r w:rsidR="00C263C4" w:rsidRPr="001A44C9">
        <w:rPr>
          <w:rStyle w:val="GDV5-Orange"/>
          <w:color w:val="auto"/>
        </w:rPr>
        <w:t>a</w:t>
      </w:r>
      <w:r w:rsidR="00C21B73" w:rsidRPr="001A44C9">
        <w:rPr>
          <w:rStyle w:val="GDV5-Orange"/>
          <w:color w:val="auto"/>
        </w:rPr>
        <w:t xml:space="preserve"> </w:t>
      </w:r>
      <w:r w:rsidR="009B1E6A" w:rsidRPr="001A44C9">
        <w:rPr>
          <w:rStyle w:val="GDV5-Orange"/>
          <w:color w:val="auto"/>
        </w:rPr>
        <w:t xml:space="preserve">relevant </w:t>
      </w:r>
      <w:r w:rsidR="00C21B73" w:rsidRPr="001A44C9">
        <w:rPr>
          <w:rStyle w:val="GDV5-Orange"/>
          <w:color w:val="auto"/>
        </w:rPr>
        <w:t>Third Party IT Provider Deed</w:t>
      </w:r>
      <w:r w:rsidRPr="001A44C9">
        <w:rPr>
          <w:rStyle w:val="GDV5-Orange"/>
          <w:color w:val="auto"/>
        </w:rPr>
        <w:t xml:space="preserve">, </w:t>
      </w:r>
      <w:r w:rsidR="009B1E6A" w:rsidRPr="001A44C9">
        <w:rPr>
          <w:rStyle w:val="GDV5-Orange"/>
          <w:color w:val="auto"/>
        </w:rPr>
        <w:t xml:space="preserve">terminate </w:t>
      </w:r>
      <w:r w:rsidRPr="001A44C9">
        <w:rPr>
          <w:rStyle w:val="GDV5-Orange"/>
          <w:color w:val="auto"/>
        </w:rPr>
        <w:t xml:space="preserve">the </w:t>
      </w:r>
      <w:r w:rsidR="009B1E6A" w:rsidRPr="001A44C9">
        <w:rPr>
          <w:rStyle w:val="GDV5-Orange"/>
          <w:color w:val="auto"/>
        </w:rPr>
        <w:t>Provider’s</w:t>
      </w:r>
      <w:r w:rsidR="0059019D" w:rsidRPr="001A44C9">
        <w:rPr>
          <w:rStyle w:val="GDV5-Orange"/>
          <w:color w:val="auto"/>
        </w:rPr>
        <w:t xml:space="preserve"> </w:t>
      </w:r>
      <w:r w:rsidRPr="001A44C9">
        <w:rPr>
          <w:rStyle w:val="GDV5-Orange"/>
          <w:color w:val="auto"/>
        </w:rPr>
        <w:t xml:space="preserve">contract </w:t>
      </w:r>
      <w:r w:rsidR="009B1E6A" w:rsidRPr="001A44C9">
        <w:rPr>
          <w:rStyle w:val="GDV5-Orange"/>
          <w:color w:val="auto"/>
        </w:rPr>
        <w:t xml:space="preserve">with the Third Party IT Provider </w:t>
      </w:r>
      <w:r w:rsidRPr="001A44C9">
        <w:rPr>
          <w:rStyle w:val="GDV5-Orange"/>
          <w:color w:val="auto"/>
        </w:rPr>
        <w:t>and</w:t>
      </w:r>
      <w:r w:rsidR="00C263C4" w:rsidRPr="001A44C9">
        <w:rPr>
          <w:rStyle w:val="GDV5-Orange"/>
          <w:color w:val="auto"/>
        </w:rPr>
        <w:t>,</w:t>
      </w:r>
      <w:r w:rsidRPr="001A44C9">
        <w:rPr>
          <w:rStyle w:val="GDV5-Orange"/>
          <w:color w:val="auto"/>
        </w:rPr>
        <w:t xml:space="preserve"> at its own cost, promptly cease using th</w:t>
      </w:r>
      <w:r w:rsidR="009B1E6A" w:rsidRPr="001A44C9">
        <w:rPr>
          <w:rStyle w:val="GDV5-Orange"/>
          <w:color w:val="auto"/>
        </w:rPr>
        <w:t>e</w:t>
      </w:r>
      <w:r w:rsidRPr="001A44C9">
        <w:rPr>
          <w:rStyle w:val="GDV5-Orange"/>
          <w:color w:val="auto"/>
        </w:rPr>
        <w:t xml:space="preserve"> Third Party IT Provider. </w:t>
      </w:r>
    </w:p>
    <w:p w:rsidR="001F3D2C" w:rsidRPr="001A44C9" w:rsidRDefault="001F3D2C" w:rsidP="00906688">
      <w:pPr>
        <w:pStyle w:val="Italicclausesub-headings"/>
        <w:keepLines w:val="0"/>
        <w:rPr>
          <w:color w:val="auto"/>
        </w:rPr>
      </w:pPr>
      <w:r w:rsidRPr="001A44C9">
        <w:rPr>
          <w:color w:val="auto"/>
        </w:rPr>
        <w:t>Technical advice</w:t>
      </w:r>
    </w:p>
    <w:p w:rsidR="001F3D2C" w:rsidRPr="001A44C9" w:rsidRDefault="001F3D2C" w:rsidP="00906688">
      <w:pPr>
        <w:pStyle w:val="clausetext11xxxxx"/>
        <w:keepLines w:val="0"/>
        <w:rPr>
          <w:color w:val="auto"/>
        </w:rPr>
      </w:pPr>
      <w:r w:rsidRPr="001A44C9">
        <w:rPr>
          <w:color w:val="auto"/>
        </w:rPr>
        <w:t>The Provider must:</w:t>
      </w:r>
    </w:p>
    <w:p w:rsidR="001F3D2C" w:rsidRPr="001A44C9" w:rsidRDefault="001F3D2C" w:rsidP="00906688">
      <w:pPr>
        <w:pStyle w:val="clausetexta"/>
        <w:keepLines w:val="0"/>
        <w:rPr>
          <w:color w:val="auto"/>
        </w:rPr>
      </w:pPr>
      <w:r w:rsidRPr="001A44C9">
        <w:rPr>
          <w:color w:val="auto"/>
        </w:rPr>
        <w:t>nominate Personnel to receive technical advice from the Department on the Department’s IT Systems, and to provide advice to the Department on technical issues arising from</w:t>
      </w:r>
      <w:r w:rsidR="002654F3" w:rsidRPr="001A44C9">
        <w:rPr>
          <w:color w:val="auto"/>
        </w:rPr>
        <w:t xml:space="preserve"> accessing </w:t>
      </w:r>
      <w:r w:rsidRPr="001A44C9">
        <w:rPr>
          <w:color w:val="auto"/>
        </w:rPr>
        <w:t>the Department’s IT Systems (‘</w:t>
      </w:r>
      <w:r w:rsidRPr="001A44C9">
        <w:rPr>
          <w:b/>
          <w:color w:val="auto"/>
        </w:rPr>
        <w:t>IT Contact</w:t>
      </w:r>
      <w:r w:rsidRPr="001A44C9">
        <w:rPr>
          <w:color w:val="auto"/>
        </w:rPr>
        <w:t>’);</w:t>
      </w:r>
      <w:r w:rsidR="002654F3" w:rsidRPr="001A44C9">
        <w:rPr>
          <w:color w:val="auto"/>
        </w:rPr>
        <w:t xml:space="preserve"> and</w:t>
      </w:r>
      <w:r w:rsidRPr="001A44C9">
        <w:rPr>
          <w:color w:val="auto"/>
        </w:rPr>
        <w:t xml:space="preserve"> </w:t>
      </w:r>
    </w:p>
    <w:p w:rsidR="001F3D2C" w:rsidRPr="001A44C9" w:rsidRDefault="001F3D2C" w:rsidP="00F82232">
      <w:pPr>
        <w:pStyle w:val="clausetexta"/>
        <w:keepLines w:val="0"/>
        <w:rPr>
          <w:color w:val="auto"/>
        </w:rPr>
      </w:pPr>
      <w:r w:rsidRPr="001A44C9">
        <w:rPr>
          <w:color w:val="auto"/>
        </w:rPr>
        <w:t xml:space="preserve">where </w:t>
      </w:r>
      <w:r w:rsidR="00121566" w:rsidRPr="001A44C9">
        <w:rPr>
          <w:color w:val="auto"/>
        </w:rPr>
        <w:t>the</w:t>
      </w:r>
      <w:r w:rsidRPr="001A44C9">
        <w:rPr>
          <w:color w:val="auto"/>
        </w:rPr>
        <w:t xml:space="preserve"> IT Contact changes, advise the Department accordingly. </w:t>
      </w:r>
    </w:p>
    <w:p w:rsidR="001F3D2C" w:rsidRPr="001A44C9" w:rsidRDefault="001F3D2C" w:rsidP="00906688">
      <w:pPr>
        <w:pStyle w:val="Italicclausesub-headings"/>
        <w:keepLines w:val="0"/>
        <w:rPr>
          <w:color w:val="auto"/>
        </w:rPr>
      </w:pPr>
      <w:r w:rsidRPr="001A44C9">
        <w:rPr>
          <w:color w:val="auto"/>
        </w:rPr>
        <w:t>Security</w:t>
      </w:r>
    </w:p>
    <w:p w:rsidR="001F3D2C" w:rsidRPr="001A44C9" w:rsidRDefault="001F3D2C" w:rsidP="00906688">
      <w:pPr>
        <w:pStyle w:val="clausetext11xxxxx"/>
        <w:keepLines w:val="0"/>
        <w:rPr>
          <w:color w:val="auto"/>
        </w:rPr>
      </w:pPr>
      <w:r w:rsidRPr="001A44C9">
        <w:rPr>
          <w:rStyle w:val="GDV5-Orange"/>
          <w:color w:val="auto"/>
        </w:rPr>
        <w:t xml:space="preserve">The Provider must comply, and ensure that its </w:t>
      </w:r>
      <w:r w:rsidRPr="001A44C9">
        <w:rPr>
          <w:color w:val="auto"/>
        </w:rPr>
        <w:t>Subcontractors and Third Party IT Providers comply,</w:t>
      </w:r>
      <w:r w:rsidRPr="001A44C9">
        <w:rPr>
          <w:rStyle w:val="GDV5-Orange"/>
          <w:color w:val="auto"/>
        </w:rPr>
        <w:t xml:space="preserve"> with the Department’s Security Policies </w:t>
      </w:r>
      <w:r w:rsidRPr="001A44C9">
        <w:rPr>
          <w:rStyle w:val="GDV7-Pink"/>
          <w:color w:val="auto"/>
        </w:rPr>
        <w:t>and the Commonwealth’s Cybersafety Policy, as relevant</w:t>
      </w:r>
      <w:r w:rsidRPr="001A44C9">
        <w:rPr>
          <w:rStyle w:val="GDV5-Orange"/>
          <w:color w:val="auto"/>
        </w:rPr>
        <w:t>.</w:t>
      </w:r>
    </w:p>
    <w:p w:rsidR="001F3D2C" w:rsidRPr="001A44C9" w:rsidRDefault="001F3D2C" w:rsidP="00906688">
      <w:pPr>
        <w:pStyle w:val="clausetext11xxxxx"/>
        <w:keepLines w:val="0"/>
        <w:rPr>
          <w:color w:val="auto"/>
        </w:rPr>
      </w:pPr>
      <w:r w:rsidRPr="001A44C9">
        <w:rPr>
          <w:rStyle w:val="GDV7-Pink"/>
          <w:color w:val="auto"/>
        </w:rPr>
        <w:t>The Provider must ensure that a Security Contact is appointed at all times during the Term of this Deed</w:t>
      </w:r>
      <w:r w:rsidR="00121566" w:rsidRPr="001A44C9">
        <w:rPr>
          <w:rStyle w:val="GDV7-Pink"/>
          <w:color w:val="auto"/>
        </w:rPr>
        <w:t>,</w:t>
      </w:r>
      <w:r w:rsidRPr="001A44C9">
        <w:rPr>
          <w:rStyle w:val="GDV7-Pink"/>
          <w:color w:val="auto"/>
        </w:rPr>
        <w:t xml:space="preserve"> and that</w:t>
      </w:r>
      <w:r w:rsidR="00121566" w:rsidRPr="001A44C9">
        <w:rPr>
          <w:rStyle w:val="GDV7-Pink"/>
          <w:color w:val="auto"/>
        </w:rPr>
        <w:t>,</w:t>
      </w:r>
      <w:r w:rsidRPr="001A44C9">
        <w:rPr>
          <w:rStyle w:val="GDV7-Pink"/>
          <w:color w:val="auto"/>
        </w:rPr>
        <w:t xml:space="preserve"> at all times</w:t>
      </w:r>
      <w:r w:rsidR="00121566" w:rsidRPr="001A44C9">
        <w:rPr>
          <w:rStyle w:val="GDV7-Pink"/>
          <w:color w:val="auto"/>
        </w:rPr>
        <w:t>,</w:t>
      </w:r>
      <w:r w:rsidRPr="001A44C9">
        <w:rPr>
          <w:rStyle w:val="GDV7-Pink"/>
          <w:color w:val="auto"/>
        </w:rPr>
        <w:t xml:space="preserve"> </w:t>
      </w:r>
      <w:r w:rsidRPr="001A44C9">
        <w:rPr>
          <w:color w:val="auto"/>
        </w:rPr>
        <w:t>the Department</w:t>
      </w:r>
      <w:r w:rsidRPr="001A44C9">
        <w:rPr>
          <w:rStyle w:val="GDV7-Pink"/>
          <w:color w:val="auto"/>
        </w:rPr>
        <w:t xml:space="preserve"> has up to date contact details for the current Security Contact.</w:t>
      </w:r>
    </w:p>
    <w:p w:rsidR="001F3D2C" w:rsidRPr="001A44C9" w:rsidRDefault="001F3D2C" w:rsidP="00906688">
      <w:pPr>
        <w:pStyle w:val="clausetext11xxxxx"/>
        <w:keepLines w:val="0"/>
        <w:rPr>
          <w:rStyle w:val="GDV5-Orange"/>
          <w:color w:val="auto"/>
        </w:rPr>
      </w:pPr>
      <w:r w:rsidRPr="001A44C9">
        <w:rPr>
          <w:rStyle w:val="GDV5-Orange"/>
          <w:color w:val="auto"/>
        </w:rPr>
        <w:t xml:space="preserve">The Provider must (through its Security Contact) </w:t>
      </w:r>
      <w:r w:rsidR="00FD2BE0" w:rsidRPr="001A44C9">
        <w:rPr>
          <w:rStyle w:val="GDV5-Orange"/>
          <w:color w:val="auto"/>
        </w:rPr>
        <w:t xml:space="preserve">promptly </w:t>
      </w:r>
      <w:r w:rsidRPr="001A44C9">
        <w:rPr>
          <w:rStyle w:val="GDV5-Orange"/>
          <w:color w:val="auto"/>
        </w:rPr>
        <w:t>report all breaches of IT security to the Employment Systems Help Desk</w:t>
      </w:r>
      <w:r w:rsidR="00121566" w:rsidRPr="001A44C9">
        <w:rPr>
          <w:rStyle w:val="GDV5-Orange"/>
          <w:color w:val="auto"/>
        </w:rPr>
        <w:t>,</w:t>
      </w:r>
      <w:r w:rsidRPr="001A44C9">
        <w:rPr>
          <w:rStyle w:val="GDV5-Orange"/>
          <w:color w:val="auto"/>
        </w:rPr>
        <w:t xml:space="preserve"> including where Personnel suspect that a breach may have occurred or that a person may be planning to breach IT security</w:t>
      </w:r>
      <w:r w:rsidR="00646E62" w:rsidRPr="001A44C9">
        <w:rPr>
          <w:rStyle w:val="GDV5-Orange"/>
          <w:color w:val="auto"/>
        </w:rPr>
        <w:t xml:space="preserve"> and their resolution</w:t>
      </w:r>
      <w:r w:rsidRPr="001A44C9">
        <w:rPr>
          <w:rStyle w:val="GDV5-Orange"/>
          <w:color w:val="auto"/>
        </w:rPr>
        <w:t>.</w:t>
      </w:r>
    </w:p>
    <w:p w:rsidR="001F3D2C" w:rsidRPr="001A44C9" w:rsidRDefault="001F3D2C" w:rsidP="00906688">
      <w:pPr>
        <w:pStyle w:val="clausetext11xxxxx"/>
        <w:keepLines w:val="0"/>
        <w:rPr>
          <w:color w:val="auto"/>
        </w:rPr>
      </w:pPr>
      <w:bookmarkStart w:id="450" w:name="_Ref393983815"/>
      <w:r w:rsidRPr="001A44C9">
        <w:rPr>
          <w:rStyle w:val="GDV5-Orange"/>
          <w:color w:val="auto"/>
        </w:rPr>
        <w:t xml:space="preserve">Where </w:t>
      </w:r>
      <w:r w:rsidRPr="001A44C9">
        <w:rPr>
          <w:color w:val="auto"/>
        </w:rPr>
        <w:t>the Department</w:t>
      </w:r>
      <w:r w:rsidRPr="001A44C9">
        <w:rPr>
          <w:rStyle w:val="GDV5-Orange"/>
          <w:color w:val="auto"/>
        </w:rPr>
        <w:t xml:space="preserve"> considers that the Provider may be in breach of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_Ref414630196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Pr="001A44C9">
        <w:rPr>
          <w:rFonts w:asciiTheme="minorHAnsi" w:hAnsiTheme="minorHAnsi" w:cs="Calibri"/>
          <w:color w:val="auto"/>
        </w:rPr>
        <w:t xml:space="preserve">, </w:t>
      </w:r>
      <w:r w:rsidRPr="001A44C9">
        <w:rPr>
          <w:rStyle w:val="GDV5-Orange"/>
          <w:color w:val="auto"/>
        </w:rPr>
        <w:t xml:space="preserve">or there is a risk of such a breach, </w:t>
      </w:r>
      <w:r w:rsidRPr="001A44C9">
        <w:rPr>
          <w:color w:val="auto"/>
        </w:rPr>
        <w:t>the Department</w:t>
      </w:r>
      <w:r w:rsidRPr="001A44C9">
        <w:rPr>
          <w:rStyle w:val="GDV5-Orange"/>
          <w:color w:val="auto"/>
        </w:rPr>
        <w:t xml:space="preserve"> may, at its absolute discretion, immediately suspend access to </w:t>
      </w:r>
      <w:r w:rsidRPr="001A44C9">
        <w:rPr>
          <w:color w:val="auto"/>
        </w:rPr>
        <w:t>the Department</w:t>
      </w:r>
      <w:r w:rsidRPr="001A44C9">
        <w:rPr>
          <w:rStyle w:val="GDV5-Orange"/>
          <w:color w:val="auto"/>
        </w:rPr>
        <w:t>’s IT Systems for any one or more of the following:</w:t>
      </w:r>
      <w:bookmarkEnd w:id="450"/>
    </w:p>
    <w:p w:rsidR="001F3D2C" w:rsidRPr="001A44C9" w:rsidRDefault="001F3D2C" w:rsidP="00906688">
      <w:pPr>
        <w:pStyle w:val="clausetexta"/>
        <w:keepLines w:val="0"/>
        <w:rPr>
          <w:color w:val="auto"/>
        </w:rPr>
      </w:pPr>
      <w:r w:rsidRPr="001A44C9">
        <w:rPr>
          <w:rStyle w:val="GDV5-Orange"/>
          <w:color w:val="auto"/>
        </w:rPr>
        <w:t>any Personnel;</w:t>
      </w:r>
    </w:p>
    <w:p w:rsidR="001F3D2C" w:rsidRPr="001A44C9" w:rsidRDefault="001F3D2C" w:rsidP="00906688">
      <w:pPr>
        <w:pStyle w:val="clausetexta"/>
        <w:keepLines w:val="0"/>
        <w:rPr>
          <w:rStyle w:val="GDV5-Orange"/>
          <w:color w:val="auto"/>
        </w:rPr>
      </w:pPr>
      <w:r w:rsidRPr="001A44C9">
        <w:rPr>
          <w:rStyle w:val="GDV5-Orange"/>
          <w:color w:val="auto"/>
        </w:rPr>
        <w:t xml:space="preserve">any Subcontractor; </w:t>
      </w:r>
    </w:p>
    <w:p w:rsidR="001F3D2C" w:rsidRPr="001A44C9" w:rsidRDefault="001F3D2C" w:rsidP="00906688">
      <w:pPr>
        <w:pStyle w:val="clausetexta"/>
        <w:keepLines w:val="0"/>
        <w:rPr>
          <w:color w:val="auto"/>
        </w:rPr>
      </w:pPr>
      <w:r w:rsidRPr="001A44C9">
        <w:rPr>
          <w:rStyle w:val="GDV5-Orange"/>
          <w:color w:val="auto"/>
        </w:rPr>
        <w:t xml:space="preserve">any Third Party IT Provider; </w:t>
      </w:r>
    </w:p>
    <w:p w:rsidR="001F3D2C" w:rsidRPr="001A44C9" w:rsidRDefault="001F3D2C" w:rsidP="00906688">
      <w:pPr>
        <w:pStyle w:val="clausetexta"/>
        <w:keepLines w:val="0"/>
        <w:rPr>
          <w:rStyle w:val="GDV5-Orange"/>
          <w:color w:val="auto"/>
        </w:rPr>
      </w:pPr>
      <w:r w:rsidRPr="001A44C9">
        <w:rPr>
          <w:rStyle w:val="GDV5-Orange"/>
          <w:color w:val="auto"/>
        </w:rPr>
        <w:t>the Provider</w:t>
      </w:r>
      <w:r w:rsidR="008249D5" w:rsidRPr="001A44C9">
        <w:rPr>
          <w:rStyle w:val="GDV5-Orange"/>
          <w:color w:val="auto"/>
        </w:rPr>
        <w:t>; or</w:t>
      </w:r>
    </w:p>
    <w:p w:rsidR="008249D5" w:rsidRPr="001A44C9" w:rsidRDefault="008249D5" w:rsidP="00906688">
      <w:pPr>
        <w:pStyle w:val="clausetexta"/>
        <w:keepLines w:val="0"/>
        <w:rPr>
          <w:rStyle w:val="GDV5-Orange"/>
          <w:color w:val="auto"/>
        </w:rPr>
      </w:pPr>
      <w:r w:rsidRPr="001A44C9">
        <w:rPr>
          <w:rStyle w:val="GDV5-Orange"/>
          <w:color w:val="auto"/>
        </w:rPr>
        <w:t>any Third Party System,</w:t>
      </w:r>
    </w:p>
    <w:p w:rsidR="001F3D2C" w:rsidRPr="001A44C9" w:rsidRDefault="001F3D2C" w:rsidP="00906688">
      <w:pPr>
        <w:pStyle w:val="clausetexta"/>
        <w:keepLines w:val="0"/>
        <w:numPr>
          <w:ilvl w:val="0"/>
          <w:numId w:val="0"/>
        </w:numPr>
        <w:ind w:left="737"/>
        <w:rPr>
          <w:rStyle w:val="GDV5-Orange"/>
          <w:color w:val="auto"/>
        </w:rPr>
      </w:pPr>
      <w:r w:rsidRPr="001A44C9">
        <w:rPr>
          <w:rStyle w:val="GDV5-Orange"/>
          <w:color w:val="auto"/>
        </w:rPr>
        <w:t>by providing Notice to the Provider.</w:t>
      </w:r>
    </w:p>
    <w:p w:rsidR="001F3D2C" w:rsidRPr="001A44C9" w:rsidRDefault="001F3D2C" w:rsidP="00906688">
      <w:pPr>
        <w:pStyle w:val="clausetext11xxxxx"/>
        <w:keepLines w:val="0"/>
        <w:rPr>
          <w:color w:val="auto"/>
        </w:rPr>
      </w:pPr>
      <w:bookmarkStart w:id="451" w:name="_Ref395449839"/>
      <w:r w:rsidRPr="001A44C9">
        <w:rPr>
          <w:rStyle w:val="GDV5-Orange"/>
          <w:color w:val="auto"/>
        </w:rPr>
        <w:t xml:space="preserve">Where </w:t>
      </w:r>
      <w:r w:rsidRPr="001A44C9">
        <w:rPr>
          <w:color w:val="auto"/>
        </w:rPr>
        <w:t>the Department</w:t>
      </w:r>
      <w:r w:rsidRPr="001A44C9">
        <w:rPr>
          <w:rStyle w:val="GDV5-Orange"/>
          <w:color w:val="auto"/>
        </w:rPr>
        <w:t xml:space="preserve"> determines that the Provider is in breach of, or has previously breached, this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_Ref414630209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32</w:t>
      </w:r>
      <w:r w:rsidR="00FB71BE" w:rsidRPr="001A44C9">
        <w:rPr>
          <w:rStyle w:val="GDV5-Orange"/>
          <w:color w:val="auto"/>
        </w:rPr>
        <w:fldChar w:fldCharType="end"/>
      </w:r>
      <w:r w:rsidRPr="001A44C9">
        <w:rPr>
          <w:rStyle w:val="GDV5-Orange"/>
          <w:color w:val="auto"/>
        </w:rPr>
        <w:t xml:space="preserve">, </w:t>
      </w:r>
      <w:r w:rsidRPr="001A44C9">
        <w:rPr>
          <w:color w:val="auto"/>
        </w:rPr>
        <w:t>the Department</w:t>
      </w:r>
      <w:r w:rsidRPr="001A44C9">
        <w:rPr>
          <w:rStyle w:val="GDV5-Orange"/>
          <w:color w:val="auto"/>
        </w:rPr>
        <w:t xml:space="preserve"> may immediately take action including</w:t>
      </w:r>
      <w:r w:rsidR="00937510" w:rsidRPr="001A44C9">
        <w:rPr>
          <w:rStyle w:val="GDV5-Orange"/>
          <w:color w:val="auto"/>
        </w:rPr>
        <w:t xml:space="preserve"> </w:t>
      </w:r>
      <w:r w:rsidRPr="001A44C9">
        <w:rPr>
          <w:rStyle w:val="GDV5-Orange"/>
          <w:color w:val="auto"/>
        </w:rPr>
        <w:t>any one or more of the following:</w:t>
      </w:r>
      <w:bookmarkEnd w:id="451"/>
    </w:p>
    <w:p w:rsidR="001F3D2C" w:rsidRPr="001A44C9" w:rsidRDefault="00DF4DB4" w:rsidP="00D30243">
      <w:pPr>
        <w:pStyle w:val="clausetexta"/>
        <w:keepLines w:val="0"/>
        <w:rPr>
          <w:rStyle w:val="GDV5-Orange"/>
          <w:color w:val="auto"/>
          <w:lang w:eastAsia="en-US"/>
        </w:rPr>
      </w:pPr>
      <w:r w:rsidRPr="001A44C9">
        <w:rPr>
          <w:rStyle w:val="GDV5-Orange"/>
          <w:color w:val="auto"/>
        </w:rPr>
        <w:t>s</w:t>
      </w:r>
      <w:r w:rsidR="001F3D2C" w:rsidRPr="001A44C9">
        <w:rPr>
          <w:rStyle w:val="GDV5-Orange"/>
          <w:color w:val="auto"/>
        </w:rPr>
        <w:t>uspending</w:t>
      </w:r>
      <w:r w:rsidR="00D346EE" w:rsidRPr="001A44C9">
        <w:rPr>
          <w:rStyle w:val="GDV5-Orange"/>
          <w:color w:val="auto"/>
        </w:rPr>
        <w:t xml:space="preserve">, </w:t>
      </w:r>
      <w:r w:rsidR="001F3D2C" w:rsidRPr="001A44C9">
        <w:rPr>
          <w:rStyle w:val="GDV5-Orange"/>
          <w:color w:val="auto"/>
        </w:rPr>
        <w:t>terminating</w:t>
      </w:r>
      <w:r w:rsidRPr="001A44C9">
        <w:rPr>
          <w:rStyle w:val="GDV5-Orange"/>
          <w:color w:val="auto"/>
        </w:rPr>
        <w:t xml:space="preserve">, or requiring the </w:t>
      </w:r>
      <w:r w:rsidR="002F2485" w:rsidRPr="001A44C9">
        <w:rPr>
          <w:rStyle w:val="GDV5-Orange"/>
          <w:color w:val="auto"/>
        </w:rPr>
        <w:t>cessation</w:t>
      </w:r>
      <w:r w:rsidR="008249D5" w:rsidRPr="001A44C9">
        <w:rPr>
          <w:rStyle w:val="GDV5-Orange"/>
          <w:color w:val="auto"/>
        </w:rPr>
        <w:t xml:space="preserve"> of</w:t>
      </w:r>
      <w:r w:rsidR="00D346EE" w:rsidRPr="001A44C9">
        <w:rPr>
          <w:rStyle w:val="GDV5-Orange"/>
          <w:color w:val="auto"/>
        </w:rPr>
        <w:t xml:space="preserve"> all</w:t>
      </w:r>
      <w:r w:rsidR="001F3D2C" w:rsidRPr="001A44C9">
        <w:rPr>
          <w:rStyle w:val="GDV5-Orange"/>
          <w:color w:val="auto"/>
        </w:rPr>
        <w:t xml:space="preserve"> access to </w:t>
      </w:r>
      <w:r w:rsidR="001F3D2C" w:rsidRPr="001A44C9">
        <w:rPr>
          <w:color w:val="auto"/>
        </w:rPr>
        <w:t>the Department</w:t>
      </w:r>
      <w:r w:rsidR="001F3D2C" w:rsidRPr="001A44C9">
        <w:rPr>
          <w:rStyle w:val="GDV5-Orange"/>
          <w:color w:val="auto"/>
        </w:rPr>
        <w:t>’s IT Systems for</w:t>
      </w:r>
      <w:r w:rsidR="008F0616" w:rsidRPr="001A44C9">
        <w:rPr>
          <w:rStyle w:val="GDV5-Orange"/>
          <w:color w:val="auto"/>
        </w:rPr>
        <w:t xml:space="preserve"> </w:t>
      </w:r>
      <w:r w:rsidR="001F3D2C" w:rsidRPr="001A44C9">
        <w:rPr>
          <w:rStyle w:val="GDV5-Orange"/>
          <w:color w:val="auto"/>
        </w:rPr>
        <w:t>any Personnel</w:t>
      </w:r>
      <w:r w:rsidR="008F0616" w:rsidRPr="001A44C9">
        <w:rPr>
          <w:rStyle w:val="GDV5-Orange"/>
          <w:color w:val="auto"/>
        </w:rPr>
        <w:t>,</w:t>
      </w:r>
      <w:r w:rsidR="001F3D2C" w:rsidRPr="001A44C9">
        <w:rPr>
          <w:rStyle w:val="GDV5-Orange"/>
          <w:color w:val="auto"/>
        </w:rPr>
        <w:t xml:space="preserve"> Subcontractor</w:t>
      </w:r>
      <w:r w:rsidR="008F0616" w:rsidRPr="001A44C9">
        <w:rPr>
          <w:rStyle w:val="GDV5-Orange"/>
          <w:color w:val="auto"/>
        </w:rPr>
        <w:t>,</w:t>
      </w:r>
      <w:r w:rsidR="001F3D2C" w:rsidRPr="001A44C9">
        <w:rPr>
          <w:rStyle w:val="GDV5-Orange"/>
          <w:color w:val="auto"/>
        </w:rPr>
        <w:t xml:space="preserve"> Third Party IT Provider</w:t>
      </w:r>
      <w:r w:rsidR="008F0616" w:rsidRPr="001A44C9">
        <w:rPr>
          <w:rStyle w:val="GDV5-Orange"/>
          <w:color w:val="auto"/>
        </w:rPr>
        <w:t>,</w:t>
      </w:r>
      <w:r w:rsidR="001F3D2C" w:rsidRPr="001A44C9">
        <w:rPr>
          <w:rStyle w:val="GDV5-Orange"/>
          <w:color w:val="auto"/>
        </w:rPr>
        <w:t xml:space="preserve"> </w:t>
      </w:r>
      <w:r w:rsidR="008249D5" w:rsidRPr="001A44C9">
        <w:rPr>
          <w:rStyle w:val="GDV5-Orange"/>
          <w:color w:val="auto"/>
        </w:rPr>
        <w:t xml:space="preserve">Third Party System </w:t>
      </w:r>
      <w:r w:rsidR="001F3D2C" w:rsidRPr="001A44C9">
        <w:rPr>
          <w:rStyle w:val="GDV5-Orange"/>
          <w:color w:val="auto"/>
        </w:rPr>
        <w:t>or</w:t>
      </w:r>
      <w:r w:rsidR="008F0616" w:rsidRPr="001A44C9">
        <w:rPr>
          <w:rStyle w:val="GDV5-Orange"/>
          <w:color w:val="auto"/>
        </w:rPr>
        <w:t xml:space="preserve"> </w:t>
      </w:r>
      <w:r w:rsidR="001F3D2C" w:rsidRPr="001A44C9">
        <w:rPr>
          <w:rStyle w:val="GDV5-Orange"/>
          <w:color w:val="auto"/>
        </w:rPr>
        <w:t xml:space="preserve">the Provider; </w:t>
      </w:r>
    </w:p>
    <w:p w:rsidR="00DF4DB4" w:rsidRPr="001A44C9" w:rsidRDefault="00DF4DB4" w:rsidP="00D30243">
      <w:pPr>
        <w:pStyle w:val="clausetexta"/>
        <w:keepLines w:val="0"/>
        <w:rPr>
          <w:rStyle w:val="GDV5-Orange"/>
          <w:color w:val="auto"/>
          <w:lang w:eastAsia="en-US"/>
        </w:rPr>
      </w:pPr>
      <w:r w:rsidRPr="001A44C9">
        <w:rPr>
          <w:rStyle w:val="GDV5-Orange"/>
          <w:color w:val="auto"/>
        </w:rPr>
        <w:t xml:space="preserve">applying bandwidth throttling measures in respect of all access to the Department’s IT Systems for any Personnel, Subcontractor, Third Party IT Provider, </w:t>
      </w:r>
      <w:r w:rsidR="008249D5" w:rsidRPr="001A44C9">
        <w:rPr>
          <w:rStyle w:val="GDV5-Orange"/>
          <w:color w:val="auto"/>
        </w:rPr>
        <w:t xml:space="preserve">Third Party System </w:t>
      </w:r>
      <w:r w:rsidRPr="001A44C9">
        <w:rPr>
          <w:rStyle w:val="GDV5-Orange"/>
          <w:color w:val="auto"/>
        </w:rPr>
        <w:t>or the Provider;</w:t>
      </w:r>
    </w:p>
    <w:p w:rsidR="001F3D2C" w:rsidRPr="001A44C9" w:rsidRDefault="001F3D2C" w:rsidP="00906688">
      <w:pPr>
        <w:pStyle w:val="clausetexta"/>
        <w:keepLines w:val="0"/>
        <w:rPr>
          <w:rStyle w:val="GDV5-Orange"/>
          <w:color w:val="auto"/>
        </w:rPr>
      </w:pPr>
      <w:r w:rsidRPr="001A44C9">
        <w:rPr>
          <w:rStyle w:val="GDV5-Orange"/>
          <w:color w:val="auto"/>
        </w:rPr>
        <w:t>requiring the Provider to obtain new logon IDs for any Personnel, Subcontractor or Third Party IT Provider</w:t>
      </w:r>
      <w:r w:rsidR="00FD2BE0" w:rsidRPr="001A44C9">
        <w:rPr>
          <w:rStyle w:val="GDV5-Orange"/>
          <w:color w:val="auto"/>
        </w:rPr>
        <w:t xml:space="preserve"> and if so, the Provider must promptly obtain such new logons</w:t>
      </w:r>
      <w:r w:rsidRPr="001A44C9">
        <w:rPr>
          <w:rStyle w:val="GDV5-Orange"/>
          <w:color w:val="auto"/>
        </w:rPr>
        <w:t xml:space="preserve">; or </w:t>
      </w:r>
    </w:p>
    <w:p w:rsidR="001F3D2C" w:rsidRPr="001A44C9" w:rsidRDefault="001F3D2C" w:rsidP="00906688">
      <w:pPr>
        <w:pStyle w:val="clausetexta"/>
        <w:keepLines w:val="0"/>
        <w:spacing w:after="0"/>
        <w:rPr>
          <w:rStyle w:val="GDV5-Orange"/>
          <w:color w:val="auto"/>
        </w:rPr>
      </w:pPr>
      <w:r w:rsidRPr="001A44C9">
        <w:rPr>
          <w:rStyle w:val="GDV5-Orange"/>
          <w:color w:val="auto"/>
        </w:rPr>
        <w:t xml:space="preserve">requiring the Provider to prepare and implement an IT security plan to </w:t>
      </w:r>
      <w:r w:rsidRPr="001A44C9">
        <w:rPr>
          <w:color w:val="auto"/>
        </w:rPr>
        <w:t>the Department</w:t>
      </w:r>
      <w:r w:rsidRPr="001A44C9">
        <w:rPr>
          <w:rStyle w:val="GDV5-Orange"/>
          <w:color w:val="auto"/>
        </w:rPr>
        <w:t>’s satisfaction</w:t>
      </w:r>
      <w:r w:rsidR="00FD2BE0" w:rsidRPr="001A44C9">
        <w:rPr>
          <w:rStyle w:val="GDV5-Orange"/>
          <w:color w:val="auto"/>
        </w:rPr>
        <w:t>, and if so, the Provider must do so within the timeframe required by the Department</w:t>
      </w:r>
      <w:r w:rsidRPr="001A44C9">
        <w:rPr>
          <w:rStyle w:val="GDV5-Orange"/>
          <w:color w:val="auto"/>
        </w:rPr>
        <w:t xml:space="preserve">. </w:t>
      </w:r>
    </w:p>
    <w:p w:rsidR="001F3D2C" w:rsidRPr="001A44C9" w:rsidRDefault="001F3D2C" w:rsidP="00906688">
      <w:pPr>
        <w:pStyle w:val="clausetext11xxxxx"/>
        <w:keepLines w:val="0"/>
        <w:rPr>
          <w:rStyle w:val="GDV5-Orange"/>
          <w:color w:val="auto"/>
        </w:rPr>
      </w:pPr>
      <w:bookmarkStart w:id="452" w:name="_Ref393983822"/>
      <w:r w:rsidRPr="001A44C9">
        <w:rPr>
          <w:rStyle w:val="GDV5-Orange"/>
          <w:color w:val="auto"/>
        </w:rPr>
        <w:t xml:space="preserve">Any action taken by </w:t>
      </w:r>
      <w:r w:rsidRPr="001A44C9">
        <w:rPr>
          <w:color w:val="auto"/>
        </w:rPr>
        <w:t>the Department</w:t>
      </w:r>
      <w:r w:rsidRPr="001A44C9">
        <w:rPr>
          <w:rStyle w:val="GDV5-Orange"/>
          <w:color w:val="auto"/>
        </w:rPr>
        <w:t xml:space="preserve"> under clauses </w:t>
      </w:r>
      <w:r w:rsidR="00897B08" w:rsidRPr="001A44C9">
        <w:rPr>
          <w:rStyle w:val="GDV5-Orange"/>
          <w:color w:val="auto"/>
        </w:rPr>
        <w:fldChar w:fldCharType="begin"/>
      </w:r>
      <w:r w:rsidR="00897B08" w:rsidRPr="001A44C9">
        <w:rPr>
          <w:rStyle w:val="GDV5-Orange"/>
          <w:color w:val="auto"/>
        </w:rPr>
        <w:instrText xml:space="preserve"> REF _Ref393983815 \r \h </w:instrText>
      </w:r>
      <w:r w:rsidR="005922A0" w:rsidRPr="001A44C9">
        <w:rPr>
          <w:rStyle w:val="GDV5-Orange"/>
          <w:color w:val="auto"/>
        </w:rPr>
        <w:instrText xml:space="preserve"> \* MERGEFORMAT </w:instrText>
      </w:r>
      <w:r w:rsidR="00897B08" w:rsidRPr="001A44C9">
        <w:rPr>
          <w:rStyle w:val="GDV5-Orange"/>
          <w:color w:val="auto"/>
        </w:rPr>
      </w:r>
      <w:r w:rsidR="00897B08" w:rsidRPr="001A44C9">
        <w:rPr>
          <w:rStyle w:val="GDV5-Orange"/>
          <w:color w:val="auto"/>
        </w:rPr>
        <w:fldChar w:fldCharType="separate"/>
      </w:r>
      <w:r w:rsidR="00BF3782">
        <w:rPr>
          <w:rStyle w:val="GDV5-Orange"/>
          <w:color w:val="auto"/>
        </w:rPr>
        <w:t>32.17</w:t>
      </w:r>
      <w:r w:rsidR="00897B08" w:rsidRPr="001A44C9">
        <w:rPr>
          <w:rStyle w:val="GDV5-Orange"/>
          <w:color w:val="auto"/>
        </w:rPr>
        <w:fldChar w:fldCharType="end"/>
      </w:r>
      <w:r w:rsidRPr="001A44C9">
        <w:rPr>
          <w:rStyle w:val="GDV5-Orange"/>
          <w:color w:val="auto"/>
        </w:rPr>
        <w:t xml:space="preserve"> to </w:t>
      </w:r>
      <w:r w:rsidR="004835EE" w:rsidRPr="001A44C9">
        <w:rPr>
          <w:rStyle w:val="GDV5-Orange"/>
          <w:color w:val="auto"/>
        </w:rPr>
        <w:fldChar w:fldCharType="begin"/>
      </w:r>
      <w:r w:rsidR="004835EE" w:rsidRPr="001A44C9">
        <w:rPr>
          <w:rStyle w:val="GDV5-Orange"/>
          <w:color w:val="auto"/>
        </w:rPr>
        <w:instrText xml:space="preserve"> REF _Ref395449839 \r \h </w:instrText>
      </w:r>
      <w:r w:rsidR="005922A0" w:rsidRPr="001A44C9">
        <w:rPr>
          <w:rStyle w:val="GDV5-Orange"/>
          <w:color w:val="auto"/>
        </w:rPr>
        <w:instrText xml:space="preserve"> \* MERGEFORMAT </w:instrText>
      </w:r>
      <w:r w:rsidR="004835EE" w:rsidRPr="001A44C9">
        <w:rPr>
          <w:rStyle w:val="GDV5-Orange"/>
          <w:color w:val="auto"/>
        </w:rPr>
      </w:r>
      <w:r w:rsidR="004835EE" w:rsidRPr="001A44C9">
        <w:rPr>
          <w:rStyle w:val="GDV5-Orange"/>
          <w:color w:val="auto"/>
        </w:rPr>
        <w:fldChar w:fldCharType="separate"/>
      </w:r>
      <w:r w:rsidR="00BF3782">
        <w:rPr>
          <w:rStyle w:val="GDV5-Orange"/>
          <w:color w:val="auto"/>
        </w:rPr>
        <w:t>32.18</w:t>
      </w:r>
      <w:r w:rsidR="004835EE" w:rsidRPr="001A44C9">
        <w:rPr>
          <w:rStyle w:val="GDV5-Orange"/>
          <w:color w:val="auto"/>
        </w:rPr>
        <w:fldChar w:fldCharType="end"/>
      </w:r>
      <w:r w:rsidRPr="001A44C9">
        <w:rPr>
          <w:rStyle w:val="GDV5-Orange"/>
          <w:color w:val="auto"/>
        </w:rPr>
        <w:t xml:space="preserve"> does not limit any other rights </w:t>
      </w:r>
      <w:r w:rsidRPr="001A44C9">
        <w:rPr>
          <w:color w:val="auto"/>
        </w:rPr>
        <w:t>the Department</w:t>
      </w:r>
      <w:r w:rsidRPr="001A44C9">
        <w:rPr>
          <w:rStyle w:val="GDV5-Orange"/>
          <w:color w:val="auto"/>
        </w:rPr>
        <w:t xml:space="preserve"> has under this Deed, including pursuant to clause</w:t>
      </w:r>
      <w:r w:rsidR="00FB71BE" w:rsidRPr="001A44C9">
        <w:rPr>
          <w:rStyle w:val="GDV5-Orange"/>
          <w:color w:val="auto"/>
        </w:rPr>
        <w:t xml:space="preserve"> </w:t>
      </w:r>
      <w:r w:rsidR="00FB71BE" w:rsidRPr="001A44C9">
        <w:rPr>
          <w:rStyle w:val="GDV5-Orange"/>
          <w:color w:val="auto"/>
        </w:rPr>
        <w:fldChar w:fldCharType="begin"/>
      </w:r>
      <w:r w:rsidR="00FB71BE" w:rsidRPr="001A44C9">
        <w:rPr>
          <w:rStyle w:val="GDV5-Orange"/>
          <w:color w:val="auto"/>
        </w:rPr>
        <w:instrText xml:space="preserve"> REF _Ref126400444 \r \h  \* MERGEFORMAT </w:instrText>
      </w:r>
      <w:r w:rsidR="00FB71BE" w:rsidRPr="001A44C9">
        <w:rPr>
          <w:rStyle w:val="GDV5-Orange"/>
          <w:color w:val="auto"/>
        </w:rPr>
      </w:r>
      <w:r w:rsidR="00FB71BE" w:rsidRPr="001A44C9">
        <w:rPr>
          <w:rStyle w:val="GDV5-Orange"/>
          <w:color w:val="auto"/>
        </w:rPr>
        <w:fldChar w:fldCharType="separate"/>
      </w:r>
      <w:r w:rsidR="00BF3782">
        <w:rPr>
          <w:rStyle w:val="GDV5-Orange"/>
          <w:color w:val="auto"/>
        </w:rPr>
        <w:t>52.2</w:t>
      </w:r>
      <w:r w:rsidR="00FB71BE" w:rsidRPr="001A44C9">
        <w:rPr>
          <w:rStyle w:val="GDV5-Orange"/>
          <w:color w:val="auto"/>
        </w:rPr>
        <w:fldChar w:fldCharType="end"/>
      </w:r>
      <w:r w:rsidRPr="001A44C9">
        <w:rPr>
          <w:rStyle w:val="GDV5-Orange"/>
          <w:color w:val="auto"/>
        </w:rPr>
        <w:t>, or under the law.</w:t>
      </w:r>
      <w:bookmarkEnd w:id="452"/>
    </w:p>
    <w:p w:rsidR="001F3D2C" w:rsidRPr="001A44C9" w:rsidRDefault="001F3D2C" w:rsidP="00906688">
      <w:pPr>
        <w:pStyle w:val="clausetext11xxxxx"/>
        <w:keepLines w:val="0"/>
        <w:rPr>
          <w:rStyle w:val="GDV5-Orange"/>
          <w:b/>
          <w:color w:val="auto"/>
        </w:rPr>
      </w:pPr>
      <w:r w:rsidRPr="001A44C9">
        <w:rPr>
          <w:rStyle w:val="GDV5-Orange"/>
          <w:color w:val="auto"/>
        </w:rPr>
        <w:t xml:space="preserve">If </w:t>
      </w:r>
      <w:r w:rsidRPr="001A44C9">
        <w:rPr>
          <w:color w:val="auto"/>
        </w:rPr>
        <w:t>the Department</w:t>
      </w:r>
      <w:r w:rsidRPr="001A44C9">
        <w:rPr>
          <w:rStyle w:val="GDV5-Orange"/>
          <w:color w:val="auto"/>
        </w:rPr>
        <w:t xml:space="preserve"> gives Notice to the Provider that access to </w:t>
      </w:r>
      <w:r w:rsidRPr="001A44C9">
        <w:rPr>
          <w:color w:val="auto"/>
        </w:rPr>
        <w:t>the Department</w:t>
      </w:r>
      <w:r w:rsidRPr="001A44C9">
        <w:rPr>
          <w:rStyle w:val="GDV5-Orange"/>
          <w:color w:val="auto"/>
        </w:rPr>
        <w:t xml:space="preserve">’s IT Systems is terminated for </w:t>
      </w:r>
      <w:r w:rsidR="005F126D" w:rsidRPr="001A44C9">
        <w:rPr>
          <w:rStyle w:val="GDV5-Orange"/>
          <w:color w:val="auto"/>
        </w:rPr>
        <w:t xml:space="preserve">any </w:t>
      </w:r>
      <w:r w:rsidRPr="001A44C9">
        <w:rPr>
          <w:rStyle w:val="GDV5-Orange"/>
          <w:color w:val="auto"/>
        </w:rPr>
        <w:t>particular Personnel, Subcontractor or Third Party IT Provider, the Provider must immediately take all actions necessary to terminate that access.</w:t>
      </w:r>
    </w:p>
    <w:p w:rsidR="001F3D2C" w:rsidRPr="001A44C9" w:rsidRDefault="001F3D2C" w:rsidP="00906688">
      <w:pPr>
        <w:pStyle w:val="Italicclausesub-headings"/>
        <w:keepLines w:val="0"/>
        <w:rPr>
          <w:rStyle w:val="GDV7-Pink"/>
          <w:b/>
          <w:i w:val="0"/>
          <w:color w:val="auto"/>
        </w:rPr>
      </w:pPr>
      <w:r w:rsidRPr="001A44C9">
        <w:rPr>
          <w:rStyle w:val="GDV7-Pink"/>
          <w:color w:val="auto"/>
        </w:rPr>
        <w:t>Cybersafety Policy</w:t>
      </w:r>
    </w:p>
    <w:p w:rsidR="001F3D2C" w:rsidRPr="001A44C9" w:rsidRDefault="001F3D2C" w:rsidP="00906688">
      <w:pPr>
        <w:pStyle w:val="clausetext11xxxxx"/>
        <w:keepLines w:val="0"/>
        <w:rPr>
          <w:rStyle w:val="GDV7-Pink"/>
          <w:color w:val="auto"/>
        </w:rPr>
      </w:pPr>
      <w:bookmarkStart w:id="453" w:name="_Ref393984792"/>
      <w:r w:rsidRPr="001A44C9">
        <w:rPr>
          <w:rStyle w:val="GDV7-Pink"/>
          <w:color w:val="auto"/>
        </w:rPr>
        <w:t xml:space="preserve">For the purposes of this </w:t>
      </w:r>
      <w:r w:rsidR="001957CF" w:rsidRPr="001A44C9">
        <w:rPr>
          <w:rStyle w:val="GDV7-Pink"/>
          <w:color w:val="auto"/>
        </w:rPr>
        <w:t>clause</w:t>
      </w:r>
      <w:r w:rsidR="00FB71BE" w:rsidRPr="001A44C9">
        <w:rPr>
          <w:rStyle w:val="GDV7-Pink"/>
          <w:color w:val="auto"/>
        </w:rPr>
        <w:t xml:space="preserve"> </w:t>
      </w:r>
      <w:r w:rsidR="00FB71BE" w:rsidRPr="001A44C9">
        <w:rPr>
          <w:rStyle w:val="GDV7-Pink"/>
          <w:color w:val="auto"/>
        </w:rPr>
        <w:fldChar w:fldCharType="begin"/>
      </w:r>
      <w:r w:rsidR="00FB71BE" w:rsidRPr="001A44C9">
        <w:rPr>
          <w:rStyle w:val="GDV7-Pink"/>
          <w:color w:val="auto"/>
        </w:rPr>
        <w:instrText xml:space="preserve"> REF _Ref414630290 \r \h  \* MERGEFORMAT </w:instrText>
      </w:r>
      <w:r w:rsidR="00FB71BE" w:rsidRPr="001A44C9">
        <w:rPr>
          <w:rStyle w:val="GDV7-Pink"/>
          <w:color w:val="auto"/>
        </w:rPr>
      </w:r>
      <w:r w:rsidR="00FB71BE" w:rsidRPr="001A44C9">
        <w:rPr>
          <w:rStyle w:val="GDV7-Pink"/>
          <w:color w:val="auto"/>
        </w:rPr>
        <w:fldChar w:fldCharType="separate"/>
      </w:r>
      <w:r w:rsidR="00BF3782">
        <w:rPr>
          <w:rStyle w:val="GDV7-Pink"/>
          <w:color w:val="auto"/>
        </w:rPr>
        <w:t>32</w:t>
      </w:r>
      <w:r w:rsidR="00FB71BE" w:rsidRPr="001A44C9">
        <w:rPr>
          <w:rStyle w:val="GDV7-Pink"/>
          <w:color w:val="auto"/>
        </w:rPr>
        <w:fldChar w:fldCharType="end"/>
      </w:r>
      <w:r w:rsidRPr="001A44C9">
        <w:rPr>
          <w:rStyle w:val="GDV7-Pink"/>
          <w:color w:val="auto"/>
        </w:rPr>
        <w:t>:</w:t>
      </w:r>
      <w:bookmarkEnd w:id="453"/>
    </w:p>
    <w:p w:rsidR="001F3D2C" w:rsidRPr="001A44C9" w:rsidRDefault="001F3D2C" w:rsidP="003E2B7B">
      <w:pPr>
        <w:pStyle w:val="clausetexta"/>
        <w:keepLines w:val="0"/>
        <w:numPr>
          <w:ilvl w:val="0"/>
          <w:numId w:val="0"/>
        </w:numPr>
        <w:ind w:left="709"/>
        <w:rPr>
          <w:rStyle w:val="GDV7-Pink"/>
          <w:color w:val="auto"/>
        </w:rPr>
      </w:pPr>
      <w:r w:rsidRPr="001A44C9">
        <w:rPr>
          <w:rStyle w:val="GDV7-Pink"/>
          <w:color w:val="auto"/>
        </w:rPr>
        <w:t>‘</w:t>
      </w:r>
      <w:r w:rsidRPr="001A44C9">
        <w:rPr>
          <w:rStyle w:val="GDV7-Pink"/>
          <w:b/>
          <w:color w:val="auto"/>
        </w:rPr>
        <w:t>Clients</w:t>
      </w:r>
      <w:r w:rsidRPr="001A44C9">
        <w:rPr>
          <w:rStyle w:val="GDV7-Pink"/>
          <w:color w:val="auto"/>
        </w:rPr>
        <w:t>’ means persons who may use the Provider’s computers and/or other digital technology that is supported through public funding provided pursuant to this Deed</w:t>
      </w:r>
      <w:r w:rsidR="00121566" w:rsidRPr="001A44C9">
        <w:rPr>
          <w:rStyle w:val="GDV7-Pink"/>
          <w:color w:val="auto"/>
        </w:rPr>
        <w:t>,</w:t>
      </w:r>
      <w:r w:rsidRPr="001A44C9">
        <w:rPr>
          <w:rStyle w:val="GDV7-Pink"/>
          <w:color w:val="auto"/>
        </w:rPr>
        <w:t xml:space="preserve"> and includes but is not limited to</w:t>
      </w:r>
      <w:r w:rsidR="00121566" w:rsidRPr="001A44C9">
        <w:rPr>
          <w:rStyle w:val="GDV7-Pink"/>
          <w:color w:val="auto"/>
        </w:rPr>
        <w:t>,</w:t>
      </w:r>
      <w:r w:rsidRPr="001A44C9">
        <w:rPr>
          <w:rStyle w:val="GDV7-Pink"/>
          <w:color w:val="auto"/>
        </w:rPr>
        <w:t xml:space="preserve"> the Provider, the Provider’s</w:t>
      </w:r>
      <w:r w:rsidR="00A96896" w:rsidRPr="001A44C9">
        <w:rPr>
          <w:rStyle w:val="GDV7-Pink"/>
          <w:color w:val="auto"/>
        </w:rPr>
        <w:t xml:space="preserve"> </w:t>
      </w:r>
      <w:r w:rsidRPr="001A44C9">
        <w:rPr>
          <w:rStyle w:val="GDV7-Pink"/>
          <w:color w:val="auto"/>
        </w:rPr>
        <w:t xml:space="preserve">staff and the public, whether they be adult or </w:t>
      </w:r>
      <w:r w:rsidR="00966874" w:rsidRPr="001A44C9">
        <w:rPr>
          <w:rStyle w:val="GDV7-Pink"/>
          <w:color w:val="auto"/>
        </w:rPr>
        <w:t>C</w:t>
      </w:r>
      <w:r w:rsidRPr="001A44C9">
        <w:rPr>
          <w:rStyle w:val="GDV7-Pink"/>
          <w:color w:val="auto"/>
        </w:rPr>
        <w:t>hildren.</w:t>
      </w:r>
    </w:p>
    <w:p w:rsidR="001F3D2C" w:rsidRPr="001A44C9" w:rsidRDefault="001F3D2C" w:rsidP="00AF4CDD">
      <w:pPr>
        <w:pStyle w:val="clausetexta"/>
        <w:keepLines w:val="0"/>
        <w:numPr>
          <w:ilvl w:val="0"/>
          <w:numId w:val="0"/>
        </w:numPr>
        <w:ind w:left="709"/>
        <w:rPr>
          <w:rStyle w:val="GDV7-Pink"/>
          <w:b/>
          <w:color w:val="auto"/>
        </w:rPr>
      </w:pPr>
      <w:r w:rsidRPr="001A44C9">
        <w:rPr>
          <w:rStyle w:val="GDV7-Pink"/>
          <w:color w:val="auto"/>
        </w:rPr>
        <w:t>‘</w:t>
      </w:r>
      <w:r w:rsidRPr="001A44C9">
        <w:rPr>
          <w:rStyle w:val="GDV7-Pink"/>
          <w:b/>
          <w:color w:val="auto"/>
        </w:rPr>
        <w:t>Reasonable Steps</w:t>
      </w:r>
      <w:r w:rsidRPr="001A44C9">
        <w:rPr>
          <w:rStyle w:val="GDV7-Pink"/>
          <w:color w:val="auto"/>
        </w:rPr>
        <w:t>’ means</w:t>
      </w:r>
      <w:r w:rsidR="00A96896" w:rsidRPr="001A44C9">
        <w:rPr>
          <w:rStyle w:val="GDV7-Pink"/>
          <w:color w:val="auto"/>
        </w:rPr>
        <w:t xml:space="preserve"> </w:t>
      </w:r>
      <w:r w:rsidRPr="001A44C9">
        <w:rPr>
          <w:rStyle w:val="GDV7-Pink"/>
          <w:color w:val="auto"/>
        </w:rPr>
        <w:t xml:space="preserve">having in place strategies to minimise and manage risks of exposure to inappropriate or harmful on-line content by users of computers, particularly </w:t>
      </w:r>
      <w:r w:rsidR="00966874" w:rsidRPr="001A44C9">
        <w:rPr>
          <w:rStyle w:val="GDV7-Pink"/>
          <w:color w:val="auto"/>
        </w:rPr>
        <w:t>C</w:t>
      </w:r>
      <w:r w:rsidRPr="001A44C9">
        <w:rPr>
          <w:rStyle w:val="GDV7-Pink"/>
          <w:color w:val="auto"/>
        </w:rPr>
        <w:t>hildren, and may include</w:t>
      </w:r>
      <w:r w:rsidR="00121566" w:rsidRPr="001A44C9">
        <w:rPr>
          <w:rStyle w:val="GDV7-Pink"/>
          <w:color w:val="auto"/>
        </w:rPr>
        <w:t>,</w:t>
      </w:r>
      <w:r w:rsidRPr="001A44C9">
        <w:rPr>
          <w:rStyle w:val="GDV7-Pink"/>
          <w:color w:val="auto"/>
        </w:rPr>
        <w:t xml:space="preserve"> but is not limited to</w:t>
      </w:r>
      <w:r w:rsidR="00121566" w:rsidRPr="001A44C9">
        <w:rPr>
          <w:rStyle w:val="GDV7-Pink"/>
          <w:color w:val="auto"/>
        </w:rPr>
        <w:t>,</w:t>
      </w:r>
      <w:r w:rsidRPr="001A44C9">
        <w:rPr>
          <w:rStyle w:val="GDV7-Pink"/>
          <w:color w:val="auto"/>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
    <w:p w:rsidR="001F3D2C" w:rsidRPr="001A44C9" w:rsidRDefault="001F3D2C" w:rsidP="00906688">
      <w:pPr>
        <w:pStyle w:val="clausetext11xxxxx"/>
        <w:keepLines w:val="0"/>
        <w:rPr>
          <w:rStyle w:val="GDV7-Pink"/>
          <w:color w:val="auto"/>
        </w:rPr>
      </w:pPr>
      <w:r w:rsidRPr="001A44C9">
        <w:rPr>
          <w:rStyle w:val="GDV7-Pink"/>
          <w:color w:val="auto"/>
        </w:rPr>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rsidR="001F3D2C" w:rsidRPr="001A44C9" w:rsidRDefault="001F3D2C" w:rsidP="00906688">
      <w:pPr>
        <w:pStyle w:val="clausetext11xxxxx"/>
        <w:keepLines w:val="0"/>
        <w:rPr>
          <w:rStyle w:val="GDV7-Pink"/>
          <w:color w:val="auto"/>
        </w:rPr>
      </w:pPr>
      <w:r w:rsidRPr="001A44C9">
        <w:rPr>
          <w:rStyle w:val="GDV7-Pink"/>
          <w:color w:val="auto"/>
        </w:rPr>
        <w:t>The Provider must take Reasonable Steps to protect its Clients’ cybersafety.</w:t>
      </w:r>
    </w:p>
    <w:p w:rsidR="001F3D2C" w:rsidRPr="001A44C9" w:rsidRDefault="001F3D2C" w:rsidP="00906688">
      <w:pPr>
        <w:pStyle w:val="clausetext11xxxxx"/>
        <w:keepLines w:val="0"/>
        <w:rPr>
          <w:rStyle w:val="GDV7-Pink"/>
          <w:color w:val="auto"/>
        </w:rPr>
      </w:pPr>
      <w:r w:rsidRPr="001A44C9">
        <w:rPr>
          <w:rStyle w:val="GDV7-Pink"/>
          <w:color w:val="auto"/>
        </w:rPr>
        <w:t xml:space="preserve">If </w:t>
      </w:r>
      <w:r w:rsidRPr="001A44C9">
        <w:rPr>
          <w:color w:val="auto"/>
        </w:rPr>
        <w:t>the Department</w:t>
      </w:r>
      <w:r w:rsidRPr="001A44C9">
        <w:rPr>
          <w:rStyle w:val="GDV7-Pink"/>
          <w:color w:val="auto"/>
        </w:rPr>
        <w:t xml:space="preserve"> gives the Provider Notice requiring it, the Provider must provide </w:t>
      </w:r>
      <w:r w:rsidRPr="001A44C9">
        <w:rPr>
          <w:color w:val="auto"/>
        </w:rPr>
        <w:t>the Department</w:t>
      </w:r>
      <w:r w:rsidRPr="001A44C9">
        <w:rPr>
          <w:rStyle w:val="GDV7-Pink"/>
          <w:color w:val="auto"/>
        </w:rPr>
        <w:t xml:space="preserve">, within 10 Business Days of receiving the Notice, with evidence satisfactory to </w:t>
      </w:r>
      <w:r w:rsidRPr="001A44C9">
        <w:rPr>
          <w:color w:val="auto"/>
        </w:rPr>
        <w:t>the Department</w:t>
      </w:r>
      <w:r w:rsidRPr="001A44C9">
        <w:rPr>
          <w:rStyle w:val="GDV7-Pink"/>
          <w:color w:val="auto"/>
        </w:rPr>
        <w:t xml:space="preserve"> that the Provider has complied with the requirements of this Cybersafety Policy.</w:t>
      </w:r>
    </w:p>
    <w:p w:rsidR="001F3D2C" w:rsidRPr="001A44C9" w:rsidRDefault="001F3D2C" w:rsidP="00906688">
      <w:pPr>
        <w:pStyle w:val="clausetext11xxxxx"/>
        <w:keepLines w:val="0"/>
        <w:rPr>
          <w:rStyle w:val="GDV7-Pink"/>
          <w:color w:val="auto"/>
        </w:rPr>
      </w:pPr>
      <w:bookmarkStart w:id="454" w:name="_Ref393984800"/>
      <w:r w:rsidRPr="001A44C9">
        <w:rPr>
          <w:rStyle w:val="GDV7-Pink"/>
          <w:color w:val="auto"/>
        </w:rPr>
        <w:t xml:space="preserve">The Provider agrees to include its obligations in relation to this Cybersafety Policy in all Subcontracts it enters into in relation to </w:t>
      </w:r>
      <w:r w:rsidR="001957CF" w:rsidRPr="001A44C9">
        <w:rPr>
          <w:rStyle w:val="GDV7-Pink"/>
          <w:color w:val="auto"/>
        </w:rPr>
        <w:t xml:space="preserve">the </w:t>
      </w:r>
      <w:r w:rsidRPr="001A44C9">
        <w:rPr>
          <w:rStyle w:val="GDV7-Pink"/>
          <w:color w:val="auto"/>
        </w:rPr>
        <w:t>Services.</w:t>
      </w:r>
      <w:bookmarkEnd w:id="454"/>
    </w:p>
    <w:p w:rsidR="005E7189" w:rsidRPr="001A44C9" w:rsidRDefault="00676F67" w:rsidP="001B503E">
      <w:pPr>
        <w:pStyle w:val="SectionSubHeading"/>
        <w:keepNext/>
        <w:spacing w:after="0"/>
      </w:pPr>
      <w:bookmarkStart w:id="455" w:name="_Toc225840236"/>
      <w:bookmarkStart w:id="456" w:name="_Toc440881414"/>
      <w:r w:rsidRPr="005D7B1E">
        <w:rPr>
          <w:rStyle w:val="SectionHeading2AxxxxxChar"/>
          <w:b/>
          <w:sz w:val="24"/>
        </w:rPr>
        <w:t xml:space="preserve">Section </w:t>
      </w:r>
      <w:r w:rsidRPr="005D7B1E">
        <w:rPr>
          <w:rStyle w:val="SectionHeading2AxxxxxChar"/>
          <w:b/>
          <w:strike/>
          <w:color w:val="00B0F0"/>
          <w:sz w:val="24"/>
        </w:rPr>
        <w:t>3</w:t>
      </w:r>
      <w:r w:rsidR="001F3D2C" w:rsidRPr="005D7B1E">
        <w:rPr>
          <w:rStyle w:val="SectionHeading2AxxxxxChar"/>
          <w:b/>
          <w:strike/>
          <w:color w:val="00B0F0"/>
          <w:sz w:val="24"/>
        </w:rPr>
        <w:t>B</w:t>
      </w:r>
      <w:r w:rsidR="00567261" w:rsidRPr="005D7B1E">
        <w:rPr>
          <w:rStyle w:val="SectionHeading2AxxxxxChar"/>
          <w:b/>
          <w:color w:val="00B0F0"/>
          <w:sz w:val="24"/>
        </w:rPr>
        <w:t>A</w:t>
      </w:r>
      <w:r w:rsidR="005E7189" w:rsidRPr="005D7B1E">
        <w:rPr>
          <w:rStyle w:val="SectionHeading2AxxxxxChar"/>
          <w:b/>
          <w:color w:val="00B0F0"/>
          <w:sz w:val="24"/>
        </w:rPr>
        <w:t>3.2</w:t>
      </w:r>
      <w:r w:rsidR="001F3D2C" w:rsidRPr="005D7B1E">
        <w:rPr>
          <w:rStyle w:val="SectionHeading2AxxxxxChar"/>
          <w:b/>
          <w:sz w:val="24"/>
        </w:rPr>
        <w:t xml:space="preserve"> – Property rights</w:t>
      </w:r>
      <w:bookmarkEnd w:id="455"/>
      <w:bookmarkEnd w:id="456"/>
      <w:r w:rsidR="001B503E">
        <w:t xml:space="preserve"> </w:t>
      </w:r>
      <w:r w:rsidR="005E7189">
        <w:rPr>
          <w:color w:val="00B0F0"/>
        </w:rPr>
        <w:t>GDV 1</w:t>
      </w:r>
    </w:p>
    <w:p w:rsidR="001F3D2C" w:rsidRPr="001A44C9" w:rsidRDefault="001F3D2C" w:rsidP="00906688">
      <w:pPr>
        <w:pStyle w:val="ClauseHeadings1xxxx"/>
        <w:keepLines w:val="0"/>
      </w:pPr>
      <w:bookmarkStart w:id="457" w:name="_Ref126397787"/>
      <w:bookmarkStart w:id="458" w:name="_Toc127948869"/>
      <w:bookmarkStart w:id="459" w:name="_Toc202959456"/>
      <w:bookmarkStart w:id="460" w:name="_Toc225840237"/>
      <w:bookmarkStart w:id="461" w:name="_Toc393289750"/>
      <w:bookmarkStart w:id="462" w:name="_Ref395009379"/>
      <w:bookmarkStart w:id="463" w:name="_Ref395009383"/>
      <w:bookmarkStart w:id="464" w:name="_Toc415224880"/>
      <w:bookmarkStart w:id="465" w:name="_Toc440881415"/>
      <w:r w:rsidRPr="001A44C9">
        <w:t xml:space="preserve">Ownership of </w:t>
      </w:r>
      <w:r w:rsidR="00216119" w:rsidRPr="001A44C9">
        <w:t>I</w:t>
      </w:r>
      <w:r w:rsidRPr="001A44C9">
        <w:t xml:space="preserve">ntellectual </w:t>
      </w:r>
      <w:r w:rsidR="00216119" w:rsidRPr="001A44C9">
        <w:t>P</w:t>
      </w:r>
      <w:r w:rsidRPr="001A44C9">
        <w:t>roperty</w:t>
      </w:r>
      <w:bookmarkEnd w:id="457"/>
      <w:bookmarkEnd w:id="458"/>
      <w:bookmarkEnd w:id="459"/>
      <w:bookmarkEnd w:id="460"/>
      <w:bookmarkEnd w:id="461"/>
      <w:r w:rsidRPr="001A44C9">
        <w:t xml:space="preserve"> </w:t>
      </w:r>
      <w:r w:rsidR="00216119" w:rsidRPr="001A44C9">
        <w:t xml:space="preserve">Rights </w:t>
      </w:r>
      <w:r w:rsidR="000676FB" w:rsidRPr="001A44C9">
        <w:t>and Material</w:t>
      </w:r>
      <w:bookmarkEnd w:id="462"/>
      <w:bookmarkEnd w:id="463"/>
      <w:bookmarkEnd w:id="464"/>
      <w:bookmarkEnd w:id="465"/>
    </w:p>
    <w:p w:rsidR="001F3D2C" w:rsidRPr="001A44C9" w:rsidRDefault="00391BA5" w:rsidP="00906688">
      <w:pPr>
        <w:pStyle w:val="clausetext11xxxxx"/>
        <w:keepLines w:val="0"/>
        <w:rPr>
          <w:color w:val="auto"/>
        </w:rPr>
      </w:pPr>
      <w:bookmarkStart w:id="466" w:name="_Ref395444016"/>
      <w:r w:rsidRPr="001A44C9">
        <w:rPr>
          <w:color w:val="auto"/>
        </w:rPr>
        <w:t>S</w:t>
      </w:r>
      <w:r w:rsidR="001F3D2C" w:rsidRPr="001A44C9">
        <w:rPr>
          <w:color w:val="auto"/>
        </w:rPr>
        <w:t>ubject to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_Ref414630310 \r \h  \* MERGEFORMAT </w:instrText>
      </w:r>
      <w:r w:rsidR="00FB71BE" w:rsidRPr="001A44C9">
        <w:rPr>
          <w:color w:val="auto"/>
        </w:rPr>
      </w:r>
      <w:r w:rsidR="00FB71BE" w:rsidRPr="001A44C9">
        <w:rPr>
          <w:color w:val="auto"/>
        </w:rPr>
        <w:fldChar w:fldCharType="separate"/>
      </w:r>
      <w:r w:rsidR="00BF3782">
        <w:rPr>
          <w:color w:val="auto"/>
        </w:rPr>
        <w:t>34</w:t>
      </w:r>
      <w:r w:rsidR="00FB71BE" w:rsidRPr="001A44C9">
        <w:rPr>
          <w:color w:val="auto"/>
        </w:rPr>
        <w:fldChar w:fldCharType="end"/>
      </w:r>
      <w:r w:rsidR="001F3D2C" w:rsidRPr="001A44C9">
        <w:rPr>
          <w:color w:val="auto"/>
        </w:rPr>
        <w:t>, as between the Department and the Provider (but without affecting the position between the Provider and a third party), the ownership of Intellectual Property Rights in</w:t>
      </w:r>
      <w:r w:rsidR="000676FB" w:rsidRPr="001A44C9">
        <w:rPr>
          <w:color w:val="auto"/>
        </w:rPr>
        <w:t>, and the actual documents comprising</w:t>
      </w:r>
      <w:r w:rsidR="001F3D2C" w:rsidRPr="001A44C9">
        <w:rPr>
          <w:color w:val="auto"/>
        </w:rPr>
        <w:t>:</w:t>
      </w:r>
      <w:bookmarkEnd w:id="466"/>
    </w:p>
    <w:p w:rsidR="001F3D2C" w:rsidRPr="001A44C9" w:rsidRDefault="001F3D2C" w:rsidP="00906688">
      <w:pPr>
        <w:pStyle w:val="clausetexta"/>
        <w:keepLines w:val="0"/>
        <w:rPr>
          <w:color w:val="auto"/>
        </w:rPr>
      </w:pPr>
      <w:r w:rsidRPr="001A44C9">
        <w:rPr>
          <w:color w:val="auto"/>
        </w:rPr>
        <w:t>Commonwealth Material; and</w:t>
      </w:r>
    </w:p>
    <w:p w:rsidR="001F3D2C" w:rsidRPr="001A44C9" w:rsidRDefault="001F3D2C" w:rsidP="00906688">
      <w:pPr>
        <w:pStyle w:val="clausetexta"/>
        <w:keepLines w:val="0"/>
        <w:rPr>
          <w:color w:val="auto"/>
        </w:rPr>
      </w:pPr>
      <w:r w:rsidRPr="001A44C9">
        <w:rPr>
          <w:color w:val="auto"/>
        </w:rPr>
        <w:t>Deed Material,</w:t>
      </w:r>
    </w:p>
    <w:p w:rsidR="001F3D2C" w:rsidRPr="001A44C9" w:rsidRDefault="001F3D2C" w:rsidP="00906688">
      <w:pPr>
        <w:pStyle w:val="clausetexta"/>
        <w:keepLines w:val="0"/>
        <w:numPr>
          <w:ilvl w:val="0"/>
          <w:numId w:val="0"/>
        </w:numPr>
        <w:ind w:left="720"/>
        <w:rPr>
          <w:color w:val="auto"/>
        </w:rPr>
      </w:pPr>
      <w:r w:rsidRPr="001A44C9">
        <w:rPr>
          <w:color w:val="auto"/>
        </w:rPr>
        <w:t>vest at all times in the Department.</w:t>
      </w:r>
    </w:p>
    <w:p w:rsidR="001F3D2C" w:rsidRPr="001A44C9" w:rsidRDefault="001F3D2C" w:rsidP="00906688">
      <w:pPr>
        <w:pStyle w:val="Italicclausesub-headings"/>
        <w:keepLines w:val="0"/>
        <w:rPr>
          <w:color w:val="auto"/>
        </w:rPr>
      </w:pPr>
      <w:r w:rsidRPr="001A44C9">
        <w:rPr>
          <w:color w:val="auto"/>
        </w:rPr>
        <w:t xml:space="preserve">Dealing with Intellectual Property Rights </w:t>
      </w:r>
    </w:p>
    <w:p w:rsidR="001F3D2C" w:rsidRPr="001A44C9" w:rsidRDefault="001F3D2C" w:rsidP="00906688">
      <w:pPr>
        <w:pStyle w:val="clausetext11xxxxx"/>
        <w:keepLines w:val="0"/>
        <w:rPr>
          <w:color w:val="auto"/>
        </w:rPr>
      </w:pPr>
      <w:r w:rsidRPr="001A44C9">
        <w:rPr>
          <w:color w:val="auto"/>
        </w:rPr>
        <w:t xml:space="preserve">The Provider warrants that it: </w:t>
      </w:r>
    </w:p>
    <w:p w:rsidR="001F3D2C" w:rsidRPr="001A44C9" w:rsidRDefault="001F3D2C" w:rsidP="00906688">
      <w:pPr>
        <w:pStyle w:val="clausetexta"/>
        <w:keepLines w:val="0"/>
        <w:rPr>
          <w:color w:val="auto"/>
        </w:rPr>
      </w:pPr>
      <w:r w:rsidRPr="001A44C9">
        <w:rPr>
          <w:color w:val="auto"/>
        </w:rPr>
        <w:t xml:space="preserve">is entitled, or will be entitled at the relevant time, to deal with the Intellectual Property Rights in Deed Material and the Existing Material in accordance with this clause </w:t>
      </w:r>
      <w:r w:rsidR="00EC764A" w:rsidRPr="001A44C9">
        <w:rPr>
          <w:color w:val="auto"/>
        </w:rPr>
        <w:fldChar w:fldCharType="begin"/>
      </w:r>
      <w:r w:rsidR="00EC764A" w:rsidRPr="001A44C9">
        <w:rPr>
          <w:color w:val="auto"/>
        </w:rPr>
        <w:instrText xml:space="preserve"> REF _Ref126397787 \r \h </w:instrText>
      </w:r>
      <w:r w:rsidR="005922A0" w:rsidRPr="001A44C9">
        <w:rPr>
          <w:color w:val="auto"/>
        </w:rPr>
        <w:instrText xml:space="preserve"> \* MERGEFORMAT </w:instrText>
      </w:r>
      <w:r w:rsidR="00EC764A" w:rsidRPr="001A44C9">
        <w:rPr>
          <w:color w:val="auto"/>
        </w:rPr>
      </w:r>
      <w:r w:rsidR="00EC764A" w:rsidRPr="001A44C9">
        <w:rPr>
          <w:color w:val="auto"/>
        </w:rPr>
        <w:fldChar w:fldCharType="separate"/>
      </w:r>
      <w:r w:rsidR="00BF3782">
        <w:rPr>
          <w:color w:val="auto"/>
        </w:rPr>
        <w:t>33</w:t>
      </w:r>
      <w:r w:rsidR="00EC764A" w:rsidRPr="001A44C9">
        <w:rPr>
          <w:color w:val="auto"/>
        </w:rPr>
        <w:fldChar w:fldCharType="end"/>
      </w:r>
      <w:r w:rsidR="00F5209C" w:rsidRPr="001A44C9">
        <w:rPr>
          <w:color w:val="auto"/>
        </w:rPr>
        <w:t xml:space="preserve"> and</w:t>
      </w:r>
      <w:r w:rsidR="00121566" w:rsidRPr="001A44C9">
        <w:rPr>
          <w:color w:val="auto"/>
        </w:rPr>
        <w:t xml:space="preserve"> clause</w:t>
      </w:r>
      <w:r w:rsidR="00F5209C" w:rsidRPr="001A44C9">
        <w:rPr>
          <w:color w:val="auto"/>
        </w:rPr>
        <w:t xml:space="preserve"> </w:t>
      </w:r>
      <w:r w:rsidR="00F5209C" w:rsidRPr="001A44C9">
        <w:rPr>
          <w:color w:val="auto"/>
        </w:rPr>
        <w:fldChar w:fldCharType="begin"/>
      </w:r>
      <w:r w:rsidR="00F5209C" w:rsidRPr="001A44C9">
        <w:rPr>
          <w:color w:val="auto"/>
        </w:rPr>
        <w:instrText xml:space="preserve"> REF _Ref395443764 \r \h </w:instrText>
      </w:r>
      <w:r w:rsidR="005922A0" w:rsidRPr="001A44C9">
        <w:rPr>
          <w:color w:val="auto"/>
        </w:rPr>
        <w:instrText xml:space="preserve"> \* MERGEFORMAT </w:instrText>
      </w:r>
      <w:r w:rsidR="00F5209C" w:rsidRPr="001A44C9">
        <w:rPr>
          <w:color w:val="auto"/>
        </w:rPr>
      </w:r>
      <w:r w:rsidR="00F5209C" w:rsidRPr="001A44C9">
        <w:rPr>
          <w:color w:val="auto"/>
        </w:rPr>
        <w:fldChar w:fldCharType="separate"/>
      </w:r>
      <w:r w:rsidR="00BF3782">
        <w:rPr>
          <w:color w:val="auto"/>
        </w:rPr>
        <w:t>34</w:t>
      </w:r>
      <w:r w:rsidR="00F5209C" w:rsidRPr="001A44C9">
        <w:rPr>
          <w:color w:val="auto"/>
        </w:rPr>
        <w:fldChar w:fldCharType="end"/>
      </w:r>
      <w:r w:rsidR="00E4477F" w:rsidRPr="001A44C9">
        <w:rPr>
          <w:color w:val="auto"/>
        </w:rPr>
        <w:t>, as relevant</w:t>
      </w:r>
      <w:r w:rsidRPr="001A44C9">
        <w:rPr>
          <w:color w:val="auto"/>
        </w:rPr>
        <w:t>; and</w:t>
      </w:r>
    </w:p>
    <w:p w:rsidR="001F3D2C" w:rsidRPr="001A44C9" w:rsidRDefault="001F3D2C" w:rsidP="00906688">
      <w:pPr>
        <w:pStyle w:val="clausetexta"/>
        <w:keepLines w:val="0"/>
        <w:rPr>
          <w:color w:val="auto"/>
        </w:rPr>
      </w:pPr>
      <w:r w:rsidRPr="001A44C9">
        <w:rPr>
          <w:color w:val="auto"/>
        </w:rPr>
        <w:t xml:space="preserve">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w:t>
      </w:r>
      <w:r w:rsidR="00FB71BE" w:rsidRPr="001A44C9">
        <w:rPr>
          <w:color w:val="auto"/>
        </w:rPr>
        <w:fldChar w:fldCharType="begin"/>
      </w:r>
      <w:r w:rsidR="00FB71BE" w:rsidRPr="001A44C9">
        <w:rPr>
          <w:color w:val="auto"/>
        </w:rPr>
        <w:instrText xml:space="preserve"> REF _Ref395009379 \r \h  \* MERGEFORMAT </w:instrText>
      </w:r>
      <w:r w:rsidR="00FB71BE" w:rsidRPr="001A44C9">
        <w:rPr>
          <w:color w:val="auto"/>
        </w:rPr>
      </w:r>
      <w:r w:rsidR="00FB71BE" w:rsidRPr="001A44C9">
        <w:rPr>
          <w:color w:val="auto"/>
        </w:rPr>
        <w:fldChar w:fldCharType="separate"/>
      </w:r>
      <w:r w:rsidR="00BF3782">
        <w:rPr>
          <w:color w:val="auto"/>
        </w:rPr>
        <w:t>33</w:t>
      </w:r>
      <w:r w:rsidR="00FB71BE" w:rsidRPr="001A44C9">
        <w:rPr>
          <w:color w:val="auto"/>
        </w:rPr>
        <w:fldChar w:fldCharType="end"/>
      </w:r>
      <w:r w:rsidRPr="001A44C9">
        <w:rPr>
          <w:color w:val="auto"/>
        </w:rPr>
        <w:t xml:space="preserve"> </w:t>
      </w:r>
      <w:r w:rsidR="00E4477F" w:rsidRPr="001A44C9">
        <w:rPr>
          <w:color w:val="auto"/>
        </w:rPr>
        <w:t>and</w:t>
      </w:r>
      <w:r w:rsidR="00121566" w:rsidRPr="001A44C9">
        <w:rPr>
          <w:color w:val="auto"/>
        </w:rPr>
        <w:t xml:space="preserve">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_Ref414630333 \r \h  \* MERGEFORMAT </w:instrText>
      </w:r>
      <w:r w:rsidR="00FB71BE" w:rsidRPr="001A44C9">
        <w:rPr>
          <w:color w:val="auto"/>
        </w:rPr>
      </w:r>
      <w:r w:rsidR="00FB71BE" w:rsidRPr="001A44C9">
        <w:rPr>
          <w:color w:val="auto"/>
        </w:rPr>
        <w:fldChar w:fldCharType="separate"/>
      </w:r>
      <w:r w:rsidR="00BF3782">
        <w:rPr>
          <w:color w:val="auto"/>
        </w:rPr>
        <w:t>34</w:t>
      </w:r>
      <w:r w:rsidR="00FB71BE" w:rsidRPr="001A44C9">
        <w:rPr>
          <w:color w:val="auto"/>
        </w:rPr>
        <w:fldChar w:fldCharType="end"/>
      </w:r>
      <w:r w:rsidR="00E4477F" w:rsidRPr="001A44C9">
        <w:rPr>
          <w:color w:val="auto"/>
        </w:rPr>
        <w:t>, as relevant,</w:t>
      </w:r>
      <w:r w:rsidR="00F5209C" w:rsidRPr="001A44C9">
        <w:rPr>
          <w:color w:val="auto"/>
        </w:rPr>
        <w:t xml:space="preserve"> </w:t>
      </w:r>
      <w:r w:rsidRPr="001A44C9">
        <w:rPr>
          <w:color w:val="auto"/>
        </w:rPr>
        <w:t>will not infringe:</w:t>
      </w:r>
    </w:p>
    <w:p w:rsidR="001F3D2C" w:rsidRPr="001A44C9" w:rsidRDefault="001F3D2C" w:rsidP="00906688">
      <w:pPr>
        <w:pStyle w:val="clausetexti"/>
        <w:keepLines w:val="0"/>
        <w:rPr>
          <w:color w:val="auto"/>
        </w:rPr>
      </w:pPr>
      <w:r w:rsidRPr="001A44C9">
        <w:rPr>
          <w:color w:val="auto"/>
        </w:rPr>
        <w:t>the Intellectual Property Rights of any third party; or</w:t>
      </w:r>
    </w:p>
    <w:p w:rsidR="001F3D2C" w:rsidRPr="001A44C9" w:rsidRDefault="001F3D2C" w:rsidP="00906688">
      <w:pPr>
        <w:pStyle w:val="clausetexti"/>
        <w:keepLines w:val="0"/>
        <w:rPr>
          <w:color w:val="auto"/>
        </w:rPr>
      </w:pPr>
      <w:r w:rsidRPr="001A44C9">
        <w:rPr>
          <w:color w:val="auto"/>
        </w:rPr>
        <w:t>any author’s Moral Rights.</w:t>
      </w:r>
    </w:p>
    <w:p w:rsidR="001F3D2C" w:rsidRPr="001A44C9" w:rsidRDefault="001F3D2C" w:rsidP="00906688">
      <w:pPr>
        <w:pStyle w:val="clausetext11xxxxx"/>
        <w:keepLines w:val="0"/>
        <w:rPr>
          <w:color w:val="auto"/>
        </w:rPr>
      </w:pPr>
      <w:r w:rsidRPr="001A44C9">
        <w:rPr>
          <w:color w:val="auto"/>
        </w:rPr>
        <w:t>The Provider must:</w:t>
      </w:r>
    </w:p>
    <w:p w:rsidR="001F3D2C" w:rsidRPr="001A44C9" w:rsidRDefault="001F3D2C" w:rsidP="00906688">
      <w:pPr>
        <w:pStyle w:val="clausetexta"/>
        <w:keepLines w:val="0"/>
        <w:rPr>
          <w:color w:val="auto"/>
        </w:rPr>
      </w:pPr>
      <w:r w:rsidRPr="001A44C9">
        <w:rPr>
          <w:color w:val="auto"/>
        </w:rPr>
        <w:t xml:space="preserve">if requested by the Department to do so, </w:t>
      </w:r>
      <w:r w:rsidR="005834D9" w:rsidRPr="001A44C9">
        <w:rPr>
          <w:color w:val="auto"/>
        </w:rPr>
        <w:t>create</w:t>
      </w:r>
      <w:r w:rsidRPr="001A44C9">
        <w:rPr>
          <w:color w:val="auto"/>
        </w:rPr>
        <w:t>, sign, execute or otherwise deal with any document that may be necessary or desirable to give effect to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_Ref395444016 \r \h </w:instrText>
      </w:r>
      <w:r w:rsidR="003E2B7B" w:rsidRPr="001A44C9">
        <w:rPr>
          <w:color w:val="auto"/>
        </w:rPr>
        <w:instrText xml:space="preserve"> \* MERGEFORMAT </w:instrText>
      </w:r>
      <w:r w:rsidR="00FB71BE" w:rsidRPr="001A44C9">
        <w:rPr>
          <w:color w:val="auto"/>
        </w:rPr>
      </w:r>
      <w:r w:rsidR="00FB71BE" w:rsidRPr="001A44C9">
        <w:rPr>
          <w:color w:val="auto"/>
        </w:rPr>
        <w:fldChar w:fldCharType="separate"/>
      </w:r>
      <w:r w:rsidR="00BF3782">
        <w:rPr>
          <w:color w:val="auto"/>
        </w:rPr>
        <w:t>33.1</w:t>
      </w:r>
      <w:r w:rsidR="00FB71BE" w:rsidRPr="001A44C9">
        <w:rPr>
          <w:color w:val="auto"/>
        </w:rPr>
        <w:fldChar w:fldCharType="end"/>
      </w:r>
      <w:r w:rsidRPr="001A44C9">
        <w:rPr>
          <w:color w:val="auto"/>
        </w:rPr>
        <w:t xml:space="preserve">; </w:t>
      </w:r>
    </w:p>
    <w:p w:rsidR="001F3D2C" w:rsidRPr="001A44C9" w:rsidRDefault="001F3D2C" w:rsidP="00906688">
      <w:pPr>
        <w:pStyle w:val="clausetexta"/>
        <w:keepLines w:val="0"/>
        <w:rPr>
          <w:color w:val="auto"/>
        </w:rPr>
      </w:pPr>
      <w:r w:rsidRPr="001A44C9">
        <w:rPr>
          <w:color w:val="auto"/>
        </w:rPr>
        <w:t>not deal with the Intellectual Property Rights in the Deed Material, except as expressly provided for in this Deed; and</w:t>
      </w:r>
    </w:p>
    <w:p w:rsidR="001F3D2C" w:rsidRPr="001A44C9" w:rsidRDefault="001F3D2C" w:rsidP="00906688">
      <w:pPr>
        <w:pStyle w:val="clausetexta"/>
        <w:keepLines w:val="0"/>
        <w:rPr>
          <w:color w:val="auto"/>
        </w:rPr>
      </w:pPr>
      <w:r w:rsidRPr="001A44C9">
        <w:rPr>
          <w:color w:val="auto"/>
        </w:rPr>
        <w:t>deliver all Deed Material to the Department at the Completion Date, unless otherwise Notified by the Department.</w:t>
      </w:r>
    </w:p>
    <w:p w:rsidR="004A771F" w:rsidRPr="001B503E" w:rsidRDefault="001F3D2C" w:rsidP="001B503E">
      <w:pPr>
        <w:pStyle w:val="clausetext11xxxxx"/>
        <w:keepLines w:val="0"/>
        <w:rPr>
          <w:color w:val="auto"/>
        </w:rPr>
      </w:pPr>
      <w:r w:rsidRPr="001A44C9">
        <w:rPr>
          <w:color w:val="auto"/>
        </w:rPr>
        <w:t xml:space="preserve">For the purposes of </w:t>
      </w:r>
      <w:r w:rsidR="004A771F" w:rsidRPr="004A771F">
        <w:rPr>
          <w:color w:val="00B0F0"/>
        </w:rPr>
        <w:t>this</w:t>
      </w:r>
      <w:r w:rsidR="004A771F">
        <w:rPr>
          <w:color w:val="auto"/>
        </w:rPr>
        <w:t xml:space="preserve"> </w:t>
      </w:r>
      <w:r w:rsidRPr="001A44C9">
        <w:rPr>
          <w:color w:val="auto"/>
        </w:rPr>
        <w:t>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_Ref395009379 \r \h  \* MERGEFORMAT </w:instrText>
      </w:r>
      <w:r w:rsidR="00FB71BE" w:rsidRPr="001A44C9">
        <w:rPr>
          <w:color w:val="auto"/>
        </w:rPr>
      </w:r>
      <w:r w:rsidR="00FB71BE" w:rsidRPr="001A44C9">
        <w:rPr>
          <w:color w:val="auto"/>
        </w:rPr>
        <w:fldChar w:fldCharType="separate"/>
      </w:r>
      <w:r w:rsidR="00BF3782">
        <w:rPr>
          <w:color w:val="auto"/>
        </w:rPr>
        <w:t>33</w:t>
      </w:r>
      <w:r w:rsidR="00FB71BE" w:rsidRPr="001A44C9">
        <w:rPr>
          <w:color w:val="auto"/>
        </w:rPr>
        <w:fldChar w:fldCharType="end"/>
      </w:r>
      <w:r w:rsidRPr="001A44C9">
        <w:rPr>
          <w:color w:val="auto"/>
        </w:rPr>
        <w:t xml:space="preserve">, </w:t>
      </w:r>
      <w:r w:rsidR="005D6DA4" w:rsidRPr="001A44C9">
        <w:rPr>
          <w:color w:val="auto"/>
        </w:rPr>
        <w:t>‘</w:t>
      </w:r>
      <w:r w:rsidRPr="001A44C9">
        <w:rPr>
          <w:color w:val="auto"/>
        </w:rPr>
        <w:t>infringe</w:t>
      </w:r>
      <w:r w:rsidR="005D6DA4" w:rsidRPr="001A44C9">
        <w:rPr>
          <w:color w:val="auto"/>
        </w:rPr>
        <w:t>’</w:t>
      </w:r>
      <w:r w:rsidRPr="001A44C9">
        <w:rPr>
          <w:color w:val="auto"/>
        </w:rPr>
        <w:t xml:space="preserve"> includes unauthorised acts that would, but for the operation of section 163 of the </w:t>
      </w:r>
      <w:r w:rsidRPr="001A44C9">
        <w:rPr>
          <w:i/>
          <w:color w:val="auto"/>
        </w:rPr>
        <w:t>Patents Act 1990</w:t>
      </w:r>
      <w:r w:rsidRPr="001A44C9">
        <w:rPr>
          <w:color w:val="auto"/>
        </w:rPr>
        <w:t xml:space="preserve"> (Cth), section 96 of the </w:t>
      </w:r>
      <w:r w:rsidRPr="001A44C9">
        <w:rPr>
          <w:i/>
          <w:color w:val="auto"/>
        </w:rPr>
        <w:t>Designs Act 2003</w:t>
      </w:r>
      <w:r w:rsidRPr="001A44C9">
        <w:rPr>
          <w:color w:val="auto"/>
        </w:rPr>
        <w:t xml:space="preserve"> (Cth), section 183 of the </w:t>
      </w:r>
      <w:r w:rsidRPr="001A44C9">
        <w:rPr>
          <w:i/>
          <w:color w:val="auto"/>
        </w:rPr>
        <w:t>Copyright Act 1968</w:t>
      </w:r>
      <w:r w:rsidRPr="001A44C9">
        <w:rPr>
          <w:color w:val="auto"/>
        </w:rPr>
        <w:t xml:space="preserve"> (Cth), and section 25 of the </w:t>
      </w:r>
      <w:r w:rsidRPr="001A44C9">
        <w:rPr>
          <w:i/>
          <w:color w:val="auto"/>
        </w:rPr>
        <w:t>Circuits Layout Act 1989</w:t>
      </w:r>
      <w:r w:rsidRPr="001A44C9">
        <w:rPr>
          <w:color w:val="auto"/>
        </w:rPr>
        <w:t xml:space="preserve"> (Cth), constitute an infringement.</w:t>
      </w:r>
      <w:bookmarkStart w:id="467" w:name="_Ref126402116"/>
      <w:bookmarkStart w:id="468" w:name="_Toc127948870"/>
      <w:bookmarkStart w:id="469" w:name="_Toc113962672"/>
      <w:bookmarkStart w:id="470" w:name="_Toc127960640"/>
      <w:bookmarkStart w:id="471" w:name="_Toc128123971"/>
      <w:r w:rsidRPr="001A44C9">
        <w:rPr>
          <w:color w:val="auto"/>
        </w:rPr>
        <w:t xml:space="preserve"> </w:t>
      </w:r>
      <w:bookmarkEnd w:id="467"/>
      <w:bookmarkEnd w:id="468"/>
      <w:bookmarkEnd w:id="469"/>
      <w:bookmarkEnd w:id="470"/>
      <w:bookmarkEnd w:id="471"/>
      <w:r w:rsidR="004A771F" w:rsidRPr="001B503E">
        <w:rPr>
          <w:b/>
          <w:color w:val="00B0F0"/>
        </w:rPr>
        <w:t>GDV 1</w:t>
      </w:r>
    </w:p>
    <w:p w:rsidR="001F3D2C" w:rsidRPr="001A44C9" w:rsidRDefault="001F3D2C" w:rsidP="00906688">
      <w:pPr>
        <w:pStyle w:val="ClauseHeadings1xxxx"/>
        <w:keepLines w:val="0"/>
      </w:pPr>
      <w:bookmarkStart w:id="472" w:name="_Toc202959457"/>
      <w:bookmarkStart w:id="473" w:name="_Toc225840238"/>
      <w:bookmarkStart w:id="474" w:name="_Toc393289751"/>
      <w:bookmarkStart w:id="475" w:name="_Ref393789968"/>
      <w:bookmarkStart w:id="476" w:name="_Ref393790168"/>
      <w:bookmarkStart w:id="477" w:name="_Ref395021281"/>
      <w:bookmarkStart w:id="478" w:name="_Ref395443764"/>
      <w:bookmarkStart w:id="479" w:name="_Ref414612660"/>
      <w:bookmarkStart w:id="480" w:name="_Ref414630310"/>
      <w:bookmarkStart w:id="481" w:name="_Ref414630333"/>
      <w:bookmarkStart w:id="482" w:name="_Ref414630389"/>
      <w:bookmarkStart w:id="483" w:name="_Toc415224881"/>
      <w:bookmarkStart w:id="484" w:name="_Toc440881416"/>
      <w:r w:rsidRPr="001A44C9">
        <w:t>Licensing of Intellectual Property Rights</w:t>
      </w:r>
      <w:bookmarkEnd w:id="472"/>
      <w:bookmarkEnd w:id="473"/>
      <w:bookmarkEnd w:id="474"/>
      <w:bookmarkEnd w:id="475"/>
      <w:bookmarkEnd w:id="476"/>
      <w:bookmarkEnd w:id="477"/>
      <w:bookmarkEnd w:id="478"/>
      <w:bookmarkEnd w:id="479"/>
      <w:bookmarkEnd w:id="480"/>
      <w:bookmarkEnd w:id="481"/>
      <w:bookmarkEnd w:id="482"/>
      <w:bookmarkEnd w:id="483"/>
      <w:bookmarkEnd w:id="484"/>
    </w:p>
    <w:p w:rsidR="001F3D2C" w:rsidRPr="001A44C9" w:rsidRDefault="001F3D2C" w:rsidP="00906688">
      <w:pPr>
        <w:pStyle w:val="Italicclausesub-headings"/>
        <w:keepLines w:val="0"/>
        <w:rPr>
          <w:color w:val="auto"/>
        </w:rPr>
      </w:pPr>
      <w:r w:rsidRPr="001A44C9">
        <w:rPr>
          <w:color w:val="auto"/>
        </w:rPr>
        <w:t>Licence of Commonwealth Material and Deed Material</w:t>
      </w:r>
    </w:p>
    <w:p w:rsidR="001F3D2C" w:rsidRPr="001A44C9" w:rsidRDefault="00E122D8" w:rsidP="003323F5">
      <w:pPr>
        <w:pStyle w:val="clausetext11xxxxx"/>
        <w:rPr>
          <w:color w:val="auto"/>
        </w:rPr>
      </w:pPr>
      <w:bookmarkStart w:id="485" w:name="_Ref126397899"/>
      <w:r w:rsidRPr="001A44C9">
        <w:rPr>
          <w:color w:val="auto"/>
        </w:rPr>
        <w:t>T</w:t>
      </w:r>
      <w:r w:rsidR="001F3D2C" w:rsidRPr="001A44C9">
        <w:rPr>
          <w:color w:val="auto"/>
        </w:rPr>
        <w:t>he Department grants the Provider a licence to use, copy and reproduce</w:t>
      </w:r>
      <w:r w:rsidR="00F0301A" w:rsidRPr="001A44C9">
        <w:rPr>
          <w:color w:val="auto"/>
        </w:rPr>
        <w:t xml:space="preserve"> </w:t>
      </w:r>
      <w:r w:rsidR="001F3D2C" w:rsidRPr="001A44C9">
        <w:rPr>
          <w:color w:val="auto"/>
        </w:rPr>
        <w:t>Commonwealth Material</w:t>
      </w:r>
      <w:r w:rsidR="00F0301A" w:rsidRPr="001A44C9">
        <w:rPr>
          <w:color w:val="auto"/>
        </w:rPr>
        <w:t xml:space="preserve"> </w:t>
      </w:r>
      <w:r w:rsidR="001F3D2C" w:rsidRPr="001A44C9">
        <w:rPr>
          <w:color w:val="auto"/>
        </w:rPr>
        <w:t>and</w:t>
      </w:r>
      <w:r w:rsidR="00F0301A" w:rsidRPr="001A44C9">
        <w:rPr>
          <w:color w:val="auto"/>
        </w:rPr>
        <w:t xml:space="preserve"> </w:t>
      </w:r>
      <w:r w:rsidR="001F3D2C" w:rsidRPr="001A44C9">
        <w:rPr>
          <w:color w:val="auto"/>
        </w:rPr>
        <w:t>Deed Material, but only for the purposes of this Deed and in accordance with any conditions or restrictions Notified by the Department to the Provider.</w:t>
      </w:r>
      <w:bookmarkEnd w:id="485"/>
    </w:p>
    <w:p w:rsidR="001F3D2C" w:rsidRPr="001A44C9" w:rsidRDefault="001F3D2C" w:rsidP="00906688">
      <w:pPr>
        <w:pStyle w:val="clausetext11xxxxx"/>
        <w:keepLines w:val="0"/>
        <w:rPr>
          <w:color w:val="auto"/>
        </w:rPr>
      </w:pPr>
      <w:r w:rsidRPr="001A44C9">
        <w:rPr>
          <w:color w:val="auto"/>
        </w:rPr>
        <w:t xml:space="preserve">The licence in clause </w:t>
      </w:r>
      <w:r w:rsidR="00FB71BE" w:rsidRPr="001A44C9">
        <w:rPr>
          <w:color w:val="auto"/>
        </w:rPr>
        <w:fldChar w:fldCharType="begin"/>
      </w:r>
      <w:r w:rsidR="00FB71BE" w:rsidRPr="001A44C9">
        <w:rPr>
          <w:color w:val="auto"/>
        </w:rPr>
        <w:instrText xml:space="preserve"> REF _Ref126397899 \r \h  \* MERGEFORMAT </w:instrText>
      </w:r>
      <w:r w:rsidR="00FB71BE" w:rsidRPr="001A44C9">
        <w:rPr>
          <w:color w:val="auto"/>
        </w:rPr>
      </w:r>
      <w:r w:rsidR="00FB71BE" w:rsidRPr="001A44C9">
        <w:rPr>
          <w:color w:val="auto"/>
        </w:rPr>
        <w:fldChar w:fldCharType="separate"/>
      </w:r>
      <w:r w:rsidR="00BF3782">
        <w:rPr>
          <w:color w:val="auto"/>
        </w:rPr>
        <w:t>34.1</w:t>
      </w:r>
      <w:r w:rsidR="00FB71BE" w:rsidRPr="001A44C9">
        <w:rPr>
          <w:color w:val="auto"/>
        </w:rPr>
        <w:fldChar w:fldCharType="end"/>
      </w:r>
      <w:r w:rsidRPr="001A44C9">
        <w:rPr>
          <w:color w:val="auto"/>
        </w:rPr>
        <w:t xml:space="preserve"> is revocable on 10 Business Days’ Notice by the Department, and expires on the Completion Date.</w:t>
      </w:r>
    </w:p>
    <w:p w:rsidR="001F3D2C" w:rsidRPr="001A44C9" w:rsidRDefault="001F3D2C" w:rsidP="00906688">
      <w:pPr>
        <w:pStyle w:val="clausetext11xxxxx"/>
        <w:keepLines w:val="0"/>
        <w:rPr>
          <w:color w:val="auto"/>
        </w:rPr>
      </w:pPr>
      <w:r w:rsidRPr="001A44C9">
        <w:rPr>
          <w:color w:val="auto"/>
        </w:rPr>
        <w:t>If the Department</w:t>
      </w:r>
      <w:r w:rsidR="00E122D8" w:rsidRPr="001A44C9">
        <w:rPr>
          <w:color w:val="auto"/>
        </w:rPr>
        <w:t xml:space="preserve"> specifies</w:t>
      </w:r>
      <w:r w:rsidRPr="001A44C9">
        <w:rPr>
          <w:color w:val="auto"/>
        </w:rPr>
        <w:t xml:space="preserve">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rsidR="00E122D8" w:rsidRPr="001A44C9" w:rsidRDefault="001F3D2C" w:rsidP="007D25C1">
      <w:pPr>
        <w:pStyle w:val="clausetext11xxxxx"/>
        <w:keepLines w:val="0"/>
        <w:rPr>
          <w:rStyle w:val="GDV5-Orange"/>
          <w:color w:val="auto"/>
        </w:rPr>
      </w:pPr>
      <w:r w:rsidRPr="001A44C9">
        <w:rPr>
          <w:color w:val="auto"/>
        </w:rPr>
        <w:t>The Provider must not do anything that would prejudice the Department’s right title and interest in Commonwealth Material or Deed Material.</w:t>
      </w:r>
    </w:p>
    <w:p w:rsidR="00F449E6" w:rsidRDefault="00F449E6" w:rsidP="00E122D8">
      <w:pPr>
        <w:pStyle w:val="clausetext11xxxxx"/>
        <w:keepLines w:val="0"/>
        <w:numPr>
          <w:ilvl w:val="0"/>
          <w:numId w:val="0"/>
        </w:numPr>
        <w:ind w:left="737"/>
        <w:rPr>
          <w:i/>
          <w:color w:val="auto"/>
        </w:rPr>
      </w:pPr>
    </w:p>
    <w:p w:rsidR="001F3D2C" w:rsidRPr="001A44C9" w:rsidRDefault="001F3D2C" w:rsidP="00E122D8">
      <w:pPr>
        <w:pStyle w:val="clausetext11xxxxx"/>
        <w:keepLines w:val="0"/>
        <w:numPr>
          <w:ilvl w:val="0"/>
          <w:numId w:val="0"/>
        </w:numPr>
        <w:ind w:left="737"/>
        <w:rPr>
          <w:color w:val="auto"/>
        </w:rPr>
      </w:pPr>
      <w:r w:rsidRPr="001A44C9">
        <w:rPr>
          <w:i/>
          <w:color w:val="auto"/>
        </w:rPr>
        <w:t xml:space="preserve">Licence of Existing Material </w:t>
      </w:r>
    </w:p>
    <w:p w:rsidR="001F3D2C" w:rsidRPr="001A44C9" w:rsidRDefault="001F3D2C" w:rsidP="00906688">
      <w:pPr>
        <w:pStyle w:val="clausetext11xxxxx"/>
        <w:keepLines w:val="0"/>
        <w:rPr>
          <w:color w:val="auto"/>
        </w:rPr>
      </w:pPr>
      <w:r w:rsidRPr="001A44C9">
        <w:rPr>
          <w:color w:val="auto"/>
        </w:rPr>
        <w:t xml:space="preserve">This </w:t>
      </w:r>
      <w:r w:rsidR="00FD2BE0" w:rsidRPr="001A44C9">
        <w:rPr>
          <w:color w:val="auto"/>
        </w:rPr>
        <w:t>Deed</w:t>
      </w:r>
      <w:r w:rsidRPr="001A44C9">
        <w:rPr>
          <w:color w:val="auto"/>
        </w:rPr>
        <w:t xml:space="preserve">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rsidR="0070391D" w:rsidRPr="001A44C9" w:rsidRDefault="001F3D2C" w:rsidP="003E2B7B">
      <w:pPr>
        <w:pStyle w:val="clausetext11xxxxx"/>
        <w:keepLines w:val="0"/>
        <w:spacing w:after="0" w:line="240" w:lineRule="auto"/>
        <w:rPr>
          <w:rStyle w:val="GDV5-Orange"/>
          <w:color w:val="auto"/>
          <w:szCs w:val="22"/>
        </w:rPr>
      </w:pPr>
      <w:r w:rsidRPr="001A44C9">
        <w:rPr>
          <w:color w:val="auto"/>
        </w:rPr>
        <w:t xml:space="preserve">If requested by </w:t>
      </w:r>
      <w:r w:rsidR="00082685" w:rsidRPr="001A44C9">
        <w:rPr>
          <w:rStyle w:val="GDV7-Pink"/>
          <w:color w:val="auto"/>
        </w:rPr>
        <w:t>the Department</w:t>
      </w:r>
      <w:r w:rsidRPr="001A44C9">
        <w:rPr>
          <w:color w:val="auto"/>
        </w:rPr>
        <w:t xml:space="preserve"> to do so, the Provider must </w:t>
      </w:r>
      <w:r w:rsidR="005834D9" w:rsidRPr="001A44C9">
        <w:rPr>
          <w:color w:val="auto"/>
        </w:rPr>
        <w:t>create</w:t>
      </w:r>
      <w:r w:rsidRPr="001A44C9">
        <w:rPr>
          <w:color w:val="auto"/>
        </w:rPr>
        <w:t>, sign, execute or otherwise deal with any document that may be necessary or desirable to give effect to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_Ref414630389 \r \h  \* MERGEFORMAT </w:instrText>
      </w:r>
      <w:r w:rsidR="00FB71BE" w:rsidRPr="001A44C9">
        <w:rPr>
          <w:color w:val="auto"/>
        </w:rPr>
      </w:r>
      <w:r w:rsidR="00FB71BE" w:rsidRPr="001A44C9">
        <w:rPr>
          <w:color w:val="auto"/>
        </w:rPr>
        <w:fldChar w:fldCharType="separate"/>
      </w:r>
      <w:r w:rsidR="00BF3782">
        <w:rPr>
          <w:color w:val="auto"/>
        </w:rPr>
        <w:t>34</w:t>
      </w:r>
      <w:r w:rsidR="00FB71BE" w:rsidRPr="001A44C9">
        <w:rPr>
          <w:color w:val="auto"/>
        </w:rPr>
        <w:fldChar w:fldCharType="end"/>
      </w:r>
      <w:r w:rsidRPr="001A44C9">
        <w:rPr>
          <w:color w:val="auto"/>
        </w:rPr>
        <w:t>.</w:t>
      </w:r>
    </w:p>
    <w:p w:rsidR="00915318" w:rsidRPr="001A44C9" w:rsidRDefault="00915318" w:rsidP="00915318">
      <w:pPr>
        <w:pStyle w:val="Italicclausesub-headings"/>
        <w:keepLines w:val="0"/>
        <w:rPr>
          <w:rStyle w:val="GDV5-Orange"/>
          <w:color w:val="auto"/>
        </w:rPr>
      </w:pPr>
      <w:r w:rsidRPr="001A44C9">
        <w:rPr>
          <w:rStyle w:val="GDV5-Orange"/>
          <w:color w:val="auto"/>
        </w:rPr>
        <w:t>Commonwealth Coat of Arms</w:t>
      </w:r>
    </w:p>
    <w:p w:rsidR="00915318" w:rsidRPr="001A44C9" w:rsidRDefault="00915318" w:rsidP="00915318">
      <w:pPr>
        <w:pStyle w:val="clausetext11xxxxx"/>
        <w:keepLines w:val="0"/>
        <w:rPr>
          <w:rStyle w:val="GDV5-Orange"/>
          <w:b/>
          <w:color w:val="auto"/>
        </w:rPr>
      </w:pPr>
      <w:r w:rsidRPr="001A44C9">
        <w:rPr>
          <w:rStyle w:val="GDV5-Orange"/>
          <w:color w:val="auto"/>
        </w:rPr>
        <w:t xml:space="preserve">The </w:t>
      </w:r>
      <w:r w:rsidRPr="001A44C9">
        <w:rPr>
          <w:color w:val="auto"/>
        </w:rPr>
        <w:t>Provider</w:t>
      </w:r>
      <w:r w:rsidRPr="001A44C9">
        <w:rPr>
          <w:rStyle w:val="GDV5-Orange"/>
          <w:color w:val="auto"/>
        </w:rPr>
        <w:t xml:space="preserve"> must not use the Commonwealth Coat of Arms for the purposes of this Deed or otherwise, except as authorised in accordance with the Use of the Commonwealth Coat of Arms General Guidelines available at </w:t>
      </w:r>
      <w:hyperlink r:id="rId20" w:history="1">
        <w:r w:rsidR="005B0436" w:rsidRPr="001A44C9">
          <w:rPr>
            <w:rStyle w:val="Hyperlink"/>
            <w:color w:val="auto"/>
          </w:rPr>
          <w:t>http://www.dpmc.gov.au/sites/default/files/publications/Commonwealth_Coat_of_Arms_Information_and_Guidelines.pdf</w:t>
        </w:r>
      </w:hyperlink>
      <w:r w:rsidR="005B0436" w:rsidRPr="001A44C9">
        <w:rPr>
          <w:color w:val="auto"/>
        </w:rPr>
        <w:t xml:space="preserve"> </w:t>
      </w:r>
    </w:p>
    <w:p w:rsidR="00567261" w:rsidRPr="001A44C9" w:rsidRDefault="00676F67" w:rsidP="00F449E6">
      <w:pPr>
        <w:pStyle w:val="SectionSubHeading"/>
        <w:keepNext/>
        <w:spacing w:after="0"/>
      </w:pPr>
      <w:bookmarkStart w:id="486" w:name="_Toc225840240"/>
      <w:bookmarkStart w:id="487" w:name="_Toc440881417"/>
      <w:r w:rsidRPr="005D7B1E">
        <w:rPr>
          <w:rStyle w:val="SectionHeading2AxxxxxChar"/>
          <w:b/>
          <w:sz w:val="24"/>
        </w:rPr>
        <w:t>Section</w:t>
      </w:r>
      <w:r w:rsidRPr="005D7B1E">
        <w:rPr>
          <w:rStyle w:val="SectionHeading2AxxxxxChar"/>
          <w:b/>
          <w:strike/>
          <w:sz w:val="24"/>
        </w:rPr>
        <w:t xml:space="preserve"> </w:t>
      </w:r>
      <w:r w:rsidRPr="005D7B1E">
        <w:rPr>
          <w:rStyle w:val="SectionHeading2AxxxxxChar"/>
          <w:b/>
          <w:strike/>
          <w:color w:val="00B0F0"/>
          <w:sz w:val="24"/>
        </w:rPr>
        <w:t>3</w:t>
      </w:r>
      <w:r w:rsidR="001F3D2C" w:rsidRPr="005D7B1E">
        <w:rPr>
          <w:rStyle w:val="SectionHeading2AxxxxxChar"/>
          <w:b/>
          <w:strike/>
          <w:color w:val="00B0F0"/>
          <w:sz w:val="24"/>
        </w:rPr>
        <w:t>C</w:t>
      </w:r>
      <w:r w:rsidR="00567261" w:rsidRPr="005D7B1E">
        <w:rPr>
          <w:rStyle w:val="SectionHeading2AxxxxxChar"/>
          <w:b/>
          <w:color w:val="00B0F0"/>
          <w:sz w:val="24"/>
        </w:rPr>
        <w:t>A3.3</w:t>
      </w:r>
      <w:r w:rsidR="001F3D2C" w:rsidRPr="005D7B1E">
        <w:rPr>
          <w:rStyle w:val="SectionHeading2AxxxxxChar"/>
          <w:b/>
          <w:sz w:val="24"/>
        </w:rPr>
        <w:t xml:space="preserve"> – Control of information</w:t>
      </w:r>
      <w:bookmarkEnd w:id="486"/>
      <w:bookmarkEnd w:id="487"/>
      <w:r w:rsidR="001F3D2C" w:rsidRPr="001A44C9">
        <w:t xml:space="preserve"> </w:t>
      </w:r>
      <w:r w:rsidR="00567261">
        <w:rPr>
          <w:color w:val="00B0F0"/>
        </w:rPr>
        <w:t>GDV 1</w:t>
      </w:r>
    </w:p>
    <w:p w:rsidR="001F3D2C" w:rsidRPr="001A44C9" w:rsidRDefault="001F3D2C" w:rsidP="00906688">
      <w:pPr>
        <w:pStyle w:val="ClauseHeadings1xxxx"/>
        <w:keepLines w:val="0"/>
      </w:pPr>
      <w:bookmarkStart w:id="488" w:name="_Ref126398348"/>
      <w:bookmarkStart w:id="489" w:name="_Ref126398857"/>
      <w:bookmarkStart w:id="490" w:name="_Toc127948873"/>
      <w:bookmarkStart w:id="491" w:name="_Toc202959459"/>
      <w:bookmarkStart w:id="492" w:name="_Toc225840241"/>
      <w:bookmarkStart w:id="493" w:name="_Toc393289753"/>
      <w:bookmarkStart w:id="494" w:name="_Toc415224882"/>
      <w:bookmarkStart w:id="495" w:name="_Toc440881418"/>
      <w:r w:rsidRPr="001A44C9">
        <w:t>Personal and Protected Information</w:t>
      </w:r>
      <w:bookmarkEnd w:id="488"/>
      <w:bookmarkEnd w:id="489"/>
      <w:bookmarkEnd w:id="490"/>
      <w:bookmarkEnd w:id="491"/>
      <w:bookmarkEnd w:id="492"/>
      <w:bookmarkEnd w:id="493"/>
      <w:bookmarkEnd w:id="494"/>
      <w:bookmarkEnd w:id="495"/>
    </w:p>
    <w:p w:rsidR="00942994" w:rsidRPr="00F449E6" w:rsidRDefault="00C44AC4" w:rsidP="00F449E6">
      <w:pPr>
        <w:pStyle w:val="clausetext11xxxxx"/>
        <w:keepLines w:val="0"/>
        <w:rPr>
          <w:color w:val="auto"/>
        </w:rPr>
      </w:pPr>
      <w:bookmarkStart w:id="496" w:name="_Ref396203927"/>
      <w:bookmarkStart w:id="497" w:name="_Ref414630407"/>
      <w:r w:rsidRPr="001A44C9">
        <w:rPr>
          <w:color w:val="auto"/>
        </w:rPr>
        <w:t>C</w:t>
      </w:r>
      <w:r w:rsidR="001F3D2C" w:rsidRPr="001A44C9">
        <w:rPr>
          <w:color w:val="auto"/>
        </w:rPr>
        <w:t>lause</w:t>
      </w:r>
      <w:r w:rsidRPr="001A44C9">
        <w:rPr>
          <w:color w:val="auto"/>
        </w:rPr>
        <w:t>s</w:t>
      </w:r>
      <w:r w:rsidR="001F3D2C" w:rsidRPr="001A44C9">
        <w:rPr>
          <w:color w:val="auto"/>
        </w:rPr>
        <w:t xml:space="preserve"> </w:t>
      </w:r>
      <w:r w:rsidR="00FB71BE" w:rsidRPr="001A44C9">
        <w:rPr>
          <w:color w:val="auto"/>
        </w:rPr>
        <w:fldChar w:fldCharType="begin"/>
      </w:r>
      <w:r w:rsidR="00FB71BE" w:rsidRPr="001A44C9">
        <w:rPr>
          <w:color w:val="auto"/>
        </w:rPr>
        <w:instrText xml:space="preserve"> REF _Ref414630407 \r \h  \* MERGEFORMAT </w:instrText>
      </w:r>
      <w:r w:rsidR="00FB71BE" w:rsidRPr="001A44C9">
        <w:rPr>
          <w:color w:val="auto"/>
        </w:rPr>
      </w:r>
      <w:r w:rsidR="00FB71BE" w:rsidRPr="001A44C9">
        <w:rPr>
          <w:color w:val="auto"/>
        </w:rPr>
        <w:fldChar w:fldCharType="separate"/>
      </w:r>
      <w:r w:rsidR="00BF3782">
        <w:rPr>
          <w:color w:val="auto"/>
        </w:rPr>
        <w:t>35.1</w:t>
      </w:r>
      <w:r w:rsidR="00FB71BE" w:rsidRPr="001A44C9">
        <w:rPr>
          <w:color w:val="auto"/>
        </w:rPr>
        <w:fldChar w:fldCharType="end"/>
      </w:r>
      <w:r w:rsidRPr="001A44C9">
        <w:rPr>
          <w:color w:val="auto"/>
        </w:rPr>
        <w:t xml:space="preserve"> to </w:t>
      </w:r>
      <w:r w:rsidR="00FB71BE" w:rsidRPr="001A44C9">
        <w:rPr>
          <w:color w:val="auto"/>
        </w:rPr>
        <w:fldChar w:fldCharType="begin"/>
      </w:r>
      <w:r w:rsidR="00FB71BE" w:rsidRPr="001A44C9">
        <w:rPr>
          <w:color w:val="auto"/>
        </w:rPr>
        <w:instrText xml:space="preserve"> REF _Ref396203947 \r \h  \* MERGEFORMAT </w:instrText>
      </w:r>
      <w:r w:rsidR="00FB71BE" w:rsidRPr="001A44C9">
        <w:rPr>
          <w:color w:val="auto"/>
        </w:rPr>
      </w:r>
      <w:r w:rsidR="00FB71BE" w:rsidRPr="001A44C9">
        <w:rPr>
          <w:color w:val="auto"/>
        </w:rPr>
        <w:fldChar w:fldCharType="separate"/>
      </w:r>
      <w:r w:rsidR="00BF3782">
        <w:rPr>
          <w:color w:val="auto"/>
        </w:rPr>
        <w:t>35.3</w:t>
      </w:r>
      <w:r w:rsidR="00FB71BE" w:rsidRPr="001A44C9">
        <w:rPr>
          <w:color w:val="auto"/>
        </w:rPr>
        <w:fldChar w:fldCharType="end"/>
      </w:r>
      <w:r w:rsidR="001F3D2C" w:rsidRPr="001A44C9">
        <w:rPr>
          <w:color w:val="auto"/>
        </w:rPr>
        <w:t xml:space="preserve"> appl</w:t>
      </w:r>
      <w:r w:rsidRPr="001A44C9">
        <w:rPr>
          <w:color w:val="auto"/>
        </w:rPr>
        <w:t>y</w:t>
      </w:r>
      <w:r w:rsidR="001F3D2C" w:rsidRPr="001A44C9">
        <w:rPr>
          <w:color w:val="auto"/>
        </w:rPr>
        <w:t xml:space="preserve"> only where the Provider deals with Personal Information for the purpose of conducting the Services under this Deed</w:t>
      </w:r>
      <w:r w:rsidR="00121566" w:rsidRPr="001A44C9">
        <w:rPr>
          <w:color w:val="auto"/>
        </w:rPr>
        <w:t>,</w:t>
      </w:r>
      <w:bookmarkEnd w:id="496"/>
      <w:r w:rsidRPr="001A44C9">
        <w:rPr>
          <w:color w:val="auto"/>
        </w:rPr>
        <w:t xml:space="preserve"> </w:t>
      </w:r>
      <w:bookmarkStart w:id="498" w:name="_Ref396204163"/>
      <w:r w:rsidRPr="001A44C9">
        <w:rPr>
          <w:color w:val="auto"/>
        </w:rPr>
        <w:t>and</w:t>
      </w:r>
      <w:r w:rsidR="001F3D2C" w:rsidRPr="001A44C9">
        <w:rPr>
          <w:color w:val="auto"/>
        </w:rPr>
        <w:t xml:space="preserve"> the terms ‘agency’, ‘APP Code’, ‘contracted service provider’, ‘organisation’</w:t>
      </w:r>
      <w:r w:rsidR="00942994" w:rsidRPr="00942994">
        <w:rPr>
          <w:color w:val="00B0F0"/>
        </w:rPr>
        <w:t xml:space="preserve">, ‘sensitive information’ </w:t>
      </w:r>
      <w:r w:rsidR="001F3D2C" w:rsidRPr="001A44C9">
        <w:rPr>
          <w:color w:val="auto"/>
        </w:rPr>
        <w:t>and ‘Australian Privacy Principle’ (</w:t>
      </w:r>
      <w:r w:rsidR="001F3D2C" w:rsidRPr="001A44C9">
        <w:rPr>
          <w:b/>
          <w:color w:val="auto"/>
        </w:rPr>
        <w:t>APP</w:t>
      </w:r>
      <w:r w:rsidR="001F3D2C" w:rsidRPr="001A44C9">
        <w:rPr>
          <w:color w:val="auto"/>
        </w:rPr>
        <w:t>) have the same meaning as they have in section 6 of the Privacy Act, and ‘subcontract’ and other grammatical forms of that word have the meaning given in section 95B(4) of the Privacy Act.</w:t>
      </w:r>
      <w:bookmarkEnd w:id="497"/>
      <w:bookmarkEnd w:id="498"/>
      <w:r w:rsidR="001F3D2C" w:rsidRPr="001A44C9">
        <w:rPr>
          <w:color w:val="auto"/>
        </w:rPr>
        <w:t xml:space="preserve"> </w:t>
      </w:r>
      <w:r w:rsidR="00942994" w:rsidRPr="00F449E6">
        <w:rPr>
          <w:b/>
          <w:color w:val="00B0F0"/>
        </w:rPr>
        <w:t>GDV 1</w:t>
      </w:r>
    </w:p>
    <w:p w:rsidR="001F3D2C" w:rsidRPr="001A44C9" w:rsidRDefault="001F3D2C" w:rsidP="00906688">
      <w:pPr>
        <w:pStyle w:val="clausetext11xxxxx"/>
        <w:keepLines w:val="0"/>
        <w:rPr>
          <w:color w:val="auto"/>
        </w:rPr>
      </w:pPr>
      <w:r w:rsidRPr="001A44C9">
        <w:rPr>
          <w:color w:val="auto"/>
        </w:rPr>
        <w:t>The Provider acknowledges that it is a contracted service provider and agrees</w:t>
      </w:r>
      <w:r w:rsidR="00121566" w:rsidRPr="001A44C9">
        <w:rPr>
          <w:color w:val="auto"/>
        </w:rPr>
        <w:t>,</w:t>
      </w:r>
      <w:r w:rsidRPr="001A44C9">
        <w:rPr>
          <w:color w:val="auto"/>
        </w:rPr>
        <w:t xml:space="preserve"> in respect </w:t>
      </w:r>
      <w:r w:rsidR="00121566" w:rsidRPr="001A44C9">
        <w:rPr>
          <w:color w:val="auto"/>
        </w:rPr>
        <w:t>of</w:t>
      </w:r>
      <w:r w:rsidRPr="001A44C9">
        <w:rPr>
          <w:color w:val="auto"/>
        </w:rPr>
        <w:t xml:space="preserve"> the conduct of the Services under this Deed:</w:t>
      </w:r>
    </w:p>
    <w:p w:rsidR="001F3D2C" w:rsidRDefault="001F3D2C" w:rsidP="00906688">
      <w:pPr>
        <w:pStyle w:val="clausetexta"/>
        <w:keepLines w:val="0"/>
        <w:rPr>
          <w:color w:val="auto"/>
        </w:rPr>
      </w:pPr>
      <w:r w:rsidRPr="001A44C9">
        <w:rPr>
          <w:color w:val="auto"/>
        </w:rPr>
        <w:t>to use or disclose Personal Information</w:t>
      </w:r>
      <w:r w:rsidR="00DC2022" w:rsidRPr="001A44C9">
        <w:rPr>
          <w:color w:val="auto"/>
        </w:rPr>
        <w:t xml:space="preserve">, including </w:t>
      </w:r>
      <w:r w:rsidR="00DC2022" w:rsidRPr="00942994">
        <w:rPr>
          <w:strike/>
          <w:color w:val="00B0F0"/>
        </w:rPr>
        <w:t>S</w:t>
      </w:r>
      <w:r w:rsidR="00942994" w:rsidRPr="00942994">
        <w:rPr>
          <w:color w:val="00B0F0"/>
        </w:rPr>
        <w:t>s</w:t>
      </w:r>
      <w:r w:rsidR="00DC2022" w:rsidRPr="001A44C9">
        <w:rPr>
          <w:color w:val="auto"/>
        </w:rPr>
        <w:t xml:space="preserve">ensitive </w:t>
      </w:r>
      <w:r w:rsidR="00DC2022" w:rsidRPr="00942994">
        <w:rPr>
          <w:strike/>
          <w:color w:val="00B0F0"/>
        </w:rPr>
        <w:t>I</w:t>
      </w:r>
      <w:r w:rsidR="00942994" w:rsidRPr="00942994">
        <w:rPr>
          <w:color w:val="00B0F0"/>
        </w:rPr>
        <w:t>i</w:t>
      </w:r>
      <w:r w:rsidR="00DC2022" w:rsidRPr="001A44C9">
        <w:rPr>
          <w:color w:val="auto"/>
        </w:rPr>
        <w:t>nformation,</w:t>
      </w:r>
      <w:r w:rsidRPr="001A44C9">
        <w:rPr>
          <w:color w:val="auto"/>
        </w:rPr>
        <w:t xml:space="preserve"> obtained in the course of conducting the Services</w:t>
      </w:r>
      <w:r w:rsidR="00164067" w:rsidRPr="001A44C9">
        <w:rPr>
          <w:color w:val="auto"/>
        </w:rPr>
        <w:t xml:space="preserve"> </w:t>
      </w:r>
      <w:r w:rsidR="00164067" w:rsidRPr="001A44C9">
        <w:rPr>
          <w:rFonts w:asciiTheme="minorHAnsi" w:hAnsiTheme="minorHAnsi" w:cstheme="minorHAnsi"/>
          <w:color w:val="auto"/>
        </w:rPr>
        <w:t>(‘relevant Personal Information’)</w:t>
      </w:r>
      <w:r w:rsidRPr="001A44C9">
        <w:rPr>
          <w:color w:val="auto"/>
        </w:rPr>
        <w:t>, only for the purposes of this Deed</w:t>
      </w:r>
      <w:r w:rsidR="00942994">
        <w:rPr>
          <w:color w:val="auto"/>
        </w:rPr>
        <w:t xml:space="preserve"> </w:t>
      </w:r>
      <w:r w:rsidR="00942994" w:rsidRPr="00942994">
        <w:rPr>
          <w:color w:val="00B0F0"/>
        </w:rPr>
        <w:t>or where otherwise permitted under the Privacy Act</w:t>
      </w:r>
      <w:r w:rsidRPr="001A44C9">
        <w:rPr>
          <w:color w:val="auto"/>
        </w:rPr>
        <w:t>;</w:t>
      </w:r>
    </w:p>
    <w:p w:rsidR="001F3D2C" w:rsidRPr="001A44C9" w:rsidRDefault="001F3D2C" w:rsidP="00906688">
      <w:pPr>
        <w:pStyle w:val="clausetexta"/>
        <w:keepLines w:val="0"/>
        <w:rPr>
          <w:color w:val="auto"/>
        </w:rPr>
      </w:pPr>
      <w:r w:rsidRPr="001A44C9">
        <w:rPr>
          <w:color w:val="auto"/>
          <w:szCs w:val="22"/>
        </w:rPr>
        <w:t xml:space="preserve">except where this clause expressly requires the Provider to comply with an APP that applies only to an organisation, </w:t>
      </w:r>
      <w:r w:rsidRPr="001A44C9">
        <w:rPr>
          <w:color w:val="auto"/>
        </w:rPr>
        <w:t>to carry out and discharge the obligations contained in the APPs as if it were an agency;</w:t>
      </w:r>
    </w:p>
    <w:p w:rsidR="001F3D2C" w:rsidRPr="001A44C9" w:rsidRDefault="001F3D2C" w:rsidP="00906688">
      <w:pPr>
        <w:pStyle w:val="clausetexta"/>
        <w:keepLines w:val="0"/>
        <w:rPr>
          <w:color w:val="auto"/>
        </w:rPr>
      </w:pPr>
      <w:r w:rsidRPr="001A44C9">
        <w:rPr>
          <w:color w:val="auto"/>
        </w:rPr>
        <w:t xml:space="preserve">not to do any act or engage in any practice that if done or engaged in by an agency, or where relevant, an organisation, would be a breach of an APP; </w:t>
      </w:r>
    </w:p>
    <w:p w:rsidR="001F3D2C" w:rsidRPr="001A44C9" w:rsidRDefault="001F3D2C" w:rsidP="00906688">
      <w:pPr>
        <w:pStyle w:val="clausetexta"/>
        <w:keepLines w:val="0"/>
        <w:rPr>
          <w:color w:val="auto"/>
        </w:rPr>
      </w:pPr>
      <w:r w:rsidRPr="001A44C9">
        <w:rPr>
          <w:color w:val="auto"/>
        </w:rPr>
        <w:t>to notify individuals whose Personal Information it holds, that:</w:t>
      </w:r>
    </w:p>
    <w:p w:rsidR="001F3D2C" w:rsidRPr="001A44C9" w:rsidRDefault="001F3D2C" w:rsidP="00906688">
      <w:pPr>
        <w:pStyle w:val="clausetexti"/>
        <w:keepLines w:val="0"/>
        <w:rPr>
          <w:color w:val="auto"/>
        </w:rPr>
      </w:pPr>
      <w:r w:rsidRPr="001A44C9">
        <w:rPr>
          <w:color w:val="auto"/>
        </w:rPr>
        <w:t>complaints about its acts or practices may be investigated by the Privacy Commissioner who has power to award compensation against the Provider in appropriate circumstances;</w:t>
      </w:r>
    </w:p>
    <w:p w:rsidR="001F3D2C" w:rsidRDefault="001F3D2C" w:rsidP="00906688">
      <w:pPr>
        <w:pStyle w:val="clausetexti"/>
        <w:keepLines w:val="0"/>
        <w:rPr>
          <w:color w:val="auto"/>
        </w:rPr>
      </w:pPr>
      <w:r w:rsidRPr="001A44C9">
        <w:rPr>
          <w:color w:val="auto"/>
        </w:rPr>
        <w:t>their Personal Information may be disclosed and passed on to the Department and to other persons in relation to providing the Services;</w:t>
      </w:r>
    </w:p>
    <w:p w:rsidR="001F3D2C" w:rsidRPr="001A44C9" w:rsidRDefault="001F3D2C" w:rsidP="00906688">
      <w:pPr>
        <w:pStyle w:val="clausetexta"/>
        <w:keepLines w:val="0"/>
        <w:rPr>
          <w:color w:val="auto"/>
        </w:rPr>
      </w:pPr>
      <w:bookmarkStart w:id="499" w:name="_Ref393981348"/>
      <w:r w:rsidRPr="001A44C9">
        <w:rPr>
          <w:color w:val="auto"/>
        </w:rPr>
        <w:t>unless expressly authorised or required under this Deed, not engage in any act o</w:t>
      </w:r>
      <w:r w:rsidR="00CF7A6F" w:rsidRPr="001A44C9">
        <w:rPr>
          <w:color w:val="auto"/>
        </w:rPr>
        <w:t>r</w:t>
      </w:r>
      <w:r w:rsidRPr="001A44C9">
        <w:rPr>
          <w:color w:val="auto"/>
        </w:rPr>
        <w:t xml:space="preserve"> practice that would breach:</w:t>
      </w:r>
      <w:bookmarkEnd w:id="499"/>
    </w:p>
    <w:p w:rsidR="001F3D2C" w:rsidRPr="001A44C9" w:rsidRDefault="001F3D2C" w:rsidP="00906688">
      <w:pPr>
        <w:pStyle w:val="clausetexti"/>
        <w:keepLines w:val="0"/>
        <w:rPr>
          <w:color w:val="auto"/>
        </w:rPr>
      </w:pPr>
      <w:r w:rsidRPr="001A44C9">
        <w:rPr>
          <w:color w:val="auto"/>
        </w:rPr>
        <w:t>APP 7 (direct marketing);</w:t>
      </w:r>
    </w:p>
    <w:p w:rsidR="001F3D2C" w:rsidRPr="001A44C9" w:rsidRDefault="001F3D2C" w:rsidP="00906688">
      <w:pPr>
        <w:pStyle w:val="clausetexti"/>
        <w:keepLines w:val="0"/>
        <w:rPr>
          <w:color w:val="auto"/>
        </w:rPr>
      </w:pPr>
      <w:r w:rsidRPr="001A44C9">
        <w:rPr>
          <w:color w:val="auto"/>
        </w:rPr>
        <w:t>APP 9 (adoption, use or disclosure of government related identifiers); or</w:t>
      </w:r>
    </w:p>
    <w:p w:rsidR="001F3D2C" w:rsidRPr="001A44C9" w:rsidRDefault="001F3D2C" w:rsidP="00906688">
      <w:pPr>
        <w:pStyle w:val="clausetexti"/>
        <w:keepLines w:val="0"/>
        <w:rPr>
          <w:color w:val="auto"/>
        </w:rPr>
      </w:pPr>
      <w:r w:rsidRPr="001A44C9">
        <w:rPr>
          <w:color w:val="auto"/>
        </w:rPr>
        <w:t>any registered APP code that is applicable to the Provider;</w:t>
      </w:r>
    </w:p>
    <w:p w:rsidR="001F3D2C" w:rsidRPr="001A44C9" w:rsidRDefault="001F3D2C" w:rsidP="00906688">
      <w:pPr>
        <w:pStyle w:val="clausetexta"/>
        <w:keepLines w:val="0"/>
        <w:rPr>
          <w:color w:val="auto"/>
        </w:rPr>
      </w:pPr>
      <w:r w:rsidRPr="001A44C9">
        <w:rPr>
          <w:color w:val="auto"/>
        </w:rPr>
        <w:t>to comply with any request under section 95C of the Privacy Act;</w:t>
      </w:r>
    </w:p>
    <w:p w:rsidR="001F3D2C" w:rsidRPr="001A44C9" w:rsidRDefault="001F3D2C" w:rsidP="00906688">
      <w:pPr>
        <w:pStyle w:val="clausetexta"/>
        <w:keepLines w:val="0"/>
        <w:rPr>
          <w:color w:val="auto"/>
        </w:rPr>
      </w:pPr>
      <w:r w:rsidRPr="001A44C9">
        <w:rPr>
          <w:color w:val="auto"/>
        </w:rPr>
        <w:t xml:space="preserve">to comply with any directions, guidelines, determinations, rules or recommendations of the Privacy Commissioner to the extent that they are consistent with the requirements of this clause </w:t>
      </w:r>
      <w:r w:rsidR="00ED6858" w:rsidRPr="001A44C9">
        <w:rPr>
          <w:color w:val="auto"/>
        </w:rPr>
        <w:fldChar w:fldCharType="begin"/>
      </w:r>
      <w:r w:rsidR="00ED6858" w:rsidRPr="001A44C9">
        <w:rPr>
          <w:color w:val="auto"/>
        </w:rPr>
        <w:instrText xml:space="preserve"> REF _Ref126398348 \r \h </w:instrText>
      </w:r>
      <w:r w:rsidR="005922A0" w:rsidRPr="001A44C9">
        <w:rPr>
          <w:color w:val="auto"/>
        </w:rPr>
        <w:instrText xml:space="preserve"> \* MERGEFORMAT </w:instrText>
      </w:r>
      <w:r w:rsidR="00ED6858" w:rsidRPr="001A44C9">
        <w:rPr>
          <w:color w:val="auto"/>
        </w:rPr>
      </w:r>
      <w:r w:rsidR="00ED6858" w:rsidRPr="001A44C9">
        <w:rPr>
          <w:color w:val="auto"/>
        </w:rPr>
        <w:fldChar w:fldCharType="separate"/>
      </w:r>
      <w:r w:rsidR="00BF3782">
        <w:rPr>
          <w:color w:val="auto"/>
        </w:rPr>
        <w:t>35</w:t>
      </w:r>
      <w:r w:rsidR="00ED6858" w:rsidRPr="001A44C9">
        <w:rPr>
          <w:color w:val="auto"/>
        </w:rPr>
        <w:fldChar w:fldCharType="end"/>
      </w:r>
      <w:r w:rsidRPr="001A44C9">
        <w:rPr>
          <w:color w:val="auto"/>
        </w:rPr>
        <w:t xml:space="preserve">; </w:t>
      </w:r>
    </w:p>
    <w:p w:rsidR="001F3D2C" w:rsidRPr="001A44C9" w:rsidRDefault="001F3D2C" w:rsidP="00906688">
      <w:pPr>
        <w:pStyle w:val="clausetexta"/>
        <w:keepLines w:val="0"/>
        <w:rPr>
          <w:color w:val="auto"/>
        </w:rPr>
      </w:pPr>
      <w:bookmarkStart w:id="500" w:name="_Ref395179473"/>
      <w:r w:rsidRPr="001A44C9">
        <w:rPr>
          <w:color w:val="auto"/>
        </w:rPr>
        <w:t xml:space="preserve">not to transfer </w:t>
      </w:r>
      <w:r w:rsidR="00164067" w:rsidRPr="001A44C9">
        <w:rPr>
          <w:rFonts w:asciiTheme="minorHAnsi" w:hAnsiTheme="minorHAnsi" w:cstheme="minorHAnsi"/>
          <w:color w:val="auto"/>
        </w:rPr>
        <w:t xml:space="preserve">relevant </w:t>
      </w:r>
      <w:r w:rsidRPr="001A44C9">
        <w:rPr>
          <w:color w:val="auto"/>
        </w:rPr>
        <w:t xml:space="preserve">Personal Information outside </w:t>
      </w:r>
      <w:r w:rsidR="00DC2022" w:rsidRPr="001A44C9">
        <w:rPr>
          <w:color w:val="auto"/>
        </w:rPr>
        <w:t xml:space="preserve">of </w:t>
      </w:r>
      <w:r w:rsidRPr="001A44C9">
        <w:rPr>
          <w:color w:val="auto"/>
        </w:rPr>
        <w:t>Australia, or to allow parties outside Australia to have access to it, without the prior written approval of the Department;</w:t>
      </w:r>
      <w:bookmarkEnd w:id="500"/>
    </w:p>
    <w:p w:rsidR="001F3D2C" w:rsidRPr="001A44C9" w:rsidRDefault="001F3D2C" w:rsidP="00906688">
      <w:pPr>
        <w:pStyle w:val="clausetexta"/>
        <w:keepLines w:val="0"/>
        <w:rPr>
          <w:color w:val="auto"/>
        </w:rPr>
      </w:pPr>
      <w:r w:rsidRPr="001A44C9">
        <w:rPr>
          <w:color w:val="auto"/>
        </w:rPr>
        <w:t>to its name being published in reports by the Privacy Commissioner;</w:t>
      </w:r>
    </w:p>
    <w:p w:rsidR="001F3D2C" w:rsidRPr="001A44C9" w:rsidRDefault="001F3D2C" w:rsidP="00906688">
      <w:pPr>
        <w:pStyle w:val="clausetexta"/>
        <w:keepLines w:val="0"/>
        <w:rPr>
          <w:color w:val="auto"/>
        </w:rPr>
      </w:pPr>
      <w:r w:rsidRPr="001A44C9">
        <w:rPr>
          <w:color w:val="auto"/>
        </w:rPr>
        <w:t>if the Provider suspends or terminates Personnel:</w:t>
      </w:r>
    </w:p>
    <w:p w:rsidR="001F3D2C" w:rsidRPr="001A44C9" w:rsidRDefault="001F3D2C" w:rsidP="00906688">
      <w:pPr>
        <w:pStyle w:val="clausetexti"/>
        <w:keepLines w:val="0"/>
        <w:rPr>
          <w:color w:val="auto"/>
        </w:rPr>
      </w:pPr>
      <w:r w:rsidRPr="001A44C9">
        <w:rPr>
          <w:color w:val="auto"/>
        </w:rPr>
        <w:t xml:space="preserve">to remove any access that the Personnel have to any </w:t>
      </w:r>
      <w:r w:rsidR="00164067" w:rsidRPr="001A44C9">
        <w:rPr>
          <w:rFonts w:asciiTheme="minorHAnsi" w:hAnsiTheme="minorHAnsi" w:cstheme="minorHAnsi"/>
          <w:color w:val="auto"/>
        </w:rPr>
        <w:t xml:space="preserve">relevant </w:t>
      </w:r>
      <w:r w:rsidRPr="001A44C9">
        <w:rPr>
          <w:color w:val="auto"/>
        </w:rPr>
        <w:t>Personal Information; and</w:t>
      </w:r>
    </w:p>
    <w:p w:rsidR="001F3D2C" w:rsidRDefault="001F3D2C" w:rsidP="00906688">
      <w:pPr>
        <w:pStyle w:val="clausetexti"/>
        <w:keepLines w:val="0"/>
        <w:rPr>
          <w:color w:val="auto"/>
        </w:rPr>
      </w:pPr>
      <w:r w:rsidRPr="001A44C9">
        <w:rPr>
          <w:color w:val="auto"/>
        </w:rPr>
        <w:t xml:space="preserve">to require that the Personnel return to the Provider or the Department any </w:t>
      </w:r>
      <w:r w:rsidR="00164067" w:rsidRPr="001A44C9">
        <w:rPr>
          <w:rFonts w:asciiTheme="minorHAnsi" w:hAnsiTheme="minorHAnsi" w:cstheme="minorHAnsi"/>
          <w:color w:val="auto"/>
        </w:rPr>
        <w:t xml:space="preserve">relevant </w:t>
      </w:r>
      <w:r w:rsidRPr="001A44C9">
        <w:rPr>
          <w:color w:val="auto"/>
        </w:rPr>
        <w:t xml:space="preserve">Personal Information held in the Personnel’s possession; </w:t>
      </w:r>
      <w:r w:rsidRPr="00942994">
        <w:rPr>
          <w:strike/>
          <w:color w:val="00B0F0"/>
        </w:rPr>
        <w:t>and</w:t>
      </w:r>
    </w:p>
    <w:p w:rsidR="00942994" w:rsidRDefault="00942994" w:rsidP="00942994">
      <w:pPr>
        <w:pStyle w:val="clausetexti"/>
        <w:keepLines w:val="0"/>
        <w:rPr>
          <w:color w:val="00B0F0"/>
        </w:rPr>
      </w:pPr>
      <w:r w:rsidRPr="00942994">
        <w:rPr>
          <w:color w:val="00B0F0"/>
        </w:rPr>
        <w:t>it must remind the Personnel of their relevant obligations under this Deed; and</w:t>
      </w:r>
    </w:p>
    <w:p w:rsidR="001F3D2C" w:rsidRPr="001A44C9" w:rsidRDefault="001F3D2C" w:rsidP="00906688">
      <w:pPr>
        <w:pStyle w:val="clausetexta"/>
        <w:keepLines w:val="0"/>
        <w:rPr>
          <w:color w:val="auto"/>
        </w:rPr>
      </w:pPr>
      <w:r w:rsidRPr="001A44C9">
        <w:rPr>
          <w:color w:val="auto"/>
        </w:rPr>
        <w:t xml:space="preserve">to ensure that any of its Personnel who are required to deal with </w:t>
      </w:r>
      <w:r w:rsidR="00164067" w:rsidRPr="001A44C9">
        <w:rPr>
          <w:rFonts w:asciiTheme="minorHAnsi" w:hAnsiTheme="minorHAnsi" w:cstheme="minorHAnsi"/>
          <w:color w:val="auto"/>
        </w:rPr>
        <w:t xml:space="preserve">relevant </w:t>
      </w:r>
      <w:r w:rsidRPr="001A44C9">
        <w:rPr>
          <w:color w:val="auto"/>
        </w:rPr>
        <w:t>Personal Information:</w:t>
      </w:r>
    </w:p>
    <w:p w:rsidR="00552013" w:rsidRPr="001A44C9" w:rsidRDefault="00552013" w:rsidP="00552013">
      <w:pPr>
        <w:pStyle w:val="clausetexti"/>
        <w:keepLines w:val="0"/>
        <w:rPr>
          <w:color w:val="auto"/>
        </w:rPr>
      </w:pPr>
      <w:r w:rsidRPr="001A44C9">
        <w:rPr>
          <w:color w:val="auto"/>
        </w:rPr>
        <w:t xml:space="preserve">where required by the Department, undertake in writing to comply with the APPs (or a registered APP code, where applicable); and </w:t>
      </w:r>
    </w:p>
    <w:p w:rsidR="00D465F1" w:rsidRPr="00F449E6" w:rsidRDefault="001F3D2C" w:rsidP="00F449E6">
      <w:pPr>
        <w:pStyle w:val="clausetexti"/>
        <w:keepLines w:val="0"/>
        <w:rPr>
          <w:color w:val="auto"/>
        </w:rPr>
      </w:pPr>
      <w:r w:rsidRPr="001A44C9">
        <w:rPr>
          <w:color w:val="auto"/>
        </w:rPr>
        <w:t>are made aware of their obligations in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_Ref126398348 \r \h  \* MERGEFORMAT </w:instrText>
      </w:r>
      <w:r w:rsidR="00FB71BE" w:rsidRPr="001A44C9">
        <w:rPr>
          <w:color w:val="auto"/>
        </w:rPr>
      </w:r>
      <w:r w:rsidR="00FB71BE" w:rsidRPr="001A44C9">
        <w:rPr>
          <w:color w:val="auto"/>
        </w:rPr>
        <w:fldChar w:fldCharType="separate"/>
      </w:r>
      <w:r w:rsidR="00BF3782">
        <w:rPr>
          <w:color w:val="auto"/>
        </w:rPr>
        <w:t>35</w:t>
      </w:r>
      <w:r w:rsidR="00FB71BE" w:rsidRPr="001A44C9">
        <w:rPr>
          <w:color w:val="auto"/>
        </w:rPr>
        <w:fldChar w:fldCharType="end"/>
      </w:r>
      <w:r w:rsidRPr="001A44C9">
        <w:rPr>
          <w:color w:val="auto"/>
        </w:rPr>
        <w:t xml:space="preserve">, including to undertake in writing to </w:t>
      </w:r>
      <w:r w:rsidR="006D1625" w:rsidRPr="001A44C9">
        <w:rPr>
          <w:color w:val="auto"/>
        </w:rPr>
        <w:t xml:space="preserve">comply with </w:t>
      </w:r>
      <w:r w:rsidRPr="001A44C9">
        <w:rPr>
          <w:color w:val="auto"/>
        </w:rPr>
        <w:t>the APPs (or a registered APP code, where applicable)</w:t>
      </w:r>
      <w:r w:rsidR="00552013" w:rsidRPr="001A44C9">
        <w:rPr>
          <w:color w:val="auto"/>
        </w:rPr>
        <w:t>.</w:t>
      </w:r>
      <w:r w:rsidR="00F449E6">
        <w:rPr>
          <w:color w:val="auto"/>
        </w:rPr>
        <w:t xml:space="preserve"> </w:t>
      </w:r>
      <w:r w:rsidR="00D465F1" w:rsidRPr="00F449E6">
        <w:rPr>
          <w:b/>
          <w:color w:val="00B0F0"/>
        </w:rPr>
        <w:t>GDV 1</w:t>
      </w:r>
    </w:p>
    <w:p w:rsidR="001F3D2C" w:rsidRPr="001A44C9" w:rsidRDefault="001F3D2C" w:rsidP="00906688">
      <w:pPr>
        <w:pStyle w:val="clausetext11xxxxx"/>
        <w:keepLines w:val="0"/>
        <w:rPr>
          <w:color w:val="auto"/>
        </w:rPr>
      </w:pPr>
      <w:bookmarkStart w:id="501" w:name="_Ref396203947"/>
      <w:r w:rsidRPr="001A44C9">
        <w:rPr>
          <w:color w:val="auto"/>
        </w:rPr>
        <w:t>The Provider must immediately Notify the Department if it becomes aware:</w:t>
      </w:r>
      <w:bookmarkEnd w:id="501"/>
    </w:p>
    <w:p w:rsidR="001F3D2C" w:rsidRPr="001A44C9" w:rsidRDefault="001F3D2C" w:rsidP="00906688">
      <w:pPr>
        <w:pStyle w:val="clausetexta"/>
        <w:keepLines w:val="0"/>
        <w:rPr>
          <w:color w:val="auto"/>
        </w:rPr>
      </w:pPr>
      <w:r w:rsidRPr="001A44C9">
        <w:rPr>
          <w:color w:val="auto"/>
        </w:rPr>
        <w:t xml:space="preserve">of a breach or possible breach of any of the obligations contained in, or referred to in, this clause </w:t>
      </w:r>
      <w:r w:rsidR="00ED6858" w:rsidRPr="001A44C9">
        <w:rPr>
          <w:color w:val="auto"/>
        </w:rPr>
        <w:fldChar w:fldCharType="begin"/>
      </w:r>
      <w:r w:rsidR="00ED6858" w:rsidRPr="001A44C9">
        <w:rPr>
          <w:color w:val="auto"/>
        </w:rPr>
        <w:instrText xml:space="preserve"> REF _Ref126398348 \r \h </w:instrText>
      </w:r>
      <w:r w:rsidR="005922A0" w:rsidRPr="001A44C9">
        <w:rPr>
          <w:color w:val="auto"/>
        </w:rPr>
        <w:instrText xml:space="preserve"> \* MERGEFORMAT </w:instrText>
      </w:r>
      <w:r w:rsidR="00ED6858" w:rsidRPr="001A44C9">
        <w:rPr>
          <w:color w:val="auto"/>
        </w:rPr>
      </w:r>
      <w:r w:rsidR="00ED6858" w:rsidRPr="001A44C9">
        <w:rPr>
          <w:color w:val="auto"/>
        </w:rPr>
        <w:fldChar w:fldCharType="separate"/>
      </w:r>
      <w:r w:rsidR="00BF3782">
        <w:rPr>
          <w:color w:val="auto"/>
        </w:rPr>
        <w:t>35</w:t>
      </w:r>
      <w:r w:rsidR="00ED6858" w:rsidRPr="001A44C9">
        <w:rPr>
          <w:color w:val="auto"/>
        </w:rPr>
        <w:fldChar w:fldCharType="end"/>
      </w:r>
      <w:r w:rsidRPr="001A44C9">
        <w:rPr>
          <w:color w:val="auto"/>
        </w:rPr>
        <w:t xml:space="preserve"> by any Personnel or Subcontractor;</w:t>
      </w:r>
    </w:p>
    <w:p w:rsidR="001F3D2C" w:rsidRPr="001A44C9" w:rsidRDefault="001F3D2C" w:rsidP="00906688">
      <w:pPr>
        <w:pStyle w:val="clausetexta"/>
        <w:keepLines w:val="0"/>
        <w:rPr>
          <w:color w:val="auto"/>
        </w:rPr>
      </w:pPr>
      <w:r w:rsidRPr="001A44C9">
        <w:rPr>
          <w:color w:val="auto"/>
        </w:rPr>
        <w:t>that a disclosure of Personal Information may be required by law; or</w:t>
      </w:r>
    </w:p>
    <w:p w:rsidR="001F3D2C" w:rsidRPr="001A44C9" w:rsidRDefault="001F3D2C" w:rsidP="00906688">
      <w:pPr>
        <w:pStyle w:val="clausetexta"/>
        <w:keepLines w:val="0"/>
        <w:rPr>
          <w:color w:val="auto"/>
        </w:rPr>
      </w:pPr>
      <w:r w:rsidRPr="001A44C9">
        <w:rPr>
          <w:color w:val="auto"/>
        </w:rPr>
        <w:t>of an approach to the Provider by the Privacy Commissioner or by a person claiming that their privacy has been interfered with.</w:t>
      </w:r>
    </w:p>
    <w:p w:rsidR="001F3D2C" w:rsidRPr="001A44C9" w:rsidRDefault="001F3D2C" w:rsidP="00906688">
      <w:pPr>
        <w:pStyle w:val="Italicclausesub-headings"/>
        <w:keepLines w:val="0"/>
        <w:rPr>
          <w:color w:val="auto"/>
        </w:rPr>
      </w:pPr>
      <w:r w:rsidRPr="001A44C9">
        <w:rPr>
          <w:color w:val="auto"/>
        </w:rPr>
        <w:t xml:space="preserve">Protected Information </w:t>
      </w:r>
    </w:p>
    <w:p w:rsidR="001F3D2C" w:rsidRPr="001A44C9" w:rsidRDefault="001F3D2C" w:rsidP="00906688">
      <w:pPr>
        <w:pStyle w:val="clausetext11xxxxx"/>
        <w:keepLines w:val="0"/>
        <w:rPr>
          <w:color w:val="auto"/>
        </w:rPr>
      </w:pPr>
      <w:r w:rsidRPr="001A44C9">
        <w:rPr>
          <w:color w:val="auto"/>
        </w:rPr>
        <w:t xml:space="preserve">The Provider must ensure that when handling Protected Information, it complies with the requirements under Division 3 [Confidentiality] of Part 5 of the </w:t>
      </w:r>
      <w:r w:rsidRPr="001A44C9">
        <w:rPr>
          <w:i/>
          <w:color w:val="auto"/>
        </w:rPr>
        <w:t>Social Security (Administration) Act</w:t>
      </w:r>
      <w:r w:rsidRPr="001A44C9">
        <w:rPr>
          <w:color w:val="auto"/>
        </w:rPr>
        <w:t xml:space="preserve"> </w:t>
      </w:r>
      <w:r w:rsidRPr="001A44C9">
        <w:rPr>
          <w:i/>
          <w:color w:val="auto"/>
        </w:rPr>
        <w:t>1999</w:t>
      </w:r>
      <w:r w:rsidRPr="001A44C9">
        <w:rPr>
          <w:color w:val="auto"/>
        </w:rPr>
        <w:t xml:space="preserve"> (Cth).</w:t>
      </w:r>
    </w:p>
    <w:p w:rsidR="001F3D2C" w:rsidRPr="001A44C9" w:rsidRDefault="001F3D2C" w:rsidP="00906688">
      <w:pPr>
        <w:pStyle w:val="ClauseHeadings1xxxx"/>
        <w:keepLines w:val="0"/>
      </w:pPr>
      <w:bookmarkStart w:id="502" w:name="_Toc202959460"/>
      <w:bookmarkStart w:id="503" w:name="_Toc225840242"/>
      <w:bookmarkStart w:id="504" w:name="_Toc393289754"/>
      <w:bookmarkStart w:id="505" w:name="_Ref393790333"/>
      <w:bookmarkStart w:id="506" w:name="_Ref414612678"/>
      <w:bookmarkStart w:id="507" w:name="_Ref414630449"/>
      <w:bookmarkStart w:id="508" w:name="_Ref414630460"/>
      <w:bookmarkStart w:id="509" w:name="_Ref414630499"/>
      <w:bookmarkStart w:id="510" w:name="_Ref414874609"/>
      <w:bookmarkStart w:id="511" w:name="_Toc415224883"/>
      <w:bookmarkStart w:id="512" w:name="_Toc440881419"/>
      <w:r w:rsidRPr="001A44C9">
        <w:t>Confidential Information</w:t>
      </w:r>
      <w:bookmarkEnd w:id="502"/>
      <w:bookmarkEnd w:id="503"/>
      <w:bookmarkEnd w:id="504"/>
      <w:bookmarkEnd w:id="505"/>
      <w:bookmarkEnd w:id="506"/>
      <w:bookmarkEnd w:id="507"/>
      <w:bookmarkEnd w:id="508"/>
      <w:bookmarkEnd w:id="509"/>
      <w:bookmarkEnd w:id="510"/>
      <w:bookmarkEnd w:id="511"/>
      <w:bookmarkEnd w:id="512"/>
      <w:r w:rsidRPr="001A44C9">
        <w:t xml:space="preserve"> </w:t>
      </w:r>
    </w:p>
    <w:p w:rsidR="001F3D2C" w:rsidRPr="001A44C9" w:rsidRDefault="001F3D2C" w:rsidP="00906688">
      <w:pPr>
        <w:pStyle w:val="clausetext11xxxxx"/>
        <w:keepLines w:val="0"/>
        <w:rPr>
          <w:color w:val="auto"/>
        </w:rPr>
      </w:pPr>
      <w:r w:rsidRPr="001A44C9">
        <w:rPr>
          <w:color w:val="auto"/>
        </w:rPr>
        <w:t>Subject to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_Ref414630449 \r \h  \* MERGEFORMAT </w:instrText>
      </w:r>
      <w:r w:rsidR="00FB71BE" w:rsidRPr="001A44C9">
        <w:rPr>
          <w:color w:val="auto"/>
        </w:rPr>
      </w:r>
      <w:r w:rsidR="00FB71BE" w:rsidRPr="001A44C9">
        <w:rPr>
          <w:color w:val="auto"/>
        </w:rPr>
        <w:fldChar w:fldCharType="separate"/>
      </w:r>
      <w:r w:rsidR="00BF3782">
        <w:rPr>
          <w:color w:val="auto"/>
        </w:rPr>
        <w:t>36</w:t>
      </w:r>
      <w:r w:rsidR="00FB71BE" w:rsidRPr="001A44C9">
        <w:rPr>
          <w:color w:val="auto"/>
        </w:rPr>
        <w:fldChar w:fldCharType="end"/>
      </w:r>
      <w:r w:rsidRPr="001A44C9">
        <w:rPr>
          <w:color w:val="auto"/>
        </w:rPr>
        <w:t>, the Parties must not, without each other’s prior written approval, disclose any of each other’s Confidential Information to a third party.</w:t>
      </w:r>
    </w:p>
    <w:p w:rsidR="001F3D2C" w:rsidRPr="001A44C9" w:rsidRDefault="001F3D2C" w:rsidP="00906688">
      <w:pPr>
        <w:pStyle w:val="clausetext11xxxxx"/>
        <w:keepLines w:val="0"/>
        <w:rPr>
          <w:color w:val="auto"/>
        </w:rPr>
      </w:pPr>
      <w:r w:rsidRPr="001A44C9">
        <w:rPr>
          <w:color w:val="auto"/>
        </w:rPr>
        <w:t>In giving written approval to disclosure, a Party may impose conditions as it thinks fit, and the other Party agrees to comply with the conditions.</w:t>
      </w:r>
    </w:p>
    <w:p w:rsidR="001F3D2C" w:rsidRPr="001A44C9" w:rsidRDefault="001F3D2C" w:rsidP="00906688">
      <w:pPr>
        <w:pStyle w:val="clausetext11xxxxx"/>
        <w:keepLines w:val="0"/>
        <w:rPr>
          <w:color w:val="auto"/>
        </w:rPr>
      </w:pPr>
      <w:r w:rsidRPr="001A44C9">
        <w:rPr>
          <w:color w:val="auto"/>
        </w:rPr>
        <w:t xml:space="preserve">The obligations on the Parties under this clause </w:t>
      </w:r>
      <w:r w:rsidR="003C4105" w:rsidRPr="001A44C9">
        <w:rPr>
          <w:color w:val="auto"/>
        </w:rPr>
        <w:fldChar w:fldCharType="begin"/>
      </w:r>
      <w:r w:rsidR="003C4105" w:rsidRPr="001A44C9">
        <w:rPr>
          <w:color w:val="auto"/>
        </w:rPr>
        <w:instrText xml:space="preserve"> REF _Ref393790333 \r \h </w:instrText>
      </w:r>
      <w:r w:rsidR="005922A0" w:rsidRPr="001A44C9">
        <w:rPr>
          <w:color w:val="auto"/>
        </w:rPr>
        <w:instrText xml:space="preserve"> \* MERGEFORMAT </w:instrText>
      </w:r>
      <w:r w:rsidR="003C4105" w:rsidRPr="001A44C9">
        <w:rPr>
          <w:color w:val="auto"/>
        </w:rPr>
      </w:r>
      <w:r w:rsidR="003C4105" w:rsidRPr="001A44C9">
        <w:rPr>
          <w:color w:val="auto"/>
        </w:rPr>
        <w:fldChar w:fldCharType="separate"/>
      </w:r>
      <w:r w:rsidR="00BF3782">
        <w:rPr>
          <w:color w:val="auto"/>
        </w:rPr>
        <w:t>36</w:t>
      </w:r>
      <w:r w:rsidR="003C4105" w:rsidRPr="001A44C9">
        <w:rPr>
          <w:color w:val="auto"/>
        </w:rPr>
        <w:fldChar w:fldCharType="end"/>
      </w:r>
      <w:r w:rsidRPr="001A44C9">
        <w:rPr>
          <w:color w:val="auto"/>
        </w:rPr>
        <w:t xml:space="preserve"> will not be breached if information:</w:t>
      </w:r>
    </w:p>
    <w:p w:rsidR="001F3D2C" w:rsidRPr="001A44C9" w:rsidRDefault="001F3D2C" w:rsidP="00906688">
      <w:pPr>
        <w:pStyle w:val="clausetexta"/>
        <w:keepLines w:val="0"/>
        <w:rPr>
          <w:color w:val="auto"/>
        </w:rPr>
      </w:pPr>
      <w:r w:rsidRPr="001A44C9">
        <w:rPr>
          <w:color w:val="auto"/>
        </w:rPr>
        <w:t>is shared by the Department within the Department’s organisation, or with another agency, where this serves the Commonwealth’s legitimate interests;</w:t>
      </w:r>
    </w:p>
    <w:p w:rsidR="001F3D2C" w:rsidRPr="001A44C9" w:rsidRDefault="001F3D2C" w:rsidP="00906688">
      <w:pPr>
        <w:pStyle w:val="clausetexta"/>
        <w:keepLines w:val="0"/>
        <w:rPr>
          <w:color w:val="auto"/>
        </w:rPr>
      </w:pPr>
      <w:bookmarkStart w:id="513" w:name="_Ref393790780"/>
      <w:r w:rsidRPr="001A44C9">
        <w:rPr>
          <w:color w:val="auto"/>
        </w:rPr>
        <w:t>is disclosed by the Department to the responsible Minister</w:t>
      </w:r>
      <w:r w:rsidR="00AB6C9F" w:rsidRPr="001A44C9">
        <w:rPr>
          <w:color w:val="auto"/>
        </w:rPr>
        <w:t xml:space="preserve"> or the Minister’s staff</w:t>
      </w:r>
      <w:r w:rsidRPr="001A44C9">
        <w:rPr>
          <w:color w:val="auto"/>
        </w:rPr>
        <w:t>;</w:t>
      </w:r>
      <w:bookmarkEnd w:id="513"/>
    </w:p>
    <w:p w:rsidR="001F3D2C" w:rsidRPr="001A44C9" w:rsidRDefault="001F3D2C" w:rsidP="00906688">
      <w:pPr>
        <w:pStyle w:val="clausetexta"/>
        <w:keepLines w:val="0"/>
        <w:rPr>
          <w:color w:val="auto"/>
        </w:rPr>
      </w:pPr>
      <w:bookmarkStart w:id="514" w:name="_Ref393790787"/>
      <w:r w:rsidRPr="001A44C9">
        <w:rPr>
          <w:color w:val="auto"/>
        </w:rPr>
        <w:t xml:space="preserve">is disclosed by the Department, in response to a request </w:t>
      </w:r>
      <w:r w:rsidR="00AB6C9F" w:rsidRPr="001A44C9">
        <w:rPr>
          <w:color w:val="auto"/>
        </w:rPr>
        <w:t xml:space="preserve">or direction </w:t>
      </w:r>
      <w:r w:rsidRPr="001A44C9">
        <w:rPr>
          <w:color w:val="auto"/>
        </w:rPr>
        <w:t>by a House or a Committee of the Parliament of the Commonwealth of Australia;</w:t>
      </w:r>
      <w:bookmarkEnd w:id="514"/>
    </w:p>
    <w:p w:rsidR="001F3D2C" w:rsidRPr="001A44C9" w:rsidRDefault="001F3D2C" w:rsidP="00906688">
      <w:pPr>
        <w:pStyle w:val="clausetexta"/>
        <w:keepLines w:val="0"/>
        <w:rPr>
          <w:color w:val="auto"/>
        </w:rPr>
      </w:pPr>
      <w:bookmarkStart w:id="515" w:name="_Ref393790445"/>
      <w:r w:rsidRPr="001A44C9">
        <w:rPr>
          <w:color w:val="auto"/>
        </w:rPr>
        <w:t>is authorised or required by law to be disclosed;</w:t>
      </w:r>
      <w:bookmarkEnd w:id="515"/>
      <w:r w:rsidRPr="001A44C9">
        <w:rPr>
          <w:color w:val="auto"/>
        </w:rPr>
        <w:t xml:space="preserve"> </w:t>
      </w:r>
      <w:r w:rsidR="00A10725" w:rsidRPr="001A44C9">
        <w:rPr>
          <w:color w:val="auto"/>
        </w:rPr>
        <w:t>or</w:t>
      </w:r>
    </w:p>
    <w:p w:rsidR="001F3D2C" w:rsidRPr="001A44C9" w:rsidRDefault="001F3D2C" w:rsidP="00906688">
      <w:pPr>
        <w:pStyle w:val="clausetexta"/>
        <w:keepLines w:val="0"/>
        <w:rPr>
          <w:color w:val="auto"/>
        </w:rPr>
      </w:pPr>
      <w:bookmarkStart w:id="516" w:name="_Ref393790453"/>
      <w:r w:rsidRPr="001A44C9">
        <w:rPr>
          <w:color w:val="auto"/>
        </w:rPr>
        <w:t>is in the public domain otherwise than due to a breach of this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_Ref414630460 \r \h  \* MERGEFORMAT </w:instrText>
      </w:r>
      <w:r w:rsidR="00FB71BE" w:rsidRPr="001A44C9">
        <w:rPr>
          <w:color w:val="auto"/>
        </w:rPr>
      </w:r>
      <w:r w:rsidR="00FB71BE" w:rsidRPr="001A44C9">
        <w:rPr>
          <w:color w:val="auto"/>
        </w:rPr>
        <w:fldChar w:fldCharType="separate"/>
      </w:r>
      <w:r w:rsidR="00BF3782">
        <w:rPr>
          <w:color w:val="auto"/>
        </w:rPr>
        <w:t>36</w:t>
      </w:r>
      <w:r w:rsidR="00FB71BE" w:rsidRPr="001A44C9">
        <w:rPr>
          <w:color w:val="auto"/>
        </w:rPr>
        <w:fldChar w:fldCharType="end"/>
      </w:r>
      <w:r w:rsidR="00FF605C" w:rsidRPr="001A44C9">
        <w:rPr>
          <w:color w:val="auto"/>
        </w:rPr>
        <w:t>.</w:t>
      </w:r>
      <w:bookmarkEnd w:id="516"/>
    </w:p>
    <w:p w:rsidR="001F3D2C" w:rsidRPr="001A44C9" w:rsidRDefault="001F3D2C" w:rsidP="00906688">
      <w:pPr>
        <w:pStyle w:val="clausetext11xxxxx"/>
        <w:keepLines w:val="0"/>
        <w:rPr>
          <w:color w:val="auto"/>
        </w:rPr>
      </w:pPr>
      <w:r w:rsidRPr="001A44C9">
        <w:rPr>
          <w:color w:val="auto"/>
        </w:rPr>
        <w:t xml:space="preserve">Nothing in this clause </w:t>
      </w:r>
      <w:r w:rsidR="00FB71BE" w:rsidRPr="001A44C9">
        <w:rPr>
          <w:color w:val="auto"/>
        </w:rPr>
        <w:fldChar w:fldCharType="begin"/>
      </w:r>
      <w:r w:rsidR="00FB71BE" w:rsidRPr="001A44C9">
        <w:rPr>
          <w:color w:val="auto"/>
        </w:rPr>
        <w:instrText xml:space="preserve"> REF _Ref414630499 \r \h  \* MERGEFORMAT </w:instrText>
      </w:r>
      <w:r w:rsidR="00FB71BE" w:rsidRPr="001A44C9">
        <w:rPr>
          <w:color w:val="auto"/>
        </w:rPr>
      </w:r>
      <w:r w:rsidR="00FB71BE" w:rsidRPr="001A44C9">
        <w:rPr>
          <w:color w:val="auto"/>
        </w:rPr>
        <w:fldChar w:fldCharType="separate"/>
      </w:r>
      <w:r w:rsidR="00BF3782">
        <w:rPr>
          <w:color w:val="auto"/>
        </w:rPr>
        <w:t>36</w:t>
      </w:r>
      <w:r w:rsidR="00FB71BE" w:rsidRPr="001A44C9">
        <w:rPr>
          <w:color w:val="auto"/>
        </w:rPr>
        <w:fldChar w:fldCharType="end"/>
      </w:r>
      <w:r w:rsidR="007957CF" w:rsidRPr="001A44C9">
        <w:rPr>
          <w:color w:val="auto"/>
        </w:rPr>
        <w:t xml:space="preserve"> </w:t>
      </w:r>
      <w:r w:rsidRPr="001A44C9">
        <w:rPr>
          <w:color w:val="auto"/>
        </w:rPr>
        <w:t>limits the obligations of the Provider under clause</w:t>
      </w:r>
      <w:r w:rsidR="00990E5E" w:rsidRPr="001A44C9">
        <w:rPr>
          <w:color w:val="auto"/>
        </w:rPr>
        <w:t>s</w:t>
      </w:r>
      <w:r w:rsidRPr="001A44C9">
        <w:rPr>
          <w:color w:val="auto"/>
        </w:rPr>
        <w:t xml:space="preserve"> </w:t>
      </w:r>
      <w:r w:rsidR="00FB71BE" w:rsidRPr="001A44C9">
        <w:rPr>
          <w:color w:val="auto"/>
        </w:rPr>
        <w:fldChar w:fldCharType="begin"/>
      </w:r>
      <w:r w:rsidR="00FB71BE" w:rsidRPr="001A44C9">
        <w:rPr>
          <w:color w:val="auto"/>
        </w:rPr>
        <w:instrText xml:space="preserve"> REF _Ref126398348 \r \h  \* MERGEFORMAT </w:instrText>
      </w:r>
      <w:r w:rsidR="00FB71BE" w:rsidRPr="001A44C9">
        <w:rPr>
          <w:color w:val="auto"/>
        </w:rPr>
      </w:r>
      <w:r w:rsidR="00FB71BE" w:rsidRPr="001A44C9">
        <w:rPr>
          <w:color w:val="auto"/>
        </w:rPr>
        <w:fldChar w:fldCharType="separate"/>
      </w:r>
      <w:r w:rsidR="00BF3782">
        <w:rPr>
          <w:color w:val="auto"/>
        </w:rPr>
        <w:t>35</w:t>
      </w:r>
      <w:r w:rsidR="00FB71BE" w:rsidRPr="001A44C9">
        <w:rPr>
          <w:color w:val="auto"/>
        </w:rPr>
        <w:fldChar w:fldCharType="end"/>
      </w:r>
      <w:r w:rsidRPr="001A44C9">
        <w:rPr>
          <w:color w:val="auto"/>
        </w:rPr>
        <w:t xml:space="preserve"> </w:t>
      </w:r>
      <w:r w:rsidR="00754740" w:rsidRPr="001A44C9">
        <w:rPr>
          <w:color w:val="auto"/>
        </w:rPr>
        <w:t xml:space="preserve">or </w:t>
      </w:r>
      <w:r w:rsidR="00754740" w:rsidRPr="001A44C9">
        <w:rPr>
          <w:color w:val="auto"/>
        </w:rPr>
        <w:fldChar w:fldCharType="begin"/>
      </w:r>
      <w:r w:rsidR="00754740" w:rsidRPr="001A44C9">
        <w:rPr>
          <w:color w:val="auto"/>
        </w:rPr>
        <w:instrText xml:space="preserve"> REF _Ref126396095 \r \h  \* MERGEFORMAT </w:instrText>
      </w:r>
      <w:r w:rsidR="00754740" w:rsidRPr="001A44C9">
        <w:rPr>
          <w:color w:val="auto"/>
        </w:rPr>
      </w:r>
      <w:r w:rsidR="00754740" w:rsidRPr="001A44C9">
        <w:rPr>
          <w:color w:val="auto"/>
        </w:rPr>
        <w:fldChar w:fldCharType="separate"/>
      </w:r>
      <w:r w:rsidR="00BF3782">
        <w:rPr>
          <w:color w:val="auto"/>
        </w:rPr>
        <w:t>40</w:t>
      </w:r>
      <w:r w:rsidR="00754740" w:rsidRPr="001A44C9">
        <w:rPr>
          <w:color w:val="auto"/>
        </w:rPr>
        <w:fldChar w:fldCharType="end"/>
      </w:r>
      <w:r w:rsidRPr="001A44C9">
        <w:rPr>
          <w:color w:val="auto"/>
        </w:rPr>
        <w:t>.</w:t>
      </w:r>
    </w:p>
    <w:p w:rsidR="00567261" w:rsidRPr="001A44C9" w:rsidRDefault="00676F67" w:rsidP="00F449E6">
      <w:pPr>
        <w:pStyle w:val="SectionSubHeading"/>
        <w:keepNext/>
        <w:spacing w:after="0"/>
      </w:pPr>
      <w:bookmarkStart w:id="517" w:name="_Toc225840244"/>
      <w:bookmarkStart w:id="518" w:name="_Toc440881420"/>
      <w:r w:rsidRPr="005D7B1E">
        <w:rPr>
          <w:rStyle w:val="SectionHeading2AxxxxxChar"/>
          <w:b/>
          <w:bCs/>
          <w:sz w:val="24"/>
        </w:rPr>
        <w:t xml:space="preserve">Section </w:t>
      </w:r>
      <w:r w:rsidRPr="005D7B1E">
        <w:rPr>
          <w:rStyle w:val="SectionHeading2AxxxxxChar"/>
          <w:b/>
          <w:bCs/>
          <w:strike/>
          <w:color w:val="00B0F0"/>
          <w:sz w:val="24"/>
        </w:rPr>
        <w:t>3</w:t>
      </w:r>
      <w:r w:rsidR="001F3D2C" w:rsidRPr="005D7B1E">
        <w:rPr>
          <w:rStyle w:val="SectionHeading2AxxxxxChar"/>
          <w:b/>
          <w:bCs/>
          <w:strike/>
          <w:color w:val="00B0F0"/>
          <w:sz w:val="24"/>
        </w:rPr>
        <w:t>D</w:t>
      </w:r>
      <w:r w:rsidR="00567261" w:rsidRPr="005D7B1E">
        <w:rPr>
          <w:rStyle w:val="SectionHeading2AxxxxxChar"/>
          <w:b/>
          <w:bCs/>
          <w:color w:val="00B0F0"/>
          <w:sz w:val="24"/>
        </w:rPr>
        <w:t>A3.4</w:t>
      </w:r>
      <w:r w:rsidR="001F3D2C" w:rsidRPr="005D7B1E">
        <w:rPr>
          <w:rStyle w:val="SectionHeading2AxxxxxChar"/>
          <w:b/>
          <w:bCs/>
          <w:sz w:val="24"/>
        </w:rPr>
        <w:t xml:space="preserve"> – Records management</w:t>
      </w:r>
      <w:bookmarkEnd w:id="517"/>
      <w:bookmarkEnd w:id="518"/>
      <w:r w:rsidR="00F449E6" w:rsidRPr="005D7B1E">
        <w:rPr>
          <w:rStyle w:val="SectionHeading2AxxxxxChar"/>
          <w:b/>
          <w:bCs/>
          <w:sz w:val="24"/>
        </w:rPr>
        <w:t xml:space="preserve"> </w:t>
      </w:r>
      <w:r w:rsidR="00567261">
        <w:rPr>
          <w:color w:val="00B0F0"/>
        </w:rPr>
        <w:t>GDV 1</w:t>
      </w:r>
    </w:p>
    <w:p w:rsidR="001F3D2C" w:rsidRPr="001A44C9" w:rsidRDefault="001F3D2C" w:rsidP="00906688">
      <w:pPr>
        <w:pStyle w:val="ClauseHeadings1xxxx"/>
        <w:keepLines w:val="0"/>
      </w:pPr>
      <w:bookmarkStart w:id="519" w:name="_Ref126402133"/>
      <w:bookmarkStart w:id="520" w:name="_Ref126402224"/>
      <w:bookmarkStart w:id="521" w:name="_Toc127948874"/>
      <w:bookmarkStart w:id="522" w:name="_Toc202959463"/>
      <w:bookmarkStart w:id="523" w:name="_Toc225840245"/>
      <w:bookmarkStart w:id="524" w:name="_Toc393289756"/>
      <w:bookmarkStart w:id="525" w:name="_Ref393791352"/>
      <w:bookmarkStart w:id="526" w:name="_Ref414612685"/>
      <w:bookmarkStart w:id="527" w:name="_Ref414630553"/>
      <w:bookmarkStart w:id="528" w:name="_Ref414874619"/>
      <w:bookmarkStart w:id="529" w:name="_Toc415224884"/>
      <w:bookmarkStart w:id="530" w:name="_Toc440881421"/>
      <w:r w:rsidRPr="001A44C9">
        <w:t>Records</w:t>
      </w:r>
      <w:bookmarkEnd w:id="519"/>
      <w:bookmarkEnd w:id="520"/>
      <w:bookmarkEnd w:id="521"/>
      <w:r w:rsidRPr="001A44C9">
        <w:t xml:space="preserve"> the Provider must keep</w:t>
      </w:r>
      <w:bookmarkEnd w:id="522"/>
      <w:bookmarkEnd w:id="523"/>
      <w:bookmarkEnd w:id="524"/>
      <w:bookmarkEnd w:id="525"/>
      <w:bookmarkEnd w:id="526"/>
      <w:bookmarkEnd w:id="527"/>
      <w:bookmarkEnd w:id="528"/>
      <w:bookmarkEnd w:id="529"/>
      <w:bookmarkEnd w:id="530"/>
    </w:p>
    <w:p w:rsidR="001F3D2C" w:rsidRPr="001A44C9" w:rsidRDefault="001F3D2C" w:rsidP="00906688">
      <w:pPr>
        <w:pStyle w:val="clausetext11xxxxx"/>
        <w:keepLines w:val="0"/>
        <w:rPr>
          <w:color w:val="auto"/>
        </w:rPr>
      </w:pPr>
      <w:bookmarkStart w:id="531" w:name="_Ref126398524"/>
      <w:bookmarkStart w:id="532" w:name="_Ref393791696"/>
      <w:r w:rsidRPr="001A44C9">
        <w:rPr>
          <w:color w:val="auto"/>
        </w:rPr>
        <w:t xml:space="preserve">The Provider must create and maintain </w:t>
      </w:r>
      <w:r w:rsidR="00C044C9" w:rsidRPr="001A44C9">
        <w:rPr>
          <w:color w:val="auto"/>
        </w:rPr>
        <w:t>true</w:t>
      </w:r>
      <w:r w:rsidR="00871CB3" w:rsidRPr="001A44C9">
        <w:rPr>
          <w:color w:val="auto"/>
        </w:rPr>
        <w:t>, complete</w:t>
      </w:r>
      <w:r w:rsidR="00236BDF" w:rsidRPr="001A44C9">
        <w:rPr>
          <w:color w:val="auto"/>
        </w:rPr>
        <w:t xml:space="preserve"> </w:t>
      </w:r>
      <w:r w:rsidRPr="001A44C9">
        <w:rPr>
          <w:color w:val="auto"/>
        </w:rPr>
        <w:t xml:space="preserve">and accurate Records of the conduct of the Services, </w:t>
      </w:r>
      <w:bookmarkEnd w:id="531"/>
      <w:r w:rsidR="00C044C9" w:rsidRPr="001A44C9">
        <w:rPr>
          <w:color w:val="auto"/>
        </w:rPr>
        <w:t>in accordance with</w:t>
      </w:r>
      <w:r w:rsidRPr="001A44C9">
        <w:rPr>
          <w:color w:val="auto"/>
        </w:rPr>
        <w:t xml:space="preserve"> the Records Management Instructions.</w:t>
      </w:r>
      <w:bookmarkEnd w:id="532"/>
    </w:p>
    <w:p w:rsidR="007433B6" w:rsidRPr="001A44C9" w:rsidRDefault="007433B6" w:rsidP="007433B6">
      <w:pPr>
        <w:pStyle w:val="clausetext11xxxxx"/>
        <w:keepLines w:val="0"/>
        <w:rPr>
          <w:color w:val="auto"/>
        </w:rPr>
      </w:pPr>
      <w:r w:rsidRPr="001A44C9">
        <w:rPr>
          <w:color w:val="auto"/>
        </w:rPr>
        <w:t xml:space="preserve">Notwithstanding this clause </w:t>
      </w:r>
      <w:r w:rsidR="00FB71BE" w:rsidRPr="001A44C9">
        <w:rPr>
          <w:color w:val="auto"/>
        </w:rPr>
        <w:fldChar w:fldCharType="begin"/>
      </w:r>
      <w:r w:rsidR="00FB71BE" w:rsidRPr="001A44C9">
        <w:rPr>
          <w:color w:val="auto"/>
        </w:rPr>
        <w:instrText xml:space="preserve"> REF _Ref414630553 \r \h  \* MERGEFORMAT </w:instrText>
      </w:r>
      <w:r w:rsidR="00FB71BE" w:rsidRPr="001A44C9">
        <w:rPr>
          <w:color w:val="auto"/>
        </w:rPr>
      </w:r>
      <w:r w:rsidR="00FB71BE" w:rsidRPr="001A44C9">
        <w:rPr>
          <w:color w:val="auto"/>
        </w:rPr>
        <w:fldChar w:fldCharType="separate"/>
      </w:r>
      <w:r w:rsidR="00BF3782">
        <w:rPr>
          <w:color w:val="auto"/>
        </w:rPr>
        <w:t>37</w:t>
      </w:r>
      <w:r w:rsidR="00FB71BE" w:rsidRPr="001A44C9">
        <w:rPr>
          <w:color w:val="auto"/>
        </w:rPr>
        <w:fldChar w:fldCharType="end"/>
      </w:r>
      <w:r w:rsidRPr="001A44C9">
        <w:rPr>
          <w:color w:val="auto"/>
        </w:rPr>
        <w:t xml:space="preserve">, if the Department considers it appropriate, the Department may, at its absolute discretion, impose special conditions in relation to Records management, and the Provider must comply with those </w:t>
      </w:r>
      <w:r w:rsidR="007B2163" w:rsidRPr="001A44C9">
        <w:rPr>
          <w:color w:val="auto"/>
        </w:rPr>
        <w:t xml:space="preserve">special </w:t>
      </w:r>
      <w:r w:rsidRPr="001A44C9">
        <w:rPr>
          <w:color w:val="auto"/>
        </w:rPr>
        <w:t>conditions</w:t>
      </w:r>
      <w:r w:rsidR="0031450F" w:rsidRPr="001A44C9">
        <w:rPr>
          <w:color w:val="auto"/>
        </w:rPr>
        <w:t xml:space="preserve"> as directed by the Department</w:t>
      </w:r>
      <w:r w:rsidRPr="001A44C9">
        <w:rPr>
          <w:color w:val="auto"/>
        </w:rPr>
        <w:t>.</w:t>
      </w:r>
    </w:p>
    <w:p w:rsidR="001F3D2C" w:rsidRPr="001A44C9" w:rsidRDefault="001F3D2C" w:rsidP="00906688">
      <w:pPr>
        <w:pStyle w:val="clausetext11xxxxx"/>
        <w:keepLines w:val="0"/>
        <w:rPr>
          <w:color w:val="auto"/>
        </w:rPr>
      </w:pPr>
      <w:r w:rsidRPr="001A44C9">
        <w:rPr>
          <w:color w:val="auto"/>
        </w:rPr>
        <w:t>When requested by the Department, the Provider must provide the Records,</w:t>
      </w:r>
      <w:r w:rsidRPr="001A44C9">
        <w:rPr>
          <w:rStyle w:val="GDV5-Orange"/>
          <w:color w:val="auto"/>
        </w:rPr>
        <w:t xml:space="preserve"> </w:t>
      </w:r>
      <w:r w:rsidRPr="001A44C9">
        <w:rPr>
          <w:color w:val="auto"/>
        </w:rPr>
        <w:t xml:space="preserve">including relevant Records maintained by a </w:t>
      </w:r>
      <w:r w:rsidRPr="001A44C9">
        <w:rPr>
          <w:rStyle w:val="GDV5-Orange"/>
          <w:color w:val="auto"/>
        </w:rPr>
        <w:t>Third Party IT Provider,</w:t>
      </w:r>
      <w:r w:rsidRPr="001A44C9">
        <w:rPr>
          <w:color w:val="auto"/>
        </w:rPr>
        <w:t xml:space="preserve"> to the Department within the timeframe required by the Department.</w:t>
      </w:r>
    </w:p>
    <w:p w:rsidR="001F3D2C" w:rsidRPr="001A44C9" w:rsidRDefault="001F3D2C" w:rsidP="00906688">
      <w:pPr>
        <w:pStyle w:val="Italicclausesub-headings"/>
        <w:keepNext/>
        <w:keepLines w:val="0"/>
        <w:rPr>
          <w:color w:val="auto"/>
        </w:rPr>
      </w:pPr>
      <w:r w:rsidRPr="001A44C9">
        <w:rPr>
          <w:color w:val="auto"/>
        </w:rPr>
        <w:t xml:space="preserve">Financial Accounts and Records </w:t>
      </w:r>
    </w:p>
    <w:p w:rsidR="001F3D2C" w:rsidRPr="001A44C9" w:rsidRDefault="001F3D2C" w:rsidP="00906688">
      <w:pPr>
        <w:pStyle w:val="clausetext11xxxxx"/>
        <w:keepLines w:val="0"/>
        <w:rPr>
          <w:color w:val="auto"/>
        </w:rPr>
      </w:pPr>
      <w:r w:rsidRPr="001A44C9">
        <w:rPr>
          <w:color w:val="auto"/>
        </w:rPr>
        <w:t xml:space="preserve">The Provider must keep financial accounts and Records of its transactions and affairs regarding </w:t>
      </w:r>
      <w:r w:rsidR="00624ABC" w:rsidRPr="001A44C9">
        <w:rPr>
          <w:color w:val="auto"/>
        </w:rPr>
        <w:t>P</w:t>
      </w:r>
      <w:r w:rsidRPr="001A44C9">
        <w:rPr>
          <w:color w:val="auto"/>
        </w:rPr>
        <w:t xml:space="preserve">ayments that it receives from the Department under this Deed: </w:t>
      </w:r>
    </w:p>
    <w:p w:rsidR="001F3D2C" w:rsidRPr="001A44C9" w:rsidRDefault="001F3D2C" w:rsidP="00906688">
      <w:pPr>
        <w:pStyle w:val="clausetexta"/>
        <w:keepLines w:val="0"/>
        <w:rPr>
          <w:color w:val="auto"/>
        </w:rPr>
      </w:pPr>
      <w:r w:rsidRPr="001A44C9">
        <w:rPr>
          <w:color w:val="auto"/>
        </w:rPr>
        <w:t xml:space="preserve">in accordance with Australian </w:t>
      </w:r>
      <w:r w:rsidRPr="001A44C9">
        <w:rPr>
          <w:rStyle w:val="GDV7-Pink"/>
          <w:color w:val="auto"/>
        </w:rPr>
        <w:t>Equivalents to</w:t>
      </w:r>
      <w:r w:rsidRPr="001A44C9">
        <w:rPr>
          <w:color w:val="auto"/>
        </w:rPr>
        <w:t xml:space="preserve"> International Financial Reporting Standards</w:t>
      </w:r>
      <w:r w:rsidR="00B121C8" w:rsidRPr="001A44C9">
        <w:rPr>
          <w:color w:val="auto"/>
        </w:rPr>
        <w:t xml:space="preserve"> maintained by the Australian Accounting Standards Board created by section 261 of the </w:t>
      </w:r>
      <w:r w:rsidR="00B121C8" w:rsidRPr="001A44C9">
        <w:rPr>
          <w:i/>
          <w:color w:val="auto"/>
        </w:rPr>
        <w:t>Australian Securities and Investments Commission Act 2001</w:t>
      </w:r>
      <w:r w:rsidR="00B121C8" w:rsidRPr="001A44C9">
        <w:rPr>
          <w:color w:val="auto"/>
        </w:rPr>
        <w:t xml:space="preserve"> (Cth)</w:t>
      </w:r>
      <w:r w:rsidRPr="001A44C9">
        <w:rPr>
          <w:color w:val="auto"/>
        </w:rPr>
        <w:t>; and</w:t>
      </w:r>
    </w:p>
    <w:p w:rsidR="001F3D2C" w:rsidRPr="001A44C9" w:rsidRDefault="001F3D2C" w:rsidP="00906688">
      <w:pPr>
        <w:pStyle w:val="clausetexta"/>
        <w:keepLines w:val="0"/>
        <w:rPr>
          <w:color w:val="auto"/>
        </w:rPr>
      </w:pPr>
      <w:r w:rsidRPr="001A44C9">
        <w:rPr>
          <w:color w:val="auto"/>
        </w:rPr>
        <w:t>such that:</w:t>
      </w:r>
    </w:p>
    <w:p w:rsidR="001F3D2C" w:rsidRPr="001A44C9" w:rsidRDefault="001F3D2C" w:rsidP="00906688">
      <w:pPr>
        <w:pStyle w:val="clausetexti"/>
        <w:keepLines w:val="0"/>
        <w:rPr>
          <w:color w:val="auto"/>
        </w:rPr>
      </w:pPr>
      <w:r w:rsidRPr="001A44C9">
        <w:rPr>
          <w:color w:val="auto"/>
        </w:rPr>
        <w:t xml:space="preserve">all </w:t>
      </w:r>
      <w:r w:rsidR="00624ABC" w:rsidRPr="001A44C9">
        <w:rPr>
          <w:color w:val="auto"/>
        </w:rPr>
        <w:t>P</w:t>
      </w:r>
      <w:r w:rsidRPr="001A44C9">
        <w:rPr>
          <w:color w:val="auto"/>
        </w:rPr>
        <w:t>ayments made by the Department are clearly and separately identified</w:t>
      </w:r>
      <w:r w:rsidR="00C2452E">
        <w:rPr>
          <w:color w:val="auto"/>
        </w:rPr>
        <w:t xml:space="preserve"> </w:t>
      </w:r>
      <w:r w:rsidR="00C2452E" w:rsidRPr="00C2452E">
        <w:rPr>
          <w:iCs/>
          <w:color w:val="00B0F0"/>
        </w:rPr>
        <w:t>from each other and from other money of the Provider</w:t>
      </w:r>
      <w:r w:rsidRPr="001A44C9">
        <w:rPr>
          <w:color w:val="auto"/>
        </w:rPr>
        <w:t xml:space="preserve">; and </w:t>
      </w:r>
    </w:p>
    <w:p w:rsidR="00C2452E" w:rsidRPr="000B70F0" w:rsidRDefault="001F3D2C" w:rsidP="000B70F0">
      <w:pPr>
        <w:pStyle w:val="clausetexti"/>
        <w:keepLines w:val="0"/>
        <w:spacing w:after="0"/>
        <w:rPr>
          <w:color w:val="auto"/>
        </w:rPr>
      </w:pPr>
      <w:r w:rsidRPr="001A44C9">
        <w:rPr>
          <w:color w:val="auto"/>
        </w:rPr>
        <w:t>an auditor or other person may examine them at any time and thereby ascertain the Provider’s financial position.</w:t>
      </w:r>
      <w:r w:rsidR="000B70F0">
        <w:rPr>
          <w:color w:val="auto"/>
        </w:rPr>
        <w:t xml:space="preserve"> </w:t>
      </w:r>
      <w:r w:rsidR="00C2452E" w:rsidRPr="000B70F0">
        <w:rPr>
          <w:b/>
          <w:color w:val="00B0F0"/>
        </w:rPr>
        <w:t>GDV 1</w:t>
      </w:r>
    </w:p>
    <w:p w:rsidR="001F3D2C" w:rsidRPr="001A44C9" w:rsidRDefault="001F3D2C" w:rsidP="00906688">
      <w:pPr>
        <w:pStyle w:val="Italicclausesub-headings"/>
        <w:keepLines w:val="0"/>
        <w:rPr>
          <w:color w:val="auto"/>
        </w:rPr>
      </w:pPr>
      <w:r w:rsidRPr="001A44C9">
        <w:rPr>
          <w:color w:val="auto"/>
        </w:rPr>
        <w:t>Storage</w:t>
      </w:r>
    </w:p>
    <w:p w:rsidR="001F3D2C" w:rsidRPr="001A44C9" w:rsidRDefault="001F3D2C" w:rsidP="00906688">
      <w:pPr>
        <w:pStyle w:val="clausetext11xxxxx"/>
        <w:keepLines w:val="0"/>
        <w:rPr>
          <w:color w:val="auto"/>
        </w:rPr>
      </w:pPr>
      <w:r w:rsidRPr="001A44C9">
        <w:rPr>
          <w:color w:val="auto"/>
        </w:rPr>
        <w:t>The Provider must store all Records created or maintained under clause</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_Ref393791696 \r \h  \* MERGEFORMAT </w:instrText>
      </w:r>
      <w:r w:rsidR="00FB71BE" w:rsidRPr="001A44C9">
        <w:rPr>
          <w:color w:val="auto"/>
        </w:rPr>
      </w:r>
      <w:r w:rsidR="00FB71BE" w:rsidRPr="001A44C9">
        <w:rPr>
          <w:color w:val="auto"/>
        </w:rPr>
        <w:fldChar w:fldCharType="separate"/>
      </w:r>
      <w:r w:rsidR="00BF3782">
        <w:rPr>
          <w:color w:val="auto"/>
        </w:rPr>
        <w:t>37.1</w:t>
      </w:r>
      <w:r w:rsidR="00FB71BE" w:rsidRPr="001A44C9">
        <w:rPr>
          <w:color w:val="auto"/>
        </w:rPr>
        <w:fldChar w:fldCharType="end"/>
      </w:r>
      <w:r w:rsidRPr="001A44C9">
        <w:rPr>
          <w:color w:val="auto"/>
        </w:rPr>
        <w:t xml:space="preserve">, in accordance with the Records Management Instructions </w:t>
      </w:r>
      <w:r w:rsidRPr="001A44C9">
        <w:rPr>
          <w:rStyle w:val="GDV5-Orange"/>
          <w:color w:val="auto"/>
        </w:rPr>
        <w:t>and the Department’s Security Policies</w:t>
      </w:r>
      <w:r w:rsidRPr="001A44C9">
        <w:rPr>
          <w:color w:val="auto"/>
        </w:rPr>
        <w:t xml:space="preserve">, and where </w:t>
      </w:r>
      <w:r w:rsidR="00181B67" w:rsidRPr="001A44C9">
        <w:rPr>
          <w:color w:val="auto"/>
        </w:rPr>
        <w:t>relevant</w:t>
      </w:r>
      <w:r w:rsidRPr="001A44C9">
        <w:rPr>
          <w:color w:val="auto"/>
        </w:rPr>
        <w:t>, its Privacy Act obligations.</w:t>
      </w:r>
    </w:p>
    <w:p w:rsidR="001F3D2C" w:rsidRPr="00C2452E" w:rsidRDefault="001F3D2C" w:rsidP="00906688">
      <w:pPr>
        <w:pStyle w:val="Italicclausesub-headings"/>
        <w:keepLines w:val="0"/>
        <w:rPr>
          <w:strike/>
          <w:color w:val="00B0F0"/>
        </w:rPr>
      </w:pPr>
      <w:r w:rsidRPr="00C2452E">
        <w:rPr>
          <w:strike/>
          <w:color w:val="00B0F0"/>
        </w:rPr>
        <w:t>Control</w:t>
      </w:r>
      <w:r w:rsidR="00C2452E" w:rsidRPr="00C2452E">
        <w:rPr>
          <w:color w:val="00B0F0"/>
        </w:rPr>
        <w:t xml:space="preserve"> Recording</w:t>
      </w:r>
    </w:p>
    <w:p w:rsidR="001F3D2C" w:rsidRDefault="001F3D2C" w:rsidP="00906688">
      <w:pPr>
        <w:pStyle w:val="clausetext11xxxxx"/>
        <w:keepLines w:val="0"/>
        <w:rPr>
          <w:color w:val="auto"/>
        </w:rPr>
      </w:pPr>
      <w:r w:rsidRPr="001A44C9">
        <w:rPr>
          <w:color w:val="auto"/>
        </w:rPr>
        <w:t>The Provider must maintain an up to date list of the Records held by the Provider</w:t>
      </w:r>
      <w:r w:rsidR="00624ABC" w:rsidRPr="001A44C9">
        <w:rPr>
          <w:color w:val="auto"/>
        </w:rPr>
        <w:t>,</w:t>
      </w:r>
      <w:r w:rsidR="00BB7C9C" w:rsidRPr="001A44C9">
        <w:rPr>
          <w:color w:val="auto"/>
        </w:rPr>
        <w:t xml:space="preserve"> as specified in</w:t>
      </w:r>
      <w:r w:rsidRPr="001A44C9">
        <w:rPr>
          <w:color w:val="auto"/>
        </w:rPr>
        <w:t xml:space="preserve"> the Records Management Instructions, and make this list available to the Department on request.</w:t>
      </w:r>
    </w:p>
    <w:p w:rsidR="001F3D2C" w:rsidRPr="001A44C9" w:rsidRDefault="001F3D2C" w:rsidP="00906688">
      <w:pPr>
        <w:pStyle w:val="Italicclausesub-headings"/>
        <w:keepLines w:val="0"/>
        <w:rPr>
          <w:color w:val="auto"/>
        </w:rPr>
      </w:pPr>
      <w:r w:rsidRPr="001A44C9">
        <w:rPr>
          <w:color w:val="auto"/>
        </w:rPr>
        <w:t>Access</w:t>
      </w:r>
    </w:p>
    <w:p w:rsidR="001F3D2C" w:rsidRPr="001A44C9" w:rsidRDefault="001F3D2C" w:rsidP="00906688">
      <w:pPr>
        <w:pStyle w:val="clausetext11xxxxx"/>
        <w:keepLines w:val="0"/>
        <w:rPr>
          <w:color w:val="auto"/>
        </w:rPr>
      </w:pPr>
      <w:bookmarkStart w:id="533" w:name="_Ref393790365"/>
      <w:r w:rsidRPr="001A44C9">
        <w:rPr>
          <w:color w:val="auto"/>
        </w:rPr>
        <w:t>Subject to clause</w:t>
      </w:r>
      <w:r w:rsidR="00990E5E" w:rsidRPr="001A44C9">
        <w:rPr>
          <w:color w:val="auto"/>
        </w:rPr>
        <w:t>s</w:t>
      </w:r>
      <w:r w:rsidRPr="001A44C9">
        <w:rPr>
          <w:color w:val="auto"/>
        </w:rPr>
        <w:t xml:space="preserve"> </w:t>
      </w:r>
      <w:r w:rsidR="00FB71BE" w:rsidRPr="001A44C9">
        <w:rPr>
          <w:color w:val="auto"/>
        </w:rPr>
        <w:fldChar w:fldCharType="begin"/>
      </w:r>
      <w:r w:rsidR="00FB71BE" w:rsidRPr="001A44C9">
        <w:rPr>
          <w:color w:val="auto"/>
        </w:rPr>
        <w:instrText xml:space="preserve"> REF _Ref126398348 \r \h  \* MERGEFORMAT </w:instrText>
      </w:r>
      <w:r w:rsidR="00FB71BE" w:rsidRPr="001A44C9">
        <w:rPr>
          <w:color w:val="auto"/>
        </w:rPr>
      </w:r>
      <w:r w:rsidR="00FB71BE" w:rsidRPr="001A44C9">
        <w:rPr>
          <w:color w:val="auto"/>
        </w:rPr>
        <w:fldChar w:fldCharType="separate"/>
      </w:r>
      <w:r w:rsidR="00BF3782">
        <w:rPr>
          <w:color w:val="auto"/>
        </w:rPr>
        <w:t>35</w:t>
      </w:r>
      <w:r w:rsidR="00FB71BE" w:rsidRPr="001A44C9">
        <w:rPr>
          <w:color w:val="auto"/>
        </w:rPr>
        <w:fldChar w:fldCharType="end"/>
      </w:r>
      <w:r w:rsidRPr="001A44C9">
        <w:rPr>
          <w:color w:val="auto"/>
        </w:rPr>
        <w:t xml:space="preserve"> and</w:t>
      </w:r>
      <w:r w:rsidR="00FB71BE" w:rsidRPr="001A44C9">
        <w:rPr>
          <w:color w:val="auto"/>
        </w:rPr>
        <w:t xml:space="preserve"> </w:t>
      </w:r>
      <w:r w:rsidR="00FB71BE" w:rsidRPr="001A44C9">
        <w:rPr>
          <w:color w:val="auto"/>
        </w:rPr>
        <w:fldChar w:fldCharType="begin"/>
      </w:r>
      <w:r w:rsidR="00FB71BE" w:rsidRPr="001A44C9">
        <w:rPr>
          <w:color w:val="auto"/>
        </w:rPr>
        <w:instrText xml:space="preserve"> REF _Ref126396095 \r \h  \* MERGEFORMAT </w:instrText>
      </w:r>
      <w:r w:rsidR="00FB71BE" w:rsidRPr="001A44C9">
        <w:rPr>
          <w:color w:val="auto"/>
        </w:rPr>
      </w:r>
      <w:r w:rsidR="00FB71BE" w:rsidRPr="001A44C9">
        <w:rPr>
          <w:color w:val="auto"/>
        </w:rPr>
        <w:fldChar w:fldCharType="separate"/>
      </w:r>
      <w:r w:rsidR="00BF3782">
        <w:rPr>
          <w:color w:val="auto"/>
        </w:rPr>
        <w:t>40</w:t>
      </w:r>
      <w:r w:rsidR="00FB71BE" w:rsidRPr="001A44C9">
        <w:rPr>
          <w:color w:val="auto"/>
        </w:rPr>
        <w:fldChar w:fldCharType="end"/>
      </w:r>
      <w:r w:rsidRPr="001A44C9">
        <w:rPr>
          <w:color w:val="auto"/>
        </w:rPr>
        <w:t>, the Provider must ensure that copying of, use of, and access to, Participant Services Records, is restricted to Personnel directly assisting the Provider with the provision of Services to a Participant</w:t>
      </w:r>
      <w:r w:rsidR="00D7720B" w:rsidRPr="00D7720B">
        <w:rPr>
          <w:color w:val="00B0F0"/>
        </w:rPr>
        <w:t>, any Subcontractor</w:t>
      </w:r>
      <w:r w:rsidRPr="001A44C9">
        <w:rPr>
          <w:color w:val="auto"/>
        </w:rPr>
        <w:t xml:space="preserve"> or </w:t>
      </w:r>
      <w:r w:rsidRPr="00D7720B">
        <w:rPr>
          <w:strike/>
          <w:color w:val="00B0F0"/>
        </w:rPr>
        <w:t>to</w:t>
      </w:r>
      <w:r w:rsidRPr="00D7720B">
        <w:rPr>
          <w:color w:val="00B0F0"/>
        </w:rPr>
        <w:t xml:space="preserve"> </w:t>
      </w:r>
      <w:r w:rsidRPr="001A44C9">
        <w:rPr>
          <w:color w:val="auto"/>
        </w:rPr>
        <w:t xml:space="preserve">any </w:t>
      </w:r>
      <w:r w:rsidRPr="001A44C9">
        <w:rPr>
          <w:rStyle w:val="GDV5-Orange"/>
          <w:color w:val="auto"/>
        </w:rPr>
        <w:t>Third Party IT Provider</w:t>
      </w:r>
      <w:r w:rsidRPr="001A44C9">
        <w:rPr>
          <w:color w:val="auto"/>
        </w:rPr>
        <w:t>.</w:t>
      </w:r>
      <w:bookmarkEnd w:id="533"/>
      <w:r w:rsidR="00EC66AE">
        <w:rPr>
          <w:color w:val="auto"/>
        </w:rPr>
        <w:t xml:space="preserve"> </w:t>
      </w:r>
      <w:r w:rsidR="00EC66AE" w:rsidRPr="00BF3782">
        <w:rPr>
          <w:rStyle w:val="clausetextiChar"/>
          <w:b/>
          <w:bCs/>
          <w:color w:val="00B0F0"/>
        </w:rPr>
        <w:t>GDV 1</w:t>
      </w:r>
    </w:p>
    <w:p w:rsidR="001F3D2C" w:rsidRPr="001A44C9" w:rsidRDefault="001F3D2C" w:rsidP="00906688">
      <w:pPr>
        <w:pStyle w:val="Italicclausesub-headings"/>
        <w:keepLines w:val="0"/>
        <w:rPr>
          <w:color w:val="auto"/>
        </w:rPr>
      </w:pPr>
      <w:r w:rsidRPr="001A44C9">
        <w:rPr>
          <w:color w:val="auto"/>
        </w:rPr>
        <w:t>Transfer</w:t>
      </w:r>
    </w:p>
    <w:p w:rsidR="001F3D2C" w:rsidRPr="001A44C9" w:rsidRDefault="001F3D2C" w:rsidP="00906688">
      <w:pPr>
        <w:pStyle w:val="clausetext11xxxxx"/>
        <w:keepLines w:val="0"/>
        <w:rPr>
          <w:color w:val="auto"/>
        </w:rPr>
      </w:pPr>
      <w:bookmarkStart w:id="534" w:name="_Ref391889123"/>
      <w:bookmarkStart w:id="535" w:name="_Ref126398049"/>
      <w:bookmarkStart w:id="536" w:name="_Toc127948875"/>
      <w:r w:rsidRPr="001A44C9">
        <w:rPr>
          <w:color w:val="auto"/>
        </w:rPr>
        <w:t xml:space="preserve">Subject to clause </w:t>
      </w:r>
      <w:r w:rsidR="0020330A" w:rsidRPr="001A44C9">
        <w:rPr>
          <w:color w:val="auto"/>
        </w:rPr>
        <w:fldChar w:fldCharType="begin"/>
      </w:r>
      <w:r w:rsidR="0020330A" w:rsidRPr="001A44C9">
        <w:rPr>
          <w:color w:val="auto"/>
        </w:rPr>
        <w:instrText xml:space="preserve"> REF _Ref395179473 \w \h </w:instrText>
      </w:r>
      <w:r w:rsidR="005922A0" w:rsidRPr="001A44C9">
        <w:rPr>
          <w:color w:val="auto"/>
        </w:rPr>
        <w:instrText xml:space="preserve"> \* MERGEFORMAT </w:instrText>
      </w:r>
      <w:r w:rsidR="0020330A" w:rsidRPr="001A44C9">
        <w:rPr>
          <w:color w:val="auto"/>
        </w:rPr>
      </w:r>
      <w:r w:rsidR="0020330A" w:rsidRPr="001A44C9">
        <w:rPr>
          <w:color w:val="auto"/>
        </w:rPr>
        <w:fldChar w:fldCharType="separate"/>
      </w:r>
      <w:r w:rsidR="00BF3782">
        <w:rPr>
          <w:color w:val="auto"/>
        </w:rPr>
        <w:t>35.2(h)</w:t>
      </w:r>
      <w:r w:rsidR="0020330A" w:rsidRPr="001A44C9">
        <w:rPr>
          <w:color w:val="auto"/>
        </w:rPr>
        <w:fldChar w:fldCharType="end"/>
      </w:r>
      <w:r w:rsidRPr="001A44C9">
        <w:rPr>
          <w:color w:val="auto"/>
        </w:rPr>
        <w:t>, the Provider must:</w:t>
      </w:r>
      <w:bookmarkEnd w:id="534"/>
      <w:r w:rsidRPr="001A44C9">
        <w:rPr>
          <w:color w:val="auto"/>
        </w:rPr>
        <w:t xml:space="preserve"> </w:t>
      </w:r>
    </w:p>
    <w:p w:rsidR="001F3D2C" w:rsidRPr="001A44C9" w:rsidRDefault="001F3D2C" w:rsidP="007D25C1">
      <w:pPr>
        <w:pStyle w:val="clausetexta"/>
        <w:keepLines w:val="0"/>
        <w:rPr>
          <w:color w:val="auto"/>
        </w:rPr>
      </w:pPr>
      <w:r w:rsidRPr="001A44C9">
        <w:rPr>
          <w:color w:val="auto"/>
        </w:rPr>
        <w:t xml:space="preserve">not, without the prior written approval of the Department, transfer, or be a party to an arrangement for the transfer of, custody of the Records created or maintained under clause </w:t>
      </w:r>
      <w:r w:rsidRPr="001A44C9">
        <w:rPr>
          <w:color w:val="auto"/>
        </w:rPr>
        <w:fldChar w:fldCharType="begin"/>
      </w:r>
      <w:r w:rsidRPr="001A44C9">
        <w:rPr>
          <w:color w:val="auto"/>
        </w:rPr>
        <w:instrText xml:space="preserve"> REF _Ref126398524 \r \h  \* MERGEFORMAT </w:instrText>
      </w:r>
      <w:r w:rsidRPr="001A44C9">
        <w:rPr>
          <w:color w:val="auto"/>
        </w:rPr>
      </w:r>
      <w:r w:rsidRPr="001A44C9">
        <w:rPr>
          <w:color w:val="auto"/>
        </w:rPr>
        <w:fldChar w:fldCharType="separate"/>
      </w:r>
      <w:r w:rsidR="00BF3782">
        <w:rPr>
          <w:color w:val="auto"/>
        </w:rPr>
        <w:t>37.1</w:t>
      </w:r>
      <w:r w:rsidRPr="001A44C9">
        <w:rPr>
          <w:color w:val="auto"/>
        </w:rPr>
        <w:fldChar w:fldCharType="end"/>
      </w:r>
      <w:r w:rsidR="000B5C73" w:rsidRPr="001A44C9">
        <w:rPr>
          <w:color w:val="auto"/>
        </w:rPr>
        <w:t xml:space="preserve">, </w:t>
      </w:r>
      <w:r w:rsidRPr="001A44C9">
        <w:rPr>
          <w:color w:val="auto"/>
        </w:rPr>
        <w:t xml:space="preserve">outside </w:t>
      </w:r>
      <w:r w:rsidR="00624ABC" w:rsidRPr="001A44C9">
        <w:rPr>
          <w:color w:val="auto"/>
        </w:rPr>
        <w:t xml:space="preserve">of </w:t>
      </w:r>
      <w:r w:rsidRPr="001A44C9">
        <w:rPr>
          <w:color w:val="auto"/>
        </w:rPr>
        <w:t>Australia or</w:t>
      </w:r>
      <w:r w:rsidR="000B5C73" w:rsidRPr="001A44C9">
        <w:rPr>
          <w:color w:val="auto"/>
        </w:rPr>
        <w:t xml:space="preserve"> </w:t>
      </w:r>
      <w:r w:rsidRPr="001A44C9">
        <w:rPr>
          <w:color w:val="auto"/>
        </w:rPr>
        <w:t>to any person, entity or organisation other than to the Department; and</w:t>
      </w:r>
    </w:p>
    <w:p w:rsidR="001F3D2C" w:rsidRPr="001A44C9" w:rsidRDefault="001F3D2C" w:rsidP="00906688">
      <w:pPr>
        <w:pStyle w:val="clausetexta"/>
        <w:keepLines w:val="0"/>
        <w:rPr>
          <w:color w:val="auto"/>
        </w:rPr>
      </w:pPr>
      <w:r w:rsidRPr="001A44C9">
        <w:rPr>
          <w:color w:val="auto"/>
        </w:rPr>
        <w:t>where transferring Records created or maintained under clause</w:t>
      </w:r>
      <w:r w:rsidR="00AA0F4F" w:rsidRPr="001A44C9">
        <w:rPr>
          <w:color w:val="auto"/>
        </w:rPr>
        <w:t xml:space="preserve"> </w:t>
      </w:r>
      <w:r w:rsidR="00AA0F4F" w:rsidRPr="001A44C9">
        <w:rPr>
          <w:color w:val="auto"/>
        </w:rPr>
        <w:fldChar w:fldCharType="begin"/>
      </w:r>
      <w:r w:rsidR="00AA0F4F" w:rsidRPr="001A44C9">
        <w:rPr>
          <w:color w:val="auto"/>
        </w:rPr>
        <w:instrText xml:space="preserve"> REF _Ref393791696 \r \h  \* MERGEFORMAT </w:instrText>
      </w:r>
      <w:r w:rsidR="00AA0F4F" w:rsidRPr="001A44C9">
        <w:rPr>
          <w:color w:val="auto"/>
        </w:rPr>
      </w:r>
      <w:r w:rsidR="00AA0F4F" w:rsidRPr="001A44C9">
        <w:rPr>
          <w:color w:val="auto"/>
        </w:rPr>
        <w:fldChar w:fldCharType="separate"/>
      </w:r>
      <w:r w:rsidR="00BF3782">
        <w:rPr>
          <w:color w:val="auto"/>
        </w:rPr>
        <w:t>37.1</w:t>
      </w:r>
      <w:r w:rsidR="00AA0F4F" w:rsidRPr="001A44C9">
        <w:rPr>
          <w:color w:val="auto"/>
        </w:rPr>
        <w:fldChar w:fldCharType="end"/>
      </w:r>
      <w:r w:rsidRPr="001A44C9">
        <w:rPr>
          <w:color w:val="auto"/>
        </w:rPr>
        <w:t xml:space="preserve">, only transfer the Records in accordance with the Records Management Instructions or as otherwise directed by the Department. </w:t>
      </w:r>
    </w:p>
    <w:p w:rsidR="001F3D2C" w:rsidRPr="001A44C9" w:rsidRDefault="001F3D2C" w:rsidP="00906688">
      <w:pPr>
        <w:pStyle w:val="Italicclausesub-headings"/>
        <w:keepNext/>
        <w:keepLines w:val="0"/>
        <w:rPr>
          <w:color w:val="auto"/>
        </w:rPr>
      </w:pPr>
      <w:r w:rsidRPr="001A44C9">
        <w:rPr>
          <w:color w:val="auto"/>
        </w:rPr>
        <w:t xml:space="preserve">Retention </w:t>
      </w:r>
    </w:p>
    <w:p w:rsidR="001F3D2C" w:rsidRPr="001A44C9" w:rsidRDefault="001F3D2C" w:rsidP="00906688">
      <w:pPr>
        <w:pStyle w:val="clausetext11xxxxx"/>
        <w:keepLines w:val="0"/>
        <w:rPr>
          <w:color w:val="auto"/>
        </w:rPr>
      </w:pPr>
      <w:bookmarkStart w:id="537" w:name="_Ref391888619"/>
      <w:r w:rsidRPr="001A44C9">
        <w:rPr>
          <w:color w:val="auto"/>
        </w:rPr>
        <w:t xml:space="preserve">Subject to clause </w:t>
      </w:r>
      <w:r w:rsidR="009F7E5A" w:rsidRPr="001A44C9">
        <w:rPr>
          <w:color w:val="auto"/>
        </w:rPr>
        <w:fldChar w:fldCharType="begin"/>
      </w:r>
      <w:r w:rsidR="009F7E5A" w:rsidRPr="001A44C9">
        <w:rPr>
          <w:color w:val="auto"/>
        </w:rPr>
        <w:instrText xml:space="preserve"> REF _Ref126398348 \r \h </w:instrText>
      </w:r>
      <w:r w:rsidR="005922A0" w:rsidRPr="001A44C9">
        <w:rPr>
          <w:color w:val="auto"/>
        </w:rPr>
        <w:instrText xml:space="preserve"> \* MERGEFORMAT </w:instrText>
      </w:r>
      <w:r w:rsidR="009F7E5A" w:rsidRPr="001A44C9">
        <w:rPr>
          <w:color w:val="auto"/>
        </w:rPr>
      </w:r>
      <w:r w:rsidR="009F7E5A" w:rsidRPr="001A44C9">
        <w:rPr>
          <w:color w:val="auto"/>
        </w:rPr>
        <w:fldChar w:fldCharType="separate"/>
      </w:r>
      <w:r w:rsidR="00BF3782">
        <w:rPr>
          <w:color w:val="auto"/>
        </w:rPr>
        <w:t>35</w:t>
      </w:r>
      <w:r w:rsidR="009F7E5A" w:rsidRPr="001A44C9">
        <w:rPr>
          <w:color w:val="auto"/>
        </w:rPr>
        <w:fldChar w:fldCharType="end"/>
      </w:r>
      <w:r w:rsidRPr="001A44C9">
        <w:rPr>
          <w:color w:val="auto"/>
        </w:rPr>
        <w:t xml:space="preserve">, all Records created or maintained under clause </w:t>
      </w:r>
      <w:r w:rsidR="00AA0F4F" w:rsidRPr="001A44C9">
        <w:rPr>
          <w:color w:val="auto"/>
        </w:rPr>
        <w:fldChar w:fldCharType="begin"/>
      </w:r>
      <w:r w:rsidR="00AA0F4F" w:rsidRPr="001A44C9">
        <w:rPr>
          <w:color w:val="auto"/>
        </w:rPr>
        <w:instrText xml:space="preserve"> REF _Ref393791696 \r \h  \* MERGEFORMAT </w:instrText>
      </w:r>
      <w:r w:rsidR="00AA0F4F" w:rsidRPr="001A44C9">
        <w:rPr>
          <w:color w:val="auto"/>
        </w:rPr>
      </w:r>
      <w:r w:rsidR="00AA0F4F" w:rsidRPr="001A44C9">
        <w:rPr>
          <w:color w:val="auto"/>
        </w:rPr>
        <w:fldChar w:fldCharType="separate"/>
      </w:r>
      <w:r w:rsidR="00BF3782">
        <w:rPr>
          <w:color w:val="auto"/>
        </w:rPr>
        <w:t>37.1</w:t>
      </w:r>
      <w:r w:rsidR="00AA0F4F" w:rsidRPr="001A44C9">
        <w:rPr>
          <w:color w:val="auto"/>
        </w:rPr>
        <w:fldChar w:fldCharType="end"/>
      </w:r>
      <w:r w:rsidRPr="001A44C9">
        <w:rPr>
          <w:color w:val="auto"/>
        </w:rPr>
        <w:t xml:space="preserve"> must be retained by the Provider for a period of no less than seven years after the creation of the Record, unless otherwise specified in the Records Management Instructions</w:t>
      </w:r>
      <w:r w:rsidR="006F6648" w:rsidRPr="001A44C9">
        <w:rPr>
          <w:color w:val="auto"/>
        </w:rPr>
        <w:t xml:space="preserve"> or </w:t>
      </w:r>
      <w:r w:rsidR="00481A96" w:rsidRPr="001A44C9">
        <w:rPr>
          <w:color w:val="auto"/>
        </w:rPr>
        <w:t xml:space="preserve">advised </w:t>
      </w:r>
      <w:r w:rsidR="006F6648" w:rsidRPr="001A44C9">
        <w:rPr>
          <w:color w:val="auto"/>
        </w:rPr>
        <w:t>by the Department</w:t>
      </w:r>
      <w:r w:rsidRPr="001A44C9">
        <w:rPr>
          <w:color w:val="auto"/>
        </w:rPr>
        <w:t>.</w:t>
      </w:r>
      <w:bookmarkEnd w:id="537"/>
    </w:p>
    <w:p w:rsidR="001F3D2C" w:rsidRPr="001A44C9" w:rsidRDefault="001F3D2C" w:rsidP="00906688">
      <w:pPr>
        <w:pStyle w:val="clausetext11xxxxx"/>
        <w:keepLines w:val="0"/>
        <w:rPr>
          <w:color w:val="auto"/>
        </w:rPr>
      </w:pPr>
      <w:r w:rsidRPr="001A44C9">
        <w:rPr>
          <w:color w:val="auto"/>
        </w:rPr>
        <w:t xml:space="preserve">At the Completion Date, the Provider must manage all Records created or maintained under clause </w:t>
      </w:r>
      <w:r w:rsidR="007218A9" w:rsidRPr="001A44C9">
        <w:rPr>
          <w:color w:val="auto"/>
        </w:rPr>
        <w:fldChar w:fldCharType="begin"/>
      </w:r>
      <w:r w:rsidR="007218A9" w:rsidRPr="001A44C9">
        <w:rPr>
          <w:color w:val="auto"/>
        </w:rPr>
        <w:instrText xml:space="preserve"> REF _Ref393791696 \r \h </w:instrText>
      </w:r>
      <w:r w:rsidR="005922A0" w:rsidRPr="001A44C9">
        <w:rPr>
          <w:color w:val="auto"/>
        </w:rPr>
        <w:instrText xml:space="preserve"> \* MERGEFORMAT </w:instrText>
      </w:r>
      <w:r w:rsidR="007218A9" w:rsidRPr="001A44C9">
        <w:rPr>
          <w:color w:val="auto"/>
        </w:rPr>
      </w:r>
      <w:r w:rsidR="007218A9" w:rsidRPr="001A44C9">
        <w:rPr>
          <w:color w:val="auto"/>
        </w:rPr>
        <w:fldChar w:fldCharType="separate"/>
      </w:r>
      <w:r w:rsidR="00BF3782">
        <w:rPr>
          <w:color w:val="auto"/>
        </w:rPr>
        <w:t>37.1</w:t>
      </w:r>
      <w:r w:rsidR="007218A9" w:rsidRPr="001A44C9">
        <w:rPr>
          <w:color w:val="auto"/>
        </w:rPr>
        <w:fldChar w:fldCharType="end"/>
      </w:r>
      <w:r w:rsidRPr="001A44C9">
        <w:rPr>
          <w:color w:val="auto"/>
        </w:rPr>
        <w:t xml:space="preserve"> in accordance with the Records Management Instructions or as otherwise directed by the Department.</w:t>
      </w:r>
    </w:p>
    <w:p w:rsidR="001F3D2C" w:rsidRPr="001A44C9" w:rsidRDefault="001F3D2C" w:rsidP="00906688">
      <w:pPr>
        <w:pStyle w:val="Italicclausesub-headings"/>
        <w:keepLines w:val="0"/>
        <w:rPr>
          <w:color w:val="auto"/>
        </w:rPr>
      </w:pPr>
      <w:r w:rsidRPr="001A44C9">
        <w:rPr>
          <w:color w:val="auto"/>
        </w:rPr>
        <w:t xml:space="preserve">Destruction </w:t>
      </w:r>
    </w:p>
    <w:p w:rsidR="001F3D2C" w:rsidRPr="001A44C9" w:rsidRDefault="001F3D2C" w:rsidP="00906688">
      <w:pPr>
        <w:pStyle w:val="clausetext11xxxxx"/>
        <w:keepLines w:val="0"/>
        <w:rPr>
          <w:color w:val="auto"/>
        </w:rPr>
      </w:pPr>
      <w:r w:rsidRPr="001A44C9">
        <w:rPr>
          <w:color w:val="auto"/>
        </w:rPr>
        <w:t>The Provider must:</w:t>
      </w:r>
    </w:p>
    <w:p w:rsidR="001F3D2C" w:rsidRPr="001A44C9" w:rsidRDefault="001F3D2C" w:rsidP="00906688">
      <w:pPr>
        <w:pStyle w:val="clausetexta"/>
        <w:keepLines w:val="0"/>
        <w:rPr>
          <w:color w:val="auto"/>
        </w:rPr>
      </w:pPr>
      <w:r w:rsidRPr="001A44C9">
        <w:rPr>
          <w:color w:val="auto"/>
        </w:rPr>
        <w:t>not destroy or otherwise dispose of Records created or maintained under clause</w:t>
      </w:r>
      <w:r w:rsidR="00AA0F4F" w:rsidRPr="001A44C9">
        <w:rPr>
          <w:color w:val="auto"/>
        </w:rPr>
        <w:t xml:space="preserve"> </w:t>
      </w:r>
      <w:r w:rsidR="00AA0F4F" w:rsidRPr="001A44C9">
        <w:rPr>
          <w:color w:val="auto"/>
        </w:rPr>
        <w:fldChar w:fldCharType="begin"/>
      </w:r>
      <w:r w:rsidR="00AA0F4F" w:rsidRPr="001A44C9">
        <w:rPr>
          <w:color w:val="auto"/>
        </w:rPr>
        <w:instrText xml:space="preserve"> REF _Ref393791696 \r \h  \* MERGEFORMAT </w:instrText>
      </w:r>
      <w:r w:rsidR="00AA0F4F" w:rsidRPr="001A44C9">
        <w:rPr>
          <w:color w:val="auto"/>
        </w:rPr>
      </w:r>
      <w:r w:rsidR="00AA0F4F" w:rsidRPr="001A44C9">
        <w:rPr>
          <w:color w:val="auto"/>
        </w:rPr>
        <w:fldChar w:fldCharType="separate"/>
      </w:r>
      <w:r w:rsidR="00BF3782">
        <w:rPr>
          <w:color w:val="auto"/>
        </w:rPr>
        <w:t>37.1</w:t>
      </w:r>
      <w:r w:rsidR="00AA0F4F" w:rsidRPr="001A44C9">
        <w:rPr>
          <w:color w:val="auto"/>
        </w:rPr>
        <w:fldChar w:fldCharType="end"/>
      </w:r>
      <w:r w:rsidRPr="001A44C9">
        <w:rPr>
          <w:color w:val="auto"/>
        </w:rPr>
        <w:t xml:space="preserve">, except in accordance with the relevant Records Management Instructions, or as </w:t>
      </w:r>
      <w:r w:rsidR="00624ABC" w:rsidRPr="001A44C9">
        <w:rPr>
          <w:color w:val="auto"/>
        </w:rPr>
        <w:t xml:space="preserve">otherwise </w:t>
      </w:r>
      <w:r w:rsidRPr="001A44C9">
        <w:rPr>
          <w:color w:val="auto"/>
        </w:rPr>
        <w:t>directed by the Department; and</w:t>
      </w:r>
    </w:p>
    <w:p w:rsidR="001F3D2C" w:rsidRPr="001A44C9" w:rsidRDefault="001F3D2C" w:rsidP="00906688">
      <w:pPr>
        <w:pStyle w:val="clausetexta"/>
        <w:keepLines w:val="0"/>
        <w:rPr>
          <w:color w:val="auto"/>
        </w:rPr>
      </w:pPr>
      <w:r w:rsidRPr="001A44C9">
        <w:rPr>
          <w:color w:val="auto"/>
        </w:rPr>
        <w:t>provide a list to the Department of any Records that have been destroyed, as directed by the Department.</w:t>
      </w:r>
    </w:p>
    <w:p w:rsidR="001F3D2C" w:rsidRPr="001A44C9" w:rsidRDefault="001F3D2C" w:rsidP="00906688">
      <w:pPr>
        <w:pStyle w:val="ClauseHeadings1xxxx"/>
        <w:keepLines w:val="0"/>
      </w:pPr>
      <w:bookmarkStart w:id="538" w:name="_Ref126398632"/>
      <w:bookmarkStart w:id="539" w:name="_Toc127948876"/>
      <w:bookmarkStart w:id="540" w:name="_Toc202959464"/>
      <w:bookmarkStart w:id="541" w:name="_Toc225840246"/>
      <w:bookmarkStart w:id="542" w:name="_Toc393289757"/>
      <w:bookmarkStart w:id="543" w:name="_Toc415224885"/>
      <w:bookmarkStart w:id="544" w:name="_Toc440881422"/>
      <w:bookmarkEnd w:id="535"/>
      <w:bookmarkEnd w:id="536"/>
      <w:r w:rsidRPr="001A44C9">
        <w:t>Access by Participants and Employers to Records held by the Provider</w:t>
      </w:r>
      <w:bookmarkEnd w:id="538"/>
      <w:bookmarkEnd w:id="539"/>
      <w:bookmarkEnd w:id="540"/>
      <w:bookmarkEnd w:id="541"/>
      <w:bookmarkEnd w:id="542"/>
      <w:bookmarkEnd w:id="543"/>
      <w:bookmarkEnd w:id="544"/>
    </w:p>
    <w:p w:rsidR="001F3D2C" w:rsidRPr="001A44C9" w:rsidRDefault="001F3D2C" w:rsidP="00906688">
      <w:pPr>
        <w:pStyle w:val="clausetext11xxxxx"/>
        <w:keepLines w:val="0"/>
        <w:rPr>
          <w:color w:val="auto"/>
        </w:rPr>
      </w:pPr>
      <w:bookmarkStart w:id="545" w:name="_Ref393792005"/>
      <w:r w:rsidRPr="001A44C9">
        <w:rPr>
          <w:color w:val="auto"/>
        </w:rPr>
        <w:t xml:space="preserve">Subject to this clause </w:t>
      </w:r>
      <w:r w:rsidR="0071305A" w:rsidRPr="001A44C9">
        <w:rPr>
          <w:color w:val="auto"/>
        </w:rPr>
        <w:fldChar w:fldCharType="begin"/>
      </w:r>
      <w:r w:rsidR="0071305A" w:rsidRPr="001A44C9">
        <w:rPr>
          <w:color w:val="auto"/>
        </w:rPr>
        <w:instrText xml:space="preserve"> REF _Ref126398632 \r \h </w:instrText>
      </w:r>
      <w:r w:rsidR="005922A0" w:rsidRPr="001A44C9">
        <w:rPr>
          <w:color w:val="auto"/>
        </w:rPr>
        <w:instrText xml:space="preserve"> \* MERGEFORMAT </w:instrText>
      </w:r>
      <w:r w:rsidR="0071305A" w:rsidRPr="001A44C9">
        <w:rPr>
          <w:color w:val="auto"/>
        </w:rPr>
      </w:r>
      <w:r w:rsidR="0071305A" w:rsidRPr="001A44C9">
        <w:rPr>
          <w:color w:val="auto"/>
        </w:rPr>
        <w:fldChar w:fldCharType="separate"/>
      </w:r>
      <w:r w:rsidR="00BF3782">
        <w:rPr>
          <w:color w:val="auto"/>
        </w:rPr>
        <w:t>38</w:t>
      </w:r>
      <w:r w:rsidR="0071305A" w:rsidRPr="001A44C9">
        <w:rPr>
          <w:color w:val="auto"/>
        </w:rPr>
        <w:fldChar w:fldCharType="end"/>
      </w:r>
      <w:r w:rsidRPr="001A44C9">
        <w:rPr>
          <w:color w:val="auto"/>
        </w:rPr>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r w:rsidR="00AB6C9F" w:rsidRPr="001A44C9">
        <w:rPr>
          <w:color w:val="auto"/>
        </w:rPr>
        <w:t xml:space="preserve"> including Records of the type set out in clause </w:t>
      </w:r>
      <w:r w:rsidR="00AB6C9F" w:rsidRPr="001A44C9">
        <w:rPr>
          <w:color w:val="auto"/>
        </w:rPr>
        <w:fldChar w:fldCharType="begin"/>
      </w:r>
      <w:r w:rsidR="00AB6C9F" w:rsidRPr="001A44C9">
        <w:rPr>
          <w:color w:val="auto"/>
        </w:rPr>
        <w:instrText xml:space="preserve"> REF _Ref395021940 \r \h </w:instrText>
      </w:r>
      <w:r w:rsidR="005922A0" w:rsidRPr="001A44C9">
        <w:rPr>
          <w:color w:val="auto"/>
        </w:rPr>
        <w:instrText xml:space="preserve"> \* MERGEFORMAT </w:instrText>
      </w:r>
      <w:r w:rsidR="00AB6C9F" w:rsidRPr="001A44C9">
        <w:rPr>
          <w:color w:val="auto"/>
        </w:rPr>
      </w:r>
      <w:r w:rsidR="00AB6C9F" w:rsidRPr="001A44C9">
        <w:rPr>
          <w:color w:val="auto"/>
        </w:rPr>
        <w:fldChar w:fldCharType="separate"/>
      </w:r>
      <w:r w:rsidR="00BF3782">
        <w:rPr>
          <w:color w:val="auto"/>
        </w:rPr>
        <w:t>38.3</w:t>
      </w:r>
      <w:r w:rsidR="00AB6C9F" w:rsidRPr="001A44C9">
        <w:rPr>
          <w:color w:val="auto"/>
        </w:rPr>
        <w:fldChar w:fldCharType="end"/>
      </w:r>
      <w:r w:rsidRPr="001A44C9">
        <w:rPr>
          <w:color w:val="auto"/>
        </w:rPr>
        <w:t>.</w:t>
      </w:r>
      <w:bookmarkEnd w:id="545"/>
      <w:r w:rsidRPr="001A44C9">
        <w:rPr>
          <w:color w:val="auto"/>
        </w:rPr>
        <w:t xml:space="preserve"> </w:t>
      </w:r>
    </w:p>
    <w:p w:rsidR="001F3D2C" w:rsidRPr="001A44C9" w:rsidRDefault="001F3D2C" w:rsidP="00906688">
      <w:pPr>
        <w:pStyle w:val="clausetext11xxxxx"/>
        <w:keepLines w:val="0"/>
        <w:rPr>
          <w:color w:val="auto"/>
        </w:rPr>
      </w:pPr>
      <w:r w:rsidRPr="001A44C9">
        <w:rPr>
          <w:color w:val="auto"/>
        </w:rPr>
        <w:t>The Provider must</w:t>
      </w:r>
      <w:r w:rsidRPr="001A44C9">
        <w:rPr>
          <w:color w:val="auto"/>
          <w:szCs w:val="22"/>
        </w:rPr>
        <w:t xml:space="preserve">, in providing access to the requested Records in accordance with clause </w:t>
      </w:r>
      <w:r w:rsidR="0071305A" w:rsidRPr="001A44C9">
        <w:rPr>
          <w:color w:val="auto"/>
          <w:szCs w:val="22"/>
        </w:rPr>
        <w:fldChar w:fldCharType="begin"/>
      </w:r>
      <w:r w:rsidR="0071305A" w:rsidRPr="001A44C9">
        <w:rPr>
          <w:color w:val="auto"/>
          <w:szCs w:val="22"/>
        </w:rPr>
        <w:instrText xml:space="preserve"> REF _Ref393792005 \r \h </w:instrText>
      </w:r>
      <w:r w:rsidR="005922A0" w:rsidRPr="001A44C9">
        <w:rPr>
          <w:color w:val="auto"/>
          <w:szCs w:val="22"/>
        </w:rPr>
        <w:instrText xml:space="preserve"> \* MERGEFORMAT </w:instrText>
      </w:r>
      <w:r w:rsidR="0071305A" w:rsidRPr="001A44C9">
        <w:rPr>
          <w:color w:val="auto"/>
          <w:szCs w:val="22"/>
        </w:rPr>
      </w:r>
      <w:r w:rsidR="0071305A" w:rsidRPr="001A44C9">
        <w:rPr>
          <w:color w:val="auto"/>
          <w:szCs w:val="22"/>
        </w:rPr>
        <w:fldChar w:fldCharType="separate"/>
      </w:r>
      <w:r w:rsidR="00BF3782">
        <w:rPr>
          <w:color w:val="auto"/>
          <w:szCs w:val="22"/>
        </w:rPr>
        <w:t>38.1</w:t>
      </w:r>
      <w:r w:rsidR="0071305A" w:rsidRPr="001A44C9">
        <w:rPr>
          <w:color w:val="auto"/>
          <w:szCs w:val="22"/>
        </w:rPr>
        <w:fldChar w:fldCharType="end"/>
      </w:r>
      <w:r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ensure that the relevant Participant or Employer requesting the access in clause </w:t>
      </w:r>
      <w:r w:rsidR="0071305A" w:rsidRPr="001A44C9">
        <w:rPr>
          <w:color w:val="auto"/>
        </w:rPr>
        <w:fldChar w:fldCharType="begin"/>
      </w:r>
      <w:r w:rsidR="0071305A" w:rsidRPr="001A44C9">
        <w:rPr>
          <w:color w:val="auto"/>
        </w:rPr>
        <w:instrText xml:space="preserve"> REF _Ref393792005 \r \h </w:instrText>
      </w:r>
      <w:r w:rsidR="005922A0" w:rsidRPr="001A44C9">
        <w:rPr>
          <w:color w:val="auto"/>
        </w:rPr>
        <w:instrText xml:space="preserve"> \* MERGEFORMAT </w:instrText>
      </w:r>
      <w:r w:rsidR="0071305A" w:rsidRPr="001A44C9">
        <w:rPr>
          <w:color w:val="auto"/>
        </w:rPr>
      </w:r>
      <w:r w:rsidR="0071305A" w:rsidRPr="001A44C9">
        <w:rPr>
          <w:color w:val="auto"/>
        </w:rPr>
        <w:fldChar w:fldCharType="separate"/>
      </w:r>
      <w:r w:rsidR="00BF3782">
        <w:rPr>
          <w:color w:val="auto"/>
        </w:rPr>
        <w:t>38.1</w:t>
      </w:r>
      <w:r w:rsidR="0071305A" w:rsidRPr="001A44C9">
        <w:rPr>
          <w:color w:val="auto"/>
        </w:rPr>
        <w:fldChar w:fldCharType="end"/>
      </w:r>
      <w:r w:rsidRPr="001A44C9">
        <w:rPr>
          <w:color w:val="auto"/>
        </w:rPr>
        <w:t xml:space="preserve"> provides proof of identity before access is given to the requested Records; and </w:t>
      </w:r>
    </w:p>
    <w:p w:rsidR="001F3D2C" w:rsidRPr="001A44C9" w:rsidRDefault="001F3D2C" w:rsidP="00906688">
      <w:pPr>
        <w:pStyle w:val="clausetexta"/>
        <w:keepLines w:val="0"/>
        <w:rPr>
          <w:color w:val="auto"/>
        </w:rPr>
      </w:pPr>
      <w:r w:rsidRPr="001A44C9">
        <w:rPr>
          <w:color w:val="auto"/>
        </w:rPr>
        <w:t xml:space="preserve">notate the relevant files with details of the Records to which access was provided, the name of the person granted access and the date and time of such access. </w:t>
      </w:r>
    </w:p>
    <w:p w:rsidR="001F3D2C" w:rsidRPr="001A44C9" w:rsidRDefault="00181B67" w:rsidP="00906688">
      <w:pPr>
        <w:pStyle w:val="clausetext11xxxxx"/>
        <w:keepLines w:val="0"/>
        <w:rPr>
          <w:color w:val="auto"/>
        </w:rPr>
      </w:pPr>
      <w:bookmarkStart w:id="546" w:name="_Ref395021940"/>
      <w:r w:rsidRPr="001A44C9">
        <w:rPr>
          <w:color w:val="auto"/>
        </w:rPr>
        <w:t xml:space="preserve">Where </w:t>
      </w:r>
      <w:r w:rsidR="00B96BB0" w:rsidRPr="001A44C9">
        <w:rPr>
          <w:color w:val="auto"/>
        </w:rPr>
        <w:t xml:space="preserve">a </w:t>
      </w:r>
      <w:r w:rsidRPr="001A44C9">
        <w:rPr>
          <w:color w:val="auto"/>
        </w:rPr>
        <w:t xml:space="preserve">Participant </w:t>
      </w:r>
      <w:r w:rsidR="00B96BB0" w:rsidRPr="001A44C9">
        <w:rPr>
          <w:color w:val="auto"/>
        </w:rPr>
        <w:t>or</w:t>
      </w:r>
      <w:r w:rsidRPr="001A44C9">
        <w:rPr>
          <w:color w:val="auto"/>
        </w:rPr>
        <w:t xml:space="preserve"> </w:t>
      </w:r>
      <w:r w:rsidR="0046073B" w:rsidRPr="001A44C9">
        <w:rPr>
          <w:color w:val="auto"/>
        </w:rPr>
        <w:t xml:space="preserve">an </w:t>
      </w:r>
      <w:r w:rsidRPr="001A44C9">
        <w:rPr>
          <w:color w:val="auto"/>
        </w:rPr>
        <w:t>Employer request</w:t>
      </w:r>
      <w:r w:rsidR="00B96BB0" w:rsidRPr="001A44C9">
        <w:rPr>
          <w:color w:val="auto"/>
        </w:rPr>
        <w:t>s</w:t>
      </w:r>
      <w:r w:rsidRPr="001A44C9">
        <w:rPr>
          <w:color w:val="auto"/>
        </w:rPr>
        <w:t xml:space="preserve"> access to r</w:t>
      </w:r>
      <w:r w:rsidR="001F3D2C" w:rsidRPr="001A44C9">
        <w:rPr>
          <w:color w:val="auto"/>
        </w:rPr>
        <w:t>ecords containing information falling within the following categories:</w:t>
      </w:r>
      <w:bookmarkEnd w:id="546"/>
    </w:p>
    <w:p w:rsidR="001F3D2C" w:rsidRPr="001A44C9" w:rsidRDefault="001F3D2C" w:rsidP="00906688">
      <w:pPr>
        <w:pStyle w:val="clausetexta"/>
        <w:keepLines w:val="0"/>
        <w:rPr>
          <w:color w:val="auto"/>
        </w:rPr>
      </w:pPr>
      <w:r w:rsidRPr="001A44C9">
        <w:rPr>
          <w:color w:val="auto"/>
        </w:rPr>
        <w:t>records also containing information about another person;</w:t>
      </w:r>
    </w:p>
    <w:p w:rsidR="001F3D2C" w:rsidRPr="001A44C9" w:rsidRDefault="001F3D2C" w:rsidP="00906688">
      <w:pPr>
        <w:pStyle w:val="clausetexta"/>
        <w:keepLines w:val="0"/>
        <w:rPr>
          <w:color w:val="auto"/>
        </w:rPr>
      </w:pPr>
      <w:r w:rsidRPr="001A44C9">
        <w:rPr>
          <w:rStyle w:val="GDV5-Orange"/>
          <w:color w:val="auto"/>
        </w:rPr>
        <w:t>medical/psychiatric records (other than those actually supplied by the Participant or Employer, or where it is clear that the Participant has a copy or has previously sighted a copy of the records);</w:t>
      </w:r>
    </w:p>
    <w:p w:rsidR="001F3D2C" w:rsidRPr="001A44C9" w:rsidRDefault="001F3D2C" w:rsidP="00906688">
      <w:pPr>
        <w:pStyle w:val="clausetexta"/>
        <w:keepLines w:val="0"/>
        <w:rPr>
          <w:color w:val="auto"/>
        </w:rPr>
      </w:pPr>
      <w:r w:rsidRPr="001A44C9">
        <w:rPr>
          <w:color w:val="auto"/>
        </w:rPr>
        <w:t>psychological records; and</w:t>
      </w:r>
    </w:p>
    <w:p w:rsidR="001F3D2C" w:rsidRPr="001A44C9" w:rsidRDefault="001F3D2C" w:rsidP="00906688">
      <w:pPr>
        <w:pStyle w:val="clausetexta"/>
        <w:keepLines w:val="0"/>
        <w:rPr>
          <w:color w:val="auto"/>
        </w:rPr>
      </w:pPr>
      <w:r w:rsidRPr="001A44C9">
        <w:rPr>
          <w:color w:val="auto"/>
        </w:rPr>
        <w:t>information provided by other third parties,</w:t>
      </w:r>
    </w:p>
    <w:p w:rsidR="001F3D2C" w:rsidRPr="001A44C9" w:rsidRDefault="00181B67" w:rsidP="00906688">
      <w:pPr>
        <w:pStyle w:val="clausetexta"/>
        <w:keepLines w:val="0"/>
        <w:numPr>
          <w:ilvl w:val="0"/>
          <w:numId w:val="0"/>
        </w:numPr>
        <w:ind w:left="720"/>
        <w:rPr>
          <w:rStyle w:val="GDV5-Orange"/>
          <w:b/>
          <w:color w:val="auto"/>
        </w:rPr>
      </w:pPr>
      <w:r w:rsidRPr="001A44C9">
        <w:rPr>
          <w:color w:val="auto"/>
        </w:rPr>
        <w:t xml:space="preserve">the request </w:t>
      </w:r>
      <w:r w:rsidR="001F3D2C" w:rsidRPr="001A44C9">
        <w:rPr>
          <w:color w:val="auto"/>
        </w:rPr>
        <w:t xml:space="preserve">must be directed </w:t>
      </w:r>
      <w:r w:rsidR="00D30243" w:rsidRPr="001A44C9">
        <w:rPr>
          <w:color w:val="auto"/>
        </w:rPr>
        <w:t xml:space="preserve">by the Provider </w:t>
      </w:r>
      <w:r w:rsidR="001F3D2C" w:rsidRPr="001A44C9">
        <w:rPr>
          <w:color w:val="auto"/>
        </w:rPr>
        <w:t>to the Department for consideration.</w:t>
      </w:r>
    </w:p>
    <w:p w:rsidR="001F3D2C" w:rsidRPr="001A44C9" w:rsidRDefault="001F3D2C" w:rsidP="00906688">
      <w:pPr>
        <w:pStyle w:val="clausetext11xxxxx"/>
        <w:keepLines w:val="0"/>
        <w:rPr>
          <w:color w:val="auto"/>
        </w:rPr>
      </w:pPr>
      <w:r w:rsidRPr="001A44C9">
        <w:rPr>
          <w:color w:val="auto"/>
        </w:rPr>
        <w:t xml:space="preserve">The Provider must comply with any direction given by the Department in relation to the provision, or refusal, of access to Records held by the Provider to a Participant or Employer. </w:t>
      </w:r>
    </w:p>
    <w:p w:rsidR="001F3D2C" w:rsidRPr="001A44C9" w:rsidRDefault="001F3D2C" w:rsidP="00906688">
      <w:pPr>
        <w:pStyle w:val="ClauseHeadings1xxxx"/>
        <w:keepLines w:val="0"/>
      </w:pPr>
      <w:bookmarkStart w:id="547" w:name="_Toc393289758"/>
      <w:bookmarkStart w:id="548" w:name="_Ref393792120"/>
      <w:bookmarkStart w:id="549" w:name="_Ref393792130"/>
      <w:bookmarkStart w:id="550" w:name="_Ref414612705"/>
      <w:bookmarkStart w:id="551" w:name="_Toc415224886"/>
      <w:bookmarkStart w:id="552" w:name="_Toc440881423"/>
      <w:r w:rsidRPr="001A44C9">
        <w:t>Access to documents</w:t>
      </w:r>
      <w:bookmarkEnd w:id="547"/>
      <w:bookmarkEnd w:id="548"/>
      <w:bookmarkEnd w:id="549"/>
      <w:r w:rsidR="004911E9" w:rsidRPr="001A44C9">
        <w:t xml:space="preserve"> for the purposes of the </w:t>
      </w:r>
      <w:r w:rsidR="004911E9" w:rsidRPr="001A44C9">
        <w:rPr>
          <w:i/>
        </w:rPr>
        <w:t xml:space="preserve">Freedom of Information </w:t>
      </w:r>
      <w:r w:rsidR="00714B12" w:rsidRPr="001A44C9">
        <w:rPr>
          <w:i/>
        </w:rPr>
        <w:t xml:space="preserve">Act </w:t>
      </w:r>
      <w:r w:rsidR="004911E9" w:rsidRPr="001A44C9">
        <w:rPr>
          <w:i/>
        </w:rPr>
        <w:t>1982</w:t>
      </w:r>
      <w:r w:rsidR="004911E9" w:rsidRPr="001A44C9">
        <w:t xml:space="preserve"> (Cth)</w:t>
      </w:r>
      <w:bookmarkEnd w:id="550"/>
      <w:bookmarkEnd w:id="551"/>
      <w:bookmarkEnd w:id="552"/>
    </w:p>
    <w:p w:rsidR="001F3D2C" w:rsidRPr="001A44C9" w:rsidRDefault="001F3D2C" w:rsidP="00906688">
      <w:pPr>
        <w:pStyle w:val="clausetext11xxxxx"/>
        <w:keepLines w:val="0"/>
        <w:rPr>
          <w:color w:val="auto"/>
        </w:rPr>
      </w:pPr>
      <w:r w:rsidRPr="001A44C9">
        <w:rPr>
          <w:color w:val="auto"/>
        </w:rPr>
        <w:t xml:space="preserve">In this clause </w:t>
      </w:r>
      <w:r w:rsidR="00F823A5" w:rsidRPr="001A44C9">
        <w:rPr>
          <w:color w:val="auto"/>
        </w:rPr>
        <w:fldChar w:fldCharType="begin"/>
      </w:r>
      <w:r w:rsidR="00F823A5" w:rsidRPr="001A44C9">
        <w:rPr>
          <w:color w:val="auto"/>
        </w:rPr>
        <w:instrText xml:space="preserve"> REF _Ref393792120 \r \h </w:instrText>
      </w:r>
      <w:r w:rsidR="005922A0" w:rsidRPr="001A44C9">
        <w:rPr>
          <w:color w:val="auto"/>
        </w:rPr>
        <w:instrText xml:space="preserve"> \* MERGEFORMAT </w:instrText>
      </w:r>
      <w:r w:rsidR="00F823A5" w:rsidRPr="001A44C9">
        <w:rPr>
          <w:color w:val="auto"/>
        </w:rPr>
      </w:r>
      <w:r w:rsidR="00F823A5" w:rsidRPr="001A44C9">
        <w:rPr>
          <w:color w:val="auto"/>
        </w:rPr>
        <w:fldChar w:fldCharType="separate"/>
      </w:r>
      <w:r w:rsidR="00BF3782">
        <w:rPr>
          <w:color w:val="auto"/>
        </w:rPr>
        <w:t>39</w:t>
      </w:r>
      <w:r w:rsidR="00F823A5" w:rsidRPr="001A44C9">
        <w:rPr>
          <w:color w:val="auto"/>
        </w:rPr>
        <w:fldChar w:fldCharType="end"/>
      </w:r>
      <w:r w:rsidRPr="001A44C9">
        <w:rPr>
          <w:color w:val="auto"/>
        </w:rPr>
        <w:t xml:space="preserve">, ‘document’ has the same meaning as in the </w:t>
      </w:r>
      <w:r w:rsidRPr="001A44C9">
        <w:rPr>
          <w:i/>
          <w:color w:val="auto"/>
        </w:rPr>
        <w:t>Freedom of Information Act 1982</w:t>
      </w:r>
      <w:r w:rsidRPr="001A44C9">
        <w:rPr>
          <w:color w:val="auto"/>
        </w:rPr>
        <w:t xml:space="preserve"> (Cth).</w:t>
      </w:r>
    </w:p>
    <w:p w:rsidR="001F3D2C" w:rsidRPr="001A44C9" w:rsidRDefault="001F3D2C" w:rsidP="00906688">
      <w:pPr>
        <w:pStyle w:val="clausetext11xxxxx"/>
        <w:keepLines w:val="0"/>
        <w:rPr>
          <w:color w:val="auto"/>
        </w:rPr>
      </w:pPr>
      <w:r w:rsidRPr="001A44C9">
        <w:rPr>
          <w:color w:val="auto"/>
        </w:rPr>
        <w:t>The Provider agrees that:</w:t>
      </w:r>
    </w:p>
    <w:p w:rsidR="00EC66AE" w:rsidRPr="00EC66AE" w:rsidRDefault="001F3D2C" w:rsidP="00EC66AE">
      <w:pPr>
        <w:pStyle w:val="clausetexta"/>
        <w:keepLines w:val="0"/>
        <w:rPr>
          <w:rStyle w:val="GDV5-Orange"/>
          <w:color w:val="auto"/>
        </w:rPr>
      </w:pPr>
      <w:r w:rsidRPr="001A44C9">
        <w:rPr>
          <w:rStyle w:val="GDV5-Orange"/>
          <w:color w:val="auto"/>
        </w:rPr>
        <w:t xml:space="preserve">where </w:t>
      </w:r>
      <w:r w:rsidRPr="001A44C9">
        <w:rPr>
          <w:color w:val="auto"/>
        </w:rPr>
        <w:t>the Department</w:t>
      </w:r>
      <w:r w:rsidRPr="001A44C9">
        <w:rPr>
          <w:rStyle w:val="GDV5-Orange"/>
          <w:color w:val="auto"/>
        </w:rPr>
        <w:t xml:space="preserve"> has received a request for access to a document created by, or in the possession of</w:t>
      </w:r>
      <w:r w:rsidRPr="00D465F1">
        <w:rPr>
          <w:rStyle w:val="GDV5-Orange"/>
          <w:strike/>
          <w:color w:val="00B0F0"/>
        </w:rPr>
        <w:t>,</w:t>
      </w:r>
      <w:r w:rsidRPr="001A44C9">
        <w:rPr>
          <w:rStyle w:val="GDV5-Orange"/>
          <w:color w:val="auto"/>
        </w:rPr>
        <w:t xml:space="preserve"> the Provider</w:t>
      </w:r>
      <w:r w:rsidR="00070971" w:rsidRPr="001A44C9">
        <w:rPr>
          <w:rStyle w:val="GDV5-Orange"/>
          <w:color w:val="auto"/>
        </w:rPr>
        <w:t>,</w:t>
      </w:r>
      <w:r w:rsidRPr="001A44C9">
        <w:rPr>
          <w:rStyle w:val="GDV5-Orange"/>
          <w:color w:val="auto"/>
        </w:rPr>
        <w:t xml:space="preserve"> any Subcontractor or </w:t>
      </w:r>
      <w:r w:rsidRPr="001A44C9">
        <w:rPr>
          <w:color w:val="auto"/>
        </w:rPr>
        <w:t xml:space="preserve">any </w:t>
      </w:r>
      <w:r w:rsidRPr="001A44C9">
        <w:rPr>
          <w:rStyle w:val="GDV5-Orange"/>
          <w:color w:val="auto"/>
        </w:rPr>
        <w:t xml:space="preserve">Third Party IT Provider, </w:t>
      </w:r>
      <w:r w:rsidRPr="001A44C9">
        <w:rPr>
          <w:color w:val="auto"/>
        </w:rPr>
        <w:t>the Department</w:t>
      </w:r>
      <w:r w:rsidRPr="001A44C9">
        <w:rPr>
          <w:rStyle w:val="GDV5-Orange"/>
          <w:color w:val="auto"/>
        </w:rPr>
        <w:t xml:space="preserve"> may</w:t>
      </w:r>
      <w:r w:rsidR="00121566" w:rsidRPr="001A44C9">
        <w:rPr>
          <w:rStyle w:val="GDV5-Orange"/>
          <w:color w:val="auto"/>
        </w:rPr>
        <w:t>,</w:t>
      </w:r>
      <w:r w:rsidRPr="001A44C9">
        <w:rPr>
          <w:rStyle w:val="GDV5-Orange"/>
          <w:color w:val="auto"/>
        </w:rPr>
        <w:t xml:space="preserve"> at any time</w:t>
      </w:r>
      <w:r w:rsidR="00121566" w:rsidRPr="001A44C9">
        <w:rPr>
          <w:rStyle w:val="GDV5-Orange"/>
          <w:color w:val="auto"/>
        </w:rPr>
        <w:t>,</w:t>
      </w:r>
      <w:r w:rsidRPr="001A44C9">
        <w:rPr>
          <w:rStyle w:val="GDV5-Orange"/>
          <w:color w:val="auto"/>
        </w:rPr>
        <w:t xml:space="preserve"> by Notice</w:t>
      </w:r>
      <w:r w:rsidR="00121566" w:rsidRPr="001A44C9">
        <w:rPr>
          <w:rStyle w:val="GDV5-Orange"/>
          <w:color w:val="auto"/>
        </w:rPr>
        <w:t>,</w:t>
      </w:r>
      <w:r w:rsidRPr="001A44C9">
        <w:rPr>
          <w:rStyle w:val="GDV5-Orange"/>
          <w:color w:val="auto"/>
        </w:rPr>
        <w:t xml:space="preserve"> require the Provider to provide the document to </w:t>
      </w:r>
      <w:r w:rsidRPr="001A44C9">
        <w:rPr>
          <w:color w:val="auto"/>
        </w:rPr>
        <w:t>the Department</w:t>
      </w:r>
      <w:r w:rsidRPr="001A44C9">
        <w:rPr>
          <w:rStyle w:val="GDV5-Orange"/>
          <w:color w:val="auto"/>
        </w:rPr>
        <w:t xml:space="preserve"> and the Provider must, at no additional cost to </w:t>
      </w:r>
      <w:r w:rsidRPr="001A44C9">
        <w:rPr>
          <w:color w:val="auto"/>
        </w:rPr>
        <w:t>the Department</w:t>
      </w:r>
      <w:r w:rsidRPr="001A44C9">
        <w:rPr>
          <w:rStyle w:val="GDV5-Orange"/>
          <w:color w:val="auto"/>
        </w:rPr>
        <w:t>, promptly comply with the Notice;</w:t>
      </w:r>
      <w:r w:rsidR="00EC66AE">
        <w:rPr>
          <w:rStyle w:val="GDV5-Orange"/>
          <w:color w:val="auto"/>
        </w:rPr>
        <w:t xml:space="preserve">  </w:t>
      </w:r>
      <w:r w:rsidR="00EC66AE" w:rsidRPr="00BF3782">
        <w:rPr>
          <w:rStyle w:val="clausetextiChar"/>
          <w:b/>
          <w:bCs/>
          <w:color w:val="00B0F0"/>
        </w:rPr>
        <w:t>GDV 1</w:t>
      </w:r>
    </w:p>
    <w:p w:rsidR="001F3D2C" w:rsidRPr="001A44C9" w:rsidRDefault="001F3D2C" w:rsidP="00906688">
      <w:pPr>
        <w:pStyle w:val="clausetexta"/>
        <w:keepLines w:val="0"/>
        <w:rPr>
          <w:rStyle w:val="GDV5-Orange"/>
          <w:color w:val="auto"/>
        </w:rPr>
      </w:pPr>
      <w:r w:rsidRPr="001A44C9">
        <w:rPr>
          <w:rStyle w:val="GDV5-Orange"/>
          <w:color w:val="auto"/>
        </w:rPr>
        <w:t xml:space="preserve">the Provider must assist </w:t>
      </w:r>
      <w:r w:rsidRPr="001A44C9">
        <w:rPr>
          <w:color w:val="auto"/>
        </w:rPr>
        <w:t>the Department</w:t>
      </w:r>
      <w:r w:rsidRPr="001A44C9">
        <w:rPr>
          <w:rStyle w:val="GDV5-Orange"/>
          <w:color w:val="auto"/>
        </w:rPr>
        <w:t xml:space="preserve"> in respect of </w:t>
      </w:r>
      <w:r w:rsidRPr="001A44C9">
        <w:rPr>
          <w:color w:val="auto"/>
        </w:rPr>
        <w:t>the Department</w:t>
      </w:r>
      <w:r w:rsidRPr="001A44C9">
        <w:rPr>
          <w:rStyle w:val="GDV5-Orange"/>
          <w:color w:val="auto"/>
        </w:rPr>
        <w:t xml:space="preserve">’s obligations under the </w:t>
      </w:r>
      <w:r w:rsidRPr="001A44C9">
        <w:rPr>
          <w:rStyle w:val="GDV5-Orange"/>
          <w:i/>
          <w:color w:val="auto"/>
        </w:rPr>
        <w:t>Freedom of Information Act 1982</w:t>
      </w:r>
      <w:r w:rsidRPr="001A44C9">
        <w:rPr>
          <w:rStyle w:val="GDV5-Orange"/>
          <w:color w:val="auto"/>
        </w:rPr>
        <w:t xml:space="preserve"> (Cth), as required by </w:t>
      </w:r>
      <w:r w:rsidRPr="001A44C9">
        <w:rPr>
          <w:color w:val="auto"/>
        </w:rPr>
        <w:t>the Department</w:t>
      </w:r>
      <w:r w:rsidRPr="001A44C9">
        <w:rPr>
          <w:rStyle w:val="GDV5-Orange"/>
          <w:color w:val="auto"/>
        </w:rPr>
        <w:t>; and</w:t>
      </w:r>
    </w:p>
    <w:p w:rsidR="001F3D2C" w:rsidRDefault="001F3D2C" w:rsidP="00906688">
      <w:pPr>
        <w:pStyle w:val="clausetexta"/>
        <w:keepLines w:val="0"/>
        <w:spacing w:after="0"/>
        <w:rPr>
          <w:rStyle w:val="GDV5-Orange"/>
          <w:color w:val="auto"/>
        </w:rPr>
      </w:pPr>
      <w:r w:rsidRPr="001A44C9">
        <w:rPr>
          <w:rStyle w:val="GDV5-Orange"/>
          <w:color w:val="auto"/>
        </w:rPr>
        <w:t>the Provider must include in any Subcontract</w:t>
      </w:r>
      <w:r w:rsidR="00070971" w:rsidRPr="001A44C9">
        <w:rPr>
          <w:rStyle w:val="GDV5-Orange"/>
          <w:color w:val="auto"/>
        </w:rPr>
        <w:t>,</w:t>
      </w:r>
      <w:r w:rsidRPr="001A44C9">
        <w:rPr>
          <w:rStyle w:val="GDV5-Orange"/>
          <w:color w:val="auto"/>
        </w:rPr>
        <w:t xml:space="preserve"> </w:t>
      </w:r>
      <w:r w:rsidR="00AB6C9F" w:rsidRPr="001A44C9">
        <w:rPr>
          <w:rStyle w:val="GDV5-Orange"/>
          <w:color w:val="auto"/>
        </w:rPr>
        <w:t>or contract with a Third Party IT Provider</w:t>
      </w:r>
      <w:r w:rsidR="00070971" w:rsidRPr="001A44C9">
        <w:rPr>
          <w:rStyle w:val="GDV5-Orange"/>
          <w:color w:val="auto"/>
        </w:rPr>
        <w:t>,</w:t>
      </w:r>
      <w:r w:rsidRPr="001A44C9">
        <w:rPr>
          <w:rStyle w:val="GDV5-Orange"/>
          <w:color w:val="auto"/>
        </w:rPr>
        <w:t xml:space="preserve"> provisions that will enable the Provider to comply with its obligations under this clause </w:t>
      </w:r>
      <w:r w:rsidR="00F823A5" w:rsidRPr="001A44C9">
        <w:rPr>
          <w:rStyle w:val="GDV5-Orange"/>
          <w:color w:val="auto"/>
        </w:rPr>
        <w:fldChar w:fldCharType="begin"/>
      </w:r>
      <w:r w:rsidR="00F823A5" w:rsidRPr="001A44C9">
        <w:rPr>
          <w:rStyle w:val="GDV5-Orange"/>
          <w:color w:val="auto"/>
        </w:rPr>
        <w:instrText xml:space="preserve"> REF _Ref393792130 \r \h </w:instrText>
      </w:r>
      <w:r w:rsidR="005922A0" w:rsidRPr="001A44C9">
        <w:rPr>
          <w:rStyle w:val="GDV5-Orange"/>
          <w:color w:val="auto"/>
        </w:rPr>
        <w:instrText xml:space="preserve"> \* MERGEFORMAT </w:instrText>
      </w:r>
      <w:r w:rsidR="00F823A5" w:rsidRPr="001A44C9">
        <w:rPr>
          <w:rStyle w:val="GDV5-Orange"/>
          <w:color w:val="auto"/>
        </w:rPr>
      </w:r>
      <w:r w:rsidR="00F823A5" w:rsidRPr="001A44C9">
        <w:rPr>
          <w:rStyle w:val="GDV5-Orange"/>
          <w:color w:val="auto"/>
        </w:rPr>
        <w:fldChar w:fldCharType="separate"/>
      </w:r>
      <w:r w:rsidR="00BF3782">
        <w:rPr>
          <w:rStyle w:val="GDV5-Orange"/>
          <w:color w:val="auto"/>
        </w:rPr>
        <w:t>39</w:t>
      </w:r>
      <w:r w:rsidR="00F823A5" w:rsidRPr="001A44C9">
        <w:rPr>
          <w:rStyle w:val="GDV5-Orange"/>
          <w:color w:val="auto"/>
        </w:rPr>
        <w:fldChar w:fldCharType="end"/>
      </w:r>
      <w:r w:rsidRPr="001A44C9">
        <w:rPr>
          <w:rStyle w:val="GDV5-Orange"/>
          <w:color w:val="auto"/>
        </w:rPr>
        <w:t>.</w:t>
      </w:r>
    </w:p>
    <w:p w:rsidR="001F3D2C" w:rsidRPr="001A44C9" w:rsidRDefault="001F3D2C" w:rsidP="00906688">
      <w:pPr>
        <w:pStyle w:val="ClauseHeadings1xxxx"/>
        <w:keepLines w:val="0"/>
      </w:pPr>
      <w:bookmarkStart w:id="553" w:name="_Ref126396095"/>
      <w:bookmarkStart w:id="554" w:name="_Toc127948877"/>
      <w:bookmarkStart w:id="555" w:name="_Toc202959465"/>
      <w:bookmarkStart w:id="556" w:name="_Toc225840247"/>
      <w:bookmarkStart w:id="557" w:name="_Toc393289759"/>
      <w:bookmarkStart w:id="558" w:name="_Toc415224887"/>
      <w:bookmarkStart w:id="559" w:name="_Toc440881424"/>
      <w:r w:rsidRPr="001A44C9">
        <w:t xml:space="preserve">Access to premises and </w:t>
      </w:r>
      <w:r w:rsidR="00572022" w:rsidRPr="001A44C9">
        <w:t>R</w:t>
      </w:r>
      <w:r w:rsidRPr="001A44C9">
        <w:t>ecords</w:t>
      </w:r>
      <w:bookmarkEnd w:id="553"/>
      <w:bookmarkEnd w:id="554"/>
      <w:bookmarkEnd w:id="555"/>
      <w:bookmarkEnd w:id="556"/>
      <w:bookmarkEnd w:id="557"/>
      <w:bookmarkEnd w:id="558"/>
      <w:bookmarkEnd w:id="559"/>
    </w:p>
    <w:p w:rsidR="00AB2250" w:rsidRPr="00880EB3" w:rsidRDefault="00AB2250" w:rsidP="00150F15">
      <w:pPr>
        <w:pStyle w:val="clausetext11xxxxx"/>
      </w:pPr>
      <w:bookmarkStart w:id="560" w:name="_Ref126398740"/>
      <w:bookmarkStart w:id="561" w:name="_Ref126398754"/>
      <w:r w:rsidRPr="00880EB3">
        <w:rPr>
          <w:rStyle w:val="GDV7-Pink"/>
          <w:color w:val="auto"/>
        </w:rPr>
        <w:t>The Provider</w:t>
      </w:r>
      <w:r w:rsidRPr="00880EB3">
        <w:t xml:space="preserve"> must at all reasonable times give </w:t>
      </w:r>
      <w:r w:rsidRPr="00BF28D1">
        <w:rPr>
          <w:color w:val="00B0F0"/>
        </w:rPr>
        <w:t xml:space="preserve">or arrange for </w:t>
      </w:r>
      <w:r w:rsidRPr="00880EB3">
        <w:rPr>
          <w:rStyle w:val="GDV5-Orange"/>
          <w:color w:val="auto"/>
        </w:rPr>
        <w:t>any Department Employee</w:t>
      </w:r>
      <w:r w:rsidRPr="00880EB3">
        <w:t>:</w:t>
      </w:r>
      <w:bookmarkEnd w:id="560"/>
    </w:p>
    <w:p w:rsidR="00AB2250" w:rsidRPr="00880EB3" w:rsidRDefault="00AB2250" w:rsidP="00AB2250">
      <w:pPr>
        <w:pStyle w:val="clausetexta"/>
        <w:keepLines w:val="0"/>
        <w:numPr>
          <w:ilvl w:val="0"/>
          <w:numId w:val="0"/>
        </w:numPr>
        <w:ind w:left="1362" w:hanging="653"/>
        <w:rPr>
          <w:color w:val="auto"/>
        </w:rPr>
      </w:pPr>
      <w:r>
        <w:rPr>
          <w:color w:val="auto"/>
        </w:rPr>
        <w:t xml:space="preserve">(a)       </w:t>
      </w:r>
      <w:r w:rsidRPr="00880EB3">
        <w:rPr>
          <w:color w:val="auto"/>
        </w:rPr>
        <w:t>unfettered access to:</w:t>
      </w:r>
    </w:p>
    <w:p w:rsidR="00AB2250" w:rsidRPr="00880EB3" w:rsidRDefault="00AB2250" w:rsidP="00AB2250">
      <w:pPr>
        <w:pStyle w:val="clausetexti"/>
        <w:keepLines w:val="0"/>
        <w:numPr>
          <w:ilvl w:val="0"/>
          <w:numId w:val="0"/>
        </w:numPr>
        <w:ind w:left="1758" w:hanging="482"/>
        <w:rPr>
          <w:color w:val="auto"/>
        </w:rPr>
      </w:pPr>
      <w:r>
        <w:rPr>
          <w:color w:val="auto"/>
        </w:rPr>
        <w:t>(i)</w:t>
      </w:r>
      <w:r>
        <w:rPr>
          <w:color w:val="auto"/>
        </w:rPr>
        <w:tab/>
      </w:r>
      <w:r w:rsidRPr="00880EB3">
        <w:rPr>
          <w:color w:val="auto"/>
        </w:rPr>
        <w:t xml:space="preserve">its Sites or premises </w:t>
      </w:r>
      <w:r w:rsidRPr="00BF28D1">
        <w:rPr>
          <w:color w:val="00B0F0"/>
        </w:rPr>
        <w:t xml:space="preserve">and those of any Subcontractor or </w:t>
      </w:r>
      <w:r w:rsidRPr="00BF28D1">
        <w:rPr>
          <w:rStyle w:val="GDV5-Orange"/>
          <w:color w:val="00B0F0"/>
        </w:rPr>
        <w:t>Third Party IT Provider</w:t>
      </w:r>
      <w:r w:rsidRPr="00880EB3">
        <w:rPr>
          <w:color w:val="auto"/>
        </w:rPr>
        <w:t>;</w:t>
      </w:r>
    </w:p>
    <w:p w:rsidR="00AB2250" w:rsidRPr="00880EB3" w:rsidRDefault="00AB2250" w:rsidP="00AB2250">
      <w:pPr>
        <w:pStyle w:val="clausetexti"/>
        <w:keepLines w:val="0"/>
        <w:numPr>
          <w:ilvl w:val="0"/>
          <w:numId w:val="0"/>
        </w:numPr>
        <w:ind w:left="1758" w:hanging="482"/>
        <w:rPr>
          <w:color w:val="auto"/>
        </w:rPr>
      </w:pPr>
      <w:r w:rsidRPr="00106403">
        <w:rPr>
          <w:color w:val="auto"/>
        </w:rPr>
        <w:t>(ii)</w:t>
      </w:r>
      <w:r w:rsidRPr="00106403">
        <w:rPr>
          <w:color w:val="auto"/>
        </w:rPr>
        <w:tab/>
      </w:r>
      <w:r w:rsidRPr="00BF28D1">
        <w:rPr>
          <w:color w:val="00B0F0"/>
        </w:rPr>
        <w:t>Third Party Systems</w:t>
      </w:r>
      <w:r w:rsidRPr="00BF28D1">
        <w:rPr>
          <w:strike/>
          <w:color w:val="00B0F0"/>
        </w:rPr>
        <w:t xml:space="preserve">its information technology systems and those of any </w:t>
      </w:r>
      <w:r w:rsidRPr="00BF28D1">
        <w:rPr>
          <w:rStyle w:val="GDV5-Orange"/>
          <w:strike/>
          <w:color w:val="00B0F0"/>
        </w:rPr>
        <w:t>Third Party IT Provider</w:t>
      </w:r>
      <w:r w:rsidRPr="00880EB3">
        <w:rPr>
          <w:color w:val="auto"/>
        </w:rPr>
        <w:t>;</w:t>
      </w:r>
    </w:p>
    <w:p w:rsidR="00AB2250" w:rsidRPr="00880EB3" w:rsidRDefault="00AB2250" w:rsidP="00AB2250">
      <w:pPr>
        <w:pStyle w:val="clausetexti"/>
        <w:keepLines w:val="0"/>
        <w:numPr>
          <w:ilvl w:val="0"/>
          <w:numId w:val="0"/>
        </w:numPr>
        <w:ind w:left="1758" w:hanging="482"/>
        <w:rPr>
          <w:color w:val="auto"/>
        </w:rPr>
      </w:pPr>
      <w:bookmarkStart w:id="562" w:name="_Ref126398713"/>
      <w:r>
        <w:rPr>
          <w:color w:val="auto"/>
        </w:rPr>
        <w:t>(iii)</w:t>
      </w:r>
      <w:r>
        <w:rPr>
          <w:color w:val="auto"/>
        </w:rPr>
        <w:tab/>
      </w:r>
      <w:r w:rsidRPr="00880EB3">
        <w:rPr>
          <w:color w:val="auto"/>
        </w:rPr>
        <w:t xml:space="preserve">all Material, including that relevant to claims for Payment, determining the Provider’s financial viability, and compliance with relevant </w:t>
      </w:r>
      <w:r w:rsidRPr="00880EB3">
        <w:rPr>
          <w:rStyle w:val="GDV5-Orange"/>
          <w:color w:val="auto"/>
        </w:rPr>
        <w:t>work, health and safety</w:t>
      </w:r>
      <w:r w:rsidRPr="00880EB3">
        <w:rPr>
          <w:color w:val="auto"/>
        </w:rPr>
        <w:t xml:space="preserve"> and industrial relations legislation; and</w:t>
      </w:r>
    </w:p>
    <w:bookmarkEnd w:id="562"/>
    <w:p w:rsidR="00AB2250" w:rsidRPr="00880EB3" w:rsidRDefault="00AB2250" w:rsidP="00AB2250">
      <w:pPr>
        <w:pStyle w:val="clausetexti"/>
        <w:keepLines w:val="0"/>
        <w:numPr>
          <w:ilvl w:val="0"/>
          <w:numId w:val="0"/>
        </w:numPr>
        <w:ind w:left="1758" w:hanging="482"/>
        <w:rPr>
          <w:color w:val="auto"/>
        </w:rPr>
      </w:pPr>
      <w:r>
        <w:rPr>
          <w:color w:val="auto"/>
        </w:rPr>
        <w:t>(iv)</w:t>
      </w:r>
      <w:r>
        <w:rPr>
          <w:color w:val="auto"/>
        </w:rPr>
        <w:tab/>
      </w:r>
      <w:r w:rsidRPr="00880EB3">
        <w:rPr>
          <w:color w:val="auto"/>
        </w:rPr>
        <w:t>its Personnel</w:t>
      </w:r>
      <w:r w:rsidRPr="00BF28D1">
        <w:rPr>
          <w:color w:val="00B0F0"/>
        </w:rPr>
        <w:t xml:space="preserve">, Subcontractors and </w:t>
      </w:r>
      <w:r w:rsidRPr="00BF28D1">
        <w:rPr>
          <w:rStyle w:val="GDV5-Orange"/>
          <w:color w:val="00B0F0"/>
        </w:rPr>
        <w:t>Third Party IT Providers</w:t>
      </w:r>
      <w:r w:rsidRPr="00880EB3">
        <w:rPr>
          <w:color w:val="auto"/>
        </w:rPr>
        <w:t>; and</w:t>
      </w:r>
    </w:p>
    <w:p w:rsidR="00AB2250" w:rsidRPr="00880EB3" w:rsidRDefault="00AB2250" w:rsidP="00AB2250">
      <w:pPr>
        <w:pStyle w:val="clausetexta"/>
        <w:keepLines w:val="0"/>
        <w:numPr>
          <w:ilvl w:val="0"/>
          <w:numId w:val="0"/>
        </w:numPr>
        <w:ind w:left="1362" w:hanging="653"/>
        <w:rPr>
          <w:color w:val="auto"/>
        </w:rPr>
      </w:pPr>
      <w:r>
        <w:rPr>
          <w:color w:val="auto"/>
        </w:rPr>
        <w:t xml:space="preserve">(b)       </w:t>
      </w:r>
      <w:r w:rsidRPr="00880EB3">
        <w:rPr>
          <w:color w:val="auto"/>
        </w:rPr>
        <w:t>all assistance, as required by the relevant</w:t>
      </w:r>
      <w:r w:rsidRPr="00880EB3">
        <w:rPr>
          <w:rStyle w:val="GDV5-Orange"/>
          <w:color w:val="auto"/>
        </w:rPr>
        <w:t xml:space="preserve"> Department Employee,</w:t>
      </w:r>
      <w:r w:rsidRPr="00880EB3">
        <w:rPr>
          <w:color w:val="auto"/>
        </w:rPr>
        <w:t xml:space="preserve"> to:</w:t>
      </w:r>
    </w:p>
    <w:p w:rsidR="00AB2250" w:rsidRPr="00880EB3" w:rsidRDefault="00AB2250" w:rsidP="005C5FE1">
      <w:pPr>
        <w:pStyle w:val="clausetexti"/>
        <w:numPr>
          <w:ilvl w:val="0"/>
          <w:numId w:val="135"/>
        </w:numPr>
        <w:rPr>
          <w:color w:val="auto"/>
        </w:rPr>
      </w:pPr>
      <w:r w:rsidRPr="00880EB3">
        <w:rPr>
          <w:color w:val="auto"/>
        </w:rPr>
        <w:t xml:space="preserve">inspect its Sites or premises </w:t>
      </w:r>
      <w:r w:rsidRPr="00D465F1">
        <w:rPr>
          <w:color w:val="00B0F0"/>
        </w:rPr>
        <w:t xml:space="preserve">and those of any Subcontractor or </w:t>
      </w:r>
      <w:r w:rsidRPr="00D465F1">
        <w:rPr>
          <w:rStyle w:val="GDV5-Orange"/>
          <w:color w:val="00B0F0"/>
        </w:rPr>
        <w:t xml:space="preserve">Third </w:t>
      </w:r>
      <w:r w:rsidRPr="00BF28D1">
        <w:rPr>
          <w:rStyle w:val="GDV5-Orange"/>
          <w:color w:val="00B0F0"/>
        </w:rPr>
        <w:t>Party IT Provider</w:t>
      </w:r>
      <w:r w:rsidRPr="00880EB3">
        <w:rPr>
          <w:color w:val="auto"/>
        </w:rPr>
        <w:t>;</w:t>
      </w:r>
    </w:p>
    <w:p w:rsidR="00AB2250" w:rsidRDefault="00AB2250" w:rsidP="005C5FE1">
      <w:pPr>
        <w:pStyle w:val="clausetexti"/>
        <w:numPr>
          <w:ilvl w:val="0"/>
          <w:numId w:val="135"/>
        </w:numPr>
      </w:pPr>
      <w:r w:rsidRPr="00880EB3">
        <w:t>inspect the performance of Services; and</w:t>
      </w:r>
    </w:p>
    <w:p w:rsidR="00BF28D1" w:rsidRPr="00EC66AE" w:rsidRDefault="00BF597B" w:rsidP="00EC66AE">
      <w:pPr>
        <w:pStyle w:val="clausetexti"/>
        <w:keepLines w:val="0"/>
        <w:numPr>
          <w:ilvl w:val="0"/>
          <w:numId w:val="135"/>
        </w:numPr>
        <w:rPr>
          <w:color w:val="auto"/>
        </w:rPr>
      </w:pPr>
      <w:r w:rsidRPr="00880EB3">
        <w:rPr>
          <w:color w:val="auto"/>
        </w:rPr>
        <w:t xml:space="preserve">locate, inspect, copy and remove, all Material including data stored on the Provider’s information technology systems or those of any </w:t>
      </w:r>
      <w:r w:rsidRPr="00EF5F35">
        <w:rPr>
          <w:color w:val="00B0F0"/>
        </w:rPr>
        <w:t>Subcontractor or</w:t>
      </w:r>
      <w:r w:rsidRPr="00BF28D1">
        <w:rPr>
          <w:color w:val="00B0F0"/>
        </w:rPr>
        <w:t xml:space="preserve"> </w:t>
      </w:r>
      <w:r w:rsidRPr="00880EB3">
        <w:rPr>
          <w:rStyle w:val="GDV5-Orange"/>
          <w:color w:val="auto"/>
        </w:rPr>
        <w:t>Third Party IT Provider</w:t>
      </w:r>
      <w:r w:rsidRPr="00880EB3">
        <w:rPr>
          <w:b/>
          <w:bCs/>
          <w:szCs w:val="22"/>
        </w:rPr>
        <w:t>.</w:t>
      </w:r>
      <w:r w:rsidR="00EC66AE">
        <w:rPr>
          <w:color w:val="auto"/>
        </w:rPr>
        <w:t xml:space="preserve"> </w:t>
      </w:r>
      <w:r w:rsidR="00BF28D1" w:rsidRPr="00EC66AE">
        <w:rPr>
          <w:b/>
          <w:bCs/>
          <w:color w:val="00B0F0"/>
          <w:szCs w:val="22"/>
        </w:rPr>
        <w:t>GDV 1</w:t>
      </w:r>
    </w:p>
    <w:p w:rsidR="001F3D2C" w:rsidRPr="001A44C9" w:rsidRDefault="001F3D2C" w:rsidP="00AB2250">
      <w:pPr>
        <w:pStyle w:val="clausetext11xxxxx"/>
        <w:keepLines w:val="0"/>
        <w:rPr>
          <w:color w:val="auto"/>
        </w:rPr>
      </w:pPr>
      <w:r w:rsidRPr="001A44C9">
        <w:rPr>
          <w:color w:val="auto"/>
        </w:rPr>
        <w:t xml:space="preserve">Subject to clause </w:t>
      </w:r>
      <w:r w:rsidR="00467F1E" w:rsidRPr="001A44C9">
        <w:rPr>
          <w:color w:val="auto"/>
        </w:rPr>
        <w:fldChar w:fldCharType="begin"/>
      </w:r>
      <w:r w:rsidR="00467F1E" w:rsidRPr="001A44C9">
        <w:rPr>
          <w:color w:val="auto"/>
        </w:rPr>
        <w:instrText xml:space="preserve"> REF _Ref393792396 \r \h </w:instrText>
      </w:r>
      <w:r w:rsidR="005922A0" w:rsidRPr="001A44C9">
        <w:rPr>
          <w:color w:val="auto"/>
        </w:rPr>
        <w:instrText xml:space="preserve"> \* MERGEFORMAT </w:instrText>
      </w:r>
      <w:r w:rsidR="00467F1E" w:rsidRPr="001A44C9">
        <w:rPr>
          <w:color w:val="auto"/>
        </w:rPr>
      </w:r>
      <w:r w:rsidR="00467F1E" w:rsidRPr="001A44C9">
        <w:rPr>
          <w:color w:val="auto"/>
        </w:rPr>
        <w:fldChar w:fldCharType="separate"/>
      </w:r>
      <w:r w:rsidR="00BF3782">
        <w:rPr>
          <w:color w:val="auto"/>
        </w:rPr>
        <w:t>40.3</w:t>
      </w:r>
      <w:r w:rsidR="00467F1E" w:rsidRPr="001A44C9">
        <w:rPr>
          <w:color w:val="auto"/>
        </w:rPr>
        <w:fldChar w:fldCharType="end"/>
      </w:r>
      <w:r w:rsidRPr="001A44C9">
        <w:rPr>
          <w:color w:val="auto"/>
        </w:rPr>
        <w:t xml:space="preserve">, the </w:t>
      </w:r>
      <w:r w:rsidR="00A747A7" w:rsidRPr="001A44C9">
        <w:rPr>
          <w:color w:val="auto"/>
        </w:rPr>
        <w:t xml:space="preserve">obligations </w:t>
      </w:r>
      <w:r w:rsidRPr="001A44C9">
        <w:rPr>
          <w:color w:val="auto"/>
        </w:rPr>
        <w:t xml:space="preserve">referred to in clause </w:t>
      </w:r>
      <w:r w:rsidRPr="001A44C9">
        <w:rPr>
          <w:color w:val="auto"/>
        </w:rPr>
        <w:fldChar w:fldCharType="begin"/>
      </w:r>
      <w:r w:rsidRPr="001A44C9">
        <w:rPr>
          <w:color w:val="auto"/>
        </w:rPr>
        <w:instrText xml:space="preserve"> REF _Ref126398740 \r \h  \* MERGEFORMAT </w:instrText>
      </w:r>
      <w:r w:rsidRPr="001A44C9">
        <w:rPr>
          <w:color w:val="auto"/>
        </w:rPr>
      </w:r>
      <w:r w:rsidRPr="001A44C9">
        <w:rPr>
          <w:color w:val="auto"/>
        </w:rPr>
        <w:fldChar w:fldCharType="separate"/>
      </w:r>
      <w:r w:rsidR="00BF3782">
        <w:rPr>
          <w:color w:val="auto"/>
        </w:rPr>
        <w:t>40.1</w:t>
      </w:r>
      <w:r w:rsidRPr="001A44C9">
        <w:rPr>
          <w:color w:val="auto"/>
        </w:rPr>
        <w:fldChar w:fldCharType="end"/>
      </w:r>
      <w:r w:rsidRPr="001A44C9">
        <w:rPr>
          <w:color w:val="auto"/>
        </w:rPr>
        <w:t xml:space="preserve"> are subject to</w:t>
      </w:r>
      <w:bookmarkEnd w:id="561"/>
      <w:r w:rsidR="00C44AC4" w:rsidRPr="001A44C9">
        <w:rPr>
          <w:color w:val="auto"/>
        </w:rPr>
        <w:t xml:space="preserve"> </w:t>
      </w:r>
      <w:r w:rsidRPr="001A44C9">
        <w:rPr>
          <w:color w:val="auto"/>
        </w:rPr>
        <w:t>the provision of reasonable prior notice to the Provider and</w:t>
      </w:r>
      <w:r w:rsidR="00C44AC4" w:rsidRPr="001A44C9">
        <w:rPr>
          <w:color w:val="auto"/>
        </w:rPr>
        <w:t xml:space="preserve"> </w:t>
      </w:r>
      <w:bookmarkStart w:id="563" w:name="_Ref398023528"/>
      <w:r w:rsidR="00050EF5" w:rsidRPr="001A44C9">
        <w:rPr>
          <w:color w:val="auto"/>
        </w:rPr>
        <w:t xml:space="preserve">compliance with </w:t>
      </w:r>
      <w:r w:rsidRPr="001A44C9">
        <w:rPr>
          <w:color w:val="auto"/>
        </w:rPr>
        <w:t>the Provider’s reasonable security procedures.</w:t>
      </w:r>
      <w:bookmarkEnd w:id="563"/>
    </w:p>
    <w:p w:rsidR="00F61520" w:rsidRPr="001A44C9" w:rsidRDefault="001F3D2C" w:rsidP="00906688">
      <w:pPr>
        <w:pStyle w:val="clausetext11xxxxx"/>
        <w:keepLines w:val="0"/>
        <w:rPr>
          <w:color w:val="auto"/>
        </w:rPr>
      </w:pPr>
      <w:bookmarkStart w:id="564" w:name="_Ref393792396"/>
      <w:r w:rsidRPr="001A44C9">
        <w:rPr>
          <w:color w:val="auto"/>
        </w:rPr>
        <w:t>If</w:t>
      </w:r>
      <w:r w:rsidR="00F61520" w:rsidRPr="001A44C9">
        <w:rPr>
          <w:color w:val="auto"/>
        </w:rPr>
        <w:t>:</w:t>
      </w:r>
    </w:p>
    <w:p w:rsidR="001F3D2C" w:rsidRPr="001A44C9" w:rsidRDefault="001F3D2C" w:rsidP="003E2B7B">
      <w:pPr>
        <w:pStyle w:val="clausetexta"/>
        <w:rPr>
          <w:color w:val="auto"/>
        </w:rPr>
      </w:pPr>
      <w:r w:rsidRPr="001A44C9">
        <w:rPr>
          <w:color w:val="auto"/>
        </w:rPr>
        <w:t>a matter is being investigated that, in the opinion of the Department, may involve:</w:t>
      </w:r>
      <w:bookmarkEnd w:id="564"/>
    </w:p>
    <w:p w:rsidR="001F3D2C" w:rsidRPr="001A44C9" w:rsidRDefault="001F3D2C" w:rsidP="003E2B7B">
      <w:pPr>
        <w:pStyle w:val="clausetexti"/>
        <w:rPr>
          <w:color w:val="auto"/>
        </w:rPr>
      </w:pPr>
      <w:r w:rsidRPr="001A44C9">
        <w:rPr>
          <w:color w:val="auto"/>
        </w:rPr>
        <w:t>an actual or apprehended breach of the law;</w:t>
      </w:r>
    </w:p>
    <w:p w:rsidR="001F3D2C" w:rsidRPr="001A44C9" w:rsidRDefault="001F3D2C" w:rsidP="003E2B7B">
      <w:pPr>
        <w:pStyle w:val="clausetexti"/>
        <w:rPr>
          <w:color w:val="auto"/>
        </w:rPr>
      </w:pPr>
      <w:r w:rsidRPr="001A44C9">
        <w:rPr>
          <w:color w:val="auto"/>
        </w:rPr>
        <w:t>a breach of th</w:t>
      </w:r>
      <w:r w:rsidR="007D2741" w:rsidRPr="001A44C9">
        <w:rPr>
          <w:color w:val="auto"/>
        </w:rPr>
        <w:t>is</w:t>
      </w:r>
      <w:r w:rsidRPr="001A44C9">
        <w:rPr>
          <w:color w:val="auto"/>
        </w:rPr>
        <w:t xml:space="preserve"> Deed; or </w:t>
      </w:r>
    </w:p>
    <w:p w:rsidR="00F61520" w:rsidRPr="001A44C9" w:rsidRDefault="001F3D2C" w:rsidP="003E2B7B">
      <w:pPr>
        <w:pStyle w:val="clausetexti"/>
        <w:rPr>
          <w:color w:val="auto"/>
        </w:rPr>
      </w:pPr>
      <w:r w:rsidRPr="001A44C9">
        <w:rPr>
          <w:color w:val="auto"/>
        </w:rPr>
        <w:t>suspected fraud</w:t>
      </w:r>
      <w:r w:rsidR="00F61520" w:rsidRPr="001A44C9">
        <w:rPr>
          <w:color w:val="auto"/>
        </w:rPr>
        <w:t>; or</w:t>
      </w:r>
    </w:p>
    <w:p w:rsidR="001F3D2C" w:rsidRPr="001A44C9" w:rsidRDefault="00F61520" w:rsidP="00136EE4">
      <w:pPr>
        <w:pStyle w:val="clausetexta"/>
        <w:rPr>
          <w:color w:val="auto"/>
        </w:rPr>
      </w:pPr>
      <w:r w:rsidRPr="001A44C9">
        <w:rPr>
          <w:color w:val="auto"/>
        </w:rPr>
        <w:t>the Department is otherwise conducting Programme Assurance Activities in relation to the Provider</w:t>
      </w:r>
      <w:r w:rsidR="001F3D2C" w:rsidRPr="001A44C9">
        <w:rPr>
          <w:color w:val="auto"/>
        </w:rPr>
        <w:t>,</w:t>
      </w:r>
    </w:p>
    <w:p w:rsidR="001F3D2C" w:rsidRPr="001A44C9" w:rsidRDefault="001F3D2C" w:rsidP="00906688">
      <w:pPr>
        <w:pStyle w:val="clausetexta"/>
        <w:keepLines w:val="0"/>
        <w:numPr>
          <w:ilvl w:val="0"/>
          <w:numId w:val="0"/>
        </w:numPr>
        <w:ind w:left="720"/>
        <w:rPr>
          <w:color w:val="auto"/>
        </w:rPr>
      </w:pPr>
      <w:r w:rsidRPr="001A44C9">
        <w:rPr>
          <w:color w:val="auto"/>
        </w:rPr>
        <w:t xml:space="preserve">clause </w:t>
      </w:r>
      <w:r w:rsidR="00EE3FCD" w:rsidRPr="001A44C9">
        <w:rPr>
          <w:color w:val="auto"/>
        </w:rPr>
        <w:fldChar w:fldCharType="begin"/>
      </w:r>
      <w:r w:rsidR="00EE3FCD" w:rsidRPr="001A44C9">
        <w:rPr>
          <w:color w:val="auto"/>
        </w:rPr>
        <w:instrText xml:space="preserve"> REF _Ref398023528 \r \h </w:instrText>
      </w:r>
      <w:r w:rsidR="005922A0" w:rsidRPr="001A44C9">
        <w:rPr>
          <w:color w:val="auto"/>
        </w:rPr>
        <w:instrText xml:space="preserve"> \* MERGEFORMAT </w:instrText>
      </w:r>
      <w:r w:rsidR="00EE3FCD" w:rsidRPr="001A44C9">
        <w:rPr>
          <w:color w:val="auto"/>
        </w:rPr>
      </w:r>
      <w:r w:rsidR="00EE3FCD" w:rsidRPr="001A44C9">
        <w:rPr>
          <w:color w:val="auto"/>
        </w:rPr>
        <w:fldChar w:fldCharType="separate"/>
      </w:r>
      <w:r w:rsidR="00BF3782">
        <w:rPr>
          <w:color w:val="auto"/>
        </w:rPr>
        <w:t>40.2</w:t>
      </w:r>
      <w:r w:rsidR="00EE3FCD" w:rsidRPr="001A44C9">
        <w:rPr>
          <w:color w:val="auto"/>
        </w:rPr>
        <w:fldChar w:fldCharType="end"/>
      </w:r>
      <w:r w:rsidRPr="001A44C9">
        <w:rPr>
          <w:color w:val="auto"/>
        </w:rPr>
        <w:t xml:space="preserve"> does not apply, and Department Employees may remove and retain </w:t>
      </w:r>
      <w:r w:rsidR="00D76BB7" w:rsidRPr="001A44C9">
        <w:rPr>
          <w:color w:val="auto"/>
        </w:rPr>
        <w:t xml:space="preserve">any </w:t>
      </w:r>
      <w:r w:rsidRPr="001A44C9">
        <w:rPr>
          <w:color w:val="auto"/>
        </w:rPr>
        <w:t xml:space="preserve">Material that </w:t>
      </w:r>
      <w:r w:rsidR="00D76BB7" w:rsidRPr="001A44C9">
        <w:rPr>
          <w:color w:val="auto"/>
        </w:rPr>
        <w:t xml:space="preserve">the Department determines is </w:t>
      </w:r>
      <w:r w:rsidRPr="001A44C9">
        <w:rPr>
          <w:color w:val="auto"/>
        </w:rPr>
        <w:t>relevant to the investigation, including items stored on an electronic medium, provided that the</w:t>
      </w:r>
      <w:r w:rsidR="00D76BB7" w:rsidRPr="001A44C9">
        <w:rPr>
          <w:color w:val="auto"/>
        </w:rPr>
        <w:t xml:space="preserve"> Department </w:t>
      </w:r>
      <w:r w:rsidRPr="001A44C9">
        <w:rPr>
          <w:color w:val="auto"/>
        </w:rPr>
        <w:t>return</w:t>
      </w:r>
      <w:r w:rsidR="00D76BB7" w:rsidRPr="001A44C9">
        <w:rPr>
          <w:color w:val="auto"/>
        </w:rPr>
        <w:t>s</w:t>
      </w:r>
      <w:r w:rsidRPr="001A44C9">
        <w:rPr>
          <w:color w:val="auto"/>
        </w:rPr>
        <w:t xml:space="preserve"> a copy of all </w:t>
      </w:r>
      <w:r w:rsidR="00D76BB7" w:rsidRPr="001A44C9">
        <w:rPr>
          <w:color w:val="auto"/>
        </w:rPr>
        <w:t>such</w:t>
      </w:r>
      <w:r w:rsidR="00493527" w:rsidRPr="001A44C9">
        <w:rPr>
          <w:color w:val="auto"/>
        </w:rPr>
        <w:t xml:space="preserve"> Material </w:t>
      </w:r>
      <w:r w:rsidRPr="001A44C9">
        <w:rPr>
          <w:color w:val="auto"/>
        </w:rPr>
        <w:t>to the Provider within a reasonable period of time.</w:t>
      </w:r>
    </w:p>
    <w:p w:rsidR="008502C3" w:rsidRPr="001A44C9" w:rsidRDefault="001F3D2C" w:rsidP="003E2B7B">
      <w:pPr>
        <w:pStyle w:val="Italicclausesub-headings"/>
        <w:keepLines w:val="0"/>
        <w:rPr>
          <w:b/>
          <w:caps/>
          <w:color w:val="auto"/>
          <w:sz w:val="32"/>
        </w:rPr>
      </w:pPr>
      <w:r w:rsidRPr="001A44C9">
        <w:rPr>
          <w:rStyle w:val="GDV5-Orange"/>
          <w:color w:val="auto"/>
          <w:sz w:val="20"/>
        </w:rPr>
        <w:t>Note: There are additional rights of access under the Ombudsman Act 1976 (Cth), the Privacy Act 1988 (Cth), and the Auditor-General Act 1997 (Cth).</w:t>
      </w:r>
      <w:bookmarkStart w:id="565" w:name="_Toc225840248"/>
      <w:bookmarkStart w:id="566" w:name="_Toc393289760"/>
    </w:p>
    <w:p w:rsidR="001F3D2C" w:rsidRPr="001A44C9" w:rsidRDefault="001F3D2C" w:rsidP="00906688">
      <w:pPr>
        <w:pStyle w:val="ChapterHeadingChapter1"/>
        <w:rPr>
          <w:color w:val="auto"/>
        </w:rPr>
      </w:pPr>
      <w:bookmarkStart w:id="567" w:name="_Toc415224888"/>
      <w:bookmarkStart w:id="568" w:name="_Toc440881425"/>
      <w:r w:rsidRPr="001A44C9">
        <w:rPr>
          <w:color w:val="auto"/>
        </w:rPr>
        <w:t xml:space="preserve">CHAPTER </w:t>
      </w:r>
      <w:r w:rsidR="00181B67" w:rsidRPr="001A44C9">
        <w:rPr>
          <w:color w:val="auto"/>
        </w:rPr>
        <w:t>A</w:t>
      </w:r>
      <w:r w:rsidRPr="001A44C9">
        <w:rPr>
          <w:color w:val="auto"/>
        </w:rPr>
        <w:t>4 – DEED ADMINISTRATION</w:t>
      </w:r>
      <w:bookmarkEnd w:id="565"/>
      <w:bookmarkEnd w:id="566"/>
      <w:bookmarkEnd w:id="567"/>
      <w:bookmarkEnd w:id="568"/>
    </w:p>
    <w:p w:rsidR="007D0B7B" w:rsidRPr="001A44C9" w:rsidRDefault="001F3D2C" w:rsidP="00EC66AE">
      <w:pPr>
        <w:pStyle w:val="SectionSubHeading"/>
        <w:spacing w:after="0"/>
      </w:pPr>
      <w:bookmarkStart w:id="569" w:name="_Toc225840249"/>
      <w:bookmarkStart w:id="570" w:name="_Toc440881426"/>
      <w:r w:rsidRPr="003F50CF">
        <w:rPr>
          <w:rStyle w:val="SectionHeading2AxxxxxChar"/>
          <w:b/>
          <w:bCs/>
          <w:sz w:val="24"/>
        </w:rPr>
        <w:t xml:space="preserve">Section </w:t>
      </w:r>
      <w:r w:rsidRPr="003F50CF">
        <w:rPr>
          <w:rStyle w:val="SectionHeading2AxxxxxChar"/>
          <w:b/>
          <w:bCs/>
          <w:strike/>
          <w:color w:val="00B0F0"/>
          <w:sz w:val="24"/>
        </w:rPr>
        <w:t>4</w:t>
      </w:r>
      <w:r w:rsidRPr="003F50CF">
        <w:rPr>
          <w:rStyle w:val="SectionHeading2AxxxxxChar"/>
          <w:b/>
          <w:bCs/>
          <w:sz w:val="24"/>
        </w:rPr>
        <w:t>A</w:t>
      </w:r>
      <w:r w:rsidR="007D0B7B" w:rsidRPr="003F50CF">
        <w:rPr>
          <w:rStyle w:val="SectionHeading2AxxxxxChar"/>
          <w:b/>
          <w:bCs/>
          <w:color w:val="00B0F0"/>
          <w:sz w:val="24"/>
        </w:rPr>
        <w:t>4.1</w:t>
      </w:r>
      <w:r w:rsidRPr="003F50CF">
        <w:rPr>
          <w:rStyle w:val="SectionHeading2AxxxxxChar"/>
          <w:b/>
          <w:bCs/>
          <w:sz w:val="24"/>
        </w:rPr>
        <w:t xml:space="preserve"> – Indemnity and insurance</w:t>
      </w:r>
      <w:bookmarkEnd w:id="569"/>
      <w:bookmarkEnd w:id="570"/>
      <w:r w:rsidR="00EC66AE">
        <w:t xml:space="preserve"> </w:t>
      </w:r>
      <w:r w:rsidR="007D0B7B">
        <w:rPr>
          <w:color w:val="00B0F0"/>
        </w:rPr>
        <w:t>GDV 1</w:t>
      </w:r>
    </w:p>
    <w:p w:rsidR="001F3D2C" w:rsidRPr="001A44C9" w:rsidRDefault="001F3D2C" w:rsidP="00906688">
      <w:pPr>
        <w:pStyle w:val="ClauseHeadings1xxxx"/>
        <w:keepLines w:val="0"/>
      </w:pPr>
      <w:bookmarkStart w:id="571" w:name="_Ref126398989"/>
      <w:bookmarkStart w:id="572" w:name="_Toc127948878"/>
      <w:bookmarkStart w:id="573" w:name="_Toc202959466"/>
      <w:bookmarkStart w:id="574" w:name="_Toc225840250"/>
      <w:bookmarkStart w:id="575" w:name="_Toc393289761"/>
      <w:bookmarkStart w:id="576" w:name="_Toc415224889"/>
      <w:bookmarkStart w:id="577" w:name="_Toc440881427"/>
      <w:r w:rsidRPr="001A44C9">
        <w:t>Indemnity</w:t>
      </w:r>
      <w:bookmarkEnd w:id="571"/>
      <w:bookmarkEnd w:id="572"/>
      <w:bookmarkEnd w:id="573"/>
      <w:bookmarkEnd w:id="574"/>
      <w:bookmarkEnd w:id="575"/>
      <w:bookmarkEnd w:id="576"/>
      <w:bookmarkEnd w:id="577"/>
    </w:p>
    <w:p w:rsidR="001F3D2C" w:rsidRPr="001A44C9" w:rsidRDefault="001F3D2C" w:rsidP="00906688">
      <w:pPr>
        <w:pStyle w:val="clausetext11xxxxx"/>
        <w:keepLines w:val="0"/>
        <w:rPr>
          <w:color w:val="auto"/>
        </w:rPr>
      </w:pPr>
      <w:r w:rsidRPr="001A44C9">
        <w:rPr>
          <w:color w:val="auto"/>
        </w:rPr>
        <w:t>The Provider must indemnify the Department against any:</w:t>
      </w:r>
    </w:p>
    <w:p w:rsidR="001F3D2C" w:rsidRPr="001A44C9" w:rsidRDefault="001F3D2C" w:rsidP="00906688">
      <w:pPr>
        <w:pStyle w:val="clausetexta"/>
        <w:keepLines w:val="0"/>
        <w:rPr>
          <w:color w:val="auto"/>
        </w:rPr>
      </w:pPr>
      <w:r w:rsidRPr="001A44C9">
        <w:rPr>
          <w:color w:val="auto"/>
        </w:rPr>
        <w:t>loss, cost or liability incurred by the Department;</w:t>
      </w:r>
      <w:r w:rsidR="009F3D16" w:rsidRPr="001A44C9">
        <w:rPr>
          <w:color w:val="auto"/>
        </w:rPr>
        <w:t xml:space="preserve"> and</w:t>
      </w:r>
    </w:p>
    <w:p w:rsidR="001F3D2C" w:rsidRPr="001A44C9" w:rsidRDefault="001F3D2C" w:rsidP="00906688">
      <w:pPr>
        <w:pStyle w:val="clausetexta"/>
        <w:keepLines w:val="0"/>
        <w:rPr>
          <w:color w:val="auto"/>
        </w:rPr>
      </w:pPr>
      <w:r w:rsidRPr="001A44C9">
        <w:rPr>
          <w:color w:val="auto"/>
        </w:rPr>
        <w:t xml:space="preserve">loss or expense incurred by the Department in dealing with any claim against the Department, including legal costs and expenses on a solicitor/own client basis and the cost of time spent, resources used, or disbursements paid by the Department, </w:t>
      </w:r>
    </w:p>
    <w:p w:rsidR="001F3D2C" w:rsidRPr="001A44C9" w:rsidRDefault="001F3D2C" w:rsidP="00906688">
      <w:pPr>
        <w:pStyle w:val="clausetexta"/>
        <w:keepLines w:val="0"/>
        <w:numPr>
          <w:ilvl w:val="0"/>
          <w:numId w:val="0"/>
        </w:numPr>
        <w:ind w:left="720"/>
        <w:rPr>
          <w:color w:val="auto"/>
        </w:rPr>
      </w:pPr>
      <w:r w:rsidRPr="001A44C9">
        <w:rPr>
          <w:color w:val="auto"/>
        </w:rPr>
        <w:t>arising from or in connection with:</w:t>
      </w:r>
    </w:p>
    <w:p w:rsidR="001957CF" w:rsidRPr="001A44C9" w:rsidRDefault="001F3D2C" w:rsidP="00906688">
      <w:pPr>
        <w:pStyle w:val="clausetexta"/>
        <w:keepLines w:val="0"/>
        <w:rPr>
          <w:color w:val="auto"/>
        </w:rPr>
      </w:pPr>
      <w:r w:rsidRPr="001A44C9">
        <w:rPr>
          <w:color w:val="auto"/>
        </w:rPr>
        <w:t>any act or omission by</w:t>
      </w:r>
      <w:r w:rsidR="001957CF" w:rsidRPr="001A44C9">
        <w:rPr>
          <w:color w:val="auto"/>
        </w:rPr>
        <w:t>:</w:t>
      </w:r>
    </w:p>
    <w:p w:rsidR="001957CF" w:rsidRPr="001A44C9" w:rsidRDefault="001F3D2C" w:rsidP="003E2B7B">
      <w:pPr>
        <w:pStyle w:val="clausetexti"/>
        <w:rPr>
          <w:color w:val="auto"/>
        </w:rPr>
      </w:pPr>
      <w:r w:rsidRPr="001A44C9">
        <w:rPr>
          <w:color w:val="auto"/>
        </w:rPr>
        <w:t>the Provider</w:t>
      </w:r>
      <w:r w:rsidR="001957CF" w:rsidRPr="001A44C9">
        <w:rPr>
          <w:color w:val="auto"/>
        </w:rPr>
        <w:t>;</w:t>
      </w:r>
    </w:p>
    <w:p w:rsidR="001957CF" w:rsidRPr="001A44C9" w:rsidRDefault="001F3D2C" w:rsidP="00906688">
      <w:pPr>
        <w:pStyle w:val="clausetexti"/>
        <w:keepLines w:val="0"/>
        <w:rPr>
          <w:color w:val="auto"/>
        </w:rPr>
      </w:pPr>
      <w:r w:rsidRPr="001A44C9">
        <w:rPr>
          <w:color w:val="auto"/>
        </w:rPr>
        <w:t>a Subcontractor (whether or not the relevant entity is a current Subcontractor)</w:t>
      </w:r>
      <w:r w:rsidR="001957CF" w:rsidRPr="001A44C9">
        <w:rPr>
          <w:color w:val="auto"/>
        </w:rPr>
        <w:t>;</w:t>
      </w:r>
      <w:r w:rsidR="00064D2C" w:rsidRPr="001A44C9">
        <w:rPr>
          <w:color w:val="auto"/>
        </w:rPr>
        <w:t xml:space="preserve"> or</w:t>
      </w:r>
    </w:p>
    <w:p w:rsidR="001957CF" w:rsidRPr="001A44C9" w:rsidRDefault="00064D2C" w:rsidP="00906688">
      <w:pPr>
        <w:pStyle w:val="clausetexti"/>
        <w:keepLines w:val="0"/>
        <w:rPr>
          <w:color w:val="auto"/>
        </w:rPr>
      </w:pPr>
      <w:r w:rsidRPr="001A44C9">
        <w:rPr>
          <w:color w:val="auto"/>
        </w:rPr>
        <w:t>a</w:t>
      </w:r>
      <w:r w:rsidR="003E6BF6" w:rsidRPr="001A44C9">
        <w:rPr>
          <w:color w:val="auto"/>
        </w:rPr>
        <w:t>n</w:t>
      </w:r>
      <w:r w:rsidRPr="001A44C9">
        <w:rPr>
          <w:color w:val="auto"/>
        </w:rPr>
        <w:t xml:space="preserve"> </w:t>
      </w:r>
      <w:r w:rsidR="00C95A35" w:rsidRPr="001A44C9">
        <w:rPr>
          <w:color w:val="auto"/>
        </w:rPr>
        <w:t>Activity Host Organisation</w:t>
      </w:r>
      <w:r w:rsidRPr="001A44C9">
        <w:rPr>
          <w:color w:val="auto"/>
        </w:rPr>
        <w:t xml:space="preserve"> </w:t>
      </w:r>
      <w:r w:rsidR="001957CF" w:rsidRPr="001A44C9">
        <w:rPr>
          <w:color w:val="auto"/>
        </w:rPr>
        <w:t>engaged by the Provider</w:t>
      </w:r>
      <w:r w:rsidR="00447CB6" w:rsidRPr="001A44C9">
        <w:rPr>
          <w:color w:val="auto"/>
        </w:rPr>
        <w:t xml:space="preserve"> other than</w:t>
      </w:r>
      <w:r w:rsidRPr="001A44C9">
        <w:rPr>
          <w:color w:val="auto"/>
        </w:rPr>
        <w:t xml:space="preserve"> </w:t>
      </w:r>
      <w:r w:rsidR="00447CB6" w:rsidRPr="001A44C9">
        <w:rPr>
          <w:color w:val="auto"/>
        </w:rPr>
        <w:t xml:space="preserve">as </w:t>
      </w:r>
      <w:r w:rsidRPr="001A44C9">
        <w:rPr>
          <w:color w:val="auto"/>
        </w:rPr>
        <w:t>a Subcontractor,</w:t>
      </w:r>
      <w:r w:rsidR="001F3D2C" w:rsidRPr="001A44C9">
        <w:rPr>
          <w:color w:val="auto"/>
        </w:rPr>
        <w:t xml:space="preserve"> </w:t>
      </w:r>
    </w:p>
    <w:p w:rsidR="001F3D2C" w:rsidRPr="001A44C9" w:rsidRDefault="001F3D2C" w:rsidP="00906688">
      <w:pPr>
        <w:pStyle w:val="clausetexti"/>
        <w:keepLines w:val="0"/>
        <w:numPr>
          <w:ilvl w:val="0"/>
          <w:numId w:val="0"/>
        </w:numPr>
        <w:ind w:left="1304"/>
        <w:rPr>
          <w:color w:val="auto"/>
        </w:rPr>
      </w:pPr>
      <w:r w:rsidRPr="001A44C9">
        <w:rPr>
          <w:color w:val="auto"/>
        </w:rPr>
        <w:t xml:space="preserve">in connection with this Deed, where there was fault on the part of the person whose conduct gave rise to that cost, liability, loss, damage, or expense; </w:t>
      </w:r>
    </w:p>
    <w:p w:rsidR="001F3D2C" w:rsidRPr="001A44C9" w:rsidRDefault="001F3D2C" w:rsidP="00906688">
      <w:pPr>
        <w:pStyle w:val="clausetexta"/>
        <w:keepLines w:val="0"/>
        <w:rPr>
          <w:color w:val="auto"/>
        </w:rPr>
      </w:pPr>
      <w:r w:rsidRPr="001A44C9">
        <w:rPr>
          <w:color w:val="auto"/>
        </w:rPr>
        <w:t>any breach by the Provider of this Deed</w:t>
      </w:r>
      <w:r w:rsidR="003C26C4" w:rsidRPr="001A44C9">
        <w:rPr>
          <w:color w:val="auto"/>
        </w:rPr>
        <w:t xml:space="preserve"> or failure to meet an undertaking given under this Deed</w:t>
      </w:r>
      <w:r w:rsidRPr="001A44C9">
        <w:rPr>
          <w:color w:val="auto"/>
        </w:rPr>
        <w:t>;</w:t>
      </w:r>
    </w:p>
    <w:p w:rsidR="001F3D2C" w:rsidRPr="001A44C9" w:rsidRDefault="001F3D2C" w:rsidP="00906688">
      <w:pPr>
        <w:pStyle w:val="clausetexta"/>
        <w:keepLines w:val="0"/>
        <w:rPr>
          <w:color w:val="auto"/>
        </w:rPr>
      </w:pPr>
      <w:r w:rsidRPr="001A44C9">
        <w:rPr>
          <w:color w:val="auto"/>
        </w:rPr>
        <w:t>any publication of the information referred to in clause</w:t>
      </w:r>
      <w:r w:rsidR="00990E5E" w:rsidRPr="001A44C9">
        <w:rPr>
          <w:color w:val="auto"/>
        </w:rPr>
        <w:t>s</w:t>
      </w:r>
      <w:r w:rsidR="00002233" w:rsidRPr="001A44C9">
        <w:rPr>
          <w:color w:val="auto"/>
        </w:rPr>
        <w:t xml:space="preserve"> </w:t>
      </w:r>
      <w:r w:rsidR="005972A9" w:rsidRPr="001A44C9">
        <w:rPr>
          <w:color w:val="auto"/>
        </w:rPr>
        <w:fldChar w:fldCharType="begin"/>
      </w:r>
      <w:r w:rsidR="005972A9" w:rsidRPr="001A44C9">
        <w:rPr>
          <w:color w:val="auto"/>
        </w:rPr>
        <w:instrText xml:space="preserve"> REF _Ref411448360 \w \h </w:instrText>
      </w:r>
      <w:r w:rsidR="003E2B7B" w:rsidRPr="001A44C9">
        <w:rPr>
          <w:color w:val="auto"/>
        </w:rPr>
        <w:instrText xml:space="preserve"> \* MERGEFORMAT </w:instrText>
      </w:r>
      <w:r w:rsidR="005972A9" w:rsidRPr="001A44C9">
        <w:rPr>
          <w:color w:val="auto"/>
        </w:rPr>
      </w:r>
      <w:r w:rsidR="005972A9" w:rsidRPr="001A44C9">
        <w:rPr>
          <w:color w:val="auto"/>
        </w:rPr>
        <w:fldChar w:fldCharType="separate"/>
      </w:r>
      <w:r w:rsidR="00BF3782">
        <w:rPr>
          <w:color w:val="auto"/>
        </w:rPr>
        <w:t>28.5</w:t>
      </w:r>
      <w:r w:rsidR="005972A9" w:rsidRPr="001A44C9">
        <w:rPr>
          <w:color w:val="auto"/>
        </w:rPr>
        <w:fldChar w:fldCharType="end"/>
      </w:r>
      <w:r w:rsidR="005972A9" w:rsidRPr="001A44C9">
        <w:rPr>
          <w:color w:val="auto"/>
        </w:rPr>
        <w:t xml:space="preserve"> </w:t>
      </w:r>
      <w:r w:rsidR="004835EE" w:rsidRPr="001A44C9">
        <w:rPr>
          <w:color w:val="auto"/>
        </w:rPr>
        <w:t>or</w:t>
      </w:r>
      <w:r w:rsidR="00CE6503" w:rsidRPr="001A44C9">
        <w:rPr>
          <w:color w:val="auto"/>
        </w:rPr>
        <w:t xml:space="preserve"> </w:t>
      </w:r>
      <w:r w:rsidR="00CE6503" w:rsidRPr="001A44C9">
        <w:rPr>
          <w:color w:val="auto"/>
        </w:rPr>
        <w:fldChar w:fldCharType="begin"/>
      </w:r>
      <w:r w:rsidR="00CE6503" w:rsidRPr="001A44C9">
        <w:rPr>
          <w:color w:val="auto"/>
        </w:rPr>
        <w:instrText xml:space="preserve"> REF _Ref395173125 \w \h </w:instrText>
      </w:r>
      <w:r w:rsidR="003E2B7B" w:rsidRPr="001A44C9">
        <w:rPr>
          <w:color w:val="auto"/>
        </w:rPr>
        <w:instrText xml:space="preserve"> \* MERGEFORMAT </w:instrText>
      </w:r>
      <w:r w:rsidR="00CE6503" w:rsidRPr="001A44C9">
        <w:rPr>
          <w:color w:val="auto"/>
        </w:rPr>
      </w:r>
      <w:r w:rsidR="00CE6503" w:rsidRPr="001A44C9">
        <w:rPr>
          <w:color w:val="auto"/>
        </w:rPr>
        <w:fldChar w:fldCharType="separate"/>
      </w:r>
      <w:r w:rsidR="00BF3782">
        <w:rPr>
          <w:color w:val="auto"/>
        </w:rPr>
        <w:t>61</w:t>
      </w:r>
      <w:r w:rsidR="00CE6503" w:rsidRPr="001A44C9">
        <w:rPr>
          <w:color w:val="auto"/>
        </w:rPr>
        <w:fldChar w:fldCharType="end"/>
      </w:r>
      <w:r w:rsidRPr="001A44C9">
        <w:rPr>
          <w:color w:val="auto"/>
        </w:rPr>
        <w:t>, where the published information was provided by the Provider to the Department;</w:t>
      </w:r>
      <w:r w:rsidR="00002CDE" w:rsidRPr="001A44C9">
        <w:rPr>
          <w:color w:val="auto"/>
        </w:rPr>
        <w:t xml:space="preserve"> or</w:t>
      </w:r>
    </w:p>
    <w:p w:rsidR="001F3D2C" w:rsidRPr="001A44C9" w:rsidRDefault="001F3D2C" w:rsidP="00002CDE">
      <w:pPr>
        <w:pStyle w:val="clausetexta"/>
        <w:keepLines w:val="0"/>
        <w:rPr>
          <w:color w:val="auto"/>
        </w:rPr>
      </w:pPr>
      <w:r w:rsidRPr="001A44C9">
        <w:rPr>
          <w:color w:val="auto"/>
        </w:rPr>
        <w:t xml:space="preserve">the use by the Department of the Deed Material or Existing Material, including any claims by third parties about the ownership or right to use Intellectual Property Rights or Moral Rights in Deed Material or </w:t>
      </w:r>
      <w:r w:rsidRPr="001A44C9">
        <w:rPr>
          <w:rStyle w:val="blackstrike-deletedtext"/>
          <w:strike w:val="0"/>
          <w:color w:val="auto"/>
        </w:rPr>
        <w:t>Existing</w:t>
      </w:r>
      <w:r w:rsidRPr="001A44C9">
        <w:rPr>
          <w:color w:val="auto"/>
        </w:rPr>
        <w:t xml:space="preserve"> Material</w:t>
      </w:r>
      <w:r w:rsidRPr="001A44C9">
        <w:rPr>
          <w:rFonts w:asciiTheme="minorHAnsi" w:hAnsiTheme="minorHAnsi" w:cstheme="minorHAnsi"/>
          <w:color w:val="auto"/>
          <w:szCs w:val="22"/>
        </w:rPr>
        <w:t>.</w:t>
      </w:r>
    </w:p>
    <w:p w:rsidR="001F3D2C" w:rsidRPr="001A44C9" w:rsidRDefault="001F3D2C" w:rsidP="00906688">
      <w:pPr>
        <w:pStyle w:val="clausetext11xxxxx"/>
        <w:keepLines w:val="0"/>
        <w:rPr>
          <w:color w:val="auto"/>
        </w:rPr>
      </w:pPr>
      <w:r w:rsidRPr="001A44C9">
        <w:rPr>
          <w:color w:val="auto"/>
        </w:rPr>
        <w:t xml:space="preserve">The liability of the Provider to indemnify the Department under this clause </w:t>
      </w:r>
      <w:r w:rsidR="00CE6503" w:rsidRPr="001A44C9">
        <w:rPr>
          <w:color w:val="auto"/>
        </w:rPr>
        <w:fldChar w:fldCharType="begin"/>
      </w:r>
      <w:r w:rsidR="00CE6503" w:rsidRPr="001A44C9">
        <w:rPr>
          <w:color w:val="auto"/>
        </w:rPr>
        <w:instrText xml:space="preserve"> REF _Ref126398989 \w \h </w:instrText>
      </w:r>
      <w:r w:rsidR="003E2B7B" w:rsidRPr="001A44C9">
        <w:rPr>
          <w:color w:val="auto"/>
        </w:rPr>
        <w:instrText xml:space="preserve"> \* MERGEFORMAT </w:instrText>
      </w:r>
      <w:r w:rsidR="00CE6503" w:rsidRPr="001A44C9">
        <w:rPr>
          <w:color w:val="auto"/>
        </w:rPr>
      </w:r>
      <w:r w:rsidR="00CE6503" w:rsidRPr="001A44C9">
        <w:rPr>
          <w:color w:val="auto"/>
        </w:rPr>
        <w:fldChar w:fldCharType="separate"/>
      </w:r>
      <w:r w:rsidR="00BF3782">
        <w:rPr>
          <w:color w:val="auto"/>
        </w:rPr>
        <w:t>41</w:t>
      </w:r>
      <w:r w:rsidR="00CE6503" w:rsidRPr="001A44C9">
        <w:rPr>
          <w:color w:val="auto"/>
        </w:rPr>
        <w:fldChar w:fldCharType="end"/>
      </w:r>
      <w:r w:rsidRPr="001A44C9">
        <w:rPr>
          <w:color w:val="auto"/>
        </w:rPr>
        <w:t xml:space="preserve"> will be reduced proportionately to the extent that fault on the Department’s part contributed to the relevant cost, loss, damage, expense, or liability. </w:t>
      </w:r>
    </w:p>
    <w:p w:rsidR="001F3D2C" w:rsidRPr="001A44C9" w:rsidRDefault="00907908" w:rsidP="00906688">
      <w:pPr>
        <w:pStyle w:val="clausetext11xxxxx"/>
        <w:keepLines w:val="0"/>
        <w:rPr>
          <w:color w:val="auto"/>
        </w:rPr>
      </w:pPr>
      <w:r w:rsidRPr="001A44C9">
        <w:rPr>
          <w:color w:val="auto"/>
        </w:rPr>
        <w:t>T</w:t>
      </w:r>
      <w:r w:rsidR="001F3D2C" w:rsidRPr="001A44C9">
        <w:rPr>
          <w:color w:val="auto"/>
        </w:rPr>
        <w:t xml:space="preserve">he Department’s right to be indemnified under this clause </w:t>
      </w:r>
      <w:r w:rsidR="00CE6503" w:rsidRPr="001A44C9">
        <w:rPr>
          <w:color w:val="auto"/>
        </w:rPr>
        <w:fldChar w:fldCharType="begin"/>
      </w:r>
      <w:r w:rsidR="00CE6503" w:rsidRPr="001A44C9">
        <w:rPr>
          <w:color w:val="auto"/>
        </w:rPr>
        <w:instrText xml:space="preserve"> REF _Ref126398989 \w \h </w:instrText>
      </w:r>
      <w:r w:rsidR="003E2B7B" w:rsidRPr="001A44C9">
        <w:rPr>
          <w:color w:val="auto"/>
        </w:rPr>
        <w:instrText xml:space="preserve"> \* MERGEFORMAT </w:instrText>
      </w:r>
      <w:r w:rsidR="00CE6503" w:rsidRPr="001A44C9">
        <w:rPr>
          <w:color w:val="auto"/>
        </w:rPr>
      </w:r>
      <w:r w:rsidR="00CE6503" w:rsidRPr="001A44C9">
        <w:rPr>
          <w:color w:val="auto"/>
        </w:rPr>
        <w:fldChar w:fldCharType="separate"/>
      </w:r>
      <w:r w:rsidR="00BF3782">
        <w:rPr>
          <w:color w:val="auto"/>
        </w:rPr>
        <w:t>41</w:t>
      </w:r>
      <w:r w:rsidR="00CE6503" w:rsidRPr="001A44C9">
        <w:rPr>
          <w:color w:val="auto"/>
        </w:rPr>
        <w:fldChar w:fldCharType="end"/>
      </w:r>
      <w:r w:rsidR="00CE6503" w:rsidRPr="001A44C9">
        <w:rPr>
          <w:color w:val="auto"/>
        </w:rPr>
        <w:t xml:space="preserve"> </w:t>
      </w:r>
      <w:r w:rsidR="001F3D2C" w:rsidRPr="001A44C9">
        <w:rPr>
          <w:color w:val="auto"/>
        </w:rPr>
        <w:t>is in addition to any other right, power, or remedy provided by law, but the Department will not be entitled to be compensated in excess of the amount of the relevant loss, damage, expense or liability.</w:t>
      </w:r>
    </w:p>
    <w:p w:rsidR="001F3D2C" w:rsidRPr="001A44C9" w:rsidRDefault="001F3D2C" w:rsidP="00906688">
      <w:pPr>
        <w:pStyle w:val="Italicclausesub-headings"/>
        <w:keepLines w:val="0"/>
        <w:rPr>
          <w:color w:val="auto"/>
        </w:rPr>
      </w:pPr>
      <w:r w:rsidRPr="001A44C9">
        <w:rPr>
          <w:color w:val="auto"/>
        </w:rPr>
        <w:t xml:space="preserve">Meaning of fault </w:t>
      </w:r>
    </w:p>
    <w:p w:rsidR="001F3D2C" w:rsidRPr="001A44C9" w:rsidRDefault="001F3D2C" w:rsidP="00906688">
      <w:pPr>
        <w:pStyle w:val="clausetext11xxxxx"/>
        <w:keepLines w:val="0"/>
        <w:rPr>
          <w:color w:val="auto"/>
        </w:rPr>
      </w:pPr>
      <w:r w:rsidRPr="001A44C9">
        <w:rPr>
          <w:color w:val="auto"/>
        </w:rPr>
        <w:t>In this clause</w:t>
      </w:r>
      <w:r w:rsidR="00CE6503" w:rsidRPr="001A44C9">
        <w:rPr>
          <w:color w:val="auto"/>
        </w:rPr>
        <w:t xml:space="preserve"> </w:t>
      </w:r>
      <w:r w:rsidR="00CE6503" w:rsidRPr="001A44C9">
        <w:rPr>
          <w:color w:val="auto"/>
        </w:rPr>
        <w:fldChar w:fldCharType="begin"/>
      </w:r>
      <w:r w:rsidR="00CE6503" w:rsidRPr="001A44C9">
        <w:rPr>
          <w:color w:val="auto"/>
        </w:rPr>
        <w:instrText xml:space="preserve"> REF _Ref126398989 \w \h </w:instrText>
      </w:r>
      <w:r w:rsidR="003E2B7B" w:rsidRPr="001A44C9">
        <w:rPr>
          <w:color w:val="auto"/>
        </w:rPr>
        <w:instrText xml:space="preserve"> \* MERGEFORMAT </w:instrText>
      </w:r>
      <w:r w:rsidR="00CE6503" w:rsidRPr="001A44C9">
        <w:rPr>
          <w:color w:val="auto"/>
        </w:rPr>
      </w:r>
      <w:r w:rsidR="00CE6503" w:rsidRPr="001A44C9">
        <w:rPr>
          <w:color w:val="auto"/>
        </w:rPr>
        <w:fldChar w:fldCharType="separate"/>
      </w:r>
      <w:r w:rsidR="00BF3782">
        <w:rPr>
          <w:color w:val="auto"/>
        </w:rPr>
        <w:t>41</w:t>
      </w:r>
      <w:r w:rsidR="00CE6503" w:rsidRPr="001A44C9">
        <w:rPr>
          <w:color w:val="auto"/>
        </w:rPr>
        <w:fldChar w:fldCharType="end"/>
      </w:r>
      <w:r w:rsidRPr="001A44C9">
        <w:rPr>
          <w:color w:val="auto"/>
        </w:rPr>
        <w:t xml:space="preserve">, </w:t>
      </w:r>
      <w:r w:rsidR="00A21A09" w:rsidRPr="001A44C9">
        <w:rPr>
          <w:color w:val="auto"/>
        </w:rPr>
        <w:t>’fault’ means</w:t>
      </w:r>
      <w:r w:rsidRPr="001A44C9">
        <w:rPr>
          <w:color w:val="auto"/>
        </w:rPr>
        <w:t xml:space="preserve"> any negligent or unlawful act or omission or wilful misconduct, including fraud.</w:t>
      </w:r>
    </w:p>
    <w:p w:rsidR="005A59B5" w:rsidRPr="001A44C9" w:rsidRDefault="001F3D2C" w:rsidP="0057086D">
      <w:pPr>
        <w:pStyle w:val="ClauseHeadings1xxxx"/>
        <w:keepLines w:val="0"/>
        <w:rPr>
          <w:i/>
          <w:sz w:val="20"/>
        </w:rPr>
      </w:pPr>
      <w:bookmarkStart w:id="578" w:name="_Ref126399060"/>
      <w:bookmarkStart w:id="579" w:name="_Toc127948879"/>
      <w:bookmarkStart w:id="580" w:name="_Toc202959467"/>
      <w:bookmarkStart w:id="581" w:name="_Toc225840251"/>
      <w:bookmarkStart w:id="582" w:name="_Toc393289762"/>
      <w:bookmarkStart w:id="583" w:name="_Toc415224890"/>
      <w:bookmarkStart w:id="584" w:name="_Toc440881428"/>
      <w:bookmarkStart w:id="585" w:name="_Toc127948893"/>
      <w:bookmarkStart w:id="586" w:name="_Toc202959468"/>
      <w:r w:rsidRPr="001A44C9">
        <w:t>Insurance</w:t>
      </w:r>
      <w:bookmarkEnd w:id="578"/>
      <w:bookmarkEnd w:id="579"/>
      <w:bookmarkEnd w:id="580"/>
      <w:bookmarkEnd w:id="581"/>
      <w:bookmarkEnd w:id="582"/>
      <w:bookmarkEnd w:id="583"/>
      <w:bookmarkEnd w:id="584"/>
      <w:r w:rsidR="0057086D" w:rsidRPr="001A44C9">
        <w:rPr>
          <w:i/>
          <w:sz w:val="20"/>
        </w:rPr>
        <w:t xml:space="preserve"> </w:t>
      </w:r>
    </w:p>
    <w:p w:rsidR="001F3D2C" w:rsidRPr="001A44C9" w:rsidRDefault="001F3D2C" w:rsidP="00906688">
      <w:pPr>
        <w:pStyle w:val="clausetext11xxxxx"/>
        <w:keepLines w:val="0"/>
        <w:rPr>
          <w:color w:val="auto"/>
        </w:rPr>
      </w:pPr>
      <w:bookmarkStart w:id="587" w:name="_Ref393793380"/>
      <w:r w:rsidRPr="001A44C9">
        <w:rPr>
          <w:color w:val="auto"/>
        </w:rPr>
        <w:t xml:space="preserve">Subject to this clause </w:t>
      </w:r>
      <w:r w:rsidR="00CE6503" w:rsidRPr="001A44C9">
        <w:rPr>
          <w:color w:val="auto"/>
        </w:rPr>
        <w:fldChar w:fldCharType="begin"/>
      </w:r>
      <w:r w:rsidR="00CE6503" w:rsidRPr="001A44C9">
        <w:rPr>
          <w:color w:val="auto"/>
        </w:rPr>
        <w:instrText xml:space="preserve"> REF _Ref126399060 \w \h </w:instrText>
      </w:r>
      <w:r w:rsidR="003E2B7B" w:rsidRPr="001A44C9">
        <w:rPr>
          <w:color w:val="auto"/>
        </w:rPr>
        <w:instrText xml:space="preserve"> \* MERGEFORMAT </w:instrText>
      </w:r>
      <w:r w:rsidR="00CE6503" w:rsidRPr="001A44C9">
        <w:rPr>
          <w:color w:val="auto"/>
        </w:rPr>
      </w:r>
      <w:r w:rsidR="00CE6503" w:rsidRPr="001A44C9">
        <w:rPr>
          <w:color w:val="auto"/>
        </w:rPr>
        <w:fldChar w:fldCharType="separate"/>
      </w:r>
      <w:r w:rsidR="00BF3782">
        <w:rPr>
          <w:color w:val="auto"/>
        </w:rPr>
        <w:t>42</w:t>
      </w:r>
      <w:r w:rsidR="00CE6503" w:rsidRPr="001A44C9">
        <w:rPr>
          <w:color w:val="auto"/>
        </w:rPr>
        <w:fldChar w:fldCharType="end"/>
      </w:r>
      <w:r w:rsidRPr="001A44C9">
        <w:rPr>
          <w:color w:val="auto"/>
        </w:rPr>
        <w:t xml:space="preserve"> </w:t>
      </w:r>
      <w:r w:rsidR="00721231" w:rsidRPr="001A44C9">
        <w:rPr>
          <w:color w:val="auto"/>
        </w:rPr>
        <w:t xml:space="preserve">and unless the Department otherwise agrees in writing, </w:t>
      </w:r>
      <w:r w:rsidRPr="001A44C9">
        <w:rPr>
          <w:color w:val="auto"/>
        </w:rPr>
        <w:t xml:space="preserve">the Provider must, for </w:t>
      </w:r>
      <w:r w:rsidR="00721231" w:rsidRPr="001A44C9">
        <w:rPr>
          <w:color w:val="auto"/>
        </w:rPr>
        <w:t>the Term of this Deed</w:t>
      </w:r>
      <w:r w:rsidRPr="001A44C9">
        <w:rPr>
          <w:color w:val="auto"/>
        </w:rPr>
        <w:t>, effect and maintain or cause to be effected and maintained, the following insurances</w:t>
      </w:r>
      <w:r w:rsidR="00721231" w:rsidRPr="001A44C9">
        <w:rPr>
          <w:color w:val="auto"/>
        </w:rPr>
        <w:t>, which must be valid and enforceable</w:t>
      </w:r>
      <w:r w:rsidR="005B07DD" w:rsidRPr="001A44C9">
        <w:rPr>
          <w:color w:val="auto"/>
        </w:rPr>
        <w:t xml:space="preserve"> and</w:t>
      </w:r>
      <w:r w:rsidR="00710F35" w:rsidRPr="001A44C9">
        <w:rPr>
          <w:color w:val="auto"/>
        </w:rPr>
        <w:t>, except for the statutory workers compensation insurance</w:t>
      </w:r>
      <w:r w:rsidR="005B07DD" w:rsidRPr="001A44C9">
        <w:rPr>
          <w:color w:val="auto"/>
        </w:rPr>
        <w:t xml:space="preserve"> </w:t>
      </w:r>
      <w:r w:rsidR="00710F35" w:rsidRPr="001A44C9">
        <w:rPr>
          <w:color w:val="auto"/>
        </w:rPr>
        <w:t>referred to at clause</w:t>
      </w:r>
      <w:r w:rsidR="00261076" w:rsidRPr="001A44C9">
        <w:rPr>
          <w:color w:val="auto"/>
        </w:rPr>
        <w:t xml:space="preserve"> </w:t>
      </w:r>
      <w:r w:rsidR="00261076" w:rsidRPr="001A44C9">
        <w:rPr>
          <w:color w:val="auto"/>
        </w:rPr>
        <w:fldChar w:fldCharType="begin"/>
      </w:r>
      <w:r w:rsidR="00261076" w:rsidRPr="001A44C9">
        <w:rPr>
          <w:color w:val="auto"/>
        </w:rPr>
        <w:instrText xml:space="preserve"> REF _Ref393793380 \w \h </w:instrText>
      </w:r>
      <w:r w:rsidR="003E2B7B" w:rsidRPr="001A44C9">
        <w:rPr>
          <w:color w:val="auto"/>
        </w:rPr>
        <w:instrText xml:space="preserve"> \* MERGEFORMAT </w:instrText>
      </w:r>
      <w:r w:rsidR="00261076" w:rsidRPr="001A44C9">
        <w:rPr>
          <w:color w:val="auto"/>
        </w:rPr>
      </w:r>
      <w:r w:rsidR="00261076" w:rsidRPr="001A44C9">
        <w:rPr>
          <w:color w:val="auto"/>
        </w:rPr>
        <w:fldChar w:fldCharType="separate"/>
      </w:r>
      <w:r w:rsidR="00BF3782">
        <w:rPr>
          <w:color w:val="auto"/>
        </w:rPr>
        <w:t>42.1</w:t>
      </w:r>
      <w:r w:rsidR="00261076" w:rsidRPr="001A44C9">
        <w:rPr>
          <w:color w:val="auto"/>
        </w:rPr>
        <w:fldChar w:fldCharType="end"/>
      </w:r>
      <w:r w:rsidR="00261076" w:rsidRPr="001A44C9">
        <w:rPr>
          <w:color w:val="auto"/>
        </w:rPr>
        <w:t>(b)(i)(A)</w:t>
      </w:r>
      <w:r w:rsidR="008542D2">
        <w:rPr>
          <w:color w:val="auto"/>
        </w:rPr>
        <w:t xml:space="preserve"> </w:t>
      </w:r>
      <w:r w:rsidR="008542D2" w:rsidRPr="008542D2">
        <w:rPr>
          <w:rFonts w:asciiTheme="minorHAnsi" w:hAnsiTheme="minorHAnsi" w:cstheme="minorHAnsi"/>
          <w:color w:val="00B0F0"/>
          <w:szCs w:val="22"/>
        </w:rPr>
        <w:t>and the professional indemnity insurance or errors and omissions insurance at clause 42.1(d</w:t>
      </w:r>
      <w:r w:rsidR="008542D2" w:rsidRPr="00DB6BAE">
        <w:rPr>
          <w:rFonts w:asciiTheme="minorHAnsi" w:hAnsiTheme="minorHAnsi" w:cstheme="minorHAnsi"/>
          <w:color w:val="00B0F0"/>
          <w:szCs w:val="22"/>
        </w:rPr>
        <w:t>)</w:t>
      </w:r>
      <w:r w:rsidR="00710F35" w:rsidRPr="00DB6BAE">
        <w:rPr>
          <w:color w:val="00B0F0"/>
        </w:rPr>
        <w:t>,</w:t>
      </w:r>
      <w:r w:rsidR="00710F35" w:rsidRPr="001A44C9">
        <w:rPr>
          <w:color w:val="auto"/>
        </w:rPr>
        <w:t xml:space="preserve"> </w:t>
      </w:r>
      <w:r w:rsidR="00F13D47" w:rsidRPr="001A44C9">
        <w:rPr>
          <w:color w:val="auto"/>
        </w:rPr>
        <w:t xml:space="preserve">be </w:t>
      </w:r>
      <w:r w:rsidR="005B07DD" w:rsidRPr="001A44C9">
        <w:rPr>
          <w:color w:val="auto"/>
        </w:rPr>
        <w:t>written on an occurrence basis</w:t>
      </w:r>
      <w:r w:rsidRPr="001A44C9">
        <w:rPr>
          <w:color w:val="auto"/>
        </w:rPr>
        <w:t>:</w:t>
      </w:r>
      <w:bookmarkEnd w:id="587"/>
    </w:p>
    <w:p w:rsidR="001F3D2C" w:rsidRPr="001A44C9" w:rsidRDefault="001F3D2C" w:rsidP="00906688">
      <w:pPr>
        <w:pStyle w:val="clausetexta"/>
        <w:keepLines w:val="0"/>
        <w:rPr>
          <w:color w:val="auto"/>
        </w:rPr>
      </w:pPr>
      <w:bookmarkStart w:id="588" w:name="_Ref393793482"/>
      <w:r w:rsidRPr="001A44C9">
        <w:rPr>
          <w:color w:val="auto"/>
        </w:rPr>
        <w:t>public liability insurance with a limit of indemnity of at least $10 million in respect of each and every occurrence, which covers:</w:t>
      </w:r>
      <w:bookmarkEnd w:id="588"/>
    </w:p>
    <w:p w:rsidR="001F3D2C" w:rsidRPr="001A44C9" w:rsidRDefault="001F3D2C" w:rsidP="007D25C1">
      <w:pPr>
        <w:pStyle w:val="clausetexti"/>
        <w:rPr>
          <w:color w:val="auto"/>
        </w:rPr>
      </w:pPr>
      <w:r w:rsidRPr="001A44C9">
        <w:rPr>
          <w:color w:val="auto"/>
        </w:rPr>
        <w:t>the Provider’s liability and the liability of its Personnel</w:t>
      </w:r>
      <w:r w:rsidR="00BD7B4F" w:rsidRPr="001A44C9">
        <w:rPr>
          <w:color w:val="auto"/>
        </w:rPr>
        <w:t>, representatives</w:t>
      </w:r>
      <w:r w:rsidRPr="001A44C9">
        <w:rPr>
          <w:color w:val="auto"/>
        </w:rPr>
        <w:t xml:space="preserve"> and agents (including to the Department and to the Participants)</w:t>
      </w:r>
      <w:r w:rsidRPr="001A44C9">
        <w:rPr>
          <w:rStyle w:val="clausetext11xxxxxChar"/>
          <w:color w:val="auto"/>
        </w:rPr>
        <w:t xml:space="preserve"> </w:t>
      </w:r>
      <w:r w:rsidRPr="001A44C9">
        <w:rPr>
          <w:rStyle w:val="GDV7-Pink"/>
          <w:color w:val="auto"/>
        </w:rPr>
        <w:t>at general law and additionally as</w:t>
      </w:r>
      <w:r w:rsidRPr="001A44C9">
        <w:rPr>
          <w:color w:val="auto"/>
        </w:rPr>
        <w:t xml:space="preserve"> assumed under the terms of clause</w:t>
      </w:r>
      <w:r w:rsidR="0076581F" w:rsidRPr="001A44C9">
        <w:rPr>
          <w:color w:val="auto"/>
        </w:rPr>
        <w:t xml:space="preserve"> </w:t>
      </w:r>
      <w:r w:rsidR="0076581F" w:rsidRPr="001A44C9">
        <w:rPr>
          <w:color w:val="auto"/>
        </w:rPr>
        <w:fldChar w:fldCharType="begin"/>
      </w:r>
      <w:r w:rsidR="0076581F" w:rsidRPr="001A44C9">
        <w:rPr>
          <w:color w:val="auto"/>
        </w:rPr>
        <w:instrText xml:space="preserve"> REF _Ref414869771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BF3782">
        <w:rPr>
          <w:color w:val="auto"/>
        </w:rPr>
        <w:t>43</w:t>
      </w:r>
      <w:r w:rsidR="0076581F" w:rsidRPr="001A44C9">
        <w:rPr>
          <w:color w:val="auto"/>
        </w:rPr>
        <w:fldChar w:fldCharType="end"/>
      </w:r>
      <w:r w:rsidRPr="001A44C9">
        <w:rPr>
          <w:color w:val="auto"/>
        </w:rPr>
        <w:t>; and</w:t>
      </w:r>
    </w:p>
    <w:p w:rsidR="001F3D2C" w:rsidRPr="001A44C9" w:rsidRDefault="001F3D2C" w:rsidP="00906688">
      <w:pPr>
        <w:pStyle w:val="clausetexti"/>
        <w:keepLines w:val="0"/>
        <w:rPr>
          <w:color w:val="auto"/>
        </w:rPr>
      </w:pPr>
      <w:r w:rsidRPr="001A44C9">
        <w:rPr>
          <w:color w:val="auto"/>
        </w:rPr>
        <w:t>the vicarious liability of the Department in respect of the acts or omissions of the Provider, its Personnel</w:t>
      </w:r>
      <w:r w:rsidR="00BD7B4F" w:rsidRPr="001A44C9">
        <w:rPr>
          <w:color w:val="auto"/>
        </w:rPr>
        <w:t>, representatives</w:t>
      </w:r>
      <w:r w:rsidRPr="001A44C9">
        <w:rPr>
          <w:color w:val="auto"/>
        </w:rPr>
        <w:t xml:space="preserve"> and agents;</w:t>
      </w:r>
    </w:p>
    <w:p w:rsidR="001F3D2C" w:rsidRPr="001A44C9" w:rsidRDefault="001F3D2C" w:rsidP="00906688">
      <w:pPr>
        <w:pStyle w:val="clausetexta"/>
        <w:keepLines w:val="0"/>
        <w:numPr>
          <w:ilvl w:val="0"/>
          <w:numId w:val="0"/>
        </w:numPr>
        <w:ind w:left="1247"/>
        <w:rPr>
          <w:color w:val="auto"/>
        </w:rPr>
      </w:pPr>
      <w:r w:rsidRPr="001A44C9">
        <w:rPr>
          <w:color w:val="auto"/>
        </w:rPr>
        <w:t>in respect of:</w:t>
      </w:r>
    </w:p>
    <w:p w:rsidR="001F3D2C" w:rsidRPr="001A44C9" w:rsidRDefault="001F3D2C" w:rsidP="00906688">
      <w:pPr>
        <w:pStyle w:val="clausetexti"/>
        <w:keepLines w:val="0"/>
        <w:rPr>
          <w:color w:val="auto"/>
        </w:rPr>
      </w:pPr>
      <w:r w:rsidRPr="001A44C9">
        <w:rPr>
          <w:color w:val="auto"/>
        </w:rPr>
        <w:t>loss of, or damage to, or loss of use of any real or personal property (including property of the Department in the care, custody or control of the Provider); and</w:t>
      </w:r>
    </w:p>
    <w:p w:rsidR="001F3D2C" w:rsidRPr="001A44C9" w:rsidRDefault="001F3D2C" w:rsidP="00906688">
      <w:pPr>
        <w:pStyle w:val="clausetexti"/>
        <w:keepLines w:val="0"/>
        <w:rPr>
          <w:color w:val="auto"/>
        </w:rPr>
      </w:pPr>
      <w:r w:rsidRPr="001A44C9">
        <w:rPr>
          <w:rStyle w:val="BlueGDV1change"/>
          <w:color w:val="auto"/>
        </w:rPr>
        <w:t xml:space="preserve">the bodily injury, disease or illness (including mental illness) or death of any person (other than a liability insured under the insurance referred to at clause </w:t>
      </w:r>
      <w:r w:rsidR="00D24FEE" w:rsidRPr="001A44C9">
        <w:rPr>
          <w:rStyle w:val="BlueGDV1change"/>
          <w:color w:val="auto"/>
        </w:rPr>
        <w:fldChar w:fldCharType="begin"/>
      </w:r>
      <w:r w:rsidR="00D24FEE" w:rsidRPr="001A44C9">
        <w:rPr>
          <w:rStyle w:val="BlueGDV1change"/>
          <w:color w:val="auto"/>
        </w:rPr>
        <w:instrText xml:space="preserve"> REF _Ref393793380 \r \h </w:instrText>
      </w:r>
      <w:r w:rsidR="005922A0" w:rsidRPr="001A44C9">
        <w:rPr>
          <w:rStyle w:val="BlueGDV1change"/>
          <w:color w:val="auto"/>
        </w:rPr>
        <w:instrText xml:space="preserve"> \* MERGEFORMAT </w:instrText>
      </w:r>
      <w:r w:rsidR="00D24FEE" w:rsidRPr="001A44C9">
        <w:rPr>
          <w:rStyle w:val="BlueGDV1change"/>
          <w:color w:val="auto"/>
        </w:rPr>
      </w:r>
      <w:r w:rsidR="00D24FEE" w:rsidRPr="001A44C9">
        <w:rPr>
          <w:rStyle w:val="BlueGDV1change"/>
          <w:color w:val="auto"/>
        </w:rPr>
        <w:fldChar w:fldCharType="separate"/>
      </w:r>
      <w:r w:rsidR="00BF3782">
        <w:rPr>
          <w:rStyle w:val="BlueGDV1change"/>
          <w:color w:val="auto"/>
        </w:rPr>
        <w:t>42.1</w:t>
      </w:r>
      <w:r w:rsidR="00D24FEE" w:rsidRPr="001A44C9">
        <w:rPr>
          <w:rStyle w:val="BlueGDV1change"/>
          <w:color w:val="auto"/>
        </w:rPr>
        <w:fldChar w:fldCharType="end"/>
      </w:r>
      <w:r w:rsidR="00D24FEE" w:rsidRPr="001A44C9">
        <w:rPr>
          <w:rStyle w:val="BlueGDV1change"/>
          <w:color w:val="auto"/>
        </w:rPr>
        <w:fldChar w:fldCharType="begin"/>
      </w:r>
      <w:r w:rsidR="00D24FEE" w:rsidRPr="001A44C9">
        <w:rPr>
          <w:rStyle w:val="BlueGDV1change"/>
          <w:color w:val="auto"/>
        </w:rPr>
        <w:instrText xml:space="preserve"> REF _Ref393793374 \r \h </w:instrText>
      </w:r>
      <w:r w:rsidR="005922A0" w:rsidRPr="001A44C9">
        <w:rPr>
          <w:rStyle w:val="BlueGDV1change"/>
          <w:color w:val="auto"/>
        </w:rPr>
        <w:instrText xml:space="preserve"> \* MERGEFORMAT </w:instrText>
      </w:r>
      <w:r w:rsidR="00D24FEE" w:rsidRPr="001A44C9">
        <w:rPr>
          <w:rStyle w:val="BlueGDV1change"/>
          <w:color w:val="auto"/>
        </w:rPr>
      </w:r>
      <w:r w:rsidR="00D24FEE" w:rsidRPr="001A44C9">
        <w:rPr>
          <w:rStyle w:val="BlueGDV1change"/>
          <w:color w:val="auto"/>
        </w:rPr>
        <w:fldChar w:fldCharType="separate"/>
      </w:r>
      <w:r w:rsidR="00BF3782">
        <w:rPr>
          <w:rStyle w:val="BlueGDV1change"/>
          <w:color w:val="auto"/>
        </w:rPr>
        <w:t>(b)</w:t>
      </w:r>
      <w:r w:rsidR="00D24FEE" w:rsidRPr="001A44C9">
        <w:rPr>
          <w:rStyle w:val="BlueGDV1change"/>
          <w:color w:val="auto"/>
        </w:rPr>
        <w:fldChar w:fldCharType="end"/>
      </w:r>
      <w:r w:rsidRPr="001A44C9">
        <w:rPr>
          <w:rStyle w:val="BlueGDV1change"/>
          <w:color w:val="auto"/>
        </w:rPr>
        <w:t>)</w:t>
      </w:r>
      <w:r w:rsidRPr="001A44C9">
        <w:rPr>
          <w:rStyle w:val="GDV7-Pink"/>
          <w:color w:val="auto"/>
        </w:rPr>
        <w:t>,</w:t>
      </w:r>
    </w:p>
    <w:p w:rsidR="001F3D2C" w:rsidRPr="001A44C9" w:rsidRDefault="001F3D2C" w:rsidP="00906688">
      <w:pPr>
        <w:pStyle w:val="clausetexta"/>
        <w:keepLines w:val="0"/>
        <w:numPr>
          <w:ilvl w:val="0"/>
          <w:numId w:val="0"/>
        </w:numPr>
        <w:ind w:left="1247"/>
        <w:rPr>
          <w:color w:val="auto"/>
        </w:rPr>
      </w:pPr>
      <w:r w:rsidRPr="001A44C9">
        <w:rPr>
          <w:color w:val="auto"/>
        </w:rPr>
        <w:t>arising out of, or in connection with, the Provider’s performance of this Deed;</w:t>
      </w:r>
    </w:p>
    <w:p w:rsidR="001F3D2C" w:rsidRPr="001A44C9" w:rsidRDefault="001F3D2C" w:rsidP="00906688">
      <w:pPr>
        <w:pStyle w:val="clausetexta"/>
        <w:keepLines w:val="0"/>
        <w:rPr>
          <w:color w:val="auto"/>
        </w:rPr>
      </w:pPr>
      <w:bookmarkStart w:id="589" w:name="_Ref393793374"/>
      <w:r w:rsidRPr="001A44C9">
        <w:rPr>
          <w:color w:val="auto"/>
        </w:rPr>
        <w:t>insurance which insures any injury, damage, expense, loss or liability suffered or incurred by any person engaged in work by the Provider under this Deed:</w:t>
      </w:r>
      <w:bookmarkEnd w:id="589"/>
    </w:p>
    <w:p w:rsidR="001F3D2C" w:rsidRPr="001A44C9" w:rsidRDefault="001F3D2C" w:rsidP="00906688">
      <w:pPr>
        <w:pStyle w:val="clausetexti"/>
        <w:keepLines w:val="0"/>
        <w:rPr>
          <w:color w:val="auto"/>
        </w:rPr>
      </w:pPr>
      <w:bookmarkStart w:id="590" w:name="_Ref393793408"/>
      <w:r w:rsidRPr="001A44C9">
        <w:rPr>
          <w:color w:val="auto"/>
        </w:rPr>
        <w:t>giving rise to a claim:</w:t>
      </w:r>
      <w:bookmarkEnd w:id="590"/>
    </w:p>
    <w:p w:rsidR="001F3D2C" w:rsidRPr="001A44C9" w:rsidRDefault="001F3D2C" w:rsidP="005C5FE1">
      <w:pPr>
        <w:pStyle w:val="clausetextA0"/>
        <w:numPr>
          <w:ilvl w:val="2"/>
          <w:numId w:val="38"/>
        </w:numPr>
        <w:rPr>
          <w:rStyle w:val="GDV7-Pink"/>
          <w:color w:val="auto"/>
        </w:rPr>
      </w:pPr>
      <w:bookmarkStart w:id="591" w:name="_Ref393793412"/>
      <w:r w:rsidRPr="001A44C9">
        <w:rPr>
          <w:rStyle w:val="GDV7-Pink"/>
          <w:color w:val="auto"/>
        </w:rPr>
        <w:t>under any statute relating to workers' compensation; and</w:t>
      </w:r>
      <w:bookmarkEnd w:id="591"/>
    </w:p>
    <w:p w:rsidR="001F3D2C" w:rsidRPr="001A44C9" w:rsidRDefault="001F3D2C" w:rsidP="005C5FE1">
      <w:pPr>
        <w:pStyle w:val="clausetextA0"/>
        <w:numPr>
          <w:ilvl w:val="2"/>
          <w:numId w:val="38"/>
        </w:numPr>
        <w:rPr>
          <w:color w:val="auto"/>
        </w:rPr>
      </w:pPr>
      <w:r w:rsidRPr="001A44C9">
        <w:rPr>
          <w:rStyle w:val="GDV7-Pink"/>
          <w:color w:val="auto"/>
        </w:rPr>
        <w:t xml:space="preserve">where common law claims by such workers are permissible outside of the statutory scheme referred to at clause </w:t>
      </w:r>
      <w:r w:rsidR="00261076" w:rsidRPr="001A44C9">
        <w:rPr>
          <w:rStyle w:val="GDV7-Pink"/>
          <w:color w:val="auto"/>
        </w:rPr>
        <w:fldChar w:fldCharType="begin"/>
      </w:r>
      <w:r w:rsidR="00261076" w:rsidRPr="001A44C9">
        <w:rPr>
          <w:rStyle w:val="GDV7-Pink"/>
          <w:color w:val="auto"/>
        </w:rPr>
        <w:instrText xml:space="preserve"> REF _Ref393793380 \w \h </w:instrText>
      </w:r>
      <w:r w:rsidR="003E2B7B" w:rsidRPr="001A44C9">
        <w:rPr>
          <w:rStyle w:val="GDV7-Pink"/>
          <w:color w:val="auto"/>
        </w:rPr>
        <w:instrText xml:space="preserve"> \* MERGEFORMAT </w:instrText>
      </w:r>
      <w:r w:rsidR="00261076" w:rsidRPr="001A44C9">
        <w:rPr>
          <w:rStyle w:val="GDV7-Pink"/>
          <w:color w:val="auto"/>
        </w:rPr>
      </w:r>
      <w:r w:rsidR="00261076" w:rsidRPr="001A44C9">
        <w:rPr>
          <w:rStyle w:val="GDV7-Pink"/>
          <w:color w:val="auto"/>
        </w:rPr>
        <w:fldChar w:fldCharType="separate"/>
      </w:r>
      <w:r w:rsidR="00BF3782">
        <w:rPr>
          <w:rStyle w:val="GDV7-Pink"/>
          <w:color w:val="auto"/>
        </w:rPr>
        <w:t>42.1</w:t>
      </w:r>
      <w:r w:rsidR="00261076" w:rsidRPr="001A44C9">
        <w:rPr>
          <w:rStyle w:val="GDV7-Pink"/>
          <w:color w:val="auto"/>
        </w:rPr>
        <w:fldChar w:fldCharType="end"/>
      </w:r>
      <w:r w:rsidR="00261076" w:rsidRPr="001A44C9">
        <w:rPr>
          <w:rStyle w:val="GDV7-Pink"/>
          <w:color w:val="auto"/>
        </w:rPr>
        <w:t>(b)(i)(A)</w:t>
      </w:r>
      <w:r w:rsidRPr="001A44C9">
        <w:rPr>
          <w:rStyle w:val="GDV7-Pink"/>
          <w:color w:val="auto"/>
        </w:rPr>
        <w:t xml:space="preserve">, for employer’s liability at common law with a limit of indemnity of </w:t>
      </w:r>
      <w:r w:rsidR="00A922C3" w:rsidRPr="001A44C9">
        <w:rPr>
          <w:rStyle w:val="GDV7-Pink"/>
          <w:color w:val="auto"/>
        </w:rPr>
        <w:t>at least</w:t>
      </w:r>
      <w:r w:rsidRPr="001A44C9">
        <w:rPr>
          <w:rStyle w:val="GDV7-Pink"/>
          <w:color w:val="auto"/>
        </w:rPr>
        <w:t xml:space="preserve"> $50 million</w:t>
      </w:r>
      <w:r w:rsidRPr="001A44C9">
        <w:rPr>
          <w:rStyle w:val="BlueGDV1change"/>
          <w:color w:val="auto"/>
        </w:rPr>
        <w:t xml:space="preserve"> </w:t>
      </w:r>
      <w:r w:rsidR="00E94BD1" w:rsidRPr="001A44C9">
        <w:rPr>
          <w:color w:val="auto"/>
        </w:rPr>
        <w:t>in respect of each and every occurrence</w:t>
      </w:r>
      <w:r w:rsidRPr="001A44C9">
        <w:rPr>
          <w:rStyle w:val="BlueGDV1change"/>
          <w:color w:val="auto"/>
        </w:rPr>
        <w:t>;</w:t>
      </w:r>
    </w:p>
    <w:p w:rsidR="001F3D2C" w:rsidRPr="001A44C9" w:rsidRDefault="001F3D2C" w:rsidP="00906688">
      <w:pPr>
        <w:pStyle w:val="clausetexti"/>
        <w:keepLines w:val="0"/>
        <w:rPr>
          <w:color w:val="auto"/>
        </w:rPr>
      </w:pPr>
      <w:r w:rsidRPr="001A44C9">
        <w:rPr>
          <w:color w:val="auto"/>
        </w:rPr>
        <w:t>in each Australian state or territory where the Services are performed or delivered; and</w:t>
      </w:r>
    </w:p>
    <w:p w:rsidR="001F3D2C" w:rsidRPr="001A44C9" w:rsidRDefault="001F3D2C" w:rsidP="00906688">
      <w:pPr>
        <w:pStyle w:val="clausetexti"/>
        <w:keepLines w:val="0"/>
        <w:rPr>
          <w:color w:val="auto"/>
        </w:rPr>
      </w:pPr>
      <w:r w:rsidRPr="001A44C9">
        <w:rPr>
          <w:color w:val="auto"/>
        </w:rPr>
        <w:t>where possible under the relevant law or scheme governing workers compensation insurance and in respect of all employers’ liability policies, extending to indemnify the Department for its liability as principal in relation to any such claim;</w:t>
      </w:r>
    </w:p>
    <w:p w:rsidR="00A922C3" w:rsidRPr="001A44C9" w:rsidRDefault="001F3D2C" w:rsidP="00906688">
      <w:pPr>
        <w:pStyle w:val="clausetexta"/>
        <w:keepLines w:val="0"/>
        <w:rPr>
          <w:color w:val="auto"/>
        </w:rPr>
      </w:pPr>
      <w:r w:rsidRPr="001A44C9">
        <w:rPr>
          <w:color w:val="auto"/>
        </w:rPr>
        <w:t xml:space="preserve">for </w:t>
      </w:r>
      <w:r w:rsidR="00A922C3" w:rsidRPr="001A44C9">
        <w:rPr>
          <w:color w:val="auto"/>
        </w:rPr>
        <w:t xml:space="preserve">any </w:t>
      </w:r>
      <w:r w:rsidRPr="001A44C9">
        <w:rPr>
          <w:color w:val="auto"/>
        </w:rPr>
        <w:t>motor vehicle used in the performance of this Deed</w:t>
      </w:r>
      <w:r w:rsidR="00A922C3" w:rsidRPr="001A44C9">
        <w:rPr>
          <w:color w:val="auto"/>
        </w:rPr>
        <w:t>:</w:t>
      </w:r>
    </w:p>
    <w:p w:rsidR="001F3D2C" w:rsidRPr="001A44C9" w:rsidRDefault="001F3D2C" w:rsidP="00B80DEB">
      <w:pPr>
        <w:pStyle w:val="clausetexti"/>
        <w:rPr>
          <w:color w:val="auto"/>
        </w:rPr>
      </w:pPr>
      <w:r w:rsidRPr="001A44C9">
        <w:rPr>
          <w:color w:val="auto"/>
        </w:rPr>
        <w:t xml:space="preserve">insurance </w:t>
      </w:r>
      <w:r w:rsidR="00A922C3" w:rsidRPr="001A44C9">
        <w:rPr>
          <w:color w:val="auto"/>
        </w:rPr>
        <w:t>with a limit of indemnity of at least</w:t>
      </w:r>
      <w:r w:rsidRPr="001A44C9">
        <w:rPr>
          <w:color w:val="auto"/>
        </w:rPr>
        <w:t xml:space="preserve"> $20 million </w:t>
      </w:r>
      <w:r w:rsidR="00E94BD1" w:rsidRPr="001A44C9">
        <w:rPr>
          <w:color w:val="auto"/>
        </w:rPr>
        <w:t xml:space="preserve">in respect of each and every occurrence </w:t>
      </w:r>
      <w:r w:rsidRPr="001A44C9">
        <w:rPr>
          <w:color w:val="auto"/>
        </w:rPr>
        <w:t>which covers:</w:t>
      </w:r>
    </w:p>
    <w:p w:rsidR="001F3D2C" w:rsidRPr="001A44C9" w:rsidRDefault="001F3D2C" w:rsidP="005C5FE1">
      <w:pPr>
        <w:pStyle w:val="clausetextA0"/>
        <w:numPr>
          <w:ilvl w:val="0"/>
          <w:numId w:val="123"/>
        </w:numPr>
        <w:rPr>
          <w:rStyle w:val="GDV7-Pink"/>
          <w:color w:val="auto"/>
        </w:rPr>
      </w:pPr>
      <w:r w:rsidRPr="001A44C9">
        <w:rPr>
          <w:rStyle w:val="GDV7-Pink"/>
          <w:color w:val="auto"/>
        </w:rPr>
        <w:t>third party property damage arising from the use of any plant or vehicles (registered or unregistered) used in respect of the performance of this Deed (including transporting Participants); and</w:t>
      </w:r>
    </w:p>
    <w:p w:rsidR="001F3D2C" w:rsidRPr="001A44C9" w:rsidRDefault="001F3D2C" w:rsidP="005C5FE1">
      <w:pPr>
        <w:pStyle w:val="clausetextA0"/>
        <w:numPr>
          <w:ilvl w:val="0"/>
          <w:numId w:val="123"/>
        </w:numPr>
        <w:rPr>
          <w:color w:val="auto"/>
        </w:rPr>
      </w:pPr>
      <w:r w:rsidRPr="001A44C9">
        <w:rPr>
          <w:rStyle w:val="GDV7-Pink"/>
          <w:color w:val="auto"/>
        </w:rPr>
        <w:t>the bodily injury, disease or illness (including mental illness) or death of, any person arising from the use of any unregistered plant or vehicles used in or in connection with the performance of the Services</w:t>
      </w:r>
      <w:r w:rsidRPr="001A44C9">
        <w:rPr>
          <w:color w:val="auto"/>
        </w:rPr>
        <w:t xml:space="preserve"> pursuant to this Deed (including transporting Participants);</w:t>
      </w:r>
    </w:p>
    <w:p w:rsidR="001F3D2C" w:rsidRPr="001A44C9" w:rsidRDefault="001F3D2C" w:rsidP="00B80DEB">
      <w:pPr>
        <w:pStyle w:val="clausetexti"/>
        <w:rPr>
          <w:color w:val="auto"/>
        </w:rPr>
      </w:pPr>
      <w:r w:rsidRPr="001A44C9">
        <w:rPr>
          <w:color w:val="auto"/>
        </w:rPr>
        <w:t>compulsory third party motor vehicle insurance for all registrable vehicles used in the performance of this Deed (including transporting Participants in the Provider’s or the Provider’s employees vehicles);</w:t>
      </w:r>
    </w:p>
    <w:p w:rsidR="001F3D2C" w:rsidRPr="001A44C9" w:rsidRDefault="00031D16" w:rsidP="00906688">
      <w:pPr>
        <w:pStyle w:val="clausetexta"/>
        <w:keepLines w:val="0"/>
        <w:rPr>
          <w:color w:val="auto"/>
        </w:rPr>
      </w:pPr>
      <w:bookmarkStart w:id="592" w:name="_Ref393793658"/>
      <w:r w:rsidRPr="001A44C9">
        <w:rPr>
          <w:rFonts w:asciiTheme="minorHAnsi" w:hAnsiTheme="minorHAnsi" w:cstheme="minorHAnsi"/>
          <w:color w:val="auto"/>
        </w:rPr>
        <w:t xml:space="preserve">for any Services provided in a professional capacity </w:t>
      </w:r>
      <w:r w:rsidR="00121566" w:rsidRPr="001A44C9">
        <w:rPr>
          <w:rFonts w:asciiTheme="minorHAnsi" w:hAnsiTheme="minorHAnsi" w:cstheme="minorHAnsi"/>
          <w:color w:val="auto"/>
        </w:rPr>
        <w:t>–</w:t>
      </w:r>
      <w:r w:rsidRPr="001A44C9">
        <w:rPr>
          <w:rFonts w:asciiTheme="minorHAnsi" w:hAnsiTheme="minorHAnsi" w:cstheme="minorHAnsi"/>
          <w:color w:val="auto"/>
        </w:rPr>
        <w:t xml:space="preserve"> </w:t>
      </w:r>
      <w:r w:rsidR="001F3D2C" w:rsidRPr="001A44C9">
        <w:rPr>
          <w:color w:val="auto"/>
        </w:rPr>
        <w:t>professional indemnity insurance or errors and omissions insurance</w:t>
      </w:r>
      <w:r w:rsidRPr="001A44C9">
        <w:rPr>
          <w:color w:val="auto"/>
        </w:rPr>
        <w:t xml:space="preserve"> </w:t>
      </w:r>
      <w:r w:rsidR="008542D2" w:rsidRPr="008542D2">
        <w:rPr>
          <w:rFonts w:asciiTheme="minorHAnsi" w:hAnsiTheme="minorHAnsi" w:cstheme="minorHAnsi"/>
          <w:color w:val="00B0F0"/>
          <w:szCs w:val="22"/>
        </w:rPr>
        <w:t xml:space="preserve">to be maintained during the Term of this Deed and for at least seven years following the Completion Date </w:t>
      </w:r>
      <w:r w:rsidR="0000709A" w:rsidRPr="001A44C9">
        <w:rPr>
          <w:color w:val="auto"/>
        </w:rPr>
        <w:t xml:space="preserve">with a limit of indemnity of at least $5 million in respect of each </w:t>
      </w:r>
      <w:r w:rsidR="005B07DD" w:rsidRPr="008542D2">
        <w:rPr>
          <w:strike/>
          <w:color w:val="00B0F0"/>
        </w:rPr>
        <w:t>and every occurrence</w:t>
      </w:r>
      <w:r w:rsidR="005B07DD" w:rsidRPr="008542D2">
        <w:rPr>
          <w:color w:val="00B0F0"/>
        </w:rPr>
        <w:t xml:space="preserve"> </w:t>
      </w:r>
      <w:r w:rsidR="008542D2" w:rsidRPr="008542D2">
        <w:rPr>
          <w:rFonts w:asciiTheme="minorHAnsi" w:hAnsiTheme="minorHAnsi" w:cstheme="minorHAnsi"/>
          <w:color w:val="00B0F0"/>
          <w:szCs w:val="22"/>
        </w:rPr>
        <w:t>claim and in the aggregate for all claims in any one 12 month policy period with one right of reinstatement</w:t>
      </w:r>
      <w:r w:rsidR="008542D2" w:rsidRPr="008542D2">
        <w:rPr>
          <w:color w:val="00B0F0"/>
        </w:rPr>
        <w:t xml:space="preserve"> </w:t>
      </w:r>
      <w:r w:rsidR="0000709A" w:rsidRPr="001A44C9">
        <w:rPr>
          <w:color w:val="auto"/>
        </w:rPr>
        <w:t>which</w:t>
      </w:r>
      <w:r w:rsidRPr="001A44C9">
        <w:rPr>
          <w:color w:val="auto"/>
        </w:rPr>
        <w:t xml:space="preserve"> covers the liability of the Provider at general law and additionally as assumed under the terms of clause </w:t>
      </w:r>
      <w:r w:rsidR="0076581F" w:rsidRPr="001A44C9">
        <w:rPr>
          <w:color w:val="auto"/>
        </w:rPr>
        <w:fldChar w:fldCharType="begin"/>
      </w:r>
      <w:r w:rsidR="0076581F" w:rsidRPr="001A44C9">
        <w:rPr>
          <w:color w:val="auto"/>
        </w:rPr>
        <w:instrText xml:space="preserve"> REF _Ref414869972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BF3782">
        <w:rPr>
          <w:color w:val="auto"/>
        </w:rPr>
        <w:t>43</w:t>
      </w:r>
      <w:r w:rsidR="0076581F" w:rsidRPr="001A44C9">
        <w:rPr>
          <w:color w:val="auto"/>
        </w:rPr>
        <w:fldChar w:fldCharType="end"/>
      </w:r>
      <w:r w:rsidR="0000709A" w:rsidRPr="001A44C9">
        <w:rPr>
          <w:color w:val="auto"/>
        </w:rPr>
        <w:t xml:space="preserve"> arising from</w:t>
      </w:r>
      <w:r w:rsidR="001F3D2C" w:rsidRPr="001A44C9">
        <w:rPr>
          <w:color w:val="auto"/>
        </w:rPr>
        <w:t>:</w:t>
      </w:r>
      <w:bookmarkEnd w:id="592"/>
    </w:p>
    <w:p w:rsidR="001F3D2C" w:rsidRPr="001A44C9" w:rsidRDefault="001F3D2C" w:rsidP="00906688">
      <w:pPr>
        <w:pStyle w:val="clausetexti"/>
        <w:keepLines w:val="0"/>
        <w:rPr>
          <w:color w:val="auto"/>
        </w:rPr>
      </w:pPr>
      <w:r w:rsidRPr="001A44C9">
        <w:rPr>
          <w:color w:val="auto"/>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1A44C9">
        <w:rPr>
          <w:color w:val="auto"/>
        </w:rPr>
        <w:t xml:space="preserve">representatives </w:t>
      </w:r>
      <w:r w:rsidRPr="001A44C9">
        <w:rPr>
          <w:color w:val="auto"/>
        </w:rPr>
        <w:t>or agents;</w:t>
      </w:r>
      <w:r w:rsidR="0000709A" w:rsidRPr="001A44C9">
        <w:rPr>
          <w:color w:val="auto"/>
        </w:rPr>
        <w:t xml:space="preserve"> and</w:t>
      </w:r>
    </w:p>
    <w:p w:rsidR="001F3D2C" w:rsidRPr="001A44C9" w:rsidRDefault="001F3D2C" w:rsidP="0000709A">
      <w:pPr>
        <w:pStyle w:val="clausetexti"/>
        <w:keepLines w:val="0"/>
        <w:rPr>
          <w:color w:val="auto"/>
        </w:rPr>
      </w:pPr>
      <w:r w:rsidRPr="001A44C9">
        <w:rPr>
          <w:color w:val="auto"/>
        </w:rPr>
        <w:t>unintentional breaches of Intellectual Property Rights</w:t>
      </w:r>
      <w:r w:rsidR="0000709A" w:rsidRPr="001A44C9">
        <w:rPr>
          <w:color w:val="auto"/>
        </w:rPr>
        <w:t>.</w:t>
      </w:r>
    </w:p>
    <w:p w:rsidR="001F3D2C" w:rsidRPr="001A44C9" w:rsidRDefault="00101CBA" w:rsidP="00906688">
      <w:pPr>
        <w:pStyle w:val="clausetexta"/>
        <w:keepLines w:val="0"/>
        <w:rPr>
          <w:color w:val="auto"/>
        </w:rPr>
      </w:pPr>
      <w:r w:rsidRPr="001A44C9">
        <w:rPr>
          <w:rFonts w:asciiTheme="minorHAnsi" w:hAnsiTheme="minorHAnsi" w:cstheme="minorHAnsi"/>
          <w:color w:val="auto"/>
        </w:rPr>
        <w:t xml:space="preserve">if the provision of the Services involves the provision a product – </w:t>
      </w:r>
      <w:r w:rsidR="001F3D2C" w:rsidRPr="001A44C9">
        <w:rPr>
          <w:color w:val="auto"/>
        </w:rPr>
        <w:t>products liability insurance with a limit of indemnity of at least $10 million in respect of each and every occurrence, which covers:</w:t>
      </w:r>
    </w:p>
    <w:p w:rsidR="001F3D2C" w:rsidRPr="001A44C9" w:rsidRDefault="001F3D2C" w:rsidP="00906688">
      <w:pPr>
        <w:pStyle w:val="clausetexti"/>
        <w:keepLines w:val="0"/>
        <w:rPr>
          <w:color w:val="auto"/>
        </w:rPr>
      </w:pPr>
      <w:r w:rsidRPr="001A44C9">
        <w:rPr>
          <w:color w:val="auto"/>
        </w:rPr>
        <w:t>the Provider’s liability and the liability of its Personnel</w:t>
      </w:r>
      <w:r w:rsidR="001E7CFB" w:rsidRPr="001A44C9">
        <w:rPr>
          <w:color w:val="auto"/>
        </w:rPr>
        <w:t>, representatives</w:t>
      </w:r>
      <w:r w:rsidRPr="001A44C9">
        <w:rPr>
          <w:color w:val="auto"/>
        </w:rPr>
        <w:t xml:space="preserve"> and agents (including to the Department and to the Participants) </w:t>
      </w:r>
      <w:r w:rsidRPr="001A44C9">
        <w:rPr>
          <w:rStyle w:val="GDV7-Pink"/>
          <w:color w:val="auto"/>
        </w:rPr>
        <w:t>at general law and additionally as</w:t>
      </w:r>
      <w:r w:rsidRPr="001A44C9">
        <w:rPr>
          <w:color w:val="auto"/>
        </w:rPr>
        <w:t xml:space="preserve"> assumed under the terms of clause</w:t>
      </w:r>
      <w:r w:rsidR="0076581F" w:rsidRPr="001A44C9">
        <w:rPr>
          <w:color w:val="auto"/>
        </w:rPr>
        <w:t xml:space="preserve"> </w:t>
      </w:r>
      <w:r w:rsidR="0076581F" w:rsidRPr="001A44C9">
        <w:rPr>
          <w:color w:val="auto"/>
        </w:rPr>
        <w:fldChar w:fldCharType="begin"/>
      </w:r>
      <w:r w:rsidR="0076581F" w:rsidRPr="001A44C9">
        <w:rPr>
          <w:color w:val="auto"/>
        </w:rPr>
        <w:instrText xml:space="preserve"> REF _Ref414869995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BF3782">
        <w:rPr>
          <w:color w:val="auto"/>
        </w:rPr>
        <w:t>43</w:t>
      </w:r>
      <w:r w:rsidR="0076581F" w:rsidRPr="001A44C9">
        <w:rPr>
          <w:color w:val="auto"/>
        </w:rPr>
        <w:fldChar w:fldCharType="end"/>
      </w:r>
      <w:r w:rsidRPr="001A44C9">
        <w:rPr>
          <w:color w:val="auto"/>
        </w:rPr>
        <w:t>; and</w:t>
      </w:r>
    </w:p>
    <w:p w:rsidR="001F3D2C" w:rsidRPr="001A44C9" w:rsidRDefault="001F3D2C" w:rsidP="00906688">
      <w:pPr>
        <w:pStyle w:val="clausetexti"/>
        <w:keepLines w:val="0"/>
        <w:rPr>
          <w:color w:val="auto"/>
        </w:rPr>
      </w:pPr>
      <w:r w:rsidRPr="001A44C9">
        <w:rPr>
          <w:color w:val="auto"/>
        </w:rPr>
        <w:t>the vicarious liability of the Department in respect of the acts or omissions of the Provider, its Personnel</w:t>
      </w:r>
      <w:r w:rsidR="00E156F5" w:rsidRPr="001A44C9">
        <w:rPr>
          <w:color w:val="auto"/>
        </w:rPr>
        <w:t>, representatives</w:t>
      </w:r>
      <w:r w:rsidRPr="001A44C9">
        <w:rPr>
          <w:color w:val="auto"/>
        </w:rPr>
        <w:t xml:space="preserve"> and agents;</w:t>
      </w:r>
    </w:p>
    <w:p w:rsidR="001F3D2C" w:rsidRPr="001A44C9" w:rsidRDefault="001F3D2C" w:rsidP="00906688">
      <w:pPr>
        <w:pStyle w:val="clausetexti"/>
        <w:keepLines w:val="0"/>
        <w:numPr>
          <w:ilvl w:val="0"/>
          <w:numId w:val="0"/>
        </w:numPr>
        <w:ind w:left="1304"/>
        <w:rPr>
          <w:color w:val="auto"/>
        </w:rPr>
      </w:pPr>
      <w:r w:rsidRPr="001A44C9">
        <w:rPr>
          <w:color w:val="auto"/>
        </w:rPr>
        <w:t>in respect of:</w:t>
      </w:r>
    </w:p>
    <w:p w:rsidR="001F3D2C" w:rsidRPr="001A44C9" w:rsidRDefault="001F3D2C" w:rsidP="00906688">
      <w:pPr>
        <w:pStyle w:val="clausetexti"/>
        <w:keepLines w:val="0"/>
        <w:rPr>
          <w:color w:val="auto"/>
        </w:rPr>
      </w:pPr>
      <w:r w:rsidRPr="001A44C9">
        <w:rPr>
          <w:color w:val="auto"/>
        </w:rPr>
        <w:t>loss of, damage to, or loss of use of any real</w:t>
      </w:r>
      <w:r w:rsidR="002F2485" w:rsidRPr="001A44C9">
        <w:rPr>
          <w:color w:val="auto"/>
        </w:rPr>
        <w:t xml:space="preserve">, </w:t>
      </w:r>
      <w:r w:rsidRPr="001A44C9">
        <w:rPr>
          <w:color w:val="auto"/>
        </w:rPr>
        <w:t xml:space="preserve">personal </w:t>
      </w:r>
      <w:r w:rsidR="005F4ECD" w:rsidRPr="001A44C9">
        <w:rPr>
          <w:color w:val="auto"/>
        </w:rPr>
        <w:t>or intangible</w:t>
      </w:r>
      <w:r w:rsidR="002F2485" w:rsidRPr="001A44C9">
        <w:rPr>
          <w:color w:val="auto"/>
        </w:rPr>
        <w:t xml:space="preserve"> </w:t>
      </w:r>
      <w:r w:rsidRPr="001A44C9">
        <w:rPr>
          <w:color w:val="auto"/>
        </w:rPr>
        <w:t>property (including property of the Department in the care, custody or control of the Provider</w:t>
      </w:r>
      <w:r w:rsidR="002F2485" w:rsidRPr="001A44C9">
        <w:rPr>
          <w:color w:val="auto"/>
        </w:rPr>
        <w:t>, and including the Department’s IT Systems</w:t>
      </w:r>
      <w:r w:rsidRPr="001A44C9">
        <w:rPr>
          <w:color w:val="auto"/>
        </w:rPr>
        <w:t>); and</w:t>
      </w:r>
    </w:p>
    <w:p w:rsidR="001F3D2C" w:rsidRPr="001A44C9" w:rsidRDefault="001F3D2C" w:rsidP="00906688">
      <w:pPr>
        <w:pStyle w:val="clausetexti"/>
        <w:keepLines w:val="0"/>
        <w:rPr>
          <w:color w:val="auto"/>
        </w:rPr>
      </w:pPr>
      <w:r w:rsidRPr="001A44C9">
        <w:rPr>
          <w:color w:val="auto"/>
        </w:rPr>
        <w:t xml:space="preserve">the bodily injury, disease or illness (including mental illness) or death of, any person (other than a liability insured under the insurance referred to in clause </w:t>
      </w:r>
      <w:r w:rsidR="0076581F" w:rsidRPr="001A44C9">
        <w:rPr>
          <w:color w:val="auto"/>
        </w:rPr>
        <w:fldChar w:fldCharType="begin"/>
      </w:r>
      <w:r w:rsidR="0076581F" w:rsidRPr="001A44C9">
        <w:rPr>
          <w:color w:val="auto"/>
        </w:rPr>
        <w:instrText xml:space="preserve"> REF _Ref393793374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BF3782">
        <w:rPr>
          <w:color w:val="auto"/>
        </w:rPr>
        <w:t>42.1(b)</w:t>
      </w:r>
      <w:r w:rsidR="0076581F" w:rsidRPr="001A44C9">
        <w:rPr>
          <w:color w:val="auto"/>
        </w:rPr>
        <w:fldChar w:fldCharType="end"/>
      </w:r>
      <w:r w:rsidRPr="001A44C9">
        <w:rPr>
          <w:color w:val="auto"/>
        </w:rPr>
        <w:t>)</w:t>
      </w:r>
      <w:r w:rsidRPr="001A44C9">
        <w:rPr>
          <w:rStyle w:val="GDV7-Pink"/>
          <w:color w:val="auto"/>
        </w:rPr>
        <w:t>,</w:t>
      </w:r>
    </w:p>
    <w:p w:rsidR="001F3D2C" w:rsidRPr="001A44C9" w:rsidRDefault="001F3D2C" w:rsidP="00906688">
      <w:pPr>
        <w:pStyle w:val="clausetexti"/>
        <w:keepLines w:val="0"/>
        <w:numPr>
          <w:ilvl w:val="0"/>
          <w:numId w:val="0"/>
        </w:numPr>
        <w:ind w:left="1247"/>
        <w:rPr>
          <w:color w:val="auto"/>
        </w:rPr>
      </w:pPr>
      <w:r w:rsidRPr="001A44C9">
        <w:rPr>
          <w:color w:val="auto"/>
        </w:rPr>
        <w:t xml:space="preserve">arising out of or in connection with any products installed, repaired, serviced, sold, supplied or distributed in the performance of the Services, or in connection with, this Deed; </w:t>
      </w:r>
    </w:p>
    <w:p w:rsidR="001F3D2C" w:rsidRPr="001A44C9" w:rsidRDefault="001F3D2C" w:rsidP="00906688">
      <w:pPr>
        <w:pStyle w:val="clausetexta"/>
        <w:keepLines w:val="0"/>
        <w:rPr>
          <w:color w:val="auto"/>
        </w:rPr>
      </w:pPr>
      <w:bookmarkStart w:id="593" w:name="_Ref393793462"/>
      <w:r w:rsidRPr="001A44C9">
        <w:rPr>
          <w:color w:val="auto"/>
        </w:rPr>
        <w:t xml:space="preserve">personal accident insurance </w:t>
      </w:r>
      <w:r w:rsidRPr="001A44C9">
        <w:rPr>
          <w:rStyle w:val="BlueGDV1change"/>
          <w:color w:val="auto"/>
        </w:rPr>
        <w:t xml:space="preserve">providing a sliding scale of benefits (in conformance with current insurance market practice for such policies) with </w:t>
      </w:r>
      <w:r w:rsidR="00E156F5" w:rsidRPr="001A44C9">
        <w:rPr>
          <w:rStyle w:val="BlueGDV1change"/>
          <w:color w:val="auto"/>
        </w:rPr>
        <w:t xml:space="preserve">a </w:t>
      </w:r>
      <w:r w:rsidRPr="001A44C9">
        <w:rPr>
          <w:rStyle w:val="BlueGDV1change"/>
          <w:color w:val="auto"/>
        </w:rPr>
        <w:t xml:space="preserve">maximum benefit </w:t>
      </w:r>
      <w:r w:rsidR="00E156F5" w:rsidRPr="001A44C9">
        <w:rPr>
          <w:rStyle w:val="BlueGDV1change"/>
          <w:color w:val="auto"/>
        </w:rPr>
        <w:t>of at least</w:t>
      </w:r>
      <w:r w:rsidRPr="001A44C9">
        <w:rPr>
          <w:color w:val="auto"/>
        </w:rPr>
        <w:t xml:space="preserve"> $250,000 </w:t>
      </w:r>
      <w:r w:rsidR="00E94BD1" w:rsidRPr="001A44C9">
        <w:rPr>
          <w:color w:val="auto"/>
        </w:rPr>
        <w:t>in respect of each and every occurrence</w:t>
      </w:r>
      <w:r w:rsidRPr="001A44C9">
        <w:rPr>
          <w:color w:val="auto"/>
        </w:rPr>
        <w:t xml:space="preserve"> that covers Participants while:</w:t>
      </w:r>
      <w:bookmarkEnd w:id="593"/>
    </w:p>
    <w:p w:rsidR="001F3D2C" w:rsidRPr="001A44C9" w:rsidRDefault="001F3D2C" w:rsidP="00906688">
      <w:pPr>
        <w:pStyle w:val="clausetexti"/>
        <w:keepLines w:val="0"/>
        <w:rPr>
          <w:color w:val="auto"/>
        </w:rPr>
      </w:pPr>
      <w:r w:rsidRPr="001A44C9">
        <w:rPr>
          <w:color w:val="auto"/>
        </w:rPr>
        <w:t>on the Provider's premises;</w:t>
      </w:r>
    </w:p>
    <w:p w:rsidR="001F3D2C" w:rsidRPr="001A44C9" w:rsidRDefault="001F3D2C" w:rsidP="00906688">
      <w:pPr>
        <w:pStyle w:val="clausetexti"/>
        <w:keepLines w:val="0"/>
        <w:rPr>
          <w:color w:val="auto"/>
        </w:rPr>
      </w:pPr>
      <w:bookmarkStart w:id="594" w:name="_Ref393793464"/>
      <w:r w:rsidRPr="001A44C9">
        <w:rPr>
          <w:color w:val="auto"/>
        </w:rPr>
        <w:t>undertaking employment services activities, but not including undertaking a</w:t>
      </w:r>
      <w:r w:rsidR="00046AE8" w:rsidRPr="001A44C9">
        <w:rPr>
          <w:color w:val="auto"/>
        </w:rPr>
        <w:t>n</w:t>
      </w:r>
      <w:r w:rsidRPr="001A44C9">
        <w:rPr>
          <w:color w:val="auto"/>
        </w:rPr>
        <w:t xml:space="preserve"> </w:t>
      </w:r>
      <w:r w:rsidR="00876708" w:rsidRPr="001A44C9">
        <w:rPr>
          <w:color w:val="auto"/>
        </w:rPr>
        <w:t>Activity</w:t>
      </w:r>
      <w:r w:rsidRPr="001A44C9">
        <w:rPr>
          <w:rStyle w:val="BlueGDV1change"/>
          <w:color w:val="auto"/>
        </w:rPr>
        <w:t xml:space="preserve"> or any other activity specified in any Guidelines</w:t>
      </w:r>
      <w:r w:rsidRPr="001A44C9">
        <w:rPr>
          <w:color w:val="auto"/>
        </w:rPr>
        <w:t>; and</w:t>
      </w:r>
      <w:bookmarkEnd w:id="594"/>
    </w:p>
    <w:p w:rsidR="001F3D2C" w:rsidRPr="001A44C9" w:rsidRDefault="001F3D2C" w:rsidP="00906688">
      <w:pPr>
        <w:pStyle w:val="clausetexti"/>
        <w:keepLines w:val="0"/>
        <w:rPr>
          <w:color w:val="auto"/>
        </w:rPr>
      </w:pPr>
      <w:r w:rsidRPr="001A44C9">
        <w:rPr>
          <w:color w:val="auto"/>
        </w:rPr>
        <w:t>travelling by the most direct route between:</w:t>
      </w:r>
    </w:p>
    <w:p w:rsidR="001F3D2C" w:rsidRPr="001A44C9" w:rsidRDefault="001F3D2C" w:rsidP="005C5FE1">
      <w:pPr>
        <w:pStyle w:val="clausetextA0"/>
        <w:numPr>
          <w:ilvl w:val="0"/>
          <w:numId w:val="124"/>
        </w:numPr>
        <w:rPr>
          <w:rStyle w:val="GDV7-Pink"/>
          <w:color w:val="auto"/>
        </w:rPr>
      </w:pPr>
      <w:r w:rsidRPr="001A44C9">
        <w:rPr>
          <w:rStyle w:val="GDV7-Pink"/>
          <w:color w:val="auto"/>
        </w:rPr>
        <w:t xml:space="preserve">the Provider's premises and the Participant’s home or </w:t>
      </w:r>
      <w:r w:rsidR="004C4FE4" w:rsidRPr="001A44C9">
        <w:rPr>
          <w:rStyle w:val="GDV7-Pink"/>
          <w:color w:val="auto"/>
        </w:rPr>
        <w:t>DHS</w:t>
      </w:r>
      <w:r w:rsidRPr="001A44C9">
        <w:rPr>
          <w:rStyle w:val="GDV7-Pink"/>
          <w:color w:val="auto"/>
        </w:rPr>
        <w:t xml:space="preserve"> following Referral;</w:t>
      </w:r>
    </w:p>
    <w:p w:rsidR="001F3D2C" w:rsidRPr="001A44C9" w:rsidRDefault="001F3D2C" w:rsidP="005C5FE1">
      <w:pPr>
        <w:pStyle w:val="clausetextA0"/>
        <w:numPr>
          <w:ilvl w:val="0"/>
          <w:numId w:val="124"/>
        </w:numPr>
        <w:rPr>
          <w:rStyle w:val="GDV7-Pink"/>
          <w:color w:val="auto"/>
        </w:rPr>
      </w:pPr>
      <w:r w:rsidRPr="001A44C9">
        <w:rPr>
          <w:rStyle w:val="GDV7-Pink"/>
          <w:color w:val="auto"/>
        </w:rPr>
        <w:t>the Provider's premises and job interviews; and</w:t>
      </w:r>
    </w:p>
    <w:p w:rsidR="001F3D2C" w:rsidRPr="001A44C9" w:rsidRDefault="001F3D2C" w:rsidP="005C5FE1">
      <w:pPr>
        <w:pStyle w:val="clausetextA0"/>
        <w:numPr>
          <w:ilvl w:val="0"/>
          <w:numId w:val="124"/>
        </w:numPr>
        <w:rPr>
          <w:color w:val="auto"/>
        </w:rPr>
      </w:pPr>
      <w:r w:rsidRPr="001A44C9">
        <w:rPr>
          <w:rStyle w:val="GDV7-Pink"/>
          <w:color w:val="auto"/>
        </w:rPr>
        <w:t>the</w:t>
      </w:r>
      <w:r w:rsidRPr="001A44C9">
        <w:rPr>
          <w:color w:val="auto"/>
        </w:rPr>
        <w:t xml:space="preserve"> Participant’s home and job interviews, following referral by the Provider</w:t>
      </w:r>
      <w:r w:rsidRPr="001A44C9">
        <w:rPr>
          <w:rStyle w:val="GDV7-Pink"/>
          <w:color w:val="auto"/>
        </w:rPr>
        <w:t>; and</w:t>
      </w:r>
    </w:p>
    <w:p w:rsidR="008542D2" w:rsidRPr="00EC66AE" w:rsidRDefault="00E156F5" w:rsidP="00EC66AE">
      <w:pPr>
        <w:pStyle w:val="clausetexta"/>
        <w:keepLines w:val="0"/>
        <w:spacing w:after="0"/>
        <w:rPr>
          <w:color w:val="auto"/>
        </w:rPr>
      </w:pPr>
      <w:r w:rsidRPr="001A44C9">
        <w:rPr>
          <w:color w:val="auto"/>
        </w:rPr>
        <w:t xml:space="preserve">if </w:t>
      </w:r>
      <w:r w:rsidR="001F3D2C" w:rsidRPr="001A44C9">
        <w:rPr>
          <w:color w:val="auto"/>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Pr="001A44C9">
        <w:rPr>
          <w:color w:val="auto"/>
        </w:rPr>
        <w:t>, representatives</w:t>
      </w:r>
      <w:r w:rsidR="001F3D2C" w:rsidRPr="001A44C9">
        <w:rPr>
          <w:color w:val="auto"/>
        </w:rPr>
        <w:t xml:space="preserve"> and agents (including to the Department, Participants and passengers) in respect of liability for third party personal injury or death or loss of or damage to third party property (including cargo) with a limit of indemnity of at least $20 million </w:t>
      </w:r>
      <w:r w:rsidR="00E94BD1" w:rsidRPr="001A44C9">
        <w:rPr>
          <w:color w:val="auto"/>
        </w:rPr>
        <w:t xml:space="preserve">in respect of each and every </w:t>
      </w:r>
      <w:r w:rsidR="001F3D2C" w:rsidRPr="001A44C9">
        <w:rPr>
          <w:color w:val="auto"/>
        </w:rPr>
        <w:t xml:space="preserve">occurrence unless such liability is </w:t>
      </w:r>
      <w:r w:rsidR="003C26C4" w:rsidRPr="001A44C9">
        <w:rPr>
          <w:color w:val="auto"/>
        </w:rPr>
        <w:t xml:space="preserve">otherwise </w:t>
      </w:r>
      <w:r w:rsidR="001F3D2C" w:rsidRPr="001A44C9">
        <w:rPr>
          <w:color w:val="auto"/>
        </w:rPr>
        <w:t xml:space="preserve">insured under the insurance effected in compliance with clause </w:t>
      </w:r>
      <w:r w:rsidR="0076581F" w:rsidRPr="001A44C9">
        <w:rPr>
          <w:color w:val="auto"/>
        </w:rPr>
        <w:fldChar w:fldCharType="begin"/>
      </w:r>
      <w:r w:rsidR="0076581F" w:rsidRPr="001A44C9">
        <w:rPr>
          <w:color w:val="auto"/>
        </w:rPr>
        <w:instrText xml:space="preserve"> REF _Ref393793482 \w \h </w:instrText>
      </w:r>
      <w:r w:rsidR="003E2B7B" w:rsidRPr="001A44C9">
        <w:rPr>
          <w:color w:val="auto"/>
        </w:rPr>
        <w:instrText xml:space="preserve"> \* MERGEFORMAT </w:instrText>
      </w:r>
      <w:r w:rsidR="0076581F" w:rsidRPr="001A44C9">
        <w:rPr>
          <w:color w:val="auto"/>
        </w:rPr>
      </w:r>
      <w:r w:rsidR="0076581F" w:rsidRPr="001A44C9">
        <w:rPr>
          <w:color w:val="auto"/>
        </w:rPr>
        <w:fldChar w:fldCharType="separate"/>
      </w:r>
      <w:r w:rsidR="00BF3782">
        <w:rPr>
          <w:color w:val="auto"/>
        </w:rPr>
        <w:t>42.1(a)</w:t>
      </w:r>
      <w:r w:rsidR="0076581F" w:rsidRPr="001A44C9">
        <w:rPr>
          <w:color w:val="auto"/>
        </w:rPr>
        <w:fldChar w:fldCharType="end"/>
      </w:r>
      <w:r w:rsidR="00FA0234" w:rsidRPr="001A44C9">
        <w:rPr>
          <w:color w:val="auto"/>
        </w:rPr>
        <w:t>.</w:t>
      </w:r>
      <w:r w:rsidRPr="001A44C9">
        <w:rPr>
          <w:color w:val="auto"/>
        </w:rPr>
        <w:t xml:space="preserve"> </w:t>
      </w:r>
      <w:r w:rsidR="008542D2" w:rsidRPr="00BF3782">
        <w:rPr>
          <w:rStyle w:val="clausetextiChar"/>
          <w:b/>
          <w:bCs/>
          <w:color w:val="00B0F0"/>
        </w:rPr>
        <w:t>GDV 1</w:t>
      </w:r>
    </w:p>
    <w:p w:rsidR="001F3D2C" w:rsidRPr="001A44C9" w:rsidRDefault="00FA0234" w:rsidP="00AF4CDD">
      <w:pPr>
        <w:pStyle w:val="clausetext11xxxxx"/>
        <w:keepLines w:val="0"/>
        <w:rPr>
          <w:rStyle w:val="BlueGDV1change"/>
          <w:color w:val="auto"/>
        </w:rPr>
      </w:pPr>
      <w:r w:rsidRPr="001A44C9">
        <w:rPr>
          <w:rStyle w:val="BlueGDV1change"/>
          <w:color w:val="auto"/>
        </w:rPr>
        <w:t>The Provider must also effect and maintain</w:t>
      </w:r>
      <w:r w:rsidR="00F15111" w:rsidRPr="001A44C9">
        <w:rPr>
          <w:rStyle w:val="BlueGDV1change"/>
          <w:color w:val="auto"/>
        </w:rPr>
        <w:t>,</w:t>
      </w:r>
      <w:r w:rsidRPr="001A44C9">
        <w:rPr>
          <w:rStyle w:val="BlueGDV1change"/>
          <w:color w:val="auto"/>
        </w:rPr>
        <w:t xml:space="preserve"> or cause to be effected and maintained, </w:t>
      </w:r>
      <w:r w:rsidR="00E156F5" w:rsidRPr="001A44C9">
        <w:rPr>
          <w:rStyle w:val="BlueGDV1change"/>
          <w:color w:val="auto"/>
        </w:rPr>
        <w:t>any other insurance policies required to adequately cover the Provider’s business risk that a similar Employment Provider, acting reasonabl</w:t>
      </w:r>
      <w:r w:rsidR="00121566" w:rsidRPr="001A44C9">
        <w:rPr>
          <w:rStyle w:val="BlueGDV1change"/>
          <w:color w:val="auto"/>
        </w:rPr>
        <w:t>y</w:t>
      </w:r>
      <w:r w:rsidR="00E156F5" w:rsidRPr="001A44C9">
        <w:rPr>
          <w:rStyle w:val="BlueGDV1change"/>
          <w:color w:val="auto"/>
        </w:rPr>
        <w:t>, would acquire</w:t>
      </w:r>
      <w:r w:rsidRPr="001A44C9">
        <w:rPr>
          <w:rStyle w:val="BlueGDV1change"/>
          <w:color w:val="auto"/>
        </w:rPr>
        <w:t>,</w:t>
      </w:r>
      <w:r w:rsidR="00E156F5" w:rsidRPr="001A44C9">
        <w:rPr>
          <w:rStyle w:val="BlueGDV1change"/>
          <w:color w:val="auto"/>
        </w:rPr>
        <w:t xml:space="preserve"> and</w:t>
      </w:r>
      <w:r w:rsidRPr="001A44C9">
        <w:rPr>
          <w:rStyle w:val="BlueGDV1change"/>
          <w:color w:val="auto"/>
        </w:rPr>
        <w:t xml:space="preserve"> </w:t>
      </w:r>
      <w:r w:rsidR="00E156F5" w:rsidRPr="001A44C9">
        <w:rPr>
          <w:rStyle w:val="BlueGDV1change"/>
          <w:color w:val="auto"/>
        </w:rPr>
        <w:t>any other insurance cover required by law</w:t>
      </w:r>
      <w:r w:rsidR="00F15111" w:rsidRPr="001A44C9">
        <w:rPr>
          <w:rStyle w:val="BlueGDV1change"/>
          <w:color w:val="auto"/>
        </w:rPr>
        <w:t>.</w:t>
      </w:r>
    </w:p>
    <w:p w:rsidR="001F3D2C" w:rsidRPr="001A44C9" w:rsidRDefault="00F063B4" w:rsidP="00906688">
      <w:pPr>
        <w:pStyle w:val="clausetext11xxxxx"/>
        <w:keepLines w:val="0"/>
        <w:rPr>
          <w:rStyle w:val="BlueGDV1change"/>
          <w:rFonts w:cs="Times New Roman"/>
          <w:color w:val="auto"/>
        </w:rPr>
      </w:pPr>
      <w:bookmarkStart w:id="595" w:name="_Ref393793547"/>
      <w:r w:rsidRPr="001A44C9">
        <w:rPr>
          <w:rStyle w:val="BlueGDV1change"/>
          <w:color w:val="auto"/>
        </w:rPr>
        <w:t>Unless otherwise agreed by the Department in writing, a</w:t>
      </w:r>
      <w:r w:rsidR="001F3D2C" w:rsidRPr="001A44C9">
        <w:rPr>
          <w:rStyle w:val="BlueGDV1change"/>
          <w:color w:val="auto"/>
        </w:rPr>
        <w:t xml:space="preserve">ll insurances required under this clause </w:t>
      </w:r>
      <w:r w:rsidR="00A078FC" w:rsidRPr="001A44C9">
        <w:rPr>
          <w:color w:val="auto"/>
        </w:rPr>
        <w:fldChar w:fldCharType="begin"/>
      </w:r>
      <w:r w:rsidR="00A078FC" w:rsidRPr="001A44C9">
        <w:rPr>
          <w:color w:val="auto"/>
        </w:rPr>
        <w:instrText xml:space="preserve"> REF _Ref126399060 \r \h </w:instrText>
      </w:r>
      <w:r w:rsidR="005922A0" w:rsidRPr="001A44C9">
        <w:rPr>
          <w:color w:val="auto"/>
        </w:rPr>
        <w:instrText xml:space="preserve"> \* MERGEFORMAT </w:instrText>
      </w:r>
      <w:r w:rsidR="00A078FC" w:rsidRPr="001A44C9">
        <w:rPr>
          <w:color w:val="auto"/>
        </w:rPr>
      </w:r>
      <w:r w:rsidR="00A078FC" w:rsidRPr="001A44C9">
        <w:rPr>
          <w:color w:val="auto"/>
        </w:rPr>
        <w:fldChar w:fldCharType="separate"/>
      </w:r>
      <w:r w:rsidR="00BF3782">
        <w:rPr>
          <w:color w:val="auto"/>
        </w:rPr>
        <w:t>42</w:t>
      </w:r>
      <w:r w:rsidR="00A078FC" w:rsidRPr="001A44C9">
        <w:rPr>
          <w:color w:val="auto"/>
        </w:rPr>
        <w:fldChar w:fldCharType="end"/>
      </w:r>
      <w:r w:rsidR="001F3D2C" w:rsidRPr="001A44C9">
        <w:rPr>
          <w:rStyle w:val="BlueGDV1change"/>
          <w:color w:val="auto"/>
        </w:rPr>
        <w:t xml:space="preserve"> (other than statutory workers compensation insurance and compulsory third party motor vehicle insurance) must be obtained from an insurer authorised by the Australian Prudential Regulation Authority.</w:t>
      </w:r>
      <w:bookmarkEnd w:id="595"/>
      <w:r w:rsidR="001F3D2C" w:rsidRPr="001A44C9">
        <w:rPr>
          <w:rStyle w:val="BlueGDV1change"/>
          <w:color w:val="auto"/>
        </w:rPr>
        <w:t xml:space="preserve"> </w:t>
      </w:r>
    </w:p>
    <w:p w:rsidR="001F3D2C" w:rsidRPr="001A44C9" w:rsidRDefault="001F3D2C" w:rsidP="00906688">
      <w:pPr>
        <w:pStyle w:val="clausetext11xxxxx"/>
        <w:keepLines w:val="0"/>
        <w:rPr>
          <w:color w:val="auto"/>
        </w:rPr>
      </w:pPr>
      <w:bookmarkStart w:id="596" w:name="_Ref393793494"/>
      <w:r w:rsidRPr="001A44C9">
        <w:rPr>
          <w:color w:val="auto"/>
        </w:rPr>
        <w:t xml:space="preserve">Each of the insurances required by this clause </w:t>
      </w:r>
      <w:r w:rsidR="005E5B5B" w:rsidRPr="001A44C9">
        <w:rPr>
          <w:color w:val="auto"/>
        </w:rPr>
        <w:fldChar w:fldCharType="begin"/>
      </w:r>
      <w:r w:rsidR="005E5B5B" w:rsidRPr="001A44C9">
        <w:rPr>
          <w:color w:val="auto"/>
        </w:rPr>
        <w:instrText xml:space="preserve"> REF _Ref126399060 \w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42</w:t>
      </w:r>
      <w:r w:rsidR="005E5B5B" w:rsidRPr="001A44C9">
        <w:rPr>
          <w:color w:val="auto"/>
        </w:rPr>
        <w:fldChar w:fldCharType="end"/>
      </w:r>
      <w:r w:rsidRPr="001A44C9">
        <w:rPr>
          <w:color w:val="auto"/>
        </w:rPr>
        <w:t xml:space="preserve"> (other than statutory workers compensation insurance and compulsory third party motor vehicle insurance) that insures more than one person, must include:</w:t>
      </w:r>
      <w:bookmarkEnd w:id="596"/>
    </w:p>
    <w:p w:rsidR="001F3D2C" w:rsidRPr="001A44C9" w:rsidRDefault="001F3D2C" w:rsidP="00906688">
      <w:pPr>
        <w:pStyle w:val="clausetexta"/>
        <w:keepLines w:val="0"/>
        <w:rPr>
          <w:color w:val="auto"/>
        </w:rPr>
      </w:pPr>
      <w:bookmarkStart w:id="597" w:name="_Ref393793613"/>
      <w:r w:rsidRPr="001A44C9">
        <w:rPr>
          <w:color w:val="auto"/>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1A44C9">
        <w:rPr>
          <w:color w:val="auto"/>
        </w:rPr>
        <w:t xml:space="preserve"> </w:t>
      </w:r>
      <w:r w:rsidR="005E5B5B" w:rsidRPr="001A44C9">
        <w:rPr>
          <w:color w:val="auto"/>
        </w:rPr>
        <w:fldChar w:fldCharType="begin"/>
      </w:r>
      <w:r w:rsidR="005E5B5B" w:rsidRPr="001A44C9">
        <w:rPr>
          <w:color w:val="auto"/>
        </w:rPr>
        <w:instrText xml:space="preserve"> REF _Ref126399060 \w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42</w:t>
      </w:r>
      <w:r w:rsidR="005E5B5B" w:rsidRPr="001A44C9">
        <w:rPr>
          <w:color w:val="auto"/>
        </w:rPr>
        <w:fldChar w:fldCharType="end"/>
      </w:r>
      <w:r w:rsidRPr="001A44C9">
        <w:rPr>
          <w:color w:val="auto"/>
        </w:rPr>
        <w:t>);</w:t>
      </w:r>
      <w:bookmarkEnd w:id="597"/>
    </w:p>
    <w:p w:rsidR="001F3D2C" w:rsidRPr="001A44C9" w:rsidRDefault="001F3D2C" w:rsidP="00906688">
      <w:pPr>
        <w:pStyle w:val="clausetexta"/>
        <w:keepLines w:val="0"/>
        <w:rPr>
          <w:color w:val="auto"/>
        </w:rPr>
      </w:pPr>
      <w:r w:rsidRPr="001A44C9">
        <w:rPr>
          <w:color w:val="auto"/>
        </w:rPr>
        <w:t>a waiver of subrogation clause, whereby the insurer agrees to waive all rights of subrogation or action that it may have or acquire against any or all of the persons insured (at least to the extent that they are insured under the policy);</w:t>
      </w:r>
    </w:p>
    <w:p w:rsidR="001F3D2C" w:rsidRPr="001A44C9" w:rsidRDefault="001F3D2C" w:rsidP="00906688">
      <w:pPr>
        <w:pStyle w:val="clausetexta"/>
        <w:keepLines w:val="0"/>
        <w:rPr>
          <w:color w:val="auto"/>
        </w:rPr>
      </w:pPr>
      <w:bookmarkStart w:id="598" w:name="_Ref414870523"/>
      <w:r w:rsidRPr="001A44C9">
        <w:rPr>
          <w:color w:val="auto"/>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598"/>
    </w:p>
    <w:p w:rsidR="001F3D2C" w:rsidRPr="001A44C9" w:rsidRDefault="001F3D2C" w:rsidP="00906688">
      <w:pPr>
        <w:pStyle w:val="clausetexta"/>
        <w:keepLines w:val="0"/>
        <w:rPr>
          <w:color w:val="auto"/>
        </w:rPr>
      </w:pPr>
      <w:r w:rsidRPr="001A44C9">
        <w:rPr>
          <w:color w:val="auto"/>
        </w:rPr>
        <w:t>a severability clause in which the insurer agrees to treat the insurance policy as if a separate policy has been issued to each insured person for the purposes of determining rights to indemnity; and</w:t>
      </w:r>
    </w:p>
    <w:p w:rsidR="001F3D2C" w:rsidRPr="001A44C9" w:rsidRDefault="001F3D2C" w:rsidP="00906688">
      <w:pPr>
        <w:pStyle w:val="clausetexta"/>
        <w:keepLines w:val="0"/>
        <w:rPr>
          <w:color w:val="auto"/>
        </w:rPr>
      </w:pPr>
      <w:bookmarkStart w:id="599" w:name="_Ref414870539"/>
      <w:r w:rsidRPr="001A44C9">
        <w:rPr>
          <w:color w:val="auto"/>
        </w:rPr>
        <w:t>a clause whereby notice of a claim given to the insurer by any insured person will be accepted by the insurer as notice of a claim given by all the persons insured under the policy.</w:t>
      </w:r>
      <w:bookmarkEnd w:id="599"/>
    </w:p>
    <w:p w:rsidR="001F3D2C" w:rsidRPr="001A44C9" w:rsidRDefault="001F3D2C" w:rsidP="00906688">
      <w:pPr>
        <w:pStyle w:val="clausetext11xxxxx"/>
        <w:keepLines w:val="0"/>
        <w:rPr>
          <w:color w:val="auto"/>
        </w:rPr>
      </w:pPr>
      <w:r w:rsidRPr="001A44C9">
        <w:rPr>
          <w:color w:val="auto"/>
        </w:rPr>
        <w:t>Clauses</w:t>
      </w:r>
      <w:r w:rsidR="005E5B5B" w:rsidRPr="001A44C9">
        <w:rPr>
          <w:color w:val="auto"/>
        </w:rPr>
        <w:t xml:space="preserve"> </w:t>
      </w:r>
      <w:r w:rsidR="005E5B5B" w:rsidRPr="001A44C9">
        <w:rPr>
          <w:color w:val="auto"/>
        </w:rPr>
        <w:fldChar w:fldCharType="begin"/>
      </w:r>
      <w:r w:rsidR="005E5B5B" w:rsidRPr="001A44C9">
        <w:rPr>
          <w:color w:val="auto"/>
        </w:rPr>
        <w:instrText xml:space="preserve"> REF _Ref393793613 \w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42.4(a)</w:t>
      </w:r>
      <w:r w:rsidR="005E5B5B" w:rsidRPr="001A44C9">
        <w:rPr>
          <w:color w:val="auto"/>
        </w:rPr>
        <w:fldChar w:fldCharType="end"/>
      </w:r>
      <w:r w:rsidRPr="001A44C9">
        <w:rPr>
          <w:color w:val="auto"/>
        </w:rPr>
        <w:t xml:space="preserve">, </w:t>
      </w:r>
      <w:r w:rsidR="005E5B5B" w:rsidRPr="001A44C9">
        <w:rPr>
          <w:color w:val="auto"/>
        </w:rPr>
        <w:fldChar w:fldCharType="begin"/>
      </w:r>
      <w:r w:rsidR="005E5B5B" w:rsidRPr="001A44C9">
        <w:rPr>
          <w:color w:val="auto"/>
        </w:rPr>
        <w:instrText xml:space="preserve"> REF _Ref414870523 \n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(c)</w:t>
      </w:r>
      <w:r w:rsidR="005E5B5B" w:rsidRPr="001A44C9">
        <w:rPr>
          <w:color w:val="auto"/>
        </w:rPr>
        <w:fldChar w:fldCharType="end"/>
      </w:r>
      <w:r w:rsidRPr="001A44C9">
        <w:rPr>
          <w:color w:val="auto"/>
        </w:rPr>
        <w:t xml:space="preserve"> and </w:t>
      </w:r>
      <w:r w:rsidR="005E5B5B" w:rsidRPr="001A44C9">
        <w:rPr>
          <w:color w:val="auto"/>
        </w:rPr>
        <w:fldChar w:fldCharType="begin"/>
      </w:r>
      <w:r w:rsidR="005E5B5B" w:rsidRPr="001A44C9">
        <w:rPr>
          <w:color w:val="auto"/>
        </w:rPr>
        <w:instrText xml:space="preserve"> REF _Ref414870539 \n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(e)</w:t>
      </w:r>
      <w:r w:rsidR="005E5B5B" w:rsidRPr="001A44C9">
        <w:rPr>
          <w:color w:val="auto"/>
        </w:rPr>
        <w:fldChar w:fldCharType="end"/>
      </w:r>
      <w:r w:rsidRPr="001A44C9">
        <w:rPr>
          <w:color w:val="auto"/>
        </w:rPr>
        <w:t xml:space="preserve"> do not apply to any personal accident insurance required by this clause</w:t>
      </w:r>
      <w:r w:rsidR="005E5B5B" w:rsidRPr="001A44C9">
        <w:rPr>
          <w:color w:val="auto"/>
        </w:rPr>
        <w:t xml:space="preserve"> </w:t>
      </w:r>
      <w:r w:rsidR="005E5B5B" w:rsidRPr="001A44C9">
        <w:rPr>
          <w:color w:val="auto"/>
        </w:rPr>
        <w:fldChar w:fldCharType="begin"/>
      </w:r>
      <w:r w:rsidR="005E5B5B" w:rsidRPr="001A44C9">
        <w:rPr>
          <w:color w:val="auto"/>
        </w:rPr>
        <w:instrText xml:space="preserve"> REF _Ref126399060 \n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42</w:t>
      </w:r>
      <w:r w:rsidR="005E5B5B" w:rsidRPr="001A44C9">
        <w:rPr>
          <w:color w:val="auto"/>
        </w:rPr>
        <w:fldChar w:fldCharType="end"/>
      </w:r>
      <w:r w:rsidRPr="001A44C9">
        <w:rPr>
          <w:color w:val="auto"/>
        </w:rPr>
        <w:t>.</w:t>
      </w:r>
    </w:p>
    <w:p w:rsidR="001F3D2C" w:rsidRPr="001A44C9" w:rsidRDefault="001F3D2C" w:rsidP="00BA1E94">
      <w:pPr>
        <w:pStyle w:val="clausetext11xxxxx"/>
        <w:keepLines w:val="0"/>
        <w:spacing w:after="0"/>
        <w:rPr>
          <w:color w:val="auto"/>
        </w:rPr>
      </w:pPr>
      <w:r w:rsidRPr="001A44C9">
        <w:rPr>
          <w:color w:val="auto"/>
        </w:rPr>
        <w:t>In relation to the insurances specified in this clause</w:t>
      </w:r>
      <w:r w:rsidR="005E5B5B" w:rsidRPr="001A44C9">
        <w:rPr>
          <w:color w:val="auto"/>
        </w:rPr>
        <w:t xml:space="preserve"> </w:t>
      </w:r>
      <w:r w:rsidR="005E5B5B" w:rsidRPr="001A44C9">
        <w:rPr>
          <w:color w:val="auto"/>
        </w:rPr>
        <w:fldChar w:fldCharType="begin"/>
      </w:r>
      <w:r w:rsidR="005E5B5B" w:rsidRPr="001A44C9">
        <w:rPr>
          <w:color w:val="auto"/>
        </w:rPr>
        <w:instrText xml:space="preserve"> REF _Ref126399060 \w \h </w:instrText>
      </w:r>
      <w:r w:rsidR="003E2B7B" w:rsidRPr="001A44C9">
        <w:rPr>
          <w:color w:val="auto"/>
        </w:rPr>
        <w:instrText xml:space="preserve"> \* MERGEFORMAT </w:instrText>
      </w:r>
      <w:r w:rsidR="005E5B5B" w:rsidRPr="001A44C9">
        <w:rPr>
          <w:color w:val="auto"/>
        </w:rPr>
      </w:r>
      <w:r w:rsidR="005E5B5B" w:rsidRPr="001A44C9">
        <w:rPr>
          <w:color w:val="auto"/>
        </w:rPr>
        <w:fldChar w:fldCharType="separate"/>
      </w:r>
      <w:r w:rsidR="00BF3782">
        <w:rPr>
          <w:color w:val="auto"/>
        </w:rPr>
        <w:t>42</w:t>
      </w:r>
      <w:r w:rsidR="005E5B5B" w:rsidRPr="001A44C9">
        <w:rPr>
          <w:color w:val="auto"/>
        </w:rPr>
        <w:fldChar w:fldCharType="end"/>
      </w:r>
      <w:r w:rsidRPr="001A44C9">
        <w:rPr>
          <w:color w:val="auto"/>
        </w:rPr>
        <w:t>, the Provider must</w:t>
      </w:r>
      <w:r w:rsidR="00EA1570" w:rsidRPr="001A44C9">
        <w:rPr>
          <w:color w:val="auto"/>
        </w:rPr>
        <w:t xml:space="preserve"> abide by</w:t>
      </w:r>
      <w:r w:rsidR="00EC5F9F" w:rsidRPr="001A44C9">
        <w:rPr>
          <w:color w:val="auto"/>
        </w:rPr>
        <w:t xml:space="preserve"> </w:t>
      </w:r>
      <w:r w:rsidR="00EA1570" w:rsidRPr="001A44C9">
        <w:rPr>
          <w:color w:val="auto"/>
        </w:rPr>
        <w:t xml:space="preserve">the terms and conditions of </w:t>
      </w:r>
      <w:r w:rsidR="00EC5F9F" w:rsidRPr="001A44C9">
        <w:rPr>
          <w:color w:val="auto"/>
        </w:rPr>
        <w:t>any</w:t>
      </w:r>
      <w:r w:rsidR="00EA1570" w:rsidRPr="001A44C9">
        <w:rPr>
          <w:color w:val="auto"/>
        </w:rPr>
        <w:t xml:space="preserve"> </w:t>
      </w:r>
      <w:r w:rsidR="00EC5F9F" w:rsidRPr="001A44C9">
        <w:rPr>
          <w:color w:val="auto"/>
        </w:rPr>
        <w:t xml:space="preserve">relevant </w:t>
      </w:r>
      <w:r w:rsidR="00EA1570" w:rsidRPr="001A44C9">
        <w:rPr>
          <w:color w:val="auto"/>
        </w:rPr>
        <w:t>policy</w:t>
      </w:r>
      <w:r w:rsidR="00C352C9" w:rsidRPr="001A44C9">
        <w:rPr>
          <w:color w:val="auto"/>
        </w:rPr>
        <w:t>,</w:t>
      </w:r>
      <w:r w:rsidR="00EA1570" w:rsidRPr="001A44C9">
        <w:rPr>
          <w:color w:val="auto"/>
        </w:rPr>
        <w:t xml:space="preserve"> </w:t>
      </w:r>
      <w:r w:rsidRPr="001A44C9">
        <w:rPr>
          <w:color w:val="auto"/>
        </w:rPr>
        <w:t>and</w:t>
      </w:r>
      <w:r w:rsidR="00EC5F9F" w:rsidRPr="001A44C9">
        <w:rPr>
          <w:color w:val="auto"/>
        </w:rPr>
        <w:t xml:space="preserve"> </w:t>
      </w:r>
      <w:r w:rsidRPr="001A44C9">
        <w:rPr>
          <w:color w:val="auto"/>
        </w:rPr>
        <w:t>do everything reasonably required to claim and to collect or recover monies due under any policy.</w:t>
      </w:r>
    </w:p>
    <w:p w:rsidR="001F3D2C" w:rsidRPr="001A44C9" w:rsidRDefault="001F3D2C" w:rsidP="00906688">
      <w:pPr>
        <w:pStyle w:val="clausetext11xxxxx"/>
        <w:keepLines w:val="0"/>
        <w:rPr>
          <w:color w:val="auto"/>
        </w:rPr>
      </w:pPr>
      <w:r w:rsidRPr="001A44C9">
        <w:rPr>
          <w:color w:val="auto"/>
        </w:rPr>
        <w:t>The Provider must Notify the Department immediately when it:</w:t>
      </w:r>
    </w:p>
    <w:p w:rsidR="001F3D2C" w:rsidRPr="001A44C9" w:rsidRDefault="001F3D2C" w:rsidP="00906688">
      <w:pPr>
        <w:pStyle w:val="clausetexta"/>
        <w:keepLines w:val="0"/>
        <w:rPr>
          <w:color w:val="auto"/>
        </w:rPr>
      </w:pPr>
      <w:r w:rsidRPr="001A44C9">
        <w:rPr>
          <w:color w:val="auto"/>
        </w:rPr>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360737" w:rsidRPr="001A44C9">
        <w:rPr>
          <w:color w:val="auto"/>
        </w:rPr>
        <w:t xml:space="preserve"> </w:t>
      </w:r>
      <w:r w:rsidR="00360737" w:rsidRPr="001A44C9">
        <w:rPr>
          <w:color w:val="auto"/>
        </w:rPr>
        <w:fldChar w:fldCharType="begin"/>
      </w:r>
      <w:r w:rsidR="00360737" w:rsidRPr="001A44C9">
        <w:rPr>
          <w:color w:val="auto"/>
        </w:rPr>
        <w:instrText xml:space="preserve"> REF _Ref393793658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42.1(d)</w:t>
      </w:r>
      <w:r w:rsidR="00360737"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receives a notice of cancellation in respect of any of the insurances that the Provider is obliged to effect and maintain.</w:t>
      </w:r>
    </w:p>
    <w:p w:rsidR="001F3D2C" w:rsidRPr="001A44C9" w:rsidRDefault="001F3D2C" w:rsidP="00906688">
      <w:pPr>
        <w:pStyle w:val="clausetext11xxxxx"/>
        <w:keepLines w:val="0"/>
        <w:rPr>
          <w:color w:val="auto"/>
        </w:rPr>
      </w:pPr>
      <w:r w:rsidRPr="001A44C9">
        <w:rPr>
          <w:color w:val="auto"/>
        </w:rPr>
        <w:t>The Provider must ensure that all Subcontractors retained by it to perform work in connection with this Deed are covered by insurance of the types specified in this clause</w:t>
      </w:r>
      <w:r w:rsidR="00360737" w:rsidRPr="001A44C9">
        <w:rPr>
          <w:color w:val="auto"/>
        </w:rPr>
        <w:t xml:space="preserve"> </w:t>
      </w:r>
      <w:r w:rsidR="00360737" w:rsidRPr="001A44C9">
        <w:rPr>
          <w:color w:val="auto"/>
        </w:rPr>
        <w:fldChar w:fldCharType="begin"/>
      </w:r>
      <w:r w:rsidR="00360737" w:rsidRPr="001A44C9">
        <w:rPr>
          <w:color w:val="auto"/>
        </w:rPr>
        <w:instrText xml:space="preserve"> REF _Ref126399060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42</w:t>
      </w:r>
      <w:r w:rsidR="00360737" w:rsidRPr="001A44C9">
        <w:rPr>
          <w:color w:val="auto"/>
        </w:rPr>
        <w:fldChar w:fldCharType="end"/>
      </w:r>
      <w:r w:rsidRPr="001A44C9">
        <w:rPr>
          <w:color w:val="auto"/>
        </w:rPr>
        <w:t>, as is appropriate (including as to limits of indemnity) given the nature of the work to be performed by each such Subcontractor.</w:t>
      </w:r>
    </w:p>
    <w:p w:rsidR="001F3D2C" w:rsidRPr="001A44C9" w:rsidRDefault="001F3D2C" w:rsidP="00906688">
      <w:pPr>
        <w:pStyle w:val="Italicclausesub-headings"/>
        <w:keepLines w:val="0"/>
        <w:rPr>
          <w:color w:val="auto"/>
        </w:rPr>
      </w:pPr>
      <w:r w:rsidRPr="001A44C9">
        <w:rPr>
          <w:color w:val="auto"/>
        </w:rPr>
        <w:t>Evidence of insurance</w:t>
      </w:r>
    </w:p>
    <w:p w:rsidR="001F3D2C" w:rsidRPr="001A44C9" w:rsidRDefault="00E156F5" w:rsidP="00906688">
      <w:pPr>
        <w:pStyle w:val="clausetext11xxxxx"/>
        <w:keepLines w:val="0"/>
        <w:rPr>
          <w:color w:val="auto"/>
        </w:rPr>
      </w:pPr>
      <w:bookmarkStart w:id="600" w:name="_Ref393793687"/>
      <w:bookmarkStart w:id="601" w:name="_Ref126399155"/>
      <w:r w:rsidRPr="001A44C9">
        <w:rPr>
          <w:rStyle w:val="BlueGDV1change"/>
          <w:color w:val="auto"/>
        </w:rPr>
        <w:t>Subject to clause</w:t>
      </w:r>
      <w:r w:rsidR="00360737" w:rsidRPr="001A44C9">
        <w:rPr>
          <w:rStyle w:val="BlueGDV1change"/>
          <w:color w:val="auto"/>
        </w:rPr>
        <w:t xml:space="preserve"> </w:t>
      </w:r>
      <w:r w:rsidR="00360737" w:rsidRPr="001A44C9">
        <w:rPr>
          <w:rStyle w:val="BlueGDV1change"/>
          <w:color w:val="auto"/>
        </w:rPr>
        <w:fldChar w:fldCharType="begin"/>
      </w:r>
      <w:r w:rsidR="00360737" w:rsidRPr="001A44C9">
        <w:rPr>
          <w:rStyle w:val="BlueGDV1change"/>
          <w:color w:val="auto"/>
        </w:rPr>
        <w:instrText xml:space="preserve"> REF _Ref400021349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BF3782">
        <w:rPr>
          <w:rStyle w:val="BlueGDV1change"/>
          <w:color w:val="auto"/>
        </w:rPr>
        <w:t>42.10</w:t>
      </w:r>
      <w:r w:rsidR="00360737" w:rsidRPr="001A44C9">
        <w:rPr>
          <w:rStyle w:val="BlueGDV1change"/>
          <w:color w:val="auto"/>
        </w:rPr>
        <w:fldChar w:fldCharType="end"/>
      </w:r>
      <w:r w:rsidRPr="001A44C9">
        <w:rPr>
          <w:rStyle w:val="BlueGDV1change"/>
          <w:color w:val="auto"/>
        </w:rPr>
        <w:t>, t</w:t>
      </w:r>
      <w:r w:rsidR="001F3D2C" w:rsidRPr="001A44C9">
        <w:rPr>
          <w:rStyle w:val="BlueGDV1change"/>
          <w:color w:val="auto"/>
        </w:rPr>
        <w:t xml:space="preserve">he Provider must obtain written independent professional advice that the insurances obtained by it and any Subcontractors </w:t>
      </w:r>
      <w:r w:rsidRPr="001A44C9">
        <w:rPr>
          <w:rStyle w:val="BlueGDV1change"/>
          <w:color w:val="auto"/>
        </w:rPr>
        <w:t xml:space="preserve">pursuant to this clause </w:t>
      </w:r>
      <w:r w:rsidR="00360737" w:rsidRPr="001A44C9">
        <w:rPr>
          <w:rStyle w:val="BlueGDV1change"/>
          <w:color w:val="auto"/>
        </w:rPr>
        <w:fldChar w:fldCharType="begin"/>
      </w:r>
      <w:r w:rsidR="00360737" w:rsidRPr="001A44C9">
        <w:rPr>
          <w:rStyle w:val="BlueGDV1change"/>
          <w:color w:val="auto"/>
        </w:rPr>
        <w:instrText xml:space="preserve"> REF _Ref126399060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BF3782">
        <w:rPr>
          <w:rStyle w:val="BlueGDV1change"/>
          <w:color w:val="auto"/>
        </w:rPr>
        <w:t>42</w:t>
      </w:r>
      <w:r w:rsidR="00360737" w:rsidRPr="001A44C9">
        <w:rPr>
          <w:rStyle w:val="BlueGDV1change"/>
          <w:color w:val="auto"/>
        </w:rPr>
        <w:fldChar w:fldCharType="end"/>
      </w:r>
      <w:r w:rsidRPr="001A44C9">
        <w:rPr>
          <w:rStyle w:val="BlueGDV1change"/>
          <w:color w:val="auto"/>
        </w:rPr>
        <w:t xml:space="preserve"> </w:t>
      </w:r>
      <w:r w:rsidR="001F3D2C" w:rsidRPr="001A44C9">
        <w:rPr>
          <w:rStyle w:val="BlueGDV1change"/>
          <w:color w:val="auto"/>
        </w:rPr>
        <w:t>meets the requirements of this Deed:</w:t>
      </w:r>
      <w:bookmarkEnd w:id="600"/>
    </w:p>
    <w:p w:rsidR="001F3D2C" w:rsidRPr="001A44C9" w:rsidRDefault="001F3D2C" w:rsidP="00906688">
      <w:pPr>
        <w:pStyle w:val="clausetexta"/>
        <w:keepLines w:val="0"/>
        <w:rPr>
          <w:color w:val="auto"/>
        </w:rPr>
      </w:pPr>
      <w:r w:rsidRPr="001A44C9">
        <w:rPr>
          <w:rStyle w:val="BlueGDV1change"/>
          <w:color w:val="auto"/>
        </w:rPr>
        <w:t>before commencing the performance of any Services and in any event within 20 Business Days of the Deed Commencement Date; and</w:t>
      </w:r>
      <w:r w:rsidRPr="001A44C9">
        <w:rPr>
          <w:color w:val="auto"/>
        </w:rPr>
        <w:t xml:space="preserve"> </w:t>
      </w:r>
    </w:p>
    <w:p w:rsidR="001F3D2C" w:rsidRPr="001A44C9" w:rsidRDefault="001F3D2C" w:rsidP="00906688">
      <w:pPr>
        <w:pStyle w:val="clausetexta"/>
        <w:keepLines w:val="0"/>
        <w:rPr>
          <w:color w:val="auto"/>
        </w:rPr>
      </w:pPr>
      <w:r w:rsidRPr="001A44C9">
        <w:rPr>
          <w:rStyle w:val="BlueGDV1change"/>
          <w:color w:val="auto"/>
        </w:rPr>
        <w:t>within 10 Business Days of the date of renewal of each of the insurances required under this Deed.</w:t>
      </w:r>
    </w:p>
    <w:p w:rsidR="001F3D2C" w:rsidRPr="001A44C9" w:rsidRDefault="001F3D2C" w:rsidP="00906688">
      <w:pPr>
        <w:pStyle w:val="clausetext11xxxxx"/>
        <w:keepLines w:val="0"/>
        <w:rPr>
          <w:rStyle w:val="BlueGDV1change"/>
          <w:color w:val="auto"/>
        </w:rPr>
      </w:pPr>
      <w:bookmarkStart w:id="602" w:name="_Ref400021349"/>
      <w:r w:rsidRPr="001A44C9">
        <w:rPr>
          <w:rStyle w:val="BlueGDV1change"/>
          <w:color w:val="auto"/>
        </w:rPr>
        <w:t xml:space="preserve">Where the advice referred to in clause </w:t>
      </w:r>
      <w:r w:rsidR="00360737" w:rsidRPr="001A44C9">
        <w:rPr>
          <w:rStyle w:val="BlueGDV1change"/>
          <w:color w:val="auto"/>
        </w:rPr>
        <w:fldChar w:fldCharType="begin"/>
      </w:r>
      <w:r w:rsidR="00360737" w:rsidRPr="001A44C9">
        <w:rPr>
          <w:rStyle w:val="BlueGDV1change"/>
          <w:color w:val="auto"/>
        </w:rPr>
        <w:instrText xml:space="preserve"> REF _Ref393793687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BF3782">
        <w:rPr>
          <w:rStyle w:val="BlueGDV1change"/>
          <w:color w:val="auto"/>
        </w:rPr>
        <w:t>42.9</w:t>
      </w:r>
      <w:r w:rsidR="00360737" w:rsidRPr="001A44C9">
        <w:rPr>
          <w:rStyle w:val="BlueGDV1change"/>
          <w:color w:val="auto"/>
        </w:rPr>
        <w:fldChar w:fldCharType="end"/>
      </w:r>
      <w:r w:rsidRPr="001A44C9">
        <w:rPr>
          <w:rStyle w:val="BlueGDV1change"/>
          <w:color w:val="auto"/>
        </w:rPr>
        <w:t xml:space="preserve"> relates to insurances obtained by a Subcontractor, the written independent professional advice in relation to that insurance may be obtained by either the Provider or the Subcontractor.</w:t>
      </w:r>
      <w:bookmarkEnd w:id="602"/>
      <w:r w:rsidRPr="001A44C9">
        <w:rPr>
          <w:rStyle w:val="BlueGDV1change"/>
          <w:color w:val="auto"/>
        </w:rPr>
        <w:t xml:space="preserve"> </w:t>
      </w:r>
    </w:p>
    <w:p w:rsidR="001F3D2C" w:rsidRPr="001A44C9" w:rsidRDefault="001F3D2C" w:rsidP="00906688">
      <w:pPr>
        <w:pStyle w:val="clausetext11xxxxx"/>
        <w:keepLines w:val="0"/>
        <w:rPr>
          <w:rStyle w:val="BlueGDV1change"/>
          <w:color w:val="auto"/>
        </w:rPr>
      </w:pPr>
      <w:r w:rsidRPr="001A44C9">
        <w:rPr>
          <w:rStyle w:val="BlueGDV1change"/>
          <w:color w:val="auto"/>
        </w:rPr>
        <w:t xml:space="preserve">Clause </w:t>
      </w:r>
      <w:r w:rsidR="00360737" w:rsidRPr="001A44C9">
        <w:rPr>
          <w:rStyle w:val="BlueGDV1change"/>
          <w:color w:val="auto"/>
        </w:rPr>
        <w:fldChar w:fldCharType="begin"/>
      </w:r>
      <w:r w:rsidR="00360737" w:rsidRPr="001A44C9">
        <w:rPr>
          <w:rStyle w:val="BlueGDV1change"/>
          <w:color w:val="auto"/>
        </w:rPr>
        <w:instrText xml:space="preserve"> REF _Ref393793687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BF3782">
        <w:rPr>
          <w:rStyle w:val="BlueGDV1change"/>
          <w:color w:val="auto"/>
        </w:rPr>
        <w:t>42.9</w:t>
      </w:r>
      <w:r w:rsidR="00360737" w:rsidRPr="001A44C9">
        <w:rPr>
          <w:rStyle w:val="BlueGDV1change"/>
          <w:color w:val="auto"/>
        </w:rPr>
        <w:fldChar w:fldCharType="end"/>
      </w:r>
      <w:r w:rsidRPr="001A44C9">
        <w:rPr>
          <w:rStyle w:val="BlueGDV1change"/>
          <w:color w:val="auto"/>
        </w:rPr>
        <w:t xml:space="preserve"> does not apply to statutory workers compensation insurance or compulsory third party motor vehicle insurance.</w:t>
      </w:r>
    </w:p>
    <w:bookmarkEnd w:id="601"/>
    <w:p w:rsidR="00D86DEC" w:rsidRPr="00EC66AE" w:rsidRDefault="001F3D2C" w:rsidP="00EC66AE">
      <w:pPr>
        <w:pStyle w:val="clausetext11xxxxx"/>
        <w:keepLines w:val="0"/>
        <w:rPr>
          <w:rStyle w:val="BlueGDV1change"/>
          <w:color w:val="auto"/>
        </w:rPr>
      </w:pPr>
      <w:r w:rsidRPr="001A44C9">
        <w:rPr>
          <w:rStyle w:val="BlueGDV1change"/>
          <w:color w:val="auto"/>
        </w:rPr>
        <w:t>The Provider must, within 10 Business Days of 1 July each year</w:t>
      </w:r>
      <w:r w:rsidR="00181B67" w:rsidRPr="001A44C9">
        <w:rPr>
          <w:rStyle w:val="BlueGDV1change"/>
          <w:color w:val="auto"/>
        </w:rPr>
        <w:t>,</w:t>
      </w:r>
      <w:r w:rsidRPr="001A44C9">
        <w:rPr>
          <w:rStyle w:val="BlueGDV1change"/>
          <w:color w:val="auto"/>
        </w:rPr>
        <w:t xml:space="preserve"> or at any other time that </w:t>
      </w:r>
      <w:r w:rsidRPr="001A44C9">
        <w:rPr>
          <w:color w:val="auto"/>
        </w:rPr>
        <w:t>the Department</w:t>
      </w:r>
      <w:r w:rsidRPr="001A44C9">
        <w:rPr>
          <w:rStyle w:val="BlueGDV1change"/>
          <w:color w:val="auto"/>
        </w:rPr>
        <w:t xml:space="preserve"> requests, provide to </w:t>
      </w:r>
      <w:r w:rsidRPr="001A44C9">
        <w:rPr>
          <w:color w:val="auto"/>
        </w:rPr>
        <w:t>the Department</w:t>
      </w:r>
      <w:r w:rsidRPr="001A44C9">
        <w:rPr>
          <w:rStyle w:val="BlueGDV1change"/>
          <w:color w:val="auto"/>
        </w:rPr>
        <w:t xml:space="preserve"> an insurance declaration form, in the form required by </w:t>
      </w:r>
      <w:r w:rsidRPr="001A44C9">
        <w:rPr>
          <w:color w:val="auto"/>
        </w:rPr>
        <w:t>the Department</w:t>
      </w:r>
      <w:r w:rsidR="00592990" w:rsidRPr="001A44C9">
        <w:rPr>
          <w:color w:val="auto"/>
        </w:rPr>
        <w:t xml:space="preserve"> </w:t>
      </w:r>
      <w:r w:rsidR="00592990" w:rsidRPr="00D86DEC">
        <w:rPr>
          <w:strike/>
          <w:color w:val="00B0F0"/>
        </w:rPr>
        <w:t>from time to time</w:t>
      </w:r>
      <w:r w:rsidRPr="001A44C9">
        <w:rPr>
          <w:rStyle w:val="BlueGDV1change"/>
          <w:color w:val="auto"/>
        </w:rPr>
        <w:t>.</w:t>
      </w:r>
      <w:r w:rsidR="00EC66AE">
        <w:rPr>
          <w:rStyle w:val="BlueGDV1change"/>
          <w:color w:val="auto"/>
        </w:rPr>
        <w:t xml:space="preserve"> </w:t>
      </w:r>
      <w:r w:rsidR="00D86DEC" w:rsidRPr="00EC66AE">
        <w:rPr>
          <w:rStyle w:val="BlueGDV1change"/>
          <w:b/>
        </w:rPr>
        <w:t>GDV 1</w:t>
      </w:r>
    </w:p>
    <w:p w:rsidR="001F3D2C" w:rsidRPr="001A44C9" w:rsidRDefault="001F3D2C" w:rsidP="00906688">
      <w:pPr>
        <w:pStyle w:val="clausetext11xxxxx"/>
        <w:keepLines w:val="0"/>
        <w:rPr>
          <w:color w:val="auto"/>
        </w:rPr>
      </w:pPr>
      <w:bookmarkStart w:id="603" w:name="_Ref393793730"/>
      <w:r w:rsidRPr="001A44C9">
        <w:rPr>
          <w:rStyle w:val="BlueGDV1change"/>
          <w:color w:val="auto"/>
        </w:rPr>
        <w:t xml:space="preserve">In relation to each insurance policy relied upon by the Provider in compliance with the Provider’s obligations to effect and maintain, or cause to be effected and maintained, insurance as required by this Deed, the Provider must provide to </w:t>
      </w:r>
      <w:r w:rsidRPr="001A44C9">
        <w:rPr>
          <w:color w:val="auto"/>
        </w:rPr>
        <w:t>the Department</w:t>
      </w:r>
      <w:r w:rsidRPr="001A44C9">
        <w:rPr>
          <w:rStyle w:val="BlueGDV1change"/>
          <w:color w:val="auto"/>
        </w:rPr>
        <w:t>:</w:t>
      </w:r>
      <w:bookmarkEnd w:id="603"/>
    </w:p>
    <w:p w:rsidR="001F3D2C" w:rsidRPr="001A44C9" w:rsidRDefault="001F3D2C" w:rsidP="00906688">
      <w:pPr>
        <w:pStyle w:val="clausetexta"/>
        <w:keepLines w:val="0"/>
        <w:rPr>
          <w:rStyle w:val="BlueGDV1change"/>
          <w:color w:val="auto"/>
        </w:rPr>
      </w:pPr>
      <w:r w:rsidRPr="001A44C9">
        <w:rPr>
          <w:rStyle w:val="BlueGDV1change"/>
          <w:color w:val="auto"/>
        </w:rPr>
        <w:t>a full copy of the insurance policy;</w:t>
      </w:r>
    </w:p>
    <w:p w:rsidR="001F3D2C" w:rsidRPr="001A44C9" w:rsidRDefault="001F3D2C" w:rsidP="00906688">
      <w:pPr>
        <w:pStyle w:val="clausetexta"/>
        <w:keepLines w:val="0"/>
        <w:rPr>
          <w:rStyle w:val="BlueGDV1change"/>
          <w:color w:val="auto"/>
        </w:rPr>
      </w:pPr>
      <w:r w:rsidRPr="001A44C9">
        <w:rPr>
          <w:rStyle w:val="BlueGDV1change"/>
          <w:color w:val="auto"/>
        </w:rPr>
        <w:t>a certificate of currency; and</w:t>
      </w:r>
    </w:p>
    <w:p w:rsidR="001F3D2C" w:rsidRPr="001A44C9" w:rsidRDefault="001F3D2C" w:rsidP="00906688">
      <w:pPr>
        <w:pStyle w:val="clausetexta"/>
        <w:keepLines w:val="0"/>
        <w:rPr>
          <w:rStyle w:val="BlueGDV1change"/>
          <w:color w:val="auto"/>
        </w:rPr>
      </w:pPr>
      <w:r w:rsidRPr="001A44C9">
        <w:rPr>
          <w:rStyle w:val="BlueGDV1change"/>
          <w:color w:val="auto"/>
        </w:rPr>
        <w:t>a copy of the independent professional advice required by clause</w:t>
      </w:r>
      <w:r w:rsidR="00360737" w:rsidRPr="001A44C9">
        <w:rPr>
          <w:rStyle w:val="BlueGDV1change"/>
          <w:color w:val="auto"/>
        </w:rPr>
        <w:t xml:space="preserve"> </w:t>
      </w:r>
      <w:r w:rsidR="00360737" w:rsidRPr="001A44C9">
        <w:rPr>
          <w:rStyle w:val="BlueGDV1change"/>
          <w:color w:val="auto"/>
        </w:rPr>
        <w:fldChar w:fldCharType="begin"/>
      </w:r>
      <w:r w:rsidR="00360737" w:rsidRPr="001A44C9">
        <w:rPr>
          <w:rStyle w:val="BlueGDV1change"/>
          <w:color w:val="auto"/>
        </w:rPr>
        <w:instrText xml:space="preserve"> REF _Ref393793687 \w \h </w:instrText>
      </w:r>
      <w:r w:rsidR="003E2B7B" w:rsidRPr="001A44C9">
        <w:rPr>
          <w:rStyle w:val="BlueGDV1change"/>
          <w:color w:val="auto"/>
        </w:rPr>
        <w:instrText xml:space="preserve"> \* MERGEFORMAT </w:instrText>
      </w:r>
      <w:r w:rsidR="00360737" w:rsidRPr="001A44C9">
        <w:rPr>
          <w:rStyle w:val="BlueGDV1change"/>
          <w:color w:val="auto"/>
        </w:rPr>
      </w:r>
      <w:r w:rsidR="00360737" w:rsidRPr="001A44C9">
        <w:rPr>
          <w:rStyle w:val="BlueGDV1change"/>
          <w:color w:val="auto"/>
        </w:rPr>
        <w:fldChar w:fldCharType="separate"/>
      </w:r>
      <w:r w:rsidR="00BF3782">
        <w:rPr>
          <w:rStyle w:val="BlueGDV1change"/>
          <w:color w:val="auto"/>
        </w:rPr>
        <w:t>42.9</w:t>
      </w:r>
      <w:r w:rsidR="00360737" w:rsidRPr="001A44C9">
        <w:rPr>
          <w:rStyle w:val="BlueGDV1change"/>
          <w:color w:val="auto"/>
        </w:rPr>
        <w:fldChar w:fldCharType="end"/>
      </w:r>
      <w:r w:rsidRPr="001A44C9">
        <w:rPr>
          <w:rStyle w:val="BlueGDV1change"/>
          <w:color w:val="auto"/>
        </w:rPr>
        <w:t>,</w:t>
      </w:r>
    </w:p>
    <w:p w:rsidR="001F3D2C" w:rsidRPr="001A44C9" w:rsidRDefault="001F3D2C" w:rsidP="00906688">
      <w:pPr>
        <w:pStyle w:val="clausetexta"/>
        <w:keepLines w:val="0"/>
        <w:numPr>
          <w:ilvl w:val="0"/>
          <w:numId w:val="0"/>
        </w:numPr>
        <w:ind w:left="737"/>
        <w:rPr>
          <w:rStyle w:val="BlueGDV1change"/>
          <w:b/>
          <w:color w:val="auto"/>
        </w:rPr>
      </w:pPr>
      <w:r w:rsidRPr="001A44C9">
        <w:rPr>
          <w:rStyle w:val="BlueGDV1change"/>
          <w:color w:val="auto"/>
        </w:rPr>
        <w:t xml:space="preserve">at any time that </w:t>
      </w:r>
      <w:r w:rsidRPr="001A44C9">
        <w:rPr>
          <w:color w:val="auto"/>
        </w:rPr>
        <w:t>the Department</w:t>
      </w:r>
      <w:r w:rsidRPr="001A44C9">
        <w:rPr>
          <w:rStyle w:val="BlueGDV1change"/>
          <w:color w:val="auto"/>
        </w:rPr>
        <w:t xml:space="preserve"> requests.</w:t>
      </w:r>
    </w:p>
    <w:p w:rsidR="00F646D1" w:rsidRPr="001A44C9" w:rsidRDefault="001F3D2C" w:rsidP="00906688">
      <w:pPr>
        <w:pStyle w:val="Italicclausesub-headings"/>
        <w:keepLines w:val="0"/>
        <w:rPr>
          <w:color w:val="auto"/>
          <w:sz w:val="20"/>
          <w:szCs w:val="20"/>
        </w:rPr>
      </w:pPr>
      <w:r w:rsidRPr="001A44C9">
        <w:rPr>
          <w:rStyle w:val="BlueGDV1change"/>
          <w:color w:val="auto"/>
          <w:sz w:val="20"/>
          <w:szCs w:val="20"/>
        </w:rPr>
        <w:t xml:space="preserve">Note:  Clause </w:t>
      </w:r>
      <w:r w:rsidR="00360737" w:rsidRPr="001A44C9">
        <w:rPr>
          <w:rStyle w:val="BlueGDV1change"/>
          <w:color w:val="auto"/>
          <w:sz w:val="20"/>
          <w:szCs w:val="20"/>
        </w:rPr>
        <w:fldChar w:fldCharType="begin"/>
      </w:r>
      <w:r w:rsidR="00360737" w:rsidRPr="001A44C9">
        <w:rPr>
          <w:rStyle w:val="BlueGDV1change"/>
          <w:color w:val="auto"/>
          <w:sz w:val="20"/>
          <w:szCs w:val="20"/>
        </w:rPr>
        <w:instrText xml:space="preserve"> REF _Ref393793730 \w \h </w:instrText>
      </w:r>
      <w:r w:rsidR="003E2B7B" w:rsidRPr="001A44C9">
        <w:rPr>
          <w:rStyle w:val="BlueGDV1change"/>
          <w:color w:val="auto"/>
          <w:sz w:val="20"/>
          <w:szCs w:val="20"/>
        </w:rPr>
        <w:instrText xml:space="preserve"> \* MERGEFORMAT </w:instrText>
      </w:r>
      <w:r w:rsidR="00360737" w:rsidRPr="001A44C9">
        <w:rPr>
          <w:rStyle w:val="BlueGDV1change"/>
          <w:color w:val="auto"/>
          <w:sz w:val="20"/>
          <w:szCs w:val="20"/>
        </w:rPr>
      </w:r>
      <w:r w:rsidR="00360737" w:rsidRPr="001A44C9">
        <w:rPr>
          <w:rStyle w:val="BlueGDV1change"/>
          <w:color w:val="auto"/>
          <w:sz w:val="20"/>
          <w:szCs w:val="20"/>
        </w:rPr>
        <w:fldChar w:fldCharType="separate"/>
      </w:r>
      <w:r w:rsidR="00BF3782">
        <w:rPr>
          <w:rStyle w:val="BlueGDV1change"/>
          <w:color w:val="auto"/>
          <w:sz w:val="20"/>
          <w:szCs w:val="20"/>
        </w:rPr>
        <w:t>42.13</w:t>
      </w:r>
      <w:r w:rsidR="00360737" w:rsidRPr="001A44C9">
        <w:rPr>
          <w:rStyle w:val="BlueGDV1change"/>
          <w:color w:val="auto"/>
          <w:sz w:val="20"/>
          <w:szCs w:val="20"/>
        </w:rPr>
        <w:fldChar w:fldCharType="end"/>
      </w:r>
      <w:r w:rsidRPr="001A44C9">
        <w:rPr>
          <w:rStyle w:val="BlueGDV1change"/>
          <w:color w:val="auto"/>
          <w:sz w:val="20"/>
          <w:szCs w:val="20"/>
        </w:rPr>
        <w:t xml:space="preserve"> allows </w:t>
      </w:r>
      <w:r w:rsidRPr="001A44C9">
        <w:rPr>
          <w:color w:val="auto"/>
          <w:sz w:val="20"/>
          <w:szCs w:val="20"/>
        </w:rPr>
        <w:t>the Department</w:t>
      </w:r>
      <w:r w:rsidRPr="001A44C9">
        <w:rPr>
          <w:rStyle w:val="BlueGDV1change"/>
          <w:color w:val="auto"/>
          <w:sz w:val="20"/>
          <w:szCs w:val="20"/>
        </w:rPr>
        <w:t xml:space="preserve"> to request information relating to the insurances of any Subcontractor of the Provider.</w:t>
      </w:r>
    </w:p>
    <w:p w:rsidR="00EB3204" w:rsidRPr="001A44C9" w:rsidRDefault="00EB3204" w:rsidP="00AF4CDD">
      <w:pPr>
        <w:pStyle w:val="clausetext11xxxxx"/>
        <w:keepLines w:val="0"/>
        <w:rPr>
          <w:rStyle w:val="BlueGDV1change"/>
          <w:color w:val="auto"/>
        </w:rPr>
      </w:pPr>
      <w:r w:rsidRPr="001A44C9">
        <w:rPr>
          <w:rStyle w:val="BlueGDV1change"/>
          <w:color w:val="auto"/>
        </w:rPr>
        <w:t>The Provider must not change, during the term of any policy, its insurer(s) unless the Department is satisfied that the change will not reduce or terminate any cover that exists prior to the proposed change and has agreed in writing to the change.</w:t>
      </w:r>
    </w:p>
    <w:p w:rsidR="001F3D2C" w:rsidRPr="001A44C9" w:rsidRDefault="001F3D2C" w:rsidP="00906688">
      <w:pPr>
        <w:pStyle w:val="Italicclausesub-headings"/>
        <w:keepLines w:val="0"/>
        <w:rPr>
          <w:color w:val="auto"/>
        </w:rPr>
      </w:pPr>
      <w:r w:rsidRPr="001A44C9">
        <w:rPr>
          <w:color w:val="auto"/>
        </w:rPr>
        <w:t>Assistance to the Department</w:t>
      </w:r>
    </w:p>
    <w:p w:rsidR="001F3D2C" w:rsidRPr="001A44C9" w:rsidRDefault="001F3D2C" w:rsidP="00906688">
      <w:pPr>
        <w:pStyle w:val="clausetext11xxxxx"/>
        <w:keepLines w:val="0"/>
        <w:rPr>
          <w:color w:val="auto"/>
        </w:rPr>
      </w:pPr>
      <w:r w:rsidRPr="001A44C9">
        <w:rPr>
          <w:color w:val="auto"/>
        </w:rPr>
        <w:t xml:space="preserve">The Provider must: </w:t>
      </w:r>
    </w:p>
    <w:p w:rsidR="001F3D2C" w:rsidRPr="001A44C9" w:rsidRDefault="001F3D2C" w:rsidP="00906688">
      <w:pPr>
        <w:pStyle w:val="clausetexta"/>
        <w:keepLines w:val="0"/>
        <w:rPr>
          <w:color w:val="auto"/>
        </w:rPr>
      </w:pPr>
      <w:r w:rsidRPr="001A44C9">
        <w:rPr>
          <w:color w:val="auto"/>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rsidR="001F3D2C" w:rsidRPr="001A44C9" w:rsidRDefault="001F3D2C" w:rsidP="00906688">
      <w:pPr>
        <w:pStyle w:val="clausetexta"/>
        <w:keepLines w:val="0"/>
        <w:rPr>
          <w:color w:val="auto"/>
        </w:rPr>
      </w:pPr>
      <w:r w:rsidRPr="001A44C9">
        <w:rPr>
          <w:color w:val="auto"/>
        </w:rPr>
        <w:t>provide all reasonable assistance to the Department, in order to facilitate the Commonwealth making a claim under any insurance policy or self-insurance scheme effected for the Commonwealth’s benefit.</w:t>
      </w:r>
    </w:p>
    <w:p w:rsidR="001F3D2C" w:rsidRPr="001A44C9" w:rsidRDefault="001F3D2C" w:rsidP="00906688">
      <w:pPr>
        <w:pStyle w:val="clausetext11xxxxx"/>
        <w:keepLines w:val="0"/>
        <w:rPr>
          <w:color w:val="auto"/>
        </w:rPr>
      </w:pPr>
      <w:r w:rsidRPr="001A44C9">
        <w:rPr>
          <w:color w:val="auto"/>
        </w:rPr>
        <w:t xml:space="preserve">For the avoidance of doubt, the provisions of this clause </w:t>
      </w:r>
      <w:r w:rsidR="00360737" w:rsidRPr="001A44C9">
        <w:rPr>
          <w:color w:val="auto"/>
        </w:rPr>
        <w:fldChar w:fldCharType="begin"/>
      </w:r>
      <w:r w:rsidR="00360737" w:rsidRPr="001A44C9">
        <w:rPr>
          <w:color w:val="auto"/>
        </w:rPr>
        <w:instrText xml:space="preserve"> REF _Ref126399060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42</w:t>
      </w:r>
      <w:r w:rsidR="00360737" w:rsidRPr="001A44C9">
        <w:rPr>
          <w:color w:val="auto"/>
        </w:rPr>
        <w:fldChar w:fldCharType="end"/>
      </w:r>
      <w:r w:rsidRPr="001A44C9">
        <w:rPr>
          <w:color w:val="auto"/>
        </w:rPr>
        <w:t xml:space="preserve"> are not to be read so as to reduce a Party’s liability under any other provision of this Deed, and compliance by the Provider with the provisions of this clause </w:t>
      </w:r>
      <w:r w:rsidR="00360737" w:rsidRPr="001A44C9">
        <w:rPr>
          <w:color w:val="auto"/>
        </w:rPr>
        <w:fldChar w:fldCharType="begin"/>
      </w:r>
      <w:r w:rsidR="00360737" w:rsidRPr="001A44C9">
        <w:rPr>
          <w:color w:val="auto"/>
        </w:rPr>
        <w:instrText xml:space="preserve"> REF _Ref126399060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42</w:t>
      </w:r>
      <w:r w:rsidR="00360737" w:rsidRPr="001A44C9">
        <w:rPr>
          <w:color w:val="auto"/>
        </w:rPr>
        <w:fldChar w:fldCharType="end"/>
      </w:r>
      <w:r w:rsidRPr="001A44C9">
        <w:rPr>
          <w:color w:val="auto"/>
        </w:rPr>
        <w:t xml:space="preserve"> does not limit its liability under any other provision of this Deed.</w:t>
      </w:r>
    </w:p>
    <w:p w:rsidR="001F3D2C" w:rsidRPr="001A44C9" w:rsidRDefault="001F3D2C" w:rsidP="00906688">
      <w:pPr>
        <w:pStyle w:val="ClauseHeadings1xxxx"/>
        <w:keepLines w:val="0"/>
      </w:pPr>
      <w:bookmarkStart w:id="604" w:name="_Toc225840252"/>
      <w:bookmarkStart w:id="605" w:name="_Toc393289763"/>
      <w:bookmarkStart w:id="606" w:name="_Ref393793806"/>
      <w:bookmarkStart w:id="607" w:name="_Ref393793815"/>
      <w:bookmarkStart w:id="608" w:name="_Ref393793819"/>
      <w:bookmarkStart w:id="609" w:name="_Ref398887792"/>
      <w:bookmarkStart w:id="610" w:name="_Ref414612763"/>
      <w:bookmarkStart w:id="611" w:name="_Ref414869771"/>
      <w:bookmarkStart w:id="612" w:name="_Ref414869972"/>
      <w:bookmarkStart w:id="613" w:name="_Ref414869995"/>
      <w:bookmarkStart w:id="614" w:name="_Toc415224891"/>
      <w:bookmarkStart w:id="615" w:name="_Toc440881429"/>
      <w:r w:rsidRPr="001A44C9">
        <w:t xml:space="preserve">Liability of </w:t>
      </w:r>
      <w:r w:rsidR="000E6199" w:rsidRPr="001A44C9">
        <w:t xml:space="preserve">the </w:t>
      </w:r>
      <w:r w:rsidRPr="001A44C9">
        <w:t xml:space="preserve">Provider to </w:t>
      </w:r>
      <w:bookmarkEnd w:id="585"/>
      <w:r w:rsidRPr="001A44C9">
        <w:t>the Department</w:t>
      </w:r>
      <w:bookmarkEnd w:id="586"/>
      <w:bookmarkEnd w:id="604"/>
      <w:bookmarkEnd w:id="605"/>
      <w:bookmarkEnd w:id="606"/>
      <w:bookmarkEnd w:id="607"/>
      <w:bookmarkEnd w:id="608"/>
      <w:bookmarkEnd w:id="609"/>
      <w:bookmarkEnd w:id="610"/>
      <w:bookmarkEnd w:id="611"/>
      <w:bookmarkEnd w:id="612"/>
      <w:bookmarkEnd w:id="613"/>
      <w:bookmarkEnd w:id="614"/>
      <w:bookmarkEnd w:id="615"/>
    </w:p>
    <w:p w:rsidR="001F3D2C" w:rsidRPr="001A44C9" w:rsidRDefault="001F3D2C" w:rsidP="00906688">
      <w:pPr>
        <w:pStyle w:val="Italicclausesub-headings"/>
        <w:keepLines w:val="0"/>
        <w:rPr>
          <w:color w:val="auto"/>
        </w:rPr>
      </w:pPr>
      <w:r w:rsidRPr="001A44C9">
        <w:rPr>
          <w:color w:val="auto"/>
        </w:rPr>
        <w:t>Joint and several liability</w:t>
      </w:r>
    </w:p>
    <w:p w:rsidR="001F3D2C" w:rsidRPr="001A44C9" w:rsidRDefault="001F3D2C" w:rsidP="00906688">
      <w:pPr>
        <w:pStyle w:val="clausetext11xxxxx"/>
        <w:keepLines w:val="0"/>
        <w:rPr>
          <w:color w:val="auto"/>
        </w:rPr>
      </w:pPr>
      <w:r w:rsidRPr="001A44C9">
        <w:rPr>
          <w:color w:val="auto"/>
        </w:rPr>
        <w:t>To the extent permitted by law, where:</w:t>
      </w:r>
    </w:p>
    <w:p w:rsidR="001F3D2C" w:rsidRPr="001A44C9" w:rsidRDefault="001F3D2C" w:rsidP="00906688">
      <w:pPr>
        <w:pStyle w:val="clausetexta"/>
        <w:keepLines w:val="0"/>
        <w:rPr>
          <w:color w:val="auto"/>
        </w:rPr>
      </w:pPr>
      <w:r w:rsidRPr="001A44C9">
        <w:rPr>
          <w:color w:val="auto"/>
        </w:rPr>
        <w:t xml:space="preserve">more than one Party is a signatory to this Deed as the Provider – each of those Parties; </w:t>
      </w:r>
    </w:p>
    <w:p w:rsidR="001F3D2C" w:rsidRPr="001A44C9" w:rsidRDefault="001F3D2C" w:rsidP="00906688">
      <w:pPr>
        <w:pStyle w:val="clausetexta"/>
        <w:keepLines w:val="0"/>
        <w:rPr>
          <w:color w:val="auto"/>
        </w:rPr>
      </w:pPr>
      <w:r w:rsidRPr="001A44C9">
        <w:rPr>
          <w:color w:val="auto"/>
        </w:rPr>
        <w:t xml:space="preserve">the Provider is a partnership </w:t>
      </w:r>
      <w:r w:rsidR="00121566" w:rsidRPr="001A44C9">
        <w:rPr>
          <w:color w:val="auto"/>
        </w:rPr>
        <w:t>–</w:t>
      </w:r>
      <w:r w:rsidRPr="001A44C9">
        <w:rPr>
          <w:color w:val="auto"/>
        </w:rPr>
        <w:t xml:space="preserve"> each partner; or</w:t>
      </w:r>
    </w:p>
    <w:p w:rsidR="001F3D2C" w:rsidRPr="001A44C9" w:rsidRDefault="001F3D2C" w:rsidP="00906688">
      <w:pPr>
        <w:pStyle w:val="clausetexta"/>
        <w:keepLines w:val="0"/>
        <w:rPr>
          <w:color w:val="auto"/>
        </w:rPr>
      </w:pPr>
      <w:r w:rsidRPr="001A44C9">
        <w:rPr>
          <w:color w:val="auto"/>
        </w:rPr>
        <w:t xml:space="preserve">the Provider is a Tendering Group </w:t>
      </w:r>
      <w:r w:rsidR="00121566" w:rsidRPr="001A44C9">
        <w:rPr>
          <w:color w:val="auto"/>
        </w:rPr>
        <w:t>–</w:t>
      </w:r>
      <w:r w:rsidRPr="001A44C9">
        <w:rPr>
          <w:color w:val="auto"/>
        </w:rPr>
        <w:t xml:space="preserve"> each member of the Tendering Group; </w:t>
      </w:r>
    </w:p>
    <w:p w:rsidR="001F3D2C" w:rsidRPr="001A44C9" w:rsidRDefault="001F3D2C" w:rsidP="00906688">
      <w:pPr>
        <w:pStyle w:val="clausetexta"/>
        <w:keepLines w:val="0"/>
        <w:numPr>
          <w:ilvl w:val="0"/>
          <w:numId w:val="0"/>
        </w:numPr>
        <w:ind w:left="720"/>
        <w:rPr>
          <w:color w:val="auto"/>
        </w:rPr>
      </w:pPr>
      <w:r w:rsidRPr="001A44C9">
        <w:rPr>
          <w:color w:val="auto"/>
        </w:rPr>
        <w:t>is jointly and severally liable for:</w:t>
      </w:r>
    </w:p>
    <w:p w:rsidR="001F3D2C" w:rsidRPr="001A44C9" w:rsidRDefault="001F3D2C" w:rsidP="00906688">
      <w:pPr>
        <w:pStyle w:val="clausetexta"/>
        <w:keepLines w:val="0"/>
        <w:rPr>
          <w:color w:val="auto"/>
        </w:rPr>
      </w:pPr>
      <w:r w:rsidRPr="001A44C9">
        <w:rPr>
          <w:color w:val="auto"/>
        </w:rPr>
        <w:t>the performance of all of the obligations of the Provider under this Deed; and</w:t>
      </w:r>
    </w:p>
    <w:p w:rsidR="001F3D2C" w:rsidRPr="001A44C9" w:rsidRDefault="001F3D2C" w:rsidP="00906688">
      <w:pPr>
        <w:pStyle w:val="clausetexta"/>
        <w:keepLines w:val="0"/>
        <w:rPr>
          <w:color w:val="auto"/>
        </w:rPr>
      </w:pPr>
      <w:r w:rsidRPr="001A44C9">
        <w:rPr>
          <w:color w:val="auto"/>
        </w:rPr>
        <w:t>all losses caused by any Subcontractor engaged for the purpose of this Deed.</w:t>
      </w:r>
    </w:p>
    <w:p w:rsidR="001F3D2C" w:rsidRPr="001A44C9" w:rsidRDefault="001F3D2C" w:rsidP="00906688">
      <w:pPr>
        <w:pStyle w:val="Italicclausesub-headings"/>
        <w:keepLines w:val="0"/>
        <w:rPr>
          <w:color w:val="auto"/>
        </w:rPr>
      </w:pPr>
      <w:r w:rsidRPr="001A44C9">
        <w:rPr>
          <w:color w:val="auto"/>
        </w:rPr>
        <w:t>Proportionate liability</w:t>
      </w:r>
    </w:p>
    <w:p w:rsidR="001F3D2C" w:rsidRPr="001A44C9" w:rsidRDefault="001F3D2C" w:rsidP="00906688">
      <w:pPr>
        <w:pStyle w:val="clausetext11xxxxx"/>
        <w:keepLines w:val="0"/>
        <w:rPr>
          <w:color w:val="auto"/>
        </w:rPr>
      </w:pPr>
      <w:bookmarkStart w:id="616" w:name="_Ref393793829"/>
      <w:r w:rsidRPr="001A44C9">
        <w:rPr>
          <w:color w:val="auto"/>
        </w:rPr>
        <w:t>The Parties agree that, to the extent permitted by law:</w:t>
      </w:r>
      <w:bookmarkEnd w:id="616"/>
    </w:p>
    <w:p w:rsidR="001F3D2C" w:rsidRPr="001A44C9" w:rsidRDefault="001F3D2C" w:rsidP="00906688">
      <w:pPr>
        <w:pStyle w:val="clausetexta"/>
        <w:keepLines w:val="0"/>
        <w:rPr>
          <w:color w:val="auto"/>
        </w:rPr>
      </w:pPr>
      <w:r w:rsidRPr="001A44C9">
        <w:rPr>
          <w:color w:val="auto"/>
        </w:rPr>
        <w:t xml:space="preserve">the operation of Part 4 of the </w:t>
      </w:r>
      <w:r w:rsidRPr="001A44C9">
        <w:rPr>
          <w:i/>
          <w:color w:val="auto"/>
        </w:rPr>
        <w:t>Civil Liability Act 2002</w:t>
      </w:r>
      <w:r w:rsidRPr="001A44C9">
        <w:rPr>
          <w:color w:val="auto"/>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rsidR="001F3D2C" w:rsidRPr="001A44C9" w:rsidRDefault="001F3D2C" w:rsidP="00906688">
      <w:pPr>
        <w:pStyle w:val="clausetexta"/>
        <w:keepLines w:val="0"/>
        <w:rPr>
          <w:color w:val="auto"/>
        </w:rPr>
      </w:pPr>
      <w:r w:rsidRPr="001A44C9">
        <w:rPr>
          <w:color w:val="auto"/>
        </w:rPr>
        <w:t>in accordance with clause</w:t>
      </w:r>
      <w:r w:rsidR="00360737" w:rsidRPr="001A44C9">
        <w:rPr>
          <w:color w:val="auto"/>
        </w:rPr>
        <w:t xml:space="preserve"> </w:t>
      </w:r>
      <w:r w:rsidR="00360737" w:rsidRPr="001A44C9">
        <w:rPr>
          <w:color w:val="auto"/>
        </w:rPr>
        <w:fldChar w:fldCharType="begin"/>
      </w:r>
      <w:r w:rsidR="00360737" w:rsidRPr="001A44C9">
        <w:rPr>
          <w:color w:val="auto"/>
        </w:rPr>
        <w:instrText xml:space="preserve"> REF _Ref126402256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68</w:t>
      </w:r>
      <w:r w:rsidR="00360737" w:rsidRPr="001A44C9">
        <w:rPr>
          <w:color w:val="auto"/>
        </w:rPr>
        <w:fldChar w:fldCharType="end"/>
      </w:r>
      <w:r w:rsidR="00990E5E" w:rsidRPr="001A44C9">
        <w:rPr>
          <w:color w:val="auto"/>
        </w:rPr>
        <w:t>,</w:t>
      </w:r>
      <w:r w:rsidRPr="001A44C9">
        <w:rPr>
          <w:color w:val="auto"/>
        </w:rPr>
        <w:t xml:space="preserve"> this clause </w:t>
      </w:r>
      <w:r w:rsidR="00360737" w:rsidRPr="001A44C9">
        <w:rPr>
          <w:color w:val="auto"/>
        </w:rPr>
        <w:fldChar w:fldCharType="begin"/>
      </w:r>
      <w:r w:rsidR="00360737" w:rsidRPr="001A44C9">
        <w:rPr>
          <w:color w:val="auto"/>
        </w:rPr>
        <w:instrText xml:space="preserve"> REF _Ref393793829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43.2</w:t>
      </w:r>
      <w:r w:rsidR="00360737" w:rsidRPr="001A44C9">
        <w:rPr>
          <w:color w:val="auto"/>
        </w:rPr>
        <w:fldChar w:fldCharType="end"/>
      </w:r>
      <w:r w:rsidRPr="001A44C9">
        <w:rPr>
          <w:color w:val="auto"/>
        </w:rPr>
        <w:t xml:space="preserve"> applies to all and any rights, obligations and liabilities under, or in connection with, this Deed whether such rights, obligations or liabilities arise in the state of New South Wales or elsewhere in Australia.</w:t>
      </w:r>
    </w:p>
    <w:p w:rsidR="001F3D2C" w:rsidRPr="001A44C9" w:rsidRDefault="001F3D2C" w:rsidP="00906688">
      <w:pPr>
        <w:pStyle w:val="clausetext11xxxxx"/>
        <w:keepLines w:val="0"/>
        <w:rPr>
          <w:color w:val="auto"/>
        </w:rPr>
      </w:pPr>
      <w:r w:rsidRPr="001A44C9">
        <w:rPr>
          <w:color w:val="auto"/>
        </w:rPr>
        <w:t>The Parties agree that, in addition to clause</w:t>
      </w:r>
      <w:r w:rsidR="00360737" w:rsidRPr="001A44C9">
        <w:rPr>
          <w:color w:val="auto"/>
        </w:rPr>
        <w:t xml:space="preserve"> </w:t>
      </w:r>
      <w:r w:rsidR="00360737" w:rsidRPr="001A44C9">
        <w:rPr>
          <w:color w:val="auto"/>
        </w:rPr>
        <w:fldChar w:fldCharType="begin"/>
      </w:r>
      <w:r w:rsidR="00360737" w:rsidRPr="001A44C9">
        <w:rPr>
          <w:color w:val="auto"/>
        </w:rPr>
        <w:instrText xml:space="preserve"> REF _Ref393793829 \w \h </w:instrText>
      </w:r>
      <w:r w:rsidR="003E2B7B" w:rsidRPr="001A44C9">
        <w:rPr>
          <w:color w:val="auto"/>
        </w:rPr>
        <w:instrText xml:space="preserve"> \* MERGEFORMAT </w:instrText>
      </w:r>
      <w:r w:rsidR="00360737" w:rsidRPr="001A44C9">
        <w:rPr>
          <w:color w:val="auto"/>
        </w:rPr>
      </w:r>
      <w:r w:rsidR="00360737" w:rsidRPr="001A44C9">
        <w:rPr>
          <w:color w:val="auto"/>
        </w:rPr>
        <w:fldChar w:fldCharType="separate"/>
      </w:r>
      <w:r w:rsidR="00BF3782">
        <w:rPr>
          <w:color w:val="auto"/>
        </w:rPr>
        <w:t>43.2</w:t>
      </w:r>
      <w:r w:rsidR="00360737" w:rsidRPr="001A44C9">
        <w:rPr>
          <w:color w:val="auto"/>
        </w:rPr>
        <w:fldChar w:fldCharType="end"/>
      </w:r>
      <w:r w:rsidRPr="001A44C9">
        <w:rPr>
          <w:color w:val="auto"/>
        </w:rPr>
        <w:t>, to the extent permitted by law:</w:t>
      </w:r>
    </w:p>
    <w:p w:rsidR="001F3D2C" w:rsidRPr="001A44C9" w:rsidRDefault="001F3D2C" w:rsidP="00906688">
      <w:pPr>
        <w:pStyle w:val="clausetexta"/>
        <w:keepLines w:val="0"/>
        <w:rPr>
          <w:color w:val="auto"/>
        </w:rPr>
      </w:pPr>
      <w:r w:rsidRPr="001A44C9">
        <w:rPr>
          <w:color w:val="auto"/>
        </w:rPr>
        <w:t xml:space="preserve">the operation of Part 4 of the </w:t>
      </w:r>
      <w:r w:rsidRPr="001A44C9">
        <w:rPr>
          <w:i/>
          <w:color w:val="auto"/>
        </w:rPr>
        <w:t>Civil Liability Act 2002</w:t>
      </w:r>
      <w:r w:rsidRPr="001A44C9">
        <w:rPr>
          <w:color w:val="auto"/>
        </w:rPr>
        <w:t xml:space="preserve"> (NSW) is excluded in relation to all and any rights, obligations and liabilities arising in or connected with the state of New South Wales; </w:t>
      </w:r>
    </w:p>
    <w:p w:rsidR="001F3D2C" w:rsidRPr="001A44C9" w:rsidRDefault="001F3D2C" w:rsidP="00906688">
      <w:pPr>
        <w:pStyle w:val="clausetexta"/>
        <w:keepLines w:val="0"/>
        <w:rPr>
          <w:color w:val="auto"/>
        </w:rPr>
      </w:pPr>
      <w:r w:rsidRPr="001A44C9">
        <w:rPr>
          <w:color w:val="auto"/>
        </w:rPr>
        <w:t xml:space="preserve">the operation of Part 9A of the </w:t>
      </w:r>
      <w:r w:rsidRPr="001A44C9">
        <w:rPr>
          <w:i/>
          <w:color w:val="auto"/>
        </w:rPr>
        <w:t>Civil Liability Act 2002</w:t>
      </w:r>
      <w:r w:rsidRPr="001A44C9">
        <w:rPr>
          <w:color w:val="auto"/>
        </w:rPr>
        <w:t xml:space="preserve"> (</w:t>
      </w:r>
      <w:r w:rsidR="00754740" w:rsidRPr="001A44C9">
        <w:rPr>
          <w:color w:val="auto"/>
        </w:rPr>
        <w:t>TAS</w:t>
      </w:r>
      <w:r w:rsidRPr="001A44C9">
        <w:rPr>
          <w:color w:val="auto"/>
        </w:rPr>
        <w:t>) is excluded in relation to all and any rights, obligations and liabilities arising in or connected with the state of Tasmania;</w:t>
      </w:r>
    </w:p>
    <w:p w:rsidR="001F3D2C" w:rsidRPr="001A44C9" w:rsidRDefault="001F3D2C" w:rsidP="00906688">
      <w:pPr>
        <w:pStyle w:val="clausetexta"/>
        <w:keepLines w:val="0"/>
        <w:rPr>
          <w:color w:val="auto"/>
        </w:rPr>
      </w:pPr>
      <w:r w:rsidRPr="001A44C9">
        <w:rPr>
          <w:color w:val="auto"/>
        </w:rPr>
        <w:t xml:space="preserve">the operation of Part 1F of the </w:t>
      </w:r>
      <w:r w:rsidRPr="001A44C9">
        <w:rPr>
          <w:i/>
          <w:color w:val="auto"/>
        </w:rPr>
        <w:t>Civil Liability Act 2002</w:t>
      </w:r>
      <w:r w:rsidRPr="001A44C9">
        <w:rPr>
          <w:color w:val="auto"/>
        </w:rPr>
        <w:t xml:space="preserve"> (WA) is excluded in relation to all and any rights, obligations and liabilities arising in or connected with the state of Western Australia; and</w:t>
      </w:r>
    </w:p>
    <w:p w:rsidR="001F3D2C" w:rsidRPr="001A44C9" w:rsidRDefault="001F3D2C" w:rsidP="00906688">
      <w:pPr>
        <w:pStyle w:val="clausetexta"/>
        <w:keepLines w:val="0"/>
        <w:rPr>
          <w:color w:val="auto"/>
        </w:rPr>
      </w:pPr>
      <w:r w:rsidRPr="001A44C9">
        <w:rPr>
          <w:color w:val="auto"/>
        </w:rPr>
        <w:t xml:space="preserve">the operation of Part 1F of the </w:t>
      </w:r>
      <w:r w:rsidRPr="001A44C9">
        <w:rPr>
          <w:i/>
          <w:color w:val="auto"/>
        </w:rPr>
        <w:t>Civil Liability Act 2002</w:t>
      </w:r>
      <w:r w:rsidRPr="001A44C9">
        <w:rPr>
          <w:color w:val="auto"/>
        </w:rPr>
        <w:t xml:space="preserve"> (WA) (CI) and the operation of Part 1F of the </w:t>
      </w:r>
      <w:r w:rsidRPr="001A44C9">
        <w:rPr>
          <w:i/>
          <w:color w:val="auto"/>
        </w:rPr>
        <w:t>Civil Liability Act 2002</w:t>
      </w:r>
      <w:r w:rsidRPr="001A44C9">
        <w:rPr>
          <w:color w:val="auto"/>
        </w:rPr>
        <w:t xml:space="preserve"> (WA) (CKI) are excluded in relation to all and any rights, obligations and liabilities arising in or connected with the territory of Christmas Island and the territory of the Cocos (Keeling) Islands, respectively, </w:t>
      </w:r>
    </w:p>
    <w:p w:rsidR="001F3D2C" w:rsidRPr="001A44C9" w:rsidRDefault="001F3D2C" w:rsidP="00906688">
      <w:pPr>
        <w:pStyle w:val="clausetexta"/>
        <w:keepLines w:val="0"/>
        <w:numPr>
          <w:ilvl w:val="0"/>
          <w:numId w:val="0"/>
        </w:numPr>
        <w:ind w:left="709"/>
        <w:rPr>
          <w:color w:val="auto"/>
        </w:rPr>
      </w:pPr>
      <w:r w:rsidRPr="001A44C9">
        <w:rPr>
          <w:color w:val="auto"/>
        </w:rPr>
        <w:t>under, or in connection with, this Deed whether such rights, obligations or liabilities are sought to be enforced as a breach of contract, a claim in tort or otherwise.</w:t>
      </w:r>
    </w:p>
    <w:p w:rsidR="001F3D2C" w:rsidRPr="001A44C9" w:rsidRDefault="001F3D2C" w:rsidP="00906688">
      <w:pPr>
        <w:pStyle w:val="ClauseHeadings1xxxx"/>
        <w:keepLines w:val="0"/>
      </w:pPr>
      <w:bookmarkStart w:id="617" w:name="_Toc202959469"/>
      <w:bookmarkStart w:id="618" w:name="_Toc225840253"/>
      <w:bookmarkStart w:id="619" w:name="_Toc393289764"/>
      <w:bookmarkStart w:id="620" w:name="_Toc415224892"/>
      <w:bookmarkStart w:id="621" w:name="_Toc440881430"/>
      <w:r w:rsidRPr="001A44C9">
        <w:t xml:space="preserve">Special rules about </w:t>
      </w:r>
      <w:bookmarkEnd w:id="617"/>
      <w:r w:rsidRPr="001A44C9">
        <w:t>Tendering Groups</w:t>
      </w:r>
      <w:bookmarkEnd w:id="618"/>
      <w:bookmarkEnd w:id="619"/>
      <w:bookmarkEnd w:id="620"/>
      <w:bookmarkEnd w:id="621"/>
      <w:r w:rsidRPr="001A44C9">
        <w:t xml:space="preserve"> </w:t>
      </w:r>
    </w:p>
    <w:p w:rsidR="00D332D3" w:rsidRPr="001A44C9" w:rsidRDefault="001F3D2C" w:rsidP="00906688">
      <w:pPr>
        <w:pStyle w:val="clausetext11xxxxx"/>
        <w:keepLines w:val="0"/>
        <w:rPr>
          <w:color w:val="auto"/>
        </w:rPr>
      </w:pPr>
      <w:r w:rsidRPr="001A44C9">
        <w:rPr>
          <w:color w:val="auto"/>
        </w:rPr>
        <w:t>If the Provider is a Tendering Group, the Provider</w:t>
      </w:r>
      <w:r w:rsidR="00D332D3" w:rsidRPr="001A44C9">
        <w:rPr>
          <w:color w:val="auto"/>
        </w:rPr>
        <w:t>:</w:t>
      </w:r>
    </w:p>
    <w:p w:rsidR="004A771F" w:rsidRPr="004A771F" w:rsidRDefault="004A771F" w:rsidP="00A30B12">
      <w:pPr>
        <w:pStyle w:val="clausetexta"/>
        <w:rPr>
          <w:color w:val="00B0F0"/>
        </w:rPr>
      </w:pPr>
      <w:r w:rsidRPr="004A771F">
        <w:rPr>
          <w:color w:val="00B0F0"/>
        </w:rPr>
        <w:t>agrees that its members are as specified at item 6.9 or 8.11 of Schedule 1, as relevant;</w:t>
      </w:r>
    </w:p>
    <w:p w:rsidR="00D332D3" w:rsidRPr="001A44C9" w:rsidRDefault="00A52483" w:rsidP="00A52483">
      <w:pPr>
        <w:pStyle w:val="clausetexta"/>
        <w:numPr>
          <w:ilvl w:val="0"/>
          <w:numId w:val="0"/>
        </w:numPr>
        <w:ind w:left="1362" w:hanging="510"/>
        <w:rPr>
          <w:color w:val="auto"/>
        </w:rPr>
      </w:pPr>
      <w:r w:rsidRPr="00A52483">
        <w:rPr>
          <w:color w:val="00B0F0"/>
        </w:rPr>
        <w:t>(b)</w:t>
      </w:r>
      <w:r w:rsidRPr="00A52483">
        <w:rPr>
          <w:color w:val="00B0F0"/>
        </w:rPr>
        <w:tab/>
      </w:r>
      <w:r w:rsidR="001F3D2C" w:rsidRPr="001A44C9">
        <w:rPr>
          <w:color w:val="auto"/>
        </w:rPr>
        <w:t xml:space="preserve">warrants that each of its members have given their authority to the member named in </w:t>
      </w:r>
      <w:r w:rsidR="004A771F" w:rsidRPr="004A771F">
        <w:rPr>
          <w:color w:val="00B0F0"/>
        </w:rPr>
        <w:t>the Particulars</w:t>
      </w:r>
      <w:r w:rsidR="004A771F">
        <w:rPr>
          <w:color w:val="auto"/>
        </w:rPr>
        <w:t xml:space="preserve"> </w:t>
      </w:r>
      <w:r w:rsidR="001F3D2C" w:rsidRPr="004A771F">
        <w:rPr>
          <w:strike/>
          <w:color w:val="00B0F0"/>
        </w:rPr>
        <w:t>this Deed</w:t>
      </w:r>
      <w:r w:rsidR="001F3D2C" w:rsidRPr="001A44C9">
        <w:rPr>
          <w:color w:val="auto"/>
        </w:rPr>
        <w:t xml:space="preserve"> as the Tendering Group’s lead member to negotiate, bind and act on that member’s behalf in relation to this Deed and any variations thereto</w:t>
      </w:r>
      <w:r w:rsidR="00D332D3" w:rsidRPr="001A44C9">
        <w:rPr>
          <w:color w:val="auto"/>
        </w:rPr>
        <w:t>; and</w:t>
      </w:r>
    </w:p>
    <w:p w:rsidR="004A771F" w:rsidRPr="00EC66AE" w:rsidRDefault="00A52483" w:rsidP="00EC66AE">
      <w:pPr>
        <w:pStyle w:val="clausetexta"/>
        <w:numPr>
          <w:ilvl w:val="0"/>
          <w:numId w:val="0"/>
        </w:numPr>
        <w:spacing w:after="0" w:line="240" w:lineRule="auto"/>
        <w:ind w:left="1362" w:hanging="510"/>
        <w:rPr>
          <w:b/>
          <w:color w:val="auto"/>
          <w:sz w:val="24"/>
          <w:szCs w:val="24"/>
        </w:rPr>
      </w:pPr>
      <w:r w:rsidRPr="00A52483">
        <w:rPr>
          <w:strike/>
          <w:color w:val="00B0F0"/>
        </w:rPr>
        <w:t>(b)</w:t>
      </w:r>
      <w:r w:rsidRPr="00A52483">
        <w:rPr>
          <w:color w:val="00B0F0"/>
        </w:rPr>
        <w:t>(c)</w:t>
      </w:r>
      <w:r>
        <w:rPr>
          <w:color w:val="auto"/>
        </w:rPr>
        <w:tab/>
      </w:r>
      <w:r w:rsidR="00D332D3" w:rsidRPr="001A44C9">
        <w:rPr>
          <w:color w:val="auto"/>
        </w:rPr>
        <w:t>must not change its membership without the Department agreeing in writing, and the Provider complying with any direction from the Department in relation to the change</w:t>
      </w:r>
      <w:r w:rsidR="001F3D2C" w:rsidRPr="001A44C9">
        <w:rPr>
          <w:color w:val="auto"/>
        </w:rPr>
        <w:t>.</w:t>
      </w:r>
      <w:bookmarkStart w:id="622" w:name="_Toc225840254"/>
      <w:r w:rsidR="00EC66AE">
        <w:rPr>
          <w:b/>
          <w:color w:val="auto"/>
          <w:sz w:val="24"/>
          <w:szCs w:val="24"/>
        </w:rPr>
        <w:t xml:space="preserve"> </w:t>
      </w:r>
      <w:r w:rsidR="004A771F" w:rsidRPr="004A771F">
        <w:rPr>
          <w:b/>
          <w:color w:val="00B0F0"/>
        </w:rPr>
        <w:t>GDV 1</w:t>
      </w:r>
    </w:p>
    <w:p w:rsidR="007D0B7B" w:rsidRPr="001A44C9" w:rsidRDefault="001F3D2C" w:rsidP="00EC66AE">
      <w:pPr>
        <w:pStyle w:val="SectionSubHeading"/>
        <w:spacing w:after="0"/>
      </w:pPr>
      <w:bookmarkStart w:id="623" w:name="_Toc440881431"/>
      <w:r w:rsidRPr="003F50CF">
        <w:rPr>
          <w:rStyle w:val="SectionHeading2AxxxxxChar"/>
          <w:b/>
          <w:bCs/>
          <w:sz w:val="24"/>
        </w:rPr>
        <w:t xml:space="preserve">Section </w:t>
      </w:r>
      <w:r w:rsidRPr="003F50CF">
        <w:rPr>
          <w:rStyle w:val="SectionHeading2AxxxxxChar"/>
          <w:b/>
          <w:bCs/>
          <w:strike/>
          <w:color w:val="00B0F0"/>
          <w:sz w:val="24"/>
        </w:rPr>
        <w:t>4B</w:t>
      </w:r>
      <w:r w:rsidR="007D0B7B" w:rsidRPr="003F50CF">
        <w:rPr>
          <w:rStyle w:val="SectionHeading2AxxxxxChar"/>
          <w:b/>
          <w:bCs/>
          <w:color w:val="00B0F0"/>
          <w:sz w:val="24"/>
        </w:rPr>
        <w:t>A4.2</w:t>
      </w:r>
      <w:r w:rsidRPr="003F50CF">
        <w:rPr>
          <w:rStyle w:val="SectionHeading2AxxxxxChar"/>
          <w:b/>
          <w:bCs/>
          <w:sz w:val="24"/>
        </w:rPr>
        <w:t xml:space="preserve"> – Changes in persons delivering Services</w:t>
      </w:r>
      <w:bookmarkEnd w:id="622"/>
      <w:bookmarkEnd w:id="623"/>
      <w:r w:rsidRPr="001A44C9">
        <w:t xml:space="preserve"> </w:t>
      </w:r>
      <w:r w:rsidR="007D0B7B">
        <w:rPr>
          <w:color w:val="00B0F0"/>
        </w:rPr>
        <w:t>GDV 1</w:t>
      </w:r>
    </w:p>
    <w:p w:rsidR="001F3D2C" w:rsidRPr="001A44C9" w:rsidRDefault="001F3D2C" w:rsidP="00906688">
      <w:pPr>
        <w:pStyle w:val="ClauseHeadings1xxxx"/>
        <w:keepLines w:val="0"/>
      </w:pPr>
      <w:bookmarkStart w:id="624" w:name="_Ref126399710"/>
      <w:bookmarkStart w:id="625" w:name="_Toc127948881"/>
      <w:bookmarkStart w:id="626" w:name="_Toc202959470"/>
      <w:bookmarkStart w:id="627" w:name="_Toc225840255"/>
      <w:bookmarkStart w:id="628" w:name="_Toc393289765"/>
      <w:bookmarkStart w:id="629" w:name="_Toc415224893"/>
      <w:bookmarkStart w:id="630" w:name="_Toc440881432"/>
      <w:r w:rsidRPr="001A44C9">
        <w:t>Corporate governance</w:t>
      </w:r>
      <w:bookmarkEnd w:id="624"/>
      <w:bookmarkEnd w:id="625"/>
      <w:bookmarkEnd w:id="626"/>
      <w:bookmarkEnd w:id="627"/>
      <w:bookmarkEnd w:id="628"/>
      <w:bookmarkEnd w:id="629"/>
      <w:bookmarkEnd w:id="630"/>
    </w:p>
    <w:p w:rsidR="001F3D2C" w:rsidRPr="001A44C9" w:rsidRDefault="001F3D2C" w:rsidP="00906688">
      <w:pPr>
        <w:pStyle w:val="clausetext11xxxxx"/>
        <w:keepLines w:val="0"/>
        <w:rPr>
          <w:color w:val="auto"/>
        </w:rPr>
      </w:pPr>
      <w:r w:rsidRPr="001A44C9">
        <w:rPr>
          <w:color w:val="auto"/>
        </w:rPr>
        <w:t>The Provider must provide a copy of its Constitution to the Department upon request.</w:t>
      </w:r>
    </w:p>
    <w:p w:rsidR="00245D96" w:rsidRPr="001A44C9" w:rsidRDefault="00245D96" w:rsidP="00245D96">
      <w:pPr>
        <w:pStyle w:val="clausetext11xxxxx"/>
        <w:keepLines w:val="0"/>
        <w:rPr>
          <w:color w:val="auto"/>
        </w:rPr>
      </w:pPr>
      <w:r w:rsidRPr="001A44C9">
        <w:rPr>
          <w:color w:val="auto"/>
        </w:rPr>
        <w:t>The Provider must:</w:t>
      </w:r>
    </w:p>
    <w:p w:rsidR="00245D96" w:rsidRPr="001A44C9" w:rsidRDefault="00245D96" w:rsidP="00245D96">
      <w:pPr>
        <w:pStyle w:val="clausetexta"/>
        <w:keepLines w:val="0"/>
        <w:rPr>
          <w:color w:val="auto"/>
        </w:rPr>
      </w:pPr>
      <w:r w:rsidRPr="001A44C9">
        <w:rPr>
          <w:color w:val="auto"/>
        </w:rPr>
        <w:t>inform the Department in writing within five Business Days of any change:</w:t>
      </w:r>
    </w:p>
    <w:p w:rsidR="00245D96" w:rsidRPr="001A44C9" w:rsidRDefault="00245D96" w:rsidP="00BA1E94">
      <w:pPr>
        <w:pStyle w:val="clausetexti"/>
        <w:rPr>
          <w:color w:val="auto"/>
        </w:rPr>
      </w:pPr>
      <w:r w:rsidRPr="001A44C9">
        <w:rPr>
          <w:color w:val="auto"/>
        </w:rPr>
        <w:t>in its Constitution, structure, management or operations that could reasonably be expected to have an adverse effect on its ability to comply with the Provider’s obligations under this Deed; and</w:t>
      </w:r>
    </w:p>
    <w:p w:rsidR="00245D96" w:rsidRPr="001A44C9" w:rsidRDefault="00245D96" w:rsidP="00BA1E94">
      <w:pPr>
        <w:pStyle w:val="clausetexti"/>
        <w:rPr>
          <w:color w:val="auto"/>
        </w:rPr>
      </w:pPr>
      <w:r w:rsidRPr="001A44C9">
        <w:rPr>
          <w:color w:val="auto"/>
        </w:rPr>
        <w:t xml:space="preserve">to the membership of its board of </w:t>
      </w:r>
      <w:r w:rsidRPr="00CD7D98">
        <w:rPr>
          <w:strike/>
          <w:color w:val="00B0F0"/>
        </w:rPr>
        <w:t>d</w:t>
      </w:r>
      <w:r w:rsidR="00CD7D98" w:rsidRPr="00CD7D98">
        <w:rPr>
          <w:color w:val="00B0F0"/>
        </w:rPr>
        <w:t>D</w:t>
      </w:r>
      <w:r w:rsidRPr="001A44C9">
        <w:rPr>
          <w:color w:val="auto"/>
        </w:rPr>
        <w:t>irectors, board of management or executive during the Term of this Deed; and</w:t>
      </w:r>
    </w:p>
    <w:p w:rsidR="00CD7D98" w:rsidRPr="00C85A4D" w:rsidRDefault="00245D96" w:rsidP="00C85A4D">
      <w:pPr>
        <w:pStyle w:val="clausetexta"/>
        <w:keepLines w:val="0"/>
        <w:rPr>
          <w:color w:val="auto"/>
        </w:rPr>
      </w:pPr>
      <w:r w:rsidRPr="001A44C9">
        <w:rPr>
          <w:color w:val="auto"/>
        </w:rPr>
        <w:t>obtain a completed credentials information form (as supplied by the Department) from any Director, or member of its board of management or executive, and supply it to the Department, if the Department requests it, within 10 Business Days of the Department’s request.</w:t>
      </w:r>
      <w:r w:rsidR="00C85A4D">
        <w:rPr>
          <w:color w:val="auto"/>
        </w:rPr>
        <w:t xml:space="preserve"> </w:t>
      </w:r>
      <w:r w:rsidR="00CD7D98" w:rsidRPr="00C85A4D">
        <w:rPr>
          <w:b/>
          <w:color w:val="00B0F0"/>
        </w:rPr>
        <w:t>GDV 1</w:t>
      </w:r>
    </w:p>
    <w:p w:rsidR="00245D96" w:rsidRPr="001A44C9" w:rsidRDefault="00245D96" w:rsidP="00245D96">
      <w:pPr>
        <w:pStyle w:val="Italicclausesub-headings"/>
        <w:keepLines w:val="0"/>
        <w:rPr>
          <w:color w:val="auto"/>
          <w:sz w:val="20"/>
          <w:szCs w:val="20"/>
        </w:rPr>
      </w:pPr>
      <w:r w:rsidRPr="001A44C9">
        <w:rPr>
          <w:color w:val="auto"/>
          <w:sz w:val="20"/>
          <w:szCs w:val="20"/>
        </w:rPr>
        <w:t>Note: The credentials information form authorises the Department to undertake a credit check of a particular individual.</w:t>
      </w:r>
    </w:p>
    <w:p w:rsidR="001F3D2C" w:rsidRPr="001A44C9" w:rsidRDefault="001F3D2C" w:rsidP="00906688">
      <w:pPr>
        <w:pStyle w:val="Italicclausesub-headings"/>
        <w:keepLines w:val="0"/>
        <w:rPr>
          <w:color w:val="auto"/>
        </w:rPr>
      </w:pPr>
      <w:r w:rsidRPr="001A44C9">
        <w:rPr>
          <w:color w:val="auto"/>
        </w:rPr>
        <w:t>Personnel</w:t>
      </w:r>
    </w:p>
    <w:p w:rsidR="001F3D2C" w:rsidRPr="001A44C9" w:rsidRDefault="001F3D2C" w:rsidP="00906688">
      <w:pPr>
        <w:pStyle w:val="clausetext11xxxxx"/>
        <w:keepLines w:val="0"/>
        <w:rPr>
          <w:color w:val="auto"/>
        </w:rPr>
      </w:pPr>
      <w:bookmarkStart w:id="631" w:name="_Ref393793988"/>
      <w:r w:rsidRPr="001A44C9">
        <w:rPr>
          <w:rStyle w:val="GDV7-Pink"/>
          <w:color w:val="auto"/>
        </w:rPr>
        <w:t xml:space="preserve">Unless otherwise agreed by </w:t>
      </w:r>
      <w:r w:rsidRPr="001A44C9">
        <w:rPr>
          <w:color w:val="auto"/>
        </w:rPr>
        <w:t>the Department</w:t>
      </w:r>
      <w:r w:rsidRPr="001A44C9">
        <w:rPr>
          <w:rStyle w:val="GDV7-Pink"/>
          <w:color w:val="auto"/>
        </w:rPr>
        <w:t xml:space="preserve"> in writing at its absolute discretion, the Provider must not employ</w:t>
      </w:r>
      <w:r w:rsidRPr="001A44C9">
        <w:rPr>
          <w:color w:val="auto"/>
        </w:rPr>
        <w:t xml:space="preserve">, engage or elect any person who would have a role in its management, financial administration or, if Notified by the Department, the </w:t>
      </w:r>
      <w:r w:rsidRPr="001A44C9">
        <w:rPr>
          <w:rStyle w:val="GDV7-Pink"/>
          <w:color w:val="auto"/>
        </w:rPr>
        <w:t>performance of the Services</w:t>
      </w:r>
      <w:r w:rsidRPr="001A44C9">
        <w:rPr>
          <w:color w:val="auto"/>
        </w:rPr>
        <w:t>, if:</w:t>
      </w:r>
      <w:bookmarkEnd w:id="631"/>
      <w:r w:rsidRPr="001A44C9">
        <w:rPr>
          <w:color w:val="auto"/>
        </w:rPr>
        <w:t xml:space="preserve"> </w:t>
      </w:r>
    </w:p>
    <w:p w:rsidR="001F3D2C" w:rsidRPr="001A44C9" w:rsidRDefault="001F3D2C" w:rsidP="00906688">
      <w:pPr>
        <w:pStyle w:val="clausetexta"/>
        <w:keepLines w:val="0"/>
        <w:rPr>
          <w:color w:val="auto"/>
        </w:rPr>
      </w:pPr>
      <w:bookmarkStart w:id="632" w:name="_Ref126399974"/>
      <w:r w:rsidRPr="001A44C9">
        <w:rPr>
          <w:color w:val="auto"/>
        </w:rPr>
        <w:t>the person is an undischarged bankrupt;</w:t>
      </w:r>
      <w:bookmarkEnd w:id="632"/>
    </w:p>
    <w:p w:rsidR="001F3D2C" w:rsidRPr="001A44C9" w:rsidRDefault="001F3D2C" w:rsidP="00906688">
      <w:pPr>
        <w:pStyle w:val="clausetexta"/>
        <w:keepLines w:val="0"/>
        <w:rPr>
          <w:color w:val="auto"/>
        </w:rPr>
      </w:pPr>
      <w:r w:rsidRPr="001A44C9">
        <w:rPr>
          <w:color w:val="auto"/>
        </w:rPr>
        <w:t>there is in operation a composition, deed of arrangement or deed of assignment with the person’s creditors under the law relating to bankruptcy;</w:t>
      </w:r>
    </w:p>
    <w:p w:rsidR="001F3D2C" w:rsidRPr="001A44C9" w:rsidRDefault="001F3D2C" w:rsidP="00906688">
      <w:pPr>
        <w:pStyle w:val="clausetexta"/>
        <w:keepLines w:val="0"/>
        <w:rPr>
          <w:color w:val="auto"/>
        </w:rPr>
      </w:pPr>
      <w:r w:rsidRPr="001A44C9">
        <w:rPr>
          <w:color w:val="auto"/>
        </w:rPr>
        <w:t>the person has suffered final judgment for a debt and the judgment has not been satisfied;</w:t>
      </w:r>
    </w:p>
    <w:p w:rsidR="001F3D2C" w:rsidRPr="001A44C9" w:rsidRDefault="001F3D2C" w:rsidP="00906688">
      <w:pPr>
        <w:pStyle w:val="clausetexta"/>
        <w:keepLines w:val="0"/>
        <w:rPr>
          <w:color w:val="auto"/>
        </w:rPr>
      </w:pPr>
      <w:r w:rsidRPr="001A44C9">
        <w:rPr>
          <w:color w:val="auto"/>
        </w:rPr>
        <w:t xml:space="preserve">subject to Part VIIC of the </w:t>
      </w:r>
      <w:r w:rsidRPr="001A44C9">
        <w:rPr>
          <w:i/>
          <w:color w:val="auto"/>
        </w:rPr>
        <w:t>Crimes Act 1914</w:t>
      </w:r>
      <w:r w:rsidRPr="001A44C9">
        <w:rPr>
          <w:color w:val="auto"/>
        </w:rPr>
        <w:t xml:space="preserve"> (Cth), the person has been convicted of an offence within the meaning of paragraph 85ZM(1) of that Act</w:t>
      </w:r>
      <w:r w:rsidR="009C2F6C" w:rsidRPr="001A44C9">
        <w:rPr>
          <w:color w:val="auto"/>
        </w:rPr>
        <w:t>, or any</w:t>
      </w:r>
      <w:r w:rsidR="00747431" w:rsidRPr="001A44C9">
        <w:rPr>
          <w:color w:val="auto"/>
        </w:rPr>
        <w:t xml:space="preserve"> other</w:t>
      </w:r>
      <w:r w:rsidR="009C2F6C" w:rsidRPr="001A44C9">
        <w:rPr>
          <w:color w:val="auto"/>
        </w:rPr>
        <w:t xml:space="preserve"> offence relating to fraud, </w:t>
      </w:r>
      <w:r w:rsidRPr="001A44C9">
        <w:rPr>
          <w:color w:val="auto"/>
        </w:rPr>
        <w:t>unless</w:t>
      </w:r>
      <w:r w:rsidR="009C2F6C" w:rsidRPr="001A44C9">
        <w:rPr>
          <w:color w:val="auto"/>
        </w:rPr>
        <w:t xml:space="preserve"> there is clear evidence that</w:t>
      </w:r>
      <w:r w:rsidRPr="001A44C9">
        <w:rPr>
          <w:color w:val="auto"/>
        </w:rPr>
        <w:t>:</w:t>
      </w:r>
    </w:p>
    <w:p w:rsidR="001F3D2C" w:rsidRPr="001A44C9" w:rsidRDefault="009C2F6C" w:rsidP="00906688">
      <w:pPr>
        <w:pStyle w:val="clausetexti"/>
        <w:keepLines w:val="0"/>
        <w:rPr>
          <w:color w:val="auto"/>
        </w:rPr>
      </w:pPr>
      <w:r w:rsidRPr="001A44C9">
        <w:rPr>
          <w:color w:val="auto"/>
        </w:rPr>
        <w:t xml:space="preserve">the </w:t>
      </w:r>
      <w:r w:rsidR="001F3D2C" w:rsidRPr="001A44C9">
        <w:rPr>
          <w:color w:val="auto"/>
        </w:rPr>
        <w:t>conviction is regarded as spent under paragraph 85ZM(2) (taking into consideration the application of Division 4 of Part VIIC);</w:t>
      </w:r>
    </w:p>
    <w:p w:rsidR="001F3D2C" w:rsidRPr="001A44C9" w:rsidRDefault="001F3D2C" w:rsidP="00906688">
      <w:pPr>
        <w:pStyle w:val="clausetexti"/>
        <w:keepLines w:val="0"/>
        <w:rPr>
          <w:color w:val="auto"/>
        </w:rPr>
      </w:pPr>
      <w:r w:rsidRPr="001A44C9">
        <w:rPr>
          <w:color w:val="auto"/>
        </w:rPr>
        <w:t>the person was granted a free and absolute pardon because the person was wrongly convicted of the offence; or</w:t>
      </w:r>
    </w:p>
    <w:p w:rsidR="009C2F6C" w:rsidRPr="001A44C9" w:rsidRDefault="001F3D2C" w:rsidP="00906688">
      <w:pPr>
        <w:pStyle w:val="clausetexti"/>
        <w:keepLines w:val="0"/>
        <w:rPr>
          <w:color w:val="auto"/>
        </w:rPr>
      </w:pPr>
      <w:r w:rsidRPr="001A44C9">
        <w:rPr>
          <w:color w:val="auto"/>
        </w:rPr>
        <w:t>the person’s conviction for the offence has been quashed</w:t>
      </w:r>
      <w:r w:rsidR="009C2F6C" w:rsidRPr="001A44C9">
        <w:rPr>
          <w:color w:val="auto"/>
        </w:rPr>
        <w:t>,</w:t>
      </w:r>
    </w:p>
    <w:p w:rsidR="001F3D2C" w:rsidRPr="001A44C9" w:rsidRDefault="009C2F6C" w:rsidP="008A7DE2">
      <w:pPr>
        <w:pStyle w:val="clausetexti"/>
        <w:keepLines w:val="0"/>
        <w:numPr>
          <w:ilvl w:val="0"/>
          <w:numId w:val="0"/>
        </w:numPr>
        <w:ind w:left="1304"/>
        <w:rPr>
          <w:color w:val="auto"/>
        </w:rPr>
      </w:pPr>
      <w:r w:rsidRPr="001A44C9">
        <w:rPr>
          <w:color w:val="auto"/>
        </w:rPr>
        <w:t>in accordance with any relevant law</w:t>
      </w:r>
      <w:r w:rsidR="003E1C97" w:rsidRPr="001A44C9">
        <w:rPr>
          <w:color w:val="auto"/>
        </w:rPr>
        <w:t>;</w:t>
      </w:r>
      <w:r w:rsidR="001F3D2C"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rsidR="001F3D2C" w:rsidRPr="001A44C9" w:rsidRDefault="001F3D2C" w:rsidP="003E2B7B">
      <w:pPr>
        <w:pStyle w:val="clausetexta"/>
        <w:keepLines w:val="0"/>
        <w:rPr>
          <w:color w:val="auto"/>
        </w:rPr>
      </w:pPr>
      <w:bookmarkStart w:id="633" w:name="_Ref126399977"/>
      <w:r w:rsidRPr="001A44C9">
        <w:rPr>
          <w:color w:val="auto"/>
        </w:rPr>
        <w:t>the person is otherwise prohibited from being a member or Director or employee or responsible officer of the organisation of the Provider.</w:t>
      </w:r>
      <w:bookmarkEnd w:id="633"/>
    </w:p>
    <w:p w:rsidR="001F3D2C" w:rsidRPr="001A44C9" w:rsidRDefault="001F3D2C" w:rsidP="00906688">
      <w:pPr>
        <w:pStyle w:val="clausetext11xxxxx"/>
        <w:keepLines w:val="0"/>
        <w:rPr>
          <w:color w:val="auto"/>
        </w:rPr>
      </w:pPr>
      <w:bookmarkStart w:id="634" w:name="_Ref393794053"/>
      <w:r w:rsidRPr="001A44C9">
        <w:rPr>
          <w:rStyle w:val="GDV7-Pink"/>
          <w:color w:val="auto"/>
        </w:rPr>
        <w:t xml:space="preserve">Unless otherwise agreed by </w:t>
      </w:r>
      <w:r w:rsidRPr="001A44C9">
        <w:rPr>
          <w:color w:val="auto"/>
        </w:rPr>
        <w:t>the Department</w:t>
      </w:r>
      <w:r w:rsidRPr="001A44C9">
        <w:rPr>
          <w:rStyle w:val="GDV7-Pink"/>
          <w:color w:val="auto"/>
        </w:rPr>
        <w:t xml:space="preserve"> in writing at its absolute discretion, where a person falls, or is discovered as falling, within any of clauses </w:t>
      </w:r>
      <w:r w:rsidR="0043196F" w:rsidRPr="001A44C9">
        <w:rPr>
          <w:rStyle w:val="GDV7-Pink"/>
          <w:color w:val="auto"/>
        </w:rPr>
        <w:fldChar w:fldCharType="begin"/>
      </w:r>
      <w:r w:rsidR="0043196F" w:rsidRPr="001A44C9">
        <w:rPr>
          <w:rStyle w:val="GDV7-Pink"/>
          <w:color w:val="auto"/>
        </w:rPr>
        <w:instrText xml:space="preserve"> REF _Ref126399974 \w \h </w:instrText>
      </w:r>
      <w:r w:rsidR="003E2B7B" w:rsidRPr="001A44C9">
        <w:rPr>
          <w:rStyle w:val="GDV7-Pink"/>
          <w:color w:val="auto"/>
        </w:rPr>
        <w:instrText xml:space="preserve"> \* MERGEFORMAT </w:instrText>
      </w:r>
      <w:r w:rsidR="0043196F" w:rsidRPr="001A44C9">
        <w:rPr>
          <w:rStyle w:val="GDV7-Pink"/>
          <w:color w:val="auto"/>
        </w:rPr>
      </w:r>
      <w:r w:rsidR="0043196F" w:rsidRPr="001A44C9">
        <w:rPr>
          <w:rStyle w:val="GDV7-Pink"/>
          <w:color w:val="auto"/>
        </w:rPr>
        <w:fldChar w:fldCharType="separate"/>
      </w:r>
      <w:r w:rsidR="00BF3782">
        <w:rPr>
          <w:rStyle w:val="GDV7-Pink"/>
          <w:color w:val="auto"/>
        </w:rPr>
        <w:t>45.3(a)</w:t>
      </w:r>
      <w:r w:rsidR="0043196F" w:rsidRPr="001A44C9">
        <w:rPr>
          <w:rStyle w:val="GDV7-Pink"/>
          <w:color w:val="auto"/>
        </w:rPr>
        <w:fldChar w:fldCharType="end"/>
      </w:r>
      <w:r w:rsidRPr="001A44C9">
        <w:rPr>
          <w:rStyle w:val="GDV7-Pink"/>
          <w:color w:val="auto"/>
        </w:rPr>
        <w:t xml:space="preserve"> to </w:t>
      </w:r>
      <w:r w:rsidR="0043196F" w:rsidRPr="001A44C9">
        <w:rPr>
          <w:rStyle w:val="GDV7-Pink"/>
          <w:color w:val="auto"/>
        </w:rPr>
        <w:fldChar w:fldCharType="begin"/>
      </w:r>
      <w:r w:rsidR="0043196F" w:rsidRPr="001A44C9">
        <w:rPr>
          <w:rStyle w:val="GDV7-Pink"/>
          <w:color w:val="auto"/>
        </w:rPr>
        <w:instrText xml:space="preserve"> REF _Ref126399977 \w \h </w:instrText>
      </w:r>
      <w:r w:rsidR="003E2B7B" w:rsidRPr="001A44C9">
        <w:rPr>
          <w:rStyle w:val="GDV7-Pink"/>
          <w:color w:val="auto"/>
        </w:rPr>
        <w:instrText xml:space="preserve"> \* MERGEFORMAT </w:instrText>
      </w:r>
      <w:r w:rsidR="0043196F" w:rsidRPr="001A44C9">
        <w:rPr>
          <w:rStyle w:val="GDV7-Pink"/>
          <w:color w:val="auto"/>
        </w:rPr>
      </w:r>
      <w:r w:rsidR="0043196F" w:rsidRPr="001A44C9">
        <w:rPr>
          <w:rStyle w:val="GDV7-Pink"/>
          <w:color w:val="auto"/>
        </w:rPr>
        <w:fldChar w:fldCharType="separate"/>
      </w:r>
      <w:r w:rsidR="00BF3782">
        <w:rPr>
          <w:rStyle w:val="GDV7-Pink"/>
          <w:color w:val="auto"/>
        </w:rPr>
        <w:t>45.3(f)</w:t>
      </w:r>
      <w:r w:rsidR="0043196F" w:rsidRPr="001A44C9">
        <w:rPr>
          <w:rStyle w:val="GDV7-Pink"/>
          <w:color w:val="auto"/>
        </w:rPr>
        <w:fldChar w:fldCharType="end"/>
      </w:r>
      <w:r w:rsidRPr="001A44C9">
        <w:rPr>
          <w:rStyle w:val="GDV7-Pink"/>
          <w:color w:val="auto"/>
        </w:rPr>
        <w:t xml:space="preserve"> while employed or engaged by the Provider, or elected as an officer of the Provider, in a role in:</w:t>
      </w:r>
      <w:bookmarkEnd w:id="634"/>
    </w:p>
    <w:p w:rsidR="001F3D2C" w:rsidRPr="001A44C9" w:rsidRDefault="001F3D2C" w:rsidP="00906688">
      <w:pPr>
        <w:pStyle w:val="clausetexta"/>
        <w:keepLines w:val="0"/>
        <w:rPr>
          <w:rStyle w:val="GDV7-Pink"/>
          <w:rFonts w:cs="Times New Roman"/>
          <w:color w:val="auto"/>
          <w:szCs w:val="20"/>
        </w:rPr>
      </w:pPr>
      <w:r w:rsidRPr="001A44C9">
        <w:rPr>
          <w:rStyle w:val="GDV7-Pink"/>
          <w:color w:val="auto"/>
        </w:rPr>
        <w:t>its management or financial administration, the Provider will be in breach of clause</w:t>
      </w:r>
      <w:r w:rsidR="0043196F" w:rsidRPr="001A44C9">
        <w:rPr>
          <w:rStyle w:val="GDV7-Pink"/>
          <w:color w:val="auto"/>
        </w:rPr>
        <w:t xml:space="preserve"> </w:t>
      </w:r>
      <w:r w:rsidR="0043196F" w:rsidRPr="001A44C9">
        <w:rPr>
          <w:rStyle w:val="GDV7-Pink"/>
          <w:color w:val="auto"/>
        </w:rPr>
        <w:fldChar w:fldCharType="begin"/>
      </w:r>
      <w:r w:rsidR="0043196F" w:rsidRPr="001A44C9">
        <w:rPr>
          <w:rStyle w:val="GDV7-Pink"/>
          <w:color w:val="auto"/>
        </w:rPr>
        <w:instrText xml:space="preserve"> REF _Ref393793988 \w \h </w:instrText>
      </w:r>
      <w:r w:rsidR="003E2B7B" w:rsidRPr="001A44C9">
        <w:rPr>
          <w:rStyle w:val="GDV7-Pink"/>
          <w:color w:val="auto"/>
        </w:rPr>
        <w:instrText xml:space="preserve"> \* MERGEFORMAT </w:instrText>
      </w:r>
      <w:r w:rsidR="0043196F" w:rsidRPr="001A44C9">
        <w:rPr>
          <w:rStyle w:val="GDV7-Pink"/>
          <w:color w:val="auto"/>
        </w:rPr>
      </w:r>
      <w:r w:rsidR="0043196F" w:rsidRPr="001A44C9">
        <w:rPr>
          <w:rStyle w:val="GDV7-Pink"/>
          <w:color w:val="auto"/>
        </w:rPr>
        <w:fldChar w:fldCharType="separate"/>
      </w:r>
      <w:r w:rsidR="00BF3782">
        <w:rPr>
          <w:rStyle w:val="GDV7-Pink"/>
          <w:color w:val="auto"/>
        </w:rPr>
        <w:t>45.3</w:t>
      </w:r>
      <w:r w:rsidR="0043196F" w:rsidRPr="001A44C9">
        <w:rPr>
          <w:rStyle w:val="GDV7-Pink"/>
          <w:color w:val="auto"/>
        </w:rPr>
        <w:fldChar w:fldCharType="end"/>
      </w:r>
      <w:r w:rsidRPr="001A44C9">
        <w:rPr>
          <w:rStyle w:val="GDV7-Pink"/>
          <w:color w:val="auto"/>
        </w:rPr>
        <w:t>, if the Provider does not:</w:t>
      </w:r>
    </w:p>
    <w:p w:rsidR="001F3D2C" w:rsidRPr="001A44C9" w:rsidRDefault="001F3D2C" w:rsidP="00906688">
      <w:pPr>
        <w:pStyle w:val="clausetexti"/>
        <w:keepLines w:val="0"/>
        <w:rPr>
          <w:rStyle w:val="GDV7-Pink"/>
          <w:color w:val="auto"/>
        </w:rPr>
      </w:pPr>
      <w:bookmarkStart w:id="635" w:name="_Ref393794050"/>
      <w:r w:rsidRPr="001A44C9">
        <w:rPr>
          <w:rStyle w:val="GDV7-Pink"/>
          <w:color w:val="auto"/>
        </w:rPr>
        <w:t>transfer the person to a position that does not have a role in its management or financial administration; or</w:t>
      </w:r>
      <w:bookmarkEnd w:id="635"/>
    </w:p>
    <w:p w:rsidR="001F3D2C" w:rsidRPr="001A44C9" w:rsidRDefault="001F3D2C" w:rsidP="00906688">
      <w:pPr>
        <w:pStyle w:val="clausetexti"/>
        <w:keepLines w:val="0"/>
        <w:rPr>
          <w:rStyle w:val="GDV7-Pink"/>
          <w:color w:val="auto"/>
        </w:rPr>
      </w:pPr>
      <w:r w:rsidRPr="001A44C9">
        <w:rPr>
          <w:rStyle w:val="GDV7-Pink"/>
          <w:color w:val="auto"/>
        </w:rPr>
        <w:t>terminate the employment or engagement of the person or remove the person from office,</w:t>
      </w:r>
    </w:p>
    <w:p w:rsidR="001F3D2C" w:rsidRPr="001A44C9" w:rsidRDefault="001F3D2C" w:rsidP="00906688">
      <w:pPr>
        <w:pStyle w:val="clausetexti"/>
        <w:keepLines w:val="0"/>
        <w:numPr>
          <w:ilvl w:val="0"/>
          <w:numId w:val="0"/>
        </w:numPr>
        <w:ind w:left="1304"/>
        <w:rPr>
          <w:rStyle w:val="GDV7-Pink"/>
          <w:color w:val="auto"/>
        </w:rPr>
      </w:pPr>
      <w:r w:rsidRPr="001A44C9">
        <w:rPr>
          <w:rStyle w:val="GDV7-Pink"/>
          <w:color w:val="auto"/>
        </w:rPr>
        <w:t>as the case may be, and immediately Notify the Department of its action; or</w:t>
      </w:r>
    </w:p>
    <w:p w:rsidR="001F3D2C" w:rsidRPr="001A44C9" w:rsidRDefault="00754740" w:rsidP="00906688">
      <w:pPr>
        <w:pStyle w:val="clausetexta"/>
        <w:keepLines w:val="0"/>
        <w:spacing w:after="0"/>
        <w:rPr>
          <w:rStyle w:val="GDV7-Pink"/>
          <w:rFonts w:cs="Times New Roman"/>
          <w:color w:val="auto"/>
          <w:szCs w:val="20"/>
        </w:rPr>
      </w:pPr>
      <w:bookmarkStart w:id="636" w:name="_Ref393794017"/>
      <w:r w:rsidRPr="001A44C9">
        <w:rPr>
          <w:rStyle w:val="GDV7-Pink"/>
          <w:color w:val="auto"/>
        </w:rPr>
        <w:t xml:space="preserve">the performance of the Services, the Provider must Notify </w:t>
      </w:r>
      <w:r w:rsidRPr="001A44C9">
        <w:rPr>
          <w:color w:val="auto"/>
        </w:rPr>
        <w:t>the Department</w:t>
      </w:r>
      <w:r w:rsidRPr="001A44C9">
        <w:rPr>
          <w:rStyle w:val="GDV7-Pink"/>
          <w:color w:val="auto"/>
        </w:rPr>
        <w:t xml:space="preserve"> on becoming aware that the person falls or has been discovered as falling within any of clauses </w:t>
      </w:r>
      <w:r w:rsidRPr="001A44C9">
        <w:rPr>
          <w:rStyle w:val="GDV7-Pink"/>
          <w:color w:val="auto"/>
        </w:rPr>
        <w:fldChar w:fldCharType="begin"/>
      </w:r>
      <w:r w:rsidRPr="001A44C9">
        <w:rPr>
          <w:rStyle w:val="GDV7-Pink"/>
          <w:color w:val="auto"/>
        </w:rPr>
        <w:instrText xml:space="preserve"> REF _Ref126399974 \w \h </w:instrText>
      </w:r>
      <w:r w:rsidR="003E2B7B" w:rsidRPr="001A44C9">
        <w:rPr>
          <w:rStyle w:val="GDV7-Pink"/>
          <w:color w:val="auto"/>
        </w:rPr>
        <w:instrText xml:space="preserve"> \* MERGEFORMAT </w:instrText>
      </w:r>
      <w:r w:rsidRPr="001A44C9">
        <w:rPr>
          <w:rStyle w:val="GDV7-Pink"/>
          <w:color w:val="auto"/>
        </w:rPr>
      </w:r>
      <w:r w:rsidRPr="001A44C9">
        <w:rPr>
          <w:rStyle w:val="GDV7-Pink"/>
          <w:color w:val="auto"/>
        </w:rPr>
        <w:fldChar w:fldCharType="separate"/>
      </w:r>
      <w:r w:rsidR="00BF3782">
        <w:rPr>
          <w:rStyle w:val="GDV7-Pink"/>
          <w:color w:val="auto"/>
        </w:rPr>
        <w:t>45.3(a)</w:t>
      </w:r>
      <w:r w:rsidRPr="001A44C9">
        <w:rPr>
          <w:rStyle w:val="GDV7-Pink"/>
          <w:color w:val="auto"/>
        </w:rPr>
        <w:fldChar w:fldCharType="end"/>
      </w:r>
      <w:r w:rsidRPr="001A44C9">
        <w:rPr>
          <w:rStyle w:val="GDV7-Pink"/>
          <w:color w:val="auto"/>
        </w:rPr>
        <w:t xml:space="preserve"> to </w:t>
      </w:r>
      <w:r w:rsidRPr="001A44C9">
        <w:rPr>
          <w:rStyle w:val="GDV7-Pink"/>
          <w:color w:val="auto"/>
        </w:rPr>
        <w:fldChar w:fldCharType="begin"/>
      </w:r>
      <w:r w:rsidRPr="001A44C9">
        <w:rPr>
          <w:rStyle w:val="GDV7-Pink"/>
          <w:color w:val="auto"/>
        </w:rPr>
        <w:instrText xml:space="preserve"> REF _Ref126399977 \w \h </w:instrText>
      </w:r>
      <w:r w:rsidR="003E2B7B" w:rsidRPr="001A44C9">
        <w:rPr>
          <w:rStyle w:val="GDV7-Pink"/>
          <w:color w:val="auto"/>
        </w:rPr>
        <w:instrText xml:space="preserve"> \* MERGEFORMAT </w:instrText>
      </w:r>
      <w:r w:rsidRPr="001A44C9">
        <w:rPr>
          <w:rStyle w:val="GDV7-Pink"/>
          <w:color w:val="auto"/>
        </w:rPr>
      </w:r>
      <w:r w:rsidRPr="001A44C9">
        <w:rPr>
          <w:rStyle w:val="GDV7-Pink"/>
          <w:color w:val="auto"/>
        </w:rPr>
        <w:fldChar w:fldCharType="separate"/>
      </w:r>
      <w:r w:rsidR="00BF3782">
        <w:rPr>
          <w:rStyle w:val="GDV7-Pink"/>
          <w:color w:val="auto"/>
        </w:rPr>
        <w:t>45.3(f)</w:t>
      </w:r>
      <w:r w:rsidRPr="001A44C9">
        <w:rPr>
          <w:rStyle w:val="GDV7-Pink"/>
          <w:color w:val="auto"/>
        </w:rPr>
        <w:fldChar w:fldCharType="end"/>
      </w:r>
      <w:r w:rsidRPr="001A44C9">
        <w:rPr>
          <w:rStyle w:val="GDV7-Pink"/>
          <w:color w:val="auto"/>
        </w:rPr>
        <w:t xml:space="preserve">, and take any action in respect of that person, that is Notified by </w:t>
      </w:r>
      <w:r w:rsidRPr="001A44C9">
        <w:rPr>
          <w:color w:val="auto"/>
        </w:rPr>
        <w:t>the Department</w:t>
      </w:r>
      <w:r w:rsidRPr="001A44C9">
        <w:rPr>
          <w:rStyle w:val="GDV7-Pink"/>
          <w:color w:val="auto"/>
        </w:rPr>
        <w:t>.</w:t>
      </w:r>
      <w:bookmarkEnd w:id="636"/>
    </w:p>
    <w:p w:rsidR="001F3D2C" w:rsidRPr="001A44C9" w:rsidRDefault="001F3D2C" w:rsidP="00906688">
      <w:pPr>
        <w:pStyle w:val="Italicclausesub-headings"/>
        <w:keepLines w:val="0"/>
        <w:rPr>
          <w:rStyle w:val="GDV7-Pink"/>
          <w:i w:val="0"/>
          <w:color w:val="auto"/>
          <w:sz w:val="20"/>
          <w:szCs w:val="20"/>
          <w:lang w:eastAsia="en-AU"/>
        </w:rPr>
      </w:pPr>
      <w:r w:rsidRPr="001A44C9">
        <w:rPr>
          <w:rStyle w:val="GDV7-Pink"/>
          <w:color w:val="auto"/>
          <w:sz w:val="20"/>
          <w:szCs w:val="20"/>
        </w:rPr>
        <w:t>Note:  For the avoidance of doubt, clause</w:t>
      </w:r>
      <w:r w:rsidR="002360CF" w:rsidRPr="001A44C9">
        <w:rPr>
          <w:rStyle w:val="GDV7-Pink"/>
          <w:color w:val="auto"/>
          <w:sz w:val="20"/>
          <w:szCs w:val="20"/>
        </w:rPr>
        <w:t xml:space="preserve"> </w:t>
      </w:r>
      <w:r w:rsidR="0043196F" w:rsidRPr="001A44C9">
        <w:rPr>
          <w:rStyle w:val="GDV7-Pink"/>
          <w:color w:val="auto"/>
          <w:sz w:val="20"/>
          <w:szCs w:val="20"/>
        </w:rPr>
        <w:fldChar w:fldCharType="begin"/>
      </w:r>
      <w:r w:rsidR="0043196F" w:rsidRPr="001A44C9">
        <w:rPr>
          <w:rStyle w:val="GDV7-Pink"/>
          <w:color w:val="auto"/>
          <w:sz w:val="20"/>
          <w:szCs w:val="20"/>
        </w:rPr>
        <w:instrText xml:space="preserve"> REF _Ref393794017 \w \h </w:instrText>
      </w:r>
      <w:r w:rsidR="003E2B7B" w:rsidRPr="001A44C9">
        <w:rPr>
          <w:rStyle w:val="GDV7-Pink"/>
          <w:color w:val="auto"/>
          <w:sz w:val="20"/>
          <w:szCs w:val="20"/>
        </w:rPr>
        <w:instrText xml:space="preserve"> \* MERGEFORMAT </w:instrText>
      </w:r>
      <w:r w:rsidR="0043196F" w:rsidRPr="001A44C9">
        <w:rPr>
          <w:rStyle w:val="GDV7-Pink"/>
          <w:color w:val="auto"/>
          <w:sz w:val="20"/>
          <w:szCs w:val="20"/>
        </w:rPr>
      </w:r>
      <w:r w:rsidR="0043196F" w:rsidRPr="001A44C9">
        <w:rPr>
          <w:rStyle w:val="GDV7-Pink"/>
          <w:color w:val="auto"/>
          <w:sz w:val="20"/>
          <w:szCs w:val="20"/>
        </w:rPr>
        <w:fldChar w:fldCharType="separate"/>
      </w:r>
      <w:r w:rsidR="00BF3782">
        <w:rPr>
          <w:rStyle w:val="GDV7-Pink"/>
          <w:color w:val="auto"/>
          <w:sz w:val="20"/>
          <w:szCs w:val="20"/>
        </w:rPr>
        <w:t>45.4(b)</w:t>
      </w:r>
      <w:r w:rsidR="0043196F" w:rsidRPr="001A44C9">
        <w:rPr>
          <w:rStyle w:val="GDV7-Pink"/>
          <w:color w:val="auto"/>
          <w:sz w:val="20"/>
          <w:szCs w:val="20"/>
        </w:rPr>
        <w:fldChar w:fldCharType="end"/>
      </w:r>
      <w:r w:rsidRPr="001A44C9">
        <w:rPr>
          <w:rStyle w:val="GDV7-Pink"/>
          <w:color w:val="auto"/>
          <w:sz w:val="20"/>
          <w:szCs w:val="20"/>
        </w:rPr>
        <w:t xml:space="preserve"> will also apply where a person is transferred in accordance with clause</w:t>
      </w:r>
      <w:r w:rsidR="0043196F" w:rsidRPr="001A44C9">
        <w:rPr>
          <w:rStyle w:val="GDV7-Pink"/>
          <w:color w:val="auto"/>
          <w:sz w:val="20"/>
          <w:szCs w:val="20"/>
        </w:rPr>
        <w:t xml:space="preserve"> </w:t>
      </w:r>
      <w:r w:rsidR="0043196F" w:rsidRPr="001A44C9">
        <w:rPr>
          <w:rStyle w:val="GDV7-Pink"/>
          <w:color w:val="auto"/>
          <w:sz w:val="20"/>
          <w:szCs w:val="20"/>
        </w:rPr>
        <w:fldChar w:fldCharType="begin"/>
      </w:r>
      <w:r w:rsidR="0043196F" w:rsidRPr="001A44C9">
        <w:rPr>
          <w:rStyle w:val="GDV7-Pink"/>
          <w:color w:val="auto"/>
          <w:sz w:val="20"/>
          <w:szCs w:val="20"/>
        </w:rPr>
        <w:instrText xml:space="preserve"> REF _Ref393794050 \w \h </w:instrText>
      </w:r>
      <w:r w:rsidR="003E2B7B" w:rsidRPr="001A44C9">
        <w:rPr>
          <w:rStyle w:val="GDV7-Pink"/>
          <w:color w:val="auto"/>
          <w:sz w:val="20"/>
          <w:szCs w:val="20"/>
        </w:rPr>
        <w:instrText xml:space="preserve"> \* MERGEFORMAT </w:instrText>
      </w:r>
      <w:r w:rsidR="0043196F" w:rsidRPr="001A44C9">
        <w:rPr>
          <w:rStyle w:val="GDV7-Pink"/>
          <w:color w:val="auto"/>
          <w:sz w:val="20"/>
          <w:szCs w:val="20"/>
        </w:rPr>
      </w:r>
      <w:r w:rsidR="0043196F" w:rsidRPr="001A44C9">
        <w:rPr>
          <w:rStyle w:val="GDV7-Pink"/>
          <w:color w:val="auto"/>
          <w:sz w:val="20"/>
          <w:szCs w:val="20"/>
        </w:rPr>
        <w:fldChar w:fldCharType="separate"/>
      </w:r>
      <w:r w:rsidR="00BF3782">
        <w:rPr>
          <w:rStyle w:val="GDV7-Pink"/>
          <w:color w:val="auto"/>
          <w:sz w:val="20"/>
          <w:szCs w:val="20"/>
        </w:rPr>
        <w:t>45.4(a)(i)</w:t>
      </w:r>
      <w:r w:rsidR="0043196F" w:rsidRPr="001A44C9">
        <w:rPr>
          <w:rStyle w:val="GDV7-Pink"/>
          <w:color w:val="auto"/>
          <w:sz w:val="20"/>
          <w:szCs w:val="20"/>
        </w:rPr>
        <w:fldChar w:fldCharType="end"/>
      </w:r>
      <w:r w:rsidRPr="001A44C9">
        <w:rPr>
          <w:rStyle w:val="GDV7-Pink"/>
          <w:color w:val="auto"/>
          <w:sz w:val="20"/>
          <w:szCs w:val="20"/>
        </w:rPr>
        <w:t>, to a role in the performance of the Services.</w:t>
      </w:r>
    </w:p>
    <w:p w:rsidR="001F3D2C" w:rsidRPr="001A44C9" w:rsidRDefault="001F3D2C" w:rsidP="00906688">
      <w:pPr>
        <w:pStyle w:val="Italicclausesub-headings"/>
        <w:keepLines w:val="0"/>
        <w:rPr>
          <w:color w:val="auto"/>
        </w:rPr>
      </w:pPr>
      <w:r w:rsidRPr="001A44C9">
        <w:rPr>
          <w:color w:val="auto"/>
        </w:rPr>
        <w:t>Change in Control of the Provider or a Material Subcontractor</w:t>
      </w:r>
    </w:p>
    <w:p w:rsidR="001F3D2C" w:rsidRPr="001A44C9" w:rsidRDefault="001F3D2C" w:rsidP="00906688">
      <w:pPr>
        <w:pStyle w:val="clausetext11xxxxx"/>
        <w:keepLines w:val="0"/>
        <w:rPr>
          <w:color w:val="auto"/>
        </w:rPr>
      </w:pPr>
      <w:bookmarkStart w:id="637" w:name="_Ref126399936"/>
      <w:r w:rsidRPr="001A44C9">
        <w:rPr>
          <w:color w:val="auto"/>
        </w:rPr>
        <w:t>The Provider must not, without the Department’s prior written consent, cause or permit to occur a Change in Control of:</w:t>
      </w:r>
      <w:bookmarkEnd w:id="637"/>
    </w:p>
    <w:p w:rsidR="001F3D2C" w:rsidRPr="001A44C9" w:rsidRDefault="001F3D2C" w:rsidP="00906688">
      <w:pPr>
        <w:pStyle w:val="clausetexta"/>
        <w:keepLines w:val="0"/>
        <w:rPr>
          <w:color w:val="auto"/>
        </w:rPr>
      </w:pPr>
      <w:r w:rsidRPr="001A44C9">
        <w:rPr>
          <w:color w:val="auto"/>
        </w:rPr>
        <w:t>the Provider; or</w:t>
      </w:r>
    </w:p>
    <w:p w:rsidR="001F3D2C" w:rsidRPr="001A44C9" w:rsidRDefault="001F3D2C" w:rsidP="00906688">
      <w:pPr>
        <w:pStyle w:val="clausetexta"/>
        <w:keepLines w:val="0"/>
        <w:rPr>
          <w:color w:val="auto"/>
        </w:rPr>
      </w:pPr>
      <w:r w:rsidRPr="001A44C9">
        <w:rPr>
          <w:color w:val="auto"/>
        </w:rPr>
        <w:t>any Material Subcontractor.</w:t>
      </w:r>
    </w:p>
    <w:p w:rsidR="001F3D2C" w:rsidRPr="001A44C9" w:rsidRDefault="001F3D2C" w:rsidP="00906688">
      <w:pPr>
        <w:pStyle w:val="clausetext11xxxxx"/>
        <w:keepLines w:val="0"/>
        <w:rPr>
          <w:color w:val="auto"/>
        </w:rPr>
      </w:pPr>
      <w:r w:rsidRPr="001A44C9">
        <w:rPr>
          <w:color w:val="auto"/>
        </w:rP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rsidR="001F3D2C" w:rsidRPr="001A44C9" w:rsidRDefault="001F3D2C" w:rsidP="00906688">
      <w:pPr>
        <w:pStyle w:val="clausetext11xxxxx"/>
        <w:keepLines w:val="0"/>
        <w:rPr>
          <w:color w:val="auto"/>
        </w:rPr>
      </w:pPr>
      <w:bookmarkStart w:id="638" w:name="_Ref393794073"/>
      <w:r w:rsidRPr="001A44C9">
        <w:rPr>
          <w:color w:val="auto"/>
        </w:rPr>
        <w:t>The Provider must, within five Business Days of receiving a written request from the Department, provide such information and supporting evidence as the Department may request in relation to the:</w:t>
      </w:r>
      <w:bookmarkEnd w:id="638"/>
    </w:p>
    <w:p w:rsidR="001F3D2C" w:rsidRPr="001A44C9" w:rsidRDefault="001F3D2C" w:rsidP="00906688">
      <w:pPr>
        <w:pStyle w:val="clausetexta"/>
        <w:keepLines w:val="0"/>
        <w:rPr>
          <w:color w:val="auto"/>
        </w:rPr>
      </w:pPr>
      <w:r w:rsidRPr="001A44C9">
        <w:rPr>
          <w:color w:val="auto"/>
        </w:rPr>
        <w:t>shareholdings;</w:t>
      </w:r>
    </w:p>
    <w:p w:rsidR="001F3D2C" w:rsidRPr="001A44C9" w:rsidRDefault="001F3D2C" w:rsidP="00906688">
      <w:pPr>
        <w:pStyle w:val="clausetexta"/>
        <w:keepLines w:val="0"/>
        <w:rPr>
          <w:color w:val="auto"/>
        </w:rPr>
      </w:pPr>
      <w:r w:rsidRPr="001A44C9">
        <w:rPr>
          <w:color w:val="auto"/>
        </w:rPr>
        <w:t>issued shares;</w:t>
      </w:r>
    </w:p>
    <w:p w:rsidR="001F3D2C" w:rsidRPr="001A44C9" w:rsidRDefault="001F3D2C" w:rsidP="00906688">
      <w:pPr>
        <w:pStyle w:val="clausetexta"/>
        <w:keepLines w:val="0"/>
        <w:rPr>
          <w:color w:val="auto"/>
        </w:rPr>
      </w:pPr>
      <w:r w:rsidRPr="001A44C9">
        <w:rPr>
          <w:color w:val="auto"/>
        </w:rPr>
        <w:t>board of Directors;</w:t>
      </w:r>
    </w:p>
    <w:p w:rsidR="001F3D2C" w:rsidRPr="001A44C9" w:rsidRDefault="001F3D2C" w:rsidP="00906688">
      <w:pPr>
        <w:pStyle w:val="clausetexta"/>
        <w:keepLines w:val="0"/>
        <w:rPr>
          <w:color w:val="auto"/>
        </w:rPr>
      </w:pPr>
      <w:bookmarkStart w:id="639" w:name="_Ref126400045"/>
      <w:r w:rsidRPr="001A44C9">
        <w:rPr>
          <w:color w:val="auto"/>
        </w:rPr>
        <w:t>board of management;</w:t>
      </w:r>
      <w:bookmarkEnd w:id="639"/>
    </w:p>
    <w:p w:rsidR="001F3D2C" w:rsidRPr="001A44C9" w:rsidRDefault="001F3D2C" w:rsidP="00906688">
      <w:pPr>
        <w:pStyle w:val="clausetexta"/>
        <w:keepLines w:val="0"/>
        <w:rPr>
          <w:color w:val="auto"/>
        </w:rPr>
      </w:pPr>
      <w:bookmarkStart w:id="640" w:name="_Ref126400046"/>
      <w:r w:rsidRPr="001A44C9">
        <w:rPr>
          <w:color w:val="auto"/>
        </w:rPr>
        <w:t>executive;</w:t>
      </w:r>
      <w:bookmarkEnd w:id="640"/>
    </w:p>
    <w:p w:rsidR="001F3D2C" w:rsidRPr="001A44C9" w:rsidRDefault="001F3D2C" w:rsidP="00906688">
      <w:pPr>
        <w:pStyle w:val="clausetexta"/>
        <w:keepLines w:val="0"/>
        <w:rPr>
          <w:color w:val="auto"/>
        </w:rPr>
      </w:pPr>
      <w:r w:rsidRPr="001A44C9">
        <w:rPr>
          <w:color w:val="auto"/>
        </w:rPr>
        <w:t>voting rights;</w:t>
      </w:r>
    </w:p>
    <w:p w:rsidR="001F3D2C" w:rsidRPr="001A44C9" w:rsidRDefault="001F3D2C" w:rsidP="00906688">
      <w:pPr>
        <w:pStyle w:val="clausetexta"/>
        <w:keepLines w:val="0"/>
        <w:rPr>
          <w:color w:val="auto"/>
        </w:rPr>
      </w:pPr>
      <w:r w:rsidRPr="001A44C9">
        <w:rPr>
          <w:color w:val="auto"/>
        </w:rPr>
        <w:t>partnership composition, if relevant;</w:t>
      </w:r>
      <w:r w:rsidR="003E1C97" w:rsidRPr="001A44C9">
        <w:rPr>
          <w:color w:val="auto"/>
        </w:rPr>
        <w:t xml:space="preserve"> or</w:t>
      </w:r>
    </w:p>
    <w:p w:rsidR="001F3D2C" w:rsidRPr="001A44C9" w:rsidRDefault="001F3D2C" w:rsidP="00906688">
      <w:pPr>
        <w:pStyle w:val="clausetexta"/>
        <w:keepLines w:val="0"/>
        <w:rPr>
          <w:color w:val="auto"/>
        </w:rPr>
      </w:pPr>
      <w:r w:rsidRPr="001A44C9">
        <w:rPr>
          <w:color w:val="auto"/>
        </w:rPr>
        <w:t>Tendering Group membership, if relevant,</w:t>
      </w:r>
    </w:p>
    <w:p w:rsidR="001F3D2C" w:rsidRPr="001A44C9" w:rsidRDefault="001F3D2C" w:rsidP="00906688">
      <w:pPr>
        <w:pStyle w:val="clausetexta"/>
        <w:keepLines w:val="0"/>
        <w:numPr>
          <w:ilvl w:val="0"/>
          <w:numId w:val="0"/>
        </w:numPr>
        <w:ind w:left="720"/>
        <w:rPr>
          <w:color w:val="auto"/>
        </w:rPr>
      </w:pPr>
      <w:r w:rsidRPr="001A44C9">
        <w:rPr>
          <w:color w:val="auto"/>
        </w:rPr>
        <w:t>of the Provider or any Material Subcontractor, including the dates of any changes to those matters.</w:t>
      </w:r>
    </w:p>
    <w:p w:rsidR="001F3D2C" w:rsidRPr="001A44C9" w:rsidRDefault="001F3D2C" w:rsidP="00906688">
      <w:pPr>
        <w:pStyle w:val="clausetext11xxxxx"/>
        <w:keepLines w:val="0"/>
        <w:rPr>
          <w:color w:val="auto"/>
        </w:rPr>
      </w:pPr>
      <w:r w:rsidRPr="001A44C9">
        <w:rPr>
          <w:color w:val="auto"/>
        </w:rPr>
        <w:t>If the Provider does not:</w:t>
      </w:r>
    </w:p>
    <w:p w:rsidR="001F3D2C" w:rsidRPr="001A44C9" w:rsidRDefault="001F3D2C" w:rsidP="00906688">
      <w:pPr>
        <w:pStyle w:val="clausetexta"/>
        <w:keepLines w:val="0"/>
        <w:rPr>
          <w:color w:val="auto"/>
        </w:rPr>
      </w:pPr>
      <w:r w:rsidRPr="001A44C9">
        <w:rPr>
          <w:color w:val="auto"/>
        </w:rPr>
        <w:t>obtain the Department’s consent to a Change in Control as required by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_Ref126399936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BF3782">
        <w:rPr>
          <w:color w:val="auto"/>
        </w:rPr>
        <w:t>45.5</w:t>
      </w:r>
      <w:r w:rsidR="0043196F"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provide the Department with any information required by the Department in accordance with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_Ref393794073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BF3782">
        <w:rPr>
          <w:color w:val="auto"/>
        </w:rPr>
        <w:t>45.7</w:t>
      </w:r>
      <w:r w:rsidR="0043196F" w:rsidRPr="001A44C9">
        <w:rPr>
          <w:color w:val="auto"/>
        </w:rPr>
        <w:fldChar w:fldCharType="end"/>
      </w:r>
      <w:r w:rsidRPr="001A44C9">
        <w:rPr>
          <w:color w:val="auto"/>
        </w:rPr>
        <w:t>,</w:t>
      </w:r>
    </w:p>
    <w:p w:rsidR="001F3D2C" w:rsidRPr="001A44C9" w:rsidRDefault="001F3D2C" w:rsidP="00906688">
      <w:pPr>
        <w:pStyle w:val="clausetexta"/>
        <w:keepLines w:val="0"/>
        <w:numPr>
          <w:ilvl w:val="0"/>
          <w:numId w:val="0"/>
        </w:numPr>
        <w:ind w:left="720"/>
        <w:rPr>
          <w:color w:val="auto"/>
        </w:rPr>
      </w:pPr>
      <w:r w:rsidRPr="001A44C9">
        <w:rPr>
          <w:color w:val="auto"/>
        </w:rPr>
        <w:t>the Department may do either or both of the following:</w:t>
      </w:r>
    </w:p>
    <w:p w:rsidR="001F3D2C" w:rsidRPr="001A44C9" w:rsidRDefault="001F3D2C" w:rsidP="00906688">
      <w:pPr>
        <w:pStyle w:val="clausetexta"/>
        <w:keepLines w:val="0"/>
        <w:rPr>
          <w:color w:val="auto"/>
        </w:rPr>
      </w:pPr>
      <w:r w:rsidRPr="001A44C9">
        <w:rPr>
          <w:color w:val="auto"/>
        </w:rPr>
        <w:t>take action under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_Ref126400444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BF3782">
        <w:rPr>
          <w:color w:val="auto"/>
        </w:rPr>
        <w:t>52.2</w:t>
      </w:r>
      <w:r w:rsidR="0043196F" w:rsidRPr="001A44C9">
        <w:rPr>
          <w:color w:val="auto"/>
        </w:rPr>
        <w:fldChar w:fldCharType="end"/>
      </w:r>
      <w:r w:rsidRPr="001A44C9">
        <w:rPr>
          <w:color w:val="auto"/>
        </w:rPr>
        <w:t xml:space="preserve">; or </w:t>
      </w:r>
    </w:p>
    <w:p w:rsidR="00BA1E94" w:rsidRPr="001A44C9" w:rsidRDefault="001F3D2C" w:rsidP="00BA1E94">
      <w:pPr>
        <w:pStyle w:val="clausetexta"/>
        <w:keepLines w:val="0"/>
        <w:rPr>
          <w:color w:val="auto"/>
        </w:rPr>
      </w:pPr>
      <w:r w:rsidRPr="001A44C9">
        <w:rPr>
          <w:color w:val="auto"/>
        </w:rPr>
        <w:t xml:space="preserve">terminate this Deed under clause </w:t>
      </w:r>
      <w:r w:rsidRPr="001A44C9">
        <w:rPr>
          <w:color w:val="auto"/>
        </w:rPr>
        <w:fldChar w:fldCharType="begin"/>
      </w:r>
      <w:r w:rsidRPr="001A44C9">
        <w:rPr>
          <w:color w:val="auto"/>
        </w:rPr>
        <w:instrText xml:space="preserve"> REF _Ref126396523 \r \h  \* MERGEFORMAT </w:instrText>
      </w:r>
      <w:r w:rsidRPr="001A44C9">
        <w:rPr>
          <w:color w:val="auto"/>
        </w:rPr>
      </w:r>
      <w:r w:rsidRPr="001A44C9">
        <w:rPr>
          <w:color w:val="auto"/>
        </w:rPr>
        <w:fldChar w:fldCharType="separate"/>
      </w:r>
      <w:r w:rsidR="00BF3782">
        <w:rPr>
          <w:color w:val="auto"/>
        </w:rPr>
        <w:t>56</w:t>
      </w:r>
      <w:r w:rsidRPr="001A44C9">
        <w:rPr>
          <w:color w:val="auto"/>
        </w:rPr>
        <w:fldChar w:fldCharType="end"/>
      </w:r>
      <w:r w:rsidRPr="001A44C9">
        <w:rPr>
          <w:color w:val="auto"/>
        </w:rPr>
        <w:t>.</w:t>
      </w:r>
    </w:p>
    <w:p w:rsidR="001F3D2C" w:rsidRPr="001A44C9" w:rsidRDefault="001F3D2C" w:rsidP="00906688">
      <w:pPr>
        <w:pStyle w:val="ClauseHeadings1xxxx"/>
        <w:keepLines w:val="0"/>
      </w:pPr>
      <w:bookmarkStart w:id="641" w:name="_Toc202959471"/>
      <w:bookmarkStart w:id="642" w:name="_Toc225840256"/>
      <w:bookmarkStart w:id="643" w:name="_Toc393289766"/>
      <w:bookmarkStart w:id="644" w:name="_Ref414879881"/>
      <w:bookmarkStart w:id="645" w:name="_Toc415224894"/>
      <w:bookmarkStart w:id="646" w:name="_Toc440881433"/>
      <w:r w:rsidRPr="001A44C9">
        <w:t>Provider’s Personnel</w:t>
      </w:r>
      <w:bookmarkEnd w:id="641"/>
      <w:bookmarkEnd w:id="642"/>
      <w:bookmarkEnd w:id="643"/>
      <w:bookmarkEnd w:id="644"/>
      <w:bookmarkEnd w:id="645"/>
      <w:bookmarkEnd w:id="646"/>
    </w:p>
    <w:p w:rsidR="001F3D2C" w:rsidRPr="001A44C9" w:rsidRDefault="001F3D2C" w:rsidP="00906688">
      <w:pPr>
        <w:pStyle w:val="clausetext11xxxxx"/>
        <w:keepLines w:val="0"/>
        <w:rPr>
          <w:color w:val="auto"/>
        </w:rPr>
      </w:pPr>
      <w:bookmarkStart w:id="647" w:name="_Ref393794127"/>
      <w:r w:rsidRPr="001A44C9">
        <w:rPr>
          <w:color w:val="auto"/>
        </w:rPr>
        <w:t>The Department may give Notice, on reasonable grounds related to the performance of the Services</w:t>
      </w:r>
      <w:r w:rsidR="003C26C4" w:rsidRPr="001A44C9">
        <w:rPr>
          <w:color w:val="auto"/>
        </w:rPr>
        <w:t xml:space="preserve"> or risk to the </w:t>
      </w:r>
      <w:r w:rsidR="005D513B" w:rsidRPr="001A44C9">
        <w:rPr>
          <w:color w:val="auto"/>
        </w:rPr>
        <w:t>Services or the Commonwealth</w:t>
      </w:r>
      <w:r w:rsidRPr="001A44C9">
        <w:rPr>
          <w:color w:val="auto"/>
        </w:rPr>
        <w:t>, requiring the Provider to remove Personnel from work on the Services. The Provider must, at its own cost, promptly arrange for the removal of such Personnel from work on the Services and their replacement with Personnel acceptable to the Department.</w:t>
      </w:r>
      <w:bookmarkEnd w:id="647"/>
    </w:p>
    <w:p w:rsidR="001F3D2C" w:rsidRPr="001A44C9" w:rsidRDefault="001F3D2C" w:rsidP="00906688">
      <w:pPr>
        <w:pStyle w:val="clausetext11xxxxx"/>
        <w:keepLines w:val="0"/>
        <w:rPr>
          <w:color w:val="auto"/>
        </w:rPr>
      </w:pPr>
      <w:r w:rsidRPr="001A44C9">
        <w:rPr>
          <w:color w:val="auto"/>
        </w:rPr>
        <w:t>For the purposes of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_Ref393794127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BF3782">
        <w:rPr>
          <w:color w:val="auto"/>
        </w:rPr>
        <w:t>46.1</w:t>
      </w:r>
      <w:r w:rsidR="0043196F" w:rsidRPr="001A44C9">
        <w:rPr>
          <w:color w:val="auto"/>
        </w:rPr>
        <w:fldChar w:fldCharType="end"/>
      </w:r>
      <w:r w:rsidRPr="001A44C9">
        <w:rPr>
          <w:color w:val="auto"/>
        </w:rPr>
        <w:t xml:space="preserve">, if the Provider is unable to provide replacement Personnel who are acceptable to the Department, the Department may terminate this Deed under clause </w:t>
      </w:r>
      <w:r w:rsidRPr="001A44C9">
        <w:rPr>
          <w:color w:val="auto"/>
        </w:rPr>
        <w:fldChar w:fldCharType="begin"/>
      </w:r>
      <w:r w:rsidRPr="001A44C9">
        <w:rPr>
          <w:color w:val="auto"/>
        </w:rPr>
        <w:instrText xml:space="preserve"> REF _Ref126396943 \r \h  \* MERGEFORMAT </w:instrText>
      </w:r>
      <w:r w:rsidRPr="001A44C9">
        <w:rPr>
          <w:color w:val="auto"/>
        </w:rPr>
      </w:r>
      <w:r w:rsidRPr="001A44C9">
        <w:rPr>
          <w:color w:val="auto"/>
        </w:rPr>
        <w:fldChar w:fldCharType="separate"/>
      </w:r>
      <w:r w:rsidR="00BF3782">
        <w:rPr>
          <w:color w:val="auto"/>
        </w:rPr>
        <w:t>56</w:t>
      </w:r>
      <w:r w:rsidRPr="001A44C9">
        <w:rPr>
          <w:color w:val="auto"/>
        </w:rPr>
        <w:fldChar w:fldCharType="end"/>
      </w:r>
      <w:r w:rsidRPr="001A44C9">
        <w:rPr>
          <w:color w:val="auto"/>
        </w:rPr>
        <w:t>.</w:t>
      </w:r>
    </w:p>
    <w:p w:rsidR="00D86DEC" w:rsidRPr="00C85A4D" w:rsidRDefault="001F3D2C" w:rsidP="00C85A4D">
      <w:pPr>
        <w:pStyle w:val="clausetext11xxxxx"/>
        <w:keepLines w:val="0"/>
        <w:rPr>
          <w:rStyle w:val="GDV5-Orange"/>
          <w:color w:val="auto"/>
        </w:rPr>
      </w:pPr>
      <w:r w:rsidRPr="001A44C9">
        <w:rPr>
          <w:rStyle w:val="GDV5-Orange"/>
          <w:color w:val="auto"/>
        </w:rPr>
        <w:t xml:space="preserve">The Provider must provide for, and ensure that its Personnel participate in, any training as directed by </w:t>
      </w:r>
      <w:r w:rsidRPr="001A44C9">
        <w:rPr>
          <w:color w:val="auto"/>
        </w:rPr>
        <w:t>the Department</w:t>
      </w:r>
      <w:r w:rsidRPr="001A44C9">
        <w:rPr>
          <w:rStyle w:val="GDV5-Orange"/>
          <w:color w:val="auto"/>
        </w:rPr>
        <w:t xml:space="preserve"> </w:t>
      </w:r>
      <w:r w:rsidRPr="00D86DEC">
        <w:rPr>
          <w:rStyle w:val="GDV5-Orange"/>
          <w:strike/>
          <w:color w:val="00B0F0"/>
        </w:rPr>
        <w:t>from time to time</w:t>
      </w:r>
      <w:r w:rsidRPr="001A44C9">
        <w:rPr>
          <w:rStyle w:val="GDV5-Orange"/>
          <w:color w:val="auto"/>
        </w:rPr>
        <w:t>.</w:t>
      </w:r>
      <w:r w:rsidR="00C85A4D">
        <w:rPr>
          <w:rStyle w:val="GDV5-Orange"/>
          <w:color w:val="auto"/>
        </w:rPr>
        <w:t xml:space="preserve"> </w:t>
      </w:r>
      <w:r w:rsidR="00D86DEC" w:rsidRPr="00C85A4D">
        <w:rPr>
          <w:rStyle w:val="GDV5-Orange"/>
          <w:b/>
          <w:color w:val="00B0F0"/>
        </w:rPr>
        <w:t>GDV 1</w:t>
      </w:r>
    </w:p>
    <w:p w:rsidR="001F3D2C" w:rsidRPr="001A44C9" w:rsidRDefault="001F3D2C" w:rsidP="00906688">
      <w:pPr>
        <w:pStyle w:val="ClauseHeadings1xxxx"/>
        <w:keepLines w:val="0"/>
      </w:pPr>
      <w:bookmarkStart w:id="648" w:name="_Toc202959472"/>
      <w:bookmarkStart w:id="649" w:name="_Toc225840257"/>
      <w:bookmarkStart w:id="650" w:name="_Toc393289767"/>
      <w:bookmarkStart w:id="651" w:name="_Ref393794194"/>
      <w:bookmarkStart w:id="652" w:name="_Toc415224895"/>
      <w:bookmarkStart w:id="653" w:name="_Toc440881434"/>
      <w:r w:rsidRPr="001A44C9">
        <w:t>External administration</w:t>
      </w:r>
      <w:bookmarkEnd w:id="648"/>
      <w:bookmarkEnd w:id="649"/>
      <w:bookmarkEnd w:id="650"/>
      <w:bookmarkEnd w:id="651"/>
      <w:bookmarkEnd w:id="652"/>
      <w:bookmarkEnd w:id="653"/>
    </w:p>
    <w:p w:rsidR="001F3D2C" w:rsidRPr="001A44C9" w:rsidRDefault="001F3D2C" w:rsidP="00906688">
      <w:pPr>
        <w:pStyle w:val="clausetext11xxxxx"/>
        <w:keepLines w:val="0"/>
        <w:rPr>
          <w:color w:val="auto"/>
        </w:rPr>
      </w:pPr>
      <w:bookmarkStart w:id="654" w:name="_Ref393794157"/>
      <w:r w:rsidRPr="001A44C9">
        <w:rPr>
          <w:color w:val="auto"/>
        </w:rPr>
        <w:t>Without limiting any other provisions of this Deed, the Provider must provide the Department, immediately upon receipt or generation by the Provider, a copy of:</w:t>
      </w:r>
      <w:bookmarkEnd w:id="654"/>
    </w:p>
    <w:p w:rsidR="001F3D2C" w:rsidRPr="001A44C9" w:rsidRDefault="001F3D2C" w:rsidP="00906688">
      <w:pPr>
        <w:pStyle w:val="clausetexta"/>
        <w:keepLines w:val="0"/>
        <w:rPr>
          <w:color w:val="auto"/>
        </w:rPr>
      </w:pPr>
      <w:r w:rsidRPr="001A44C9">
        <w:rPr>
          <w:color w:val="auto"/>
        </w:rPr>
        <w:t xml:space="preserve">any notice requiring the Provider to show cause why the Provider should not come under any form of external administration referred to in clause </w:t>
      </w:r>
      <w:r w:rsidR="0043196F" w:rsidRPr="001A44C9">
        <w:rPr>
          <w:color w:val="auto"/>
        </w:rPr>
        <w:fldChar w:fldCharType="begin"/>
      </w:r>
      <w:r w:rsidR="0043196F" w:rsidRPr="001A44C9">
        <w:rPr>
          <w:color w:val="auto"/>
        </w:rPr>
        <w:instrText xml:space="preserve"> REF _Ref393794158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BF3782">
        <w:rPr>
          <w:color w:val="auto"/>
        </w:rPr>
        <w:t>47.1(b)</w:t>
      </w:r>
      <w:r w:rsidR="0043196F" w:rsidRPr="001A44C9">
        <w:rPr>
          <w:color w:val="auto"/>
        </w:rPr>
        <w:fldChar w:fldCharType="end"/>
      </w:r>
      <w:r w:rsidR="00121566" w:rsidRPr="001A44C9">
        <w:rPr>
          <w:color w:val="auto"/>
        </w:rPr>
        <w:t>;</w:t>
      </w:r>
      <w:r w:rsidRPr="001A44C9">
        <w:rPr>
          <w:color w:val="auto"/>
        </w:rPr>
        <w:t xml:space="preserve"> </w:t>
      </w:r>
    </w:p>
    <w:p w:rsidR="001F3D2C" w:rsidRPr="001A44C9" w:rsidRDefault="001F3D2C" w:rsidP="00906688">
      <w:pPr>
        <w:pStyle w:val="clausetexta"/>
        <w:keepLines w:val="0"/>
        <w:rPr>
          <w:color w:val="auto"/>
        </w:rPr>
      </w:pPr>
      <w:bookmarkStart w:id="655" w:name="_Ref393794158"/>
      <w:r w:rsidRPr="001A44C9">
        <w:rPr>
          <w:color w:val="auto"/>
        </w:rPr>
        <w:t>any record of a decision of the Provider, notice or orders that the Provider has, or will, come under one of the forms of external administration referred to in:</w:t>
      </w:r>
      <w:bookmarkEnd w:id="655"/>
    </w:p>
    <w:p w:rsidR="001F3D2C" w:rsidRPr="001A44C9" w:rsidRDefault="001F3D2C" w:rsidP="00906688">
      <w:pPr>
        <w:pStyle w:val="clausetexti"/>
        <w:keepLines w:val="0"/>
        <w:rPr>
          <w:color w:val="auto"/>
        </w:rPr>
      </w:pPr>
      <w:r w:rsidRPr="001A44C9">
        <w:rPr>
          <w:color w:val="auto"/>
        </w:rPr>
        <w:t xml:space="preserve">Chapter 5 of the </w:t>
      </w:r>
      <w:r w:rsidRPr="001A44C9">
        <w:rPr>
          <w:i/>
          <w:color w:val="auto"/>
        </w:rPr>
        <w:t>Corporations Act 2001</w:t>
      </w:r>
      <w:r w:rsidRPr="001A44C9">
        <w:rPr>
          <w:color w:val="auto"/>
        </w:rPr>
        <w:t xml:space="preserve"> (Cth);</w:t>
      </w:r>
    </w:p>
    <w:p w:rsidR="001F3D2C" w:rsidRPr="001A44C9" w:rsidRDefault="001F3D2C" w:rsidP="00906688">
      <w:pPr>
        <w:pStyle w:val="clausetexti"/>
        <w:keepLines w:val="0"/>
        <w:rPr>
          <w:color w:val="auto"/>
        </w:rPr>
      </w:pPr>
      <w:r w:rsidRPr="001A44C9">
        <w:rPr>
          <w:color w:val="auto"/>
        </w:rPr>
        <w:t xml:space="preserve">the equivalent provisions in the incorporated associations legislation of the Australian states and territories; or </w:t>
      </w:r>
    </w:p>
    <w:p w:rsidR="001F3D2C" w:rsidRPr="001A44C9" w:rsidRDefault="001F3D2C" w:rsidP="00906688">
      <w:pPr>
        <w:pStyle w:val="clausetexti"/>
        <w:keepLines w:val="0"/>
        <w:rPr>
          <w:color w:val="auto"/>
        </w:rPr>
      </w:pPr>
      <w:r w:rsidRPr="001A44C9">
        <w:rPr>
          <w:color w:val="auto"/>
        </w:rPr>
        <w:t xml:space="preserve">Chapter 11 of the </w:t>
      </w:r>
      <w:r w:rsidRPr="001A44C9">
        <w:rPr>
          <w:i/>
          <w:color w:val="auto"/>
        </w:rPr>
        <w:t>Corporations (Aboriginal and Torres Strait Islander) Act 2006</w:t>
      </w:r>
      <w:r w:rsidRPr="001A44C9">
        <w:rPr>
          <w:color w:val="auto"/>
        </w:rPr>
        <w:t xml:space="preserve"> (Cth);</w:t>
      </w:r>
    </w:p>
    <w:p w:rsidR="001F3D2C" w:rsidRPr="001A44C9" w:rsidRDefault="001F3D2C" w:rsidP="00906688">
      <w:pPr>
        <w:pStyle w:val="clausetexta"/>
        <w:keepLines w:val="0"/>
        <w:rPr>
          <w:color w:val="auto"/>
        </w:rPr>
      </w:pPr>
      <w:bookmarkStart w:id="656" w:name="_Ref393794205"/>
      <w:r w:rsidRPr="001A44C9">
        <w:rPr>
          <w:color w:val="auto"/>
        </w:rPr>
        <w:t xml:space="preserve">any statutory demand within the meaning of sections 459E and 459F of the </w:t>
      </w:r>
      <w:r w:rsidRPr="001A44C9">
        <w:rPr>
          <w:i/>
          <w:color w:val="auto"/>
        </w:rPr>
        <w:t xml:space="preserve">Corporations Act 2001 </w:t>
      </w:r>
      <w:r w:rsidRPr="001A44C9">
        <w:rPr>
          <w:color w:val="auto"/>
        </w:rPr>
        <w:t>(Cth);</w:t>
      </w:r>
      <w:bookmarkEnd w:id="656"/>
    </w:p>
    <w:p w:rsidR="001F3D2C" w:rsidRPr="001A44C9" w:rsidRDefault="001F3D2C" w:rsidP="00906688">
      <w:pPr>
        <w:pStyle w:val="clausetexta"/>
        <w:keepLines w:val="0"/>
        <w:rPr>
          <w:color w:val="auto"/>
        </w:rPr>
      </w:pPr>
      <w:r w:rsidRPr="001A44C9">
        <w:rPr>
          <w:color w:val="auto"/>
        </w:rPr>
        <w:t>any proceedings initiated with a view to obtaining an order for the Provider’s winding up;</w:t>
      </w:r>
    </w:p>
    <w:p w:rsidR="001F3D2C" w:rsidRPr="001A44C9" w:rsidRDefault="001F3D2C" w:rsidP="00906688">
      <w:pPr>
        <w:pStyle w:val="clausetexta"/>
        <w:keepLines w:val="0"/>
        <w:rPr>
          <w:color w:val="auto"/>
        </w:rPr>
      </w:pPr>
      <w:r w:rsidRPr="001A44C9">
        <w:rPr>
          <w:color w:val="auto"/>
        </w:rPr>
        <w:t>any decisions and orders of any court or tribunal made against the Provider, or involving the Provider, including an order for the Provider’s winding up;</w:t>
      </w:r>
    </w:p>
    <w:p w:rsidR="001F3D2C" w:rsidRPr="001A44C9" w:rsidRDefault="001F3D2C" w:rsidP="00906688">
      <w:pPr>
        <w:pStyle w:val="clausetexta"/>
        <w:keepLines w:val="0"/>
        <w:rPr>
          <w:color w:val="auto"/>
        </w:rPr>
      </w:pPr>
      <w:r w:rsidRPr="001A44C9">
        <w:rPr>
          <w:color w:val="auto"/>
        </w:rPr>
        <w:t xml:space="preserve">any notice that a shareholder, member or Director is convening a meeting for the purpose of considering or passing any resolution for the Provider’s winding up; </w:t>
      </w:r>
      <w:r w:rsidRPr="001A44C9">
        <w:rPr>
          <w:rStyle w:val="GDV7-Pink"/>
          <w:color w:val="auto"/>
        </w:rPr>
        <w:t>or</w:t>
      </w:r>
    </w:p>
    <w:p w:rsidR="001F3D2C" w:rsidRPr="001A44C9" w:rsidRDefault="001F3D2C" w:rsidP="00906688">
      <w:pPr>
        <w:pStyle w:val="clausetexta"/>
        <w:keepLines w:val="0"/>
        <w:spacing w:after="0"/>
        <w:rPr>
          <w:color w:val="auto"/>
        </w:rPr>
      </w:pPr>
      <w:r w:rsidRPr="001A44C9">
        <w:rPr>
          <w:color w:val="auto"/>
        </w:rPr>
        <w:t>being an individual, any notice that the Provider has become bankrupt or has entered into a scheme of arrangement with his or her creditors.</w:t>
      </w:r>
    </w:p>
    <w:p w:rsidR="001F3D2C" w:rsidRPr="001A44C9" w:rsidRDefault="001F3D2C" w:rsidP="00906688">
      <w:pPr>
        <w:pStyle w:val="clausetext11xxxxx"/>
        <w:keepLines w:val="0"/>
        <w:rPr>
          <w:color w:val="auto"/>
        </w:rPr>
      </w:pPr>
      <w:r w:rsidRPr="001A44C9">
        <w:rPr>
          <w:color w:val="auto"/>
        </w:rPr>
        <w:t xml:space="preserve">The Provider must, immediately upon the event happening, give Notice to the Department that the Provider: </w:t>
      </w:r>
    </w:p>
    <w:p w:rsidR="001F3D2C" w:rsidRPr="001A44C9" w:rsidRDefault="001F3D2C" w:rsidP="00906688">
      <w:pPr>
        <w:pStyle w:val="clausetexta"/>
        <w:keepLines w:val="0"/>
        <w:rPr>
          <w:color w:val="auto"/>
        </w:rPr>
      </w:pPr>
      <w:r w:rsidRPr="001A44C9">
        <w:rPr>
          <w:color w:val="auto"/>
        </w:rPr>
        <w:t>has decided to place itself, or has otherwise come under, any one of the forms of external administration, referred to in clause</w:t>
      </w:r>
      <w:r w:rsidR="0043196F" w:rsidRPr="001A44C9">
        <w:rPr>
          <w:color w:val="auto"/>
        </w:rPr>
        <w:t xml:space="preserve"> </w:t>
      </w:r>
      <w:r w:rsidR="0043196F" w:rsidRPr="001A44C9">
        <w:rPr>
          <w:color w:val="auto"/>
        </w:rPr>
        <w:fldChar w:fldCharType="begin"/>
      </w:r>
      <w:r w:rsidR="0043196F" w:rsidRPr="001A44C9">
        <w:rPr>
          <w:color w:val="auto"/>
        </w:rPr>
        <w:instrText xml:space="preserve"> REF _Ref393794158 \w \h </w:instrText>
      </w:r>
      <w:r w:rsidR="003E2B7B" w:rsidRPr="001A44C9">
        <w:rPr>
          <w:color w:val="auto"/>
        </w:rPr>
        <w:instrText xml:space="preserve"> \* MERGEFORMAT </w:instrText>
      </w:r>
      <w:r w:rsidR="0043196F" w:rsidRPr="001A44C9">
        <w:rPr>
          <w:color w:val="auto"/>
        </w:rPr>
      </w:r>
      <w:r w:rsidR="0043196F" w:rsidRPr="001A44C9">
        <w:rPr>
          <w:color w:val="auto"/>
        </w:rPr>
        <w:fldChar w:fldCharType="separate"/>
      </w:r>
      <w:r w:rsidR="00BF3782">
        <w:rPr>
          <w:color w:val="auto"/>
        </w:rPr>
        <w:t>47.1(b)</w:t>
      </w:r>
      <w:r w:rsidR="0043196F"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is ceasing to carry on business.</w:t>
      </w:r>
    </w:p>
    <w:p w:rsidR="001F3D2C" w:rsidRPr="001A44C9" w:rsidRDefault="001F3D2C" w:rsidP="00906688">
      <w:pPr>
        <w:pStyle w:val="ClauseHeadings1xxxx"/>
        <w:keepLines w:val="0"/>
      </w:pPr>
      <w:bookmarkStart w:id="657" w:name="_Ref126399248"/>
      <w:bookmarkStart w:id="658" w:name="_Toc127948880"/>
      <w:bookmarkStart w:id="659" w:name="_Toc225840258"/>
      <w:bookmarkStart w:id="660" w:name="_Toc393289768"/>
      <w:bookmarkStart w:id="661" w:name="_Toc415224896"/>
      <w:bookmarkStart w:id="662" w:name="_Toc440881435"/>
      <w:bookmarkStart w:id="663" w:name="_Toc202959473"/>
      <w:r w:rsidRPr="001A44C9">
        <w:t>Subcontracting</w:t>
      </w:r>
      <w:bookmarkEnd w:id="657"/>
      <w:bookmarkEnd w:id="658"/>
      <w:bookmarkEnd w:id="659"/>
      <w:bookmarkEnd w:id="660"/>
      <w:bookmarkEnd w:id="661"/>
      <w:bookmarkEnd w:id="662"/>
      <w:r w:rsidRPr="001A44C9">
        <w:t xml:space="preserve"> </w:t>
      </w:r>
      <w:bookmarkEnd w:id="663"/>
    </w:p>
    <w:p w:rsidR="001F3D2C" w:rsidRPr="001A44C9" w:rsidRDefault="001F3D2C" w:rsidP="00906688">
      <w:pPr>
        <w:pStyle w:val="clausetext11xxxxx"/>
        <w:keepLines w:val="0"/>
        <w:rPr>
          <w:color w:val="auto"/>
        </w:rPr>
      </w:pPr>
      <w:bookmarkStart w:id="664" w:name="_Ref393794277"/>
      <w:r w:rsidRPr="001A44C9">
        <w:rPr>
          <w:color w:val="auto"/>
        </w:rPr>
        <w:t>The Provider must not, without the Department’s prior written approval:</w:t>
      </w:r>
      <w:bookmarkEnd w:id="664"/>
    </w:p>
    <w:p w:rsidR="001F3D2C" w:rsidRPr="001A44C9" w:rsidRDefault="001F3D2C" w:rsidP="00906688">
      <w:pPr>
        <w:pStyle w:val="clausetexta"/>
        <w:keepLines w:val="0"/>
        <w:rPr>
          <w:color w:val="auto"/>
        </w:rPr>
      </w:pPr>
      <w:bookmarkStart w:id="665" w:name="_Ref393794319"/>
      <w:r w:rsidRPr="001A44C9">
        <w:rPr>
          <w:color w:val="auto"/>
        </w:rPr>
        <w:t>enter into a Subcontract for the performance of any of its obligations under this Deed;</w:t>
      </w:r>
      <w:bookmarkEnd w:id="665"/>
    </w:p>
    <w:p w:rsidR="001F3D2C" w:rsidRPr="001A44C9" w:rsidRDefault="001F3D2C" w:rsidP="00906688">
      <w:pPr>
        <w:pStyle w:val="clausetexta"/>
        <w:keepLines w:val="0"/>
        <w:rPr>
          <w:color w:val="auto"/>
        </w:rPr>
      </w:pPr>
      <w:r w:rsidRPr="001A44C9">
        <w:rPr>
          <w:color w:val="auto"/>
        </w:rPr>
        <w:t>terminate a Subcontractor who has been approved by the Department; or</w:t>
      </w:r>
    </w:p>
    <w:p w:rsidR="001F3D2C" w:rsidRPr="001A44C9" w:rsidRDefault="001F3D2C" w:rsidP="00906688">
      <w:pPr>
        <w:pStyle w:val="clausetexta"/>
        <w:keepLines w:val="0"/>
        <w:rPr>
          <w:color w:val="auto"/>
        </w:rPr>
      </w:pPr>
      <w:r w:rsidRPr="001A44C9">
        <w:rPr>
          <w:color w:val="auto"/>
        </w:rPr>
        <w:t>replace an approved Subcontractor with another Subcontractor.</w:t>
      </w:r>
    </w:p>
    <w:p w:rsidR="001F3D2C" w:rsidRPr="001A44C9" w:rsidRDefault="001F3D2C" w:rsidP="00906688">
      <w:pPr>
        <w:pStyle w:val="clausetext11xxxxx"/>
        <w:keepLines w:val="0"/>
        <w:rPr>
          <w:color w:val="auto"/>
        </w:rPr>
      </w:pPr>
      <w:r w:rsidRPr="001A44C9">
        <w:rPr>
          <w:color w:val="auto"/>
        </w:rPr>
        <w:t>In giving approval under clause</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_Ref393794277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48.1</w:t>
      </w:r>
      <w:r w:rsidR="00B15CCE" w:rsidRPr="001A44C9">
        <w:rPr>
          <w:color w:val="auto"/>
        </w:rPr>
        <w:fldChar w:fldCharType="end"/>
      </w:r>
      <w:r w:rsidRPr="001A44C9">
        <w:rPr>
          <w:color w:val="auto"/>
        </w:rPr>
        <w:t>, the Department may impose such terms and conditions as the Department thinks fit</w:t>
      </w:r>
      <w:r w:rsidR="00247708" w:rsidRPr="001A44C9">
        <w:rPr>
          <w:color w:val="auto"/>
        </w:rPr>
        <w:t xml:space="preserve"> and the Provider must comply with any such terms and conditions</w:t>
      </w:r>
      <w:r w:rsidRPr="001A44C9">
        <w:rPr>
          <w:color w:val="auto"/>
        </w:rPr>
        <w:t>.</w:t>
      </w:r>
    </w:p>
    <w:p w:rsidR="001F3D2C" w:rsidRPr="001A44C9" w:rsidRDefault="001F3D2C" w:rsidP="00906688">
      <w:pPr>
        <w:pStyle w:val="clausetext11xxxxx"/>
        <w:keepLines w:val="0"/>
        <w:rPr>
          <w:color w:val="auto"/>
        </w:rPr>
      </w:pPr>
      <w:bookmarkStart w:id="666" w:name="_Ref393794309"/>
      <w:r w:rsidRPr="001A44C9">
        <w:rPr>
          <w:color w:val="auto"/>
        </w:rPr>
        <w:t xml:space="preserve">The Subcontractors that the Department has approved at the Deed Commencement Date, and any terms and conditions relating to their use, are identified in </w:t>
      </w:r>
      <w:r w:rsidR="002E4CC5" w:rsidRPr="001A44C9">
        <w:rPr>
          <w:color w:val="auto"/>
        </w:rPr>
        <w:t>i</w:t>
      </w:r>
      <w:r w:rsidRPr="001A44C9">
        <w:rPr>
          <w:color w:val="auto"/>
        </w:rPr>
        <w:t>tems 6.</w:t>
      </w:r>
      <w:r w:rsidR="00846507" w:rsidRPr="001A44C9">
        <w:rPr>
          <w:color w:val="auto"/>
        </w:rPr>
        <w:t>10</w:t>
      </w:r>
      <w:r w:rsidR="005E3502" w:rsidRPr="001A44C9">
        <w:rPr>
          <w:color w:val="auto"/>
        </w:rPr>
        <w:t xml:space="preserve"> </w:t>
      </w:r>
      <w:r w:rsidRPr="001A44C9">
        <w:rPr>
          <w:color w:val="auto"/>
        </w:rPr>
        <w:t xml:space="preserve">and </w:t>
      </w:r>
      <w:r w:rsidR="006779AA" w:rsidRPr="001A44C9">
        <w:rPr>
          <w:color w:val="auto"/>
        </w:rPr>
        <w:t>8</w:t>
      </w:r>
      <w:r w:rsidRPr="001A44C9">
        <w:rPr>
          <w:color w:val="auto"/>
        </w:rPr>
        <w:t>.</w:t>
      </w:r>
      <w:r w:rsidR="006C427C" w:rsidRPr="001A44C9">
        <w:rPr>
          <w:color w:val="auto"/>
        </w:rPr>
        <w:t>1</w:t>
      </w:r>
      <w:r w:rsidR="00734519" w:rsidRPr="001A44C9">
        <w:rPr>
          <w:color w:val="auto"/>
        </w:rPr>
        <w:t>2</w:t>
      </w:r>
      <w:r w:rsidRPr="001A44C9">
        <w:rPr>
          <w:color w:val="auto"/>
        </w:rPr>
        <w:t xml:space="preserve"> of </w:t>
      </w:r>
      <w:r w:rsidR="00F44FA1" w:rsidRPr="001A44C9">
        <w:rPr>
          <w:color w:val="auto"/>
        </w:rPr>
        <w:t>Schedule 1</w:t>
      </w:r>
      <w:r w:rsidRPr="001A44C9">
        <w:rPr>
          <w:color w:val="auto"/>
        </w:rPr>
        <w:t>.</w:t>
      </w:r>
      <w:bookmarkEnd w:id="666"/>
    </w:p>
    <w:p w:rsidR="001F3D2C" w:rsidRPr="001A44C9" w:rsidRDefault="001F3D2C" w:rsidP="00906688">
      <w:pPr>
        <w:pStyle w:val="clausetext11xxxxx"/>
        <w:keepLines w:val="0"/>
        <w:rPr>
          <w:color w:val="auto"/>
        </w:rPr>
      </w:pPr>
      <w:bookmarkStart w:id="667" w:name="_Ref126399316"/>
      <w:r w:rsidRPr="001A44C9">
        <w:rPr>
          <w:color w:val="auto"/>
        </w:rPr>
        <w:t>The Provider must ensure that any arrangement it enters into with a Subcontractor is in writing.</w:t>
      </w:r>
      <w:bookmarkEnd w:id="667"/>
      <w:r w:rsidRPr="001A44C9">
        <w:rPr>
          <w:color w:val="auto"/>
        </w:rPr>
        <w:t xml:space="preserve"> </w:t>
      </w:r>
    </w:p>
    <w:p w:rsidR="001F3D2C" w:rsidRPr="001A44C9" w:rsidRDefault="001F3D2C" w:rsidP="00906688">
      <w:pPr>
        <w:pStyle w:val="clausetext11xxxxx"/>
        <w:keepLines w:val="0"/>
        <w:rPr>
          <w:color w:val="auto"/>
        </w:rPr>
      </w:pPr>
      <w:r w:rsidRPr="001A44C9">
        <w:rPr>
          <w:color w:val="auto"/>
        </w:rPr>
        <w:t>The Provider is liable to the Department for all losses caused under, or in connection with, this Deed by the acts or omissions of any Subcontractor whether or not the relevant entity is a current Subcontractor.</w:t>
      </w:r>
    </w:p>
    <w:p w:rsidR="001F3D2C" w:rsidRPr="001A44C9" w:rsidRDefault="001F3D2C" w:rsidP="00906688">
      <w:pPr>
        <w:pStyle w:val="clausetext11xxxxx"/>
        <w:keepLines w:val="0"/>
        <w:rPr>
          <w:color w:val="auto"/>
        </w:rPr>
      </w:pPr>
      <w:r w:rsidRPr="001A44C9">
        <w:rPr>
          <w:color w:val="auto"/>
        </w:rPr>
        <w:t xml:space="preserve">The Provider must ensure that every Subcontractor is aware of all terms and conditions of this Deed relevant to the Subcontractor’s part in the provision of the Services. </w:t>
      </w:r>
    </w:p>
    <w:p w:rsidR="001F3D2C" w:rsidRPr="001A44C9" w:rsidRDefault="001F3D2C" w:rsidP="00906688">
      <w:pPr>
        <w:pStyle w:val="clausetext11xxxxx"/>
        <w:keepLines w:val="0"/>
        <w:rPr>
          <w:color w:val="auto"/>
        </w:rPr>
      </w:pPr>
      <w:r w:rsidRPr="001A44C9">
        <w:rPr>
          <w:color w:val="auto"/>
        </w:rPr>
        <w:t>The Provider must pay its Subcontractors in accordance with the terms of the relevant Subcontract.</w:t>
      </w:r>
    </w:p>
    <w:p w:rsidR="001F3D2C" w:rsidRPr="001A44C9" w:rsidRDefault="001F3D2C" w:rsidP="00906688">
      <w:pPr>
        <w:pStyle w:val="clausetext11xxxxx"/>
        <w:keepLines w:val="0"/>
        <w:rPr>
          <w:color w:val="auto"/>
        </w:rPr>
      </w:pPr>
      <w:bookmarkStart w:id="668" w:name="_Ref126399355"/>
      <w:bookmarkStart w:id="669" w:name="_Ref393794342"/>
      <w:r w:rsidRPr="001A44C9">
        <w:rPr>
          <w:color w:val="auto"/>
        </w:rPr>
        <w:t>The Department may revoke its approval of a Subcontractor on any reasonable ground by giving Notice to the Provider, and, o</w:t>
      </w:r>
      <w:bookmarkEnd w:id="668"/>
      <w:r w:rsidRPr="001A44C9">
        <w:rPr>
          <w:color w:val="auto"/>
        </w:rPr>
        <w:t>n receipt of the Notice, the Provider must, at its own cost, promptly cease using that Subcontractor and arrange for its replacement by Personnel or another Subcontractor acceptable to, and approved by, the Department.</w:t>
      </w:r>
      <w:bookmarkEnd w:id="669"/>
    </w:p>
    <w:p w:rsidR="00AF2071" w:rsidRPr="001A44C9" w:rsidRDefault="001F3D2C" w:rsidP="00906688">
      <w:pPr>
        <w:pStyle w:val="clausetext11xxxxx"/>
        <w:keepLines w:val="0"/>
        <w:rPr>
          <w:color w:val="auto"/>
        </w:rPr>
      </w:pPr>
      <w:r w:rsidRPr="001A44C9">
        <w:rPr>
          <w:color w:val="auto"/>
        </w:rPr>
        <w:t>The Provider must, in any Subcontract</w:t>
      </w:r>
      <w:r w:rsidR="00AF2071" w:rsidRPr="001A44C9">
        <w:rPr>
          <w:color w:val="auto"/>
        </w:rPr>
        <w:t>:</w:t>
      </w:r>
    </w:p>
    <w:p w:rsidR="001F3D2C" w:rsidRPr="001A44C9" w:rsidRDefault="001F3D2C" w:rsidP="00245D96">
      <w:pPr>
        <w:pStyle w:val="clausetexta"/>
        <w:rPr>
          <w:color w:val="auto"/>
        </w:rPr>
      </w:pPr>
      <w:r w:rsidRPr="001A44C9">
        <w:rPr>
          <w:color w:val="auto"/>
        </w:rPr>
        <w:t xml:space="preserve">reserve a right of termination to take account of the Department’s right of termination under clauses </w:t>
      </w:r>
      <w:r w:rsidR="004E477F" w:rsidRPr="001A44C9">
        <w:rPr>
          <w:color w:val="auto"/>
        </w:rPr>
        <w:fldChar w:fldCharType="begin"/>
      </w:r>
      <w:r w:rsidR="004E477F" w:rsidRPr="001A44C9">
        <w:rPr>
          <w:color w:val="auto"/>
        </w:rPr>
        <w:instrText xml:space="preserve"> REF _Ref393795354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 xml:space="preserve"> and </w:t>
      </w:r>
      <w:r w:rsidRPr="001A44C9">
        <w:rPr>
          <w:color w:val="auto"/>
        </w:rPr>
        <w:fldChar w:fldCharType="begin"/>
      </w:r>
      <w:r w:rsidRPr="001A44C9">
        <w:rPr>
          <w:color w:val="auto"/>
        </w:rPr>
        <w:instrText xml:space="preserve"> REF _Ref126396943 \r \h  \* MERGEFORMAT </w:instrText>
      </w:r>
      <w:r w:rsidRPr="001A44C9">
        <w:rPr>
          <w:color w:val="auto"/>
        </w:rPr>
      </w:r>
      <w:r w:rsidRPr="001A44C9">
        <w:rPr>
          <w:color w:val="auto"/>
        </w:rPr>
        <w:fldChar w:fldCharType="separate"/>
      </w:r>
      <w:r w:rsidR="00BF3782">
        <w:rPr>
          <w:color w:val="auto"/>
        </w:rPr>
        <w:t>56</w:t>
      </w:r>
      <w:r w:rsidRPr="001A44C9">
        <w:rPr>
          <w:color w:val="auto"/>
        </w:rPr>
        <w:fldChar w:fldCharType="end"/>
      </w:r>
      <w:r w:rsidRPr="001A44C9">
        <w:rPr>
          <w:color w:val="auto"/>
        </w:rPr>
        <w:t xml:space="preserve"> and the Department’s right of revocation of approval of a Subcontractor under clause </w:t>
      </w:r>
      <w:r w:rsidR="0063369B" w:rsidRPr="001A44C9">
        <w:rPr>
          <w:color w:val="auto"/>
        </w:rPr>
        <w:fldChar w:fldCharType="begin"/>
      </w:r>
      <w:r w:rsidR="0063369B" w:rsidRPr="001A44C9">
        <w:rPr>
          <w:color w:val="auto"/>
        </w:rPr>
        <w:instrText xml:space="preserve"> REF _Ref393794342 \r \h </w:instrText>
      </w:r>
      <w:r w:rsidR="005922A0" w:rsidRPr="001A44C9">
        <w:rPr>
          <w:color w:val="auto"/>
        </w:rPr>
        <w:instrText xml:space="preserve"> \* MERGEFORMAT </w:instrText>
      </w:r>
      <w:r w:rsidR="0063369B" w:rsidRPr="001A44C9">
        <w:rPr>
          <w:color w:val="auto"/>
        </w:rPr>
      </w:r>
      <w:r w:rsidR="0063369B" w:rsidRPr="001A44C9">
        <w:rPr>
          <w:color w:val="auto"/>
        </w:rPr>
        <w:fldChar w:fldCharType="separate"/>
      </w:r>
      <w:r w:rsidR="00BF3782">
        <w:rPr>
          <w:color w:val="auto"/>
        </w:rPr>
        <w:t>48.8</w:t>
      </w:r>
      <w:r w:rsidR="0063369B" w:rsidRPr="001A44C9">
        <w:rPr>
          <w:color w:val="auto"/>
        </w:rPr>
        <w:fldChar w:fldCharType="end"/>
      </w:r>
      <w:r w:rsidRPr="001A44C9">
        <w:rPr>
          <w:color w:val="auto"/>
        </w:rPr>
        <w:t>, and the Provider must, where appropriate, make use of that right in the Subcontract in the event of a termination, or revocation of approval of the Subcontractor, by the Department</w:t>
      </w:r>
      <w:r w:rsidR="00440DB5" w:rsidRPr="001A44C9">
        <w:rPr>
          <w:color w:val="auto"/>
        </w:rPr>
        <w:t>; and</w:t>
      </w:r>
    </w:p>
    <w:p w:rsidR="001F3D2C" w:rsidRPr="001A44C9" w:rsidRDefault="001F3D2C" w:rsidP="00245D96">
      <w:pPr>
        <w:pStyle w:val="clausetexta"/>
        <w:rPr>
          <w:color w:val="auto"/>
        </w:rPr>
      </w:pPr>
      <w:r w:rsidRPr="001A44C9">
        <w:rPr>
          <w:color w:val="auto"/>
        </w:rPr>
        <w:t>bind the Subcontractor, with respect to the Department, to all relevant terms and conditions of this Deed including</w:t>
      </w:r>
      <w:r w:rsidR="007C2498" w:rsidRPr="001A44C9">
        <w:rPr>
          <w:color w:val="auto"/>
        </w:rPr>
        <w:t xml:space="preserve"> </w:t>
      </w:r>
      <w:r w:rsidRPr="001A44C9">
        <w:rPr>
          <w:color w:val="auto"/>
        </w:rPr>
        <w:t>clauses</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_Ref126398348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35</w:t>
      </w:r>
      <w:r w:rsidR="00B15CCE" w:rsidRPr="001A44C9">
        <w:rPr>
          <w:color w:val="auto"/>
        </w:rPr>
        <w:fldChar w:fldCharType="end"/>
      </w:r>
      <w:r w:rsidR="007C2498" w:rsidRPr="001A44C9">
        <w:rPr>
          <w:color w:val="auto"/>
        </w:rPr>
        <w:t>,</w:t>
      </w:r>
      <w:r w:rsidR="004835EE" w:rsidRPr="001A44C9">
        <w:rPr>
          <w:color w:val="auto"/>
        </w:rPr>
        <w:t xml:space="preserve"> </w:t>
      </w:r>
      <w:r w:rsidR="00B15CCE" w:rsidRPr="001A44C9">
        <w:rPr>
          <w:color w:val="auto"/>
        </w:rPr>
        <w:fldChar w:fldCharType="begin"/>
      </w:r>
      <w:r w:rsidR="00B15CCE" w:rsidRPr="001A44C9">
        <w:rPr>
          <w:color w:val="auto"/>
        </w:rPr>
        <w:instrText xml:space="preserve"> REF _Ref414874609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36</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_Ref414874619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37</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_Ref126396095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40</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_Ref126399060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42</w:t>
      </w:r>
      <w:r w:rsidR="00B15CCE" w:rsidRPr="001A44C9">
        <w:rPr>
          <w:color w:val="auto"/>
        </w:rPr>
        <w:fldChar w:fldCharType="end"/>
      </w:r>
      <w:r w:rsidR="007C2498" w:rsidRPr="001A44C9">
        <w:rPr>
          <w:color w:val="auto"/>
        </w:rPr>
        <w:t xml:space="preserve">, </w:t>
      </w:r>
      <w:r w:rsidR="00B15CCE" w:rsidRPr="001A44C9">
        <w:rPr>
          <w:color w:val="auto"/>
        </w:rPr>
        <w:fldChar w:fldCharType="begin"/>
      </w:r>
      <w:r w:rsidR="00B15CCE" w:rsidRPr="001A44C9">
        <w:rPr>
          <w:color w:val="auto"/>
        </w:rPr>
        <w:instrText xml:space="preserve"> REF _Ref126399563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63</w:t>
      </w:r>
      <w:r w:rsidR="00B15CCE" w:rsidRPr="001A44C9">
        <w:rPr>
          <w:color w:val="auto"/>
        </w:rPr>
        <w:fldChar w:fldCharType="end"/>
      </w:r>
      <w:r w:rsidR="007C2498" w:rsidRPr="001A44C9">
        <w:rPr>
          <w:color w:val="auto"/>
        </w:rPr>
        <w:t xml:space="preserve">, </w:t>
      </w:r>
      <w:r w:rsidRPr="001A44C9">
        <w:rPr>
          <w:color w:val="auto"/>
        </w:rPr>
        <w:t>and</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_Ref126399599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69</w:t>
      </w:r>
      <w:r w:rsidR="00B15CCE" w:rsidRPr="001A44C9">
        <w:rPr>
          <w:color w:val="auto"/>
        </w:rPr>
        <w:fldChar w:fldCharType="end"/>
      </w:r>
      <w:r w:rsidRPr="001A44C9">
        <w:rPr>
          <w:color w:val="auto"/>
        </w:rPr>
        <w:t>.</w:t>
      </w:r>
    </w:p>
    <w:p w:rsidR="001F3D2C" w:rsidRPr="001A44C9" w:rsidRDefault="001F3D2C" w:rsidP="00906688">
      <w:pPr>
        <w:pStyle w:val="clausetext11xxxxx"/>
        <w:keepLines w:val="0"/>
        <w:rPr>
          <w:rStyle w:val="GDV7-Pink"/>
          <w:rFonts w:cs="Times New Roman"/>
          <w:color w:val="auto"/>
          <w:szCs w:val="20"/>
        </w:rPr>
      </w:pPr>
      <w:r w:rsidRPr="001A44C9">
        <w:rPr>
          <w:color w:val="auto"/>
        </w:rPr>
        <w:t xml:space="preserve">The Provider must not enter into a Subcontract under this Deed with a Subcontractor named by the Director of the </w:t>
      </w:r>
      <w:r w:rsidRPr="001A44C9">
        <w:rPr>
          <w:rStyle w:val="GDV7-Pink"/>
          <w:color w:val="auto"/>
        </w:rPr>
        <w:t>Workplace Gender Equality Agency</w:t>
      </w:r>
      <w:r w:rsidRPr="001A44C9">
        <w:rPr>
          <w:color w:val="auto"/>
        </w:rPr>
        <w:t xml:space="preserve"> as an employer currently not complying with the </w:t>
      </w:r>
      <w:r w:rsidRPr="001A44C9">
        <w:rPr>
          <w:rStyle w:val="GDV7-Pink"/>
          <w:i/>
          <w:color w:val="auto"/>
        </w:rPr>
        <w:t>Workplace Gender Equality Act 2012</w:t>
      </w:r>
      <w:r w:rsidR="00955BFF" w:rsidRPr="001A44C9">
        <w:rPr>
          <w:rStyle w:val="GDV7-Pink"/>
          <w:i/>
          <w:color w:val="auto"/>
        </w:rPr>
        <w:t xml:space="preserve"> </w:t>
      </w:r>
      <w:r w:rsidR="00955BFF" w:rsidRPr="001A44C9">
        <w:rPr>
          <w:rStyle w:val="GDV7-Pink"/>
          <w:color w:val="auto"/>
        </w:rPr>
        <w:t>(Cth)</w:t>
      </w:r>
      <w:r w:rsidRPr="001A44C9">
        <w:rPr>
          <w:rStyle w:val="GDV7-Pink"/>
          <w:i/>
          <w:color w:val="auto"/>
        </w:rPr>
        <w:t>.</w:t>
      </w:r>
    </w:p>
    <w:p w:rsidR="00A506EE" w:rsidRPr="001A44C9" w:rsidRDefault="00A506EE" w:rsidP="00906688">
      <w:pPr>
        <w:pStyle w:val="clausetext11xxxxx"/>
        <w:keepLines w:val="0"/>
        <w:rPr>
          <w:color w:val="auto"/>
        </w:rPr>
      </w:pPr>
      <w:r w:rsidRPr="001A44C9">
        <w:rPr>
          <w:color w:val="auto"/>
        </w:rPr>
        <w:t xml:space="preserve">The Department may publically disclose the names of any Subcontractors engaged to perform any of the Provider’s obligations under this Deed.  </w:t>
      </w:r>
    </w:p>
    <w:p w:rsidR="00A506EE" w:rsidRPr="001A44C9" w:rsidRDefault="00A506EE" w:rsidP="00906688">
      <w:pPr>
        <w:pStyle w:val="clausetext11xxxxx"/>
        <w:keepLines w:val="0"/>
        <w:rPr>
          <w:color w:val="auto"/>
        </w:rPr>
      </w:pPr>
      <w:r w:rsidRPr="001A44C9">
        <w:rPr>
          <w:color w:val="auto"/>
        </w:rPr>
        <w:t>The Provider must inform all Subcontractors that their participation in performing any of the Provider’s obligations under this Deed may be publically disclosed.</w:t>
      </w:r>
    </w:p>
    <w:p w:rsidR="001F3D2C" w:rsidRPr="001A44C9" w:rsidRDefault="001F3D2C" w:rsidP="00906688">
      <w:pPr>
        <w:pStyle w:val="clausetext11xxxxx"/>
        <w:keepLines w:val="0"/>
        <w:rPr>
          <w:color w:val="auto"/>
        </w:rPr>
      </w:pPr>
      <w:r w:rsidRPr="001A44C9">
        <w:rPr>
          <w:color w:val="auto"/>
        </w:rPr>
        <w:t>If the Provider does not comply with this clause</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_Ref126399248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48</w:t>
      </w:r>
      <w:r w:rsidR="00B15CCE" w:rsidRPr="001A44C9">
        <w:rPr>
          <w:color w:val="auto"/>
        </w:rPr>
        <w:fldChar w:fldCharType="end"/>
      </w:r>
      <w:r w:rsidRPr="001A44C9">
        <w:rPr>
          <w:color w:val="auto"/>
        </w:rPr>
        <w:t>, the Department may:</w:t>
      </w:r>
    </w:p>
    <w:p w:rsidR="001F3D2C" w:rsidRPr="001A44C9" w:rsidRDefault="001F3D2C" w:rsidP="00906688">
      <w:pPr>
        <w:pStyle w:val="clausetexta"/>
        <w:keepLines w:val="0"/>
        <w:rPr>
          <w:color w:val="auto"/>
        </w:rPr>
      </w:pPr>
      <w:r w:rsidRPr="001A44C9">
        <w:rPr>
          <w:color w:val="auto"/>
        </w:rPr>
        <w:t>take action under clause</w:t>
      </w:r>
      <w:r w:rsidR="00B15CCE" w:rsidRPr="001A44C9">
        <w:rPr>
          <w:color w:val="auto"/>
        </w:rPr>
        <w:t xml:space="preserve"> </w:t>
      </w:r>
      <w:r w:rsidR="00B15CCE" w:rsidRPr="001A44C9">
        <w:rPr>
          <w:color w:val="auto"/>
        </w:rPr>
        <w:fldChar w:fldCharType="begin"/>
      </w:r>
      <w:r w:rsidR="00B15CCE" w:rsidRPr="001A44C9">
        <w:rPr>
          <w:color w:val="auto"/>
        </w:rPr>
        <w:instrText xml:space="preserve"> REF _Ref126400444 \w \h </w:instrText>
      </w:r>
      <w:r w:rsidR="003E2B7B" w:rsidRPr="001A44C9">
        <w:rPr>
          <w:color w:val="auto"/>
        </w:rPr>
        <w:instrText xml:space="preserve"> \* MERGEFORMAT </w:instrText>
      </w:r>
      <w:r w:rsidR="00B15CCE" w:rsidRPr="001A44C9">
        <w:rPr>
          <w:color w:val="auto"/>
        </w:rPr>
      </w:r>
      <w:r w:rsidR="00B15CCE" w:rsidRPr="001A44C9">
        <w:rPr>
          <w:color w:val="auto"/>
        </w:rPr>
        <w:fldChar w:fldCharType="separate"/>
      </w:r>
      <w:r w:rsidR="00BF3782">
        <w:rPr>
          <w:color w:val="auto"/>
        </w:rPr>
        <w:t>52.2</w:t>
      </w:r>
      <w:r w:rsidR="00B15CCE"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 xml:space="preserve">terminate this Deed under clause </w:t>
      </w:r>
      <w:r w:rsidR="002648B3" w:rsidRPr="001A44C9">
        <w:rPr>
          <w:color w:val="auto"/>
        </w:rPr>
        <w:fldChar w:fldCharType="begin"/>
      </w:r>
      <w:r w:rsidR="002648B3" w:rsidRPr="001A44C9">
        <w:rPr>
          <w:color w:val="auto"/>
        </w:rPr>
        <w:instrText xml:space="preserve"> REF _Ref126396523 \r \h </w:instrText>
      </w:r>
      <w:r w:rsidR="005922A0" w:rsidRPr="001A44C9">
        <w:rPr>
          <w:color w:val="auto"/>
        </w:rPr>
        <w:instrText xml:space="preserve"> \* MERGEFORMAT </w:instrText>
      </w:r>
      <w:r w:rsidR="002648B3" w:rsidRPr="001A44C9">
        <w:rPr>
          <w:color w:val="auto"/>
        </w:rPr>
      </w:r>
      <w:r w:rsidR="002648B3" w:rsidRPr="001A44C9">
        <w:rPr>
          <w:color w:val="auto"/>
        </w:rPr>
        <w:fldChar w:fldCharType="separate"/>
      </w:r>
      <w:r w:rsidR="00BF3782">
        <w:rPr>
          <w:color w:val="auto"/>
        </w:rPr>
        <w:t>56</w:t>
      </w:r>
      <w:r w:rsidR="002648B3" w:rsidRPr="001A44C9">
        <w:rPr>
          <w:color w:val="auto"/>
        </w:rPr>
        <w:fldChar w:fldCharType="end"/>
      </w:r>
      <w:r w:rsidRPr="001A44C9">
        <w:rPr>
          <w:color w:val="auto"/>
        </w:rPr>
        <w:t>.</w:t>
      </w:r>
    </w:p>
    <w:p w:rsidR="001F3D2C" w:rsidRPr="001A44C9" w:rsidRDefault="001F3D2C" w:rsidP="00906688">
      <w:pPr>
        <w:pStyle w:val="ClauseHeadings1xxxx"/>
        <w:keepLines w:val="0"/>
      </w:pPr>
      <w:bookmarkStart w:id="670" w:name="_Toc127948892"/>
      <w:bookmarkStart w:id="671" w:name="_Toc202959474"/>
      <w:bookmarkStart w:id="672" w:name="_Toc225840259"/>
      <w:bookmarkStart w:id="673" w:name="_Toc393289769"/>
      <w:bookmarkStart w:id="674" w:name="_Toc415224897"/>
      <w:bookmarkStart w:id="675" w:name="_Toc440881436"/>
      <w:r w:rsidRPr="001A44C9">
        <w:t>Assignment and novation</w:t>
      </w:r>
      <w:bookmarkEnd w:id="670"/>
      <w:bookmarkEnd w:id="671"/>
      <w:bookmarkEnd w:id="672"/>
      <w:bookmarkEnd w:id="673"/>
      <w:bookmarkEnd w:id="674"/>
      <w:bookmarkEnd w:id="675"/>
    </w:p>
    <w:p w:rsidR="001F3D2C" w:rsidRPr="001A44C9" w:rsidRDefault="001F3D2C" w:rsidP="00906688">
      <w:pPr>
        <w:pStyle w:val="clausetext11xxxxx"/>
        <w:keepLines w:val="0"/>
        <w:rPr>
          <w:color w:val="auto"/>
        </w:rPr>
      </w:pPr>
      <w:r w:rsidRPr="001A44C9">
        <w:rPr>
          <w:color w:val="auto"/>
        </w:rPr>
        <w:t>The Provider must not assign any of its rights under this Deed without the Department’s prior written approval.</w:t>
      </w:r>
    </w:p>
    <w:p w:rsidR="001F3D2C" w:rsidRPr="001A44C9" w:rsidRDefault="001F3D2C" w:rsidP="00906688">
      <w:pPr>
        <w:pStyle w:val="clausetext11xxxxx"/>
        <w:keepLines w:val="0"/>
        <w:rPr>
          <w:color w:val="auto"/>
        </w:rPr>
      </w:pPr>
      <w:r w:rsidRPr="001A44C9">
        <w:rPr>
          <w:color w:val="auto"/>
        </w:rPr>
        <w:t>The Provider must not enter into an arrangement that will require the novation of this Deed, without the Department’s prior written approval.</w:t>
      </w:r>
    </w:p>
    <w:p w:rsidR="007D0B7B" w:rsidRPr="001A44C9" w:rsidRDefault="001F3D2C" w:rsidP="00C85A4D">
      <w:pPr>
        <w:pStyle w:val="SectionSubHeading"/>
        <w:spacing w:after="0"/>
      </w:pPr>
      <w:bookmarkStart w:id="676" w:name="_Toc225840260"/>
      <w:bookmarkStart w:id="677" w:name="_Toc440881437"/>
      <w:r w:rsidRPr="003F50CF">
        <w:rPr>
          <w:rStyle w:val="SectionHeading2AxxxxxChar"/>
          <w:b/>
          <w:bCs/>
          <w:sz w:val="24"/>
        </w:rPr>
        <w:t xml:space="preserve">Section </w:t>
      </w:r>
      <w:r w:rsidRPr="003F50CF">
        <w:rPr>
          <w:rStyle w:val="SectionHeading2AxxxxxChar"/>
          <w:b/>
          <w:bCs/>
          <w:strike/>
          <w:color w:val="00B0F0"/>
          <w:sz w:val="24"/>
        </w:rPr>
        <w:t>4C</w:t>
      </w:r>
      <w:r w:rsidR="007D0B7B" w:rsidRPr="003F50CF">
        <w:rPr>
          <w:rStyle w:val="SectionHeading2AxxxxxChar"/>
          <w:b/>
          <w:bCs/>
          <w:color w:val="00B0F0"/>
          <w:sz w:val="24"/>
        </w:rPr>
        <w:t>A4.3</w:t>
      </w:r>
      <w:r w:rsidRPr="003F50CF">
        <w:rPr>
          <w:rStyle w:val="SectionHeading2AxxxxxChar"/>
          <w:b/>
          <w:bCs/>
          <w:sz w:val="24"/>
        </w:rPr>
        <w:t xml:space="preserve"> – Resolving Problems</w:t>
      </w:r>
      <w:bookmarkEnd w:id="676"/>
      <w:bookmarkEnd w:id="677"/>
      <w:r w:rsidR="00C85A4D">
        <w:t xml:space="preserve"> </w:t>
      </w:r>
      <w:r w:rsidR="007D0B7B">
        <w:rPr>
          <w:color w:val="00B0F0"/>
        </w:rPr>
        <w:t>GDV 1</w:t>
      </w:r>
    </w:p>
    <w:p w:rsidR="00464E8B" w:rsidRPr="001A44C9" w:rsidRDefault="008E02F3" w:rsidP="00245D96">
      <w:pPr>
        <w:pStyle w:val="ClauseHeadings1xxxx"/>
        <w:keepLines w:val="0"/>
      </w:pPr>
      <w:bookmarkStart w:id="678" w:name="_Ref394053731"/>
      <w:bookmarkStart w:id="679" w:name="_Toc415224898"/>
      <w:bookmarkStart w:id="680" w:name="_Toc440881438"/>
      <w:r w:rsidRPr="001A44C9">
        <w:t>Dispute Resolution</w:t>
      </w:r>
      <w:bookmarkEnd w:id="678"/>
      <w:bookmarkEnd w:id="679"/>
      <w:bookmarkEnd w:id="680"/>
      <w:r w:rsidR="007C2498" w:rsidRPr="001A44C9">
        <w:t xml:space="preserve"> </w:t>
      </w:r>
    </w:p>
    <w:p w:rsidR="008E02F3" w:rsidRPr="001A44C9" w:rsidRDefault="008E02F3" w:rsidP="00906688">
      <w:pPr>
        <w:pStyle w:val="clausetext11xxxxx"/>
        <w:keepLines w:val="0"/>
        <w:rPr>
          <w:color w:val="auto"/>
        </w:rPr>
      </w:pPr>
      <w:bookmarkStart w:id="681" w:name="_Ref394584093"/>
      <w:r w:rsidRPr="001A44C9">
        <w:rPr>
          <w:color w:val="auto"/>
        </w:rPr>
        <w:t>Each Party agrees that they will:</w:t>
      </w:r>
      <w:bookmarkEnd w:id="681"/>
    </w:p>
    <w:p w:rsidR="008E02F3" w:rsidRPr="001A44C9" w:rsidRDefault="008E02F3" w:rsidP="00F20DC1">
      <w:pPr>
        <w:pStyle w:val="clausetexta"/>
        <w:keepLines w:val="0"/>
        <w:rPr>
          <w:color w:val="auto"/>
        </w:rPr>
      </w:pPr>
      <w:r w:rsidRPr="001A44C9">
        <w:rPr>
          <w:color w:val="auto"/>
        </w:rPr>
        <w:t>only seek to rely on this clause in good faith</w:t>
      </w:r>
      <w:r w:rsidR="00F20DC1" w:rsidRPr="001A44C9">
        <w:rPr>
          <w:color w:val="auto"/>
        </w:rPr>
        <w:t>,</w:t>
      </w:r>
      <w:r w:rsidRPr="001A44C9">
        <w:rPr>
          <w:color w:val="auto"/>
        </w:rPr>
        <w:t xml:space="preserve"> and</w:t>
      </w:r>
      <w:r w:rsidR="00F20DC1" w:rsidRPr="001A44C9">
        <w:rPr>
          <w:color w:val="auto"/>
        </w:rPr>
        <w:t xml:space="preserve"> </w:t>
      </w:r>
      <w:r w:rsidRPr="001A44C9">
        <w:rPr>
          <w:color w:val="auto"/>
        </w:rPr>
        <w:t xml:space="preserve">only where the </w:t>
      </w:r>
      <w:r w:rsidR="00804988" w:rsidRPr="001A44C9">
        <w:rPr>
          <w:color w:val="auto"/>
        </w:rPr>
        <w:t>P</w:t>
      </w:r>
      <w:r w:rsidRPr="001A44C9">
        <w:rPr>
          <w:color w:val="auto"/>
        </w:rPr>
        <w:t>arty seeking to rely on this clause has made a reasonable assessment that the rights and obligations of the Parties in respect of a matter subject to this clause</w:t>
      </w:r>
      <w:r w:rsidR="00314ADD" w:rsidRPr="001A44C9">
        <w:rPr>
          <w:color w:val="auto"/>
        </w:rPr>
        <w:t xml:space="preserve"> </w:t>
      </w:r>
      <w:r w:rsidR="0069438B" w:rsidRPr="001A44C9">
        <w:rPr>
          <w:color w:val="auto"/>
        </w:rPr>
        <w:fldChar w:fldCharType="begin"/>
      </w:r>
      <w:r w:rsidR="0069438B" w:rsidRPr="001A44C9">
        <w:rPr>
          <w:color w:val="auto"/>
        </w:rPr>
        <w:instrText xml:space="preserve"> REF _Ref394053731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w:t>
      </w:r>
      <w:r w:rsidR="0069438B" w:rsidRPr="001A44C9">
        <w:rPr>
          <w:color w:val="auto"/>
        </w:rPr>
        <w:fldChar w:fldCharType="end"/>
      </w:r>
      <w:r w:rsidRPr="001A44C9">
        <w:rPr>
          <w:color w:val="auto"/>
        </w:rPr>
        <w:t>, are genuinely in dispute; and</w:t>
      </w:r>
    </w:p>
    <w:p w:rsidR="008E02F3" w:rsidRPr="001A44C9" w:rsidRDefault="008E02F3" w:rsidP="00906688">
      <w:pPr>
        <w:pStyle w:val="clausetexta"/>
        <w:keepLines w:val="0"/>
        <w:rPr>
          <w:color w:val="auto"/>
        </w:rPr>
      </w:pPr>
      <w:r w:rsidRPr="001A44C9">
        <w:rPr>
          <w:color w:val="auto"/>
        </w:rPr>
        <w:t>cooperate fully with any process instigated in accordance with this clause, in order to achieve a prompt and efficient resolution</w:t>
      </w:r>
      <w:r w:rsidR="00EE3FCD" w:rsidRPr="001A44C9">
        <w:rPr>
          <w:color w:val="auto"/>
        </w:rPr>
        <w:t xml:space="preserve"> of any dispute</w:t>
      </w:r>
      <w:r w:rsidRPr="001A44C9">
        <w:rPr>
          <w:color w:val="auto"/>
        </w:rPr>
        <w:t>.</w:t>
      </w:r>
    </w:p>
    <w:p w:rsidR="004F6878" w:rsidRPr="001A44C9" w:rsidRDefault="004F6878" w:rsidP="00906688">
      <w:pPr>
        <w:pStyle w:val="clausetext11xxxxx"/>
        <w:keepLines w:val="0"/>
        <w:numPr>
          <w:ilvl w:val="0"/>
          <w:numId w:val="0"/>
        </w:numPr>
        <w:ind w:left="737"/>
        <w:rPr>
          <w:i/>
          <w:color w:val="auto"/>
        </w:rPr>
      </w:pPr>
      <w:bookmarkStart w:id="682" w:name="_Ref393794572"/>
      <w:r w:rsidRPr="001A44C9">
        <w:rPr>
          <w:i/>
          <w:color w:val="auto"/>
        </w:rPr>
        <w:t>Informal resolution</w:t>
      </w:r>
    </w:p>
    <w:p w:rsidR="004F6878" w:rsidRPr="001A44C9" w:rsidRDefault="004A0B03" w:rsidP="00906688">
      <w:pPr>
        <w:pStyle w:val="clausetext11xxxxx"/>
        <w:keepLines w:val="0"/>
        <w:rPr>
          <w:color w:val="auto"/>
        </w:rPr>
      </w:pPr>
      <w:bookmarkStart w:id="683" w:name="_Ref395030051"/>
      <w:bookmarkStart w:id="684" w:name="_Ref393981962"/>
      <w:r w:rsidRPr="001A44C9">
        <w:rPr>
          <w:color w:val="auto"/>
        </w:rPr>
        <w:t>Subject to clause</w:t>
      </w:r>
      <w:r w:rsidR="0069438B" w:rsidRPr="001A44C9">
        <w:rPr>
          <w:color w:val="auto"/>
        </w:rPr>
        <w:t xml:space="preserve"> </w:t>
      </w:r>
      <w:r w:rsidR="0069438B" w:rsidRPr="001A44C9">
        <w:rPr>
          <w:color w:val="auto"/>
        </w:rPr>
        <w:fldChar w:fldCharType="begin"/>
      </w:r>
      <w:r w:rsidR="0069438B" w:rsidRPr="001A44C9">
        <w:rPr>
          <w:color w:val="auto"/>
        </w:rPr>
        <w:instrText xml:space="preserve"> REF _Ref411591098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50.5</w:t>
      </w:r>
      <w:r w:rsidR="0069438B" w:rsidRPr="001A44C9">
        <w:rPr>
          <w:color w:val="auto"/>
        </w:rPr>
        <w:fldChar w:fldCharType="end"/>
      </w:r>
      <w:r w:rsidRPr="001A44C9">
        <w:rPr>
          <w:color w:val="auto"/>
        </w:rPr>
        <w:t>, t</w:t>
      </w:r>
      <w:r w:rsidR="008E02F3" w:rsidRPr="001A44C9">
        <w:rPr>
          <w:color w:val="auto"/>
        </w:rPr>
        <w:t>he Parties agree that any dispute arising in relation to this Deed will be dealt with, in the first instance, through the process outlined in the Joint Charter of Deed Management</w:t>
      </w:r>
      <w:r w:rsidR="001F3D2C" w:rsidRPr="001A44C9">
        <w:rPr>
          <w:color w:val="auto"/>
        </w:rPr>
        <w:t>.</w:t>
      </w:r>
      <w:bookmarkEnd w:id="682"/>
      <w:bookmarkEnd w:id="683"/>
      <w:r w:rsidR="001F3D2C" w:rsidRPr="001A44C9">
        <w:rPr>
          <w:color w:val="auto"/>
        </w:rPr>
        <w:t xml:space="preserve">  </w:t>
      </w:r>
      <w:bookmarkEnd w:id="684"/>
    </w:p>
    <w:p w:rsidR="001F3D2C" w:rsidRPr="001A44C9" w:rsidRDefault="004F6878" w:rsidP="00906688">
      <w:pPr>
        <w:pStyle w:val="clausetext11xxxxx"/>
        <w:keepLines w:val="0"/>
        <w:numPr>
          <w:ilvl w:val="0"/>
          <w:numId w:val="0"/>
        </w:numPr>
        <w:ind w:left="737"/>
        <w:rPr>
          <w:color w:val="auto"/>
        </w:rPr>
      </w:pPr>
      <w:r w:rsidRPr="001A44C9">
        <w:rPr>
          <w:i/>
          <w:color w:val="auto"/>
        </w:rPr>
        <w:t>Formal resolution</w:t>
      </w:r>
    </w:p>
    <w:p w:rsidR="001F3D2C" w:rsidRPr="001A44C9" w:rsidRDefault="007F5BD2" w:rsidP="00906688">
      <w:pPr>
        <w:pStyle w:val="clausetext11xxxxx"/>
        <w:keepLines w:val="0"/>
        <w:rPr>
          <w:color w:val="auto"/>
        </w:rPr>
      </w:pPr>
      <w:bookmarkStart w:id="685" w:name="_Ref393794583"/>
      <w:r w:rsidRPr="001A44C9">
        <w:rPr>
          <w:color w:val="auto"/>
        </w:rPr>
        <w:t>Subject to clause</w:t>
      </w:r>
      <w:r w:rsidR="0069438B" w:rsidRPr="001A44C9">
        <w:rPr>
          <w:color w:val="auto"/>
        </w:rPr>
        <w:t xml:space="preserve"> </w:t>
      </w:r>
      <w:r w:rsidR="0069438B" w:rsidRPr="001A44C9">
        <w:rPr>
          <w:color w:val="auto"/>
        </w:rPr>
        <w:fldChar w:fldCharType="begin"/>
      </w:r>
      <w:r w:rsidR="0069438B" w:rsidRPr="001A44C9">
        <w:rPr>
          <w:color w:val="auto"/>
        </w:rPr>
        <w:instrText xml:space="preserve"> REF _Ref411591098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50.5</w:t>
      </w:r>
      <w:r w:rsidR="0069438B" w:rsidRPr="001A44C9">
        <w:rPr>
          <w:color w:val="auto"/>
        </w:rPr>
        <w:fldChar w:fldCharType="end"/>
      </w:r>
      <w:r w:rsidRPr="001A44C9">
        <w:rPr>
          <w:color w:val="auto"/>
        </w:rPr>
        <w:t>, i</w:t>
      </w:r>
      <w:r w:rsidR="001F3D2C" w:rsidRPr="001A44C9">
        <w:rPr>
          <w:color w:val="auto"/>
        </w:rPr>
        <w:t>f any dispute arising in relation to this Deed cannot be resolved using the process in clause</w:t>
      </w:r>
      <w:r w:rsidR="0069438B" w:rsidRPr="001A44C9">
        <w:rPr>
          <w:color w:val="auto"/>
        </w:rPr>
        <w:t xml:space="preserve"> </w:t>
      </w:r>
      <w:r w:rsidR="0069438B" w:rsidRPr="001A44C9">
        <w:rPr>
          <w:color w:val="auto"/>
        </w:rPr>
        <w:fldChar w:fldCharType="begin"/>
      </w:r>
      <w:r w:rsidR="0069438B" w:rsidRPr="001A44C9">
        <w:rPr>
          <w:color w:val="auto"/>
        </w:rPr>
        <w:instrText xml:space="preserve"> REF _Ref395030051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50.2</w:t>
      </w:r>
      <w:r w:rsidR="0069438B" w:rsidRPr="001A44C9">
        <w:rPr>
          <w:color w:val="auto"/>
        </w:rPr>
        <w:fldChar w:fldCharType="end"/>
      </w:r>
      <w:r w:rsidR="001F3D2C" w:rsidRPr="001A44C9">
        <w:rPr>
          <w:color w:val="auto"/>
        </w:rPr>
        <w:t>, the Parties will use the following process:</w:t>
      </w:r>
      <w:bookmarkEnd w:id="685"/>
    </w:p>
    <w:p w:rsidR="001F3D2C" w:rsidRPr="001A44C9" w:rsidRDefault="001F3D2C" w:rsidP="00906688">
      <w:pPr>
        <w:pStyle w:val="clausetexta"/>
        <w:keepLines w:val="0"/>
        <w:rPr>
          <w:color w:val="auto"/>
        </w:rPr>
      </w:pPr>
      <w:bookmarkStart w:id="686" w:name="_Ref393794584"/>
      <w:r w:rsidRPr="001A44C9">
        <w:rPr>
          <w:color w:val="auto"/>
        </w:rPr>
        <w:t>the Party claiming that there is a dispute will give the other Party a Notice setting out the nature of the dispute;</w:t>
      </w:r>
      <w:bookmarkEnd w:id="686"/>
    </w:p>
    <w:p w:rsidR="001F3D2C" w:rsidRPr="001A44C9" w:rsidRDefault="001F3D2C" w:rsidP="00906688">
      <w:pPr>
        <w:pStyle w:val="clausetexta"/>
        <w:keepLines w:val="0"/>
        <w:rPr>
          <w:color w:val="auto"/>
        </w:rPr>
      </w:pPr>
      <w:bookmarkStart w:id="687" w:name="_Ref393794594"/>
      <w:r w:rsidRPr="001A44C9">
        <w:rPr>
          <w:color w:val="auto"/>
        </w:rPr>
        <w:t xml:space="preserve">within five Business Days of receipt of the Notice under clause </w:t>
      </w:r>
      <w:r w:rsidR="0069438B" w:rsidRPr="001A44C9">
        <w:rPr>
          <w:color w:val="auto"/>
        </w:rPr>
        <w:fldChar w:fldCharType="begin"/>
      </w:r>
      <w:r w:rsidR="0069438B" w:rsidRPr="001A44C9">
        <w:rPr>
          <w:color w:val="auto"/>
        </w:rPr>
        <w:instrText xml:space="preserve"> REF _Ref393794584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50.3(a)</w:t>
      </w:r>
      <w:r w:rsidR="0069438B" w:rsidRPr="001A44C9">
        <w:rPr>
          <w:color w:val="auto"/>
        </w:rPr>
        <w:fldChar w:fldCharType="end"/>
      </w:r>
      <w:r w:rsidRPr="001A44C9">
        <w:rPr>
          <w:color w:val="auto"/>
        </w:rPr>
        <w:t>, each Party will nominate a representative who has not been previously involved in the dispute;</w:t>
      </w:r>
      <w:bookmarkEnd w:id="687"/>
    </w:p>
    <w:p w:rsidR="001F3D2C" w:rsidRPr="001A44C9" w:rsidRDefault="001F3D2C" w:rsidP="00906688">
      <w:pPr>
        <w:pStyle w:val="clausetexta"/>
        <w:keepLines w:val="0"/>
        <w:rPr>
          <w:color w:val="auto"/>
        </w:rPr>
      </w:pPr>
      <w:r w:rsidRPr="001A44C9">
        <w:rPr>
          <w:color w:val="auto"/>
        </w:rPr>
        <w:t>the Parties’ representatives will try to settle the dispute by direct negotiation between them;</w:t>
      </w:r>
    </w:p>
    <w:p w:rsidR="008E02F3" w:rsidRPr="001A44C9" w:rsidRDefault="008E02F3" w:rsidP="00906688">
      <w:pPr>
        <w:pStyle w:val="clausetexta"/>
        <w:keepLines w:val="0"/>
        <w:rPr>
          <w:color w:val="auto"/>
        </w:rPr>
      </w:pPr>
      <w:bookmarkStart w:id="688" w:name="_Ref126400183"/>
      <w:bookmarkStart w:id="689" w:name="_Ref394053663"/>
      <w:r w:rsidRPr="001A44C9">
        <w:rPr>
          <w:color w:val="auto"/>
        </w:rPr>
        <w:t xml:space="preserve">if the dispute is not resolved within 10 Business Days of the date on which </w:t>
      </w:r>
      <w:r w:rsidR="00F81422" w:rsidRPr="001A44C9">
        <w:rPr>
          <w:color w:val="auto"/>
        </w:rPr>
        <w:t xml:space="preserve">the last </w:t>
      </w:r>
      <w:r w:rsidRPr="001A44C9">
        <w:rPr>
          <w:color w:val="auto"/>
        </w:rPr>
        <w:t xml:space="preserve">Party </w:t>
      </w:r>
      <w:r w:rsidR="00F81422" w:rsidRPr="001A44C9">
        <w:rPr>
          <w:color w:val="auto"/>
        </w:rPr>
        <w:t xml:space="preserve">to do so </w:t>
      </w:r>
      <w:r w:rsidRPr="001A44C9">
        <w:rPr>
          <w:color w:val="auto"/>
        </w:rPr>
        <w:t>nominate</w:t>
      </w:r>
      <w:r w:rsidR="00F81422" w:rsidRPr="001A44C9">
        <w:rPr>
          <w:color w:val="auto"/>
        </w:rPr>
        <w:t>s</w:t>
      </w:r>
      <w:r w:rsidRPr="001A44C9">
        <w:rPr>
          <w:color w:val="auto"/>
        </w:rPr>
        <w:t xml:space="preserve"> a representative under clause </w:t>
      </w:r>
      <w:r w:rsidR="0069438B" w:rsidRPr="001A44C9">
        <w:rPr>
          <w:color w:val="auto"/>
        </w:rPr>
        <w:fldChar w:fldCharType="begin"/>
      </w:r>
      <w:r w:rsidR="0069438B" w:rsidRPr="001A44C9">
        <w:rPr>
          <w:color w:val="auto"/>
        </w:rPr>
        <w:instrText xml:space="preserve"> REF _Ref393794594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50.3(b)</w:t>
      </w:r>
      <w:r w:rsidR="0069438B" w:rsidRPr="001A44C9">
        <w:rPr>
          <w:color w:val="auto"/>
        </w:rPr>
        <w:fldChar w:fldCharType="end"/>
      </w:r>
      <w:r w:rsidRPr="001A44C9">
        <w:rPr>
          <w:color w:val="auto"/>
        </w:rPr>
        <w:t>, the Party claiming that there is a dispute will refer the dispute to an independent third person</w:t>
      </w:r>
      <w:r w:rsidR="007F4D70" w:rsidRPr="001A44C9">
        <w:rPr>
          <w:color w:val="auto"/>
        </w:rPr>
        <w:t>, as agreed between the Parties,</w:t>
      </w:r>
      <w:r w:rsidRPr="001A44C9">
        <w:rPr>
          <w:color w:val="auto"/>
        </w:rPr>
        <w:t xml:space="preserve"> with power </w:t>
      </w:r>
      <w:bookmarkEnd w:id="688"/>
      <w:r w:rsidRPr="001A44C9">
        <w:rPr>
          <w:color w:val="auto"/>
        </w:rPr>
        <w:t>to mediate and recommend some form of non-binding resolution;</w:t>
      </w:r>
      <w:bookmarkEnd w:id="689"/>
    </w:p>
    <w:p w:rsidR="00180600" w:rsidRPr="001A44C9" w:rsidRDefault="008E02F3" w:rsidP="00906688">
      <w:pPr>
        <w:pStyle w:val="clausetexta"/>
        <w:keepLines w:val="0"/>
        <w:rPr>
          <w:color w:val="auto"/>
        </w:rPr>
      </w:pPr>
      <w:bookmarkStart w:id="690" w:name="_Ref394053671"/>
      <w:r w:rsidRPr="001A44C9">
        <w:rPr>
          <w:color w:val="auto"/>
        </w:rPr>
        <w:t xml:space="preserve">if the dispute is not resolved within 10 Business Days of the date on which </w:t>
      </w:r>
      <w:r w:rsidR="00FD324B" w:rsidRPr="001A44C9">
        <w:rPr>
          <w:color w:val="auto"/>
        </w:rPr>
        <w:t xml:space="preserve">the </w:t>
      </w:r>
      <w:r w:rsidRPr="001A44C9">
        <w:rPr>
          <w:color w:val="auto"/>
        </w:rPr>
        <w:t xml:space="preserve">dispute was referred to an independent third person in accordance with clause </w:t>
      </w:r>
      <w:r w:rsidR="00302C95" w:rsidRPr="001A44C9">
        <w:rPr>
          <w:color w:val="auto"/>
        </w:rPr>
        <w:fldChar w:fldCharType="begin"/>
      </w:r>
      <w:r w:rsidR="00302C95" w:rsidRPr="001A44C9">
        <w:rPr>
          <w:color w:val="auto"/>
        </w:rPr>
        <w:instrText xml:space="preserve"> REF _Ref393794583 \r \h </w:instrText>
      </w:r>
      <w:r w:rsidR="005922A0" w:rsidRPr="001A44C9">
        <w:rPr>
          <w:color w:val="auto"/>
        </w:rPr>
        <w:instrText xml:space="preserve"> \* MERGEFORMAT </w:instrText>
      </w:r>
      <w:r w:rsidR="00302C95" w:rsidRPr="001A44C9">
        <w:rPr>
          <w:color w:val="auto"/>
        </w:rPr>
      </w:r>
      <w:r w:rsidR="00302C95" w:rsidRPr="001A44C9">
        <w:rPr>
          <w:color w:val="auto"/>
        </w:rPr>
        <w:fldChar w:fldCharType="separate"/>
      </w:r>
      <w:r w:rsidR="00BF3782">
        <w:rPr>
          <w:color w:val="auto"/>
        </w:rPr>
        <w:t>50.3</w:t>
      </w:r>
      <w:r w:rsidR="00302C95" w:rsidRPr="001A44C9">
        <w:rPr>
          <w:color w:val="auto"/>
        </w:rPr>
        <w:fldChar w:fldCharType="end"/>
      </w:r>
      <w:r w:rsidRPr="001A44C9">
        <w:rPr>
          <w:color w:val="auto"/>
        </w:rPr>
        <w:t>(d), the Party claiming that there is a dispute will refer the dispute to an independent third person</w:t>
      </w:r>
      <w:r w:rsidR="007F4D70" w:rsidRPr="001A44C9">
        <w:rPr>
          <w:color w:val="auto"/>
        </w:rPr>
        <w:t>, as agreed between the Parties,</w:t>
      </w:r>
      <w:r w:rsidRPr="001A44C9">
        <w:rPr>
          <w:color w:val="auto"/>
        </w:rPr>
        <w:t xml:space="preserve"> with power to intervene and direct some form of resolution, in which case the Parties will be bound by that resolution; and</w:t>
      </w:r>
      <w:bookmarkEnd w:id="690"/>
    </w:p>
    <w:p w:rsidR="00B80DEB" w:rsidRPr="001A44C9" w:rsidRDefault="00D27D9B" w:rsidP="00906688">
      <w:pPr>
        <w:pStyle w:val="clausetexta"/>
        <w:keepLines w:val="0"/>
        <w:rPr>
          <w:color w:val="auto"/>
        </w:rPr>
      </w:pPr>
      <w:r w:rsidRPr="001A44C9">
        <w:rPr>
          <w:color w:val="auto"/>
        </w:rPr>
        <w:t>if</w:t>
      </w:r>
      <w:r w:rsidR="00B80DEB" w:rsidRPr="001A44C9">
        <w:rPr>
          <w:color w:val="auto"/>
        </w:rPr>
        <w:t>:</w:t>
      </w:r>
    </w:p>
    <w:p w:rsidR="00B80DEB" w:rsidRPr="001A44C9" w:rsidRDefault="00D27D9B" w:rsidP="00A30B12">
      <w:pPr>
        <w:pStyle w:val="clausetexti"/>
        <w:rPr>
          <w:color w:val="auto"/>
        </w:rPr>
      </w:pPr>
      <w:r w:rsidRPr="001A44C9">
        <w:rPr>
          <w:color w:val="auto"/>
        </w:rPr>
        <w:t xml:space="preserve">agreement on an independent third person cannot be reached under clauses </w:t>
      </w:r>
      <w:r w:rsidR="0069438B" w:rsidRPr="001A44C9">
        <w:rPr>
          <w:color w:val="auto"/>
        </w:rPr>
        <w:fldChar w:fldCharType="begin"/>
      </w:r>
      <w:r w:rsidR="0069438B" w:rsidRPr="001A44C9">
        <w:rPr>
          <w:color w:val="auto"/>
        </w:rPr>
        <w:instrText xml:space="preserve"> REF _Ref394053663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50.3(d)</w:t>
      </w:r>
      <w:r w:rsidR="0069438B" w:rsidRPr="001A44C9">
        <w:rPr>
          <w:color w:val="auto"/>
        </w:rPr>
        <w:fldChar w:fldCharType="end"/>
      </w:r>
      <w:r w:rsidRPr="001A44C9">
        <w:rPr>
          <w:color w:val="auto"/>
        </w:rPr>
        <w:t xml:space="preserve"> or </w:t>
      </w:r>
      <w:r w:rsidR="0069438B" w:rsidRPr="001A44C9">
        <w:rPr>
          <w:color w:val="auto"/>
        </w:rPr>
        <w:fldChar w:fldCharType="begin"/>
      </w:r>
      <w:r w:rsidR="0069438B" w:rsidRPr="001A44C9">
        <w:rPr>
          <w:color w:val="auto"/>
        </w:rPr>
        <w:instrText xml:space="preserve"> REF _Ref394053671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50.3(e)</w:t>
      </w:r>
      <w:r w:rsidR="0069438B" w:rsidRPr="001A44C9">
        <w:rPr>
          <w:color w:val="auto"/>
        </w:rPr>
        <w:fldChar w:fldCharType="end"/>
      </w:r>
      <w:r w:rsidR="00B80DEB" w:rsidRPr="001A44C9">
        <w:rPr>
          <w:color w:val="auto"/>
        </w:rPr>
        <w:t>;</w:t>
      </w:r>
      <w:r w:rsidRPr="001A44C9">
        <w:rPr>
          <w:color w:val="auto"/>
        </w:rPr>
        <w:t xml:space="preserve"> or</w:t>
      </w:r>
    </w:p>
    <w:p w:rsidR="00630F92" w:rsidRPr="001A44C9" w:rsidRDefault="001F3D2C" w:rsidP="00FD0D03">
      <w:pPr>
        <w:pStyle w:val="clausetexti"/>
        <w:rPr>
          <w:color w:val="auto"/>
        </w:rPr>
      </w:pPr>
      <w:r w:rsidRPr="001A44C9">
        <w:rPr>
          <w:color w:val="auto"/>
        </w:rPr>
        <w:t>the dispute is not resolved within 20 Business Days of referring the dispute to an independent third person pursuant to clause</w:t>
      </w:r>
      <w:r w:rsidR="0069438B" w:rsidRPr="001A44C9">
        <w:rPr>
          <w:color w:val="auto"/>
        </w:rPr>
        <w:t xml:space="preserve"> </w:t>
      </w:r>
      <w:r w:rsidR="0069438B" w:rsidRPr="001A44C9">
        <w:rPr>
          <w:color w:val="auto"/>
        </w:rPr>
        <w:fldChar w:fldCharType="begin"/>
      </w:r>
      <w:r w:rsidR="0069438B" w:rsidRPr="001A44C9">
        <w:rPr>
          <w:color w:val="auto"/>
        </w:rPr>
        <w:instrText xml:space="preserve"> REF _Ref394053671 \w \h </w:instrText>
      </w:r>
      <w:r w:rsidR="003E2B7B" w:rsidRPr="001A44C9">
        <w:rPr>
          <w:color w:val="auto"/>
        </w:rPr>
        <w:instrText xml:space="preserve"> \* MERGEFORMAT </w:instrText>
      </w:r>
      <w:r w:rsidR="0069438B" w:rsidRPr="001A44C9">
        <w:rPr>
          <w:color w:val="auto"/>
        </w:rPr>
      </w:r>
      <w:r w:rsidR="0069438B" w:rsidRPr="001A44C9">
        <w:rPr>
          <w:color w:val="auto"/>
        </w:rPr>
        <w:fldChar w:fldCharType="separate"/>
      </w:r>
      <w:r w:rsidR="00BF3782">
        <w:rPr>
          <w:color w:val="auto"/>
        </w:rPr>
        <w:t>50.3(e)</w:t>
      </w:r>
      <w:r w:rsidR="0069438B" w:rsidRPr="001A44C9">
        <w:rPr>
          <w:color w:val="auto"/>
        </w:rPr>
        <w:fldChar w:fldCharType="end"/>
      </w:r>
      <w:r w:rsidRPr="001A44C9">
        <w:rPr>
          <w:color w:val="auto"/>
        </w:rPr>
        <w:t xml:space="preserve">, </w:t>
      </w:r>
    </w:p>
    <w:p w:rsidR="001F3D2C" w:rsidRPr="001A44C9" w:rsidRDefault="001F3D2C" w:rsidP="00A30B12">
      <w:pPr>
        <w:pStyle w:val="clausetexti"/>
        <w:numPr>
          <w:ilvl w:val="0"/>
          <w:numId w:val="0"/>
        </w:numPr>
        <w:ind w:left="1304"/>
        <w:rPr>
          <w:color w:val="auto"/>
        </w:rPr>
      </w:pPr>
      <w:r w:rsidRPr="001A44C9">
        <w:rPr>
          <w:color w:val="auto"/>
        </w:rPr>
        <w:t>either Party may commence legal proceedings.</w:t>
      </w:r>
    </w:p>
    <w:p w:rsidR="004F6878" w:rsidRPr="001A44C9" w:rsidRDefault="004F6878" w:rsidP="00BA1E94">
      <w:pPr>
        <w:ind w:firstLine="710"/>
        <w:rPr>
          <w:i/>
          <w:sz w:val="22"/>
          <w:szCs w:val="22"/>
        </w:rPr>
      </w:pPr>
      <w:r w:rsidRPr="001A44C9">
        <w:rPr>
          <w:i/>
          <w:sz w:val="22"/>
          <w:szCs w:val="22"/>
        </w:rPr>
        <w:t>Costs</w:t>
      </w:r>
      <w:r w:rsidR="008B536A" w:rsidRPr="001A44C9">
        <w:rPr>
          <w:i/>
          <w:sz w:val="22"/>
          <w:szCs w:val="22"/>
        </w:rPr>
        <w:t xml:space="preserve"> and a</w:t>
      </w:r>
      <w:r w:rsidR="00F20DC1" w:rsidRPr="001A44C9">
        <w:rPr>
          <w:i/>
          <w:sz w:val="22"/>
          <w:szCs w:val="22"/>
        </w:rPr>
        <w:t>pplication of this clause</w:t>
      </w:r>
    </w:p>
    <w:p w:rsidR="001F3D2C" w:rsidRPr="001A44C9" w:rsidRDefault="001F3D2C" w:rsidP="00906688">
      <w:pPr>
        <w:pStyle w:val="clausetext11xxxxx"/>
        <w:keepLines w:val="0"/>
        <w:rPr>
          <w:color w:val="auto"/>
        </w:rPr>
      </w:pPr>
      <w:r w:rsidRPr="001A44C9">
        <w:rPr>
          <w:color w:val="auto"/>
        </w:rPr>
        <w:t>Each Party will bear its own costs of complying with this clause</w:t>
      </w:r>
      <w:r w:rsidR="00916547" w:rsidRPr="001A44C9">
        <w:rPr>
          <w:color w:val="auto"/>
        </w:rPr>
        <w:t xml:space="preserve"> </w:t>
      </w:r>
      <w:r w:rsidR="00916547" w:rsidRPr="001A44C9">
        <w:rPr>
          <w:color w:val="auto"/>
        </w:rPr>
        <w:fldChar w:fldCharType="begin"/>
      </w:r>
      <w:r w:rsidR="00916547" w:rsidRPr="001A44C9">
        <w:rPr>
          <w:color w:val="auto"/>
        </w:rPr>
        <w:instrText xml:space="preserve"> REF _Ref394053731 \r \h </w:instrText>
      </w:r>
      <w:r w:rsidR="00A86242" w:rsidRPr="001A44C9">
        <w:rPr>
          <w:color w:val="auto"/>
        </w:rPr>
        <w:instrText xml:space="preserve"> \* MERGEFORMAT </w:instrText>
      </w:r>
      <w:r w:rsidR="00916547" w:rsidRPr="001A44C9">
        <w:rPr>
          <w:color w:val="auto"/>
        </w:rPr>
      </w:r>
      <w:r w:rsidR="00916547" w:rsidRPr="001A44C9">
        <w:rPr>
          <w:color w:val="auto"/>
        </w:rPr>
        <w:fldChar w:fldCharType="separate"/>
      </w:r>
      <w:r w:rsidR="00BF3782">
        <w:rPr>
          <w:color w:val="auto"/>
        </w:rPr>
        <w:t>50</w:t>
      </w:r>
      <w:r w:rsidR="00916547" w:rsidRPr="001A44C9">
        <w:rPr>
          <w:color w:val="auto"/>
        </w:rPr>
        <w:fldChar w:fldCharType="end"/>
      </w:r>
      <w:r w:rsidRPr="001A44C9">
        <w:rPr>
          <w:color w:val="auto"/>
        </w:rPr>
        <w:t>, and the Parties must bear equally the cost of any independent third person engaged under clause</w:t>
      </w:r>
      <w:r w:rsidR="00C0163B" w:rsidRPr="001A44C9">
        <w:rPr>
          <w:color w:val="auto"/>
        </w:rPr>
        <w:t>s</w:t>
      </w:r>
      <w:r w:rsidRPr="001A44C9">
        <w:rPr>
          <w:color w:val="auto"/>
        </w:rPr>
        <w:t xml:space="preserve"> </w:t>
      </w:r>
      <w:r w:rsidR="0015268B" w:rsidRPr="001A44C9">
        <w:rPr>
          <w:color w:val="auto"/>
        </w:rPr>
        <w:fldChar w:fldCharType="begin"/>
      </w:r>
      <w:r w:rsidR="0015268B" w:rsidRPr="001A44C9">
        <w:rPr>
          <w:color w:val="auto"/>
        </w:rPr>
        <w:instrText xml:space="preserve"> REF _Ref394053663 \r \h </w:instrText>
      </w:r>
      <w:r w:rsidR="00A86242" w:rsidRPr="001A44C9">
        <w:rPr>
          <w:color w:val="auto"/>
        </w:rPr>
        <w:instrText xml:space="preserve"> \* MERGEFORMAT </w:instrText>
      </w:r>
      <w:r w:rsidR="0015268B" w:rsidRPr="001A44C9">
        <w:rPr>
          <w:color w:val="auto"/>
        </w:rPr>
      </w:r>
      <w:r w:rsidR="0015268B" w:rsidRPr="001A44C9">
        <w:rPr>
          <w:color w:val="auto"/>
        </w:rPr>
        <w:fldChar w:fldCharType="separate"/>
      </w:r>
      <w:r w:rsidR="00BF3782">
        <w:rPr>
          <w:color w:val="auto"/>
        </w:rPr>
        <w:t>50.3(d)</w:t>
      </w:r>
      <w:r w:rsidR="0015268B" w:rsidRPr="001A44C9">
        <w:rPr>
          <w:color w:val="auto"/>
        </w:rPr>
        <w:fldChar w:fldCharType="end"/>
      </w:r>
      <w:r w:rsidR="00C0163B" w:rsidRPr="001A44C9">
        <w:rPr>
          <w:color w:val="auto"/>
        </w:rPr>
        <w:t xml:space="preserve"> and</w:t>
      </w:r>
      <w:r w:rsidR="0015268B" w:rsidRPr="001A44C9">
        <w:rPr>
          <w:color w:val="auto"/>
        </w:rPr>
        <w:t xml:space="preserve"> </w:t>
      </w:r>
      <w:r w:rsidR="0015268B" w:rsidRPr="001A44C9">
        <w:rPr>
          <w:color w:val="auto"/>
        </w:rPr>
        <w:fldChar w:fldCharType="begin"/>
      </w:r>
      <w:r w:rsidR="0015268B" w:rsidRPr="001A44C9">
        <w:rPr>
          <w:color w:val="auto"/>
        </w:rPr>
        <w:instrText xml:space="preserve"> REF _Ref394053671 \r \h </w:instrText>
      </w:r>
      <w:r w:rsidR="00A86242" w:rsidRPr="001A44C9">
        <w:rPr>
          <w:color w:val="auto"/>
        </w:rPr>
        <w:instrText xml:space="preserve"> \* MERGEFORMAT </w:instrText>
      </w:r>
      <w:r w:rsidR="0015268B" w:rsidRPr="001A44C9">
        <w:rPr>
          <w:color w:val="auto"/>
        </w:rPr>
      </w:r>
      <w:r w:rsidR="0015268B" w:rsidRPr="001A44C9">
        <w:rPr>
          <w:color w:val="auto"/>
        </w:rPr>
        <w:fldChar w:fldCharType="separate"/>
      </w:r>
      <w:r w:rsidR="00BF3782">
        <w:rPr>
          <w:color w:val="auto"/>
        </w:rPr>
        <w:t>50.3(e)</w:t>
      </w:r>
      <w:r w:rsidR="0015268B" w:rsidRPr="001A44C9">
        <w:rPr>
          <w:color w:val="auto"/>
        </w:rPr>
        <w:fldChar w:fldCharType="end"/>
      </w:r>
      <w:r w:rsidRPr="001A44C9">
        <w:rPr>
          <w:color w:val="auto"/>
        </w:rPr>
        <w:t>.</w:t>
      </w:r>
    </w:p>
    <w:p w:rsidR="001F3D2C" w:rsidRPr="001A44C9" w:rsidRDefault="001F3D2C" w:rsidP="00906688">
      <w:pPr>
        <w:pStyle w:val="clausetext11xxxxx"/>
        <w:keepLines w:val="0"/>
        <w:rPr>
          <w:color w:val="auto"/>
        </w:rPr>
      </w:pPr>
      <w:bookmarkStart w:id="691" w:name="_Ref411591098"/>
      <w:r w:rsidRPr="001A44C9">
        <w:rPr>
          <w:color w:val="auto"/>
        </w:rPr>
        <w:t xml:space="preserve">This clause </w:t>
      </w:r>
      <w:r w:rsidR="00E245D1" w:rsidRPr="001A44C9">
        <w:rPr>
          <w:color w:val="auto"/>
        </w:rPr>
        <w:fldChar w:fldCharType="begin"/>
      </w:r>
      <w:r w:rsidR="00E245D1" w:rsidRPr="001A44C9">
        <w:rPr>
          <w:color w:val="auto"/>
        </w:rPr>
        <w:instrText xml:space="preserve"> REF _Ref394053731 \r \h </w:instrText>
      </w:r>
      <w:r w:rsidR="00A86242" w:rsidRPr="001A44C9">
        <w:rPr>
          <w:color w:val="auto"/>
        </w:rPr>
        <w:instrText xml:space="preserve"> \* MERGEFORMAT </w:instrText>
      </w:r>
      <w:r w:rsidR="00E245D1" w:rsidRPr="001A44C9">
        <w:rPr>
          <w:color w:val="auto"/>
        </w:rPr>
      </w:r>
      <w:r w:rsidR="00E245D1" w:rsidRPr="001A44C9">
        <w:rPr>
          <w:color w:val="auto"/>
        </w:rPr>
        <w:fldChar w:fldCharType="separate"/>
      </w:r>
      <w:r w:rsidR="00BF3782">
        <w:rPr>
          <w:color w:val="auto"/>
        </w:rPr>
        <w:t>50</w:t>
      </w:r>
      <w:r w:rsidR="00E245D1" w:rsidRPr="001A44C9">
        <w:rPr>
          <w:color w:val="auto"/>
        </w:rPr>
        <w:fldChar w:fldCharType="end"/>
      </w:r>
      <w:r w:rsidR="00E245D1" w:rsidRPr="001A44C9">
        <w:rPr>
          <w:color w:val="auto"/>
        </w:rPr>
        <w:t xml:space="preserve"> </w:t>
      </w:r>
      <w:r w:rsidRPr="001A44C9">
        <w:rPr>
          <w:color w:val="auto"/>
        </w:rPr>
        <w:t>does not apply to the following circumstances:</w:t>
      </w:r>
      <w:bookmarkEnd w:id="691"/>
    </w:p>
    <w:p w:rsidR="001F3D2C" w:rsidRPr="001A44C9" w:rsidRDefault="001F3D2C" w:rsidP="00906688">
      <w:pPr>
        <w:pStyle w:val="clausetexta"/>
        <w:keepLines w:val="0"/>
        <w:rPr>
          <w:color w:val="auto"/>
        </w:rPr>
      </w:pPr>
      <w:r w:rsidRPr="001A44C9">
        <w:rPr>
          <w:color w:val="auto"/>
        </w:rPr>
        <w:t>either Party commences legal proceedings for urgent interlocutory relief;</w:t>
      </w:r>
    </w:p>
    <w:p w:rsidR="001F3D2C" w:rsidRPr="001A44C9" w:rsidRDefault="00524FC0" w:rsidP="00906688">
      <w:pPr>
        <w:pStyle w:val="clausetexta"/>
        <w:keepLines w:val="0"/>
        <w:rPr>
          <w:color w:val="auto"/>
        </w:rPr>
      </w:pPr>
      <w:r w:rsidRPr="001A44C9">
        <w:rPr>
          <w:color w:val="auto"/>
        </w:rPr>
        <w:t xml:space="preserve">where </w:t>
      </w:r>
      <w:r w:rsidR="001F3D2C" w:rsidRPr="001A44C9">
        <w:rPr>
          <w:color w:val="auto"/>
        </w:rPr>
        <w:t xml:space="preserve">action is taken, or purportedly taken, by the Department under clauses </w:t>
      </w:r>
      <w:r w:rsidR="00102436" w:rsidRPr="001A44C9">
        <w:rPr>
          <w:color w:val="auto"/>
        </w:rPr>
        <w:fldChar w:fldCharType="begin"/>
      </w:r>
      <w:r w:rsidR="00102436" w:rsidRPr="001A44C9">
        <w:rPr>
          <w:color w:val="auto"/>
        </w:rPr>
        <w:instrText xml:space="preserve"> REF _Ref393984242 \r \h </w:instrText>
      </w:r>
      <w:r w:rsidR="00A86242" w:rsidRPr="001A44C9">
        <w:rPr>
          <w:color w:val="auto"/>
        </w:rPr>
        <w:instrText xml:space="preserve"> \* MERGEFORMAT </w:instrText>
      </w:r>
      <w:r w:rsidR="00102436" w:rsidRPr="001A44C9">
        <w:rPr>
          <w:color w:val="auto"/>
        </w:rPr>
      </w:r>
      <w:r w:rsidR="00102436" w:rsidRPr="001A44C9">
        <w:rPr>
          <w:color w:val="auto"/>
        </w:rPr>
        <w:fldChar w:fldCharType="separate"/>
      </w:r>
      <w:r w:rsidR="00BF3782">
        <w:rPr>
          <w:color w:val="auto"/>
        </w:rPr>
        <w:t>15</w:t>
      </w:r>
      <w:r w:rsidR="00102436" w:rsidRPr="001A44C9">
        <w:rPr>
          <w:color w:val="auto"/>
        </w:rPr>
        <w:fldChar w:fldCharType="end"/>
      </w:r>
      <w:r w:rsidR="001F3D2C" w:rsidRPr="001A44C9">
        <w:rPr>
          <w:color w:val="auto"/>
        </w:rPr>
        <w:t xml:space="preserve">, </w:t>
      </w:r>
      <w:r w:rsidR="00102436" w:rsidRPr="001A44C9">
        <w:rPr>
          <w:color w:val="auto"/>
        </w:rPr>
        <w:fldChar w:fldCharType="begin"/>
      </w:r>
      <w:r w:rsidR="00102436" w:rsidRPr="001A44C9">
        <w:rPr>
          <w:color w:val="auto"/>
        </w:rPr>
        <w:instrText xml:space="preserve"> REF _Ref393984210 \r \h </w:instrText>
      </w:r>
      <w:r w:rsidR="00A86242" w:rsidRPr="001A44C9">
        <w:rPr>
          <w:color w:val="auto"/>
        </w:rPr>
        <w:instrText xml:space="preserve"> \* MERGEFORMAT </w:instrText>
      </w:r>
      <w:r w:rsidR="00102436" w:rsidRPr="001A44C9">
        <w:rPr>
          <w:color w:val="auto"/>
        </w:rPr>
      </w:r>
      <w:r w:rsidR="00102436" w:rsidRPr="001A44C9">
        <w:rPr>
          <w:color w:val="auto"/>
        </w:rPr>
        <w:fldChar w:fldCharType="separate"/>
      </w:r>
      <w:r w:rsidR="00BF3782">
        <w:rPr>
          <w:color w:val="auto"/>
        </w:rPr>
        <w:t>16</w:t>
      </w:r>
      <w:r w:rsidR="00102436"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_Ref414879801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19</w:t>
      </w:r>
      <w:r w:rsidR="00AC2751" w:rsidRPr="001A44C9">
        <w:rPr>
          <w:color w:val="auto"/>
        </w:rPr>
        <w:fldChar w:fldCharType="end"/>
      </w:r>
      <w:r w:rsidR="00314ADD" w:rsidRPr="001A44C9">
        <w:rPr>
          <w:color w:val="auto"/>
        </w:rPr>
        <w:t xml:space="preserve">, </w:t>
      </w:r>
      <w:r w:rsidR="00EE3FCD" w:rsidRPr="001A44C9">
        <w:rPr>
          <w:color w:val="auto"/>
        </w:rPr>
        <w:fldChar w:fldCharType="begin"/>
      </w:r>
      <w:r w:rsidR="00EE3FCD" w:rsidRPr="001A44C9">
        <w:rPr>
          <w:color w:val="auto"/>
        </w:rPr>
        <w:instrText xml:space="preserve"> REF _Ref398023809 \r \h </w:instrText>
      </w:r>
      <w:r w:rsidR="005922A0" w:rsidRPr="001A44C9">
        <w:rPr>
          <w:color w:val="auto"/>
        </w:rPr>
        <w:instrText xml:space="preserve"> \* MERGEFORMAT </w:instrText>
      </w:r>
      <w:r w:rsidR="00EE3FCD" w:rsidRPr="001A44C9">
        <w:rPr>
          <w:color w:val="auto"/>
        </w:rPr>
      </w:r>
      <w:r w:rsidR="00EE3FCD" w:rsidRPr="001A44C9">
        <w:rPr>
          <w:color w:val="auto"/>
        </w:rPr>
        <w:fldChar w:fldCharType="separate"/>
      </w:r>
      <w:r w:rsidR="00BF3782">
        <w:rPr>
          <w:color w:val="auto"/>
        </w:rPr>
        <w:t>20</w:t>
      </w:r>
      <w:r w:rsidR="00EE3FCD" w:rsidRPr="001A44C9">
        <w:rPr>
          <w:color w:val="auto"/>
        </w:rPr>
        <w:fldChar w:fldCharType="end"/>
      </w:r>
      <w:r w:rsidR="00EE3FCD" w:rsidRPr="001A44C9">
        <w:rPr>
          <w:color w:val="auto"/>
        </w:rPr>
        <w:t xml:space="preserve">, </w:t>
      </w:r>
      <w:r w:rsidR="001F3D2C" w:rsidRPr="001A44C9">
        <w:rPr>
          <w:color w:val="auto"/>
        </w:rPr>
        <w:fldChar w:fldCharType="begin"/>
      </w:r>
      <w:r w:rsidR="001F3D2C" w:rsidRPr="001A44C9">
        <w:rPr>
          <w:color w:val="auto"/>
        </w:rPr>
        <w:instrText xml:space="preserve"> REF _Ref126397107 \r \h  \* MERGEFORMAT </w:instrText>
      </w:r>
      <w:r w:rsidR="001F3D2C" w:rsidRPr="001A44C9">
        <w:rPr>
          <w:color w:val="auto"/>
        </w:rPr>
      </w:r>
      <w:r w:rsidR="001F3D2C" w:rsidRPr="001A44C9">
        <w:rPr>
          <w:color w:val="auto"/>
        </w:rPr>
        <w:fldChar w:fldCharType="separate"/>
      </w:r>
      <w:r w:rsidR="00BF3782">
        <w:rPr>
          <w:color w:val="auto"/>
        </w:rPr>
        <w:t>21</w:t>
      </w:r>
      <w:r w:rsidR="001F3D2C"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_Ref414879823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23</w:t>
      </w:r>
      <w:r w:rsidR="00AC2751" w:rsidRPr="001A44C9">
        <w:rPr>
          <w:color w:val="auto"/>
        </w:rPr>
        <w:fldChar w:fldCharType="end"/>
      </w:r>
      <w:r w:rsidR="00314ADD" w:rsidRPr="001A44C9">
        <w:rPr>
          <w:color w:val="auto"/>
        </w:rPr>
        <w:t xml:space="preserve">, </w:t>
      </w:r>
      <w:r w:rsidR="001F3D2C" w:rsidRPr="001A44C9">
        <w:rPr>
          <w:color w:val="auto"/>
        </w:rPr>
        <w:fldChar w:fldCharType="begin"/>
      </w:r>
      <w:r w:rsidR="001F3D2C" w:rsidRPr="001A44C9">
        <w:rPr>
          <w:color w:val="auto"/>
        </w:rPr>
        <w:instrText xml:space="preserve"> REF _Ref126400306 \r \h  \* MERGEFORMAT </w:instrText>
      </w:r>
      <w:r w:rsidR="001F3D2C" w:rsidRPr="001A44C9">
        <w:rPr>
          <w:color w:val="auto"/>
        </w:rPr>
      </w:r>
      <w:r w:rsidR="001F3D2C" w:rsidRPr="001A44C9">
        <w:rPr>
          <w:color w:val="auto"/>
        </w:rPr>
        <w:fldChar w:fldCharType="separate"/>
      </w:r>
      <w:r w:rsidR="00BF3782">
        <w:rPr>
          <w:color w:val="auto"/>
        </w:rPr>
        <w:t>28</w:t>
      </w:r>
      <w:r w:rsidR="001F3D2C"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_Ref414625429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29</w:t>
      </w:r>
      <w:r w:rsidR="00AC2751" w:rsidRPr="001A44C9">
        <w:rPr>
          <w:color w:val="auto"/>
        </w:rPr>
        <w:fldChar w:fldCharType="end"/>
      </w:r>
      <w:r w:rsidR="00314ADD" w:rsidRPr="001A44C9">
        <w:rPr>
          <w:color w:val="auto"/>
        </w:rPr>
        <w:t xml:space="preserve">, </w:t>
      </w:r>
      <w:r w:rsidR="00AC2751" w:rsidRPr="001A44C9">
        <w:rPr>
          <w:color w:val="auto"/>
        </w:rPr>
        <w:fldChar w:fldCharType="begin"/>
      </w:r>
      <w:r w:rsidR="00AC2751" w:rsidRPr="001A44C9">
        <w:rPr>
          <w:color w:val="auto"/>
        </w:rPr>
        <w:instrText xml:space="preserve"> REF _Ref414879864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32</w:t>
      </w:r>
      <w:r w:rsidR="00AC2751" w:rsidRPr="001A44C9">
        <w:rPr>
          <w:color w:val="auto"/>
        </w:rPr>
        <w:fldChar w:fldCharType="end"/>
      </w:r>
      <w:r w:rsidR="00314ADD" w:rsidRPr="001A44C9">
        <w:rPr>
          <w:color w:val="auto"/>
        </w:rPr>
        <w:t xml:space="preserve">, </w:t>
      </w:r>
      <w:r w:rsidR="001F3D2C" w:rsidRPr="001A44C9">
        <w:rPr>
          <w:color w:val="auto"/>
        </w:rPr>
        <w:fldChar w:fldCharType="begin"/>
      </w:r>
      <w:r w:rsidR="001F3D2C" w:rsidRPr="001A44C9">
        <w:rPr>
          <w:color w:val="auto"/>
        </w:rPr>
        <w:instrText xml:space="preserve"> REF _Ref126398632 \r \h  \* MERGEFORMAT </w:instrText>
      </w:r>
      <w:r w:rsidR="001F3D2C" w:rsidRPr="001A44C9">
        <w:rPr>
          <w:color w:val="auto"/>
        </w:rPr>
      </w:r>
      <w:r w:rsidR="001F3D2C" w:rsidRPr="001A44C9">
        <w:rPr>
          <w:color w:val="auto"/>
        </w:rPr>
        <w:fldChar w:fldCharType="separate"/>
      </w:r>
      <w:r w:rsidR="00BF3782">
        <w:rPr>
          <w:color w:val="auto"/>
        </w:rPr>
        <w:t>38</w:t>
      </w:r>
      <w:r w:rsidR="001F3D2C" w:rsidRPr="001A44C9">
        <w:rPr>
          <w:color w:val="auto"/>
        </w:rPr>
        <w:fldChar w:fldCharType="end"/>
      </w:r>
      <w:r w:rsidR="001F3D2C" w:rsidRPr="001A44C9">
        <w:rPr>
          <w:color w:val="auto"/>
        </w:rPr>
        <w:t xml:space="preserve">, </w:t>
      </w:r>
      <w:r w:rsidR="00365CC5" w:rsidRPr="001A44C9">
        <w:rPr>
          <w:color w:val="auto"/>
        </w:rPr>
        <w:fldChar w:fldCharType="begin"/>
      </w:r>
      <w:r w:rsidR="00365CC5" w:rsidRPr="001A44C9">
        <w:rPr>
          <w:color w:val="auto"/>
        </w:rPr>
        <w:instrText xml:space="preserve"> REF _Ref126396095 \r \h </w:instrText>
      </w:r>
      <w:r w:rsidR="00A86242" w:rsidRPr="001A44C9">
        <w:rPr>
          <w:color w:val="auto"/>
        </w:rPr>
        <w:instrText xml:space="preserve"> \* MERGEFORMAT </w:instrText>
      </w:r>
      <w:r w:rsidR="00365CC5" w:rsidRPr="001A44C9">
        <w:rPr>
          <w:color w:val="auto"/>
        </w:rPr>
      </w:r>
      <w:r w:rsidR="00365CC5" w:rsidRPr="001A44C9">
        <w:rPr>
          <w:color w:val="auto"/>
        </w:rPr>
        <w:fldChar w:fldCharType="separate"/>
      </w:r>
      <w:r w:rsidR="00BF3782">
        <w:rPr>
          <w:color w:val="auto"/>
        </w:rPr>
        <w:t>40</w:t>
      </w:r>
      <w:r w:rsidR="00365CC5" w:rsidRPr="001A44C9">
        <w:rPr>
          <w:color w:val="auto"/>
        </w:rPr>
        <w:fldChar w:fldCharType="end"/>
      </w:r>
      <w:r w:rsidR="001F3D2C" w:rsidRPr="001A44C9">
        <w:rPr>
          <w:color w:val="auto"/>
        </w:rPr>
        <w:t xml:space="preserve">, </w:t>
      </w:r>
      <w:r w:rsidR="009409C7" w:rsidRPr="001A44C9">
        <w:rPr>
          <w:color w:val="auto"/>
        </w:rPr>
        <w:fldChar w:fldCharType="begin"/>
      </w:r>
      <w:r w:rsidR="009409C7" w:rsidRPr="001A44C9">
        <w:rPr>
          <w:color w:val="auto"/>
        </w:rPr>
        <w:instrText xml:space="preserve"> REF _Ref126399710 \r \h </w:instrText>
      </w:r>
      <w:r w:rsidR="00A86242" w:rsidRPr="001A44C9">
        <w:rPr>
          <w:color w:val="auto"/>
        </w:rPr>
        <w:instrText xml:space="preserve"> \* MERGEFORMAT </w:instrText>
      </w:r>
      <w:r w:rsidR="009409C7" w:rsidRPr="001A44C9">
        <w:rPr>
          <w:color w:val="auto"/>
        </w:rPr>
      </w:r>
      <w:r w:rsidR="009409C7" w:rsidRPr="001A44C9">
        <w:rPr>
          <w:color w:val="auto"/>
        </w:rPr>
        <w:fldChar w:fldCharType="separate"/>
      </w:r>
      <w:r w:rsidR="00BF3782">
        <w:rPr>
          <w:color w:val="auto"/>
        </w:rPr>
        <w:t>45</w:t>
      </w:r>
      <w:r w:rsidR="009409C7"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_Ref414879881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46</w:t>
      </w:r>
      <w:r w:rsidR="00AC2751" w:rsidRPr="001A44C9">
        <w:rPr>
          <w:color w:val="auto"/>
        </w:rPr>
        <w:fldChar w:fldCharType="end"/>
      </w:r>
      <w:r w:rsidR="00314ADD" w:rsidRPr="001A44C9">
        <w:rPr>
          <w:color w:val="auto"/>
        </w:rPr>
        <w:t xml:space="preserve">, </w:t>
      </w:r>
      <w:r w:rsidR="0063369B" w:rsidRPr="001A44C9">
        <w:rPr>
          <w:color w:val="auto"/>
        </w:rPr>
        <w:fldChar w:fldCharType="begin"/>
      </w:r>
      <w:r w:rsidR="0063369B" w:rsidRPr="001A44C9">
        <w:rPr>
          <w:color w:val="auto"/>
        </w:rPr>
        <w:instrText xml:space="preserve"> REF _Ref126399248 \r \h </w:instrText>
      </w:r>
      <w:r w:rsidR="00A86242" w:rsidRPr="001A44C9">
        <w:rPr>
          <w:color w:val="auto"/>
        </w:rPr>
        <w:instrText xml:space="preserve"> \* MERGEFORMAT </w:instrText>
      </w:r>
      <w:r w:rsidR="0063369B" w:rsidRPr="001A44C9">
        <w:rPr>
          <w:color w:val="auto"/>
        </w:rPr>
      </w:r>
      <w:r w:rsidR="0063369B" w:rsidRPr="001A44C9">
        <w:rPr>
          <w:color w:val="auto"/>
        </w:rPr>
        <w:fldChar w:fldCharType="separate"/>
      </w:r>
      <w:r w:rsidR="00BF3782">
        <w:rPr>
          <w:color w:val="auto"/>
        </w:rPr>
        <w:t>48</w:t>
      </w:r>
      <w:r w:rsidR="0063369B" w:rsidRPr="001A44C9">
        <w:rPr>
          <w:color w:val="auto"/>
        </w:rPr>
        <w:fldChar w:fldCharType="end"/>
      </w:r>
      <w:r w:rsidR="001F3D2C" w:rsidRPr="001A44C9">
        <w:rPr>
          <w:color w:val="auto"/>
        </w:rPr>
        <w:t>,</w:t>
      </w:r>
      <w:r w:rsidR="00CC0921" w:rsidRPr="001A44C9">
        <w:rPr>
          <w:color w:val="auto"/>
        </w:rPr>
        <w:t xml:space="preserve"> </w:t>
      </w:r>
      <w:r w:rsidR="00CC0921" w:rsidRPr="001A44C9">
        <w:rPr>
          <w:color w:val="auto"/>
        </w:rPr>
        <w:fldChar w:fldCharType="begin"/>
      </w:r>
      <w:r w:rsidR="00CC0921" w:rsidRPr="001A44C9">
        <w:rPr>
          <w:color w:val="auto"/>
        </w:rPr>
        <w:instrText xml:space="preserve"> REF _Ref395082955 \r \h </w:instrText>
      </w:r>
      <w:r w:rsidR="005922A0" w:rsidRPr="001A44C9">
        <w:rPr>
          <w:color w:val="auto"/>
        </w:rPr>
        <w:instrText xml:space="preserve"> \* MERGEFORMAT </w:instrText>
      </w:r>
      <w:r w:rsidR="00CC0921" w:rsidRPr="001A44C9">
        <w:rPr>
          <w:color w:val="auto"/>
        </w:rPr>
      </w:r>
      <w:r w:rsidR="00CC0921" w:rsidRPr="001A44C9">
        <w:rPr>
          <w:color w:val="auto"/>
        </w:rPr>
        <w:fldChar w:fldCharType="separate"/>
      </w:r>
      <w:r w:rsidR="00BF3782">
        <w:rPr>
          <w:color w:val="auto"/>
        </w:rPr>
        <w:t>51</w:t>
      </w:r>
      <w:r w:rsidR="00CC0921" w:rsidRPr="001A44C9">
        <w:rPr>
          <w:color w:val="auto"/>
        </w:rPr>
        <w:fldChar w:fldCharType="end"/>
      </w:r>
      <w:r w:rsidR="00CC0921" w:rsidRPr="001A44C9">
        <w:rPr>
          <w:color w:val="auto"/>
        </w:rPr>
        <w:t>,</w:t>
      </w:r>
      <w:r w:rsidR="001F3D2C" w:rsidRPr="001A44C9">
        <w:rPr>
          <w:color w:val="auto"/>
        </w:rPr>
        <w:t xml:space="preserve"> </w:t>
      </w:r>
      <w:r w:rsidR="00AB3A76" w:rsidRPr="001A44C9">
        <w:rPr>
          <w:color w:val="auto"/>
        </w:rPr>
        <w:fldChar w:fldCharType="begin"/>
      </w:r>
      <w:r w:rsidR="00AB3A76" w:rsidRPr="001A44C9">
        <w:rPr>
          <w:color w:val="auto"/>
        </w:rPr>
        <w:instrText xml:space="preserve"> REF _Ref126396424 \r \h </w:instrText>
      </w:r>
      <w:r w:rsidR="00A86242" w:rsidRPr="001A44C9">
        <w:rPr>
          <w:color w:val="auto"/>
        </w:rPr>
        <w:instrText xml:space="preserve"> \* MERGEFORMAT </w:instrText>
      </w:r>
      <w:r w:rsidR="00AB3A76" w:rsidRPr="001A44C9">
        <w:rPr>
          <w:color w:val="auto"/>
        </w:rPr>
      </w:r>
      <w:r w:rsidR="00AB3A76" w:rsidRPr="001A44C9">
        <w:rPr>
          <w:color w:val="auto"/>
        </w:rPr>
        <w:fldChar w:fldCharType="separate"/>
      </w:r>
      <w:r w:rsidR="00BF3782">
        <w:rPr>
          <w:color w:val="auto"/>
        </w:rPr>
        <w:t>52</w:t>
      </w:r>
      <w:r w:rsidR="00AB3A76" w:rsidRPr="001A44C9">
        <w:rPr>
          <w:color w:val="auto"/>
        </w:rPr>
        <w:fldChar w:fldCharType="end"/>
      </w:r>
      <w:r w:rsidR="001F3D2C" w:rsidRPr="001A44C9">
        <w:rPr>
          <w:color w:val="auto"/>
        </w:rPr>
        <w:t xml:space="preserve">, </w:t>
      </w:r>
      <w:r w:rsidR="00AC2751" w:rsidRPr="001A44C9">
        <w:rPr>
          <w:color w:val="auto"/>
        </w:rPr>
        <w:fldChar w:fldCharType="begin"/>
      </w:r>
      <w:r w:rsidR="00AC2751" w:rsidRPr="001A44C9">
        <w:rPr>
          <w:color w:val="auto"/>
        </w:rPr>
        <w:instrText xml:space="preserve"> REF _Ref414879895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53</w:t>
      </w:r>
      <w:r w:rsidR="00AC2751" w:rsidRPr="001A44C9">
        <w:rPr>
          <w:color w:val="auto"/>
        </w:rPr>
        <w:fldChar w:fldCharType="end"/>
      </w:r>
      <w:r w:rsidR="00314ADD" w:rsidRPr="001A44C9">
        <w:rPr>
          <w:color w:val="auto"/>
        </w:rPr>
        <w:t xml:space="preserve">, </w:t>
      </w:r>
      <w:r w:rsidR="00AC2751" w:rsidRPr="001A44C9">
        <w:rPr>
          <w:color w:val="auto"/>
        </w:rPr>
        <w:fldChar w:fldCharType="begin"/>
      </w:r>
      <w:r w:rsidR="00AC2751" w:rsidRPr="001A44C9">
        <w:rPr>
          <w:color w:val="auto"/>
        </w:rPr>
        <w:instrText xml:space="preserve"> REF _Ref414879902 \w \h </w:instrText>
      </w:r>
      <w:r w:rsidR="003E2B7B" w:rsidRPr="001A44C9">
        <w:rPr>
          <w:color w:val="auto"/>
        </w:rPr>
        <w:instrText xml:space="preserve"> \* MERGEFORMAT </w:instrText>
      </w:r>
      <w:r w:rsidR="00AC2751" w:rsidRPr="001A44C9">
        <w:rPr>
          <w:color w:val="auto"/>
        </w:rPr>
      </w:r>
      <w:r w:rsidR="00AC2751" w:rsidRPr="001A44C9">
        <w:rPr>
          <w:color w:val="auto"/>
        </w:rPr>
        <w:fldChar w:fldCharType="separate"/>
      </w:r>
      <w:r w:rsidR="00BF3782">
        <w:rPr>
          <w:color w:val="auto"/>
        </w:rPr>
        <w:t>54</w:t>
      </w:r>
      <w:r w:rsidR="00AC2751" w:rsidRPr="001A44C9">
        <w:rPr>
          <w:color w:val="auto"/>
        </w:rPr>
        <w:fldChar w:fldCharType="end"/>
      </w:r>
      <w:r w:rsidR="00314ADD" w:rsidRPr="001A44C9">
        <w:rPr>
          <w:color w:val="auto"/>
        </w:rPr>
        <w:t xml:space="preserve">, </w:t>
      </w:r>
      <w:r w:rsidR="004E477F" w:rsidRPr="001A44C9">
        <w:rPr>
          <w:color w:val="auto"/>
        </w:rPr>
        <w:fldChar w:fldCharType="begin"/>
      </w:r>
      <w:r w:rsidR="004E477F" w:rsidRPr="001A44C9">
        <w:rPr>
          <w:color w:val="auto"/>
        </w:rPr>
        <w:instrText xml:space="preserve"> REF _Ref393795366 \r \h </w:instrText>
      </w:r>
      <w:r w:rsidR="00A86242"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00A95D6A" w:rsidRPr="001A44C9">
        <w:rPr>
          <w:color w:val="auto"/>
        </w:rPr>
        <w:t>,</w:t>
      </w:r>
      <w:r w:rsidR="001F3D2C" w:rsidRPr="001A44C9">
        <w:rPr>
          <w:color w:val="auto"/>
        </w:rPr>
        <w:t xml:space="preserve"> </w:t>
      </w:r>
      <w:r w:rsidR="002648B3" w:rsidRPr="001A44C9">
        <w:rPr>
          <w:color w:val="auto"/>
        </w:rPr>
        <w:fldChar w:fldCharType="begin"/>
      </w:r>
      <w:r w:rsidR="002648B3" w:rsidRPr="001A44C9">
        <w:rPr>
          <w:color w:val="auto"/>
        </w:rPr>
        <w:instrText xml:space="preserve"> REF _Ref126396523 \r \h </w:instrText>
      </w:r>
      <w:r w:rsidR="00A86242" w:rsidRPr="001A44C9">
        <w:rPr>
          <w:color w:val="auto"/>
        </w:rPr>
        <w:instrText xml:space="preserve"> \* MERGEFORMAT </w:instrText>
      </w:r>
      <w:r w:rsidR="002648B3" w:rsidRPr="001A44C9">
        <w:rPr>
          <w:color w:val="auto"/>
        </w:rPr>
      </w:r>
      <w:r w:rsidR="002648B3" w:rsidRPr="001A44C9">
        <w:rPr>
          <w:color w:val="auto"/>
        </w:rPr>
        <w:fldChar w:fldCharType="separate"/>
      </w:r>
      <w:r w:rsidR="00BF3782">
        <w:rPr>
          <w:color w:val="auto"/>
        </w:rPr>
        <w:t>56</w:t>
      </w:r>
      <w:r w:rsidR="002648B3" w:rsidRPr="001A44C9">
        <w:rPr>
          <w:color w:val="auto"/>
        </w:rPr>
        <w:fldChar w:fldCharType="end"/>
      </w:r>
      <w:r w:rsidR="00A95D6A" w:rsidRPr="001A44C9">
        <w:rPr>
          <w:color w:val="auto"/>
        </w:rPr>
        <w:t>,</w:t>
      </w:r>
      <w:r w:rsidR="008C0AC9" w:rsidRPr="001A44C9">
        <w:rPr>
          <w:color w:val="auto"/>
        </w:rPr>
        <w:t xml:space="preserve"> </w:t>
      </w:r>
      <w:r w:rsidR="002338E5" w:rsidRPr="001A44C9">
        <w:rPr>
          <w:color w:val="auto"/>
        </w:rPr>
        <w:fldChar w:fldCharType="begin"/>
      </w:r>
      <w:r w:rsidR="002338E5" w:rsidRPr="001A44C9">
        <w:rPr>
          <w:color w:val="auto"/>
        </w:rPr>
        <w:instrText xml:space="preserve"> REF _Ref394909209 \r \h </w:instrText>
      </w:r>
      <w:r w:rsidR="005922A0" w:rsidRPr="001A44C9">
        <w:rPr>
          <w:color w:val="auto"/>
        </w:rPr>
        <w:instrText xml:space="preserve"> \* MERGEFORMAT </w:instrText>
      </w:r>
      <w:r w:rsidR="002338E5" w:rsidRPr="001A44C9">
        <w:rPr>
          <w:color w:val="auto"/>
        </w:rPr>
      </w:r>
      <w:r w:rsidR="002338E5" w:rsidRPr="001A44C9">
        <w:rPr>
          <w:color w:val="auto"/>
        </w:rPr>
        <w:fldChar w:fldCharType="separate"/>
      </w:r>
      <w:r w:rsidR="00BF3782">
        <w:rPr>
          <w:color w:val="auto"/>
        </w:rPr>
        <w:t>101</w:t>
      </w:r>
      <w:r w:rsidR="002338E5" w:rsidRPr="001A44C9">
        <w:rPr>
          <w:color w:val="auto"/>
        </w:rPr>
        <w:fldChar w:fldCharType="end"/>
      </w:r>
      <w:r w:rsidR="00A95D6A" w:rsidRPr="001A44C9">
        <w:rPr>
          <w:color w:val="auto"/>
        </w:rPr>
        <w:t xml:space="preserve"> or </w:t>
      </w:r>
      <w:r w:rsidR="00102436" w:rsidRPr="001A44C9">
        <w:rPr>
          <w:color w:val="auto"/>
        </w:rPr>
        <w:fldChar w:fldCharType="begin"/>
      </w:r>
      <w:r w:rsidR="00102436" w:rsidRPr="001A44C9">
        <w:rPr>
          <w:color w:val="auto"/>
        </w:rPr>
        <w:instrText xml:space="preserve"> REF _Ref393981239 \r \h </w:instrText>
      </w:r>
      <w:r w:rsidR="00A86242" w:rsidRPr="001A44C9">
        <w:rPr>
          <w:color w:val="auto"/>
        </w:rPr>
        <w:instrText xml:space="preserve"> \* MERGEFORMAT </w:instrText>
      </w:r>
      <w:r w:rsidR="00102436" w:rsidRPr="001A44C9">
        <w:rPr>
          <w:color w:val="auto"/>
        </w:rPr>
      </w:r>
      <w:r w:rsidR="00102436" w:rsidRPr="001A44C9">
        <w:rPr>
          <w:color w:val="auto"/>
        </w:rPr>
        <w:fldChar w:fldCharType="separate"/>
      </w:r>
      <w:r w:rsidR="00BF3782">
        <w:rPr>
          <w:color w:val="auto"/>
        </w:rPr>
        <w:t>132</w:t>
      </w:r>
      <w:r w:rsidR="00102436" w:rsidRPr="001A44C9">
        <w:rPr>
          <w:color w:val="auto"/>
        </w:rPr>
        <w:fldChar w:fldCharType="end"/>
      </w:r>
      <w:r w:rsidR="001F3D2C" w:rsidRPr="001A44C9">
        <w:rPr>
          <w:color w:val="auto"/>
        </w:rPr>
        <w:t xml:space="preserve">; </w:t>
      </w:r>
    </w:p>
    <w:p w:rsidR="001F3D2C" w:rsidRPr="001A44C9" w:rsidRDefault="00524FC0" w:rsidP="00906688">
      <w:pPr>
        <w:pStyle w:val="clausetexta"/>
        <w:keepLines w:val="0"/>
        <w:rPr>
          <w:color w:val="auto"/>
        </w:rPr>
      </w:pPr>
      <w:r w:rsidRPr="001A44C9">
        <w:rPr>
          <w:color w:val="auto"/>
        </w:rPr>
        <w:t xml:space="preserve">where </w:t>
      </w:r>
      <w:r w:rsidR="001F3D2C" w:rsidRPr="001A44C9">
        <w:rPr>
          <w:color w:val="auto"/>
        </w:rPr>
        <w:t>the Department is conducting its own breach of contract or fraud investigation</w:t>
      </w:r>
      <w:r w:rsidR="00AE1CD7" w:rsidRPr="001A44C9">
        <w:rPr>
          <w:color w:val="auto"/>
        </w:rPr>
        <w:t xml:space="preserve"> or taking consequential action</w:t>
      </w:r>
      <w:r w:rsidR="001F3D2C" w:rsidRPr="001A44C9">
        <w:rPr>
          <w:color w:val="auto"/>
        </w:rPr>
        <w:t xml:space="preserve">; or </w:t>
      </w:r>
    </w:p>
    <w:p w:rsidR="001F3D2C" w:rsidRPr="001A44C9" w:rsidRDefault="00524FC0" w:rsidP="00906688">
      <w:pPr>
        <w:pStyle w:val="clausetexta"/>
        <w:keepLines w:val="0"/>
        <w:rPr>
          <w:color w:val="auto"/>
        </w:rPr>
      </w:pPr>
      <w:r w:rsidRPr="001A44C9">
        <w:rPr>
          <w:color w:val="auto"/>
        </w:rPr>
        <w:t xml:space="preserve">where </w:t>
      </w:r>
      <w:r w:rsidR="001F3D2C" w:rsidRPr="001A44C9">
        <w:rPr>
          <w:color w:val="auto"/>
        </w:rPr>
        <w:t>an authority of the Commonwealth, or of a state or a territory is investigating a breach, or suspected breach, of the law by the Provider.</w:t>
      </w:r>
    </w:p>
    <w:p w:rsidR="001F3D2C" w:rsidRPr="001A44C9" w:rsidRDefault="001F3D2C" w:rsidP="00906688">
      <w:pPr>
        <w:pStyle w:val="clausetext11xxxxx"/>
        <w:keepLines w:val="0"/>
        <w:rPr>
          <w:color w:val="auto"/>
        </w:rPr>
      </w:pPr>
      <w:r w:rsidRPr="001A44C9">
        <w:rPr>
          <w:color w:val="auto"/>
        </w:rPr>
        <w:t>Despite the existence of a dispute, both Parties must (unless requested in writing by the other Party not to do so) continue to perform their obligations under this Deed.</w:t>
      </w:r>
    </w:p>
    <w:p w:rsidR="001F3D2C" w:rsidRPr="001A44C9" w:rsidRDefault="001F3D2C" w:rsidP="00906688">
      <w:pPr>
        <w:pStyle w:val="ClauseHeadings1xxxx"/>
        <w:keepLines w:val="0"/>
      </w:pPr>
      <w:bookmarkStart w:id="692" w:name="_Toc225840262"/>
      <w:bookmarkStart w:id="693" w:name="_Toc393289771"/>
      <w:bookmarkStart w:id="694" w:name="_Ref395082955"/>
      <w:bookmarkStart w:id="695" w:name="_Ref395274276"/>
      <w:bookmarkStart w:id="696" w:name="_Toc415224899"/>
      <w:bookmarkStart w:id="697" w:name="_Toc440881439"/>
      <w:r w:rsidRPr="001A44C9">
        <w:t xml:space="preserve">Provider </w:t>
      </w:r>
      <w:r w:rsidR="00005C4C" w:rsidRPr="001A44C9">
        <w:t>s</w:t>
      </w:r>
      <w:r w:rsidRPr="001A44C9">
        <w:t>uspension</w:t>
      </w:r>
      <w:bookmarkEnd w:id="692"/>
      <w:bookmarkEnd w:id="693"/>
      <w:bookmarkEnd w:id="694"/>
      <w:bookmarkEnd w:id="695"/>
      <w:bookmarkEnd w:id="696"/>
      <w:bookmarkEnd w:id="697"/>
    </w:p>
    <w:p w:rsidR="001F3D2C" w:rsidRPr="001A44C9" w:rsidRDefault="001F3D2C" w:rsidP="00906688">
      <w:pPr>
        <w:pStyle w:val="clausetext11xxxxx"/>
        <w:keepLines w:val="0"/>
        <w:rPr>
          <w:color w:val="auto"/>
        </w:rPr>
      </w:pPr>
      <w:bookmarkStart w:id="698" w:name="_Ref126400376"/>
      <w:r w:rsidRPr="001A44C9">
        <w:rPr>
          <w:color w:val="auto"/>
        </w:rPr>
        <w:t>Without limiting the Department’s rights under this Deed</w:t>
      </w:r>
      <w:r w:rsidR="00FB5E97" w:rsidRPr="001A44C9">
        <w:rPr>
          <w:color w:val="auto"/>
        </w:rPr>
        <w:t xml:space="preserve"> or</w:t>
      </w:r>
      <w:r w:rsidRPr="001A44C9">
        <w:rPr>
          <w:color w:val="auto"/>
        </w:rPr>
        <w:t xml:space="preserve"> at law, </w:t>
      </w:r>
      <w:r w:rsidR="00FB5E97" w:rsidRPr="001A44C9">
        <w:rPr>
          <w:color w:val="auto"/>
        </w:rPr>
        <w:t xml:space="preserve">the Department may, in addition to taking any other action available to it under clause </w:t>
      </w:r>
      <w:r w:rsidR="00FB5E97" w:rsidRPr="001A44C9">
        <w:rPr>
          <w:color w:val="auto"/>
        </w:rPr>
        <w:fldChar w:fldCharType="begin"/>
      </w:r>
      <w:r w:rsidR="00FB5E97" w:rsidRPr="001A44C9">
        <w:rPr>
          <w:color w:val="auto"/>
        </w:rPr>
        <w:instrText xml:space="preserve"> REF _Ref126396424 \r \h </w:instrText>
      </w:r>
      <w:r w:rsidR="005922A0" w:rsidRPr="001A44C9">
        <w:rPr>
          <w:color w:val="auto"/>
        </w:rPr>
        <w:instrText xml:space="preserve"> \* MERGEFORMAT </w:instrText>
      </w:r>
      <w:r w:rsidR="00FB5E97" w:rsidRPr="001A44C9">
        <w:rPr>
          <w:color w:val="auto"/>
        </w:rPr>
      </w:r>
      <w:r w:rsidR="00FB5E97" w:rsidRPr="001A44C9">
        <w:rPr>
          <w:color w:val="auto"/>
        </w:rPr>
        <w:fldChar w:fldCharType="separate"/>
      </w:r>
      <w:r w:rsidR="00BF3782">
        <w:rPr>
          <w:color w:val="auto"/>
        </w:rPr>
        <w:t>52</w:t>
      </w:r>
      <w:r w:rsidR="00FB5E97" w:rsidRPr="001A44C9">
        <w:rPr>
          <w:color w:val="auto"/>
        </w:rPr>
        <w:fldChar w:fldCharType="end"/>
      </w:r>
      <w:r w:rsidR="00FB5E97" w:rsidRPr="001A44C9">
        <w:rPr>
          <w:color w:val="auto"/>
        </w:rPr>
        <w:t xml:space="preserve">, and prior to taking action under clause </w:t>
      </w:r>
      <w:r w:rsidR="00FB5E97" w:rsidRPr="001A44C9">
        <w:rPr>
          <w:color w:val="auto"/>
        </w:rPr>
        <w:fldChar w:fldCharType="begin"/>
      </w:r>
      <w:r w:rsidR="00FB5E97" w:rsidRPr="001A44C9">
        <w:rPr>
          <w:color w:val="auto"/>
        </w:rPr>
        <w:instrText xml:space="preserve"> REF _Ref126396523 \r \h </w:instrText>
      </w:r>
      <w:r w:rsidR="005922A0" w:rsidRPr="001A44C9">
        <w:rPr>
          <w:color w:val="auto"/>
        </w:rPr>
        <w:instrText xml:space="preserve"> \* MERGEFORMAT </w:instrText>
      </w:r>
      <w:r w:rsidR="00FB5E97" w:rsidRPr="001A44C9">
        <w:rPr>
          <w:color w:val="auto"/>
        </w:rPr>
      </w:r>
      <w:r w:rsidR="00FB5E97" w:rsidRPr="001A44C9">
        <w:rPr>
          <w:color w:val="auto"/>
        </w:rPr>
        <w:fldChar w:fldCharType="separate"/>
      </w:r>
      <w:r w:rsidR="00BF3782">
        <w:rPr>
          <w:color w:val="auto"/>
        </w:rPr>
        <w:t>56</w:t>
      </w:r>
      <w:r w:rsidR="00FB5E97" w:rsidRPr="001A44C9">
        <w:rPr>
          <w:color w:val="auto"/>
        </w:rPr>
        <w:fldChar w:fldCharType="end"/>
      </w:r>
      <w:r w:rsidR="00FB5E97" w:rsidRPr="001A44C9">
        <w:rPr>
          <w:color w:val="auto"/>
        </w:rPr>
        <w:t xml:space="preserve">, take action under clause </w:t>
      </w:r>
      <w:r w:rsidR="00FB5E97" w:rsidRPr="001A44C9">
        <w:rPr>
          <w:color w:val="auto"/>
        </w:rPr>
        <w:fldChar w:fldCharType="begin"/>
      </w:r>
      <w:r w:rsidR="00FB5E97" w:rsidRPr="001A44C9">
        <w:rPr>
          <w:color w:val="auto"/>
        </w:rPr>
        <w:instrText xml:space="preserve"> REF _Ref393794814 \r \h </w:instrText>
      </w:r>
      <w:r w:rsidR="005922A0" w:rsidRPr="001A44C9">
        <w:rPr>
          <w:color w:val="auto"/>
        </w:rPr>
        <w:instrText xml:space="preserve"> \* MERGEFORMAT </w:instrText>
      </w:r>
      <w:r w:rsidR="00FB5E97" w:rsidRPr="001A44C9">
        <w:rPr>
          <w:color w:val="auto"/>
        </w:rPr>
      </w:r>
      <w:r w:rsidR="00FB5E97" w:rsidRPr="001A44C9">
        <w:rPr>
          <w:color w:val="auto"/>
        </w:rPr>
        <w:fldChar w:fldCharType="separate"/>
      </w:r>
      <w:r w:rsidR="00BF3782">
        <w:rPr>
          <w:color w:val="auto"/>
        </w:rPr>
        <w:t>52.2(a)</w:t>
      </w:r>
      <w:r w:rsidR="00FB5E97" w:rsidRPr="001A44C9">
        <w:rPr>
          <w:color w:val="auto"/>
        </w:rPr>
        <w:fldChar w:fldCharType="end"/>
      </w:r>
      <w:r w:rsidR="00FB5E97" w:rsidRPr="001A44C9">
        <w:rPr>
          <w:color w:val="auto"/>
        </w:rPr>
        <w:t xml:space="preserve">, </w:t>
      </w:r>
      <w:r w:rsidRPr="001A44C9">
        <w:rPr>
          <w:color w:val="auto"/>
        </w:rPr>
        <w:t>if the Department is of the opinion that:</w:t>
      </w:r>
      <w:bookmarkEnd w:id="698"/>
      <w:r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the Provider may be in breach of its obligations under this Deed, and while the Department investigates the matter; </w:t>
      </w:r>
    </w:p>
    <w:p w:rsidR="001F3D2C" w:rsidRPr="001A44C9" w:rsidRDefault="001F3D2C" w:rsidP="00906688">
      <w:pPr>
        <w:pStyle w:val="clausetexta"/>
        <w:keepLines w:val="0"/>
        <w:rPr>
          <w:color w:val="auto"/>
        </w:rPr>
      </w:pPr>
      <w:r w:rsidRPr="001A44C9">
        <w:rPr>
          <w:color w:val="auto"/>
        </w:rPr>
        <w:t xml:space="preserve">the Provider’s performance of any of its obligations under this Deed, including achievement against the </w:t>
      </w:r>
      <w:r w:rsidR="002449B0" w:rsidRPr="001A44C9">
        <w:rPr>
          <w:color w:val="auto"/>
        </w:rPr>
        <w:t xml:space="preserve">Employment Provider Services </w:t>
      </w:r>
      <w:r w:rsidRPr="001A44C9">
        <w:rPr>
          <w:color w:val="auto"/>
        </w:rPr>
        <w:t>KPIs</w:t>
      </w:r>
      <w:r w:rsidR="008F2FD6" w:rsidRPr="001A44C9">
        <w:rPr>
          <w:color w:val="auto"/>
        </w:rPr>
        <w:t xml:space="preserve"> or the NEIS KP</w:t>
      </w:r>
      <w:r w:rsidR="007A6AEB" w:rsidRPr="001A44C9">
        <w:rPr>
          <w:color w:val="auto"/>
        </w:rPr>
        <w:t>I</w:t>
      </w:r>
      <w:r w:rsidR="008F2FD6" w:rsidRPr="001A44C9">
        <w:rPr>
          <w:color w:val="auto"/>
        </w:rPr>
        <w:t>s, as relevant</w:t>
      </w:r>
      <w:r w:rsidRPr="001A44C9">
        <w:rPr>
          <w:color w:val="auto"/>
        </w:rPr>
        <w:t xml:space="preserve">, is less than satisfactory to the Department; </w:t>
      </w:r>
    </w:p>
    <w:p w:rsidR="001F3D2C" w:rsidRPr="001A44C9" w:rsidRDefault="001F3D2C" w:rsidP="00906688">
      <w:pPr>
        <w:pStyle w:val="clausetexta"/>
        <w:keepLines w:val="0"/>
        <w:rPr>
          <w:color w:val="auto"/>
        </w:rPr>
      </w:pPr>
      <w:r w:rsidRPr="001A44C9">
        <w:rPr>
          <w:color w:val="auto"/>
        </w:rPr>
        <w:t xml:space="preserve">the Provider has outstanding or unacquitted money under any arrangement, whether contractual or statutory, with the Commonwealth; or </w:t>
      </w:r>
    </w:p>
    <w:p w:rsidR="001F3D2C" w:rsidRPr="001A44C9" w:rsidRDefault="001F3D2C" w:rsidP="00906688">
      <w:pPr>
        <w:pStyle w:val="clausetexta"/>
        <w:keepLines w:val="0"/>
        <w:rPr>
          <w:color w:val="auto"/>
        </w:rPr>
      </w:pPr>
      <w:r w:rsidRPr="001A44C9">
        <w:rPr>
          <w:color w:val="auto"/>
        </w:rPr>
        <w:t>the Provider may be engaged in fraudulent activity, and while the Department investigates the matter</w:t>
      </w:r>
      <w:r w:rsidR="00FB5E97" w:rsidRPr="001A44C9">
        <w:rPr>
          <w:color w:val="auto"/>
        </w:rPr>
        <w:t>.</w:t>
      </w:r>
      <w:r w:rsidRPr="001A44C9">
        <w:rPr>
          <w:color w:val="auto"/>
        </w:rPr>
        <w:t xml:space="preserve"> </w:t>
      </w:r>
    </w:p>
    <w:p w:rsidR="001F3D2C" w:rsidRPr="001A44C9" w:rsidRDefault="001F3D2C" w:rsidP="008A7DE2">
      <w:pPr>
        <w:pStyle w:val="clausetext11xxxxx"/>
        <w:rPr>
          <w:color w:val="auto"/>
        </w:rPr>
      </w:pPr>
      <w:r w:rsidRPr="001A44C9">
        <w:rPr>
          <w:color w:val="auto"/>
        </w:rPr>
        <w:t xml:space="preserve">Notwithstanding any action taken by the Department under clause </w:t>
      </w:r>
      <w:r w:rsidR="00A006BF" w:rsidRPr="001A44C9">
        <w:rPr>
          <w:color w:val="auto"/>
        </w:rPr>
        <w:fldChar w:fldCharType="begin"/>
      </w:r>
      <w:r w:rsidR="00A006BF" w:rsidRPr="001A44C9">
        <w:rPr>
          <w:color w:val="auto"/>
        </w:rPr>
        <w:instrText xml:space="preserve"> REF _Ref126400376 \r \h </w:instrText>
      </w:r>
      <w:r w:rsidR="005922A0" w:rsidRPr="001A44C9">
        <w:rPr>
          <w:color w:val="auto"/>
        </w:rPr>
        <w:instrText xml:space="preserve"> \* MERGEFORMAT </w:instrText>
      </w:r>
      <w:r w:rsidR="00A006BF" w:rsidRPr="001A44C9">
        <w:rPr>
          <w:color w:val="auto"/>
        </w:rPr>
      </w:r>
      <w:r w:rsidR="00A006BF" w:rsidRPr="001A44C9">
        <w:rPr>
          <w:color w:val="auto"/>
        </w:rPr>
        <w:fldChar w:fldCharType="separate"/>
      </w:r>
      <w:r w:rsidR="00BF3782">
        <w:rPr>
          <w:color w:val="auto"/>
        </w:rPr>
        <w:t>51.1</w:t>
      </w:r>
      <w:r w:rsidR="00A006BF" w:rsidRPr="001A44C9">
        <w:rPr>
          <w:color w:val="auto"/>
        </w:rPr>
        <w:fldChar w:fldCharType="end"/>
      </w:r>
      <w:r w:rsidRPr="001A44C9">
        <w:rPr>
          <w:color w:val="auto"/>
        </w:rPr>
        <w:t>, the Provider must continue to perform its obligations under this Deed, unless the Department agrees otherwise in writing.</w:t>
      </w:r>
    </w:p>
    <w:p w:rsidR="001F3D2C" w:rsidRPr="001A44C9" w:rsidRDefault="001F3D2C" w:rsidP="00906688">
      <w:pPr>
        <w:pStyle w:val="ClauseHeadings1xxxx"/>
        <w:keepLines w:val="0"/>
      </w:pPr>
      <w:bookmarkStart w:id="699" w:name="_Toc415224900"/>
      <w:bookmarkStart w:id="700" w:name="_Toc440881440"/>
      <w:bookmarkStart w:id="701" w:name="_Ref126396424"/>
      <w:bookmarkStart w:id="702" w:name="_Toc127948886"/>
      <w:bookmarkStart w:id="703" w:name="_Toc202959477"/>
      <w:bookmarkStart w:id="704" w:name="_Toc225840263"/>
      <w:bookmarkStart w:id="705" w:name="_Toc393289772"/>
      <w:bookmarkStart w:id="706" w:name="_Ref400005272"/>
      <w:r w:rsidRPr="001A44C9">
        <w:t>Remedies</w:t>
      </w:r>
      <w:bookmarkEnd w:id="699"/>
      <w:bookmarkEnd w:id="700"/>
      <w:r w:rsidRPr="001A44C9">
        <w:t xml:space="preserve"> </w:t>
      </w:r>
      <w:bookmarkEnd w:id="701"/>
      <w:bookmarkEnd w:id="702"/>
      <w:bookmarkEnd w:id="703"/>
      <w:bookmarkEnd w:id="704"/>
      <w:bookmarkEnd w:id="705"/>
      <w:bookmarkEnd w:id="706"/>
    </w:p>
    <w:p w:rsidR="001F3D2C" w:rsidRPr="001A44C9" w:rsidRDefault="001F3D2C" w:rsidP="00906688">
      <w:pPr>
        <w:pStyle w:val="clausetext11xxxxx"/>
        <w:keepLines w:val="0"/>
        <w:rPr>
          <w:color w:val="auto"/>
        </w:rPr>
      </w:pPr>
      <w:r w:rsidRPr="001A44C9">
        <w:rPr>
          <w:rStyle w:val="GDV5-Orange"/>
          <w:color w:val="auto"/>
        </w:rPr>
        <w:t xml:space="preserve">Without limiting any other rights available to </w:t>
      </w:r>
      <w:r w:rsidRPr="001A44C9">
        <w:rPr>
          <w:color w:val="auto"/>
        </w:rPr>
        <w:t>the Department</w:t>
      </w:r>
      <w:r w:rsidRPr="001A44C9">
        <w:rPr>
          <w:rStyle w:val="GDV5-Orange"/>
          <w:color w:val="auto"/>
        </w:rPr>
        <w:t xml:space="preserve"> under this Deed or at law, if:</w:t>
      </w:r>
    </w:p>
    <w:p w:rsidR="001F3D2C" w:rsidRPr="001A44C9" w:rsidRDefault="001F3D2C" w:rsidP="00906688">
      <w:pPr>
        <w:pStyle w:val="clausetexta"/>
        <w:keepLines w:val="0"/>
        <w:rPr>
          <w:rStyle w:val="blackstrike-deletedtext"/>
          <w:color w:val="auto"/>
        </w:rPr>
      </w:pPr>
      <w:r w:rsidRPr="001A44C9">
        <w:rPr>
          <w:rStyle w:val="GDV5-Orange"/>
          <w:color w:val="auto"/>
        </w:rPr>
        <w:t>the Provider fails to rectify a breach, or pattern of breaches, of this Deed</w:t>
      </w:r>
      <w:r w:rsidR="00DD7D59" w:rsidRPr="001A44C9">
        <w:rPr>
          <w:rStyle w:val="GDV5-Orange"/>
          <w:color w:val="auto"/>
        </w:rPr>
        <w:t>,</w:t>
      </w:r>
      <w:r w:rsidRPr="001A44C9">
        <w:rPr>
          <w:rStyle w:val="GDV5-Orange"/>
          <w:color w:val="auto"/>
        </w:rPr>
        <w:t xml:space="preserve"> </w:t>
      </w:r>
      <w:r w:rsidR="00B11FF5" w:rsidRPr="001A44C9">
        <w:rPr>
          <w:rStyle w:val="GDV5-Orange"/>
          <w:color w:val="auto"/>
        </w:rPr>
        <w:t xml:space="preserve">as </w:t>
      </w:r>
      <w:r w:rsidR="00DD7D59" w:rsidRPr="001A44C9">
        <w:rPr>
          <w:rStyle w:val="GDV5-Orange"/>
          <w:color w:val="auto"/>
        </w:rPr>
        <w:t xml:space="preserve">determined and </w:t>
      </w:r>
      <w:r w:rsidR="00B11FF5" w:rsidRPr="001A44C9">
        <w:rPr>
          <w:rStyle w:val="GDV5-Orange"/>
          <w:color w:val="auto"/>
        </w:rPr>
        <w:t xml:space="preserve">specified by </w:t>
      </w:r>
      <w:r w:rsidR="00B11FF5" w:rsidRPr="001A44C9">
        <w:rPr>
          <w:color w:val="auto"/>
        </w:rPr>
        <w:t>the Department</w:t>
      </w:r>
      <w:r w:rsidR="00A82B77" w:rsidRPr="001A44C9">
        <w:rPr>
          <w:color w:val="auto"/>
        </w:rPr>
        <w:t>,</w:t>
      </w:r>
      <w:r w:rsidR="00B11FF5" w:rsidRPr="001A44C9">
        <w:rPr>
          <w:rStyle w:val="GDV5-Orange"/>
          <w:color w:val="auto"/>
        </w:rPr>
        <w:t xml:space="preserve"> </w:t>
      </w:r>
      <w:r w:rsidRPr="001A44C9">
        <w:rPr>
          <w:rStyle w:val="GDV5-Orange"/>
          <w:color w:val="auto"/>
        </w:rPr>
        <w:t xml:space="preserve">to </w:t>
      </w:r>
      <w:r w:rsidRPr="001A44C9">
        <w:rPr>
          <w:color w:val="auto"/>
        </w:rPr>
        <w:t>the Department</w:t>
      </w:r>
      <w:r w:rsidRPr="001A44C9">
        <w:rPr>
          <w:rStyle w:val="GDV5-Orange"/>
          <w:color w:val="auto"/>
        </w:rPr>
        <w:t>’s satisfaction</w:t>
      </w:r>
      <w:r w:rsidR="00816532" w:rsidRPr="001A44C9">
        <w:rPr>
          <w:rStyle w:val="GDV5-Orange"/>
          <w:color w:val="auto"/>
        </w:rPr>
        <w:t>,</w:t>
      </w:r>
      <w:r w:rsidRPr="001A44C9">
        <w:rPr>
          <w:rStyle w:val="GDV5-Orange"/>
          <w:color w:val="auto"/>
        </w:rPr>
        <w:t xml:space="preserve"> within 10 Business Days of receiving a Notice from </w:t>
      </w:r>
      <w:r w:rsidRPr="001A44C9">
        <w:rPr>
          <w:color w:val="auto"/>
        </w:rPr>
        <w:t>the Department</w:t>
      </w:r>
      <w:r w:rsidRPr="001A44C9">
        <w:rPr>
          <w:rStyle w:val="GDV5-Orange"/>
          <w:color w:val="auto"/>
        </w:rPr>
        <w:t xml:space="preserve"> to do so, or such other period specified by </w:t>
      </w:r>
      <w:r w:rsidRPr="001A44C9">
        <w:rPr>
          <w:color w:val="auto"/>
        </w:rPr>
        <w:t>the Department</w:t>
      </w:r>
      <w:r w:rsidRPr="001A44C9">
        <w:rPr>
          <w:rStyle w:val="GDV5-Orange"/>
          <w:color w:val="auto"/>
        </w:rPr>
        <w:t>;</w:t>
      </w:r>
    </w:p>
    <w:p w:rsidR="001F3D2C" w:rsidRPr="001A44C9" w:rsidRDefault="001F3D2C" w:rsidP="00906688">
      <w:pPr>
        <w:pStyle w:val="clausetexta"/>
        <w:keepLines w:val="0"/>
        <w:rPr>
          <w:color w:val="auto"/>
        </w:rPr>
      </w:pPr>
      <w:r w:rsidRPr="001A44C9">
        <w:rPr>
          <w:color w:val="auto"/>
        </w:rPr>
        <w:t xml:space="preserve">the Provider fails to fulfil, or is in breach of, any of its obligations under this Deed that are not capable of being rectified, as determined by the Department; </w:t>
      </w:r>
    </w:p>
    <w:p w:rsidR="001F3D2C" w:rsidRPr="001A44C9" w:rsidRDefault="001F3D2C" w:rsidP="00906688">
      <w:pPr>
        <w:pStyle w:val="clausetexta"/>
        <w:keepLines w:val="0"/>
        <w:rPr>
          <w:color w:val="auto"/>
        </w:rPr>
      </w:pPr>
      <w:r w:rsidRPr="001A44C9">
        <w:rPr>
          <w:color w:val="auto"/>
        </w:rPr>
        <w:t>the Provider’s performance of any of its obligations under this Deed is less than satisfactory to the Department;</w:t>
      </w:r>
    </w:p>
    <w:p w:rsidR="001F3D2C" w:rsidRPr="001A44C9" w:rsidRDefault="001F3D2C" w:rsidP="00906688">
      <w:pPr>
        <w:pStyle w:val="clausetexta"/>
        <w:keepLines w:val="0"/>
        <w:rPr>
          <w:color w:val="auto"/>
        </w:rPr>
      </w:pPr>
      <w:r w:rsidRPr="001A44C9">
        <w:rPr>
          <w:color w:val="auto"/>
        </w:rPr>
        <w:t xml:space="preserve">an event has occurred which would entitle the Department to terminate the Deed in whole or in part under clause </w:t>
      </w:r>
      <w:r w:rsidRPr="001A44C9">
        <w:rPr>
          <w:color w:val="auto"/>
        </w:rPr>
        <w:fldChar w:fldCharType="begin"/>
      </w:r>
      <w:r w:rsidRPr="001A44C9">
        <w:rPr>
          <w:color w:val="auto"/>
        </w:rPr>
        <w:instrText xml:space="preserve"> REF _Ref126396943 \r \h  \* MERGEFORMAT </w:instrText>
      </w:r>
      <w:r w:rsidRPr="001A44C9">
        <w:rPr>
          <w:color w:val="auto"/>
        </w:rPr>
      </w:r>
      <w:r w:rsidRPr="001A44C9">
        <w:rPr>
          <w:color w:val="auto"/>
        </w:rPr>
        <w:fldChar w:fldCharType="separate"/>
      </w:r>
      <w:r w:rsidR="00BF3782">
        <w:rPr>
          <w:color w:val="auto"/>
        </w:rPr>
        <w:t>56</w:t>
      </w:r>
      <w:r w:rsidRPr="001A44C9">
        <w:rPr>
          <w:color w:val="auto"/>
        </w:rPr>
        <w:fldChar w:fldCharType="end"/>
      </w:r>
      <w:r w:rsidR="00181B67" w:rsidRPr="001A44C9">
        <w:rPr>
          <w:color w:val="auto"/>
        </w:rPr>
        <w:t>;</w:t>
      </w:r>
      <w:r w:rsidRPr="001A44C9">
        <w:rPr>
          <w:color w:val="auto"/>
        </w:rPr>
        <w:t xml:space="preserve"> </w:t>
      </w:r>
      <w:r w:rsidR="00CC0921" w:rsidRPr="001A44C9">
        <w:rPr>
          <w:color w:val="auto"/>
        </w:rPr>
        <w:t>or</w:t>
      </w:r>
    </w:p>
    <w:p w:rsidR="00CC0921" w:rsidRPr="001A44C9" w:rsidRDefault="00CC0921" w:rsidP="00906688">
      <w:pPr>
        <w:pStyle w:val="clausetexta"/>
        <w:keepLines w:val="0"/>
        <w:rPr>
          <w:color w:val="auto"/>
        </w:rPr>
      </w:pPr>
      <w:r w:rsidRPr="001A44C9">
        <w:rPr>
          <w:color w:val="auto"/>
        </w:rPr>
        <w:t xml:space="preserve">this </w:t>
      </w:r>
      <w:r w:rsidR="00D30243" w:rsidRPr="001A44C9">
        <w:rPr>
          <w:color w:val="auto"/>
        </w:rPr>
        <w:t>D</w:t>
      </w:r>
      <w:r w:rsidRPr="001A44C9">
        <w:rPr>
          <w:color w:val="auto"/>
        </w:rPr>
        <w:t xml:space="preserve">eed otherwise provides for the Department to exercise rights under clause </w:t>
      </w:r>
      <w:r w:rsidRPr="001A44C9">
        <w:rPr>
          <w:color w:val="auto"/>
        </w:rPr>
        <w:fldChar w:fldCharType="begin"/>
      </w:r>
      <w:r w:rsidRPr="001A44C9">
        <w:rPr>
          <w:color w:val="auto"/>
        </w:rPr>
        <w:instrText xml:space="preserve"> REF _Ref126400444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52.2</w:t>
      </w:r>
      <w:r w:rsidRPr="001A44C9">
        <w:rPr>
          <w:color w:val="auto"/>
        </w:rPr>
        <w:fldChar w:fldCharType="end"/>
      </w:r>
      <w:r w:rsidRPr="001A44C9">
        <w:rPr>
          <w:color w:val="auto"/>
        </w:rPr>
        <w:t>,</w:t>
      </w:r>
    </w:p>
    <w:p w:rsidR="001F3D2C" w:rsidRPr="001A44C9" w:rsidRDefault="001F3D2C" w:rsidP="00906688">
      <w:pPr>
        <w:pStyle w:val="clausetexta"/>
        <w:keepLines w:val="0"/>
        <w:numPr>
          <w:ilvl w:val="0"/>
          <w:numId w:val="0"/>
        </w:numPr>
        <w:ind w:left="720"/>
        <w:rPr>
          <w:color w:val="auto"/>
        </w:rPr>
      </w:pPr>
      <w:r w:rsidRPr="001A44C9">
        <w:rPr>
          <w:color w:val="auto"/>
        </w:rPr>
        <w:t xml:space="preserve">the Department may, </w:t>
      </w:r>
      <w:r w:rsidR="001E0162" w:rsidRPr="001A44C9">
        <w:rPr>
          <w:color w:val="auto"/>
        </w:rPr>
        <w:t xml:space="preserve">at its absolute discretion and </w:t>
      </w:r>
      <w:r w:rsidRPr="001A44C9">
        <w:rPr>
          <w:color w:val="auto"/>
        </w:rPr>
        <w:t xml:space="preserve">by providing Notice to the Provider, immediately exercise one or more of the remedies set out in clause </w:t>
      </w:r>
      <w:r w:rsidR="00AB3A76" w:rsidRPr="001A44C9">
        <w:rPr>
          <w:color w:val="auto"/>
        </w:rPr>
        <w:fldChar w:fldCharType="begin"/>
      </w:r>
      <w:r w:rsidR="00AB3A76" w:rsidRPr="001A44C9">
        <w:rPr>
          <w:color w:val="auto"/>
        </w:rPr>
        <w:instrText xml:space="preserve"> REF _Ref126400444 \r \h </w:instrText>
      </w:r>
      <w:r w:rsidR="005922A0" w:rsidRPr="001A44C9">
        <w:rPr>
          <w:color w:val="auto"/>
        </w:rPr>
        <w:instrText xml:space="preserve"> \* MERGEFORMAT </w:instrText>
      </w:r>
      <w:r w:rsidR="00AB3A76" w:rsidRPr="001A44C9">
        <w:rPr>
          <w:color w:val="auto"/>
        </w:rPr>
      </w:r>
      <w:r w:rsidR="00AB3A76" w:rsidRPr="001A44C9">
        <w:rPr>
          <w:color w:val="auto"/>
        </w:rPr>
        <w:fldChar w:fldCharType="separate"/>
      </w:r>
      <w:r w:rsidR="00BF3782">
        <w:rPr>
          <w:color w:val="auto"/>
        </w:rPr>
        <w:t>52.2</w:t>
      </w:r>
      <w:r w:rsidR="00AB3A76" w:rsidRPr="001A44C9">
        <w:rPr>
          <w:color w:val="auto"/>
        </w:rPr>
        <w:fldChar w:fldCharType="end"/>
      </w:r>
      <w:r w:rsidRPr="001A44C9">
        <w:rPr>
          <w:color w:val="auto"/>
        </w:rPr>
        <w:t>.</w:t>
      </w:r>
    </w:p>
    <w:p w:rsidR="001F3D2C" w:rsidRPr="001A44C9" w:rsidRDefault="001F3D2C" w:rsidP="00906688">
      <w:pPr>
        <w:pStyle w:val="clausetext11xxxxx"/>
        <w:keepLines w:val="0"/>
        <w:rPr>
          <w:color w:val="auto"/>
        </w:rPr>
      </w:pPr>
      <w:bookmarkStart w:id="707" w:name="_Ref126400444"/>
      <w:r w:rsidRPr="001A44C9">
        <w:rPr>
          <w:color w:val="auto"/>
        </w:rPr>
        <w:t>The remedies that the Department may exercise are:</w:t>
      </w:r>
      <w:bookmarkEnd w:id="707"/>
      <w:r w:rsidRPr="001A44C9">
        <w:rPr>
          <w:color w:val="auto"/>
        </w:rPr>
        <w:t xml:space="preserve"> </w:t>
      </w:r>
    </w:p>
    <w:p w:rsidR="001F3D2C" w:rsidRPr="001A44C9" w:rsidRDefault="001F3D2C" w:rsidP="00906688">
      <w:pPr>
        <w:pStyle w:val="clausetexta"/>
        <w:keepLines w:val="0"/>
        <w:rPr>
          <w:color w:val="auto"/>
        </w:rPr>
      </w:pPr>
      <w:bookmarkStart w:id="708" w:name="_Ref393794814"/>
      <w:r w:rsidRPr="001A44C9">
        <w:rPr>
          <w:color w:val="auto"/>
        </w:rPr>
        <w:t xml:space="preserve">suspending any or all of the following, until otherwise </w:t>
      </w:r>
      <w:r w:rsidR="002E7869" w:rsidRPr="001A44C9">
        <w:rPr>
          <w:color w:val="auto"/>
        </w:rPr>
        <w:t>N</w:t>
      </w:r>
      <w:r w:rsidRPr="001A44C9">
        <w:rPr>
          <w:color w:val="auto"/>
        </w:rPr>
        <w:t>otified by the Department:</w:t>
      </w:r>
      <w:bookmarkEnd w:id="708"/>
    </w:p>
    <w:p w:rsidR="001F3D2C" w:rsidRPr="001A44C9" w:rsidRDefault="001F3D2C" w:rsidP="00906688">
      <w:pPr>
        <w:pStyle w:val="clausetexti"/>
        <w:keepLines w:val="0"/>
        <w:rPr>
          <w:color w:val="auto"/>
        </w:rPr>
      </w:pPr>
      <w:r w:rsidRPr="001A44C9">
        <w:rPr>
          <w:color w:val="auto"/>
        </w:rPr>
        <w:t xml:space="preserve">Referrals in respect of some or all of the Services, including at some or all Sites; </w:t>
      </w:r>
    </w:p>
    <w:p w:rsidR="001F3D2C" w:rsidRPr="001A44C9" w:rsidRDefault="001F3D2C" w:rsidP="00906688">
      <w:pPr>
        <w:pStyle w:val="clausetexti"/>
        <w:keepLines w:val="0"/>
        <w:rPr>
          <w:color w:val="auto"/>
        </w:rPr>
      </w:pPr>
      <w:r w:rsidRPr="001A44C9">
        <w:rPr>
          <w:color w:val="auto"/>
        </w:rPr>
        <w:t xml:space="preserve">any </w:t>
      </w:r>
      <w:r w:rsidR="009317D5" w:rsidRPr="001A44C9">
        <w:rPr>
          <w:color w:val="auto"/>
        </w:rPr>
        <w:t>P</w:t>
      </w:r>
      <w:r w:rsidRPr="001A44C9">
        <w:rPr>
          <w:color w:val="auto"/>
        </w:rPr>
        <w:t>ayment under this Deed</w:t>
      </w:r>
      <w:r w:rsidR="0048333F" w:rsidRPr="001A44C9">
        <w:rPr>
          <w:color w:val="auto"/>
        </w:rPr>
        <w:t>,</w:t>
      </w:r>
      <w:r w:rsidRPr="001A44C9">
        <w:rPr>
          <w:color w:val="auto"/>
        </w:rPr>
        <w:t xml:space="preserve"> in whole or in part; </w:t>
      </w:r>
    </w:p>
    <w:p w:rsidR="001F3D2C" w:rsidRPr="001A44C9" w:rsidRDefault="001F3D2C" w:rsidP="00906688">
      <w:pPr>
        <w:pStyle w:val="clausetexti"/>
        <w:keepLines w:val="0"/>
        <w:rPr>
          <w:color w:val="auto"/>
        </w:rPr>
      </w:pPr>
      <w:r w:rsidRPr="001A44C9">
        <w:rPr>
          <w:color w:val="auto"/>
        </w:rPr>
        <w:t xml:space="preserve">access to the Employment Fund; </w:t>
      </w:r>
      <w:r w:rsidR="0048333F" w:rsidRPr="001A44C9">
        <w:rPr>
          <w:color w:val="auto"/>
        </w:rPr>
        <w:t>and/</w:t>
      </w:r>
      <w:r w:rsidRPr="001A44C9">
        <w:rPr>
          <w:color w:val="auto"/>
        </w:rPr>
        <w:t>or</w:t>
      </w:r>
    </w:p>
    <w:p w:rsidR="001F3D2C" w:rsidRPr="001A44C9" w:rsidRDefault="001F3D2C" w:rsidP="00C5699F">
      <w:pPr>
        <w:pStyle w:val="clausetexti"/>
        <w:keepLines w:val="0"/>
        <w:rPr>
          <w:color w:val="auto"/>
        </w:rPr>
      </w:pPr>
      <w:r w:rsidRPr="001A44C9">
        <w:rPr>
          <w:color w:val="auto"/>
        </w:rPr>
        <w:t>access to all or part of the Department’s IT Systems</w:t>
      </w:r>
      <w:r w:rsidR="00C5699F" w:rsidRPr="001A44C9">
        <w:rPr>
          <w:color w:val="auto"/>
        </w:rPr>
        <w:t xml:space="preserve"> for the Provider</w:t>
      </w:r>
      <w:r w:rsidR="006F4A3C" w:rsidRPr="001A44C9">
        <w:rPr>
          <w:color w:val="auto"/>
        </w:rPr>
        <w:t>,</w:t>
      </w:r>
      <w:r w:rsidR="00C5699F" w:rsidRPr="001A44C9">
        <w:rPr>
          <w:color w:val="auto"/>
        </w:rPr>
        <w:t xml:space="preserve"> any Personnel, Subcontractor, Third Party IT Provider, Third Party System and/or other person</w:t>
      </w:r>
      <w:r w:rsidRPr="001A44C9">
        <w:rPr>
          <w:color w:val="auto"/>
        </w:rPr>
        <w:t>;</w:t>
      </w:r>
    </w:p>
    <w:p w:rsidR="00626B93" w:rsidRPr="001A44C9" w:rsidRDefault="00626B93" w:rsidP="00626B93">
      <w:pPr>
        <w:pStyle w:val="clausetexta"/>
        <w:keepLines w:val="0"/>
        <w:rPr>
          <w:rStyle w:val="GDV5-Orange"/>
          <w:color w:val="auto"/>
          <w:lang w:eastAsia="en-US"/>
        </w:rPr>
      </w:pPr>
      <w:r w:rsidRPr="001A44C9">
        <w:rPr>
          <w:rStyle w:val="GDV5-Orange"/>
          <w:color w:val="auto"/>
        </w:rPr>
        <w:t xml:space="preserve">terminating, or requiring the cessation of all access to </w:t>
      </w:r>
      <w:r w:rsidRPr="001A44C9">
        <w:rPr>
          <w:color w:val="auto"/>
        </w:rPr>
        <w:t>the Department</w:t>
      </w:r>
      <w:r w:rsidRPr="001A44C9">
        <w:rPr>
          <w:rStyle w:val="GDV5-Orange"/>
          <w:color w:val="auto"/>
        </w:rPr>
        <w:t xml:space="preserve">’s IT Systems for any </w:t>
      </w:r>
      <w:r w:rsidR="005F126D" w:rsidRPr="001A44C9">
        <w:rPr>
          <w:rStyle w:val="GDV5-Orange"/>
          <w:color w:val="auto"/>
        </w:rPr>
        <w:t xml:space="preserve">particular </w:t>
      </w:r>
      <w:r w:rsidRPr="001A44C9">
        <w:rPr>
          <w:rStyle w:val="GDV5-Orange"/>
          <w:color w:val="auto"/>
        </w:rPr>
        <w:t>Personnel, Subcontractor, Third Party IT Provider, Third Party System</w:t>
      </w:r>
      <w:r w:rsidR="0049081B" w:rsidRPr="001A44C9">
        <w:rPr>
          <w:rStyle w:val="GDV5-Orange"/>
          <w:color w:val="auto"/>
        </w:rPr>
        <w:t xml:space="preserve"> or any other person</w:t>
      </w:r>
      <w:r w:rsidRPr="001A44C9">
        <w:rPr>
          <w:rStyle w:val="GDV5-Orange"/>
          <w:color w:val="auto"/>
        </w:rPr>
        <w:t xml:space="preserve">; </w:t>
      </w:r>
    </w:p>
    <w:p w:rsidR="00626B93" w:rsidRPr="001A44C9" w:rsidRDefault="00626B93" w:rsidP="00626B93">
      <w:pPr>
        <w:pStyle w:val="clausetexta"/>
        <w:keepLines w:val="0"/>
        <w:rPr>
          <w:rStyle w:val="GDV5-Orange"/>
          <w:color w:val="auto"/>
        </w:rPr>
      </w:pPr>
      <w:r w:rsidRPr="001A44C9">
        <w:rPr>
          <w:rStyle w:val="GDV5-Orange"/>
          <w:color w:val="auto"/>
        </w:rPr>
        <w:t>requiring the Provider to obtain new logon IDs for any Personnel, Subcontractor</w:t>
      </w:r>
      <w:r w:rsidR="004A771F" w:rsidRPr="004A771F">
        <w:rPr>
          <w:rStyle w:val="GDV5-Orange"/>
          <w:color w:val="00B0F0"/>
        </w:rPr>
        <w:t>,</w:t>
      </w:r>
      <w:r w:rsidR="004A771F">
        <w:rPr>
          <w:rStyle w:val="GDV5-Orange"/>
          <w:color w:val="auto"/>
        </w:rPr>
        <w:t xml:space="preserve"> </w:t>
      </w:r>
      <w:r w:rsidR="004A771F" w:rsidRPr="004A771F">
        <w:rPr>
          <w:rStyle w:val="GDV5-Orange"/>
          <w:strike/>
          <w:color w:val="00B0F0"/>
        </w:rPr>
        <w:t>or</w:t>
      </w:r>
      <w:r w:rsidRPr="001A44C9">
        <w:rPr>
          <w:rStyle w:val="GDV5-Orange"/>
          <w:color w:val="auto"/>
        </w:rPr>
        <w:t xml:space="preserve"> or Third Party IT Provider</w:t>
      </w:r>
      <w:r w:rsidR="004A771F">
        <w:rPr>
          <w:rStyle w:val="GDV5-Orange"/>
          <w:color w:val="auto"/>
        </w:rPr>
        <w:t xml:space="preserve"> </w:t>
      </w:r>
      <w:r w:rsidR="004A771F" w:rsidRPr="004A771F">
        <w:rPr>
          <w:rStyle w:val="GDV5-Orange"/>
          <w:color w:val="00B0F0"/>
        </w:rPr>
        <w:t>and/or other person,</w:t>
      </w:r>
      <w:r w:rsidRPr="001A44C9">
        <w:rPr>
          <w:rStyle w:val="GDV5-Orange"/>
          <w:color w:val="auto"/>
        </w:rPr>
        <w:t xml:space="preserve"> and if so</w:t>
      </w:r>
      <w:r w:rsidR="004A771F">
        <w:rPr>
          <w:rStyle w:val="GDV5-Orange"/>
          <w:color w:val="auto"/>
        </w:rPr>
        <w:t xml:space="preserve"> </w:t>
      </w:r>
      <w:r w:rsidR="004A771F" w:rsidRPr="004A771F">
        <w:rPr>
          <w:rStyle w:val="GDV5-Orange"/>
          <w:color w:val="00B0F0"/>
        </w:rPr>
        <w:t>required</w:t>
      </w:r>
      <w:r w:rsidRPr="001A44C9">
        <w:rPr>
          <w:rStyle w:val="GDV5-Orange"/>
          <w:color w:val="auto"/>
        </w:rPr>
        <w:t xml:space="preserve">, the Provider must promptly obtain such new logons; </w:t>
      </w:r>
      <w:r w:rsidRPr="004A771F">
        <w:rPr>
          <w:rStyle w:val="GDV5-Orange"/>
          <w:strike/>
          <w:color w:val="00B0F0"/>
        </w:rPr>
        <w:t>or</w:t>
      </w:r>
      <w:r w:rsidRPr="001A44C9">
        <w:rPr>
          <w:rStyle w:val="GDV5-Orange"/>
          <w:color w:val="auto"/>
        </w:rPr>
        <w:t xml:space="preserve"> </w:t>
      </w:r>
    </w:p>
    <w:p w:rsidR="008B22B8" w:rsidRPr="001A44C9" w:rsidRDefault="001F3D2C" w:rsidP="000855CF">
      <w:pPr>
        <w:pStyle w:val="clausetexta"/>
        <w:rPr>
          <w:rStyle w:val="GDV4-Purple"/>
          <w:color w:val="auto"/>
        </w:rPr>
      </w:pPr>
      <w:r w:rsidRPr="001A44C9">
        <w:rPr>
          <w:rStyle w:val="GDV4-Purple"/>
          <w:color w:val="auto"/>
        </w:rPr>
        <w:t xml:space="preserve">imposing </w:t>
      </w:r>
      <w:r w:rsidR="00B35C59" w:rsidRPr="001A44C9">
        <w:rPr>
          <w:rStyle w:val="GDV4-Purple"/>
          <w:color w:val="auto"/>
        </w:rPr>
        <w:t xml:space="preserve">special </w:t>
      </w:r>
      <w:r w:rsidRPr="001A44C9">
        <w:rPr>
          <w:rStyle w:val="GDV4-Purple"/>
          <w:color w:val="auto"/>
        </w:rPr>
        <w:t>conditions on</w:t>
      </w:r>
      <w:r w:rsidR="008B22B8" w:rsidRPr="001A44C9">
        <w:rPr>
          <w:rStyle w:val="GDV4-Purple"/>
          <w:color w:val="auto"/>
        </w:rPr>
        <w:t>:</w:t>
      </w:r>
    </w:p>
    <w:p w:rsidR="008B22B8" w:rsidRPr="001A44C9" w:rsidRDefault="001F3D2C" w:rsidP="003E2B7B">
      <w:pPr>
        <w:pStyle w:val="clausetexti"/>
        <w:rPr>
          <w:rStyle w:val="GDV4-Purple"/>
          <w:color w:val="auto"/>
        </w:rPr>
      </w:pPr>
      <w:r w:rsidRPr="001A44C9">
        <w:rPr>
          <w:rStyle w:val="GDV4-Purple"/>
          <w:color w:val="auto"/>
        </w:rPr>
        <w:t xml:space="preserve">the </w:t>
      </w:r>
      <w:r w:rsidR="00876140" w:rsidRPr="001A44C9">
        <w:rPr>
          <w:rStyle w:val="GDV4-Purple"/>
          <w:color w:val="auto"/>
        </w:rPr>
        <w:t xml:space="preserve">claiming or </w:t>
      </w:r>
      <w:r w:rsidR="00856073" w:rsidRPr="001A44C9">
        <w:rPr>
          <w:rStyle w:val="GDV4-Purple"/>
          <w:color w:val="auto"/>
        </w:rPr>
        <w:t>making of Payments</w:t>
      </w:r>
      <w:r w:rsidR="008B22B8" w:rsidRPr="001A44C9">
        <w:rPr>
          <w:rStyle w:val="GDV4-Purple"/>
          <w:color w:val="auto"/>
        </w:rPr>
        <w:t>;</w:t>
      </w:r>
    </w:p>
    <w:p w:rsidR="008B22B8" w:rsidRPr="001A44C9" w:rsidRDefault="008B22B8" w:rsidP="003E2B7B">
      <w:pPr>
        <w:pStyle w:val="clausetexti"/>
        <w:rPr>
          <w:rStyle w:val="GDV4-Purple"/>
          <w:color w:val="auto"/>
        </w:rPr>
      </w:pPr>
      <w:r w:rsidRPr="001A44C9">
        <w:rPr>
          <w:rStyle w:val="GDV4-Purple"/>
          <w:color w:val="auto"/>
        </w:rPr>
        <w:t>access to the Employment Fund;</w:t>
      </w:r>
      <w:r w:rsidR="00F46224" w:rsidRPr="001A44C9">
        <w:rPr>
          <w:rStyle w:val="GDV4-Purple"/>
          <w:color w:val="auto"/>
        </w:rPr>
        <w:t xml:space="preserve"> and</w:t>
      </w:r>
      <w:r w:rsidR="00B35C59" w:rsidRPr="001A44C9">
        <w:rPr>
          <w:rStyle w:val="GDV4-Purple"/>
          <w:color w:val="auto"/>
        </w:rPr>
        <w:t>/or</w:t>
      </w:r>
    </w:p>
    <w:p w:rsidR="008B22B8" w:rsidRPr="001A44C9" w:rsidRDefault="00C32FA7" w:rsidP="003E2B7B">
      <w:pPr>
        <w:pStyle w:val="clausetexti"/>
        <w:rPr>
          <w:rStyle w:val="GDV4-Purple"/>
          <w:color w:val="auto"/>
        </w:rPr>
      </w:pPr>
      <w:r w:rsidRPr="001A44C9">
        <w:rPr>
          <w:rStyle w:val="GDV4-Purple"/>
          <w:color w:val="auto"/>
        </w:rPr>
        <w:t xml:space="preserve">the management of </w:t>
      </w:r>
      <w:r w:rsidR="00F46224" w:rsidRPr="001A44C9">
        <w:rPr>
          <w:rStyle w:val="GDV4-Purple"/>
          <w:color w:val="auto"/>
        </w:rPr>
        <w:t>Records</w:t>
      </w:r>
      <w:r w:rsidR="008B22B8" w:rsidRPr="001A44C9">
        <w:rPr>
          <w:rStyle w:val="GDV4-Purple"/>
          <w:color w:val="auto"/>
        </w:rPr>
        <w:t>,</w:t>
      </w:r>
    </w:p>
    <w:p w:rsidR="000855CF" w:rsidRPr="001A44C9" w:rsidRDefault="00E5799C" w:rsidP="008B22B8">
      <w:pPr>
        <w:pStyle w:val="clausetexti"/>
        <w:numPr>
          <w:ilvl w:val="0"/>
          <w:numId w:val="0"/>
        </w:numPr>
        <w:ind w:left="1304"/>
        <w:rPr>
          <w:rStyle w:val="GDV4-Purple"/>
          <w:color w:val="auto"/>
        </w:rPr>
      </w:pPr>
      <w:r w:rsidRPr="001A44C9">
        <w:rPr>
          <w:rStyle w:val="GDV4-Purple"/>
          <w:color w:val="auto"/>
        </w:rPr>
        <w:t>as the Department thinks fit</w:t>
      </w:r>
      <w:r w:rsidR="00BA3834" w:rsidRPr="001A44C9">
        <w:rPr>
          <w:rStyle w:val="GDV4-Purple"/>
          <w:color w:val="auto"/>
        </w:rPr>
        <w:t>,</w:t>
      </w:r>
      <w:r w:rsidR="000855CF" w:rsidRPr="001A44C9">
        <w:rPr>
          <w:rStyle w:val="GDV4-Purple"/>
          <w:color w:val="auto"/>
        </w:rPr>
        <w:t xml:space="preserve"> and the Provider must comply with any such </w:t>
      </w:r>
      <w:r w:rsidR="0090001F" w:rsidRPr="001A44C9">
        <w:rPr>
          <w:rStyle w:val="GDV4-Purple"/>
          <w:color w:val="auto"/>
        </w:rPr>
        <w:t xml:space="preserve">special </w:t>
      </w:r>
      <w:r w:rsidR="000855CF" w:rsidRPr="001A44C9">
        <w:rPr>
          <w:rStyle w:val="GDV4-Purple"/>
          <w:color w:val="auto"/>
        </w:rPr>
        <w:t xml:space="preserve">conditions; </w:t>
      </w:r>
    </w:p>
    <w:p w:rsidR="001F3D2C" w:rsidRPr="001A44C9" w:rsidRDefault="001F3D2C" w:rsidP="000855CF">
      <w:pPr>
        <w:pStyle w:val="clausetexta"/>
        <w:keepLines w:val="0"/>
        <w:rPr>
          <w:color w:val="auto"/>
        </w:rPr>
      </w:pPr>
      <w:r w:rsidRPr="001A44C9">
        <w:rPr>
          <w:color w:val="auto"/>
        </w:rPr>
        <w:t xml:space="preserve">reducing or not paying specific </w:t>
      </w:r>
      <w:r w:rsidR="00856073" w:rsidRPr="001A44C9">
        <w:rPr>
          <w:color w:val="auto"/>
        </w:rPr>
        <w:t>P</w:t>
      </w:r>
      <w:r w:rsidRPr="001A44C9">
        <w:rPr>
          <w:color w:val="auto"/>
        </w:rPr>
        <w:t xml:space="preserve">ayments that would otherwise have been payable in respect of </w:t>
      </w:r>
      <w:r w:rsidR="0048333F" w:rsidRPr="001A44C9">
        <w:rPr>
          <w:color w:val="auto"/>
        </w:rPr>
        <w:t xml:space="preserve">a </w:t>
      </w:r>
      <w:r w:rsidRPr="001A44C9">
        <w:rPr>
          <w:color w:val="auto"/>
        </w:rPr>
        <w:t>relevant obligation;</w:t>
      </w:r>
    </w:p>
    <w:p w:rsidR="001F3D2C" w:rsidRPr="001A44C9" w:rsidRDefault="001F3D2C" w:rsidP="00906688">
      <w:pPr>
        <w:pStyle w:val="clausetexta"/>
        <w:keepLines w:val="0"/>
        <w:rPr>
          <w:color w:val="auto"/>
        </w:rPr>
      </w:pPr>
      <w:r w:rsidRPr="001A44C9">
        <w:rPr>
          <w:rStyle w:val="GDV4-Purple"/>
          <w:color w:val="auto"/>
        </w:rPr>
        <w:t xml:space="preserve">reducing the total amount of </w:t>
      </w:r>
      <w:r w:rsidR="00FE040E" w:rsidRPr="001A44C9">
        <w:rPr>
          <w:rStyle w:val="GDV4-Purple"/>
          <w:color w:val="auto"/>
        </w:rPr>
        <w:t>any Payments,</w:t>
      </w:r>
      <w:r w:rsidRPr="001A44C9">
        <w:rPr>
          <w:rStyle w:val="GDV4-Purple"/>
          <w:color w:val="auto"/>
        </w:rPr>
        <w:t xml:space="preserve"> permanently or temporarily;</w:t>
      </w:r>
    </w:p>
    <w:p w:rsidR="001F3D2C" w:rsidRPr="001A44C9" w:rsidRDefault="001F3D2C" w:rsidP="00906688">
      <w:pPr>
        <w:pStyle w:val="clausetexta"/>
        <w:keepLines w:val="0"/>
        <w:rPr>
          <w:rStyle w:val="blackstrike-deletedtext"/>
          <w:color w:val="auto"/>
        </w:rPr>
      </w:pPr>
      <w:r w:rsidRPr="001A44C9">
        <w:rPr>
          <w:rStyle w:val="GDV5-Orange"/>
          <w:color w:val="auto"/>
        </w:rPr>
        <w:t xml:space="preserve">where the Department has already </w:t>
      </w:r>
      <w:r w:rsidR="00A828F6" w:rsidRPr="001A44C9">
        <w:rPr>
          <w:rStyle w:val="GDV5-Orange"/>
          <w:color w:val="auto"/>
        </w:rPr>
        <w:t>made Payments</w:t>
      </w:r>
      <w:r w:rsidRPr="001A44C9">
        <w:rPr>
          <w:rStyle w:val="GDV5-Orange"/>
          <w:color w:val="auto"/>
        </w:rPr>
        <w:t>, recovering, at the Department’s absolute discretion, but taking into account the extent and nature of the breach, some or all of th</w:t>
      </w:r>
      <w:r w:rsidR="00A828F6" w:rsidRPr="001A44C9">
        <w:rPr>
          <w:rStyle w:val="GDV5-Orange"/>
          <w:color w:val="auto"/>
        </w:rPr>
        <w:t>ose</w:t>
      </w:r>
      <w:r w:rsidRPr="001A44C9">
        <w:rPr>
          <w:rStyle w:val="GDV5-Orange"/>
          <w:color w:val="auto"/>
        </w:rPr>
        <w:t xml:space="preserve"> </w:t>
      </w:r>
      <w:r w:rsidR="00A828F6" w:rsidRPr="001A44C9">
        <w:rPr>
          <w:rStyle w:val="GDV5-Orange"/>
          <w:color w:val="auto"/>
        </w:rPr>
        <w:t>Payments</w:t>
      </w:r>
      <w:r w:rsidRPr="001A44C9">
        <w:rPr>
          <w:rStyle w:val="GDV5-Orange"/>
          <w:color w:val="auto"/>
        </w:rPr>
        <w:t>, as a debt;</w:t>
      </w:r>
    </w:p>
    <w:p w:rsidR="001F3D2C" w:rsidRPr="001A44C9" w:rsidRDefault="001F3D2C" w:rsidP="00906688">
      <w:pPr>
        <w:pStyle w:val="clausetexta"/>
        <w:keepLines w:val="0"/>
        <w:rPr>
          <w:color w:val="auto"/>
        </w:rPr>
      </w:pPr>
      <w:r w:rsidRPr="001A44C9">
        <w:rPr>
          <w:color w:val="auto"/>
        </w:rPr>
        <w:t xml:space="preserve">imposing additional financial or performance reporting requirements on the Provider; </w:t>
      </w:r>
    </w:p>
    <w:p w:rsidR="00293157" w:rsidRPr="001A44C9" w:rsidRDefault="001F3D2C" w:rsidP="00906688">
      <w:pPr>
        <w:pStyle w:val="clausetexta"/>
        <w:keepLines w:val="0"/>
        <w:rPr>
          <w:color w:val="auto"/>
        </w:rPr>
      </w:pPr>
      <w:r w:rsidRPr="001A44C9">
        <w:rPr>
          <w:color w:val="auto"/>
        </w:rPr>
        <w:t>reducing</w:t>
      </w:r>
      <w:r w:rsidR="00203137" w:rsidRPr="001A44C9">
        <w:rPr>
          <w:color w:val="auto"/>
        </w:rPr>
        <w:t xml:space="preserve"> </w:t>
      </w:r>
      <w:r w:rsidR="00C352C9" w:rsidRPr="001A44C9">
        <w:rPr>
          <w:color w:val="auto"/>
        </w:rPr>
        <w:t xml:space="preserve">Business Share (including </w:t>
      </w:r>
      <w:r w:rsidR="00292BD2" w:rsidRPr="001A44C9">
        <w:rPr>
          <w:color w:val="auto"/>
        </w:rPr>
        <w:t xml:space="preserve">to zero in one or more Employment Regions, and </w:t>
      </w:r>
      <w:r w:rsidR="00C352C9" w:rsidRPr="001A44C9">
        <w:rPr>
          <w:color w:val="auto"/>
        </w:rPr>
        <w:t>by red</w:t>
      </w:r>
      <w:r w:rsidR="00203137" w:rsidRPr="001A44C9">
        <w:rPr>
          <w:color w:val="auto"/>
        </w:rPr>
        <w:t>u</w:t>
      </w:r>
      <w:r w:rsidR="00C352C9" w:rsidRPr="001A44C9">
        <w:rPr>
          <w:color w:val="auto"/>
        </w:rPr>
        <w:t>c</w:t>
      </w:r>
      <w:r w:rsidR="00203137" w:rsidRPr="001A44C9">
        <w:rPr>
          <w:color w:val="auto"/>
        </w:rPr>
        <w:t xml:space="preserve">ing Referrals to the Provider or transferring </w:t>
      </w:r>
      <w:r w:rsidR="00C352C9" w:rsidRPr="001A44C9">
        <w:rPr>
          <w:color w:val="auto"/>
        </w:rPr>
        <w:t>P</w:t>
      </w:r>
      <w:r w:rsidR="00203137" w:rsidRPr="001A44C9">
        <w:rPr>
          <w:color w:val="auto"/>
        </w:rPr>
        <w:t>articipants to another Employment Provider);</w:t>
      </w:r>
    </w:p>
    <w:p w:rsidR="00203137" w:rsidRPr="001A44C9" w:rsidRDefault="00203137" w:rsidP="00906688">
      <w:pPr>
        <w:pStyle w:val="clausetexta"/>
        <w:keepLines w:val="0"/>
        <w:rPr>
          <w:color w:val="auto"/>
        </w:rPr>
      </w:pPr>
      <w:r w:rsidRPr="001A44C9">
        <w:rPr>
          <w:color w:val="auto"/>
        </w:rPr>
        <w:t xml:space="preserve">reducing the number of NEIS Places allocated to the Provider, </w:t>
      </w:r>
      <w:r w:rsidR="00A0535F" w:rsidRPr="001A44C9">
        <w:rPr>
          <w:color w:val="auto"/>
        </w:rPr>
        <w:t xml:space="preserve">where relevant, </w:t>
      </w:r>
      <w:r w:rsidRPr="001A44C9">
        <w:rPr>
          <w:color w:val="auto"/>
        </w:rPr>
        <w:t>permanently or temporarily;</w:t>
      </w:r>
    </w:p>
    <w:p w:rsidR="001F3D2C" w:rsidRPr="001A44C9" w:rsidRDefault="001F3D2C" w:rsidP="00906688">
      <w:pPr>
        <w:pStyle w:val="clausetexta"/>
        <w:keepLines w:val="0"/>
        <w:rPr>
          <w:color w:val="auto"/>
        </w:rPr>
      </w:pPr>
      <w:r w:rsidRPr="001A44C9">
        <w:rPr>
          <w:color w:val="auto"/>
        </w:rPr>
        <w:t>reducing the scope of this Deed; and</w:t>
      </w:r>
    </w:p>
    <w:p w:rsidR="004A771F" w:rsidRPr="00C85A4D" w:rsidRDefault="001F3D2C" w:rsidP="00C85A4D">
      <w:pPr>
        <w:pStyle w:val="clausetexta"/>
        <w:keepLines w:val="0"/>
        <w:spacing w:after="0"/>
        <w:rPr>
          <w:color w:val="auto"/>
        </w:rPr>
      </w:pPr>
      <w:r w:rsidRPr="001A44C9">
        <w:rPr>
          <w:color w:val="auto"/>
        </w:rPr>
        <w:t xml:space="preserve">taking any other action set out in this Deed. </w:t>
      </w:r>
      <w:r w:rsidR="004A771F" w:rsidRPr="00C85A4D">
        <w:rPr>
          <w:b/>
          <w:color w:val="00B0F0"/>
        </w:rPr>
        <w:t>GDV 1</w:t>
      </w:r>
    </w:p>
    <w:p w:rsidR="001F3D2C" w:rsidRPr="001A44C9" w:rsidRDefault="001F3D2C" w:rsidP="00906688">
      <w:pPr>
        <w:pStyle w:val="clausetext11xxxxx"/>
        <w:keepLines w:val="0"/>
        <w:rPr>
          <w:color w:val="auto"/>
        </w:rPr>
      </w:pPr>
      <w:r w:rsidRPr="001A44C9">
        <w:rPr>
          <w:color w:val="auto"/>
        </w:rPr>
        <w:t xml:space="preserve">If the Department takes any action under this clause </w:t>
      </w:r>
      <w:r w:rsidR="00AB3A76" w:rsidRPr="001A44C9">
        <w:rPr>
          <w:color w:val="auto"/>
        </w:rPr>
        <w:fldChar w:fldCharType="begin"/>
      </w:r>
      <w:r w:rsidR="00AB3A76" w:rsidRPr="001A44C9">
        <w:rPr>
          <w:color w:val="auto"/>
        </w:rPr>
        <w:instrText xml:space="preserve"> REF _Ref126396424 \r \h </w:instrText>
      </w:r>
      <w:r w:rsidR="00583344" w:rsidRPr="001A44C9">
        <w:rPr>
          <w:color w:val="auto"/>
        </w:rPr>
        <w:instrText xml:space="preserve"> \* MERGEFORMAT </w:instrText>
      </w:r>
      <w:r w:rsidR="00AB3A76" w:rsidRPr="001A44C9">
        <w:rPr>
          <w:color w:val="auto"/>
        </w:rPr>
      </w:r>
      <w:r w:rsidR="00AB3A76" w:rsidRPr="001A44C9">
        <w:rPr>
          <w:color w:val="auto"/>
        </w:rPr>
        <w:fldChar w:fldCharType="separate"/>
      </w:r>
      <w:r w:rsidR="00BF3782">
        <w:rPr>
          <w:color w:val="auto"/>
        </w:rPr>
        <w:t>52</w:t>
      </w:r>
      <w:r w:rsidR="00AB3A76" w:rsidRPr="001A44C9">
        <w:rPr>
          <w:color w:val="auto"/>
        </w:rPr>
        <w:fldChar w:fldCharType="end"/>
      </w:r>
      <w:r w:rsidRPr="001A44C9">
        <w:rPr>
          <w:color w:val="auto"/>
        </w:rPr>
        <w:t>:</w:t>
      </w:r>
    </w:p>
    <w:p w:rsidR="001F3D2C" w:rsidRPr="001A44C9" w:rsidRDefault="001F3D2C" w:rsidP="00906688">
      <w:pPr>
        <w:pStyle w:val="clausetexta"/>
        <w:keepLines w:val="0"/>
        <w:rPr>
          <w:color w:val="auto"/>
        </w:rPr>
      </w:pPr>
      <w:r w:rsidRPr="001A44C9">
        <w:rPr>
          <w:color w:val="auto"/>
        </w:rPr>
        <w:t xml:space="preserve">where relevant, this Deed </w:t>
      </w:r>
      <w:r w:rsidR="0048333F" w:rsidRPr="001A44C9">
        <w:rPr>
          <w:color w:val="auto"/>
        </w:rPr>
        <w:t>is</w:t>
      </w:r>
      <w:r w:rsidRPr="001A44C9">
        <w:rPr>
          <w:color w:val="auto"/>
        </w:rPr>
        <w:t xml:space="preserve"> deemed to be varied accordingly; and</w:t>
      </w:r>
    </w:p>
    <w:p w:rsidR="001F3D2C" w:rsidRPr="001A44C9" w:rsidRDefault="001F3D2C" w:rsidP="00906688">
      <w:pPr>
        <w:pStyle w:val="clausetexta"/>
        <w:keepLines w:val="0"/>
        <w:rPr>
          <w:color w:val="auto"/>
        </w:rPr>
      </w:pPr>
      <w:r w:rsidRPr="001A44C9">
        <w:rPr>
          <w:color w:val="auto"/>
        </w:rPr>
        <w:t>the Provider is not relieved of any of its obligations under this Deed.</w:t>
      </w:r>
    </w:p>
    <w:p w:rsidR="001F3D2C" w:rsidRPr="001A44C9" w:rsidRDefault="001F3D2C" w:rsidP="00906688">
      <w:pPr>
        <w:pStyle w:val="clausetext11xxxxx"/>
        <w:keepLines w:val="0"/>
        <w:rPr>
          <w:color w:val="auto"/>
        </w:rPr>
      </w:pPr>
      <w:r w:rsidRPr="001A44C9">
        <w:rPr>
          <w:rFonts w:asciiTheme="minorHAnsi" w:hAnsiTheme="minorHAnsi" w:cs="Calibri"/>
          <w:color w:val="auto"/>
        </w:rPr>
        <w:t>For the avoidance of doubt, any reduction of Business Share</w:t>
      </w:r>
      <w:r w:rsidR="00293157" w:rsidRPr="001A44C9">
        <w:rPr>
          <w:rFonts w:asciiTheme="minorHAnsi" w:hAnsiTheme="minorHAnsi" w:cs="Calibri"/>
          <w:color w:val="auto"/>
        </w:rPr>
        <w:t xml:space="preserve">, NEIS </w:t>
      </w:r>
      <w:r w:rsidR="00203137" w:rsidRPr="001A44C9">
        <w:rPr>
          <w:rFonts w:asciiTheme="minorHAnsi" w:hAnsiTheme="minorHAnsi" w:cs="Calibri"/>
          <w:color w:val="auto"/>
        </w:rPr>
        <w:t>Places</w:t>
      </w:r>
      <w:r w:rsidRPr="001A44C9">
        <w:rPr>
          <w:rFonts w:asciiTheme="minorHAnsi" w:hAnsiTheme="minorHAnsi" w:cs="Calibri"/>
          <w:color w:val="auto"/>
        </w:rPr>
        <w:t xml:space="preserve">, </w:t>
      </w:r>
      <w:r w:rsidR="009E68D6" w:rsidRPr="001A44C9">
        <w:rPr>
          <w:rFonts w:asciiTheme="minorHAnsi" w:hAnsiTheme="minorHAnsi" w:cs="Calibri"/>
          <w:color w:val="auto"/>
        </w:rPr>
        <w:t>Payments</w:t>
      </w:r>
      <w:r w:rsidRPr="001A44C9">
        <w:rPr>
          <w:rFonts w:asciiTheme="minorHAnsi" w:hAnsiTheme="minorHAnsi" w:cs="Calibri"/>
          <w:color w:val="auto"/>
        </w:rPr>
        <w:t xml:space="preserve"> or the scope of this Deed under</w:t>
      </w:r>
      <w:r w:rsidR="00AB3A76" w:rsidRPr="001A44C9">
        <w:rPr>
          <w:rFonts w:asciiTheme="minorHAnsi" w:hAnsiTheme="minorHAnsi" w:cs="Calibri"/>
          <w:color w:val="auto"/>
        </w:rPr>
        <w:t xml:space="preserve"> this</w:t>
      </w:r>
      <w:r w:rsidRPr="001A44C9">
        <w:rPr>
          <w:rFonts w:asciiTheme="minorHAnsi" w:hAnsiTheme="minorHAnsi" w:cs="Calibri"/>
          <w:color w:val="auto"/>
        </w:rPr>
        <w:t xml:space="preserve"> clause </w:t>
      </w:r>
      <w:r w:rsidR="00AB3A76" w:rsidRPr="001A44C9">
        <w:rPr>
          <w:color w:val="auto"/>
        </w:rPr>
        <w:fldChar w:fldCharType="begin"/>
      </w:r>
      <w:r w:rsidR="00AB3A76" w:rsidRPr="001A44C9">
        <w:rPr>
          <w:color w:val="auto"/>
        </w:rPr>
        <w:instrText xml:space="preserve"> REF _Ref126396424 \r \h </w:instrText>
      </w:r>
      <w:r w:rsidR="00B43D2C" w:rsidRPr="001A44C9">
        <w:rPr>
          <w:color w:val="auto"/>
        </w:rPr>
        <w:instrText xml:space="preserve"> \* MERGEFORMAT </w:instrText>
      </w:r>
      <w:r w:rsidR="00AB3A76" w:rsidRPr="001A44C9">
        <w:rPr>
          <w:color w:val="auto"/>
        </w:rPr>
      </w:r>
      <w:r w:rsidR="00AB3A76" w:rsidRPr="001A44C9">
        <w:rPr>
          <w:color w:val="auto"/>
        </w:rPr>
        <w:fldChar w:fldCharType="separate"/>
      </w:r>
      <w:r w:rsidR="00BF3782">
        <w:rPr>
          <w:color w:val="auto"/>
        </w:rPr>
        <w:t>52</w:t>
      </w:r>
      <w:r w:rsidR="00AB3A76" w:rsidRPr="001A44C9">
        <w:rPr>
          <w:color w:val="auto"/>
        </w:rPr>
        <w:fldChar w:fldCharType="end"/>
      </w:r>
      <w:r w:rsidRPr="001A44C9">
        <w:rPr>
          <w:rFonts w:asciiTheme="minorHAnsi" w:hAnsiTheme="minorHAnsi" w:cs="Calibri"/>
          <w:color w:val="auto"/>
        </w:rPr>
        <w:t xml:space="preserve"> does not amount to a reduction of scope or termination for which compensation is payable.</w:t>
      </w:r>
    </w:p>
    <w:p w:rsidR="00A66D94" w:rsidRPr="001A44C9" w:rsidRDefault="00A66D94" w:rsidP="00846CB4">
      <w:pPr>
        <w:pStyle w:val="ClauseHeadings1xxxx"/>
      </w:pPr>
      <w:bookmarkStart w:id="709" w:name="_Ref414879895"/>
      <w:bookmarkStart w:id="710" w:name="_Toc415224901"/>
      <w:bookmarkStart w:id="711" w:name="_Toc440881441"/>
      <w:r w:rsidRPr="001A44C9">
        <w:t xml:space="preserve">Performance under </w:t>
      </w:r>
      <w:r w:rsidR="00846CB4" w:rsidRPr="001A44C9">
        <w:t>past Commonwealth agreements</w:t>
      </w:r>
      <w:bookmarkEnd w:id="709"/>
      <w:bookmarkEnd w:id="710"/>
      <w:bookmarkEnd w:id="711"/>
    </w:p>
    <w:p w:rsidR="0056788B" w:rsidRPr="001A44C9" w:rsidRDefault="0056788B" w:rsidP="003E2B7B">
      <w:pPr>
        <w:pStyle w:val="clausetext11xxxxx"/>
        <w:keepLines w:val="0"/>
        <w:rPr>
          <w:color w:val="auto"/>
        </w:rPr>
      </w:pPr>
      <w:r w:rsidRPr="001A44C9">
        <w:rPr>
          <w:color w:val="auto"/>
        </w:rPr>
        <w:t xml:space="preserve">Where the Provider was engaged to deliver services under the </w:t>
      </w:r>
      <w:r w:rsidR="00016CF2">
        <w:rPr>
          <w:color w:val="auto"/>
        </w:rPr>
        <w:t>Employment Services</w:t>
      </w:r>
      <w:r w:rsidR="00016CF2" w:rsidRPr="001A44C9">
        <w:rPr>
          <w:color w:val="auto"/>
        </w:rPr>
        <w:t xml:space="preserve"> </w:t>
      </w:r>
      <w:r w:rsidRPr="001A44C9">
        <w:rPr>
          <w:color w:val="auto"/>
        </w:rPr>
        <w:t xml:space="preserve">Deed 2012-2015 </w:t>
      </w:r>
      <w:r w:rsidR="009A29A3" w:rsidRPr="001A44C9">
        <w:rPr>
          <w:color w:val="auto"/>
        </w:rPr>
        <w:t xml:space="preserve">or any other </w:t>
      </w:r>
      <w:r w:rsidR="009A29A3" w:rsidRPr="0086782E">
        <w:rPr>
          <w:strike/>
          <w:color w:val="00B0F0"/>
        </w:rPr>
        <w:t>Commonwealth agreement</w:t>
      </w:r>
      <w:r w:rsidR="009A29A3" w:rsidRPr="0086782E">
        <w:rPr>
          <w:color w:val="00B0F0"/>
        </w:rPr>
        <w:t xml:space="preserve"> </w:t>
      </w:r>
      <w:r w:rsidR="0086782E" w:rsidRPr="0086782E">
        <w:rPr>
          <w:color w:val="00B0F0"/>
        </w:rPr>
        <w:t xml:space="preserve">employment services or employment related services agreements </w:t>
      </w:r>
      <w:r w:rsidR="009A29A3" w:rsidRPr="001A44C9">
        <w:rPr>
          <w:color w:val="auto"/>
        </w:rPr>
        <w:t xml:space="preserve">in operation </w:t>
      </w:r>
      <w:r w:rsidR="0086782E" w:rsidRPr="0086782E">
        <w:rPr>
          <w:color w:val="00B0F0"/>
        </w:rPr>
        <w:t xml:space="preserve">within seven years </w:t>
      </w:r>
      <w:r w:rsidR="009A29A3" w:rsidRPr="001A44C9">
        <w:rPr>
          <w:color w:val="auto"/>
        </w:rPr>
        <w:t xml:space="preserve">prior to 1 July 2015 </w:t>
      </w:r>
      <w:r w:rsidR="00F32062" w:rsidRPr="001A44C9">
        <w:rPr>
          <w:color w:val="auto"/>
        </w:rPr>
        <w:t xml:space="preserve">between the Provider and the Commonwealth </w:t>
      </w:r>
      <w:r w:rsidRPr="001A44C9">
        <w:rPr>
          <w:color w:val="auto"/>
        </w:rPr>
        <w:t>(</w:t>
      </w:r>
      <w:r w:rsidRPr="001A44C9">
        <w:rPr>
          <w:b/>
          <w:bCs/>
          <w:color w:val="auto"/>
        </w:rPr>
        <w:t>‘</w:t>
      </w:r>
      <w:r w:rsidR="00B621D9" w:rsidRPr="001A44C9">
        <w:rPr>
          <w:b/>
          <w:bCs/>
          <w:color w:val="auto"/>
        </w:rPr>
        <w:t xml:space="preserve">a </w:t>
      </w:r>
      <w:r w:rsidR="009A29A3" w:rsidRPr="001A44C9">
        <w:rPr>
          <w:b/>
          <w:bCs/>
          <w:color w:val="auto"/>
        </w:rPr>
        <w:t>past Commonwealth agreement</w:t>
      </w:r>
      <w:r w:rsidRPr="001A44C9">
        <w:rPr>
          <w:b/>
          <w:bCs/>
          <w:color w:val="auto"/>
        </w:rPr>
        <w:t>’</w:t>
      </w:r>
      <w:r w:rsidRPr="001A44C9">
        <w:rPr>
          <w:color w:val="auto"/>
        </w:rPr>
        <w:t>) and the Department determines that the Provider:</w:t>
      </w:r>
    </w:p>
    <w:p w:rsidR="0056788B" w:rsidRPr="001A44C9" w:rsidRDefault="0086782E" w:rsidP="003E2B7B">
      <w:pPr>
        <w:pStyle w:val="clausetexta"/>
        <w:keepLines w:val="0"/>
        <w:rPr>
          <w:rFonts w:cs="Calibri"/>
          <w:color w:val="auto"/>
          <w:szCs w:val="22"/>
        </w:rPr>
      </w:pPr>
      <w:bookmarkStart w:id="712" w:name="_Ref414881855"/>
      <w:r w:rsidRPr="0086782E">
        <w:rPr>
          <w:color w:val="00B0F0"/>
        </w:rPr>
        <w:t>has</w:t>
      </w:r>
      <w:r>
        <w:rPr>
          <w:color w:val="auto"/>
        </w:rPr>
        <w:t xml:space="preserve"> </w:t>
      </w:r>
      <w:r w:rsidR="0056788B" w:rsidRPr="001A44C9">
        <w:rPr>
          <w:color w:val="auto"/>
        </w:rPr>
        <w:t>failed</w:t>
      </w:r>
      <w:r w:rsidR="0056788B" w:rsidRPr="001A44C9">
        <w:rPr>
          <w:rFonts w:cs="Calibri"/>
          <w:color w:val="auto"/>
          <w:szCs w:val="22"/>
        </w:rPr>
        <w:t xml:space="preserve"> to fulfil, or was in breach of, any of its obligations under </w:t>
      </w:r>
      <w:r w:rsidR="009A29A3" w:rsidRPr="001A44C9">
        <w:rPr>
          <w:rFonts w:cs="Calibri"/>
          <w:color w:val="auto"/>
          <w:szCs w:val="22"/>
        </w:rPr>
        <w:t>a past Commonwealth agreement</w:t>
      </w:r>
      <w:r w:rsidR="0056788B" w:rsidRPr="001A44C9">
        <w:rPr>
          <w:rFonts w:cs="Calibri"/>
          <w:color w:val="auto"/>
          <w:szCs w:val="22"/>
        </w:rPr>
        <w:t>; or</w:t>
      </w:r>
      <w:bookmarkEnd w:id="712"/>
    </w:p>
    <w:p w:rsidR="0056788B" w:rsidRPr="001A44C9" w:rsidRDefault="00F32062" w:rsidP="003E2B7B">
      <w:pPr>
        <w:pStyle w:val="clausetexta"/>
        <w:keepLines w:val="0"/>
        <w:rPr>
          <w:rFonts w:cs="Calibri"/>
          <w:color w:val="auto"/>
          <w:szCs w:val="22"/>
        </w:rPr>
      </w:pPr>
      <w:bookmarkStart w:id="713" w:name="_Ref414882100"/>
      <w:r w:rsidRPr="001A44C9">
        <w:rPr>
          <w:rFonts w:cs="Calibri"/>
          <w:color w:val="auto"/>
          <w:szCs w:val="22"/>
        </w:rPr>
        <w:t xml:space="preserve">without limiting </w:t>
      </w:r>
      <w:r w:rsidR="002B66EA" w:rsidRPr="001A44C9">
        <w:rPr>
          <w:rFonts w:cs="Calibri"/>
          <w:color w:val="auto"/>
          <w:szCs w:val="22"/>
        </w:rPr>
        <w:t xml:space="preserve">clause </w:t>
      </w:r>
      <w:r w:rsidR="00BB4BD9" w:rsidRPr="001A44C9">
        <w:rPr>
          <w:rFonts w:cs="Calibri"/>
          <w:color w:val="auto"/>
          <w:szCs w:val="22"/>
        </w:rPr>
        <w:fldChar w:fldCharType="begin"/>
      </w:r>
      <w:r w:rsidR="00BB4BD9" w:rsidRPr="001A44C9">
        <w:rPr>
          <w:rFonts w:cs="Calibri"/>
          <w:color w:val="auto"/>
          <w:szCs w:val="22"/>
        </w:rPr>
        <w:instrText xml:space="preserve"> REF _Ref414881855 \w \h </w:instrText>
      </w:r>
      <w:r w:rsidR="003E2B7B" w:rsidRPr="001A44C9">
        <w:rPr>
          <w:rFonts w:cs="Calibri"/>
          <w:color w:val="auto"/>
          <w:szCs w:val="22"/>
        </w:rPr>
        <w:instrText xml:space="preserve"> \* MERGEFORMAT </w:instrText>
      </w:r>
      <w:r w:rsidR="00BB4BD9" w:rsidRPr="001A44C9">
        <w:rPr>
          <w:rFonts w:cs="Calibri"/>
          <w:color w:val="auto"/>
          <w:szCs w:val="22"/>
        </w:rPr>
      </w:r>
      <w:r w:rsidR="00BB4BD9" w:rsidRPr="001A44C9">
        <w:rPr>
          <w:rFonts w:cs="Calibri"/>
          <w:color w:val="auto"/>
          <w:szCs w:val="22"/>
        </w:rPr>
        <w:fldChar w:fldCharType="separate"/>
      </w:r>
      <w:r w:rsidR="00BF3782">
        <w:rPr>
          <w:rFonts w:cs="Calibri"/>
          <w:color w:val="auto"/>
          <w:szCs w:val="22"/>
        </w:rPr>
        <w:t>53.1(a)</w:t>
      </w:r>
      <w:r w:rsidR="00BB4BD9" w:rsidRPr="001A44C9">
        <w:rPr>
          <w:rFonts w:cs="Calibri"/>
          <w:color w:val="auto"/>
          <w:szCs w:val="22"/>
        </w:rPr>
        <w:fldChar w:fldCharType="end"/>
      </w:r>
      <w:r w:rsidRPr="001A44C9">
        <w:rPr>
          <w:rFonts w:cs="Calibri"/>
          <w:color w:val="auto"/>
          <w:szCs w:val="22"/>
        </w:rPr>
        <w:t xml:space="preserve">, </w:t>
      </w:r>
      <w:r w:rsidR="0056788B" w:rsidRPr="001A44C9">
        <w:rPr>
          <w:rFonts w:cs="Calibri"/>
          <w:color w:val="auto"/>
          <w:szCs w:val="22"/>
        </w:rPr>
        <w:t xml:space="preserve">claimed payment(s) under </w:t>
      </w:r>
      <w:r w:rsidR="009A29A3" w:rsidRPr="001A44C9">
        <w:rPr>
          <w:rFonts w:cs="Calibri"/>
          <w:color w:val="auto"/>
          <w:szCs w:val="22"/>
        </w:rPr>
        <w:t xml:space="preserve">a past Commonwealth agreement </w:t>
      </w:r>
      <w:r w:rsidR="0056788B" w:rsidRPr="001A44C9">
        <w:rPr>
          <w:color w:val="auto"/>
        </w:rPr>
        <w:t>and</w:t>
      </w:r>
      <w:r w:rsidR="0056788B" w:rsidRPr="001A44C9">
        <w:rPr>
          <w:rFonts w:cs="Calibri"/>
          <w:color w:val="auto"/>
          <w:szCs w:val="22"/>
        </w:rPr>
        <w:t xml:space="preserve"> the requirements under the </w:t>
      </w:r>
      <w:r w:rsidR="009A29A3" w:rsidRPr="001A44C9">
        <w:rPr>
          <w:rFonts w:cs="Calibri"/>
          <w:color w:val="auto"/>
          <w:szCs w:val="22"/>
        </w:rPr>
        <w:t xml:space="preserve">past Commonwealth agreement </w:t>
      </w:r>
      <w:r w:rsidRPr="001A44C9">
        <w:rPr>
          <w:rFonts w:cs="Calibri"/>
          <w:color w:val="auto"/>
          <w:szCs w:val="22"/>
        </w:rPr>
        <w:t xml:space="preserve">to be entitled to, or </w:t>
      </w:r>
      <w:r w:rsidR="0056788B" w:rsidRPr="001A44C9">
        <w:rPr>
          <w:rFonts w:cs="Calibri"/>
          <w:color w:val="auto"/>
          <w:szCs w:val="22"/>
        </w:rPr>
        <w:t xml:space="preserve">to qualify for the payment(s) were not fully or properly </w:t>
      </w:r>
      <w:r w:rsidR="00BF13AB" w:rsidRPr="001A44C9">
        <w:rPr>
          <w:rFonts w:cs="Calibri"/>
          <w:color w:val="auto"/>
          <w:szCs w:val="22"/>
        </w:rPr>
        <w:t>satisfied by the Provider</w:t>
      </w:r>
      <w:r w:rsidR="0056788B" w:rsidRPr="001A44C9">
        <w:rPr>
          <w:rFonts w:cs="Calibri"/>
          <w:color w:val="auto"/>
          <w:szCs w:val="22"/>
        </w:rPr>
        <w:t>,</w:t>
      </w:r>
      <w:bookmarkEnd w:id="713"/>
    </w:p>
    <w:p w:rsidR="006B0818" w:rsidRPr="001A44C9" w:rsidRDefault="0056788B" w:rsidP="003E2B7B">
      <w:pPr>
        <w:pStyle w:val="clausetext11xxxxx"/>
        <w:keepLines w:val="0"/>
        <w:numPr>
          <w:ilvl w:val="0"/>
          <w:numId w:val="0"/>
        </w:numPr>
        <w:ind w:left="879"/>
        <w:rPr>
          <w:color w:val="auto"/>
        </w:rPr>
      </w:pPr>
      <w:r w:rsidRPr="001A44C9">
        <w:rPr>
          <w:color w:val="auto"/>
        </w:rPr>
        <w:t>the Department may, at its absolute discretion and by Notice to the Provider</w:t>
      </w:r>
      <w:r w:rsidR="006B0818" w:rsidRPr="001A44C9">
        <w:rPr>
          <w:color w:val="auto"/>
        </w:rPr>
        <w:t>:</w:t>
      </w:r>
    </w:p>
    <w:p w:rsidR="000F3D22" w:rsidRPr="001A44C9" w:rsidRDefault="0056788B" w:rsidP="003E2B7B">
      <w:pPr>
        <w:pStyle w:val="clausetexta"/>
        <w:keepLines w:val="0"/>
        <w:rPr>
          <w:rFonts w:cs="Calibri"/>
          <w:color w:val="auto"/>
          <w:szCs w:val="22"/>
        </w:rPr>
      </w:pPr>
      <w:r w:rsidRPr="001A44C9">
        <w:rPr>
          <w:rFonts w:cs="Calibri"/>
          <w:color w:val="auto"/>
          <w:szCs w:val="22"/>
        </w:rPr>
        <w:t xml:space="preserve">exercise one or more of the remedies set out in clause </w:t>
      </w:r>
      <w:r w:rsidR="00DD69F6" w:rsidRPr="001A44C9">
        <w:rPr>
          <w:rFonts w:cs="Calibri"/>
          <w:color w:val="auto"/>
          <w:szCs w:val="22"/>
        </w:rPr>
        <w:fldChar w:fldCharType="begin"/>
      </w:r>
      <w:r w:rsidR="00DD69F6" w:rsidRPr="001A44C9">
        <w:rPr>
          <w:rFonts w:cs="Calibri"/>
          <w:color w:val="auto"/>
          <w:szCs w:val="22"/>
        </w:rPr>
        <w:instrText xml:space="preserve"> REF _Ref126400444 \n \h </w:instrText>
      </w:r>
      <w:r w:rsidR="003E2B7B" w:rsidRPr="001A44C9">
        <w:rPr>
          <w:rFonts w:cs="Calibri"/>
          <w:color w:val="auto"/>
          <w:szCs w:val="22"/>
        </w:rPr>
        <w:instrText xml:space="preserve"> \* MERGEFORMAT </w:instrText>
      </w:r>
      <w:r w:rsidR="00DD69F6" w:rsidRPr="001A44C9">
        <w:rPr>
          <w:rFonts w:cs="Calibri"/>
          <w:color w:val="auto"/>
          <w:szCs w:val="22"/>
        </w:rPr>
      </w:r>
      <w:r w:rsidR="00DD69F6" w:rsidRPr="001A44C9">
        <w:rPr>
          <w:rFonts w:cs="Calibri"/>
          <w:color w:val="auto"/>
          <w:szCs w:val="22"/>
        </w:rPr>
        <w:fldChar w:fldCharType="separate"/>
      </w:r>
      <w:r w:rsidR="00BF3782">
        <w:rPr>
          <w:rFonts w:cs="Calibri"/>
          <w:color w:val="auto"/>
          <w:szCs w:val="22"/>
        </w:rPr>
        <w:t>52.2</w:t>
      </w:r>
      <w:r w:rsidR="00DD69F6" w:rsidRPr="001A44C9">
        <w:rPr>
          <w:rFonts w:cs="Calibri"/>
          <w:color w:val="auto"/>
          <w:szCs w:val="22"/>
        </w:rPr>
        <w:fldChar w:fldCharType="end"/>
      </w:r>
      <w:r w:rsidRPr="001A44C9">
        <w:rPr>
          <w:rFonts w:cs="Calibri"/>
          <w:color w:val="auto"/>
          <w:szCs w:val="22"/>
        </w:rPr>
        <w:t xml:space="preserve"> of this Deed</w:t>
      </w:r>
      <w:r w:rsidR="006B0818" w:rsidRPr="001A44C9">
        <w:rPr>
          <w:rFonts w:cs="Calibri"/>
          <w:color w:val="auto"/>
          <w:szCs w:val="22"/>
        </w:rPr>
        <w:t>; or</w:t>
      </w:r>
    </w:p>
    <w:p w:rsidR="0086782E" w:rsidRPr="008750A9" w:rsidRDefault="006B0818" w:rsidP="008750A9">
      <w:pPr>
        <w:pStyle w:val="clausetexta"/>
        <w:keepLines w:val="0"/>
        <w:rPr>
          <w:rFonts w:cs="Calibri"/>
          <w:color w:val="auto"/>
          <w:szCs w:val="22"/>
        </w:rPr>
      </w:pPr>
      <w:bookmarkStart w:id="714" w:name="_Ref414881877"/>
      <w:r w:rsidRPr="001A44C9">
        <w:rPr>
          <w:rFonts w:cs="Calibri"/>
          <w:color w:val="auto"/>
          <w:szCs w:val="22"/>
        </w:rPr>
        <w:t>terminate this Deed</w:t>
      </w:r>
      <w:r w:rsidR="00B621D9" w:rsidRPr="001A44C9">
        <w:rPr>
          <w:rFonts w:cs="Calibri"/>
          <w:color w:val="auto"/>
          <w:szCs w:val="22"/>
        </w:rPr>
        <w:t>,</w:t>
      </w:r>
      <w:r w:rsidRPr="001A44C9">
        <w:rPr>
          <w:rFonts w:cs="Calibri"/>
          <w:color w:val="auto"/>
          <w:szCs w:val="22"/>
        </w:rPr>
        <w:t xml:space="preserve"> i</w:t>
      </w:r>
      <w:r w:rsidR="00B621D9" w:rsidRPr="001A44C9">
        <w:rPr>
          <w:rFonts w:cs="Calibri"/>
          <w:color w:val="auto"/>
          <w:szCs w:val="22"/>
        </w:rPr>
        <w:t xml:space="preserve">f the </w:t>
      </w:r>
      <w:r w:rsidR="00BF13AB" w:rsidRPr="001A44C9">
        <w:rPr>
          <w:rFonts w:cs="Calibri"/>
          <w:color w:val="auto"/>
          <w:szCs w:val="22"/>
        </w:rPr>
        <w:t xml:space="preserve">failure, breach, or </w:t>
      </w:r>
      <w:r w:rsidR="00B621D9" w:rsidRPr="001A44C9">
        <w:rPr>
          <w:rFonts w:cs="Calibri"/>
          <w:color w:val="auto"/>
          <w:szCs w:val="22"/>
        </w:rPr>
        <w:t>conduct under</w:t>
      </w:r>
      <w:r w:rsidRPr="001A44C9">
        <w:rPr>
          <w:rFonts w:cs="Calibri"/>
          <w:color w:val="auto"/>
          <w:szCs w:val="22"/>
        </w:rPr>
        <w:t xml:space="preserve"> clause </w:t>
      </w:r>
      <w:r w:rsidR="00DD69F6" w:rsidRPr="001A44C9">
        <w:rPr>
          <w:rFonts w:cs="Calibri"/>
          <w:color w:val="auto"/>
          <w:szCs w:val="22"/>
        </w:rPr>
        <w:fldChar w:fldCharType="begin"/>
      </w:r>
      <w:r w:rsidR="00DD69F6" w:rsidRPr="001A44C9">
        <w:rPr>
          <w:rFonts w:cs="Calibri"/>
          <w:color w:val="auto"/>
          <w:szCs w:val="22"/>
        </w:rPr>
        <w:instrText xml:space="preserve"> REF _Ref414881855 \w \h </w:instrText>
      </w:r>
      <w:r w:rsidR="003E2B7B" w:rsidRPr="001A44C9">
        <w:rPr>
          <w:rFonts w:cs="Calibri"/>
          <w:color w:val="auto"/>
          <w:szCs w:val="22"/>
        </w:rPr>
        <w:instrText xml:space="preserve"> \* MERGEFORMAT </w:instrText>
      </w:r>
      <w:r w:rsidR="00DD69F6" w:rsidRPr="001A44C9">
        <w:rPr>
          <w:rFonts w:cs="Calibri"/>
          <w:color w:val="auto"/>
          <w:szCs w:val="22"/>
        </w:rPr>
      </w:r>
      <w:r w:rsidR="00DD69F6" w:rsidRPr="001A44C9">
        <w:rPr>
          <w:rFonts w:cs="Calibri"/>
          <w:color w:val="auto"/>
          <w:szCs w:val="22"/>
        </w:rPr>
        <w:fldChar w:fldCharType="separate"/>
      </w:r>
      <w:r w:rsidR="00BF3782">
        <w:rPr>
          <w:rFonts w:cs="Calibri"/>
          <w:color w:val="auto"/>
          <w:szCs w:val="22"/>
        </w:rPr>
        <w:t>53.1(a)</w:t>
      </w:r>
      <w:r w:rsidR="00DD69F6" w:rsidRPr="001A44C9">
        <w:rPr>
          <w:rFonts w:cs="Calibri"/>
          <w:color w:val="auto"/>
          <w:szCs w:val="22"/>
        </w:rPr>
        <w:fldChar w:fldCharType="end"/>
      </w:r>
      <w:r w:rsidR="00B621D9" w:rsidRPr="001A44C9">
        <w:rPr>
          <w:rFonts w:cs="Calibri"/>
          <w:color w:val="auto"/>
          <w:szCs w:val="22"/>
        </w:rPr>
        <w:t xml:space="preserve"> </w:t>
      </w:r>
      <w:r w:rsidR="00BF13AB" w:rsidRPr="001A44C9">
        <w:rPr>
          <w:rFonts w:cs="Calibri"/>
          <w:color w:val="auto"/>
          <w:szCs w:val="22"/>
        </w:rPr>
        <w:t>or</w:t>
      </w:r>
      <w:r w:rsidR="00B621D9" w:rsidRPr="001A44C9">
        <w:rPr>
          <w:rFonts w:cs="Calibri"/>
          <w:color w:val="auto"/>
          <w:szCs w:val="22"/>
        </w:rPr>
        <w:t xml:space="preserve"> </w:t>
      </w:r>
      <w:r w:rsidR="00DD69F6" w:rsidRPr="001A44C9">
        <w:rPr>
          <w:rFonts w:cs="Calibri"/>
          <w:color w:val="auto"/>
          <w:szCs w:val="22"/>
        </w:rPr>
        <w:fldChar w:fldCharType="begin"/>
      </w:r>
      <w:r w:rsidR="00DD69F6" w:rsidRPr="001A44C9">
        <w:rPr>
          <w:rFonts w:cs="Calibri"/>
          <w:color w:val="auto"/>
          <w:szCs w:val="22"/>
        </w:rPr>
        <w:instrText xml:space="preserve"> REF _Ref414882100 \n \h </w:instrText>
      </w:r>
      <w:r w:rsidR="003E2B7B" w:rsidRPr="001A44C9">
        <w:rPr>
          <w:rFonts w:cs="Calibri"/>
          <w:color w:val="auto"/>
          <w:szCs w:val="22"/>
        </w:rPr>
        <w:instrText xml:space="preserve"> \* MERGEFORMAT </w:instrText>
      </w:r>
      <w:r w:rsidR="00DD69F6" w:rsidRPr="001A44C9">
        <w:rPr>
          <w:rFonts w:cs="Calibri"/>
          <w:color w:val="auto"/>
          <w:szCs w:val="22"/>
        </w:rPr>
      </w:r>
      <w:r w:rsidR="00DD69F6" w:rsidRPr="001A44C9">
        <w:rPr>
          <w:rFonts w:cs="Calibri"/>
          <w:color w:val="auto"/>
          <w:szCs w:val="22"/>
        </w:rPr>
        <w:fldChar w:fldCharType="separate"/>
      </w:r>
      <w:r w:rsidR="00BF3782">
        <w:rPr>
          <w:rFonts w:cs="Calibri"/>
          <w:color w:val="auto"/>
          <w:szCs w:val="22"/>
        </w:rPr>
        <w:t>(b)</w:t>
      </w:r>
      <w:r w:rsidR="00DD69F6" w:rsidRPr="001A44C9">
        <w:rPr>
          <w:rFonts w:cs="Calibri"/>
          <w:color w:val="auto"/>
          <w:szCs w:val="22"/>
        </w:rPr>
        <w:fldChar w:fldCharType="end"/>
      </w:r>
      <w:r w:rsidR="00B621D9" w:rsidRPr="001A44C9">
        <w:rPr>
          <w:rFonts w:cs="Calibri"/>
          <w:color w:val="auto"/>
          <w:szCs w:val="22"/>
        </w:rPr>
        <w:t xml:space="preserve"> </w:t>
      </w:r>
      <w:r w:rsidR="00BF13AB" w:rsidRPr="001A44C9">
        <w:rPr>
          <w:rFonts w:cs="Calibri"/>
          <w:color w:val="auto"/>
          <w:szCs w:val="22"/>
        </w:rPr>
        <w:t>permitted the Commonwealth to</w:t>
      </w:r>
      <w:r w:rsidR="00B621D9" w:rsidRPr="001A44C9">
        <w:rPr>
          <w:rFonts w:cs="Calibri"/>
          <w:color w:val="auto"/>
          <w:szCs w:val="22"/>
        </w:rPr>
        <w:t xml:space="preserve"> terminat</w:t>
      </w:r>
      <w:r w:rsidR="00BF13AB" w:rsidRPr="001A44C9">
        <w:rPr>
          <w:rFonts w:cs="Calibri"/>
          <w:color w:val="auto"/>
          <w:szCs w:val="22"/>
        </w:rPr>
        <w:t>e</w:t>
      </w:r>
      <w:r w:rsidR="00B621D9" w:rsidRPr="001A44C9">
        <w:rPr>
          <w:rFonts w:cs="Calibri"/>
          <w:color w:val="auto"/>
          <w:szCs w:val="22"/>
        </w:rPr>
        <w:t xml:space="preserve"> the relevant past Commonwealth agreement</w:t>
      </w:r>
      <w:r w:rsidR="0056788B" w:rsidRPr="001A44C9">
        <w:rPr>
          <w:rFonts w:cs="Calibri"/>
          <w:color w:val="auto"/>
          <w:szCs w:val="22"/>
        </w:rPr>
        <w:t>.</w:t>
      </w:r>
      <w:bookmarkEnd w:id="714"/>
      <w:r w:rsidR="008750A9">
        <w:rPr>
          <w:rFonts w:cs="Calibri"/>
          <w:color w:val="auto"/>
          <w:szCs w:val="22"/>
        </w:rPr>
        <w:t xml:space="preserve"> </w:t>
      </w:r>
      <w:r w:rsidR="0086782E" w:rsidRPr="008750A9">
        <w:rPr>
          <w:rFonts w:cs="Calibri"/>
          <w:b/>
          <w:color w:val="00B0F0"/>
          <w:szCs w:val="22"/>
        </w:rPr>
        <w:t>GDV 1</w:t>
      </w:r>
    </w:p>
    <w:p w:rsidR="008525F9" w:rsidRPr="001A44C9" w:rsidRDefault="008525F9" w:rsidP="003E2B7B">
      <w:pPr>
        <w:pStyle w:val="clausetext11xxxxx"/>
        <w:keepLines w:val="0"/>
        <w:rPr>
          <w:color w:val="auto"/>
        </w:rPr>
      </w:pPr>
      <w:r w:rsidRPr="001A44C9">
        <w:rPr>
          <w:color w:val="auto"/>
        </w:rPr>
        <w:t xml:space="preserve">A termination of this Deed under clause </w:t>
      </w:r>
      <w:r w:rsidR="00DD69F6" w:rsidRPr="001A44C9">
        <w:rPr>
          <w:color w:val="auto"/>
        </w:rPr>
        <w:fldChar w:fldCharType="begin"/>
      </w:r>
      <w:r w:rsidR="00DD69F6" w:rsidRPr="001A44C9">
        <w:rPr>
          <w:color w:val="auto"/>
        </w:rPr>
        <w:instrText xml:space="preserve"> REF _Ref414881877 \w \h </w:instrText>
      </w:r>
      <w:r w:rsidR="003E2B7B" w:rsidRPr="001A44C9">
        <w:rPr>
          <w:color w:val="auto"/>
        </w:rPr>
        <w:instrText xml:space="preserve"> \* MERGEFORMAT </w:instrText>
      </w:r>
      <w:r w:rsidR="00DD69F6" w:rsidRPr="001A44C9">
        <w:rPr>
          <w:color w:val="auto"/>
        </w:rPr>
      </w:r>
      <w:r w:rsidR="00DD69F6" w:rsidRPr="001A44C9">
        <w:rPr>
          <w:color w:val="auto"/>
        </w:rPr>
        <w:fldChar w:fldCharType="separate"/>
      </w:r>
      <w:r w:rsidR="00BF3782">
        <w:rPr>
          <w:color w:val="auto"/>
        </w:rPr>
        <w:t>53.1(d)</w:t>
      </w:r>
      <w:r w:rsidR="00DD69F6" w:rsidRPr="001A44C9">
        <w:rPr>
          <w:color w:val="auto"/>
        </w:rPr>
        <w:fldChar w:fldCharType="end"/>
      </w:r>
      <w:r w:rsidRPr="001A44C9">
        <w:rPr>
          <w:color w:val="auto"/>
        </w:rPr>
        <w:t xml:space="preserve"> entitles the Department to claim damages from, and exercise any other rights against, the Provider as a result of that termination, including Liquidated Damages under clause </w:t>
      </w:r>
      <w:r w:rsidRPr="001A44C9">
        <w:rPr>
          <w:color w:val="auto"/>
        </w:rPr>
        <w:fldChar w:fldCharType="begin"/>
      </w:r>
      <w:r w:rsidRPr="001A44C9">
        <w:rPr>
          <w:color w:val="auto"/>
        </w:rPr>
        <w:instrText xml:space="preserve"> REF _Ref414559650 \w \h  \* MERGEFORMAT </w:instrText>
      </w:r>
      <w:r w:rsidRPr="001A44C9">
        <w:rPr>
          <w:color w:val="auto"/>
        </w:rPr>
      </w:r>
      <w:r w:rsidRPr="001A44C9">
        <w:rPr>
          <w:color w:val="auto"/>
        </w:rPr>
        <w:fldChar w:fldCharType="separate"/>
      </w:r>
      <w:r w:rsidR="00BF3782">
        <w:rPr>
          <w:color w:val="auto"/>
        </w:rPr>
        <w:t>54</w:t>
      </w:r>
      <w:r w:rsidRPr="001A44C9">
        <w:rPr>
          <w:color w:val="auto"/>
        </w:rPr>
        <w:fldChar w:fldCharType="end"/>
      </w:r>
      <w:r w:rsidRPr="001A44C9">
        <w:rPr>
          <w:color w:val="auto"/>
        </w:rPr>
        <w:t xml:space="preserve">, as if the termination was for a breach </w:t>
      </w:r>
      <w:r w:rsidR="00E1471E" w:rsidRPr="001A44C9">
        <w:rPr>
          <w:color w:val="auto"/>
        </w:rPr>
        <w:t xml:space="preserve">of </w:t>
      </w:r>
      <w:r w:rsidRPr="001A44C9">
        <w:rPr>
          <w:color w:val="auto"/>
        </w:rPr>
        <w:t>an essential term of the Deed at law.</w:t>
      </w:r>
    </w:p>
    <w:p w:rsidR="0056788B" w:rsidRPr="001A44C9" w:rsidRDefault="0056788B" w:rsidP="0056788B">
      <w:pPr>
        <w:pStyle w:val="clausetext11xxxxx"/>
        <w:keepLines w:val="0"/>
        <w:rPr>
          <w:color w:val="auto"/>
        </w:rPr>
      </w:pPr>
      <w:r w:rsidRPr="001A44C9">
        <w:rPr>
          <w:color w:val="auto"/>
        </w:rPr>
        <w:t xml:space="preserve">Any action taken by the Department under this clause </w:t>
      </w:r>
      <w:r w:rsidR="00BB4BD9" w:rsidRPr="001A44C9">
        <w:rPr>
          <w:color w:val="auto"/>
        </w:rPr>
        <w:fldChar w:fldCharType="begin"/>
      </w:r>
      <w:r w:rsidR="00BB4BD9" w:rsidRPr="001A44C9">
        <w:rPr>
          <w:color w:val="auto"/>
        </w:rPr>
        <w:instrText xml:space="preserve"> REF _Ref414879895 \w \h </w:instrText>
      </w:r>
      <w:r w:rsidR="003E2B7B" w:rsidRPr="001A44C9">
        <w:rPr>
          <w:color w:val="auto"/>
        </w:rPr>
        <w:instrText xml:space="preserve"> \* MERGEFORMAT </w:instrText>
      </w:r>
      <w:r w:rsidR="00BB4BD9" w:rsidRPr="001A44C9">
        <w:rPr>
          <w:color w:val="auto"/>
        </w:rPr>
      </w:r>
      <w:r w:rsidR="00BB4BD9" w:rsidRPr="001A44C9">
        <w:rPr>
          <w:color w:val="auto"/>
        </w:rPr>
        <w:fldChar w:fldCharType="separate"/>
      </w:r>
      <w:r w:rsidR="00BF3782">
        <w:rPr>
          <w:color w:val="auto"/>
        </w:rPr>
        <w:t>53</w:t>
      </w:r>
      <w:r w:rsidR="00BB4BD9" w:rsidRPr="001A44C9">
        <w:rPr>
          <w:color w:val="auto"/>
        </w:rPr>
        <w:fldChar w:fldCharType="end"/>
      </w:r>
      <w:r w:rsidRPr="001A44C9">
        <w:rPr>
          <w:color w:val="auto"/>
        </w:rPr>
        <w:t xml:space="preserve"> does not in any way limit any rights of the Department under </w:t>
      </w:r>
      <w:r w:rsidR="006C6DF1" w:rsidRPr="001A44C9">
        <w:rPr>
          <w:rFonts w:cs="Calibri"/>
          <w:color w:val="auto"/>
          <w:szCs w:val="22"/>
        </w:rPr>
        <w:t>a past Commonwealth agreement</w:t>
      </w:r>
      <w:r w:rsidRPr="001A44C9">
        <w:rPr>
          <w:color w:val="auto"/>
        </w:rPr>
        <w:t xml:space="preserve">, under this Deed (including, but not limited to, rights in relation to debts and offsetting under clause </w:t>
      </w:r>
      <w:r w:rsidR="008525F9" w:rsidRPr="001A44C9">
        <w:rPr>
          <w:color w:val="auto"/>
        </w:rPr>
        <w:fldChar w:fldCharType="begin"/>
      </w:r>
      <w:r w:rsidR="008525F9" w:rsidRPr="001A44C9">
        <w:rPr>
          <w:color w:val="auto"/>
        </w:rPr>
        <w:instrText xml:space="preserve"> REF _Ref414559708 \w \h  \* MERGEFORMAT </w:instrText>
      </w:r>
      <w:r w:rsidR="008525F9" w:rsidRPr="001A44C9">
        <w:rPr>
          <w:color w:val="auto"/>
        </w:rPr>
      </w:r>
      <w:r w:rsidR="008525F9" w:rsidRPr="001A44C9">
        <w:rPr>
          <w:color w:val="auto"/>
        </w:rPr>
        <w:fldChar w:fldCharType="separate"/>
      </w:r>
      <w:r w:rsidR="00BF3782">
        <w:rPr>
          <w:color w:val="auto"/>
        </w:rPr>
        <w:t>21</w:t>
      </w:r>
      <w:r w:rsidR="008525F9" w:rsidRPr="001A44C9">
        <w:rPr>
          <w:color w:val="auto"/>
        </w:rPr>
        <w:fldChar w:fldCharType="end"/>
      </w:r>
      <w:r w:rsidRPr="001A44C9">
        <w:rPr>
          <w:color w:val="auto"/>
        </w:rPr>
        <w:t>) or at law.</w:t>
      </w:r>
    </w:p>
    <w:p w:rsidR="00464E8B" w:rsidRPr="001A44C9" w:rsidRDefault="001F3D2C" w:rsidP="004C49F1">
      <w:pPr>
        <w:pStyle w:val="ClauseHeadings1xxxx"/>
        <w:keepLines w:val="0"/>
      </w:pPr>
      <w:bookmarkStart w:id="715" w:name="_Toc410997278"/>
      <w:bookmarkStart w:id="716" w:name="_Toc413049665"/>
      <w:bookmarkStart w:id="717" w:name="_Toc414816556"/>
      <w:bookmarkStart w:id="718" w:name="_Toc414985673"/>
      <w:bookmarkStart w:id="719" w:name="_Toc415042695"/>
      <w:bookmarkStart w:id="720" w:name="_Toc415046518"/>
      <w:bookmarkStart w:id="721" w:name="_Toc415048746"/>
      <w:bookmarkStart w:id="722" w:name="_Toc415048992"/>
      <w:bookmarkStart w:id="723" w:name="_Toc415051821"/>
      <w:bookmarkStart w:id="724" w:name="_Toc394677804"/>
      <w:bookmarkStart w:id="725" w:name="_Toc394680572"/>
      <w:bookmarkStart w:id="726" w:name="_Toc394927471"/>
      <w:bookmarkStart w:id="727" w:name="_Toc394927706"/>
      <w:bookmarkStart w:id="728" w:name="_Toc394932699"/>
      <w:bookmarkStart w:id="729" w:name="_Toc394991839"/>
      <w:bookmarkStart w:id="730" w:name="_Toc394992094"/>
      <w:bookmarkStart w:id="731" w:name="_Toc394992349"/>
      <w:bookmarkStart w:id="732" w:name="_Toc394992605"/>
      <w:bookmarkStart w:id="733" w:name="_Toc395173772"/>
      <w:bookmarkStart w:id="734" w:name="_Toc395204279"/>
      <w:bookmarkStart w:id="735" w:name="_Toc395267637"/>
      <w:bookmarkStart w:id="736" w:name="_Toc395267890"/>
      <w:bookmarkStart w:id="737" w:name="_Toc395280731"/>
      <w:bookmarkStart w:id="738" w:name="_Toc395280983"/>
      <w:bookmarkStart w:id="739" w:name="_Toc395281235"/>
      <w:bookmarkStart w:id="740" w:name="_Toc395281947"/>
      <w:bookmarkStart w:id="741" w:name="_Toc395282199"/>
      <w:bookmarkStart w:id="742" w:name="_Toc395282451"/>
      <w:bookmarkStart w:id="743" w:name="_Toc395282703"/>
      <w:bookmarkStart w:id="744" w:name="_Toc395282955"/>
      <w:bookmarkStart w:id="745" w:name="_Toc394677807"/>
      <w:bookmarkStart w:id="746" w:name="_Toc394680575"/>
      <w:bookmarkStart w:id="747" w:name="_Toc394927474"/>
      <w:bookmarkStart w:id="748" w:name="_Toc394927709"/>
      <w:bookmarkStart w:id="749" w:name="_Toc394932702"/>
      <w:bookmarkStart w:id="750" w:name="_Toc394991842"/>
      <w:bookmarkStart w:id="751" w:name="_Toc394992097"/>
      <w:bookmarkStart w:id="752" w:name="_Toc394992352"/>
      <w:bookmarkStart w:id="753" w:name="_Toc394992608"/>
      <w:bookmarkStart w:id="754" w:name="_Toc395173775"/>
      <w:bookmarkStart w:id="755" w:name="_Toc395204282"/>
      <w:bookmarkStart w:id="756" w:name="_Toc395267640"/>
      <w:bookmarkStart w:id="757" w:name="_Toc395267893"/>
      <w:bookmarkStart w:id="758" w:name="_Toc395280734"/>
      <w:bookmarkStart w:id="759" w:name="_Toc395280986"/>
      <w:bookmarkStart w:id="760" w:name="_Toc395281238"/>
      <w:bookmarkStart w:id="761" w:name="_Toc395281950"/>
      <w:bookmarkStart w:id="762" w:name="_Toc395282202"/>
      <w:bookmarkStart w:id="763" w:name="_Toc395282454"/>
      <w:bookmarkStart w:id="764" w:name="_Toc395282706"/>
      <w:bookmarkStart w:id="765" w:name="_Toc395282958"/>
      <w:bookmarkStart w:id="766" w:name="_Toc394677810"/>
      <w:bookmarkStart w:id="767" w:name="_Toc394680578"/>
      <w:bookmarkStart w:id="768" w:name="_Toc394927477"/>
      <w:bookmarkStart w:id="769" w:name="_Toc394927712"/>
      <w:bookmarkStart w:id="770" w:name="_Toc394932705"/>
      <w:bookmarkStart w:id="771" w:name="_Toc394991845"/>
      <w:bookmarkStart w:id="772" w:name="_Toc394992100"/>
      <w:bookmarkStart w:id="773" w:name="_Toc394992355"/>
      <w:bookmarkStart w:id="774" w:name="_Toc394992611"/>
      <w:bookmarkStart w:id="775" w:name="_Toc395173778"/>
      <w:bookmarkStart w:id="776" w:name="_Toc395204285"/>
      <w:bookmarkStart w:id="777" w:name="_Toc395267643"/>
      <w:bookmarkStart w:id="778" w:name="_Toc395267896"/>
      <w:bookmarkStart w:id="779" w:name="_Toc395280737"/>
      <w:bookmarkStart w:id="780" w:name="_Toc395280989"/>
      <w:bookmarkStart w:id="781" w:name="_Toc395281241"/>
      <w:bookmarkStart w:id="782" w:name="_Toc395281953"/>
      <w:bookmarkStart w:id="783" w:name="_Toc395282205"/>
      <w:bookmarkStart w:id="784" w:name="_Toc395282457"/>
      <w:bookmarkStart w:id="785" w:name="_Toc395282709"/>
      <w:bookmarkStart w:id="786" w:name="_Toc395282961"/>
      <w:bookmarkStart w:id="787" w:name="_Toc394677812"/>
      <w:bookmarkStart w:id="788" w:name="_Toc394680580"/>
      <w:bookmarkStart w:id="789" w:name="_Toc394927479"/>
      <w:bookmarkStart w:id="790" w:name="_Toc394927714"/>
      <w:bookmarkStart w:id="791" w:name="_Toc394932707"/>
      <w:bookmarkStart w:id="792" w:name="_Toc394991847"/>
      <w:bookmarkStart w:id="793" w:name="_Toc394992102"/>
      <w:bookmarkStart w:id="794" w:name="_Toc394992357"/>
      <w:bookmarkStart w:id="795" w:name="_Toc394992613"/>
      <w:bookmarkStart w:id="796" w:name="_Toc395173780"/>
      <w:bookmarkStart w:id="797" w:name="_Toc395204287"/>
      <w:bookmarkStart w:id="798" w:name="_Toc395267645"/>
      <w:bookmarkStart w:id="799" w:name="_Toc395267898"/>
      <w:bookmarkStart w:id="800" w:name="_Toc395280739"/>
      <w:bookmarkStart w:id="801" w:name="_Toc395280991"/>
      <w:bookmarkStart w:id="802" w:name="_Toc395281243"/>
      <w:bookmarkStart w:id="803" w:name="_Toc395281955"/>
      <w:bookmarkStart w:id="804" w:name="_Toc395282207"/>
      <w:bookmarkStart w:id="805" w:name="_Toc395282459"/>
      <w:bookmarkStart w:id="806" w:name="_Toc395282711"/>
      <w:bookmarkStart w:id="807" w:name="_Toc395282963"/>
      <w:bookmarkStart w:id="808" w:name="_Toc394002705"/>
      <w:bookmarkStart w:id="809" w:name="_Toc206580771"/>
      <w:bookmarkStart w:id="810" w:name="_Toc208996439"/>
      <w:bookmarkStart w:id="811" w:name="_Toc208997068"/>
      <w:bookmarkStart w:id="812" w:name="_Toc209006056"/>
      <w:bookmarkStart w:id="813" w:name="_Toc209006659"/>
      <w:bookmarkStart w:id="814" w:name="_Toc209007260"/>
      <w:bookmarkStart w:id="815" w:name="_Toc209007732"/>
      <w:bookmarkStart w:id="816" w:name="_Toc209008202"/>
      <w:bookmarkStart w:id="817" w:name="_Toc209279749"/>
      <w:bookmarkStart w:id="818" w:name="_Toc209334548"/>
      <w:bookmarkStart w:id="819" w:name="_Toc209334730"/>
      <w:bookmarkStart w:id="820" w:name="_Toc202959478"/>
      <w:bookmarkStart w:id="821" w:name="_Toc225840264"/>
      <w:bookmarkStart w:id="822" w:name="_Toc393289773"/>
      <w:bookmarkStart w:id="823" w:name="_Ref393795170"/>
      <w:bookmarkStart w:id="824" w:name="_Ref393983478"/>
      <w:bookmarkStart w:id="825" w:name="_Ref395274371"/>
      <w:bookmarkStart w:id="826" w:name="_Ref395450914"/>
      <w:bookmarkStart w:id="827" w:name="_Ref395533516"/>
      <w:bookmarkStart w:id="828" w:name="_Ref414559650"/>
      <w:bookmarkStart w:id="829" w:name="_Ref414612816"/>
      <w:bookmarkStart w:id="830" w:name="_Ref414879902"/>
      <w:bookmarkStart w:id="831" w:name="_Ref414891737"/>
      <w:bookmarkStart w:id="832" w:name="_Toc415224902"/>
      <w:bookmarkStart w:id="833" w:name="_Toc440881442"/>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1A44C9">
        <w:t>Liquidated damages</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sidR="007C2498" w:rsidRPr="001A44C9">
        <w:t xml:space="preserve"> </w:t>
      </w:r>
    </w:p>
    <w:p w:rsidR="001F3D2C" w:rsidRPr="001A44C9" w:rsidRDefault="001529E1" w:rsidP="00906688">
      <w:pPr>
        <w:pStyle w:val="clausetext11xxxxx"/>
        <w:keepLines w:val="0"/>
        <w:rPr>
          <w:color w:val="auto"/>
        </w:rPr>
      </w:pPr>
      <w:bookmarkStart w:id="834" w:name="_Toc394927481"/>
      <w:bookmarkStart w:id="835" w:name="_Toc394927716"/>
      <w:bookmarkStart w:id="836" w:name="_Toc394932709"/>
      <w:bookmarkStart w:id="837" w:name="_Toc394991849"/>
      <w:bookmarkStart w:id="838" w:name="_Toc394992104"/>
      <w:bookmarkStart w:id="839" w:name="_Toc394992359"/>
      <w:bookmarkStart w:id="840" w:name="_Toc394992615"/>
      <w:bookmarkStart w:id="841" w:name="_Toc395017567"/>
      <w:bookmarkStart w:id="842" w:name="_Toc395018045"/>
      <w:bookmarkStart w:id="843" w:name="_Toc395169746"/>
      <w:bookmarkStart w:id="844" w:name="_Toc395173782"/>
      <w:bookmarkStart w:id="845" w:name="_Toc395204289"/>
      <w:bookmarkStart w:id="846" w:name="_Toc395257903"/>
      <w:bookmarkStart w:id="847" w:name="_Toc395258076"/>
      <w:bookmarkStart w:id="848" w:name="_Toc395258249"/>
      <w:bookmarkStart w:id="849" w:name="_Toc395258419"/>
      <w:bookmarkStart w:id="850" w:name="_Toc395258588"/>
      <w:bookmarkStart w:id="851" w:name="_Toc395258757"/>
      <w:bookmarkStart w:id="852" w:name="_Toc395268150"/>
      <w:bookmarkStart w:id="853" w:name="_Ref393795103"/>
      <w:bookmarkStart w:id="854" w:name="_Ref126399372"/>
      <w:bookmarkStart w:id="855" w:name="_Toc127948887"/>
      <w:bookmarkStart w:id="856" w:name="_Toc202959479"/>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Pr="001A44C9">
        <w:rPr>
          <w:color w:val="auto"/>
        </w:rPr>
        <w:t xml:space="preserve">Without limiting </w:t>
      </w:r>
      <w:r w:rsidR="001F3D2C" w:rsidRPr="001A44C9">
        <w:rPr>
          <w:color w:val="auto"/>
        </w:rPr>
        <w:t xml:space="preserve">any other rights available to the Department under this Deed </w:t>
      </w:r>
      <w:r w:rsidRPr="001A44C9">
        <w:rPr>
          <w:color w:val="auto"/>
        </w:rPr>
        <w:t>or</w:t>
      </w:r>
      <w:r w:rsidR="001F3D2C" w:rsidRPr="001A44C9">
        <w:rPr>
          <w:color w:val="auto"/>
        </w:rPr>
        <w:t xml:space="preserve"> </w:t>
      </w:r>
      <w:r w:rsidRPr="001A44C9">
        <w:rPr>
          <w:color w:val="auto"/>
        </w:rPr>
        <w:t xml:space="preserve">the </w:t>
      </w:r>
      <w:r w:rsidR="001F3D2C" w:rsidRPr="001A44C9">
        <w:rPr>
          <w:color w:val="auto"/>
        </w:rPr>
        <w:t>law, if</w:t>
      </w:r>
      <w:r w:rsidR="00314ADD" w:rsidRPr="001A44C9">
        <w:rPr>
          <w:color w:val="auto"/>
        </w:rPr>
        <w:t xml:space="preserve"> </w:t>
      </w:r>
      <w:r w:rsidR="001F3D2C" w:rsidRPr="001A44C9">
        <w:rPr>
          <w:color w:val="auto"/>
        </w:rPr>
        <w:t>the Provider:</w:t>
      </w:r>
      <w:bookmarkEnd w:id="853"/>
    </w:p>
    <w:p w:rsidR="001F3D2C" w:rsidRPr="001A44C9" w:rsidRDefault="001F3D2C" w:rsidP="00906688">
      <w:pPr>
        <w:pStyle w:val="clausetexta"/>
        <w:keepLines w:val="0"/>
        <w:rPr>
          <w:color w:val="auto"/>
        </w:rPr>
      </w:pPr>
      <w:bookmarkStart w:id="857" w:name="_Ref393795105"/>
      <w:r w:rsidRPr="001A44C9">
        <w:rPr>
          <w:color w:val="auto"/>
        </w:rPr>
        <w:t>ceases to deliver Services at a Site, or notifies the Department that it is not willing or able to deliver the Services at a Site, and the Provider has not either:</w:t>
      </w:r>
      <w:bookmarkEnd w:id="857"/>
    </w:p>
    <w:p w:rsidR="001F3D2C" w:rsidRPr="001A44C9" w:rsidRDefault="001F3D2C" w:rsidP="00906688">
      <w:pPr>
        <w:pStyle w:val="clausetexti"/>
        <w:keepLines w:val="0"/>
        <w:rPr>
          <w:color w:val="auto"/>
        </w:rPr>
      </w:pPr>
      <w:r w:rsidRPr="001A44C9">
        <w:rPr>
          <w:color w:val="auto"/>
        </w:rPr>
        <w:t>obtained the consent of the Department for the cessation of the Services at the Site (such consent must not be unreasonably withheld by the Department); or</w:t>
      </w:r>
    </w:p>
    <w:p w:rsidR="001F3D2C" w:rsidRPr="001A44C9" w:rsidRDefault="001F3D2C" w:rsidP="00906688">
      <w:pPr>
        <w:pStyle w:val="clausetexti"/>
        <w:keepLines w:val="0"/>
        <w:rPr>
          <w:color w:val="auto"/>
        </w:rPr>
      </w:pPr>
      <w:r w:rsidRPr="001A44C9">
        <w:rPr>
          <w:color w:val="auto"/>
        </w:rPr>
        <w:t xml:space="preserve">secured an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rovider, acceptable to the Department, to provide the Services at the relevant Site from the date on which the Provider ceases, or will cease, to deliver the Services; or</w:t>
      </w:r>
    </w:p>
    <w:p w:rsidR="00B000C8" w:rsidRPr="001A44C9" w:rsidRDefault="00B000C8" w:rsidP="00906688">
      <w:pPr>
        <w:pStyle w:val="clausetexta"/>
        <w:keepLines w:val="0"/>
        <w:rPr>
          <w:color w:val="auto"/>
        </w:rPr>
      </w:pPr>
      <w:bookmarkStart w:id="858" w:name="_Ref414628828"/>
      <w:bookmarkStart w:id="859" w:name="_Ref393795116"/>
      <w:r w:rsidRPr="001A44C9">
        <w:rPr>
          <w:color w:val="auto"/>
        </w:rPr>
        <w:t xml:space="preserve">has made </w:t>
      </w:r>
      <w:r w:rsidR="00962316" w:rsidRPr="001A44C9">
        <w:rPr>
          <w:color w:val="auto"/>
        </w:rPr>
        <w:t>i</w:t>
      </w:r>
      <w:r w:rsidRPr="001A44C9">
        <w:rPr>
          <w:color w:val="auto"/>
        </w:rPr>
        <w:t xml:space="preserve">nvalid </w:t>
      </w:r>
      <w:r w:rsidR="00962316" w:rsidRPr="001A44C9">
        <w:rPr>
          <w:color w:val="auto"/>
        </w:rPr>
        <w:t>c</w:t>
      </w:r>
      <w:r w:rsidRPr="001A44C9">
        <w:rPr>
          <w:color w:val="auto"/>
        </w:rPr>
        <w:t>laims</w:t>
      </w:r>
      <w:r w:rsidR="003E21CF" w:rsidRPr="001A44C9">
        <w:rPr>
          <w:color w:val="auto"/>
        </w:rPr>
        <w:t xml:space="preserve"> </w:t>
      </w:r>
      <w:r w:rsidR="00E34C36" w:rsidRPr="001A44C9">
        <w:rPr>
          <w:color w:val="auto"/>
        </w:rPr>
        <w:t xml:space="preserve">for Payments </w:t>
      </w:r>
      <w:r w:rsidR="005922ED" w:rsidRPr="001A44C9">
        <w:rPr>
          <w:color w:val="auto"/>
        </w:rPr>
        <w:t>as specified in this clause</w:t>
      </w:r>
      <w:r w:rsidR="00E34C36" w:rsidRPr="001A44C9">
        <w:rPr>
          <w:color w:val="auto"/>
        </w:rPr>
        <w:t xml:space="preserve"> at any time in a Financial Year</w:t>
      </w:r>
      <w:r w:rsidR="00B217E1" w:rsidRPr="001A44C9">
        <w:rPr>
          <w:color w:val="auto"/>
        </w:rPr>
        <w:t>,</w:t>
      </w:r>
      <w:bookmarkEnd w:id="858"/>
    </w:p>
    <w:bookmarkEnd w:id="859"/>
    <w:p w:rsidR="001F3D2C" w:rsidRPr="001A44C9" w:rsidRDefault="001F3D2C" w:rsidP="00906688">
      <w:pPr>
        <w:pStyle w:val="clausetexta"/>
        <w:keepLines w:val="0"/>
        <w:numPr>
          <w:ilvl w:val="0"/>
          <w:numId w:val="0"/>
        </w:numPr>
        <w:ind w:left="709"/>
        <w:rPr>
          <w:color w:val="auto"/>
        </w:rPr>
      </w:pPr>
      <w:r w:rsidRPr="001A44C9">
        <w:rPr>
          <w:color w:val="auto"/>
        </w:rPr>
        <w:t>the Provider must, if required by the Department, pay Liquidated Damages to the Department in the amount of:</w:t>
      </w:r>
    </w:p>
    <w:p w:rsidR="001F3D2C" w:rsidRPr="001A44C9" w:rsidRDefault="001F3D2C" w:rsidP="00906688">
      <w:pPr>
        <w:pStyle w:val="clausetexta"/>
        <w:keepLines w:val="0"/>
        <w:rPr>
          <w:color w:val="auto"/>
        </w:rPr>
      </w:pPr>
      <w:r w:rsidRPr="001A44C9">
        <w:rPr>
          <w:color w:val="auto"/>
        </w:rPr>
        <w:t xml:space="preserve">where clause </w:t>
      </w:r>
      <w:r w:rsidR="00E618A0" w:rsidRPr="001A44C9">
        <w:rPr>
          <w:color w:val="auto"/>
        </w:rPr>
        <w:fldChar w:fldCharType="begin"/>
      </w:r>
      <w:r w:rsidR="00E618A0" w:rsidRPr="001A44C9">
        <w:rPr>
          <w:color w:val="auto"/>
        </w:rPr>
        <w:instrText xml:space="preserve"> REF _Ref393795105 \w \h </w:instrText>
      </w:r>
      <w:r w:rsidR="003E2B7B" w:rsidRPr="001A44C9">
        <w:rPr>
          <w:color w:val="auto"/>
        </w:rPr>
        <w:instrText xml:space="preserve"> \* MERGEFORMAT </w:instrText>
      </w:r>
      <w:r w:rsidR="00E618A0" w:rsidRPr="001A44C9">
        <w:rPr>
          <w:color w:val="auto"/>
        </w:rPr>
      </w:r>
      <w:r w:rsidR="00E618A0" w:rsidRPr="001A44C9">
        <w:rPr>
          <w:color w:val="auto"/>
        </w:rPr>
        <w:fldChar w:fldCharType="separate"/>
      </w:r>
      <w:r w:rsidR="00BF3782">
        <w:rPr>
          <w:color w:val="auto"/>
        </w:rPr>
        <w:t>54.1(a)</w:t>
      </w:r>
      <w:r w:rsidR="00E618A0" w:rsidRPr="001A44C9">
        <w:rPr>
          <w:color w:val="auto"/>
        </w:rPr>
        <w:fldChar w:fldCharType="end"/>
      </w:r>
      <w:r w:rsidRPr="001A44C9">
        <w:rPr>
          <w:color w:val="auto"/>
        </w:rPr>
        <w:t xml:space="preserve"> applies, $25,000 per select tender and $50,000 per open tender, used to secure an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rovider acceptable to the Department; and</w:t>
      </w:r>
    </w:p>
    <w:p w:rsidR="003352C4" w:rsidRPr="001A44C9" w:rsidRDefault="001F3D2C" w:rsidP="00906688">
      <w:pPr>
        <w:pStyle w:val="clausetexta"/>
        <w:keepLines w:val="0"/>
        <w:rPr>
          <w:color w:val="auto"/>
        </w:rPr>
      </w:pPr>
      <w:bookmarkStart w:id="860" w:name="_Ref414882520"/>
      <w:r w:rsidRPr="001A44C9">
        <w:rPr>
          <w:color w:val="auto"/>
        </w:rPr>
        <w:t xml:space="preserve">where clause </w:t>
      </w:r>
      <w:r w:rsidR="00E618A0" w:rsidRPr="001A44C9">
        <w:rPr>
          <w:color w:val="auto"/>
        </w:rPr>
        <w:fldChar w:fldCharType="begin"/>
      </w:r>
      <w:r w:rsidR="00E618A0" w:rsidRPr="001A44C9">
        <w:rPr>
          <w:color w:val="auto"/>
        </w:rPr>
        <w:instrText xml:space="preserve"> REF _Ref414628828 \w \h </w:instrText>
      </w:r>
      <w:r w:rsidR="003E2B7B" w:rsidRPr="001A44C9">
        <w:rPr>
          <w:color w:val="auto"/>
        </w:rPr>
        <w:instrText xml:space="preserve"> \* MERGEFORMAT </w:instrText>
      </w:r>
      <w:r w:rsidR="00E618A0" w:rsidRPr="001A44C9">
        <w:rPr>
          <w:color w:val="auto"/>
        </w:rPr>
      </w:r>
      <w:r w:rsidR="00E618A0" w:rsidRPr="001A44C9">
        <w:rPr>
          <w:color w:val="auto"/>
        </w:rPr>
        <w:fldChar w:fldCharType="separate"/>
      </w:r>
      <w:r w:rsidR="00BF3782">
        <w:rPr>
          <w:color w:val="auto"/>
        </w:rPr>
        <w:t>54.1(b)</w:t>
      </w:r>
      <w:r w:rsidR="00E618A0" w:rsidRPr="001A44C9">
        <w:rPr>
          <w:color w:val="auto"/>
        </w:rPr>
        <w:fldChar w:fldCharType="end"/>
      </w:r>
      <w:r w:rsidRPr="001A44C9">
        <w:rPr>
          <w:color w:val="auto"/>
        </w:rPr>
        <w:t xml:space="preserve"> applies</w:t>
      </w:r>
      <w:r w:rsidR="003352C4" w:rsidRPr="001A44C9">
        <w:rPr>
          <w:color w:val="auto"/>
        </w:rPr>
        <w:t>:</w:t>
      </w:r>
      <w:bookmarkEnd w:id="860"/>
    </w:p>
    <w:p w:rsidR="00A9160F" w:rsidRPr="001A44C9" w:rsidRDefault="005922ED" w:rsidP="00962316">
      <w:pPr>
        <w:pStyle w:val="clausetexti"/>
        <w:rPr>
          <w:color w:val="auto"/>
        </w:rPr>
      </w:pPr>
      <w:bookmarkStart w:id="861" w:name="_Ref414882652"/>
      <w:r w:rsidRPr="001A44C9">
        <w:rPr>
          <w:color w:val="auto"/>
        </w:rPr>
        <w:t>$</w:t>
      </w:r>
      <w:r w:rsidR="003B0042" w:rsidRPr="001A44C9">
        <w:rPr>
          <w:color w:val="auto"/>
        </w:rPr>
        <w:t>3</w:t>
      </w:r>
      <w:r w:rsidRPr="001A44C9">
        <w:rPr>
          <w:color w:val="auto"/>
        </w:rPr>
        <w:t>,</w:t>
      </w:r>
      <w:r w:rsidR="003B0042" w:rsidRPr="001A44C9">
        <w:rPr>
          <w:color w:val="auto"/>
        </w:rPr>
        <w:t>0</w:t>
      </w:r>
      <w:r w:rsidRPr="001A44C9">
        <w:rPr>
          <w:color w:val="auto"/>
        </w:rPr>
        <w:t>00, where the Department identifie</w:t>
      </w:r>
      <w:r w:rsidR="003E21CF" w:rsidRPr="001A44C9">
        <w:rPr>
          <w:color w:val="auto"/>
        </w:rPr>
        <w:t>s</w:t>
      </w:r>
      <w:r w:rsidRPr="001A44C9">
        <w:rPr>
          <w:color w:val="auto"/>
        </w:rPr>
        <w:t xml:space="preserve"> that the Provider has made 100</w:t>
      </w:r>
      <w:r w:rsidR="004C066A" w:rsidRPr="001A44C9">
        <w:rPr>
          <w:color w:val="auto"/>
        </w:rPr>
        <w:t xml:space="preserve"> </w:t>
      </w:r>
      <w:r w:rsidR="006A303F" w:rsidRPr="001A44C9">
        <w:rPr>
          <w:color w:val="auto"/>
        </w:rPr>
        <w:t xml:space="preserve">to 149 </w:t>
      </w:r>
      <w:r w:rsidR="004C066A" w:rsidRPr="001A44C9">
        <w:rPr>
          <w:color w:val="auto"/>
        </w:rPr>
        <w:t>i</w:t>
      </w:r>
      <w:r w:rsidRPr="001A44C9">
        <w:rPr>
          <w:color w:val="auto"/>
        </w:rPr>
        <w:t xml:space="preserve">nvalid </w:t>
      </w:r>
      <w:r w:rsidR="004C066A" w:rsidRPr="001A44C9">
        <w:rPr>
          <w:color w:val="auto"/>
        </w:rPr>
        <w:t>c</w:t>
      </w:r>
      <w:r w:rsidRPr="001A44C9">
        <w:rPr>
          <w:color w:val="auto"/>
        </w:rPr>
        <w:t xml:space="preserve">laims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w:t>
      </w:r>
      <w:r w:rsidR="003352C4" w:rsidRPr="001A44C9">
        <w:rPr>
          <w:color w:val="auto"/>
        </w:rPr>
        <w:t>;</w:t>
      </w:r>
      <w:bookmarkEnd w:id="861"/>
      <w:r w:rsidR="003352C4" w:rsidRPr="001A44C9">
        <w:rPr>
          <w:color w:val="auto"/>
        </w:rPr>
        <w:t xml:space="preserve"> </w:t>
      </w:r>
    </w:p>
    <w:p w:rsidR="00A9160F" w:rsidRPr="001A44C9" w:rsidRDefault="003B0042" w:rsidP="00962316">
      <w:pPr>
        <w:pStyle w:val="clausetexti"/>
        <w:rPr>
          <w:color w:val="auto"/>
        </w:rPr>
      </w:pPr>
      <w:r w:rsidRPr="001A44C9">
        <w:rPr>
          <w:color w:val="auto"/>
        </w:rPr>
        <w:t>$6</w:t>
      </w:r>
      <w:r w:rsidR="00A9160F" w:rsidRPr="001A44C9">
        <w:rPr>
          <w:color w:val="auto"/>
        </w:rPr>
        <w:t>,</w:t>
      </w:r>
      <w:r w:rsidRPr="001A44C9">
        <w:rPr>
          <w:color w:val="auto"/>
        </w:rPr>
        <w:t>25</w:t>
      </w:r>
      <w:r w:rsidR="00A9160F" w:rsidRPr="001A44C9">
        <w:rPr>
          <w:color w:val="auto"/>
        </w:rPr>
        <w:t>0, where the Department identifie</w:t>
      </w:r>
      <w:r w:rsidR="003E21CF" w:rsidRPr="001A44C9">
        <w:rPr>
          <w:color w:val="auto"/>
        </w:rPr>
        <w:t>s</w:t>
      </w:r>
      <w:r w:rsidR="00A9160F" w:rsidRPr="001A44C9">
        <w:rPr>
          <w:color w:val="auto"/>
        </w:rPr>
        <w:t xml:space="preserve"> that the Provider has made 150</w:t>
      </w:r>
      <w:r w:rsidR="004C066A" w:rsidRPr="001A44C9">
        <w:rPr>
          <w:color w:val="auto"/>
        </w:rPr>
        <w:t xml:space="preserve"> </w:t>
      </w:r>
      <w:r w:rsidR="006A303F" w:rsidRPr="001A44C9">
        <w:rPr>
          <w:color w:val="auto"/>
        </w:rPr>
        <w:t xml:space="preserve">to 199 </w:t>
      </w:r>
      <w:r w:rsidR="004C066A" w:rsidRPr="001A44C9">
        <w:rPr>
          <w:color w:val="auto"/>
        </w:rPr>
        <w:t>invalid c</w:t>
      </w:r>
      <w:r w:rsidR="00A9160F" w:rsidRPr="001A44C9">
        <w:rPr>
          <w:color w:val="auto"/>
        </w:rPr>
        <w:t xml:space="preserve">laims in a </w:t>
      </w:r>
      <w:r w:rsidR="00DB2F2B" w:rsidRPr="001A44C9">
        <w:rPr>
          <w:color w:val="auto"/>
        </w:rPr>
        <w:t>F</w:t>
      </w:r>
      <w:r w:rsidR="00A9160F" w:rsidRPr="001A44C9">
        <w:rPr>
          <w:color w:val="auto"/>
        </w:rPr>
        <w:t xml:space="preserve">inancial </w:t>
      </w:r>
      <w:r w:rsidR="00DB2F2B" w:rsidRPr="001A44C9">
        <w:rPr>
          <w:color w:val="auto"/>
        </w:rPr>
        <w:t>Y</w:t>
      </w:r>
      <w:r w:rsidR="00A9160F" w:rsidRPr="001A44C9">
        <w:rPr>
          <w:color w:val="auto"/>
        </w:rPr>
        <w:t>ear;</w:t>
      </w:r>
    </w:p>
    <w:p w:rsidR="00A9160F" w:rsidRPr="001A44C9" w:rsidRDefault="00A9160F" w:rsidP="00962316">
      <w:pPr>
        <w:pStyle w:val="clausetexti"/>
        <w:rPr>
          <w:color w:val="auto"/>
        </w:rPr>
      </w:pPr>
      <w:bookmarkStart w:id="862" w:name="_Ref414882633"/>
      <w:r w:rsidRPr="001A44C9">
        <w:rPr>
          <w:color w:val="auto"/>
        </w:rPr>
        <w:t>$</w:t>
      </w:r>
      <w:r w:rsidR="003B0042" w:rsidRPr="001A44C9">
        <w:rPr>
          <w:color w:val="auto"/>
        </w:rPr>
        <w:t>9</w:t>
      </w:r>
      <w:r w:rsidRPr="001A44C9">
        <w:rPr>
          <w:color w:val="auto"/>
        </w:rPr>
        <w:t>,</w:t>
      </w:r>
      <w:r w:rsidR="003B0042" w:rsidRPr="001A44C9">
        <w:rPr>
          <w:color w:val="auto"/>
        </w:rPr>
        <w:t>75</w:t>
      </w:r>
      <w:r w:rsidRPr="001A44C9">
        <w:rPr>
          <w:color w:val="auto"/>
        </w:rPr>
        <w:t>0, where the Department identifie</w:t>
      </w:r>
      <w:r w:rsidR="003E21CF" w:rsidRPr="001A44C9">
        <w:rPr>
          <w:color w:val="auto"/>
        </w:rPr>
        <w:t>s</w:t>
      </w:r>
      <w:r w:rsidRPr="001A44C9">
        <w:rPr>
          <w:color w:val="auto"/>
        </w:rPr>
        <w:t xml:space="preserve"> </w:t>
      </w:r>
      <w:r w:rsidR="004C066A" w:rsidRPr="001A44C9">
        <w:rPr>
          <w:color w:val="auto"/>
        </w:rPr>
        <w:t xml:space="preserve">that the Provider has made 200 </w:t>
      </w:r>
      <w:r w:rsidR="006A303F" w:rsidRPr="001A44C9">
        <w:rPr>
          <w:color w:val="auto"/>
        </w:rPr>
        <w:t xml:space="preserve">to 249 </w:t>
      </w:r>
      <w:r w:rsidR="004C066A" w:rsidRPr="001A44C9">
        <w:rPr>
          <w:color w:val="auto"/>
        </w:rPr>
        <w:t>i</w:t>
      </w:r>
      <w:r w:rsidRPr="001A44C9">
        <w:rPr>
          <w:color w:val="auto"/>
        </w:rPr>
        <w:t xml:space="preserve">nvalid </w:t>
      </w:r>
      <w:r w:rsidR="004C066A" w:rsidRPr="001A44C9">
        <w:rPr>
          <w:color w:val="auto"/>
        </w:rPr>
        <w:t>c</w:t>
      </w:r>
      <w:r w:rsidRPr="001A44C9">
        <w:rPr>
          <w:color w:val="auto"/>
        </w:rPr>
        <w:t xml:space="preserve">laims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w:t>
      </w:r>
      <w:r w:rsidR="007A411B" w:rsidRPr="001A44C9">
        <w:rPr>
          <w:color w:val="auto"/>
        </w:rPr>
        <w:t xml:space="preserve"> and</w:t>
      </w:r>
      <w:bookmarkEnd w:id="862"/>
    </w:p>
    <w:p w:rsidR="003352C4" w:rsidRPr="001A44C9" w:rsidRDefault="00A9160F" w:rsidP="00BD7ACF">
      <w:pPr>
        <w:pStyle w:val="clausetexti"/>
        <w:rPr>
          <w:color w:val="auto"/>
        </w:rPr>
      </w:pPr>
      <w:r w:rsidRPr="001A44C9">
        <w:rPr>
          <w:color w:val="auto"/>
        </w:rPr>
        <w:t>$1</w:t>
      </w:r>
      <w:r w:rsidR="003B0042" w:rsidRPr="001A44C9">
        <w:rPr>
          <w:color w:val="auto"/>
        </w:rPr>
        <w:t>3</w:t>
      </w:r>
      <w:r w:rsidRPr="001A44C9">
        <w:rPr>
          <w:color w:val="auto"/>
        </w:rPr>
        <w:t>,</w:t>
      </w:r>
      <w:r w:rsidR="003B0042" w:rsidRPr="001A44C9">
        <w:rPr>
          <w:color w:val="auto"/>
        </w:rPr>
        <w:t>50</w:t>
      </w:r>
      <w:r w:rsidRPr="001A44C9">
        <w:rPr>
          <w:color w:val="auto"/>
        </w:rPr>
        <w:t>0, where the Department identifie</w:t>
      </w:r>
      <w:r w:rsidR="003E21CF" w:rsidRPr="001A44C9">
        <w:rPr>
          <w:color w:val="auto"/>
        </w:rPr>
        <w:t>s</w:t>
      </w:r>
      <w:r w:rsidRPr="001A44C9">
        <w:rPr>
          <w:color w:val="auto"/>
        </w:rPr>
        <w:t xml:space="preserve"> </w:t>
      </w:r>
      <w:r w:rsidR="004C066A" w:rsidRPr="001A44C9">
        <w:rPr>
          <w:color w:val="auto"/>
        </w:rPr>
        <w:t>that the Provider has made 250</w:t>
      </w:r>
      <w:r w:rsidR="00F31D99" w:rsidRPr="001A44C9">
        <w:rPr>
          <w:color w:val="auto"/>
        </w:rPr>
        <w:t xml:space="preserve"> or more</w:t>
      </w:r>
      <w:r w:rsidR="004C066A" w:rsidRPr="001A44C9">
        <w:rPr>
          <w:color w:val="auto"/>
        </w:rPr>
        <w:t xml:space="preserve"> i</w:t>
      </w:r>
      <w:r w:rsidRPr="001A44C9">
        <w:rPr>
          <w:color w:val="auto"/>
        </w:rPr>
        <w:t xml:space="preserve">nvalid </w:t>
      </w:r>
      <w:r w:rsidR="004C066A" w:rsidRPr="001A44C9">
        <w:rPr>
          <w:color w:val="auto"/>
        </w:rPr>
        <w:t>c</w:t>
      </w:r>
      <w:r w:rsidRPr="001A44C9">
        <w:rPr>
          <w:color w:val="auto"/>
        </w:rPr>
        <w:t xml:space="preserve">laims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w:t>
      </w:r>
      <w:r w:rsidR="006A303F" w:rsidRPr="001A44C9">
        <w:rPr>
          <w:color w:val="auto"/>
        </w:rPr>
        <w:t>,</w:t>
      </w:r>
      <w:r w:rsidRPr="001A44C9">
        <w:rPr>
          <w:color w:val="auto"/>
        </w:rPr>
        <w:t xml:space="preserve"> and</w:t>
      </w:r>
      <w:r w:rsidR="006A303F" w:rsidRPr="001A44C9">
        <w:rPr>
          <w:color w:val="auto"/>
        </w:rPr>
        <w:t xml:space="preserve"> </w:t>
      </w:r>
      <w:r w:rsidRPr="001A44C9">
        <w:rPr>
          <w:color w:val="auto"/>
        </w:rPr>
        <w:t>f</w:t>
      </w:r>
      <w:r w:rsidR="004C066A" w:rsidRPr="001A44C9">
        <w:rPr>
          <w:color w:val="auto"/>
        </w:rPr>
        <w:t>or every</w:t>
      </w:r>
      <w:r w:rsidR="00642BA8" w:rsidRPr="001A44C9">
        <w:rPr>
          <w:color w:val="auto"/>
        </w:rPr>
        <w:t xml:space="preserve"> 50</w:t>
      </w:r>
      <w:r w:rsidR="004C066A" w:rsidRPr="001A44C9">
        <w:rPr>
          <w:color w:val="auto"/>
        </w:rPr>
        <w:t xml:space="preserve"> i</w:t>
      </w:r>
      <w:r w:rsidRPr="001A44C9">
        <w:rPr>
          <w:color w:val="auto"/>
        </w:rPr>
        <w:t xml:space="preserve">nvalid </w:t>
      </w:r>
      <w:r w:rsidR="004C066A" w:rsidRPr="001A44C9">
        <w:rPr>
          <w:color w:val="auto"/>
        </w:rPr>
        <w:t>c</w:t>
      </w:r>
      <w:r w:rsidRPr="001A44C9">
        <w:rPr>
          <w:color w:val="auto"/>
        </w:rPr>
        <w:t>laim</w:t>
      </w:r>
      <w:r w:rsidR="00642BA8" w:rsidRPr="001A44C9">
        <w:rPr>
          <w:color w:val="auto"/>
        </w:rPr>
        <w:t>s</w:t>
      </w:r>
      <w:r w:rsidRPr="001A44C9">
        <w:rPr>
          <w:color w:val="auto"/>
        </w:rPr>
        <w:t xml:space="preserve"> the Department identifie</w:t>
      </w:r>
      <w:r w:rsidR="003E21CF" w:rsidRPr="001A44C9">
        <w:rPr>
          <w:color w:val="auto"/>
        </w:rPr>
        <w:t>s</w:t>
      </w:r>
      <w:r w:rsidRPr="001A44C9">
        <w:rPr>
          <w:color w:val="auto"/>
        </w:rPr>
        <w:t xml:space="preserve"> that the Provider has made in excess of 250 in a </w:t>
      </w:r>
      <w:r w:rsidR="00DB2F2B" w:rsidRPr="001A44C9">
        <w:rPr>
          <w:color w:val="auto"/>
        </w:rPr>
        <w:t>F</w:t>
      </w:r>
      <w:r w:rsidRPr="001A44C9">
        <w:rPr>
          <w:color w:val="auto"/>
        </w:rPr>
        <w:t xml:space="preserve">inancial </w:t>
      </w:r>
      <w:r w:rsidR="00DB2F2B" w:rsidRPr="001A44C9">
        <w:rPr>
          <w:color w:val="auto"/>
        </w:rPr>
        <w:t>Y</w:t>
      </w:r>
      <w:r w:rsidRPr="001A44C9">
        <w:rPr>
          <w:color w:val="auto"/>
        </w:rPr>
        <w:t>ear, an a</w:t>
      </w:r>
      <w:r w:rsidR="004C066A" w:rsidRPr="001A44C9">
        <w:rPr>
          <w:color w:val="auto"/>
        </w:rPr>
        <w:t xml:space="preserve">dditional amount of $3,750 per </w:t>
      </w:r>
      <w:r w:rsidR="00F31D99" w:rsidRPr="001A44C9">
        <w:rPr>
          <w:color w:val="auto"/>
        </w:rPr>
        <w:t xml:space="preserve">50 such </w:t>
      </w:r>
      <w:r w:rsidR="004C066A" w:rsidRPr="001A44C9">
        <w:rPr>
          <w:color w:val="auto"/>
        </w:rPr>
        <w:t>invalid c</w:t>
      </w:r>
      <w:r w:rsidRPr="001A44C9">
        <w:rPr>
          <w:color w:val="auto"/>
        </w:rPr>
        <w:t>laim</w:t>
      </w:r>
      <w:r w:rsidR="00F31D99" w:rsidRPr="001A44C9">
        <w:rPr>
          <w:color w:val="auto"/>
        </w:rPr>
        <w:t>s</w:t>
      </w:r>
      <w:r w:rsidRPr="001A44C9">
        <w:rPr>
          <w:color w:val="auto"/>
        </w:rPr>
        <w:t xml:space="preserve"> will apply.</w:t>
      </w:r>
    </w:p>
    <w:p w:rsidR="001D3286" w:rsidRPr="001A44C9" w:rsidRDefault="003B0042" w:rsidP="00962316">
      <w:pPr>
        <w:pStyle w:val="clausetexti"/>
        <w:keepLines w:val="0"/>
        <w:numPr>
          <w:ilvl w:val="0"/>
          <w:numId w:val="0"/>
        </w:numPr>
        <w:suppressAutoHyphens w:val="0"/>
        <w:ind w:left="1304"/>
        <w:rPr>
          <w:i/>
          <w:iCs/>
          <w:color w:val="auto"/>
          <w:sz w:val="20"/>
        </w:rPr>
      </w:pPr>
      <w:r w:rsidRPr="001A44C9">
        <w:rPr>
          <w:i/>
          <w:iCs/>
          <w:color w:val="auto"/>
          <w:sz w:val="20"/>
        </w:rPr>
        <w:t>Note</w:t>
      </w:r>
      <w:r w:rsidR="001D3286" w:rsidRPr="001A44C9">
        <w:rPr>
          <w:i/>
          <w:iCs/>
          <w:color w:val="auto"/>
          <w:sz w:val="20"/>
        </w:rPr>
        <w:t xml:space="preserve"> 1</w:t>
      </w:r>
      <w:r w:rsidRPr="001A44C9">
        <w:rPr>
          <w:i/>
          <w:iCs/>
          <w:color w:val="auto"/>
          <w:sz w:val="20"/>
        </w:rPr>
        <w:t xml:space="preserve">: </w:t>
      </w:r>
      <w:r w:rsidR="001D3286" w:rsidRPr="001A44C9">
        <w:rPr>
          <w:i/>
          <w:iCs/>
          <w:color w:val="auto"/>
          <w:sz w:val="20"/>
        </w:rPr>
        <w:t xml:space="preserve">for the purposes of clause </w:t>
      </w:r>
      <w:r w:rsidR="00E618A0" w:rsidRPr="001A44C9">
        <w:rPr>
          <w:i/>
          <w:iCs/>
          <w:color w:val="auto"/>
          <w:sz w:val="20"/>
        </w:rPr>
        <w:fldChar w:fldCharType="begin"/>
      </w:r>
      <w:r w:rsidR="00E618A0" w:rsidRPr="001A44C9">
        <w:rPr>
          <w:i/>
          <w:iCs/>
          <w:color w:val="auto"/>
          <w:sz w:val="20"/>
        </w:rPr>
        <w:instrText xml:space="preserve"> REF _Ref414628828 \w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BF3782">
        <w:rPr>
          <w:i/>
          <w:iCs/>
          <w:color w:val="auto"/>
          <w:sz w:val="20"/>
        </w:rPr>
        <w:t>54.1(b)</w:t>
      </w:r>
      <w:r w:rsidR="00E618A0" w:rsidRPr="001A44C9">
        <w:rPr>
          <w:i/>
          <w:iCs/>
          <w:color w:val="auto"/>
          <w:sz w:val="20"/>
        </w:rPr>
        <w:fldChar w:fldCharType="end"/>
      </w:r>
      <w:r w:rsidR="001D3286" w:rsidRPr="001A44C9">
        <w:rPr>
          <w:i/>
          <w:iCs/>
          <w:color w:val="auto"/>
          <w:sz w:val="20"/>
        </w:rPr>
        <w:t xml:space="preserve"> and </w:t>
      </w:r>
      <w:r w:rsidR="00E618A0" w:rsidRPr="001A44C9">
        <w:rPr>
          <w:i/>
          <w:iCs/>
          <w:color w:val="auto"/>
          <w:sz w:val="20"/>
        </w:rPr>
        <w:fldChar w:fldCharType="begin"/>
      </w:r>
      <w:r w:rsidR="00E618A0" w:rsidRPr="001A44C9">
        <w:rPr>
          <w:i/>
          <w:iCs/>
          <w:color w:val="auto"/>
          <w:sz w:val="20"/>
        </w:rPr>
        <w:instrText xml:space="preserve"> REF _Ref414882520 \n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BF3782">
        <w:rPr>
          <w:i/>
          <w:iCs/>
          <w:color w:val="auto"/>
          <w:sz w:val="20"/>
        </w:rPr>
        <w:t>(d)</w:t>
      </w:r>
      <w:r w:rsidR="00E618A0" w:rsidRPr="001A44C9">
        <w:rPr>
          <w:i/>
          <w:iCs/>
          <w:color w:val="auto"/>
          <w:sz w:val="20"/>
        </w:rPr>
        <w:fldChar w:fldCharType="end"/>
      </w:r>
      <w:r w:rsidR="007A411B" w:rsidRPr="001A44C9">
        <w:rPr>
          <w:i/>
          <w:iCs/>
          <w:color w:val="auto"/>
          <w:sz w:val="20"/>
        </w:rPr>
        <w:t>,</w:t>
      </w:r>
      <w:r w:rsidR="001D3286" w:rsidRPr="001A44C9">
        <w:rPr>
          <w:i/>
          <w:iCs/>
          <w:color w:val="auto"/>
          <w:sz w:val="20"/>
        </w:rPr>
        <w:t xml:space="preserve"> and by way of example, the total amount payable for </w:t>
      </w:r>
      <w:r w:rsidR="00F31D99" w:rsidRPr="001A44C9">
        <w:rPr>
          <w:i/>
          <w:iCs/>
          <w:color w:val="auto"/>
          <w:sz w:val="20"/>
        </w:rPr>
        <w:t>3</w:t>
      </w:r>
      <w:r w:rsidR="001D3286" w:rsidRPr="001A44C9">
        <w:rPr>
          <w:i/>
          <w:iCs/>
          <w:color w:val="auto"/>
          <w:sz w:val="20"/>
        </w:rPr>
        <w:t xml:space="preserve">50 invalid claims made in a </w:t>
      </w:r>
      <w:r w:rsidR="00DB2F2B" w:rsidRPr="001A44C9">
        <w:rPr>
          <w:i/>
          <w:iCs/>
          <w:color w:val="auto"/>
          <w:sz w:val="20"/>
        </w:rPr>
        <w:t>F</w:t>
      </w:r>
      <w:r w:rsidR="001D3286" w:rsidRPr="001A44C9">
        <w:rPr>
          <w:i/>
          <w:iCs/>
          <w:color w:val="auto"/>
          <w:sz w:val="20"/>
        </w:rPr>
        <w:t xml:space="preserve">inancial </w:t>
      </w:r>
      <w:r w:rsidR="00DB2F2B" w:rsidRPr="001A44C9">
        <w:rPr>
          <w:i/>
          <w:iCs/>
          <w:color w:val="auto"/>
          <w:sz w:val="20"/>
        </w:rPr>
        <w:t>Y</w:t>
      </w:r>
      <w:r w:rsidR="00A21A09" w:rsidRPr="001A44C9">
        <w:rPr>
          <w:i/>
          <w:iCs/>
          <w:color w:val="auto"/>
          <w:sz w:val="20"/>
        </w:rPr>
        <w:t>ear</w:t>
      </w:r>
      <w:r w:rsidR="001D3286" w:rsidRPr="001A44C9">
        <w:rPr>
          <w:i/>
          <w:iCs/>
          <w:color w:val="auto"/>
          <w:sz w:val="20"/>
        </w:rPr>
        <w:t xml:space="preserve"> would be $2</w:t>
      </w:r>
      <w:r w:rsidR="00F31D99" w:rsidRPr="001A44C9">
        <w:rPr>
          <w:i/>
          <w:iCs/>
          <w:color w:val="auto"/>
          <w:sz w:val="20"/>
        </w:rPr>
        <w:t>1</w:t>
      </w:r>
      <w:r w:rsidR="001D3286" w:rsidRPr="001A44C9">
        <w:rPr>
          <w:i/>
          <w:iCs/>
          <w:color w:val="auto"/>
          <w:sz w:val="20"/>
        </w:rPr>
        <w:t>,</w:t>
      </w:r>
      <w:r w:rsidR="00F31D99" w:rsidRPr="001A44C9">
        <w:rPr>
          <w:i/>
          <w:iCs/>
          <w:color w:val="auto"/>
          <w:sz w:val="20"/>
        </w:rPr>
        <w:t>0</w:t>
      </w:r>
      <w:r w:rsidR="001D3286" w:rsidRPr="001A44C9">
        <w:rPr>
          <w:i/>
          <w:iCs/>
          <w:color w:val="auto"/>
          <w:sz w:val="20"/>
        </w:rPr>
        <w:t>00.</w:t>
      </w:r>
    </w:p>
    <w:p w:rsidR="003B0042" w:rsidRPr="001A44C9" w:rsidRDefault="001D3286" w:rsidP="00FD0D03">
      <w:pPr>
        <w:pStyle w:val="clausetexti"/>
        <w:keepLines w:val="0"/>
        <w:numPr>
          <w:ilvl w:val="0"/>
          <w:numId w:val="0"/>
        </w:numPr>
        <w:suppressAutoHyphens w:val="0"/>
        <w:ind w:left="1304"/>
        <w:rPr>
          <w:color w:val="auto"/>
          <w:sz w:val="20"/>
        </w:rPr>
      </w:pPr>
      <w:r w:rsidRPr="001A44C9">
        <w:rPr>
          <w:i/>
          <w:iCs/>
          <w:color w:val="auto"/>
          <w:sz w:val="20"/>
        </w:rPr>
        <w:t>Note 2:</w:t>
      </w:r>
      <w:r w:rsidR="00A24C6C" w:rsidRPr="001A44C9">
        <w:rPr>
          <w:i/>
          <w:iCs/>
          <w:color w:val="auto"/>
          <w:sz w:val="20"/>
        </w:rPr>
        <w:t xml:space="preserve"> </w:t>
      </w:r>
      <w:r w:rsidR="003B0042" w:rsidRPr="001A44C9">
        <w:rPr>
          <w:i/>
          <w:iCs/>
          <w:color w:val="auto"/>
          <w:sz w:val="20"/>
        </w:rPr>
        <w:t xml:space="preserve">for the purposes of </w:t>
      </w:r>
      <w:r w:rsidR="00E618A0" w:rsidRPr="001A44C9">
        <w:rPr>
          <w:i/>
          <w:iCs/>
          <w:color w:val="auto"/>
          <w:sz w:val="20"/>
        </w:rPr>
        <w:t xml:space="preserve">clause </w:t>
      </w:r>
      <w:r w:rsidR="00E618A0" w:rsidRPr="001A44C9">
        <w:rPr>
          <w:i/>
          <w:iCs/>
          <w:color w:val="auto"/>
          <w:sz w:val="20"/>
        </w:rPr>
        <w:fldChar w:fldCharType="begin"/>
      </w:r>
      <w:r w:rsidR="00E618A0" w:rsidRPr="001A44C9">
        <w:rPr>
          <w:i/>
          <w:iCs/>
          <w:color w:val="auto"/>
          <w:sz w:val="20"/>
        </w:rPr>
        <w:instrText xml:space="preserve"> REF _Ref414628828 \w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BF3782">
        <w:rPr>
          <w:i/>
          <w:iCs/>
          <w:color w:val="auto"/>
          <w:sz w:val="20"/>
        </w:rPr>
        <w:t>54.1(b)</w:t>
      </w:r>
      <w:r w:rsidR="00E618A0" w:rsidRPr="001A44C9">
        <w:rPr>
          <w:i/>
          <w:iCs/>
          <w:color w:val="auto"/>
          <w:sz w:val="20"/>
        </w:rPr>
        <w:fldChar w:fldCharType="end"/>
      </w:r>
      <w:r w:rsidR="00E618A0" w:rsidRPr="001A44C9">
        <w:rPr>
          <w:i/>
          <w:iCs/>
          <w:color w:val="auto"/>
          <w:sz w:val="20"/>
        </w:rPr>
        <w:t xml:space="preserve"> and </w:t>
      </w:r>
      <w:r w:rsidR="00E618A0" w:rsidRPr="001A44C9">
        <w:rPr>
          <w:i/>
          <w:iCs/>
          <w:color w:val="auto"/>
          <w:sz w:val="20"/>
        </w:rPr>
        <w:fldChar w:fldCharType="begin"/>
      </w:r>
      <w:r w:rsidR="00E618A0" w:rsidRPr="001A44C9">
        <w:rPr>
          <w:i/>
          <w:iCs/>
          <w:color w:val="auto"/>
          <w:sz w:val="20"/>
        </w:rPr>
        <w:instrText xml:space="preserve"> REF _Ref414882520 \n \h </w:instrText>
      </w:r>
      <w:r w:rsidR="003E2B7B"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BF3782">
        <w:rPr>
          <w:i/>
          <w:iCs/>
          <w:color w:val="auto"/>
          <w:sz w:val="20"/>
        </w:rPr>
        <w:t>(d)</w:t>
      </w:r>
      <w:r w:rsidR="00E618A0" w:rsidRPr="001A44C9">
        <w:rPr>
          <w:i/>
          <w:iCs/>
          <w:color w:val="auto"/>
          <w:sz w:val="20"/>
        </w:rPr>
        <w:fldChar w:fldCharType="end"/>
      </w:r>
      <w:r w:rsidR="003B0042" w:rsidRPr="001A44C9">
        <w:rPr>
          <w:i/>
          <w:iCs/>
          <w:color w:val="auto"/>
          <w:sz w:val="20"/>
        </w:rPr>
        <w:t xml:space="preserve">, the amount of Liquidated Damages that the Department may require </w:t>
      </w:r>
      <w:r w:rsidR="00416F83" w:rsidRPr="001A44C9">
        <w:rPr>
          <w:i/>
          <w:iCs/>
          <w:color w:val="auto"/>
          <w:sz w:val="20"/>
        </w:rPr>
        <w:t>the</w:t>
      </w:r>
      <w:r w:rsidR="003B0042" w:rsidRPr="001A44C9">
        <w:rPr>
          <w:i/>
          <w:iCs/>
          <w:color w:val="auto"/>
          <w:sz w:val="20"/>
        </w:rPr>
        <w:t xml:space="preserve"> Provider to pay </w:t>
      </w:r>
      <w:r w:rsidR="008176E2" w:rsidRPr="001A44C9">
        <w:rPr>
          <w:i/>
          <w:iCs/>
          <w:color w:val="auto"/>
          <w:sz w:val="20"/>
        </w:rPr>
        <w:t>at a particular time</w:t>
      </w:r>
      <w:r w:rsidR="003B0042" w:rsidRPr="001A44C9">
        <w:rPr>
          <w:i/>
          <w:iCs/>
          <w:color w:val="auto"/>
          <w:sz w:val="20"/>
        </w:rPr>
        <w:t xml:space="preserve"> </w:t>
      </w:r>
      <w:r w:rsidR="008176E2" w:rsidRPr="001A44C9">
        <w:rPr>
          <w:i/>
          <w:iCs/>
          <w:color w:val="auto"/>
          <w:sz w:val="20"/>
        </w:rPr>
        <w:t xml:space="preserve">will </w:t>
      </w:r>
      <w:r w:rsidR="003B0042" w:rsidRPr="001A44C9">
        <w:rPr>
          <w:i/>
          <w:iCs/>
          <w:color w:val="auto"/>
          <w:sz w:val="20"/>
        </w:rPr>
        <w:t xml:space="preserve">depend on whether the number of </w:t>
      </w:r>
      <w:r w:rsidR="00962316" w:rsidRPr="001A44C9">
        <w:rPr>
          <w:i/>
          <w:iCs/>
          <w:color w:val="auto"/>
          <w:sz w:val="20"/>
        </w:rPr>
        <w:t>i</w:t>
      </w:r>
      <w:r w:rsidR="003B0042" w:rsidRPr="001A44C9">
        <w:rPr>
          <w:i/>
          <w:iCs/>
          <w:color w:val="auto"/>
          <w:sz w:val="20"/>
        </w:rPr>
        <w:t xml:space="preserve">nvalid </w:t>
      </w:r>
      <w:r w:rsidR="00962316" w:rsidRPr="001A44C9">
        <w:rPr>
          <w:i/>
          <w:iCs/>
          <w:color w:val="auto"/>
          <w:sz w:val="20"/>
        </w:rPr>
        <w:t>c</w:t>
      </w:r>
      <w:r w:rsidR="003B0042" w:rsidRPr="001A44C9">
        <w:rPr>
          <w:i/>
          <w:iCs/>
          <w:color w:val="auto"/>
          <w:sz w:val="20"/>
        </w:rPr>
        <w:t xml:space="preserve">laims are identified by </w:t>
      </w:r>
      <w:r w:rsidR="00E91200" w:rsidRPr="001A44C9">
        <w:rPr>
          <w:i/>
          <w:iCs/>
          <w:color w:val="auto"/>
          <w:sz w:val="20"/>
        </w:rPr>
        <w:t xml:space="preserve">the </w:t>
      </w:r>
      <w:r w:rsidR="003B0042" w:rsidRPr="001A44C9">
        <w:rPr>
          <w:i/>
          <w:iCs/>
          <w:color w:val="auto"/>
          <w:sz w:val="20"/>
        </w:rPr>
        <w:t xml:space="preserve">Department at one time, or at various times throughout the relevant </w:t>
      </w:r>
      <w:r w:rsidR="00E34C36" w:rsidRPr="001A44C9">
        <w:rPr>
          <w:i/>
          <w:iCs/>
          <w:color w:val="auto"/>
          <w:sz w:val="20"/>
        </w:rPr>
        <w:t>F</w:t>
      </w:r>
      <w:r w:rsidR="003B0042" w:rsidRPr="001A44C9">
        <w:rPr>
          <w:i/>
          <w:iCs/>
          <w:color w:val="auto"/>
          <w:sz w:val="20"/>
        </w:rPr>
        <w:t xml:space="preserve">inancial </w:t>
      </w:r>
      <w:r w:rsidR="00E34C36" w:rsidRPr="001A44C9">
        <w:rPr>
          <w:i/>
          <w:iCs/>
          <w:color w:val="auto"/>
          <w:sz w:val="20"/>
        </w:rPr>
        <w:t>Y</w:t>
      </w:r>
      <w:r w:rsidR="003B0042" w:rsidRPr="001A44C9">
        <w:rPr>
          <w:i/>
          <w:iCs/>
          <w:color w:val="auto"/>
          <w:sz w:val="20"/>
        </w:rPr>
        <w:t xml:space="preserve">ear. For example, if the Department identifies that the Provider has made 100 </w:t>
      </w:r>
      <w:r w:rsidR="00962316" w:rsidRPr="001A44C9">
        <w:rPr>
          <w:i/>
          <w:iCs/>
          <w:color w:val="auto"/>
          <w:sz w:val="20"/>
        </w:rPr>
        <w:t>i</w:t>
      </w:r>
      <w:r w:rsidR="003B0042" w:rsidRPr="001A44C9">
        <w:rPr>
          <w:i/>
          <w:iCs/>
          <w:color w:val="auto"/>
          <w:sz w:val="20"/>
        </w:rPr>
        <w:t>nvalid</w:t>
      </w:r>
      <w:r w:rsidR="00962316" w:rsidRPr="001A44C9">
        <w:rPr>
          <w:i/>
          <w:iCs/>
          <w:color w:val="auto"/>
          <w:sz w:val="20"/>
        </w:rPr>
        <w:t xml:space="preserve"> c</w:t>
      </w:r>
      <w:r w:rsidR="003B0042" w:rsidRPr="001A44C9">
        <w:rPr>
          <w:i/>
          <w:iCs/>
          <w:color w:val="auto"/>
          <w:sz w:val="20"/>
        </w:rPr>
        <w:t xml:space="preserve">laims during the first three months of a </w:t>
      </w:r>
      <w:r w:rsidR="00DB2F2B" w:rsidRPr="001A44C9">
        <w:rPr>
          <w:i/>
          <w:iCs/>
          <w:color w:val="auto"/>
          <w:sz w:val="20"/>
        </w:rPr>
        <w:t>F</w:t>
      </w:r>
      <w:r w:rsidR="003B0042" w:rsidRPr="001A44C9">
        <w:rPr>
          <w:i/>
          <w:iCs/>
          <w:color w:val="auto"/>
          <w:sz w:val="20"/>
        </w:rPr>
        <w:t xml:space="preserve">inancial </w:t>
      </w:r>
      <w:r w:rsidR="00DB2F2B" w:rsidRPr="001A44C9">
        <w:rPr>
          <w:i/>
          <w:iCs/>
          <w:color w:val="auto"/>
          <w:sz w:val="20"/>
        </w:rPr>
        <w:t>Y</w:t>
      </w:r>
      <w:r w:rsidR="003B0042" w:rsidRPr="001A44C9">
        <w:rPr>
          <w:i/>
          <w:iCs/>
          <w:color w:val="auto"/>
          <w:sz w:val="20"/>
        </w:rPr>
        <w:t>ear and requires the Provider to pay Liquidated Damages in the amount of $3,000, and later determines that the Provider has made</w:t>
      </w:r>
      <w:r w:rsidR="008176E2" w:rsidRPr="001A44C9">
        <w:rPr>
          <w:i/>
          <w:iCs/>
          <w:color w:val="auto"/>
          <w:sz w:val="20"/>
        </w:rPr>
        <w:t xml:space="preserve"> a further</w:t>
      </w:r>
      <w:r w:rsidR="003B0042" w:rsidRPr="001A44C9">
        <w:rPr>
          <w:i/>
          <w:iCs/>
          <w:color w:val="auto"/>
          <w:sz w:val="20"/>
        </w:rPr>
        <w:t xml:space="preserve"> </w:t>
      </w:r>
      <w:r w:rsidR="008176E2" w:rsidRPr="001A44C9">
        <w:rPr>
          <w:i/>
          <w:iCs/>
          <w:color w:val="auto"/>
          <w:sz w:val="20"/>
        </w:rPr>
        <w:t>1</w:t>
      </w:r>
      <w:r w:rsidR="003B0042" w:rsidRPr="001A44C9">
        <w:rPr>
          <w:i/>
          <w:iCs/>
          <w:color w:val="auto"/>
          <w:sz w:val="20"/>
        </w:rPr>
        <w:t xml:space="preserve">00 </w:t>
      </w:r>
      <w:r w:rsidR="00962316" w:rsidRPr="001A44C9">
        <w:rPr>
          <w:i/>
          <w:iCs/>
          <w:color w:val="auto"/>
          <w:sz w:val="20"/>
        </w:rPr>
        <w:t>i</w:t>
      </w:r>
      <w:r w:rsidR="003B0042" w:rsidRPr="001A44C9">
        <w:rPr>
          <w:i/>
          <w:iCs/>
          <w:color w:val="auto"/>
          <w:sz w:val="20"/>
        </w:rPr>
        <w:t xml:space="preserve">nvalid </w:t>
      </w:r>
      <w:r w:rsidR="00962316" w:rsidRPr="001A44C9">
        <w:rPr>
          <w:i/>
          <w:iCs/>
          <w:color w:val="auto"/>
          <w:sz w:val="20"/>
        </w:rPr>
        <w:t>c</w:t>
      </w:r>
      <w:r w:rsidR="003B0042" w:rsidRPr="001A44C9">
        <w:rPr>
          <w:i/>
          <w:iCs/>
          <w:color w:val="auto"/>
          <w:sz w:val="20"/>
        </w:rPr>
        <w:t xml:space="preserve">laims in the relevant </w:t>
      </w:r>
      <w:r w:rsidR="00DB2F2B" w:rsidRPr="001A44C9">
        <w:rPr>
          <w:i/>
          <w:iCs/>
          <w:color w:val="auto"/>
          <w:sz w:val="20"/>
        </w:rPr>
        <w:t>F</w:t>
      </w:r>
      <w:r w:rsidR="003B0042" w:rsidRPr="001A44C9">
        <w:rPr>
          <w:i/>
          <w:iCs/>
          <w:color w:val="auto"/>
          <w:sz w:val="20"/>
        </w:rPr>
        <w:t xml:space="preserve">inancial </w:t>
      </w:r>
      <w:r w:rsidR="00DB2F2B" w:rsidRPr="001A44C9">
        <w:rPr>
          <w:i/>
          <w:iCs/>
          <w:color w:val="auto"/>
          <w:sz w:val="20"/>
        </w:rPr>
        <w:t>Y</w:t>
      </w:r>
      <w:r w:rsidR="003B0042" w:rsidRPr="001A44C9">
        <w:rPr>
          <w:i/>
          <w:iCs/>
          <w:color w:val="auto"/>
          <w:sz w:val="20"/>
        </w:rPr>
        <w:t>ear, the Department may only require the Provider to pay the difference between the amounts specified at clauses</w:t>
      </w:r>
      <w:r w:rsidR="00E618A0" w:rsidRPr="001A44C9">
        <w:rPr>
          <w:i/>
          <w:iCs/>
          <w:color w:val="auto"/>
          <w:sz w:val="20"/>
        </w:rPr>
        <w:t xml:space="preserve"> </w:t>
      </w:r>
      <w:r w:rsidR="00E618A0" w:rsidRPr="001A44C9">
        <w:rPr>
          <w:i/>
          <w:iCs/>
          <w:color w:val="auto"/>
          <w:sz w:val="20"/>
        </w:rPr>
        <w:fldChar w:fldCharType="begin"/>
      </w:r>
      <w:r w:rsidR="00E618A0" w:rsidRPr="001A44C9">
        <w:rPr>
          <w:i/>
          <w:iCs/>
          <w:color w:val="auto"/>
          <w:sz w:val="20"/>
        </w:rPr>
        <w:instrText xml:space="preserve"> REF _Ref414882633 \w \h </w:instrText>
      </w:r>
      <w:r w:rsidR="005A6DF9"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BF3782">
        <w:rPr>
          <w:i/>
          <w:iCs/>
          <w:color w:val="auto"/>
          <w:sz w:val="20"/>
        </w:rPr>
        <w:t>54.1(d)(iii)</w:t>
      </w:r>
      <w:r w:rsidR="00E618A0" w:rsidRPr="001A44C9">
        <w:rPr>
          <w:i/>
          <w:iCs/>
          <w:color w:val="auto"/>
          <w:sz w:val="20"/>
        </w:rPr>
        <w:fldChar w:fldCharType="end"/>
      </w:r>
      <w:r w:rsidR="003B0042" w:rsidRPr="001A44C9">
        <w:rPr>
          <w:i/>
          <w:iCs/>
          <w:color w:val="auto"/>
          <w:sz w:val="20"/>
        </w:rPr>
        <w:t xml:space="preserve"> and</w:t>
      </w:r>
      <w:r w:rsidR="00E618A0" w:rsidRPr="001A44C9">
        <w:rPr>
          <w:i/>
          <w:iCs/>
          <w:color w:val="auto"/>
          <w:sz w:val="20"/>
        </w:rPr>
        <w:t xml:space="preserve"> </w:t>
      </w:r>
      <w:r w:rsidR="00E618A0" w:rsidRPr="001A44C9">
        <w:rPr>
          <w:i/>
          <w:iCs/>
          <w:color w:val="auto"/>
          <w:sz w:val="20"/>
        </w:rPr>
        <w:fldChar w:fldCharType="begin"/>
      </w:r>
      <w:r w:rsidR="00E618A0" w:rsidRPr="001A44C9">
        <w:rPr>
          <w:i/>
          <w:iCs/>
          <w:color w:val="auto"/>
          <w:sz w:val="20"/>
        </w:rPr>
        <w:instrText xml:space="preserve"> REF _Ref414882652 \w \h </w:instrText>
      </w:r>
      <w:r w:rsidR="005A6DF9" w:rsidRPr="001A44C9">
        <w:rPr>
          <w:i/>
          <w:iCs/>
          <w:color w:val="auto"/>
          <w:sz w:val="20"/>
        </w:rPr>
        <w:instrText xml:space="preserve"> \* MERGEFORMAT </w:instrText>
      </w:r>
      <w:r w:rsidR="00E618A0" w:rsidRPr="001A44C9">
        <w:rPr>
          <w:i/>
          <w:iCs/>
          <w:color w:val="auto"/>
          <w:sz w:val="20"/>
        </w:rPr>
      </w:r>
      <w:r w:rsidR="00E618A0" w:rsidRPr="001A44C9">
        <w:rPr>
          <w:i/>
          <w:iCs/>
          <w:color w:val="auto"/>
          <w:sz w:val="20"/>
        </w:rPr>
        <w:fldChar w:fldCharType="separate"/>
      </w:r>
      <w:r w:rsidR="00BF3782">
        <w:rPr>
          <w:i/>
          <w:iCs/>
          <w:color w:val="auto"/>
          <w:sz w:val="20"/>
        </w:rPr>
        <w:t>54.1(d)(i)</w:t>
      </w:r>
      <w:r w:rsidR="00E618A0" w:rsidRPr="001A44C9">
        <w:rPr>
          <w:i/>
          <w:iCs/>
          <w:color w:val="auto"/>
          <w:sz w:val="20"/>
        </w:rPr>
        <w:fldChar w:fldCharType="end"/>
      </w:r>
      <w:r w:rsidR="003B0042" w:rsidRPr="001A44C9">
        <w:rPr>
          <w:i/>
          <w:iCs/>
          <w:color w:val="auto"/>
          <w:sz w:val="20"/>
        </w:rPr>
        <w:t>, namely $6,750</w:t>
      </w:r>
      <w:r w:rsidR="008176E2" w:rsidRPr="001A44C9">
        <w:rPr>
          <w:i/>
          <w:iCs/>
          <w:color w:val="auto"/>
          <w:sz w:val="20"/>
        </w:rPr>
        <w:t xml:space="preserve"> (that is, the Provider would be liable to pay $9,750 to the Department for that </w:t>
      </w:r>
      <w:r w:rsidR="00DB2F2B" w:rsidRPr="001A44C9">
        <w:rPr>
          <w:i/>
          <w:iCs/>
          <w:color w:val="auto"/>
          <w:sz w:val="20"/>
        </w:rPr>
        <w:t>F</w:t>
      </w:r>
      <w:r w:rsidR="008176E2" w:rsidRPr="001A44C9">
        <w:rPr>
          <w:i/>
          <w:iCs/>
          <w:color w:val="auto"/>
          <w:sz w:val="20"/>
        </w:rPr>
        <w:t xml:space="preserve">inancial </w:t>
      </w:r>
      <w:r w:rsidR="00DB2F2B" w:rsidRPr="001A44C9">
        <w:rPr>
          <w:i/>
          <w:iCs/>
          <w:color w:val="auto"/>
          <w:sz w:val="20"/>
        </w:rPr>
        <w:t>Y</w:t>
      </w:r>
      <w:r w:rsidR="008176E2" w:rsidRPr="001A44C9">
        <w:rPr>
          <w:i/>
          <w:iCs/>
          <w:color w:val="auto"/>
          <w:sz w:val="20"/>
        </w:rPr>
        <w:t>ear in total)</w:t>
      </w:r>
      <w:r w:rsidR="003B0042" w:rsidRPr="001A44C9">
        <w:rPr>
          <w:i/>
          <w:iCs/>
          <w:color w:val="auto"/>
          <w:sz w:val="20"/>
        </w:rPr>
        <w:t xml:space="preserve">.  </w:t>
      </w:r>
    </w:p>
    <w:p w:rsidR="001F3D2C" w:rsidRPr="001A44C9" w:rsidRDefault="001F3D2C" w:rsidP="003E2B7B">
      <w:pPr>
        <w:pStyle w:val="clausetext11xxxxx"/>
        <w:keepLines w:val="0"/>
        <w:rPr>
          <w:color w:val="auto"/>
        </w:rPr>
      </w:pPr>
      <w:r w:rsidRPr="001A44C9">
        <w:rPr>
          <w:color w:val="auto"/>
        </w:rPr>
        <w:t xml:space="preserve">Where clause </w:t>
      </w:r>
      <w:r w:rsidR="004E2060" w:rsidRPr="001A44C9">
        <w:rPr>
          <w:color w:val="auto"/>
        </w:rPr>
        <w:fldChar w:fldCharType="begin"/>
      </w:r>
      <w:r w:rsidR="004E2060" w:rsidRPr="001A44C9">
        <w:rPr>
          <w:color w:val="auto"/>
        </w:rPr>
        <w:instrText xml:space="preserve"> REF _Ref393795105 \r \h </w:instrText>
      </w:r>
      <w:r w:rsidR="000D7BC1" w:rsidRPr="001A44C9">
        <w:rPr>
          <w:color w:val="auto"/>
        </w:rPr>
        <w:instrText xml:space="preserve"> \* MERGEFORMAT </w:instrText>
      </w:r>
      <w:r w:rsidR="004E2060" w:rsidRPr="001A44C9">
        <w:rPr>
          <w:color w:val="auto"/>
        </w:rPr>
      </w:r>
      <w:r w:rsidR="004E2060" w:rsidRPr="001A44C9">
        <w:rPr>
          <w:color w:val="auto"/>
        </w:rPr>
        <w:fldChar w:fldCharType="separate"/>
      </w:r>
      <w:r w:rsidR="00BF3782">
        <w:rPr>
          <w:color w:val="auto"/>
        </w:rPr>
        <w:t>54.1(a)</w:t>
      </w:r>
      <w:r w:rsidR="004E2060" w:rsidRPr="001A44C9">
        <w:rPr>
          <w:color w:val="auto"/>
        </w:rPr>
        <w:fldChar w:fldCharType="end"/>
      </w:r>
      <w:r w:rsidRPr="001A44C9">
        <w:rPr>
          <w:color w:val="auto"/>
        </w:rPr>
        <w:t xml:space="preserve"> or </w:t>
      </w:r>
      <w:r w:rsidR="00E618A0" w:rsidRPr="001A44C9">
        <w:rPr>
          <w:color w:val="auto"/>
        </w:rPr>
        <w:fldChar w:fldCharType="begin"/>
      </w:r>
      <w:r w:rsidR="00E618A0" w:rsidRPr="001A44C9">
        <w:rPr>
          <w:color w:val="auto"/>
        </w:rPr>
        <w:instrText xml:space="preserve"> REF _Ref414628828 \n \h </w:instrText>
      </w:r>
      <w:r w:rsidR="000B1018" w:rsidRPr="001A44C9">
        <w:rPr>
          <w:color w:val="auto"/>
        </w:rPr>
        <w:instrText xml:space="preserve"> \* MERGEFORMAT </w:instrText>
      </w:r>
      <w:r w:rsidR="00E618A0" w:rsidRPr="001A44C9">
        <w:rPr>
          <w:color w:val="auto"/>
        </w:rPr>
      </w:r>
      <w:r w:rsidR="00E618A0" w:rsidRPr="001A44C9">
        <w:rPr>
          <w:color w:val="auto"/>
        </w:rPr>
        <w:fldChar w:fldCharType="separate"/>
      </w:r>
      <w:r w:rsidR="00BF3782">
        <w:rPr>
          <w:color w:val="auto"/>
        </w:rPr>
        <w:t>(b)</w:t>
      </w:r>
      <w:r w:rsidR="00E618A0" w:rsidRPr="001A44C9">
        <w:rPr>
          <w:color w:val="auto"/>
        </w:rPr>
        <w:fldChar w:fldCharType="end"/>
      </w:r>
      <w:r w:rsidRPr="001A44C9">
        <w:rPr>
          <w:color w:val="auto"/>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rsidR="001F3D2C" w:rsidRPr="001A44C9" w:rsidRDefault="001F3D2C" w:rsidP="00906688">
      <w:pPr>
        <w:pStyle w:val="clausetexta"/>
        <w:keepLines w:val="0"/>
        <w:rPr>
          <w:color w:val="auto"/>
        </w:rPr>
      </w:pPr>
      <w:r w:rsidRPr="001A44C9">
        <w:rPr>
          <w:color w:val="auto"/>
        </w:rPr>
        <w:t xml:space="preserve">in the case of clause </w:t>
      </w:r>
      <w:r w:rsidR="004E2060" w:rsidRPr="001A44C9">
        <w:rPr>
          <w:color w:val="auto"/>
        </w:rPr>
        <w:fldChar w:fldCharType="begin"/>
      </w:r>
      <w:r w:rsidR="004E2060" w:rsidRPr="001A44C9">
        <w:rPr>
          <w:color w:val="auto"/>
        </w:rPr>
        <w:instrText xml:space="preserve"> REF _Ref393795105 \r \h </w:instrText>
      </w:r>
      <w:r w:rsidR="000D7BC1" w:rsidRPr="001A44C9">
        <w:rPr>
          <w:color w:val="auto"/>
        </w:rPr>
        <w:instrText xml:space="preserve"> \* MERGEFORMAT </w:instrText>
      </w:r>
      <w:r w:rsidR="004E2060" w:rsidRPr="001A44C9">
        <w:rPr>
          <w:color w:val="auto"/>
        </w:rPr>
      </w:r>
      <w:r w:rsidR="004E2060" w:rsidRPr="001A44C9">
        <w:rPr>
          <w:color w:val="auto"/>
        </w:rPr>
        <w:fldChar w:fldCharType="separate"/>
      </w:r>
      <w:r w:rsidR="00BF3782">
        <w:rPr>
          <w:color w:val="auto"/>
        </w:rPr>
        <w:t>54.1(a)</w:t>
      </w:r>
      <w:r w:rsidR="004E2060" w:rsidRPr="001A44C9">
        <w:rPr>
          <w:color w:val="auto"/>
        </w:rPr>
        <w:fldChar w:fldCharType="end"/>
      </w:r>
      <w:r w:rsidRPr="001A44C9">
        <w:rPr>
          <w:color w:val="auto"/>
        </w:rPr>
        <w:t xml:space="preserve">, identifying, selecting and entering into contractual relations with an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 xml:space="preserve">rovider to provide services at the relevant Site(s), and transferring Participants, records, monies and relevant materials to the alternative </w:t>
      </w:r>
      <w:r w:rsidR="0084343D" w:rsidRPr="001A44C9">
        <w:rPr>
          <w:color w:val="auto"/>
        </w:rPr>
        <w:t>E</w:t>
      </w:r>
      <w:r w:rsidRPr="001A44C9">
        <w:rPr>
          <w:color w:val="auto"/>
        </w:rPr>
        <w:t xml:space="preserve">mployment </w:t>
      </w:r>
      <w:r w:rsidR="0084343D" w:rsidRPr="001A44C9">
        <w:rPr>
          <w:color w:val="auto"/>
        </w:rPr>
        <w:t>P</w:t>
      </w:r>
      <w:r w:rsidRPr="001A44C9">
        <w:rPr>
          <w:color w:val="auto"/>
        </w:rPr>
        <w:t>rovider; and</w:t>
      </w:r>
    </w:p>
    <w:p w:rsidR="001F3D2C" w:rsidRPr="001A44C9" w:rsidRDefault="001F3D2C" w:rsidP="00906688">
      <w:pPr>
        <w:pStyle w:val="clausetexta"/>
        <w:keepLines w:val="0"/>
        <w:rPr>
          <w:color w:val="auto"/>
        </w:rPr>
      </w:pPr>
      <w:r w:rsidRPr="001A44C9">
        <w:rPr>
          <w:color w:val="auto"/>
        </w:rPr>
        <w:t xml:space="preserve">in the case of clause </w:t>
      </w:r>
      <w:r w:rsidR="004E2060" w:rsidRPr="001A44C9">
        <w:rPr>
          <w:color w:val="auto"/>
        </w:rPr>
        <w:fldChar w:fldCharType="begin"/>
      </w:r>
      <w:r w:rsidR="004E2060" w:rsidRPr="001A44C9">
        <w:rPr>
          <w:color w:val="auto"/>
        </w:rPr>
        <w:instrText xml:space="preserve"> REF _Ref393795116 \r \h </w:instrText>
      </w:r>
      <w:r w:rsidR="000D7BC1" w:rsidRPr="001A44C9">
        <w:rPr>
          <w:color w:val="auto"/>
        </w:rPr>
        <w:instrText xml:space="preserve"> \* MERGEFORMAT </w:instrText>
      </w:r>
      <w:r w:rsidR="004E2060" w:rsidRPr="001A44C9">
        <w:rPr>
          <w:color w:val="auto"/>
        </w:rPr>
      </w:r>
      <w:r w:rsidR="004E2060" w:rsidRPr="001A44C9">
        <w:rPr>
          <w:color w:val="auto"/>
        </w:rPr>
        <w:fldChar w:fldCharType="separate"/>
      </w:r>
      <w:r w:rsidR="00BF3782">
        <w:rPr>
          <w:color w:val="auto"/>
        </w:rPr>
        <w:t>54.1(b)</w:t>
      </w:r>
      <w:r w:rsidR="004E2060" w:rsidRPr="001A44C9">
        <w:rPr>
          <w:color w:val="auto"/>
        </w:rPr>
        <w:fldChar w:fldCharType="end"/>
      </w:r>
      <w:r w:rsidRPr="001A44C9">
        <w:rPr>
          <w:color w:val="auto"/>
        </w:rPr>
        <w:t xml:space="preserve">, </w:t>
      </w:r>
      <w:r w:rsidR="00EE19EE" w:rsidRPr="001A44C9">
        <w:rPr>
          <w:color w:val="auto"/>
        </w:rPr>
        <w:t xml:space="preserve">the </w:t>
      </w:r>
      <w:r w:rsidRPr="001A44C9">
        <w:rPr>
          <w:color w:val="auto"/>
        </w:rPr>
        <w:t xml:space="preserve">administrative costs in processing and resolving </w:t>
      </w:r>
      <w:r w:rsidR="00C00D2E" w:rsidRPr="001A44C9">
        <w:rPr>
          <w:color w:val="auto"/>
        </w:rPr>
        <w:t>i</w:t>
      </w:r>
      <w:r w:rsidRPr="001A44C9">
        <w:rPr>
          <w:color w:val="auto"/>
        </w:rPr>
        <w:t xml:space="preserve">nvalid </w:t>
      </w:r>
      <w:r w:rsidR="00C00D2E" w:rsidRPr="001A44C9">
        <w:rPr>
          <w:color w:val="auto"/>
        </w:rPr>
        <w:t>c</w:t>
      </w:r>
      <w:r w:rsidRPr="001A44C9">
        <w:rPr>
          <w:color w:val="auto"/>
        </w:rPr>
        <w:t>laims</w:t>
      </w:r>
      <w:r w:rsidR="00E34C36" w:rsidRPr="001A44C9">
        <w:rPr>
          <w:color w:val="auto"/>
        </w:rPr>
        <w:t xml:space="preserve"> for Payments</w:t>
      </w:r>
      <w:r w:rsidRPr="001A44C9">
        <w:rPr>
          <w:color w:val="auto"/>
        </w:rPr>
        <w:t>.</w:t>
      </w:r>
    </w:p>
    <w:p w:rsidR="00A9160F" w:rsidRPr="001A44C9" w:rsidRDefault="001F3D2C" w:rsidP="00906688">
      <w:pPr>
        <w:pStyle w:val="clausetext11xxxxx"/>
        <w:keepLines w:val="0"/>
        <w:rPr>
          <w:color w:val="auto"/>
        </w:rPr>
      </w:pPr>
      <w:r w:rsidRPr="001A44C9">
        <w:rPr>
          <w:color w:val="auto"/>
        </w:rPr>
        <w:t>For the avoidance of doubt</w:t>
      </w:r>
      <w:r w:rsidR="00A9160F" w:rsidRPr="001A44C9">
        <w:rPr>
          <w:color w:val="auto"/>
        </w:rPr>
        <w:t>:</w:t>
      </w:r>
    </w:p>
    <w:p w:rsidR="00A9160F" w:rsidRPr="001A44C9" w:rsidRDefault="00A9160F" w:rsidP="00A9160F">
      <w:pPr>
        <w:pStyle w:val="clausetexta"/>
        <w:keepLines w:val="0"/>
        <w:rPr>
          <w:color w:val="auto"/>
        </w:rPr>
      </w:pPr>
      <w:r w:rsidRPr="001A44C9">
        <w:rPr>
          <w:color w:val="auto"/>
        </w:rPr>
        <w:t xml:space="preserve">clause </w:t>
      </w:r>
      <w:r w:rsidRPr="001A44C9">
        <w:rPr>
          <w:color w:val="auto"/>
        </w:rPr>
        <w:fldChar w:fldCharType="begin"/>
      </w:r>
      <w:r w:rsidRPr="001A44C9">
        <w:rPr>
          <w:color w:val="auto"/>
        </w:rPr>
        <w:instrText xml:space="preserve"> REF _Ref393795105 \r \h  \* MERGEFORMAT </w:instrText>
      </w:r>
      <w:r w:rsidRPr="001A44C9">
        <w:rPr>
          <w:color w:val="auto"/>
        </w:rPr>
      </w:r>
      <w:r w:rsidRPr="001A44C9">
        <w:rPr>
          <w:color w:val="auto"/>
        </w:rPr>
        <w:fldChar w:fldCharType="separate"/>
      </w:r>
      <w:r w:rsidR="00BF3782">
        <w:rPr>
          <w:color w:val="auto"/>
        </w:rPr>
        <w:t>54.1(a)</w:t>
      </w:r>
      <w:r w:rsidRPr="001A44C9">
        <w:rPr>
          <w:color w:val="auto"/>
        </w:rPr>
        <w:fldChar w:fldCharType="end"/>
      </w:r>
      <w:r w:rsidRPr="001A44C9">
        <w:rPr>
          <w:color w:val="auto"/>
        </w:rPr>
        <w:t xml:space="preserve"> does not apply where the Department reallocates business at the relevant Site(s) without going to tender; </w:t>
      </w:r>
    </w:p>
    <w:p w:rsidR="00A9160F" w:rsidRPr="001A44C9" w:rsidRDefault="00A9160F" w:rsidP="00C067F0">
      <w:pPr>
        <w:pStyle w:val="clausetexta"/>
        <w:rPr>
          <w:color w:val="auto"/>
        </w:rPr>
      </w:pPr>
      <w:r w:rsidRPr="001A44C9">
        <w:rPr>
          <w:color w:val="auto"/>
        </w:rPr>
        <w:t xml:space="preserve">clause </w:t>
      </w:r>
      <w:r w:rsidR="00C60B4A" w:rsidRPr="001A44C9">
        <w:rPr>
          <w:color w:val="auto"/>
        </w:rPr>
        <w:fldChar w:fldCharType="begin"/>
      </w:r>
      <w:r w:rsidR="00C60B4A" w:rsidRPr="001A44C9">
        <w:rPr>
          <w:color w:val="auto"/>
        </w:rPr>
        <w:instrText xml:space="preserve"> REF _Ref414628828 \w \h </w:instrText>
      </w:r>
      <w:r w:rsidR="003E2B7B" w:rsidRPr="001A44C9">
        <w:rPr>
          <w:color w:val="auto"/>
        </w:rPr>
        <w:instrText xml:space="preserve"> \* MERGEFORMAT </w:instrText>
      </w:r>
      <w:r w:rsidR="00C60B4A" w:rsidRPr="001A44C9">
        <w:rPr>
          <w:color w:val="auto"/>
        </w:rPr>
      </w:r>
      <w:r w:rsidR="00C60B4A" w:rsidRPr="001A44C9">
        <w:rPr>
          <w:color w:val="auto"/>
        </w:rPr>
        <w:fldChar w:fldCharType="separate"/>
      </w:r>
      <w:r w:rsidR="00BF3782">
        <w:rPr>
          <w:color w:val="auto"/>
        </w:rPr>
        <w:t>54.1(b)</w:t>
      </w:r>
      <w:r w:rsidR="00C60B4A" w:rsidRPr="001A44C9">
        <w:rPr>
          <w:color w:val="auto"/>
        </w:rPr>
        <w:fldChar w:fldCharType="end"/>
      </w:r>
      <w:r w:rsidRPr="001A44C9">
        <w:rPr>
          <w:color w:val="auto"/>
        </w:rPr>
        <w:t xml:space="preserve"> does not apply where the Provider self identifies </w:t>
      </w:r>
      <w:r w:rsidR="00496C5C" w:rsidRPr="001A44C9">
        <w:rPr>
          <w:color w:val="auto"/>
        </w:rPr>
        <w:t>i</w:t>
      </w:r>
      <w:r w:rsidRPr="001A44C9">
        <w:rPr>
          <w:color w:val="auto"/>
        </w:rPr>
        <w:t xml:space="preserve">nvalid </w:t>
      </w:r>
      <w:r w:rsidR="00496C5C" w:rsidRPr="001A44C9">
        <w:rPr>
          <w:color w:val="auto"/>
        </w:rPr>
        <w:t>c</w:t>
      </w:r>
      <w:r w:rsidRPr="001A44C9">
        <w:rPr>
          <w:color w:val="auto"/>
        </w:rPr>
        <w:t xml:space="preserve">laims </w:t>
      </w:r>
      <w:r w:rsidR="001D1509" w:rsidRPr="001A44C9">
        <w:rPr>
          <w:color w:val="auto"/>
        </w:rPr>
        <w:t xml:space="preserve">for Payments </w:t>
      </w:r>
      <w:r w:rsidRPr="001A44C9">
        <w:rPr>
          <w:color w:val="auto"/>
        </w:rPr>
        <w:t xml:space="preserve">through its internal compliance practices and Notifies the Department of those </w:t>
      </w:r>
      <w:r w:rsidR="00496C5C" w:rsidRPr="001A44C9">
        <w:rPr>
          <w:color w:val="auto"/>
        </w:rPr>
        <w:t>i</w:t>
      </w:r>
      <w:r w:rsidRPr="001A44C9">
        <w:rPr>
          <w:color w:val="auto"/>
        </w:rPr>
        <w:t xml:space="preserve">nvalid </w:t>
      </w:r>
      <w:r w:rsidR="00496C5C" w:rsidRPr="001A44C9">
        <w:rPr>
          <w:color w:val="auto"/>
        </w:rPr>
        <w:t>c</w:t>
      </w:r>
      <w:r w:rsidRPr="001A44C9">
        <w:rPr>
          <w:color w:val="auto"/>
        </w:rPr>
        <w:t>laims; and</w:t>
      </w:r>
    </w:p>
    <w:p w:rsidR="0006264C" w:rsidRPr="00EF587A" w:rsidRDefault="001F3D2C" w:rsidP="00EF587A">
      <w:pPr>
        <w:pStyle w:val="clausetexta"/>
        <w:keepLines w:val="0"/>
        <w:rPr>
          <w:color w:val="auto"/>
        </w:rPr>
      </w:pPr>
      <w:r w:rsidRPr="001A44C9">
        <w:rPr>
          <w:color w:val="auto"/>
        </w:rPr>
        <w:t>the</w:t>
      </w:r>
      <w:r w:rsidR="0006264C">
        <w:rPr>
          <w:color w:val="auto"/>
        </w:rPr>
        <w:t xml:space="preserve"> </w:t>
      </w:r>
      <w:r w:rsidR="0006264C" w:rsidRPr="0006264C">
        <w:rPr>
          <w:color w:val="00B0F0"/>
        </w:rPr>
        <w:t>Department may, at its absolute discretion, recover the amount of</w:t>
      </w:r>
      <w:r w:rsidRPr="0006264C">
        <w:rPr>
          <w:color w:val="00B0F0"/>
        </w:rPr>
        <w:t xml:space="preserve"> </w:t>
      </w:r>
      <w:r w:rsidRPr="001A44C9">
        <w:rPr>
          <w:color w:val="auto"/>
        </w:rPr>
        <w:t xml:space="preserve">Liquidated Damages </w:t>
      </w:r>
      <w:r w:rsidR="0006264C" w:rsidRPr="0006264C">
        <w:rPr>
          <w:color w:val="00B0F0"/>
        </w:rPr>
        <w:t xml:space="preserve">from the Provider as a debt </w:t>
      </w:r>
      <w:r w:rsidRPr="0006264C">
        <w:rPr>
          <w:strike/>
          <w:color w:val="00B0F0"/>
        </w:rPr>
        <w:t>will become a debt due to the Commonwealth</w:t>
      </w:r>
      <w:r w:rsidRPr="001A44C9">
        <w:rPr>
          <w:color w:val="auto"/>
        </w:rPr>
        <w:t xml:space="preserve"> for the purposes of clause </w:t>
      </w:r>
      <w:r w:rsidR="009C5BB6" w:rsidRPr="001A44C9">
        <w:rPr>
          <w:color w:val="auto"/>
        </w:rPr>
        <w:fldChar w:fldCharType="begin"/>
      </w:r>
      <w:r w:rsidR="009C5BB6" w:rsidRPr="001A44C9">
        <w:rPr>
          <w:color w:val="auto"/>
        </w:rPr>
        <w:instrText xml:space="preserve"> REF _Ref393984459 \r \h </w:instrText>
      </w:r>
      <w:r w:rsidR="005922A0" w:rsidRPr="001A44C9">
        <w:rPr>
          <w:color w:val="auto"/>
        </w:rPr>
        <w:instrText xml:space="preserve"> \* MERGEFORMAT </w:instrText>
      </w:r>
      <w:r w:rsidR="009C5BB6" w:rsidRPr="001A44C9">
        <w:rPr>
          <w:color w:val="auto"/>
        </w:rPr>
      </w:r>
      <w:r w:rsidR="009C5BB6" w:rsidRPr="001A44C9">
        <w:rPr>
          <w:color w:val="auto"/>
        </w:rPr>
        <w:fldChar w:fldCharType="separate"/>
      </w:r>
      <w:r w:rsidR="00BF3782">
        <w:rPr>
          <w:color w:val="auto"/>
        </w:rPr>
        <w:t>21</w:t>
      </w:r>
      <w:r w:rsidR="009C5BB6" w:rsidRPr="001A44C9">
        <w:rPr>
          <w:color w:val="auto"/>
        </w:rPr>
        <w:fldChar w:fldCharType="end"/>
      </w:r>
      <w:r w:rsidRPr="001A44C9">
        <w:rPr>
          <w:color w:val="auto"/>
        </w:rPr>
        <w:t xml:space="preserve">, if and when the Commonwealth Notifies the Provider that it elects to recover the Liquidated Damages as a debt under clause </w:t>
      </w:r>
      <w:r w:rsidR="009C5BB6" w:rsidRPr="001A44C9">
        <w:rPr>
          <w:color w:val="auto"/>
        </w:rPr>
        <w:fldChar w:fldCharType="begin"/>
      </w:r>
      <w:r w:rsidR="009C5BB6" w:rsidRPr="001A44C9">
        <w:rPr>
          <w:color w:val="auto"/>
        </w:rPr>
        <w:instrText xml:space="preserve"> REF _Ref393984459 \r \h </w:instrText>
      </w:r>
      <w:r w:rsidR="005922A0" w:rsidRPr="001A44C9">
        <w:rPr>
          <w:color w:val="auto"/>
        </w:rPr>
        <w:instrText xml:space="preserve"> \* MERGEFORMAT </w:instrText>
      </w:r>
      <w:r w:rsidR="009C5BB6" w:rsidRPr="001A44C9">
        <w:rPr>
          <w:color w:val="auto"/>
        </w:rPr>
      </w:r>
      <w:r w:rsidR="009C5BB6" w:rsidRPr="001A44C9">
        <w:rPr>
          <w:color w:val="auto"/>
        </w:rPr>
        <w:fldChar w:fldCharType="separate"/>
      </w:r>
      <w:r w:rsidR="00BF3782">
        <w:rPr>
          <w:color w:val="auto"/>
        </w:rPr>
        <w:t>21</w:t>
      </w:r>
      <w:r w:rsidR="009C5BB6" w:rsidRPr="001A44C9">
        <w:rPr>
          <w:color w:val="auto"/>
        </w:rPr>
        <w:fldChar w:fldCharType="end"/>
      </w:r>
      <w:r w:rsidRPr="001A44C9">
        <w:rPr>
          <w:color w:val="auto"/>
        </w:rPr>
        <w:t>.</w:t>
      </w:r>
      <w:r w:rsidR="00EF587A">
        <w:rPr>
          <w:color w:val="auto"/>
        </w:rPr>
        <w:t xml:space="preserve"> </w:t>
      </w:r>
      <w:r w:rsidR="0006264C" w:rsidRPr="00EF587A">
        <w:rPr>
          <w:b/>
          <w:color w:val="00B0F0"/>
        </w:rPr>
        <w:t>GDV 1</w:t>
      </w:r>
    </w:p>
    <w:p w:rsidR="001F3D2C" w:rsidRPr="001A44C9" w:rsidRDefault="001F3D2C" w:rsidP="00B121C8">
      <w:pPr>
        <w:pStyle w:val="ClauseHeadings1xxxx"/>
      </w:pPr>
      <w:bookmarkStart w:id="863" w:name="_Toc225840265"/>
      <w:bookmarkStart w:id="864" w:name="_Toc393289774"/>
      <w:bookmarkStart w:id="865" w:name="_Ref393795354"/>
      <w:bookmarkStart w:id="866" w:name="_Ref393795366"/>
      <w:bookmarkStart w:id="867" w:name="_Ref395083587"/>
      <w:bookmarkStart w:id="868" w:name="_Ref414879915"/>
      <w:bookmarkStart w:id="869" w:name="_Ref414884046"/>
      <w:bookmarkStart w:id="870" w:name="_Ref414884341"/>
      <w:bookmarkStart w:id="871" w:name="_Ref414884349"/>
      <w:bookmarkStart w:id="872" w:name="_Ref414884371"/>
      <w:bookmarkStart w:id="873" w:name="_Ref414884378"/>
      <w:bookmarkStart w:id="874" w:name="_Ref414884385"/>
      <w:bookmarkStart w:id="875" w:name="_Ref414884394"/>
      <w:bookmarkStart w:id="876" w:name="_Ref414884403"/>
      <w:bookmarkStart w:id="877" w:name="_Ref414884415"/>
      <w:bookmarkStart w:id="878" w:name="_Ref414884894"/>
      <w:bookmarkStart w:id="879" w:name="_Ref414885452"/>
      <w:bookmarkStart w:id="880" w:name="_Toc415224903"/>
      <w:bookmarkStart w:id="881" w:name="_Toc440881443"/>
      <w:r w:rsidRPr="001A44C9">
        <w:t xml:space="preserve">Termination </w:t>
      </w:r>
      <w:r w:rsidR="00B121C8" w:rsidRPr="001A44C9">
        <w:t xml:space="preserve">or reduction in scope </w:t>
      </w:r>
      <w:r w:rsidRPr="001A44C9">
        <w:t>with costs</w:t>
      </w:r>
      <w:bookmarkEnd w:id="854"/>
      <w:bookmarkEnd w:id="855"/>
      <w:bookmarkEnd w:id="856"/>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1A44C9">
        <w:t xml:space="preserve"> </w:t>
      </w:r>
    </w:p>
    <w:p w:rsidR="001F3D2C" w:rsidRPr="001A44C9" w:rsidRDefault="001F3D2C" w:rsidP="00906688">
      <w:pPr>
        <w:pStyle w:val="clausetext11xxxxx"/>
        <w:keepLines w:val="0"/>
        <w:rPr>
          <w:color w:val="auto"/>
        </w:rPr>
      </w:pPr>
      <w:bookmarkStart w:id="882" w:name="_Ref393795380"/>
      <w:r w:rsidRPr="001A44C9">
        <w:rPr>
          <w:color w:val="auto"/>
        </w:rP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882"/>
      <w:r w:rsidRPr="001A44C9">
        <w:rPr>
          <w:color w:val="auto"/>
        </w:rPr>
        <w:t xml:space="preserve"> </w:t>
      </w:r>
    </w:p>
    <w:p w:rsidR="001F3D2C" w:rsidRPr="001A44C9" w:rsidRDefault="001F3D2C" w:rsidP="00906688">
      <w:pPr>
        <w:pStyle w:val="clausetext11xxxxx"/>
        <w:keepLines w:val="0"/>
        <w:rPr>
          <w:color w:val="auto"/>
        </w:rPr>
      </w:pPr>
      <w:r w:rsidRPr="001A44C9">
        <w:rPr>
          <w:color w:val="auto"/>
        </w:rPr>
        <w:t xml:space="preserve">If this Deed is terminated in whole or part or reduced in scope under this clause </w:t>
      </w:r>
      <w:r w:rsidR="004E477F" w:rsidRPr="001A44C9">
        <w:rPr>
          <w:color w:val="auto"/>
        </w:rPr>
        <w:fldChar w:fldCharType="begin"/>
      </w:r>
      <w:r w:rsidR="004E477F" w:rsidRPr="001A44C9">
        <w:rPr>
          <w:color w:val="auto"/>
        </w:rPr>
        <w:instrText xml:space="preserve"> REF _Ref393795380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55.1</w:t>
      </w:r>
      <w:r w:rsidR="004E477F" w:rsidRPr="001A44C9">
        <w:rPr>
          <w:color w:val="auto"/>
        </w:rPr>
        <w:fldChar w:fldCharType="end"/>
      </w:r>
      <w:r w:rsidRPr="001A44C9">
        <w:rPr>
          <w:color w:val="auto"/>
        </w:rPr>
        <w:t>, the Department is only liable for:</w:t>
      </w:r>
    </w:p>
    <w:p w:rsidR="001F3D2C" w:rsidRPr="001A44C9" w:rsidRDefault="001F3D2C" w:rsidP="00906688">
      <w:pPr>
        <w:pStyle w:val="clausetexta"/>
        <w:keepLines w:val="0"/>
        <w:rPr>
          <w:color w:val="auto"/>
        </w:rPr>
      </w:pPr>
      <w:r w:rsidRPr="001A44C9">
        <w:rPr>
          <w:color w:val="auto"/>
        </w:rPr>
        <w:t xml:space="preserve">payment of Fees as set out in clause </w:t>
      </w:r>
      <w:r w:rsidR="004E477F" w:rsidRPr="001A44C9">
        <w:rPr>
          <w:color w:val="auto"/>
        </w:rPr>
        <w:fldChar w:fldCharType="begin"/>
      </w:r>
      <w:r w:rsidR="004E477F" w:rsidRPr="001A44C9">
        <w:rPr>
          <w:color w:val="auto"/>
        </w:rPr>
        <w:instrText xml:space="preserve"> REF _Ref126400502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55.3</w:t>
      </w:r>
      <w:r w:rsidR="004E477F" w:rsidRPr="001A44C9">
        <w:rPr>
          <w:color w:val="auto"/>
        </w:rPr>
        <w:fldChar w:fldCharType="end"/>
      </w:r>
      <w:r w:rsidRPr="001A44C9">
        <w:rPr>
          <w:color w:val="auto"/>
        </w:rPr>
        <w:t xml:space="preserve">; </w:t>
      </w:r>
      <w:r w:rsidR="00FB5E97" w:rsidRPr="001A44C9">
        <w:rPr>
          <w:color w:val="auto"/>
        </w:rPr>
        <w:t>and</w:t>
      </w:r>
    </w:p>
    <w:p w:rsidR="001F3D2C" w:rsidRPr="001A44C9" w:rsidRDefault="001F3D2C" w:rsidP="00906688">
      <w:pPr>
        <w:pStyle w:val="clausetexta"/>
        <w:keepLines w:val="0"/>
        <w:rPr>
          <w:color w:val="auto"/>
        </w:rPr>
      </w:pPr>
      <w:r w:rsidRPr="001A44C9">
        <w:rPr>
          <w:color w:val="auto"/>
        </w:rPr>
        <w:t xml:space="preserve">subject to clauses </w:t>
      </w:r>
      <w:r w:rsidR="004E477F" w:rsidRPr="001A44C9">
        <w:rPr>
          <w:color w:val="auto"/>
        </w:rPr>
        <w:fldChar w:fldCharType="begin"/>
      </w:r>
      <w:r w:rsidR="004E477F" w:rsidRPr="001A44C9">
        <w:rPr>
          <w:color w:val="auto"/>
        </w:rPr>
        <w:instrText xml:space="preserve"> REF _Ref126400509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55.6</w:t>
      </w:r>
      <w:r w:rsidR="004E477F" w:rsidRPr="001A44C9">
        <w:rPr>
          <w:color w:val="auto"/>
        </w:rPr>
        <w:fldChar w:fldCharType="end"/>
      </w:r>
      <w:r w:rsidRPr="001A44C9">
        <w:rPr>
          <w:color w:val="auto"/>
        </w:rPr>
        <w:t xml:space="preserve">, </w:t>
      </w:r>
      <w:r w:rsidR="004E477F" w:rsidRPr="001A44C9">
        <w:rPr>
          <w:color w:val="auto"/>
        </w:rPr>
        <w:fldChar w:fldCharType="begin"/>
      </w:r>
      <w:r w:rsidR="004E477F" w:rsidRPr="001A44C9">
        <w:rPr>
          <w:color w:val="auto"/>
        </w:rPr>
        <w:instrText xml:space="preserve"> REF _Ref126400511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55.7</w:t>
      </w:r>
      <w:r w:rsidR="004E477F" w:rsidRPr="001A44C9">
        <w:rPr>
          <w:color w:val="auto"/>
        </w:rPr>
        <w:fldChar w:fldCharType="end"/>
      </w:r>
      <w:r w:rsidRPr="001A44C9">
        <w:rPr>
          <w:color w:val="auto"/>
        </w:rPr>
        <w:t xml:space="preserve">, </w:t>
      </w:r>
      <w:r w:rsidR="004E477F" w:rsidRPr="001A44C9">
        <w:rPr>
          <w:color w:val="auto"/>
        </w:rPr>
        <w:fldChar w:fldCharType="begin"/>
      </w:r>
      <w:r w:rsidR="004E477F" w:rsidRPr="001A44C9">
        <w:rPr>
          <w:color w:val="auto"/>
        </w:rPr>
        <w:instrText xml:space="preserve"> REF _Ref126400512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55.8</w:t>
      </w:r>
      <w:r w:rsidR="004E477F" w:rsidRPr="001A44C9">
        <w:rPr>
          <w:color w:val="auto"/>
        </w:rPr>
        <w:fldChar w:fldCharType="end"/>
      </w:r>
      <w:r w:rsidRPr="001A44C9">
        <w:rPr>
          <w:color w:val="auto"/>
        </w:rPr>
        <w:t xml:space="preserve"> and </w:t>
      </w:r>
      <w:r w:rsidR="004E477F" w:rsidRPr="001A44C9">
        <w:rPr>
          <w:color w:val="auto"/>
        </w:rPr>
        <w:fldChar w:fldCharType="begin"/>
      </w:r>
      <w:r w:rsidR="004E477F" w:rsidRPr="001A44C9">
        <w:rPr>
          <w:color w:val="auto"/>
        </w:rPr>
        <w:instrText xml:space="preserve"> REF _Ref126400518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55.9</w:t>
      </w:r>
      <w:r w:rsidR="004E477F" w:rsidRPr="001A44C9">
        <w:rPr>
          <w:color w:val="auto"/>
        </w:rPr>
        <w:fldChar w:fldCharType="end"/>
      </w:r>
      <w:r w:rsidRPr="001A44C9">
        <w:rPr>
          <w:color w:val="auto"/>
        </w:rPr>
        <w:t>, any reasonable, unavoidable costs actually incurred by the Provider and directly attributable to the termination, in whole or in part, or a reduction in scope of this Deed.</w:t>
      </w:r>
    </w:p>
    <w:p w:rsidR="001F3D2C" w:rsidRPr="001A44C9" w:rsidRDefault="00514CF4" w:rsidP="00906688">
      <w:pPr>
        <w:pStyle w:val="Italicclausesub-headings"/>
        <w:keepLines w:val="0"/>
        <w:rPr>
          <w:color w:val="auto"/>
        </w:rPr>
      </w:pPr>
      <w:r w:rsidRPr="001A44C9">
        <w:rPr>
          <w:color w:val="auto"/>
        </w:rPr>
        <w:t>Payments</w:t>
      </w:r>
    </w:p>
    <w:p w:rsidR="001F3D2C" w:rsidRPr="001A44C9" w:rsidRDefault="003006F2" w:rsidP="00906688">
      <w:pPr>
        <w:pStyle w:val="clausetext11xxxxx"/>
        <w:keepLines w:val="0"/>
        <w:rPr>
          <w:color w:val="auto"/>
        </w:rPr>
      </w:pPr>
      <w:bookmarkStart w:id="883" w:name="_Ref126400502"/>
      <w:r w:rsidRPr="001A44C9">
        <w:rPr>
          <w:color w:val="auto"/>
        </w:rPr>
        <w:t xml:space="preserve">Subject to clause </w:t>
      </w:r>
      <w:r w:rsidRPr="001A44C9">
        <w:rPr>
          <w:color w:val="auto"/>
        </w:rPr>
        <w:fldChar w:fldCharType="begin"/>
      </w:r>
      <w:r w:rsidRPr="001A44C9">
        <w:rPr>
          <w:color w:val="auto"/>
        </w:rPr>
        <w:instrText xml:space="preserve"> REF _Ref395172028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55.4</w:t>
      </w:r>
      <w:r w:rsidRPr="001A44C9">
        <w:rPr>
          <w:color w:val="auto"/>
        </w:rPr>
        <w:fldChar w:fldCharType="end"/>
      </w:r>
      <w:r w:rsidRPr="001A44C9">
        <w:rPr>
          <w:color w:val="auto"/>
        </w:rPr>
        <w:t>, w</w:t>
      </w:r>
      <w:r w:rsidR="001F3D2C" w:rsidRPr="001A44C9">
        <w:rPr>
          <w:color w:val="auto"/>
        </w:rPr>
        <w:t xml:space="preserve">here the Department terminates this Deed in whole or </w:t>
      </w:r>
      <w:r w:rsidR="00A02F70" w:rsidRPr="001A44C9">
        <w:rPr>
          <w:color w:val="auto"/>
        </w:rPr>
        <w:t xml:space="preserve">in </w:t>
      </w:r>
      <w:r w:rsidR="001F3D2C" w:rsidRPr="001A44C9">
        <w:rPr>
          <w:color w:val="auto"/>
        </w:rPr>
        <w:t>part or reduces the scope of this Deed</w:t>
      </w:r>
      <w:r w:rsidRPr="001A44C9">
        <w:rPr>
          <w:color w:val="auto"/>
        </w:rPr>
        <w:t xml:space="preserve">, under clause </w:t>
      </w:r>
      <w:r w:rsidRPr="001A44C9">
        <w:rPr>
          <w:color w:val="auto"/>
        </w:rPr>
        <w:fldChar w:fldCharType="begin"/>
      </w:r>
      <w:r w:rsidRPr="001A44C9">
        <w:rPr>
          <w:color w:val="auto"/>
        </w:rPr>
        <w:instrText xml:space="preserve"> REF _Ref393795380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55.1</w:t>
      </w:r>
      <w:r w:rsidRPr="001A44C9">
        <w:rPr>
          <w:color w:val="auto"/>
        </w:rPr>
        <w:fldChar w:fldCharType="end"/>
      </w:r>
      <w:r w:rsidR="001F3D2C" w:rsidRPr="001A44C9">
        <w:rPr>
          <w:color w:val="auto"/>
        </w:rPr>
        <w:t>:</w:t>
      </w:r>
      <w:bookmarkEnd w:id="883"/>
    </w:p>
    <w:p w:rsidR="001F3D2C" w:rsidRPr="001A44C9" w:rsidRDefault="001F3D2C" w:rsidP="00906688">
      <w:pPr>
        <w:pStyle w:val="clausetexta"/>
        <w:keepLines w:val="0"/>
        <w:rPr>
          <w:color w:val="auto"/>
        </w:rPr>
      </w:pPr>
      <w:bookmarkStart w:id="884" w:name="_Ref126400779"/>
      <w:r w:rsidRPr="001A44C9">
        <w:rPr>
          <w:color w:val="auto"/>
        </w:rPr>
        <w:t xml:space="preserve">the Department will only be liable to </w:t>
      </w:r>
      <w:r w:rsidR="00514CF4" w:rsidRPr="001A44C9">
        <w:rPr>
          <w:color w:val="auto"/>
        </w:rPr>
        <w:t>make Payments</w:t>
      </w:r>
      <w:r w:rsidRPr="001A44C9">
        <w:rPr>
          <w:color w:val="auto"/>
        </w:rPr>
        <w:t xml:space="preserve"> which are properly due to the Provider before the date on which the termination or reduction in scope takes effect;</w:t>
      </w:r>
      <w:bookmarkEnd w:id="884"/>
    </w:p>
    <w:p w:rsidR="001F3D2C" w:rsidRPr="001A44C9" w:rsidRDefault="001F3D2C" w:rsidP="00906688">
      <w:pPr>
        <w:pStyle w:val="clausetexta"/>
        <w:keepLines w:val="0"/>
        <w:rPr>
          <w:color w:val="auto"/>
        </w:rPr>
      </w:pPr>
      <w:r w:rsidRPr="001A44C9">
        <w:rPr>
          <w:color w:val="auto"/>
        </w:rPr>
        <w:t xml:space="preserve">any </w:t>
      </w:r>
      <w:r w:rsidR="006A3A60" w:rsidRPr="001A44C9">
        <w:rPr>
          <w:color w:val="auto"/>
        </w:rPr>
        <w:t>P</w:t>
      </w:r>
      <w:r w:rsidRPr="001A44C9">
        <w:rPr>
          <w:color w:val="auto"/>
        </w:rPr>
        <w:t xml:space="preserve">ayments that would have been </w:t>
      </w:r>
      <w:r w:rsidR="006A3A60" w:rsidRPr="001A44C9">
        <w:rPr>
          <w:color w:val="auto"/>
        </w:rPr>
        <w:t>P</w:t>
      </w:r>
      <w:r w:rsidRPr="001A44C9">
        <w:rPr>
          <w:color w:val="auto"/>
        </w:rPr>
        <w:t>ayments in advance will abate according to the extent that they relate to the conduct of the Services after the date on which the termination or reduction in scope takes effect; and</w:t>
      </w:r>
    </w:p>
    <w:p w:rsidR="001F3D2C" w:rsidRPr="001A44C9" w:rsidRDefault="001F3D2C" w:rsidP="00906688">
      <w:pPr>
        <w:pStyle w:val="clausetexta"/>
        <w:keepLines w:val="0"/>
        <w:rPr>
          <w:color w:val="auto"/>
        </w:rPr>
      </w:pPr>
      <w:bookmarkStart w:id="885" w:name="_Ref126400645"/>
      <w:r w:rsidRPr="001A44C9">
        <w:rPr>
          <w:color w:val="auto"/>
        </w:rPr>
        <w:t xml:space="preserve">the Department will be entitled to recover from the Provider any </w:t>
      </w:r>
      <w:r w:rsidR="00514CF4" w:rsidRPr="001A44C9">
        <w:rPr>
          <w:color w:val="auto"/>
        </w:rPr>
        <w:t xml:space="preserve">Payments </w:t>
      </w:r>
      <w:r w:rsidRPr="001A44C9">
        <w:rPr>
          <w:color w:val="auto"/>
        </w:rPr>
        <w:t>paid in advance that relate to the conduct of the Services after the date on which the termination or reduction in scope takes effect.</w:t>
      </w:r>
      <w:bookmarkEnd w:id="885"/>
      <w:r w:rsidRPr="001A44C9">
        <w:rPr>
          <w:color w:val="auto"/>
        </w:rPr>
        <w:t xml:space="preserve"> </w:t>
      </w:r>
    </w:p>
    <w:p w:rsidR="001F3D2C" w:rsidRPr="001A44C9" w:rsidRDefault="001F3D2C" w:rsidP="00906688">
      <w:pPr>
        <w:pStyle w:val="Italicclausesub-headings"/>
        <w:keepLines w:val="0"/>
        <w:rPr>
          <w:color w:val="auto"/>
        </w:rPr>
      </w:pPr>
      <w:r w:rsidRPr="001A44C9">
        <w:rPr>
          <w:rFonts w:cs="Calibri"/>
          <w:color w:val="auto"/>
        </w:rPr>
        <w:t>Reimbursements</w:t>
      </w:r>
    </w:p>
    <w:p w:rsidR="001F3D2C" w:rsidRPr="001A44C9" w:rsidRDefault="001F3D2C" w:rsidP="00906688">
      <w:pPr>
        <w:pStyle w:val="clausetext11xxxxx"/>
        <w:keepLines w:val="0"/>
        <w:rPr>
          <w:color w:val="auto"/>
        </w:rPr>
      </w:pPr>
      <w:bookmarkStart w:id="886" w:name="_Ref126400504"/>
      <w:bookmarkStart w:id="887" w:name="_Ref395172028"/>
      <w:r w:rsidRPr="001A44C9">
        <w:rPr>
          <w:color w:val="auto"/>
        </w:rPr>
        <w:t>Where</w:t>
      </w:r>
      <w:r w:rsidR="003006F2" w:rsidRPr="001A44C9">
        <w:rPr>
          <w:color w:val="auto"/>
        </w:rPr>
        <w:t xml:space="preserve"> </w:t>
      </w:r>
      <w:r w:rsidRPr="001A44C9">
        <w:rPr>
          <w:color w:val="auto"/>
        </w:rPr>
        <w:t>the Department terminates this Deed in whole or in part</w:t>
      </w:r>
      <w:r w:rsidR="003006F2" w:rsidRPr="001A44C9">
        <w:rPr>
          <w:color w:val="auto"/>
        </w:rPr>
        <w:t>,</w:t>
      </w:r>
      <w:r w:rsidRPr="001A44C9">
        <w:rPr>
          <w:color w:val="auto"/>
        </w:rPr>
        <w:t xml:space="preserve"> or reduces the scope of this Deed</w:t>
      </w:r>
      <w:bookmarkEnd w:id="886"/>
      <w:r w:rsidR="003006F2" w:rsidRPr="001A44C9">
        <w:rPr>
          <w:color w:val="auto"/>
        </w:rPr>
        <w:t xml:space="preserve">, under clause </w:t>
      </w:r>
      <w:r w:rsidR="003006F2" w:rsidRPr="001A44C9">
        <w:rPr>
          <w:color w:val="auto"/>
        </w:rPr>
        <w:fldChar w:fldCharType="begin"/>
      </w:r>
      <w:r w:rsidR="003006F2" w:rsidRPr="001A44C9">
        <w:rPr>
          <w:color w:val="auto"/>
        </w:rPr>
        <w:instrText xml:space="preserve"> REF _Ref393795380 \r \h </w:instrText>
      </w:r>
      <w:r w:rsidR="005922A0" w:rsidRPr="001A44C9">
        <w:rPr>
          <w:color w:val="auto"/>
        </w:rPr>
        <w:instrText xml:space="preserve"> \* MERGEFORMAT </w:instrText>
      </w:r>
      <w:r w:rsidR="003006F2" w:rsidRPr="001A44C9">
        <w:rPr>
          <w:color w:val="auto"/>
        </w:rPr>
      </w:r>
      <w:r w:rsidR="003006F2" w:rsidRPr="001A44C9">
        <w:rPr>
          <w:color w:val="auto"/>
        </w:rPr>
        <w:fldChar w:fldCharType="separate"/>
      </w:r>
      <w:r w:rsidR="00BF3782">
        <w:rPr>
          <w:color w:val="auto"/>
        </w:rPr>
        <w:t>55.1</w:t>
      </w:r>
      <w:r w:rsidR="003006F2" w:rsidRPr="001A44C9">
        <w:rPr>
          <w:color w:val="auto"/>
        </w:rPr>
        <w:fldChar w:fldCharType="end"/>
      </w:r>
      <w:r w:rsidR="00FD6F11" w:rsidRPr="001A44C9">
        <w:rPr>
          <w:color w:val="auto"/>
        </w:rPr>
        <w:t xml:space="preserve">, </w:t>
      </w:r>
      <w:bookmarkStart w:id="888" w:name="_Ref393795465"/>
      <w:r w:rsidRPr="001A44C9">
        <w:rPr>
          <w:rStyle w:val="GDV4-Purple"/>
          <w:color w:val="auto"/>
        </w:rPr>
        <w:t xml:space="preserve">the Department will only be liable to make Reimbursements to the extent that </w:t>
      </w:r>
      <w:r w:rsidR="003006F2" w:rsidRPr="001A44C9">
        <w:rPr>
          <w:rStyle w:val="GDV4-Purple"/>
          <w:color w:val="auto"/>
        </w:rPr>
        <w:t xml:space="preserve">relevant </w:t>
      </w:r>
      <w:r w:rsidRPr="001A44C9">
        <w:rPr>
          <w:rStyle w:val="GDV4-Purple"/>
          <w:color w:val="auto"/>
        </w:rPr>
        <w:t>monies have been legally committed by the Provider before receipt of the notice of termination</w:t>
      </w:r>
      <w:r w:rsidRPr="001A44C9">
        <w:rPr>
          <w:rFonts w:asciiTheme="minorHAnsi" w:hAnsiTheme="minorHAnsi" w:cs="Calibri"/>
          <w:iCs/>
          <w:color w:val="auto"/>
        </w:rPr>
        <w:t>, or as otherwise commensurate with any reduction in scope of any part, or all of this Deed</w:t>
      </w:r>
      <w:bookmarkStart w:id="889" w:name="_Ref393962143"/>
      <w:bookmarkStart w:id="890" w:name="_Ref393985850"/>
      <w:bookmarkEnd w:id="888"/>
      <w:r w:rsidR="00FD6F11" w:rsidRPr="001A44C9">
        <w:rPr>
          <w:color w:val="auto"/>
        </w:rPr>
        <w:t>.</w:t>
      </w:r>
      <w:bookmarkEnd w:id="887"/>
      <w:r w:rsidRPr="001A44C9">
        <w:rPr>
          <w:color w:val="auto"/>
        </w:rPr>
        <w:t xml:space="preserve"> </w:t>
      </w:r>
      <w:bookmarkEnd w:id="889"/>
      <w:bookmarkEnd w:id="890"/>
    </w:p>
    <w:p w:rsidR="001F3D2C" w:rsidRPr="001A44C9" w:rsidRDefault="001F3D2C" w:rsidP="00906688">
      <w:pPr>
        <w:pStyle w:val="Italicclausesub-headings"/>
        <w:keepLines w:val="0"/>
        <w:rPr>
          <w:color w:val="auto"/>
        </w:rPr>
      </w:pPr>
      <w:r w:rsidRPr="001A44C9">
        <w:rPr>
          <w:color w:val="auto"/>
        </w:rPr>
        <w:t>Provider’s obligations</w:t>
      </w:r>
    </w:p>
    <w:p w:rsidR="001F3D2C" w:rsidRPr="001A44C9" w:rsidRDefault="001F3D2C" w:rsidP="00906688">
      <w:pPr>
        <w:pStyle w:val="clausetext11xxxxx"/>
        <w:keepLines w:val="0"/>
        <w:rPr>
          <w:color w:val="auto"/>
        </w:rPr>
      </w:pPr>
      <w:bookmarkStart w:id="891" w:name="_Ref126400864"/>
      <w:r w:rsidRPr="001A44C9">
        <w:rPr>
          <w:color w:val="auto"/>
        </w:rPr>
        <w:t xml:space="preserve">Upon receipt of a Notice of termination or reduction in scope under this </w:t>
      </w:r>
      <w:r w:rsidR="00754740" w:rsidRPr="001A44C9">
        <w:rPr>
          <w:color w:val="auto"/>
        </w:rPr>
        <w:t xml:space="preserve">clause </w:t>
      </w:r>
      <w:r w:rsidR="00754740" w:rsidRPr="001A44C9">
        <w:rPr>
          <w:color w:val="auto"/>
        </w:rPr>
        <w:fldChar w:fldCharType="begin"/>
      </w:r>
      <w:r w:rsidR="00754740" w:rsidRPr="001A44C9">
        <w:rPr>
          <w:color w:val="auto"/>
        </w:rPr>
        <w:instrText xml:space="preserve"> REF _Ref414884046 \w \h </w:instrText>
      </w:r>
      <w:r w:rsidR="003E2B7B" w:rsidRPr="001A44C9">
        <w:rPr>
          <w:color w:val="auto"/>
        </w:rPr>
        <w:instrText xml:space="preserve"> \* MERGEFORMAT </w:instrText>
      </w:r>
      <w:r w:rsidR="00754740" w:rsidRPr="001A44C9">
        <w:rPr>
          <w:color w:val="auto"/>
        </w:rPr>
      </w:r>
      <w:r w:rsidR="00754740" w:rsidRPr="001A44C9">
        <w:rPr>
          <w:color w:val="auto"/>
        </w:rPr>
        <w:fldChar w:fldCharType="separate"/>
      </w:r>
      <w:r w:rsidR="00BF3782">
        <w:rPr>
          <w:color w:val="auto"/>
        </w:rPr>
        <w:t>55</w:t>
      </w:r>
      <w:r w:rsidR="00754740" w:rsidRPr="001A44C9">
        <w:rPr>
          <w:color w:val="auto"/>
        </w:rPr>
        <w:fldChar w:fldCharType="end"/>
      </w:r>
      <w:r w:rsidRPr="001A44C9">
        <w:rPr>
          <w:color w:val="auto"/>
        </w:rPr>
        <w:t>, the Provider must:</w:t>
      </w:r>
      <w:bookmarkEnd w:id="891"/>
    </w:p>
    <w:p w:rsidR="001F3D2C" w:rsidRPr="001A44C9" w:rsidRDefault="001F3D2C" w:rsidP="00906688">
      <w:pPr>
        <w:pStyle w:val="clausetexta"/>
        <w:keepLines w:val="0"/>
        <w:rPr>
          <w:color w:val="auto"/>
        </w:rPr>
      </w:pPr>
      <w:r w:rsidRPr="001A44C9">
        <w:rPr>
          <w:color w:val="auto"/>
        </w:rPr>
        <w:t>cease or reduce the performance of this Deed in accordance with the Notice;</w:t>
      </w:r>
    </w:p>
    <w:p w:rsidR="001F3D2C" w:rsidRPr="001A44C9" w:rsidRDefault="001F3D2C" w:rsidP="00906688">
      <w:pPr>
        <w:pStyle w:val="clausetexta"/>
        <w:keepLines w:val="0"/>
        <w:rPr>
          <w:color w:val="auto"/>
        </w:rPr>
      </w:pPr>
      <w:r w:rsidRPr="001A44C9">
        <w:rPr>
          <w:color w:val="auto"/>
        </w:rPr>
        <w:t>not legally commit any further monies;</w:t>
      </w:r>
    </w:p>
    <w:p w:rsidR="001F3D2C" w:rsidRPr="001A44C9" w:rsidRDefault="001F3D2C" w:rsidP="00906688">
      <w:pPr>
        <w:pStyle w:val="clausetexta"/>
        <w:keepLines w:val="0"/>
        <w:rPr>
          <w:color w:val="auto"/>
        </w:rPr>
      </w:pPr>
      <w:r w:rsidRPr="001A44C9">
        <w:rPr>
          <w:color w:val="auto"/>
        </w:rPr>
        <w:t xml:space="preserve">immediately return to the Department any </w:t>
      </w:r>
      <w:r w:rsidR="00CC0921" w:rsidRPr="001A44C9">
        <w:rPr>
          <w:color w:val="auto"/>
        </w:rPr>
        <w:t xml:space="preserve">Payments </w:t>
      </w:r>
      <w:r w:rsidRPr="001A44C9">
        <w:rPr>
          <w:color w:val="auto"/>
        </w:rPr>
        <w:t xml:space="preserve">in accordance with clause </w:t>
      </w:r>
      <w:r w:rsidRPr="001A44C9">
        <w:rPr>
          <w:color w:val="auto"/>
        </w:rPr>
        <w:fldChar w:fldCharType="begin"/>
      </w:r>
      <w:r w:rsidRPr="001A44C9">
        <w:rPr>
          <w:color w:val="auto"/>
        </w:rPr>
        <w:instrText xml:space="preserve"> REF _Ref126400645 \r \h  \* MERGEFORMAT </w:instrText>
      </w:r>
      <w:r w:rsidRPr="001A44C9">
        <w:rPr>
          <w:color w:val="auto"/>
        </w:rPr>
      </w:r>
      <w:r w:rsidRPr="001A44C9">
        <w:rPr>
          <w:color w:val="auto"/>
        </w:rPr>
        <w:fldChar w:fldCharType="separate"/>
      </w:r>
      <w:r w:rsidR="00BF3782">
        <w:rPr>
          <w:color w:val="auto"/>
        </w:rPr>
        <w:t>55.3(c)</w:t>
      </w:r>
      <w:r w:rsidRPr="001A44C9">
        <w:rPr>
          <w:color w:val="auto"/>
        </w:rPr>
        <w:fldChar w:fldCharType="end"/>
      </w:r>
      <w:r w:rsidRPr="001A44C9">
        <w:rPr>
          <w:color w:val="auto"/>
        </w:rPr>
        <w:t>;</w:t>
      </w:r>
    </w:p>
    <w:p w:rsidR="001F3D2C" w:rsidRPr="001A44C9" w:rsidRDefault="001F3D2C" w:rsidP="00906688">
      <w:pPr>
        <w:pStyle w:val="clausetexta"/>
        <w:keepLines w:val="0"/>
        <w:rPr>
          <w:color w:val="auto"/>
        </w:rPr>
      </w:pPr>
      <w:r w:rsidRPr="001A44C9">
        <w:rPr>
          <w:color w:val="auto"/>
        </w:rPr>
        <w:t>immediately do everything possible to mitigate all losses, costs, and expenses, arising from the termination or reduction in scope contained in the Notice; and</w:t>
      </w:r>
    </w:p>
    <w:p w:rsidR="001F3D2C" w:rsidRPr="001A44C9" w:rsidRDefault="001F3D2C" w:rsidP="00906688">
      <w:pPr>
        <w:pStyle w:val="clausetexta"/>
        <w:keepLines w:val="0"/>
        <w:rPr>
          <w:color w:val="auto"/>
        </w:rPr>
      </w:pPr>
      <w:r w:rsidRPr="001A44C9">
        <w:rPr>
          <w:color w:val="auto"/>
        </w:rPr>
        <w:t>continue work on any part of the Services not affected by the Notice.</w:t>
      </w:r>
    </w:p>
    <w:p w:rsidR="001F3D2C" w:rsidRPr="001A44C9" w:rsidRDefault="001F3D2C" w:rsidP="00906688">
      <w:pPr>
        <w:pStyle w:val="Italicclausesub-headings"/>
        <w:keepNext/>
        <w:keepLines w:val="0"/>
        <w:rPr>
          <w:color w:val="auto"/>
        </w:rPr>
      </w:pPr>
      <w:r w:rsidRPr="001A44C9">
        <w:rPr>
          <w:color w:val="auto"/>
        </w:rPr>
        <w:t xml:space="preserve">Abatement of the </w:t>
      </w:r>
      <w:r w:rsidR="00CC0921" w:rsidRPr="001A44C9">
        <w:rPr>
          <w:color w:val="auto"/>
        </w:rPr>
        <w:t>Payments</w:t>
      </w:r>
    </w:p>
    <w:p w:rsidR="001F3D2C" w:rsidRPr="001A44C9" w:rsidRDefault="001F3D2C" w:rsidP="00906688">
      <w:pPr>
        <w:pStyle w:val="clausetext11xxxxx"/>
        <w:keepLines w:val="0"/>
        <w:rPr>
          <w:color w:val="auto"/>
        </w:rPr>
      </w:pPr>
      <w:bookmarkStart w:id="892" w:name="_Ref126400509"/>
      <w:r w:rsidRPr="001A44C9">
        <w:rPr>
          <w:color w:val="auto"/>
        </w:rPr>
        <w:t xml:space="preserve">If there is a reduction in scope of this Deed, the Department’s liability to pay any part of the </w:t>
      </w:r>
      <w:r w:rsidR="00CC0921" w:rsidRPr="001A44C9">
        <w:rPr>
          <w:color w:val="auto"/>
        </w:rPr>
        <w:t xml:space="preserve">Payments </w:t>
      </w:r>
      <w:r w:rsidRPr="001A44C9">
        <w:rPr>
          <w:color w:val="auto"/>
        </w:rPr>
        <w:t>will, unless otherwise agreed, abate proportionately to the reduction in the obligations under this Deed.</w:t>
      </w:r>
      <w:bookmarkEnd w:id="892"/>
    </w:p>
    <w:p w:rsidR="001F3D2C" w:rsidRPr="001A44C9" w:rsidRDefault="001F3D2C" w:rsidP="00906688">
      <w:pPr>
        <w:pStyle w:val="Italicclausesub-headings"/>
        <w:keepLines w:val="0"/>
        <w:rPr>
          <w:color w:val="auto"/>
        </w:rPr>
      </w:pPr>
      <w:r w:rsidRPr="001A44C9">
        <w:rPr>
          <w:color w:val="auto"/>
        </w:rPr>
        <w:t xml:space="preserve">Limit on </w:t>
      </w:r>
      <w:r w:rsidR="00DB2F2B" w:rsidRPr="001A44C9">
        <w:rPr>
          <w:color w:val="auto"/>
        </w:rPr>
        <w:t>c</w:t>
      </w:r>
      <w:r w:rsidRPr="001A44C9">
        <w:rPr>
          <w:color w:val="auto"/>
        </w:rPr>
        <w:t xml:space="preserve">ompensation </w:t>
      </w:r>
    </w:p>
    <w:p w:rsidR="001F3D2C" w:rsidRPr="001A44C9" w:rsidRDefault="00807E87" w:rsidP="00906688">
      <w:pPr>
        <w:pStyle w:val="clausetext11xxxxx"/>
        <w:keepLines w:val="0"/>
        <w:rPr>
          <w:color w:val="auto"/>
        </w:rPr>
      </w:pPr>
      <w:bookmarkStart w:id="893" w:name="_Ref126400511"/>
      <w:r w:rsidRPr="001A44C9">
        <w:rPr>
          <w:color w:val="auto"/>
        </w:rPr>
        <w:t>T</w:t>
      </w:r>
      <w:r w:rsidR="001F3D2C" w:rsidRPr="001A44C9">
        <w:rPr>
          <w:color w:val="auto"/>
        </w:rPr>
        <w:t xml:space="preserve">he Department’s liability to pay any compensation under or in relation to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001F3D2C" w:rsidRPr="001A44C9">
        <w:rPr>
          <w:color w:val="auto"/>
        </w:rPr>
        <w:t xml:space="preserve"> is subject to the Provider’s:</w:t>
      </w:r>
      <w:bookmarkEnd w:id="893"/>
    </w:p>
    <w:p w:rsidR="001F3D2C" w:rsidRPr="001A44C9" w:rsidRDefault="001F3D2C" w:rsidP="00906688">
      <w:pPr>
        <w:pStyle w:val="clausetexta"/>
        <w:keepLines w:val="0"/>
        <w:rPr>
          <w:color w:val="auto"/>
        </w:rPr>
      </w:pPr>
      <w:r w:rsidRPr="001A44C9">
        <w:rPr>
          <w:color w:val="auto"/>
        </w:rPr>
        <w:t xml:space="preserve">strict compliance with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 and</w:t>
      </w:r>
    </w:p>
    <w:p w:rsidR="001F3D2C" w:rsidRPr="001A44C9" w:rsidRDefault="001F3D2C" w:rsidP="00906688">
      <w:pPr>
        <w:pStyle w:val="clausetexta"/>
        <w:keepLines w:val="0"/>
        <w:rPr>
          <w:color w:val="auto"/>
        </w:rPr>
      </w:pPr>
      <w:r w:rsidRPr="001A44C9">
        <w:rPr>
          <w:color w:val="auto"/>
        </w:rPr>
        <w:t xml:space="preserve">substantiation of any amounts claimed under clause </w:t>
      </w:r>
      <w:r w:rsidR="004E477F" w:rsidRPr="001A44C9">
        <w:rPr>
          <w:color w:val="auto"/>
        </w:rPr>
        <w:fldChar w:fldCharType="begin"/>
      </w:r>
      <w:r w:rsidR="004E477F" w:rsidRPr="001A44C9">
        <w:rPr>
          <w:color w:val="auto"/>
        </w:rPr>
        <w:instrText xml:space="preserve"> REF _Ref126400502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55.3</w:t>
      </w:r>
      <w:r w:rsidR="004E477F" w:rsidRPr="001A44C9">
        <w:rPr>
          <w:color w:val="auto"/>
        </w:rPr>
        <w:fldChar w:fldCharType="end"/>
      </w:r>
      <w:r w:rsidRPr="001A44C9">
        <w:rPr>
          <w:color w:val="auto"/>
        </w:rPr>
        <w:t>.</w:t>
      </w:r>
    </w:p>
    <w:p w:rsidR="001F3D2C" w:rsidRPr="001A44C9" w:rsidRDefault="001F3D2C" w:rsidP="00906688">
      <w:pPr>
        <w:pStyle w:val="clausetext11xxxxx"/>
        <w:keepLines w:val="0"/>
        <w:rPr>
          <w:color w:val="auto"/>
        </w:rPr>
      </w:pPr>
      <w:bookmarkStart w:id="894" w:name="_Ref126400512"/>
      <w:r w:rsidRPr="001A44C9">
        <w:rPr>
          <w:color w:val="auto"/>
        </w:rPr>
        <w:t>The Department will not be liable:</w:t>
      </w:r>
      <w:bookmarkEnd w:id="894"/>
    </w:p>
    <w:p w:rsidR="001F3D2C" w:rsidRPr="001A44C9" w:rsidRDefault="001F3D2C" w:rsidP="00906688">
      <w:pPr>
        <w:pStyle w:val="clausetexta"/>
        <w:keepLines w:val="0"/>
        <w:rPr>
          <w:color w:val="auto"/>
        </w:rPr>
      </w:pPr>
      <w:r w:rsidRPr="001A44C9">
        <w:rPr>
          <w:color w:val="auto"/>
        </w:rPr>
        <w:t xml:space="preserve">to pay compensation for loss of prospective profits attributable to a termination or reduction in scope under this clause </w:t>
      </w:r>
      <w:r w:rsidR="002D6766" w:rsidRPr="001A44C9">
        <w:rPr>
          <w:color w:val="auto"/>
        </w:rPr>
        <w:fldChar w:fldCharType="begin"/>
      </w:r>
      <w:r w:rsidR="002D6766" w:rsidRPr="001A44C9">
        <w:rPr>
          <w:color w:val="auto"/>
        </w:rPr>
        <w:instrText xml:space="preserve"> REF _Ref414884894 \r \h </w:instrText>
      </w:r>
      <w:r w:rsidR="003E2B7B" w:rsidRPr="001A44C9">
        <w:rPr>
          <w:color w:val="auto"/>
        </w:rPr>
        <w:instrText xml:space="preserve"> \* MERGEFORMAT </w:instrText>
      </w:r>
      <w:r w:rsidR="002D6766" w:rsidRPr="001A44C9">
        <w:rPr>
          <w:color w:val="auto"/>
        </w:rPr>
      </w:r>
      <w:r w:rsidR="002D6766" w:rsidRPr="001A44C9">
        <w:rPr>
          <w:color w:val="auto"/>
        </w:rPr>
        <w:fldChar w:fldCharType="separate"/>
      </w:r>
      <w:r w:rsidR="00BF3782">
        <w:rPr>
          <w:color w:val="auto"/>
        </w:rPr>
        <w:t>55</w:t>
      </w:r>
      <w:r w:rsidR="002D6766" w:rsidRPr="001A44C9">
        <w:rPr>
          <w:color w:val="auto"/>
        </w:rPr>
        <w:fldChar w:fldCharType="end"/>
      </w:r>
      <w:r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for loss of any benefits that would have been conferred on the Provider had a termination or a reduction in scope made 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 xml:space="preserve"> not occurred; or</w:t>
      </w:r>
    </w:p>
    <w:p w:rsidR="001F3D2C" w:rsidRPr="001A44C9" w:rsidRDefault="001F3D2C" w:rsidP="00906688">
      <w:pPr>
        <w:pStyle w:val="clausetexta"/>
        <w:keepLines w:val="0"/>
        <w:rPr>
          <w:color w:val="auto"/>
        </w:rPr>
      </w:pPr>
      <w:r w:rsidRPr="001A44C9">
        <w:rPr>
          <w:color w:val="auto"/>
        </w:rPr>
        <w:t xml:space="preserve">for any amounts that would, in aggregate, exceed the maximum </w:t>
      </w:r>
      <w:r w:rsidR="00CC0921" w:rsidRPr="001A44C9">
        <w:rPr>
          <w:color w:val="auto"/>
        </w:rPr>
        <w:t xml:space="preserve">Payments </w:t>
      </w:r>
      <w:r w:rsidRPr="001A44C9">
        <w:rPr>
          <w:color w:val="auto"/>
        </w:rPr>
        <w:t xml:space="preserve">that would have been payable by the Department under this Deed in respect of the relevant Services, but for a termination or a reduction in scope made 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w:t>
      </w:r>
    </w:p>
    <w:p w:rsidR="001F3D2C" w:rsidRPr="001A44C9" w:rsidRDefault="001F3D2C" w:rsidP="00906688">
      <w:pPr>
        <w:pStyle w:val="clausetext11xxxxx"/>
        <w:keepLines w:val="0"/>
        <w:rPr>
          <w:color w:val="auto"/>
        </w:rPr>
      </w:pPr>
      <w:bookmarkStart w:id="895" w:name="_Ref126400518"/>
      <w:r w:rsidRPr="001A44C9">
        <w:rPr>
          <w:color w:val="auto"/>
        </w:rPr>
        <w:t xml:space="preserve">In addition, in relation to a reduction in scope 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 the Department will not be liable to pay the Provider, and the Provider agrees that its reasonable costs do not include:</w:t>
      </w:r>
      <w:bookmarkEnd w:id="895"/>
    </w:p>
    <w:p w:rsidR="001F3D2C" w:rsidRPr="001A44C9" w:rsidRDefault="001F3D2C" w:rsidP="00906688">
      <w:pPr>
        <w:pStyle w:val="clausetexta"/>
        <w:keepLines w:val="0"/>
        <w:rPr>
          <w:color w:val="auto"/>
        </w:rPr>
      </w:pPr>
      <w:r w:rsidRPr="001A44C9">
        <w:rPr>
          <w:color w:val="auto"/>
        </w:rPr>
        <w:t>any amounts owed by the Provider under any contract of employment or to any of its Subcontractors; and</w:t>
      </w:r>
    </w:p>
    <w:p w:rsidR="001F3D2C" w:rsidRPr="001A44C9" w:rsidRDefault="001F3D2C" w:rsidP="00906688">
      <w:pPr>
        <w:pStyle w:val="clausetexta"/>
        <w:keepLines w:val="0"/>
        <w:rPr>
          <w:color w:val="auto"/>
        </w:rPr>
      </w:pPr>
      <w:r w:rsidRPr="001A44C9">
        <w:rPr>
          <w:color w:val="auto"/>
        </w:rPr>
        <w:t>payment of any liabilities arising from commitments the Provider has made in relation to the conduct of the Services beyond the end of the Financial Year in which the reduction in scope takes place.</w:t>
      </w:r>
    </w:p>
    <w:p w:rsidR="001F3D2C" w:rsidRPr="001A44C9" w:rsidRDefault="001F3D2C" w:rsidP="00906688">
      <w:pPr>
        <w:pStyle w:val="clausetext11xxxxx"/>
        <w:keepLines w:val="0"/>
        <w:rPr>
          <w:color w:val="auto"/>
        </w:rPr>
      </w:pPr>
      <w:r w:rsidRPr="001A44C9">
        <w:rPr>
          <w:color w:val="auto"/>
        </w:rPr>
        <w:t xml:space="preserve">If the Department terminates, or reduces the scope of, this Deed 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w:t>
      </w:r>
    </w:p>
    <w:p w:rsidR="001F3D2C" w:rsidRPr="001A44C9" w:rsidRDefault="001F3D2C" w:rsidP="00906688">
      <w:pPr>
        <w:pStyle w:val="clausetexta"/>
        <w:keepLines w:val="0"/>
        <w:rPr>
          <w:color w:val="auto"/>
        </w:rPr>
      </w:pPr>
      <w:r w:rsidRPr="001A44C9">
        <w:rPr>
          <w:color w:val="auto"/>
        </w:rPr>
        <w:t>the Department’s actions will not constitute a breach of this Deed; and</w:t>
      </w:r>
    </w:p>
    <w:p w:rsidR="001F3D2C" w:rsidRPr="001A44C9" w:rsidRDefault="001F3D2C" w:rsidP="00906688">
      <w:pPr>
        <w:pStyle w:val="clausetexta"/>
        <w:keepLines w:val="0"/>
        <w:rPr>
          <w:color w:val="auto"/>
        </w:rPr>
      </w:pPr>
      <w:r w:rsidRPr="001A44C9">
        <w:rPr>
          <w:color w:val="auto"/>
        </w:rPr>
        <w:t>the Parties agree that the amounts payable to the Provider</w:t>
      </w:r>
      <w:r w:rsidRPr="001A44C9" w:rsidDel="000C7742">
        <w:rPr>
          <w:color w:val="auto"/>
        </w:rPr>
        <w:t xml:space="preserve"> </w:t>
      </w:r>
      <w:r w:rsidRPr="001A44C9">
        <w:rPr>
          <w:color w:val="auto"/>
        </w:rPr>
        <w:t xml:space="preserve">under this clause </w:t>
      </w:r>
      <w:r w:rsidR="004E477F" w:rsidRPr="001A44C9">
        <w:rPr>
          <w:color w:val="auto"/>
        </w:rPr>
        <w:fldChar w:fldCharType="begin"/>
      </w:r>
      <w:r w:rsidR="004E477F" w:rsidRPr="001A44C9">
        <w:rPr>
          <w:color w:val="auto"/>
        </w:rPr>
        <w:instrText xml:space="preserve"> REF _Ref393795366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w:t>
      </w:r>
      <w:r w:rsidR="004E477F" w:rsidRPr="001A44C9">
        <w:rPr>
          <w:color w:val="auto"/>
        </w:rPr>
        <w:fldChar w:fldCharType="end"/>
      </w:r>
      <w:r w:rsidRPr="001A44C9">
        <w:rPr>
          <w:color w:val="auto"/>
        </w:rPr>
        <w:t>, represent a reasonable pre-estimate of any loss that may be incurred by the Provider.</w:t>
      </w:r>
    </w:p>
    <w:p w:rsidR="001F3D2C" w:rsidRPr="001A44C9" w:rsidRDefault="001F3D2C" w:rsidP="00906688">
      <w:pPr>
        <w:pStyle w:val="ClauseHeadings1xxxx"/>
        <w:keepLines w:val="0"/>
      </w:pPr>
      <w:bookmarkStart w:id="896" w:name="_Ref126396523"/>
      <w:bookmarkStart w:id="897" w:name="_Ref126396943"/>
      <w:bookmarkStart w:id="898" w:name="_Toc127948888"/>
      <w:bookmarkStart w:id="899" w:name="_Toc202959480"/>
      <w:bookmarkStart w:id="900" w:name="_Toc225840266"/>
      <w:bookmarkStart w:id="901" w:name="_Toc393289775"/>
      <w:bookmarkStart w:id="902" w:name="_Toc415224904"/>
      <w:bookmarkStart w:id="903" w:name="_Toc440881444"/>
      <w:r w:rsidRPr="001A44C9">
        <w:t>Termination for default</w:t>
      </w:r>
      <w:bookmarkEnd w:id="896"/>
      <w:bookmarkEnd w:id="897"/>
      <w:bookmarkEnd w:id="898"/>
      <w:bookmarkEnd w:id="899"/>
      <w:bookmarkEnd w:id="900"/>
      <w:bookmarkEnd w:id="901"/>
      <w:bookmarkEnd w:id="902"/>
      <w:bookmarkEnd w:id="903"/>
    </w:p>
    <w:p w:rsidR="001F3D2C" w:rsidRPr="001A44C9" w:rsidRDefault="001F3D2C" w:rsidP="00906688">
      <w:pPr>
        <w:pStyle w:val="clausetext11xxxxx"/>
        <w:keepLines w:val="0"/>
        <w:rPr>
          <w:color w:val="auto"/>
        </w:rPr>
      </w:pPr>
      <w:bookmarkStart w:id="904" w:name="_Ref126400842"/>
      <w:r w:rsidRPr="001A44C9">
        <w:rPr>
          <w:color w:val="auto"/>
        </w:rPr>
        <w:t>The Department may terminate this Deed in whole or in part, by giving Notice to the Provider, if any of the following events or matters arise:</w:t>
      </w:r>
      <w:bookmarkEnd w:id="904"/>
    </w:p>
    <w:p w:rsidR="001F3D2C" w:rsidRPr="001A44C9" w:rsidRDefault="001F3D2C" w:rsidP="00906688">
      <w:pPr>
        <w:pStyle w:val="clausetexta"/>
        <w:keepLines w:val="0"/>
        <w:rPr>
          <w:color w:val="auto"/>
        </w:rPr>
      </w:pPr>
      <w:r w:rsidRPr="001A44C9">
        <w:rPr>
          <w:color w:val="auto"/>
        </w:rPr>
        <w:t>the Provider fails to fulfil, or is in breach of, any of its obligations under this Deed that are not capable of being rectified (as determined by the Department);</w:t>
      </w:r>
    </w:p>
    <w:p w:rsidR="001F3D2C" w:rsidRPr="001A44C9" w:rsidRDefault="001F3D2C" w:rsidP="00906688">
      <w:pPr>
        <w:pStyle w:val="clausetexta"/>
        <w:keepLines w:val="0"/>
        <w:rPr>
          <w:color w:val="auto"/>
        </w:rPr>
      </w:pPr>
      <w:r w:rsidRPr="001A44C9">
        <w:rPr>
          <w:color w:val="auto"/>
        </w:rPr>
        <w:t xml:space="preserve">the Provider is in breach of any of its obligations under this Deed that are capable of being rectified, and </w:t>
      </w:r>
      <w:r w:rsidR="00205E1E" w:rsidRPr="001A44C9">
        <w:rPr>
          <w:color w:val="auto"/>
        </w:rPr>
        <w:t>fails to</w:t>
      </w:r>
      <w:r w:rsidRPr="001A44C9">
        <w:rPr>
          <w:color w:val="auto"/>
        </w:rPr>
        <w:t xml:space="preserve"> rectify the breach</w:t>
      </w:r>
      <w:r w:rsidR="00205E1E" w:rsidRPr="001A44C9">
        <w:rPr>
          <w:color w:val="auto"/>
        </w:rPr>
        <w:t>,</w:t>
      </w:r>
      <w:r w:rsidRPr="001A44C9">
        <w:rPr>
          <w:color w:val="auto"/>
        </w:rPr>
        <w:t xml:space="preserve"> </w:t>
      </w:r>
      <w:r w:rsidR="00205E1E" w:rsidRPr="001A44C9">
        <w:rPr>
          <w:rStyle w:val="GDV5-Orange"/>
          <w:color w:val="auto"/>
        </w:rPr>
        <w:t>or pattern of breaches,</w:t>
      </w:r>
      <w:r w:rsidR="00205E1E" w:rsidRPr="001A44C9">
        <w:rPr>
          <w:color w:val="auto"/>
        </w:rPr>
        <w:t xml:space="preserve"> </w:t>
      </w:r>
      <w:r w:rsidRPr="001A44C9">
        <w:rPr>
          <w:color w:val="auto"/>
        </w:rPr>
        <w:t>within 10 Business Days, or such other period specified by the Department, of receiving a Notice from the Department to do so;</w:t>
      </w:r>
    </w:p>
    <w:p w:rsidR="001F3D2C" w:rsidRPr="001A44C9" w:rsidRDefault="001F3D2C" w:rsidP="00906688">
      <w:pPr>
        <w:pStyle w:val="clausetexta"/>
        <w:keepLines w:val="0"/>
        <w:rPr>
          <w:color w:val="auto"/>
        </w:rPr>
      </w:pPr>
      <w:r w:rsidRPr="001A44C9">
        <w:rPr>
          <w:color w:val="auto"/>
        </w:rPr>
        <w:t xml:space="preserve">the Provider fails to comply with a statutory demand within the meaning of sections 459E and 459F of the </w:t>
      </w:r>
      <w:r w:rsidRPr="001A44C9">
        <w:rPr>
          <w:i/>
          <w:color w:val="auto"/>
        </w:rPr>
        <w:t>Corporations Act 2001</w:t>
      </w:r>
      <w:r w:rsidRPr="001A44C9">
        <w:rPr>
          <w:color w:val="auto"/>
        </w:rPr>
        <w:t xml:space="preserve"> (Cth);</w:t>
      </w:r>
    </w:p>
    <w:p w:rsidR="001F3D2C" w:rsidRPr="001A44C9" w:rsidRDefault="001F3D2C" w:rsidP="00906688">
      <w:pPr>
        <w:pStyle w:val="clausetexta"/>
        <w:keepLines w:val="0"/>
        <w:rPr>
          <w:color w:val="auto"/>
        </w:rPr>
      </w:pPr>
      <w:r w:rsidRPr="001A44C9">
        <w:rPr>
          <w:color w:val="auto"/>
        </w:rPr>
        <w:t xml:space="preserve">any event referred to in clause </w:t>
      </w:r>
      <w:r w:rsidR="003E4BDF" w:rsidRPr="001A44C9">
        <w:rPr>
          <w:color w:val="auto"/>
        </w:rPr>
        <w:fldChar w:fldCharType="begin"/>
      </w:r>
      <w:r w:rsidR="003E4BDF" w:rsidRPr="001A44C9">
        <w:rPr>
          <w:color w:val="auto"/>
        </w:rPr>
        <w:instrText xml:space="preserve"> REF _Ref393794194 \r \h </w:instrText>
      </w:r>
      <w:r w:rsidR="00B43D2C" w:rsidRPr="001A44C9">
        <w:rPr>
          <w:color w:val="auto"/>
        </w:rPr>
        <w:instrText xml:space="preserve"> \* MERGEFORMAT </w:instrText>
      </w:r>
      <w:r w:rsidR="003E4BDF" w:rsidRPr="001A44C9">
        <w:rPr>
          <w:color w:val="auto"/>
        </w:rPr>
      </w:r>
      <w:r w:rsidR="003E4BDF" w:rsidRPr="001A44C9">
        <w:rPr>
          <w:color w:val="auto"/>
        </w:rPr>
        <w:fldChar w:fldCharType="separate"/>
      </w:r>
      <w:r w:rsidR="00BF3782">
        <w:rPr>
          <w:color w:val="auto"/>
        </w:rPr>
        <w:t>47</w:t>
      </w:r>
      <w:r w:rsidR="003E4BDF" w:rsidRPr="001A44C9">
        <w:rPr>
          <w:color w:val="auto"/>
        </w:rPr>
        <w:fldChar w:fldCharType="end"/>
      </w:r>
      <w:r w:rsidRPr="001A44C9">
        <w:rPr>
          <w:color w:val="auto"/>
        </w:rPr>
        <w:t xml:space="preserve"> occurs, other than an event under clause </w:t>
      </w:r>
      <w:r w:rsidR="003E4BDF" w:rsidRPr="001A44C9">
        <w:rPr>
          <w:color w:val="auto"/>
        </w:rPr>
        <w:fldChar w:fldCharType="begin"/>
      </w:r>
      <w:r w:rsidR="003E4BDF" w:rsidRPr="001A44C9">
        <w:rPr>
          <w:color w:val="auto"/>
        </w:rPr>
        <w:instrText xml:space="preserve"> REF _Ref393794205 \r \h </w:instrText>
      </w:r>
      <w:r w:rsidR="00B43D2C" w:rsidRPr="001A44C9">
        <w:rPr>
          <w:color w:val="auto"/>
        </w:rPr>
        <w:instrText xml:space="preserve"> \* MERGEFORMAT </w:instrText>
      </w:r>
      <w:r w:rsidR="003E4BDF" w:rsidRPr="001A44C9">
        <w:rPr>
          <w:color w:val="auto"/>
        </w:rPr>
      </w:r>
      <w:r w:rsidR="003E4BDF" w:rsidRPr="001A44C9">
        <w:rPr>
          <w:color w:val="auto"/>
        </w:rPr>
        <w:fldChar w:fldCharType="separate"/>
      </w:r>
      <w:r w:rsidR="00BF3782">
        <w:rPr>
          <w:color w:val="auto"/>
        </w:rPr>
        <w:t>47.1(c)</w:t>
      </w:r>
      <w:r w:rsidR="003E4BDF" w:rsidRPr="001A44C9">
        <w:rPr>
          <w:color w:val="auto"/>
        </w:rPr>
        <w:fldChar w:fldCharType="end"/>
      </w:r>
      <w:r w:rsidRPr="001A44C9">
        <w:rPr>
          <w:color w:val="auto"/>
        </w:rPr>
        <w:t xml:space="preserve">; </w:t>
      </w:r>
    </w:p>
    <w:p w:rsidR="001F3D2C" w:rsidRPr="001A44C9" w:rsidRDefault="004A5331" w:rsidP="00906688">
      <w:pPr>
        <w:pStyle w:val="clausetexta"/>
        <w:keepLines w:val="0"/>
        <w:rPr>
          <w:color w:val="auto"/>
        </w:rPr>
      </w:pPr>
      <w:r w:rsidRPr="001A44C9">
        <w:rPr>
          <w:color w:val="auto"/>
        </w:rPr>
        <w:t>t</w:t>
      </w:r>
      <w:r w:rsidR="001F3D2C" w:rsidRPr="001A44C9">
        <w:rPr>
          <w:color w:val="auto"/>
        </w:rPr>
        <w:t>he Department is otherwise satisfied that the Provider is unable to pay all of its debts as and when they become due and payable;</w:t>
      </w:r>
    </w:p>
    <w:p w:rsidR="001F3D2C" w:rsidRPr="001A44C9" w:rsidRDefault="001F3D2C" w:rsidP="00906688">
      <w:pPr>
        <w:pStyle w:val="clausetexta"/>
        <w:keepLines w:val="0"/>
        <w:rPr>
          <w:color w:val="auto"/>
        </w:rPr>
      </w:pPr>
      <w:r w:rsidRPr="001A44C9">
        <w:rPr>
          <w:color w:val="auto"/>
        </w:rPr>
        <w:t>the Department becomes aware of any information which indicates that, prior to entering into this Deed, the Provider has, including in any tender response to the request for tender for this Deed:</w:t>
      </w:r>
    </w:p>
    <w:p w:rsidR="001F3D2C" w:rsidRPr="001A44C9" w:rsidRDefault="001F3D2C" w:rsidP="00906688">
      <w:pPr>
        <w:pStyle w:val="clausetexti"/>
        <w:keepLines w:val="0"/>
        <w:rPr>
          <w:color w:val="auto"/>
        </w:rPr>
      </w:pPr>
      <w:r w:rsidRPr="001A44C9">
        <w:rPr>
          <w:color w:val="auto"/>
        </w:rPr>
        <w:t>engaged in misleading or deceptive conduct;</w:t>
      </w:r>
    </w:p>
    <w:p w:rsidR="001F3D2C" w:rsidRPr="001A44C9" w:rsidRDefault="001F3D2C" w:rsidP="00906688">
      <w:pPr>
        <w:pStyle w:val="clausetexti"/>
        <w:keepLines w:val="0"/>
        <w:rPr>
          <w:color w:val="auto"/>
        </w:rPr>
      </w:pPr>
      <w:r w:rsidRPr="001A44C9">
        <w:rPr>
          <w:color w:val="auto"/>
        </w:rPr>
        <w:t>made a statement that is incorrect or incomplete; or</w:t>
      </w:r>
    </w:p>
    <w:p w:rsidR="001F3D2C" w:rsidRPr="001A44C9" w:rsidRDefault="001F3D2C" w:rsidP="00906688">
      <w:pPr>
        <w:pStyle w:val="clausetexti"/>
        <w:keepLines w:val="0"/>
        <w:rPr>
          <w:color w:val="auto"/>
        </w:rPr>
      </w:pPr>
      <w:r w:rsidRPr="001A44C9">
        <w:rPr>
          <w:color w:val="auto"/>
        </w:rPr>
        <w:t>omitted to provide information to the Department, and</w:t>
      </w:r>
    </w:p>
    <w:p w:rsidR="001F3D2C" w:rsidRPr="001A44C9" w:rsidRDefault="001F3D2C" w:rsidP="00906688">
      <w:pPr>
        <w:pStyle w:val="clausetexta"/>
        <w:keepLines w:val="0"/>
        <w:numPr>
          <w:ilvl w:val="0"/>
          <w:numId w:val="0"/>
        </w:numPr>
        <w:ind w:left="1247"/>
        <w:rPr>
          <w:color w:val="auto"/>
        </w:rPr>
      </w:pPr>
      <w:r w:rsidRPr="001A44C9">
        <w:rPr>
          <w:color w:val="auto"/>
        </w:rPr>
        <w:t xml:space="preserve">the Department is satisfied that such information may have affected the Department’s decision to enter into this Deed or any action taken by the Department under this Deed; </w:t>
      </w:r>
    </w:p>
    <w:p w:rsidR="001F3D2C" w:rsidRPr="001A44C9" w:rsidRDefault="001F3D2C" w:rsidP="00906688">
      <w:pPr>
        <w:pStyle w:val="clausetexta"/>
        <w:keepLines w:val="0"/>
        <w:rPr>
          <w:color w:val="auto"/>
        </w:rPr>
      </w:pPr>
      <w:bookmarkStart w:id="905" w:name="_Ref393795710"/>
      <w:r w:rsidRPr="001A44C9">
        <w:rPr>
          <w:color w:val="auto"/>
        </w:rPr>
        <w:t>notice is served on the Provider or proceedings are taken to cancel its incorporation or cancel its registration or to dissolve the Provider as a legal entity; or</w:t>
      </w:r>
      <w:bookmarkEnd w:id="905"/>
      <w:r w:rsidRPr="001A44C9">
        <w:rPr>
          <w:color w:val="auto"/>
        </w:rPr>
        <w:t xml:space="preserve"> </w:t>
      </w:r>
    </w:p>
    <w:p w:rsidR="001F3D2C" w:rsidRPr="001A44C9" w:rsidRDefault="001F3D2C" w:rsidP="00906688">
      <w:pPr>
        <w:pStyle w:val="clausetexta"/>
        <w:keepLines w:val="0"/>
        <w:numPr>
          <w:ilvl w:val="0"/>
          <w:numId w:val="0"/>
        </w:numPr>
        <w:ind w:left="1247"/>
        <w:rPr>
          <w:i/>
          <w:color w:val="auto"/>
          <w:sz w:val="20"/>
        </w:rPr>
      </w:pPr>
      <w:r w:rsidRPr="001A44C9">
        <w:rPr>
          <w:i/>
          <w:color w:val="auto"/>
          <w:sz w:val="20"/>
        </w:rPr>
        <w:t xml:space="preserve">Note: For the avoidance of doubt, clause </w:t>
      </w:r>
      <w:r w:rsidR="007F0BBF" w:rsidRPr="001A44C9">
        <w:rPr>
          <w:i/>
          <w:color w:val="auto"/>
          <w:sz w:val="20"/>
        </w:rPr>
        <w:fldChar w:fldCharType="begin"/>
      </w:r>
      <w:r w:rsidR="007F0BBF" w:rsidRPr="001A44C9">
        <w:rPr>
          <w:i/>
          <w:color w:val="auto"/>
          <w:sz w:val="20"/>
        </w:rPr>
        <w:instrText xml:space="preserve"> REF _Ref393795710 \w \h </w:instrText>
      </w:r>
      <w:r w:rsidR="005922A0" w:rsidRPr="001A44C9">
        <w:rPr>
          <w:i/>
          <w:color w:val="auto"/>
          <w:sz w:val="20"/>
        </w:rPr>
        <w:instrText xml:space="preserve"> \* MERGEFORMAT </w:instrText>
      </w:r>
      <w:r w:rsidR="007F0BBF" w:rsidRPr="001A44C9">
        <w:rPr>
          <w:i/>
          <w:color w:val="auto"/>
          <w:sz w:val="20"/>
        </w:rPr>
      </w:r>
      <w:r w:rsidR="007F0BBF" w:rsidRPr="001A44C9">
        <w:rPr>
          <w:i/>
          <w:color w:val="auto"/>
          <w:sz w:val="20"/>
        </w:rPr>
        <w:fldChar w:fldCharType="separate"/>
      </w:r>
      <w:r w:rsidR="00BF3782">
        <w:rPr>
          <w:i/>
          <w:color w:val="auto"/>
          <w:sz w:val="20"/>
        </w:rPr>
        <w:t>56.1(g)</w:t>
      </w:r>
      <w:r w:rsidR="007F0BBF" w:rsidRPr="001A44C9">
        <w:rPr>
          <w:i/>
          <w:color w:val="auto"/>
          <w:sz w:val="20"/>
        </w:rPr>
        <w:fldChar w:fldCharType="end"/>
      </w:r>
      <w:r w:rsidRPr="001A44C9">
        <w:rPr>
          <w:i/>
          <w:color w:val="auto"/>
          <w:sz w:val="20"/>
        </w:rPr>
        <w:t xml:space="preserve"> does not apply where a Provider has transferred its incorporation or registration in accordance with the legislation under which it is incorporated or registered.</w:t>
      </w:r>
    </w:p>
    <w:p w:rsidR="001F3D2C" w:rsidRPr="001A44C9" w:rsidRDefault="00285AFD" w:rsidP="00906688">
      <w:pPr>
        <w:pStyle w:val="clausetexta"/>
        <w:keepLines w:val="0"/>
        <w:rPr>
          <w:color w:val="auto"/>
        </w:rPr>
      </w:pPr>
      <w:r w:rsidRPr="001A44C9">
        <w:rPr>
          <w:color w:val="auto"/>
        </w:rPr>
        <w:t>t</w:t>
      </w:r>
      <w:r w:rsidR="001F3D2C" w:rsidRPr="001A44C9">
        <w:rPr>
          <w:color w:val="auto"/>
        </w:rPr>
        <w:t>he Department becomes expressly entitled to terminate this Deed under any other provision of this Deed</w:t>
      </w:r>
      <w:r w:rsidR="002634EC" w:rsidRPr="001A44C9">
        <w:rPr>
          <w:color w:val="auto"/>
        </w:rPr>
        <w:t xml:space="preserve"> (</w:t>
      </w:r>
      <w:r w:rsidR="00126C47" w:rsidRPr="001A44C9">
        <w:rPr>
          <w:color w:val="auto"/>
        </w:rPr>
        <w:t>excluding</w:t>
      </w:r>
      <w:r w:rsidR="002634EC" w:rsidRPr="001A44C9">
        <w:rPr>
          <w:color w:val="auto"/>
        </w:rPr>
        <w:t xml:space="preserve"> clause </w:t>
      </w:r>
      <w:r w:rsidR="002634EC" w:rsidRPr="001A44C9">
        <w:rPr>
          <w:color w:val="auto"/>
        </w:rPr>
        <w:fldChar w:fldCharType="begin"/>
      </w:r>
      <w:r w:rsidR="002634EC" w:rsidRPr="001A44C9">
        <w:rPr>
          <w:color w:val="auto"/>
        </w:rPr>
        <w:instrText xml:space="preserve"> REF _Ref395083587 \r \h </w:instrText>
      </w:r>
      <w:r w:rsidR="005922A0" w:rsidRPr="001A44C9">
        <w:rPr>
          <w:color w:val="auto"/>
        </w:rPr>
        <w:instrText xml:space="preserve"> \* MERGEFORMAT </w:instrText>
      </w:r>
      <w:r w:rsidR="002634EC" w:rsidRPr="001A44C9">
        <w:rPr>
          <w:color w:val="auto"/>
        </w:rPr>
      </w:r>
      <w:r w:rsidR="002634EC" w:rsidRPr="001A44C9">
        <w:rPr>
          <w:color w:val="auto"/>
        </w:rPr>
        <w:fldChar w:fldCharType="separate"/>
      </w:r>
      <w:r w:rsidR="00BF3782">
        <w:rPr>
          <w:color w:val="auto"/>
        </w:rPr>
        <w:t>55</w:t>
      </w:r>
      <w:r w:rsidR="002634EC" w:rsidRPr="001A44C9">
        <w:rPr>
          <w:color w:val="auto"/>
        </w:rPr>
        <w:fldChar w:fldCharType="end"/>
      </w:r>
      <w:r w:rsidR="002634EC" w:rsidRPr="001A44C9">
        <w:rPr>
          <w:color w:val="auto"/>
        </w:rPr>
        <w:t xml:space="preserve">) including under any other provision of this Deed which gives the Department the right to terminate under this clause </w:t>
      </w:r>
      <w:r w:rsidR="002634EC" w:rsidRPr="001A44C9">
        <w:rPr>
          <w:color w:val="auto"/>
        </w:rPr>
        <w:fldChar w:fldCharType="begin"/>
      </w:r>
      <w:r w:rsidR="002634EC" w:rsidRPr="001A44C9">
        <w:rPr>
          <w:color w:val="auto"/>
        </w:rPr>
        <w:instrText xml:space="preserve"> REF _Ref126396523 \r \h </w:instrText>
      </w:r>
      <w:r w:rsidR="005922A0" w:rsidRPr="001A44C9">
        <w:rPr>
          <w:color w:val="auto"/>
        </w:rPr>
        <w:instrText xml:space="preserve"> \* MERGEFORMAT </w:instrText>
      </w:r>
      <w:r w:rsidR="002634EC" w:rsidRPr="001A44C9">
        <w:rPr>
          <w:color w:val="auto"/>
        </w:rPr>
      </w:r>
      <w:r w:rsidR="002634EC" w:rsidRPr="001A44C9">
        <w:rPr>
          <w:color w:val="auto"/>
        </w:rPr>
        <w:fldChar w:fldCharType="separate"/>
      </w:r>
      <w:r w:rsidR="00BF3782">
        <w:rPr>
          <w:color w:val="auto"/>
        </w:rPr>
        <w:t>56</w:t>
      </w:r>
      <w:r w:rsidR="002634EC" w:rsidRPr="001A44C9">
        <w:rPr>
          <w:color w:val="auto"/>
        </w:rPr>
        <w:fldChar w:fldCharType="end"/>
      </w:r>
      <w:r w:rsidR="001F3D2C" w:rsidRPr="001A44C9">
        <w:rPr>
          <w:color w:val="auto"/>
        </w:rPr>
        <w:t xml:space="preserve">. </w:t>
      </w:r>
    </w:p>
    <w:p w:rsidR="001F3D2C" w:rsidRPr="001A44C9" w:rsidRDefault="00FB5E97" w:rsidP="00906688">
      <w:pPr>
        <w:pStyle w:val="clausetext11xxxxx"/>
        <w:keepLines w:val="0"/>
        <w:rPr>
          <w:color w:val="auto"/>
        </w:rPr>
      </w:pPr>
      <w:bookmarkStart w:id="906" w:name="_Ref126396560"/>
      <w:r w:rsidRPr="001A44C9">
        <w:rPr>
          <w:color w:val="auto"/>
        </w:rPr>
        <w:t xml:space="preserve">Subject to clause </w:t>
      </w:r>
      <w:r w:rsidRPr="001A44C9">
        <w:rPr>
          <w:color w:val="auto"/>
        </w:rPr>
        <w:fldChar w:fldCharType="begin"/>
      </w:r>
      <w:r w:rsidRPr="001A44C9">
        <w:rPr>
          <w:color w:val="auto"/>
        </w:rPr>
        <w:instrText xml:space="preserve"> REF _Ref126396562 \w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56.3</w:t>
      </w:r>
      <w:r w:rsidRPr="001A44C9">
        <w:rPr>
          <w:color w:val="auto"/>
        </w:rPr>
        <w:fldChar w:fldCharType="end"/>
      </w:r>
      <w:r w:rsidRPr="001A44C9">
        <w:rPr>
          <w:color w:val="auto"/>
        </w:rPr>
        <w:t>, w</w:t>
      </w:r>
      <w:r w:rsidR="001F3D2C" w:rsidRPr="001A44C9">
        <w:rPr>
          <w:color w:val="auto"/>
        </w:rPr>
        <w:t xml:space="preserve">here the Department terminates this Deed in whole or in part under clause </w:t>
      </w:r>
      <w:r w:rsidR="002648B3" w:rsidRPr="001A44C9">
        <w:rPr>
          <w:color w:val="auto"/>
        </w:rPr>
        <w:fldChar w:fldCharType="begin"/>
      </w:r>
      <w:r w:rsidR="002648B3" w:rsidRPr="001A44C9">
        <w:rPr>
          <w:color w:val="auto"/>
        </w:rPr>
        <w:instrText xml:space="preserve"> REF _Ref126400842 \r \h </w:instrText>
      </w:r>
      <w:r w:rsidR="005922A0" w:rsidRPr="001A44C9">
        <w:rPr>
          <w:color w:val="auto"/>
        </w:rPr>
        <w:instrText xml:space="preserve"> \* MERGEFORMAT </w:instrText>
      </w:r>
      <w:r w:rsidR="002648B3" w:rsidRPr="001A44C9">
        <w:rPr>
          <w:color w:val="auto"/>
        </w:rPr>
      </w:r>
      <w:r w:rsidR="002648B3" w:rsidRPr="001A44C9">
        <w:rPr>
          <w:color w:val="auto"/>
        </w:rPr>
        <w:fldChar w:fldCharType="separate"/>
      </w:r>
      <w:r w:rsidR="00BF3782">
        <w:rPr>
          <w:color w:val="auto"/>
        </w:rPr>
        <w:t>56.1</w:t>
      </w:r>
      <w:r w:rsidR="002648B3" w:rsidRPr="001A44C9">
        <w:rPr>
          <w:color w:val="auto"/>
        </w:rPr>
        <w:fldChar w:fldCharType="end"/>
      </w:r>
      <w:r w:rsidR="001F3D2C" w:rsidRPr="001A44C9">
        <w:rPr>
          <w:color w:val="auto"/>
        </w:rPr>
        <w:t>:</w:t>
      </w:r>
      <w:bookmarkEnd w:id="906"/>
      <w:r w:rsidR="001F3D2C" w:rsidRPr="001A44C9">
        <w:rPr>
          <w:color w:val="auto"/>
        </w:rPr>
        <w:t xml:space="preserve"> </w:t>
      </w:r>
    </w:p>
    <w:p w:rsidR="001F3D2C" w:rsidRPr="001A44C9" w:rsidRDefault="001F3D2C" w:rsidP="00906688">
      <w:pPr>
        <w:pStyle w:val="clausetexta"/>
        <w:keepLines w:val="0"/>
        <w:rPr>
          <w:color w:val="auto"/>
        </w:rPr>
      </w:pPr>
      <w:r w:rsidRPr="001A44C9">
        <w:rPr>
          <w:color w:val="auto"/>
        </w:rPr>
        <w:t xml:space="preserve">the Department is liable to pay </w:t>
      </w:r>
      <w:r w:rsidR="00CC0921" w:rsidRPr="001A44C9">
        <w:rPr>
          <w:color w:val="auto"/>
        </w:rPr>
        <w:t>Payments</w:t>
      </w:r>
      <w:r w:rsidRPr="001A44C9">
        <w:rPr>
          <w:color w:val="auto"/>
        </w:rPr>
        <w:t xml:space="preserve"> and entitled to recover </w:t>
      </w:r>
      <w:r w:rsidR="00CC0921" w:rsidRPr="001A44C9">
        <w:rPr>
          <w:color w:val="auto"/>
        </w:rPr>
        <w:t>Payments</w:t>
      </w:r>
      <w:r w:rsidR="00AD03FB" w:rsidRPr="001A44C9">
        <w:rPr>
          <w:color w:val="auto"/>
        </w:rPr>
        <w:t xml:space="preserve"> </w:t>
      </w:r>
      <w:r w:rsidRPr="001A44C9">
        <w:rPr>
          <w:color w:val="auto"/>
        </w:rPr>
        <w:t xml:space="preserve">as set out in clause </w:t>
      </w:r>
      <w:r w:rsidR="004E477F" w:rsidRPr="001A44C9">
        <w:rPr>
          <w:color w:val="auto"/>
        </w:rPr>
        <w:fldChar w:fldCharType="begin"/>
      </w:r>
      <w:r w:rsidR="004E477F" w:rsidRPr="001A44C9">
        <w:rPr>
          <w:color w:val="auto"/>
        </w:rPr>
        <w:instrText xml:space="preserve"> REF _Ref126400502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55.3</w:t>
      </w:r>
      <w:r w:rsidR="004E477F" w:rsidRPr="001A44C9">
        <w:rPr>
          <w:color w:val="auto"/>
        </w:rPr>
        <w:fldChar w:fldCharType="end"/>
      </w:r>
      <w:r w:rsidRPr="001A44C9">
        <w:rPr>
          <w:color w:val="auto"/>
        </w:rPr>
        <w:t>; and</w:t>
      </w:r>
    </w:p>
    <w:p w:rsidR="001F3D2C" w:rsidRPr="001A44C9" w:rsidRDefault="001F3D2C" w:rsidP="00906688">
      <w:pPr>
        <w:pStyle w:val="clausetexta"/>
        <w:keepLines w:val="0"/>
        <w:rPr>
          <w:color w:val="auto"/>
        </w:rPr>
      </w:pPr>
      <w:r w:rsidRPr="001A44C9">
        <w:rPr>
          <w:color w:val="auto"/>
        </w:rPr>
        <w:t xml:space="preserve">clauses </w:t>
      </w:r>
      <w:r w:rsidR="00B31D25" w:rsidRPr="001A44C9">
        <w:rPr>
          <w:color w:val="auto"/>
        </w:rPr>
        <w:fldChar w:fldCharType="begin"/>
      </w:r>
      <w:r w:rsidR="00B31D25" w:rsidRPr="001A44C9">
        <w:rPr>
          <w:color w:val="auto"/>
        </w:rPr>
        <w:instrText xml:space="preserve"> REF _Ref393985850 \r \h </w:instrText>
      </w:r>
      <w:r w:rsidR="005922A0" w:rsidRPr="001A44C9">
        <w:rPr>
          <w:color w:val="auto"/>
        </w:rPr>
        <w:instrText xml:space="preserve"> \* MERGEFORMAT </w:instrText>
      </w:r>
      <w:r w:rsidR="00B31D25" w:rsidRPr="001A44C9">
        <w:rPr>
          <w:color w:val="auto"/>
        </w:rPr>
      </w:r>
      <w:r w:rsidR="00B31D25" w:rsidRPr="001A44C9">
        <w:rPr>
          <w:color w:val="auto"/>
        </w:rPr>
        <w:fldChar w:fldCharType="separate"/>
      </w:r>
      <w:r w:rsidR="00BF3782">
        <w:rPr>
          <w:color w:val="auto"/>
        </w:rPr>
        <w:t>55.4</w:t>
      </w:r>
      <w:r w:rsidR="00B31D25" w:rsidRPr="001A44C9">
        <w:rPr>
          <w:color w:val="auto"/>
        </w:rPr>
        <w:fldChar w:fldCharType="end"/>
      </w:r>
      <w:r w:rsidRPr="001A44C9">
        <w:rPr>
          <w:color w:val="auto"/>
        </w:rPr>
        <w:t xml:space="preserve"> and </w:t>
      </w:r>
      <w:r w:rsidR="00DC4347" w:rsidRPr="001A44C9">
        <w:rPr>
          <w:color w:val="auto"/>
        </w:rPr>
        <w:fldChar w:fldCharType="begin"/>
      </w:r>
      <w:r w:rsidR="00DC4347" w:rsidRPr="001A44C9">
        <w:rPr>
          <w:color w:val="auto"/>
        </w:rPr>
        <w:instrText xml:space="preserve"> REF _Ref126400864 \w \h </w:instrText>
      </w:r>
      <w:r w:rsidR="005922A0" w:rsidRPr="001A44C9">
        <w:rPr>
          <w:color w:val="auto"/>
        </w:rPr>
        <w:instrText xml:space="preserve"> \* MERGEFORMAT </w:instrText>
      </w:r>
      <w:r w:rsidR="00DC4347" w:rsidRPr="001A44C9">
        <w:rPr>
          <w:color w:val="auto"/>
        </w:rPr>
      </w:r>
      <w:r w:rsidR="00DC4347" w:rsidRPr="001A44C9">
        <w:rPr>
          <w:color w:val="auto"/>
        </w:rPr>
        <w:fldChar w:fldCharType="separate"/>
      </w:r>
      <w:r w:rsidR="00BF3782">
        <w:rPr>
          <w:color w:val="auto"/>
        </w:rPr>
        <w:t>55.5</w:t>
      </w:r>
      <w:r w:rsidR="00DC4347" w:rsidRPr="001A44C9">
        <w:rPr>
          <w:color w:val="auto"/>
        </w:rPr>
        <w:fldChar w:fldCharType="end"/>
      </w:r>
      <w:r w:rsidRPr="001A44C9">
        <w:rPr>
          <w:color w:val="auto"/>
        </w:rPr>
        <w:t xml:space="preserve"> apply as if the Deed were terminated in accordance with clause </w:t>
      </w:r>
      <w:r w:rsidR="004E477F" w:rsidRPr="001A44C9">
        <w:rPr>
          <w:color w:val="auto"/>
        </w:rPr>
        <w:fldChar w:fldCharType="begin"/>
      </w:r>
      <w:r w:rsidR="004E477F" w:rsidRPr="001A44C9">
        <w:rPr>
          <w:color w:val="auto"/>
        </w:rPr>
        <w:instrText xml:space="preserve"> REF _Ref393795380 \r \h </w:instrText>
      </w:r>
      <w:r w:rsidR="005922A0" w:rsidRPr="001A44C9">
        <w:rPr>
          <w:color w:val="auto"/>
        </w:rPr>
        <w:instrText xml:space="preserve"> \* MERGEFORMAT </w:instrText>
      </w:r>
      <w:r w:rsidR="004E477F" w:rsidRPr="001A44C9">
        <w:rPr>
          <w:color w:val="auto"/>
        </w:rPr>
      </w:r>
      <w:r w:rsidR="004E477F" w:rsidRPr="001A44C9">
        <w:rPr>
          <w:color w:val="auto"/>
        </w:rPr>
        <w:fldChar w:fldCharType="separate"/>
      </w:r>
      <w:r w:rsidR="00BF3782">
        <w:rPr>
          <w:color w:val="auto"/>
        </w:rPr>
        <w:t>55.1</w:t>
      </w:r>
      <w:r w:rsidR="004E477F" w:rsidRPr="001A44C9">
        <w:rPr>
          <w:color w:val="auto"/>
        </w:rPr>
        <w:fldChar w:fldCharType="end"/>
      </w:r>
      <w:r w:rsidRPr="001A44C9">
        <w:rPr>
          <w:color w:val="auto"/>
        </w:rPr>
        <w:t xml:space="preserve">. </w:t>
      </w:r>
    </w:p>
    <w:p w:rsidR="001F3D2C" w:rsidRPr="001A44C9" w:rsidRDefault="00FB5E97" w:rsidP="00906688">
      <w:pPr>
        <w:pStyle w:val="clausetext11xxxxx"/>
        <w:keepLines w:val="0"/>
        <w:rPr>
          <w:color w:val="auto"/>
        </w:rPr>
      </w:pPr>
      <w:bookmarkStart w:id="907" w:name="_Ref126396562"/>
      <w:r w:rsidRPr="001A44C9">
        <w:rPr>
          <w:color w:val="auto"/>
        </w:rPr>
        <w:t>C</w:t>
      </w:r>
      <w:r w:rsidR="001F3D2C" w:rsidRPr="001A44C9">
        <w:rPr>
          <w:color w:val="auto"/>
        </w:rPr>
        <w:t xml:space="preserve">lause </w:t>
      </w:r>
      <w:r w:rsidR="002648B3" w:rsidRPr="001A44C9">
        <w:rPr>
          <w:color w:val="auto"/>
        </w:rPr>
        <w:fldChar w:fldCharType="begin"/>
      </w:r>
      <w:r w:rsidR="002648B3" w:rsidRPr="001A44C9">
        <w:rPr>
          <w:color w:val="auto"/>
        </w:rPr>
        <w:instrText xml:space="preserve"> REF _Ref126400842 \r \h </w:instrText>
      </w:r>
      <w:r w:rsidR="005922A0" w:rsidRPr="001A44C9">
        <w:rPr>
          <w:color w:val="auto"/>
        </w:rPr>
        <w:instrText xml:space="preserve"> \* MERGEFORMAT </w:instrText>
      </w:r>
      <w:r w:rsidR="002648B3" w:rsidRPr="001A44C9">
        <w:rPr>
          <w:color w:val="auto"/>
        </w:rPr>
      </w:r>
      <w:r w:rsidR="002648B3" w:rsidRPr="001A44C9">
        <w:rPr>
          <w:color w:val="auto"/>
        </w:rPr>
        <w:fldChar w:fldCharType="separate"/>
      </w:r>
      <w:r w:rsidR="00BF3782">
        <w:rPr>
          <w:color w:val="auto"/>
        </w:rPr>
        <w:t>56.1</w:t>
      </w:r>
      <w:r w:rsidR="002648B3" w:rsidRPr="001A44C9">
        <w:rPr>
          <w:color w:val="auto"/>
        </w:rPr>
        <w:fldChar w:fldCharType="end"/>
      </w:r>
      <w:r w:rsidR="001F3D2C" w:rsidRPr="001A44C9">
        <w:rPr>
          <w:color w:val="auto"/>
        </w:rPr>
        <w:t xml:space="preserve"> does not limit or exclude any of the Department’s other rights</w:t>
      </w:r>
      <w:r w:rsidR="00EC2122" w:rsidRPr="001A44C9">
        <w:rPr>
          <w:color w:val="auto"/>
        </w:rPr>
        <w:t xml:space="preserve"> under this Deed or at law</w:t>
      </w:r>
      <w:r w:rsidR="001F3D2C" w:rsidRPr="001A44C9">
        <w:rPr>
          <w:color w:val="auto"/>
        </w:rPr>
        <w:t xml:space="preserve">, including the right to recover any other amounts from the Provider on termination of this Deed, the right to reduce </w:t>
      </w:r>
      <w:r w:rsidR="002634EC" w:rsidRPr="001A44C9">
        <w:rPr>
          <w:color w:val="auto"/>
        </w:rPr>
        <w:t xml:space="preserve">(including to zero) </w:t>
      </w:r>
      <w:r w:rsidR="001F3D2C" w:rsidRPr="001A44C9">
        <w:rPr>
          <w:color w:val="auto"/>
        </w:rPr>
        <w:t>payments due on termination on the basis of breach or poor performance, or any rights of offset.</w:t>
      </w:r>
      <w:bookmarkEnd w:id="907"/>
      <w:r w:rsidR="001F3D2C" w:rsidRPr="001A44C9">
        <w:rPr>
          <w:color w:val="auto"/>
        </w:rPr>
        <w:t xml:space="preserve"> </w:t>
      </w:r>
    </w:p>
    <w:p w:rsidR="007D0B7B" w:rsidRPr="001A44C9" w:rsidRDefault="001F3D2C" w:rsidP="00087087">
      <w:pPr>
        <w:pStyle w:val="SectionSubHeading"/>
        <w:keepNext/>
        <w:spacing w:after="0"/>
      </w:pPr>
      <w:bookmarkStart w:id="908" w:name="_Toc225840267"/>
      <w:bookmarkStart w:id="909" w:name="_Toc440881445"/>
      <w:r w:rsidRPr="003F50CF">
        <w:rPr>
          <w:rStyle w:val="SectionHeading2AxxxxxChar"/>
          <w:b/>
          <w:bCs/>
          <w:sz w:val="24"/>
        </w:rPr>
        <w:t xml:space="preserve">Section </w:t>
      </w:r>
      <w:r w:rsidRPr="003F50CF">
        <w:rPr>
          <w:rStyle w:val="SectionHeading2AxxxxxChar"/>
          <w:b/>
          <w:bCs/>
          <w:strike/>
          <w:color w:val="00B0F0"/>
          <w:sz w:val="24"/>
        </w:rPr>
        <w:t>4D</w:t>
      </w:r>
      <w:r w:rsidR="007D0B7B" w:rsidRPr="003F50CF">
        <w:rPr>
          <w:rStyle w:val="SectionHeading2AxxxxxChar"/>
          <w:b/>
          <w:bCs/>
          <w:color w:val="00B0F0"/>
          <w:sz w:val="24"/>
        </w:rPr>
        <w:t>A4.4</w:t>
      </w:r>
      <w:r w:rsidRPr="003F50CF">
        <w:rPr>
          <w:rStyle w:val="SectionHeading2AxxxxxChar"/>
          <w:b/>
          <w:bCs/>
          <w:color w:val="00B0F0"/>
          <w:sz w:val="24"/>
        </w:rPr>
        <w:t xml:space="preserve"> </w:t>
      </w:r>
      <w:r w:rsidRPr="003F50CF">
        <w:rPr>
          <w:rStyle w:val="SectionHeading2AxxxxxChar"/>
          <w:b/>
          <w:bCs/>
          <w:sz w:val="24"/>
        </w:rPr>
        <w:t>– Other matters</w:t>
      </w:r>
      <w:bookmarkEnd w:id="908"/>
      <w:bookmarkEnd w:id="909"/>
      <w:r w:rsidR="00087087" w:rsidRPr="003F50CF">
        <w:rPr>
          <w:rStyle w:val="SectionHeading2AxxxxxChar"/>
          <w:b/>
          <w:bCs/>
          <w:sz w:val="24"/>
        </w:rPr>
        <w:t xml:space="preserve"> </w:t>
      </w:r>
      <w:r w:rsidR="007D0B7B">
        <w:rPr>
          <w:color w:val="00B0F0"/>
        </w:rPr>
        <w:t>GDV 1</w:t>
      </w:r>
    </w:p>
    <w:p w:rsidR="001F3D2C" w:rsidRPr="001A44C9" w:rsidRDefault="001F3D2C" w:rsidP="00906688">
      <w:pPr>
        <w:pStyle w:val="ClauseHeadings1xxxx"/>
        <w:keepLines w:val="0"/>
      </w:pPr>
      <w:bookmarkStart w:id="910" w:name="_Toc209279764"/>
      <w:bookmarkStart w:id="911" w:name="_Toc209334563"/>
      <w:bookmarkStart w:id="912" w:name="_Toc209334745"/>
      <w:bookmarkStart w:id="913" w:name="_Toc225840268"/>
      <w:bookmarkStart w:id="914" w:name="_Toc393289776"/>
      <w:bookmarkStart w:id="915" w:name="_Ref393795754"/>
      <w:bookmarkStart w:id="916" w:name="_Ref414611065"/>
      <w:bookmarkStart w:id="917" w:name="_Toc415224905"/>
      <w:bookmarkStart w:id="918" w:name="_Toc440881446"/>
      <w:bookmarkStart w:id="919" w:name="_Ref126402244"/>
      <w:bookmarkStart w:id="920" w:name="_Toc127948890"/>
      <w:bookmarkStart w:id="921" w:name="_Toc202959481"/>
      <w:bookmarkEnd w:id="910"/>
      <w:bookmarkEnd w:id="911"/>
      <w:bookmarkEnd w:id="912"/>
      <w:r w:rsidRPr="001A44C9">
        <w:t>Transition out</w:t>
      </w:r>
      <w:bookmarkEnd w:id="913"/>
      <w:bookmarkEnd w:id="914"/>
      <w:bookmarkEnd w:id="915"/>
      <w:bookmarkEnd w:id="916"/>
      <w:bookmarkEnd w:id="917"/>
      <w:bookmarkEnd w:id="918"/>
    </w:p>
    <w:p w:rsidR="001F3D2C" w:rsidRPr="001A44C9" w:rsidRDefault="001F3D2C" w:rsidP="00906688">
      <w:pPr>
        <w:pStyle w:val="Italicclausesub-headings"/>
        <w:keepLines w:val="0"/>
        <w:rPr>
          <w:color w:val="auto"/>
        </w:rPr>
      </w:pPr>
      <w:r w:rsidRPr="001A44C9">
        <w:rPr>
          <w:color w:val="auto"/>
        </w:rPr>
        <w:t>Transition Period</w:t>
      </w:r>
    </w:p>
    <w:p w:rsidR="001F3D2C" w:rsidRPr="001A44C9" w:rsidRDefault="001F3D2C" w:rsidP="00906688">
      <w:pPr>
        <w:pStyle w:val="clausetext11xxxxx"/>
        <w:keepLines w:val="0"/>
        <w:rPr>
          <w:color w:val="auto"/>
        </w:rPr>
      </w:pPr>
      <w:bookmarkStart w:id="922" w:name="_Ref395084247"/>
      <w:r w:rsidRPr="001A44C9">
        <w:rPr>
          <w:color w:val="auto"/>
        </w:rPr>
        <w:t>The Department may Notify the Provider of a Transition Period at any time and for any reason.</w:t>
      </w:r>
      <w:bookmarkEnd w:id="922"/>
    </w:p>
    <w:p w:rsidR="001F3D2C" w:rsidRPr="001A44C9" w:rsidRDefault="005C52DC" w:rsidP="00906688">
      <w:pPr>
        <w:pStyle w:val="clausetext11xxxxx"/>
        <w:keepLines w:val="0"/>
        <w:rPr>
          <w:color w:val="auto"/>
        </w:rPr>
      </w:pPr>
      <w:bookmarkStart w:id="923" w:name="_Ref391989983"/>
      <w:r w:rsidRPr="001A44C9">
        <w:rPr>
          <w:color w:val="auto"/>
        </w:rPr>
        <w:t>I</w:t>
      </w:r>
      <w:r w:rsidR="00B9773C" w:rsidRPr="001A44C9">
        <w:rPr>
          <w:color w:val="auto"/>
        </w:rPr>
        <w:t>f</w:t>
      </w:r>
      <w:r w:rsidR="00044E3E" w:rsidRPr="001A44C9">
        <w:rPr>
          <w:color w:val="auto"/>
        </w:rPr>
        <w:t xml:space="preserve"> there is</w:t>
      </w:r>
      <w:r w:rsidR="001F3D2C" w:rsidRPr="001A44C9">
        <w:rPr>
          <w:color w:val="auto"/>
        </w:rPr>
        <w:t>:</w:t>
      </w:r>
      <w:bookmarkEnd w:id="923"/>
    </w:p>
    <w:p w:rsidR="001F3D2C" w:rsidRPr="001A44C9" w:rsidRDefault="00050A14" w:rsidP="00906688">
      <w:pPr>
        <w:pStyle w:val="clausetexta"/>
        <w:keepLines w:val="0"/>
        <w:rPr>
          <w:color w:val="auto"/>
        </w:rPr>
      </w:pPr>
      <w:bookmarkStart w:id="924" w:name="_Ref391989984"/>
      <w:r w:rsidRPr="001A44C9">
        <w:rPr>
          <w:color w:val="auto"/>
        </w:rPr>
        <w:t xml:space="preserve">any </w:t>
      </w:r>
      <w:r w:rsidR="001F3D2C" w:rsidRPr="001A44C9">
        <w:rPr>
          <w:color w:val="auto"/>
        </w:rPr>
        <w:t>form of procurement or other process after the Deed Commencement Date, under which the Commonwealth seeks the delivery of the Services or services similar to the Services for a new period commencing after the Completion Date, and the Provider:</w:t>
      </w:r>
      <w:bookmarkEnd w:id="924"/>
    </w:p>
    <w:p w:rsidR="001F3D2C" w:rsidRPr="001A44C9" w:rsidRDefault="001F3D2C" w:rsidP="00906688">
      <w:pPr>
        <w:pStyle w:val="clausetexti"/>
        <w:keepLines w:val="0"/>
        <w:rPr>
          <w:color w:val="auto"/>
        </w:rPr>
      </w:pPr>
      <w:bookmarkStart w:id="925" w:name="_Ref391997521"/>
      <w:r w:rsidRPr="001A44C9">
        <w:rPr>
          <w:color w:val="auto"/>
        </w:rPr>
        <w:t>does not submit a response to this process;</w:t>
      </w:r>
      <w:bookmarkEnd w:id="925"/>
      <w:r w:rsidR="00923BDE" w:rsidRPr="001A44C9">
        <w:rPr>
          <w:color w:val="auto"/>
        </w:rPr>
        <w:t xml:space="preserve"> </w:t>
      </w:r>
    </w:p>
    <w:p w:rsidR="001F3D2C" w:rsidRPr="001A44C9" w:rsidRDefault="001F3D2C" w:rsidP="00906688">
      <w:pPr>
        <w:pStyle w:val="clausetexti"/>
        <w:keepLines w:val="0"/>
        <w:rPr>
          <w:color w:val="auto"/>
        </w:rPr>
      </w:pPr>
      <w:r w:rsidRPr="001A44C9">
        <w:rPr>
          <w:color w:val="auto"/>
        </w:rPr>
        <w:t xml:space="preserve">refuses an offer to provide further services; </w:t>
      </w:r>
    </w:p>
    <w:p w:rsidR="001F3D2C" w:rsidRPr="001A44C9" w:rsidRDefault="001F3D2C" w:rsidP="00906688">
      <w:pPr>
        <w:pStyle w:val="clausetexti"/>
        <w:keepLines w:val="0"/>
        <w:rPr>
          <w:color w:val="auto"/>
        </w:rPr>
      </w:pPr>
      <w:r w:rsidRPr="001A44C9">
        <w:rPr>
          <w:color w:val="auto"/>
        </w:rPr>
        <w:t xml:space="preserve">is not successful in obtaining a further agreement; </w:t>
      </w:r>
    </w:p>
    <w:p w:rsidR="001F3D2C" w:rsidRPr="001A44C9" w:rsidRDefault="001F3D2C" w:rsidP="00962316">
      <w:pPr>
        <w:pStyle w:val="clausetexti"/>
        <w:rPr>
          <w:color w:val="auto"/>
        </w:rPr>
      </w:pPr>
      <w:r w:rsidRPr="001A44C9">
        <w:rPr>
          <w:color w:val="auto"/>
        </w:rPr>
        <w:t>is successful in obtaining a subsequent agreement, but the subsequent agreement</w:t>
      </w:r>
      <w:r w:rsidR="00572B30" w:rsidRPr="001A44C9">
        <w:rPr>
          <w:color w:val="auto"/>
        </w:rPr>
        <w:t xml:space="preserve"> </w:t>
      </w:r>
      <w:r w:rsidRPr="001A44C9">
        <w:rPr>
          <w:color w:val="auto"/>
        </w:rPr>
        <w:t xml:space="preserve">does not require the Provider to provide the Services, or services similar to the Services, </w:t>
      </w:r>
      <w:r w:rsidR="00572B30" w:rsidRPr="001A44C9">
        <w:rPr>
          <w:color w:val="auto"/>
        </w:rPr>
        <w:t>on the same</w:t>
      </w:r>
      <w:r w:rsidR="00FB5E97" w:rsidRPr="001A44C9">
        <w:rPr>
          <w:color w:val="auto"/>
        </w:rPr>
        <w:t xml:space="preserve"> or similar</w:t>
      </w:r>
      <w:r w:rsidR="00572B30" w:rsidRPr="001A44C9">
        <w:rPr>
          <w:color w:val="auto"/>
        </w:rPr>
        <w:t xml:space="preserve"> terms and conditions </w:t>
      </w:r>
      <w:r w:rsidRPr="001A44C9">
        <w:rPr>
          <w:color w:val="auto"/>
        </w:rPr>
        <w:t>for which the Provider is contracted to deliver Services under this Deed</w:t>
      </w:r>
      <w:r w:rsidR="00572B30" w:rsidRPr="001A44C9">
        <w:rPr>
          <w:color w:val="auto"/>
        </w:rPr>
        <w:t>,</w:t>
      </w:r>
    </w:p>
    <w:p w:rsidR="00B9773C" w:rsidRPr="001A44C9" w:rsidRDefault="00B9773C" w:rsidP="00906688">
      <w:pPr>
        <w:pStyle w:val="clausetexti"/>
        <w:keepLines w:val="0"/>
        <w:numPr>
          <w:ilvl w:val="0"/>
          <w:numId w:val="0"/>
        </w:numPr>
        <w:ind w:left="1304"/>
        <w:rPr>
          <w:color w:val="auto"/>
        </w:rPr>
      </w:pPr>
      <w:r w:rsidRPr="001A44C9">
        <w:rPr>
          <w:color w:val="auto"/>
        </w:rPr>
        <w:t xml:space="preserve">from the date of the announcement of the allocation of agreements or business to new </w:t>
      </w:r>
      <w:r w:rsidR="00E270C3" w:rsidRPr="001A44C9">
        <w:rPr>
          <w:color w:val="auto"/>
        </w:rPr>
        <w:t>E</w:t>
      </w:r>
      <w:r w:rsidR="006F118B" w:rsidRPr="001A44C9">
        <w:rPr>
          <w:color w:val="auto"/>
        </w:rPr>
        <w:t xml:space="preserve">mployment </w:t>
      </w:r>
      <w:r w:rsidR="00E270C3" w:rsidRPr="001A44C9">
        <w:rPr>
          <w:color w:val="auto"/>
        </w:rPr>
        <w:t>P</w:t>
      </w:r>
      <w:r w:rsidR="006F118B" w:rsidRPr="001A44C9">
        <w:rPr>
          <w:color w:val="auto"/>
        </w:rPr>
        <w:t>rovider</w:t>
      </w:r>
      <w:r w:rsidRPr="001A44C9">
        <w:rPr>
          <w:color w:val="auto"/>
        </w:rPr>
        <w:t>s, or earlier if both Parties agree; or</w:t>
      </w:r>
    </w:p>
    <w:p w:rsidR="005C52DC" w:rsidRPr="001A44C9" w:rsidRDefault="00050A14" w:rsidP="00B121C8">
      <w:pPr>
        <w:pStyle w:val="clausetexta"/>
        <w:keepLines w:val="0"/>
        <w:rPr>
          <w:color w:val="auto"/>
        </w:rPr>
      </w:pPr>
      <w:bookmarkStart w:id="926" w:name="_Ref391990006"/>
      <w:r w:rsidRPr="001A44C9">
        <w:rPr>
          <w:color w:val="auto"/>
        </w:rPr>
        <w:t xml:space="preserve">any </w:t>
      </w:r>
      <w:r w:rsidR="001F3D2C" w:rsidRPr="001A44C9">
        <w:rPr>
          <w:color w:val="auto"/>
        </w:rPr>
        <w:t>other situation in which the Provider will not be providing the same level of services to the Department after the Completion Date</w:t>
      </w:r>
      <w:bookmarkEnd w:id="926"/>
      <w:r w:rsidR="00044E3E" w:rsidRPr="001A44C9">
        <w:rPr>
          <w:color w:val="auto"/>
        </w:rPr>
        <w:t>,</w:t>
      </w:r>
      <w:r w:rsidR="005C52DC" w:rsidRPr="001A44C9" w:rsidDel="005C52DC">
        <w:rPr>
          <w:color w:val="auto"/>
        </w:rPr>
        <w:t xml:space="preserve"> </w:t>
      </w:r>
    </w:p>
    <w:p w:rsidR="001F3D2C" w:rsidRPr="001A44C9" w:rsidRDefault="001F3D2C" w:rsidP="00A0535F">
      <w:pPr>
        <w:pStyle w:val="clausetexta"/>
        <w:keepLines w:val="0"/>
        <w:numPr>
          <w:ilvl w:val="0"/>
          <w:numId w:val="0"/>
        </w:numPr>
        <w:ind w:left="710"/>
        <w:rPr>
          <w:color w:val="auto"/>
        </w:rPr>
      </w:pPr>
      <w:bookmarkStart w:id="927" w:name="_Ref391990338"/>
      <w:r w:rsidRPr="001A44C9">
        <w:rPr>
          <w:color w:val="auto"/>
        </w:rPr>
        <w:t xml:space="preserve">the Department may, </w:t>
      </w:r>
      <w:r w:rsidR="000C5A38" w:rsidRPr="001A44C9">
        <w:rPr>
          <w:color w:val="auto"/>
        </w:rPr>
        <w:t xml:space="preserve">at </w:t>
      </w:r>
      <w:r w:rsidRPr="001A44C9">
        <w:rPr>
          <w:color w:val="auto"/>
        </w:rPr>
        <w:t>its absolute discretion</w:t>
      </w:r>
      <w:r w:rsidR="00A0535F" w:rsidRPr="001A44C9">
        <w:rPr>
          <w:color w:val="auto"/>
        </w:rPr>
        <w:t>,</w:t>
      </w:r>
      <w:r w:rsidR="00CE77E2" w:rsidRPr="001A44C9">
        <w:rPr>
          <w:color w:val="auto"/>
        </w:rPr>
        <w:t xml:space="preserve"> </w:t>
      </w:r>
      <w:bookmarkEnd w:id="927"/>
      <w:r w:rsidRPr="001A44C9">
        <w:rPr>
          <w:color w:val="auto"/>
        </w:rPr>
        <w:t xml:space="preserve">Notify the Provider that: </w:t>
      </w:r>
    </w:p>
    <w:p w:rsidR="00CE77E2" w:rsidRPr="001A44C9" w:rsidRDefault="00CE77E2" w:rsidP="00781F87">
      <w:pPr>
        <w:pStyle w:val="clausetexta"/>
        <w:keepLines w:val="0"/>
        <w:rPr>
          <w:color w:val="auto"/>
        </w:rPr>
      </w:pPr>
      <w:r w:rsidRPr="001A44C9">
        <w:rPr>
          <w:color w:val="auto"/>
        </w:rPr>
        <w:t>the Department is ceasing or reducing the number of Referrals to the Provider</w:t>
      </w:r>
      <w:r w:rsidR="00C352C9" w:rsidRPr="001A44C9">
        <w:rPr>
          <w:color w:val="auto"/>
        </w:rPr>
        <w:t>, or in the case of a NEIS Provider, the number of NEIS Places</w:t>
      </w:r>
      <w:r w:rsidRPr="001A44C9">
        <w:rPr>
          <w:color w:val="auto"/>
        </w:rPr>
        <w:t>;</w:t>
      </w:r>
    </w:p>
    <w:p w:rsidR="001F3D2C" w:rsidRPr="001A44C9" w:rsidRDefault="001F3D2C" w:rsidP="00A0535F">
      <w:pPr>
        <w:pStyle w:val="clausetexta"/>
        <w:keepLines w:val="0"/>
        <w:rPr>
          <w:color w:val="auto"/>
        </w:rPr>
      </w:pPr>
      <w:r w:rsidRPr="001A44C9">
        <w:rPr>
          <w:color w:val="auto"/>
        </w:rPr>
        <w:t>the Services</w:t>
      </w:r>
      <w:r w:rsidR="000C5A38" w:rsidRPr="001A44C9">
        <w:rPr>
          <w:color w:val="auto"/>
        </w:rPr>
        <w:t>,</w:t>
      </w:r>
      <w:r w:rsidRPr="001A44C9">
        <w:rPr>
          <w:color w:val="auto"/>
        </w:rPr>
        <w:t xml:space="preserve"> or a part of the Services</w:t>
      </w:r>
      <w:r w:rsidR="000C5A38" w:rsidRPr="001A44C9">
        <w:rPr>
          <w:color w:val="auto"/>
        </w:rPr>
        <w:t>,</w:t>
      </w:r>
      <w:r w:rsidRPr="001A44C9">
        <w:rPr>
          <w:color w:val="auto"/>
        </w:rPr>
        <w:t xml:space="preserve"> are not to be provided; and</w:t>
      </w:r>
      <w:r w:rsidR="000C5A38" w:rsidRPr="001A44C9">
        <w:rPr>
          <w:color w:val="auto"/>
        </w:rPr>
        <w:t>/or</w:t>
      </w:r>
    </w:p>
    <w:p w:rsidR="001F3D2C" w:rsidRPr="001A44C9" w:rsidRDefault="001F3D2C" w:rsidP="00A0535F">
      <w:pPr>
        <w:pStyle w:val="clausetexta"/>
        <w:keepLines w:val="0"/>
        <w:rPr>
          <w:color w:val="auto"/>
        </w:rPr>
      </w:pPr>
      <w:r w:rsidRPr="001A44C9">
        <w:rPr>
          <w:color w:val="auto"/>
        </w:rPr>
        <w:t xml:space="preserve">certain provisions of this Deed do not apply to the provision of Services, </w:t>
      </w:r>
    </w:p>
    <w:p w:rsidR="001F3D2C" w:rsidRPr="001A44C9" w:rsidRDefault="001F3D2C" w:rsidP="00906688">
      <w:pPr>
        <w:pStyle w:val="clausetexti"/>
        <w:keepLines w:val="0"/>
        <w:numPr>
          <w:ilvl w:val="0"/>
          <w:numId w:val="0"/>
        </w:numPr>
        <w:ind w:left="737" w:firstLine="28"/>
        <w:rPr>
          <w:color w:val="auto"/>
        </w:rPr>
      </w:pPr>
      <w:r w:rsidRPr="001A44C9">
        <w:rPr>
          <w:color w:val="auto"/>
        </w:rPr>
        <w:t>during the Transition Period</w:t>
      </w:r>
      <w:r w:rsidR="00CE77E2" w:rsidRPr="001A44C9">
        <w:rPr>
          <w:color w:val="auto"/>
        </w:rPr>
        <w:t>, and where the Provider receives any such Notice, the Provider must comply with the Notice</w:t>
      </w:r>
      <w:r w:rsidRPr="001A44C9">
        <w:rPr>
          <w:color w:val="auto"/>
        </w:rPr>
        <w:t>.</w:t>
      </w:r>
    </w:p>
    <w:p w:rsidR="001F3D2C" w:rsidRPr="001A44C9" w:rsidRDefault="001F3D2C" w:rsidP="00906688">
      <w:pPr>
        <w:pStyle w:val="clausetext11xxxxx"/>
        <w:keepLines w:val="0"/>
        <w:rPr>
          <w:color w:val="auto"/>
        </w:rPr>
      </w:pPr>
      <w:r w:rsidRPr="001A44C9">
        <w:rPr>
          <w:color w:val="auto"/>
        </w:rPr>
        <w:t>Unless notified otherwise by the Department, the Provider must, during the Transition Period, continue to provide all Services which is it required to provide under this Deed.</w:t>
      </w:r>
    </w:p>
    <w:p w:rsidR="001F3D2C" w:rsidRPr="001A44C9" w:rsidRDefault="001F3D2C" w:rsidP="00906688">
      <w:pPr>
        <w:pStyle w:val="clausetext11xxxxx"/>
        <w:keepLines w:val="0"/>
        <w:rPr>
          <w:color w:val="auto"/>
        </w:rPr>
      </w:pPr>
      <w:r w:rsidRPr="001A44C9">
        <w:rPr>
          <w:color w:val="auto"/>
        </w:rPr>
        <w:t>If the Provider will be providing services to the Department similar to the Services after the Completion Date, the Department may, during the Transition Period:</w:t>
      </w:r>
    </w:p>
    <w:p w:rsidR="001F3D2C" w:rsidRPr="001A44C9" w:rsidRDefault="001F3D2C" w:rsidP="00906688">
      <w:pPr>
        <w:pStyle w:val="clausetexta"/>
        <w:keepLines w:val="0"/>
        <w:rPr>
          <w:color w:val="auto"/>
        </w:rPr>
      </w:pPr>
      <w:r w:rsidRPr="001A44C9">
        <w:rPr>
          <w:color w:val="auto"/>
        </w:rPr>
        <w:t>increase the number of Referrals and transfer Participants to the Provider;</w:t>
      </w:r>
    </w:p>
    <w:p w:rsidR="001F3D2C" w:rsidRPr="001A44C9" w:rsidRDefault="001F3D2C" w:rsidP="00906688">
      <w:pPr>
        <w:pStyle w:val="clausetexta"/>
        <w:keepLines w:val="0"/>
        <w:rPr>
          <w:color w:val="auto"/>
        </w:rPr>
      </w:pPr>
      <w:r w:rsidRPr="001A44C9">
        <w:rPr>
          <w:color w:val="auto"/>
        </w:rPr>
        <w:t xml:space="preserve">negotiate with the Provider in relation to gap filling in accordance with clause </w:t>
      </w:r>
      <w:r w:rsidRPr="001A44C9">
        <w:rPr>
          <w:color w:val="auto"/>
        </w:rPr>
        <w:fldChar w:fldCharType="begin"/>
      </w:r>
      <w:r w:rsidRPr="001A44C9">
        <w:rPr>
          <w:color w:val="auto"/>
        </w:rPr>
        <w:instrText xml:space="preserve"> REF _Ref391990180 \r \h  \* MERGEFORMAT </w:instrText>
      </w:r>
      <w:r w:rsidRPr="001A44C9">
        <w:rPr>
          <w:color w:val="auto"/>
        </w:rPr>
      </w:r>
      <w:r w:rsidRPr="001A44C9">
        <w:rPr>
          <w:color w:val="auto"/>
        </w:rPr>
        <w:fldChar w:fldCharType="separate"/>
      </w:r>
      <w:r w:rsidR="00BF3782">
        <w:rPr>
          <w:color w:val="auto"/>
        </w:rPr>
        <w:t>13</w:t>
      </w:r>
      <w:r w:rsidRPr="001A44C9">
        <w:rPr>
          <w:color w:val="auto"/>
        </w:rPr>
        <w:fldChar w:fldCharType="end"/>
      </w:r>
      <w:r w:rsidRPr="001A44C9">
        <w:rPr>
          <w:color w:val="auto"/>
        </w:rPr>
        <w:t>; and</w:t>
      </w:r>
    </w:p>
    <w:p w:rsidR="001F3D2C" w:rsidRPr="001A44C9" w:rsidRDefault="001F3D2C" w:rsidP="00906688">
      <w:pPr>
        <w:pStyle w:val="clausetexta"/>
        <w:keepLines w:val="0"/>
        <w:rPr>
          <w:color w:val="auto"/>
        </w:rPr>
      </w:pPr>
      <w:r w:rsidRPr="001A44C9">
        <w:rPr>
          <w:color w:val="auto"/>
        </w:rPr>
        <w:t>take any other action to facilitate transition of business or Participants to the Provider, or to transition the Provider to services after the Completion Date.</w:t>
      </w:r>
    </w:p>
    <w:p w:rsidR="001F3D2C" w:rsidRPr="001A44C9" w:rsidRDefault="001F3D2C" w:rsidP="00906688">
      <w:pPr>
        <w:pStyle w:val="Italicclausesub-headings"/>
        <w:keepLines w:val="0"/>
        <w:rPr>
          <w:color w:val="auto"/>
        </w:rPr>
      </w:pPr>
      <w:r w:rsidRPr="001A44C9">
        <w:rPr>
          <w:color w:val="auto"/>
        </w:rPr>
        <w:t>Provider’s obligation to assist and cooperate with the Department and others</w:t>
      </w:r>
    </w:p>
    <w:p w:rsidR="001F3D2C" w:rsidRPr="001A44C9" w:rsidRDefault="001F3D2C" w:rsidP="00906688">
      <w:pPr>
        <w:pStyle w:val="clausetext11xxxxx"/>
        <w:keepLines w:val="0"/>
        <w:rPr>
          <w:color w:val="auto"/>
        </w:rPr>
      </w:pPr>
      <w:bookmarkStart w:id="928" w:name="_Ref393795795"/>
      <w:r w:rsidRPr="001A44C9">
        <w:rPr>
          <w:color w:val="auto"/>
        </w:rPr>
        <w:t>The Provider must, if directed by the Department, provide sufficient assistance and cooperation to any person nominated by the Department to enable services to continue to be provided to  Participant</w:t>
      </w:r>
      <w:r w:rsidR="00D042ED" w:rsidRPr="001A44C9">
        <w:rPr>
          <w:color w:val="auto"/>
        </w:rPr>
        <w:t>s</w:t>
      </w:r>
      <w:r w:rsidRPr="001A44C9">
        <w:rPr>
          <w:color w:val="auto"/>
        </w:rPr>
        <w:t xml:space="preserve"> who </w:t>
      </w:r>
      <w:r w:rsidR="00D042ED" w:rsidRPr="001A44C9">
        <w:rPr>
          <w:color w:val="auto"/>
        </w:rPr>
        <w:t xml:space="preserve">are </w:t>
      </w:r>
      <w:r w:rsidRPr="001A44C9">
        <w:rPr>
          <w:color w:val="auto"/>
        </w:rPr>
        <w:t xml:space="preserve">transferred to another </w:t>
      </w:r>
      <w:r w:rsidR="004D0D47" w:rsidRPr="001A44C9">
        <w:rPr>
          <w:color w:val="auto"/>
        </w:rPr>
        <w:t>e</w:t>
      </w:r>
      <w:r w:rsidRPr="001A44C9">
        <w:rPr>
          <w:color w:val="auto"/>
        </w:rPr>
        <w:t xml:space="preserve">mployment </w:t>
      </w:r>
      <w:r w:rsidR="004D0D47" w:rsidRPr="001A44C9">
        <w:rPr>
          <w:color w:val="auto"/>
        </w:rPr>
        <w:t>services p</w:t>
      </w:r>
      <w:r w:rsidRPr="001A44C9">
        <w:rPr>
          <w:color w:val="auto"/>
        </w:rPr>
        <w:t>rovider:</w:t>
      </w:r>
      <w:bookmarkEnd w:id="928"/>
    </w:p>
    <w:p w:rsidR="001F3D2C" w:rsidRPr="001A44C9" w:rsidRDefault="001F3D2C" w:rsidP="00906688">
      <w:pPr>
        <w:pStyle w:val="clausetexta"/>
        <w:keepLines w:val="0"/>
        <w:rPr>
          <w:color w:val="auto"/>
        </w:rPr>
      </w:pPr>
      <w:r w:rsidRPr="001A44C9">
        <w:rPr>
          <w:color w:val="auto"/>
        </w:rPr>
        <w:t xml:space="preserve">on the termination of this Deed in whole or in part before the Completion Date; </w:t>
      </w:r>
    </w:p>
    <w:p w:rsidR="001F3D2C" w:rsidRPr="001A44C9" w:rsidRDefault="001F3D2C" w:rsidP="00906688">
      <w:pPr>
        <w:pStyle w:val="clausetexta"/>
        <w:keepLines w:val="0"/>
        <w:rPr>
          <w:color w:val="auto"/>
        </w:rPr>
      </w:pPr>
      <w:r w:rsidRPr="001A44C9">
        <w:rPr>
          <w:color w:val="auto"/>
        </w:rPr>
        <w:t>at the Completion Date;</w:t>
      </w:r>
    </w:p>
    <w:p w:rsidR="001F3D2C" w:rsidRPr="001A44C9" w:rsidRDefault="001F3D2C" w:rsidP="00906688">
      <w:pPr>
        <w:pStyle w:val="clausetexta"/>
        <w:keepLines w:val="0"/>
        <w:rPr>
          <w:color w:val="auto"/>
        </w:rPr>
      </w:pPr>
      <w:r w:rsidRPr="001A44C9">
        <w:rPr>
          <w:color w:val="auto"/>
        </w:rPr>
        <w:t xml:space="preserve">in accordance with clauses </w:t>
      </w:r>
      <w:r w:rsidR="00792A8B" w:rsidRPr="001A44C9">
        <w:rPr>
          <w:color w:val="auto"/>
        </w:rPr>
        <w:fldChar w:fldCharType="begin"/>
      </w:r>
      <w:r w:rsidR="00792A8B" w:rsidRPr="001A44C9">
        <w:rPr>
          <w:color w:val="auto"/>
        </w:rPr>
        <w:instrText xml:space="preserve"> REF _Ref393967144 \r \h </w:instrText>
      </w:r>
      <w:r w:rsidR="005922A0" w:rsidRPr="001A44C9">
        <w:rPr>
          <w:color w:val="auto"/>
        </w:rPr>
        <w:instrText xml:space="preserve"> \* MERGEFORMAT </w:instrText>
      </w:r>
      <w:r w:rsidR="00792A8B" w:rsidRPr="001A44C9">
        <w:rPr>
          <w:color w:val="auto"/>
        </w:rPr>
      </w:r>
      <w:r w:rsidR="00792A8B" w:rsidRPr="001A44C9">
        <w:rPr>
          <w:color w:val="auto"/>
        </w:rPr>
        <w:fldChar w:fldCharType="separate"/>
      </w:r>
      <w:r w:rsidR="00BF3782">
        <w:rPr>
          <w:color w:val="auto"/>
        </w:rPr>
        <w:t>80</w:t>
      </w:r>
      <w:r w:rsidR="00792A8B" w:rsidRPr="001A44C9">
        <w:rPr>
          <w:color w:val="auto"/>
        </w:rPr>
        <w:fldChar w:fldCharType="end"/>
      </w:r>
      <w:r w:rsidRPr="001A44C9">
        <w:rPr>
          <w:color w:val="auto"/>
        </w:rPr>
        <w:t xml:space="preserve"> and </w:t>
      </w:r>
      <w:r w:rsidR="00792A8B" w:rsidRPr="001A44C9">
        <w:rPr>
          <w:color w:val="auto"/>
        </w:rPr>
        <w:fldChar w:fldCharType="begin"/>
      </w:r>
      <w:r w:rsidR="00792A8B" w:rsidRPr="001A44C9">
        <w:rPr>
          <w:color w:val="auto"/>
        </w:rPr>
        <w:instrText xml:space="preserve"> REF _Ref393967152 \r \h </w:instrText>
      </w:r>
      <w:r w:rsidR="005922A0" w:rsidRPr="001A44C9">
        <w:rPr>
          <w:color w:val="auto"/>
        </w:rPr>
        <w:instrText xml:space="preserve"> \* MERGEFORMAT </w:instrText>
      </w:r>
      <w:r w:rsidR="00792A8B" w:rsidRPr="001A44C9">
        <w:rPr>
          <w:color w:val="auto"/>
        </w:rPr>
      </w:r>
      <w:r w:rsidR="00792A8B" w:rsidRPr="001A44C9">
        <w:rPr>
          <w:color w:val="auto"/>
        </w:rPr>
        <w:fldChar w:fldCharType="separate"/>
      </w:r>
      <w:r w:rsidR="00BF3782">
        <w:rPr>
          <w:color w:val="auto"/>
        </w:rPr>
        <w:t>81</w:t>
      </w:r>
      <w:r w:rsidR="00792A8B" w:rsidRPr="001A44C9">
        <w:rPr>
          <w:color w:val="auto"/>
        </w:rPr>
        <w:fldChar w:fldCharType="end"/>
      </w:r>
      <w:r w:rsidRPr="001A44C9">
        <w:rPr>
          <w:color w:val="auto"/>
        </w:rPr>
        <w:t>; or</w:t>
      </w:r>
    </w:p>
    <w:p w:rsidR="001F3D2C" w:rsidRPr="001A44C9" w:rsidRDefault="001F3D2C" w:rsidP="00906688">
      <w:pPr>
        <w:pStyle w:val="clausetexta"/>
        <w:keepLines w:val="0"/>
        <w:rPr>
          <w:color w:val="auto"/>
        </w:rPr>
      </w:pPr>
      <w:r w:rsidRPr="001A44C9">
        <w:rPr>
          <w:color w:val="auto"/>
        </w:rPr>
        <w:t>at any time for any other reason.</w:t>
      </w:r>
    </w:p>
    <w:p w:rsidR="001F3D2C" w:rsidRPr="001A44C9" w:rsidRDefault="001F3D2C" w:rsidP="00906688">
      <w:pPr>
        <w:pStyle w:val="clausetext11xxxxx"/>
        <w:keepLines w:val="0"/>
        <w:rPr>
          <w:color w:val="auto"/>
        </w:rPr>
      </w:pPr>
      <w:bookmarkStart w:id="929" w:name="_Ref393795826"/>
      <w:r w:rsidRPr="001A44C9">
        <w:rPr>
          <w:color w:val="auto"/>
        </w:rPr>
        <w:t xml:space="preserve">The sufficient assistance and cooperation the Provider must provide under clause </w:t>
      </w:r>
      <w:r w:rsidR="002648B3" w:rsidRPr="001A44C9">
        <w:rPr>
          <w:color w:val="auto"/>
        </w:rPr>
        <w:fldChar w:fldCharType="begin"/>
      </w:r>
      <w:r w:rsidR="002648B3" w:rsidRPr="001A44C9">
        <w:rPr>
          <w:color w:val="auto"/>
        </w:rPr>
        <w:instrText xml:space="preserve"> REF _Ref393795795 \r \h </w:instrText>
      </w:r>
      <w:r w:rsidR="005922A0" w:rsidRPr="001A44C9">
        <w:rPr>
          <w:color w:val="auto"/>
        </w:rPr>
        <w:instrText xml:space="preserve"> \* MERGEFORMAT </w:instrText>
      </w:r>
      <w:r w:rsidR="002648B3" w:rsidRPr="001A44C9">
        <w:rPr>
          <w:color w:val="auto"/>
        </w:rPr>
      </w:r>
      <w:r w:rsidR="002648B3" w:rsidRPr="001A44C9">
        <w:rPr>
          <w:color w:val="auto"/>
        </w:rPr>
        <w:fldChar w:fldCharType="separate"/>
      </w:r>
      <w:r w:rsidR="00BF3782">
        <w:rPr>
          <w:color w:val="auto"/>
        </w:rPr>
        <w:t>57.5</w:t>
      </w:r>
      <w:r w:rsidR="002648B3" w:rsidRPr="001A44C9">
        <w:rPr>
          <w:color w:val="auto"/>
        </w:rPr>
        <w:fldChar w:fldCharType="end"/>
      </w:r>
      <w:r w:rsidRPr="001A44C9">
        <w:rPr>
          <w:color w:val="auto"/>
        </w:rPr>
        <w:t xml:space="preserve"> include</w:t>
      </w:r>
      <w:r w:rsidR="00126C47" w:rsidRPr="001A44C9">
        <w:rPr>
          <w:color w:val="auto"/>
        </w:rPr>
        <w:t>s</w:t>
      </w:r>
      <w:r w:rsidRPr="001A44C9">
        <w:rPr>
          <w:color w:val="auto"/>
        </w:rPr>
        <w:t xml:space="preserve"> complying with the Department’s directions in relation to:</w:t>
      </w:r>
      <w:bookmarkEnd w:id="929"/>
    </w:p>
    <w:p w:rsidR="001F3D2C" w:rsidRPr="001A44C9" w:rsidRDefault="001F3D2C" w:rsidP="00906688">
      <w:pPr>
        <w:pStyle w:val="clausetexta"/>
        <w:keepLines w:val="0"/>
        <w:rPr>
          <w:color w:val="auto"/>
        </w:rPr>
      </w:pPr>
      <w:r w:rsidRPr="001A44C9">
        <w:rPr>
          <w:color w:val="auto"/>
        </w:rPr>
        <w:t xml:space="preserve">the transfer or destruction of Deed Material and Commonwealth Material in the Provider’s possession or control, including that stored in Third Party Systems; and </w:t>
      </w:r>
    </w:p>
    <w:p w:rsidR="001F3D2C" w:rsidRPr="001A44C9" w:rsidRDefault="001F3D2C" w:rsidP="00906688">
      <w:pPr>
        <w:pStyle w:val="clausetexta"/>
        <w:keepLines w:val="0"/>
        <w:rPr>
          <w:color w:val="auto"/>
        </w:rPr>
      </w:pPr>
      <w:r w:rsidRPr="001A44C9">
        <w:rPr>
          <w:color w:val="auto"/>
        </w:rPr>
        <w:t xml:space="preserve">the redirection of Participants, </w:t>
      </w:r>
    </w:p>
    <w:p w:rsidR="001F3D2C" w:rsidRPr="001A44C9" w:rsidRDefault="001F3D2C" w:rsidP="00906688">
      <w:pPr>
        <w:pStyle w:val="clausetexta"/>
        <w:keepLines w:val="0"/>
        <w:numPr>
          <w:ilvl w:val="0"/>
          <w:numId w:val="0"/>
        </w:numPr>
        <w:ind w:left="720"/>
        <w:rPr>
          <w:color w:val="auto"/>
        </w:rPr>
      </w:pPr>
      <w:r w:rsidRPr="001A44C9">
        <w:rPr>
          <w:color w:val="auto"/>
        </w:rPr>
        <w:t xml:space="preserve">to any person nominated by the Department, or to the Department. </w:t>
      </w:r>
    </w:p>
    <w:p w:rsidR="00184C2C" w:rsidRPr="00A32AD0" w:rsidRDefault="00184C2C" w:rsidP="00A32AD0">
      <w:pPr>
        <w:pStyle w:val="ClauseHeadings1xxxx"/>
        <w:rPr>
          <w:color w:val="00B0F0"/>
        </w:rPr>
      </w:pPr>
      <w:bookmarkStart w:id="930" w:name="_Toc440881447"/>
      <w:bookmarkStart w:id="931" w:name="_Toc393289778"/>
      <w:bookmarkStart w:id="932" w:name="_Ref393795999"/>
      <w:bookmarkStart w:id="933" w:name="_Toc415224906"/>
      <w:r w:rsidRPr="00A32AD0">
        <w:rPr>
          <w:color w:val="00B0F0"/>
        </w:rPr>
        <w:t>Indigenous Procurement Policy</w:t>
      </w:r>
      <w:bookmarkEnd w:id="930"/>
    </w:p>
    <w:p w:rsidR="00184C2C" w:rsidRPr="00184C2C" w:rsidRDefault="00184C2C" w:rsidP="00184C2C">
      <w:pPr>
        <w:pStyle w:val="clausetext11xxxxx"/>
        <w:numPr>
          <w:ilvl w:val="0"/>
          <w:numId w:val="0"/>
        </w:numPr>
        <w:ind w:left="709" w:hanging="709"/>
        <w:rPr>
          <w:color w:val="00B0F0"/>
        </w:rPr>
      </w:pPr>
      <w:r w:rsidRPr="00184C2C">
        <w:rPr>
          <w:color w:val="00B0F0"/>
        </w:rPr>
        <w:t>58.1</w:t>
      </w:r>
      <w:r w:rsidRPr="00184C2C">
        <w:rPr>
          <w:color w:val="00B0F0"/>
        </w:rPr>
        <w:tab/>
        <w:t>The Provider must use reasonable endeavours to increase its:</w:t>
      </w:r>
    </w:p>
    <w:p w:rsidR="00184C2C" w:rsidRPr="00184C2C" w:rsidRDefault="00184C2C" w:rsidP="00184C2C">
      <w:pPr>
        <w:pStyle w:val="clausetexta"/>
        <w:numPr>
          <w:ilvl w:val="0"/>
          <w:numId w:val="0"/>
        </w:numPr>
        <w:ind w:left="709"/>
        <w:rPr>
          <w:b/>
          <w:strike/>
          <w:color w:val="00B0F0"/>
        </w:rPr>
      </w:pPr>
      <w:r w:rsidRPr="00184C2C">
        <w:rPr>
          <w:color w:val="00B0F0"/>
        </w:rPr>
        <w:t>(a)</w:t>
      </w:r>
      <w:r w:rsidRPr="00184C2C">
        <w:rPr>
          <w:color w:val="00B0F0"/>
        </w:rPr>
        <w:tab/>
        <w:t xml:space="preserve">purchasing from Indigenous Enterprises; and </w:t>
      </w:r>
    </w:p>
    <w:p w:rsidR="00184C2C" w:rsidRPr="00184C2C" w:rsidRDefault="00184C2C" w:rsidP="00184C2C">
      <w:pPr>
        <w:pStyle w:val="clausetexta"/>
        <w:numPr>
          <w:ilvl w:val="0"/>
          <w:numId w:val="0"/>
        </w:numPr>
        <w:ind w:left="709"/>
        <w:rPr>
          <w:b/>
          <w:strike/>
          <w:color w:val="00B0F0"/>
        </w:rPr>
      </w:pPr>
      <w:r w:rsidRPr="00184C2C">
        <w:rPr>
          <w:color w:val="00B0F0"/>
        </w:rPr>
        <w:t>(b)</w:t>
      </w:r>
      <w:r w:rsidRPr="00184C2C">
        <w:rPr>
          <w:color w:val="00B0F0"/>
        </w:rPr>
        <w:tab/>
        <w:t xml:space="preserve">employment of </w:t>
      </w:r>
      <w:r w:rsidRPr="00184C2C">
        <w:rPr>
          <w:rFonts w:cstheme="minorHAnsi"/>
          <w:iCs/>
          <w:color w:val="00B0F0"/>
          <w:szCs w:val="22"/>
        </w:rPr>
        <w:t>Aboriginal or Torres Strait Islander persons</w:t>
      </w:r>
      <w:r w:rsidRPr="00184C2C">
        <w:rPr>
          <w:color w:val="00B0F0"/>
        </w:rPr>
        <w:t>,</w:t>
      </w:r>
    </w:p>
    <w:p w:rsidR="00184C2C" w:rsidRPr="00184C2C" w:rsidRDefault="00184C2C" w:rsidP="00184C2C">
      <w:pPr>
        <w:pStyle w:val="clausetext11xxxxx"/>
        <w:numPr>
          <w:ilvl w:val="0"/>
          <w:numId w:val="0"/>
        </w:numPr>
        <w:ind w:left="737"/>
        <w:rPr>
          <w:color w:val="00B0F0"/>
        </w:rPr>
      </w:pPr>
      <w:r w:rsidRPr="00184C2C">
        <w:rPr>
          <w:color w:val="00B0F0"/>
        </w:rPr>
        <w:t xml:space="preserve">in the delivery of the Services. </w:t>
      </w:r>
    </w:p>
    <w:p w:rsidR="00184C2C" w:rsidRPr="00184C2C" w:rsidRDefault="00184C2C" w:rsidP="00184C2C">
      <w:pPr>
        <w:pStyle w:val="clausetext11xxxxx"/>
        <w:numPr>
          <w:ilvl w:val="0"/>
          <w:numId w:val="0"/>
        </w:numPr>
        <w:ind w:left="737" w:hanging="737"/>
        <w:rPr>
          <w:color w:val="00B0F0"/>
        </w:rPr>
      </w:pPr>
      <w:r w:rsidRPr="00184C2C">
        <w:rPr>
          <w:color w:val="00B0F0"/>
        </w:rPr>
        <w:t>58.2</w:t>
      </w:r>
      <w:r w:rsidRPr="00184C2C">
        <w:rPr>
          <w:color w:val="00B0F0"/>
        </w:rPr>
        <w:tab/>
        <w:t>For the purposes of clause 58.1(a), purchases from Indigenous Enterprises may be in the form of engagement of an Indigenous Enterprise as a Subcontractor, and/or use of Indigenous Enterprises in the Provider’s supply chain.</w:t>
      </w:r>
    </w:p>
    <w:p w:rsidR="00184C2C" w:rsidRPr="00184C2C" w:rsidRDefault="00184C2C" w:rsidP="00C34195">
      <w:pPr>
        <w:pStyle w:val="clausetext11xxxxx"/>
        <w:numPr>
          <w:ilvl w:val="0"/>
          <w:numId w:val="0"/>
        </w:numPr>
        <w:rPr>
          <w:color w:val="00B0F0"/>
        </w:rPr>
      </w:pPr>
      <w:r w:rsidRPr="00184C2C">
        <w:rPr>
          <w:i/>
          <w:color w:val="00B0F0"/>
          <w:sz w:val="20"/>
        </w:rPr>
        <w:t>Note 1: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Pr="00184C2C">
        <w:rPr>
          <w:color w:val="00B0F0"/>
        </w:rPr>
        <w:t xml:space="preserve"> </w:t>
      </w:r>
      <w:r w:rsidRPr="00184C2C">
        <w:rPr>
          <w:i/>
          <w:color w:val="00B0F0"/>
          <w:sz w:val="20"/>
          <w:u w:val="single"/>
        </w:rPr>
        <w:t>http://www.dpmc.gov.au/indigenous-affairs/publication/commonwealth-indigenous-procurement-policy</w:t>
      </w:r>
      <w:r w:rsidRPr="00184C2C">
        <w:rPr>
          <w:i/>
          <w:color w:val="00B0F0"/>
          <w:sz w:val="20"/>
        </w:rPr>
        <w:t>).</w:t>
      </w:r>
      <w:r w:rsidRPr="00C34195">
        <w:rPr>
          <w:b/>
          <w:color w:val="00B0F0"/>
        </w:rPr>
        <w:t>GDV 1</w:t>
      </w:r>
    </w:p>
    <w:p w:rsidR="001F3D2C" w:rsidRPr="00A32AD0" w:rsidRDefault="00184C2C" w:rsidP="00184C2C">
      <w:pPr>
        <w:pStyle w:val="ClauseHeadings1xxxx"/>
        <w:keepLines w:val="0"/>
        <w:numPr>
          <w:ilvl w:val="0"/>
          <w:numId w:val="0"/>
        </w:numPr>
        <w:ind w:left="737" w:hanging="737"/>
        <w:rPr>
          <w:rStyle w:val="bluestrike"/>
        </w:rPr>
      </w:pPr>
      <w:bookmarkStart w:id="934" w:name="_Toc440881448"/>
      <w:r w:rsidRPr="00A32AD0">
        <w:rPr>
          <w:rStyle w:val="bluestrike"/>
        </w:rPr>
        <w:t>58.</w:t>
      </w:r>
      <w:r w:rsidRPr="00A32AD0">
        <w:rPr>
          <w:rStyle w:val="bluestrike"/>
        </w:rPr>
        <w:tab/>
      </w:r>
      <w:r w:rsidR="001F3D2C" w:rsidRPr="00A32AD0">
        <w:rPr>
          <w:rStyle w:val="bluestrike"/>
        </w:rPr>
        <w:t>Indigenous Training, Employment and Supplier Plan</w:t>
      </w:r>
      <w:bookmarkEnd w:id="931"/>
      <w:bookmarkEnd w:id="932"/>
      <w:bookmarkEnd w:id="933"/>
      <w:bookmarkEnd w:id="934"/>
    </w:p>
    <w:p w:rsidR="001F3D2C" w:rsidRPr="00184C2C" w:rsidRDefault="001F3D2C" w:rsidP="00906688">
      <w:pPr>
        <w:pStyle w:val="clausetext11xxxxx"/>
        <w:keepLines w:val="0"/>
        <w:rPr>
          <w:rStyle w:val="GDV5-Orange"/>
          <w:b/>
          <w:strike/>
          <w:color w:val="00B0F0"/>
        </w:rPr>
      </w:pPr>
      <w:r w:rsidRPr="00184C2C">
        <w:rPr>
          <w:rStyle w:val="GDV5-Orange"/>
          <w:strike/>
          <w:color w:val="00B0F0"/>
        </w:rPr>
        <w:t xml:space="preserve">This </w:t>
      </w:r>
      <w:r w:rsidRPr="00184C2C">
        <w:rPr>
          <w:strike/>
          <w:color w:val="00B0F0"/>
        </w:rPr>
        <w:t>clause</w:t>
      </w:r>
      <w:r w:rsidRPr="00184C2C">
        <w:rPr>
          <w:rStyle w:val="GDV5-Orange"/>
          <w:strike/>
          <w:color w:val="00B0F0"/>
        </w:rPr>
        <w:t xml:space="preserve"> </w:t>
      </w:r>
      <w:r w:rsidR="0025365B" w:rsidRPr="00184C2C">
        <w:rPr>
          <w:rStyle w:val="GDV5-Orange"/>
          <w:strike/>
          <w:color w:val="00B0F0"/>
        </w:rPr>
        <w:fldChar w:fldCharType="begin"/>
      </w:r>
      <w:r w:rsidR="0025365B" w:rsidRPr="00184C2C">
        <w:rPr>
          <w:rStyle w:val="GDV5-Orange"/>
          <w:strike/>
          <w:color w:val="00B0F0"/>
        </w:rPr>
        <w:instrText xml:space="preserve"> REF _Ref393795999 \r \h </w:instrText>
      </w:r>
      <w:r w:rsidR="00607E02" w:rsidRPr="00184C2C">
        <w:rPr>
          <w:rStyle w:val="GDV5-Orange"/>
          <w:strike/>
          <w:color w:val="00B0F0"/>
        </w:rPr>
        <w:instrText xml:space="preserve"> \* MERGEFORMAT </w:instrText>
      </w:r>
      <w:r w:rsidR="0025365B" w:rsidRPr="00184C2C">
        <w:rPr>
          <w:rStyle w:val="GDV5-Orange"/>
          <w:strike/>
          <w:color w:val="00B0F0"/>
        </w:rPr>
      </w:r>
      <w:r w:rsidR="0025365B" w:rsidRPr="00184C2C">
        <w:rPr>
          <w:rStyle w:val="GDV5-Orange"/>
          <w:strike/>
          <w:color w:val="00B0F0"/>
        </w:rPr>
        <w:fldChar w:fldCharType="separate"/>
      </w:r>
      <w:r w:rsidR="00BF3782">
        <w:rPr>
          <w:rStyle w:val="GDV5-Orange"/>
          <w:strike/>
          <w:color w:val="00B0F0"/>
        </w:rPr>
        <w:t>58</w:t>
      </w:r>
      <w:r w:rsidR="0025365B" w:rsidRPr="00184C2C">
        <w:rPr>
          <w:rStyle w:val="GDV5-Orange"/>
          <w:strike/>
          <w:color w:val="00B0F0"/>
        </w:rPr>
        <w:fldChar w:fldCharType="end"/>
      </w:r>
      <w:r w:rsidRPr="00184C2C">
        <w:rPr>
          <w:rStyle w:val="GDV5-Orange"/>
          <w:strike/>
          <w:color w:val="00B0F0"/>
        </w:rPr>
        <w:t xml:space="preserve"> only applies to the Provider if </w:t>
      </w:r>
      <w:r w:rsidRPr="00184C2C">
        <w:rPr>
          <w:strike/>
          <w:color w:val="00B0F0"/>
        </w:rPr>
        <w:t>the Department</w:t>
      </w:r>
      <w:r w:rsidRPr="00184C2C">
        <w:rPr>
          <w:rStyle w:val="GDV5-Orange"/>
          <w:strike/>
          <w:color w:val="00B0F0"/>
        </w:rPr>
        <w:t xml:space="preserve"> Notifies the Provider that it applies.</w:t>
      </w:r>
    </w:p>
    <w:p w:rsidR="001F3D2C" w:rsidRPr="00184C2C" w:rsidRDefault="001F3D2C" w:rsidP="00906688">
      <w:pPr>
        <w:pStyle w:val="Italicclausesub-headings"/>
        <w:keepLines w:val="0"/>
        <w:rPr>
          <w:rStyle w:val="GDV5-Orange"/>
          <w:b/>
          <w:i w:val="0"/>
          <w:strike/>
          <w:color w:val="00B0F0"/>
          <w:sz w:val="20"/>
          <w:szCs w:val="20"/>
        </w:rPr>
      </w:pPr>
      <w:r w:rsidRPr="00184C2C">
        <w:rPr>
          <w:rStyle w:val="GDV5-Orange"/>
          <w:i w:val="0"/>
          <w:strike/>
          <w:color w:val="00B0F0"/>
          <w:sz w:val="20"/>
        </w:rPr>
        <w:t xml:space="preserve">Note: The Provider will only be Notified by </w:t>
      </w:r>
      <w:r w:rsidRPr="00184C2C">
        <w:rPr>
          <w:i w:val="0"/>
          <w:strike/>
          <w:color w:val="00B0F0"/>
        </w:rPr>
        <w:t>the Department</w:t>
      </w:r>
      <w:r w:rsidRPr="00184C2C">
        <w:rPr>
          <w:rStyle w:val="GDV5-Orange"/>
          <w:i w:val="0"/>
          <w:strike/>
          <w:color w:val="00B0F0"/>
          <w:sz w:val="20"/>
        </w:rPr>
        <w:t xml:space="preserve"> that this clause </w:t>
      </w:r>
      <w:r w:rsidR="0025365B" w:rsidRPr="00184C2C">
        <w:rPr>
          <w:rStyle w:val="GDV5-Orange"/>
          <w:strike/>
          <w:color w:val="00B0F0"/>
          <w:sz w:val="20"/>
        </w:rPr>
        <w:fldChar w:fldCharType="begin"/>
      </w:r>
      <w:r w:rsidR="0025365B" w:rsidRPr="00184C2C">
        <w:rPr>
          <w:rStyle w:val="GDV5-Orange"/>
          <w:i w:val="0"/>
          <w:strike/>
          <w:color w:val="00B0F0"/>
          <w:sz w:val="20"/>
        </w:rPr>
        <w:instrText xml:space="preserve"> REF _Ref393795999 \r \h </w:instrText>
      </w:r>
      <w:r w:rsidR="009426F9" w:rsidRPr="00184C2C">
        <w:rPr>
          <w:rStyle w:val="GDV5-Orange"/>
          <w:i w:val="0"/>
          <w:strike/>
          <w:color w:val="00B0F0"/>
          <w:sz w:val="20"/>
        </w:rPr>
        <w:instrText xml:space="preserve"> \* MERGEFORMAT </w:instrText>
      </w:r>
      <w:r w:rsidR="0025365B" w:rsidRPr="00184C2C">
        <w:rPr>
          <w:rStyle w:val="GDV5-Orange"/>
          <w:strike/>
          <w:color w:val="00B0F0"/>
          <w:sz w:val="20"/>
        </w:rPr>
      </w:r>
      <w:r w:rsidR="0025365B" w:rsidRPr="00184C2C">
        <w:rPr>
          <w:rStyle w:val="GDV5-Orange"/>
          <w:strike/>
          <w:color w:val="00B0F0"/>
          <w:sz w:val="20"/>
        </w:rPr>
        <w:fldChar w:fldCharType="separate"/>
      </w:r>
      <w:r w:rsidR="00BF3782">
        <w:rPr>
          <w:rStyle w:val="GDV5-Orange"/>
          <w:i w:val="0"/>
          <w:strike/>
          <w:color w:val="00B0F0"/>
          <w:sz w:val="20"/>
        </w:rPr>
        <w:t>58</w:t>
      </w:r>
      <w:r w:rsidR="0025365B" w:rsidRPr="00184C2C">
        <w:rPr>
          <w:rStyle w:val="GDV5-Orange"/>
          <w:strike/>
          <w:color w:val="00B0F0"/>
          <w:sz w:val="20"/>
        </w:rPr>
        <w:fldChar w:fldCharType="end"/>
      </w:r>
      <w:r w:rsidRPr="00184C2C">
        <w:rPr>
          <w:rStyle w:val="GDV5-Orange"/>
          <w:i w:val="0"/>
          <w:strike/>
          <w:color w:val="00B0F0"/>
          <w:sz w:val="20"/>
        </w:rPr>
        <w:t xml:space="preserve"> applies if it is providing Services in regions where significant populations of Aboriginal and Torres Strait Islander peoples exist.</w:t>
      </w:r>
    </w:p>
    <w:p w:rsidR="006328C0" w:rsidRPr="00184C2C" w:rsidRDefault="001F3D2C">
      <w:pPr>
        <w:pStyle w:val="clausetext11xxxxx"/>
        <w:rPr>
          <w:strike/>
          <w:color w:val="00B0F0"/>
        </w:rPr>
      </w:pPr>
      <w:r w:rsidRPr="00184C2C">
        <w:rPr>
          <w:strike/>
          <w:color w:val="00B0F0"/>
        </w:rPr>
        <w:t>The Provider must, by 1 July 201</w:t>
      </w:r>
      <w:r w:rsidR="00391590" w:rsidRPr="00184C2C">
        <w:rPr>
          <w:strike/>
          <w:color w:val="00B0F0"/>
        </w:rPr>
        <w:t>5</w:t>
      </w:r>
      <w:r w:rsidRPr="00184C2C">
        <w:rPr>
          <w:strike/>
          <w:color w:val="00B0F0"/>
        </w:rPr>
        <w:t xml:space="preserve"> or such later date as advised by the</w:t>
      </w:r>
      <w:r w:rsidR="00FF77FF" w:rsidRPr="00184C2C">
        <w:rPr>
          <w:strike/>
          <w:color w:val="00B0F0"/>
        </w:rPr>
        <w:t xml:space="preserve"> IOP Administrator</w:t>
      </w:r>
      <w:r w:rsidRPr="00184C2C">
        <w:rPr>
          <w:strike/>
          <w:color w:val="00B0F0"/>
        </w:rPr>
        <w:t>, produce and have approved by the</w:t>
      </w:r>
      <w:r w:rsidR="00FF77FF" w:rsidRPr="00184C2C">
        <w:rPr>
          <w:strike/>
          <w:color w:val="00B0F0"/>
        </w:rPr>
        <w:t xml:space="preserve"> IOP Administrator</w:t>
      </w:r>
      <w:r w:rsidRPr="00184C2C">
        <w:rPr>
          <w:strike/>
          <w:color w:val="00B0F0"/>
        </w:rPr>
        <w:t>, an Indigenous Training, Employment and Supplier Plan</w:t>
      </w:r>
      <w:r w:rsidR="004809CB" w:rsidRPr="00184C2C">
        <w:rPr>
          <w:strike/>
          <w:color w:val="00B0F0"/>
        </w:rPr>
        <w:t xml:space="preserve"> </w:t>
      </w:r>
      <w:r w:rsidR="00545EB3" w:rsidRPr="00184C2C">
        <w:rPr>
          <w:strike/>
          <w:color w:val="00B0F0"/>
        </w:rPr>
        <w:t xml:space="preserve">in accordance with any </w:t>
      </w:r>
      <w:r w:rsidR="00A21A09" w:rsidRPr="00184C2C">
        <w:rPr>
          <w:strike/>
          <w:color w:val="00B0F0"/>
        </w:rPr>
        <w:t>requirements</w:t>
      </w:r>
      <w:r w:rsidR="00545EB3" w:rsidRPr="00184C2C">
        <w:rPr>
          <w:strike/>
          <w:color w:val="00B0F0"/>
        </w:rPr>
        <w:t xml:space="preserve"> specified</w:t>
      </w:r>
      <w:r w:rsidR="004809CB" w:rsidRPr="00184C2C">
        <w:rPr>
          <w:strike/>
          <w:color w:val="00B0F0"/>
        </w:rPr>
        <w:t xml:space="preserve"> by </w:t>
      </w:r>
      <w:r w:rsidR="00FF77FF" w:rsidRPr="00184C2C">
        <w:rPr>
          <w:strike/>
          <w:color w:val="00B0F0"/>
        </w:rPr>
        <w:t>the IOP Administrator</w:t>
      </w:r>
      <w:r w:rsidR="006328C0" w:rsidRPr="00184C2C">
        <w:rPr>
          <w:rFonts w:asciiTheme="minorHAnsi" w:hAnsiTheme="minorHAnsi" w:cstheme="minorHAnsi"/>
          <w:strike/>
          <w:color w:val="00B0F0"/>
        </w:rPr>
        <w:t>.</w:t>
      </w:r>
    </w:p>
    <w:p w:rsidR="00FF77FF" w:rsidRPr="00184C2C" w:rsidRDefault="00FF77FF" w:rsidP="009129D4">
      <w:pPr>
        <w:pStyle w:val="clausetext11xxxxx"/>
        <w:numPr>
          <w:ilvl w:val="1"/>
          <w:numId w:val="22"/>
        </w:numPr>
        <w:rPr>
          <w:strike/>
          <w:color w:val="00B0F0"/>
        </w:rPr>
      </w:pPr>
      <w:bookmarkStart w:id="935" w:name="_Ref400005202"/>
      <w:r w:rsidRPr="00184C2C">
        <w:rPr>
          <w:strike/>
          <w:color w:val="00B0F0"/>
        </w:rPr>
        <w:t xml:space="preserve">The </w:t>
      </w:r>
      <w:r w:rsidRPr="00184C2C">
        <w:rPr>
          <w:rFonts w:asciiTheme="minorHAnsi" w:hAnsiTheme="minorHAnsi" w:cstheme="minorHAnsi"/>
          <w:strike/>
          <w:color w:val="00B0F0"/>
        </w:rPr>
        <w:t xml:space="preserve">Provider must maintain and implement </w:t>
      </w:r>
      <w:r w:rsidRPr="00184C2C">
        <w:rPr>
          <w:strike/>
          <w:color w:val="00B0F0"/>
          <w:szCs w:val="22"/>
        </w:rPr>
        <w:t>a current ITES Plan th</w:t>
      </w:r>
      <w:r w:rsidR="006F4E17" w:rsidRPr="00184C2C">
        <w:rPr>
          <w:strike/>
          <w:color w:val="00B0F0"/>
          <w:szCs w:val="22"/>
        </w:rPr>
        <w:t>roughout the Term of this Deed</w:t>
      </w:r>
      <w:r w:rsidR="00AA0DD4" w:rsidRPr="00184C2C">
        <w:rPr>
          <w:strike/>
          <w:color w:val="00B0F0"/>
          <w:szCs w:val="22"/>
        </w:rPr>
        <w:t xml:space="preserve"> and</w:t>
      </w:r>
      <w:r w:rsidRPr="00184C2C">
        <w:rPr>
          <w:strike/>
          <w:color w:val="00B0F0"/>
          <w:szCs w:val="22"/>
        </w:rPr>
        <w:t xml:space="preserve"> </w:t>
      </w:r>
      <w:r w:rsidR="00AA0DD4" w:rsidRPr="00184C2C">
        <w:rPr>
          <w:strike/>
          <w:color w:val="00B0F0"/>
          <w:szCs w:val="22"/>
        </w:rPr>
        <w:t>such i</w:t>
      </w:r>
      <w:r w:rsidRPr="00184C2C">
        <w:rPr>
          <w:strike/>
          <w:color w:val="00B0F0"/>
          <w:szCs w:val="22"/>
        </w:rPr>
        <w:t>mplementation in no way diminishes the Provider’s other obligations under, or in connection with, this Deed.</w:t>
      </w:r>
      <w:bookmarkEnd w:id="935"/>
    </w:p>
    <w:p w:rsidR="00FF77FF" w:rsidRPr="00184C2C" w:rsidRDefault="00FF77FF" w:rsidP="009129D4">
      <w:pPr>
        <w:pStyle w:val="clausetext11xxxxx"/>
        <w:numPr>
          <w:ilvl w:val="1"/>
          <w:numId w:val="22"/>
        </w:numPr>
        <w:rPr>
          <w:b/>
          <w:strike/>
          <w:color w:val="00B0F0"/>
          <w:szCs w:val="22"/>
        </w:rPr>
      </w:pPr>
      <w:r w:rsidRPr="00184C2C">
        <w:rPr>
          <w:strike/>
          <w:color w:val="00B0F0"/>
          <w:szCs w:val="22"/>
        </w:rPr>
        <w:t xml:space="preserve">The Provider must apply for re-approval of its ITES Plan no less than two </w:t>
      </w:r>
      <w:r w:rsidR="006F4E17" w:rsidRPr="00184C2C">
        <w:rPr>
          <w:strike/>
          <w:color w:val="00B0F0"/>
          <w:szCs w:val="22"/>
        </w:rPr>
        <w:t xml:space="preserve">months prior to the expiry </w:t>
      </w:r>
      <w:r w:rsidRPr="00184C2C">
        <w:rPr>
          <w:strike/>
          <w:color w:val="00B0F0"/>
          <w:szCs w:val="22"/>
        </w:rPr>
        <w:t>of its existing ITES Plan, or as otherwise advised by the IOP Administrator.</w:t>
      </w:r>
    </w:p>
    <w:p w:rsidR="00FF77FF" w:rsidRPr="00184C2C" w:rsidRDefault="00FF77FF" w:rsidP="009129D4">
      <w:pPr>
        <w:pStyle w:val="clausetext11xxxxx"/>
        <w:numPr>
          <w:ilvl w:val="1"/>
          <w:numId w:val="22"/>
        </w:numPr>
        <w:rPr>
          <w:b/>
          <w:strike/>
          <w:color w:val="00B0F0"/>
          <w:szCs w:val="22"/>
        </w:rPr>
      </w:pPr>
      <w:bookmarkStart w:id="936" w:name="_Ref400005171"/>
      <w:r w:rsidRPr="00184C2C">
        <w:rPr>
          <w:strike/>
          <w:color w:val="00B0F0"/>
        </w:rPr>
        <w:t xml:space="preserve">The Provider must provide the IOP Administrator with an annual Implementation and Outcomes Report that meets the requirements stipulated in the </w:t>
      </w:r>
      <w:r w:rsidRPr="00184C2C">
        <w:rPr>
          <w:i/>
          <w:strike/>
          <w:color w:val="00B0F0"/>
        </w:rPr>
        <w:t xml:space="preserve">Indigenous Opportunities Policy Guidelines, </w:t>
      </w:r>
      <w:r w:rsidRPr="00184C2C">
        <w:rPr>
          <w:strike/>
          <w:color w:val="00B0F0"/>
        </w:rPr>
        <w:t>which must be submitted in accordance with the requirements of the IOP Administrator.</w:t>
      </w:r>
      <w:bookmarkEnd w:id="936"/>
    </w:p>
    <w:p w:rsidR="00FF77FF" w:rsidRPr="00184C2C" w:rsidRDefault="00FF77FF" w:rsidP="009129D4">
      <w:pPr>
        <w:pStyle w:val="clausetext11xxxxx"/>
        <w:numPr>
          <w:ilvl w:val="1"/>
          <w:numId w:val="22"/>
        </w:numPr>
        <w:rPr>
          <w:b/>
          <w:strike/>
          <w:color w:val="00B0F0"/>
          <w:szCs w:val="22"/>
        </w:rPr>
      </w:pPr>
      <w:r w:rsidRPr="00184C2C">
        <w:rPr>
          <w:strike/>
          <w:color w:val="00B0F0"/>
          <w:szCs w:val="22"/>
        </w:rPr>
        <w:t>The Department of Prime Minister and Cabinet, or any other Commonwealth entity, may publicise or report:</w:t>
      </w:r>
    </w:p>
    <w:p w:rsidR="00FF77FF" w:rsidRPr="00184C2C" w:rsidRDefault="00013F3B" w:rsidP="00013F3B">
      <w:pPr>
        <w:pStyle w:val="clausetexta"/>
        <w:numPr>
          <w:ilvl w:val="0"/>
          <w:numId w:val="0"/>
        </w:numPr>
        <w:ind w:left="1362" w:hanging="510"/>
        <w:rPr>
          <w:b/>
          <w:strike/>
          <w:color w:val="00B0F0"/>
        </w:rPr>
      </w:pPr>
      <w:r>
        <w:rPr>
          <w:strike/>
          <w:color w:val="00B0F0"/>
        </w:rPr>
        <w:t>(a)</w:t>
      </w:r>
      <w:r>
        <w:rPr>
          <w:strike/>
          <w:color w:val="00B0F0"/>
        </w:rPr>
        <w:tab/>
      </w:r>
      <w:r w:rsidR="00FF77FF" w:rsidRPr="00184C2C">
        <w:rPr>
          <w:strike/>
          <w:color w:val="00B0F0"/>
        </w:rPr>
        <w:t xml:space="preserve">on the Provider’s performance in relation to, and level of compliance with, its ITES Plan; and </w:t>
      </w:r>
    </w:p>
    <w:p w:rsidR="00FF77FF" w:rsidRPr="00184C2C" w:rsidRDefault="00013F3B" w:rsidP="00013F3B">
      <w:pPr>
        <w:pStyle w:val="clausetexta"/>
        <w:numPr>
          <w:ilvl w:val="0"/>
          <w:numId w:val="0"/>
        </w:numPr>
        <w:ind w:left="852"/>
        <w:rPr>
          <w:b/>
          <w:strike/>
          <w:color w:val="00B0F0"/>
        </w:rPr>
      </w:pPr>
      <w:r>
        <w:rPr>
          <w:strike/>
          <w:color w:val="00B0F0"/>
        </w:rPr>
        <w:t>(b)</w:t>
      </w:r>
      <w:r>
        <w:rPr>
          <w:strike/>
          <w:color w:val="00B0F0"/>
        </w:rPr>
        <w:tab/>
      </w:r>
      <w:r w:rsidR="00FF77FF" w:rsidRPr="00184C2C">
        <w:rPr>
          <w:strike/>
          <w:color w:val="00B0F0"/>
        </w:rPr>
        <w:t xml:space="preserve">any information contained in any Implementation and Outcomes Report required by clause </w:t>
      </w:r>
      <w:r w:rsidR="00FF77FF" w:rsidRPr="00184C2C">
        <w:rPr>
          <w:strike/>
          <w:color w:val="00B0F0"/>
        </w:rPr>
        <w:fldChar w:fldCharType="begin"/>
      </w:r>
      <w:r w:rsidR="00FF77FF" w:rsidRPr="00184C2C">
        <w:rPr>
          <w:strike/>
          <w:color w:val="00B0F0"/>
        </w:rPr>
        <w:instrText xml:space="preserve"> REF _Ref400005171 \r \h </w:instrText>
      </w:r>
      <w:r w:rsidR="005922A0" w:rsidRPr="00184C2C">
        <w:rPr>
          <w:strike/>
          <w:color w:val="00B0F0"/>
        </w:rPr>
        <w:instrText xml:space="preserve"> \* MERGEFORMAT </w:instrText>
      </w:r>
      <w:r w:rsidR="00FF77FF" w:rsidRPr="00184C2C">
        <w:rPr>
          <w:strike/>
          <w:color w:val="00B0F0"/>
        </w:rPr>
      </w:r>
      <w:r w:rsidR="00FF77FF" w:rsidRPr="00184C2C">
        <w:rPr>
          <w:strike/>
          <w:color w:val="00B0F0"/>
        </w:rPr>
        <w:fldChar w:fldCharType="separate"/>
      </w:r>
      <w:r w:rsidR="00BF3782">
        <w:rPr>
          <w:strike/>
          <w:color w:val="00B0F0"/>
        </w:rPr>
        <w:t>58.5</w:t>
      </w:r>
      <w:r w:rsidR="00FF77FF" w:rsidRPr="00184C2C">
        <w:rPr>
          <w:strike/>
          <w:color w:val="00B0F0"/>
        </w:rPr>
        <w:fldChar w:fldCharType="end"/>
      </w:r>
      <w:r w:rsidR="00FF77FF" w:rsidRPr="00184C2C">
        <w:rPr>
          <w:strike/>
          <w:color w:val="00B0F0"/>
        </w:rPr>
        <w:t>.</w:t>
      </w:r>
    </w:p>
    <w:p w:rsidR="00FF77FF" w:rsidRPr="00184C2C" w:rsidRDefault="00FF77FF" w:rsidP="009129D4">
      <w:pPr>
        <w:pStyle w:val="clausetext11xxxxx"/>
        <w:numPr>
          <w:ilvl w:val="1"/>
          <w:numId w:val="22"/>
        </w:numPr>
        <w:rPr>
          <w:b/>
          <w:strike/>
          <w:color w:val="00B0F0"/>
        </w:rPr>
      </w:pPr>
      <w:r w:rsidRPr="00184C2C">
        <w:rPr>
          <w:strike/>
          <w:color w:val="00B0F0"/>
        </w:rPr>
        <w:t>Without limiting the Department’s rights, if the Provider does not:</w:t>
      </w:r>
    </w:p>
    <w:p w:rsidR="00FF77FF" w:rsidRPr="00184C2C" w:rsidRDefault="00013F3B" w:rsidP="00013F3B">
      <w:pPr>
        <w:pStyle w:val="clausetexta"/>
        <w:numPr>
          <w:ilvl w:val="0"/>
          <w:numId w:val="0"/>
        </w:numPr>
        <w:ind w:left="1362" w:hanging="510"/>
        <w:rPr>
          <w:b/>
          <w:strike/>
          <w:color w:val="00B0F0"/>
        </w:rPr>
      </w:pPr>
      <w:r>
        <w:rPr>
          <w:strike/>
          <w:color w:val="00B0F0"/>
        </w:rPr>
        <w:t>(a)</w:t>
      </w:r>
      <w:r>
        <w:rPr>
          <w:strike/>
          <w:color w:val="00B0F0"/>
        </w:rPr>
        <w:tab/>
      </w:r>
      <w:r w:rsidR="00FF77FF" w:rsidRPr="00184C2C">
        <w:rPr>
          <w:strike/>
          <w:color w:val="00B0F0"/>
        </w:rPr>
        <w:t xml:space="preserve">maintain a current ITES Plan under clause </w:t>
      </w:r>
      <w:r w:rsidR="00FF77FF" w:rsidRPr="00184C2C">
        <w:rPr>
          <w:strike/>
          <w:color w:val="00B0F0"/>
        </w:rPr>
        <w:fldChar w:fldCharType="begin"/>
      </w:r>
      <w:r w:rsidR="00FF77FF" w:rsidRPr="00184C2C">
        <w:rPr>
          <w:strike/>
          <w:color w:val="00B0F0"/>
        </w:rPr>
        <w:instrText xml:space="preserve"> REF _Ref400005202 \r \h </w:instrText>
      </w:r>
      <w:r w:rsidR="005922A0" w:rsidRPr="00184C2C">
        <w:rPr>
          <w:strike/>
          <w:color w:val="00B0F0"/>
        </w:rPr>
        <w:instrText xml:space="preserve"> \* MERGEFORMAT </w:instrText>
      </w:r>
      <w:r w:rsidR="00FF77FF" w:rsidRPr="00184C2C">
        <w:rPr>
          <w:strike/>
          <w:color w:val="00B0F0"/>
        </w:rPr>
      </w:r>
      <w:r w:rsidR="00FF77FF" w:rsidRPr="00184C2C">
        <w:rPr>
          <w:strike/>
          <w:color w:val="00B0F0"/>
        </w:rPr>
        <w:fldChar w:fldCharType="separate"/>
      </w:r>
      <w:r w:rsidR="00BF3782">
        <w:rPr>
          <w:strike/>
          <w:color w:val="00B0F0"/>
        </w:rPr>
        <w:t>58.3</w:t>
      </w:r>
      <w:r w:rsidR="00FF77FF" w:rsidRPr="00184C2C">
        <w:rPr>
          <w:strike/>
          <w:color w:val="00B0F0"/>
        </w:rPr>
        <w:fldChar w:fldCharType="end"/>
      </w:r>
      <w:r w:rsidR="00FF77FF" w:rsidRPr="00184C2C">
        <w:rPr>
          <w:strike/>
          <w:color w:val="00B0F0"/>
        </w:rPr>
        <w:t>; or</w:t>
      </w:r>
    </w:p>
    <w:p w:rsidR="00FF77FF" w:rsidRPr="00184C2C" w:rsidRDefault="00013F3B" w:rsidP="00013F3B">
      <w:pPr>
        <w:pStyle w:val="clausetexta"/>
        <w:numPr>
          <w:ilvl w:val="0"/>
          <w:numId w:val="0"/>
        </w:numPr>
        <w:ind w:left="852"/>
        <w:rPr>
          <w:b/>
          <w:strike/>
          <w:color w:val="00B0F0"/>
        </w:rPr>
      </w:pPr>
      <w:r>
        <w:rPr>
          <w:strike/>
          <w:color w:val="00B0F0"/>
        </w:rPr>
        <w:t>(b)</w:t>
      </w:r>
      <w:r>
        <w:rPr>
          <w:strike/>
          <w:color w:val="00B0F0"/>
        </w:rPr>
        <w:tab/>
      </w:r>
      <w:r w:rsidR="00FF77FF" w:rsidRPr="00184C2C">
        <w:rPr>
          <w:strike/>
          <w:color w:val="00B0F0"/>
        </w:rPr>
        <w:t xml:space="preserve">report under clause </w:t>
      </w:r>
      <w:r w:rsidR="00FF77FF" w:rsidRPr="00184C2C">
        <w:rPr>
          <w:strike/>
          <w:color w:val="00B0F0"/>
        </w:rPr>
        <w:fldChar w:fldCharType="begin"/>
      </w:r>
      <w:r w:rsidR="00FF77FF" w:rsidRPr="00184C2C">
        <w:rPr>
          <w:strike/>
          <w:color w:val="00B0F0"/>
        </w:rPr>
        <w:instrText xml:space="preserve"> REF _Ref400005171 \r \h </w:instrText>
      </w:r>
      <w:r w:rsidR="005922A0" w:rsidRPr="00184C2C">
        <w:rPr>
          <w:strike/>
          <w:color w:val="00B0F0"/>
        </w:rPr>
        <w:instrText xml:space="preserve"> \* MERGEFORMAT </w:instrText>
      </w:r>
      <w:r w:rsidR="00FF77FF" w:rsidRPr="00184C2C">
        <w:rPr>
          <w:strike/>
          <w:color w:val="00B0F0"/>
        </w:rPr>
      </w:r>
      <w:r w:rsidR="00FF77FF" w:rsidRPr="00184C2C">
        <w:rPr>
          <w:strike/>
          <w:color w:val="00B0F0"/>
        </w:rPr>
        <w:fldChar w:fldCharType="separate"/>
      </w:r>
      <w:r w:rsidR="00BF3782">
        <w:rPr>
          <w:strike/>
          <w:color w:val="00B0F0"/>
        </w:rPr>
        <w:t>58.5</w:t>
      </w:r>
      <w:r w:rsidR="00FF77FF" w:rsidRPr="00184C2C">
        <w:rPr>
          <w:strike/>
          <w:color w:val="00B0F0"/>
        </w:rPr>
        <w:fldChar w:fldCharType="end"/>
      </w:r>
      <w:r w:rsidR="00FF77FF" w:rsidRPr="00184C2C">
        <w:rPr>
          <w:strike/>
          <w:color w:val="00B0F0"/>
        </w:rPr>
        <w:t xml:space="preserve"> to the satisfaction of the IOP Administrator,</w:t>
      </w:r>
    </w:p>
    <w:p w:rsidR="00184C2C" w:rsidRPr="00C34195" w:rsidRDefault="00FF77FF" w:rsidP="00C34195">
      <w:pPr>
        <w:pStyle w:val="clausetext11xxxxx"/>
        <w:rPr>
          <w:b/>
          <w:strike/>
          <w:color w:val="00B0F0"/>
        </w:rPr>
      </w:pPr>
      <w:r w:rsidRPr="00184C2C">
        <w:rPr>
          <w:strike/>
          <w:color w:val="00B0F0"/>
        </w:rPr>
        <w:t xml:space="preserve">the Department may take action under clause </w:t>
      </w:r>
      <w:r w:rsidRPr="00184C2C">
        <w:rPr>
          <w:strike/>
          <w:color w:val="00B0F0"/>
        </w:rPr>
        <w:fldChar w:fldCharType="begin"/>
      </w:r>
      <w:r w:rsidRPr="00184C2C">
        <w:rPr>
          <w:strike/>
          <w:color w:val="00B0F0"/>
        </w:rPr>
        <w:instrText xml:space="preserve"> REF _Ref400005272 \r \h </w:instrText>
      </w:r>
      <w:r w:rsidR="005922A0" w:rsidRPr="00184C2C">
        <w:rPr>
          <w:strike/>
          <w:color w:val="00B0F0"/>
        </w:rPr>
        <w:instrText xml:space="preserve"> \* MERGEFORMAT </w:instrText>
      </w:r>
      <w:r w:rsidRPr="00184C2C">
        <w:rPr>
          <w:strike/>
          <w:color w:val="00B0F0"/>
        </w:rPr>
      </w:r>
      <w:r w:rsidRPr="00184C2C">
        <w:rPr>
          <w:strike/>
          <w:color w:val="00B0F0"/>
        </w:rPr>
        <w:fldChar w:fldCharType="separate"/>
      </w:r>
      <w:r w:rsidR="00BF3782">
        <w:rPr>
          <w:strike/>
          <w:color w:val="00B0F0"/>
        </w:rPr>
        <w:t>52</w:t>
      </w:r>
      <w:r w:rsidRPr="00184C2C">
        <w:rPr>
          <w:strike/>
          <w:color w:val="00B0F0"/>
        </w:rPr>
        <w:fldChar w:fldCharType="end"/>
      </w:r>
      <w:r w:rsidR="00AA0DD4" w:rsidRPr="00184C2C">
        <w:rPr>
          <w:strike/>
          <w:color w:val="00B0F0"/>
        </w:rPr>
        <w:t>.2</w:t>
      </w:r>
      <w:r w:rsidRPr="00184C2C">
        <w:rPr>
          <w:strike/>
          <w:color w:val="00B0F0"/>
        </w:rPr>
        <w:t xml:space="preserve">. </w:t>
      </w:r>
      <w:r w:rsidR="00C34195">
        <w:rPr>
          <w:b/>
          <w:strike/>
          <w:color w:val="00B0F0"/>
        </w:rPr>
        <w:t xml:space="preserve"> </w:t>
      </w:r>
      <w:r w:rsidR="00184C2C" w:rsidRPr="00C34195">
        <w:rPr>
          <w:b/>
          <w:color w:val="00B0F0"/>
        </w:rPr>
        <w:t>GDV 1</w:t>
      </w:r>
    </w:p>
    <w:p w:rsidR="00C97EB9" w:rsidRPr="001A44C9" w:rsidRDefault="00C97EB9" w:rsidP="00C97EB9">
      <w:pPr>
        <w:pStyle w:val="ClauseHeadings1xxxx"/>
        <w:keepLines w:val="0"/>
      </w:pPr>
      <w:bookmarkStart w:id="937" w:name="_Toc395204301"/>
      <w:bookmarkStart w:id="938" w:name="_Toc395267657"/>
      <w:bookmarkStart w:id="939" w:name="_Toc395267910"/>
      <w:bookmarkStart w:id="940" w:name="_Toc395280751"/>
      <w:bookmarkStart w:id="941" w:name="_Toc395281003"/>
      <w:bookmarkStart w:id="942" w:name="_Toc395281255"/>
      <w:bookmarkStart w:id="943" w:name="_Toc395281967"/>
      <w:bookmarkStart w:id="944" w:name="_Toc395282219"/>
      <w:bookmarkStart w:id="945" w:name="_Toc395282471"/>
      <w:bookmarkStart w:id="946" w:name="_Toc395282723"/>
      <w:bookmarkStart w:id="947" w:name="_Toc395282975"/>
      <w:bookmarkStart w:id="948" w:name="_Toc395204302"/>
      <w:bookmarkStart w:id="949" w:name="_Toc395267658"/>
      <w:bookmarkStart w:id="950" w:name="_Toc395267911"/>
      <w:bookmarkStart w:id="951" w:name="_Toc395280752"/>
      <w:bookmarkStart w:id="952" w:name="_Toc395281004"/>
      <w:bookmarkStart w:id="953" w:name="_Toc395281256"/>
      <w:bookmarkStart w:id="954" w:name="_Toc395281968"/>
      <w:bookmarkStart w:id="955" w:name="_Toc395282220"/>
      <w:bookmarkStart w:id="956" w:name="_Toc395282472"/>
      <w:bookmarkStart w:id="957" w:name="_Toc395282724"/>
      <w:bookmarkStart w:id="958" w:name="_Toc395282976"/>
      <w:bookmarkStart w:id="959" w:name="_Toc415224907"/>
      <w:bookmarkStart w:id="960" w:name="_Toc440881449"/>
      <w:bookmarkStart w:id="961" w:name="_Toc393289779"/>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1A44C9">
        <w:t>Aboriginal and Torres Strait Islander peoples</w:t>
      </w:r>
      <w:bookmarkEnd w:id="959"/>
      <w:bookmarkEnd w:id="960"/>
    </w:p>
    <w:p w:rsidR="00445E2D" w:rsidRPr="001A44C9" w:rsidRDefault="00CD4EE4" w:rsidP="00607E02">
      <w:pPr>
        <w:pStyle w:val="clausetext11xxxxx"/>
        <w:rPr>
          <w:color w:val="auto"/>
        </w:rPr>
      </w:pPr>
      <w:r w:rsidRPr="001A44C9">
        <w:rPr>
          <w:color w:val="auto"/>
        </w:rPr>
        <w:t>T</w:t>
      </w:r>
      <w:r w:rsidR="001801DF" w:rsidRPr="001A44C9">
        <w:rPr>
          <w:color w:val="auto"/>
        </w:rPr>
        <w:t>he Provider must</w:t>
      </w:r>
      <w:r w:rsidR="00445E2D" w:rsidRPr="001A44C9">
        <w:rPr>
          <w:color w:val="auto"/>
        </w:rPr>
        <w:t>:</w:t>
      </w:r>
    </w:p>
    <w:p w:rsidR="00445E2D" w:rsidRPr="001A44C9" w:rsidRDefault="001629C6" w:rsidP="00607E02">
      <w:pPr>
        <w:pStyle w:val="clausetexta"/>
        <w:rPr>
          <w:color w:val="auto"/>
        </w:rPr>
      </w:pPr>
      <w:r w:rsidRPr="001A44C9">
        <w:rPr>
          <w:color w:val="auto"/>
        </w:rPr>
        <w:t xml:space="preserve">by 1 July 2015, develop </w:t>
      </w:r>
      <w:r w:rsidR="001801DF" w:rsidRPr="001A44C9">
        <w:rPr>
          <w:color w:val="auto"/>
        </w:rPr>
        <w:t xml:space="preserve">an </w:t>
      </w:r>
      <w:r w:rsidR="00445E2D" w:rsidRPr="001A44C9">
        <w:rPr>
          <w:color w:val="auto"/>
        </w:rPr>
        <w:t>i</w:t>
      </w:r>
      <w:r w:rsidR="001801DF" w:rsidRPr="001A44C9">
        <w:rPr>
          <w:color w:val="auto"/>
        </w:rPr>
        <w:t xml:space="preserve">ndigenous </w:t>
      </w:r>
      <w:r w:rsidR="00445E2D" w:rsidRPr="001A44C9">
        <w:rPr>
          <w:color w:val="auto"/>
        </w:rPr>
        <w:t>e</w:t>
      </w:r>
      <w:r w:rsidR="001801DF" w:rsidRPr="001A44C9">
        <w:rPr>
          <w:color w:val="auto"/>
        </w:rPr>
        <w:t xml:space="preserve">mployment </w:t>
      </w:r>
      <w:r w:rsidR="00445E2D" w:rsidRPr="001A44C9">
        <w:rPr>
          <w:color w:val="auto"/>
        </w:rPr>
        <w:t>s</w:t>
      </w:r>
      <w:r w:rsidR="001801DF" w:rsidRPr="001A44C9">
        <w:rPr>
          <w:color w:val="auto"/>
        </w:rPr>
        <w:t>trategy</w:t>
      </w:r>
      <w:r w:rsidR="00445E2D" w:rsidRPr="001A44C9">
        <w:rPr>
          <w:color w:val="auto"/>
        </w:rPr>
        <w:t xml:space="preserve"> which is designed to attract, develop, and retain Aboriginal or Torres Strait Islander persons as employees within the Provider’s Own Organisation;</w:t>
      </w:r>
    </w:p>
    <w:p w:rsidR="00445E2D" w:rsidRDefault="00445E2D" w:rsidP="00607E02">
      <w:pPr>
        <w:pStyle w:val="clausetexta"/>
        <w:rPr>
          <w:color w:val="auto"/>
        </w:rPr>
      </w:pPr>
      <w:r w:rsidRPr="001A44C9">
        <w:rPr>
          <w:color w:val="auto"/>
        </w:rPr>
        <w:t>implement and maintain that strategy for the Term of this Deed; and</w:t>
      </w:r>
    </w:p>
    <w:p w:rsidR="0086782E" w:rsidRPr="00C34195" w:rsidRDefault="0086782E" w:rsidP="00C34195">
      <w:pPr>
        <w:pStyle w:val="clausetexta"/>
        <w:numPr>
          <w:ilvl w:val="0"/>
          <w:numId w:val="0"/>
        </w:numPr>
        <w:ind w:left="851" w:hanging="851"/>
        <w:rPr>
          <w:color w:val="auto"/>
        </w:rPr>
      </w:pPr>
      <w:r w:rsidRPr="0086782E">
        <w:rPr>
          <w:strike/>
          <w:color w:val="00B0F0"/>
        </w:rPr>
        <w:t>59.2</w:t>
      </w:r>
      <w:r>
        <w:rPr>
          <w:strike/>
          <w:color w:val="00B0F0"/>
        </w:rPr>
        <w:t xml:space="preserve"> </w:t>
      </w:r>
      <w:r w:rsidRPr="0086782E">
        <w:rPr>
          <w:color w:val="00B0F0"/>
        </w:rPr>
        <w:tab/>
      </w:r>
      <w:r w:rsidRPr="00A52483">
        <w:rPr>
          <w:color w:val="00B0F0"/>
        </w:rPr>
        <w:t>(c)</w:t>
      </w:r>
      <w:r w:rsidR="00A52483">
        <w:rPr>
          <w:color w:val="00B0F0"/>
        </w:rPr>
        <w:tab/>
      </w:r>
      <w:r w:rsidRPr="001A44C9">
        <w:rPr>
          <w:color w:val="auto"/>
        </w:rPr>
        <w:t>provide a copy of this strategy to the Department on request.</w:t>
      </w:r>
      <w:r w:rsidR="00C34195">
        <w:rPr>
          <w:color w:val="auto"/>
        </w:rPr>
        <w:t xml:space="preserve"> </w:t>
      </w:r>
      <w:r w:rsidRPr="0086782E">
        <w:rPr>
          <w:b/>
          <w:color w:val="00B0F0"/>
        </w:rPr>
        <w:t>GDV 1</w:t>
      </w:r>
    </w:p>
    <w:bookmarkEnd w:id="961"/>
    <w:p w:rsidR="0086782E" w:rsidRPr="003A3FE5" w:rsidRDefault="0086782E" w:rsidP="003A3FE5">
      <w:pPr>
        <w:pStyle w:val="clausetext11xxxxx"/>
        <w:keepLines w:val="0"/>
        <w:numPr>
          <w:ilvl w:val="0"/>
          <w:numId w:val="0"/>
        </w:numPr>
        <w:ind w:left="737" w:hanging="737"/>
        <w:rPr>
          <w:color w:val="auto"/>
        </w:rPr>
      </w:pPr>
      <w:r w:rsidRPr="0086782E">
        <w:rPr>
          <w:color w:val="00B0F0"/>
        </w:rPr>
        <w:t>59.2</w:t>
      </w:r>
      <w:r>
        <w:rPr>
          <w:color w:val="auto"/>
        </w:rPr>
        <w:tab/>
      </w:r>
      <w:r w:rsidR="001F3D2C" w:rsidRPr="001A44C9">
        <w:rPr>
          <w:color w:val="auto"/>
        </w:rPr>
        <w:t>The Provider must work in partnership with</w:t>
      </w:r>
      <w:r w:rsidR="00FC5F1F" w:rsidRPr="001A44C9">
        <w:rPr>
          <w:color w:val="auto"/>
        </w:rPr>
        <w:t xml:space="preserve"> </w:t>
      </w:r>
      <w:r w:rsidR="00856D76" w:rsidRPr="001A44C9">
        <w:rPr>
          <w:color w:val="auto"/>
        </w:rPr>
        <w:t>Jobs, Land and Economy Programme</w:t>
      </w:r>
      <w:r w:rsidR="001F3D2C" w:rsidRPr="001A44C9">
        <w:rPr>
          <w:color w:val="auto"/>
        </w:rPr>
        <w:t xml:space="preserve"> providers</w:t>
      </w:r>
      <w:r w:rsidR="0090001F" w:rsidRPr="001A44C9">
        <w:rPr>
          <w:color w:val="auto"/>
        </w:rPr>
        <w:t>,</w:t>
      </w:r>
      <w:r w:rsidR="0008726D" w:rsidRPr="001A44C9">
        <w:rPr>
          <w:color w:val="auto"/>
        </w:rPr>
        <w:t xml:space="preserve"> </w:t>
      </w:r>
      <w:r w:rsidR="001F3D2C" w:rsidRPr="001A44C9">
        <w:rPr>
          <w:color w:val="auto"/>
        </w:rPr>
        <w:t>Employers</w:t>
      </w:r>
      <w:r w:rsidR="00FC5F1F" w:rsidRPr="001A44C9">
        <w:rPr>
          <w:color w:val="auto"/>
        </w:rPr>
        <w:t>,</w:t>
      </w:r>
      <w:r w:rsidR="001F3D2C" w:rsidRPr="001A44C9">
        <w:rPr>
          <w:color w:val="auto"/>
        </w:rPr>
        <w:t xml:space="preserve"> and</w:t>
      </w:r>
      <w:r w:rsidR="00FC5F1F" w:rsidRPr="001A44C9">
        <w:rPr>
          <w:color w:val="auto"/>
        </w:rPr>
        <w:t xml:space="preserve"> </w:t>
      </w:r>
      <w:r w:rsidR="001F3D2C" w:rsidRPr="001A44C9">
        <w:rPr>
          <w:color w:val="auto"/>
        </w:rPr>
        <w:t xml:space="preserve">community service </w:t>
      </w:r>
      <w:r w:rsidR="00A21A09" w:rsidRPr="001A44C9">
        <w:rPr>
          <w:color w:val="auto"/>
        </w:rPr>
        <w:t xml:space="preserve">organisations, </w:t>
      </w:r>
      <w:r w:rsidR="0090001F" w:rsidRPr="001A44C9">
        <w:rPr>
          <w:color w:val="auto"/>
        </w:rPr>
        <w:t xml:space="preserve">on employment related strategies or initiatives </w:t>
      </w:r>
      <w:r w:rsidR="00A21A09" w:rsidRPr="001A44C9">
        <w:rPr>
          <w:color w:val="auto"/>
        </w:rPr>
        <w:t>to</w:t>
      </w:r>
      <w:r w:rsidR="001F3D2C" w:rsidRPr="001A44C9">
        <w:rPr>
          <w:color w:val="auto"/>
        </w:rPr>
        <w:t xml:space="preserve"> maximise employment of Aboriginal and Torres Strait Islander peoples in local jobs.</w:t>
      </w:r>
      <w:r w:rsidR="003A3FE5">
        <w:rPr>
          <w:color w:val="auto"/>
        </w:rPr>
        <w:t xml:space="preserve"> </w:t>
      </w:r>
      <w:r w:rsidRPr="0086782E">
        <w:rPr>
          <w:b/>
          <w:color w:val="00B0F0"/>
        </w:rPr>
        <w:t>GDV 1</w:t>
      </w:r>
    </w:p>
    <w:p w:rsidR="001F3D2C" w:rsidRPr="006C752E" w:rsidRDefault="001F3D2C" w:rsidP="006C752E">
      <w:pPr>
        <w:pStyle w:val="clausetext11xxxxx"/>
        <w:keepLines w:val="0"/>
        <w:numPr>
          <w:ilvl w:val="1"/>
          <w:numId w:val="137"/>
        </w:numPr>
        <w:rPr>
          <w:color w:val="auto"/>
        </w:rPr>
      </w:pPr>
      <w:r w:rsidRPr="006C752E">
        <w:rPr>
          <w:color w:val="auto"/>
        </w:rPr>
        <w:t xml:space="preserve">The Provider may enter into agreements with </w:t>
      </w:r>
      <w:r w:rsidR="0008726D" w:rsidRPr="006C752E">
        <w:rPr>
          <w:color w:val="auto"/>
        </w:rPr>
        <w:t xml:space="preserve">relevant </w:t>
      </w:r>
      <w:r w:rsidR="00856D76" w:rsidRPr="006C752E">
        <w:rPr>
          <w:rStyle w:val="DefinitionText"/>
          <w:color w:val="auto"/>
        </w:rPr>
        <w:t>Jobs, Land and Economy Programme</w:t>
      </w:r>
      <w:r w:rsidR="00E7579C" w:rsidRPr="006C752E">
        <w:rPr>
          <w:rStyle w:val="DefinitionText"/>
          <w:color w:val="auto"/>
        </w:rPr>
        <w:t xml:space="preserve"> </w:t>
      </w:r>
      <w:r w:rsidRPr="006C752E">
        <w:rPr>
          <w:color w:val="auto"/>
        </w:rPr>
        <w:t>providers in locations where they are both operating for the purpose of maximising employment outcomes for</w:t>
      </w:r>
      <w:r w:rsidR="00A96896" w:rsidRPr="006C752E">
        <w:rPr>
          <w:color w:val="auto"/>
        </w:rPr>
        <w:t xml:space="preserve"> </w:t>
      </w:r>
      <w:r w:rsidRPr="006C752E">
        <w:rPr>
          <w:rStyle w:val="GDV5-Orange"/>
          <w:color w:val="auto"/>
        </w:rPr>
        <w:t>Aboriginal and Torres Strait Islander peoples</w:t>
      </w:r>
      <w:r w:rsidRPr="006C752E">
        <w:rPr>
          <w:color w:val="auto"/>
        </w:rPr>
        <w:t xml:space="preserve"> in relation to specific </w:t>
      </w:r>
      <w:r w:rsidR="00856D76" w:rsidRPr="006C752E">
        <w:rPr>
          <w:rStyle w:val="DefinitionText"/>
          <w:color w:val="auto"/>
        </w:rPr>
        <w:t xml:space="preserve">Jobs, Land and Economy Programme </w:t>
      </w:r>
      <w:r w:rsidRPr="006C752E">
        <w:rPr>
          <w:color w:val="auto"/>
        </w:rPr>
        <w:t>projects.</w:t>
      </w:r>
    </w:p>
    <w:p w:rsidR="001F3D2C" w:rsidRPr="001A44C9" w:rsidRDefault="001F3D2C" w:rsidP="00906688">
      <w:pPr>
        <w:pStyle w:val="ClauseHeadings1xxxx"/>
        <w:keepLines w:val="0"/>
      </w:pPr>
      <w:bookmarkStart w:id="962" w:name="_Toc208996452"/>
      <w:bookmarkStart w:id="963" w:name="_Toc208997081"/>
      <w:bookmarkStart w:id="964" w:name="_Toc209006069"/>
      <w:bookmarkStart w:id="965" w:name="_Toc209006672"/>
      <w:bookmarkStart w:id="966" w:name="_Toc209007273"/>
      <w:bookmarkStart w:id="967" w:name="_Toc209007745"/>
      <w:bookmarkStart w:id="968" w:name="_Toc209008215"/>
      <w:bookmarkStart w:id="969" w:name="_Toc225840271"/>
      <w:bookmarkStart w:id="970" w:name="_Toc393289781"/>
      <w:bookmarkStart w:id="971" w:name="_Ref393796135"/>
      <w:bookmarkStart w:id="972" w:name="_Toc415224908"/>
      <w:bookmarkStart w:id="973" w:name="_Toc440881450"/>
      <w:bookmarkEnd w:id="962"/>
      <w:bookmarkEnd w:id="963"/>
      <w:bookmarkEnd w:id="964"/>
      <w:bookmarkEnd w:id="965"/>
      <w:bookmarkEnd w:id="966"/>
      <w:bookmarkEnd w:id="967"/>
      <w:bookmarkEnd w:id="968"/>
      <w:r w:rsidRPr="001A44C9">
        <w:t>Acknowledgement and promotion</w:t>
      </w:r>
      <w:bookmarkEnd w:id="919"/>
      <w:bookmarkEnd w:id="920"/>
      <w:bookmarkEnd w:id="921"/>
      <w:bookmarkEnd w:id="969"/>
      <w:bookmarkEnd w:id="970"/>
      <w:bookmarkEnd w:id="971"/>
      <w:bookmarkEnd w:id="972"/>
      <w:bookmarkEnd w:id="973"/>
    </w:p>
    <w:p w:rsidR="001F3D2C" w:rsidRPr="001A44C9" w:rsidRDefault="001F3D2C" w:rsidP="00906688">
      <w:pPr>
        <w:pStyle w:val="clausetext11xxxxx"/>
        <w:keepLines w:val="0"/>
        <w:rPr>
          <w:color w:val="auto"/>
        </w:rPr>
      </w:pPr>
      <w:r w:rsidRPr="001A44C9">
        <w:rPr>
          <w:color w:val="auto"/>
        </w:rPr>
        <w:t>The Provider must, in all publications, and in all promotional, publicity and advertising Materials or activities of any type undertaken by, or on behalf of, the Provider relating to the Services or this Deed:</w:t>
      </w:r>
    </w:p>
    <w:p w:rsidR="001F3D2C" w:rsidRPr="001A44C9" w:rsidRDefault="001F3D2C" w:rsidP="00906688">
      <w:pPr>
        <w:pStyle w:val="clausetexta"/>
        <w:keepLines w:val="0"/>
        <w:rPr>
          <w:color w:val="auto"/>
        </w:rPr>
      </w:pPr>
      <w:r w:rsidRPr="001A44C9">
        <w:rPr>
          <w:color w:val="auto"/>
        </w:rPr>
        <w:t xml:space="preserve">comply with any promotion and style guidelines issued by the Department </w:t>
      </w:r>
      <w:r w:rsidRPr="004D089B">
        <w:rPr>
          <w:strike/>
          <w:color w:val="00B0F0"/>
        </w:rPr>
        <w:t>from time to time</w:t>
      </w:r>
      <w:r w:rsidRPr="001A44C9">
        <w:rPr>
          <w:color w:val="auto"/>
        </w:rPr>
        <w:t>;</w:t>
      </w:r>
    </w:p>
    <w:p w:rsidR="001F3D2C" w:rsidRPr="001A44C9" w:rsidRDefault="001F3D2C" w:rsidP="00906688">
      <w:pPr>
        <w:pStyle w:val="clausetexta"/>
        <w:keepLines w:val="0"/>
        <w:rPr>
          <w:color w:val="auto"/>
        </w:rPr>
      </w:pPr>
      <w:r w:rsidRPr="001A44C9">
        <w:rPr>
          <w:color w:val="auto"/>
        </w:rPr>
        <w:t xml:space="preserve">use badging and signage in accordance with any Guidelines; </w:t>
      </w:r>
    </w:p>
    <w:p w:rsidR="001F3D2C" w:rsidRPr="001A44C9" w:rsidRDefault="001F3D2C" w:rsidP="00906688">
      <w:pPr>
        <w:pStyle w:val="clausetexta"/>
        <w:keepLines w:val="0"/>
        <w:rPr>
          <w:color w:val="auto"/>
        </w:rPr>
      </w:pPr>
      <w:r w:rsidRPr="001A44C9">
        <w:rPr>
          <w:color w:val="auto"/>
        </w:rPr>
        <w:t>acknowledge the financial and other support the Provider has received from the Commonwealth, in the manner consistent with any Guidelines; and</w:t>
      </w:r>
    </w:p>
    <w:p w:rsidR="004D089B" w:rsidRPr="003A3FE5" w:rsidRDefault="001F3D2C" w:rsidP="003A3FE5">
      <w:pPr>
        <w:pStyle w:val="clausetexta"/>
        <w:keepLines w:val="0"/>
        <w:rPr>
          <w:color w:val="auto"/>
        </w:rPr>
      </w:pPr>
      <w:r w:rsidRPr="001A44C9">
        <w:rPr>
          <w:color w:val="auto"/>
        </w:rPr>
        <w:t xml:space="preserve">deliver to the Department (at the Department’s request and at the Provider’s own cost) copies of all promotional, publicity and advertising Materials </w:t>
      </w:r>
      <w:r w:rsidR="000E456C" w:rsidRPr="001A44C9">
        <w:rPr>
          <w:color w:val="auto"/>
        </w:rPr>
        <w:t xml:space="preserve">that </w:t>
      </w:r>
      <w:r w:rsidRPr="001A44C9">
        <w:rPr>
          <w:color w:val="auto"/>
        </w:rPr>
        <w:t>the Provider has developed for the purposes of this Deed.</w:t>
      </w:r>
      <w:r w:rsidR="003A3FE5">
        <w:rPr>
          <w:color w:val="auto"/>
        </w:rPr>
        <w:t xml:space="preserve"> </w:t>
      </w:r>
      <w:r w:rsidR="004D089B" w:rsidRPr="003A3FE5">
        <w:rPr>
          <w:b/>
          <w:color w:val="00B0F0"/>
        </w:rPr>
        <w:t>GDV 1</w:t>
      </w:r>
    </w:p>
    <w:p w:rsidR="001F3D2C" w:rsidRPr="001A44C9" w:rsidRDefault="001F3D2C" w:rsidP="00906688">
      <w:pPr>
        <w:pStyle w:val="clausetext11xxxxx"/>
        <w:keepLines w:val="0"/>
        <w:rPr>
          <w:rStyle w:val="GDV5-Orange"/>
          <w:color w:val="auto"/>
        </w:rPr>
      </w:pPr>
      <w:r w:rsidRPr="001A44C9">
        <w:rPr>
          <w:rStyle w:val="GDV5-Orange"/>
          <w:color w:val="auto"/>
        </w:rPr>
        <w:t xml:space="preserve">The Provider must market and promote </w:t>
      </w:r>
      <w:r w:rsidR="00DC6602" w:rsidRPr="001A44C9">
        <w:rPr>
          <w:rStyle w:val="GDV5-Orange"/>
          <w:color w:val="auto"/>
        </w:rPr>
        <w:t>the Services</w:t>
      </w:r>
      <w:r w:rsidR="00597F65" w:rsidRPr="001A44C9">
        <w:rPr>
          <w:rStyle w:val="GDV5-Orange"/>
          <w:color w:val="auto"/>
        </w:rPr>
        <w:t>,</w:t>
      </w:r>
      <w:r w:rsidRPr="001A44C9">
        <w:rPr>
          <w:rStyle w:val="GDV5-Orange"/>
          <w:color w:val="auto"/>
        </w:rPr>
        <w:t xml:space="preserve"> as required by the Department, and deal with enquiries relating to the Provider’s provision of </w:t>
      </w:r>
      <w:r w:rsidR="00DC6602" w:rsidRPr="001A44C9">
        <w:rPr>
          <w:rStyle w:val="GDV5-Orange"/>
          <w:color w:val="auto"/>
        </w:rPr>
        <w:t>the Services</w:t>
      </w:r>
      <w:r w:rsidRPr="001A44C9">
        <w:rPr>
          <w:rStyle w:val="GDV5-Orange"/>
          <w:color w:val="auto"/>
        </w:rPr>
        <w:t>, in accordance with any Guidelines.</w:t>
      </w:r>
    </w:p>
    <w:p w:rsidR="001F3D2C" w:rsidRPr="001A44C9" w:rsidRDefault="001F3D2C" w:rsidP="00906688">
      <w:pPr>
        <w:pStyle w:val="ClauseHeadings1xxxx"/>
        <w:keepLines w:val="0"/>
      </w:pPr>
      <w:bookmarkStart w:id="974" w:name="_Toc202959482"/>
      <w:bookmarkStart w:id="975" w:name="_Toc225840272"/>
      <w:bookmarkStart w:id="976" w:name="_Toc393289782"/>
      <w:bookmarkStart w:id="977" w:name="_Ref393796152"/>
      <w:bookmarkStart w:id="978" w:name="_Ref395173125"/>
      <w:bookmarkStart w:id="979" w:name="_Toc415224909"/>
      <w:bookmarkStart w:id="980" w:name="_Toc440881451"/>
      <w:r w:rsidRPr="001A44C9">
        <w:t>The Department’s right to publicise the Services</w:t>
      </w:r>
      <w:bookmarkEnd w:id="974"/>
      <w:bookmarkEnd w:id="975"/>
      <w:bookmarkEnd w:id="976"/>
      <w:bookmarkEnd w:id="977"/>
      <w:r w:rsidR="005D71CC" w:rsidRPr="001A44C9">
        <w:t xml:space="preserve"> and best practice</w:t>
      </w:r>
      <w:bookmarkEnd w:id="978"/>
      <w:bookmarkEnd w:id="979"/>
      <w:bookmarkEnd w:id="980"/>
    </w:p>
    <w:p w:rsidR="001F3D2C" w:rsidRPr="001A44C9" w:rsidRDefault="001F3D2C" w:rsidP="00906688">
      <w:pPr>
        <w:pStyle w:val="clausetext11xxxxx"/>
        <w:keepLines w:val="0"/>
        <w:rPr>
          <w:color w:val="auto"/>
        </w:rPr>
      </w:pPr>
      <w:r w:rsidRPr="001A44C9">
        <w:rPr>
          <w:color w:val="auto"/>
        </w:rPr>
        <w:t xml:space="preserve">The Department may, by any means, publicise and report on the Services and on the awarding of this Deed to the Provider, including the name of the Provider, the amounts of Fees </w:t>
      </w:r>
      <w:r w:rsidR="004048F2" w:rsidRPr="001A44C9">
        <w:rPr>
          <w:color w:val="auto"/>
        </w:rPr>
        <w:t xml:space="preserve">paid, or </w:t>
      </w:r>
      <w:r w:rsidR="000F3D22" w:rsidRPr="001A44C9">
        <w:rPr>
          <w:color w:val="auto"/>
        </w:rPr>
        <w:t xml:space="preserve">expected </w:t>
      </w:r>
      <w:r w:rsidR="004048F2" w:rsidRPr="001A44C9">
        <w:rPr>
          <w:color w:val="auto"/>
        </w:rPr>
        <w:t>to be paid</w:t>
      </w:r>
      <w:r w:rsidRPr="001A44C9">
        <w:rPr>
          <w:color w:val="auto"/>
        </w:rPr>
        <w:t xml:space="preserve"> to the Provider, and a description of the Services. </w:t>
      </w:r>
    </w:p>
    <w:p w:rsidR="001F3D2C" w:rsidRPr="001A44C9" w:rsidRDefault="001F3D2C" w:rsidP="00906688">
      <w:pPr>
        <w:pStyle w:val="clausetext11xxxxx"/>
        <w:keepLines w:val="0"/>
        <w:rPr>
          <w:color w:val="auto"/>
        </w:rPr>
      </w:pPr>
      <w:r w:rsidRPr="001A44C9">
        <w:rPr>
          <w:color w:val="auto"/>
        </w:rPr>
        <w:t xml:space="preserve">Where the Department identifies best practice on the part of the Provider, the Department may disseminate advice of such best practice to </w:t>
      </w:r>
      <w:r w:rsidR="004048F2" w:rsidRPr="001A44C9">
        <w:rPr>
          <w:color w:val="auto"/>
        </w:rPr>
        <w:t xml:space="preserve">any </w:t>
      </w:r>
      <w:r w:rsidRPr="001A44C9">
        <w:rPr>
          <w:color w:val="auto"/>
        </w:rPr>
        <w:t xml:space="preserve">other </w:t>
      </w:r>
      <w:r w:rsidR="004048F2" w:rsidRPr="001A44C9">
        <w:rPr>
          <w:color w:val="auto"/>
        </w:rPr>
        <w:t xml:space="preserve">person, including other </w:t>
      </w:r>
      <w:r w:rsidR="006F118B" w:rsidRPr="001A44C9">
        <w:rPr>
          <w:color w:val="auto"/>
        </w:rPr>
        <w:t>Employment Provider</w:t>
      </w:r>
      <w:r w:rsidRPr="001A44C9">
        <w:rPr>
          <w:color w:val="auto"/>
        </w:rPr>
        <w:t xml:space="preserve">s. </w:t>
      </w:r>
    </w:p>
    <w:p w:rsidR="001F3D2C" w:rsidRPr="001A44C9" w:rsidRDefault="001F3D2C" w:rsidP="00906688">
      <w:pPr>
        <w:pStyle w:val="ClauseHeadings1xxxx"/>
        <w:keepLines w:val="0"/>
      </w:pPr>
      <w:bookmarkStart w:id="981" w:name="_Ref126401001"/>
      <w:bookmarkStart w:id="982" w:name="_Toc127948891"/>
      <w:bookmarkStart w:id="983" w:name="_Toc202959483"/>
      <w:bookmarkStart w:id="984" w:name="_Toc225840274"/>
      <w:bookmarkStart w:id="985" w:name="_Toc393289784"/>
      <w:bookmarkStart w:id="986" w:name="_Toc415224910"/>
      <w:bookmarkStart w:id="987" w:name="_Toc440881452"/>
      <w:r w:rsidRPr="001A44C9">
        <w:t>Conflict of interest</w:t>
      </w:r>
      <w:bookmarkEnd w:id="981"/>
      <w:bookmarkEnd w:id="982"/>
      <w:bookmarkEnd w:id="983"/>
      <w:bookmarkEnd w:id="984"/>
      <w:bookmarkEnd w:id="985"/>
      <w:bookmarkEnd w:id="986"/>
      <w:bookmarkEnd w:id="987"/>
    </w:p>
    <w:p w:rsidR="001F3D2C" w:rsidRPr="001A44C9" w:rsidRDefault="001F3D2C" w:rsidP="00906688">
      <w:pPr>
        <w:pStyle w:val="clausetext11xxxxx"/>
        <w:keepLines w:val="0"/>
        <w:rPr>
          <w:color w:val="auto"/>
        </w:rPr>
      </w:pPr>
      <w:bookmarkStart w:id="988" w:name="_Ref126400994"/>
      <w:r w:rsidRPr="001A44C9">
        <w:rPr>
          <w:color w:val="auto"/>
        </w:rPr>
        <w:t>The Provider warrants that, to the best of its knowledge and belief after making diligent inquiries, at the Deed Commencement Date, no Conflict exists, or is likely to arise, in the performance of its obligations under this Deed.</w:t>
      </w:r>
      <w:bookmarkEnd w:id="988"/>
    </w:p>
    <w:p w:rsidR="001F3D2C" w:rsidRPr="001A44C9" w:rsidRDefault="001F3D2C" w:rsidP="00906688">
      <w:pPr>
        <w:pStyle w:val="clausetext11xxxxx"/>
        <w:keepLines w:val="0"/>
        <w:rPr>
          <w:color w:val="auto"/>
        </w:rPr>
      </w:pPr>
      <w:r w:rsidRPr="001A44C9">
        <w:rPr>
          <w:color w:val="auto"/>
        </w:rPr>
        <w:t>The Provider must not during this Deed enter into</w:t>
      </w:r>
      <w:r w:rsidR="00665B2F" w:rsidRPr="001A44C9">
        <w:rPr>
          <w:color w:val="auto"/>
        </w:rPr>
        <w:t>, or engage in,</w:t>
      </w:r>
      <w:r w:rsidRPr="001A44C9">
        <w:rPr>
          <w:color w:val="auto"/>
        </w:rPr>
        <w:t xml:space="preserve"> any arrangement, scheme or contract, however described, which may cause a Conflict in the performance of its obligations under this Deed. </w:t>
      </w:r>
    </w:p>
    <w:p w:rsidR="001F3D2C" w:rsidRPr="001A44C9" w:rsidRDefault="001F3D2C" w:rsidP="00906688">
      <w:pPr>
        <w:pStyle w:val="clausetext11xxxxx"/>
        <w:keepLines w:val="0"/>
        <w:rPr>
          <w:color w:val="auto"/>
        </w:rPr>
      </w:pPr>
      <w:r w:rsidRPr="001A44C9">
        <w:rPr>
          <w:color w:val="auto"/>
        </w:rPr>
        <w:t xml:space="preserve">If, during the Term of this Deed, a Conflict arises, or is likely to arise, </w:t>
      </w:r>
      <w:r w:rsidR="000E456C" w:rsidRPr="001A44C9">
        <w:rPr>
          <w:color w:val="auto"/>
        </w:rPr>
        <w:t xml:space="preserve">including as determined and Notified by the Department, </w:t>
      </w:r>
      <w:r w:rsidRPr="001A44C9">
        <w:rPr>
          <w:color w:val="auto"/>
        </w:rPr>
        <w:t>the Provider must:</w:t>
      </w:r>
    </w:p>
    <w:p w:rsidR="001F3D2C" w:rsidRPr="001A44C9" w:rsidRDefault="001F3D2C" w:rsidP="00906688">
      <w:pPr>
        <w:pStyle w:val="clausetexta"/>
        <w:keepLines w:val="0"/>
        <w:rPr>
          <w:color w:val="auto"/>
        </w:rPr>
      </w:pPr>
      <w:r w:rsidRPr="001A44C9">
        <w:rPr>
          <w:color w:val="auto"/>
        </w:rPr>
        <w:t>immediately Notify the Department of the Conflict and the steps that the Provider proposes to take to resolve or otherwise deal with the Conflict;</w:t>
      </w:r>
    </w:p>
    <w:p w:rsidR="001F3D2C" w:rsidRPr="001A44C9" w:rsidRDefault="001F3D2C" w:rsidP="00906688">
      <w:pPr>
        <w:pStyle w:val="clausetexta"/>
        <w:keepLines w:val="0"/>
        <w:rPr>
          <w:color w:val="auto"/>
        </w:rPr>
      </w:pPr>
      <w:r w:rsidRPr="001A44C9">
        <w:rPr>
          <w:color w:val="auto"/>
        </w:rPr>
        <w:t>make full disclosure to the Department of all relevant information relating to the Conflict; and</w:t>
      </w:r>
    </w:p>
    <w:p w:rsidR="001F3D2C" w:rsidRPr="001A44C9" w:rsidRDefault="001F3D2C" w:rsidP="00906688">
      <w:pPr>
        <w:pStyle w:val="clausetexta"/>
        <w:keepLines w:val="0"/>
        <w:rPr>
          <w:color w:val="auto"/>
        </w:rPr>
      </w:pPr>
      <w:r w:rsidRPr="001A44C9">
        <w:rPr>
          <w:color w:val="auto"/>
        </w:rPr>
        <w:t>take such steps as the Department may reasonably require to resolve or otherwise deal with the Conflict.</w:t>
      </w:r>
    </w:p>
    <w:p w:rsidR="001F3D2C" w:rsidRPr="001A44C9" w:rsidRDefault="001F3D2C" w:rsidP="00906688">
      <w:pPr>
        <w:pStyle w:val="clausetext11xxxxx"/>
        <w:keepLines w:val="0"/>
        <w:rPr>
          <w:color w:val="auto"/>
        </w:rPr>
      </w:pPr>
      <w:r w:rsidRPr="001A44C9">
        <w:rPr>
          <w:color w:val="auto"/>
        </w:rPr>
        <w:t>If the Provider:</w:t>
      </w:r>
    </w:p>
    <w:p w:rsidR="001F3D2C" w:rsidRPr="001A44C9" w:rsidRDefault="001F3D2C" w:rsidP="00906688">
      <w:pPr>
        <w:pStyle w:val="clausetexta"/>
        <w:keepLines w:val="0"/>
        <w:rPr>
          <w:color w:val="auto"/>
        </w:rPr>
      </w:pPr>
      <w:r w:rsidRPr="001A44C9">
        <w:rPr>
          <w:color w:val="auto"/>
        </w:rPr>
        <w:t xml:space="preserve">fails to </w:t>
      </w:r>
      <w:r w:rsidR="000E456C" w:rsidRPr="001A44C9">
        <w:rPr>
          <w:color w:val="auto"/>
        </w:rPr>
        <w:t>take action</w:t>
      </w:r>
      <w:r w:rsidRPr="001A44C9">
        <w:rPr>
          <w:color w:val="auto"/>
        </w:rPr>
        <w:t xml:space="preserve"> in accordance with this clause </w:t>
      </w:r>
      <w:r w:rsidR="00162C06" w:rsidRPr="001A44C9">
        <w:rPr>
          <w:color w:val="auto"/>
        </w:rPr>
        <w:fldChar w:fldCharType="begin"/>
      </w:r>
      <w:r w:rsidR="00162C06" w:rsidRPr="001A44C9">
        <w:rPr>
          <w:color w:val="auto"/>
        </w:rPr>
        <w:instrText xml:space="preserve"> REF _Ref126401001 \r \h </w:instrText>
      </w:r>
      <w:r w:rsidR="005922A0" w:rsidRPr="001A44C9">
        <w:rPr>
          <w:color w:val="auto"/>
        </w:rPr>
        <w:instrText xml:space="preserve"> \* MERGEFORMAT </w:instrText>
      </w:r>
      <w:r w:rsidR="00162C06" w:rsidRPr="001A44C9">
        <w:rPr>
          <w:color w:val="auto"/>
        </w:rPr>
      </w:r>
      <w:r w:rsidR="00162C06" w:rsidRPr="001A44C9">
        <w:rPr>
          <w:color w:val="auto"/>
        </w:rPr>
        <w:fldChar w:fldCharType="separate"/>
      </w:r>
      <w:r w:rsidR="00BF3782">
        <w:rPr>
          <w:color w:val="auto"/>
        </w:rPr>
        <w:t>62</w:t>
      </w:r>
      <w:r w:rsidR="00162C06" w:rsidRPr="001A44C9">
        <w:rPr>
          <w:color w:val="auto"/>
        </w:rPr>
        <w:fldChar w:fldCharType="end"/>
      </w:r>
      <w:r w:rsidRPr="001A44C9">
        <w:rPr>
          <w:color w:val="auto"/>
        </w:rPr>
        <w:t xml:space="preserve">; </w:t>
      </w:r>
      <w:r w:rsidR="000E456C" w:rsidRPr="001A44C9">
        <w:rPr>
          <w:color w:val="auto"/>
        </w:rPr>
        <w:t>and/</w:t>
      </w:r>
      <w:r w:rsidRPr="001A44C9">
        <w:rPr>
          <w:color w:val="auto"/>
        </w:rPr>
        <w:t xml:space="preserve">or </w:t>
      </w:r>
    </w:p>
    <w:p w:rsidR="001F3D2C" w:rsidRPr="001A44C9" w:rsidRDefault="001F3D2C" w:rsidP="00906688">
      <w:pPr>
        <w:pStyle w:val="clausetexta"/>
        <w:keepLines w:val="0"/>
        <w:rPr>
          <w:color w:val="auto"/>
        </w:rPr>
      </w:pPr>
      <w:r w:rsidRPr="001A44C9">
        <w:rPr>
          <w:color w:val="auto"/>
        </w:rPr>
        <w:t xml:space="preserve">is unable or unwilling to resolve or deal with the Conflict as reasonably required by the Department, </w:t>
      </w:r>
    </w:p>
    <w:p w:rsidR="001F3D2C" w:rsidRPr="001A44C9" w:rsidRDefault="001F3D2C" w:rsidP="00906688">
      <w:pPr>
        <w:pStyle w:val="clausetexta"/>
        <w:keepLines w:val="0"/>
        <w:numPr>
          <w:ilvl w:val="0"/>
          <w:numId w:val="0"/>
        </w:numPr>
        <w:ind w:left="720"/>
        <w:rPr>
          <w:color w:val="auto"/>
        </w:rPr>
      </w:pPr>
      <w:r w:rsidRPr="001A44C9">
        <w:rPr>
          <w:color w:val="auto"/>
        </w:rPr>
        <w:t xml:space="preserve">the Department may terminate this Deed under clause </w:t>
      </w:r>
      <w:r w:rsidR="0044610F" w:rsidRPr="001A44C9">
        <w:rPr>
          <w:color w:val="auto"/>
        </w:rPr>
        <w:fldChar w:fldCharType="begin"/>
      </w:r>
      <w:r w:rsidR="0044610F" w:rsidRPr="001A44C9">
        <w:rPr>
          <w:color w:val="auto"/>
        </w:rPr>
        <w:instrText xml:space="preserve"> REF _Ref126396523 \r \h </w:instrText>
      </w:r>
      <w:r w:rsidR="005922A0" w:rsidRPr="001A44C9">
        <w:rPr>
          <w:color w:val="auto"/>
        </w:rPr>
        <w:instrText xml:space="preserve"> \* MERGEFORMAT </w:instrText>
      </w:r>
      <w:r w:rsidR="0044610F" w:rsidRPr="001A44C9">
        <w:rPr>
          <w:color w:val="auto"/>
        </w:rPr>
      </w:r>
      <w:r w:rsidR="0044610F" w:rsidRPr="001A44C9">
        <w:rPr>
          <w:color w:val="auto"/>
        </w:rPr>
        <w:fldChar w:fldCharType="separate"/>
      </w:r>
      <w:r w:rsidR="00BF3782">
        <w:rPr>
          <w:color w:val="auto"/>
        </w:rPr>
        <w:t>56</w:t>
      </w:r>
      <w:r w:rsidR="0044610F" w:rsidRPr="001A44C9">
        <w:rPr>
          <w:color w:val="auto"/>
        </w:rPr>
        <w:fldChar w:fldCharType="end"/>
      </w:r>
      <w:r w:rsidRPr="001A44C9">
        <w:rPr>
          <w:color w:val="auto"/>
        </w:rPr>
        <w:t>.</w:t>
      </w:r>
    </w:p>
    <w:p w:rsidR="001F3D2C" w:rsidRPr="001A44C9" w:rsidRDefault="001F3D2C" w:rsidP="00906688">
      <w:pPr>
        <w:pStyle w:val="ClauseHeadings1xxxx"/>
        <w:keepLines w:val="0"/>
      </w:pPr>
      <w:bookmarkStart w:id="989" w:name="_Ref126399563"/>
      <w:bookmarkStart w:id="990" w:name="_Toc127948894"/>
      <w:bookmarkStart w:id="991" w:name="_Toc202959484"/>
      <w:bookmarkStart w:id="992" w:name="_Toc225840275"/>
      <w:bookmarkStart w:id="993" w:name="_Toc393289785"/>
      <w:bookmarkStart w:id="994" w:name="_Toc415224911"/>
      <w:bookmarkStart w:id="995" w:name="_Toc440881453"/>
      <w:r w:rsidRPr="001A44C9">
        <w:t>Negation of employment, partnership and agency</w:t>
      </w:r>
      <w:bookmarkEnd w:id="989"/>
      <w:bookmarkEnd w:id="990"/>
      <w:bookmarkEnd w:id="991"/>
      <w:bookmarkEnd w:id="992"/>
      <w:bookmarkEnd w:id="993"/>
      <w:bookmarkEnd w:id="994"/>
      <w:bookmarkEnd w:id="995"/>
    </w:p>
    <w:p w:rsidR="0086782E" w:rsidRPr="003A3FE5" w:rsidRDefault="001F3D2C" w:rsidP="003A3FE5">
      <w:pPr>
        <w:pStyle w:val="clausetext11xxxxx"/>
        <w:keepLines w:val="0"/>
        <w:rPr>
          <w:color w:val="auto"/>
        </w:rPr>
      </w:pPr>
      <w:r w:rsidRPr="001A44C9">
        <w:rPr>
          <w:color w:val="auto"/>
        </w:rPr>
        <w:t xml:space="preserve">The Provider, its Personnel, </w:t>
      </w:r>
      <w:r w:rsidRPr="0086782E">
        <w:rPr>
          <w:strike/>
          <w:color w:val="00B0F0"/>
        </w:rPr>
        <w:t>partners,</w:t>
      </w:r>
      <w:r w:rsidRPr="001A44C9">
        <w:rPr>
          <w:color w:val="auto"/>
        </w:rPr>
        <w:t xml:space="preserve"> agents</w:t>
      </w:r>
      <w:r w:rsidR="0086782E" w:rsidRPr="0086782E">
        <w:rPr>
          <w:color w:val="00B0F0"/>
        </w:rPr>
        <w:t>,</w:t>
      </w:r>
      <w:r w:rsidRPr="001A44C9">
        <w:rPr>
          <w:color w:val="auto"/>
        </w:rPr>
        <w:t xml:space="preserve"> </w:t>
      </w:r>
      <w:r w:rsidRPr="0086782E">
        <w:rPr>
          <w:strike/>
          <w:color w:val="00B0F0"/>
        </w:rPr>
        <w:t>and</w:t>
      </w:r>
      <w:r w:rsidRPr="001A44C9">
        <w:rPr>
          <w:color w:val="auto"/>
        </w:rPr>
        <w:t xml:space="preserve"> Subcontractors </w:t>
      </w:r>
      <w:r w:rsidR="0086782E" w:rsidRPr="0086782E">
        <w:rPr>
          <w:color w:val="00B0F0"/>
        </w:rPr>
        <w:t>and Third Party IT Providers</w:t>
      </w:r>
      <w:r w:rsidR="0086782E">
        <w:rPr>
          <w:color w:val="auto"/>
        </w:rPr>
        <w:t xml:space="preserve"> </w:t>
      </w:r>
      <w:r w:rsidRPr="001A44C9">
        <w:rPr>
          <w:color w:val="auto"/>
        </w:rPr>
        <w:t xml:space="preserve">are not, by virtue of this Deed or any Subcontract, or for any purpose, deemed to be, Department Employees, </w:t>
      </w:r>
      <w:r w:rsidRPr="0086782E">
        <w:rPr>
          <w:strike/>
          <w:color w:val="00B0F0"/>
        </w:rPr>
        <w:t>partners,</w:t>
      </w:r>
      <w:r w:rsidRPr="001A44C9">
        <w:rPr>
          <w:color w:val="auto"/>
        </w:rPr>
        <w:t xml:space="preserve"> agents or subcontractors or otherwise able to bind or represent the Commonwealth.</w:t>
      </w:r>
      <w:r w:rsidR="003A3FE5">
        <w:rPr>
          <w:color w:val="auto"/>
        </w:rPr>
        <w:t xml:space="preserve"> </w:t>
      </w:r>
      <w:r w:rsidR="0086782E" w:rsidRPr="003A3FE5">
        <w:rPr>
          <w:b/>
          <w:color w:val="00B0F0"/>
        </w:rPr>
        <w:t>GDV 1</w:t>
      </w:r>
    </w:p>
    <w:p w:rsidR="0086782E" w:rsidRPr="003A3FE5" w:rsidRDefault="001F3D2C" w:rsidP="003A3FE5">
      <w:pPr>
        <w:pStyle w:val="clausetext11xxxxx"/>
        <w:keepLines w:val="0"/>
        <w:rPr>
          <w:color w:val="auto"/>
        </w:rPr>
      </w:pPr>
      <w:r w:rsidRPr="001A44C9">
        <w:rPr>
          <w:color w:val="auto"/>
        </w:rPr>
        <w:t xml:space="preserve">Subject to this Deed, the Provider must not represent itself, and must ensure that </w:t>
      </w:r>
      <w:r w:rsidR="00F81422" w:rsidRPr="001A44C9">
        <w:rPr>
          <w:color w:val="auto"/>
        </w:rPr>
        <w:t>it’s</w:t>
      </w:r>
      <w:r w:rsidRPr="001A44C9">
        <w:rPr>
          <w:color w:val="auto"/>
        </w:rPr>
        <w:t xml:space="preserve"> Personnel, </w:t>
      </w:r>
      <w:r w:rsidRPr="0086782E">
        <w:rPr>
          <w:strike/>
          <w:color w:val="00B0F0"/>
        </w:rPr>
        <w:t>partners,</w:t>
      </w:r>
      <w:r w:rsidR="006C752E">
        <w:rPr>
          <w:color w:val="auto"/>
        </w:rPr>
        <w:t xml:space="preserve"> agents</w:t>
      </w:r>
      <w:r w:rsidR="006C752E" w:rsidRPr="006C752E">
        <w:rPr>
          <w:color w:val="00B0F0"/>
        </w:rPr>
        <w:t xml:space="preserve">, </w:t>
      </w:r>
      <w:r w:rsidRPr="0086782E">
        <w:rPr>
          <w:strike/>
          <w:color w:val="00B0F0"/>
        </w:rPr>
        <w:t>and</w:t>
      </w:r>
      <w:r w:rsidRPr="001A44C9">
        <w:rPr>
          <w:color w:val="auto"/>
        </w:rPr>
        <w:t xml:space="preserve"> Subcontractors</w:t>
      </w:r>
      <w:r w:rsidR="0086782E">
        <w:rPr>
          <w:color w:val="auto"/>
        </w:rPr>
        <w:t xml:space="preserve"> </w:t>
      </w:r>
      <w:r w:rsidR="0086782E">
        <w:rPr>
          <w:color w:val="00B0F0"/>
        </w:rPr>
        <w:t>and Third Party IT Providers</w:t>
      </w:r>
      <w:r w:rsidRPr="001A44C9">
        <w:rPr>
          <w:color w:val="auto"/>
        </w:rPr>
        <w:t xml:space="preserve"> do not represent themselves, as being Department </w:t>
      </w:r>
      <w:r w:rsidR="001365E6" w:rsidRPr="001A44C9">
        <w:rPr>
          <w:color w:val="auto"/>
        </w:rPr>
        <w:t>E</w:t>
      </w:r>
      <w:r w:rsidRPr="001A44C9">
        <w:rPr>
          <w:color w:val="auto"/>
        </w:rPr>
        <w:t xml:space="preserve">mployees, </w:t>
      </w:r>
      <w:r w:rsidRPr="0086782E">
        <w:rPr>
          <w:strike/>
          <w:color w:val="00B0F0"/>
        </w:rPr>
        <w:t>partners,</w:t>
      </w:r>
      <w:r w:rsidRPr="001A44C9">
        <w:rPr>
          <w:color w:val="auto"/>
        </w:rPr>
        <w:t xml:space="preserve"> agents or subcontractors or as otherwise able to bind or represent the Commonwealth.</w:t>
      </w:r>
      <w:r w:rsidR="003A3FE5">
        <w:rPr>
          <w:color w:val="auto"/>
        </w:rPr>
        <w:t xml:space="preserve"> </w:t>
      </w:r>
      <w:r w:rsidR="0086782E" w:rsidRPr="003A3FE5">
        <w:rPr>
          <w:b/>
          <w:color w:val="00B0F0"/>
        </w:rPr>
        <w:t>GDV 1</w:t>
      </w:r>
    </w:p>
    <w:p w:rsidR="001F3D2C" w:rsidRPr="001A44C9" w:rsidRDefault="001F3D2C" w:rsidP="00906688">
      <w:pPr>
        <w:pStyle w:val="ClauseHeadings1xxxx"/>
        <w:keepLines w:val="0"/>
      </w:pPr>
      <w:bookmarkStart w:id="996" w:name="_Ref126401043"/>
      <w:bookmarkStart w:id="997" w:name="_Toc127948895"/>
      <w:bookmarkStart w:id="998" w:name="_Toc202959485"/>
      <w:bookmarkStart w:id="999" w:name="_Toc225840276"/>
      <w:bookmarkStart w:id="1000" w:name="_Toc393289786"/>
      <w:bookmarkStart w:id="1001" w:name="_Toc415224912"/>
      <w:bookmarkStart w:id="1002" w:name="_Toc440881454"/>
      <w:r w:rsidRPr="001A44C9">
        <w:t>Waiver</w:t>
      </w:r>
      <w:bookmarkEnd w:id="996"/>
      <w:bookmarkEnd w:id="997"/>
      <w:bookmarkEnd w:id="998"/>
      <w:bookmarkEnd w:id="999"/>
      <w:bookmarkEnd w:id="1000"/>
      <w:bookmarkEnd w:id="1001"/>
      <w:bookmarkEnd w:id="1002"/>
    </w:p>
    <w:p w:rsidR="001F3D2C" w:rsidRPr="001A44C9" w:rsidRDefault="001F3D2C" w:rsidP="00906688">
      <w:pPr>
        <w:pStyle w:val="clausetext11xxxxx"/>
        <w:keepLines w:val="0"/>
        <w:rPr>
          <w:color w:val="auto"/>
        </w:rPr>
      </w:pPr>
      <w:r w:rsidRPr="001A44C9">
        <w:rPr>
          <w:color w:val="auto"/>
        </w:rPr>
        <w:t>If either Party does not exercise (or delays in exercising) any rights under this Deed, that failure or delay does not operate as a waiver of those rights.</w:t>
      </w:r>
    </w:p>
    <w:p w:rsidR="001F3D2C" w:rsidRPr="001A44C9" w:rsidRDefault="001F3D2C" w:rsidP="00906688">
      <w:pPr>
        <w:pStyle w:val="clausetext11xxxxx"/>
        <w:keepLines w:val="0"/>
        <w:rPr>
          <w:color w:val="auto"/>
        </w:rPr>
      </w:pPr>
      <w:r w:rsidRPr="001A44C9">
        <w:rPr>
          <w:color w:val="auto"/>
        </w:rPr>
        <w:t>A single or partial exercise by either Party of any of its rights under this Deed does not prevent the further exercise of any right.</w:t>
      </w:r>
    </w:p>
    <w:p w:rsidR="001F3D2C" w:rsidRPr="001A44C9" w:rsidRDefault="001F3D2C" w:rsidP="00A0535F">
      <w:pPr>
        <w:pStyle w:val="clausetext11xxxxx"/>
        <w:keepLines w:val="0"/>
        <w:rPr>
          <w:color w:val="auto"/>
        </w:rPr>
      </w:pPr>
      <w:r w:rsidRPr="001A44C9">
        <w:rPr>
          <w:color w:val="auto"/>
        </w:rPr>
        <w:t>Waiver of any provision of, or right under, this Deed</w:t>
      </w:r>
      <w:r w:rsidR="00C352C9" w:rsidRPr="001A44C9">
        <w:rPr>
          <w:color w:val="auto"/>
        </w:rPr>
        <w:t xml:space="preserve"> </w:t>
      </w:r>
      <w:r w:rsidRPr="001A44C9">
        <w:rPr>
          <w:color w:val="auto"/>
        </w:rPr>
        <w:t>must be in writing signed by the Party entitled to the benefit of that provision or right and</w:t>
      </w:r>
      <w:r w:rsidR="00C352C9" w:rsidRPr="001A44C9">
        <w:rPr>
          <w:color w:val="auto"/>
        </w:rPr>
        <w:t xml:space="preserve"> </w:t>
      </w:r>
      <w:r w:rsidRPr="001A44C9">
        <w:rPr>
          <w:color w:val="auto"/>
        </w:rPr>
        <w:t>is effective only to the extent set out in the written waiver.</w:t>
      </w:r>
    </w:p>
    <w:p w:rsidR="001F3D2C" w:rsidRPr="001A44C9" w:rsidRDefault="001F3D2C" w:rsidP="00906688">
      <w:pPr>
        <w:pStyle w:val="clausetext11xxxxx"/>
        <w:keepLines w:val="0"/>
        <w:rPr>
          <w:color w:val="auto"/>
        </w:rPr>
      </w:pPr>
      <w:r w:rsidRPr="001A44C9">
        <w:rPr>
          <w:color w:val="auto"/>
        </w:rPr>
        <w:t xml:space="preserve">In this clause </w:t>
      </w:r>
      <w:r w:rsidR="00162C06" w:rsidRPr="001A44C9">
        <w:rPr>
          <w:color w:val="auto"/>
        </w:rPr>
        <w:fldChar w:fldCharType="begin"/>
      </w:r>
      <w:r w:rsidR="00162C06" w:rsidRPr="001A44C9">
        <w:rPr>
          <w:color w:val="auto"/>
        </w:rPr>
        <w:instrText xml:space="preserve"> REF _Ref126401043 \r \h </w:instrText>
      </w:r>
      <w:r w:rsidR="005922A0" w:rsidRPr="001A44C9">
        <w:rPr>
          <w:color w:val="auto"/>
        </w:rPr>
        <w:instrText xml:space="preserve"> \* MERGEFORMAT </w:instrText>
      </w:r>
      <w:r w:rsidR="00162C06" w:rsidRPr="001A44C9">
        <w:rPr>
          <w:color w:val="auto"/>
        </w:rPr>
      </w:r>
      <w:r w:rsidR="00162C06" w:rsidRPr="001A44C9">
        <w:rPr>
          <w:color w:val="auto"/>
        </w:rPr>
        <w:fldChar w:fldCharType="separate"/>
      </w:r>
      <w:r w:rsidR="00BF3782">
        <w:rPr>
          <w:color w:val="auto"/>
        </w:rPr>
        <w:t>64</w:t>
      </w:r>
      <w:r w:rsidR="00162C06" w:rsidRPr="001A44C9">
        <w:rPr>
          <w:color w:val="auto"/>
        </w:rPr>
        <w:fldChar w:fldCharType="end"/>
      </w:r>
      <w:r w:rsidRPr="001A44C9">
        <w:rPr>
          <w:color w:val="auto"/>
        </w:rPr>
        <w:t xml:space="preserve">, ‘rights’ means rights provided by this Deed, </w:t>
      </w:r>
      <w:r w:rsidR="00FB5E97" w:rsidRPr="001A44C9">
        <w:rPr>
          <w:color w:val="auto"/>
        </w:rPr>
        <w:t>or</w:t>
      </w:r>
      <w:r w:rsidRPr="001A44C9">
        <w:rPr>
          <w:color w:val="auto"/>
        </w:rPr>
        <w:t xml:space="preserve"> at law.</w:t>
      </w:r>
    </w:p>
    <w:p w:rsidR="001F3D2C" w:rsidRPr="001A44C9" w:rsidRDefault="001F3D2C" w:rsidP="00906688">
      <w:pPr>
        <w:pStyle w:val="ClauseHeadings1xxxx"/>
        <w:keepLines w:val="0"/>
      </w:pPr>
      <w:bookmarkStart w:id="1003" w:name="_Toc202959486"/>
      <w:bookmarkStart w:id="1004" w:name="_Toc225840277"/>
      <w:bookmarkStart w:id="1005" w:name="_Toc393289787"/>
      <w:bookmarkStart w:id="1006" w:name="_Toc415224913"/>
      <w:bookmarkStart w:id="1007" w:name="_Toc440881455"/>
      <w:r w:rsidRPr="001A44C9">
        <w:t>Severance</w:t>
      </w:r>
      <w:bookmarkEnd w:id="1003"/>
      <w:bookmarkEnd w:id="1004"/>
      <w:bookmarkEnd w:id="1005"/>
      <w:bookmarkEnd w:id="1006"/>
      <w:bookmarkEnd w:id="1007"/>
    </w:p>
    <w:p w:rsidR="001F3D2C" w:rsidRPr="001A44C9" w:rsidRDefault="001F3D2C" w:rsidP="00906688">
      <w:pPr>
        <w:pStyle w:val="clausetext11xxxxx"/>
        <w:keepLines w:val="0"/>
        <w:rPr>
          <w:color w:val="auto"/>
        </w:rPr>
      </w:pPr>
      <w:r w:rsidRPr="001A44C9">
        <w:rPr>
          <w:color w:val="auto"/>
        </w:rPr>
        <w:t xml:space="preserve">If a court or tribunal says that any provision of this Deed has no effect, or interprets a provision to reduce an obligation or right, this does not invalidate any other provision. </w:t>
      </w:r>
    </w:p>
    <w:p w:rsidR="001F3D2C" w:rsidRPr="001A44C9" w:rsidRDefault="001F3D2C" w:rsidP="00906688">
      <w:pPr>
        <w:pStyle w:val="ClauseHeadings1xxxx"/>
        <w:keepLines w:val="0"/>
      </w:pPr>
      <w:bookmarkStart w:id="1008" w:name="_Toc127948896"/>
      <w:bookmarkStart w:id="1009" w:name="_Toc202959487"/>
      <w:bookmarkStart w:id="1010" w:name="_Toc225840278"/>
      <w:bookmarkStart w:id="1011" w:name="_Toc393289788"/>
      <w:bookmarkStart w:id="1012" w:name="_Toc415224914"/>
      <w:bookmarkStart w:id="1013" w:name="_Toc440881456"/>
      <w:r w:rsidRPr="001A44C9">
        <w:t xml:space="preserve">Entire </w:t>
      </w:r>
      <w:bookmarkEnd w:id="1008"/>
      <w:bookmarkEnd w:id="1009"/>
      <w:bookmarkEnd w:id="1010"/>
      <w:bookmarkEnd w:id="1011"/>
      <w:r w:rsidR="00AD5F8F" w:rsidRPr="001A44C9">
        <w:t>agreement</w:t>
      </w:r>
      <w:bookmarkEnd w:id="1012"/>
      <w:bookmarkEnd w:id="1013"/>
      <w:r w:rsidR="00AD5F8F" w:rsidRPr="001A44C9">
        <w:t xml:space="preserve"> </w:t>
      </w:r>
    </w:p>
    <w:p w:rsidR="001F3D2C" w:rsidRPr="001A44C9" w:rsidRDefault="001F3D2C" w:rsidP="00906688">
      <w:pPr>
        <w:pStyle w:val="clausetext11xxxxx"/>
        <w:keepLines w:val="0"/>
        <w:rPr>
          <w:color w:val="auto"/>
        </w:rPr>
      </w:pPr>
      <w:r w:rsidRPr="001A44C9">
        <w:rPr>
          <w:color w:val="auto"/>
        </w:rPr>
        <w:t>This Deed records the entire agreement between the Parties in relation to its subject matter and supersedes all communications, negotiations, arrangements, and agreements, whether oral or written, between the Parties about the subject matter of this Deed.</w:t>
      </w:r>
    </w:p>
    <w:p w:rsidR="001F3D2C" w:rsidRPr="001A44C9" w:rsidRDefault="001F3D2C" w:rsidP="00906688">
      <w:pPr>
        <w:pStyle w:val="ClauseHeadings1xxxx"/>
        <w:keepLines w:val="0"/>
      </w:pPr>
      <w:bookmarkStart w:id="1014" w:name="_Toc202959488"/>
      <w:bookmarkStart w:id="1015" w:name="_Toc225840279"/>
      <w:bookmarkStart w:id="1016" w:name="_Toc393289789"/>
      <w:bookmarkStart w:id="1017" w:name="_Toc415224915"/>
      <w:bookmarkStart w:id="1018" w:name="_Toc440881457"/>
      <w:r w:rsidRPr="001A44C9">
        <w:t xml:space="preserve">Variation of </w:t>
      </w:r>
      <w:bookmarkEnd w:id="1014"/>
      <w:r w:rsidRPr="001A44C9">
        <w:t>Deed</w:t>
      </w:r>
      <w:bookmarkEnd w:id="1015"/>
      <w:bookmarkEnd w:id="1016"/>
      <w:bookmarkEnd w:id="1017"/>
      <w:bookmarkEnd w:id="1018"/>
    </w:p>
    <w:p w:rsidR="001F3D2C" w:rsidRPr="001A44C9" w:rsidRDefault="001F3D2C" w:rsidP="00906688">
      <w:pPr>
        <w:pStyle w:val="clausetext11xxxxx"/>
        <w:keepLines w:val="0"/>
        <w:rPr>
          <w:color w:val="auto"/>
        </w:rPr>
      </w:pPr>
      <w:r w:rsidRPr="001A44C9">
        <w:rPr>
          <w:color w:val="auto"/>
        </w:rPr>
        <w:t>Except for action the Department is expressly authorised to take elsewhere in this Deed, no variation of this Deed is binding unless it is agreed in writing and signed by the Parties.</w:t>
      </w:r>
    </w:p>
    <w:p w:rsidR="001F3D2C" w:rsidRPr="001A44C9" w:rsidRDefault="001F3D2C" w:rsidP="00906688">
      <w:pPr>
        <w:pStyle w:val="ClauseHeadings1xxxx"/>
        <w:keepLines w:val="0"/>
      </w:pPr>
      <w:bookmarkStart w:id="1019" w:name="_Ref126402256"/>
      <w:bookmarkStart w:id="1020" w:name="_Toc127948897"/>
      <w:bookmarkStart w:id="1021" w:name="_Toc202959489"/>
      <w:bookmarkStart w:id="1022" w:name="_Toc225840280"/>
      <w:bookmarkStart w:id="1023" w:name="_Toc393289790"/>
      <w:bookmarkStart w:id="1024" w:name="_Toc415224916"/>
      <w:bookmarkStart w:id="1025" w:name="_Toc440881458"/>
      <w:r w:rsidRPr="001A44C9">
        <w:t>Applicable law and jurisdiction</w:t>
      </w:r>
      <w:bookmarkEnd w:id="1019"/>
      <w:bookmarkEnd w:id="1020"/>
      <w:bookmarkEnd w:id="1021"/>
      <w:bookmarkEnd w:id="1022"/>
      <w:bookmarkEnd w:id="1023"/>
      <w:bookmarkEnd w:id="1024"/>
      <w:bookmarkEnd w:id="1025"/>
    </w:p>
    <w:p w:rsidR="001F3D2C" w:rsidRPr="001A44C9" w:rsidRDefault="001F3D2C" w:rsidP="00906688">
      <w:pPr>
        <w:pStyle w:val="clausetext11xxxxx"/>
        <w:keepLines w:val="0"/>
        <w:rPr>
          <w:color w:val="auto"/>
        </w:rPr>
      </w:pPr>
      <w:r w:rsidRPr="001A44C9">
        <w:rPr>
          <w:color w:val="auto"/>
        </w:rPr>
        <w:t>This Deed is to be construed in accordance with, and any matter related to it is to be governed by, the laws of the State of New South Wales.</w:t>
      </w:r>
    </w:p>
    <w:p w:rsidR="001F3D2C" w:rsidRPr="001A44C9" w:rsidRDefault="001F3D2C" w:rsidP="00906688">
      <w:pPr>
        <w:pStyle w:val="clausetext11xxxxx"/>
        <w:keepLines w:val="0"/>
        <w:rPr>
          <w:color w:val="auto"/>
        </w:rPr>
      </w:pPr>
      <w:r w:rsidRPr="001A44C9">
        <w:rPr>
          <w:color w:val="auto"/>
        </w:rPr>
        <w:t>Both Parties submit to the non-exclusive jurisdiction of the courts of the State of New South Wales in respect to any dispute under this Deed.</w:t>
      </w:r>
    </w:p>
    <w:p w:rsidR="001F3D2C" w:rsidRPr="001A44C9" w:rsidRDefault="001F3D2C" w:rsidP="00906688">
      <w:pPr>
        <w:pStyle w:val="ClauseHeadings1xxxx"/>
        <w:keepLines w:val="0"/>
      </w:pPr>
      <w:bookmarkStart w:id="1026" w:name="_Ref126399599"/>
      <w:bookmarkStart w:id="1027" w:name="_Toc127948899"/>
      <w:bookmarkStart w:id="1028" w:name="_Toc202959490"/>
      <w:bookmarkStart w:id="1029" w:name="_Toc225840281"/>
      <w:bookmarkStart w:id="1030" w:name="_Toc393289791"/>
      <w:bookmarkStart w:id="1031" w:name="_Toc415224917"/>
      <w:bookmarkStart w:id="1032" w:name="_Toc440881459"/>
      <w:r w:rsidRPr="001A44C9">
        <w:t>Compliance with laws and government policies</w:t>
      </w:r>
      <w:bookmarkEnd w:id="1026"/>
      <w:bookmarkEnd w:id="1027"/>
      <w:bookmarkEnd w:id="1028"/>
      <w:bookmarkEnd w:id="1029"/>
      <w:bookmarkEnd w:id="1030"/>
      <w:bookmarkEnd w:id="1031"/>
      <w:bookmarkEnd w:id="1032"/>
      <w:r w:rsidRPr="001A44C9">
        <w:t xml:space="preserve"> </w:t>
      </w:r>
    </w:p>
    <w:p w:rsidR="001F3D2C" w:rsidRPr="001A44C9" w:rsidRDefault="001F3D2C" w:rsidP="00906688">
      <w:pPr>
        <w:pStyle w:val="clausetext11xxxxx"/>
        <w:keepLines w:val="0"/>
        <w:rPr>
          <w:color w:val="auto"/>
        </w:rPr>
      </w:pPr>
      <w:bookmarkStart w:id="1033" w:name="_Ref126401066"/>
      <w:r w:rsidRPr="001A44C9">
        <w:rPr>
          <w:color w:val="auto"/>
        </w:rPr>
        <w:t>The Provider must, in carrying out its obligations under this Deed, comply with:</w:t>
      </w:r>
      <w:bookmarkEnd w:id="1033"/>
    </w:p>
    <w:p w:rsidR="001F3D2C" w:rsidRPr="001A44C9" w:rsidRDefault="001F3D2C" w:rsidP="00906688">
      <w:pPr>
        <w:pStyle w:val="clausetexta"/>
        <w:keepLines w:val="0"/>
        <w:rPr>
          <w:color w:val="auto"/>
        </w:rPr>
      </w:pPr>
      <w:r w:rsidRPr="001A44C9">
        <w:rPr>
          <w:color w:val="auto"/>
        </w:rPr>
        <w:t xml:space="preserve">all relevant </w:t>
      </w:r>
      <w:r w:rsidR="009A01F2" w:rsidRPr="001A44C9">
        <w:rPr>
          <w:color w:val="auto"/>
        </w:rPr>
        <w:t xml:space="preserve">laws </w:t>
      </w:r>
      <w:r w:rsidRPr="001A44C9">
        <w:rPr>
          <w:color w:val="auto"/>
        </w:rPr>
        <w:t xml:space="preserve">and requirements of any Commonwealth, state, territory or local authority, including </w:t>
      </w:r>
      <w:r w:rsidR="009A01F2" w:rsidRPr="001A44C9">
        <w:rPr>
          <w:color w:val="auto"/>
        </w:rPr>
        <w:t>the WHS Laws</w:t>
      </w:r>
      <w:r w:rsidR="00831D56" w:rsidRPr="001A44C9">
        <w:rPr>
          <w:color w:val="auto"/>
        </w:rPr>
        <w:t xml:space="preserve"> and the </w:t>
      </w:r>
      <w:r w:rsidR="00831D56" w:rsidRPr="001A44C9">
        <w:rPr>
          <w:i/>
          <w:color w:val="auto"/>
        </w:rPr>
        <w:t xml:space="preserve">Workplace Gender Equality Act 2012 </w:t>
      </w:r>
      <w:r w:rsidR="00831D56" w:rsidRPr="001A44C9">
        <w:rPr>
          <w:color w:val="auto"/>
        </w:rPr>
        <w:t>(Cth)</w:t>
      </w:r>
      <w:r w:rsidRPr="001A44C9">
        <w:rPr>
          <w:color w:val="auto"/>
        </w:rPr>
        <w:t>; and</w:t>
      </w:r>
    </w:p>
    <w:p w:rsidR="001F3D2C" w:rsidRPr="001A44C9" w:rsidRDefault="001F3D2C" w:rsidP="00906688">
      <w:pPr>
        <w:pStyle w:val="clausetexta"/>
        <w:keepLines w:val="0"/>
        <w:spacing w:after="0"/>
        <w:rPr>
          <w:color w:val="auto"/>
        </w:rPr>
      </w:pPr>
      <w:r w:rsidRPr="001A44C9">
        <w:rPr>
          <w:color w:val="auto"/>
        </w:rPr>
        <w:t>any Commonwealth policies Notified by the Department to the Provider in writing, referred to or made available by the Department to the Provider (including by reference to an internet site), including any listed in this Deed.</w:t>
      </w:r>
    </w:p>
    <w:p w:rsidR="001F3D2C" w:rsidRPr="001A44C9" w:rsidRDefault="001F3D2C" w:rsidP="00906688">
      <w:pPr>
        <w:pStyle w:val="clausetext11xxxxx"/>
        <w:keepLines w:val="0"/>
        <w:rPr>
          <w:color w:val="auto"/>
        </w:rPr>
      </w:pPr>
      <w:r w:rsidRPr="001A44C9">
        <w:rPr>
          <w:color w:val="auto"/>
        </w:rPr>
        <w:t xml:space="preserve">The Provider must, when using the Department’s premises or facilities, comply with all reasonable directions and procedures relating to </w:t>
      </w:r>
      <w:r w:rsidRPr="001A44C9">
        <w:rPr>
          <w:rStyle w:val="GDV5-Orange"/>
          <w:color w:val="auto"/>
        </w:rPr>
        <w:t>work health, safety</w:t>
      </w:r>
      <w:r w:rsidRPr="001A44C9">
        <w:rPr>
          <w:rFonts w:cs="Calibri"/>
          <w:color w:val="auto"/>
        </w:rPr>
        <w:t xml:space="preserve"> </w:t>
      </w:r>
      <w:r w:rsidRPr="001A44C9">
        <w:rPr>
          <w:color w:val="auto"/>
        </w:rPr>
        <w:t>and security in effect at those premises or in regard to those facilities, as advised by the Department or as might reasonably be inferred from the use to which the premises or facilities are being put.</w:t>
      </w:r>
    </w:p>
    <w:p w:rsidR="00831D56" w:rsidRPr="001A44C9" w:rsidRDefault="00831D56" w:rsidP="00B136AA">
      <w:pPr>
        <w:pStyle w:val="clausetext11xxxxx"/>
        <w:keepLines w:val="0"/>
        <w:numPr>
          <w:ilvl w:val="0"/>
          <w:numId w:val="0"/>
        </w:numPr>
        <w:ind w:firstLine="720"/>
        <w:rPr>
          <w:color w:val="auto"/>
        </w:rPr>
      </w:pPr>
      <w:r w:rsidRPr="001A44C9">
        <w:rPr>
          <w:rFonts w:asciiTheme="minorHAnsi" w:hAnsiTheme="minorHAnsi" w:cstheme="minorHAnsi"/>
          <w:i/>
          <w:color w:val="auto"/>
          <w:szCs w:val="22"/>
        </w:rPr>
        <w:t xml:space="preserve">Workplace Gender Equality Act 2012 </w:t>
      </w:r>
      <w:r w:rsidRPr="001A44C9">
        <w:rPr>
          <w:rFonts w:asciiTheme="minorHAnsi" w:hAnsiTheme="minorHAnsi" w:cstheme="minorHAnsi"/>
          <w:color w:val="auto"/>
          <w:szCs w:val="22"/>
        </w:rPr>
        <w:t>(Cth)</w:t>
      </w:r>
    </w:p>
    <w:p w:rsidR="00831D56" w:rsidRPr="001A44C9" w:rsidRDefault="00AB3F63" w:rsidP="00831D56">
      <w:pPr>
        <w:pStyle w:val="clausetext11xxxxx"/>
        <w:keepLines w:val="0"/>
        <w:rPr>
          <w:rStyle w:val="A1"/>
          <w:rFonts w:cs="Times New Roman"/>
          <w:b/>
          <w:color w:val="auto"/>
          <w:sz w:val="22"/>
        </w:rPr>
      </w:pPr>
      <w:bookmarkStart w:id="1034" w:name="_Ref399927708"/>
      <w:r w:rsidRPr="001A44C9">
        <w:rPr>
          <w:rStyle w:val="GDV5-Orange"/>
          <w:color w:val="auto"/>
        </w:rPr>
        <w:t xml:space="preserve">Clauses </w:t>
      </w:r>
      <w:r w:rsidRPr="001A44C9">
        <w:rPr>
          <w:rStyle w:val="GDV5-Orange"/>
          <w:color w:val="auto"/>
        </w:rPr>
        <w:fldChar w:fldCharType="begin"/>
      </w:r>
      <w:r w:rsidRPr="001A44C9">
        <w:rPr>
          <w:rStyle w:val="GDV5-Orange"/>
          <w:color w:val="auto"/>
        </w:rPr>
        <w:instrText xml:space="preserve"> REF _Ref399927708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69.3</w:t>
      </w:r>
      <w:r w:rsidRPr="001A44C9">
        <w:rPr>
          <w:rStyle w:val="GDV5-Orange"/>
          <w:color w:val="auto"/>
        </w:rPr>
        <w:fldChar w:fldCharType="end"/>
      </w:r>
      <w:r w:rsidRPr="001A44C9">
        <w:rPr>
          <w:rStyle w:val="GDV5-Orange"/>
          <w:color w:val="auto"/>
        </w:rPr>
        <w:t xml:space="preserve"> to </w:t>
      </w:r>
      <w:r w:rsidRPr="001A44C9">
        <w:rPr>
          <w:rStyle w:val="GDV5-Orange"/>
          <w:color w:val="auto"/>
        </w:rPr>
        <w:fldChar w:fldCharType="begin"/>
      </w:r>
      <w:r w:rsidRPr="001A44C9">
        <w:rPr>
          <w:rStyle w:val="GDV5-Orange"/>
          <w:color w:val="auto"/>
        </w:rPr>
        <w:instrText xml:space="preserve"> REF _Ref399927756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69.5</w:t>
      </w:r>
      <w:r w:rsidRPr="001A44C9">
        <w:rPr>
          <w:rStyle w:val="GDV5-Orange"/>
          <w:color w:val="auto"/>
        </w:rPr>
        <w:fldChar w:fldCharType="end"/>
      </w:r>
      <w:r w:rsidR="00831D56" w:rsidRPr="001A44C9">
        <w:rPr>
          <w:rStyle w:val="GDV5-Orange"/>
          <w:color w:val="auto"/>
        </w:rPr>
        <w:t xml:space="preserve"> apply only </w:t>
      </w:r>
      <w:r w:rsidR="00831D56" w:rsidRPr="001A44C9">
        <w:rPr>
          <w:rStyle w:val="GDV5-Orange"/>
          <w:rFonts w:asciiTheme="minorHAnsi" w:hAnsiTheme="minorHAnsi" w:cstheme="minorHAnsi"/>
          <w:color w:val="auto"/>
          <w:szCs w:val="22"/>
        </w:rPr>
        <w:t xml:space="preserve">to the extent </w:t>
      </w:r>
      <w:r w:rsidR="00831D56" w:rsidRPr="001A44C9">
        <w:rPr>
          <w:rStyle w:val="A1"/>
          <w:rFonts w:asciiTheme="minorHAnsi" w:hAnsiTheme="minorHAnsi" w:cstheme="minorHAnsi"/>
          <w:color w:val="auto"/>
          <w:sz w:val="22"/>
          <w:szCs w:val="22"/>
        </w:rPr>
        <w:t xml:space="preserve">that the Provider is a ‘relevant employer’ for the purposes of the </w:t>
      </w:r>
      <w:r w:rsidR="00831D56" w:rsidRPr="001A44C9">
        <w:rPr>
          <w:rStyle w:val="A1"/>
          <w:rFonts w:asciiTheme="minorHAnsi" w:hAnsiTheme="minorHAnsi" w:cstheme="minorHAnsi"/>
          <w:i/>
          <w:iCs/>
          <w:color w:val="auto"/>
          <w:sz w:val="22"/>
          <w:szCs w:val="22"/>
        </w:rPr>
        <w:t xml:space="preserve">Workplace Gender Equality Act 2012 (Cth) </w:t>
      </w:r>
      <w:r w:rsidR="00831D56" w:rsidRPr="001A44C9">
        <w:rPr>
          <w:rStyle w:val="A1"/>
          <w:rFonts w:asciiTheme="minorHAnsi" w:hAnsiTheme="minorHAnsi" w:cstheme="minorHAnsi"/>
          <w:color w:val="auto"/>
          <w:sz w:val="22"/>
          <w:szCs w:val="22"/>
        </w:rPr>
        <w:t>(</w:t>
      </w:r>
      <w:r w:rsidR="00F76987" w:rsidRPr="001A44C9">
        <w:rPr>
          <w:rStyle w:val="A1"/>
          <w:rFonts w:asciiTheme="minorHAnsi" w:hAnsiTheme="minorHAnsi" w:cstheme="minorHAnsi"/>
          <w:color w:val="auto"/>
          <w:sz w:val="22"/>
          <w:szCs w:val="22"/>
        </w:rPr>
        <w:t>‘</w:t>
      </w:r>
      <w:r w:rsidR="00831D56" w:rsidRPr="001A44C9">
        <w:rPr>
          <w:rStyle w:val="A1"/>
          <w:rFonts w:asciiTheme="minorHAnsi" w:hAnsiTheme="minorHAnsi" w:cstheme="minorHAnsi"/>
          <w:color w:val="auto"/>
          <w:sz w:val="22"/>
          <w:szCs w:val="22"/>
        </w:rPr>
        <w:t>the WGE Act</w:t>
      </w:r>
      <w:r w:rsidR="00F76987" w:rsidRPr="001A44C9">
        <w:rPr>
          <w:rStyle w:val="A1"/>
          <w:rFonts w:asciiTheme="minorHAnsi" w:hAnsiTheme="minorHAnsi" w:cstheme="minorHAnsi"/>
          <w:color w:val="auto"/>
          <w:sz w:val="22"/>
          <w:szCs w:val="22"/>
        </w:rPr>
        <w:t>’</w:t>
      </w:r>
      <w:r w:rsidR="00831D56" w:rsidRPr="001A44C9">
        <w:rPr>
          <w:rStyle w:val="A1"/>
          <w:rFonts w:asciiTheme="minorHAnsi" w:hAnsiTheme="minorHAnsi" w:cstheme="minorHAnsi"/>
          <w:color w:val="auto"/>
          <w:sz w:val="22"/>
          <w:szCs w:val="22"/>
        </w:rPr>
        <w:t>).</w:t>
      </w:r>
      <w:bookmarkEnd w:id="1034"/>
    </w:p>
    <w:p w:rsidR="00831D56" w:rsidRPr="001A44C9" w:rsidRDefault="00831D56" w:rsidP="00831D56">
      <w:pPr>
        <w:pStyle w:val="clausetext11xxxxx"/>
        <w:keepLines w:val="0"/>
        <w:rPr>
          <w:rStyle w:val="A1"/>
          <w:rFonts w:cs="Times New Roman"/>
          <w:b/>
          <w:color w:val="auto"/>
          <w:sz w:val="22"/>
        </w:rPr>
      </w:pPr>
      <w:r w:rsidRPr="001A44C9">
        <w:rPr>
          <w:rStyle w:val="A1"/>
          <w:rFonts w:asciiTheme="minorHAnsi" w:hAnsiTheme="minorHAnsi" w:cstheme="minorHAnsi"/>
          <w:color w:val="auto"/>
          <w:sz w:val="22"/>
          <w:szCs w:val="22"/>
        </w:rPr>
        <w:t>The Provider must:</w:t>
      </w:r>
    </w:p>
    <w:p w:rsidR="00831D56" w:rsidRPr="001A44C9" w:rsidRDefault="00173252" w:rsidP="00B136AA">
      <w:pPr>
        <w:pStyle w:val="clausetexta"/>
        <w:rPr>
          <w:rStyle w:val="A1"/>
          <w:rFonts w:cs="Times New Roman"/>
          <w:b/>
          <w:color w:val="auto"/>
          <w:sz w:val="22"/>
        </w:rPr>
      </w:pPr>
      <w:r w:rsidRPr="001A44C9">
        <w:rPr>
          <w:rStyle w:val="A1"/>
          <w:rFonts w:asciiTheme="minorHAnsi" w:hAnsiTheme="minorHAnsi" w:cstheme="minorHAnsi"/>
          <w:color w:val="auto"/>
          <w:sz w:val="22"/>
          <w:szCs w:val="22"/>
        </w:rPr>
        <w:t>N</w:t>
      </w:r>
      <w:r w:rsidR="00831D56" w:rsidRPr="001A44C9">
        <w:rPr>
          <w:rStyle w:val="A1"/>
          <w:rFonts w:asciiTheme="minorHAnsi" w:hAnsiTheme="minorHAnsi" w:cstheme="minorHAnsi"/>
          <w:color w:val="auto"/>
          <w:sz w:val="22"/>
          <w:szCs w:val="22"/>
        </w:rPr>
        <w:t>otify the Department as soon as practicable if the Provider becomes non-compliant with the WGE Act during the Term of this Deed; and</w:t>
      </w:r>
    </w:p>
    <w:p w:rsidR="00831D56" w:rsidRPr="001A44C9" w:rsidRDefault="00831D56" w:rsidP="00B136AA">
      <w:pPr>
        <w:pStyle w:val="clausetexta"/>
        <w:rPr>
          <w:rStyle w:val="A1"/>
          <w:rFonts w:cs="Times New Roman"/>
          <w:b/>
          <w:color w:val="auto"/>
          <w:sz w:val="22"/>
        </w:rPr>
      </w:pPr>
      <w:r w:rsidRPr="001A44C9">
        <w:rPr>
          <w:rStyle w:val="A1"/>
          <w:rFonts w:asciiTheme="minorHAnsi" w:hAnsiTheme="minorHAnsi" w:cstheme="minorHAnsi"/>
          <w:color w:val="auto"/>
          <w:sz w:val="22"/>
          <w:szCs w:val="22"/>
        </w:rPr>
        <w:t xml:space="preserve">provide a current </w:t>
      </w:r>
      <w:r w:rsidR="006A3640" w:rsidRPr="001A44C9">
        <w:rPr>
          <w:color w:val="auto"/>
        </w:rPr>
        <w:t>letter of compliance issued to the Provider by the Commonwealth Workplace Gender Equality Agency</w:t>
      </w:r>
      <w:r w:rsidR="006A3640" w:rsidRPr="001A44C9" w:rsidDel="006A3640">
        <w:rPr>
          <w:rStyle w:val="A1"/>
          <w:rFonts w:asciiTheme="minorHAnsi" w:hAnsiTheme="minorHAnsi" w:cstheme="minorHAnsi"/>
          <w:color w:val="auto"/>
          <w:sz w:val="22"/>
          <w:szCs w:val="22"/>
        </w:rPr>
        <w:t xml:space="preserve"> </w:t>
      </w:r>
      <w:r w:rsidRPr="001A44C9">
        <w:rPr>
          <w:rStyle w:val="A1"/>
          <w:rFonts w:asciiTheme="minorHAnsi" w:hAnsiTheme="minorHAnsi" w:cstheme="minorHAnsi"/>
          <w:color w:val="auto"/>
          <w:sz w:val="22"/>
          <w:szCs w:val="22"/>
        </w:rPr>
        <w:t>within 18 months from the Deed Commencement Date</w:t>
      </w:r>
      <w:r w:rsidR="00AB3F63" w:rsidRPr="001A44C9">
        <w:rPr>
          <w:rStyle w:val="A1"/>
          <w:rFonts w:asciiTheme="minorHAnsi" w:hAnsiTheme="minorHAnsi" w:cstheme="minorHAnsi"/>
          <w:color w:val="auto"/>
          <w:sz w:val="22"/>
          <w:szCs w:val="22"/>
        </w:rPr>
        <w:t>,</w:t>
      </w:r>
      <w:r w:rsidRPr="001A44C9">
        <w:rPr>
          <w:rStyle w:val="A1"/>
          <w:rFonts w:asciiTheme="minorHAnsi" w:hAnsiTheme="minorHAnsi" w:cstheme="minorHAnsi"/>
          <w:color w:val="auto"/>
          <w:sz w:val="22"/>
          <w:szCs w:val="22"/>
        </w:rPr>
        <w:t xml:space="preserve"> and following this, annually, to the Department.</w:t>
      </w:r>
    </w:p>
    <w:p w:rsidR="001F3D2C" w:rsidRPr="001A44C9" w:rsidRDefault="00831D56" w:rsidP="00831D56">
      <w:pPr>
        <w:pStyle w:val="clausetext11xxxxx"/>
        <w:keepLines w:val="0"/>
        <w:rPr>
          <w:rStyle w:val="GDV5-Orange"/>
          <w:b/>
          <w:color w:val="auto"/>
        </w:rPr>
      </w:pPr>
      <w:bookmarkStart w:id="1035" w:name="_Ref399927756"/>
      <w:r w:rsidRPr="001A44C9">
        <w:rPr>
          <w:rStyle w:val="A1"/>
          <w:rFonts w:asciiTheme="minorHAnsi" w:hAnsiTheme="minorHAnsi" w:cstheme="minorHAnsi"/>
          <w:color w:val="auto"/>
          <w:sz w:val="22"/>
          <w:szCs w:val="22"/>
        </w:rPr>
        <w:t>Compliance with the WGE Act does not relieve the Provider from its responsibility to comply with its other obligations under this Deed.</w:t>
      </w:r>
      <w:bookmarkEnd w:id="1035"/>
    </w:p>
    <w:p w:rsidR="001F3D2C" w:rsidRPr="001A44C9" w:rsidRDefault="001F3D2C" w:rsidP="00906688">
      <w:pPr>
        <w:pStyle w:val="Italicclausesub-headings"/>
        <w:keepLines w:val="0"/>
        <w:rPr>
          <w:rStyle w:val="GDV5-Orange"/>
          <w:b/>
          <w:i w:val="0"/>
          <w:color w:val="auto"/>
        </w:rPr>
      </w:pPr>
      <w:r w:rsidRPr="001A44C9">
        <w:rPr>
          <w:rStyle w:val="GDV5-Orange"/>
          <w:color w:val="auto"/>
        </w:rPr>
        <w:t xml:space="preserve">Work </w:t>
      </w:r>
      <w:r w:rsidR="00C61F43" w:rsidRPr="001A44C9">
        <w:rPr>
          <w:rStyle w:val="GDV5-Orange"/>
          <w:color w:val="auto"/>
        </w:rPr>
        <w:t>h</w:t>
      </w:r>
      <w:r w:rsidRPr="001A44C9">
        <w:rPr>
          <w:rStyle w:val="GDV5-Orange"/>
          <w:color w:val="auto"/>
        </w:rPr>
        <w:t xml:space="preserve">ealth and </w:t>
      </w:r>
      <w:r w:rsidR="00C61F43" w:rsidRPr="001A44C9">
        <w:rPr>
          <w:rStyle w:val="GDV5-Orange"/>
          <w:color w:val="auto"/>
        </w:rPr>
        <w:t>s</w:t>
      </w:r>
      <w:r w:rsidRPr="001A44C9">
        <w:rPr>
          <w:rStyle w:val="GDV5-Orange"/>
          <w:color w:val="auto"/>
        </w:rPr>
        <w:t>afety</w:t>
      </w:r>
    </w:p>
    <w:p w:rsidR="001F3D2C" w:rsidRPr="001A44C9" w:rsidRDefault="001F3D2C" w:rsidP="00906688">
      <w:pPr>
        <w:pStyle w:val="clausetext11xxxxx"/>
        <w:keepLines w:val="0"/>
        <w:rPr>
          <w:rStyle w:val="GDV5-Orange"/>
          <w:color w:val="auto"/>
        </w:rPr>
      </w:pPr>
      <w:r w:rsidRPr="001A44C9">
        <w:rPr>
          <w:rStyle w:val="GDV5-Orange"/>
          <w:color w:val="auto"/>
        </w:rPr>
        <w:t>The Provider must at all times:</w:t>
      </w:r>
    </w:p>
    <w:p w:rsidR="001F3D2C" w:rsidRPr="001A44C9" w:rsidRDefault="001F3D2C" w:rsidP="00DE0D10">
      <w:pPr>
        <w:pStyle w:val="clausetexta"/>
        <w:keepLines w:val="0"/>
        <w:rPr>
          <w:rStyle w:val="GDV5-Orange"/>
          <w:color w:val="auto"/>
        </w:rPr>
      </w:pPr>
      <w:r w:rsidRPr="001A44C9">
        <w:rPr>
          <w:rStyle w:val="GDV5-Orange"/>
          <w:color w:val="auto"/>
        </w:rPr>
        <w:t>ensure that the Services are carried out in a safe manner;</w:t>
      </w:r>
    </w:p>
    <w:p w:rsidR="001F3D2C" w:rsidRPr="000E19D2" w:rsidRDefault="006C752E" w:rsidP="006C752E">
      <w:pPr>
        <w:pStyle w:val="clausetexta"/>
        <w:keepLines w:val="0"/>
        <w:numPr>
          <w:ilvl w:val="0"/>
          <w:numId w:val="0"/>
        </w:numPr>
        <w:ind w:left="1362" w:hanging="510"/>
        <w:rPr>
          <w:rStyle w:val="GDV5-Orange"/>
          <w:strike/>
          <w:color w:val="00B0F0"/>
        </w:rPr>
      </w:pPr>
      <w:r>
        <w:rPr>
          <w:rStyle w:val="GDV5-Orange"/>
          <w:strike/>
          <w:color w:val="00B0F0"/>
        </w:rPr>
        <w:t>(b)</w:t>
      </w:r>
      <w:r>
        <w:rPr>
          <w:rStyle w:val="GDV5-Orange"/>
          <w:strike/>
          <w:color w:val="00B0F0"/>
        </w:rPr>
        <w:tab/>
      </w:r>
      <w:r w:rsidR="001F3D2C" w:rsidRPr="000E19D2">
        <w:rPr>
          <w:rStyle w:val="GDV5-Orange"/>
          <w:strike/>
          <w:color w:val="00B0F0"/>
        </w:rPr>
        <w:t>be aware of, understand and comply with the Department's work health and safety policy and procedures that are in any way applicable to this Deed</w:t>
      </w:r>
      <w:r w:rsidR="006A688F" w:rsidRPr="000E19D2">
        <w:rPr>
          <w:rStyle w:val="GDV5-Orange"/>
          <w:strike/>
          <w:color w:val="00B0F0"/>
        </w:rPr>
        <w:t>,</w:t>
      </w:r>
      <w:r w:rsidR="00A4329E" w:rsidRPr="000E19D2">
        <w:rPr>
          <w:rStyle w:val="GDV5-Orange"/>
          <w:strike/>
          <w:color w:val="00B0F0"/>
        </w:rPr>
        <w:t xml:space="preserve"> </w:t>
      </w:r>
      <w:r w:rsidR="00A4329E" w:rsidRPr="000E19D2">
        <w:rPr>
          <w:strike/>
          <w:color w:val="00B0F0"/>
        </w:rPr>
        <w:t xml:space="preserve">including </w:t>
      </w:r>
      <w:r w:rsidR="006A688F" w:rsidRPr="000E19D2">
        <w:rPr>
          <w:strike/>
          <w:color w:val="00B0F0"/>
        </w:rPr>
        <w:t xml:space="preserve">as specified in </w:t>
      </w:r>
      <w:r w:rsidR="00A4329E" w:rsidRPr="000E19D2">
        <w:rPr>
          <w:strike/>
          <w:color w:val="00B0F0"/>
        </w:rPr>
        <w:t>any Guidelines</w:t>
      </w:r>
      <w:r w:rsidR="001F3D2C" w:rsidRPr="000E19D2">
        <w:rPr>
          <w:rStyle w:val="GDV5-Orange"/>
          <w:strike/>
          <w:color w:val="00B0F0"/>
        </w:rPr>
        <w:t>;</w:t>
      </w:r>
    </w:p>
    <w:p w:rsidR="001F3D2C" w:rsidRPr="001A44C9" w:rsidRDefault="006C752E" w:rsidP="006C752E">
      <w:pPr>
        <w:pStyle w:val="clausetexta"/>
        <w:keepLines w:val="0"/>
        <w:numPr>
          <w:ilvl w:val="0"/>
          <w:numId w:val="0"/>
        </w:numPr>
        <w:ind w:left="1362" w:hanging="510"/>
        <w:rPr>
          <w:rStyle w:val="GDV5-Orange"/>
          <w:color w:val="auto"/>
        </w:rPr>
      </w:pPr>
      <w:r w:rsidRPr="006500D5">
        <w:rPr>
          <w:rStyle w:val="GDV5-Orange"/>
          <w:strike/>
          <w:color w:val="00B0F0"/>
        </w:rPr>
        <w:t>(c)</w:t>
      </w:r>
      <w:r w:rsidRPr="006500D5">
        <w:rPr>
          <w:rStyle w:val="GDV5-Orange"/>
          <w:color w:val="00B0F0"/>
        </w:rPr>
        <w:t>(b)</w:t>
      </w:r>
      <w:r>
        <w:rPr>
          <w:rStyle w:val="GDV5-Orange"/>
          <w:color w:val="auto"/>
        </w:rPr>
        <w:tab/>
      </w:r>
      <w:r w:rsidR="001F3D2C" w:rsidRPr="001A44C9">
        <w:rPr>
          <w:rStyle w:val="GDV5-Orange"/>
          <w:color w:val="auto"/>
        </w:rPr>
        <w:t>comply with any reasonable instruction from the Department relating to work health and safety</w:t>
      </w:r>
      <w:r w:rsidR="009A01F2" w:rsidRPr="001A44C9">
        <w:rPr>
          <w:rStyle w:val="GDV5-Orange"/>
          <w:color w:val="auto"/>
        </w:rPr>
        <w:t xml:space="preserve"> and any directions issued by any person having authority under the WHS Laws to do so</w:t>
      </w:r>
      <w:r w:rsidR="001F3D2C" w:rsidRPr="001A44C9">
        <w:rPr>
          <w:rStyle w:val="GDV5-Orange"/>
          <w:color w:val="auto"/>
        </w:rPr>
        <w:t>;</w:t>
      </w:r>
    </w:p>
    <w:p w:rsidR="001F3D2C" w:rsidRPr="001A44C9" w:rsidRDefault="006C752E" w:rsidP="006C752E">
      <w:pPr>
        <w:pStyle w:val="clausetexta"/>
        <w:keepLines w:val="0"/>
        <w:numPr>
          <w:ilvl w:val="0"/>
          <w:numId w:val="0"/>
        </w:numPr>
        <w:ind w:left="1362" w:hanging="510"/>
        <w:rPr>
          <w:rStyle w:val="GDV5-Orange"/>
          <w:color w:val="auto"/>
          <w:lang w:eastAsia="en-US"/>
        </w:rPr>
      </w:pPr>
      <w:r w:rsidRPr="006500D5">
        <w:rPr>
          <w:rStyle w:val="GDV7-Pink"/>
          <w:strike/>
          <w:color w:val="00B0F0"/>
        </w:rPr>
        <w:t>(d)</w:t>
      </w:r>
      <w:r w:rsidRPr="006500D5">
        <w:rPr>
          <w:rStyle w:val="GDV7-Pink"/>
          <w:color w:val="00B0F0"/>
        </w:rPr>
        <w:t>(c)</w:t>
      </w:r>
      <w:r>
        <w:rPr>
          <w:rStyle w:val="GDV7-Pink"/>
          <w:color w:val="auto"/>
        </w:rPr>
        <w:tab/>
      </w:r>
      <w:r w:rsidR="001F3D2C" w:rsidRPr="001A44C9">
        <w:rPr>
          <w:rStyle w:val="GDV7-Pink"/>
          <w:color w:val="auto"/>
        </w:rPr>
        <w:t>communicate, consult and coordinate with the Department in relation to health and safety matters arising from the Services (including meeting with the Department as required by the Department</w:t>
      </w:r>
      <w:r w:rsidR="009A01F2" w:rsidRPr="001A44C9">
        <w:rPr>
          <w:rStyle w:val="GDV7-Pink"/>
          <w:color w:val="auto"/>
        </w:rPr>
        <w:t xml:space="preserve"> and communicating any issues or concerns, or any specific requirements applying to the Services under or arising from the WHS Laws, as soon as practicable</w:t>
      </w:r>
      <w:r w:rsidR="001F3D2C" w:rsidRPr="001A44C9">
        <w:rPr>
          <w:rStyle w:val="GDV7-Pink"/>
          <w:color w:val="auto"/>
        </w:rPr>
        <w:t>);</w:t>
      </w:r>
      <w:r w:rsidR="00A37ED6" w:rsidRPr="001A44C9" w:rsidDel="00A37ED6">
        <w:rPr>
          <w:rStyle w:val="GDV5-Orange"/>
          <w:color w:val="auto"/>
        </w:rPr>
        <w:t xml:space="preserve"> </w:t>
      </w:r>
    </w:p>
    <w:p w:rsidR="001F3D2C" w:rsidRPr="001A44C9" w:rsidRDefault="006C752E" w:rsidP="006C752E">
      <w:pPr>
        <w:pStyle w:val="clausetexta"/>
        <w:keepLines w:val="0"/>
        <w:numPr>
          <w:ilvl w:val="0"/>
          <w:numId w:val="0"/>
        </w:numPr>
        <w:ind w:left="1362" w:hanging="510"/>
        <w:rPr>
          <w:rStyle w:val="GDV5-Orange"/>
          <w:color w:val="auto"/>
        </w:rPr>
      </w:pPr>
      <w:r w:rsidRPr="006500D5">
        <w:rPr>
          <w:rStyle w:val="GDV5-Orange"/>
          <w:strike/>
          <w:color w:val="00B0F0"/>
        </w:rPr>
        <w:t>(e)</w:t>
      </w:r>
      <w:r w:rsidRPr="006500D5">
        <w:rPr>
          <w:rStyle w:val="GDV5-Orange"/>
          <w:color w:val="00B0F0"/>
        </w:rPr>
        <w:t>(d)</w:t>
      </w:r>
      <w:r>
        <w:rPr>
          <w:rStyle w:val="GDV5-Orange"/>
          <w:color w:val="auto"/>
        </w:rPr>
        <w:tab/>
      </w:r>
      <w:r w:rsidR="001F3D2C" w:rsidRPr="001A44C9">
        <w:rPr>
          <w:rStyle w:val="GDV5-Orange"/>
          <w:color w:val="auto"/>
        </w:rPr>
        <w:t>if the Provider is required by the WHS Act to report a Notifiable Incident to the Regulator arising out of the Services:</w:t>
      </w:r>
    </w:p>
    <w:p w:rsidR="001F3D2C" w:rsidRPr="001A44C9" w:rsidRDefault="001F3D2C" w:rsidP="00906688">
      <w:pPr>
        <w:pStyle w:val="clausetexti"/>
        <w:keepLines w:val="0"/>
        <w:rPr>
          <w:rStyle w:val="GDV5-Orange"/>
          <w:color w:val="auto"/>
        </w:rPr>
      </w:pPr>
      <w:r w:rsidRPr="001A44C9">
        <w:rPr>
          <w:rStyle w:val="GDV5-Orange"/>
          <w:color w:val="auto"/>
        </w:rPr>
        <w:t>at the same time, or as soon as is possible in the circumstances, give Notice of such incident, and a copy of any written notice provided to the Regulator, to the Department; and</w:t>
      </w:r>
    </w:p>
    <w:p w:rsidR="001F3D2C" w:rsidRPr="001A44C9" w:rsidRDefault="001F3D2C" w:rsidP="00906688">
      <w:pPr>
        <w:pStyle w:val="clausetexti"/>
        <w:keepLines w:val="0"/>
        <w:rPr>
          <w:rStyle w:val="GDV5-Orange"/>
          <w:color w:val="auto"/>
        </w:rPr>
      </w:pPr>
      <w:r w:rsidRPr="001A44C9">
        <w:rPr>
          <w:rStyle w:val="GDV5-Orange"/>
          <w:color w:val="auto"/>
        </w:rPr>
        <w:t>provide to the Department, within such time as the Department specifies, a Report detailing the circumstances of the incident, the results of investigations into its cause, and any recommendations or strategies for prevention in the future;</w:t>
      </w:r>
    </w:p>
    <w:p w:rsidR="001F3D2C" w:rsidRPr="001A44C9" w:rsidRDefault="006500D5" w:rsidP="006500D5">
      <w:pPr>
        <w:pStyle w:val="clausetexta"/>
        <w:keepLines w:val="0"/>
        <w:numPr>
          <w:ilvl w:val="0"/>
          <w:numId w:val="0"/>
        </w:numPr>
        <w:ind w:left="1362" w:hanging="510"/>
        <w:rPr>
          <w:rStyle w:val="GDV5-Orange"/>
          <w:color w:val="auto"/>
        </w:rPr>
      </w:pPr>
      <w:r w:rsidRPr="006500D5">
        <w:rPr>
          <w:rStyle w:val="GDV5-Orange"/>
          <w:strike/>
          <w:color w:val="00B0F0"/>
        </w:rPr>
        <w:t>(f)</w:t>
      </w:r>
      <w:r w:rsidRPr="006500D5">
        <w:rPr>
          <w:rStyle w:val="GDV5-Orange"/>
          <w:color w:val="00B0F0"/>
        </w:rPr>
        <w:t>(e)</w:t>
      </w:r>
      <w:r>
        <w:rPr>
          <w:rStyle w:val="GDV5-Orange"/>
          <w:color w:val="auto"/>
        </w:rPr>
        <w:tab/>
      </w:r>
      <w:r w:rsidR="00F63D9E" w:rsidRPr="001A44C9">
        <w:rPr>
          <w:rStyle w:val="GDV5-Orange"/>
          <w:color w:val="auto"/>
        </w:rPr>
        <w:t xml:space="preserve">within 24 hours of becoming aware of such circumstances, </w:t>
      </w:r>
      <w:r w:rsidR="001F3D2C" w:rsidRPr="001A44C9">
        <w:rPr>
          <w:rStyle w:val="GDV5-Orange"/>
          <w:color w:val="auto"/>
        </w:rPr>
        <w:t>inform the Department of the full details of:</w:t>
      </w:r>
    </w:p>
    <w:p w:rsidR="001F3D2C" w:rsidRPr="001A44C9" w:rsidRDefault="001F3D2C" w:rsidP="00906688">
      <w:pPr>
        <w:pStyle w:val="clausetexti"/>
        <w:keepLines w:val="0"/>
        <w:rPr>
          <w:rStyle w:val="GDV5-Orange"/>
          <w:color w:val="auto"/>
        </w:rPr>
      </w:pPr>
      <w:r w:rsidRPr="001A44C9">
        <w:rPr>
          <w:rStyle w:val="GDV5-Orange"/>
          <w:color w:val="auto"/>
        </w:rPr>
        <w:t>any suspected contravention of the WHS Laws relating to the Services;</w:t>
      </w:r>
    </w:p>
    <w:p w:rsidR="001F3D2C" w:rsidRPr="001A44C9" w:rsidRDefault="001F3D2C" w:rsidP="00906688">
      <w:pPr>
        <w:pStyle w:val="clausetexti"/>
        <w:keepLines w:val="0"/>
        <w:rPr>
          <w:rStyle w:val="GDV5-Orange"/>
          <w:color w:val="auto"/>
        </w:rPr>
      </w:pPr>
      <w:r w:rsidRPr="001A44C9">
        <w:rPr>
          <w:rStyle w:val="GDV5-Orange"/>
          <w:color w:val="auto"/>
        </w:rPr>
        <w:t xml:space="preserve">any workplace entry by a WHS Entry Permit Holder, or an </w:t>
      </w:r>
      <w:r w:rsidR="005573E2" w:rsidRPr="001A44C9">
        <w:rPr>
          <w:rStyle w:val="GDV5-Orange"/>
          <w:color w:val="auto"/>
        </w:rPr>
        <w:t>i</w:t>
      </w:r>
      <w:r w:rsidRPr="001A44C9">
        <w:rPr>
          <w:rStyle w:val="GDV5-Orange"/>
          <w:color w:val="auto"/>
        </w:rPr>
        <w:t>nspector</w:t>
      </w:r>
      <w:r w:rsidR="008F3F99" w:rsidRPr="001A44C9">
        <w:rPr>
          <w:rStyle w:val="GDV5-Orange"/>
          <w:color w:val="auto"/>
        </w:rPr>
        <w:t xml:space="preserve"> appointed under the WHS Act</w:t>
      </w:r>
      <w:r w:rsidRPr="001A44C9">
        <w:rPr>
          <w:rStyle w:val="GDV5-Orange"/>
          <w:color w:val="auto"/>
        </w:rPr>
        <w:t>, to any place where the Services are being performed or undertaken; and</w:t>
      </w:r>
    </w:p>
    <w:p w:rsidR="009A01F2" w:rsidRPr="001A44C9" w:rsidRDefault="001F3D2C" w:rsidP="00F63D9E">
      <w:pPr>
        <w:pStyle w:val="clausetexti"/>
        <w:keepLines w:val="0"/>
        <w:rPr>
          <w:rStyle w:val="GDV5-Orange"/>
          <w:color w:val="auto"/>
        </w:rPr>
      </w:pPr>
      <w:r w:rsidRPr="001A44C9">
        <w:rPr>
          <w:rStyle w:val="GDV5-Orange"/>
          <w:color w:val="auto"/>
        </w:rPr>
        <w:t>any proceedings against the Provider, or any decision or request by the Regulator given to the Provider, under the WHS Laws;</w:t>
      </w:r>
      <w:r w:rsidR="009A01F2" w:rsidRPr="001A44C9">
        <w:rPr>
          <w:rStyle w:val="GDV5-Orange"/>
          <w:color w:val="auto"/>
        </w:rPr>
        <w:t xml:space="preserve"> and</w:t>
      </w:r>
    </w:p>
    <w:p w:rsidR="009A01F2" w:rsidRPr="001A44C9" w:rsidRDefault="009A01F2" w:rsidP="00DE0D10">
      <w:pPr>
        <w:pStyle w:val="clausetexti"/>
        <w:keepLines w:val="0"/>
        <w:rPr>
          <w:rStyle w:val="GDV5-Orange"/>
          <w:color w:val="auto"/>
        </w:rPr>
      </w:pPr>
      <w:r w:rsidRPr="001A44C9">
        <w:rPr>
          <w:rStyle w:val="GDV5-Orange"/>
          <w:color w:val="auto"/>
        </w:rPr>
        <w:t>any cessation or direction to cease work relating to the Services, due to unsafe work, immediately upon the Provider being informed of any such cessation or direction;</w:t>
      </w:r>
      <w:r w:rsidR="001365E6" w:rsidRPr="001A44C9">
        <w:rPr>
          <w:rStyle w:val="GDV5-Orange"/>
          <w:color w:val="auto"/>
        </w:rPr>
        <w:t xml:space="preserve"> and</w:t>
      </w:r>
    </w:p>
    <w:p w:rsidR="000E19D2" w:rsidRPr="004D2457" w:rsidRDefault="006500D5" w:rsidP="004D2457">
      <w:pPr>
        <w:pStyle w:val="clausetexta"/>
        <w:keepLines w:val="0"/>
        <w:numPr>
          <w:ilvl w:val="0"/>
          <w:numId w:val="0"/>
        </w:numPr>
        <w:spacing w:after="0"/>
        <w:ind w:left="1362" w:hanging="510"/>
        <w:rPr>
          <w:rStyle w:val="GDV5-Orange"/>
          <w:color w:val="auto"/>
        </w:rPr>
      </w:pPr>
      <w:r w:rsidRPr="006500D5">
        <w:rPr>
          <w:rStyle w:val="GDV5-Orange"/>
          <w:strike/>
          <w:color w:val="00B0F0"/>
        </w:rPr>
        <w:t>(g)</w:t>
      </w:r>
      <w:r w:rsidRPr="006500D5">
        <w:rPr>
          <w:rStyle w:val="GDV5-Orange"/>
          <w:color w:val="00B0F0"/>
        </w:rPr>
        <w:t>(f)</w:t>
      </w:r>
      <w:r w:rsidRPr="006500D5">
        <w:rPr>
          <w:rStyle w:val="GDV5-Orange"/>
          <w:color w:val="00B0F0"/>
        </w:rPr>
        <w:tab/>
      </w:r>
      <w:r w:rsidR="001F3D2C" w:rsidRPr="001A44C9">
        <w:rPr>
          <w:rStyle w:val="GDV5-Orange"/>
          <w:color w:val="auto"/>
        </w:rPr>
        <w:t>provide the Department with copies of all notices and correspondence issued to the Provider by any person under the WHS Laws, within 24 hours of receiving any such notice or correspondence.</w:t>
      </w:r>
      <w:r w:rsidR="004D2457">
        <w:rPr>
          <w:rStyle w:val="GDV5-Orange"/>
          <w:color w:val="auto"/>
        </w:rPr>
        <w:t xml:space="preserve"> </w:t>
      </w:r>
      <w:r w:rsidR="000E19D2" w:rsidRPr="000E19D2">
        <w:rPr>
          <w:rStyle w:val="GDV5-Orange"/>
          <w:b/>
          <w:color w:val="00B0F0"/>
        </w:rPr>
        <w:t>GDV 1</w:t>
      </w:r>
    </w:p>
    <w:p w:rsidR="001F3D2C" w:rsidRPr="001A44C9" w:rsidRDefault="001F3D2C" w:rsidP="009A01F2">
      <w:pPr>
        <w:pStyle w:val="clausetext11xxxxx"/>
        <w:keepLines w:val="0"/>
        <w:rPr>
          <w:rStyle w:val="GDV5-Orange"/>
          <w:color w:val="auto"/>
        </w:rPr>
      </w:pPr>
      <w:r w:rsidRPr="001A44C9">
        <w:rPr>
          <w:rStyle w:val="GDV5-Orange"/>
          <w:color w:val="auto"/>
        </w:rPr>
        <w:t>The Provider must cooperate with any investigation undertaken by the Department concerning any Notifiable Incident, or breach or alleged breach of the WHS Laws,</w:t>
      </w:r>
      <w:r w:rsidR="009A01F2" w:rsidRPr="001A44C9">
        <w:rPr>
          <w:rStyle w:val="GDV5-Orange"/>
          <w:color w:val="auto"/>
        </w:rPr>
        <w:t xml:space="preserve"> or any audit of the Provider’s work health and safety performance,</w:t>
      </w:r>
      <w:r w:rsidRPr="001A44C9">
        <w:rPr>
          <w:rStyle w:val="GDV5-Orange"/>
          <w:color w:val="auto"/>
        </w:rPr>
        <w:t xml:space="preserve"> arising out of</w:t>
      </w:r>
      <w:r w:rsidR="00F63D9E" w:rsidRPr="001A44C9">
        <w:rPr>
          <w:rStyle w:val="GDV5-Orange"/>
          <w:color w:val="auto"/>
        </w:rPr>
        <w:t>,</w:t>
      </w:r>
      <w:r w:rsidRPr="001A44C9">
        <w:rPr>
          <w:rStyle w:val="GDV5-Orange"/>
          <w:color w:val="auto"/>
        </w:rPr>
        <w:t xml:space="preserve"> or in respect of</w:t>
      </w:r>
      <w:r w:rsidR="00F63D9E" w:rsidRPr="001A44C9">
        <w:rPr>
          <w:rStyle w:val="GDV5-Orange"/>
          <w:color w:val="auto"/>
        </w:rPr>
        <w:t>,</w:t>
      </w:r>
      <w:r w:rsidRPr="001A44C9">
        <w:rPr>
          <w:rStyle w:val="GDV5-Orange"/>
          <w:color w:val="auto"/>
        </w:rPr>
        <w:t xml:space="preserve"> the Services.</w:t>
      </w:r>
    </w:p>
    <w:p w:rsidR="001F3D2C" w:rsidRPr="001A44C9" w:rsidRDefault="001F3D2C" w:rsidP="00906688">
      <w:pPr>
        <w:pStyle w:val="ClauseHeadings1xxxx"/>
        <w:keepLines w:val="0"/>
      </w:pPr>
      <w:bookmarkStart w:id="1036" w:name="_Toc393289792"/>
      <w:bookmarkStart w:id="1037" w:name="_Ref393984604"/>
      <w:bookmarkStart w:id="1038" w:name="_Toc415224918"/>
      <w:bookmarkStart w:id="1039" w:name="_Toc440881460"/>
      <w:r w:rsidRPr="001A44C9">
        <w:t>Use of interpreters</w:t>
      </w:r>
      <w:bookmarkEnd w:id="1036"/>
      <w:bookmarkEnd w:id="1037"/>
      <w:bookmarkEnd w:id="1038"/>
      <w:bookmarkEnd w:id="1039"/>
    </w:p>
    <w:p w:rsidR="001F3D2C" w:rsidRPr="001A44C9" w:rsidRDefault="001F3D2C" w:rsidP="00906688">
      <w:pPr>
        <w:pStyle w:val="clausetext11xxxxx"/>
        <w:keepLines w:val="0"/>
        <w:rPr>
          <w:rStyle w:val="GDV5-Orange"/>
          <w:color w:val="auto"/>
        </w:rPr>
      </w:pPr>
      <w:r w:rsidRPr="001A44C9">
        <w:rPr>
          <w:rStyle w:val="GDV5-Orange"/>
          <w:color w:val="auto"/>
        </w:rPr>
        <w:t>The Provider must, when carrying out the Services, provide an interpreter to facilitate communication between the Provider and Participants wherever necessary, including where a Participant requires assistance:</w:t>
      </w:r>
    </w:p>
    <w:p w:rsidR="001F3D2C" w:rsidRPr="001A44C9" w:rsidRDefault="001F3D2C" w:rsidP="00906688">
      <w:pPr>
        <w:pStyle w:val="clausetexta"/>
        <w:keepLines w:val="0"/>
        <w:rPr>
          <w:rStyle w:val="GDV5-Orange"/>
          <w:color w:val="auto"/>
        </w:rPr>
      </w:pPr>
      <w:r w:rsidRPr="001A44C9">
        <w:rPr>
          <w:rStyle w:val="GDV5-Orange"/>
          <w:color w:val="auto"/>
        </w:rPr>
        <w:t>to communicate comfortably and effectively with the Provider, on account of language or hearing barriers;</w:t>
      </w:r>
    </w:p>
    <w:p w:rsidR="001F3D2C" w:rsidRPr="001A44C9" w:rsidRDefault="001F3D2C" w:rsidP="00906688">
      <w:pPr>
        <w:pStyle w:val="clausetexta"/>
        <w:keepLines w:val="0"/>
        <w:rPr>
          <w:rStyle w:val="GDV5-Orange"/>
          <w:color w:val="auto"/>
        </w:rPr>
      </w:pPr>
      <w:r w:rsidRPr="001A44C9">
        <w:rPr>
          <w:rStyle w:val="GDV5-Orange"/>
          <w:color w:val="auto"/>
        </w:rPr>
        <w:t xml:space="preserve">to understand complex information of a technical or legal nature; </w:t>
      </w:r>
    </w:p>
    <w:p w:rsidR="001F3D2C" w:rsidRPr="001A44C9" w:rsidRDefault="001F3D2C" w:rsidP="00906688">
      <w:pPr>
        <w:pStyle w:val="clausetexta"/>
        <w:keepLines w:val="0"/>
        <w:rPr>
          <w:rStyle w:val="GDV5-Orange"/>
          <w:color w:val="auto"/>
        </w:rPr>
      </w:pPr>
      <w:r w:rsidRPr="001A44C9">
        <w:rPr>
          <w:rStyle w:val="GDV5-Orange"/>
          <w:color w:val="auto"/>
        </w:rPr>
        <w:t xml:space="preserve">during stressful or emotional situations where </w:t>
      </w:r>
      <w:r w:rsidR="00AD03FB" w:rsidRPr="001A44C9">
        <w:rPr>
          <w:rStyle w:val="GDV5-Orange"/>
          <w:color w:val="auto"/>
        </w:rPr>
        <w:t>a Participant’s</w:t>
      </w:r>
      <w:r w:rsidRPr="001A44C9">
        <w:rPr>
          <w:rStyle w:val="GDV5-Orange"/>
          <w:color w:val="auto"/>
        </w:rPr>
        <w:t xml:space="preserve"> command of English may decrease temporarily; or</w:t>
      </w:r>
    </w:p>
    <w:p w:rsidR="001F3D2C" w:rsidRPr="001A44C9" w:rsidRDefault="001F3D2C" w:rsidP="00906688">
      <w:pPr>
        <w:pStyle w:val="clausetexta"/>
        <w:keepLines w:val="0"/>
        <w:spacing w:after="0"/>
        <w:rPr>
          <w:rStyle w:val="GDV5-Orange"/>
          <w:color w:val="auto"/>
        </w:rPr>
      </w:pPr>
      <w:r w:rsidRPr="001A44C9">
        <w:rPr>
          <w:rStyle w:val="GDV5-Orange"/>
          <w:color w:val="auto"/>
        </w:rPr>
        <w:t>at group forums or public consultations, where Participants do not speak or understand English, or have a hearing impairment.</w:t>
      </w:r>
    </w:p>
    <w:p w:rsidR="001F3D2C" w:rsidRPr="001A44C9" w:rsidRDefault="001F3D2C" w:rsidP="00906688">
      <w:pPr>
        <w:pStyle w:val="clausetext11xxxxx"/>
        <w:keepLines w:val="0"/>
        <w:rPr>
          <w:rStyle w:val="GDV5-Orange"/>
          <w:color w:val="auto"/>
        </w:rPr>
      </w:pPr>
      <w:r w:rsidRPr="001A44C9">
        <w:rPr>
          <w:rStyle w:val="GDV5-Orange"/>
          <w:color w:val="auto"/>
        </w:rPr>
        <w:t>The Provider must provide access to interpreter services fairly and without discrimination, based on a proper assessment of a Participant’s needs.</w:t>
      </w:r>
    </w:p>
    <w:p w:rsidR="001F3D2C" w:rsidRPr="001A44C9" w:rsidRDefault="001F3D2C" w:rsidP="00906688">
      <w:pPr>
        <w:pStyle w:val="clausetext11xxxxx"/>
        <w:keepLines w:val="0"/>
        <w:rPr>
          <w:rStyle w:val="GDV5-Orange"/>
          <w:color w:val="auto"/>
        </w:rPr>
      </w:pPr>
      <w:r w:rsidRPr="001A44C9">
        <w:rPr>
          <w:rStyle w:val="GDV5-Orange"/>
          <w:color w:val="auto"/>
        </w:rPr>
        <w:t>Where a Participant requests the use of an interpreter and the Provider refuses to provide one, the Provider must record the reason for the Provider’s decision.</w:t>
      </w:r>
    </w:p>
    <w:p w:rsidR="000E19D2" w:rsidRPr="004D2457" w:rsidRDefault="001F3D2C" w:rsidP="004D2457">
      <w:pPr>
        <w:pStyle w:val="clausetext11xxxxx"/>
        <w:keepLines w:val="0"/>
        <w:rPr>
          <w:rStyle w:val="GDV5-Orange"/>
          <w:b/>
          <w:color w:val="auto"/>
        </w:rPr>
      </w:pPr>
      <w:r w:rsidRPr="001A44C9">
        <w:rPr>
          <w:rStyle w:val="GDV5-Orange"/>
          <w:color w:val="auto"/>
        </w:rPr>
        <w:t>The Provider must ensure that those of its Personnel</w:t>
      </w:r>
      <w:r w:rsidR="000E19D2">
        <w:rPr>
          <w:rStyle w:val="GDV5-Orange"/>
          <w:color w:val="auto"/>
        </w:rPr>
        <w:t xml:space="preserve"> </w:t>
      </w:r>
      <w:r w:rsidR="000E19D2" w:rsidRPr="000E19D2">
        <w:rPr>
          <w:rStyle w:val="GDV5-Orange"/>
          <w:color w:val="00B0F0"/>
        </w:rPr>
        <w:t>and Subcontractors</w:t>
      </w:r>
      <w:r w:rsidRPr="001A44C9">
        <w:rPr>
          <w:rStyle w:val="GDV5-Orange"/>
          <w:color w:val="auto"/>
        </w:rPr>
        <w:t xml:space="preserve"> who, when providing Services, engage with Participants who may require interpreter services, have received training in the use of interpreters in accordance with the training requirements specified in any Guidelines or as otherwise advised by the Department.</w:t>
      </w:r>
      <w:r w:rsidR="004D2457">
        <w:rPr>
          <w:rStyle w:val="GDV5-Orange"/>
          <w:b/>
          <w:color w:val="auto"/>
        </w:rPr>
        <w:t xml:space="preserve"> </w:t>
      </w:r>
      <w:r w:rsidR="000E19D2" w:rsidRPr="004D2457">
        <w:rPr>
          <w:rStyle w:val="GDV5-Orange"/>
          <w:b/>
          <w:color w:val="00B0F0"/>
        </w:rPr>
        <w:t>GDV 1</w:t>
      </w:r>
    </w:p>
    <w:p w:rsidR="001F3D2C" w:rsidRPr="001A44C9" w:rsidRDefault="001F3D2C" w:rsidP="00906688">
      <w:pPr>
        <w:pStyle w:val="ClauseHeadings1xxxx"/>
        <w:keepLines w:val="0"/>
      </w:pPr>
      <w:bookmarkStart w:id="1040" w:name="_Toc394927500"/>
      <w:bookmarkStart w:id="1041" w:name="_Toc394927735"/>
      <w:bookmarkStart w:id="1042" w:name="_Toc394932728"/>
      <w:bookmarkStart w:id="1043" w:name="_Toc394991868"/>
      <w:bookmarkStart w:id="1044" w:name="_Toc394992123"/>
      <w:bookmarkStart w:id="1045" w:name="_Toc394992378"/>
      <w:bookmarkStart w:id="1046" w:name="_Toc394992634"/>
      <w:bookmarkStart w:id="1047" w:name="_Toc395173801"/>
      <w:bookmarkStart w:id="1048" w:name="_Toc395204316"/>
      <w:bookmarkStart w:id="1049" w:name="_Ref126401061"/>
      <w:bookmarkStart w:id="1050" w:name="_Toc127948898"/>
      <w:bookmarkStart w:id="1051" w:name="_Toc202959491"/>
      <w:bookmarkStart w:id="1052" w:name="_Toc225840282"/>
      <w:bookmarkStart w:id="1053" w:name="_Toc393289793"/>
      <w:bookmarkStart w:id="1054" w:name="_Toc415224919"/>
      <w:bookmarkStart w:id="1055" w:name="_Toc440881461"/>
      <w:bookmarkEnd w:id="1040"/>
      <w:bookmarkEnd w:id="1041"/>
      <w:bookmarkEnd w:id="1042"/>
      <w:bookmarkEnd w:id="1043"/>
      <w:bookmarkEnd w:id="1044"/>
      <w:bookmarkEnd w:id="1045"/>
      <w:bookmarkEnd w:id="1046"/>
      <w:bookmarkEnd w:id="1047"/>
      <w:bookmarkEnd w:id="1048"/>
      <w:r w:rsidRPr="001A44C9">
        <w:t>Notices</w:t>
      </w:r>
      <w:bookmarkEnd w:id="1049"/>
      <w:bookmarkEnd w:id="1050"/>
      <w:bookmarkEnd w:id="1051"/>
      <w:bookmarkEnd w:id="1052"/>
      <w:bookmarkEnd w:id="1053"/>
      <w:bookmarkEnd w:id="1054"/>
      <w:bookmarkEnd w:id="1055"/>
    </w:p>
    <w:p w:rsidR="001F3D2C" w:rsidRPr="001A44C9" w:rsidRDefault="001F3D2C" w:rsidP="00906688">
      <w:pPr>
        <w:pStyle w:val="clausetext11xxxxx"/>
        <w:keepLines w:val="0"/>
        <w:rPr>
          <w:color w:val="auto"/>
        </w:rPr>
      </w:pPr>
      <w:bookmarkStart w:id="1056" w:name="_Ref393796456"/>
      <w:r w:rsidRPr="001A44C9">
        <w:rPr>
          <w:rStyle w:val="GDV3-red"/>
          <w:color w:val="auto"/>
        </w:rPr>
        <w:t>A Party giving Notice or Notifying under this Deed must do so in writing, or by email, addressed to the Account Manager or the Contact Person, as relevant, and if:</w:t>
      </w:r>
      <w:bookmarkEnd w:id="1056"/>
    </w:p>
    <w:p w:rsidR="001F3D2C" w:rsidRPr="001A44C9" w:rsidRDefault="001F3D2C" w:rsidP="00906688">
      <w:pPr>
        <w:pStyle w:val="clausetexta"/>
        <w:keepLines w:val="0"/>
        <w:rPr>
          <w:color w:val="auto"/>
        </w:rPr>
      </w:pPr>
      <w:r w:rsidRPr="001A44C9">
        <w:rPr>
          <w:rStyle w:val="GDV3-red"/>
          <w:color w:val="auto"/>
        </w:rPr>
        <w:t>in writing, the Notice must be hand delivered or sent by pre-paid post to the street address;</w:t>
      </w:r>
    </w:p>
    <w:p w:rsidR="001F3D2C" w:rsidRPr="001A44C9" w:rsidRDefault="001F3D2C" w:rsidP="00906688">
      <w:pPr>
        <w:pStyle w:val="clausetexta"/>
        <w:keepLines w:val="0"/>
        <w:spacing w:after="0"/>
        <w:rPr>
          <w:rStyle w:val="GDV3-red"/>
          <w:color w:val="auto"/>
        </w:rPr>
      </w:pPr>
      <w:r w:rsidRPr="001A44C9">
        <w:rPr>
          <w:rStyle w:val="GDV3-red"/>
          <w:color w:val="auto"/>
        </w:rPr>
        <w:t>by email, the Notice must be sent to the email address of the Account Manager or the Contact Person, as relevant.</w:t>
      </w:r>
    </w:p>
    <w:p w:rsidR="001F3D2C" w:rsidRPr="001A44C9" w:rsidRDefault="001F3D2C" w:rsidP="00906688">
      <w:pPr>
        <w:pStyle w:val="clausetext11xxxxx"/>
        <w:keepLines w:val="0"/>
        <w:rPr>
          <w:color w:val="auto"/>
        </w:rPr>
      </w:pPr>
      <w:r w:rsidRPr="001A44C9">
        <w:rPr>
          <w:rStyle w:val="GDV3-red"/>
          <w:color w:val="auto"/>
        </w:rPr>
        <w:t xml:space="preserve">A Notice given in accordance with clause </w:t>
      </w:r>
      <w:r w:rsidR="000A046A" w:rsidRPr="001A44C9">
        <w:rPr>
          <w:rStyle w:val="GDV3-red"/>
          <w:color w:val="auto"/>
        </w:rPr>
        <w:fldChar w:fldCharType="begin"/>
      </w:r>
      <w:r w:rsidR="000A046A" w:rsidRPr="001A44C9">
        <w:rPr>
          <w:rStyle w:val="GDV3-red"/>
          <w:color w:val="auto"/>
        </w:rPr>
        <w:instrText xml:space="preserve"> REF _Ref393796456 \r \h </w:instrText>
      </w:r>
      <w:r w:rsidR="00607E02" w:rsidRPr="001A44C9">
        <w:rPr>
          <w:rStyle w:val="GDV3-red"/>
          <w:color w:val="auto"/>
        </w:rPr>
        <w:instrText xml:space="preserve"> \* MERGEFORMAT </w:instrText>
      </w:r>
      <w:r w:rsidR="000A046A" w:rsidRPr="001A44C9">
        <w:rPr>
          <w:rStyle w:val="GDV3-red"/>
          <w:color w:val="auto"/>
        </w:rPr>
      </w:r>
      <w:r w:rsidR="000A046A" w:rsidRPr="001A44C9">
        <w:rPr>
          <w:rStyle w:val="GDV3-red"/>
          <w:color w:val="auto"/>
        </w:rPr>
        <w:fldChar w:fldCharType="separate"/>
      </w:r>
      <w:r w:rsidR="00BF3782">
        <w:rPr>
          <w:rStyle w:val="GDV3-red"/>
          <w:color w:val="auto"/>
        </w:rPr>
        <w:t>71.1</w:t>
      </w:r>
      <w:r w:rsidR="000A046A" w:rsidRPr="001A44C9">
        <w:rPr>
          <w:rStyle w:val="GDV3-red"/>
          <w:color w:val="auto"/>
        </w:rPr>
        <w:fldChar w:fldCharType="end"/>
      </w:r>
      <w:r w:rsidRPr="001A44C9">
        <w:rPr>
          <w:rStyle w:val="GDV3-red"/>
          <w:color w:val="auto"/>
        </w:rPr>
        <w:t xml:space="preserve"> is taken to be received:</w:t>
      </w:r>
    </w:p>
    <w:p w:rsidR="001F3D2C" w:rsidRPr="001A44C9" w:rsidRDefault="001F3D2C" w:rsidP="00906688">
      <w:pPr>
        <w:pStyle w:val="clausetexta"/>
        <w:keepLines w:val="0"/>
        <w:rPr>
          <w:color w:val="auto"/>
        </w:rPr>
      </w:pPr>
      <w:r w:rsidRPr="001A44C9">
        <w:rPr>
          <w:rStyle w:val="GDV3-red"/>
          <w:color w:val="auto"/>
        </w:rPr>
        <w:t>if hand delivered, on delivery;</w:t>
      </w:r>
    </w:p>
    <w:p w:rsidR="001F3D2C" w:rsidRPr="001A44C9" w:rsidRDefault="001F3D2C" w:rsidP="00D32AB8">
      <w:pPr>
        <w:pStyle w:val="clausetexta"/>
        <w:keepLines w:val="0"/>
        <w:rPr>
          <w:rStyle w:val="GDV3-red"/>
          <w:rFonts w:cs="Times New Roman"/>
          <w:color w:val="auto"/>
          <w:szCs w:val="20"/>
        </w:rPr>
      </w:pPr>
      <w:r w:rsidRPr="001A44C9">
        <w:rPr>
          <w:rStyle w:val="GDV3-red"/>
          <w:color w:val="auto"/>
        </w:rPr>
        <w:t>if sent by pre-paid post, 5 Business Days after the date of posting, unless it has been received earlier;</w:t>
      </w:r>
      <w:r w:rsidR="00D32AB8" w:rsidRPr="001A44C9">
        <w:rPr>
          <w:rStyle w:val="GDV3-red"/>
          <w:color w:val="auto"/>
        </w:rPr>
        <w:t xml:space="preserve"> </w:t>
      </w:r>
      <w:r w:rsidRPr="001A44C9">
        <w:rPr>
          <w:rStyle w:val="GDV3-red"/>
          <w:color w:val="auto"/>
        </w:rPr>
        <w:t>and</w:t>
      </w:r>
    </w:p>
    <w:p w:rsidR="001F3D2C" w:rsidRPr="001A44C9" w:rsidRDefault="001F3D2C" w:rsidP="00906688">
      <w:pPr>
        <w:pStyle w:val="clausetexta"/>
        <w:keepLines w:val="0"/>
        <w:spacing w:after="0"/>
        <w:rPr>
          <w:rStyle w:val="GDV3-red"/>
          <w:color w:val="auto"/>
        </w:rPr>
      </w:pPr>
      <w:r w:rsidRPr="001A44C9">
        <w:rPr>
          <w:rStyle w:val="GDV3-red"/>
          <w:color w:val="auto"/>
        </w:rPr>
        <w:t xml:space="preserve">if sent by email, upon actual receipt by the addressee. </w:t>
      </w:r>
    </w:p>
    <w:p w:rsidR="001F3D2C" w:rsidRPr="001A44C9" w:rsidRDefault="001F3D2C" w:rsidP="00906688">
      <w:pPr>
        <w:pStyle w:val="clausetext11xxxxx"/>
        <w:keepLines w:val="0"/>
        <w:rPr>
          <w:color w:val="auto"/>
        </w:rPr>
      </w:pPr>
      <w:r w:rsidRPr="001A44C9">
        <w:rPr>
          <w:color w:val="auto"/>
        </w:rPr>
        <w:t xml:space="preserve">For the purposes of this clause </w:t>
      </w:r>
      <w:r w:rsidR="000A046A" w:rsidRPr="001A44C9">
        <w:rPr>
          <w:color w:val="auto"/>
        </w:rPr>
        <w:fldChar w:fldCharType="begin"/>
      </w:r>
      <w:r w:rsidR="000A046A" w:rsidRPr="001A44C9">
        <w:rPr>
          <w:color w:val="auto"/>
        </w:rPr>
        <w:instrText xml:space="preserve"> REF _Ref126401061 \r \h </w:instrText>
      </w:r>
      <w:r w:rsidR="00607E02" w:rsidRPr="001A44C9">
        <w:rPr>
          <w:color w:val="auto"/>
        </w:rPr>
        <w:instrText xml:space="preserve"> \* MERGEFORMAT </w:instrText>
      </w:r>
      <w:r w:rsidR="000A046A" w:rsidRPr="001A44C9">
        <w:rPr>
          <w:color w:val="auto"/>
        </w:rPr>
      </w:r>
      <w:r w:rsidR="000A046A" w:rsidRPr="001A44C9">
        <w:rPr>
          <w:color w:val="auto"/>
        </w:rPr>
        <w:fldChar w:fldCharType="separate"/>
      </w:r>
      <w:r w:rsidR="00BF3782">
        <w:rPr>
          <w:color w:val="auto"/>
        </w:rPr>
        <w:t>71</w:t>
      </w:r>
      <w:r w:rsidR="000A046A" w:rsidRPr="001A44C9">
        <w:rPr>
          <w:color w:val="auto"/>
        </w:rPr>
        <w:fldChar w:fldCharType="end"/>
      </w:r>
      <w:r w:rsidRPr="001A44C9">
        <w:rPr>
          <w:color w:val="auto"/>
        </w:rPr>
        <w:t xml:space="preserve">, the Account Manager’s and the Contact Person’s address details are as specified in </w:t>
      </w:r>
      <w:r w:rsidR="007D465A" w:rsidRPr="001A44C9">
        <w:rPr>
          <w:color w:val="auto"/>
        </w:rPr>
        <w:t>i</w:t>
      </w:r>
      <w:r w:rsidRPr="001A44C9">
        <w:rPr>
          <w:color w:val="auto"/>
        </w:rPr>
        <w:t xml:space="preserve">tems 1 and 2 of </w:t>
      </w:r>
      <w:r w:rsidR="00F44FA1" w:rsidRPr="001A44C9">
        <w:rPr>
          <w:color w:val="auto"/>
        </w:rPr>
        <w:t>Schedule 1</w:t>
      </w:r>
      <w:r w:rsidRPr="001A44C9">
        <w:rPr>
          <w:color w:val="auto"/>
        </w:rPr>
        <w:t>.</w:t>
      </w:r>
    </w:p>
    <w:p w:rsidR="001F3D2C" w:rsidRPr="001A44C9" w:rsidRDefault="001F3D2C" w:rsidP="00906688">
      <w:pPr>
        <w:sectPr w:rsidR="001F3D2C" w:rsidRPr="001A44C9" w:rsidSect="00A24DBD">
          <w:headerReference w:type="even" r:id="rId21"/>
          <w:footerReference w:type="first" r:id="rId22"/>
          <w:pgSz w:w="11906" w:h="16838" w:code="9"/>
          <w:pgMar w:top="1162" w:right="924" w:bottom="1077" w:left="1134" w:header="709" w:footer="567" w:gutter="0"/>
          <w:pgNumType w:start="1"/>
          <w:cols w:space="708"/>
          <w:docGrid w:linePitch="360"/>
        </w:sectPr>
      </w:pPr>
    </w:p>
    <w:p w:rsidR="00FA71A1" w:rsidRPr="001A44C9" w:rsidRDefault="00FA71A1" w:rsidP="00A30B12">
      <w:pPr>
        <w:pStyle w:val="ClauseHeadings1xxxx"/>
        <w:numPr>
          <w:ilvl w:val="0"/>
          <w:numId w:val="0"/>
        </w:numPr>
        <w:ind w:left="737" w:hanging="737"/>
        <w:rPr>
          <w:b w:val="0"/>
          <w:sz w:val="40"/>
          <w:szCs w:val="40"/>
        </w:rPr>
      </w:pPr>
      <w:bookmarkStart w:id="1057" w:name="_Toc415224920"/>
      <w:bookmarkStart w:id="1058" w:name="_Toc440881462"/>
      <w:r w:rsidRPr="001A44C9">
        <w:rPr>
          <w:sz w:val="40"/>
          <w:szCs w:val="40"/>
        </w:rPr>
        <w:t>Annexure A</w:t>
      </w:r>
      <w:r w:rsidR="00BE03A4" w:rsidRPr="001A44C9">
        <w:rPr>
          <w:sz w:val="40"/>
          <w:szCs w:val="40"/>
        </w:rPr>
        <w:t>1</w:t>
      </w:r>
      <w:r w:rsidRPr="001A44C9">
        <w:rPr>
          <w:sz w:val="40"/>
          <w:szCs w:val="40"/>
        </w:rPr>
        <w:t xml:space="preserve"> – Definitions</w:t>
      </w:r>
      <w:bookmarkEnd w:id="1057"/>
      <w:bookmarkEnd w:id="1058"/>
    </w:p>
    <w:p w:rsidR="001532EF" w:rsidRPr="001A44C9" w:rsidRDefault="001532EF" w:rsidP="00D307FF">
      <w:pPr>
        <w:pStyle w:val="clausetext11xxxxx"/>
        <w:keepLines w:val="0"/>
        <w:numPr>
          <w:ilvl w:val="0"/>
          <w:numId w:val="0"/>
        </w:numPr>
        <w:rPr>
          <w:i/>
          <w:color w:val="auto"/>
        </w:rPr>
      </w:pPr>
      <w:r w:rsidRPr="001A44C9">
        <w:rPr>
          <w:i/>
          <w:color w:val="auto"/>
        </w:rPr>
        <w:t xml:space="preserve">Social Security </w:t>
      </w:r>
      <w:r w:rsidR="00B26131" w:rsidRPr="001A44C9">
        <w:rPr>
          <w:i/>
          <w:color w:val="auto"/>
        </w:rPr>
        <w:t>Law</w:t>
      </w:r>
      <w:r w:rsidRPr="001A44C9">
        <w:rPr>
          <w:i/>
          <w:color w:val="auto"/>
        </w:rPr>
        <w:t xml:space="preserve"> definitions</w:t>
      </w:r>
    </w:p>
    <w:p w:rsidR="00DA0988" w:rsidRPr="001A44C9" w:rsidRDefault="00754740" w:rsidP="00D307FF">
      <w:pPr>
        <w:pStyle w:val="clausetext11xxxxx"/>
        <w:keepLines w:val="0"/>
        <w:numPr>
          <w:ilvl w:val="0"/>
          <w:numId w:val="0"/>
        </w:numPr>
        <w:rPr>
          <w:color w:val="auto"/>
        </w:rPr>
      </w:pPr>
      <w:r w:rsidRPr="001A44C9">
        <w:rPr>
          <w:color w:val="auto"/>
        </w:rPr>
        <w:t xml:space="preserve">The terms </w:t>
      </w:r>
      <w:r w:rsidRPr="001A44C9">
        <w:rPr>
          <w:b/>
          <w:color w:val="auto"/>
        </w:rPr>
        <w:t>‘Carer Payment’</w:t>
      </w:r>
      <w:r w:rsidRPr="001A44C9">
        <w:rPr>
          <w:color w:val="auto"/>
        </w:rPr>
        <w:t xml:space="preserve">, </w:t>
      </w:r>
      <w:r w:rsidRPr="001A44C9">
        <w:rPr>
          <w:b/>
          <w:color w:val="auto"/>
        </w:rPr>
        <w:t>‘Disability Support Pension’</w:t>
      </w:r>
      <w:r w:rsidRPr="001A44C9">
        <w:rPr>
          <w:color w:val="auto"/>
        </w:rPr>
        <w:t xml:space="preserve">, </w:t>
      </w:r>
      <w:r w:rsidRPr="001A44C9">
        <w:rPr>
          <w:b/>
          <w:color w:val="auto"/>
        </w:rPr>
        <w:t>‘Income Support Payment’</w:t>
      </w:r>
      <w:r w:rsidRPr="001A44C9">
        <w:rPr>
          <w:color w:val="auto"/>
        </w:rPr>
        <w:t xml:space="preserve">, </w:t>
      </w:r>
      <w:r w:rsidRPr="001A44C9">
        <w:rPr>
          <w:b/>
          <w:color w:val="auto"/>
        </w:rPr>
        <w:t>‘Newstart Allowance’</w:t>
      </w:r>
      <w:r w:rsidRPr="001A44C9">
        <w:rPr>
          <w:color w:val="auto"/>
        </w:rPr>
        <w:t xml:space="preserve">, </w:t>
      </w:r>
      <w:r w:rsidRPr="001A44C9">
        <w:rPr>
          <w:b/>
          <w:color w:val="auto"/>
        </w:rPr>
        <w:t>‘Parenting Payment’</w:t>
      </w:r>
      <w:r w:rsidRPr="001A44C9">
        <w:rPr>
          <w:color w:val="auto"/>
        </w:rPr>
        <w:t xml:space="preserve">, </w:t>
      </w:r>
      <w:r w:rsidRPr="001A44C9">
        <w:rPr>
          <w:b/>
          <w:color w:val="auto"/>
        </w:rPr>
        <w:t>‘Partial Capacity to Work’</w:t>
      </w:r>
      <w:r w:rsidRPr="001A44C9">
        <w:rPr>
          <w:color w:val="auto"/>
        </w:rPr>
        <w:t xml:space="preserve">, </w:t>
      </w:r>
      <w:r w:rsidRPr="001A44C9">
        <w:rPr>
          <w:b/>
          <w:color w:val="auto"/>
        </w:rPr>
        <w:t>‘Partner Service Pension’</w:t>
      </w:r>
      <w:r w:rsidRPr="001A44C9">
        <w:rPr>
          <w:color w:val="auto"/>
        </w:rPr>
        <w:t xml:space="preserve">, </w:t>
      </w:r>
      <w:r w:rsidRPr="001A44C9">
        <w:rPr>
          <w:b/>
          <w:color w:val="auto"/>
        </w:rPr>
        <w:t>‘Principal Carer’</w:t>
      </w:r>
      <w:r w:rsidRPr="001A44C9">
        <w:rPr>
          <w:color w:val="auto"/>
        </w:rPr>
        <w:t xml:space="preserve"> and </w:t>
      </w:r>
      <w:r w:rsidRPr="001A44C9">
        <w:rPr>
          <w:b/>
          <w:color w:val="auto"/>
        </w:rPr>
        <w:t>‘Youth Allowance’</w:t>
      </w:r>
      <w:r w:rsidRPr="001A44C9">
        <w:rPr>
          <w:color w:val="auto"/>
        </w:rPr>
        <w:t xml:space="preserve"> have the meanings given to them, respectively and in their decapitalised form, in the </w:t>
      </w:r>
      <w:r w:rsidRPr="001A44C9">
        <w:rPr>
          <w:i/>
          <w:color w:val="auto"/>
        </w:rPr>
        <w:t>Social Security Act 1991</w:t>
      </w:r>
      <w:r w:rsidRPr="001A44C9">
        <w:rPr>
          <w:color w:val="auto"/>
        </w:rPr>
        <w:t xml:space="preserve"> (Cth). </w:t>
      </w:r>
    </w:p>
    <w:p w:rsidR="001532EF" w:rsidRPr="001A44C9" w:rsidRDefault="001532EF" w:rsidP="00D307FF">
      <w:pPr>
        <w:pStyle w:val="clausetext11xxxxx"/>
        <w:keepLines w:val="0"/>
        <w:numPr>
          <w:ilvl w:val="0"/>
          <w:numId w:val="0"/>
        </w:numPr>
        <w:rPr>
          <w:i/>
          <w:color w:val="auto"/>
        </w:rPr>
      </w:pPr>
      <w:r w:rsidRPr="001A44C9">
        <w:rPr>
          <w:i/>
          <w:color w:val="auto"/>
        </w:rPr>
        <w:t>General definitions</w:t>
      </w:r>
    </w:p>
    <w:p w:rsidR="00E14262" w:rsidRDefault="001C5B6E" w:rsidP="00906688">
      <w:pPr>
        <w:pStyle w:val="clausetexta"/>
        <w:keepLines w:val="0"/>
        <w:numPr>
          <w:ilvl w:val="0"/>
          <w:numId w:val="0"/>
        </w:numPr>
        <w:spacing w:before="60" w:line="240" w:lineRule="auto"/>
        <w:rPr>
          <w:rStyle w:val="GDV5-Orange"/>
          <w:color w:val="auto"/>
        </w:rPr>
      </w:pPr>
      <w:r w:rsidRPr="001A44C9">
        <w:rPr>
          <w:rStyle w:val="GDV5-Orange"/>
          <w:b/>
          <w:color w:val="auto"/>
        </w:rPr>
        <w:t xml:space="preserve">‘4 Week Period’ </w:t>
      </w:r>
      <w:r w:rsidRPr="001A44C9">
        <w:rPr>
          <w:rStyle w:val="GDV5-Orange"/>
          <w:color w:val="auto"/>
        </w:rPr>
        <w:t>means</w:t>
      </w:r>
      <w:r w:rsidR="004B1ECC" w:rsidRPr="001A44C9">
        <w:rPr>
          <w:rStyle w:val="GDV5-Orange"/>
          <w:color w:val="auto"/>
        </w:rPr>
        <w:t>,</w:t>
      </w:r>
      <w:r w:rsidR="00546D56" w:rsidRPr="001A44C9">
        <w:rPr>
          <w:rStyle w:val="GDV5-Orange"/>
          <w:color w:val="auto"/>
        </w:rPr>
        <w:t xml:space="preserve"> </w:t>
      </w:r>
      <w:r w:rsidRPr="001A44C9">
        <w:rPr>
          <w:rStyle w:val="GDV5-Orange"/>
          <w:color w:val="auto"/>
        </w:rPr>
        <w:t>for Employment which satisfies the requirements of a</w:t>
      </w:r>
      <w:r w:rsidR="00CA1988" w:rsidRPr="001A44C9">
        <w:rPr>
          <w:rStyle w:val="GDV5-Orange"/>
          <w:color w:val="auto"/>
        </w:rPr>
        <w:t>n</w:t>
      </w:r>
      <w:r w:rsidRPr="001A44C9">
        <w:rPr>
          <w:rStyle w:val="GDV5-Orange"/>
          <w:color w:val="auto"/>
        </w:rPr>
        <w:t xml:space="preserve"> </w:t>
      </w:r>
      <w:r w:rsidR="00CA1988" w:rsidRPr="001A44C9">
        <w:rPr>
          <w:rStyle w:val="GDV5-Orange"/>
          <w:color w:val="auto"/>
        </w:rPr>
        <w:t xml:space="preserve">Employment </w:t>
      </w:r>
      <w:r w:rsidRPr="001A44C9">
        <w:rPr>
          <w:rStyle w:val="GDV5-Orange"/>
          <w:color w:val="auto"/>
        </w:rPr>
        <w:t xml:space="preserve">Outcome, </w:t>
      </w:r>
      <w:r w:rsidR="004B1ECC" w:rsidRPr="001A44C9">
        <w:rPr>
          <w:rStyle w:val="GDV5-Orange"/>
          <w:color w:val="auto"/>
        </w:rPr>
        <w:t xml:space="preserve">a period of </w:t>
      </w:r>
      <w:r w:rsidRPr="001A44C9">
        <w:rPr>
          <w:rStyle w:val="GDV5-Orange"/>
          <w:color w:val="auto"/>
        </w:rPr>
        <w:t>4 Consecutive Weeks</w:t>
      </w:r>
      <w:r w:rsidR="00E14262" w:rsidRPr="00E14262">
        <w:rPr>
          <w:rStyle w:val="GDV5-Orange"/>
          <w:color w:val="00B0F0"/>
        </w:rPr>
        <w:t>:</w:t>
      </w:r>
      <w:r w:rsidRPr="001A44C9">
        <w:rPr>
          <w:rStyle w:val="GDV5-Orange"/>
          <w:color w:val="auto"/>
        </w:rPr>
        <w:t xml:space="preserve"> </w:t>
      </w:r>
    </w:p>
    <w:p w:rsidR="00E14262" w:rsidRDefault="00E14262" w:rsidP="00906688">
      <w:pPr>
        <w:pStyle w:val="clausetexta"/>
        <w:keepLines w:val="0"/>
        <w:numPr>
          <w:ilvl w:val="0"/>
          <w:numId w:val="0"/>
        </w:numPr>
        <w:spacing w:before="60" w:line="240" w:lineRule="auto"/>
        <w:rPr>
          <w:rStyle w:val="GDV5-Orange"/>
          <w:color w:val="00B0F0"/>
        </w:rPr>
      </w:pPr>
      <w:r w:rsidRPr="00E14262">
        <w:rPr>
          <w:rStyle w:val="GDV5-Orange"/>
          <w:color w:val="00B0F0"/>
        </w:rPr>
        <w:t>(a)</w:t>
      </w:r>
      <w:r>
        <w:rPr>
          <w:rStyle w:val="GDV5-Orange"/>
          <w:color w:val="auto"/>
        </w:rPr>
        <w:tab/>
      </w:r>
      <w:r w:rsidR="001C5B6E" w:rsidRPr="001A44C9">
        <w:rPr>
          <w:rStyle w:val="GDV5-Orange"/>
          <w:color w:val="auto"/>
        </w:rPr>
        <w:t xml:space="preserve">from the </w:t>
      </w:r>
      <w:r w:rsidR="00CA1988" w:rsidRPr="001A44C9">
        <w:rPr>
          <w:rStyle w:val="GDV5-Orange"/>
          <w:color w:val="auto"/>
        </w:rPr>
        <w:t xml:space="preserve">Employment </w:t>
      </w:r>
      <w:r w:rsidR="00630001" w:rsidRPr="001A44C9">
        <w:rPr>
          <w:rStyle w:val="GDV5-Orange"/>
          <w:color w:val="auto"/>
        </w:rPr>
        <w:t>O</w:t>
      </w:r>
      <w:r w:rsidR="00AE7A49" w:rsidRPr="001A44C9">
        <w:rPr>
          <w:rStyle w:val="GDV5-Orange"/>
          <w:color w:val="auto"/>
        </w:rPr>
        <w:t xml:space="preserve">utcome </w:t>
      </w:r>
      <w:r w:rsidR="00630001" w:rsidRPr="001A44C9">
        <w:rPr>
          <w:rStyle w:val="GDV5-Orange"/>
          <w:color w:val="auto"/>
        </w:rPr>
        <w:t>S</w:t>
      </w:r>
      <w:r w:rsidR="00AE7A49" w:rsidRPr="001A44C9">
        <w:rPr>
          <w:rStyle w:val="GDV5-Orange"/>
          <w:color w:val="auto"/>
        </w:rPr>
        <w:t xml:space="preserve">tart </w:t>
      </w:r>
      <w:r w:rsidR="00630001" w:rsidRPr="001A44C9">
        <w:rPr>
          <w:rStyle w:val="GDV5-Orange"/>
          <w:color w:val="auto"/>
        </w:rPr>
        <w:t>D</w:t>
      </w:r>
      <w:r w:rsidR="00AE7A49" w:rsidRPr="001A44C9">
        <w:rPr>
          <w:rStyle w:val="GDV5-Orange"/>
          <w:color w:val="auto"/>
        </w:rPr>
        <w:t>ate</w:t>
      </w:r>
      <w:r w:rsidRPr="00E14262">
        <w:rPr>
          <w:rStyle w:val="GDV5-Orange"/>
          <w:color w:val="00B0F0"/>
        </w:rPr>
        <w:t>;</w:t>
      </w:r>
      <w:r w:rsidRPr="00E14262">
        <w:rPr>
          <w:rStyle w:val="GDV5-Orange"/>
          <w:color w:val="auto"/>
        </w:rPr>
        <w:t xml:space="preserve"> </w:t>
      </w:r>
      <w:r w:rsidRPr="001A44C9">
        <w:rPr>
          <w:rStyle w:val="GDV5-Orange"/>
          <w:color w:val="auto"/>
        </w:rPr>
        <w:t>and</w:t>
      </w:r>
    </w:p>
    <w:p w:rsidR="00E14262" w:rsidRPr="00256E9A" w:rsidRDefault="00E14262" w:rsidP="00256E9A">
      <w:pPr>
        <w:pStyle w:val="clausetexta"/>
        <w:keepLines w:val="0"/>
        <w:numPr>
          <w:ilvl w:val="0"/>
          <w:numId w:val="0"/>
        </w:numPr>
        <w:spacing w:before="60" w:line="240" w:lineRule="auto"/>
        <w:ind w:left="709" w:hanging="709"/>
        <w:rPr>
          <w:rStyle w:val="GDV5-Orange"/>
          <w:color w:val="auto"/>
        </w:rPr>
      </w:pPr>
      <w:r>
        <w:rPr>
          <w:rStyle w:val="GDV5-Orange"/>
          <w:color w:val="00B0F0"/>
        </w:rPr>
        <w:t xml:space="preserve">(b) </w:t>
      </w:r>
      <w:r w:rsidR="00546D56" w:rsidRPr="001A44C9">
        <w:rPr>
          <w:rStyle w:val="GDV5-Orange"/>
          <w:color w:val="auto"/>
        </w:rPr>
        <w:t xml:space="preserve"> </w:t>
      </w:r>
      <w:r>
        <w:rPr>
          <w:rStyle w:val="GDV5-Orange"/>
          <w:color w:val="auto"/>
        </w:rPr>
        <w:tab/>
      </w:r>
      <w:r w:rsidR="00546D56" w:rsidRPr="001A44C9">
        <w:rPr>
          <w:rStyle w:val="GDV5-Orange"/>
          <w:color w:val="auto"/>
        </w:rPr>
        <w:t xml:space="preserve">which does not overlap with </w:t>
      </w:r>
      <w:r w:rsidR="00546D56" w:rsidRPr="00E14262">
        <w:rPr>
          <w:rStyle w:val="GDV5-Orange"/>
          <w:strike/>
          <w:color w:val="00B0F0"/>
        </w:rPr>
        <w:t>any other 4 Week Period</w:t>
      </w:r>
      <w:r>
        <w:rPr>
          <w:rStyle w:val="GDV5-Orange"/>
          <w:strike/>
          <w:color w:val="00B0F0"/>
        </w:rPr>
        <w:t xml:space="preserve"> </w:t>
      </w:r>
      <w:r w:rsidRPr="00E14262">
        <w:rPr>
          <w:color w:val="00B0F0"/>
        </w:rPr>
        <w:t>the Outcome Period for any other Outcome that has been claimed in relation to the relevant Stream Participant by any Employment Provider, except a 12 Week Period that begins from the same Employment Outcome Start Date or as otherwise provided in any Guidelines</w:t>
      </w:r>
      <w:r w:rsidR="00AD03FB" w:rsidRPr="001A44C9">
        <w:rPr>
          <w:rStyle w:val="GDV5-Orange"/>
          <w:color w:val="auto"/>
        </w:rPr>
        <w:t>.</w:t>
      </w:r>
      <w:r w:rsidR="00256E9A">
        <w:rPr>
          <w:rStyle w:val="GDV5-Orange"/>
          <w:color w:val="auto"/>
        </w:rPr>
        <w:t xml:space="preserve"> </w:t>
      </w:r>
      <w:r w:rsidRPr="00E14262">
        <w:rPr>
          <w:rStyle w:val="GDV5-Orange"/>
          <w:b/>
          <w:color w:val="00B0F0"/>
        </w:rPr>
        <w:t>GDV 1</w:t>
      </w:r>
    </w:p>
    <w:p w:rsidR="00C81E4F" w:rsidRDefault="001C5B6E" w:rsidP="00906688">
      <w:pPr>
        <w:pStyle w:val="Definitiontext0"/>
        <w:rPr>
          <w:rStyle w:val="GDV5-Orange"/>
          <w:color w:val="auto"/>
        </w:rPr>
      </w:pPr>
      <w:r w:rsidRPr="001A44C9">
        <w:rPr>
          <w:rStyle w:val="GDV5-Orange"/>
          <w:b/>
          <w:color w:val="auto"/>
        </w:rPr>
        <w:t xml:space="preserve">‘12 Week Period’ </w:t>
      </w:r>
      <w:r w:rsidRPr="001A44C9">
        <w:rPr>
          <w:rStyle w:val="GDV5-Orange"/>
          <w:color w:val="auto"/>
        </w:rPr>
        <w:t>means</w:t>
      </w:r>
      <w:r w:rsidR="004B1ECC" w:rsidRPr="001A44C9">
        <w:rPr>
          <w:rStyle w:val="GDV5-Orange"/>
          <w:color w:val="auto"/>
        </w:rPr>
        <w:t>,</w:t>
      </w:r>
      <w:r w:rsidR="009F409E" w:rsidRPr="001A44C9">
        <w:rPr>
          <w:rStyle w:val="GDV5-Orange"/>
          <w:color w:val="auto"/>
        </w:rPr>
        <w:t xml:space="preserve"> for Employment which satisfies the requirements of a</w:t>
      </w:r>
      <w:r w:rsidR="00CA1988" w:rsidRPr="001A44C9">
        <w:rPr>
          <w:rStyle w:val="GDV5-Orange"/>
          <w:color w:val="auto"/>
        </w:rPr>
        <w:t>n</w:t>
      </w:r>
      <w:r w:rsidR="009F409E" w:rsidRPr="001A44C9">
        <w:rPr>
          <w:rStyle w:val="GDV5-Orange"/>
          <w:color w:val="auto"/>
        </w:rPr>
        <w:t xml:space="preserve"> </w:t>
      </w:r>
      <w:r w:rsidR="00CA1988" w:rsidRPr="001A44C9">
        <w:rPr>
          <w:rStyle w:val="GDV5-Orange"/>
          <w:color w:val="auto"/>
        </w:rPr>
        <w:t>Employment</w:t>
      </w:r>
      <w:r w:rsidR="009F409E" w:rsidRPr="001A44C9">
        <w:rPr>
          <w:rStyle w:val="GDV5-Orange"/>
          <w:color w:val="auto"/>
        </w:rPr>
        <w:t xml:space="preserve"> Outcome, </w:t>
      </w:r>
      <w:r w:rsidR="004B1ECC" w:rsidRPr="001A44C9">
        <w:rPr>
          <w:rStyle w:val="GDV5-Orange"/>
          <w:color w:val="auto"/>
        </w:rPr>
        <w:t xml:space="preserve">a period of </w:t>
      </w:r>
      <w:r w:rsidR="009F409E" w:rsidRPr="001A44C9">
        <w:rPr>
          <w:rStyle w:val="GDV5-Orange"/>
          <w:color w:val="auto"/>
        </w:rPr>
        <w:t>12 Consecutive Weeks</w:t>
      </w:r>
      <w:r w:rsidR="00C81E4F" w:rsidRPr="00C81E4F">
        <w:rPr>
          <w:rStyle w:val="GDV5-Orange"/>
          <w:color w:val="00B0F0"/>
        </w:rPr>
        <w:t>:</w:t>
      </w:r>
      <w:r w:rsidR="009F409E" w:rsidRPr="001A44C9">
        <w:rPr>
          <w:rStyle w:val="GDV5-Orange"/>
          <w:color w:val="auto"/>
        </w:rPr>
        <w:t xml:space="preserve"> </w:t>
      </w:r>
    </w:p>
    <w:p w:rsidR="00C81E4F" w:rsidRDefault="00C81E4F" w:rsidP="00906688">
      <w:pPr>
        <w:pStyle w:val="Definitiontext0"/>
        <w:rPr>
          <w:rStyle w:val="GDV5-Orange"/>
          <w:color w:val="auto"/>
        </w:rPr>
      </w:pPr>
      <w:r w:rsidRPr="00C81E4F">
        <w:rPr>
          <w:rStyle w:val="GDV5-Orange"/>
          <w:color w:val="00B0F0"/>
        </w:rPr>
        <w:t>(a)</w:t>
      </w:r>
      <w:r>
        <w:rPr>
          <w:rStyle w:val="GDV5-Orange"/>
          <w:color w:val="auto"/>
        </w:rPr>
        <w:tab/>
      </w:r>
      <w:r w:rsidR="009F409E" w:rsidRPr="001A44C9">
        <w:rPr>
          <w:rStyle w:val="GDV5-Orange"/>
          <w:color w:val="auto"/>
        </w:rPr>
        <w:t>from the</w:t>
      </w:r>
      <w:r w:rsidR="00CA1988" w:rsidRPr="001A44C9">
        <w:rPr>
          <w:rStyle w:val="GDV5-Orange"/>
          <w:color w:val="auto"/>
        </w:rPr>
        <w:t xml:space="preserve"> Employment</w:t>
      </w:r>
      <w:r w:rsidR="009F409E" w:rsidRPr="001A44C9">
        <w:rPr>
          <w:rStyle w:val="GDV5-Orange"/>
          <w:color w:val="auto"/>
        </w:rPr>
        <w:t xml:space="preserve"> </w:t>
      </w:r>
      <w:r w:rsidR="00630001" w:rsidRPr="001A44C9">
        <w:rPr>
          <w:rStyle w:val="GDV5-Orange"/>
          <w:color w:val="auto"/>
        </w:rPr>
        <w:t>O</w:t>
      </w:r>
      <w:r w:rsidR="00AE7A49" w:rsidRPr="001A44C9">
        <w:rPr>
          <w:rStyle w:val="GDV5-Orange"/>
          <w:color w:val="auto"/>
        </w:rPr>
        <w:t xml:space="preserve">utcome </w:t>
      </w:r>
      <w:r w:rsidR="00630001" w:rsidRPr="001A44C9">
        <w:rPr>
          <w:rStyle w:val="GDV5-Orange"/>
          <w:color w:val="auto"/>
        </w:rPr>
        <w:t>S</w:t>
      </w:r>
      <w:r w:rsidR="00AE7A49" w:rsidRPr="001A44C9">
        <w:rPr>
          <w:rStyle w:val="GDV5-Orange"/>
          <w:color w:val="auto"/>
        </w:rPr>
        <w:t xml:space="preserve">tart </w:t>
      </w:r>
      <w:r w:rsidR="00630001" w:rsidRPr="001A44C9">
        <w:rPr>
          <w:rStyle w:val="GDV5-Orange"/>
          <w:color w:val="auto"/>
        </w:rPr>
        <w:t>D</w:t>
      </w:r>
      <w:r w:rsidR="00AE7A49" w:rsidRPr="001A44C9">
        <w:rPr>
          <w:rStyle w:val="GDV5-Orange"/>
          <w:color w:val="auto"/>
        </w:rPr>
        <w:t>ate</w:t>
      </w:r>
      <w:r w:rsidRPr="00C81E4F">
        <w:rPr>
          <w:rStyle w:val="GDV5-Orange"/>
          <w:color w:val="00B0F0"/>
        </w:rPr>
        <w:t>;</w:t>
      </w:r>
      <w:r w:rsidR="009F409E" w:rsidRPr="001A44C9">
        <w:rPr>
          <w:rStyle w:val="GDV5-Orange"/>
          <w:color w:val="auto"/>
        </w:rPr>
        <w:t xml:space="preserve"> and </w:t>
      </w:r>
    </w:p>
    <w:p w:rsidR="00C81E4F" w:rsidRPr="00256E9A" w:rsidRDefault="00C81E4F" w:rsidP="00256E9A">
      <w:pPr>
        <w:pStyle w:val="Definitiontext0"/>
        <w:ind w:left="709" w:hanging="709"/>
        <w:rPr>
          <w:rStyle w:val="GDV5-Orange"/>
          <w:color w:val="FF0000"/>
          <w:u w:val="single"/>
        </w:rPr>
      </w:pPr>
      <w:r w:rsidRPr="00C81E4F">
        <w:rPr>
          <w:rStyle w:val="GDV5-Orange"/>
          <w:color w:val="00B0F0"/>
        </w:rPr>
        <w:t>(b)</w:t>
      </w:r>
      <w:r>
        <w:rPr>
          <w:rStyle w:val="GDV5-Orange"/>
          <w:color w:val="auto"/>
        </w:rPr>
        <w:tab/>
      </w:r>
      <w:r w:rsidR="009F409E" w:rsidRPr="001A44C9">
        <w:rPr>
          <w:rStyle w:val="GDV5-Orange"/>
          <w:color w:val="auto"/>
        </w:rPr>
        <w:t xml:space="preserve">which does not overlap with any </w:t>
      </w:r>
      <w:r w:rsidRPr="00C81E4F">
        <w:rPr>
          <w:strike/>
          <w:color w:val="00B0F0"/>
        </w:rPr>
        <w:t xml:space="preserve">any other 12 Week Period </w:t>
      </w:r>
      <w:r w:rsidRPr="00C81E4F">
        <w:rPr>
          <w:color w:val="00B0F0"/>
        </w:rPr>
        <w:t>the Outcome Period for any other Outcome that has been claimed in relation to the relevant Stream Participant by any Employment Provider, except a 4 Week Period that begins from the same Employment Outcome Start Date or as otherwise provided in any Guidelines</w:t>
      </w:r>
      <w:r w:rsidRPr="00C81E4F">
        <w:t>.</w:t>
      </w:r>
      <w:r>
        <w:rPr>
          <w:color w:val="FF0000"/>
          <w:u w:val="single"/>
        </w:rPr>
        <w:t xml:space="preserve"> </w:t>
      </w:r>
      <w:r w:rsidRPr="00E14262">
        <w:rPr>
          <w:rStyle w:val="GDV5-Orange"/>
          <w:b/>
          <w:color w:val="00B0F0"/>
        </w:rPr>
        <w:t>GDV 1</w:t>
      </w:r>
    </w:p>
    <w:p w:rsidR="001C5B6E" w:rsidRPr="001A44C9" w:rsidRDefault="001C5B6E" w:rsidP="00906688">
      <w:pPr>
        <w:pStyle w:val="Definitiontext0"/>
      </w:pPr>
      <w:r w:rsidRPr="001A44C9">
        <w:t>‘</w:t>
      </w:r>
      <w:r w:rsidRPr="001A44C9">
        <w:rPr>
          <w:b/>
        </w:rPr>
        <w:t>26 Week Period</w:t>
      </w:r>
      <w:r w:rsidRPr="001A44C9">
        <w:t>’ means</w:t>
      </w:r>
      <w:r w:rsidR="004B1ECC" w:rsidRPr="001A44C9">
        <w:t>,</w:t>
      </w:r>
      <w:r w:rsidRPr="001A44C9">
        <w:t xml:space="preserve"> </w:t>
      </w:r>
      <w:r w:rsidR="00546D56" w:rsidRPr="001A44C9">
        <w:t xml:space="preserve">for </w:t>
      </w:r>
      <w:r w:rsidR="00546D56" w:rsidRPr="001A44C9">
        <w:rPr>
          <w:rStyle w:val="GDV5-Orange"/>
          <w:color w:val="auto"/>
        </w:rPr>
        <w:t>Employment</w:t>
      </w:r>
      <w:r w:rsidR="00546D56" w:rsidRPr="001A44C9">
        <w:t xml:space="preserve"> which satisfies the requirements for </w:t>
      </w:r>
      <w:r w:rsidR="00546D56" w:rsidRPr="001A44C9">
        <w:rPr>
          <w:rStyle w:val="GDV5-Orange"/>
          <w:color w:val="auto"/>
        </w:rPr>
        <w:t>a</w:t>
      </w:r>
      <w:r w:rsidR="00CA1988" w:rsidRPr="001A44C9">
        <w:rPr>
          <w:rStyle w:val="GDV5-Orange"/>
          <w:color w:val="auto"/>
        </w:rPr>
        <w:t>n</w:t>
      </w:r>
      <w:r w:rsidR="00546D56" w:rsidRPr="001A44C9">
        <w:rPr>
          <w:rStyle w:val="GDV5-Orange"/>
          <w:color w:val="auto"/>
        </w:rPr>
        <w:t xml:space="preserve"> </w:t>
      </w:r>
      <w:r w:rsidR="00CA1988" w:rsidRPr="001A44C9">
        <w:t>Employment Outcome</w:t>
      </w:r>
      <w:r w:rsidR="004B1ECC" w:rsidRPr="001A44C9">
        <w:t>, a period of 14 Consecutive Weeks</w:t>
      </w:r>
      <w:r w:rsidR="00CA1988" w:rsidRPr="001A44C9">
        <w:t xml:space="preserve"> </w:t>
      </w:r>
      <w:r w:rsidR="00546D56" w:rsidRPr="001A44C9">
        <w:t>which</w:t>
      </w:r>
      <w:r w:rsidRPr="001A44C9">
        <w:t xml:space="preserve">: </w:t>
      </w:r>
    </w:p>
    <w:p w:rsidR="001C5B6E" w:rsidRPr="001A44C9" w:rsidRDefault="001C5B6E" w:rsidP="00906688">
      <w:pPr>
        <w:pStyle w:val="Definitiontext0"/>
        <w:numPr>
          <w:ilvl w:val="0"/>
          <w:numId w:val="29"/>
        </w:numPr>
        <w:ind w:left="709" w:hanging="709"/>
      </w:pPr>
      <w:r w:rsidRPr="001A44C9">
        <w:t xml:space="preserve">follows </w:t>
      </w:r>
      <w:r w:rsidR="00545F06" w:rsidRPr="001A44C9">
        <w:t xml:space="preserve">and is in addition to </w:t>
      </w:r>
      <w:r w:rsidRPr="001A44C9">
        <w:t>the completion of a 12 Week Period; and</w:t>
      </w:r>
    </w:p>
    <w:p w:rsidR="00C81E4F" w:rsidRPr="00256E9A" w:rsidRDefault="001C5B6E" w:rsidP="00256E9A">
      <w:pPr>
        <w:pStyle w:val="Definitiontext0"/>
        <w:numPr>
          <w:ilvl w:val="0"/>
          <w:numId w:val="29"/>
        </w:numPr>
        <w:ind w:left="709" w:hanging="709"/>
      </w:pPr>
      <w:r w:rsidRPr="001A44C9">
        <w:t xml:space="preserve">does not overlap with </w:t>
      </w:r>
      <w:r w:rsidR="00C81E4F" w:rsidRPr="00C81E4F">
        <w:rPr>
          <w:strike/>
          <w:color w:val="00B0F0"/>
        </w:rPr>
        <w:t>any other 12 Week Period or 26 Week Period</w:t>
      </w:r>
      <w:r w:rsidR="00C81E4F" w:rsidRPr="00C81E4F">
        <w:rPr>
          <w:color w:val="00B0F0"/>
        </w:rPr>
        <w:t xml:space="preserve"> </w:t>
      </w:r>
      <w:r w:rsidR="00C81E4F" w:rsidRPr="00C81E4F">
        <w:rPr>
          <w:rStyle w:val="GDV5-Orange"/>
          <w:color w:val="00B0F0"/>
        </w:rPr>
        <w:t>the Outcome Period for any other Outcome that has been claimed in relation to the relevant Stream Participant by any Employment Provider, except as otherwise provided in any Guidelines</w:t>
      </w:r>
      <w:r w:rsidRPr="001A44C9">
        <w:t>.</w:t>
      </w:r>
      <w:r w:rsidR="00256E9A">
        <w:t xml:space="preserve"> </w:t>
      </w:r>
      <w:r w:rsidR="00C81E4F" w:rsidRPr="00256E9A">
        <w:rPr>
          <w:rStyle w:val="GDV5-Orange"/>
          <w:b/>
          <w:color w:val="00B0F0"/>
        </w:rPr>
        <w:t>GDV 1</w:t>
      </w:r>
    </w:p>
    <w:p w:rsidR="001C5B6E" w:rsidRPr="001A44C9" w:rsidRDefault="001C5B6E" w:rsidP="00906688">
      <w:pPr>
        <w:pStyle w:val="Definitiontext0"/>
      </w:pPr>
      <w:r w:rsidRPr="001A44C9">
        <w:t>‘</w:t>
      </w:r>
      <w:r w:rsidRPr="001A44C9">
        <w:rPr>
          <w:b/>
        </w:rPr>
        <w:t>ABN</w:t>
      </w:r>
      <w:r w:rsidRPr="001A44C9">
        <w:t xml:space="preserve">’ has the same meaning as it has in section 41 of the </w:t>
      </w:r>
      <w:r w:rsidRPr="001A44C9">
        <w:rPr>
          <w:i/>
        </w:rPr>
        <w:t>A New Tax System (Australian Business Number) Act 1999</w:t>
      </w:r>
      <w:r w:rsidRPr="001A44C9">
        <w:t xml:space="preserve"> (Cth).</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Aboriginal or Torres Strait Islander person</w:t>
      </w:r>
      <w:r w:rsidRPr="001A44C9">
        <w:rPr>
          <w:rStyle w:val="GDV5-Orange"/>
          <w:color w:val="auto"/>
        </w:rPr>
        <w:t>’ means a person who:</w:t>
      </w:r>
    </w:p>
    <w:p w:rsidR="001C5B6E" w:rsidRPr="001A44C9" w:rsidRDefault="001C5B6E" w:rsidP="005C5FE1">
      <w:pPr>
        <w:pStyle w:val="Definitiontext0"/>
        <w:numPr>
          <w:ilvl w:val="0"/>
          <w:numId w:val="72"/>
        </w:numPr>
        <w:rPr>
          <w:rStyle w:val="GDV5-Orange"/>
          <w:color w:val="auto"/>
        </w:rPr>
      </w:pPr>
      <w:r w:rsidRPr="001A44C9">
        <w:rPr>
          <w:rStyle w:val="GDV5-Orange"/>
          <w:color w:val="auto"/>
        </w:rPr>
        <w:t>is identified as such on the Department’s IT Systems; or</w:t>
      </w:r>
    </w:p>
    <w:p w:rsidR="001C5B6E" w:rsidRPr="001A44C9" w:rsidRDefault="001C5B6E" w:rsidP="005C5FE1">
      <w:pPr>
        <w:pStyle w:val="Definitiontext0"/>
        <w:numPr>
          <w:ilvl w:val="0"/>
          <w:numId w:val="72"/>
        </w:numPr>
        <w:rPr>
          <w:rStyle w:val="GDV5-Orange"/>
          <w:color w:val="auto"/>
        </w:rPr>
      </w:pPr>
      <w:r w:rsidRPr="001A44C9">
        <w:rPr>
          <w:rStyle w:val="GDV5-Orange"/>
          <w:color w:val="auto"/>
        </w:rPr>
        <w:t>is of Aboriginal and/or Torres Strait Islander descent;</w:t>
      </w:r>
    </w:p>
    <w:p w:rsidR="001C5B6E" w:rsidRPr="001A44C9" w:rsidRDefault="001C5B6E" w:rsidP="005C5FE1">
      <w:pPr>
        <w:pStyle w:val="Definitiontext0"/>
        <w:numPr>
          <w:ilvl w:val="0"/>
          <w:numId w:val="72"/>
        </w:numPr>
        <w:rPr>
          <w:rStyle w:val="GDV5-Orange"/>
          <w:color w:val="auto"/>
        </w:rPr>
      </w:pPr>
      <w:r w:rsidRPr="001A44C9">
        <w:rPr>
          <w:rStyle w:val="GDV5-Orange"/>
          <w:color w:val="auto"/>
        </w:rPr>
        <w:t>identifies as an Aboriginal and/or Torres Strait Islander person; and</w:t>
      </w:r>
    </w:p>
    <w:p w:rsidR="00B121C8" w:rsidRPr="001A44C9" w:rsidRDefault="001C5B6E" w:rsidP="005C5FE1">
      <w:pPr>
        <w:pStyle w:val="Definitiontext0"/>
        <w:numPr>
          <w:ilvl w:val="0"/>
          <w:numId w:val="72"/>
        </w:numPr>
        <w:rPr>
          <w:rStyle w:val="GDV5-Orange"/>
          <w:color w:val="auto"/>
        </w:rPr>
      </w:pPr>
      <w:r w:rsidRPr="001A44C9">
        <w:rPr>
          <w:rStyle w:val="GDV5-Orange"/>
          <w:color w:val="auto"/>
        </w:rPr>
        <w:t>is accepted as such in the community in which the person lives or has lived</w:t>
      </w:r>
      <w:r w:rsidR="00B222CB" w:rsidRPr="001A44C9">
        <w:rPr>
          <w:rStyle w:val="GDV5-Orange"/>
          <w:color w:val="auto"/>
        </w:rPr>
        <w:t>.</w:t>
      </w:r>
      <w:r w:rsidRPr="001A44C9">
        <w:rPr>
          <w:rStyle w:val="GDV5-Orange"/>
          <w:color w:val="auto"/>
        </w:rPr>
        <w:t xml:space="preserve"> </w:t>
      </w:r>
    </w:p>
    <w:p w:rsidR="001C5B6E" w:rsidRPr="001A44C9" w:rsidRDefault="001C5B6E" w:rsidP="00906688">
      <w:pPr>
        <w:pStyle w:val="Definitiontext0"/>
      </w:pPr>
      <w:r w:rsidRPr="001A44C9">
        <w:t>‘</w:t>
      </w:r>
      <w:r w:rsidRPr="001A44C9">
        <w:rPr>
          <w:b/>
        </w:rPr>
        <w:t>Account Manager</w:t>
      </w:r>
      <w:r w:rsidRPr="001A44C9">
        <w:t xml:space="preserve">’ means the person for the time being holding, occupying or performing the duties of the position specified in </w:t>
      </w:r>
      <w:r w:rsidR="007D465A" w:rsidRPr="001A44C9">
        <w:t>i</w:t>
      </w:r>
      <w:r w:rsidRPr="001A44C9">
        <w:t xml:space="preserve">tem 1 of </w:t>
      </w:r>
      <w:r w:rsidR="00F44FA1" w:rsidRPr="001A44C9">
        <w:t>Schedule 1</w:t>
      </w:r>
      <w:r w:rsidRPr="001A44C9">
        <w:t xml:space="preserve">, who has authority to receive and sign Notices and written communications for </w:t>
      </w:r>
      <w:r w:rsidRPr="001A44C9">
        <w:rPr>
          <w:rStyle w:val="GDV5-Orange"/>
          <w:color w:val="auto"/>
        </w:rPr>
        <w:t>the Department</w:t>
      </w:r>
      <w:r w:rsidRPr="001A44C9" w:rsidDel="004F6FB0">
        <w:t xml:space="preserve"> </w:t>
      </w:r>
      <w:r w:rsidRPr="001A44C9">
        <w:t>under this Deed.</w:t>
      </w:r>
    </w:p>
    <w:p w:rsidR="00C95A35" w:rsidRPr="001A44C9" w:rsidRDefault="00C95A35" w:rsidP="00C95A35">
      <w:pPr>
        <w:pStyle w:val="Definitiontext0"/>
        <w:rPr>
          <w:szCs w:val="22"/>
        </w:rPr>
      </w:pPr>
      <w:r w:rsidRPr="001A44C9">
        <w:rPr>
          <w:b/>
          <w:szCs w:val="22"/>
        </w:rPr>
        <w:t>‘</w:t>
      </w:r>
      <w:r w:rsidR="000E37F0" w:rsidRPr="001A44C9">
        <w:rPr>
          <w:b/>
          <w:szCs w:val="22"/>
        </w:rPr>
        <w:t xml:space="preserve">Activity’ </w:t>
      </w:r>
      <w:r w:rsidRPr="001A44C9">
        <w:rPr>
          <w:szCs w:val="22"/>
        </w:rPr>
        <w:t xml:space="preserve">means </w:t>
      </w:r>
      <w:r w:rsidR="000E37F0" w:rsidRPr="001A44C9">
        <w:rPr>
          <w:szCs w:val="22"/>
        </w:rPr>
        <w:t xml:space="preserve">an </w:t>
      </w:r>
      <w:r w:rsidRPr="001A44C9">
        <w:rPr>
          <w:szCs w:val="22"/>
        </w:rPr>
        <w:t>activit</w:t>
      </w:r>
      <w:r w:rsidR="000E37F0" w:rsidRPr="001A44C9">
        <w:rPr>
          <w:szCs w:val="22"/>
        </w:rPr>
        <w:t>y</w:t>
      </w:r>
      <w:r w:rsidRPr="001A44C9">
        <w:rPr>
          <w:szCs w:val="22"/>
        </w:rPr>
        <w:t xml:space="preserve"> </w:t>
      </w:r>
      <w:r w:rsidR="00056908" w:rsidRPr="001A44C9">
        <w:rPr>
          <w:szCs w:val="22"/>
        </w:rPr>
        <w:t>approved by the Department and specified in</w:t>
      </w:r>
      <w:r w:rsidRPr="001A44C9">
        <w:rPr>
          <w:szCs w:val="22"/>
        </w:rPr>
        <w:t xml:space="preserve"> Section B</w:t>
      </w:r>
      <w:r w:rsidRPr="00A85BC3">
        <w:rPr>
          <w:strike/>
          <w:color w:val="00B0F0"/>
          <w:szCs w:val="22"/>
        </w:rPr>
        <w:t>16</w:t>
      </w:r>
      <w:r w:rsidR="00A85BC3" w:rsidRPr="00A85BC3">
        <w:rPr>
          <w:color w:val="00B0F0"/>
          <w:szCs w:val="22"/>
        </w:rPr>
        <w:t>3.2</w:t>
      </w:r>
      <w:r w:rsidR="00F96F2C" w:rsidRPr="001A44C9">
        <w:rPr>
          <w:szCs w:val="22"/>
        </w:rPr>
        <w:t xml:space="preserve"> and any Guidelines</w:t>
      </w:r>
      <w:r w:rsidRPr="001A44C9">
        <w:rPr>
          <w:szCs w:val="22"/>
        </w:rPr>
        <w:t>.</w:t>
      </w:r>
      <w:r w:rsidR="00A85BC3">
        <w:rPr>
          <w:szCs w:val="22"/>
        </w:rPr>
        <w:t xml:space="preserve"> </w:t>
      </w:r>
      <w:r w:rsidR="00A85BC3" w:rsidRPr="00A85BC3">
        <w:rPr>
          <w:b/>
          <w:color w:val="00B0F0"/>
          <w:szCs w:val="22"/>
        </w:rPr>
        <w:t>GDV1</w:t>
      </w:r>
    </w:p>
    <w:p w:rsidR="00C95A35" w:rsidRPr="001A44C9" w:rsidRDefault="00C95A35" w:rsidP="00607E02">
      <w:pPr>
        <w:pStyle w:val="Definitiontext0"/>
        <w:rPr>
          <w:rStyle w:val="GDV3-red"/>
          <w:color w:val="auto"/>
        </w:rPr>
      </w:pPr>
      <w:r w:rsidRPr="001A44C9">
        <w:t>‘</w:t>
      </w:r>
      <w:r w:rsidRPr="001A44C9">
        <w:rPr>
          <w:b/>
        </w:rPr>
        <w:t>Activity Host Organisation</w:t>
      </w:r>
      <w:r w:rsidRPr="001A44C9">
        <w:t xml:space="preserve">’ means an organisation </w:t>
      </w:r>
      <w:r w:rsidR="00735F73" w:rsidRPr="001A44C9">
        <w:t xml:space="preserve">that hosts </w:t>
      </w:r>
      <w:r w:rsidR="00364A07" w:rsidRPr="001A44C9">
        <w:t>an Activity</w:t>
      </w:r>
      <w:r w:rsidR="00D659CC" w:rsidRPr="001A44C9">
        <w:t>.</w:t>
      </w:r>
    </w:p>
    <w:p w:rsidR="006B2559" w:rsidRPr="0087642F" w:rsidRDefault="00C95A35" w:rsidP="00C95A35">
      <w:pPr>
        <w:pStyle w:val="Definitiontext0"/>
        <w:spacing w:before="0"/>
        <w:rPr>
          <w:rStyle w:val="GDV2Green"/>
          <w:color w:val="auto"/>
        </w:rPr>
      </w:pPr>
      <w:r w:rsidRPr="001A44C9">
        <w:rPr>
          <w:rStyle w:val="GDV2Green"/>
          <w:color w:val="auto"/>
        </w:rPr>
        <w:t>‘</w:t>
      </w:r>
      <w:r w:rsidRPr="001A44C9">
        <w:rPr>
          <w:b/>
        </w:rPr>
        <w:t xml:space="preserve">Activity </w:t>
      </w:r>
      <w:r w:rsidRPr="001A44C9">
        <w:rPr>
          <w:rStyle w:val="GDV2Green"/>
          <w:b/>
          <w:color w:val="auto"/>
        </w:rPr>
        <w:t>Host Organisation Agreement</w:t>
      </w:r>
      <w:r w:rsidRPr="001A44C9">
        <w:rPr>
          <w:rStyle w:val="GDV2Green"/>
          <w:color w:val="auto"/>
        </w:rPr>
        <w:t>’ means a written and signed agreement between the Provider and a</w:t>
      </w:r>
      <w:r w:rsidR="003E6BF6" w:rsidRPr="001A44C9">
        <w:rPr>
          <w:rStyle w:val="GDV2Green"/>
          <w:color w:val="auto"/>
        </w:rPr>
        <w:t>n</w:t>
      </w:r>
      <w:r w:rsidRPr="001A44C9">
        <w:rPr>
          <w:rStyle w:val="GDV2Green"/>
          <w:color w:val="auto"/>
        </w:rPr>
        <w:t xml:space="preserve"> Activity Host Organisation in relation to the provision of Activities</w:t>
      </w:r>
      <w:r w:rsidR="006B2559" w:rsidRPr="006B2559">
        <w:rPr>
          <w:rStyle w:val="GDV2Green"/>
          <w:color w:val="00B0F0"/>
        </w:rPr>
        <w:t>, in accordance with any Guidelines</w:t>
      </w:r>
      <w:r w:rsidRPr="001A44C9">
        <w:rPr>
          <w:rStyle w:val="GDV2Green"/>
          <w:color w:val="auto"/>
        </w:rPr>
        <w:t>.</w:t>
      </w:r>
      <w:r w:rsidR="0087642F">
        <w:rPr>
          <w:rStyle w:val="GDV2Green"/>
          <w:color w:val="auto"/>
        </w:rPr>
        <w:t xml:space="preserve"> </w:t>
      </w:r>
      <w:r w:rsidR="006B2559" w:rsidRPr="006B2559">
        <w:rPr>
          <w:rStyle w:val="GDV2Green"/>
          <w:b/>
          <w:color w:val="00B0F0"/>
        </w:rPr>
        <w:t>GDV 1</w:t>
      </w:r>
    </w:p>
    <w:p w:rsidR="001C5B6E" w:rsidRPr="001A44C9" w:rsidRDefault="001C5B6E" w:rsidP="00C95A35">
      <w:pPr>
        <w:pStyle w:val="Definitiontext0"/>
      </w:pPr>
      <w:r w:rsidRPr="001A44C9">
        <w:t>‘</w:t>
      </w:r>
      <w:r w:rsidRPr="001A44C9">
        <w:rPr>
          <w:b/>
        </w:rPr>
        <w:t>Adjustment Note</w:t>
      </w:r>
      <w:r w:rsidRPr="001A44C9">
        <w:t>’ has the meaning given in section 195-1 of the GST Act.</w:t>
      </w:r>
    </w:p>
    <w:p w:rsidR="001C5B6E" w:rsidRPr="001A44C9" w:rsidRDefault="001C5B6E" w:rsidP="005573E2">
      <w:pPr>
        <w:pStyle w:val="Definitiontext0"/>
        <w:rPr>
          <w:rStyle w:val="GDV5-Orange"/>
          <w:color w:val="auto"/>
        </w:rPr>
      </w:pPr>
      <w:r w:rsidRPr="001A44C9">
        <w:rPr>
          <w:rStyle w:val="GDV5-Orange"/>
          <w:b/>
          <w:color w:val="auto"/>
        </w:rPr>
        <w:t>‘Administration Fees’</w:t>
      </w:r>
      <w:r w:rsidRPr="001A44C9">
        <w:rPr>
          <w:rStyle w:val="GDV5-Orange"/>
          <w:color w:val="auto"/>
        </w:rPr>
        <w:t xml:space="preserve"> means the Fees, set out in Table 2A</w:t>
      </w:r>
      <w:r w:rsidR="00AB3616" w:rsidRPr="001A44C9">
        <w:rPr>
          <w:rStyle w:val="GDV5-Orange"/>
          <w:color w:val="auto"/>
        </w:rPr>
        <w:t xml:space="preserve"> </w:t>
      </w:r>
      <w:r w:rsidRPr="001A44C9">
        <w:rPr>
          <w:rStyle w:val="GDV5-Orange"/>
          <w:color w:val="auto"/>
        </w:rPr>
        <w:t xml:space="preserve">in Annexure </w:t>
      </w:r>
      <w:r w:rsidR="00AB3616" w:rsidRPr="001A44C9">
        <w:rPr>
          <w:rStyle w:val="GDV5-Orange"/>
          <w:color w:val="auto"/>
        </w:rPr>
        <w:t>B</w:t>
      </w:r>
      <w:r w:rsidR="00E50A00" w:rsidRPr="001A44C9">
        <w:rPr>
          <w:rStyle w:val="GDV5-Orange"/>
          <w:color w:val="auto"/>
        </w:rPr>
        <w:t>2</w:t>
      </w:r>
      <w:r w:rsidRPr="001A44C9">
        <w:rPr>
          <w:rStyle w:val="GDV5-Orange"/>
          <w:color w:val="auto"/>
        </w:rPr>
        <w:t xml:space="preserve">, paid </w:t>
      </w:r>
      <w:r w:rsidR="00EA644B" w:rsidRPr="001A44C9">
        <w:t>in accordance with clause</w:t>
      </w:r>
      <w:r w:rsidR="00B00292" w:rsidRPr="001A44C9">
        <w:t xml:space="preserve"> </w:t>
      </w:r>
      <w:r w:rsidR="00B00292" w:rsidRPr="001A44C9">
        <w:fldChar w:fldCharType="begin"/>
      </w:r>
      <w:r w:rsidR="00B00292" w:rsidRPr="001A44C9">
        <w:instrText xml:space="preserve"> REF _Ref398888374 \r \h </w:instrText>
      </w:r>
      <w:r w:rsidR="00607E02" w:rsidRPr="001A44C9">
        <w:instrText xml:space="preserve"> \* MERGEFORMAT </w:instrText>
      </w:r>
      <w:r w:rsidR="00B00292" w:rsidRPr="001A44C9">
        <w:fldChar w:fldCharType="separate"/>
      </w:r>
      <w:r w:rsidR="00BF3782">
        <w:t>123</w:t>
      </w:r>
      <w:r w:rsidR="00B00292" w:rsidRPr="001A44C9">
        <w:fldChar w:fldCharType="end"/>
      </w:r>
      <w:r w:rsidR="00EA644B" w:rsidRPr="001A44C9">
        <w:t xml:space="preserve"> </w:t>
      </w:r>
      <w:r w:rsidRPr="001A44C9">
        <w:rPr>
          <w:rStyle w:val="GDV5-Orange"/>
          <w:color w:val="auto"/>
        </w:rPr>
        <w:t xml:space="preserve">for the provision of all </w:t>
      </w:r>
      <w:r w:rsidR="000D7E29" w:rsidRPr="001A44C9">
        <w:rPr>
          <w:rStyle w:val="GDV5-Orange"/>
          <w:color w:val="auto"/>
        </w:rPr>
        <w:t xml:space="preserve">Employment Provider </w:t>
      </w:r>
      <w:r w:rsidRPr="001A44C9">
        <w:rPr>
          <w:rStyle w:val="GDV5-Orange"/>
          <w:color w:val="auto"/>
        </w:rPr>
        <w:t>Services except</w:t>
      </w:r>
      <w:r w:rsidR="00A77A98" w:rsidRPr="001A44C9">
        <w:rPr>
          <w:rStyle w:val="GDV5-Orange"/>
          <w:color w:val="auto"/>
        </w:rPr>
        <w:t xml:space="preserve"> </w:t>
      </w:r>
      <w:r w:rsidR="00710304" w:rsidRPr="001A44C9">
        <w:rPr>
          <w:rStyle w:val="GDV5-Orange"/>
          <w:color w:val="auto"/>
        </w:rPr>
        <w:t>those</w:t>
      </w:r>
      <w:r w:rsidRPr="001A44C9">
        <w:rPr>
          <w:rStyle w:val="GDV5-Orange"/>
          <w:color w:val="auto"/>
        </w:rPr>
        <w:t xml:space="preserve"> expressly related to</w:t>
      </w:r>
      <w:r w:rsidR="00A77A98" w:rsidRPr="001A44C9">
        <w:rPr>
          <w:rStyle w:val="GDV5-Orange"/>
          <w:color w:val="auto"/>
        </w:rPr>
        <w:t xml:space="preserve"> </w:t>
      </w:r>
      <w:r w:rsidR="00CA1988" w:rsidRPr="001A44C9">
        <w:rPr>
          <w:rStyle w:val="GDV5-Orange"/>
          <w:color w:val="auto"/>
        </w:rPr>
        <w:t xml:space="preserve">Employment </w:t>
      </w:r>
      <w:r w:rsidRPr="001A44C9">
        <w:rPr>
          <w:rStyle w:val="GDV5-Orange"/>
          <w:color w:val="auto"/>
        </w:rPr>
        <w:t>Outcomes</w:t>
      </w:r>
      <w:r w:rsidR="00CA1988" w:rsidRPr="001A44C9">
        <w:rPr>
          <w:rStyle w:val="GDV5-Orange"/>
          <w:color w:val="auto"/>
        </w:rPr>
        <w:t xml:space="preserve"> and Education Outcomes</w:t>
      </w:r>
      <w:r w:rsidRPr="001A44C9">
        <w:rPr>
          <w:rStyle w:val="GDV5-Orange"/>
          <w:color w:val="auto"/>
        </w:rPr>
        <w:t>.</w:t>
      </w:r>
    </w:p>
    <w:p w:rsidR="00AB750C" w:rsidRPr="001A44C9" w:rsidRDefault="00AB750C" w:rsidP="00AB750C">
      <w:pPr>
        <w:pStyle w:val="Definitiontext0"/>
        <w:rPr>
          <w:rStyle w:val="GDV7-Pink"/>
          <w:color w:val="auto"/>
        </w:rPr>
      </w:pPr>
      <w:r w:rsidRPr="001A44C9">
        <w:rPr>
          <w:rStyle w:val="GDV7-Pink"/>
          <w:color w:val="auto"/>
        </w:rPr>
        <w:t>‘</w:t>
      </w:r>
      <w:r w:rsidRPr="001A44C9">
        <w:rPr>
          <w:rStyle w:val="GDV7-Pink"/>
          <w:b/>
          <w:color w:val="auto"/>
        </w:rPr>
        <w:t>Administration Fee Period</w:t>
      </w:r>
      <w:r w:rsidRPr="001A44C9">
        <w:rPr>
          <w:rStyle w:val="GDV7-Pink"/>
          <w:color w:val="auto"/>
        </w:rPr>
        <w:t xml:space="preserve">’ means a </w:t>
      </w:r>
      <w:r w:rsidR="00B861AE" w:rsidRPr="001A44C9">
        <w:rPr>
          <w:rStyle w:val="GDV7-Pink"/>
          <w:color w:val="auto"/>
        </w:rPr>
        <w:t xml:space="preserve">sequential </w:t>
      </w:r>
      <w:r w:rsidRPr="001A44C9">
        <w:rPr>
          <w:rStyle w:val="GDV7-Pink"/>
          <w:color w:val="auto"/>
        </w:rPr>
        <w:t>period of six months during the Payment Period.</w:t>
      </w:r>
    </w:p>
    <w:p w:rsidR="002121BA" w:rsidRPr="001A44C9" w:rsidRDefault="001C5B6E" w:rsidP="00AB750C">
      <w:pPr>
        <w:pStyle w:val="Definitiontext0"/>
        <w:rPr>
          <w:rStyle w:val="BlueGDV1change"/>
          <w:color w:val="auto"/>
        </w:rPr>
      </w:pPr>
      <w:r w:rsidRPr="001A44C9">
        <w:rPr>
          <w:rStyle w:val="BlueGDV1change"/>
          <w:color w:val="auto"/>
        </w:rPr>
        <w:t>‘</w:t>
      </w:r>
      <w:r w:rsidRPr="001A44C9">
        <w:rPr>
          <w:rStyle w:val="BlueGDV1change"/>
          <w:b/>
          <w:color w:val="auto"/>
        </w:rPr>
        <w:t>Ancillary Payment</w:t>
      </w:r>
      <w:r w:rsidRPr="001A44C9">
        <w:rPr>
          <w:rStyle w:val="BlueGDV1change"/>
          <w:color w:val="auto"/>
        </w:rPr>
        <w:t xml:space="preserve">’ means a payment which </w:t>
      </w:r>
      <w:r w:rsidRPr="001A44C9">
        <w:rPr>
          <w:rStyle w:val="GDV5-Orange"/>
          <w:color w:val="auto"/>
        </w:rPr>
        <w:t>the Department</w:t>
      </w:r>
      <w:r w:rsidRPr="001A44C9">
        <w:rPr>
          <w:rStyle w:val="BlueGDV1change"/>
          <w:color w:val="auto"/>
        </w:rPr>
        <w:t xml:space="preserve"> may at its </w:t>
      </w:r>
      <w:r w:rsidR="00731EF8" w:rsidRPr="001A44C9">
        <w:rPr>
          <w:rStyle w:val="BlueGDV1change"/>
          <w:color w:val="auto"/>
        </w:rPr>
        <w:t xml:space="preserve">absolute </w:t>
      </w:r>
      <w:r w:rsidRPr="001A44C9">
        <w:rPr>
          <w:rStyle w:val="BlueGDV1change"/>
          <w:color w:val="auto"/>
        </w:rPr>
        <w:t>discretion pay the Provider subject to the Provider satisfying</w:t>
      </w:r>
      <w:r w:rsidR="00731EF8" w:rsidRPr="001A44C9">
        <w:rPr>
          <w:rStyle w:val="BlueGDV1change"/>
          <w:color w:val="auto"/>
        </w:rPr>
        <w:t xml:space="preserve"> any applicable terms and conditions relating to the </w:t>
      </w:r>
      <w:r w:rsidR="00A21A09" w:rsidRPr="001A44C9">
        <w:rPr>
          <w:rStyle w:val="BlueGDV1change"/>
          <w:color w:val="auto"/>
        </w:rPr>
        <w:t>Ancillary</w:t>
      </w:r>
      <w:r w:rsidR="00731EF8" w:rsidRPr="001A44C9">
        <w:rPr>
          <w:rStyle w:val="BlueGDV1change"/>
          <w:color w:val="auto"/>
        </w:rPr>
        <w:t xml:space="preserve"> Payment, including those specified in</w:t>
      </w:r>
      <w:r w:rsidRPr="001A44C9">
        <w:rPr>
          <w:rStyle w:val="BlueGDV1change"/>
          <w:color w:val="auto"/>
        </w:rPr>
        <w:t xml:space="preserve"> any Guidelines</w:t>
      </w:r>
      <w:r w:rsidR="00731EF8" w:rsidRPr="001A44C9">
        <w:rPr>
          <w:rStyle w:val="BlueGDV1change"/>
          <w:color w:val="auto"/>
        </w:rPr>
        <w:t>, where relevant</w:t>
      </w:r>
      <w:r w:rsidRPr="001A44C9">
        <w:rPr>
          <w:rStyle w:val="BlueGDV1change"/>
          <w:color w:val="auto"/>
        </w:rPr>
        <w:t>.</w:t>
      </w:r>
    </w:p>
    <w:p w:rsidR="00B6564D" w:rsidRPr="001A44C9" w:rsidRDefault="00B6564D" w:rsidP="00906688">
      <w:pPr>
        <w:pStyle w:val="Definitiontext0"/>
      </w:pPr>
      <w:r w:rsidRPr="001A44C9">
        <w:rPr>
          <w:rFonts w:cstheme="minorHAnsi"/>
          <w:b/>
          <w:szCs w:val="22"/>
        </w:rPr>
        <w:t>‘</w:t>
      </w:r>
      <w:r w:rsidR="00B36725" w:rsidRPr="001A44C9">
        <w:rPr>
          <w:rFonts w:cstheme="minorHAnsi"/>
          <w:b/>
          <w:szCs w:val="22"/>
        </w:rPr>
        <w:t>Annual Activity Requirement</w:t>
      </w:r>
      <w:r w:rsidRPr="001A44C9">
        <w:rPr>
          <w:rFonts w:cstheme="minorHAnsi"/>
          <w:b/>
          <w:szCs w:val="22"/>
        </w:rPr>
        <w:t>’</w:t>
      </w:r>
      <w:r w:rsidRPr="001A44C9">
        <w:t xml:space="preserve"> means the number of hours that a Fully Eligible Participant must participate in </w:t>
      </w:r>
      <w:r w:rsidR="00F16B08" w:rsidRPr="001A44C9">
        <w:t>Activities</w:t>
      </w:r>
      <w:r w:rsidR="00CE0F74" w:rsidRPr="001A44C9">
        <w:t xml:space="preserve"> in the Work for the Dole Phase</w:t>
      </w:r>
      <w:r w:rsidR="00951617" w:rsidRPr="001A44C9">
        <w:t>,</w:t>
      </w:r>
      <w:r w:rsidR="00EE64F8" w:rsidRPr="001A44C9">
        <w:t xml:space="preserve"> </w:t>
      </w:r>
      <w:r w:rsidR="00241CAD" w:rsidRPr="001A44C9">
        <w:t xml:space="preserve">as specified in </w:t>
      </w:r>
      <w:r w:rsidRPr="001A44C9">
        <w:t>any Guidelines</w:t>
      </w:r>
      <w:r w:rsidR="00241CAD" w:rsidRPr="001A44C9">
        <w:t xml:space="preserve"> or otherwise advised by the Department</w:t>
      </w:r>
      <w:r w:rsidR="0027745D" w:rsidRPr="001A44C9">
        <w:t>.</w:t>
      </w:r>
      <w:r w:rsidRPr="001A44C9">
        <w:t xml:space="preserve"> </w:t>
      </w:r>
    </w:p>
    <w:p w:rsidR="001C5B6E" w:rsidRPr="001A44C9" w:rsidRDefault="001C5B6E" w:rsidP="00906688">
      <w:pPr>
        <w:pStyle w:val="Definitiontext0"/>
      </w:pPr>
      <w:r w:rsidRPr="001A44C9">
        <w:t>‘</w:t>
      </w:r>
      <w:r w:rsidRPr="001A44C9">
        <w:rPr>
          <w:b/>
        </w:rPr>
        <w:t>Appointment</w:t>
      </w:r>
      <w:r w:rsidRPr="001A44C9">
        <w:t xml:space="preserve">’ means a time for a meeting between the Provider and a Stream Participant in accordance with clause </w:t>
      </w:r>
      <w:r w:rsidR="0044610F" w:rsidRPr="001A44C9">
        <w:fldChar w:fldCharType="begin"/>
      </w:r>
      <w:r w:rsidR="0044610F" w:rsidRPr="001A44C9">
        <w:instrText xml:space="preserve"> REF _Ref393984671 \r \h </w:instrText>
      </w:r>
      <w:r w:rsidR="005922A0" w:rsidRPr="001A44C9">
        <w:instrText xml:space="preserve"> \* MERGEFORMAT </w:instrText>
      </w:r>
      <w:r w:rsidR="0044610F" w:rsidRPr="001A44C9">
        <w:fldChar w:fldCharType="separate"/>
      </w:r>
      <w:r w:rsidR="00BF3782">
        <w:t>83</w:t>
      </w:r>
      <w:r w:rsidR="0044610F" w:rsidRPr="001A44C9">
        <w:fldChar w:fldCharType="end"/>
      </w:r>
      <w:r w:rsidR="007F5D39" w:rsidRPr="001A44C9">
        <w:t>, includ</w:t>
      </w:r>
      <w:r w:rsidR="000F6BD5" w:rsidRPr="001A44C9">
        <w:t>ing</w:t>
      </w:r>
      <w:r w:rsidR="007F5D39" w:rsidRPr="001A44C9">
        <w:t xml:space="preserve"> </w:t>
      </w:r>
      <w:r w:rsidR="000F6BD5" w:rsidRPr="001A44C9">
        <w:t xml:space="preserve">for </w:t>
      </w:r>
      <w:r w:rsidR="007F5D39" w:rsidRPr="001A44C9">
        <w:t>an Initial Interview or a Contact</w:t>
      </w:r>
      <w:r w:rsidRPr="001A44C9">
        <w:t>.</w:t>
      </w:r>
    </w:p>
    <w:p w:rsidR="00E461C7" w:rsidRPr="001A44C9" w:rsidRDefault="00F473E5" w:rsidP="00906688">
      <w:pPr>
        <w:spacing w:before="60" w:after="120" w:line="240" w:lineRule="auto"/>
        <w:rPr>
          <w:rStyle w:val="GDV4-Purple"/>
          <w:color w:val="auto"/>
        </w:rPr>
      </w:pPr>
      <w:r w:rsidRPr="001A44C9">
        <w:rPr>
          <w:rStyle w:val="GDV4-Purple"/>
          <w:color w:val="auto"/>
        </w:rPr>
        <w:t>‘</w:t>
      </w:r>
      <w:r w:rsidRPr="001A44C9">
        <w:rPr>
          <w:rStyle w:val="GDV4-Purple"/>
          <w:b/>
          <w:color w:val="auto"/>
        </w:rPr>
        <w:t>Assessment</w:t>
      </w:r>
      <w:r w:rsidRPr="001A44C9">
        <w:rPr>
          <w:rStyle w:val="GDV4-Purple"/>
          <w:color w:val="auto"/>
        </w:rPr>
        <w:t>’ means a formal assessment of a Stream Participant’s level of disadvantage by either DHS or a Provider, using a JSCI, or by DHS through an ESAt or JCA, and includes specification of the Stream under which Services will be provided to the Stream Participant.</w:t>
      </w:r>
    </w:p>
    <w:p w:rsidR="00697E8C" w:rsidRPr="001A44C9" w:rsidRDefault="001C5B6E" w:rsidP="00906688">
      <w:pPr>
        <w:spacing w:before="60" w:after="120" w:line="240" w:lineRule="auto"/>
        <w:rPr>
          <w:rStyle w:val="GDV7-Pink"/>
          <w:color w:val="auto"/>
        </w:rPr>
      </w:pPr>
      <w:r w:rsidRPr="001A44C9">
        <w:rPr>
          <w:rStyle w:val="GDV7-Pink"/>
          <w:color w:val="auto"/>
        </w:rPr>
        <w:t>‘</w:t>
      </w:r>
      <w:r w:rsidRPr="001A44C9">
        <w:rPr>
          <w:rStyle w:val="GDV7-Pink"/>
          <w:b/>
          <w:color w:val="auto"/>
        </w:rPr>
        <w:t>Asset</w:t>
      </w:r>
      <w:r w:rsidRPr="001A44C9">
        <w:rPr>
          <w:rStyle w:val="GDV7-Pink"/>
          <w:color w:val="auto"/>
        </w:rPr>
        <w:t xml:space="preserve">’ means any item of tangible property which has a value equal to or greater than $1,000 and is purchased, leased, created or otherwise brought into existence either wholly or in part with the use of </w:t>
      </w:r>
      <w:r w:rsidR="00AB3616" w:rsidRPr="001A44C9">
        <w:rPr>
          <w:rStyle w:val="GDV7-Pink"/>
          <w:color w:val="auto"/>
        </w:rPr>
        <w:t>a Work for the Dole Fee</w:t>
      </w:r>
      <w:r w:rsidRPr="001A44C9">
        <w:rPr>
          <w:rStyle w:val="GDV7-Pink"/>
          <w:color w:val="auto"/>
        </w:rPr>
        <w:t xml:space="preserve"> for the purpose of a Group</w:t>
      </w:r>
      <w:r w:rsidR="00AB3616" w:rsidRPr="001A44C9">
        <w:rPr>
          <w:rStyle w:val="GDV7-Pink"/>
          <w:color w:val="auto"/>
        </w:rPr>
        <w:t xml:space="preserve"> B</w:t>
      </w:r>
      <w:r w:rsidRPr="001A44C9">
        <w:rPr>
          <w:rStyle w:val="GDV7-Pink"/>
          <w:color w:val="auto"/>
        </w:rPr>
        <w:t>ased Activity.</w:t>
      </w:r>
    </w:p>
    <w:p w:rsidR="001C5B6E" w:rsidRPr="001A44C9" w:rsidRDefault="001C5B6E" w:rsidP="00906688">
      <w:pPr>
        <w:spacing w:before="60" w:after="120" w:line="240" w:lineRule="auto"/>
        <w:rPr>
          <w:rStyle w:val="GDV7-Pink"/>
          <w:b/>
          <w:color w:val="auto"/>
          <w:sz w:val="20"/>
          <w:szCs w:val="20"/>
        </w:rPr>
      </w:pPr>
      <w:r w:rsidRPr="001A44C9">
        <w:rPr>
          <w:rStyle w:val="GDV7-Pink"/>
          <w:i/>
          <w:color w:val="auto"/>
          <w:sz w:val="20"/>
          <w:szCs w:val="20"/>
        </w:rPr>
        <w:t>Note: For the avoidance of doubt, and subject to any Guidelines, Asset does not include property provided for the exclusive and individual use of a Fully Eligible Participant or a third party</w:t>
      </w:r>
      <w:r w:rsidRPr="001A44C9">
        <w:rPr>
          <w:rStyle w:val="GDV7-Pink"/>
          <w:color w:val="auto"/>
          <w:sz w:val="20"/>
          <w:szCs w:val="20"/>
        </w:rPr>
        <w:t>.</w:t>
      </w:r>
    </w:p>
    <w:p w:rsidR="000E19D2" w:rsidRPr="0087642F" w:rsidRDefault="000E19D2" w:rsidP="00906688">
      <w:pPr>
        <w:pStyle w:val="clausetexta"/>
        <w:keepLines w:val="0"/>
        <w:numPr>
          <w:ilvl w:val="0"/>
          <w:numId w:val="0"/>
        </w:numPr>
        <w:spacing w:before="60" w:line="240" w:lineRule="auto"/>
        <w:rPr>
          <w:rStyle w:val="GDV7-Pink"/>
          <w:color w:val="00B0F0"/>
        </w:rPr>
      </w:pPr>
      <w:r w:rsidRPr="000E19D2">
        <w:rPr>
          <w:rFonts w:asciiTheme="minorHAnsi" w:hAnsiTheme="minorHAnsi" w:cstheme="minorHAnsi"/>
          <w:bCs/>
          <w:color w:val="00B0F0"/>
        </w:rPr>
        <w:t>‘</w:t>
      </w:r>
      <w:r w:rsidRPr="000E19D2">
        <w:rPr>
          <w:rFonts w:asciiTheme="minorHAnsi" w:hAnsiTheme="minorHAnsi" w:cstheme="minorHAnsi"/>
          <w:b/>
          <w:bCs/>
          <w:color w:val="00B0F0"/>
        </w:rPr>
        <w:t>Australian Equivalents to International Financial Reporting Standards</w:t>
      </w:r>
      <w:r w:rsidRPr="000E19D2">
        <w:rPr>
          <w:rFonts w:asciiTheme="minorHAnsi" w:hAnsiTheme="minorHAnsi" w:cstheme="minorHAnsi"/>
          <w:color w:val="00B0F0"/>
        </w:rPr>
        <w:t>’ or ‘</w:t>
      </w:r>
      <w:r w:rsidRPr="000E19D2">
        <w:rPr>
          <w:rFonts w:asciiTheme="minorHAnsi" w:hAnsiTheme="minorHAnsi" w:cstheme="minorHAnsi"/>
          <w:b/>
          <w:bCs/>
          <w:color w:val="00B0F0"/>
        </w:rPr>
        <w:t>AEIFRS</w:t>
      </w:r>
      <w:r w:rsidRPr="000E19D2">
        <w:rPr>
          <w:rFonts w:asciiTheme="minorHAnsi" w:hAnsiTheme="minorHAnsi" w:cstheme="minorHAnsi"/>
          <w:bCs/>
          <w:color w:val="00B0F0"/>
        </w:rPr>
        <w:t xml:space="preserve">’ refers to </w:t>
      </w:r>
      <w:r w:rsidRPr="000E19D2">
        <w:rPr>
          <w:rFonts w:asciiTheme="minorHAnsi" w:hAnsiTheme="minorHAnsi" w:cstheme="minorHAnsi"/>
          <w:color w:val="00B0F0"/>
        </w:rPr>
        <w:t xml:space="preserve">the standards of that name maintained by the Australian Accounting Standards Board created by section 261 of the </w:t>
      </w:r>
      <w:r w:rsidRPr="000E19D2">
        <w:rPr>
          <w:rFonts w:asciiTheme="minorHAnsi" w:hAnsiTheme="minorHAnsi" w:cstheme="minorHAnsi"/>
          <w:i/>
          <w:iCs/>
          <w:color w:val="00B0F0"/>
        </w:rPr>
        <w:t xml:space="preserve">Australian Securities and Investments Commission Act 2001 </w:t>
      </w:r>
      <w:r w:rsidRPr="000E19D2">
        <w:rPr>
          <w:rFonts w:asciiTheme="minorHAnsi" w:hAnsiTheme="minorHAnsi" w:cstheme="minorHAnsi"/>
          <w:color w:val="00B0F0"/>
        </w:rPr>
        <w:t>(Cth).</w:t>
      </w:r>
      <w:r w:rsidR="0087642F">
        <w:rPr>
          <w:rStyle w:val="GDV7-Pink"/>
          <w:color w:val="00B0F0"/>
        </w:rPr>
        <w:t xml:space="preserve"> </w:t>
      </w:r>
      <w:r w:rsidRPr="000E19D2">
        <w:rPr>
          <w:rStyle w:val="GDV7-Pink"/>
          <w:b/>
          <w:color w:val="00B0F0"/>
        </w:rPr>
        <w:t>GDV 1</w:t>
      </w:r>
    </w:p>
    <w:p w:rsidR="000E19D2" w:rsidRPr="0087642F" w:rsidRDefault="0045046B" w:rsidP="00906688">
      <w:pPr>
        <w:pStyle w:val="clausetexta"/>
        <w:keepLines w:val="0"/>
        <w:numPr>
          <w:ilvl w:val="0"/>
          <w:numId w:val="0"/>
        </w:numPr>
        <w:spacing w:before="60" w:line="240" w:lineRule="auto"/>
        <w:rPr>
          <w:strike/>
          <w:color w:val="00B0F0"/>
        </w:rPr>
      </w:pPr>
      <w:r w:rsidRPr="000E19D2">
        <w:rPr>
          <w:rStyle w:val="GDV7-Pink"/>
          <w:strike/>
          <w:color w:val="00B0F0"/>
        </w:rPr>
        <w:t>‘</w:t>
      </w:r>
      <w:r w:rsidRPr="000E19D2">
        <w:rPr>
          <w:rStyle w:val="GDV7-Pink"/>
          <w:b/>
          <w:strike/>
          <w:color w:val="00B0F0"/>
        </w:rPr>
        <w:t>Australian</w:t>
      </w:r>
      <w:r w:rsidRPr="000E19D2">
        <w:rPr>
          <w:b/>
          <w:strike/>
          <w:color w:val="00B0F0"/>
        </w:rPr>
        <w:t xml:space="preserve"> JobSearch’</w:t>
      </w:r>
      <w:r w:rsidRPr="000E19D2">
        <w:rPr>
          <w:strike/>
          <w:color w:val="00B0F0"/>
        </w:rPr>
        <w:t xml:space="preserve"> means the Australian JobSearch database that is owned and maintained by the Department, and accessible via the internet.</w:t>
      </w:r>
      <w:r w:rsidR="0087642F">
        <w:rPr>
          <w:strike/>
          <w:color w:val="00B0F0"/>
        </w:rPr>
        <w:t xml:space="preserve"> </w:t>
      </w:r>
      <w:r w:rsidR="000E19D2" w:rsidRPr="000E19D2">
        <w:rPr>
          <w:b/>
          <w:color w:val="00B0F0"/>
        </w:rPr>
        <w:t>GDV 1</w:t>
      </w:r>
    </w:p>
    <w:p w:rsidR="006D314B" w:rsidRPr="001A44C9" w:rsidRDefault="006D314B" w:rsidP="00381160">
      <w:pPr>
        <w:pStyle w:val="Indent2"/>
        <w:spacing w:after="180"/>
        <w:ind w:left="0"/>
        <w:rPr>
          <w:rStyle w:val="BlueGDV1change"/>
          <w:rFonts w:asciiTheme="minorHAnsi" w:hAnsiTheme="minorHAnsi" w:cstheme="minorHAnsi"/>
          <w:color w:val="auto"/>
          <w:szCs w:val="22"/>
        </w:rPr>
      </w:pPr>
      <w:r w:rsidRPr="001A44C9">
        <w:rPr>
          <w:rStyle w:val="BlueGDV1change"/>
          <w:rFonts w:asciiTheme="minorHAnsi" w:hAnsiTheme="minorHAnsi" w:cstheme="minorHAnsi"/>
          <w:color w:val="auto"/>
          <w:szCs w:val="22"/>
        </w:rPr>
        <w:t>‘</w:t>
      </w:r>
      <w:r w:rsidRPr="001A44C9">
        <w:rPr>
          <w:rStyle w:val="BlueGDV1change"/>
          <w:rFonts w:asciiTheme="minorHAnsi" w:hAnsiTheme="minorHAnsi" w:cstheme="minorHAnsi"/>
          <w:b/>
          <w:color w:val="auto"/>
          <w:szCs w:val="22"/>
        </w:rPr>
        <w:t>Authorised Officer</w:t>
      </w:r>
      <w:r w:rsidRPr="001A44C9">
        <w:rPr>
          <w:rStyle w:val="BlueGDV1change"/>
          <w:rFonts w:asciiTheme="minorHAnsi" w:hAnsiTheme="minorHAnsi" w:cstheme="minorHAnsi"/>
          <w:color w:val="auto"/>
          <w:szCs w:val="22"/>
        </w:rPr>
        <w:t xml:space="preserve">’ </w:t>
      </w:r>
      <w:r w:rsidR="00362224" w:rsidRPr="001A44C9">
        <w:rPr>
          <w:rStyle w:val="BlueGDV1change"/>
          <w:rFonts w:asciiTheme="minorHAnsi" w:hAnsiTheme="minorHAnsi" w:cstheme="minorHAnsi"/>
          <w:color w:val="auto"/>
          <w:szCs w:val="22"/>
        </w:rPr>
        <w:t xml:space="preserve">means a person who is an ‘authorised officer’ as defined </w:t>
      </w:r>
      <w:r w:rsidRPr="001A44C9">
        <w:rPr>
          <w:rStyle w:val="BlueGDV1change"/>
          <w:rFonts w:asciiTheme="minorHAnsi" w:hAnsiTheme="minorHAnsi" w:cstheme="minorHAnsi"/>
          <w:color w:val="auto"/>
          <w:szCs w:val="22"/>
        </w:rPr>
        <w:t xml:space="preserve">under </w:t>
      </w:r>
      <w:r w:rsidRPr="001A44C9">
        <w:rPr>
          <w:rFonts w:asciiTheme="minorHAnsi" w:hAnsiTheme="minorHAnsi" w:cstheme="minorHAnsi"/>
        </w:rPr>
        <w:t xml:space="preserve">the </w:t>
      </w:r>
      <w:r w:rsidRPr="001A44C9">
        <w:rPr>
          <w:rFonts w:asciiTheme="minorHAnsi" w:hAnsiTheme="minorHAnsi" w:cstheme="minorHAnsi"/>
          <w:i/>
        </w:rPr>
        <w:t>Public Interest Disclosure Act 2013</w:t>
      </w:r>
      <w:r w:rsidRPr="001A44C9">
        <w:rPr>
          <w:rFonts w:asciiTheme="minorHAnsi" w:hAnsiTheme="minorHAnsi" w:cstheme="minorHAnsi"/>
        </w:rPr>
        <w:t xml:space="preserve"> (Cth).</w:t>
      </w:r>
    </w:p>
    <w:p w:rsidR="001C5B6E" w:rsidRPr="001A44C9" w:rsidRDefault="001C5B6E" w:rsidP="00381160">
      <w:pPr>
        <w:pStyle w:val="Indent2"/>
        <w:spacing w:after="180"/>
        <w:ind w:left="0"/>
        <w:rPr>
          <w:rFonts w:asciiTheme="minorHAnsi" w:hAnsiTheme="minorHAnsi" w:cstheme="minorHAnsi"/>
          <w:szCs w:val="22"/>
        </w:rPr>
      </w:pPr>
      <w:r w:rsidRPr="001A44C9">
        <w:rPr>
          <w:rFonts w:asciiTheme="minorHAnsi" w:hAnsiTheme="minorHAnsi" w:cstheme="minorHAnsi"/>
          <w:szCs w:val="22"/>
        </w:rPr>
        <w:t>‘</w:t>
      </w:r>
      <w:r w:rsidRPr="001A44C9">
        <w:rPr>
          <w:rFonts w:asciiTheme="minorHAnsi" w:hAnsiTheme="minorHAnsi" w:cstheme="minorHAnsi"/>
          <w:b/>
          <w:szCs w:val="22"/>
        </w:rPr>
        <w:t>Basic Rate</w:t>
      </w:r>
      <w:r w:rsidRPr="001A44C9">
        <w:rPr>
          <w:rFonts w:asciiTheme="minorHAnsi" w:hAnsiTheme="minorHAnsi" w:cstheme="minorHAnsi"/>
          <w:szCs w:val="22"/>
        </w:rPr>
        <w:t xml:space="preserve">’ has the meaning given to the term ‘basic rate’ by the </w:t>
      </w:r>
      <w:r w:rsidRPr="001A44C9">
        <w:rPr>
          <w:rFonts w:asciiTheme="minorHAnsi" w:hAnsiTheme="minorHAnsi" w:cstheme="minorHAnsi"/>
          <w:i/>
          <w:szCs w:val="22"/>
        </w:rPr>
        <w:t>Social Security Act 1991</w:t>
      </w:r>
      <w:r w:rsidRPr="001A44C9">
        <w:rPr>
          <w:rFonts w:asciiTheme="minorHAnsi" w:hAnsiTheme="minorHAnsi" w:cstheme="minorHAnsi"/>
          <w:szCs w:val="22"/>
        </w:rPr>
        <w:t xml:space="preserve"> (Cth), where the term applies in relation to the payment of Income Support Payments.</w:t>
      </w:r>
    </w:p>
    <w:p w:rsidR="001C5B6E"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Broker</w:t>
      </w:r>
      <w:r w:rsidRPr="001A44C9">
        <w:rPr>
          <w:rStyle w:val="GDV2Green"/>
          <w:color w:val="auto"/>
        </w:rPr>
        <w:t xml:space="preserve">’ means to acquire </w:t>
      </w:r>
      <w:r w:rsidR="00F16B08" w:rsidRPr="001A44C9">
        <w:rPr>
          <w:rStyle w:val="GDV2Green"/>
          <w:color w:val="auto"/>
        </w:rPr>
        <w:t>Activities</w:t>
      </w:r>
      <w:r w:rsidRPr="001A44C9">
        <w:rPr>
          <w:rStyle w:val="GDV2Green"/>
          <w:color w:val="auto"/>
        </w:rPr>
        <w:t xml:space="preserve"> from a</w:t>
      </w:r>
      <w:r w:rsidR="003E6BF6" w:rsidRPr="001A44C9">
        <w:rPr>
          <w:rStyle w:val="GDV2Green"/>
          <w:color w:val="auto"/>
        </w:rPr>
        <w:t>n</w:t>
      </w:r>
      <w:r w:rsidRPr="001A44C9">
        <w:rPr>
          <w:rStyle w:val="GDV2Green"/>
          <w:color w:val="auto"/>
        </w:rPr>
        <w:t xml:space="preserve"> </w:t>
      </w:r>
      <w:r w:rsidR="00C95A35" w:rsidRPr="001A44C9">
        <w:rPr>
          <w:rStyle w:val="GDV2Green"/>
          <w:color w:val="auto"/>
        </w:rPr>
        <w:t>Activity Host Organisation</w:t>
      </w:r>
      <w:r w:rsidRPr="001A44C9">
        <w:rPr>
          <w:rStyle w:val="GDV2Green"/>
          <w:color w:val="auto"/>
        </w:rPr>
        <w:t xml:space="preserve"> or a Supervisor</w:t>
      </w:r>
      <w:r w:rsidR="006A688F" w:rsidRPr="001A44C9">
        <w:rPr>
          <w:rStyle w:val="GDV2Green"/>
          <w:color w:val="auto"/>
        </w:rPr>
        <w:t>,</w:t>
      </w:r>
      <w:r w:rsidRPr="001A44C9">
        <w:rPr>
          <w:rStyle w:val="GDV2Green"/>
          <w:color w:val="auto"/>
        </w:rPr>
        <w:t xml:space="preserve"> without the payment of money, </w:t>
      </w:r>
      <w:r w:rsidR="006A688F" w:rsidRPr="001A44C9">
        <w:rPr>
          <w:rStyle w:val="GDV2Green"/>
          <w:color w:val="auto"/>
        </w:rPr>
        <w:t xml:space="preserve">and </w:t>
      </w:r>
      <w:r w:rsidRPr="001A44C9">
        <w:rPr>
          <w:rStyle w:val="GDV2Green"/>
          <w:color w:val="auto"/>
        </w:rPr>
        <w:t>in accordance with any Guidelines</w:t>
      </w:r>
      <w:r w:rsidR="00B222CB" w:rsidRPr="001A44C9">
        <w:rPr>
          <w:rStyle w:val="GDV2Green"/>
          <w:color w:val="auto"/>
        </w:rPr>
        <w:t>.</w:t>
      </w:r>
    </w:p>
    <w:p w:rsidR="001C5B6E" w:rsidRPr="001A44C9" w:rsidRDefault="001C5B6E" w:rsidP="00906688">
      <w:pPr>
        <w:pStyle w:val="Definitiontext0"/>
      </w:pPr>
      <w:r w:rsidRPr="001A44C9">
        <w:t>‘</w:t>
      </w:r>
      <w:r w:rsidRPr="001A44C9">
        <w:rPr>
          <w:b/>
        </w:rPr>
        <w:t>Business Day</w:t>
      </w:r>
      <w:r w:rsidRPr="001A44C9">
        <w:t>’ means in relation to the doing of any action in a place, any day other than a Saturday, Sunday or public holiday in that place.</w:t>
      </w:r>
    </w:p>
    <w:p w:rsidR="00D6220B" w:rsidRPr="001A44C9" w:rsidRDefault="00D6220B" w:rsidP="00D6220B">
      <w:pPr>
        <w:pStyle w:val="Definitiontext0"/>
      </w:pPr>
      <w:r w:rsidRPr="001A44C9">
        <w:t>‘</w:t>
      </w:r>
      <w:r w:rsidRPr="001A44C9">
        <w:rPr>
          <w:b/>
        </w:rPr>
        <w:t>Business Share</w:t>
      </w:r>
      <w:r w:rsidRPr="001A44C9">
        <w:t xml:space="preserve">’ means, in relation to Employment Provider Services, the proportion of Fully Eligible Participants for each Employment Region specified in </w:t>
      </w:r>
      <w:r w:rsidR="007D465A" w:rsidRPr="001A44C9">
        <w:t>i</w:t>
      </w:r>
      <w:r w:rsidRPr="001A44C9">
        <w:t>tem 6.</w:t>
      </w:r>
      <w:r w:rsidR="00751835" w:rsidRPr="001A44C9">
        <w:t>2</w:t>
      </w:r>
      <w:r w:rsidRPr="001A44C9">
        <w:t xml:space="preserve"> of </w:t>
      </w:r>
      <w:r w:rsidR="00F44FA1" w:rsidRPr="001A44C9">
        <w:t>Schedule 1</w:t>
      </w:r>
      <w:r w:rsidRPr="001A44C9">
        <w:t>.</w:t>
      </w:r>
    </w:p>
    <w:p w:rsidR="00A20F0D" w:rsidRPr="001A44C9" w:rsidRDefault="00A20F0D" w:rsidP="00906688">
      <w:pPr>
        <w:spacing w:before="60" w:after="120" w:line="240" w:lineRule="auto"/>
        <w:rPr>
          <w:rFonts w:cs="Times"/>
          <w:sz w:val="22"/>
          <w:szCs w:val="22"/>
        </w:rPr>
      </w:pPr>
      <w:r w:rsidRPr="001A44C9">
        <w:rPr>
          <w:rFonts w:cs="Times"/>
          <w:b/>
          <w:sz w:val="22"/>
          <w:szCs w:val="22"/>
        </w:rPr>
        <w:t>‘</w:t>
      </w:r>
      <w:r w:rsidR="00C056B2" w:rsidRPr="001A44C9">
        <w:rPr>
          <w:b/>
          <w:sz w:val="22"/>
          <w:szCs w:val="22"/>
        </w:rPr>
        <w:t>Case Management Phase</w:t>
      </w:r>
      <w:r w:rsidRPr="001A44C9">
        <w:rPr>
          <w:b/>
          <w:sz w:val="22"/>
          <w:szCs w:val="22"/>
        </w:rPr>
        <w:t>’</w:t>
      </w:r>
      <w:r w:rsidRPr="001A44C9">
        <w:rPr>
          <w:rFonts w:cs="Times"/>
          <w:b/>
          <w:sz w:val="22"/>
          <w:szCs w:val="22"/>
        </w:rPr>
        <w:t xml:space="preserve"> </w:t>
      </w:r>
      <w:r w:rsidRPr="001A44C9">
        <w:rPr>
          <w:rFonts w:cs="Times"/>
          <w:sz w:val="22"/>
          <w:szCs w:val="22"/>
        </w:rPr>
        <w:t>means</w:t>
      </w:r>
      <w:r w:rsidRPr="001A44C9">
        <w:rPr>
          <w:sz w:val="22"/>
          <w:szCs w:val="22"/>
        </w:rPr>
        <w:t xml:space="preserve"> the SPI </w:t>
      </w:r>
      <w:r w:rsidR="00C056B2" w:rsidRPr="001A44C9">
        <w:rPr>
          <w:sz w:val="22"/>
          <w:szCs w:val="22"/>
        </w:rPr>
        <w:t>Case Management Phase</w:t>
      </w:r>
      <w:r w:rsidRPr="001A44C9">
        <w:rPr>
          <w:sz w:val="22"/>
          <w:szCs w:val="22"/>
        </w:rPr>
        <w:t xml:space="preserve">, Stream A </w:t>
      </w:r>
      <w:r w:rsidR="00C056B2" w:rsidRPr="001A44C9">
        <w:rPr>
          <w:sz w:val="22"/>
          <w:szCs w:val="22"/>
        </w:rPr>
        <w:t>Case Management Phase</w:t>
      </w:r>
      <w:r w:rsidR="006B5129" w:rsidRPr="001A44C9">
        <w:rPr>
          <w:sz w:val="22"/>
          <w:szCs w:val="22"/>
        </w:rPr>
        <w:t>,</w:t>
      </w:r>
      <w:r w:rsidRPr="001A44C9">
        <w:rPr>
          <w:sz w:val="22"/>
          <w:szCs w:val="22"/>
        </w:rPr>
        <w:t xml:space="preserve"> Stream B </w:t>
      </w:r>
      <w:r w:rsidR="00C056B2" w:rsidRPr="001A44C9">
        <w:rPr>
          <w:sz w:val="22"/>
          <w:szCs w:val="22"/>
        </w:rPr>
        <w:t>Case Management Phase</w:t>
      </w:r>
      <w:r w:rsidR="006B5129" w:rsidRPr="001A44C9">
        <w:rPr>
          <w:sz w:val="22"/>
          <w:szCs w:val="22"/>
        </w:rPr>
        <w:t xml:space="preserve"> and Stream C Case Management Phase</w:t>
      </w:r>
      <w:r w:rsidRPr="001A44C9">
        <w:rPr>
          <w:sz w:val="22"/>
          <w:szCs w:val="22"/>
        </w:rPr>
        <w:t>.</w:t>
      </w:r>
    </w:p>
    <w:p w:rsidR="008E3620" w:rsidRPr="001A44C9" w:rsidRDefault="008E3620" w:rsidP="00906688">
      <w:pPr>
        <w:spacing w:before="60" w:after="120" w:line="240" w:lineRule="auto"/>
        <w:rPr>
          <w:rFonts w:cs="Times"/>
          <w:sz w:val="22"/>
          <w:szCs w:val="22"/>
        </w:rPr>
      </w:pPr>
      <w:r w:rsidRPr="001A44C9">
        <w:rPr>
          <w:rFonts w:cs="Times"/>
          <w:b/>
          <w:sz w:val="22"/>
          <w:szCs w:val="22"/>
        </w:rPr>
        <w:t>‘Certification Audit’</w:t>
      </w:r>
      <w:r w:rsidRPr="001A44C9">
        <w:rPr>
          <w:rFonts w:cs="Times"/>
          <w:sz w:val="22"/>
          <w:szCs w:val="22"/>
        </w:rPr>
        <w:t xml:space="preserve"> means </w:t>
      </w:r>
      <w:r w:rsidRPr="001A44C9">
        <w:rPr>
          <w:sz w:val="22"/>
          <w:szCs w:val="22"/>
        </w:rPr>
        <w:t xml:space="preserve">an audit of the Provider, undertaken by a Quality Auditor in accordance with </w:t>
      </w:r>
      <w:r w:rsidR="001573D9" w:rsidRPr="001A44C9">
        <w:rPr>
          <w:sz w:val="22"/>
          <w:szCs w:val="22"/>
        </w:rPr>
        <w:t xml:space="preserve">any </w:t>
      </w:r>
      <w:r w:rsidRPr="001A44C9">
        <w:rPr>
          <w:sz w:val="22"/>
          <w:szCs w:val="22"/>
        </w:rPr>
        <w:t>Guidelines, to determine whether the Provider adheres to the Quality Principles.</w:t>
      </w:r>
    </w:p>
    <w:p w:rsidR="008E3620" w:rsidRPr="001A44C9" w:rsidRDefault="008E3620" w:rsidP="00906688">
      <w:pPr>
        <w:spacing w:before="60" w:after="120" w:line="240" w:lineRule="auto"/>
        <w:rPr>
          <w:sz w:val="22"/>
          <w:szCs w:val="22"/>
        </w:rPr>
      </w:pPr>
      <w:r w:rsidRPr="001A44C9">
        <w:rPr>
          <w:b/>
          <w:sz w:val="22"/>
          <w:szCs w:val="22"/>
        </w:rPr>
        <w:t>‘Certification Report’</w:t>
      </w:r>
      <w:r w:rsidRPr="001A44C9">
        <w:rPr>
          <w:sz w:val="22"/>
          <w:szCs w:val="22"/>
        </w:rPr>
        <w:t xml:space="preserve"> means a complete and unedited report by a Quality Auditor resulting from a Certification Audit.</w:t>
      </w:r>
    </w:p>
    <w:p w:rsidR="001C5B6E" w:rsidRPr="001A44C9" w:rsidRDefault="001C5B6E" w:rsidP="00906688">
      <w:pPr>
        <w:pStyle w:val="Definitiontext0"/>
      </w:pPr>
      <w:r w:rsidRPr="001A44C9">
        <w:t>‘</w:t>
      </w:r>
      <w:r w:rsidRPr="001A44C9">
        <w:rPr>
          <w:b/>
        </w:rPr>
        <w:t>Change in Control</w:t>
      </w:r>
      <w:r w:rsidRPr="001A44C9">
        <w:t>’ means:</w:t>
      </w:r>
    </w:p>
    <w:p w:rsidR="001C5B6E" w:rsidRPr="001A44C9" w:rsidRDefault="001C5B6E" w:rsidP="00906688">
      <w:pPr>
        <w:pStyle w:val="Definitiontext0"/>
        <w:numPr>
          <w:ilvl w:val="0"/>
          <w:numId w:val="30"/>
        </w:numPr>
        <w:ind w:hanging="720"/>
      </w:pPr>
      <w:r w:rsidRPr="001A44C9">
        <w:t>subject to paragraph (b) below, in relation to a Corporation, a change in any of the following:</w:t>
      </w:r>
    </w:p>
    <w:p w:rsidR="001C5B6E" w:rsidRPr="001A44C9" w:rsidRDefault="001C5B6E" w:rsidP="00A0535F">
      <w:pPr>
        <w:pStyle w:val="Definitiontext0"/>
        <w:numPr>
          <w:ilvl w:val="0"/>
          <w:numId w:val="31"/>
        </w:numPr>
        <w:ind w:left="1134" w:hanging="425"/>
      </w:pPr>
      <w:r w:rsidRPr="001A44C9">
        <w:t>Control of more than one half of the voting rights attaching to shares in the Corporation, whether due to one or a series of transactions occurring together or on different occasions;</w:t>
      </w:r>
      <w:r w:rsidRPr="001A44C9">
        <w:rPr>
          <w:rStyle w:val="blackstrike-deletedtext"/>
        </w:rPr>
        <w:t xml:space="preserve"> </w:t>
      </w:r>
    </w:p>
    <w:p w:rsidR="001C5B6E" w:rsidRPr="001A44C9" w:rsidRDefault="001C5B6E" w:rsidP="00A0535F">
      <w:pPr>
        <w:pStyle w:val="Definitiontext0"/>
        <w:numPr>
          <w:ilvl w:val="0"/>
          <w:numId w:val="31"/>
        </w:numPr>
        <w:ind w:left="1134" w:hanging="425"/>
        <w:rPr>
          <w:rStyle w:val="GDV7-Pink"/>
          <w:rFonts w:cs="Times New Roman"/>
          <w:color w:val="auto"/>
          <w:szCs w:val="20"/>
        </w:rPr>
      </w:pPr>
      <w:r w:rsidRPr="001A44C9">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w:t>
      </w:r>
      <w:r w:rsidRPr="001A44C9">
        <w:rPr>
          <w:rStyle w:val="GDV7-Pink"/>
          <w:color w:val="auto"/>
        </w:rPr>
        <w:t>or</w:t>
      </w:r>
    </w:p>
    <w:p w:rsidR="001C5B6E" w:rsidRPr="001A44C9" w:rsidRDefault="001C5B6E" w:rsidP="00A0535F">
      <w:pPr>
        <w:pStyle w:val="Definitiontext0"/>
        <w:numPr>
          <w:ilvl w:val="0"/>
          <w:numId w:val="31"/>
        </w:numPr>
        <w:ind w:left="1134" w:hanging="425"/>
        <w:rPr>
          <w:rStyle w:val="GDV7-Pink"/>
          <w:color w:val="auto"/>
        </w:rPr>
      </w:pPr>
      <w:r w:rsidRPr="001A44C9">
        <w:rPr>
          <w:rStyle w:val="GDV7-Pink"/>
          <w:color w:val="auto"/>
        </w:rPr>
        <w:t>Control of more than one half of the voting rights attaching to membership of the Corporation, where the Corporation does not have any shareholders;</w:t>
      </w:r>
    </w:p>
    <w:p w:rsidR="001C5B6E" w:rsidRPr="001A44C9" w:rsidRDefault="001C5B6E" w:rsidP="00906688">
      <w:pPr>
        <w:pStyle w:val="Definitiontext0"/>
        <w:numPr>
          <w:ilvl w:val="0"/>
          <w:numId w:val="30"/>
        </w:numPr>
        <w:ind w:hanging="720"/>
      </w:pPr>
      <w:r w:rsidRPr="001A44C9">
        <w:t>in relation to a Corporation which is owned or controlled by a trustee company, any change as set out in paragraph (a) above in relation to either that Corporation or its corporate trustee;</w:t>
      </w:r>
      <w:r w:rsidR="00A96896" w:rsidRPr="001A44C9">
        <w:t xml:space="preserve"> </w:t>
      </w:r>
    </w:p>
    <w:p w:rsidR="001C5B6E" w:rsidRPr="001A44C9" w:rsidRDefault="001C5B6E" w:rsidP="00906688">
      <w:pPr>
        <w:pStyle w:val="Definitiontext0"/>
        <w:numPr>
          <w:ilvl w:val="0"/>
          <w:numId w:val="30"/>
        </w:numPr>
        <w:ind w:hanging="720"/>
      </w:pPr>
      <w:r w:rsidRPr="001A44C9">
        <w:t>in relation to a partnership:</w:t>
      </w:r>
    </w:p>
    <w:p w:rsidR="001C5B6E" w:rsidRPr="001A44C9" w:rsidRDefault="001C5B6E" w:rsidP="00A30B12">
      <w:pPr>
        <w:pStyle w:val="Definitiontext0"/>
        <w:numPr>
          <w:ilvl w:val="0"/>
          <w:numId w:val="32"/>
        </w:numPr>
        <w:ind w:hanging="731"/>
      </w:pPr>
      <w:r w:rsidRPr="001A44C9">
        <w:t>the sale or winding up or dissolution of the business by the partners;</w:t>
      </w:r>
    </w:p>
    <w:p w:rsidR="001C5B6E" w:rsidRPr="001A44C9" w:rsidRDefault="001C5B6E" w:rsidP="00A30B12">
      <w:pPr>
        <w:pStyle w:val="Definitiontext0"/>
        <w:numPr>
          <w:ilvl w:val="0"/>
          <w:numId w:val="32"/>
        </w:numPr>
        <w:ind w:hanging="731"/>
      </w:pPr>
      <w:r w:rsidRPr="001A44C9">
        <w:rPr>
          <w:rStyle w:val="GDV7-Pink"/>
          <w:color w:val="auto"/>
        </w:rPr>
        <w:t>a change</w:t>
      </w:r>
      <w:r w:rsidRPr="001A44C9">
        <w:t xml:space="preserve"> in any of the partners; or </w:t>
      </w:r>
    </w:p>
    <w:p w:rsidR="001C5B6E" w:rsidRPr="001A44C9" w:rsidRDefault="001C5B6E" w:rsidP="00A30B12">
      <w:pPr>
        <w:pStyle w:val="Definitiontext0"/>
        <w:numPr>
          <w:ilvl w:val="0"/>
          <w:numId w:val="32"/>
        </w:numPr>
        <w:ind w:hanging="731"/>
      </w:pPr>
      <w:r w:rsidRPr="001A44C9">
        <w:t>the retirement, death, removal or resignation of any of the partners;</w:t>
      </w:r>
    </w:p>
    <w:p w:rsidR="001C5B6E" w:rsidRPr="001A44C9" w:rsidRDefault="001C5B6E" w:rsidP="00906688">
      <w:pPr>
        <w:pStyle w:val="Definitiontext0"/>
        <w:numPr>
          <w:ilvl w:val="0"/>
          <w:numId w:val="30"/>
        </w:numPr>
        <w:ind w:hanging="720"/>
      </w:pPr>
      <w:r w:rsidRPr="001A44C9">
        <w:t>in relation to an Exempt Public Authority, a change in relation to any of the following:</w:t>
      </w:r>
    </w:p>
    <w:p w:rsidR="001C5B6E" w:rsidRPr="001A44C9" w:rsidRDefault="001C5B6E" w:rsidP="0062704A">
      <w:pPr>
        <w:pStyle w:val="Definitiontext0"/>
        <w:numPr>
          <w:ilvl w:val="0"/>
          <w:numId w:val="33"/>
        </w:numPr>
        <w:ind w:hanging="731"/>
      </w:pPr>
      <w:r w:rsidRPr="001A44C9">
        <w:t>the composition of the board of Directors;</w:t>
      </w:r>
    </w:p>
    <w:p w:rsidR="001C5B6E" w:rsidRPr="001A44C9" w:rsidRDefault="001C5B6E" w:rsidP="0062704A">
      <w:pPr>
        <w:pStyle w:val="Definitiontext0"/>
        <w:numPr>
          <w:ilvl w:val="0"/>
          <w:numId w:val="33"/>
        </w:numPr>
        <w:ind w:hanging="731"/>
      </w:pPr>
      <w:r w:rsidRPr="001A44C9">
        <w:t>ownership of any shareholding in any share capital; or</w:t>
      </w:r>
    </w:p>
    <w:p w:rsidR="001C5B6E" w:rsidRPr="001A44C9" w:rsidRDefault="001C5B6E" w:rsidP="0062704A">
      <w:pPr>
        <w:pStyle w:val="Definitiontext0"/>
        <w:numPr>
          <w:ilvl w:val="0"/>
          <w:numId w:val="33"/>
        </w:numPr>
        <w:ind w:hanging="731"/>
      </w:pPr>
      <w:r w:rsidRPr="001A44C9">
        <w:t>the enabling legislation so far as it affects Control, if any;</w:t>
      </w:r>
    </w:p>
    <w:p w:rsidR="001C5B6E" w:rsidRPr="001A44C9" w:rsidRDefault="001C5B6E" w:rsidP="00906688">
      <w:pPr>
        <w:pStyle w:val="Definitiontext0"/>
        <w:numPr>
          <w:ilvl w:val="0"/>
          <w:numId w:val="30"/>
        </w:numPr>
        <w:ind w:hanging="720"/>
      </w:pPr>
      <w:r w:rsidRPr="001A44C9">
        <w:t xml:space="preserve">in relation to a Tendering Group: </w:t>
      </w:r>
    </w:p>
    <w:p w:rsidR="001C5B6E" w:rsidRPr="001A44C9" w:rsidRDefault="001C5B6E" w:rsidP="0062704A">
      <w:pPr>
        <w:pStyle w:val="Definitiontext0"/>
        <w:numPr>
          <w:ilvl w:val="0"/>
          <w:numId w:val="34"/>
        </w:numPr>
        <w:ind w:hanging="731"/>
      </w:pPr>
      <w:r w:rsidRPr="001A44C9">
        <w:t xml:space="preserve">any change in the membership of the Tendering Group; </w:t>
      </w:r>
    </w:p>
    <w:p w:rsidR="001C5B6E" w:rsidRPr="001A44C9" w:rsidRDefault="001C5B6E" w:rsidP="0062704A">
      <w:pPr>
        <w:pStyle w:val="Definitiontext0"/>
        <w:numPr>
          <w:ilvl w:val="0"/>
          <w:numId w:val="34"/>
        </w:numPr>
        <w:ind w:hanging="731"/>
      </w:pPr>
      <w:r w:rsidRPr="001A44C9">
        <w:t>a change of the lead member of the Tendering Group, if the Tendering Group has appointed a lead member for the purposes of this Deed; or</w:t>
      </w:r>
    </w:p>
    <w:p w:rsidR="001C5B6E" w:rsidRPr="001A44C9" w:rsidRDefault="001C5B6E" w:rsidP="0062704A">
      <w:pPr>
        <w:pStyle w:val="Definitiontext0"/>
        <w:numPr>
          <w:ilvl w:val="0"/>
          <w:numId w:val="34"/>
        </w:numPr>
        <w:ind w:left="1434" w:hanging="731"/>
      </w:pPr>
      <w:r w:rsidRPr="001A44C9">
        <w:t>a Change in Control as defined in paragraphs (a) to (d) above in any member of the Tendering Group.</w:t>
      </w:r>
    </w:p>
    <w:p w:rsidR="009B0997" w:rsidRPr="001A44C9" w:rsidRDefault="009B0997" w:rsidP="00607E02">
      <w:pPr>
        <w:rPr>
          <w:rStyle w:val="GDV7-Pink"/>
          <w:color w:val="auto"/>
        </w:rPr>
      </w:pPr>
      <w:r w:rsidRPr="001A44C9">
        <w:rPr>
          <w:rStyle w:val="GDV7-Pink"/>
          <w:color w:val="auto"/>
        </w:rPr>
        <w:t>‘</w:t>
      </w:r>
      <w:r w:rsidRPr="001A44C9">
        <w:rPr>
          <w:rStyle w:val="GDV7-Pink"/>
          <w:b/>
          <w:bCs/>
          <w:color w:val="auto"/>
        </w:rPr>
        <w:t>Change of Circumstances Reassessment</w:t>
      </w:r>
      <w:r w:rsidRPr="001A44C9">
        <w:rPr>
          <w:rStyle w:val="GDV7-Pink"/>
          <w:color w:val="auto"/>
        </w:rPr>
        <w:t xml:space="preserve">’ means a reassessment of a Stream Participant’s level of disadvantage, which is arranged in accordance with clause </w:t>
      </w:r>
      <w:r w:rsidR="00B00292" w:rsidRPr="001A44C9">
        <w:rPr>
          <w:rStyle w:val="GDV7-Pink"/>
          <w:color w:val="auto"/>
        </w:rPr>
        <w:fldChar w:fldCharType="begin"/>
      </w:r>
      <w:r w:rsidR="00B00292" w:rsidRPr="001A44C9">
        <w:rPr>
          <w:rStyle w:val="GDV7-Pink"/>
          <w:color w:val="auto"/>
        </w:rPr>
        <w:instrText xml:space="preserve"> REF _Ref398888474 \r \h </w:instrText>
      </w:r>
      <w:r w:rsidR="005922A0" w:rsidRPr="001A44C9">
        <w:rPr>
          <w:rStyle w:val="GDV7-Pink"/>
          <w:color w:val="auto"/>
        </w:rPr>
        <w:instrText xml:space="preserve"> \* MERGEFORMAT </w:instrText>
      </w:r>
      <w:r w:rsidR="00B00292" w:rsidRPr="001A44C9">
        <w:rPr>
          <w:rStyle w:val="GDV7-Pink"/>
          <w:color w:val="auto"/>
        </w:rPr>
      </w:r>
      <w:r w:rsidR="00B00292" w:rsidRPr="001A44C9">
        <w:rPr>
          <w:rStyle w:val="GDV7-Pink"/>
          <w:color w:val="auto"/>
        </w:rPr>
        <w:fldChar w:fldCharType="separate"/>
      </w:r>
      <w:r w:rsidR="00BF3782">
        <w:rPr>
          <w:rStyle w:val="GDV7-Pink"/>
          <w:color w:val="auto"/>
        </w:rPr>
        <w:t>79</w:t>
      </w:r>
      <w:r w:rsidR="00B00292" w:rsidRPr="001A44C9">
        <w:rPr>
          <w:rStyle w:val="GDV7-Pink"/>
          <w:color w:val="auto"/>
        </w:rPr>
        <w:fldChar w:fldCharType="end"/>
      </w:r>
      <w:r w:rsidRPr="001A44C9">
        <w:rPr>
          <w:rStyle w:val="GDV7-Pink"/>
          <w:color w:val="auto"/>
        </w:rPr>
        <w:t xml:space="preserve"> and results in specification of the Stream in which Employment Provider Services will be provided to the Stream Participant.</w:t>
      </w:r>
    </w:p>
    <w:p w:rsidR="001C5B6E" w:rsidRDefault="001C5B6E" w:rsidP="00906688">
      <w:pPr>
        <w:pStyle w:val="Definitiontext0"/>
      </w:pPr>
      <w:r w:rsidRPr="001A44C9">
        <w:t>‘</w:t>
      </w:r>
      <w:r w:rsidRPr="001A44C9">
        <w:rPr>
          <w:b/>
        </w:rPr>
        <w:t>Child</w:t>
      </w:r>
      <w:r w:rsidRPr="001A44C9">
        <w:t>’ means a person under the age of 18 years, and ‘</w:t>
      </w:r>
      <w:r w:rsidRPr="001A44C9">
        <w:rPr>
          <w:b/>
        </w:rPr>
        <w:t>Children</w:t>
      </w:r>
      <w:r w:rsidRPr="001A44C9">
        <w:t>’ has a corresponding meaning.</w:t>
      </w:r>
    </w:p>
    <w:p w:rsidR="00317999" w:rsidRPr="0087642F" w:rsidRDefault="00317999" w:rsidP="0087642F">
      <w:pPr>
        <w:pStyle w:val="Default"/>
        <w:spacing w:before="120" w:after="240" w:line="264" w:lineRule="auto"/>
        <w:ind w:firstLine="11"/>
        <w:rPr>
          <w:rFonts w:asciiTheme="minorHAnsi" w:hAnsiTheme="minorHAnsi" w:cstheme="minorHAnsi"/>
          <w:color w:val="00B0F0"/>
          <w:sz w:val="22"/>
          <w:szCs w:val="22"/>
          <w:u w:val="single"/>
        </w:rPr>
      </w:pPr>
      <w:r w:rsidRPr="00317999">
        <w:rPr>
          <w:rFonts w:asciiTheme="minorHAnsi" w:hAnsiTheme="minorHAnsi" w:cstheme="minorHAnsi"/>
          <w:color w:val="00B0F0"/>
          <w:sz w:val="22"/>
          <w:szCs w:val="22"/>
        </w:rPr>
        <w:t>‘</w:t>
      </w:r>
      <w:r w:rsidRPr="00317999">
        <w:rPr>
          <w:rFonts w:asciiTheme="minorHAnsi" w:hAnsiTheme="minorHAnsi" w:cstheme="minorHAnsi"/>
          <w:b/>
          <w:color w:val="00B0F0"/>
          <w:sz w:val="22"/>
          <w:szCs w:val="22"/>
        </w:rPr>
        <w:t>Claims Processing Training</w:t>
      </w:r>
      <w:r w:rsidRPr="00317999">
        <w:rPr>
          <w:rFonts w:asciiTheme="minorHAnsi" w:hAnsiTheme="minorHAnsi" w:cstheme="minorHAnsi"/>
          <w:color w:val="00B0F0"/>
          <w:sz w:val="22"/>
          <w:szCs w:val="22"/>
        </w:rPr>
        <w:t>’ means the online training provided by the Department for Providers in relation to the processing of claims for Payment.</w:t>
      </w:r>
      <w:r w:rsidR="0087642F">
        <w:rPr>
          <w:rFonts w:asciiTheme="minorHAnsi" w:hAnsiTheme="minorHAnsi" w:cstheme="minorHAnsi"/>
          <w:color w:val="00B0F0"/>
          <w:sz w:val="22"/>
          <w:szCs w:val="22"/>
        </w:rPr>
        <w:t xml:space="preserve"> </w:t>
      </w:r>
      <w:r w:rsidRPr="00002B3F">
        <w:rPr>
          <w:b/>
          <w:color w:val="00B0F0"/>
          <w:sz w:val="22"/>
          <w:szCs w:val="22"/>
        </w:rPr>
        <w:t>GDV 1</w:t>
      </w:r>
    </w:p>
    <w:p w:rsidR="001C5B6E" w:rsidRPr="001A44C9" w:rsidRDefault="001C5B6E" w:rsidP="00906688">
      <w:pPr>
        <w:pStyle w:val="Definitiontext0"/>
        <w:rPr>
          <w:rStyle w:val="GDV5-Orange"/>
          <w:color w:val="auto"/>
        </w:rPr>
      </w:pPr>
      <w:r w:rsidRPr="001A44C9">
        <w:t>‘</w:t>
      </w:r>
      <w:r w:rsidRPr="001A44C9">
        <w:rPr>
          <w:b/>
        </w:rPr>
        <w:t>Commence</w:t>
      </w:r>
      <w:r w:rsidRPr="001A44C9">
        <w:t>’</w:t>
      </w:r>
      <w:r w:rsidR="00376FE7" w:rsidRPr="001A44C9">
        <w:t xml:space="preserve"> </w:t>
      </w:r>
      <w:r w:rsidRPr="001A44C9">
        <w:t>or ‘</w:t>
      </w:r>
      <w:r w:rsidRPr="001A44C9">
        <w:rPr>
          <w:b/>
        </w:rPr>
        <w:t>Commencement</w:t>
      </w:r>
      <w:r w:rsidRPr="001A44C9">
        <w:t>’ means</w:t>
      </w:r>
      <w:r w:rsidR="002A51D3" w:rsidRPr="001A44C9">
        <w:t xml:space="preserve"> </w:t>
      </w:r>
      <w:r w:rsidRPr="001A44C9">
        <w:rPr>
          <w:rStyle w:val="GDV5-Orange"/>
          <w:color w:val="auto"/>
        </w:rPr>
        <w:t>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1A44C9" w:rsidDel="004F6FB0">
        <w:rPr>
          <w:rStyle w:val="GDV5-Orange"/>
          <w:color w:val="auto"/>
        </w:rPr>
        <w:t xml:space="preserve"> </w:t>
      </w:r>
      <w:r w:rsidRPr="001A44C9">
        <w:rPr>
          <w:rStyle w:val="GDV5-Orange"/>
          <w:color w:val="auto"/>
        </w:rPr>
        <w:t>IT Systems.</w:t>
      </w:r>
    </w:p>
    <w:p w:rsidR="006C33BB" w:rsidRPr="0087642F" w:rsidRDefault="001C5B6E" w:rsidP="00906688">
      <w:pPr>
        <w:pStyle w:val="Definitiontext0"/>
      </w:pPr>
      <w:r w:rsidRPr="001A44C9">
        <w:t>‘</w:t>
      </w:r>
      <w:r w:rsidRPr="001A44C9">
        <w:rPr>
          <w:b/>
        </w:rPr>
        <w:t>Commercially Viable</w:t>
      </w:r>
      <w:r w:rsidRPr="001A44C9">
        <w:t xml:space="preserve">’ means that a NEIS Business is likely to provide a net income of at least equal to the </w:t>
      </w:r>
      <w:r w:rsidR="00A0535F" w:rsidRPr="001A44C9">
        <w:t>single</w:t>
      </w:r>
      <w:r w:rsidR="00EC4518" w:rsidRPr="001A44C9">
        <w:t xml:space="preserve"> 22 or over</w:t>
      </w:r>
      <w:r w:rsidR="00A0535F" w:rsidRPr="001A44C9">
        <w:t xml:space="preserve">, no children Basic Rate </w:t>
      </w:r>
      <w:r w:rsidRPr="001A44C9">
        <w:t xml:space="preserve">of Newstart Allowance, or such other rate as advised by </w:t>
      </w:r>
      <w:r w:rsidRPr="001A44C9">
        <w:rPr>
          <w:rStyle w:val="GDV5-Orange"/>
          <w:color w:val="auto"/>
        </w:rPr>
        <w:t>the Department</w:t>
      </w:r>
      <w:r w:rsidRPr="001A44C9" w:rsidDel="004F6FB0">
        <w:t xml:space="preserve"> </w:t>
      </w:r>
      <w:r w:rsidRPr="00E10840">
        <w:t>in writing</w:t>
      </w:r>
      <w:r w:rsidRPr="00E10840">
        <w:rPr>
          <w:strike/>
        </w:rPr>
        <w:t xml:space="preserve"> </w:t>
      </w:r>
      <w:r w:rsidRPr="006C33BB">
        <w:rPr>
          <w:strike/>
          <w:color w:val="00B0F0"/>
        </w:rPr>
        <w:t>from time to time</w:t>
      </w:r>
      <w:r w:rsidRPr="001A44C9">
        <w:t>, by the end of 52 weeks from commencement on NEIS Assistance for each NEIS Participant in the business</w:t>
      </w:r>
      <w:r w:rsidR="00B222CB" w:rsidRPr="001A44C9">
        <w:t xml:space="preserve">. </w:t>
      </w:r>
      <w:r w:rsidR="006C33BB" w:rsidRPr="00C30F71">
        <w:rPr>
          <w:b/>
          <w:color w:val="00B0F0"/>
          <w:szCs w:val="22"/>
        </w:rPr>
        <w:t>GDV 1</w:t>
      </w:r>
    </w:p>
    <w:p w:rsidR="001C5B6E" w:rsidRPr="001A44C9" w:rsidRDefault="001C5B6E" w:rsidP="00906688">
      <w:pPr>
        <w:pStyle w:val="Definitiontext0"/>
      </w:pPr>
      <w:r w:rsidRPr="001A44C9">
        <w:t>‘</w:t>
      </w:r>
      <w:r w:rsidRPr="001A44C9">
        <w:rPr>
          <w:b/>
        </w:rPr>
        <w:t>Commonwealth</w:t>
      </w:r>
      <w:r w:rsidRPr="001A44C9">
        <w:t>’ means the Commonwealth of Australia and includes officers, delegates, employees and agents of the Commonwealth of Australia.</w:t>
      </w:r>
    </w:p>
    <w:p w:rsidR="00533289" w:rsidRPr="001A44C9" w:rsidRDefault="001C5B6E" w:rsidP="00906688">
      <w:pPr>
        <w:pStyle w:val="Definitiontext0"/>
      </w:pPr>
      <w:r w:rsidRPr="001A44C9">
        <w:rPr>
          <w:rStyle w:val="GDV5-Orange"/>
          <w:color w:val="auto"/>
        </w:rPr>
        <w:t>‘</w:t>
      </w:r>
      <w:r w:rsidRPr="001A44C9">
        <w:rPr>
          <w:rStyle w:val="GDV5-Orange"/>
          <w:b/>
          <w:color w:val="auto"/>
        </w:rPr>
        <w:t>Commonwealth Coat of Arms</w:t>
      </w:r>
      <w:r w:rsidRPr="001A44C9">
        <w:rPr>
          <w:rStyle w:val="GDV5-Orange"/>
          <w:color w:val="auto"/>
        </w:rPr>
        <w:t xml:space="preserve">’ </w:t>
      </w:r>
      <w:r w:rsidRPr="001A44C9">
        <w:t>means</w:t>
      </w:r>
      <w:r w:rsidRPr="001A44C9">
        <w:rPr>
          <w:rStyle w:val="GDV5-Orange"/>
          <w:color w:val="auto"/>
        </w:rPr>
        <w:t xml:space="preserve"> the Commonwealth Coat of Arms as set out at</w:t>
      </w:r>
      <w:r w:rsidR="00533289" w:rsidRPr="001A44C9">
        <w:t xml:space="preserve">: </w:t>
      </w:r>
      <w:hyperlink r:id="rId23" w:history="1">
        <w:r w:rsidR="00533289" w:rsidRPr="001A44C9">
          <w:rPr>
            <w:rStyle w:val="Hyperlink"/>
            <w:color w:val="auto"/>
          </w:rPr>
          <w:t>http://www.dpmc.gov.au/guidelines/docs/CCoA_guidelines.pdf</w:t>
        </w:r>
      </w:hyperlink>
      <w:r w:rsidR="00533289" w:rsidRPr="001A44C9" w:rsidDel="00533289">
        <w:t xml:space="preserve"> </w:t>
      </w:r>
    </w:p>
    <w:p w:rsidR="001C5B6E" w:rsidRPr="001A44C9" w:rsidRDefault="001C5B6E" w:rsidP="00906688">
      <w:pPr>
        <w:pStyle w:val="Definitiontext0"/>
      </w:pPr>
      <w:r w:rsidRPr="001A44C9">
        <w:t>‘</w:t>
      </w:r>
      <w:r w:rsidRPr="001A44C9">
        <w:rPr>
          <w:b/>
        </w:rPr>
        <w:t>Commonwealth Material</w:t>
      </w:r>
      <w:r w:rsidRPr="001A44C9">
        <w:t xml:space="preserve">’ means any Material provided by </w:t>
      </w:r>
      <w:r w:rsidRPr="001A44C9">
        <w:rPr>
          <w:rStyle w:val="GDV5-Orange"/>
          <w:color w:val="auto"/>
        </w:rPr>
        <w:t>the Department</w:t>
      </w:r>
      <w:r w:rsidRPr="001A44C9">
        <w:t xml:space="preserve"> to the Provider for the purposes of this Deed and Material which is copied or derived from Material so provided, and includes Commonwealth Records.</w:t>
      </w:r>
    </w:p>
    <w:p w:rsidR="001C5B6E" w:rsidRPr="001A44C9" w:rsidRDefault="001C5B6E" w:rsidP="00906688">
      <w:pPr>
        <w:pStyle w:val="Definitiontext0"/>
      </w:pPr>
      <w:r w:rsidRPr="001A44C9">
        <w:t>‘</w:t>
      </w:r>
      <w:r w:rsidRPr="001A44C9">
        <w:rPr>
          <w:b/>
        </w:rPr>
        <w:t>Commonwealth Records</w:t>
      </w:r>
      <w:r w:rsidRPr="001A44C9">
        <w:t xml:space="preserve">’ means any Records provided by </w:t>
      </w:r>
      <w:r w:rsidRPr="001A44C9">
        <w:rPr>
          <w:rStyle w:val="GDV5-Orange"/>
          <w:color w:val="auto"/>
        </w:rPr>
        <w:t>the Department</w:t>
      </w:r>
      <w:r w:rsidRPr="001A44C9">
        <w:t xml:space="preserve"> to the Provider for the purposes of this Deed, and includes Records which are copied or derived from Records so provided.</w:t>
      </w:r>
    </w:p>
    <w:p w:rsidR="00C30F71" w:rsidRPr="0087642F" w:rsidRDefault="00AD03FB" w:rsidP="00906688">
      <w:pPr>
        <w:pStyle w:val="Definitiontext0"/>
        <w:rPr>
          <w:strike/>
          <w:color w:val="00B0F0"/>
          <w:szCs w:val="22"/>
        </w:rPr>
      </w:pPr>
      <w:r w:rsidRPr="00C30F71">
        <w:rPr>
          <w:bCs/>
          <w:strike/>
          <w:color w:val="00B0F0"/>
          <w:szCs w:val="22"/>
        </w:rPr>
        <w:t>‘</w:t>
      </w:r>
      <w:r w:rsidR="00DF5C05" w:rsidRPr="00C30F71">
        <w:rPr>
          <w:b/>
          <w:bCs/>
          <w:strike/>
          <w:color w:val="00B0F0"/>
          <w:szCs w:val="22"/>
        </w:rPr>
        <w:t>Community Action Group Activity</w:t>
      </w:r>
      <w:r w:rsidRPr="00C30F71">
        <w:rPr>
          <w:bCs/>
          <w:strike/>
          <w:color w:val="00B0F0"/>
          <w:szCs w:val="22"/>
        </w:rPr>
        <w:t>’</w:t>
      </w:r>
      <w:r w:rsidR="00DF5C05" w:rsidRPr="00C30F71">
        <w:rPr>
          <w:strike/>
          <w:color w:val="00B0F0"/>
          <w:szCs w:val="22"/>
        </w:rPr>
        <w:t xml:space="preserve"> means an activity which </w:t>
      </w:r>
      <w:r w:rsidR="00810DCF" w:rsidRPr="00C30F71">
        <w:rPr>
          <w:strike/>
          <w:color w:val="00B0F0"/>
          <w:szCs w:val="22"/>
        </w:rPr>
        <w:t xml:space="preserve">may </w:t>
      </w:r>
      <w:r w:rsidR="00DF5C05" w:rsidRPr="00C30F71">
        <w:rPr>
          <w:strike/>
          <w:color w:val="00B0F0"/>
          <w:szCs w:val="22"/>
        </w:rPr>
        <w:t xml:space="preserve">occur on private property and </w:t>
      </w:r>
      <w:r w:rsidR="00810DCF" w:rsidRPr="00C30F71">
        <w:rPr>
          <w:strike/>
          <w:color w:val="00B0F0"/>
          <w:szCs w:val="22"/>
        </w:rPr>
        <w:t xml:space="preserve">which </w:t>
      </w:r>
      <w:r w:rsidR="00DF5C05" w:rsidRPr="00C30F71">
        <w:rPr>
          <w:strike/>
          <w:color w:val="00B0F0"/>
          <w:szCs w:val="22"/>
        </w:rPr>
        <w:t xml:space="preserve">contributes to recovery efforts following a disaster event in local communities as specified in any Guidelines or advised by the Department from time to time. </w:t>
      </w:r>
      <w:r w:rsidR="00C30F71" w:rsidRPr="00C30F71">
        <w:rPr>
          <w:b/>
          <w:color w:val="00B0F0"/>
          <w:szCs w:val="22"/>
        </w:rPr>
        <w:t>GDV 1</w:t>
      </w:r>
    </w:p>
    <w:p w:rsidR="005C15EF" w:rsidRPr="0087642F" w:rsidRDefault="005C15EF" w:rsidP="00906688">
      <w:pPr>
        <w:pStyle w:val="Definitiontext0"/>
        <w:rPr>
          <w:rFonts w:cs="Calibri"/>
          <w:color w:val="00B0F0"/>
          <w:szCs w:val="22"/>
        </w:rPr>
      </w:pPr>
      <w:r w:rsidRPr="005C15EF">
        <w:rPr>
          <w:color w:val="00B0F0"/>
        </w:rPr>
        <w:t>‘</w:t>
      </w:r>
      <w:r w:rsidRPr="005C15EF">
        <w:rPr>
          <w:b/>
          <w:color w:val="00B0F0"/>
        </w:rPr>
        <w:t>Community Development Programme</w:t>
      </w:r>
      <w:r w:rsidRPr="005C15EF">
        <w:rPr>
          <w:color w:val="00B0F0"/>
        </w:rPr>
        <w:t xml:space="preserve">’ </w:t>
      </w:r>
      <w:r w:rsidRPr="005C15EF">
        <w:rPr>
          <w:rStyle w:val="GDV4-Purple"/>
          <w:color w:val="00B0F0"/>
        </w:rPr>
        <w:t>means</w:t>
      </w:r>
      <w:r w:rsidRPr="005C15EF">
        <w:rPr>
          <w:rStyle w:val="GDV7-Pink"/>
          <w:color w:val="00B0F0"/>
        </w:rPr>
        <w:t xml:space="preserve"> the Commonwealth programme of that name, or such other name as advised by the Department of Prime Minister and Cabinet from time to time, which was formerly known as the ‘Remote Jobs and Communities Programme’.</w:t>
      </w:r>
      <w:r w:rsidR="0087642F">
        <w:rPr>
          <w:rStyle w:val="GDV7-Pink"/>
          <w:color w:val="00B0F0"/>
        </w:rPr>
        <w:t xml:space="preserve"> </w:t>
      </w:r>
      <w:r w:rsidRPr="005C15EF">
        <w:rPr>
          <w:rStyle w:val="GDV7-Pink"/>
          <w:b/>
          <w:color w:val="00B0F0"/>
        </w:rPr>
        <w:t>GDV 1</w:t>
      </w:r>
    </w:p>
    <w:p w:rsidR="00C30F71" w:rsidRPr="0087642F" w:rsidRDefault="00C30F71" w:rsidP="00906688">
      <w:pPr>
        <w:pStyle w:val="Definitiontext0"/>
        <w:rPr>
          <w:rFonts w:asciiTheme="minorHAnsi" w:hAnsiTheme="minorHAnsi" w:cstheme="minorHAnsi"/>
          <w:color w:val="00B0F0"/>
          <w:szCs w:val="22"/>
        </w:rPr>
      </w:pPr>
      <w:r w:rsidRPr="00C30F71">
        <w:rPr>
          <w:rFonts w:asciiTheme="minorHAnsi" w:hAnsiTheme="minorHAnsi" w:cstheme="minorHAnsi"/>
          <w:b/>
          <w:color w:val="00B0F0"/>
          <w:szCs w:val="22"/>
        </w:rPr>
        <w:t>‘Community Support Project’</w:t>
      </w:r>
      <w:r w:rsidRPr="00C30F71">
        <w:rPr>
          <w:rFonts w:asciiTheme="minorHAnsi" w:hAnsiTheme="minorHAnsi" w:cstheme="minorHAnsi"/>
          <w:color w:val="00B0F0"/>
          <w:szCs w:val="22"/>
        </w:rPr>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r w:rsidR="0087642F">
        <w:rPr>
          <w:rFonts w:asciiTheme="minorHAnsi" w:hAnsiTheme="minorHAnsi" w:cstheme="minorHAnsi"/>
          <w:color w:val="00B0F0"/>
          <w:szCs w:val="22"/>
        </w:rPr>
        <w:t xml:space="preserve"> </w:t>
      </w:r>
      <w:r w:rsidRPr="00C30F71">
        <w:rPr>
          <w:rFonts w:asciiTheme="minorHAnsi" w:hAnsiTheme="minorHAnsi" w:cstheme="minorHAnsi"/>
          <w:b/>
          <w:color w:val="00B0F0"/>
          <w:szCs w:val="22"/>
        </w:rPr>
        <w:t>GDV 1</w:t>
      </w:r>
    </w:p>
    <w:p w:rsidR="008F2B80" w:rsidRPr="001A44C9" w:rsidRDefault="008F2B80" w:rsidP="008F2B80">
      <w:pPr>
        <w:rPr>
          <w:sz w:val="22"/>
          <w:szCs w:val="22"/>
        </w:rPr>
      </w:pPr>
      <w:r w:rsidRPr="001A44C9">
        <w:rPr>
          <w:b/>
          <w:bCs/>
          <w:sz w:val="22"/>
          <w:szCs w:val="22"/>
        </w:rPr>
        <w:t xml:space="preserve">‘Competent Person’ </w:t>
      </w:r>
      <w:r w:rsidR="0067649C" w:rsidRPr="001A44C9">
        <w:rPr>
          <w:bCs/>
          <w:sz w:val="22"/>
          <w:szCs w:val="22"/>
        </w:rPr>
        <w:t>means</w:t>
      </w:r>
      <w:r w:rsidR="0067649C" w:rsidRPr="001A44C9">
        <w:rPr>
          <w:b/>
          <w:bCs/>
          <w:sz w:val="22"/>
          <w:szCs w:val="22"/>
        </w:rPr>
        <w:t xml:space="preserve"> </w:t>
      </w:r>
      <w:r w:rsidR="0067649C" w:rsidRPr="001A44C9">
        <w:rPr>
          <w:sz w:val="22"/>
          <w:szCs w:val="22"/>
        </w:rPr>
        <w:t>a person who has acquired through training, qualification or experience the knowledge and skills to carry out specific work health and safety tasks, and as otherwise</w:t>
      </w:r>
      <w:r w:rsidRPr="001A44C9">
        <w:rPr>
          <w:sz w:val="22"/>
          <w:szCs w:val="22"/>
        </w:rPr>
        <w:t xml:space="preserve"> specified in any Guidelines. </w:t>
      </w:r>
    </w:p>
    <w:p w:rsidR="001C5B6E" w:rsidRPr="001A44C9" w:rsidRDefault="001C5B6E" w:rsidP="008F2B80">
      <w:pPr>
        <w:pStyle w:val="Definitiontext0"/>
      </w:pPr>
      <w:r w:rsidRPr="001A44C9">
        <w:t>‘</w:t>
      </w:r>
      <w:r w:rsidRPr="001A44C9">
        <w:rPr>
          <w:b/>
        </w:rPr>
        <w:t>Complaint</w:t>
      </w:r>
      <w:r w:rsidRPr="001A44C9">
        <w:t>’ means any expression of dissatisfaction with the Provider’s policies, procedures, employees or the quality of the Services the Provider offers or provides, but does not include:</w:t>
      </w:r>
    </w:p>
    <w:p w:rsidR="001C5B6E" w:rsidRPr="001A44C9" w:rsidRDefault="001C5B6E" w:rsidP="005C5FE1">
      <w:pPr>
        <w:pStyle w:val="Definitiontext0"/>
        <w:numPr>
          <w:ilvl w:val="0"/>
          <w:numId w:val="36"/>
        </w:numPr>
        <w:ind w:hanging="720"/>
      </w:pPr>
      <w:r w:rsidRPr="001A44C9">
        <w:t>a request by a Participant or potential Participant for Services, unless it is a second or further request;</w:t>
      </w:r>
    </w:p>
    <w:p w:rsidR="001C5B6E" w:rsidRPr="001A44C9" w:rsidRDefault="001C5B6E" w:rsidP="005C5FE1">
      <w:pPr>
        <w:pStyle w:val="Definitiontext0"/>
        <w:numPr>
          <w:ilvl w:val="0"/>
          <w:numId w:val="36"/>
        </w:numPr>
        <w:ind w:hanging="720"/>
      </w:pPr>
      <w:r w:rsidRPr="001A44C9">
        <w:t>a request for information or for an explanation of a policy or procedures; or</w:t>
      </w:r>
    </w:p>
    <w:p w:rsidR="001C5B6E" w:rsidRPr="001A44C9" w:rsidRDefault="001C5B6E" w:rsidP="005C5FE1">
      <w:pPr>
        <w:pStyle w:val="Definitiontext0"/>
        <w:numPr>
          <w:ilvl w:val="0"/>
          <w:numId w:val="36"/>
        </w:numPr>
        <w:ind w:hanging="720"/>
      </w:pPr>
      <w:r w:rsidRPr="001A44C9">
        <w:t>the lodging of any appeal against a decision when this is a normal part of standard procedure or policy.</w:t>
      </w:r>
    </w:p>
    <w:p w:rsidR="006C33BB" w:rsidRPr="007513CB" w:rsidRDefault="001C5B6E" w:rsidP="00906688">
      <w:pPr>
        <w:pStyle w:val="Definitiontext0"/>
      </w:pPr>
      <w:r w:rsidRPr="001A44C9">
        <w:t>‘</w:t>
      </w:r>
      <w:r w:rsidRPr="001A44C9">
        <w:rPr>
          <w:b/>
        </w:rPr>
        <w:t>Complementary Service</w:t>
      </w:r>
      <w:r w:rsidRPr="001A44C9">
        <w:t xml:space="preserve">’ means an employment or training programme administered by the Commonwealth, including </w:t>
      </w:r>
      <w:r w:rsidRPr="001A44C9">
        <w:rPr>
          <w:rStyle w:val="GDV5-Orange"/>
          <w:color w:val="auto"/>
        </w:rPr>
        <w:t>the Department</w:t>
      </w:r>
      <w:r w:rsidRPr="001A44C9">
        <w:t xml:space="preserve">, or provided by a state or territory government (including by state or territory government funded providers), as advised by </w:t>
      </w:r>
      <w:r w:rsidRPr="001A44C9">
        <w:rPr>
          <w:rStyle w:val="GDV5-Orange"/>
          <w:color w:val="auto"/>
        </w:rPr>
        <w:t>the Department</w:t>
      </w:r>
      <w:r w:rsidRPr="001A44C9">
        <w:t xml:space="preserve"> </w:t>
      </w:r>
      <w:r w:rsidRPr="006C33BB">
        <w:rPr>
          <w:strike/>
          <w:color w:val="00B0F0"/>
        </w:rPr>
        <w:t>from time to time</w:t>
      </w:r>
      <w:r w:rsidRPr="001A44C9">
        <w:t>, which the Provider may access to provide additional specialised assistance to a Fully Eligible Participant.</w:t>
      </w:r>
      <w:r w:rsidR="007513CB">
        <w:t xml:space="preserve"> </w:t>
      </w:r>
      <w:r w:rsidR="006C33BB" w:rsidRPr="00C30F71">
        <w:rPr>
          <w:b/>
          <w:color w:val="00B0F0"/>
          <w:szCs w:val="22"/>
        </w:rPr>
        <w:t>GDV 1</w:t>
      </w:r>
    </w:p>
    <w:p w:rsidR="001C5B6E" w:rsidRPr="001A44C9" w:rsidRDefault="001C5B6E" w:rsidP="00906688">
      <w:pPr>
        <w:pStyle w:val="Definitiontext0"/>
      </w:pPr>
      <w:r w:rsidRPr="001A44C9">
        <w:t>‘</w:t>
      </w:r>
      <w:r w:rsidRPr="001A44C9">
        <w:rPr>
          <w:b/>
        </w:rPr>
        <w:t>Completion Date</w:t>
      </w:r>
      <w:r w:rsidRPr="001A44C9">
        <w:t>’ means either:</w:t>
      </w:r>
    </w:p>
    <w:p w:rsidR="001C5B6E" w:rsidRPr="001A44C9" w:rsidRDefault="001C5B6E" w:rsidP="005C5FE1">
      <w:pPr>
        <w:pStyle w:val="Definitiontext0"/>
        <w:numPr>
          <w:ilvl w:val="0"/>
          <w:numId w:val="37"/>
        </w:numPr>
        <w:ind w:left="567" w:hanging="567"/>
      </w:pPr>
      <w:r w:rsidRPr="001A44C9">
        <w:t>the day after the latest of the following:</w:t>
      </w:r>
    </w:p>
    <w:p w:rsidR="001C5B6E" w:rsidRPr="001A44C9" w:rsidRDefault="001C5B6E" w:rsidP="005C5FE1">
      <w:pPr>
        <w:pStyle w:val="Definitiontext0"/>
        <w:numPr>
          <w:ilvl w:val="1"/>
          <w:numId w:val="38"/>
        </w:numPr>
        <w:ind w:hanging="873"/>
      </w:pPr>
      <w:r w:rsidRPr="001A44C9">
        <w:t>the Service Period end date; or</w:t>
      </w:r>
    </w:p>
    <w:p w:rsidR="001C5B6E" w:rsidRPr="001A44C9" w:rsidRDefault="001C5B6E" w:rsidP="005C5FE1">
      <w:pPr>
        <w:pStyle w:val="Definitiontext0"/>
        <w:numPr>
          <w:ilvl w:val="1"/>
          <w:numId w:val="38"/>
        </w:numPr>
        <w:ind w:hanging="873"/>
      </w:pPr>
      <w:r w:rsidRPr="001A44C9">
        <w:t>the latest Extended Service Period end date; or</w:t>
      </w:r>
    </w:p>
    <w:p w:rsidR="001C5B6E" w:rsidRPr="001A44C9" w:rsidRDefault="001C5B6E" w:rsidP="005C5FE1">
      <w:pPr>
        <w:pStyle w:val="Definitiontext0"/>
        <w:numPr>
          <w:ilvl w:val="0"/>
          <w:numId w:val="37"/>
        </w:numPr>
        <w:ind w:left="567" w:hanging="567"/>
      </w:pPr>
      <w:r w:rsidRPr="001A44C9">
        <w:t>if this Deed is terminated before any of the days specified in paragraph (a), the day after the day on which this Deed is terminated.</w:t>
      </w:r>
    </w:p>
    <w:p w:rsidR="001C5B6E" w:rsidRPr="001A44C9" w:rsidRDefault="001C5B6E" w:rsidP="00906688">
      <w:pPr>
        <w:pStyle w:val="Definitiontext0"/>
      </w:pPr>
      <w:r w:rsidRPr="001A44C9">
        <w:t>‘</w:t>
      </w:r>
      <w:r w:rsidRPr="001A44C9">
        <w:rPr>
          <w:b/>
        </w:rPr>
        <w:t>Compliance Activities</w:t>
      </w:r>
      <w:r w:rsidRPr="001A44C9">
        <w:t xml:space="preserve">’ means </w:t>
      </w:r>
      <w:r w:rsidR="00082409" w:rsidRPr="001A44C9">
        <w:t>i</w:t>
      </w:r>
      <w:r w:rsidRPr="001A44C9">
        <w:t xml:space="preserve">ntensive </w:t>
      </w:r>
      <w:r w:rsidR="00E96E4E" w:rsidRPr="001A44C9">
        <w:t>a</w:t>
      </w:r>
      <w:r w:rsidRPr="001A44C9">
        <w:t xml:space="preserve">ctivities of 200 hours over eight weeks at 50 hours per fortnight, generally with some participation required every Business Day, or as otherwise directed by </w:t>
      </w:r>
      <w:r w:rsidR="004C4FE4" w:rsidRPr="001A44C9">
        <w:t>DHS</w:t>
      </w:r>
      <w:r w:rsidRPr="001A44C9">
        <w:t>.</w:t>
      </w:r>
      <w:r w:rsidR="00082409" w:rsidRPr="001A44C9">
        <w:t xml:space="preserve"> </w:t>
      </w:r>
    </w:p>
    <w:p w:rsidR="00E2449D" w:rsidRPr="001A44C9" w:rsidRDefault="00E2449D" w:rsidP="00906688">
      <w:pPr>
        <w:pStyle w:val="Definitiontext0"/>
      </w:pPr>
      <w:r w:rsidRPr="001A44C9">
        <w:t>‘</w:t>
      </w:r>
      <w:r w:rsidRPr="001A44C9">
        <w:rPr>
          <w:b/>
        </w:rPr>
        <w:t>Compliance Indicator</w:t>
      </w:r>
      <w:r w:rsidRPr="001A44C9">
        <w:t xml:space="preserve">’ means an indicator to assess whether claims </w:t>
      </w:r>
      <w:r w:rsidR="007413F7" w:rsidRPr="001A44C9">
        <w:t xml:space="preserve">for </w:t>
      </w:r>
      <w:r w:rsidR="006C3694" w:rsidRPr="001A44C9">
        <w:t>P</w:t>
      </w:r>
      <w:r w:rsidR="007413F7" w:rsidRPr="001A44C9">
        <w:t xml:space="preserve">ayments </w:t>
      </w:r>
      <w:r w:rsidRPr="001A44C9">
        <w:t xml:space="preserve">have been </w:t>
      </w:r>
      <w:r w:rsidR="007413F7" w:rsidRPr="001A44C9">
        <w:t xml:space="preserve">made and </w:t>
      </w:r>
      <w:r w:rsidRPr="001A44C9">
        <w:t>processed</w:t>
      </w:r>
      <w:r w:rsidR="007413F7" w:rsidRPr="001A44C9">
        <w:t>,</w:t>
      </w:r>
      <w:r w:rsidRPr="001A44C9">
        <w:t xml:space="preserve"> and </w:t>
      </w:r>
      <w:r w:rsidR="007413F7" w:rsidRPr="001A44C9">
        <w:t xml:space="preserve">the </w:t>
      </w:r>
      <w:r w:rsidR="00F81422" w:rsidRPr="001A44C9">
        <w:t>Services have</w:t>
      </w:r>
      <w:r w:rsidR="007413F7" w:rsidRPr="001A44C9">
        <w:t xml:space="preserve"> been</w:t>
      </w:r>
      <w:r w:rsidRPr="001A44C9">
        <w:t xml:space="preserve"> conducted</w:t>
      </w:r>
      <w:r w:rsidR="007413F7" w:rsidRPr="001A44C9">
        <w:t>,</w:t>
      </w:r>
      <w:r w:rsidRPr="001A44C9">
        <w:t xml:space="preserve"> in compliance with this Deed, </w:t>
      </w:r>
      <w:r w:rsidR="007413F7" w:rsidRPr="001A44C9">
        <w:t xml:space="preserve">as </w:t>
      </w:r>
      <w:r w:rsidRPr="001A44C9">
        <w:t xml:space="preserve">calculated by the Department at its absolute discretion. </w:t>
      </w:r>
    </w:p>
    <w:p w:rsidR="000647D2" w:rsidRPr="001A44C9" w:rsidRDefault="000647D2" w:rsidP="000647D2">
      <w:pPr>
        <w:pStyle w:val="Definitiontext0"/>
      </w:pPr>
      <w:r w:rsidRPr="001A44C9">
        <w:t>‘</w:t>
      </w:r>
      <w:r w:rsidRPr="001A44C9">
        <w:rPr>
          <w:b/>
        </w:rPr>
        <w:t>Comprehensive Compliance Assessment</w:t>
      </w:r>
      <w:r w:rsidRPr="001A44C9">
        <w:t>’ means an assessment conducted by DHS to determine whether:</w:t>
      </w:r>
    </w:p>
    <w:p w:rsidR="000647D2" w:rsidRPr="001A44C9" w:rsidRDefault="000647D2" w:rsidP="005C5FE1">
      <w:pPr>
        <w:pStyle w:val="Definitiontext0"/>
        <w:numPr>
          <w:ilvl w:val="0"/>
          <w:numId w:val="39"/>
        </w:numPr>
        <w:ind w:left="567" w:hanging="567"/>
      </w:pPr>
      <w:r w:rsidRPr="001A44C9">
        <w:t xml:space="preserve">a penalty should be applied to a </w:t>
      </w:r>
      <w:r w:rsidRPr="001A44C9">
        <w:rPr>
          <w:rStyle w:val="blackstrike-deletedtext"/>
          <w:bCs/>
          <w:strike w:val="0"/>
        </w:rPr>
        <w:t>Fully Eligible Participant (Mutual Obligation)</w:t>
      </w:r>
      <w:r w:rsidRPr="001A44C9">
        <w:t xml:space="preserve"> where they have been found by DHS to have wilfully and persistently failed to meet their obligations under their Job Plan; or</w:t>
      </w:r>
    </w:p>
    <w:p w:rsidR="000647D2" w:rsidRPr="001A44C9" w:rsidRDefault="000647D2" w:rsidP="005C5FE1">
      <w:pPr>
        <w:pStyle w:val="Definitiontext0"/>
        <w:numPr>
          <w:ilvl w:val="0"/>
          <w:numId w:val="39"/>
        </w:numPr>
        <w:ind w:left="567" w:hanging="567"/>
      </w:pPr>
      <w:r w:rsidRPr="001A44C9">
        <w:t xml:space="preserve">the </w:t>
      </w:r>
      <w:r w:rsidRPr="001A44C9">
        <w:rPr>
          <w:rStyle w:val="blackstrike-deletedtext"/>
          <w:bCs/>
          <w:strike w:val="0"/>
        </w:rPr>
        <w:t xml:space="preserve">Fully Eligible Participant (Mutual Obligation) </w:t>
      </w:r>
      <w:r w:rsidRPr="001A44C9">
        <w:t>requires additional assistance in order to comply.</w:t>
      </w:r>
    </w:p>
    <w:p w:rsidR="00336C13" w:rsidRPr="001A44C9" w:rsidRDefault="00336C13" w:rsidP="00906688">
      <w:pPr>
        <w:pStyle w:val="Definitiontext0"/>
        <w:rPr>
          <w:rFonts w:cs="Calibri"/>
        </w:rPr>
      </w:pPr>
      <w:r w:rsidRPr="001A44C9">
        <w:rPr>
          <w:rFonts w:cs="Calibri"/>
        </w:rPr>
        <w:t>‘</w:t>
      </w:r>
      <w:r w:rsidRPr="001A44C9">
        <w:rPr>
          <w:rFonts w:cs="Calibri"/>
          <w:b/>
        </w:rPr>
        <w:t>Condition of Offer</w:t>
      </w:r>
      <w:r w:rsidRPr="001A44C9">
        <w:rPr>
          <w:rFonts w:cs="Calibri"/>
        </w:rPr>
        <w:t xml:space="preserve">’ means a condition placed by the Department on its offer of this Deed to the Provider. </w:t>
      </w:r>
    </w:p>
    <w:p w:rsidR="001C5B6E" w:rsidRPr="001A44C9" w:rsidRDefault="001C5B6E" w:rsidP="00906688">
      <w:pPr>
        <w:pStyle w:val="Definitiontext0"/>
      </w:pPr>
      <w:r w:rsidRPr="001A44C9">
        <w:t>‘</w:t>
      </w:r>
      <w:r w:rsidRPr="001A44C9">
        <w:rPr>
          <w:b/>
        </w:rPr>
        <w:t>Confidential Information</w:t>
      </w:r>
      <w:r w:rsidRPr="001A44C9">
        <w:t>’ means all information that the Parties agree to treat as confidential by Notice to each other after the Deed Commencement Date; or that the Parties know, or ought reasonably to know, is confidential to each other.</w:t>
      </w:r>
    </w:p>
    <w:p w:rsidR="001C5B6E" w:rsidRPr="001A44C9" w:rsidRDefault="001C5B6E" w:rsidP="00906688">
      <w:pPr>
        <w:pStyle w:val="Definitiontext0"/>
      </w:pPr>
      <w:r w:rsidRPr="001A44C9">
        <w:t>‘</w:t>
      </w:r>
      <w:r w:rsidRPr="001A44C9">
        <w:rPr>
          <w:b/>
        </w:rPr>
        <w:t>Conflict</w:t>
      </w:r>
      <w:r w:rsidRPr="001A44C9">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w:t>
      </w:r>
      <w:r w:rsidRPr="001A44C9">
        <w:rPr>
          <w:rStyle w:val="GDV5-Orange"/>
          <w:color w:val="auto"/>
        </w:rPr>
        <w:t>the Department</w:t>
      </w:r>
      <w:r w:rsidRPr="001A44C9">
        <w:t xml:space="preserve"> fairly and independently.</w:t>
      </w:r>
    </w:p>
    <w:p w:rsidR="008E3620" w:rsidRPr="001A44C9" w:rsidRDefault="008E3620" w:rsidP="00906688">
      <w:pPr>
        <w:pStyle w:val="Definitiontext0"/>
        <w:rPr>
          <w:rFonts w:cs="Times"/>
          <w:szCs w:val="22"/>
        </w:rPr>
      </w:pPr>
      <w:r w:rsidRPr="001A44C9">
        <w:rPr>
          <w:rFonts w:cs="Times"/>
          <w:b/>
          <w:szCs w:val="22"/>
        </w:rPr>
        <w:t>‘Conformity Assessment Body’</w:t>
      </w:r>
      <w:r w:rsidRPr="001A44C9">
        <w:rPr>
          <w:rFonts w:cs="Times"/>
          <w:szCs w:val="22"/>
        </w:rPr>
        <w:t xml:space="preserve"> means a third party assessment organisation appointed by the Department to its QAF Auditor List. </w:t>
      </w:r>
    </w:p>
    <w:p w:rsidR="00697E8C" w:rsidRPr="001A44C9" w:rsidRDefault="001C5B6E" w:rsidP="00906688">
      <w:pPr>
        <w:pStyle w:val="Definitiontext0"/>
        <w:rPr>
          <w:rStyle w:val="GDV5-Orange"/>
          <w:color w:val="auto"/>
        </w:rPr>
      </w:pPr>
      <w:r w:rsidRPr="001A44C9">
        <w:rPr>
          <w:rStyle w:val="GDV5-Orange"/>
          <w:b/>
          <w:color w:val="auto"/>
        </w:rPr>
        <w:t>‘Connections for Quality Indicator’</w:t>
      </w:r>
      <w:r w:rsidRPr="001A44C9">
        <w:rPr>
          <w:rStyle w:val="GDV5-Orange"/>
          <w:color w:val="auto"/>
        </w:rPr>
        <w:t xml:space="preserve"> means an indicator, specified as such in any Guidelines, that demonstrates linkages to wrap around servicing, engagement with Employers and services offered to Participants, particularly those with multiple disadvantages.</w:t>
      </w:r>
    </w:p>
    <w:p w:rsidR="001C5B6E"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Consecutive Weeks</w:t>
      </w:r>
      <w:r w:rsidRPr="001A44C9">
        <w:rPr>
          <w:rStyle w:val="GDV2Green"/>
          <w:color w:val="auto"/>
        </w:rPr>
        <w:t>’ means a continuous period of weeks broken only by one or more Permissible Breaks, except in the case of Partial Outcomes where no Permissible Breaks are permitted</w:t>
      </w:r>
      <w:r w:rsidR="00D7389F" w:rsidRPr="001A44C9">
        <w:rPr>
          <w:rStyle w:val="GDV2Green"/>
          <w:color w:val="auto"/>
        </w:rPr>
        <w:t>, and as adjusted by DHS</w:t>
      </w:r>
      <w:r w:rsidRPr="001A44C9">
        <w:rPr>
          <w:rStyle w:val="GDV2Green"/>
          <w:color w:val="auto"/>
        </w:rPr>
        <w:t>.</w:t>
      </w:r>
    </w:p>
    <w:p w:rsidR="001C5B6E" w:rsidRPr="001A44C9" w:rsidRDefault="001C5B6E" w:rsidP="00906688">
      <w:pPr>
        <w:pStyle w:val="Definitiontext0"/>
      </w:pPr>
      <w:r w:rsidRPr="001A44C9">
        <w:t>‘</w:t>
      </w:r>
      <w:r w:rsidRPr="001A44C9">
        <w:rPr>
          <w:b/>
        </w:rPr>
        <w:t>Constitution</w:t>
      </w:r>
      <w:r w:rsidRPr="001A44C9">
        <w:t>’ means (depending on the context):</w:t>
      </w:r>
    </w:p>
    <w:p w:rsidR="001C5B6E" w:rsidRPr="001A44C9" w:rsidRDefault="001C5B6E" w:rsidP="005C5FE1">
      <w:pPr>
        <w:pStyle w:val="Definitiontext0"/>
        <w:numPr>
          <w:ilvl w:val="0"/>
          <w:numId w:val="40"/>
        </w:numPr>
        <w:ind w:left="567" w:hanging="567"/>
      </w:pPr>
      <w:r w:rsidRPr="001A44C9">
        <w:t>a company’s constitution, which (where relevant) includes rules and any amendments that are part of the company’s constitution; or</w:t>
      </w:r>
    </w:p>
    <w:p w:rsidR="001C5B6E" w:rsidRPr="001A44C9" w:rsidRDefault="001C5B6E" w:rsidP="005C5FE1">
      <w:pPr>
        <w:pStyle w:val="Definitiontext0"/>
        <w:numPr>
          <w:ilvl w:val="0"/>
          <w:numId w:val="40"/>
        </w:numPr>
        <w:ind w:left="567" w:hanging="567"/>
      </w:pPr>
      <w:r w:rsidRPr="001A44C9">
        <w:t>in relation to any other kind of body:</w:t>
      </w:r>
    </w:p>
    <w:p w:rsidR="001C5B6E" w:rsidRPr="001A44C9" w:rsidRDefault="001C5B6E" w:rsidP="005C5FE1">
      <w:pPr>
        <w:pStyle w:val="Definitiontext0"/>
        <w:numPr>
          <w:ilvl w:val="0"/>
          <w:numId w:val="41"/>
        </w:numPr>
        <w:ind w:left="1134" w:hanging="567"/>
      </w:pPr>
      <w:r w:rsidRPr="001A44C9">
        <w:t>the body’s charter, rules or memorandum; or</w:t>
      </w:r>
    </w:p>
    <w:p w:rsidR="001C5B6E" w:rsidRPr="001A44C9" w:rsidRDefault="001C5B6E" w:rsidP="005C5FE1">
      <w:pPr>
        <w:pStyle w:val="Definitiontext0"/>
        <w:numPr>
          <w:ilvl w:val="0"/>
          <w:numId w:val="41"/>
        </w:numPr>
        <w:ind w:left="1134" w:hanging="567"/>
      </w:pPr>
      <w:r w:rsidRPr="001A44C9">
        <w:t>any instrument or law constituting or defining the constitution of the body or governing the activities of the body or its members.</w:t>
      </w:r>
    </w:p>
    <w:p w:rsidR="001C5B6E" w:rsidRPr="001A44C9" w:rsidRDefault="001C5B6E" w:rsidP="00906688">
      <w:pPr>
        <w:pStyle w:val="Definitiontext0"/>
      </w:pPr>
      <w:r w:rsidRPr="001A44C9">
        <w:t>‘</w:t>
      </w:r>
      <w:r w:rsidRPr="001A44C9">
        <w:rPr>
          <w:b/>
        </w:rPr>
        <w:t>Contact</w:t>
      </w:r>
      <w:r w:rsidRPr="001A44C9">
        <w:t xml:space="preserve">’ means a contact between the Provider and a </w:t>
      </w:r>
      <w:r w:rsidR="00490E79" w:rsidRPr="001A44C9">
        <w:t>Stream</w:t>
      </w:r>
      <w:r w:rsidRPr="001A44C9">
        <w:t xml:space="preserve"> Participant in accordance with clause </w:t>
      </w:r>
      <w:r w:rsidR="00343B9A" w:rsidRPr="001A44C9">
        <w:fldChar w:fldCharType="begin"/>
      </w:r>
      <w:r w:rsidR="00343B9A" w:rsidRPr="001A44C9">
        <w:instrText xml:space="preserve"> REF _Ref394415949 \r \h  \* MERGEFORMAT </w:instrText>
      </w:r>
      <w:r w:rsidR="00343B9A" w:rsidRPr="001A44C9">
        <w:fldChar w:fldCharType="separate"/>
      </w:r>
      <w:r w:rsidR="00BF3782">
        <w:t>84</w:t>
      </w:r>
      <w:r w:rsidR="00343B9A" w:rsidRPr="001A44C9">
        <w:fldChar w:fldCharType="end"/>
      </w:r>
      <w:r w:rsidR="00343B9A" w:rsidRPr="001A44C9">
        <w:t>.</w:t>
      </w:r>
    </w:p>
    <w:p w:rsidR="001C5B6E" w:rsidRPr="001A44C9" w:rsidRDefault="001C5B6E" w:rsidP="00906688">
      <w:pPr>
        <w:pStyle w:val="Definitiontext0"/>
      </w:pPr>
      <w:r w:rsidRPr="001A44C9">
        <w:t>‘</w:t>
      </w:r>
      <w:r w:rsidRPr="001A44C9">
        <w:rPr>
          <w:b/>
        </w:rPr>
        <w:t>Contact Person</w:t>
      </w:r>
      <w:r w:rsidRPr="001A44C9">
        <w:t xml:space="preserve">’ means the person specified in </w:t>
      </w:r>
      <w:r w:rsidR="007D465A" w:rsidRPr="001A44C9">
        <w:t>i</w:t>
      </w:r>
      <w:r w:rsidRPr="001A44C9">
        <w:t xml:space="preserve">tem 2 of </w:t>
      </w:r>
      <w:r w:rsidR="00F44FA1" w:rsidRPr="001A44C9">
        <w:t>Schedule 1</w:t>
      </w:r>
      <w:r w:rsidRPr="001A44C9">
        <w:t xml:space="preserve"> who has authority to receive and sign Notices and written communications for the Provider under this Deed and accept any request or direction in relation to the Services.</w:t>
      </w:r>
    </w:p>
    <w:p w:rsidR="001C5B6E" w:rsidRPr="001A44C9" w:rsidRDefault="001C5B6E" w:rsidP="00906688">
      <w:pPr>
        <w:pStyle w:val="Definitiontext0"/>
      </w:pPr>
      <w:r w:rsidRPr="001A44C9">
        <w:t>‘</w:t>
      </w:r>
      <w:r w:rsidRPr="001A44C9">
        <w:rPr>
          <w:b/>
        </w:rPr>
        <w:t>Control</w:t>
      </w:r>
      <w:r w:rsidRPr="001A44C9">
        <w:t xml:space="preserve">’ has the meaning given to that term in section 50AA of the </w:t>
      </w:r>
      <w:r w:rsidRPr="001A44C9">
        <w:rPr>
          <w:i/>
        </w:rPr>
        <w:t>Corporations Act 2001 (</w:t>
      </w:r>
      <w:r w:rsidRPr="001A44C9">
        <w:t>Cth).</w:t>
      </w:r>
    </w:p>
    <w:p w:rsidR="001C5B6E" w:rsidRPr="001A44C9" w:rsidRDefault="001C5B6E" w:rsidP="00906688">
      <w:pPr>
        <w:pStyle w:val="Definitiontext0"/>
      </w:pPr>
      <w:r w:rsidRPr="001A44C9">
        <w:t>‘</w:t>
      </w:r>
      <w:r w:rsidRPr="001A44C9">
        <w:rPr>
          <w:b/>
        </w:rPr>
        <w:t>Corporation</w:t>
      </w:r>
      <w:r w:rsidRPr="001A44C9">
        <w:t xml:space="preserve">’ has the meaning given to that term in section 57A of the </w:t>
      </w:r>
      <w:r w:rsidRPr="001A44C9">
        <w:rPr>
          <w:i/>
        </w:rPr>
        <w:t>Corporations Act 2001</w:t>
      </w:r>
      <w:r w:rsidRPr="001A44C9">
        <w:t xml:space="preserve"> (Cth).</w:t>
      </w:r>
    </w:p>
    <w:p w:rsidR="008E3620" w:rsidRPr="001A44C9" w:rsidRDefault="008E3620" w:rsidP="00906688">
      <w:pPr>
        <w:pStyle w:val="Definitiontext0"/>
        <w:rPr>
          <w:rFonts w:cs="Times"/>
          <w:b/>
          <w:szCs w:val="22"/>
        </w:rPr>
      </w:pPr>
      <w:r w:rsidRPr="001A44C9">
        <w:rPr>
          <w:b/>
          <w:szCs w:val="22"/>
        </w:rPr>
        <w:t>‘Corrective Action Plan’</w:t>
      </w:r>
      <w:r w:rsidRPr="001A44C9">
        <w:rPr>
          <w:szCs w:val="22"/>
        </w:rPr>
        <w:t xml:space="preserve"> means a plan developed by the Provider, in accordance with</w:t>
      </w:r>
      <w:r w:rsidR="00775FA1" w:rsidRPr="001A44C9">
        <w:rPr>
          <w:szCs w:val="22"/>
        </w:rPr>
        <w:t xml:space="preserve"> any</w:t>
      </w:r>
      <w:r w:rsidRPr="001A44C9">
        <w:rPr>
          <w:szCs w:val="22"/>
        </w:rPr>
        <w:t xml:space="preserve"> </w:t>
      </w:r>
      <w:r w:rsidR="00C50F53" w:rsidRPr="001A44C9">
        <w:rPr>
          <w:szCs w:val="22"/>
        </w:rPr>
        <w:t xml:space="preserve">Guidelines </w:t>
      </w:r>
      <w:r w:rsidRPr="001A44C9">
        <w:rPr>
          <w:szCs w:val="22"/>
        </w:rPr>
        <w:t>and agreed by the Quality Auditor, for the purposes of addressing one or more Non-conformance</w:t>
      </w:r>
      <w:r w:rsidR="00B24C9C" w:rsidRPr="001A44C9">
        <w:rPr>
          <w:szCs w:val="22"/>
        </w:rPr>
        <w:t>s</w:t>
      </w:r>
      <w:r w:rsidRPr="001A44C9">
        <w:rPr>
          <w:szCs w:val="22"/>
        </w:rPr>
        <w:t>.</w:t>
      </w:r>
    </w:p>
    <w:p w:rsidR="001C5B6E" w:rsidRPr="001A44C9" w:rsidRDefault="001C5B6E" w:rsidP="00906688">
      <w:pPr>
        <w:pStyle w:val="Definitiontext0"/>
      </w:pPr>
      <w:r w:rsidRPr="001A44C9">
        <w:t>‘</w:t>
      </w:r>
      <w:r w:rsidRPr="001A44C9">
        <w:rPr>
          <w:b/>
        </w:rPr>
        <w:t>Customer</w:t>
      </w:r>
      <w:r w:rsidRPr="001A44C9">
        <w:t>’ includes a Participant, potential Participant, Employer and any other user of the Services.</w:t>
      </w:r>
    </w:p>
    <w:p w:rsidR="00697E8C" w:rsidRPr="001A44C9" w:rsidRDefault="001C5B6E" w:rsidP="00906688">
      <w:pPr>
        <w:pStyle w:val="Definitiontext0"/>
        <w:rPr>
          <w:rStyle w:val="GDV7-Pink"/>
          <w:color w:val="auto"/>
        </w:rPr>
      </w:pPr>
      <w:r w:rsidRPr="001A44C9">
        <w:rPr>
          <w:rStyle w:val="GDV7-Pink"/>
          <w:color w:val="auto"/>
        </w:rPr>
        <w:t>‘</w:t>
      </w:r>
      <w:r w:rsidRPr="001A44C9">
        <w:rPr>
          <w:rStyle w:val="GDV7-Pink"/>
          <w:b/>
          <w:color w:val="auto"/>
        </w:rPr>
        <w:t>Cybersafety Policy</w:t>
      </w:r>
      <w:r w:rsidRPr="001A44C9">
        <w:rPr>
          <w:rStyle w:val="GDV7-Pink"/>
          <w:color w:val="auto"/>
        </w:rPr>
        <w:t xml:space="preserve">’ means the Commonwealth policy of that name as specified at clauses </w:t>
      </w:r>
      <w:r w:rsidR="0044610F" w:rsidRPr="001A44C9">
        <w:rPr>
          <w:rStyle w:val="GDV7-Pink"/>
          <w:color w:val="auto"/>
        </w:rPr>
        <w:fldChar w:fldCharType="begin"/>
      </w:r>
      <w:r w:rsidR="0044610F" w:rsidRPr="001A44C9">
        <w:rPr>
          <w:rStyle w:val="GDV7-Pink"/>
          <w:color w:val="auto"/>
        </w:rPr>
        <w:instrText xml:space="preserve"> REF _Ref393984792 \r \h </w:instrText>
      </w:r>
      <w:r w:rsidR="005922A0" w:rsidRPr="001A44C9">
        <w:rPr>
          <w:rStyle w:val="GDV7-Pink"/>
          <w:color w:val="auto"/>
        </w:rPr>
        <w:instrText xml:space="preserve"> \* MERGEFORMAT </w:instrText>
      </w:r>
      <w:r w:rsidR="0044610F" w:rsidRPr="001A44C9">
        <w:rPr>
          <w:rStyle w:val="GDV7-Pink"/>
          <w:color w:val="auto"/>
        </w:rPr>
      </w:r>
      <w:r w:rsidR="0044610F" w:rsidRPr="001A44C9">
        <w:rPr>
          <w:rStyle w:val="GDV7-Pink"/>
          <w:color w:val="auto"/>
        </w:rPr>
        <w:fldChar w:fldCharType="separate"/>
      </w:r>
      <w:r w:rsidR="00BF3782">
        <w:rPr>
          <w:rStyle w:val="GDV7-Pink"/>
          <w:color w:val="auto"/>
        </w:rPr>
        <w:t>32.21</w:t>
      </w:r>
      <w:r w:rsidR="0044610F" w:rsidRPr="001A44C9">
        <w:rPr>
          <w:rStyle w:val="GDV7-Pink"/>
          <w:color w:val="auto"/>
        </w:rPr>
        <w:fldChar w:fldCharType="end"/>
      </w:r>
      <w:r w:rsidRPr="001A44C9">
        <w:rPr>
          <w:rStyle w:val="GDV7-Pink"/>
          <w:color w:val="auto"/>
        </w:rPr>
        <w:t xml:space="preserve"> to </w:t>
      </w:r>
      <w:r w:rsidR="0044610F" w:rsidRPr="001A44C9">
        <w:rPr>
          <w:rStyle w:val="GDV7-Pink"/>
          <w:color w:val="auto"/>
        </w:rPr>
        <w:fldChar w:fldCharType="begin"/>
      </w:r>
      <w:r w:rsidR="0044610F" w:rsidRPr="001A44C9">
        <w:rPr>
          <w:rStyle w:val="GDV7-Pink"/>
          <w:color w:val="auto"/>
        </w:rPr>
        <w:instrText xml:space="preserve"> REF _Ref393984800 \r \h </w:instrText>
      </w:r>
      <w:r w:rsidR="005922A0" w:rsidRPr="001A44C9">
        <w:rPr>
          <w:rStyle w:val="GDV7-Pink"/>
          <w:color w:val="auto"/>
        </w:rPr>
        <w:instrText xml:space="preserve"> \* MERGEFORMAT </w:instrText>
      </w:r>
      <w:r w:rsidR="0044610F" w:rsidRPr="001A44C9">
        <w:rPr>
          <w:rStyle w:val="GDV7-Pink"/>
          <w:color w:val="auto"/>
        </w:rPr>
      </w:r>
      <w:r w:rsidR="0044610F" w:rsidRPr="001A44C9">
        <w:rPr>
          <w:rStyle w:val="GDV7-Pink"/>
          <w:color w:val="auto"/>
        </w:rPr>
        <w:fldChar w:fldCharType="separate"/>
      </w:r>
      <w:r w:rsidR="00BF3782">
        <w:rPr>
          <w:rStyle w:val="GDV7-Pink"/>
          <w:color w:val="auto"/>
        </w:rPr>
        <w:t>32.25</w:t>
      </w:r>
      <w:r w:rsidR="0044610F" w:rsidRPr="001A44C9">
        <w:rPr>
          <w:rStyle w:val="GDV7-Pink"/>
          <w:color w:val="auto"/>
        </w:rPr>
        <w:fldChar w:fldCharType="end"/>
      </w:r>
      <w:r w:rsidRPr="001A44C9">
        <w:rPr>
          <w:rStyle w:val="GDV7-Pink"/>
          <w:color w:val="auto"/>
        </w:rPr>
        <w:t>.</w:t>
      </w:r>
    </w:p>
    <w:p w:rsidR="00ED506A" w:rsidRPr="001A44C9" w:rsidRDefault="00977C12" w:rsidP="009F3D16">
      <w:pPr>
        <w:pStyle w:val="Definitiontext0"/>
      </w:pPr>
      <w:r w:rsidRPr="001A44C9">
        <w:t>‘</w:t>
      </w:r>
      <w:r w:rsidRPr="001A44C9">
        <w:rPr>
          <w:b/>
        </w:rPr>
        <w:t>Deed</w:t>
      </w:r>
      <w:r w:rsidRPr="001A44C9">
        <w:t xml:space="preserve">’ means </w:t>
      </w:r>
      <w:r w:rsidR="00ED506A" w:rsidRPr="001A44C9">
        <w:t>this document, as varied or extended by the Parties from time to time in accordance with this Deed, and includes any Conditions of Offer, the Particulars, all Annexures, the Schedule</w:t>
      </w:r>
      <w:r w:rsidR="008D4713" w:rsidRPr="001A44C9">
        <w:t>s, any Guidelines</w:t>
      </w:r>
      <w:r w:rsidR="00ED506A" w:rsidRPr="001A44C9">
        <w:t xml:space="preserve"> and </w:t>
      </w:r>
      <w:r w:rsidR="008D4713" w:rsidRPr="001A44C9">
        <w:t xml:space="preserve">any </w:t>
      </w:r>
      <w:r w:rsidR="00ED506A" w:rsidRPr="001A44C9">
        <w:t>documents incorporated by reference</w:t>
      </w:r>
      <w:r w:rsidR="008D4713" w:rsidRPr="001A44C9">
        <w:t>.</w:t>
      </w:r>
      <w:r w:rsidRPr="001A44C9">
        <w:t xml:space="preserve"> </w:t>
      </w:r>
    </w:p>
    <w:p w:rsidR="001C5B6E" w:rsidRPr="001A44C9" w:rsidRDefault="001C5B6E" w:rsidP="009F3D16">
      <w:pPr>
        <w:pStyle w:val="Definitiontext0"/>
      </w:pPr>
      <w:r w:rsidRPr="001A44C9">
        <w:t>‘</w:t>
      </w:r>
      <w:r w:rsidRPr="001A44C9">
        <w:rPr>
          <w:b/>
        </w:rPr>
        <w:t>Deed Commencement Date</w:t>
      </w:r>
      <w:r w:rsidRPr="001A44C9">
        <w:t>’ means the later of</w:t>
      </w:r>
      <w:r w:rsidR="00265193" w:rsidRPr="001A44C9">
        <w:t xml:space="preserve"> </w:t>
      </w:r>
      <w:r w:rsidRPr="001A44C9">
        <w:t>1 July 20</w:t>
      </w:r>
      <w:r w:rsidR="002121BA" w:rsidRPr="001A44C9">
        <w:t>15</w:t>
      </w:r>
      <w:r w:rsidRPr="001A44C9">
        <w:t>, or the date on which this Deed is signed by the last Party to do so.</w:t>
      </w:r>
    </w:p>
    <w:p w:rsidR="001C5B6E" w:rsidRPr="001A44C9" w:rsidRDefault="001C5B6E" w:rsidP="00906688">
      <w:pPr>
        <w:pStyle w:val="Definitiontext0"/>
      </w:pPr>
      <w:r w:rsidRPr="001A44C9">
        <w:t>‘</w:t>
      </w:r>
      <w:r w:rsidRPr="001A44C9">
        <w:rPr>
          <w:b/>
        </w:rPr>
        <w:t>Deed Material</w:t>
      </w:r>
      <w:r w:rsidRPr="001A44C9">
        <w:t>’ means all Material:</w:t>
      </w:r>
    </w:p>
    <w:p w:rsidR="001C5B6E" w:rsidRPr="001A44C9" w:rsidRDefault="001C5B6E" w:rsidP="005C5FE1">
      <w:pPr>
        <w:pStyle w:val="Definitiontext0"/>
        <w:numPr>
          <w:ilvl w:val="0"/>
          <w:numId w:val="42"/>
        </w:numPr>
        <w:ind w:hanging="720"/>
      </w:pPr>
      <w:r w:rsidRPr="001A44C9">
        <w:t>developed or created or required to be developed or created as part of or for the purpose of performing this Deed;</w:t>
      </w:r>
    </w:p>
    <w:p w:rsidR="001C5B6E" w:rsidRPr="001A44C9" w:rsidRDefault="001C5B6E" w:rsidP="005C5FE1">
      <w:pPr>
        <w:pStyle w:val="Definitiontext0"/>
        <w:numPr>
          <w:ilvl w:val="0"/>
          <w:numId w:val="42"/>
        </w:numPr>
        <w:ind w:hanging="720"/>
      </w:pPr>
      <w:r w:rsidRPr="001A44C9">
        <w:t xml:space="preserve">incorporated in, supplied or required to be supplied along with the Material referred to in paragraph (a) above; or </w:t>
      </w:r>
    </w:p>
    <w:p w:rsidR="001C5B6E" w:rsidRPr="001A44C9" w:rsidRDefault="001C5B6E" w:rsidP="005C5FE1">
      <w:pPr>
        <w:pStyle w:val="Definitiontext0"/>
        <w:numPr>
          <w:ilvl w:val="0"/>
          <w:numId w:val="42"/>
        </w:numPr>
        <w:ind w:hanging="720"/>
      </w:pPr>
      <w:r w:rsidRPr="001A44C9">
        <w:t xml:space="preserve">copied or derived from Material referred to in paragraphs (a) or (b); and </w:t>
      </w:r>
    </w:p>
    <w:p w:rsidR="001C5B6E" w:rsidRPr="001A44C9" w:rsidRDefault="001C5B6E" w:rsidP="00906688">
      <w:pPr>
        <w:pStyle w:val="Definitiontext0"/>
      </w:pPr>
      <w:r w:rsidRPr="001A44C9">
        <w:t>includes all Deed Records.</w:t>
      </w:r>
    </w:p>
    <w:p w:rsidR="001C5B6E" w:rsidRPr="001A44C9" w:rsidRDefault="001C5B6E" w:rsidP="00906688">
      <w:pPr>
        <w:pStyle w:val="Definitiontext0"/>
      </w:pPr>
      <w:r w:rsidRPr="001A44C9">
        <w:t>‘</w:t>
      </w:r>
      <w:r w:rsidRPr="001A44C9">
        <w:rPr>
          <w:b/>
        </w:rPr>
        <w:t>Deed Records</w:t>
      </w:r>
      <w:r w:rsidRPr="001A44C9">
        <w:t xml:space="preserve">’ means all Records: </w:t>
      </w:r>
    </w:p>
    <w:p w:rsidR="001C5B6E" w:rsidRPr="001A44C9" w:rsidRDefault="001C5B6E" w:rsidP="005C5FE1">
      <w:pPr>
        <w:pStyle w:val="Definitiontext0"/>
        <w:numPr>
          <w:ilvl w:val="0"/>
          <w:numId w:val="43"/>
        </w:numPr>
        <w:ind w:hanging="720"/>
      </w:pPr>
      <w:r w:rsidRPr="001A44C9">
        <w:t>developed or created or required to be developed or created as part of or for the purpose of performing this Deed;</w:t>
      </w:r>
    </w:p>
    <w:p w:rsidR="001C5B6E" w:rsidRPr="001A44C9" w:rsidRDefault="001C5B6E" w:rsidP="005C5FE1">
      <w:pPr>
        <w:pStyle w:val="Definitiontext0"/>
        <w:numPr>
          <w:ilvl w:val="0"/>
          <w:numId w:val="43"/>
        </w:numPr>
        <w:ind w:hanging="720"/>
      </w:pPr>
      <w:r w:rsidRPr="001A44C9">
        <w:t xml:space="preserve">incorporated in, supplied or required to be supplied along with the Records referred to in paragraph (a) above; or </w:t>
      </w:r>
    </w:p>
    <w:p w:rsidR="001C5B6E" w:rsidRPr="001A44C9" w:rsidRDefault="001C5B6E" w:rsidP="005C5FE1">
      <w:pPr>
        <w:pStyle w:val="Definitiontext0"/>
        <w:numPr>
          <w:ilvl w:val="0"/>
          <w:numId w:val="43"/>
        </w:numPr>
        <w:ind w:hanging="720"/>
      </w:pPr>
      <w:r w:rsidRPr="001A44C9">
        <w:t xml:space="preserve">copied or derived from Records referred to in paragraphs (a) or (b); and </w:t>
      </w:r>
    </w:p>
    <w:p w:rsidR="001C5B6E" w:rsidRPr="001A44C9" w:rsidRDefault="001C5B6E" w:rsidP="00906688">
      <w:pPr>
        <w:pStyle w:val="Definitiontext0"/>
      </w:pPr>
      <w:r w:rsidRPr="001A44C9">
        <w:t>includes all Reports.</w:t>
      </w:r>
    </w:p>
    <w:p w:rsidR="000E19D2" w:rsidRPr="00DE5F0B" w:rsidRDefault="001C5B6E" w:rsidP="00906688">
      <w:pPr>
        <w:pStyle w:val="Definitiontext0"/>
      </w:pPr>
      <w:r w:rsidRPr="001A44C9">
        <w:t>‘</w:t>
      </w:r>
      <w:r w:rsidRPr="001A44C9">
        <w:rPr>
          <w:b/>
        </w:rPr>
        <w:t>Delegate</w:t>
      </w:r>
      <w:r w:rsidRPr="001A44C9">
        <w:t xml:space="preserve">’ means a person engaged by the Provider who is a </w:t>
      </w:r>
      <w:r w:rsidR="00184216" w:rsidRPr="001A44C9">
        <w:t>d</w:t>
      </w:r>
      <w:r w:rsidRPr="001A44C9">
        <w:t>elegate of the Secretary</w:t>
      </w:r>
      <w:r w:rsidR="000E19D2">
        <w:t xml:space="preserve"> </w:t>
      </w:r>
      <w:r w:rsidR="000E19D2" w:rsidRPr="000E19D2">
        <w:rPr>
          <w:color w:val="00B0F0"/>
        </w:rPr>
        <w:t>of the Department</w:t>
      </w:r>
      <w:r w:rsidRPr="001A44C9">
        <w:t xml:space="preserve"> under the Social Security Law. </w:t>
      </w:r>
      <w:r w:rsidR="000E19D2" w:rsidRPr="000E19D2">
        <w:rPr>
          <w:b/>
          <w:color w:val="00B0F0"/>
        </w:rPr>
        <w:t>GDV 1</w:t>
      </w:r>
    </w:p>
    <w:p w:rsidR="001C5B6E" w:rsidRPr="001A44C9" w:rsidRDefault="001C5B6E"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w:t>
      </w:r>
      <w:r w:rsidRPr="001A44C9">
        <w:rPr>
          <w:rFonts w:asciiTheme="minorHAnsi" w:hAnsiTheme="minorHAnsi" w:cs="Calibri"/>
          <w:sz w:val="22"/>
          <w:szCs w:val="22"/>
        </w:rPr>
        <w:t>’ means the Commonwealth Department of Employment or such other agency or department as may administer this Deed on behalf of the Commonwealth from time to time, and where the context so admits, includes the Commonwealth’s relevant officers, delegates, employees and agents.</w:t>
      </w:r>
    </w:p>
    <w:p w:rsidR="001C5B6E" w:rsidRPr="001A44C9" w:rsidRDefault="001C5B6E"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 Employee</w:t>
      </w:r>
      <w:r w:rsidRPr="001A44C9">
        <w:rPr>
          <w:rFonts w:asciiTheme="minorHAnsi" w:hAnsiTheme="minorHAnsi" w:cs="Calibri"/>
          <w:sz w:val="22"/>
          <w:szCs w:val="22"/>
        </w:rPr>
        <w:t>’ means an employee of the Commonwealth working for the Department and:</w:t>
      </w:r>
    </w:p>
    <w:p w:rsidR="001C5B6E" w:rsidRPr="001A44C9" w:rsidRDefault="001C5B6E" w:rsidP="005C5FE1">
      <w:pPr>
        <w:pStyle w:val="ListParagraph"/>
        <w:numPr>
          <w:ilvl w:val="0"/>
          <w:numId w:val="73"/>
        </w:numPr>
        <w:tabs>
          <w:tab w:val="left" w:pos="567"/>
        </w:tabs>
        <w:spacing w:before="60" w:after="120"/>
        <w:ind w:left="0" w:firstLine="0"/>
        <w:rPr>
          <w:rFonts w:asciiTheme="minorHAnsi" w:hAnsiTheme="minorHAnsi" w:cs="Calibri"/>
          <w:sz w:val="22"/>
          <w:szCs w:val="22"/>
        </w:rPr>
      </w:pPr>
      <w:r w:rsidRPr="001A44C9">
        <w:rPr>
          <w:rFonts w:asciiTheme="minorHAnsi" w:hAnsiTheme="minorHAnsi" w:cs="Calibri"/>
          <w:sz w:val="22"/>
          <w:szCs w:val="22"/>
        </w:rPr>
        <w:t>any person notified by the Department to the Provider as being a Department Employee; and</w:t>
      </w:r>
    </w:p>
    <w:p w:rsidR="001C5B6E" w:rsidRPr="001A44C9" w:rsidRDefault="001C5B6E" w:rsidP="005C5FE1">
      <w:pPr>
        <w:pStyle w:val="ListParagraph"/>
        <w:numPr>
          <w:ilvl w:val="0"/>
          <w:numId w:val="73"/>
        </w:numPr>
        <w:tabs>
          <w:tab w:val="left" w:pos="567"/>
        </w:tabs>
        <w:spacing w:before="60" w:after="120"/>
        <w:ind w:left="0" w:firstLine="0"/>
        <w:rPr>
          <w:rFonts w:asciiTheme="minorHAnsi" w:hAnsiTheme="minorHAnsi" w:cs="Calibri"/>
          <w:sz w:val="22"/>
          <w:szCs w:val="22"/>
        </w:rPr>
      </w:pPr>
      <w:r w:rsidRPr="001A44C9">
        <w:rPr>
          <w:rFonts w:asciiTheme="minorHAnsi" w:hAnsiTheme="minorHAnsi" w:cs="Calibri"/>
          <w:sz w:val="22"/>
          <w:szCs w:val="22"/>
        </w:rPr>
        <w:t>any person authorised by law to undertake acts on behalf of the Department.</w:t>
      </w:r>
    </w:p>
    <w:p w:rsidR="001C5B6E" w:rsidRPr="001A44C9" w:rsidRDefault="001C5B6E"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Department’s IT Systems</w:t>
      </w:r>
      <w:r w:rsidRPr="001A44C9">
        <w:rPr>
          <w:rFonts w:asciiTheme="minorHAnsi" w:hAnsiTheme="minorHAnsi" w:cs="Calibri"/>
          <w:sz w:val="22"/>
          <w:szCs w:val="22"/>
        </w:rPr>
        <w:t>’ means the Department’s IT computer system accessible by a Provider,</w:t>
      </w:r>
      <w:r w:rsidR="00AE76AF" w:rsidRPr="001A44C9">
        <w:rPr>
          <w:rFonts w:asciiTheme="minorHAnsi" w:hAnsiTheme="minorHAnsi" w:cs="Calibri"/>
          <w:sz w:val="22"/>
          <w:szCs w:val="22"/>
        </w:rPr>
        <w:t xml:space="preserve"> </w:t>
      </w:r>
      <w:r w:rsidR="00AE76AF" w:rsidRPr="001A44C9">
        <w:rPr>
          <w:rStyle w:val="GDV5-Orange"/>
          <w:color w:val="auto"/>
        </w:rPr>
        <w:t>delivered as web-browser applications optimised for Internet Explorer 11, and</w:t>
      </w:r>
      <w:r w:rsidRPr="001A44C9">
        <w:rPr>
          <w:rFonts w:asciiTheme="minorHAnsi" w:hAnsiTheme="minorHAnsi" w:cs="Calibri"/>
          <w:sz w:val="22"/>
          <w:szCs w:val="22"/>
        </w:rPr>
        <w:t xml:space="preserve"> through which information is exchanged between the Provider, Subcontractors, DHS and the Department in relation to the Services.</w:t>
      </w:r>
    </w:p>
    <w:p w:rsidR="000E19D2" w:rsidRPr="00DE5F0B" w:rsidRDefault="00825DC5" w:rsidP="00906688">
      <w:pPr>
        <w:spacing w:before="60" w:after="120" w:line="240" w:lineRule="auto"/>
        <w:rPr>
          <w:rFonts w:asciiTheme="minorHAnsi" w:hAnsiTheme="minorHAnsi" w:cs="Calibri"/>
          <w:sz w:val="22"/>
          <w:szCs w:val="22"/>
        </w:rPr>
      </w:pPr>
      <w:r w:rsidRPr="001A44C9">
        <w:rPr>
          <w:rFonts w:asciiTheme="minorHAnsi" w:hAnsiTheme="minorHAnsi" w:cs="Calibri"/>
          <w:sz w:val="22"/>
          <w:szCs w:val="22"/>
        </w:rPr>
        <w:t>‘</w:t>
      </w:r>
      <w:r w:rsidRPr="001A44C9">
        <w:rPr>
          <w:rFonts w:asciiTheme="minorHAnsi" w:hAnsiTheme="minorHAnsi" w:cs="Calibri"/>
          <w:b/>
          <w:sz w:val="22"/>
          <w:szCs w:val="22"/>
        </w:rPr>
        <w:t>Department’s National Customer Service Line</w:t>
      </w:r>
      <w:r w:rsidRPr="001A44C9">
        <w:rPr>
          <w:rFonts w:asciiTheme="minorHAnsi" w:hAnsiTheme="minorHAnsi" w:cs="Calibri"/>
          <w:sz w:val="22"/>
          <w:szCs w:val="22"/>
        </w:rPr>
        <w:t>’ means a free call telephone service which puts Participants and Employers in contact with a Department Customer Service Officer, and is 1800 805 260, or such other number as Notified by the Department</w:t>
      </w:r>
      <w:r w:rsidRPr="000E19D2">
        <w:rPr>
          <w:rFonts w:asciiTheme="minorHAnsi" w:hAnsiTheme="minorHAnsi" w:cs="Calibri"/>
          <w:strike/>
          <w:color w:val="00B0F0"/>
          <w:sz w:val="22"/>
          <w:szCs w:val="22"/>
        </w:rPr>
        <w:t xml:space="preserve"> from time to time</w:t>
      </w:r>
      <w:r w:rsidRPr="001A44C9">
        <w:rPr>
          <w:rFonts w:asciiTheme="minorHAnsi" w:hAnsiTheme="minorHAnsi" w:cs="Calibri"/>
          <w:sz w:val="22"/>
          <w:szCs w:val="22"/>
        </w:rPr>
        <w:t>.</w:t>
      </w:r>
      <w:r w:rsidR="00DE5F0B">
        <w:rPr>
          <w:rFonts w:asciiTheme="minorHAnsi" w:hAnsiTheme="minorHAnsi" w:cs="Calibri"/>
          <w:sz w:val="22"/>
          <w:szCs w:val="22"/>
        </w:rPr>
        <w:t xml:space="preserve"> </w:t>
      </w:r>
      <w:r w:rsidR="000E19D2" w:rsidRPr="000E19D2">
        <w:rPr>
          <w:rFonts w:asciiTheme="minorHAnsi" w:hAnsiTheme="minorHAnsi" w:cs="Calibri"/>
          <w:b/>
          <w:color w:val="00B0F0"/>
          <w:sz w:val="22"/>
          <w:szCs w:val="22"/>
        </w:rPr>
        <w:t>GDV 1</w:t>
      </w:r>
    </w:p>
    <w:p w:rsidR="000E19D2" w:rsidRPr="00DE5F0B" w:rsidDel="004B320D" w:rsidRDefault="001C5B6E" w:rsidP="00906688">
      <w:pPr>
        <w:spacing w:before="60" w:after="120" w:line="240" w:lineRule="auto"/>
        <w:rPr>
          <w:rFonts w:asciiTheme="minorHAnsi" w:hAnsiTheme="minorHAnsi" w:cs="Calibri"/>
          <w:sz w:val="22"/>
        </w:rPr>
      </w:pPr>
      <w:r w:rsidRPr="001A44C9">
        <w:rPr>
          <w:rFonts w:asciiTheme="minorHAnsi" w:hAnsiTheme="minorHAnsi" w:cs="Calibri"/>
          <w:sz w:val="22"/>
        </w:rPr>
        <w:t>‘</w:t>
      </w:r>
      <w:r w:rsidRPr="001A44C9">
        <w:rPr>
          <w:rFonts w:asciiTheme="minorHAnsi" w:hAnsiTheme="minorHAnsi" w:cs="Calibri"/>
          <w:b/>
          <w:sz w:val="22"/>
        </w:rPr>
        <w:t>Department’s Security Policies</w:t>
      </w:r>
      <w:r w:rsidRPr="001A44C9">
        <w:rPr>
          <w:rFonts w:asciiTheme="minorHAnsi" w:hAnsiTheme="minorHAnsi" w:cs="Calibri"/>
          <w:sz w:val="22"/>
        </w:rPr>
        <w:t>’ means policies relating to the use and security of the Department’s IT Systems and Records, and includes the policy by the name of the Department’s</w:t>
      </w:r>
      <w:r w:rsidRPr="001A44C9">
        <w:rPr>
          <w:rFonts w:asciiTheme="minorHAnsi" w:hAnsiTheme="minorHAnsi" w:cs="Calibri"/>
          <w:i/>
          <w:sz w:val="22"/>
        </w:rPr>
        <w:t xml:space="preserve"> External Security Policy -</w:t>
      </w:r>
      <w:r w:rsidR="00A96896" w:rsidRPr="001A44C9">
        <w:rPr>
          <w:rFonts w:asciiTheme="minorHAnsi" w:hAnsiTheme="minorHAnsi" w:cs="Calibri"/>
          <w:i/>
          <w:sz w:val="22"/>
        </w:rPr>
        <w:t xml:space="preserve"> </w:t>
      </w:r>
      <w:r w:rsidRPr="001A44C9">
        <w:rPr>
          <w:rFonts w:asciiTheme="minorHAnsi" w:hAnsiTheme="minorHAnsi" w:cs="Calibri"/>
          <w:i/>
          <w:sz w:val="22"/>
        </w:rPr>
        <w:t>For Contracted Service Providers and Users</w:t>
      </w:r>
      <w:r w:rsidRPr="001A44C9">
        <w:rPr>
          <w:rFonts w:asciiTheme="minorHAnsi" w:hAnsiTheme="minorHAnsi" w:cs="Calibri"/>
          <w:sz w:val="22"/>
        </w:rPr>
        <w:t xml:space="preserve"> and any other security policies Notified by the Department</w:t>
      </w:r>
      <w:r w:rsidRPr="000E19D2">
        <w:rPr>
          <w:rFonts w:asciiTheme="minorHAnsi" w:hAnsiTheme="minorHAnsi" w:cs="Calibri"/>
          <w:strike/>
          <w:color w:val="00B0F0"/>
          <w:sz w:val="22"/>
        </w:rPr>
        <w:t xml:space="preserve"> from time to time</w:t>
      </w:r>
      <w:r w:rsidRPr="001A44C9">
        <w:rPr>
          <w:rFonts w:asciiTheme="minorHAnsi" w:hAnsiTheme="minorHAnsi" w:cs="Calibri"/>
          <w:sz w:val="22"/>
        </w:rPr>
        <w:t>.  Relevant policies are available on the Department’s IT Systems through the following path: Provider Portal &gt;</w:t>
      </w:r>
      <w:r w:rsidRPr="000E19D2">
        <w:rPr>
          <w:rFonts w:asciiTheme="minorHAnsi" w:hAnsiTheme="minorHAnsi" w:cs="Calibri"/>
          <w:color w:val="00B0F0"/>
          <w:sz w:val="22"/>
        </w:rPr>
        <w:t xml:space="preserve"> </w:t>
      </w:r>
      <w:r w:rsidR="000E19D2" w:rsidRPr="000E19D2">
        <w:rPr>
          <w:rFonts w:asciiTheme="minorHAnsi" w:hAnsiTheme="minorHAnsi" w:cs="Calibri"/>
          <w:color w:val="00B0F0"/>
          <w:sz w:val="22"/>
        </w:rPr>
        <w:t xml:space="preserve">jobactive </w:t>
      </w:r>
      <w:r w:rsidR="00537D57" w:rsidRPr="000E19D2">
        <w:rPr>
          <w:rFonts w:asciiTheme="minorHAnsi" w:hAnsiTheme="minorHAnsi" w:cs="Calibri"/>
          <w:strike/>
          <w:color w:val="00B0F0"/>
          <w:sz w:val="22"/>
        </w:rPr>
        <w:t>Employment Provider Services</w:t>
      </w:r>
      <w:r w:rsidRPr="001A44C9">
        <w:rPr>
          <w:rFonts w:asciiTheme="minorHAnsi" w:hAnsiTheme="minorHAnsi" w:cs="Calibri"/>
          <w:sz w:val="22"/>
        </w:rPr>
        <w:t xml:space="preserve"> &gt; Provider Operations &gt; IT Security &amp; Access, or at such other location as advised by the Department</w:t>
      </w:r>
      <w:r w:rsidRPr="000E19D2">
        <w:rPr>
          <w:rFonts w:asciiTheme="minorHAnsi" w:hAnsiTheme="minorHAnsi" w:cs="Calibri"/>
          <w:strike/>
          <w:color w:val="00B0F0"/>
          <w:sz w:val="22"/>
        </w:rPr>
        <w:t xml:space="preserve"> from time to time</w:t>
      </w:r>
      <w:r w:rsidRPr="001A44C9">
        <w:rPr>
          <w:rFonts w:asciiTheme="minorHAnsi" w:hAnsiTheme="minorHAnsi" w:cs="Calibri"/>
          <w:sz w:val="22"/>
        </w:rPr>
        <w:t>.</w:t>
      </w:r>
      <w:r w:rsidR="00DE5F0B">
        <w:rPr>
          <w:rFonts w:asciiTheme="minorHAnsi" w:hAnsiTheme="minorHAnsi" w:cs="Calibri"/>
          <w:sz w:val="22"/>
        </w:rPr>
        <w:t xml:space="preserve"> </w:t>
      </w:r>
      <w:r w:rsidR="000E19D2" w:rsidRPr="000E19D2">
        <w:rPr>
          <w:rFonts w:asciiTheme="minorHAnsi" w:hAnsiTheme="minorHAnsi" w:cs="Calibri"/>
          <w:b/>
          <w:color w:val="00B0F0"/>
          <w:sz w:val="22"/>
        </w:rPr>
        <w:t>GDV 1</w:t>
      </w:r>
    </w:p>
    <w:p w:rsidR="001C5B6E" w:rsidRPr="001A44C9" w:rsidRDefault="001C5B6E" w:rsidP="00906688">
      <w:pPr>
        <w:spacing w:before="60" w:after="120" w:line="240" w:lineRule="auto"/>
        <w:rPr>
          <w:rStyle w:val="GDV5-Orange"/>
          <w:b/>
          <w:color w:val="auto"/>
        </w:rPr>
      </w:pPr>
      <w:r w:rsidRPr="001A44C9">
        <w:rPr>
          <w:rStyle w:val="GDV5-Orange"/>
          <w:color w:val="auto"/>
        </w:rPr>
        <w:t>‘</w:t>
      </w:r>
      <w:r w:rsidRPr="001A44C9">
        <w:rPr>
          <w:rStyle w:val="GDV5-Orange"/>
          <w:b/>
          <w:color w:val="auto"/>
        </w:rPr>
        <w:t>DES Participant</w:t>
      </w:r>
      <w:r w:rsidRPr="001A44C9">
        <w:rPr>
          <w:rStyle w:val="GDV5-Orange"/>
          <w:color w:val="auto"/>
        </w:rPr>
        <w:t>’ means a person who is in receipt of services from a DES Provider.</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DES Provider</w:t>
      </w:r>
      <w:r w:rsidRPr="001A44C9">
        <w:rPr>
          <w:rStyle w:val="GDV5-Orange"/>
          <w:color w:val="auto"/>
        </w:rPr>
        <w:t xml:space="preserve">’ means a contracted provider of services under the </w:t>
      </w:r>
      <w:r w:rsidRPr="001A44C9">
        <w:rPr>
          <w:rStyle w:val="GDV7-Pink"/>
          <w:color w:val="auto"/>
        </w:rPr>
        <w:t>Disability Employment Services Deed</w:t>
      </w:r>
      <w:r w:rsidRPr="001A44C9">
        <w:rPr>
          <w:rStyle w:val="GDV5-Orange"/>
          <w:color w:val="auto"/>
        </w:rPr>
        <w:t>.</w:t>
      </w:r>
    </w:p>
    <w:p w:rsidR="000E19D2" w:rsidRPr="00DE5F0B" w:rsidRDefault="001C5B6E" w:rsidP="00906688">
      <w:pPr>
        <w:pStyle w:val="Definitiontext0"/>
        <w:rPr>
          <w:rStyle w:val="GDV4-Purple"/>
          <w:color w:val="auto"/>
        </w:rPr>
      </w:pPr>
      <w:r w:rsidRPr="001A44C9">
        <w:rPr>
          <w:rStyle w:val="GDV4-Purple"/>
          <w:color w:val="auto"/>
        </w:rPr>
        <w:t>‘</w:t>
      </w:r>
      <w:r w:rsidRPr="001A44C9">
        <w:rPr>
          <w:rStyle w:val="GDV4-Purple"/>
          <w:b/>
          <w:color w:val="auto"/>
        </w:rPr>
        <w:t>DHS</w:t>
      </w:r>
      <w:r w:rsidRPr="001A44C9">
        <w:rPr>
          <w:rStyle w:val="GDV4-Purple"/>
          <w:color w:val="auto"/>
        </w:rPr>
        <w:t xml:space="preserve">’ means </w:t>
      </w:r>
      <w:r w:rsidR="00E840A7" w:rsidRPr="001A44C9">
        <w:rPr>
          <w:rStyle w:val="GDV4-Purple"/>
          <w:color w:val="auto"/>
        </w:rPr>
        <w:t>the Department of</w:t>
      </w:r>
      <w:r w:rsidRPr="001A44C9">
        <w:rPr>
          <w:rStyle w:val="GDV4-Purple"/>
          <w:color w:val="auto"/>
        </w:rPr>
        <w:t xml:space="preserve"> Human Services</w:t>
      </w:r>
      <w:r w:rsidR="000E19D2">
        <w:rPr>
          <w:rStyle w:val="GDV4-Purple"/>
          <w:color w:val="auto"/>
        </w:rPr>
        <w:t xml:space="preserve"> </w:t>
      </w:r>
      <w:r w:rsidR="000E19D2" w:rsidRPr="000E19D2">
        <w:rPr>
          <w:rStyle w:val="GDV4-Purple"/>
          <w:color w:val="00B0F0"/>
        </w:rPr>
        <w:t>and includes its officers, delegates, employees, contractors and agents</w:t>
      </w:r>
      <w:r w:rsidRPr="001A44C9">
        <w:rPr>
          <w:rStyle w:val="GDV4-Purple"/>
          <w:color w:val="auto"/>
        </w:rPr>
        <w:t>.</w:t>
      </w:r>
      <w:r w:rsidR="00DE5F0B">
        <w:rPr>
          <w:rStyle w:val="GDV4-Purple"/>
          <w:color w:val="auto"/>
        </w:rPr>
        <w:t xml:space="preserve"> </w:t>
      </w:r>
      <w:r w:rsidR="000E19D2" w:rsidRPr="000E19D2">
        <w:rPr>
          <w:rStyle w:val="GDV4-Purple"/>
          <w:b/>
          <w:color w:val="00B0F0"/>
        </w:rPr>
        <w:t>GDV 1</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DHS Fortnight</w:t>
      </w:r>
      <w:r w:rsidRPr="001A44C9">
        <w:rPr>
          <w:rStyle w:val="GDV4-Purple"/>
          <w:color w:val="auto"/>
        </w:rPr>
        <w:t xml:space="preserve">’ means </w:t>
      </w:r>
      <w:r w:rsidR="00DF5982" w:rsidRPr="001A44C9">
        <w:rPr>
          <w:rStyle w:val="GDV4-Purple"/>
          <w:color w:val="auto"/>
        </w:rPr>
        <w:t xml:space="preserve">the period determined under section 43(1)(b) of the </w:t>
      </w:r>
      <w:r w:rsidR="002D4638" w:rsidRPr="001A44C9">
        <w:rPr>
          <w:i/>
        </w:rPr>
        <w:t>Social Security (Administration) Act 1999</w:t>
      </w:r>
      <w:r w:rsidR="002D4638" w:rsidRPr="001A44C9">
        <w:t xml:space="preserve"> (Cth) that applies to </w:t>
      </w:r>
      <w:r w:rsidR="00B24C9C" w:rsidRPr="001A44C9">
        <w:t xml:space="preserve">a </w:t>
      </w:r>
      <w:r w:rsidR="002D4638" w:rsidRPr="001A44C9">
        <w:t>Stream Participant.</w:t>
      </w:r>
    </w:p>
    <w:p w:rsidR="001C5B6E" w:rsidRPr="001A44C9" w:rsidRDefault="001C5B6E" w:rsidP="00906688">
      <w:pPr>
        <w:pStyle w:val="Definitiontext0"/>
        <w:rPr>
          <w:rStyle w:val="BlueGDV1change"/>
          <w:color w:val="auto"/>
        </w:rPr>
      </w:pPr>
      <w:r w:rsidRPr="001A44C9">
        <w:rPr>
          <w:rStyle w:val="BlueGDV1change"/>
          <w:color w:val="auto"/>
        </w:rPr>
        <w:t>‘</w:t>
      </w:r>
      <w:r w:rsidRPr="001A44C9">
        <w:rPr>
          <w:rStyle w:val="BlueGDV1change"/>
          <w:b/>
          <w:color w:val="auto"/>
        </w:rPr>
        <w:t>Direct Registration</w:t>
      </w:r>
      <w:r w:rsidRPr="001A44C9">
        <w:rPr>
          <w:rStyle w:val="BlueGDV1change"/>
          <w:color w:val="auto"/>
        </w:rPr>
        <w:t>’ or ‘</w:t>
      </w:r>
      <w:r w:rsidRPr="001A44C9">
        <w:rPr>
          <w:rStyle w:val="BlueGDV1change"/>
          <w:b/>
          <w:color w:val="auto"/>
        </w:rPr>
        <w:t>Directly Register</w:t>
      </w:r>
      <w:r w:rsidRPr="001A44C9">
        <w:rPr>
          <w:rStyle w:val="BlueGDV1change"/>
          <w:color w:val="auto"/>
        </w:rPr>
        <w:t>’ means Registration by the Provider of a</w:t>
      </w:r>
      <w:r w:rsidR="00A96896" w:rsidRPr="001A44C9">
        <w:rPr>
          <w:rStyle w:val="BlueGDV1change"/>
          <w:color w:val="auto"/>
        </w:rPr>
        <w:t xml:space="preserve"> </w:t>
      </w:r>
      <w:r w:rsidRPr="001A44C9">
        <w:rPr>
          <w:rStyle w:val="BlueGDV1change"/>
          <w:color w:val="auto"/>
        </w:rPr>
        <w:t>Vulnerable Youth, Vulnerable Youth (Student),</w:t>
      </w:r>
      <w:r w:rsidR="005573E2" w:rsidRPr="001A44C9">
        <w:rPr>
          <w:rStyle w:val="BlueGDV1change"/>
          <w:color w:val="auto"/>
        </w:rPr>
        <w:t xml:space="preserve"> </w:t>
      </w:r>
      <w:r w:rsidR="00130003" w:rsidRPr="001A44C9">
        <w:rPr>
          <w:rStyle w:val="BlueGDV1change"/>
          <w:color w:val="auto"/>
        </w:rPr>
        <w:t>Volunteer</w:t>
      </w:r>
      <w:r w:rsidR="00FF1EAE" w:rsidRPr="001A44C9">
        <w:rPr>
          <w:rStyle w:val="BlueGDV1change"/>
          <w:color w:val="auto"/>
        </w:rPr>
        <w:t>,</w:t>
      </w:r>
      <w:r w:rsidRPr="001A44C9">
        <w:rPr>
          <w:rStyle w:val="BlueGDV1change"/>
          <w:color w:val="auto"/>
        </w:rPr>
        <w:t xml:space="preserve"> Harvest Worker </w:t>
      </w:r>
      <w:r w:rsidR="00FF1EAE" w:rsidRPr="001A44C9">
        <w:rPr>
          <w:rFonts w:asciiTheme="minorHAnsi" w:hAnsiTheme="minorHAnsi" w:cstheme="minorHAnsi"/>
          <w:szCs w:val="22"/>
        </w:rPr>
        <w:t xml:space="preserve">or any other person identified in any Guidelines </w:t>
      </w:r>
      <w:r w:rsidRPr="001A44C9">
        <w:rPr>
          <w:rStyle w:val="BlueGDV1change"/>
          <w:color w:val="auto"/>
        </w:rPr>
        <w:t xml:space="preserve">who does not have a Referral, in accordance with clause </w:t>
      </w:r>
      <w:r w:rsidR="00EA5660" w:rsidRPr="001A44C9">
        <w:rPr>
          <w:rStyle w:val="BlueGDV1change"/>
          <w:color w:val="auto"/>
        </w:rPr>
        <w:fldChar w:fldCharType="begin"/>
      </w:r>
      <w:r w:rsidR="00EA5660" w:rsidRPr="001A44C9">
        <w:rPr>
          <w:rStyle w:val="BlueGDV1change"/>
          <w:color w:val="auto"/>
        </w:rPr>
        <w:instrText xml:space="preserve"> REF _Ref393984844 \r \h </w:instrText>
      </w:r>
      <w:r w:rsidR="005922A0" w:rsidRPr="001A44C9">
        <w:rPr>
          <w:rStyle w:val="BlueGDV1change"/>
          <w:color w:val="auto"/>
        </w:rPr>
        <w:instrText xml:space="preserve"> \* MERGEFORMAT </w:instrText>
      </w:r>
      <w:r w:rsidR="00EA5660" w:rsidRPr="001A44C9">
        <w:rPr>
          <w:rStyle w:val="BlueGDV1change"/>
          <w:color w:val="auto"/>
        </w:rPr>
      </w:r>
      <w:r w:rsidR="00EA5660" w:rsidRPr="001A44C9">
        <w:rPr>
          <w:rStyle w:val="BlueGDV1change"/>
          <w:color w:val="auto"/>
        </w:rPr>
        <w:fldChar w:fldCharType="separate"/>
      </w:r>
      <w:r w:rsidR="00BF3782">
        <w:rPr>
          <w:rStyle w:val="BlueGDV1change"/>
          <w:color w:val="auto"/>
        </w:rPr>
        <w:t>78</w:t>
      </w:r>
      <w:r w:rsidR="00EA5660" w:rsidRPr="001A44C9">
        <w:rPr>
          <w:rStyle w:val="BlueGDV1change"/>
          <w:color w:val="auto"/>
        </w:rPr>
        <w:fldChar w:fldCharType="end"/>
      </w:r>
      <w:r w:rsidRPr="001A44C9">
        <w:rPr>
          <w:rStyle w:val="BlueGDV1change"/>
          <w:color w:val="auto"/>
        </w:rPr>
        <w:t xml:space="preserve"> or clause </w:t>
      </w:r>
      <w:r w:rsidR="00F9686F" w:rsidRPr="001A44C9">
        <w:rPr>
          <w:rStyle w:val="BlueGDV1change"/>
          <w:color w:val="auto"/>
        </w:rPr>
        <w:fldChar w:fldCharType="begin"/>
      </w:r>
      <w:r w:rsidR="00F9686F" w:rsidRPr="001A44C9">
        <w:rPr>
          <w:rStyle w:val="BlueGDV1change"/>
          <w:color w:val="auto"/>
        </w:rPr>
        <w:instrText xml:space="preserve"> REF _Ref398888577 \w \h </w:instrText>
      </w:r>
      <w:r w:rsidR="003E2B7B" w:rsidRPr="001A44C9">
        <w:rPr>
          <w:rStyle w:val="BlueGDV1change"/>
          <w:color w:val="auto"/>
        </w:rPr>
        <w:instrText xml:space="preserve"> \* MERGEFORMAT </w:instrText>
      </w:r>
      <w:r w:rsidR="00F9686F" w:rsidRPr="001A44C9">
        <w:rPr>
          <w:rStyle w:val="BlueGDV1change"/>
          <w:color w:val="auto"/>
        </w:rPr>
      </w:r>
      <w:r w:rsidR="00F9686F" w:rsidRPr="001A44C9">
        <w:rPr>
          <w:rStyle w:val="BlueGDV1change"/>
          <w:color w:val="auto"/>
        </w:rPr>
        <w:fldChar w:fldCharType="separate"/>
      </w:r>
      <w:r w:rsidR="00BF3782">
        <w:rPr>
          <w:rStyle w:val="BlueGDV1change"/>
          <w:color w:val="auto"/>
        </w:rPr>
        <w:t>134.4</w:t>
      </w:r>
      <w:r w:rsidR="00F9686F" w:rsidRPr="001A44C9">
        <w:rPr>
          <w:rStyle w:val="BlueGDV1change"/>
          <w:color w:val="auto"/>
        </w:rPr>
        <w:fldChar w:fldCharType="end"/>
      </w:r>
      <w:r w:rsidRPr="001A44C9">
        <w:rPr>
          <w:rStyle w:val="BlueGDV1change"/>
          <w:color w:val="auto"/>
        </w:rPr>
        <w:t xml:space="preserve"> (for Harvest Workers) and any Guidelines.</w:t>
      </w:r>
    </w:p>
    <w:p w:rsidR="001C5B6E" w:rsidRPr="001A44C9" w:rsidRDefault="001C5B6E" w:rsidP="00906688">
      <w:pPr>
        <w:pStyle w:val="Definitiontext0"/>
      </w:pPr>
      <w:r w:rsidRPr="001A44C9">
        <w:t>‘</w:t>
      </w:r>
      <w:r w:rsidRPr="001A44C9">
        <w:rPr>
          <w:b/>
        </w:rPr>
        <w:t>Director</w:t>
      </w:r>
      <w:r w:rsidRPr="001A44C9">
        <w:t xml:space="preserve">’ means any of the following: </w:t>
      </w:r>
    </w:p>
    <w:p w:rsidR="001C5B6E" w:rsidRPr="001A44C9" w:rsidRDefault="001C5B6E" w:rsidP="005C5FE1">
      <w:pPr>
        <w:pStyle w:val="Definitiontext0"/>
        <w:numPr>
          <w:ilvl w:val="0"/>
          <w:numId w:val="44"/>
        </w:numPr>
        <w:ind w:left="567" w:hanging="567"/>
      </w:pPr>
      <w:r w:rsidRPr="001A44C9">
        <w:t xml:space="preserve">a person appointed to the position of a director or alternate director, and acting in that capacity, of a body corporate within the meaning of the </w:t>
      </w:r>
      <w:r w:rsidRPr="001A44C9">
        <w:rPr>
          <w:i/>
        </w:rPr>
        <w:t>Corporations Act 2001</w:t>
      </w:r>
      <w:r w:rsidRPr="001A44C9">
        <w:t xml:space="preserve"> (Cth) regardless of the name given to their position; </w:t>
      </w:r>
    </w:p>
    <w:p w:rsidR="001C5B6E" w:rsidRPr="001A44C9" w:rsidRDefault="001C5B6E" w:rsidP="005C5FE1">
      <w:pPr>
        <w:pStyle w:val="Definitiontext0"/>
        <w:numPr>
          <w:ilvl w:val="0"/>
          <w:numId w:val="44"/>
        </w:numPr>
        <w:ind w:left="567" w:hanging="567"/>
      </w:pPr>
      <w:r w:rsidRPr="001A44C9">
        <w:t xml:space="preserve">a member of the governing committee of an Aboriginal and Torres Strait Islander corporation under the </w:t>
      </w:r>
      <w:r w:rsidRPr="001A44C9">
        <w:rPr>
          <w:i/>
        </w:rPr>
        <w:t>Corporations (Aboriginal and Torres Strait Islander) Act 2006</w:t>
      </w:r>
      <w:r w:rsidRPr="001A44C9">
        <w:t xml:space="preserve"> (Cth); </w:t>
      </w:r>
    </w:p>
    <w:p w:rsidR="001C5B6E" w:rsidRPr="001A44C9" w:rsidRDefault="001C5B6E" w:rsidP="005C5FE1">
      <w:pPr>
        <w:pStyle w:val="Definitiontext0"/>
        <w:numPr>
          <w:ilvl w:val="0"/>
          <w:numId w:val="44"/>
        </w:numPr>
        <w:ind w:left="567" w:hanging="567"/>
      </w:pPr>
      <w:r w:rsidRPr="001A44C9">
        <w:t>a member of the committee of an organisation incorporated pursuant to state or territory laws relating to the incorporation of associations;</w:t>
      </w:r>
    </w:p>
    <w:p w:rsidR="001C5B6E" w:rsidRPr="001A44C9" w:rsidRDefault="001C5B6E" w:rsidP="005C5FE1">
      <w:pPr>
        <w:pStyle w:val="Definitiontext0"/>
        <w:numPr>
          <w:ilvl w:val="0"/>
          <w:numId w:val="44"/>
        </w:numPr>
        <w:ind w:left="567" w:hanging="567"/>
      </w:pPr>
      <w:r w:rsidRPr="001A44C9">
        <w:t xml:space="preserve">a person who would be a director of the body corporate under paragraph (a) above if the body corporate were a body corporate within the meaning of the </w:t>
      </w:r>
      <w:r w:rsidRPr="001A44C9">
        <w:rPr>
          <w:i/>
        </w:rPr>
        <w:t>Corporations Act 2001</w:t>
      </w:r>
      <w:r w:rsidRPr="001A44C9">
        <w:t xml:space="preserve"> (Cth); </w:t>
      </w:r>
    </w:p>
    <w:p w:rsidR="001C5B6E" w:rsidRPr="001A44C9" w:rsidRDefault="001C5B6E" w:rsidP="005C5FE1">
      <w:pPr>
        <w:pStyle w:val="Definitiontext0"/>
        <w:numPr>
          <w:ilvl w:val="0"/>
          <w:numId w:val="44"/>
        </w:numPr>
        <w:ind w:left="567" w:hanging="567"/>
      </w:pPr>
      <w:r w:rsidRPr="001A44C9">
        <w:t xml:space="preserve">a person who acts in the position of a director of a body corporate; </w:t>
      </w:r>
    </w:p>
    <w:p w:rsidR="001C5B6E" w:rsidRPr="001A44C9" w:rsidRDefault="001C5B6E" w:rsidP="005C5FE1">
      <w:pPr>
        <w:pStyle w:val="Definitiontext0"/>
        <w:numPr>
          <w:ilvl w:val="0"/>
          <w:numId w:val="44"/>
        </w:numPr>
        <w:ind w:left="567" w:hanging="567"/>
      </w:pPr>
      <w:r w:rsidRPr="001A44C9">
        <w:t>a person whose instructions or wishes the directors of a body corporate are accustomed to acting upon, and not simply because of the person’s professional capacity or business relationship with the directors or the body corporate; and</w:t>
      </w:r>
    </w:p>
    <w:p w:rsidR="001C5B6E" w:rsidRPr="001A44C9" w:rsidRDefault="001C5B6E" w:rsidP="005C5FE1">
      <w:pPr>
        <w:pStyle w:val="Definitiontext0"/>
        <w:numPr>
          <w:ilvl w:val="0"/>
          <w:numId w:val="44"/>
        </w:numPr>
        <w:ind w:left="567" w:hanging="567"/>
      </w:pPr>
      <w:r w:rsidRPr="001A44C9">
        <w:t>a member of the board, committee or group of persons (however described) that is responsible for managing or overseeing the affairs of the body corporate.</w:t>
      </w:r>
    </w:p>
    <w:p w:rsidR="005573E2" w:rsidRPr="001A44C9" w:rsidRDefault="001C5B6E" w:rsidP="00906688">
      <w:pPr>
        <w:pStyle w:val="Definitiontext0"/>
      </w:pPr>
      <w:r w:rsidRPr="001A44C9">
        <w:rPr>
          <w:rStyle w:val="GDV5-Orange"/>
          <w:color w:val="auto"/>
        </w:rPr>
        <w:t>‘</w:t>
      </w:r>
      <w:r w:rsidRPr="001A44C9">
        <w:rPr>
          <w:rStyle w:val="GDV5-Orange"/>
          <w:b/>
          <w:color w:val="auto"/>
        </w:rPr>
        <w:t>Disability Employment Services</w:t>
      </w:r>
      <w:r w:rsidRPr="001A44C9">
        <w:rPr>
          <w:rStyle w:val="GDV5-Orange"/>
          <w:color w:val="auto"/>
        </w:rPr>
        <w:t xml:space="preserve">’ means the services provided under the </w:t>
      </w:r>
      <w:r w:rsidRPr="001A44C9">
        <w:rPr>
          <w:rStyle w:val="GDV7-Pink"/>
          <w:color w:val="auto"/>
        </w:rPr>
        <w:t>Disability Employment Services Deed</w:t>
      </w:r>
      <w:r w:rsidRPr="001A44C9">
        <w:rPr>
          <w:rStyle w:val="GDV5-Orange"/>
          <w:color w:val="auto"/>
        </w:rPr>
        <w:t xml:space="preserve"> administered by the Department</w:t>
      </w:r>
      <w:r w:rsidR="004D7A95" w:rsidRPr="001A44C9">
        <w:rPr>
          <w:rStyle w:val="GDV5-Orange"/>
          <w:color w:val="auto"/>
        </w:rPr>
        <w:t xml:space="preserve"> of Social Services</w:t>
      </w:r>
      <w:r w:rsidR="00BF2F90" w:rsidRPr="001A44C9">
        <w:rPr>
          <w:rStyle w:val="GDV5-Orange"/>
          <w:color w:val="auto"/>
        </w:rPr>
        <w:t>.</w:t>
      </w:r>
    </w:p>
    <w:p w:rsidR="0005077F" w:rsidRPr="001A44C9" w:rsidRDefault="0005077F" w:rsidP="00906688">
      <w:pPr>
        <w:pStyle w:val="Definitiontext0"/>
      </w:pPr>
      <w:r w:rsidRPr="001A44C9">
        <w:rPr>
          <w:rStyle w:val="GDV7-Pink"/>
          <w:b/>
          <w:color w:val="auto"/>
        </w:rPr>
        <w:t>‘Disability Employment Services Deed’</w:t>
      </w:r>
      <w:r w:rsidRPr="001A44C9">
        <w:t xml:space="preserve"> means the agreement for the provision of </w:t>
      </w:r>
      <w:r w:rsidRPr="001A44C9">
        <w:rPr>
          <w:rStyle w:val="GDV5-Orange"/>
          <w:color w:val="auto"/>
        </w:rPr>
        <w:t>Disability Employment Services with the Department of Social Services.</w:t>
      </w:r>
    </w:p>
    <w:p w:rsidR="0071386D" w:rsidRPr="001A44C9" w:rsidRDefault="0071386D" w:rsidP="0071386D">
      <w:pPr>
        <w:rPr>
          <w:b/>
          <w:bCs/>
          <w:sz w:val="22"/>
          <w:szCs w:val="22"/>
        </w:rPr>
      </w:pPr>
      <w:r w:rsidRPr="001A44C9">
        <w:rPr>
          <w:sz w:val="22"/>
          <w:szCs w:val="22"/>
        </w:rPr>
        <w:t>‘</w:t>
      </w:r>
      <w:r w:rsidRPr="001A44C9">
        <w:rPr>
          <w:b/>
          <w:bCs/>
          <w:sz w:val="22"/>
          <w:szCs w:val="22"/>
        </w:rPr>
        <w:t>Disability Support Pension Recipient (Compulsory Requirements)’</w:t>
      </w:r>
      <w:r w:rsidRPr="001A44C9">
        <w:rPr>
          <w:sz w:val="22"/>
          <w:szCs w:val="22"/>
        </w:rPr>
        <w:t xml:space="preserve"> means a Fully Eligible </w:t>
      </w:r>
      <w:r w:rsidR="00EE6567" w:rsidRPr="001A44C9">
        <w:rPr>
          <w:sz w:val="22"/>
          <w:szCs w:val="22"/>
        </w:rPr>
        <w:t xml:space="preserve">Participant </w:t>
      </w:r>
      <w:r w:rsidRPr="001A44C9">
        <w:rPr>
          <w:sz w:val="22"/>
          <w:szCs w:val="22"/>
        </w:rPr>
        <w:t>who is in receipt of the Disability Support Pension, is under the age of 35, and has compulsory requirements</w:t>
      </w:r>
      <w:r w:rsidR="002E1936" w:rsidRPr="001A44C9">
        <w:rPr>
          <w:b/>
          <w:bCs/>
          <w:sz w:val="22"/>
          <w:szCs w:val="22"/>
        </w:rPr>
        <w:t xml:space="preserve">. </w:t>
      </w:r>
    </w:p>
    <w:p w:rsidR="001C5B6E" w:rsidRPr="001A44C9" w:rsidRDefault="001C5B6E" w:rsidP="0071386D">
      <w:pPr>
        <w:pStyle w:val="Definitiontext0"/>
      </w:pPr>
      <w:r w:rsidRPr="001A44C9">
        <w:t>‘</w:t>
      </w:r>
      <w:r w:rsidRPr="001A44C9">
        <w:rPr>
          <w:b/>
        </w:rPr>
        <w:t>Dispose</w:t>
      </w:r>
      <w:r w:rsidRPr="001A44C9">
        <w:t>’ or ‘</w:t>
      </w:r>
      <w:r w:rsidRPr="001A44C9">
        <w:rPr>
          <w:b/>
        </w:rPr>
        <w:t>Disposal</w:t>
      </w:r>
      <w:r w:rsidRPr="001A44C9">
        <w:t>’ means to sell, license, lease or sublease, or otherwise transfer or give up ownership or the right to occupy or use, or to enter into an agreement to do any of the preceding acts.</w:t>
      </w:r>
    </w:p>
    <w:p w:rsidR="00AD03FB" w:rsidRPr="001A44C9" w:rsidRDefault="001C5B6E" w:rsidP="00906688">
      <w:pPr>
        <w:pStyle w:val="Definitiontext0"/>
      </w:pPr>
      <w:r w:rsidRPr="001A44C9">
        <w:t>‘</w:t>
      </w:r>
      <w:r w:rsidRPr="001A44C9">
        <w:rPr>
          <w:b/>
        </w:rPr>
        <w:t>Documentary Evidence</w:t>
      </w:r>
      <w:r w:rsidRPr="001A44C9">
        <w:t>’ means those Records of the Provider</w:t>
      </w:r>
      <w:r w:rsidR="007A0715" w:rsidRPr="001A44C9">
        <w:t>, including any Records held in a Third Party System</w:t>
      </w:r>
      <w:r w:rsidRPr="001A44C9">
        <w:t>, as specified in this Deed including in</w:t>
      </w:r>
      <w:r w:rsidR="00AD03FB" w:rsidRPr="001A44C9">
        <w:t xml:space="preserve"> </w:t>
      </w:r>
      <w:r w:rsidRPr="001A44C9">
        <w:t>any Guidelines</w:t>
      </w:r>
      <w:r w:rsidR="0062704A" w:rsidRPr="001A44C9">
        <w:t>,</w:t>
      </w:r>
      <w:r w:rsidR="00E17096" w:rsidRPr="001A44C9">
        <w:t xml:space="preserve"> </w:t>
      </w:r>
      <w:r w:rsidRPr="001A44C9">
        <w:t xml:space="preserve">which evidence that Services were provided by the Provider </w:t>
      </w:r>
      <w:r w:rsidR="00EE0A1B" w:rsidRPr="001A44C9">
        <w:t>as required under this Deed and/or that the Provider is entitled to a Payment</w:t>
      </w:r>
      <w:r w:rsidRPr="001A44C9">
        <w:t>.</w:t>
      </w:r>
    </w:p>
    <w:p w:rsidR="00A126FF" w:rsidRPr="001A44C9" w:rsidRDefault="00A126FF" w:rsidP="00A126FF">
      <w:pPr>
        <w:pStyle w:val="Definitiontext0"/>
        <w:rPr>
          <w:szCs w:val="22"/>
        </w:rPr>
      </w:pPr>
      <w:r w:rsidRPr="001A44C9">
        <w:rPr>
          <w:szCs w:val="22"/>
        </w:rPr>
        <w:t>‘</w:t>
      </w:r>
      <w:r w:rsidRPr="001A44C9">
        <w:rPr>
          <w:b/>
          <w:bCs/>
          <w:szCs w:val="22"/>
        </w:rPr>
        <w:t xml:space="preserve">DVA War Widow/er Pension’ </w:t>
      </w:r>
      <w:r w:rsidRPr="001A44C9">
        <w:rPr>
          <w:szCs w:val="22"/>
        </w:rPr>
        <w:t>means a pension paid to a person:</w:t>
      </w:r>
    </w:p>
    <w:p w:rsidR="00A126FF" w:rsidRPr="001A44C9" w:rsidRDefault="00A126FF" w:rsidP="005C5FE1">
      <w:pPr>
        <w:pStyle w:val="ListParagraph"/>
        <w:numPr>
          <w:ilvl w:val="0"/>
          <w:numId w:val="117"/>
        </w:numPr>
        <w:tabs>
          <w:tab w:val="left" w:pos="567"/>
        </w:tabs>
        <w:spacing w:before="60" w:after="120"/>
        <w:ind w:hanging="1800"/>
        <w:rPr>
          <w:rFonts w:asciiTheme="minorHAnsi" w:hAnsiTheme="minorHAnsi" w:cs="Calibri"/>
          <w:sz w:val="22"/>
          <w:szCs w:val="22"/>
        </w:rPr>
      </w:pPr>
      <w:r w:rsidRPr="001A44C9">
        <w:rPr>
          <w:rFonts w:asciiTheme="minorHAnsi" w:hAnsiTheme="minorHAnsi" w:cs="Calibri"/>
          <w:sz w:val="22"/>
          <w:szCs w:val="22"/>
        </w:rPr>
        <w:t xml:space="preserve">under Part II or Part IV of the </w:t>
      </w:r>
      <w:r w:rsidRPr="001A44C9">
        <w:rPr>
          <w:rFonts w:asciiTheme="minorHAnsi" w:hAnsiTheme="minorHAnsi" w:cs="Calibri"/>
          <w:i/>
          <w:sz w:val="22"/>
          <w:szCs w:val="22"/>
        </w:rPr>
        <w:t>Veterans’ Entitlements Act 1986</w:t>
      </w:r>
      <w:r w:rsidRPr="001A44C9">
        <w:rPr>
          <w:rFonts w:asciiTheme="minorHAnsi" w:hAnsiTheme="minorHAnsi" w:cs="Calibri"/>
          <w:sz w:val="22"/>
          <w:szCs w:val="22"/>
        </w:rPr>
        <w:t xml:space="preserve"> (Cth)</w:t>
      </w:r>
      <w:r w:rsidR="00DE68AA" w:rsidRPr="001A44C9">
        <w:rPr>
          <w:rFonts w:asciiTheme="minorHAnsi" w:hAnsiTheme="minorHAnsi" w:cs="Calibri"/>
          <w:sz w:val="22"/>
          <w:szCs w:val="22"/>
        </w:rPr>
        <w:t>;</w:t>
      </w:r>
      <w:r w:rsidRPr="001A44C9">
        <w:rPr>
          <w:rFonts w:asciiTheme="minorHAnsi" w:hAnsiTheme="minorHAnsi" w:cs="Calibri"/>
          <w:sz w:val="22"/>
          <w:szCs w:val="22"/>
        </w:rPr>
        <w:t xml:space="preserve"> or </w:t>
      </w:r>
    </w:p>
    <w:p w:rsidR="00A126FF" w:rsidRPr="001A44C9" w:rsidRDefault="00A126FF" w:rsidP="005C5FE1">
      <w:pPr>
        <w:pStyle w:val="ListParagraph"/>
        <w:numPr>
          <w:ilvl w:val="0"/>
          <w:numId w:val="117"/>
        </w:numPr>
        <w:tabs>
          <w:tab w:val="left" w:pos="567"/>
        </w:tabs>
        <w:spacing w:before="60" w:after="120"/>
        <w:ind w:left="0" w:firstLine="0"/>
        <w:rPr>
          <w:rFonts w:asciiTheme="minorHAnsi" w:hAnsiTheme="minorHAnsi" w:cs="Calibri"/>
          <w:sz w:val="22"/>
          <w:szCs w:val="22"/>
        </w:rPr>
      </w:pPr>
      <w:r w:rsidRPr="001A44C9">
        <w:rPr>
          <w:rFonts w:asciiTheme="minorHAnsi" w:hAnsiTheme="minorHAnsi" w:cs="Calibri"/>
          <w:sz w:val="22"/>
          <w:szCs w:val="22"/>
        </w:rPr>
        <w:t xml:space="preserve">who is receiving the weekly amount mentioned in paragraph 234(1)(b) of the </w:t>
      </w:r>
      <w:r w:rsidRPr="001A44C9">
        <w:rPr>
          <w:rFonts w:asciiTheme="minorHAnsi" w:hAnsiTheme="minorHAnsi" w:cs="Calibri"/>
          <w:i/>
          <w:sz w:val="22"/>
          <w:szCs w:val="22"/>
        </w:rPr>
        <w:t>Military Rehabilitation Compensation Act 2004</w:t>
      </w:r>
      <w:r w:rsidRPr="001A44C9">
        <w:rPr>
          <w:rFonts w:asciiTheme="minorHAnsi" w:hAnsiTheme="minorHAnsi" w:cs="Calibri"/>
          <w:sz w:val="22"/>
          <w:szCs w:val="22"/>
        </w:rPr>
        <w:t>.</w:t>
      </w:r>
    </w:p>
    <w:p w:rsidR="001C5B6E" w:rsidRPr="001A44C9" w:rsidRDefault="001C5B6E" w:rsidP="00906688">
      <w:pPr>
        <w:pStyle w:val="Definitiontext0"/>
        <w:rPr>
          <w:rStyle w:val="GDV5-Orange"/>
          <w:b/>
          <w:color w:val="auto"/>
        </w:rPr>
      </w:pPr>
      <w:r w:rsidRPr="001A44C9">
        <w:rPr>
          <w:rStyle w:val="GDV5-Orange"/>
          <w:b/>
          <w:color w:val="auto"/>
        </w:rPr>
        <w:t>‘Early School Leaver’</w:t>
      </w:r>
      <w:r w:rsidRPr="001A44C9">
        <w:rPr>
          <w:rStyle w:val="GDV5-Orange"/>
          <w:color w:val="auto"/>
        </w:rPr>
        <w:t xml:space="preserve"> means a person who falls within the meaning given to the term ‘early school leaver’ by the </w:t>
      </w:r>
      <w:r w:rsidRPr="001A44C9">
        <w:rPr>
          <w:rStyle w:val="GDV5-Orange"/>
          <w:i/>
          <w:color w:val="auto"/>
        </w:rPr>
        <w:t>Social Security Act 1991</w:t>
      </w:r>
      <w:r w:rsidRPr="001A44C9">
        <w:rPr>
          <w:rStyle w:val="GDV5-Orange"/>
          <w:color w:val="auto"/>
        </w:rPr>
        <w:t xml:space="preserve"> (Cth) and who has early school leaver participation requirements under the Social Security Law.</w:t>
      </w:r>
    </w:p>
    <w:p w:rsidR="001C5B6E" w:rsidRPr="001A44C9" w:rsidRDefault="001C5B6E" w:rsidP="00906688">
      <w:pPr>
        <w:pStyle w:val="Definitiontext0"/>
      </w:pPr>
      <w:r w:rsidRPr="001A44C9">
        <w:t>‘</w:t>
      </w:r>
      <w:r w:rsidRPr="001A44C9">
        <w:rPr>
          <w:b/>
        </w:rPr>
        <w:t>Education</w:t>
      </w:r>
      <w:r w:rsidRPr="001A44C9">
        <w:t>’ means any education activity unless otherwise advised by the Department.</w:t>
      </w:r>
    </w:p>
    <w:p w:rsidR="00A41919" w:rsidRPr="001A44C9" w:rsidRDefault="0038339A" w:rsidP="00211134">
      <w:pPr>
        <w:pStyle w:val="Definitiontext0"/>
      </w:pPr>
      <w:r w:rsidRPr="001A44C9">
        <w:t>‘</w:t>
      </w:r>
      <w:r w:rsidRPr="001A44C9">
        <w:rPr>
          <w:b/>
        </w:rPr>
        <w:t>Education Outcome</w:t>
      </w:r>
      <w:r w:rsidRPr="001A44C9">
        <w:t>’ means that a Stream Participant completes</w:t>
      </w:r>
      <w:r w:rsidR="00A41919" w:rsidRPr="001A44C9">
        <w:t>:</w:t>
      </w:r>
    </w:p>
    <w:p w:rsidR="00A41919" w:rsidRPr="001A44C9" w:rsidRDefault="0038339A" w:rsidP="005C5FE1">
      <w:pPr>
        <w:pStyle w:val="Definitiontext0"/>
        <w:numPr>
          <w:ilvl w:val="0"/>
          <w:numId w:val="88"/>
        </w:numPr>
        <w:ind w:left="567" w:hanging="567"/>
      </w:pPr>
      <w:r w:rsidRPr="001A44C9">
        <w:t xml:space="preserve"> </w:t>
      </w:r>
      <w:r w:rsidR="00585A6E" w:rsidRPr="001A44C9">
        <w:t>six months</w:t>
      </w:r>
      <w:r w:rsidRPr="001A44C9">
        <w:t xml:space="preserve"> of a Qualifying Education Course</w:t>
      </w:r>
      <w:r w:rsidR="00A41919" w:rsidRPr="00317999">
        <w:rPr>
          <w:color w:val="00B0F0"/>
        </w:rPr>
        <w:t>;</w:t>
      </w:r>
      <w:r w:rsidRPr="00317999">
        <w:rPr>
          <w:color w:val="00B0F0"/>
        </w:rPr>
        <w:t xml:space="preserve"> </w:t>
      </w:r>
      <w:r w:rsidRPr="00317999">
        <w:rPr>
          <w:strike/>
          <w:color w:val="00B0F0"/>
        </w:rPr>
        <w:t>or</w:t>
      </w:r>
      <w:r w:rsidR="00BA7A29" w:rsidRPr="00317999">
        <w:rPr>
          <w:color w:val="00B0F0"/>
        </w:rPr>
        <w:t xml:space="preserve"> </w:t>
      </w:r>
    </w:p>
    <w:p w:rsidR="00A41919" w:rsidRPr="0073051B" w:rsidRDefault="0038339A" w:rsidP="005C5FE1">
      <w:pPr>
        <w:pStyle w:val="Definitiontext0"/>
        <w:numPr>
          <w:ilvl w:val="0"/>
          <w:numId w:val="88"/>
        </w:numPr>
        <w:ind w:left="567" w:hanging="567"/>
      </w:pPr>
      <w:r w:rsidRPr="001A44C9">
        <w:t xml:space="preserve">a </w:t>
      </w:r>
      <w:r w:rsidR="008F19C2" w:rsidRPr="001A44C9">
        <w:t>Qualifying Training Course</w:t>
      </w:r>
      <w:r w:rsidR="00317999">
        <w:t xml:space="preserve"> </w:t>
      </w:r>
      <w:r w:rsidR="00317999" w:rsidRPr="00317999">
        <w:rPr>
          <w:strike/>
          <w:color w:val="00B0F0"/>
          <w:szCs w:val="22"/>
        </w:rPr>
        <w:t>,</w:t>
      </w:r>
      <w:r w:rsidR="00317999" w:rsidRPr="00317999">
        <w:rPr>
          <w:color w:val="00B0F0"/>
          <w:szCs w:val="22"/>
        </w:rPr>
        <w:t xml:space="preserve"> that is 12 weeks or more in duration; or</w:t>
      </w:r>
    </w:p>
    <w:p w:rsidR="0073051B" w:rsidRPr="00772120" w:rsidRDefault="0073051B" w:rsidP="0073051B">
      <w:pPr>
        <w:pStyle w:val="Default"/>
        <w:spacing w:before="120" w:line="264" w:lineRule="auto"/>
        <w:rPr>
          <w:rStyle w:val="GDV5-Orange"/>
          <w:rFonts w:cs="Times New Roman"/>
          <w:color w:val="00B0F0"/>
          <w:szCs w:val="20"/>
          <w:lang w:eastAsia="en-AU"/>
        </w:rPr>
      </w:pPr>
      <w:r w:rsidRPr="00772120">
        <w:rPr>
          <w:rStyle w:val="GDV5-Orange"/>
          <w:rFonts w:cs="Times New Roman"/>
          <w:color w:val="00B0F0"/>
          <w:szCs w:val="20"/>
          <w:lang w:eastAsia="en-AU"/>
        </w:rPr>
        <w:t>(c)</w:t>
      </w:r>
      <w:r w:rsidRPr="00772120">
        <w:rPr>
          <w:rStyle w:val="GDV5-Orange"/>
          <w:rFonts w:cs="Times New Roman"/>
          <w:color w:val="00B0F0"/>
          <w:szCs w:val="20"/>
          <w:lang w:eastAsia="en-AU"/>
        </w:rPr>
        <w:tab/>
        <w:t>a Qualifying Training Course that is less than 12 weeks in duration where:</w:t>
      </w:r>
    </w:p>
    <w:p w:rsidR="0073051B" w:rsidRPr="00772120" w:rsidRDefault="0073051B" w:rsidP="00772120">
      <w:pPr>
        <w:pStyle w:val="Default"/>
        <w:spacing w:before="120" w:line="264" w:lineRule="auto"/>
        <w:ind w:left="1440" w:hanging="720"/>
        <w:rPr>
          <w:rStyle w:val="GDV5-Orange"/>
          <w:rFonts w:cs="Times New Roman"/>
          <w:color w:val="00B0F0"/>
          <w:szCs w:val="20"/>
          <w:lang w:eastAsia="en-AU"/>
        </w:rPr>
      </w:pPr>
      <w:r w:rsidRPr="00772120">
        <w:rPr>
          <w:rStyle w:val="GDV5-Orange"/>
          <w:rFonts w:cs="Times New Roman"/>
          <w:color w:val="00B0F0"/>
          <w:szCs w:val="20"/>
          <w:lang w:eastAsia="en-AU"/>
        </w:rPr>
        <w:t>(i)</w:t>
      </w:r>
      <w:r w:rsidRPr="00772120">
        <w:rPr>
          <w:rStyle w:val="GDV5-Orange"/>
          <w:rFonts w:cs="Times New Roman"/>
          <w:color w:val="00B0F0"/>
          <w:szCs w:val="20"/>
          <w:lang w:eastAsia="en-AU"/>
        </w:rPr>
        <w:tab/>
        <w:t xml:space="preserve">the Qualifying Training Course leads directly to Employment that is related to the course within 8 weeks of completing the course; and  </w:t>
      </w:r>
    </w:p>
    <w:p w:rsidR="0073051B" w:rsidRPr="00772120" w:rsidRDefault="00BF69EC" w:rsidP="0073051B">
      <w:pPr>
        <w:pStyle w:val="Default"/>
        <w:spacing w:before="120" w:line="264" w:lineRule="auto"/>
        <w:ind w:left="720"/>
        <w:rPr>
          <w:rFonts w:cs="Times New Roman"/>
          <w:color w:val="00B0F0"/>
          <w:sz w:val="22"/>
          <w:szCs w:val="20"/>
          <w:lang w:eastAsia="en-AU"/>
        </w:rPr>
      </w:pPr>
      <w:r w:rsidRPr="00772120">
        <w:rPr>
          <w:rStyle w:val="GDV5-Orange"/>
          <w:rFonts w:cs="Times New Roman"/>
          <w:color w:val="00B0F0"/>
          <w:szCs w:val="20"/>
          <w:lang w:eastAsia="en-AU"/>
        </w:rPr>
        <w:t>(i</w:t>
      </w:r>
      <w:r w:rsidR="0073051B" w:rsidRPr="00772120">
        <w:rPr>
          <w:rStyle w:val="GDV5-Orange"/>
          <w:rFonts w:cs="Times New Roman"/>
          <w:color w:val="00B0F0"/>
          <w:szCs w:val="20"/>
          <w:lang w:eastAsia="en-AU"/>
        </w:rPr>
        <w:t>i)</w:t>
      </w:r>
      <w:r w:rsidR="0073051B" w:rsidRPr="00772120">
        <w:rPr>
          <w:rStyle w:val="GDV5-Orange"/>
          <w:rFonts w:cs="Times New Roman"/>
          <w:color w:val="00B0F0"/>
          <w:szCs w:val="20"/>
          <w:lang w:eastAsia="en-AU"/>
        </w:rPr>
        <w:tab/>
        <w:t xml:space="preserve">the Stream Participant achieves a 4 Week Period Employment Outcome,  </w:t>
      </w:r>
    </w:p>
    <w:p w:rsidR="0073051B" w:rsidRPr="007E622F" w:rsidRDefault="00A41919" w:rsidP="00211134">
      <w:pPr>
        <w:pStyle w:val="Definitiontext0"/>
        <w:rPr>
          <w:rStyle w:val="GDV7-Pink"/>
          <w:rFonts w:cs="Times New Roman"/>
          <w:color w:val="auto"/>
          <w:szCs w:val="20"/>
        </w:rPr>
      </w:pPr>
      <w:r w:rsidRPr="0073051B">
        <w:rPr>
          <w:strike/>
          <w:color w:val="00B0F0"/>
        </w:rPr>
        <w:t>which</w:t>
      </w:r>
      <w:r w:rsidRPr="0073051B">
        <w:rPr>
          <w:color w:val="00B0F0"/>
        </w:rPr>
        <w:t xml:space="preserve"> </w:t>
      </w:r>
      <w:r w:rsidR="0073051B" w:rsidRPr="0073051B">
        <w:rPr>
          <w:color w:val="00B0F0"/>
          <w:szCs w:val="22"/>
        </w:rPr>
        <w:t xml:space="preserve">and the relevant course </w:t>
      </w:r>
      <w:r w:rsidRPr="001A44C9">
        <w:t xml:space="preserve">was commenced when the Stream Participant was aged 15 to </w:t>
      </w:r>
      <w:r w:rsidRPr="001A44C9">
        <w:rPr>
          <w:rStyle w:val="GDV5-Orange"/>
          <w:color w:val="auto"/>
        </w:rPr>
        <w:t>17 years</w:t>
      </w:r>
      <w:r w:rsidR="0073051B">
        <w:rPr>
          <w:rStyle w:val="GDV5-Orange"/>
          <w:color w:val="auto"/>
        </w:rPr>
        <w:t xml:space="preserve"> </w:t>
      </w:r>
      <w:r w:rsidR="0073051B" w:rsidRPr="0073051B">
        <w:rPr>
          <w:color w:val="00B0F0"/>
          <w:szCs w:val="22"/>
        </w:rPr>
        <w:t>or 15 to 21 years for Early School Leavers</w:t>
      </w:r>
      <w:r w:rsidR="008F19C2" w:rsidRPr="001A44C9">
        <w:t>.</w:t>
      </w:r>
      <w:r w:rsidR="007E622F">
        <w:t xml:space="preserve"> </w:t>
      </w:r>
      <w:r w:rsidR="0073051B" w:rsidRPr="00347E6D">
        <w:rPr>
          <w:rStyle w:val="GDV7-Pink"/>
          <w:b/>
          <w:color w:val="00B0F0"/>
        </w:rPr>
        <w:t>GDV 1</w:t>
      </w:r>
    </w:p>
    <w:p w:rsidR="00BF69EC" w:rsidRPr="00BF69EC" w:rsidRDefault="00BF69EC" w:rsidP="00BF69EC">
      <w:pPr>
        <w:pStyle w:val="Default"/>
        <w:keepNext/>
        <w:spacing w:before="120" w:line="264" w:lineRule="auto"/>
        <w:rPr>
          <w:rFonts w:asciiTheme="minorHAnsi" w:hAnsiTheme="minorHAnsi" w:cstheme="minorHAnsi"/>
          <w:color w:val="00B0F0"/>
          <w:sz w:val="22"/>
          <w:szCs w:val="22"/>
        </w:rPr>
      </w:pPr>
      <w:r w:rsidRPr="00BF69EC">
        <w:rPr>
          <w:rFonts w:asciiTheme="minorHAnsi" w:hAnsiTheme="minorHAnsi" w:cstheme="minorHAnsi"/>
          <w:color w:val="00B0F0"/>
          <w:sz w:val="22"/>
          <w:szCs w:val="22"/>
        </w:rPr>
        <w:t>‘</w:t>
      </w:r>
      <w:r w:rsidRPr="00BF69EC">
        <w:rPr>
          <w:rFonts w:asciiTheme="minorHAnsi" w:hAnsiTheme="minorHAnsi" w:cstheme="minorHAnsi"/>
          <w:b/>
          <w:color w:val="00B0F0"/>
          <w:sz w:val="22"/>
          <w:szCs w:val="22"/>
        </w:rPr>
        <w:t>Education Outcome Start Date</w:t>
      </w:r>
      <w:r w:rsidRPr="00BF69EC">
        <w:rPr>
          <w:rFonts w:asciiTheme="minorHAnsi" w:hAnsiTheme="minorHAnsi" w:cstheme="minorHAnsi"/>
          <w:color w:val="00B0F0"/>
          <w:sz w:val="22"/>
          <w:szCs w:val="22"/>
        </w:rPr>
        <w:t xml:space="preserve">’ means, in relation to an Education Outcome, the first day of: </w:t>
      </w:r>
    </w:p>
    <w:p w:rsidR="00BF69EC" w:rsidRPr="00BF69EC" w:rsidRDefault="00BF69EC" w:rsidP="00BF69EC">
      <w:pPr>
        <w:pStyle w:val="Default"/>
        <w:spacing w:before="120" w:line="264" w:lineRule="auto"/>
        <w:ind w:left="567" w:hanging="567"/>
        <w:rPr>
          <w:rFonts w:asciiTheme="minorHAnsi" w:hAnsiTheme="minorHAnsi" w:cstheme="minorHAnsi"/>
          <w:color w:val="00B0F0"/>
          <w:sz w:val="22"/>
          <w:szCs w:val="22"/>
        </w:rPr>
      </w:pPr>
      <w:r w:rsidRPr="00BF69EC">
        <w:rPr>
          <w:rFonts w:asciiTheme="minorHAnsi" w:hAnsiTheme="minorHAnsi" w:cstheme="minorHAnsi"/>
          <w:color w:val="00B0F0"/>
          <w:sz w:val="22"/>
          <w:szCs w:val="22"/>
        </w:rPr>
        <w:t xml:space="preserve">(a) </w:t>
      </w:r>
      <w:r w:rsidRPr="00BF69EC">
        <w:rPr>
          <w:rFonts w:asciiTheme="minorHAnsi" w:hAnsiTheme="minorHAnsi" w:cstheme="minorHAnsi"/>
          <w:color w:val="00B0F0"/>
          <w:sz w:val="22"/>
          <w:szCs w:val="22"/>
        </w:rPr>
        <w:tab/>
        <w:t xml:space="preserve">six months of a Qualifying Education Course; or </w:t>
      </w:r>
    </w:p>
    <w:p w:rsidR="00BF69EC" w:rsidRPr="007E622F" w:rsidRDefault="00BF69EC" w:rsidP="007E622F">
      <w:pPr>
        <w:pStyle w:val="Default"/>
        <w:spacing w:before="120" w:line="264" w:lineRule="auto"/>
        <w:ind w:left="567" w:hanging="567"/>
        <w:rPr>
          <w:rFonts w:asciiTheme="minorHAnsi" w:hAnsiTheme="minorHAnsi" w:cstheme="minorHAnsi"/>
          <w:color w:val="00B0F0"/>
          <w:sz w:val="22"/>
          <w:szCs w:val="22"/>
        </w:rPr>
      </w:pPr>
      <w:r w:rsidRPr="00BF69EC">
        <w:rPr>
          <w:rFonts w:asciiTheme="minorHAnsi" w:hAnsiTheme="minorHAnsi" w:cstheme="minorHAnsi"/>
          <w:color w:val="00B0F0"/>
          <w:sz w:val="22"/>
          <w:szCs w:val="22"/>
        </w:rPr>
        <w:t>(b)</w:t>
      </w:r>
      <w:r w:rsidRPr="00BF69EC">
        <w:rPr>
          <w:rFonts w:asciiTheme="minorHAnsi" w:hAnsiTheme="minorHAnsi" w:cstheme="minorHAnsi"/>
          <w:color w:val="00B0F0"/>
          <w:sz w:val="22"/>
          <w:szCs w:val="22"/>
        </w:rPr>
        <w:tab/>
        <w:t>a Qualifying Training Course.</w:t>
      </w:r>
      <w:r w:rsidR="007E622F">
        <w:rPr>
          <w:rFonts w:asciiTheme="minorHAnsi" w:hAnsiTheme="minorHAnsi" w:cstheme="minorHAnsi"/>
          <w:color w:val="00B0F0"/>
          <w:sz w:val="22"/>
          <w:szCs w:val="22"/>
        </w:rPr>
        <w:t xml:space="preserve"> </w:t>
      </w:r>
      <w:r w:rsidRPr="00347E6D">
        <w:rPr>
          <w:rStyle w:val="GDV7-Pink"/>
          <w:b/>
          <w:color w:val="00B0F0"/>
        </w:rPr>
        <w:t>GDV 1</w:t>
      </w:r>
    </w:p>
    <w:p w:rsidR="009C1B1D" w:rsidRPr="001A44C9" w:rsidRDefault="009C1B1D" w:rsidP="00906688">
      <w:pPr>
        <w:pStyle w:val="Definitiontext0"/>
      </w:pPr>
      <w:r w:rsidRPr="001A44C9">
        <w:t>‘</w:t>
      </w:r>
      <w:r w:rsidRPr="001A44C9">
        <w:rPr>
          <w:b/>
        </w:rPr>
        <w:t>Effective Exit</w:t>
      </w:r>
      <w:r w:rsidRPr="001A44C9">
        <w:t>’ means the automatic removal of:</w:t>
      </w:r>
    </w:p>
    <w:p w:rsidR="009C1B1D" w:rsidRPr="001A44C9" w:rsidRDefault="009C1B1D" w:rsidP="005C5FE1">
      <w:pPr>
        <w:pStyle w:val="Definitiontext0"/>
        <w:numPr>
          <w:ilvl w:val="0"/>
          <w:numId w:val="122"/>
        </w:numPr>
        <w:ind w:left="567" w:hanging="567"/>
      </w:pPr>
      <w:r w:rsidRPr="001A44C9">
        <w:t xml:space="preserve">a </w:t>
      </w:r>
      <w:r w:rsidR="00E0736B" w:rsidRPr="001A44C9">
        <w:t>Volunteer</w:t>
      </w:r>
      <w:r w:rsidRPr="001A44C9">
        <w:t xml:space="preserve"> from the </w:t>
      </w:r>
      <w:r w:rsidR="00F81422" w:rsidRPr="001A44C9">
        <w:t>Department’s</w:t>
      </w:r>
      <w:r w:rsidRPr="001A44C9">
        <w:t xml:space="preserve"> IT Systems when they have reached</w:t>
      </w:r>
      <w:r w:rsidR="007F5D39" w:rsidRPr="001A44C9">
        <w:t xml:space="preserve"> a maximum of six months Period of Service</w:t>
      </w:r>
      <w:r w:rsidRPr="001A44C9">
        <w:t xml:space="preserve"> in Stream A; </w:t>
      </w:r>
      <w:r w:rsidRPr="001A44C9">
        <w:rPr>
          <w:rStyle w:val="GDV7-Pink"/>
          <w:color w:val="auto"/>
        </w:rPr>
        <w:t>or</w:t>
      </w:r>
    </w:p>
    <w:p w:rsidR="009C1B1D" w:rsidRPr="001A44C9" w:rsidRDefault="009C1B1D" w:rsidP="005C5FE1">
      <w:pPr>
        <w:pStyle w:val="Definitiontext0"/>
        <w:numPr>
          <w:ilvl w:val="0"/>
          <w:numId w:val="122"/>
        </w:numPr>
        <w:ind w:left="567" w:hanging="567"/>
      </w:pPr>
      <w:r w:rsidRPr="001A44C9">
        <w:t xml:space="preserve">a </w:t>
      </w:r>
      <w:r w:rsidR="00C453A4" w:rsidRPr="001A44C9">
        <w:t xml:space="preserve">Fully Eligible </w:t>
      </w:r>
      <w:r w:rsidRPr="001A44C9">
        <w:t xml:space="preserve">Participant from the Department’s IT Systems as being eligible for the full range of Services </w:t>
      </w:r>
      <w:r w:rsidRPr="001A44C9">
        <w:rPr>
          <w:rStyle w:val="GDV7-Pink"/>
          <w:color w:val="auto"/>
        </w:rPr>
        <w:t>when</w:t>
      </w:r>
      <w:r w:rsidRPr="001A44C9">
        <w:t>:</w:t>
      </w:r>
    </w:p>
    <w:p w:rsidR="009C1B1D" w:rsidRPr="001A44C9" w:rsidRDefault="009C1B1D" w:rsidP="005C5FE1">
      <w:pPr>
        <w:pStyle w:val="Definitiontext0"/>
        <w:numPr>
          <w:ilvl w:val="0"/>
          <w:numId w:val="45"/>
        </w:numPr>
        <w:ind w:left="1134" w:hanging="567"/>
      </w:pPr>
      <w:r w:rsidRPr="001A44C9">
        <w:rPr>
          <w:rStyle w:val="GDV7-Pink"/>
          <w:color w:val="auto"/>
        </w:rPr>
        <w:t xml:space="preserve">the Department is advised by DHS that the Fully Eligible Participant </w:t>
      </w:r>
      <w:r w:rsidR="00F560B6" w:rsidRPr="001A44C9">
        <w:rPr>
          <w:rStyle w:val="GDV7-Pink"/>
          <w:color w:val="auto"/>
        </w:rPr>
        <w:t xml:space="preserve">has </w:t>
      </w:r>
      <w:r w:rsidRPr="001A44C9">
        <w:rPr>
          <w:rStyle w:val="GDV7-Pink"/>
          <w:color w:val="auto"/>
        </w:rPr>
        <w:t>stopped</w:t>
      </w:r>
      <w:r w:rsidRPr="001A44C9">
        <w:t xml:space="preserve"> receiving an Income Support Payment;</w:t>
      </w:r>
    </w:p>
    <w:p w:rsidR="009C1B1D" w:rsidRPr="001A44C9" w:rsidRDefault="009C1B1D" w:rsidP="005C5FE1">
      <w:pPr>
        <w:pStyle w:val="Definitiontext0"/>
        <w:numPr>
          <w:ilvl w:val="0"/>
          <w:numId w:val="45"/>
        </w:numPr>
        <w:ind w:left="1134" w:hanging="567"/>
      </w:pPr>
      <w:r w:rsidRPr="001A44C9">
        <w:rPr>
          <w:rStyle w:val="GDV7-Pink"/>
          <w:color w:val="auto"/>
        </w:rPr>
        <w:t>the Department is advised by DHS that the Fully Eligible Participant is fully meeting their part-time Mutual Obligation Requirements and no longer needs to remain connected to the Provider;</w:t>
      </w:r>
    </w:p>
    <w:p w:rsidR="009C1B1D" w:rsidRPr="001A44C9" w:rsidRDefault="009C1B1D" w:rsidP="005C5FE1">
      <w:pPr>
        <w:pStyle w:val="Definitiontext0"/>
        <w:numPr>
          <w:ilvl w:val="0"/>
          <w:numId w:val="45"/>
        </w:numPr>
        <w:ind w:left="1134" w:hanging="567"/>
      </w:pPr>
      <w:r w:rsidRPr="001A44C9">
        <w:rPr>
          <w:rStyle w:val="GDV7-Pink"/>
          <w:color w:val="auto"/>
        </w:rPr>
        <w:t>the Fully Eligible Participant</w:t>
      </w:r>
      <w:r w:rsidRPr="001A44C9">
        <w:t xml:space="preserve"> is commenced in Disability Employment Services or the </w:t>
      </w:r>
      <w:r w:rsidRPr="00347E6D">
        <w:rPr>
          <w:strike/>
          <w:color w:val="00B0F0"/>
        </w:rPr>
        <w:t>Remote Jobs and Communities</w:t>
      </w:r>
      <w:r w:rsidRPr="001A44C9">
        <w:t xml:space="preserve"> </w:t>
      </w:r>
      <w:r w:rsidR="00347E6D">
        <w:rPr>
          <w:color w:val="00B0F0"/>
        </w:rPr>
        <w:t xml:space="preserve">Community Development </w:t>
      </w:r>
      <w:r w:rsidRPr="001A44C9">
        <w:t>Programme or equivalent;</w:t>
      </w:r>
    </w:p>
    <w:p w:rsidR="009C1B1D" w:rsidRPr="001A44C9" w:rsidRDefault="009C1B1D" w:rsidP="005C5FE1">
      <w:pPr>
        <w:pStyle w:val="Definitiontext0"/>
        <w:numPr>
          <w:ilvl w:val="0"/>
          <w:numId w:val="45"/>
        </w:numPr>
        <w:ind w:left="1134" w:hanging="567"/>
      </w:pPr>
      <w:r w:rsidRPr="001A44C9">
        <w:rPr>
          <w:rStyle w:val="GDV7-Pink"/>
          <w:color w:val="auto"/>
        </w:rPr>
        <w:t>the Fully Eligible Participant</w:t>
      </w:r>
      <w:r w:rsidRPr="001A44C9">
        <w:t xml:space="preserve"> becomes a NEIS Participant; or</w:t>
      </w:r>
    </w:p>
    <w:p w:rsidR="00347E6D" w:rsidRPr="00ED195E" w:rsidRDefault="009C1B1D" w:rsidP="00ED195E">
      <w:pPr>
        <w:pStyle w:val="Definitiontext0"/>
        <w:numPr>
          <w:ilvl w:val="0"/>
          <w:numId w:val="45"/>
        </w:numPr>
        <w:ind w:left="1134" w:hanging="567"/>
        <w:rPr>
          <w:rStyle w:val="GDV7-Pink"/>
          <w:rFonts w:cs="Times New Roman"/>
          <w:color w:val="auto"/>
          <w:szCs w:val="20"/>
        </w:rPr>
      </w:pPr>
      <w:r w:rsidRPr="001A44C9">
        <w:rPr>
          <w:rStyle w:val="GDV7-Pink"/>
          <w:color w:val="auto"/>
        </w:rPr>
        <w:t>the Fully Eligible Participant</w:t>
      </w:r>
      <w:r w:rsidRPr="001A44C9">
        <w:t xml:space="preserve"> participates in an activity</w:t>
      </w:r>
      <w:r w:rsidR="00F560B6" w:rsidRPr="001A44C9">
        <w:t>,</w:t>
      </w:r>
      <w:r w:rsidRPr="001A44C9">
        <w:t xml:space="preserve"> or an event occurs in relation to the Fully Eligible Participant</w:t>
      </w:r>
      <w:r w:rsidR="00F560B6" w:rsidRPr="001A44C9">
        <w:t>,</w:t>
      </w:r>
      <w:r w:rsidRPr="001A44C9">
        <w:t xml:space="preserve"> that the Department may advise </w:t>
      </w:r>
      <w:r w:rsidRPr="00347E6D">
        <w:rPr>
          <w:strike/>
          <w:color w:val="00B0F0"/>
        </w:rPr>
        <w:t>from time to time</w:t>
      </w:r>
      <w:r w:rsidRPr="00347E6D">
        <w:rPr>
          <w:color w:val="00B0F0"/>
        </w:rPr>
        <w:t xml:space="preserve"> </w:t>
      </w:r>
      <w:r w:rsidRPr="001A44C9">
        <w:t>as being an Effective Exit</w:t>
      </w:r>
      <w:r w:rsidRPr="001A44C9">
        <w:rPr>
          <w:rStyle w:val="GDV7-Pink"/>
          <w:color w:val="auto"/>
        </w:rPr>
        <w:t xml:space="preserve">. </w:t>
      </w:r>
      <w:r w:rsidR="00ED195E">
        <w:rPr>
          <w:rStyle w:val="GDV7-Pink"/>
          <w:rFonts w:cs="Times New Roman"/>
          <w:color w:val="auto"/>
          <w:szCs w:val="20"/>
        </w:rPr>
        <w:t xml:space="preserve"> </w:t>
      </w:r>
      <w:r w:rsidR="00347E6D" w:rsidRPr="00ED195E">
        <w:rPr>
          <w:rStyle w:val="GDV7-Pink"/>
          <w:b/>
          <w:color w:val="00B0F0"/>
        </w:rPr>
        <w:t>GDV 1</w:t>
      </w:r>
    </w:p>
    <w:p w:rsidR="001C5B6E" w:rsidRPr="001A44C9" w:rsidRDefault="001C5B6E" w:rsidP="00906688">
      <w:pPr>
        <w:pStyle w:val="Definitiontext0"/>
      </w:pPr>
      <w:r w:rsidRPr="001A44C9">
        <w:t>‘</w:t>
      </w:r>
      <w:r w:rsidRPr="001A44C9">
        <w:rPr>
          <w:b/>
          <w:bCs/>
        </w:rPr>
        <w:t>Electronic Diary</w:t>
      </w:r>
      <w:r w:rsidRPr="001A44C9">
        <w:t>’ means the Department’s system used for Referrals, for making and managing a Stream Participant’s Appointments and for referrals by the Provider to other relevant service providers.</w:t>
      </w:r>
    </w:p>
    <w:p w:rsidR="001C5B6E" w:rsidRPr="001A44C9" w:rsidRDefault="001C5B6E" w:rsidP="00906688">
      <w:pPr>
        <w:pStyle w:val="Definitiontext0"/>
      </w:pPr>
      <w:r w:rsidRPr="001A44C9">
        <w:t>‘</w:t>
      </w:r>
      <w:r w:rsidRPr="001A44C9">
        <w:rPr>
          <w:b/>
        </w:rPr>
        <w:t>Employer</w:t>
      </w:r>
      <w:r w:rsidRPr="001A44C9">
        <w:t>’ means an entity that has the legal capacity to enter into a contract of employment with a Participant, but does not include the Provider.</w:t>
      </w:r>
    </w:p>
    <w:p w:rsidR="004B063A" w:rsidRPr="001A44C9" w:rsidRDefault="001C5B6E" w:rsidP="00906688">
      <w:pPr>
        <w:pStyle w:val="Definitiontext0"/>
      </w:pPr>
      <w:r w:rsidRPr="001A44C9">
        <w:t>‘</w:t>
      </w:r>
      <w:r w:rsidRPr="001A44C9">
        <w:rPr>
          <w:b/>
        </w:rPr>
        <w:t>Employment</w:t>
      </w:r>
      <w:r w:rsidRPr="001A44C9">
        <w:t>’ or ‘</w:t>
      </w:r>
      <w:r w:rsidRPr="001A44C9">
        <w:rPr>
          <w:b/>
        </w:rPr>
        <w:t>Employed</w:t>
      </w:r>
      <w:r w:rsidRPr="001A44C9">
        <w:t>’ means the status of a person who is in paid work under a contract of employment or who is otherwise deemed to be an employee under relevant Australian legislation.</w:t>
      </w:r>
      <w:r w:rsidR="004B063A" w:rsidRPr="001A44C9" w:rsidDel="004B063A">
        <w:t xml:space="preserve"> </w:t>
      </w:r>
    </w:p>
    <w:p w:rsidR="004B063A" w:rsidRPr="001A44C9" w:rsidRDefault="004B063A" w:rsidP="00906688">
      <w:pPr>
        <w:pStyle w:val="Definitiontext0"/>
      </w:pPr>
      <w:r w:rsidRPr="001A44C9">
        <w:t>‘</w:t>
      </w:r>
      <w:r w:rsidRPr="001A44C9">
        <w:rPr>
          <w:b/>
          <w:bCs/>
        </w:rPr>
        <w:t>Employment Fund</w:t>
      </w:r>
      <w:r w:rsidRPr="001A44C9">
        <w:t xml:space="preserve">’ means funding collectively available for </w:t>
      </w:r>
      <w:r w:rsidR="004B04BE" w:rsidRPr="001A44C9">
        <w:t xml:space="preserve">the </w:t>
      </w:r>
      <w:r w:rsidRPr="001A44C9">
        <w:t>General</w:t>
      </w:r>
      <w:r w:rsidR="004B04BE" w:rsidRPr="001A44C9">
        <w:t xml:space="preserve"> </w:t>
      </w:r>
      <w:r w:rsidR="00027519" w:rsidRPr="001A44C9">
        <w:t xml:space="preserve">Account </w:t>
      </w:r>
      <w:r w:rsidR="004B04BE" w:rsidRPr="001A44C9">
        <w:t>and the</w:t>
      </w:r>
      <w:r w:rsidRPr="001A44C9">
        <w:t xml:space="preserve"> </w:t>
      </w:r>
      <w:r w:rsidR="001E60A6" w:rsidRPr="001A44C9">
        <w:t xml:space="preserve">Wage Subsidy </w:t>
      </w:r>
      <w:r w:rsidR="00027519" w:rsidRPr="001A44C9">
        <w:t>Account</w:t>
      </w:r>
      <w:r w:rsidRPr="001A44C9">
        <w:t xml:space="preserve">. </w:t>
      </w:r>
    </w:p>
    <w:p w:rsidR="00CA1988" w:rsidRPr="001A44C9" w:rsidRDefault="00CA1988" w:rsidP="00906688">
      <w:pPr>
        <w:pStyle w:val="Definitiontext0"/>
      </w:pPr>
      <w:r w:rsidRPr="001A44C9">
        <w:rPr>
          <w:b/>
        </w:rPr>
        <w:t xml:space="preserve">‘Employment Outcome’ </w:t>
      </w:r>
      <w:r w:rsidRPr="001A44C9">
        <w:t>means:</w:t>
      </w:r>
    </w:p>
    <w:p w:rsidR="00CA1988" w:rsidRPr="001A44C9" w:rsidRDefault="00CA1988" w:rsidP="00085886">
      <w:pPr>
        <w:pStyle w:val="clausetexta"/>
        <w:numPr>
          <w:ilvl w:val="0"/>
          <w:numId w:val="0"/>
        </w:numPr>
        <w:rPr>
          <w:color w:val="auto"/>
        </w:rPr>
      </w:pPr>
      <w:r w:rsidRPr="001A44C9">
        <w:rPr>
          <w:color w:val="auto"/>
        </w:rPr>
        <w:t xml:space="preserve">(a) </w:t>
      </w:r>
      <w:r w:rsidRPr="001A44C9">
        <w:rPr>
          <w:color w:val="auto"/>
        </w:rPr>
        <w:tab/>
        <w:t>a Partial Outcome; or</w:t>
      </w:r>
    </w:p>
    <w:p w:rsidR="00CA1988" w:rsidRPr="001A44C9" w:rsidRDefault="00CA1988" w:rsidP="00085886">
      <w:pPr>
        <w:pStyle w:val="clausetexta"/>
        <w:numPr>
          <w:ilvl w:val="0"/>
          <w:numId w:val="0"/>
        </w:numPr>
        <w:rPr>
          <w:color w:val="auto"/>
        </w:rPr>
      </w:pPr>
      <w:r w:rsidRPr="001A44C9">
        <w:rPr>
          <w:color w:val="auto"/>
        </w:rPr>
        <w:t>(b)</w:t>
      </w:r>
      <w:r w:rsidRPr="001A44C9">
        <w:rPr>
          <w:color w:val="auto"/>
        </w:rPr>
        <w:tab/>
        <w:t>a Full Outcome.</w:t>
      </w:r>
    </w:p>
    <w:p w:rsidR="009E5743" w:rsidRDefault="009E5743" w:rsidP="009E5743">
      <w:pPr>
        <w:pStyle w:val="clausetexta"/>
        <w:keepNext/>
        <w:numPr>
          <w:ilvl w:val="0"/>
          <w:numId w:val="0"/>
        </w:numPr>
        <w:ind w:left="720" w:hanging="720"/>
        <w:rPr>
          <w:color w:val="auto"/>
        </w:rPr>
      </w:pPr>
      <w:r w:rsidRPr="001A44C9">
        <w:rPr>
          <w:b/>
          <w:color w:val="auto"/>
        </w:rPr>
        <w:t xml:space="preserve">‘Employment Outcome Start Date’ </w:t>
      </w:r>
      <w:r w:rsidRPr="001A44C9">
        <w:rPr>
          <w:color w:val="auto"/>
        </w:rPr>
        <w:t>means</w:t>
      </w:r>
      <w:r w:rsidRPr="00C06EF1">
        <w:rPr>
          <w:color w:val="FF0000"/>
          <w:u w:val="single"/>
        </w:rPr>
        <w:t>:</w:t>
      </w:r>
    </w:p>
    <w:p w:rsidR="009E5743" w:rsidRDefault="009E5743" w:rsidP="009E5743">
      <w:pPr>
        <w:pStyle w:val="clausetexta"/>
        <w:keepNext/>
        <w:numPr>
          <w:ilvl w:val="0"/>
          <w:numId w:val="0"/>
        </w:numPr>
        <w:ind w:left="720" w:hanging="720"/>
        <w:rPr>
          <w:color w:val="auto"/>
        </w:rPr>
      </w:pPr>
      <w:r w:rsidRPr="009E5743">
        <w:rPr>
          <w:color w:val="00B0F0"/>
          <w:u w:val="single"/>
        </w:rPr>
        <w:t>(a)</w:t>
      </w:r>
      <w:r w:rsidRPr="001A44C9">
        <w:rPr>
          <w:color w:val="auto"/>
        </w:rPr>
        <w:tab/>
        <w:t>in the case of a Stream Participant who is</w:t>
      </w:r>
      <w:r w:rsidRPr="00370EA8">
        <w:rPr>
          <w:color w:val="auto"/>
        </w:rPr>
        <w:t xml:space="preserve">: </w:t>
      </w:r>
    </w:p>
    <w:p w:rsidR="009E5743" w:rsidRPr="00D45BAB" w:rsidRDefault="009E5743" w:rsidP="009E5743">
      <w:pPr>
        <w:pStyle w:val="clausetexta"/>
        <w:keepNext/>
        <w:numPr>
          <w:ilvl w:val="0"/>
          <w:numId w:val="0"/>
        </w:numPr>
        <w:ind w:left="1440" w:hanging="731"/>
        <w:rPr>
          <w:color w:val="auto"/>
        </w:rPr>
      </w:pPr>
      <w:r w:rsidRPr="009E5743">
        <w:rPr>
          <w:color w:val="00B0F0"/>
          <w:u w:val="single"/>
        </w:rPr>
        <w:t>(i)</w:t>
      </w:r>
      <w:r>
        <w:rPr>
          <w:color w:val="auto"/>
        </w:rPr>
        <w:tab/>
      </w:r>
      <w:r w:rsidRPr="001A44C9">
        <w:rPr>
          <w:color w:val="auto"/>
        </w:rPr>
        <w:t xml:space="preserve">in receipt of an Income Support Payment, the first day of the DHS Fortnight that applies to the Stream Participant </w:t>
      </w:r>
      <w:r w:rsidRPr="00D45BAB">
        <w:rPr>
          <w:color w:val="auto"/>
        </w:rPr>
        <w:t>following the</w:t>
      </w:r>
      <w:r w:rsidRPr="009E5743">
        <w:rPr>
          <w:strike/>
          <w:color w:val="00B0F0"/>
        </w:rPr>
        <w:t>ir</w:t>
      </w:r>
      <w:r w:rsidRPr="009E5743">
        <w:rPr>
          <w:color w:val="00B0F0"/>
          <w:u w:val="single"/>
        </w:rPr>
        <w:t xml:space="preserve"> </w:t>
      </w:r>
      <w:r w:rsidRPr="009E5743">
        <w:rPr>
          <w:strike/>
          <w:color w:val="00B0F0"/>
        </w:rPr>
        <w:t xml:space="preserve">commencement in Employment </w:t>
      </w:r>
      <w:r w:rsidRPr="009E5743">
        <w:rPr>
          <w:color w:val="00B0F0"/>
        </w:rPr>
        <w:t>relevant Job Seeker Placement Start Date</w:t>
      </w:r>
      <w:r w:rsidRPr="00D45BAB">
        <w:rPr>
          <w:color w:val="auto"/>
        </w:rPr>
        <w:t xml:space="preserve">; </w:t>
      </w:r>
      <w:r w:rsidRPr="009E5743">
        <w:rPr>
          <w:strike/>
          <w:color w:val="00B0F0"/>
        </w:rPr>
        <w:t>or</w:t>
      </w:r>
    </w:p>
    <w:p w:rsidR="009E5743" w:rsidRPr="009E5743" w:rsidRDefault="009E5743" w:rsidP="009E5743">
      <w:pPr>
        <w:pStyle w:val="clausetexta"/>
        <w:numPr>
          <w:ilvl w:val="0"/>
          <w:numId w:val="0"/>
        </w:numPr>
        <w:ind w:left="1429" w:hanging="1429"/>
        <w:rPr>
          <w:color w:val="00B0F0"/>
          <w:u w:val="single"/>
        </w:rPr>
      </w:pPr>
      <w:r w:rsidRPr="009E5743">
        <w:rPr>
          <w:strike/>
          <w:color w:val="00B0F0"/>
        </w:rPr>
        <w:t>(b)</w:t>
      </w:r>
      <w:r w:rsidRPr="009E5743">
        <w:rPr>
          <w:color w:val="00B0F0"/>
        </w:rPr>
        <w:t xml:space="preserve">         </w:t>
      </w:r>
      <w:r w:rsidRPr="009E5743">
        <w:rPr>
          <w:color w:val="00B0F0"/>
          <w:u w:val="single"/>
        </w:rPr>
        <w:t>(ii)</w:t>
      </w:r>
      <w:r>
        <w:rPr>
          <w:color w:val="auto"/>
        </w:rPr>
        <w:tab/>
      </w:r>
      <w:r>
        <w:rPr>
          <w:color w:val="auto"/>
        </w:rPr>
        <w:tab/>
      </w:r>
      <w:r w:rsidRPr="00D45BAB">
        <w:rPr>
          <w:color w:val="auto"/>
        </w:rPr>
        <w:t xml:space="preserve">not in receipt of an Income Support Payment, the </w:t>
      </w:r>
      <w:r w:rsidRPr="006216A8">
        <w:rPr>
          <w:color w:val="00B0F0"/>
        </w:rPr>
        <w:t>relevant Job Seeker Placement Start Date</w:t>
      </w:r>
      <w:r w:rsidRPr="009E5743">
        <w:rPr>
          <w:color w:val="00B0F0"/>
          <w:u w:val="single"/>
        </w:rPr>
        <w:t xml:space="preserve"> </w:t>
      </w:r>
      <w:r w:rsidRPr="009E5743">
        <w:rPr>
          <w:strike/>
          <w:color w:val="00B0F0"/>
        </w:rPr>
        <w:t>day of their commencement in Employment.</w:t>
      </w:r>
      <w:r w:rsidRPr="009E5743">
        <w:rPr>
          <w:color w:val="00B0F0"/>
        </w:rPr>
        <w:t>; or</w:t>
      </w:r>
    </w:p>
    <w:p w:rsidR="009E5743" w:rsidRPr="00575C7E" w:rsidRDefault="009E5743" w:rsidP="00575C7E">
      <w:pPr>
        <w:pStyle w:val="clausetexta"/>
        <w:numPr>
          <w:ilvl w:val="0"/>
          <w:numId w:val="0"/>
        </w:numPr>
        <w:ind w:left="567" w:hanging="567"/>
        <w:rPr>
          <w:color w:val="FF0000"/>
          <w:u w:val="single"/>
        </w:rPr>
      </w:pPr>
      <w:r w:rsidRPr="006216A8">
        <w:rPr>
          <w:color w:val="00B0F0"/>
        </w:rPr>
        <w:t>(b)</w:t>
      </w:r>
      <w:r w:rsidRPr="006216A8">
        <w:rPr>
          <w:color w:val="00B0F0"/>
        </w:rPr>
        <w:tab/>
        <w:t>as otherwise specified in any Guidelines or advised by the Department</w:t>
      </w:r>
      <w:r w:rsidRPr="002A58E5">
        <w:rPr>
          <w:color w:val="auto"/>
        </w:rPr>
        <w:t>.</w:t>
      </w:r>
      <w:r w:rsidR="00575C7E">
        <w:rPr>
          <w:color w:val="auto"/>
        </w:rPr>
        <w:t xml:space="preserve"> </w:t>
      </w:r>
      <w:r w:rsidRPr="00347E6D">
        <w:rPr>
          <w:rStyle w:val="GDV7-Pink"/>
          <w:b/>
          <w:color w:val="00B0F0"/>
        </w:rPr>
        <w:t>GDV 1</w:t>
      </w:r>
    </w:p>
    <w:p w:rsidR="001161B8" w:rsidRPr="001A44C9" w:rsidRDefault="001161B8" w:rsidP="003E2B7B">
      <w:pPr>
        <w:pStyle w:val="clausetexta"/>
        <w:numPr>
          <w:ilvl w:val="0"/>
          <w:numId w:val="0"/>
        </w:numPr>
        <w:rPr>
          <w:rStyle w:val="DefinitionText"/>
          <w:b/>
          <w:color w:val="auto"/>
          <w:lang w:eastAsia="en-US"/>
        </w:rPr>
      </w:pPr>
      <w:r w:rsidRPr="001A44C9">
        <w:rPr>
          <w:rStyle w:val="DefinitionText"/>
          <w:b/>
          <w:color w:val="auto"/>
        </w:rPr>
        <w:t xml:space="preserve">‘Employment Provider’ </w:t>
      </w:r>
      <w:r w:rsidRPr="001A44C9">
        <w:rPr>
          <w:rStyle w:val="DefinitionText"/>
          <w:color w:val="auto"/>
        </w:rPr>
        <w:t xml:space="preserve">means any entity contracted to the Commonwealth to provide Employment Provider Services under the </w:t>
      </w:r>
      <w:r w:rsidR="0081180B" w:rsidRPr="001A44C9">
        <w:rPr>
          <w:rStyle w:val="DefinitionText"/>
          <w:color w:val="auto"/>
        </w:rPr>
        <w:t>jobactive Deed 2015-2020</w:t>
      </w:r>
      <w:r w:rsidRPr="001A44C9">
        <w:rPr>
          <w:rStyle w:val="DefinitionText"/>
          <w:color w:val="auto"/>
        </w:rPr>
        <w:t>.</w:t>
      </w:r>
      <w:r w:rsidRPr="001A44C9">
        <w:rPr>
          <w:rStyle w:val="DefinitionText"/>
          <w:b/>
          <w:color w:val="auto"/>
        </w:rPr>
        <w:t xml:space="preserve"> </w:t>
      </w:r>
    </w:p>
    <w:p w:rsidR="001C5B6E" w:rsidRPr="001A44C9" w:rsidRDefault="001161B8" w:rsidP="00906688">
      <w:pPr>
        <w:pStyle w:val="Definitiontext0"/>
        <w:rPr>
          <w:rStyle w:val="GDV5-Orange"/>
          <w:b/>
          <w:color w:val="auto"/>
        </w:rPr>
      </w:pPr>
      <w:r w:rsidRPr="001A44C9">
        <w:t>‘</w:t>
      </w:r>
      <w:r w:rsidR="001C5B6E" w:rsidRPr="001A44C9">
        <w:rPr>
          <w:b/>
        </w:rPr>
        <w:t>Employment Provider Services</w:t>
      </w:r>
      <w:r w:rsidR="001C5B6E" w:rsidRPr="001A44C9">
        <w:t>’ means Services under Streams A to C.</w:t>
      </w:r>
      <w:r w:rsidR="001C5B6E" w:rsidRPr="001A44C9">
        <w:rPr>
          <w:rStyle w:val="GDV5-Orange"/>
          <w:b/>
          <w:color w:val="auto"/>
        </w:rPr>
        <w:t xml:space="preserve"> </w:t>
      </w:r>
    </w:p>
    <w:p w:rsidR="006C33BB" w:rsidRPr="00FD4CA8" w:rsidRDefault="003F6C7E" w:rsidP="003F6C7E">
      <w:pPr>
        <w:pStyle w:val="Definitiontext0"/>
        <w:rPr>
          <w:rStyle w:val="DefinitionText"/>
          <w:color w:val="auto"/>
        </w:rPr>
      </w:pPr>
      <w:r w:rsidRPr="001A44C9">
        <w:rPr>
          <w:b/>
        </w:rPr>
        <w:t>‘Employment Provider Services</w:t>
      </w:r>
      <w:r w:rsidRPr="001A44C9">
        <w:rPr>
          <w:rStyle w:val="DefinitionText"/>
          <w:color w:val="auto"/>
        </w:rPr>
        <w:t xml:space="preserve"> </w:t>
      </w:r>
      <w:r w:rsidRPr="001A44C9">
        <w:rPr>
          <w:rStyle w:val="DefinitionText"/>
          <w:b/>
          <w:color w:val="auto"/>
        </w:rPr>
        <w:t>Key Performance Indicators</w:t>
      </w:r>
      <w:r w:rsidRPr="001A44C9">
        <w:rPr>
          <w:rStyle w:val="DefinitionText"/>
          <w:color w:val="auto"/>
        </w:rPr>
        <w:t>’ or ‘</w:t>
      </w:r>
      <w:r w:rsidRPr="001A44C9">
        <w:rPr>
          <w:b/>
        </w:rPr>
        <w:t>Employment Provider Services</w:t>
      </w:r>
      <w:r w:rsidRPr="001A44C9">
        <w:t xml:space="preserve"> </w:t>
      </w:r>
      <w:r w:rsidRPr="001A44C9">
        <w:rPr>
          <w:b/>
        </w:rPr>
        <w:t>KPIs’</w:t>
      </w:r>
      <w:r w:rsidRPr="001A44C9">
        <w:t xml:space="preserve"> </w:t>
      </w:r>
      <w:r w:rsidRPr="001A44C9">
        <w:rPr>
          <w:rStyle w:val="DefinitionText"/>
          <w:color w:val="auto"/>
        </w:rPr>
        <w:t xml:space="preserve">means the indicators specified in clause </w:t>
      </w:r>
      <w:r w:rsidR="0001428C" w:rsidRPr="001A44C9">
        <w:rPr>
          <w:rStyle w:val="DefinitionText"/>
          <w:color w:val="auto"/>
        </w:rPr>
        <w:fldChar w:fldCharType="begin"/>
      </w:r>
      <w:r w:rsidR="0001428C" w:rsidRPr="001A44C9">
        <w:rPr>
          <w:rStyle w:val="DefinitionText"/>
          <w:color w:val="auto"/>
        </w:rPr>
        <w:instrText xml:space="preserve"> REF _Ref398210242 \w \h </w:instrText>
      </w:r>
      <w:r w:rsidR="005922A0" w:rsidRPr="001A44C9">
        <w:rPr>
          <w:rStyle w:val="DefinitionText"/>
          <w:color w:val="auto"/>
        </w:rPr>
        <w:instrText xml:space="preserve"> \* MERGEFORMAT </w:instrText>
      </w:r>
      <w:r w:rsidR="0001428C" w:rsidRPr="001A44C9">
        <w:rPr>
          <w:rStyle w:val="DefinitionText"/>
          <w:color w:val="auto"/>
        </w:rPr>
      </w:r>
      <w:r w:rsidR="0001428C" w:rsidRPr="001A44C9">
        <w:rPr>
          <w:rStyle w:val="DefinitionText"/>
          <w:color w:val="auto"/>
        </w:rPr>
        <w:fldChar w:fldCharType="separate"/>
      </w:r>
      <w:r w:rsidR="00BF3782">
        <w:rPr>
          <w:rStyle w:val="DefinitionText"/>
          <w:color w:val="auto"/>
        </w:rPr>
        <w:t>99</w:t>
      </w:r>
      <w:r w:rsidR="0001428C" w:rsidRPr="001A44C9">
        <w:rPr>
          <w:rStyle w:val="DefinitionText"/>
          <w:color w:val="auto"/>
        </w:rPr>
        <w:fldChar w:fldCharType="end"/>
      </w:r>
      <w:r w:rsidRPr="001A44C9">
        <w:rPr>
          <w:rStyle w:val="DefinitionText"/>
          <w:color w:val="auto"/>
        </w:rPr>
        <w:t xml:space="preserve"> or as Notified by </w:t>
      </w:r>
      <w:r w:rsidRPr="001A44C9">
        <w:rPr>
          <w:rStyle w:val="GDV5-Orange"/>
          <w:color w:val="auto"/>
        </w:rPr>
        <w:t>the Department</w:t>
      </w:r>
      <w:r w:rsidRPr="001A44C9">
        <w:rPr>
          <w:rStyle w:val="DefinitionText"/>
          <w:color w:val="auto"/>
        </w:rPr>
        <w:t xml:space="preserve"> </w:t>
      </w:r>
      <w:r w:rsidRPr="006C33BB">
        <w:rPr>
          <w:rStyle w:val="DefinitionText"/>
          <w:strike/>
          <w:color w:val="00B0F0"/>
        </w:rPr>
        <w:t>from time to time</w:t>
      </w:r>
      <w:r w:rsidRPr="001A44C9">
        <w:rPr>
          <w:rStyle w:val="DefinitionText"/>
          <w:color w:val="auto"/>
        </w:rPr>
        <w:t>.</w:t>
      </w:r>
      <w:r w:rsidR="00FD4CA8">
        <w:rPr>
          <w:rStyle w:val="DefinitionText"/>
          <w:color w:val="auto"/>
        </w:rPr>
        <w:t xml:space="preserve"> </w:t>
      </w:r>
      <w:r w:rsidR="006C33BB" w:rsidRPr="00C30F71">
        <w:rPr>
          <w:b/>
          <w:color w:val="00B0F0"/>
          <w:szCs w:val="22"/>
        </w:rPr>
        <w:t>GDV 1</w:t>
      </w:r>
    </w:p>
    <w:p w:rsidR="000E19D2" w:rsidRDefault="001C5B6E" w:rsidP="00906688">
      <w:pPr>
        <w:pStyle w:val="Definitiontext0"/>
        <w:rPr>
          <w:rStyle w:val="GDV4-Purple"/>
          <w:color w:val="auto"/>
        </w:rPr>
      </w:pPr>
      <w:r w:rsidRPr="001A44C9">
        <w:rPr>
          <w:rStyle w:val="GDV4-Purple"/>
          <w:color w:val="auto"/>
        </w:rPr>
        <w:t>‘</w:t>
      </w:r>
      <w:r w:rsidRPr="001A44C9">
        <w:rPr>
          <w:rStyle w:val="GDV4-Purple"/>
          <w:b/>
          <w:color w:val="auto"/>
        </w:rPr>
        <w:t>Employment Region</w:t>
      </w:r>
      <w:r w:rsidRPr="001A44C9">
        <w:rPr>
          <w:rStyle w:val="GDV4-Purple"/>
          <w:color w:val="auto"/>
        </w:rPr>
        <w:t>’ means a geographical area</w:t>
      </w:r>
      <w:r w:rsidR="000E19D2" w:rsidRPr="000E19D2">
        <w:rPr>
          <w:rStyle w:val="GDV4-Purple"/>
          <w:color w:val="00B0F0"/>
        </w:rPr>
        <w:t>:</w:t>
      </w:r>
    </w:p>
    <w:p w:rsidR="000E19D2" w:rsidRDefault="000E19D2" w:rsidP="000E19D2">
      <w:pPr>
        <w:pStyle w:val="Definitiontext0"/>
        <w:ind w:left="720" w:hanging="720"/>
        <w:rPr>
          <w:rStyle w:val="GDV4-Purple"/>
          <w:color w:val="auto"/>
        </w:rPr>
      </w:pPr>
      <w:r w:rsidRPr="000E19D2">
        <w:rPr>
          <w:rStyle w:val="GDV4-Purple"/>
          <w:color w:val="00B0F0"/>
        </w:rPr>
        <w:t>(a)</w:t>
      </w:r>
      <w:r>
        <w:rPr>
          <w:rStyle w:val="GDV4-Purple"/>
          <w:color w:val="auto"/>
        </w:rPr>
        <w:tab/>
      </w:r>
      <w:r w:rsidR="001C5B6E" w:rsidRPr="001A44C9">
        <w:rPr>
          <w:rStyle w:val="GDV4-Purple"/>
          <w:color w:val="auto"/>
        </w:rPr>
        <w:t xml:space="preserve"> identified and displayed at</w:t>
      </w:r>
      <w:r w:rsidR="001A5DB5" w:rsidRPr="001A44C9">
        <w:rPr>
          <w:rStyle w:val="Hyperlink"/>
          <w:rFonts w:cs="Calibri"/>
          <w:color w:val="auto"/>
          <w:szCs w:val="22"/>
        </w:rPr>
        <w:t xml:space="preserve"> lmip.gov.au</w:t>
      </w:r>
      <w:r w:rsidR="001C5B6E" w:rsidRPr="001A44C9">
        <w:rPr>
          <w:rStyle w:val="GDV4-Purple"/>
          <w:color w:val="auto"/>
        </w:rPr>
        <w:t>,</w:t>
      </w:r>
      <w:r w:rsidR="00676255" w:rsidRPr="001A44C9">
        <w:rPr>
          <w:rStyle w:val="GDV4-Purple"/>
          <w:color w:val="auto"/>
        </w:rPr>
        <w:t xml:space="preserve"> </w:t>
      </w:r>
      <w:r w:rsidR="001C5B6E" w:rsidRPr="001A44C9">
        <w:rPr>
          <w:rStyle w:val="GDV4-Purple"/>
          <w:color w:val="auto"/>
        </w:rPr>
        <w:t xml:space="preserve">as varied by the Department </w:t>
      </w:r>
      <w:r w:rsidR="001C5B6E" w:rsidRPr="000E19D2">
        <w:rPr>
          <w:rStyle w:val="GDV4-Purple"/>
          <w:strike/>
          <w:color w:val="00B0F0"/>
        </w:rPr>
        <w:t>from time to time</w:t>
      </w:r>
      <w:r w:rsidR="001C5B6E" w:rsidRPr="000E19D2">
        <w:rPr>
          <w:rStyle w:val="GDV4-Purple"/>
          <w:color w:val="00B0F0"/>
        </w:rPr>
        <w:t xml:space="preserve"> </w:t>
      </w:r>
      <w:r w:rsidR="001C5B6E" w:rsidRPr="001A44C9">
        <w:rPr>
          <w:rStyle w:val="GDV4-Purple"/>
          <w:color w:val="auto"/>
        </w:rPr>
        <w:t>at the Department’s absolute discretion</w:t>
      </w:r>
      <w:r w:rsidRPr="000E19D2">
        <w:rPr>
          <w:rStyle w:val="GDV4-Purple"/>
          <w:color w:val="00B0F0"/>
        </w:rPr>
        <w:t>; and</w:t>
      </w:r>
    </w:p>
    <w:p w:rsidR="000E19D2" w:rsidRPr="00FD4CA8" w:rsidRDefault="000E19D2" w:rsidP="00906688">
      <w:pPr>
        <w:pStyle w:val="Definitiontext0"/>
        <w:rPr>
          <w:rStyle w:val="GDV4-Purple"/>
          <w:color w:val="auto"/>
        </w:rPr>
      </w:pPr>
      <w:r w:rsidRPr="000E19D2">
        <w:rPr>
          <w:rStyle w:val="GDV4-Purple"/>
          <w:color w:val="00B0F0"/>
        </w:rPr>
        <w:t>(b)</w:t>
      </w:r>
      <w:r w:rsidRPr="000E19D2">
        <w:rPr>
          <w:rStyle w:val="GDV4-Purple"/>
          <w:color w:val="00B0F0"/>
        </w:rPr>
        <w:tab/>
        <w:t>that the Provider is contracted to service under this Deed, as specified in item 6.1 of Schedule 1</w:t>
      </w:r>
      <w:r w:rsidR="005573E2" w:rsidRPr="001A44C9">
        <w:rPr>
          <w:rStyle w:val="GDV4-Purple"/>
          <w:color w:val="auto"/>
        </w:rPr>
        <w:t>.</w:t>
      </w:r>
      <w:r w:rsidR="00FD4CA8">
        <w:rPr>
          <w:rStyle w:val="GDV4-Purple"/>
          <w:color w:val="auto"/>
        </w:rPr>
        <w:t xml:space="preserve"> </w:t>
      </w:r>
      <w:r w:rsidRPr="000E19D2">
        <w:rPr>
          <w:rStyle w:val="GDV4-Purple"/>
          <w:b/>
          <w:color w:val="00B0F0"/>
        </w:rPr>
        <w:t>GDV 1</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Employment Services Assessment</w:t>
      </w:r>
      <w:r w:rsidRPr="001A44C9">
        <w:rPr>
          <w:rStyle w:val="GDV4-Purple"/>
          <w:color w:val="auto"/>
        </w:rPr>
        <w:t>’ or ‘</w:t>
      </w:r>
      <w:r w:rsidRPr="001A44C9">
        <w:rPr>
          <w:rStyle w:val="GDV4-Purple"/>
          <w:b/>
          <w:color w:val="auto"/>
        </w:rPr>
        <w:t>ESAt</w:t>
      </w:r>
      <w:r w:rsidRPr="001A44C9">
        <w:rPr>
          <w:rStyle w:val="GDV4-Purple"/>
          <w:color w:val="auto"/>
        </w:rPr>
        <w:t xml:space="preserve">’ means an assessment of a </w:t>
      </w:r>
      <w:r w:rsidR="00F473E5" w:rsidRPr="001A44C9">
        <w:rPr>
          <w:rStyle w:val="GDV4-Purple"/>
          <w:color w:val="auto"/>
        </w:rPr>
        <w:t>Stream</w:t>
      </w:r>
      <w:r w:rsidRPr="001A44C9">
        <w:rPr>
          <w:rStyle w:val="GDV4-Purple"/>
          <w:color w:val="auto"/>
        </w:rPr>
        <w:t xml:space="preserve"> Participant’s barriers to employment and work capacity conducted by DHS.</w:t>
      </w:r>
    </w:p>
    <w:p w:rsidR="00A5694A" w:rsidRPr="001A44C9" w:rsidRDefault="00A5694A" w:rsidP="00906688">
      <w:pPr>
        <w:pStyle w:val="Definitiontext0"/>
        <w:rPr>
          <w:rStyle w:val="GDV5-Orange"/>
          <w:color w:val="auto"/>
        </w:rPr>
      </w:pPr>
      <w:r w:rsidRPr="001A44C9">
        <w:rPr>
          <w:rStyle w:val="GDV5-Orange"/>
          <w:color w:val="auto"/>
        </w:rPr>
        <w:t>‘</w:t>
      </w:r>
      <w:r w:rsidRPr="001A44C9">
        <w:rPr>
          <w:rStyle w:val="GDV5-Orange"/>
          <w:b/>
          <w:color w:val="auto"/>
        </w:rPr>
        <w:t>Employment Services Tip off Line</w:t>
      </w:r>
      <w:r w:rsidRPr="001A44C9">
        <w:rPr>
          <w:rStyle w:val="GDV5-Orange"/>
          <w:color w:val="auto"/>
        </w:rPr>
        <w:t xml:space="preserve">’ means </w:t>
      </w:r>
      <w:r w:rsidRPr="001A44C9">
        <w:rPr>
          <w:rFonts w:asciiTheme="minorHAnsi" w:hAnsiTheme="minorHAnsi" w:cs="Calibri"/>
          <w:szCs w:val="22"/>
        </w:rPr>
        <w:t xml:space="preserve">a telephone </w:t>
      </w:r>
      <w:r w:rsidR="00C57D6C" w:rsidRPr="001A44C9">
        <w:rPr>
          <w:rFonts w:asciiTheme="minorHAnsi" w:hAnsiTheme="minorHAnsi" w:cs="Calibri"/>
          <w:szCs w:val="22"/>
        </w:rPr>
        <w:t xml:space="preserve">and email </w:t>
      </w:r>
      <w:r w:rsidRPr="001A44C9">
        <w:rPr>
          <w:rFonts w:asciiTheme="minorHAnsi" w:hAnsiTheme="minorHAnsi" w:cs="Calibri"/>
          <w:szCs w:val="22"/>
        </w:rPr>
        <w:t xml:space="preserve">service, </w:t>
      </w:r>
      <w:r w:rsidRPr="001A44C9">
        <w:rPr>
          <w:szCs w:val="22"/>
        </w:rPr>
        <w:t xml:space="preserve">developed primarily for current and former employees of </w:t>
      </w:r>
      <w:r w:rsidR="006F118B" w:rsidRPr="001A44C9">
        <w:rPr>
          <w:szCs w:val="22"/>
        </w:rPr>
        <w:t>Employment Provider</w:t>
      </w:r>
      <w:r w:rsidRPr="001A44C9">
        <w:rPr>
          <w:szCs w:val="22"/>
        </w:rPr>
        <w:t>s who suspect, or have evidence of incorrect claims</w:t>
      </w:r>
      <w:r w:rsidR="00C85DD2" w:rsidRPr="001A44C9">
        <w:rPr>
          <w:szCs w:val="22"/>
        </w:rPr>
        <w:t xml:space="preserve"> or acceptance of Payments</w:t>
      </w:r>
      <w:r w:rsidRPr="001A44C9">
        <w:rPr>
          <w:szCs w:val="22"/>
        </w:rPr>
        <w:t xml:space="preserve">, or any other activities that may be a breach of the Deed that </w:t>
      </w:r>
      <w:r w:rsidR="006F118B" w:rsidRPr="001A44C9">
        <w:rPr>
          <w:szCs w:val="22"/>
        </w:rPr>
        <w:t>Employment Provider</w:t>
      </w:r>
      <w:r w:rsidRPr="001A44C9">
        <w:rPr>
          <w:szCs w:val="22"/>
        </w:rPr>
        <w:t>s have signed with the Department, and which allows those persons to report their concerns to the Department.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Employment Systems Help Desk</w:t>
      </w:r>
      <w:r w:rsidRPr="001A44C9">
        <w:rPr>
          <w:rStyle w:val="GDV5-Orange"/>
          <w:color w:val="auto"/>
        </w:rPr>
        <w:t>’ means the Department’s centralised point of IT support for employment service providers in relation to the Department’s IT Systems, including the Employment Services System and Employment and Community Services Network.</w:t>
      </w:r>
    </w:p>
    <w:p w:rsidR="001C5B6E" w:rsidRPr="001A44C9" w:rsidRDefault="001C5B6E" w:rsidP="00906688">
      <w:pPr>
        <w:pStyle w:val="Definitiontext0"/>
      </w:pPr>
      <w:r w:rsidRPr="001A44C9">
        <w:t>‘</w:t>
      </w:r>
      <w:r w:rsidRPr="001A44C9">
        <w:rPr>
          <w:b/>
        </w:rPr>
        <w:t>Exceptional Circumstances</w:t>
      </w:r>
      <w:r w:rsidRPr="001A44C9">
        <w:t>’ means circumstances beyond the control of the Provider and/or a Stream Participant and includes:</w:t>
      </w:r>
    </w:p>
    <w:p w:rsidR="001C5B6E" w:rsidRPr="001A44C9" w:rsidRDefault="001C5B6E" w:rsidP="005C5FE1">
      <w:pPr>
        <w:pStyle w:val="Definitiontext0"/>
        <w:numPr>
          <w:ilvl w:val="0"/>
          <w:numId w:val="46"/>
        </w:numPr>
        <w:ind w:left="567" w:hanging="567"/>
      </w:pPr>
      <w:r w:rsidRPr="001A44C9">
        <w:rPr>
          <w:rStyle w:val="GDV7-Pink"/>
          <w:color w:val="auto"/>
        </w:rPr>
        <w:t>where the Stream Participant resides in:</w:t>
      </w:r>
    </w:p>
    <w:p w:rsidR="001C5B6E" w:rsidRPr="001A44C9" w:rsidRDefault="001C5B6E" w:rsidP="005C5FE1">
      <w:pPr>
        <w:pStyle w:val="Definitiontext0"/>
        <w:numPr>
          <w:ilvl w:val="1"/>
          <w:numId w:val="46"/>
        </w:numPr>
        <w:ind w:left="1134" w:hanging="567"/>
      </w:pPr>
      <w:r w:rsidRPr="001A44C9">
        <w:rPr>
          <w:rStyle w:val="GDV7-Pink"/>
          <w:color w:val="auto"/>
        </w:rPr>
        <w:t>an area which is affected by extreme weather conditions (</w:t>
      </w:r>
      <w:r w:rsidR="000C262C" w:rsidRPr="001A44C9">
        <w:rPr>
          <w:rStyle w:val="GDV7-Pink"/>
          <w:color w:val="auto"/>
        </w:rPr>
        <w:t xml:space="preserve">if </w:t>
      </w:r>
      <w:r w:rsidRPr="001A44C9">
        <w:rPr>
          <w:rStyle w:val="GDV7-Pink"/>
          <w:color w:val="auto"/>
        </w:rPr>
        <w:t>agreed to by the Department);</w:t>
      </w:r>
    </w:p>
    <w:p w:rsidR="001C5B6E" w:rsidRPr="001A44C9" w:rsidRDefault="001C5B6E" w:rsidP="005C5FE1">
      <w:pPr>
        <w:pStyle w:val="Definitiontext0"/>
        <w:numPr>
          <w:ilvl w:val="1"/>
          <w:numId w:val="46"/>
        </w:numPr>
        <w:ind w:left="1134" w:hanging="567"/>
      </w:pPr>
      <w:r w:rsidRPr="001A44C9">
        <w:rPr>
          <w:rStyle w:val="GDV7-Pink"/>
          <w:color w:val="auto"/>
        </w:rPr>
        <w:t>an area affected by a natural disaster; or</w:t>
      </w:r>
    </w:p>
    <w:p w:rsidR="001C5B6E" w:rsidRPr="001A44C9" w:rsidRDefault="001C5B6E" w:rsidP="005C5FE1">
      <w:pPr>
        <w:pStyle w:val="Definitiontext0"/>
        <w:numPr>
          <w:ilvl w:val="1"/>
          <w:numId w:val="46"/>
        </w:numPr>
        <w:ind w:left="1134" w:hanging="567"/>
      </w:pPr>
      <w:r w:rsidRPr="001A44C9">
        <w:rPr>
          <w:rStyle w:val="GDV7-Pink"/>
          <w:color w:val="auto"/>
        </w:rPr>
        <w:t>an area affected by public transport strikes;</w:t>
      </w:r>
    </w:p>
    <w:p w:rsidR="001C5B6E" w:rsidRPr="001A44C9" w:rsidRDefault="001C5B6E" w:rsidP="005C5FE1">
      <w:pPr>
        <w:pStyle w:val="Definitiontext0"/>
        <w:numPr>
          <w:ilvl w:val="0"/>
          <w:numId w:val="46"/>
        </w:numPr>
        <w:ind w:left="567" w:hanging="567"/>
      </w:pPr>
      <w:r w:rsidRPr="001A44C9">
        <w:t>when a Stream Participant is participating in full-time Training or Education and their participation in those activities restricts their availability to participate in</w:t>
      </w:r>
      <w:r w:rsidR="00DE4661" w:rsidRPr="001A44C9">
        <w:t xml:space="preserve"> an Initial Interview</w:t>
      </w:r>
      <w:r w:rsidRPr="001A44C9">
        <w:t>; or</w:t>
      </w:r>
    </w:p>
    <w:p w:rsidR="006C33BB" w:rsidRPr="00FD4CA8" w:rsidRDefault="001C5B6E" w:rsidP="006C33BB">
      <w:pPr>
        <w:pStyle w:val="Definitiontext0"/>
        <w:numPr>
          <w:ilvl w:val="0"/>
          <w:numId w:val="46"/>
        </w:numPr>
        <w:ind w:left="567" w:hanging="567"/>
      </w:pPr>
      <w:r w:rsidRPr="001A44C9">
        <w:t xml:space="preserve">other circumstances advised by the Department </w:t>
      </w:r>
      <w:r w:rsidRPr="006C33BB">
        <w:rPr>
          <w:strike/>
          <w:color w:val="00B0F0"/>
        </w:rPr>
        <w:t>from time to time</w:t>
      </w:r>
      <w:r w:rsidRPr="001A44C9">
        <w:t>.</w:t>
      </w:r>
      <w:r w:rsidR="00FD4CA8">
        <w:t xml:space="preserve"> </w:t>
      </w:r>
      <w:r w:rsidR="006C33BB" w:rsidRPr="00FD4CA8">
        <w:rPr>
          <w:b/>
          <w:color w:val="00B0F0"/>
          <w:szCs w:val="22"/>
        </w:rPr>
        <w:t>GDV 1</w:t>
      </w:r>
    </w:p>
    <w:p w:rsidR="001C5B6E" w:rsidRPr="001A44C9" w:rsidRDefault="001C5B6E" w:rsidP="000C7932">
      <w:pPr>
        <w:pStyle w:val="Definitiontext0"/>
      </w:pPr>
      <w:r w:rsidRPr="001A44C9">
        <w:rPr>
          <w:b/>
        </w:rPr>
        <w:t>‘Exempt Public Authority</w:t>
      </w:r>
      <w:r w:rsidRPr="001A44C9">
        <w:t xml:space="preserve">’ has the meaning given to that term in section 9 of </w:t>
      </w:r>
      <w:r w:rsidRPr="001A44C9">
        <w:rPr>
          <w:i/>
        </w:rPr>
        <w:t>the Corporations Act 2001</w:t>
      </w:r>
      <w:r w:rsidRPr="001A44C9">
        <w:t xml:space="preserve"> (Cth).</w:t>
      </w:r>
    </w:p>
    <w:p w:rsidR="001C5B6E" w:rsidRPr="001A44C9" w:rsidRDefault="001C5B6E" w:rsidP="00906688">
      <w:pPr>
        <w:pStyle w:val="Definitiontext0"/>
      </w:pPr>
      <w:r w:rsidRPr="001A44C9">
        <w:t>‘</w:t>
      </w:r>
      <w:r w:rsidRPr="001A44C9">
        <w:rPr>
          <w:b/>
        </w:rPr>
        <w:t>Exemption</w:t>
      </w:r>
      <w:r w:rsidRPr="001A44C9">
        <w:t xml:space="preserve">’ means circumstances recorded by </w:t>
      </w:r>
      <w:r w:rsidR="004C4FE4" w:rsidRPr="001A44C9">
        <w:t>DHS</w:t>
      </w:r>
      <w:r w:rsidRPr="001A44C9">
        <w:t xml:space="preserve">, resulting in an exemption by </w:t>
      </w:r>
      <w:r w:rsidR="004C4FE4" w:rsidRPr="001A44C9">
        <w:t>DHS</w:t>
      </w:r>
      <w:r w:rsidRPr="001A44C9">
        <w:t xml:space="preserve"> </w:t>
      </w:r>
      <w:r w:rsidR="00BB75B7" w:rsidRPr="001A44C9">
        <w:t xml:space="preserve">from </w:t>
      </w:r>
      <w:r w:rsidRPr="001A44C9">
        <w:t xml:space="preserve">Mutual Obligation Requirements </w:t>
      </w:r>
      <w:r w:rsidR="00BB75B7" w:rsidRPr="001A44C9">
        <w:t xml:space="preserve">of a Fully Eligible Participant (Mutual Obligation) </w:t>
      </w:r>
      <w:r w:rsidRPr="001A44C9">
        <w:t>for a specified period of time.</w:t>
      </w:r>
    </w:p>
    <w:p w:rsidR="001C5B6E" w:rsidRPr="001A44C9" w:rsidRDefault="001C5B6E" w:rsidP="00906688">
      <w:pPr>
        <w:pStyle w:val="Definitiontext0"/>
      </w:pPr>
      <w:r w:rsidRPr="001A44C9">
        <w:t>‘</w:t>
      </w:r>
      <w:r w:rsidRPr="001A44C9">
        <w:rPr>
          <w:b/>
        </w:rPr>
        <w:t>Existing Material</w:t>
      </w:r>
      <w:r w:rsidRPr="001A44C9">
        <w:t>’ means all Material, except Commonwealth Material, in existence prior to the Deed Commencement Date:</w:t>
      </w:r>
    </w:p>
    <w:p w:rsidR="001C5B6E" w:rsidRPr="001A44C9" w:rsidRDefault="001C5B6E" w:rsidP="005C5FE1">
      <w:pPr>
        <w:pStyle w:val="Definitiontext0"/>
        <w:numPr>
          <w:ilvl w:val="0"/>
          <w:numId w:val="47"/>
        </w:numPr>
        <w:ind w:left="567" w:hanging="567"/>
      </w:pPr>
      <w:r w:rsidRPr="001A44C9">
        <w:t xml:space="preserve">incorporated in; </w:t>
      </w:r>
    </w:p>
    <w:p w:rsidR="001C5B6E" w:rsidRPr="001A44C9" w:rsidRDefault="001C5B6E" w:rsidP="005C5FE1">
      <w:pPr>
        <w:pStyle w:val="Definitiontext0"/>
        <w:numPr>
          <w:ilvl w:val="0"/>
          <w:numId w:val="47"/>
        </w:numPr>
        <w:ind w:left="567" w:hanging="567"/>
      </w:pPr>
      <w:r w:rsidRPr="001A44C9">
        <w:t xml:space="preserve">supplied with, or as part of; or </w:t>
      </w:r>
    </w:p>
    <w:p w:rsidR="001C5B6E" w:rsidRPr="001A44C9" w:rsidRDefault="001C5B6E" w:rsidP="005C5FE1">
      <w:pPr>
        <w:pStyle w:val="Definitiontext0"/>
        <w:numPr>
          <w:ilvl w:val="0"/>
          <w:numId w:val="47"/>
        </w:numPr>
        <w:ind w:left="567" w:hanging="567"/>
      </w:pPr>
      <w:r w:rsidRPr="001A44C9">
        <w:t>required to be supplied with, or as part of,</w:t>
      </w:r>
    </w:p>
    <w:p w:rsidR="001C5B6E" w:rsidRPr="001A44C9" w:rsidRDefault="001C5B6E" w:rsidP="00906688">
      <w:pPr>
        <w:pStyle w:val="Definitiontext0"/>
      </w:pPr>
      <w:r w:rsidRPr="001A44C9">
        <w:t>the Deed Material.</w:t>
      </w:r>
    </w:p>
    <w:p w:rsidR="005E7D35" w:rsidRPr="001A44C9" w:rsidRDefault="005E7D35" w:rsidP="00906688">
      <w:pPr>
        <w:pStyle w:val="Definitiontext0"/>
      </w:pPr>
      <w:r w:rsidRPr="001A44C9">
        <w:t>‘</w:t>
      </w:r>
      <w:r w:rsidRPr="001A44C9">
        <w:rPr>
          <w:b/>
        </w:rPr>
        <w:t>Exit</w:t>
      </w:r>
      <w:r w:rsidRPr="001A44C9">
        <w:t xml:space="preserve">’ means an exit of a Stream Participant from Employment Provider Services in accordance with clause </w:t>
      </w:r>
      <w:r w:rsidR="00302C95" w:rsidRPr="001A44C9">
        <w:fldChar w:fldCharType="begin"/>
      </w:r>
      <w:r w:rsidR="00302C95" w:rsidRPr="001A44C9">
        <w:instrText xml:space="preserve"> REF _Ref394415265 \r \h </w:instrText>
      </w:r>
      <w:r w:rsidR="005922A0" w:rsidRPr="001A44C9">
        <w:instrText xml:space="preserve"> \* MERGEFORMAT </w:instrText>
      </w:r>
      <w:r w:rsidR="00302C95" w:rsidRPr="001A44C9">
        <w:fldChar w:fldCharType="separate"/>
      </w:r>
      <w:r w:rsidR="00BF3782">
        <w:t>95.1</w:t>
      </w:r>
      <w:r w:rsidR="00302C95" w:rsidRPr="001A44C9">
        <w:fldChar w:fldCharType="end"/>
      </w:r>
      <w:r w:rsidR="00561BE8" w:rsidRPr="001A44C9">
        <w:t xml:space="preserve"> and </w:t>
      </w:r>
      <w:r w:rsidR="00561BE8" w:rsidRPr="001A44C9">
        <w:rPr>
          <w:b/>
        </w:rPr>
        <w:t>‘Exited’</w:t>
      </w:r>
      <w:r w:rsidR="00561BE8" w:rsidRPr="001A44C9">
        <w:t xml:space="preserve"> has an equivalent meaning</w:t>
      </w:r>
      <w:r w:rsidRPr="001A44C9">
        <w:t>.</w:t>
      </w:r>
    </w:p>
    <w:p w:rsidR="001C5B6E" w:rsidRPr="001A44C9" w:rsidRDefault="001C5B6E" w:rsidP="00906688">
      <w:pPr>
        <w:pStyle w:val="Definitiontext0"/>
      </w:pPr>
      <w:r w:rsidRPr="001A44C9">
        <w:t>‘</w:t>
      </w:r>
      <w:r w:rsidRPr="001A44C9">
        <w:rPr>
          <w:b/>
        </w:rPr>
        <w:t>Extended Service Periods</w:t>
      </w:r>
      <w:r w:rsidRPr="001A44C9">
        <w:t>’ means one or more periods of time from the end of the Service Period.</w:t>
      </w:r>
    </w:p>
    <w:p w:rsidR="00101B26" w:rsidRPr="001A44C9" w:rsidRDefault="00101B26" w:rsidP="00906688">
      <w:pPr>
        <w:spacing w:before="60" w:after="120" w:line="240" w:lineRule="auto"/>
        <w:rPr>
          <w:rFonts w:cs="Times"/>
          <w:sz w:val="22"/>
          <w:szCs w:val="22"/>
        </w:rPr>
      </w:pPr>
      <w:r w:rsidRPr="001A44C9">
        <w:rPr>
          <w:b/>
          <w:sz w:val="22"/>
          <w:szCs w:val="22"/>
        </w:rPr>
        <w:t>‘Extraordinary Audit’</w:t>
      </w:r>
      <w:r w:rsidRPr="001A44C9">
        <w:rPr>
          <w:sz w:val="22"/>
          <w:szCs w:val="22"/>
        </w:rPr>
        <w:t xml:space="preserve"> means a QAF Audit, for any reason,</w:t>
      </w:r>
      <w:r w:rsidRPr="001A44C9">
        <w:rPr>
          <w:rFonts w:cs="Times"/>
          <w:sz w:val="22"/>
          <w:szCs w:val="22"/>
        </w:rPr>
        <w:t xml:space="preserve"> as required by the Department. </w:t>
      </w:r>
    </w:p>
    <w:p w:rsidR="00101B26" w:rsidRPr="001A44C9" w:rsidRDefault="00101B26" w:rsidP="00906688">
      <w:pPr>
        <w:spacing w:before="60" w:after="120" w:line="240" w:lineRule="auto"/>
        <w:rPr>
          <w:sz w:val="22"/>
          <w:szCs w:val="22"/>
        </w:rPr>
      </w:pPr>
      <w:r w:rsidRPr="001A44C9">
        <w:rPr>
          <w:b/>
          <w:sz w:val="22"/>
          <w:szCs w:val="22"/>
        </w:rPr>
        <w:t xml:space="preserve">‘Extraordinary </w:t>
      </w:r>
      <w:r w:rsidRPr="001A44C9">
        <w:rPr>
          <w:rFonts w:cs="Times"/>
          <w:b/>
          <w:sz w:val="22"/>
          <w:szCs w:val="22"/>
        </w:rPr>
        <w:t>Report’</w:t>
      </w:r>
      <w:r w:rsidRPr="001A44C9">
        <w:rPr>
          <w:rFonts w:cs="Times"/>
          <w:sz w:val="22"/>
          <w:szCs w:val="22"/>
        </w:rPr>
        <w:t xml:space="preserve"> means</w:t>
      </w:r>
      <w:r w:rsidRPr="001A44C9">
        <w:rPr>
          <w:sz w:val="22"/>
          <w:szCs w:val="22"/>
        </w:rPr>
        <w:t xml:space="preserve"> a complete and unedited audit report by a Quality Auditor, in accordance with </w:t>
      </w:r>
      <w:r w:rsidR="0068264B" w:rsidRPr="001A44C9">
        <w:rPr>
          <w:sz w:val="22"/>
          <w:szCs w:val="22"/>
        </w:rPr>
        <w:t>any</w:t>
      </w:r>
      <w:r w:rsidRPr="001A44C9">
        <w:rPr>
          <w:sz w:val="22"/>
          <w:szCs w:val="22"/>
        </w:rPr>
        <w:t xml:space="preserve"> Guidelines, resulting from an Extraordinary Audit.</w:t>
      </w:r>
    </w:p>
    <w:p w:rsidR="000E19D2" w:rsidRPr="00FD4CA8" w:rsidRDefault="000E19D2" w:rsidP="00906688">
      <w:pPr>
        <w:pStyle w:val="Definitiontext0"/>
        <w:rPr>
          <w:rStyle w:val="GDV5-Orange"/>
          <w:rFonts w:cs="Calibri"/>
          <w:color w:val="00B0F0"/>
          <w:szCs w:val="22"/>
        </w:rPr>
      </w:pPr>
      <w:r w:rsidRPr="000E19D2">
        <w:rPr>
          <w:rStyle w:val="GDV4-Purple"/>
          <w:color w:val="00B0F0"/>
        </w:rPr>
        <w:t>‘</w:t>
      </w:r>
      <w:r w:rsidRPr="000E19D2">
        <w:rPr>
          <w:rStyle w:val="GDV4-Purple"/>
          <w:b/>
          <w:color w:val="00B0F0"/>
        </w:rPr>
        <w:t>Fair Work Ombudsman</w:t>
      </w:r>
      <w:r w:rsidRPr="000E19D2">
        <w:rPr>
          <w:rStyle w:val="GDV4-Purple"/>
          <w:color w:val="00B0F0"/>
        </w:rPr>
        <w:t xml:space="preserve">’ means the Fair Work Ombudsman established under the </w:t>
      </w:r>
      <w:r w:rsidRPr="000E19D2">
        <w:rPr>
          <w:rStyle w:val="GDV4-Purple"/>
          <w:i/>
          <w:color w:val="00B0F0"/>
        </w:rPr>
        <w:t>Fair Work Act 2009</w:t>
      </w:r>
      <w:r w:rsidRPr="000E19D2">
        <w:rPr>
          <w:rStyle w:val="GDV4-Purple"/>
          <w:color w:val="00B0F0"/>
        </w:rPr>
        <w:t xml:space="preserve"> (Cth) and includes any other entity that may, from time to time, perform the functions of the Fair Work Ombudsman.</w:t>
      </w:r>
      <w:r w:rsidR="00FD4CA8">
        <w:rPr>
          <w:rStyle w:val="GDV4-Purple"/>
          <w:color w:val="00B0F0"/>
        </w:rPr>
        <w:t xml:space="preserve"> </w:t>
      </w:r>
      <w:r w:rsidRPr="000E19D2">
        <w:rPr>
          <w:rStyle w:val="GDV4-Purple"/>
          <w:b/>
          <w:color w:val="00B0F0"/>
        </w:rPr>
        <w:t>GDV 1</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Fees</w:t>
      </w:r>
      <w:r w:rsidRPr="001A44C9">
        <w:rPr>
          <w:rStyle w:val="GDV5-Orange"/>
          <w:color w:val="auto"/>
        </w:rPr>
        <w:t>’ means any amounts payable by the Department under this Deed specified to be Fees and any amounts not expressly identified as a Reimbursement</w:t>
      </w:r>
      <w:r w:rsidR="00A96896" w:rsidRPr="001A44C9">
        <w:rPr>
          <w:rStyle w:val="GDV5-Orange"/>
          <w:color w:val="auto"/>
        </w:rPr>
        <w:t xml:space="preserve"> </w:t>
      </w:r>
      <w:r w:rsidRPr="001A44C9">
        <w:rPr>
          <w:rStyle w:val="GDV7-Pink"/>
          <w:color w:val="auto"/>
        </w:rPr>
        <w:t xml:space="preserve">or </w:t>
      </w:r>
      <w:r w:rsidR="00211134" w:rsidRPr="001A44C9">
        <w:rPr>
          <w:rStyle w:val="GDV7-Pink"/>
          <w:color w:val="auto"/>
        </w:rPr>
        <w:t xml:space="preserve">an </w:t>
      </w:r>
      <w:r w:rsidRPr="001A44C9">
        <w:rPr>
          <w:rStyle w:val="GDV7-Pink"/>
          <w:color w:val="auto"/>
        </w:rPr>
        <w:t>Ancillary Payment</w:t>
      </w:r>
      <w:r w:rsidRPr="001A44C9">
        <w:rPr>
          <w:rStyle w:val="GDV5-Orange"/>
          <w:color w:val="auto"/>
        </w:rPr>
        <w:t>.</w:t>
      </w:r>
    </w:p>
    <w:p w:rsidR="001C5B6E" w:rsidRPr="001A44C9" w:rsidRDefault="001C5B6E" w:rsidP="00906688">
      <w:pPr>
        <w:pStyle w:val="Definitiontext0"/>
      </w:pPr>
      <w:r w:rsidRPr="001A44C9">
        <w:t>‘</w:t>
      </w:r>
      <w:r w:rsidRPr="001A44C9">
        <w:rPr>
          <w:b/>
        </w:rPr>
        <w:t>Financial Quarter</w:t>
      </w:r>
      <w:r w:rsidRPr="001A44C9">
        <w:t>’ means any one of the following:</w:t>
      </w:r>
    </w:p>
    <w:p w:rsidR="001C5B6E" w:rsidRPr="001A44C9" w:rsidRDefault="001C5B6E" w:rsidP="005C5FE1">
      <w:pPr>
        <w:pStyle w:val="Definitiontext0"/>
        <w:numPr>
          <w:ilvl w:val="0"/>
          <w:numId w:val="48"/>
        </w:numPr>
        <w:ind w:left="567" w:hanging="567"/>
      </w:pPr>
      <w:r w:rsidRPr="001A44C9">
        <w:t>1 July to 30 September;</w:t>
      </w:r>
    </w:p>
    <w:p w:rsidR="001C5B6E" w:rsidRPr="001A44C9" w:rsidRDefault="001C5B6E" w:rsidP="005C5FE1">
      <w:pPr>
        <w:pStyle w:val="Definitiontext0"/>
        <w:numPr>
          <w:ilvl w:val="0"/>
          <w:numId w:val="48"/>
        </w:numPr>
        <w:ind w:left="567" w:hanging="567"/>
      </w:pPr>
      <w:r w:rsidRPr="001A44C9">
        <w:t>1 October to 31 December;</w:t>
      </w:r>
    </w:p>
    <w:p w:rsidR="001C5B6E" w:rsidRPr="001A44C9" w:rsidRDefault="001C5B6E" w:rsidP="005C5FE1">
      <w:pPr>
        <w:pStyle w:val="Definitiontext0"/>
        <w:numPr>
          <w:ilvl w:val="0"/>
          <w:numId w:val="48"/>
        </w:numPr>
        <w:ind w:left="567" w:hanging="567"/>
      </w:pPr>
      <w:r w:rsidRPr="001A44C9">
        <w:t>1 January to 31 March; or</w:t>
      </w:r>
    </w:p>
    <w:p w:rsidR="001C5B6E" w:rsidRPr="001A44C9" w:rsidRDefault="001C5B6E" w:rsidP="005C5FE1">
      <w:pPr>
        <w:pStyle w:val="Definitiontext0"/>
        <w:numPr>
          <w:ilvl w:val="0"/>
          <w:numId w:val="48"/>
        </w:numPr>
        <w:ind w:left="567" w:hanging="567"/>
      </w:pPr>
      <w:r w:rsidRPr="001A44C9">
        <w:t>1 April to 30 June.</w:t>
      </w:r>
    </w:p>
    <w:p w:rsidR="001C5B6E" w:rsidRPr="001A44C9" w:rsidRDefault="001C5B6E" w:rsidP="00906688">
      <w:pPr>
        <w:pStyle w:val="Definitiontext0"/>
      </w:pPr>
      <w:r w:rsidRPr="001A44C9">
        <w:t>‘</w:t>
      </w:r>
      <w:r w:rsidRPr="001A44C9">
        <w:rPr>
          <w:b/>
        </w:rPr>
        <w:t>Financial Year</w:t>
      </w:r>
      <w:r w:rsidRPr="001A44C9">
        <w:t>’ means a period from 1 July in one year to 30 June in the following year.</w:t>
      </w:r>
    </w:p>
    <w:p w:rsidR="00174618" w:rsidRPr="006B5ADA" w:rsidRDefault="00174618" w:rsidP="00174618">
      <w:pPr>
        <w:pStyle w:val="Definitiontext0"/>
      </w:pPr>
      <w:r w:rsidRPr="00520E36">
        <w:t>‘</w:t>
      </w:r>
      <w:r w:rsidRPr="001A44C9">
        <w:rPr>
          <w:b/>
        </w:rPr>
        <w:t>Full Outcome</w:t>
      </w:r>
      <w:r w:rsidRPr="001A44C9">
        <w:t>’ means that, for the duration of a 4 Week Period, 12 Week Period or 26 Week Period</w:t>
      </w:r>
      <w:r w:rsidRPr="006B5ADA">
        <w:t>, as relevant, a Stream Participant:</w:t>
      </w:r>
    </w:p>
    <w:p w:rsidR="00174618" w:rsidRDefault="00174618" w:rsidP="00174618">
      <w:pPr>
        <w:pStyle w:val="Definitiontext0"/>
        <w:ind w:left="567" w:hanging="567"/>
        <w:rPr>
          <w:color w:val="FF0000"/>
          <w:u w:val="single"/>
        </w:rPr>
      </w:pPr>
      <w:r>
        <w:t>(a)</w:t>
      </w:r>
      <w:r>
        <w:tab/>
      </w:r>
      <w:r w:rsidRPr="006B5ADA">
        <w:t xml:space="preserve">who </w:t>
      </w:r>
      <w:r w:rsidRPr="00174618">
        <w:rPr>
          <w:color w:val="00B0F0"/>
        </w:rPr>
        <w:t>was</w:t>
      </w:r>
      <w:r w:rsidRPr="00174618" w:rsidDel="0099005C">
        <w:rPr>
          <w:color w:val="00B0F0"/>
        </w:rPr>
        <w:t xml:space="preserve"> </w:t>
      </w:r>
      <w:r w:rsidRPr="00174618">
        <w:rPr>
          <w:strike/>
          <w:color w:val="00B0F0"/>
        </w:rPr>
        <w:t>is</w:t>
      </w:r>
      <w:r w:rsidRPr="00174618">
        <w:rPr>
          <w:color w:val="00B0F0"/>
        </w:rPr>
        <w:t xml:space="preserve"> </w:t>
      </w:r>
      <w:r w:rsidRPr="006B5ADA">
        <w:t xml:space="preserve">in receipt of a Newstart Allowance or a Youth Allowance (other) </w:t>
      </w:r>
      <w:r w:rsidRPr="00174618">
        <w:rPr>
          <w:color w:val="00B0F0"/>
        </w:rPr>
        <w:t>on the relevant Employment Outcome Start Date</w:t>
      </w:r>
      <w:r w:rsidRPr="00772120">
        <w:rPr>
          <w:color w:val="00B0F0"/>
        </w:rPr>
        <w:t>:</w:t>
      </w:r>
    </w:p>
    <w:p w:rsidR="00174618" w:rsidRPr="006B5ADA" w:rsidRDefault="00174618" w:rsidP="00174618">
      <w:pPr>
        <w:pStyle w:val="Definitiontext0"/>
        <w:ind w:left="1437" w:hanging="870"/>
      </w:pPr>
      <w:r w:rsidRPr="00174618">
        <w:rPr>
          <w:color w:val="00B0F0"/>
        </w:rPr>
        <w:t>(i)</w:t>
      </w:r>
      <w:r>
        <w:tab/>
      </w:r>
      <w:r w:rsidRPr="006B5ADA">
        <w:t xml:space="preserve">generates sufficient income from Employment or Unsubsidised Self-Employment </w:t>
      </w:r>
      <w:r w:rsidRPr="009F3799">
        <w:t>or a</w:t>
      </w:r>
      <w:r w:rsidRPr="00854CF5">
        <w:rPr>
          <w:strike/>
          <w:color w:val="FF0000"/>
        </w:rPr>
        <w:t xml:space="preserve"> </w:t>
      </w:r>
      <w:r w:rsidRPr="00DB2E69">
        <w:t xml:space="preserve">full-time apprenticeship or traineeship or </w:t>
      </w:r>
      <w:r w:rsidRPr="00CA567B">
        <w:t xml:space="preserve">part-time apprenticeship or traineeship </w:t>
      </w:r>
      <w:r w:rsidRPr="006B5ADA">
        <w:t xml:space="preserve">to have caused the Fully Eligible Participant’s Basic Rate of Newstart Allowance or Youth Allowance (other) to cease; </w:t>
      </w:r>
      <w:r w:rsidRPr="00174618">
        <w:rPr>
          <w:color w:val="00B0F0"/>
        </w:rPr>
        <w:t xml:space="preserve">or </w:t>
      </w:r>
    </w:p>
    <w:p w:rsidR="00174618" w:rsidRPr="00F74D87" w:rsidRDefault="00174618" w:rsidP="00F74D87">
      <w:pPr>
        <w:pStyle w:val="Definitiontext0"/>
        <w:ind w:left="567"/>
        <w:rPr>
          <w:color w:val="FF0000"/>
          <w:u w:val="single"/>
        </w:rPr>
      </w:pPr>
      <w:r w:rsidRPr="00174618">
        <w:rPr>
          <w:color w:val="00B0F0"/>
        </w:rPr>
        <w:t>(ii)</w:t>
      </w:r>
      <w:r>
        <w:tab/>
      </w:r>
      <w:r w:rsidRPr="00174618">
        <w:rPr>
          <w:color w:val="00B0F0"/>
        </w:rPr>
        <w:t>remains each week in a full-time apprenticeship or traineeship;</w:t>
      </w:r>
      <w:r w:rsidRPr="00174618">
        <w:rPr>
          <w:color w:val="00B0F0"/>
          <w:u w:val="single"/>
        </w:rPr>
        <w:t xml:space="preserve"> </w:t>
      </w:r>
    </w:p>
    <w:p w:rsidR="00174618" w:rsidRPr="006B5ADA" w:rsidRDefault="00174618" w:rsidP="00174618">
      <w:pPr>
        <w:pStyle w:val="Definitiontext0"/>
        <w:ind w:left="567" w:hanging="567"/>
      </w:pPr>
      <w:r w:rsidRPr="00CA567B">
        <w:t>(b)</w:t>
      </w:r>
      <w:r>
        <w:tab/>
      </w:r>
      <w:r w:rsidRPr="006B5ADA">
        <w:t xml:space="preserve">who </w:t>
      </w:r>
      <w:r w:rsidRPr="00174618">
        <w:rPr>
          <w:color w:val="00B0F0"/>
        </w:rPr>
        <w:t>was:</w:t>
      </w:r>
      <w:r w:rsidRPr="00174618">
        <w:rPr>
          <w:strike/>
          <w:color w:val="00B0F0"/>
        </w:rPr>
        <w:t xml:space="preserve"> has</w:t>
      </w:r>
    </w:p>
    <w:p w:rsidR="00174618" w:rsidRPr="00174618" w:rsidRDefault="00174618" w:rsidP="00174618">
      <w:pPr>
        <w:pStyle w:val="Definitiontext0"/>
        <w:ind w:left="1134" w:hanging="567"/>
        <w:rPr>
          <w:rStyle w:val="DefinitionText"/>
          <w:color w:val="00B0F0"/>
        </w:rPr>
      </w:pPr>
      <w:r w:rsidRPr="00174618">
        <w:rPr>
          <w:rStyle w:val="DefinitionText"/>
          <w:color w:val="00B0F0"/>
        </w:rPr>
        <w:t>(i)        receiving Newstart Allowance, Youth Allowance (other) or Parenting Payment (Partnered or Single) with part-time Mutual Obligation</w:t>
      </w:r>
      <w:r w:rsidRPr="00174618" w:rsidDel="00C63055">
        <w:rPr>
          <w:rStyle w:val="DefinitionText"/>
          <w:color w:val="00B0F0"/>
        </w:rPr>
        <w:t xml:space="preserve"> </w:t>
      </w:r>
      <w:r w:rsidRPr="00174618">
        <w:rPr>
          <w:rStyle w:val="DefinitionText"/>
          <w:color w:val="00B0F0"/>
        </w:rPr>
        <w:t>Requirements; and</w:t>
      </w:r>
    </w:p>
    <w:p w:rsidR="00174618" w:rsidRPr="006B5ADA" w:rsidRDefault="00174618" w:rsidP="00174618">
      <w:pPr>
        <w:pStyle w:val="Definitiontext0"/>
        <w:ind w:left="1134" w:hanging="567"/>
        <w:rPr>
          <w:rStyle w:val="DefinitionText"/>
        </w:rPr>
      </w:pPr>
      <w:r w:rsidRPr="00174618">
        <w:rPr>
          <w:rStyle w:val="DefinitionText"/>
          <w:color w:val="00B0F0"/>
          <w:u w:val="single"/>
        </w:rPr>
        <w:t>(ii)</w:t>
      </w:r>
      <w:r w:rsidRPr="00174618">
        <w:rPr>
          <w:rStyle w:val="DefinitionText"/>
          <w:color w:val="00B0F0"/>
        </w:rPr>
        <w:t xml:space="preserve">       </w:t>
      </w:r>
      <w:r w:rsidRPr="00174618">
        <w:rPr>
          <w:rStyle w:val="DefinitionText"/>
          <w:strike/>
          <w:color w:val="00B0F0"/>
        </w:rPr>
        <w:t>been</w:t>
      </w:r>
      <w:r w:rsidRPr="00174618">
        <w:rPr>
          <w:rStyle w:val="DefinitionText"/>
          <w:color w:val="00B0F0"/>
        </w:rPr>
        <w:t xml:space="preserve"> </w:t>
      </w:r>
      <w:r w:rsidRPr="006B5ADA">
        <w:rPr>
          <w:rStyle w:val="DefinitionText"/>
        </w:rPr>
        <w:t xml:space="preserve">identified </w:t>
      </w:r>
      <w:r w:rsidRPr="00174618">
        <w:rPr>
          <w:rStyle w:val="DefinitionText"/>
          <w:strike/>
          <w:color w:val="00B0F0"/>
        </w:rPr>
        <w:t xml:space="preserve">and recorded </w:t>
      </w:r>
      <w:r w:rsidRPr="006B5ADA">
        <w:rPr>
          <w:rStyle w:val="DefinitionText"/>
        </w:rPr>
        <w:t xml:space="preserve">on the Department’s IT Systems </w:t>
      </w:r>
      <w:r w:rsidRPr="00174618">
        <w:rPr>
          <w:rStyle w:val="DefinitionText"/>
          <w:strike/>
          <w:color w:val="00B0F0"/>
        </w:rPr>
        <w:t>by DHS or another party identified by the Department</w:t>
      </w:r>
      <w:r w:rsidRPr="00174618">
        <w:rPr>
          <w:rStyle w:val="DefinitionText"/>
          <w:color w:val="00B0F0"/>
        </w:rPr>
        <w:t xml:space="preserve"> </w:t>
      </w:r>
      <w:r w:rsidRPr="006B5ADA">
        <w:rPr>
          <w:rStyle w:val="DefinitionText"/>
        </w:rPr>
        <w:t>as a parent or as having a disability</w:t>
      </w:r>
      <w:r w:rsidRPr="00002B3F">
        <w:rPr>
          <w:rStyle w:val="DefinitionText"/>
          <w:color w:val="00B0F0"/>
        </w:rPr>
        <w:t>,</w:t>
      </w:r>
    </w:p>
    <w:p w:rsidR="00174618" w:rsidRPr="006B5ADA" w:rsidRDefault="00174618" w:rsidP="00174618">
      <w:pPr>
        <w:pStyle w:val="Definitiontext0"/>
        <w:ind w:left="567"/>
        <w:rPr>
          <w:rStyle w:val="DefinitionText"/>
        </w:rPr>
      </w:pPr>
      <w:r w:rsidRPr="00174618">
        <w:rPr>
          <w:rStyle w:val="DefinitionText"/>
          <w:strike/>
          <w:color w:val="00B0F0"/>
        </w:rPr>
        <w:t xml:space="preserve">and who is receiving Newstart Allowance, Youth Allowance (other) or Parenting Payment (Partnered or Single) with part-time Mutual Obligation Requirements </w:t>
      </w:r>
      <w:r w:rsidRPr="00174618">
        <w:rPr>
          <w:color w:val="00B0F0"/>
        </w:rPr>
        <w:t>on the relevant Employment Outcome Start Date</w:t>
      </w:r>
      <w:r w:rsidRPr="00174618">
        <w:rPr>
          <w:rStyle w:val="DefinitionText"/>
          <w:color w:val="00B0F0"/>
        </w:rPr>
        <w:t xml:space="preserve">, </w:t>
      </w:r>
      <w:r w:rsidRPr="006B5ADA">
        <w:rPr>
          <w:rStyle w:val="DefinitionText"/>
        </w:rPr>
        <w:t>is, for at least 30 hours or more each fortnight, in Employment, Unsubsidised Self-Employment or an apprenticeship or a traineeship;</w:t>
      </w:r>
    </w:p>
    <w:p w:rsidR="00174618" w:rsidRPr="006B5ADA" w:rsidRDefault="00174618" w:rsidP="00174618">
      <w:pPr>
        <w:pStyle w:val="Definitiontext0"/>
        <w:ind w:left="567" w:hanging="567"/>
        <w:rPr>
          <w:rStyle w:val="DefinitionText"/>
          <w:iCs w:val="0"/>
        </w:rPr>
      </w:pPr>
      <w:r w:rsidRPr="00CA567B">
        <w:rPr>
          <w:rStyle w:val="DefinitionText"/>
        </w:rPr>
        <w:t>(c)</w:t>
      </w:r>
      <w:r>
        <w:rPr>
          <w:rStyle w:val="DefinitionText"/>
        </w:rPr>
        <w:tab/>
      </w:r>
      <w:r w:rsidRPr="006B5ADA">
        <w:rPr>
          <w:rStyle w:val="DefinitionText"/>
        </w:rPr>
        <w:t>who is:</w:t>
      </w:r>
    </w:p>
    <w:p w:rsidR="00174618" w:rsidRPr="006B5ADA" w:rsidRDefault="00174618" w:rsidP="00174618">
      <w:pPr>
        <w:pStyle w:val="Definitiontext0"/>
        <w:ind w:left="1134" w:hanging="567"/>
        <w:rPr>
          <w:rStyle w:val="DefinitionText"/>
          <w:iCs w:val="0"/>
        </w:rPr>
      </w:pPr>
      <w:r>
        <w:rPr>
          <w:rStyle w:val="DefinitionText"/>
        </w:rPr>
        <w:t xml:space="preserve">(i) </w:t>
      </w:r>
      <w:r>
        <w:rPr>
          <w:rStyle w:val="DefinitionText"/>
        </w:rPr>
        <w:tab/>
      </w:r>
      <w:r w:rsidRPr="006B5ADA">
        <w:rPr>
          <w:rStyle w:val="DefinitionText"/>
        </w:rPr>
        <w:t xml:space="preserve">not in receipt of Newstart Allowance, Youth Allowance (Other) or Parenting Payment and is not otherwise identified in paragraphs (d) or (e) below; or </w:t>
      </w:r>
    </w:p>
    <w:p w:rsidR="00174618" w:rsidRPr="006B5ADA" w:rsidRDefault="00174618" w:rsidP="00174618">
      <w:pPr>
        <w:pStyle w:val="Definitiontext0"/>
        <w:ind w:left="1134" w:hanging="567"/>
        <w:rPr>
          <w:rStyle w:val="DefinitionText"/>
          <w:iCs w:val="0"/>
        </w:rPr>
      </w:pPr>
      <w:r>
        <w:rPr>
          <w:rStyle w:val="DefinitionText"/>
        </w:rPr>
        <w:t xml:space="preserve">(ii) </w:t>
      </w:r>
      <w:r>
        <w:rPr>
          <w:rStyle w:val="DefinitionText"/>
        </w:rPr>
        <w:tab/>
      </w:r>
      <w:r w:rsidRPr="006B5ADA">
        <w:rPr>
          <w:rStyle w:val="DefinitionText"/>
        </w:rPr>
        <w:t xml:space="preserve">a </w:t>
      </w:r>
      <w:r w:rsidRPr="006B5ADA">
        <w:t>Disability Support Pension Recipient (Compulsory Requirement);</w:t>
      </w:r>
      <w:r w:rsidRPr="006B5ADA">
        <w:rPr>
          <w:rStyle w:val="DefinitionText"/>
        </w:rPr>
        <w:t xml:space="preserve"> and </w:t>
      </w:r>
    </w:p>
    <w:p w:rsidR="00174618" w:rsidRPr="006B5ADA" w:rsidRDefault="00174618" w:rsidP="00174618">
      <w:pPr>
        <w:pStyle w:val="Definitiontext0"/>
        <w:ind w:left="567"/>
      </w:pPr>
      <w:r w:rsidRPr="006B5ADA">
        <w:t xml:space="preserve">is in Employment, Unsubsidised Self-Employment or an apprenticeship or a traineeship for at least 80 hours over a 4 Week Period, or 240 hours over a 12 Week Period, and 280 hours over a 26 Week Period; </w:t>
      </w:r>
    </w:p>
    <w:p w:rsidR="00174618" w:rsidRPr="006B5ADA" w:rsidRDefault="00174618" w:rsidP="00174618">
      <w:pPr>
        <w:pStyle w:val="Definitiontext0"/>
        <w:ind w:left="567" w:hanging="567"/>
      </w:pPr>
      <w:r>
        <w:t>(</w:t>
      </w:r>
      <w:r w:rsidRPr="00CA567B">
        <w:t>d</w:t>
      </w:r>
      <w:r>
        <w:t>)</w:t>
      </w:r>
      <w:r>
        <w:tab/>
      </w:r>
      <w:r w:rsidRPr="006B5ADA">
        <w:t>who</w:t>
      </w:r>
      <w:r w:rsidRPr="00772120">
        <w:t xml:space="preserve"> </w:t>
      </w:r>
      <w:r w:rsidRPr="00F74D87">
        <w:rPr>
          <w:rStyle w:val="DefinitionText"/>
          <w:color w:val="00B0F0"/>
        </w:rPr>
        <w:t xml:space="preserve">was </w:t>
      </w:r>
      <w:r w:rsidRPr="00772120">
        <w:rPr>
          <w:rStyle w:val="DefinitionText"/>
          <w:strike/>
          <w:color w:val="00B0F0"/>
        </w:rPr>
        <w:t>has been</w:t>
      </w:r>
      <w:r w:rsidRPr="00F74D87">
        <w:rPr>
          <w:rStyle w:val="DefinitionText"/>
          <w:color w:val="00B0F0"/>
        </w:rPr>
        <w:t xml:space="preserve"> </w:t>
      </w:r>
      <w:r w:rsidRPr="006B5ADA">
        <w:t xml:space="preserve">identified </w:t>
      </w:r>
      <w:r w:rsidRPr="00F74D87">
        <w:rPr>
          <w:strike/>
          <w:color w:val="00B0F0"/>
        </w:rPr>
        <w:t>and recorded</w:t>
      </w:r>
      <w:r w:rsidRPr="00F74D87">
        <w:rPr>
          <w:color w:val="00B0F0"/>
        </w:rPr>
        <w:t xml:space="preserve"> </w:t>
      </w:r>
      <w:r w:rsidRPr="006B5ADA">
        <w:t xml:space="preserve">on the Department’s IT Systems </w:t>
      </w:r>
      <w:r w:rsidRPr="00F74D87">
        <w:rPr>
          <w:color w:val="00B0F0"/>
        </w:rPr>
        <w:t xml:space="preserve">on the relevant Employment Outcome Start Date </w:t>
      </w:r>
      <w:r w:rsidRPr="006B5ADA">
        <w:t xml:space="preserve">as having a disability and a Partial Capacity to Work, is in Employment, Unsubsidised Self-Employment or an apprenticeship or a traineeship that equals or exceeds the minimum number of hours per week in the range as assessed by DHS </w:t>
      </w:r>
      <w:r w:rsidRPr="006B5ADA">
        <w:rPr>
          <w:rStyle w:val="GDV4-Purple"/>
          <w:color w:val="auto"/>
        </w:rPr>
        <w:t>through an ESAt or JCA,</w:t>
      </w:r>
      <w:r w:rsidRPr="006B5ADA">
        <w:t xml:space="preserve"> but is not less than eight hours of work each week; </w:t>
      </w:r>
    </w:p>
    <w:p w:rsidR="00174618" w:rsidRPr="006B5ADA" w:rsidRDefault="00174618" w:rsidP="00174618">
      <w:pPr>
        <w:pStyle w:val="Definitiontext0"/>
        <w:keepNext/>
        <w:ind w:left="567" w:hanging="567"/>
      </w:pPr>
      <w:r>
        <w:t>(</w:t>
      </w:r>
      <w:r w:rsidRPr="00CA567B">
        <w:t>e</w:t>
      </w:r>
      <w:r>
        <w:t>)</w:t>
      </w:r>
      <w:r>
        <w:tab/>
      </w:r>
      <w:r w:rsidRPr="006B5ADA">
        <w:t>who</w:t>
      </w:r>
      <w:r w:rsidRPr="00F74D87">
        <w:rPr>
          <w:color w:val="00B0F0"/>
        </w:rPr>
        <w:t>:</w:t>
      </w:r>
    </w:p>
    <w:p w:rsidR="00174618" w:rsidRPr="006B5ADA" w:rsidRDefault="00772120" w:rsidP="00174618">
      <w:pPr>
        <w:pStyle w:val="Definitiontext0"/>
        <w:ind w:left="1134" w:hanging="567"/>
        <w:rPr>
          <w:rStyle w:val="DefinitionText"/>
          <w:color w:val="FF0000"/>
          <w:u w:val="single"/>
        </w:rPr>
      </w:pPr>
      <w:r>
        <w:rPr>
          <w:rStyle w:val="DefinitionText"/>
          <w:color w:val="00B0F0"/>
        </w:rPr>
        <w:t>(i)</w:t>
      </w:r>
      <w:r>
        <w:rPr>
          <w:rStyle w:val="DefinitionText"/>
          <w:color w:val="00B0F0"/>
        </w:rPr>
        <w:tab/>
      </w:r>
      <w:r w:rsidR="00174618" w:rsidRPr="00F74D87">
        <w:rPr>
          <w:rStyle w:val="DefinitionText"/>
          <w:color w:val="00B0F0"/>
        </w:rPr>
        <w:t>was</w:t>
      </w:r>
      <w:r w:rsidR="00174618" w:rsidRPr="00772120">
        <w:rPr>
          <w:rStyle w:val="DefinitionText"/>
          <w:color w:val="00B0F0"/>
        </w:rPr>
        <w:t xml:space="preserve"> </w:t>
      </w:r>
      <w:r w:rsidR="00174618" w:rsidRPr="00F74D87">
        <w:rPr>
          <w:rStyle w:val="DefinitionText"/>
          <w:strike/>
          <w:color w:val="00B0F0"/>
        </w:rPr>
        <w:t>is</w:t>
      </w:r>
      <w:r w:rsidR="00174618" w:rsidRPr="00F74D87">
        <w:rPr>
          <w:rStyle w:val="DefinitionText"/>
          <w:color w:val="00B0F0"/>
        </w:rPr>
        <w:t xml:space="preserve"> </w:t>
      </w:r>
      <w:r w:rsidR="00174618" w:rsidRPr="006B5ADA">
        <w:rPr>
          <w:rStyle w:val="DefinitionText"/>
        </w:rPr>
        <w:t>in receipt of a Parenting Payment (Partnered or Single) without Mutual Obligation</w:t>
      </w:r>
      <w:r w:rsidR="00174618" w:rsidRPr="006B5ADA" w:rsidDel="00C63055">
        <w:rPr>
          <w:rStyle w:val="DefinitionText"/>
        </w:rPr>
        <w:t xml:space="preserve"> </w:t>
      </w:r>
      <w:r w:rsidR="00174618" w:rsidRPr="006B5ADA">
        <w:rPr>
          <w:rStyle w:val="DefinitionText"/>
        </w:rPr>
        <w:t>Requirements, or Carer Payment</w:t>
      </w:r>
      <w:r w:rsidR="00174618" w:rsidRPr="00F74D87">
        <w:rPr>
          <w:rStyle w:val="DefinitionText"/>
          <w:strike/>
          <w:color w:val="00B0F0"/>
        </w:rPr>
        <w:t>,</w:t>
      </w:r>
      <w:r w:rsidR="00174618" w:rsidRPr="00772120">
        <w:rPr>
          <w:rStyle w:val="DefinitionText"/>
          <w:color w:val="00B0F0"/>
        </w:rPr>
        <w:t xml:space="preserve"> </w:t>
      </w:r>
      <w:r w:rsidR="00174618" w:rsidRPr="00F74D87">
        <w:rPr>
          <w:color w:val="00B0F0"/>
        </w:rPr>
        <w:t>on the relevant Employment Outcome Start Date</w:t>
      </w:r>
      <w:r w:rsidR="00174618" w:rsidRPr="00F74D87">
        <w:rPr>
          <w:rStyle w:val="DefinitionText"/>
          <w:color w:val="00B0F0"/>
        </w:rPr>
        <w:t>; and</w:t>
      </w:r>
    </w:p>
    <w:p w:rsidR="00174618" w:rsidRPr="006B5ADA" w:rsidRDefault="00174618" w:rsidP="00174618">
      <w:pPr>
        <w:pStyle w:val="Definitiontext0"/>
        <w:ind w:left="1134" w:hanging="567"/>
        <w:rPr>
          <w:rStyle w:val="DefinitionText"/>
        </w:rPr>
      </w:pPr>
      <w:r w:rsidRPr="00F74D87">
        <w:rPr>
          <w:rStyle w:val="DefinitionText"/>
          <w:color w:val="00B0F0"/>
        </w:rPr>
        <w:t>(ii)</w:t>
      </w:r>
      <w:r w:rsidR="00772120">
        <w:rPr>
          <w:rStyle w:val="DefinitionText"/>
          <w:color w:val="00B0F0"/>
        </w:rPr>
        <w:tab/>
      </w:r>
      <w:r w:rsidRPr="00F74D87">
        <w:rPr>
          <w:rStyle w:val="DefinitionText"/>
          <w:strike/>
          <w:color w:val="00B0F0"/>
        </w:rPr>
        <w:t>and who</w:t>
      </w:r>
      <w:r w:rsidRPr="006C480E">
        <w:rPr>
          <w:rStyle w:val="DefinitionText"/>
          <w:strike/>
          <w:color w:val="FF0000"/>
        </w:rPr>
        <w:t xml:space="preserve"> </w:t>
      </w:r>
      <w:r w:rsidRPr="001D535F">
        <w:rPr>
          <w:rStyle w:val="DefinitionText"/>
        </w:rPr>
        <w:t xml:space="preserve">chooses </w:t>
      </w:r>
      <w:r w:rsidRPr="006B5ADA">
        <w:rPr>
          <w:rStyle w:val="DefinitionText"/>
        </w:rPr>
        <w:t xml:space="preserve">to work reduced hours due to caring responsibilities (this choice being </w:t>
      </w:r>
      <w:r w:rsidRPr="00F74D87">
        <w:rPr>
          <w:rStyle w:val="DefinitionText"/>
          <w:strike/>
          <w:color w:val="00B0F0"/>
        </w:rPr>
        <w:t xml:space="preserve">recorded </w:t>
      </w:r>
      <w:r w:rsidRPr="00F74D87">
        <w:rPr>
          <w:rStyle w:val="DefinitionText"/>
          <w:color w:val="00B0F0"/>
        </w:rPr>
        <w:t xml:space="preserve">identified </w:t>
      </w:r>
      <w:r w:rsidRPr="006B5ADA">
        <w:rPr>
          <w:rStyle w:val="DefinitionText"/>
        </w:rPr>
        <w:t xml:space="preserve">on the Department’s IT Systems </w:t>
      </w:r>
      <w:r w:rsidRPr="00F74D87">
        <w:rPr>
          <w:rStyle w:val="DefinitionText"/>
          <w:strike/>
          <w:color w:val="00B0F0"/>
        </w:rPr>
        <w:t xml:space="preserve">by DHS or another party identified by the Department </w:t>
      </w:r>
      <w:r w:rsidRPr="00F74D87">
        <w:rPr>
          <w:rStyle w:val="DefinitionText"/>
          <w:color w:val="00B0F0"/>
        </w:rPr>
        <w:t xml:space="preserve">on or before the </w:t>
      </w:r>
      <w:r w:rsidRPr="00F74D87">
        <w:rPr>
          <w:color w:val="00B0F0"/>
        </w:rPr>
        <w:t>relevant Employment Outcome Start Date</w:t>
      </w:r>
      <w:r w:rsidRPr="006B5ADA">
        <w:rPr>
          <w:rStyle w:val="DefinitionText"/>
        </w:rPr>
        <w:t>),</w:t>
      </w:r>
    </w:p>
    <w:p w:rsidR="00174618" w:rsidRPr="00E04438" w:rsidRDefault="00174618" w:rsidP="00174618">
      <w:pPr>
        <w:pStyle w:val="Definitiontext0"/>
        <w:ind w:left="567"/>
        <w:rPr>
          <w:rStyle w:val="DefinitionText"/>
        </w:rPr>
      </w:pPr>
      <w:r w:rsidRPr="00E04438">
        <w:rPr>
          <w:rStyle w:val="DefinitionText"/>
        </w:rPr>
        <w:t>is in Employment, Unsubsidised Self-Employment or an apprenticeship or a traineeship for at least 30 hours each fortnight; or</w:t>
      </w:r>
    </w:p>
    <w:p w:rsidR="00744BA0" w:rsidRPr="003A5618" w:rsidRDefault="00174618" w:rsidP="003A5618">
      <w:pPr>
        <w:pStyle w:val="Definitiontext0"/>
        <w:ind w:left="567" w:hanging="567"/>
      </w:pPr>
      <w:r>
        <w:t>(</w:t>
      </w:r>
      <w:r w:rsidRPr="00CA567B">
        <w:t>f</w:t>
      </w:r>
      <w:r>
        <w:t>)</w:t>
      </w:r>
      <w:r>
        <w:tab/>
      </w:r>
      <w:r w:rsidRPr="001A44C9">
        <w:t xml:space="preserve">meets the requirements for any other event that the Department may </w:t>
      </w:r>
      <w:r w:rsidRPr="00F74D87">
        <w:rPr>
          <w:rStyle w:val="GDV7-Pink"/>
          <w:color w:val="auto"/>
        </w:rPr>
        <w:t>Notify</w:t>
      </w:r>
      <w:r w:rsidRPr="00F74D87">
        <w:t xml:space="preserve"> </w:t>
      </w:r>
      <w:r w:rsidRPr="00426C89">
        <w:t xml:space="preserve">the </w:t>
      </w:r>
      <w:r w:rsidRPr="001A44C9">
        <w:t xml:space="preserve">Provider of </w:t>
      </w:r>
      <w:r w:rsidRPr="00F74D87">
        <w:rPr>
          <w:strike/>
          <w:color w:val="00B0F0"/>
        </w:rPr>
        <w:t>from time to time</w:t>
      </w:r>
      <w:r w:rsidRPr="00F74D87">
        <w:rPr>
          <w:color w:val="00B0F0"/>
        </w:rPr>
        <w:t xml:space="preserve"> </w:t>
      </w:r>
      <w:r w:rsidRPr="001A44C9">
        <w:t>as being a Full Outcome.</w:t>
      </w:r>
      <w:r w:rsidR="003A5618">
        <w:t xml:space="preserve"> </w:t>
      </w:r>
      <w:r w:rsidR="00744BA0" w:rsidRPr="00744BA0">
        <w:rPr>
          <w:b/>
          <w:color w:val="00B0F0"/>
        </w:rPr>
        <w:t>GDV 1</w:t>
      </w:r>
    </w:p>
    <w:p w:rsidR="00014D3C" w:rsidRPr="001A44C9" w:rsidRDefault="00014D3C" w:rsidP="00174618">
      <w:pPr>
        <w:pStyle w:val="Definitiontext0"/>
      </w:pPr>
      <w:r w:rsidRPr="001A44C9">
        <w:t>‘</w:t>
      </w:r>
      <w:r w:rsidRPr="001A44C9">
        <w:rPr>
          <w:b/>
        </w:rPr>
        <w:t>Full Outcome Conversion</w:t>
      </w:r>
      <w:r w:rsidRPr="001A44C9">
        <w:t xml:space="preserve">’ means a change, as specified in any Guidelines, in a </w:t>
      </w:r>
      <w:r w:rsidR="002E7A83" w:rsidRPr="001A44C9">
        <w:t>Stream</w:t>
      </w:r>
      <w:r w:rsidRPr="001A44C9">
        <w:t xml:space="preserve"> Participant’s </w:t>
      </w:r>
      <w:r w:rsidRPr="001A44C9">
        <w:rPr>
          <w:rStyle w:val="GDV5-Orange"/>
          <w:color w:val="auto"/>
        </w:rPr>
        <w:t xml:space="preserve">Employment </w:t>
      </w:r>
      <w:r w:rsidRPr="001A44C9">
        <w:t>and the change:</w:t>
      </w:r>
    </w:p>
    <w:p w:rsidR="00014D3C" w:rsidRPr="001A44C9" w:rsidRDefault="00014D3C" w:rsidP="005C5FE1">
      <w:pPr>
        <w:pStyle w:val="Definitiontext0"/>
        <w:numPr>
          <w:ilvl w:val="0"/>
          <w:numId w:val="61"/>
        </w:numPr>
        <w:ind w:left="567" w:hanging="567"/>
        <w:rPr>
          <w:rStyle w:val="GDV5-Orange"/>
          <w:color w:val="auto"/>
        </w:rPr>
      </w:pPr>
      <w:r w:rsidRPr="001A44C9">
        <w:rPr>
          <w:rStyle w:val="GDV5-Orange"/>
          <w:color w:val="auto"/>
        </w:rPr>
        <w:t>occurs during a 26 Week Period;</w:t>
      </w:r>
    </w:p>
    <w:p w:rsidR="00014D3C" w:rsidRPr="001A44C9" w:rsidRDefault="00014D3C" w:rsidP="005C5FE1">
      <w:pPr>
        <w:pStyle w:val="Definitiontext0"/>
        <w:numPr>
          <w:ilvl w:val="0"/>
          <w:numId w:val="61"/>
        </w:numPr>
        <w:ind w:left="567" w:hanging="567"/>
        <w:rPr>
          <w:iCs/>
        </w:rPr>
      </w:pPr>
      <w:r w:rsidRPr="001A44C9">
        <w:t>is permanent and results in</w:t>
      </w:r>
      <w:r w:rsidRPr="001A44C9">
        <w:rPr>
          <w:rStyle w:val="GDV5-Orange"/>
          <w:color w:val="auto"/>
        </w:rPr>
        <w:t xml:space="preserve"> a Full Outcome; and</w:t>
      </w:r>
    </w:p>
    <w:p w:rsidR="00014D3C" w:rsidRPr="001A44C9" w:rsidRDefault="00014D3C" w:rsidP="005C5FE1">
      <w:pPr>
        <w:pStyle w:val="Definitiontext0"/>
        <w:numPr>
          <w:ilvl w:val="0"/>
          <w:numId w:val="61"/>
        </w:numPr>
        <w:ind w:left="567" w:hanging="567"/>
        <w:rPr>
          <w:rStyle w:val="GDV6-Olive"/>
          <w:color w:val="auto"/>
        </w:rPr>
      </w:pPr>
      <w:r w:rsidRPr="001A44C9">
        <w:rPr>
          <w:rStyle w:val="GDV6-Olive"/>
          <w:color w:val="auto"/>
        </w:rPr>
        <w:t>is recorded on the Department’s IT Systems in accordance with any Guidelines.</w:t>
      </w:r>
    </w:p>
    <w:p w:rsidR="001C5B6E" w:rsidRPr="001A44C9" w:rsidRDefault="001C5B6E" w:rsidP="00014D3C">
      <w:pPr>
        <w:pStyle w:val="Definitiontext0"/>
      </w:pPr>
      <w:r w:rsidRPr="001A44C9">
        <w:t>‘</w:t>
      </w:r>
      <w:r w:rsidRPr="001A44C9">
        <w:rPr>
          <w:b/>
        </w:rPr>
        <w:t>Full-Time</w:t>
      </w:r>
      <w:r w:rsidRPr="001A44C9">
        <w:t>’ means:</w:t>
      </w:r>
    </w:p>
    <w:p w:rsidR="001C5B6E" w:rsidRPr="001A44C9" w:rsidRDefault="00F81422" w:rsidP="005C5FE1">
      <w:pPr>
        <w:pStyle w:val="Definitiontext0"/>
        <w:numPr>
          <w:ilvl w:val="0"/>
          <w:numId w:val="49"/>
        </w:numPr>
        <w:ind w:left="567" w:hanging="567"/>
      </w:pPr>
      <w:r w:rsidRPr="001A44C9">
        <w:t>for a Site, Monday to Friday from 9am to 5pm daily on Business Days, or as otherwise agreed with the Department; and</w:t>
      </w:r>
    </w:p>
    <w:p w:rsidR="001C5B6E" w:rsidRPr="001A44C9" w:rsidRDefault="001C5B6E" w:rsidP="005C5FE1">
      <w:pPr>
        <w:pStyle w:val="Definitiontext0"/>
        <w:numPr>
          <w:ilvl w:val="0"/>
          <w:numId w:val="49"/>
        </w:numPr>
        <w:ind w:left="567" w:hanging="567"/>
      </w:pPr>
      <w:r w:rsidRPr="001A44C9">
        <w:t xml:space="preserve">for </w:t>
      </w:r>
      <w:r w:rsidR="00951855" w:rsidRPr="001A44C9">
        <w:t xml:space="preserve">a </w:t>
      </w:r>
      <w:r w:rsidRPr="001A44C9">
        <w:t>NEIS</w:t>
      </w:r>
      <w:r w:rsidR="00951855" w:rsidRPr="001A44C9">
        <w:t xml:space="preserve"> Business</w:t>
      </w:r>
      <w:r w:rsidRPr="001A44C9">
        <w:t>, the number of hours as a minimum, as set out in any Guidelines, a NEIS Participant must work in their NEIS Business.</w:t>
      </w:r>
    </w:p>
    <w:p w:rsidR="001C5B6E" w:rsidRPr="001A44C9" w:rsidRDefault="001C5B6E" w:rsidP="00906688">
      <w:pPr>
        <w:pStyle w:val="Definitiontext0"/>
      </w:pPr>
      <w:r w:rsidRPr="001A44C9">
        <w:t>‘</w:t>
      </w:r>
      <w:r w:rsidRPr="001A44C9">
        <w:rPr>
          <w:b/>
        </w:rPr>
        <w:t>Full-Time Study</w:t>
      </w:r>
      <w:r w:rsidRPr="001A44C9">
        <w:t>’ means:</w:t>
      </w:r>
    </w:p>
    <w:p w:rsidR="001C5B6E" w:rsidRPr="001A44C9" w:rsidRDefault="001C5B6E" w:rsidP="005C5FE1">
      <w:pPr>
        <w:pStyle w:val="Definitiontext0"/>
        <w:numPr>
          <w:ilvl w:val="0"/>
          <w:numId w:val="50"/>
        </w:numPr>
        <w:ind w:left="567" w:hanging="567"/>
      </w:pPr>
      <w:r w:rsidRPr="001A44C9">
        <w:t xml:space="preserve">a university course that, for the purposes of the Higher Education Contribution Scheme, represents a standard student load for the equivalent of a full-time student; </w:t>
      </w:r>
    </w:p>
    <w:p w:rsidR="001C5B6E" w:rsidRPr="001A44C9" w:rsidRDefault="001C5B6E" w:rsidP="005C5FE1">
      <w:pPr>
        <w:pStyle w:val="Definitiontext0"/>
        <w:numPr>
          <w:ilvl w:val="0"/>
          <w:numId w:val="50"/>
        </w:numPr>
        <w:ind w:left="567" w:hanging="567"/>
      </w:pPr>
      <w:r w:rsidRPr="001A44C9">
        <w:t>a course that is at least 15 class contact hours a week; or</w:t>
      </w:r>
    </w:p>
    <w:p w:rsidR="001C5B6E" w:rsidRPr="001A44C9" w:rsidRDefault="001C5B6E" w:rsidP="005C5FE1">
      <w:pPr>
        <w:pStyle w:val="Definitiontext0"/>
        <w:numPr>
          <w:ilvl w:val="0"/>
          <w:numId w:val="50"/>
        </w:numPr>
        <w:ind w:left="567" w:hanging="567"/>
      </w:pPr>
      <w:r w:rsidRPr="001A44C9">
        <w:t>a course determined as being full-time by the relevant educational institution.</w:t>
      </w:r>
      <w:r w:rsidRPr="001A44C9" w:rsidDel="00C75340">
        <w:t xml:space="preserve"> </w:t>
      </w:r>
    </w:p>
    <w:p w:rsidR="005C5FF3" w:rsidRPr="001A44C9" w:rsidRDefault="00A83BAA" w:rsidP="005C5FF3">
      <w:pPr>
        <w:pStyle w:val="Definitiontext0"/>
      </w:pPr>
      <w:r w:rsidRPr="001A44C9">
        <w:t>‘</w:t>
      </w:r>
      <w:r w:rsidRPr="001A44C9">
        <w:rPr>
          <w:b/>
        </w:rPr>
        <w:t>Fully Eligible Participant</w:t>
      </w:r>
      <w:r w:rsidRPr="001A44C9">
        <w:t xml:space="preserve">’ means a person, who is identified by DHS, the Department, </w:t>
      </w:r>
      <w:r w:rsidR="00603783" w:rsidRPr="001A44C9">
        <w:t xml:space="preserve">or </w:t>
      </w:r>
      <w:r w:rsidRPr="001A44C9">
        <w:t>the Provider</w:t>
      </w:r>
      <w:r w:rsidRPr="001A44C9">
        <w:rPr>
          <w:rStyle w:val="GDV4-Purple"/>
          <w:color w:val="auto"/>
        </w:rPr>
        <w:t xml:space="preserve"> </w:t>
      </w:r>
      <w:r w:rsidRPr="001A44C9">
        <w:t xml:space="preserve">on the Department’s IT Systems as fully eligible for all Employment Provider Services, </w:t>
      </w:r>
      <w:r w:rsidR="005C5FF3" w:rsidRPr="001A44C9">
        <w:t xml:space="preserve">and includes a </w:t>
      </w:r>
      <w:r w:rsidR="005C5FF3" w:rsidRPr="001A44C9">
        <w:rPr>
          <w:rStyle w:val="blackstrike-deletedtext"/>
          <w:strike w:val="0"/>
        </w:rPr>
        <w:t xml:space="preserve">Fully Eligible Participant (Mutual Obligation), a Fully Eligible Participant </w:t>
      </w:r>
      <w:r w:rsidR="005C5FF3" w:rsidRPr="001A44C9">
        <w:t>(Voluntary)</w:t>
      </w:r>
      <w:r w:rsidR="00A74B71" w:rsidRPr="001A44C9">
        <w:t>,</w:t>
      </w:r>
      <w:r w:rsidR="005C5FF3" w:rsidRPr="001A44C9">
        <w:t xml:space="preserve"> </w:t>
      </w:r>
      <w:r w:rsidR="00A74B71" w:rsidRPr="001A44C9">
        <w:t>a Disability Support Pension Recipient (Compulsory Requirements) and any other person identified in any Guidelines</w:t>
      </w:r>
      <w:r w:rsidR="005C5FF3" w:rsidRPr="001A44C9">
        <w:t>, but excludes a Volunteer.</w:t>
      </w:r>
    </w:p>
    <w:p w:rsidR="00570E41" w:rsidRPr="001A44C9" w:rsidRDefault="00570E41" w:rsidP="00570E41">
      <w:pPr>
        <w:pStyle w:val="Definitiontext0"/>
      </w:pPr>
      <w:r w:rsidRPr="001A44C9">
        <w:rPr>
          <w:b/>
          <w:bCs/>
        </w:rPr>
        <w:t>‘</w:t>
      </w:r>
      <w:r w:rsidRPr="001A44C9">
        <w:rPr>
          <w:rStyle w:val="blackstrike-deletedtext"/>
          <w:b/>
          <w:bCs/>
          <w:strike w:val="0"/>
        </w:rPr>
        <w:t>Fully Eligible Participant (Mutual Obligation)</w:t>
      </w:r>
      <w:r w:rsidRPr="001A44C9">
        <w:rPr>
          <w:b/>
          <w:bCs/>
        </w:rPr>
        <w:t>’</w:t>
      </w:r>
      <w:r w:rsidRPr="001A44C9">
        <w:t xml:space="preserve"> means a Fully Eligible Participant with Mutual Obligation Requirements, including a</w:t>
      </w:r>
      <w:r w:rsidR="007468D0" w:rsidRPr="001A44C9">
        <w:t>n</w:t>
      </w:r>
      <w:r w:rsidRPr="001A44C9">
        <w:t xml:space="preserve"> SPI Participant</w:t>
      </w:r>
      <w:r w:rsidR="00744235" w:rsidRPr="001A44C9">
        <w:t xml:space="preserve"> and any other Fully Eligible Participant as specified in any Guidelines</w:t>
      </w:r>
      <w:r w:rsidRPr="001A44C9">
        <w:t>, but exclud</w:t>
      </w:r>
      <w:r w:rsidR="004D5022" w:rsidRPr="001A44C9">
        <w:t>ing</w:t>
      </w:r>
      <w:r w:rsidRPr="001A44C9">
        <w:t xml:space="preserve"> a Disability Support Pension Recipient (Compulsory Requirements).</w:t>
      </w:r>
      <w:r w:rsidRPr="001A44C9">
        <w:rPr>
          <w:rStyle w:val="CommentReference"/>
        </w:rPr>
        <w:t> </w:t>
      </w:r>
    </w:p>
    <w:p w:rsidR="00DA3C50" w:rsidRPr="001A44C9" w:rsidRDefault="00DA3C50" w:rsidP="00DA3C50">
      <w:pPr>
        <w:pStyle w:val="Definitiontext0"/>
      </w:pPr>
      <w:r w:rsidRPr="001A44C9">
        <w:t>‘</w:t>
      </w:r>
      <w:r w:rsidRPr="001A44C9">
        <w:rPr>
          <w:b/>
        </w:rPr>
        <w:t>Fully Eligible Participant (Voluntary)</w:t>
      </w:r>
      <w:r w:rsidRPr="001A44C9">
        <w:t>’ means a Fully Eligible Participant who:</w:t>
      </w:r>
    </w:p>
    <w:p w:rsidR="00DA3C50" w:rsidRPr="001A44C9" w:rsidRDefault="00DA3C50" w:rsidP="005C5FE1">
      <w:pPr>
        <w:pStyle w:val="Definitiontext0"/>
        <w:numPr>
          <w:ilvl w:val="0"/>
          <w:numId w:val="62"/>
        </w:numPr>
        <w:ind w:left="567" w:hanging="567"/>
      </w:pPr>
      <w:r w:rsidRPr="001A44C9">
        <w:t>is subject to an Exemption;</w:t>
      </w:r>
    </w:p>
    <w:p w:rsidR="00081FC4" w:rsidRPr="001A44C9" w:rsidRDefault="00DA3C50" w:rsidP="005C5FE1">
      <w:pPr>
        <w:pStyle w:val="Definitiontext0"/>
        <w:numPr>
          <w:ilvl w:val="0"/>
          <w:numId w:val="62"/>
        </w:numPr>
        <w:ind w:left="567" w:hanging="567"/>
      </w:pPr>
      <w:r w:rsidRPr="001A44C9">
        <w:t xml:space="preserve">has part-time Mutual Obligation Requirements and is fully meeting his or her Mutual Obligation Requirements; </w:t>
      </w:r>
    </w:p>
    <w:p w:rsidR="00DA3C50" w:rsidRPr="001A44C9" w:rsidRDefault="00DA3C50" w:rsidP="005C5FE1">
      <w:pPr>
        <w:pStyle w:val="Definitiontext0"/>
        <w:numPr>
          <w:ilvl w:val="0"/>
          <w:numId w:val="62"/>
        </w:numPr>
        <w:ind w:left="567" w:hanging="567"/>
        <w:rPr>
          <w:rStyle w:val="blackstrike-deletedtext"/>
        </w:rPr>
      </w:pPr>
      <w:r w:rsidRPr="001A44C9">
        <w:rPr>
          <w:rStyle w:val="GDV4-Purple"/>
          <w:color w:val="auto"/>
        </w:rPr>
        <w:t>has a temporary reduced work capacity o</w:t>
      </w:r>
      <w:r w:rsidR="00C02D42" w:rsidRPr="001A44C9">
        <w:rPr>
          <w:rStyle w:val="GDV4-Purple"/>
          <w:color w:val="auto"/>
        </w:rPr>
        <w:t>f</w:t>
      </w:r>
      <w:r w:rsidRPr="001A44C9">
        <w:rPr>
          <w:rStyle w:val="GDV4-Purple"/>
          <w:color w:val="auto"/>
        </w:rPr>
        <w:t xml:space="preserve"> less than 15 hours per week, as determined by an ESAt or JCA, for the period determined by an ESAt or JCA;</w:t>
      </w:r>
    </w:p>
    <w:p w:rsidR="00DA3C50" w:rsidRPr="001A44C9" w:rsidRDefault="00DA3C50" w:rsidP="005C5FE1">
      <w:pPr>
        <w:pStyle w:val="Definitiontext0"/>
        <w:numPr>
          <w:ilvl w:val="0"/>
          <w:numId w:val="62"/>
        </w:numPr>
        <w:ind w:left="567" w:hanging="567"/>
      </w:pPr>
      <w:r w:rsidRPr="001A44C9">
        <w:t xml:space="preserve">is a PCW Participant with a current </w:t>
      </w:r>
      <w:r w:rsidR="00356CB9" w:rsidRPr="001A44C9">
        <w:t xml:space="preserve">and </w:t>
      </w:r>
      <w:r w:rsidRPr="001A44C9">
        <w:t>future work capacity of less than 15 hours per week; or</w:t>
      </w:r>
    </w:p>
    <w:p w:rsidR="00DA3C50" w:rsidRPr="001A44C9" w:rsidRDefault="00DA3C50" w:rsidP="005C5FE1">
      <w:pPr>
        <w:pStyle w:val="Definitiontext0"/>
        <w:numPr>
          <w:ilvl w:val="0"/>
          <w:numId w:val="62"/>
        </w:numPr>
        <w:ind w:left="567" w:hanging="567"/>
      </w:pPr>
      <w:r w:rsidRPr="001A44C9">
        <w:t xml:space="preserve">is otherwise identified by </w:t>
      </w:r>
      <w:r w:rsidRPr="001A44C9">
        <w:rPr>
          <w:rStyle w:val="GDV7-Pink"/>
          <w:color w:val="auto"/>
        </w:rPr>
        <w:t>the Department as being a Fully Eligible Participant (Voluntary)</w:t>
      </w:r>
      <w:r w:rsidRPr="001A44C9">
        <w:t>,</w:t>
      </w:r>
    </w:p>
    <w:p w:rsidR="00DA3C50" w:rsidRPr="001A44C9" w:rsidRDefault="00DA3C50" w:rsidP="00DA3C50">
      <w:pPr>
        <w:pStyle w:val="Definitiontext0"/>
      </w:pPr>
      <w:r w:rsidRPr="001A44C9">
        <w:t>and volunteers to participate in additional activities.</w:t>
      </w:r>
    </w:p>
    <w:p w:rsidR="00027519" w:rsidRPr="001A44C9" w:rsidRDefault="00027519" w:rsidP="00027519">
      <w:pPr>
        <w:pStyle w:val="Definitiontext0"/>
        <w:rPr>
          <w:b/>
          <w:bCs/>
        </w:rPr>
      </w:pPr>
      <w:r w:rsidRPr="001A44C9">
        <w:rPr>
          <w:b/>
          <w:bCs/>
        </w:rPr>
        <w:t xml:space="preserve">‘General Account’ </w:t>
      </w:r>
      <w:r w:rsidRPr="001A44C9">
        <w:t>means a flexible pool of funds which is part of the Employment Fund and held by the Department, and which is nominally credited to the Provider at the Site level. </w:t>
      </w:r>
    </w:p>
    <w:p w:rsidR="00594691" w:rsidRPr="001A44C9" w:rsidRDefault="00594691" w:rsidP="00906688">
      <w:pPr>
        <w:pStyle w:val="Definitiontext0"/>
        <w:rPr>
          <w:rFonts w:cstheme="minorBidi"/>
        </w:rPr>
      </w:pPr>
      <w:r w:rsidRPr="001A44C9">
        <w:t>‘</w:t>
      </w:r>
      <w:r w:rsidRPr="001A44C9">
        <w:rPr>
          <w:b/>
        </w:rPr>
        <w:t>Group Based Activity</w:t>
      </w:r>
      <w:r w:rsidRPr="001A44C9">
        <w:t xml:space="preserve">’ means a </w:t>
      </w:r>
      <w:r w:rsidR="006324A8" w:rsidRPr="001A44C9">
        <w:t xml:space="preserve">Work for the Dole activity, hosted by </w:t>
      </w:r>
      <w:r w:rsidR="006324A8" w:rsidRPr="001A44C9">
        <w:rPr>
          <w:rStyle w:val="DefinitionText"/>
          <w:color w:val="auto"/>
        </w:rPr>
        <w:t xml:space="preserve">an Activity Host Organisation and designed for </w:t>
      </w:r>
      <w:r w:rsidRPr="001A44C9">
        <w:t>more than one Fully Eligible Participant</w:t>
      </w:r>
      <w:r w:rsidR="006324A8" w:rsidRPr="001A44C9">
        <w:t>,</w:t>
      </w:r>
      <w:r w:rsidRPr="001A44C9">
        <w:t xml:space="preserve"> </w:t>
      </w:r>
      <w:r w:rsidR="006324A8" w:rsidRPr="001A44C9">
        <w:t xml:space="preserve">which involves </w:t>
      </w:r>
      <w:r w:rsidRPr="001A44C9">
        <w:t>carrying out tasks as part of a specific group project.</w:t>
      </w:r>
    </w:p>
    <w:p w:rsidR="00021C07" w:rsidRPr="001A44C9" w:rsidRDefault="00021C07" w:rsidP="00906688">
      <w:pPr>
        <w:pStyle w:val="Definitiontext0"/>
      </w:pPr>
      <w:r w:rsidRPr="001A44C9">
        <w:t>‘</w:t>
      </w:r>
      <w:r w:rsidRPr="001A44C9">
        <w:rPr>
          <w:b/>
        </w:rPr>
        <w:t>Group Based Activity Budget</w:t>
      </w:r>
      <w:r w:rsidRPr="001A44C9">
        <w:t xml:space="preserve">’ means the Group Based Activity budget described in </w:t>
      </w:r>
      <w:r w:rsidR="00B22723" w:rsidRPr="001A44C9">
        <w:t>clause</w:t>
      </w:r>
      <w:r w:rsidR="00BF1EC9" w:rsidRPr="001A44C9">
        <w:t xml:space="preserve"> </w:t>
      </w:r>
      <w:r w:rsidR="00A61248" w:rsidRPr="001A44C9">
        <w:fldChar w:fldCharType="begin"/>
      </w:r>
      <w:r w:rsidR="00A61248" w:rsidRPr="001A44C9">
        <w:instrText xml:space="preserve"> REF _Ref413756824 \w \h </w:instrText>
      </w:r>
      <w:r w:rsidR="003E2B7B" w:rsidRPr="001A44C9">
        <w:instrText xml:space="preserve"> \* MERGEFORMAT </w:instrText>
      </w:r>
      <w:r w:rsidR="00A61248" w:rsidRPr="001A44C9">
        <w:fldChar w:fldCharType="separate"/>
      </w:r>
      <w:r w:rsidR="00BF3782">
        <w:t>124.9(b)(ii)</w:t>
      </w:r>
      <w:r w:rsidR="00A61248" w:rsidRPr="001A44C9">
        <w:fldChar w:fldCharType="end"/>
      </w:r>
      <w:r w:rsidR="00A61248" w:rsidRPr="001A44C9">
        <w:t>.</w:t>
      </w:r>
    </w:p>
    <w:p w:rsidR="00127513" w:rsidRPr="001A44C9" w:rsidRDefault="00127513" w:rsidP="00906688">
      <w:pPr>
        <w:pStyle w:val="Definitiontext0"/>
      </w:pPr>
      <w:r w:rsidRPr="001A44C9">
        <w:t>‘</w:t>
      </w:r>
      <w:r w:rsidRPr="001A44C9">
        <w:rPr>
          <w:b/>
        </w:rPr>
        <w:t>Group Based Activity Overhead Costs</w:t>
      </w:r>
      <w:r w:rsidRPr="001A44C9">
        <w:t>’ means the costs directly associated with the establishment and running of a Group Based Activity, including:</w:t>
      </w:r>
    </w:p>
    <w:p w:rsidR="00127513" w:rsidRPr="001A44C9" w:rsidRDefault="00127513" w:rsidP="005C5FE1">
      <w:pPr>
        <w:pStyle w:val="Definitiontext0"/>
        <w:numPr>
          <w:ilvl w:val="0"/>
          <w:numId w:val="51"/>
        </w:numPr>
        <w:ind w:left="567" w:hanging="567"/>
      </w:pPr>
      <w:r w:rsidRPr="001A44C9">
        <w:t xml:space="preserve">the costs of </w:t>
      </w:r>
      <w:r w:rsidR="006E72C0" w:rsidRPr="001A44C9">
        <w:t>S</w:t>
      </w:r>
      <w:r w:rsidRPr="001A44C9">
        <w:t>upervisors, capital equipment, transportation of Fully Eligible Participants, rent and associated infrastructure, activity materials</w:t>
      </w:r>
      <w:r w:rsidR="001C19E9" w:rsidRPr="001A44C9">
        <w:t xml:space="preserve"> and</w:t>
      </w:r>
      <w:r w:rsidRPr="001A44C9">
        <w:t xml:space="preserve"> training; </w:t>
      </w:r>
    </w:p>
    <w:p w:rsidR="00127513" w:rsidRPr="001A44C9" w:rsidRDefault="00127513" w:rsidP="005C5FE1">
      <w:pPr>
        <w:pStyle w:val="Definitiontext0"/>
        <w:numPr>
          <w:ilvl w:val="0"/>
          <w:numId w:val="51"/>
        </w:numPr>
        <w:ind w:left="567" w:hanging="567"/>
      </w:pPr>
      <w:r w:rsidRPr="001A44C9">
        <w:t xml:space="preserve">insurance (limited only to the additional costs of insurance where the nature of a Group Based Activity means that it is not covered by Department funded insurance, or insurance </w:t>
      </w:r>
      <w:r w:rsidR="001C19E9" w:rsidRPr="001A44C9">
        <w:t xml:space="preserve">that </w:t>
      </w:r>
      <w:r w:rsidRPr="001A44C9">
        <w:t xml:space="preserve">the Provider is required to obtain in accordance with clause </w:t>
      </w:r>
      <w:r w:rsidRPr="001A44C9">
        <w:fldChar w:fldCharType="begin"/>
      </w:r>
      <w:r w:rsidRPr="001A44C9">
        <w:instrText xml:space="preserve"> REF _Ref126399060 \r \h </w:instrText>
      </w:r>
      <w:r w:rsidR="005922A0" w:rsidRPr="001A44C9">
        <w:instrText xml:space="preserve"> \* MERGEFORMAT </w:instrText>
      </w:r>
      <w:r w:rsidRPr="001A44C9">
        <w:fldChar w:fldCharType="separate"/>
      </w:r>
      <w:r w:rsidR="00BF3782">
        <w:t>42</w:t>
      </w:r>
      <w:r w:rsidRPr="001A44C9">
        <w:fldChar w:fldCharType="end"/>
      </w:r>
      <w:r w:rsidRPr="001A44C9">
        <w:t>, being insurance only for the period of the Group Based Activity); and</w:t>
      </w:r>
    </w:p>
    <w:p w:rsidR="00127513" w:rsidRPr="001A44C9" w:rsidRDefault="00127513" w:rsidP="005C5FE1">
      <w:pPr>
        <w:pStyle w:val="Definitiontext0"/>
        <w:numPr>
          <w:ilvl w:val="0"/>
          <w:numId w:val="51"/>
        </w:numPr>
        <w:ind w:left="567" w:hanging="567"/>
      </w:pPr>
      <w:r w:rsidRPr="001A44C9">
        <w:t>any other item as specified by the Department</w:t>
      </w:r>
      <w:r w:rsidR="001C19E9" w:rsidRPr="001A44C9">
        <w:t>,</w:t>
      </w:r>
    </w:p>
    <w:p w:rsidR="00127513" w:rsidRPr="001A44C9" w:rsidRDefault="00127513" w:rsidP="00906688">
      <w:pPr>
        <w:pStyle w:val="Definitiontext0"/>
      </w:pPr>
      <w:r w:rsidRPr="001A44C9">
        <w:t xml:space="preserve">but does not include the cost of items </w:t>
      </w:r>
      <w:r w:rsidR="008B566C" w:rsidRPr="001A44C9">
        <w:t>provided to individual Fully Eligible Participants</w:t>
      </w:r>
      <w:r w:rsidRPr="001A44C9">
        <w:t>.</w:t>
      </w:r>
    </w:p>
    <w:p w:rsidR="001C5B6E" w:rsidRPr="001A44C9" w:rsidRDefault="001C5B6E" w:rsidP="00906688">
      <w:pPr>
        <w:pStyle w:val="Definitiontext0"/>
      </w:pPr>
      <w:r w:rsidRPr="001A44C9">
        <w:t>‘</w:t>
      </w:r>
      <w:r w:rsidRPr="001A44C9">
        <w:rPr>
          <w:b/>
        </w:rPr>
        <w:t>GST</w:t>
      </w:r>
      <w:r w:rsidRPr="001A44C9">
        <w:t>’ has the meaning as given in section 195-1 of the GST Act.</w:t>
      </w:r>
    </w:p>
    <w:p w:rsidR="001C5B6E" w:rsidRPr="001A44C9" w:rsidRDefault="001C5B6E" w:rsidP="00906688">
      <w:pPr>
        <w:pStyle w:val="Definitiontext0"/>
      </w:pPr>
      <w:r w:rsidRPr="001A44C9">
        <w:t>‘</w:t>
      </w:r>
      <w:r w:rsidRPr="001A44C9">
        <w:rPr>
          <w:b/>
        </w:rPr>
        <w:t>GST Act</w:t>
      </w:r>
      <w:r w:rsidRPr="001A44C9">
        <w:t xml:space="preserve">’ means the </w:t>
      </w:r>
      <w:r w:rsidRPr="001A44C9">
        <w:rPr>
          <w:i/>
        </w:rPr>
        <w:t>A New Tax System (Goods and Services Tax) Act 1999</w:t>
      </w:r>
      <w:r w:rsidRPr="001A44C9">
        <w:t xml:space="preserve"> (Cth).</w:t>
      </w:r>
    </w:p>
    <w:p w:rsidR="00785510" w:rsidRPr="002E5E60" w:rsidRDefault="0008555D" w:rsidP="00906688">
      <w:pPr>
        <w:pStyle w:val="Definitiontext0"/>
      </w:pPr>
      <w:r w:rsidRPr="001A44C9">
        <w:t>‘</w:t>
      </w:r>
      <w:r w:rsidRPr="001A44C9">
        <w:rPr>
          <w:b/>
        </w:rPr>
        <w:t>Guide to Social Security Law</w:t>
      </w:r>
      <w:r w:rsidRPr="001A44C9">
        <w:t xml:space="preserve">’ means the guidelines published by the Department of Social Services, as amended </w:t>
      </w:r>
      <w:r w:rsidRPr="00785510">
        <w:rPr>
          <w:strike/>
          <w:color w:val="00B0F0"/>
        </w:rPr>
        <w:t>from time to time</w:t>
      </w:r>
      <w:r w:rsidRPr="001A44C9">
        <w:t xml:space="preserve"> and available at the following website: </w:t>
      </w:r>
      <w:hyperlink r:id="rId24" w:history="1">
        <w:r w:rsidRPr="001A44C9">
          <w:rPr>
            <w:rStyle w:val="Hyperlink"/>
            <w:color w:val="auto"/>
          </w:rPr>
          <w:t>http://guides.dss.gov.au/guide-social-security-law</w:t>
        </w:r>
      </w:hyperlink>
      <w:r w:rsidRPr="001A44C9">
        <w:t xml:space="preserve">. </w:t>
      </w:r>
      <w:r w:rsidR="00785510" w:rsidRPr="00C30F71">
        <w:rPr>
          <w:b/>
          <w:color w:val="00B0F0"/>
          <w:szCs w:val="22"/>
        </w:rPr>
        <w:t>GDV 1</w:t>
      </w:r>
    </w:p>
    <w:p w:rsidR="00785510" w:rsidRPr="002E5E60" w:rsidRDefault="001C5B6E" w:rsidP="00906688">
      <w:pPr>
        <w:pStyle w:val="Definitiontext0"/>
      </w:pPr>
      <w:r w:rsidRPr="001A44C9">
        <w:t>‘</w:t>
      </w:r>
      <w:r w:rsidRPr="001A44C9">
        <w:rPr>
          <w:b/>
        </w:rPr>
        <w:t>Guidelines</w:t>
      </w:r>
      <w:r w:rsidRPr="001A44C9">
        <w:t xml:space="preserve">’ refers to the guidelines, if any, as described in this Deed and issued by the Department, as amended </w:t>
      </w:r>
      <w:r w:rsidRPr="00785510">
        <w:rPr>
          <w:strike/>
          <w:color w:val="00B0F0"/>
        </w:rPr>
        <w:t>from time to time</w:t>
      </w:r>
      <w:r w:rsidRPr="001A44C9">
        <w:t xml:space="preserve"> by the Department.</w:t>
      </w:r>
      <w:r w:rsidR="002E5E60">
        <w:t xml:space="preserve"> </w:t>
      </w:r>
      <w:r w:rsidR="00785510" w:rsidRPr="00C30F71">
        <w:rPr>
          <w:b/>
          <w:color w:val="00B0F0"/>
          <w:szCs w:val="22"/>
        </w:rPr>
        <w:t>GDV 1</w:t>
      </w:r>
    </w:p>
    <w:p w:rsidR="005649EE" w:rsidRPr="001A44C9" w:rsidRDefault="005649EE" w:rsidP="00906688">
      <w:pPr>
        <w:pStyle w:val="Definitiontext0"/>
      </w:pPr>
      <w:r w:rsidRPr="001A44C9">
        <w:t>‘</w:t>
      </w:r>
      <w:r w:rsidRPr="001A44C9">
        <w:rPr>
          <w:b/>
        </w:rPr>
        <w:t>Harmful Code</w:t>
      </w:r>
      <w:r w:rsidRPr="001A44C9">
        <w:t xml:space="preserve">’ means </w:t>
      </w:r>
      <w:r w:rsidRPr="001A44C9">
        <w:rPr>
          <w:rFonts w:asciiTheme="minorHAnsi" w:hAnsiTheme="minorHAnsi" w:cstheme="minorHAnsi"/>
          <w:szCs w:val="22"/>
          <w:lang w:val="en-GB"/>
        </w:rPr>
        <w:t>any software or code that is designed to infiltrate a computer, system, network or other infrastructure without an end user’s informed consent, such as malware, virus, trojans, worms, spam, phishing e-mail, backdoors, botspyware, adware,</w:t>
      </w:r>
      <w:r w:rsidRPr="001A44C9">
        <w:rPr>
          <w:rFonts w:asciiTheme="minorHAnsi" w:hAnsiTheme="minorHAnsi" w:cstheme="minorHAnsi"/>
          <w:szCs w:val="22"/>
        </w:rPr>
        <w:t xml:space="preserve"> diallers</w:t>
      </w:r>
      <w:r w:rsidRPr="001A44C9">
        <w:rPr>
          <w:rFonts w:asciiTheme="minorHAnsi" w:hAnsiTheme="minorHAnsi" w:cstheme="minorHAnsi"/>
          <w:szCs w:val="22"/>
          <w:lang w:val="en-GB"/>
        </w:rPr>
        <w:t>, toolkits, keyloggers, highjackers, web bug, exploits, cracking tools, and hacking tools</w:t>
      </w:r>
      <w:r w:rsidR="00346656" w:rsidRPr="001A44C9">
        <w:rPr>
          <w:rFonts w:asciiTheme="minorHAnsi" w:hAnsiTheme="minorHAnsi" w:cstheme="minorHAnsi"/>
          <w:szCs w:val="22"/>
          <w:lang w:val="en-GB"/>
        </w:rPr>
        <w:t>.</w:t>
      </w:r>
    </w:p>
    <w:p w:rsidR="001C5B6E" w:rsidRPr="001A44C9" w:rsidRDefault="001C5B6E" w:rsidP="00906688">
      <w:pPr>
        <w:pStyle w:val="Definitiontext0"/>
      </w:pPr>
      <w:r w:rsidRPr="001A44C9">
        <w:t>‘</w:t>
      </w:r>
      <w:r w:rsidRPr="001A44C9">
        <w:rPr>
          <w:b/>
        </w:rPr>
        <w:t>Harvest Area</w:t>
      </w:r>
      <w:r w:rsidRPr="001A44C9">
        <w:t>’ means</w:t>
      </w:r>
      <w:r w:rsidR="0062704A" w:rsidRPr="001A44C9">
        <w:t xml:space="preserve"> </w:t>
      </w:r>
      <w:r w:rsidR="002406C2" w:rsidRPr="001A44C9">
        <w:t xml:space="preserve">the areas specified at item 8.1 of Schedule 1, which are comprised of </w:t>
      </w:r>
      <w:r w:rsidR="0062704A" w:rsidRPr="001A44C9">
        <w:t xml:space="preserve">one or more </w:t>
      </w:r>
      <w:r w:rsidR="005B5945" w:rsidRPr="001A44C9">
        <w:t>SA2 geographical region</w:t>
      </w:r>
      <w:r w:rsidR="00082409" w:rsidRPr="001A44C9">
        <w:t>s</w:t>
      </w:r>
      <w:r w:rsidR="005B5945" w:rsidRPr="001A44C9">
        <w:t xml:space="preserve"> defined by the </w:t>
      </w:r>
      <w:hyperlink r:id="rId25" w:history="1">
        <w:r w:rsidR="005B5945" w:rsidRPr="001A44C9">
          <w:t>Australian Bureau of Statistics</w:t>
        </w:r>
      </w:hyperlink>
      <w:r w:rsidR="00176A02" w:rsidRPr="001A44C9">
        <w:t>,</w:t>
      </w:r>
      <w:r w:rsidR="00A66E34" w:rsidRPr="001A44C9">
        <w:t xml:space="preserve"> </w:t>
      </w:r>
      <w:r w:rsidR="0062704A" w:rsidRPr="001A44C9">
        <w:t xml:space="preserve">as </w:t>
      </w:r>
      <w:r w:rsidR="00A66E34" w:rsidRPr="001A44C9">
        <w:t xml:space="preserve">specified </w:t>
      </w:r>
      <w:r w:rsidRPr="001A44C9">
        <w:t xml:space="preserve">in </w:t>
      </w:r>
      <w:r w:rsidR="007D465A" w:rsidRPr="001A44C9">
        <w:t>i</w:t>
      </w:r>
      <w:r w:rsidRPr="001A44C9">
        <w:t xml:space="preserve">tem </w:t>
      </w:r>
      <w:r w:rsidR="006779AA" w:rsidRPr="001A44C9">
        <w:t>8</w:t>
      </w:r>
      <w:r w:rsidRPr="001A44C9">
        <w:t>.</w:t>
      </w:r>
      <w:r w:rsidR="0030660C" w:rsidRPr="001A44C9">
        <w:t>1</w:t>
      </w:r>
      <w:r w:rsidR="002406C2" w:rsidRPr="001A44C9">
        <w:t>0</w:t>
      </w:r>
      <w:r w:rsidRPr="001A44C9">
        <w:t xml:space="preserve"> of </w:t>
      </w:r>
      <w:r w:rsidR="00F44FA1" w:rsidRPr="001A44C9">
        <w:t>Schedule 1</w:t>
      </w:r>
      <w:r w:rsidR="00E6440B" w:rsidRPr="001A44C9">
        <w:t>, in which the Provider must provide Harvest Labour Services</w:t>
      </w:r>
      <w:r w:rsidRPr="001A44C9">
        <w:t>.</w:t>
      </w:r>
    </w:p>
    <w:p w:rsidR="001C5B6E" w:rsidRPr="001A44C9" w:rsidRDefault="001C5B6E" w:rsidP="00906688">
      <w:pPr>
        <w:pStyle w:val="Definitiontext0"/>
      </w:pPr>
      <w:r w:rsidRPr="001A44C9">
        <w:t>‘</w:t>
      </w:r>
      <w:r w:rsidRPr="001A44C9">
        <w:rPr>
          <w:b/>
        </w:rPr>
        <w:t>Harvest Employers</w:t>
      </w:r>
      <w:r w:rsidRPr="001A44C9">
        <w:t>’ means Employers who are primary producers within the Harvest Area</w:t>
      </w:r>
      <w:r w:rsidR="0030660C" w:rsidRPr="001A44C9">
        <w:t>(s)</w:t>
      </w:r>
      <w:r w:rsidRPr="001A44C9">
        <w:t>.</w:t>
      </w:r>
    </w:p>
    <w:p w:rsidR="001C5B6E" w:rsidRPr="001A44C9" w:rsidRDefault="001C5B6E" w:rsidP="00906688">
      <w:pPr>
        <w:pStyle w:val="Definitiontext0"/>
      </w:pPr>
      <w:r w:rsidRPr="001A44C9">
        <w:t>‘</w:t>
      </w:r>
      <w:r w:rsidRPr="001A44C9">
        <w:rPr>
          <w:rStyle w:val="Strong"/>
        </w:rPr>
        <w:t>Harvest Information</w:t>
      </w:r>
      <w:r w:rsidRPr="001A44C9">
        <w:t xml:space="preserve">’ means information about </w:t>
      </w:r>
      <w:r w:rsidR="0037675C" w:rsidRPr="001A44C9">
        <w:t xml:space="preserve">a </w:t>
      </w:r>
      <w:r w:rsidR="00B75F23" w:rsidRPr="001A44C9">
        <w:t>h</w:t>
      </w:r>
      <w:r w:rsidRPr="001A44C9">
        <w:t>arvest, Harvest Work and Harvest Vacancies, including information regarding:</w:t>
      </w:r>
    </w:p>
    <w:p w:rsidR="001C5B6E" w:rsidRPr="001A44C9" w:rsidRDefault="001C5B6E" w:rsidP="005C5FE1">
      <w:pPr>
        <w:pStyle w:val="Definitiontext0"/>
        <w:numPr>
          <w:ilvl w:val="0"/>
          <w:numId w:val="76"/>
        </w:numPr>
        <w:ind w:hanging="720"/>
      </w:pPr>
      <w:r w:rsidRPr="001A44C9">
        <w:t>accommodation that Harvest Workers can get;</w:t>
      </w:r>
    </w:p>
    <w:p w:rsidR="001C5B6E" w:rsidRPr="001A44C9" w:rsidRDefault="001C5B6E" w:rsidP="005C5FE1">
      <w:pPr>
        <w:pStyle w:val="Definitiontext0"/>
        <w:numPr>
          <w:ilvl w:val="0"/>
          <w:numId w:val="76"/>
        </w:numPr>
        <w:ind w:hanging="720"/>
      </w:pPr>
      <w:r w:rsidRPr="001A44C9">
        <w:t>possible means of transportation to Harvest Work;</w:t>
      </w:r>
    </w:p>
    <w:p w:rsidR="001C5B6E" w:rsidRPr="001A44C9" w:rsidRDefault="001C5B6E" w:rsidP="005C5FE1">
      <w:pPr>
        <w:pStyle w:val="Definitiontext0"/>
        <w:numPr>
          <w:ilvl w:val="0"/>
          <w:numId w:val="76"/>
        </w:numPr>
        <w:ind w:hanging="720"/>
      </w:pPr>
      <w:r w:rsidRPr="001A44C9">
        <w:t>conditions of employment and pay rates relating to Harvest Work;</w:t>
      </w:r>
    </w:p>
    <w:p w:rsidR="001C5B6E" w:rsidRPr="001A44C9" w:rsidRDefault="001C5B6E" w:rsidP="005C5FE1">
      <w:pPr>
        <w:pStyle w:val="Definitiontext0"/>
        <w:numPr>
          <w:ilvl w:val="0"/>
          <w:numId w:val="76"/>
        </w:numPr>
        <w:ind w:hanging="720"/>
      </w:pPr>
      <w:r w:rsidRPr="001A44C9">
        <w:t>relevant legislative requirements relating to hiring or employing Harvest Workers;</w:t>
      </w:r>
    </w:p>
    <w:p w:rsidR="001C5B6E" w:rsidRPr="001A44C9" w:rsidRDefault="001C5B6E" w:rsidP="005C5FE1">
      <w:pPr>
        <w:pStyle w:val="Definitiontext0"/>
        <w:numPr>
          <w:ilvl w:val="0"/>
          <w:numId w:val="76"/>
        </w:numPr>
        <w:ind w:hanging="720"/>
      </w:pPr>
      <w:r w:rsidRPr="001A44C9">
        <w:t>relevant legislative requirements relating to the provision of Harvest Work;</w:t>
      </w:r>
    </w:p>
    <w:p w:rsidR="001C5B6E" w:rsidRPr="001A44C9" w:rsidRDefault="001C5B6E" w:rsidP="005C5FE1">
      <w:pPr>
        <w:pStyle w:val="Definitiontext0"/>
        <w:numPr>
          <w:ilvl w:val="0"/>
          <w:numId w:val="76"/>
        </w:numPr>
        <w:ind w:hanging="720"/>
      </w:pPr>
      <w:r w:rsidRPr="001A44C9">
        <w:t>major horticultural areas in Australia;</w:t>
      </w:r>
    </w:p>
    <w:p w:rsidR="001C5B6E" w:rsidRPr="001A44C9" w:rsidRDefault="001C5B6E" w:rsidP="005C5FE1">
      <w:pPr>
        <w:pStyle w:val="Definitiontext0"/>
        <w:numPr>
          <w:ilvl w:val="0"/>
          <w:numId w:val="76"/>
        </w:numPr>
        <w:ind w:hanging="720"/>
      </w:pPr>
      <w:r w:rsidRPr="001A44C9">
        <w:t>available work in major horticultural areas in Australia;</w:t>
      </w:r>
    </w:p>
    <w:p w:rsidR="001C5B6E" w:rsidRPr="001A44C9" w:rsidRDefault="001C5B6E" w:rsidP="005C5FE1">
      <w:pPr>
        <w:pStyle w:val="Definitiontext0"/>
        <w:numPr>
          <w:ilvl w:val="0"/>
          <w:numId w:val="76"/>
        </w:numPr>
        <w:ind w:hanging="720"/>
      </w:pPr>
      <w:r w:rsidRPr="001A44C9">
        <w:t>the type of clothing recommended for undertaking Harvest Work;</w:t>
      </w:r>
    </w:p>
    <w:p w:rsidR="001C5B6E" w:rsidRPr="001A44C9" w:rsidRDefault="001C5B6E" w:rsidP="005C5FE1">
      <w:pPr>
        <w:pStyle w:val="Definitiontext0"/>
        <w:numPr>
          <w:ilvl w:val="0"/>
          <w:numId w:val="76"/>
        </w:numPr>
        <w:ind w:hanging="720"/>
      </w:pPr>
      <w:r w:rsidRPr="001A44C9">
        <w:t>physical requirements for Harvest Work;</w:t>
      </w:r>
    </w:p>
    <w:p w:rsidR="001C5B6E" w:rsidRPr="001A44C9" w:rsidRDefault="001C5B6E" w:rsidP="005C5FE1">
      <w:pPr>
        <w:pStyle w:val="Definitiontext0"/>
        <w:numPr>
          <w:ilvl w:val="0"/>
          <w:numId w:val="76"/>
        </w:numPr>
        <w:ind w:hanging="720"/>
      </w:pPr>
      <w:r w:rsidRPr="001A44C9">
        <w:t>the weather conditions in major horticultural areas in Australia;</w:t>
      </w:r>
    </w:p>
    <w:p w:rsidR="001C5B6E" w:rsidRPr="001A44C9" w:rsidRDefault="001C5B6E" w:rsidP="005C5FE1">
      <w:pPr>
        <w:pStyle w:val="Definitiontext0"/>
        <w:numPr>
          <w:ilvl w:val="0"/>
          <w:numId w:val="76"/>
        </w:numPr>
        <w:ind w:hanging="720"/>
      </w:pPr>
      <w:r w:rsidRPr="001A44C9">
        <w:t>wages for Harvest Work;</w:t>
      </w:r>
    </w:p>
    <w:p w:rsidR="001C5B6E" w:rsidRPr="001A44C9" w:rsidRDefault="001C5B6E" w:rsidP="005C5FE1">
      <w:pPr>
        <w:pStyle w:val="Definitiontext0"/>
        <w:numPr>
          <w:ilvl w:val="0"/>
          <w:numId w:val="76"/>
        </w:numPr>
        <w:ind w:hanging="720"/>
      </w:pPr>
      <w:r w:rsidRPr="001A44C9">
        <w:t>contact details for organisations hiring Harvest Workers; and</w:t>
      </w:r>
    </w:p>
    <w:p w:rsidR="001C5B6E" w:rsidRPr="001A44C9" w:rsidRDefault="001C5B6E" w:rsidP="005C5FE1">
      <w:pPr>
        <w:pStyle w:val="Definitiontext0"/>
        <w:numPr>
          <w:ilvl w:val="0"/>
          <w:numId w:val="76"/>
        </w:numPr>
        <w:ind w:hanging="720"/>
      </w:pPr>
      <w:r w:rsidRPr="001A44C9">
        <w:t xml:space="preserve">any other information the Provider or </w:t>
      </w:r>
      <w:r w:rsidR="00082685" w:rsidRPr="001A44C9">
        <w:rPr>
          <w:rStyle w:val="GDV7-Pink"/>
          <w:color w:val="auto"/>
        </w:rPr>
        <w:t>the Department</w:t>
      </w:r>
      <w:r w:rsidRPr="001A44C9">
        <w:t xml:space="preserve"> considers relevant.</w:t>
      </w:r>
    </w:p>
    <w:p w:rsidR="001C5B6E" w:rsidRPr="001A44C9" w:rsidRDefault="001C5B6E" w:rsidP="00906688">
      <w:pPr>
        <w:pStyle w:val="Definitiontext0"/>
      </w:pPr>
      <w:r w:rsidRPr="001A44C9">
        <w:t>‘</w:t>
      </w:r>
      <w:r w:rsidRPr="001A44C9">
        <w:rPr>
          <w:b/>
        </w:rPr>
        <w:t>Harvest Labour Services</w:t>
      </w:r>
      <w:r w:rsidRPr="001A44C9">
        <w:t>’ or ‘</w:t>
      </w:r>
      <w:r w:rsidRPr="001A44C9">
        <w:rPr>
          <w:b/>
        </w:rPr>
        <w:t>HLS</w:t>
      </w:r>
      <w:r w:rsidRPr="001A44C9">
        <w:t>’ means the Services specified in</w:t>
      </w:r>
      <w:r w:rsidR="007A2976" w:rsidRPr="001A44C9">
        <w:t xml:space="preserve"> Part D</w:t>
      </w:r>
      <w:r w:rsidRPr="001A44C9">
        <w:t>.</w:t>
      </w:r>
    </w:p>
    <w:p w:rsidR="001C5B6E" w:rsidRPr="001A44C9" w:rsidRDefault="001C5B6E" w:rsidP="00906688">
      <w:pPr>
        <w:pStyle w:val="Definitiontext0"/>
      </w:pPr>
      <w:r w:rsidRPr="001A44C9">
        <w:t>‘</w:t>
      </w:r>
      <w:r w:rsidRPr="001A44C9">
        <w:rPr>
          <w:b/>
        </w:rPr>
        <w:t>Harvest Period</w:t>
      </w:r>
      <w:r w:rsidRPr="001A44C9">
        <w:t xml:space="preserve">’ means </w:t>
      </w:r>
      <w:r w:rsidR="0030660C" w:rsidRPr="001A44C9">
        <w:t xml:space="preserve">a </w:t>
      </w:r>
      <w:r w:rsidRPr="001A44C9">
        <w:t xml:space="preserve">time period of that name set out in </w:t>
      </w:r>
      <w:r w:rsidR="007D465A" w:rsidRPr="001A44C9">
        <w:t>i</w:t>
      </w:r>
      <w:r w:rsidRPr="001A44C9">
        <w:t xml:space="preserve">tem </w:t>
      </w:r>
      <w:r w:rsidR="006779AA" w:rsidRPr="001A44C9">
        <w:t>8</w:t>
      </w:r>
      <w:r w:rsidRPr="001A44C9">
        <w:t>.</w:t>
      </w:r>
      <w:r w:rsidR="00A72B46" w:rsidRPr="001A44C9">
        <w:t>9</w:t>
      </w:r>
      <w:r w:rsidRPr="001A44C9">
        <w:t xml:space="preserve"> of </w:t>
      </w:r>
      <w:r w:rsidR="00F44FA1" w:rsidRPr="001A44C9">
        <w:t>Schedule 1</w:t>
      </w:r>
      <w:r w:rsidR="00EF4738" w:rsidRPr="001A44C9">
        <w:t>,</w:t>
      </w:r>
      <w:r w:rsidR="00171792" w:rsidRPr="001A44C9">
        <w:t xml:space="preserve"> as varied by the Department in accordan</w:t>
      </w:r>
      <w:r w:rsidR="0030660C" w:rsidRPr="001A44C9">
        <w:t>c</w:t>
      </w:r>
      <w:r w:rsidR="00171792" w:rsidRPr="001A44C9">
        <w:t>e with clause</w:t>
      </w:r>
      <w:r w:rsidR="00C96AF7" w:rsidRPr="001A44C9">
        <w:t xml:space="preserve"> </w:t>
      </w:r>
      <w:r w:rsidR="00C96AF7" w:rsidRPr="001A44C9">
        <w:fldChar w:fldCharType="begin"/>
      </w:r>
      <w:r w:rsidR="00C96AF7" w:rsidRPr="001A44C9">
        <w:instrText xml:space="preserve"> REF _Ref396746602 \w \h </w:instrText>
      </w:r>
      <w:r w:rsidR="005922A0" w:rsidRPr="001A44C9">
        <w:instrText xml:space="preserve"> \* MERGEFORMAT </w:instrText>
      </w:r>
      <w:r w:rsidR="00C96AF7" w:rsidRPr="001A44C9">
        <w:fldChar w:fldCharType="separate"/>
      </w:r>
      <w:r w:rsidR="00BF3782">
        <w:t>134.3</w:t>
      </w:r>
      <w:r w:rsidR="00C96AF7" w:rsidRPr="001A44C9">
        <w:fldChar w:fldCharType="end"/>
      </w:r>
      <w:r w:rsidRPr="001A44C9">
        <w:t>.</w:t>
      </w:r>
    </w:p>
    <w:p w:rsidR="001C5B6E" w:rsidRPr="001A44C9" w:rsidRDefault="001C5B6E" w:rsidP="00906688">
      <w:pPr>
        <w:pStyle w:val="Definitiontext0"/>
      </w:pPr>
      <w:r w:rsidRPr="001A44C9">
        <w:t>‘</w:t>
      </w:r>
      <w:r w:rsidRPr="001A44C9">
        <w:rPr>
          <w:b/>
        </w:rPr>
        <w:t>Harvest Placement</w:t>
      </w:r>
      <w:r w:rsidRPr="001A44C9">
        <w:t>’ means the placement of a Harvest Worker into a Harvest Vacancy.</w:t>
      </w:r>
    </w:p>
    <w:p w:rsidR="001C5B6E" w:rsidRPr="001A44C9" w:rsidRDefault="001C5B6E" w:rsidP="00906688">
      <w:pPr>
        <w:pStyle w:val="Definitiontext0"/>
      </w:pPr>
      <w:r w:rsidRPr="001A44C9">
        <w:t>‘</w:t>
      </w:r>
      <w:r w:rsidRPr="001A44C9">
        <w:rPr>
          <w:b/>
        </w:rPr>
        <w:t>Harvest Placement Fee</w:t>
      </w:r>
      <w:r w:rsidRPr="001A44C9">
        <w:t xml:space="preserve">’ means the Fee </w:t>
      </w:r>
      <w:r w:rsidR="0030660C" w:rsidRPr="001A44C9">
        <w:t xml:space="preserve">for a Harvest Placement that </w:t>
      </w:r>
      <w:r w:rsidRPr="001A44C9">
        <w:t>the Provider may claim in accordance with clause</w:t>
      </w:r>
      <w:r w:rsidR="00680202" w:rsidRPr="001A44C9">
        <w:t xml:space="preserve"> </w:t>
      </w:r>
      <w:r w:rsidR="00A72B46" w:rsidRPr="001A44C9">
        <w:fldChar w:fldCharType="begin"/>
      </w:r>
      <w:r w:rsidR="00A72B46" w:rsidRPr="001A44C9">
        <w:instrText xml:space="preserve"> REF _Ref400021591 \r \h </w:instrText>
      </w:r>
      <w:r w:rsidR="005922A0" w:rsidRPr="001A44C9">
        <w:instrText xml:space="preserve"> \* MERGEFORMAT </w:instrText>
      </w:r>
      <w:r w:rsidR="00A72B46" w:rsidRPr="001A44C9">
        <w:fldChar w:fldCharType="separate"/>
      </w:r>
      <w:r w:rsidR="00BF3782">
        <w:t>135.1</w:t>
      </w:r>
      <w:r w:rsidR="00A72B46" w:rsidRPr="001A44C9">
        <w:fldChar w:fldCharType="end"/>
      </w:r>
      <w:r w:rsidRPr="001A44C9">
        <w:t>.</w:t>
      </w:r>
    </w:p>
    <w:p w:rsidR="001C5B6E" w:rsidRPr="001A44C9" w:rsidRDefault="001C5B6E" w:rsidP="00906688">
      <w:pPr>
        <w:pStyle w:val="Definitiontext0"/>
      </w:pPr>
      <w:r w:rsidRPr="001A44C9">
        <w:t>‘</w:t>
      </w:r>
      <w:r w:rsidRPr="001A44C9">
        <w:rPr>
          <w:b/>
        </w:rPr>
        <w:t>Harvest Service Fee</w:t>
      </w:r>
      <w:r w:rsidRPr="001A44C9">
        <w:t xml:space="preserve">’ means those </w:t>
      </w:r>
      <w:r w:rsidR="00AD03FB" w:rsidRPr="001A44C9">
        <w:t>F</w:t>
      </w:r>
      <w:r w:rsidRPr="001A44C9">
        <w:t>ees the Provider may claim in accordance with clause</w:t>
      </w:r>
      <w:r w:rsidR="0030660C" w:rsidRPr="001A44C9">
        <w:t xml:space="preserve"> </w:t>
      </w:r>
      <w:r w:rsidR="0030660C" w:rsidRPr="001A44C9">
        <w:fldChar w:fldCharType="begin"/>
      </w:r>
      <w:r w:rsidR="0030660C" w:rsidRPr="001A44C9">
        <w:instrText xml:space="preserve"> REF _Ref396749638 \w \h </w:instrText>
      </w:r>
      <w:r w:rsidR="005922A0" w:rsidRPr="001A44C9">
        <w:instrText xml:space="preserve"> \* MERGEFORMAT </w:instrText>
      </w:r>
      <w:r w:rsidR="0030660C" w:rsidRPr="001A44C9">
        <w:fldChar w:fldCharType="separate"/>
      </w:r>
      <w:r w:rsidR="00BF3782">
        <w:t>135.5</w:t>
      </w:r>
      <w:r w:rsidR="0030660C" w:rsidRPr="001A44C9">
        <w:fldChar w:fldCharType="end"/>
      </w:r>
      <w:r w:rsidRPr="001A44C9">
        <w:t>.</w:t>
      </w:r>
    </w:p>
    <w:p w:rsidR="001C5B6E" w:rsidRPr="001A44C9" w:rsidRDefault="001C5B6E" w:rsidP="00906688">
      <w:pPr>
        <w:pStyle w:val="Definitiontext0"/>
      </w:pPr>
      <w:r w:rsidRPr="001A44C9">
        <w:t>‘</w:t>
      </w:r>
      <w:hyperlink r:id="rId26" w:history="1">
        <w:r w:rsidRPr="001A44C9">
          <w:rPr>
            <w:rStyle w:val="Hyperlink"/>
            <w:b/>
            <w:color w:val="auto"/>
            <w:u w:val="none"/>
          </w:rPr>
          <w:t>Harvest Trail Website</w:t>
        </w:r>
      </w:hyperlink>
      <w:r w:rsidRPr="001A44C9">
        <w:t xml:space="preserve">’ means the website hosted by the Department available at </w:t>
      </w:r>
      <w:r w:rsidRPr="001A44C9">
        <w:rPr>
          <w:u w:val="single"/>
        </w:rPr>
        <w:t>www.harvesttrail.gov.au</w:t>
      </w:r>
      <w:r w:rsidRPr="001A44C9">
        <w:t>.</w:t>
      </w:r>
    </w:p>
    <w:p w:rsidR="001C5B6E" w:rsidRPr="001A44C9" w:rsidRDefault="001C5B6E" w:rsidP="00906688">
      <w:pPr>
        <w:pStyle w:val="Definitiontext0"/>
      </w:pPr>
      <w:r w:rsidRPr="001A44C9">
        <w:t>‘</w:t>
      </w:r>
      <w:r w:rsidRPr="001A44C9">
        <w:rPr>
          <w:b/>
        </w:rPr>
        <w:t>Harvest Vacancy</w:t>
      </w:r>
      <w:r w:rsidRPr="001A44C9">
        <w:t xml:space="preserve">’ means a vacancy that: </w:t>
      </w:r>
    </w:p>
    <w:p w:rsidR="001C5B6E" w:rsidRPr="001A44C9" w:rsidRDefault="001C5B6E" w:rsidP="005C5FE1">
      <w:pPr>
        <w:pStyle w:val="Definitiontext0"/>
        <w:numPr>
          <w:ilvl w:val="0"/>
          <w:numId w:val="52"/>
        </w:numPr>
        <w:ind w:hanging="720"/>
      </w:pPr>
      <w:r w:rsidRPr="001A44C9">
        <w:t>involves Harvest Work;</w:t>
      </w:r>
    </w:p>
    <w:p w:rsidR="001C5B6E" w:rsidRPr="001A44C9" w:rsidRDefault="001C5B6E" w:rsidP="005C5FE1">
      <w:pPr>
        <w:pStyle w:val="Definitiontext0"/>
        <w:numPr>
          <w:ilvl w:val="0"/>
          <w:numId w:val="52"/>
        </w:numPr>
        <w:ind w:hanging="720"/>
      </w:pPr>
      <w:r w:rsidRPr="001A44C9">
        <w:t>takes place during the Harvest Period;</w:t>
      </w:r>
    </w:p>
    <w:p w:rsidR="001C5B6E" w:rsidRPr="001A44C9" w:rsidRDefault="001C5B6E" w:rsidP="005C5FE1">
      <w:pPr>
        <w:pStyle w:val="Definitiontext0"/>
        <w:numPr>
          <w:ilvl w:val="0"/>
          <w:numId w:val="52"/>
        </w:numPr>
        <w:ind w:hanging="720"/>
      </w:pPr>
      <w:r w:rsidRPr="001A44C9">
        <w:t>does not contravene Commonwealth, state or territory legislation;</w:t>
      </w:r>
    </w:p>
    <w:p w:rsidR="001C5B6E" w:rsidRPr="001A44C9" w:rsidRDefault="001C5B6E" w:rsidP="005C5FE1">
      <w:pPr>
        <w:pStyle w:val="Definitiontext0"/>
        <w:numPr>
          <w:ilvl w:val="0"/>
          <w:numId w:val="52"/>
        </w:numPr>
        <w:ind w:hanging="720"/>
      </w:pPr>
      <w:r w:rsidRPr="001A44C9">
        <w:t>provides terms and conditions of employment which are consistent with the relevant workplace relations laws, or any instrument made under such laws, and</w:t>
      </w:r>
      <w:r w:rsidR="00A96896" w:rsidRPr="001A44C9">
        <w:t xml:space="preserve"> </w:t>
      </w:r>
      <w:r w:rsidRPr="001A44C9">
        <w:rPr>
          <w:rStyle w:val="GDV5-Orange"/>
          <w:color w:val="auto"/>
        </w:rPr>
        <w:t>work health and safety</w:t>
      </w:r>
      <w:r w:rsidRPr="001A44C9">
        <w:t xml:space="preserve"> laws, or any instrument made under such laws; and</w:t>
      </w:r>
    </w:p>
    <w:p w:rsidR="001C5B6E" w:rsidRPr="001A44C9" w:rsidRDefault="001C5B6E" w:rsidP="005C5FE1">
      <w:pPr>
        <w:pStyle w:val="ListParagraph"/>
        <w:numPr>
          <w:ilvl w:val="0"/>
          <w:numId w:val="52"/>
        </w:numPr>
        <w:spacing w:before="60" w:after="120"/>
        <w:ind w:hanging="720"/>
        <w:rPr>
          <w:rStyle w:val="DefinitionText"/>
          <w:color w:val="auto"/>
        </w:rPr>
      </w:pPr>
      <w:r w:rsidRPr="001A44C9">
        <w:rPr>
          <w:rStyle w:val="DefinitionText"/>
          <w:color w:val="auto"/>
        </w:rPr>
        <w:t>is as otherwise described in any Guidelines.</w:t>
      </w:r>
    </w:p>
    <w:p w:rsidR="007976FE" w:rsidRPr="001A44C9" w:rsidRDefault="007976FE" w:rsidP="007976FE">
      <w:pPr>
        <w:pStyle w:val="Definitiontext0"/>
        <w:rPr>
          <w:rStyle w:val="DefinitionText"/>
          <w:color w:val="auto"/>
        </w:rPr>
      </w:pPr>
      <w:r w:rsidRPr="001A44C9">
        <w:rPr>
          <w:rStyle w:val="DefinitionText"/>
          <w:color w:val="auto"/>
        </w:rPr>
        <w:t>‘</w:t>
      </w:r>
      <w:r w:rsidRPr="001A44C9">
        <w:rPr>
          <w:rStyle w:val="DefinitionText"/>
          <w:b/>
          <w:color w:val="auto"/>
        </w:rPr>
        <w:t>Harvest Work</w:t>
      </w:r>
      <w:r w:rsidRPr="001A44C9">
        <w:rPr>
          <w:rStyle w:val="DefinitionText"/>
          <w:color w:val="auto"/>
        </w:rPr>
        <w:t>’ means work that includes:</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harvesting, cleaning and packing fruit and vegetables;</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harvesting cereals and other horticultural crops;</w:t>
      </w:r>
    </w:p>
    <w:p w:rsidR="00FC2707" w:rsidRPr="001A44C9" w:rsidRDefault="00FC2707" w:rsidP="005C5FE1">
      <w:pPr>
        <w:pStyle w:val="Definitiontext0"/>
        <w:numPr>
          <w:ilvl w:val="0"/>
          <w:numId w:val="53"/>
        </w:numPr>
        <w:ind w:hanging="720"/>
        <w:rPr>
          <w:rStyle w:val="DefinitionText"/>
          <w:color w:val="auto"/>
        </w:rPr>
      </w:pPr>
      <w:r w:rsidRPr="001A44C9">
        <w:rPr>
          <w:rStyle w:val="DefinitionText"/>
          <w:color w:val="auto"/>
        </w:rPr>
        <w:t>pruning and trimming vines and fruit trees;</w:t>
      </w:r>
    </w:p>
    <w:p w:rsidR="00FC2707" w:rsidRPr="001A44C9" w:rsidRDefault="00FC2707" w:rsidP="005C5FE1">
      <w:pPr>
        <w:pStyle w:val="Definitiontext0"/>
        <w:numPr>
          <w:ilvl w:val="0"/>
          <w:numId w:val="53"/>
        </w:numPr>
        <w:ind w:hanging="720"/>
        <w:rPr>
          <w:rStyle w:val="DefinitionText"/>
          <w:color w:val="auto"/>
        </w:rPr>
      </w:pPr>
      <w:r w:rsidRPr="001A44C9">
        <w:rPr>
          <w:rStyle w:val="DefinitionText"/>
          <w:color w:val="auto"/>
        </w:rPr>
        <w:t>thinning and trimming flowers;</w:t>
      </w:r>
    </w:p>
    <w:p w:rsidR="0000752F" w:rsidRPr="001A44C9" w:rsidRDefault="0000752F" w:rsidP="005C5FE1">
      <w:pPr>
        <w:pStyle w:val="Definitiontext0"/>
        <w:numPr>
          <w:ilvl w:val="0"/>
          <w:numId w:val="53"/>
        </w:numPr>
        <w:ind w:hanging="720"/>
        <w:rPr>
          <w:rStyle w:val="DefinitionText"/>
          <w:color w:val="auto"/>
        </w:rPr>
      </w:pPr>
      <w:r w:rsidRPr="001A44C9">
        <w:rPr>
          <w:rStyle w:val="DefinitionText"/>
          <w:color w:val="auto"/>
        </w:rPr>
        <w:t>chipping and weeding;</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operating harvesting equipment; and</w:t>
      </w:r>
    </w:p>
    <w:p w:rsidR="007976FE" w:rsidRPr="001A44C9" w:rsidRDefault="007976FE" w:rsidP="005C5FE1">
      <w:pPr>
        <w:pStyle w:val="Definitiontext0"/>
        <w:numPr>
          <w:ilvl w:val="0"/>
          <w:numId w:val="53"/>
        </w:numPr>
        <w:ind w:hanging="720"/>
        <w:rPr>
          <w:rStyle w:val="DefinitionText"/>
          <w:color w:val="auto"/>
        </w:rPr>
      </w:pPr>
      <w:r w:rsidRPr="001A44C9">
        <w:rPr>
          <w:rStyle w:val="DefinitionText"/>
          <w:color w:val="auto"/>
        </w:rPr>
        <w:t>any other like activities, as specified in any Guidelines,</w:t>
      </w:r>
    </w:p>
    <w:p w:rsidR="007976FE" w:rsidRPr="001A44C9" w:rsidRDefault="007976FE" w:rsidP="007976FE">
      <w:pPr>
        <w:pStyle w:val="Definitiontext0"/>
        <w:rPr>
          <w:rStyle w:val="DefinitionText"/>
          <w:color w:val="auto"/>
        </w:rPr>
      </w:pPr>
      <w:r w:rsidRPr="001A44C9">
        <w:rPr>
          <w:rStyle w:val="DefinitionText"/>
          <w:color w:val="auto"/>
        </w:rPr>
        <w:t>but does not include:</w:t>
      </w:r>
    </w:p>
    <w:p w:rsidR="007976FE" w:rsidRPr="001A44C9" w:rsidRDefault="007976FE" w:rsidP="005C5FE1">
      <w:pPr>
        <w:pStyle w:val="Definitiontext0"/>
        <w:numPr>
          <w:ilvl w:val="0"/>
          <w:numId w:val="53"/>
        </w:numPr>
        <w:ind w:left="709" w:hanging="709"/>
        <w:rPr>
          <w:rStyle w:val="DefinitionText"/>
          <w:color w:val="auto"/>
        </w:rPr>
      </w:pPr>
      <w:r w:rsidRPr="001A44C9">
        <w:rPr>
          <w:rStyle w:val="DefinitionText"/>
          <w:color w:val="auto"/>
        </w:rPr>
        <w:t xml:space="preserve">planting of any horticultural crops in preparation for a </w:t>
      </w:r>
      <w:r w:rsidR="00B75F23" w:rsidRPr="001A44C9">
        <w:rPr>
          <w:rStyle w:val="DefinitionText"/>
          <w:color w:val="auto"/>
        </w:rPr>
        <w:t>h</w:t>
      </w:r>
      <w:r w:rsidRPr="001A44C9">
        <w:rPr>
          <w:rStyle w:val="DefinitionText"/>
          <w:color w:val="auto"/>
        </w:rPr>
        <w:t>arvest; or</w:t>
      </w:r>
    </w:p>
    <w:p w:rsidR="007976FE" w:rsidRPr="001A44C9" w:rsidRDefault="007976FE" w:rsidP="005C5FE1">
      <w:pPr>
        <w:pStyle w:val="Definitiontext0"/>
        <w:numPr>
          <w:ilvl w:val="0"/>
          <w:numId w:val="53"/>
        </w:numPr>
        <w:ind w:left="709" w:hanging="709"/>
        <w:rPr>
          <w:rStyle w:val="DefinitionText"/>
          <w:color w:val="auto"/>
        </w:rPr>
      </w:pPr>
      <w:r w:rsidRPr="001A44C9">
        <w:rPr>
          <w:rStyle w:val="DefinitionText"/>
          <w:color w:val="auto"/>
        </w:rPr>
        <w:t xml:space="preserve">any work in relation to any crops which are not horticultural crops, as determined by the Department </w:t>
      </w:r>
      <w:r w:rsidR="00BA0538" w:rsidRPr="001A44C9">
        <w:rPr>
          <w:rStyle w:val="DefinitionText"/>
          <w:color w:val="auto"/>
        </w:rPr>
        <w:t>at</w:t>
      </w:r>
      <w:r w:rsidRPr="001A44C9">
        <w:rPr>
          <w:rStyle w:val="DefinitionText"/>
          <w:color w:val="auto"/>
        </w:rPr>
        <w:t xml:space="preserve"> its absolute discretion</w:t>
      </w:r>
      <w:r w:rsidR="00BA0538" w:rsidRPr="001A44C9">
        <w:rPr>
          <w:rStyle w:val="DefinitionText"/>
          <w:color w:val="auto"/>
        </w:rPr>
        <w:t>,</w:t>
      </w:r>
      <w:r w:rsidRPr="001A44C9">
        <w:rPr>
          <w:rStyle w:val="DefinitionText"/>
          <w:color w:val="auto"/>
        </w:rPr>
        <w:t xml:space="preserve"> and including as specified in any Guidelines.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Harvest Worker</w:t>
      </w:r>
      <w:r w:rsidRPr="001A44C9">
        <w:rPr>
          <w:rStyle w:val="DefinitionText"/>
          <w:color w:val="auto"/>
        </w:rPr>
        <w:t>’ means a person who is not prohibited by law from working in Australia.</w:t>
      </w:r>
    </w:p>
    <w:p w:rsidR="001C4C4E" w:rsidRPr="002E5E60" w:rsidRDefault="001C5B6E" w:rsidP="00906688">
      <w:pPr>
        <w:pStyle w:val="Definitiontext0"/>
        <w:rPr>
          <w:rStyle w:val="GDV5-Orange"/>
          <w:strike/>
          <w:color w:val="00B0F0"/>
        </w:rPr>
      </w:pPr>
      <w:r w:rsidRPr="001C4C4E">
        <w:rPr>
          <w:rStyle w:val="GDV5-Orange"/>
          <w:strike/>
          <w:color w:val="00B0F0"/>
        </w:rPr>
        <w:t>‘</w:t>
      </w:r>
      <w:r w:rsidRPr="001C4C4E">
        <w:rPr>
          <w:rStyle w:val="GDV5-Orange"/>
          <w:b/>
          <w:strike/>
          <w:color w:val="00B0F0"/>
        </w:rPr>
        <w:t>Implementation and Outcomes Report</w:t>
      </w:r>
      <w:r w:rsidRPr="001C4C4E">
        <w:rPr>
          <w:rStyle w:val="GDV5-Orange"/>
          <w:strike/>
          <w:color w:val="00B0F0"/>
        </w:rPr>
        <w:t>’ means a report in accordance with the Indigenous Opportunities Policy Guidelines.</w:t>
      </w:r>
      <w:r w:rsidR="002E5E60">
        <w:rPr>
          <w:rStyle w:val="GDV5-Orange"/>
          <w:strike/>
          <w:color w:val="00B0F0"/>
        </w:rPr>
        <w:t xml:space="preserve"> </w:t>
      </w:r>
      <w:r w:rsidR="001C4C4E" w:rsidRPr="001C4C4E">
        <w:rPr>
          <w:rStyle w:val="GDV5-Orange"/>
          <w:b/>
          <w:color w:val="00B0F0"/>
        </w:rPr>
        <w:t>GDV 1</w:t>
      </w:r>
    </w:p>
    <w:p w:rsidR="001C4C4E" w:rsidRPr="002E5E60" w:rsidRDefault="001C4C4E" w:rsidP="00906688">
      <w:pPr>
        <w:pStyle w:val="Definitiontext0"/>
        <w:rPr>
          <w:rStyle w:val="GDV5-Orange"/>
          <w:rFonts w:cstheme="minorHAnsi"/>
          <w:iCs/>
          <w:color w:val="00B0F0"/>
          <w:szCs w:val="22"/>
        </w:rPr>
      </w:pPr>
      <w:r w:rsidRPr="001C4C4E">
        <w:rPr>
          <w:rFonts w:cstheme="minorHAnsi"/>
          <w:b/>
          <w:iCs/>
          <w:color w:val="00B0F0"/>
          <w:szCs w:val="22"/>
        </w:rPr>
        <w:t xml:space="preserve">‘Indigenous Enterprise’ </w:t>
      </w:r>
      <w:r w:rsidRPr="001C4C4E">
        <w:rPr>
          <w:rFonts w:cstheme="minorHAnsi"/>
          <w:iCs/>
          <w:color w:val="00B0F0"/>
          <w:szCs w:val="22"/>
        </w:rPr>
        <w:t xml:space="preserve">means an organisation that is 50 per cent or more owned by Aboriginal or Torres Strait Islander persons and is operating as a business. </w:t>
      </w:r>
      <w:r w:rsidRPr="001C4C4E">
        <w:rPr>
          <w:rFonts w:cstheme="minorHAnsi"/>
          <w:b/>
          <w:iCs/>
          <w:color w:val="00B0F0"/>
          <w:szCs w:val="22"/>
        </w:rPr>
        <w:t>GDV 1</w:t>
      </w:r>
    </w:p>
    <w:p w:rsidR="001C4C4E" w:rsidRPr="002E5E60" w:rsidRDefault="00825DC5" w:rsidP="00906688">
      <w:pPr>
        <w:pStyle w:val="Definitiontext0"/>
        <w:rPr>
          <w:rStyle w:val="DefinitionText"/>
          <w:strike/>
          <w:color w:val="00B0F0"/>
        </w:rPr>
      </w:pPr>
      <w:r w:rsidRPr="001C4C4E">
        <w:rPr>
          <w:rFonts w:cstheme="minorHAnsi"/>
          <w:b/>
          <w:iCs/>
          <w:strike/>
          <w:color w:val="00B0F0"/>
          <w:szCs w:val="22"/>
        </w:rPr>
        <w:t xml:space="preserve">‘Indigenous Opportunities Policy Administrator’ </w:t>
      </w:r>
      <w:r w:rsidRPr="001C4C4E">
        <w:rPr>
          <w:rFonts w:cstheme="minorHAnsi"/>
          <w:iCs/>
          <w:strike/>
          <w:color w:val="00B0F0"/>
          <w:szCs w:val="22"/>
        </w:rPr>
        <w:t>or</w:t>
      </w:r>
      <w:r w:rsidRPr="001C4C4E">
        <w:rPr>
          <w:rFonts w:cstheme="minorHAnsi"/>
          <w:b/>
          <w:iCs/>
          <w:strike/>
          <w:color w:val="00B0F0"/>
          <w:szCs w:val="22"/>
        </w:rPr>
        <w:t xml:space="preserve"> ‘IOP Administrator’ </w:t>
      </w:r>
      <w:r w:rsidRPr="001C4C4E">
        <w:rPr>
          <w:rFonts w:cstheme="minorHAnsi"/>
          <w:iCs/>
          <w:strike/>
          <w:color w:val="00B0F0"/>
          <w:szCs w:val="22"/>
        </w:rPr>
        <w:t>means the Indigenous Opportunities Policy Administrator in the Department of Prime Minister and Cabinet, or any other agency or department as may administer the Indigenous Opportunities Policy on behalf of the Commonwealth from time to time.</w:t>
      </w:r>
      <w:r w:rsidR="001C4C4E" w:rsidRPr="001C4C4E">
        <w:rPr>
          <w:rStyle w:val="GDV5-Orange"/>
          <w:b/>
          <w:color w:val="00B0F0"/>
        </w:rPr>
        <w:t>GDV 1</w:t>
      </w:r>
    </w:p>
    <w:p w:rsidR="001C4C4E" w:rsidRPr="002E5E60" w:rsidRDefault="001C5B6E" w:rsidP="00906688">
      <w:pPr>
        <w:pStyle w:val="Definitiontext0"/>
        <w:rPr>
          <w:rStyle w:val="Hyperlink"/>
          <w:strike/>
          <w:color w:val="00B0F0"/>
        </w:rPr>
      </w:pPr>
      <w:r w:rsidRPr="001C4C4E">
        <w:rPr>
          <w:rStyle w:val="GDV5-Orange"/>
          <w:strike/>
          <w:color w:val="00B0F0"/>
        </w:rPr>
        <w:t>‘</w:t>
      </w:r>
      <w:r w:rsidRPr="001C4C4E">
        <w:rPr>
          <w:rStyle w:val="GDV5-Orange"/>
          <w:b/>
          <w:strike/>
          <w:color w:val="00B0F0"/>
        </w:rPr>
        <w:t>Indigenous Opportunities Policy Guidelines</w:t>
      </w:r>
      <w:r w:rsidRPr="001C4C4E">
        <w:rPr>
          <w:rStyle w:val="GDV5-Orange"/>
          <w:strike/>
          <w:color w:val="00B0F0"/>
        </w:rPr>
        <w:t xml:space="preserve">’ means the Guidelines relating to Indigenous Training, Employment and Supplier Plans, as amended by </w:t>
      </w:r>
      <w:r w:rsidRPr="001C4C4E">
        <w:rPr>
          <w:strike/>
          <w:color w:val="00B0F0"/>
        </w:rPr>
        <w:t>the Department</w:t>
      </w:r>
      <w:r w:rsidRPr="001C4C4E">
        <w:rPr>
          <w:rStyle w:val="GDV5-Orange"/>
          <w:strike/>
          <w:color w:val="00B0F0"/>
        </w:rPr>
        <w:t xml:space="preserve"> </w:t>
      </w:r>
      <w:r w:rsidR="00401F4C" w:rsidRPr="001C4C4E">
        <w:rPr>
          <w:rStyle w:val="GDV5-Orange"/>
          <w:strike/>
          <w:color w:val="00B0F0"/>
        </w:rPr>
        <w:t xml:space="preserve">of Prime Minister and Cabinet </w:t>
      </w:r>
      <w:r w:rsidRPr="001C4C4E">
        <w:rPr>
          <w:rStyle w:val="GDV5-Orange"/>
          <w:strike/>
          <w:color w:val="00B0F0"/>
        </w:rPr>
        <w:t xml:space="preserve">from time to time, and available at: </w:t>
      </w:r>
      <w:hyperlink r:id="rId27" w:history="1">
        <w:r w:rsidR="00343B9A" w:rsidRPr="001C4C4E">
          <w:rPr>
            <w:rStyle w:val="Hyperlink"/>
            <w:strike/>
            <w:color w:val="00B0F0"/>
          </w:rPr>
          <w:t>http://docs.Employment.gov.au/node/12516.</w:t>
        </w:r>
      </w:hyperlink>
      <w:r w:rsidR="001C4C4E" w:rsidRPr="001C4C4E">
        <w:rPr>
          <w:rStyle w:val="GDV5-Orange"/>
          <w:b/>
          <w:color w:val="00B0F0"/>
        </w:rPr>
        <w:t>GDV 1</w:t>
      </w:r>
    </w:p>
    <w:p w:rsidR="003613BD" w:rsidRPr="005D59CD" w:rsidRDefault="003613BD" w:rsidP="00607E02">
      <w:pPr>
        <w:pStyle w:val="Definitiontext0"/>
      </w:pPr>
      <w:r w:rsidRPr="005D59CD">
        <w:rPr>
          <w:rStyle w:val="GDV5-Orange"/>
          <w:b/>
          <w:color w:val="auto"/>
        </w:rPr>
        <w:t>‘Indigenous Outcome</w:t>
      </w:r>
      <w:r w:rsidR="002D63F6" w:rsidRPr="005D59CD">
        <w:rPr>
          <w:rStyle w:val="GDV5-Orange"/>
          <w:b/>
          <w:color w:val="auto"/>
        </w:rPr>
        <w:t>s</w:t>
      </w:r>
      <w:r w:rsidRPr="005D59CD">
        <w:rPr>
          <w:rStyle w:val="GDV5-Orange"/>
          <w:b/>
          <w:color w:val="auto"/>
        </w:rPr>
        <w:t xml:space="preserve"> Target</w:t>
      </w:r>
      <w:r w:rsidR="002D63F6" w:rsidRPr="005D59CD">
        <w:rPr>
          <w:rStyle w:val="GDV5-Orange"/>
          <w:b/>
          <w:color w:val="auto"/>
        </w:rPr>
        <w:t>s</w:t>
      </w:r>
      <w:r w:rsidRPr="005D59CD">
        <w:rPr>
          <w:rStyle w:val="GDV5-Orange"/>
          <w:b/>
          <w:color w:val="auto"/>
        </w:rPr>
        <w:t>’</w:t>
      </w:r>
      <w:r w:rsidRPr="005D59CD">
        <w:rPr>
          <w:rStyle w:val="GDV5-Orange"/>
          <w:color w:val="auto"/>
        </w:rPr>
        <w:t xml:space="preserve"> means </w:t>
      </w:r>
      <w:r w:rsidRPr="005D59CD">
        <w:t xml:space="preserve">the Provider’s requisite </w:t>
      </w:r>
      <w:r w:rsidR="00057039" w:rsidRPr="005D59CD">
        <w:t>proportion</w:t>
      </w:r>
      <w:r w:rsidRPr="005D59CD">
        <w:t xml:space="preserve"> of </w:t>
      </w:r>
      <w:r w:rsidR="008925C2" w:rsidRPr="005D59CD">
        <w:t>4</w:t>
      </w:r>
      <w:r w:rsidR="00972BEC" w:rsidRPr="005D59CD">
        <w:t xml:space="preserve"> </w:t>
      </w:r>
      <w:r w:rsidR="008925C2" w:rsidRPr="005D59CD">
        <w:t>Week</w:t>
      </w:r>
      <w:r w:rsidR="00972BEC" w:rsidRPr="005D59CD">
        <w:t xml:space="preserve"> Period</w:t>
      </w:r>
      <w:r w:rsidR="008925C2" w:rsidRPr="005D59CD">
        <w:t>, 12</w:t>
      </w:r>
      <w:r w:rsidR="00972BEC" w:rsidRPr="005D59CD">
        <w:t xml:space="preserve"> </w:t>
      </w:r>
      <w:r w:rsidR="008925C2" w:rsidRPr="005D59CD">
        <w:t xml:space="preserve">Week </w:t>
      </w:r>
      <w:r w:rsidR="00972BEC" w:rsidRPr="005D59CD">
        <w:t xml:space="preserve">Period </w:t>
      </w:r>
      <w:r w:rsidR="008925C2" w:rsidRPr="005D59CD">
        <w:t xml:space="preserve">and </w:t>
      </w:r>
      <w:r w:rsidRPr="005D59CD">
        <w:t>26</w:t>
      </w:r>
      <w:r w:rsidR="00972BEC" w:rsidRPr="005D59CD">
        <w:t xml:space="preserve"> </w:t>
      </w:r>
      <w:r w:rsidRPr="005D59CD">
        <w:t xml:space="preserve">Week </w:t>
      </w:r>
      <w:r w:rsidR="00972BEC" w:rsidRPr="005D59CD">
        <w:t xml:space="preserve">Period </w:t>
      </w:r>
      <w:r w:rsidRPr="005D59CD">
        <w:t xml:space="preserve">Full Outcomes for Aboriginal or Torres Strait Islander persons, as </w:t>
      </w:r>
      <w:r w:rsidR="003959A1" w:rsidRPr="005D59CD">
        <w:t xml:space="preserve">Notified </w:t>
      </w:r>
      <w:r w:rsidR="00EC7903" w:rsidRPr="005D59CD">
        <w:t xml:space="preserve">by the Department </w:t>
      </w:r>
      <w:r w:rsidR="003959A1" w:rsidRPr="005D59CD">
        <w:t xml:space="preserve">to the Provider </w:t>
      </w:r>
      <w:r w:rsidRPr="005D59CD">
        <w:t>from time to time.</w:t>
      </w:r>
    </w:p>
    <w:p w:rsidR="001C5B6E" w:rsidRPr="001C4C4E" w:rsidRDefault="005D59CD" w:rsidP="003613BD">
      <w:pPr>
        <w:pStyle w:val="Definitiontext0"/>
        <w:rPr>
          <w:rStyle w:val="GDV5-Orange"/>
          <w:strike/>
          <w:color w:val="00B0F0"/>
        </w:rPr>
      </w:pPr>
      <w:r w:rsidRPr="001C4C4E">
        <w:rPr>
          <w:rStyle w:val="GDV5-Orange"/>
          <w:strike/>
          <w:color w:val="00B0F0"/>
        </w:rPr>
        <w:t xml:space="preserve"> </w:t>
      </w:r>
      <w:r w:rsidR="001C5B6E" w:rsidRPr="001C4C4E">
        <w:rPr>
          <w:rStyle w:val="GDV5-Orange"/>
          <w:strike/>
          <w:color w:val="00B0F0"/>
        </w:rPr>
        <w:t>‘</w:t>
      </w:r>
      <w:r w:rsidR="001C5B6E" w:rsidRPr="001C4C4E">
        <w:rPr>
          <w:rStyle w:val="GDV5-Orange"/>
          <w:b/>
          <w:strike/>
          <w:color w:val="00B0F0"/>
        </w:rPr>
        <w:t>Indigenous Training, Employment and Supplier Plan</w:t>
      </w:r>
      <w:r w:rsidR="001C5B6E" w:rsidRPr="001C4C4E">
        <w:rPr>
          <w:rStyle w:val="GDV5-Orange"/>
          <w:strike/>
          <w:color w:val="00B0F0"/>
        </w:rPr>
        <w:t>’</w:t>
      </w:r>
      <w:r w:rsidR="00FF77FF" w:rsidRPr="001C4C4E">
        <w:rPr>
          <w:rStyle w:val="GDV5-Orange"/>
          <w:strike/>
          <w:color w:val="00B0F0"/>
        </w:rPr>
        <w:t xml:space="preserve"> or </w:t>
      </w:r>
      <w:r w:rsidR="00FF77FF" w:rsidRPr="001C4C4E">
        <w:rPr>
          <w:rStyle w:val="GDV5-Orange"/>
          <w:b/>
          <w:strike/>
          <w:color w:val="00B0F0"/>
        </w:rPr>
        <w:t>‘ITES Plan’</w:t>
      </w:r>
      <w:r w:rsidR="001C5B6E" w:rsidRPr="001C4C4E">
        <w:rPr>
          <w:rStyle w:val="GDV5-Orange"/>
          <w:strike/>
          <w:color w:val="00B0F0"/>
        </w:rPr>
        <w:t xml:space="preserve"> means a plan:</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in accordance with the Indigenous Opportunities Policy Guidelines; and</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 xml:space="preserve">of </w:t>
      </w:r>
      <w:r w:rsidR="00391590" w:rsidRPr="001C4C4E">
        <w:rPr>
          <w:rStyle w:val="GDV5-Orange"/>
          <w:strike/>
          <w:color w:val="00B0F0"/>
        </w:rPr>
        <w:t xml:space="preserve">five </w:t>
      </w:r>
      <w:r w:rsidRPr="001C4C4E">
        <w:rPr>
          <w:rStyle w:val="GDV5-Orange"/>
          <w:strike/>
          <w:color w:val="00B0F0"/>
        </w:rPr>
        <w:t>years duration from 1 July 201</w:t>
      </w:r>
      <w:r w:rsidR="00391590" w:rsidRPr="001C4C4E">
        <w:rPr>
          <w:rStyle w:val="GDV5-Orange"/>
          <w:strike/>
          <w:color w:val="00B0F0"/>
        </w:rPr>
        <w:t>5</w:t>
      </w:r>
      <w:r w:rsidRPr="001C4C4E">
        <w:rPr>
          <w:rStyle w:val="GDV5-Orange"/>
          <w:strike/>
          <w:color w:val="00B0F0"/>
        </w:rPr>
        <w:t xml:space="preserve">, or such other date advised by </w:t>
      </w:r>
      <w:r w:rsidRPr="001C4C4E">
        <w:rPr>
          <w:strike/>
          <w:color w:val="00B0F0"/>
        </w:rPr>
        <w:t>the</w:t>
      </w:r>
      <w:r w:rsidR="00FF77FF" w:rsidRPr="001C4C4E">
        <w:rPr>
          <w:strike/>
          <w:color w:val="00B0F0"/>
        </w:rPr>
        <w:t xml:space="preserve"> IOP Administrator</w:t>
      </w:r>
      <w:r w:rsidRPr="001C4C4E">
        <w:rPr>
          <w:rStyle w:val="GDV5-Orange"/>
          <w:strike/>
          <w:color w:val="00B0F0"/>
        </w:rPr>
        <w:t xml:space="preserve">, </w:t>
      </w:r>
    </w:p>
    <w:p w:rsidR="001C5B6E" w:rsidRPr="001C4C4E" w:rsidRDefault="001C5B6E" w:rsidP="00906688">
      <w:pPr>
        <w:pStyle w:val="Definitiontext0"/>
        <w:rPr>
          <w:rStyle w:val="GDV5-Orange"/>
          <w:strike/>
          <w:color w:val="00B0F0"/>
        </w:rPr>
      </w:pPr>
      <w:r w:rsidRPr="001C4C4E">
        <w:rPr>
          <w:rStyle w:val="GDV5-Orange"/>
          <w:strike/>
          <w:color w:val="00B0F0"/>
        </w:rPr>
        <w:t>that specifies how the Provider intends to:</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 xml:space="preserve">provide training and employment opportunities to local Aboriginal and Torres Strait Islander peoples; and </w:t>
      </w:r>
    </w:p>
    <w:p w:rsidR="001C5B6E" w:rsidRPr="001C4C4E" w:rsidRDefault="001C5B6E" w:rsidP="005C5FE1">
      <w:pPr>
        <w:pStyle w:val="Definitiontext0"/>
        <w:numPr>
          <w:ilvl w:val="0"/>
          <w:numId w:val="70"/>
        </w:numPr>
        <w:rPr>
          <w:rStyle w:val="GDV5-Orange"/>
          <w:strike/>
          <w:color w:val="00B0F0"/>
        </w:rPr>
      </w:pPr>
      <w:r w:rsidRPr="001C4C4E">
        <w:rPr>
          <w:rStyle w:val="GDV5-Orange"/>
          <w:strike/>
          <w:color w:val="00B0F0"/>
        </w:rPr>
        <w:t>utilise Aboriginal and Torres Strait Islander businesses that are small to medium enterprises,</w:t>
      </w:r>
    </w:p>
    <w:p w:rsidR="001C4C4E" w:rsidRPr="002E5E60" w:rsidRDefault="001C5B6E" w:rsidP="00906688">
      <w:pPr>
        <w:pStyle w:val="Definitiontext0"/>
        <w:rPr>
          <w:rStyle w:val="GDV5-Orange"/>
          <w:strike/>
          <w:color w:val="00B0F0"/>
        </w:rPr>
      </w:pPr>
      <w:r w:rsidRPr="001C4C4E">
        <w:rPr>
          <w:rStyle w:val="GDV5-Orange"/>
          <w:strike/>
          <w:color w:val="00B0F0"/>
        </w:rPr>
        <w:t xml:space="preserve">in each </w:t>
      </w:r>
      <w:r w:rsidR="00CA1E39" w:rsidRPr="001C4C4E">
        <w:rPr>
          <w:rStyle w:val="GDV5-Orange"/>
          <w:strike/>
          <w:color w:val="00B0F0"/>
        </w:rPr>
        <w:t>Employment Region</w:t>
      </w:r>
      <w:r w:rsidRPr="001C4C4E">
        <w:rPr>
          <w:rStyle w:val="GDV5-Orange"/>
          <w:strike/>
          <w:color w:val="00B0F0"/>
        </w:rPr>
        <w:t xml:space="preserve"> in which the Provider provides Services and in which significant populations of Aboriginal and Torres Strait Islander peoples exist, as Notified to the Provider by the Department.</w:t>
      </w:r>
      <w:r w:rsidR="001C4C4E" w:rsidRPr="001C4C4E">
        <w:rPr>
          <w:rStyle w:val="GDV5-Orange"/>
          <w:b/>
          <w:color w:val="00B0F0"/>
        </w:rPr>
        <w:t>GDV 1</w:t>
      </w:r>
    </w:p>
    <w:p w:rsidR="00594691" w:rsidRPr="001A44C9" w:rsidRDefault="00594691" w:rsidP="00906688">
      <w:pPr>
        <w:pStyle w:val="Definitiontext0"/>
        <w:rPr>
          <w:rStyle w:val="DefinitionText"/>
          <w:b/>
          <w:color w:val="auto"/>
        </w:rPr>
      </w:pPr>
      <w:r w:rsidRPr="001A44C9">
        <w:rPr>
          <w:rStyle w:val="DefinitionText"/>
          <w:color w:val="auto"/>
        </w:rPr>
        <w:t>‘</w:t>
      </w:r>
      <w:r w:rsidRPr="001A44C9">
        <w:rPr>
          <w:rStyle w:val="DefinitionText"/>
          <w:b/>
          <w:color w:val="auto"/>
        </w:rPr>
        <w:t>Individual Hosted Activity</w:t>
      </w:r>
      <w:r w:rsidRPr="001A44C9">
        <w:rPr>
          <w:rStyle w:val="DefinitionText"/>
          <w:color w:val="auto"/>
        </w:rPr>
        <w:t>’ means a</w:t>
      </w:r>
      <w:r w:rsidR="00991F96" w:rsidRPr="001A44C9">
        <w:rPr>
          <w:rStyle w:val="DefinitionText"/>
          <w:color w:val="auto"/>
        </w:rPr>
        <w:t xml:space="preserve"> </w:t>
      </w:r>
      <w:r w:rsidR="00991F96" w:rsidRPr="001A44C9">
        <w:t>Work for the Dole activity</w:t>
      </w:r>
      <w:r w:rsidR="004F4CB0" w:rsidRPr="001A44C9">
        <w:t>,</w:t>
      </w:r>
      <w:r w:rsidR="00991F96" w:rsidRPr="001A44C9">
        <w:t xml:space="preserve"> hosted by </w:t>
      </w:r>
      <w:r w:rsidR="00C919D0" w:rsidRPr="001A44C9">
        <w:rPr>
          <w:rStyle w:val="DefinitionText"/>
          <w:color w:val="auto"/>
        </w:rPr>
        <w:t>an Activity Host Organisation</w:t>
      </w:r>
      <w:r w:rsidR="004F4CB0" w:rsidRPr="001A44C9">
        <w:rPr>
          <w:rStyle w:val="DefinitionText"/>
          <w:color w:val="auto"/>
        </w:rPr>
        <w:t>,</w:t>
      </w:r>
      <w:r w:rsidR="00C919D0" w:rsidRPr="001A44C9">
        <w:rPr>
          <w:rStyle w:val="DefinitionText"/>
          <w:color w:val="auto"/>
        </w:rPr>
        <w:t xml:space="preserve"> </w:t>
      </w:r>
      <w:r w:rsidR="004F4CB0" w:rsidRPr="001A44C9">
        <w:rPr>
          <w:rStyle w:val="DefinitionText"/>
          <w:color w:val="auto"/>
        </w:rPr>
        <w:t xml:space="preserve">in which </w:t>
      </w:r>
      <w:r w:rsidR="00531BA0" w:rsidRPr="001A44C9">
        <w:rPr>
          <w:rStyle w:val="DefinitionText"/>
          <w:color w:val="auto"/>
        </w:rPr>
        <w:t>the</w:t>
      </w:r>
      <w:r w:rsidR="004F4CB0" w:rsidRPr="001A44C9">
        <w:rPr>
          <w:rStyle w:val="DefinitionText"/>
          <w:color w:val="auto"/>
        </w:rPr>
        <w:t xml:space="preserve"> Work for the Dole Place(s) </w:t>
      </w:r>
      <w:r w:rsidR="00D65D51" w:rsidRPr="001A44C9">
        <w:rPr>
          <w:rStyle w:val="DefinitionText"/>
          <w:color w:val="auto"/>
        </w:rPr>
        <w:t>are</w:t>
      </w:r>
      <w:r w:rsidR="00991F96" w:rsidRPr="001A44C9">
        <w:rPr>
          <w:rStyle w:val="DefinitionText"/>
          <w:color w:val="auto"/>
        </w:rPr>
        <w:t xml:space="preserve"> </w:t>
      </w:r>
      <w:r w:rsidR="00FD303D" w:rsidRPr="001A44C9">
        <w:rPr>
          <w:rStyle w:val="DefinitionText"/>
          <w:color w:val="auto"/>
        </w:rPr>
        <w:t xml:space="preserve">designed </w:t>
      </w:r>
      <w:r w:rsidR="00C919D0" w:rsidRPr="001A44C9">
        <w:rPr>
          <w:rStyle w:val="DefinitionText"/>
          <w:color w:val="auto"/>
        </w:rPr>
        <w:t>for individual Fully Eligible Participant</w:t>
      </w:r>
      <w:r w:rsidR="00F27376" w:rsidRPr="001A44C9">
        <w:rPr>
          <w:rStyle w:val="DefinitionText"/>
          <w:color w:val="auto"/>
        </w:rPr>
        <w:t>s</w:t>
      </w:r>
      <w:r w:rsidR="00C919D0" w:rsidRPr="001A44C9">
        <w:rPr>
          <w:rStyle w:val="DefinitionText"/>
          <w:color w:val="auto"/>
        </w:rPr>
        <w:t>.</w:t>
      </w:r>
    </w:p>
    <w:p w:rsidR="009C1B1D" w:rsidRPr="001A44C9" w:rsidRDefault="009C1B1D" w:rsidP="00906688">
      <w:pPr>
        <w:pStyle w:val="Definitiontext0"/>
        <w:rPr>
          <w:rStyle w:val="DefinitionText"/>
          <w:color w:val="auto"/>
        </w:rPr>
      </w:pPr>
      <w:r w:rsidRPr="001A44C9">
        <w:rPr>
          <w:rStyle w:val="DefinitionText"/>
          <w:color w:val="auto"/>
        </w:rPr>
        <w:t>‘</w:t>
      </w:r>
      <w:r w:rsidRPr="001A44C9">
        <w:rPr>
          <w:rStyle w:val="DefinitionText"/>
          <w:b/>
          <w:color w:val="auto"/>
        </w:rPr>
        <w:t>Initial Interview</w:t>
      </w:r>
      <w:r w:rsidRPr="001A44C9">
        <w:rPr>
          <w:rStyle w:val="DefinitionText"/>
          <w:color w:val="auto"/>
        </w:rPr>
        <w:t xml:space="preserve">’ means an initial Contact between the Provider and a Stream Participant in accordance with clause </w:t>
      </w:r>
      <w:r w:rsidR="007A2976" w:rsidRPr="001A44C9">
        <w:rPr>
          <w:rStyle w:val="DefinitionText"/>
          <w:color w:val="auto"/>
        </w:rPr>
        <w:fldChar w:fldCharType="begin"/>
      </w:r>
      <w:r w:rsidR="007A2976" w:rsidRPr="001A44C9">
        <w:rPr>
          <w:rStyle w:val="DefinitionText"/>
          <w:color w:val="auto"/>
        </w:rPr>
        <w:instrText xml:space="preserve"> REF _Ref394667807 \w \h </w:instrText>
      </w:r>
      <w:r w:rsidR="005922A0" w:rsidRPr="001A44C9">
        <w:rPr>
          <w:rStyle w:val="DefinitionText"/>
          <w:color w:val="auto"/>
        </w:rPr>
        <w:instrText xml:space="preserve"> \* MERGEFORMAT </w:instrText>
      </w:r>
      <w:r w:rsidR="007A2976" w:rsidRPr="001A44C9">
        <w:rPr>
          <w:rStyle w:val="DefinitionText"/>
          <w:color w:val="auto"/>
        </w:rPr>
      </w:r>
      <w:r w:rsidR="007A2976" w:rsidRPr="001A44C9">
        <w:rPr>
          <w:rStyle w:val="DefinitionText"/>
          <w:color w:val="auto"/>
        </w:rPr>
        <w:fldChar w:fldCharType="separate"/>
      </w:r>
      <w:r w:rsidR="00BF3782">
        <w:rPr>
          <w:rStyle w:val="DefinitionText"/>
          <w:color w:val="auto"/>
        </w:rPr>
        <w:t>85</w:t>
      </w:r>
      <w:r w:rsidR="007A2976" w:rsidRPr="001A44C9">
        <w:rPr>
          <w:rStyle w:val="DefinitionText"/>
          <w:color w:val="auto"/>
        </w:rPr>
        <w:fldChar w:fldCharType="end"/>
      </w:r>
      <w:r w:rsidR="00B50FA3" w:rsidRPr="001A44C9">
        <w:rPr>
          <w:rStyle w:val="DefinitionText"/>
          <w:color w:val="auto"/>
        </w:rPr>
        <w:t>, and where appropriate, includes an Initial Interview for a New Stream</w:t>
      </w:r>
      <w:r w:rsidRPr="001A44C9">
        <w:rPr>
          <w:rStyle w:val="DefinitionText"/>
          <w:color w:val="auto"/>
        </w:rPr>
        <w:t>.</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Initial Interview for a New Stream</w:t>
      </w:r>
      <w:r w:rsidRPr="001A44C9">
        <w:rPr>
          <w:rStyle w:val="GDV4-Purple"/>
          <w:color w:val="auto"/>
        </w:rPr>
        <w:t xml:space="preserve">’ means an initial </w:t>
      </w:r>
      <w:r w:rsidR="001161B8" w:rsidRPr="001A44C9">
        <w:rPr>
          <w:rStyle w:val="GDV4-Purple"/>
          <w:color w:val="auto"/>
        </w:rPr>
        <w:t xml:space="preserve">Contact </w:t>
      </w:r>
      <w:r w:rsidRPr="001A44C9">
        <w:rPr>
          <w:rStyle w:val="GDV4-Purple"/>
          <w:color w:val="auto"/>
        </w:rPr>
        <w:t xml:space="preserve">between the Provider and a Fully Eligible Participant when the Fully Eligible Participant has moved into a higher Stream due to a </w:t>
      </w:r>
      <w:r w:rsidRPr="001A44C9">
        <w:rPr>
          <w:rStyle w:val="GDV7-Pink"/>
          <w:color w:val="auto"/>
        </w:rPr>
        <w:t>Change of Circumstances Reassessment</w:t>
      </w:r>
      <w:r w:rsidRPr="001A44C9">
        <w:rPr>
          <w:rStyle w:val="GDV4-Purple"/>
          <w:color w:val="auto"/>
        </w:rPr>
        <w:t xml:space="preserve">, and in accordance with clause </w:t>
      </w:r>
      <w:r w:rsidR="007A2976" w:rsidRPr="001A44C9">
        <w:rPr>
          <w:rStyle w:val="GDV7-Pink"/>
          <w:color w:val="auto"/>
        </w:rPr>
        <w:fldChar w:fldCharType="begin"/>
      </w:r>
      <w:r w:rsidR="007A2976" w:rsidRPr="001A44C9">
        <w:rPr>
          <w:rStyle w:val="GDV4-Purple"/>
          <w:color w:val="auto"/>
        </w:rPr>
        <w:instrText xml:space="preserve"> REF _Ref394667807 \w \h </w:instrText>
      </w:r>
      <w:r w:rsidR="005922A0" w:rsidRPr="001A44C9">
        <w:rPr>
          <w:rStyle w:val="GDV7-Pink"/>
          <w:color w:val="auto"/>
        </w:rPr>
        <w:instrText xml:space="preserve"> \* MERGEFORMAT </w:instrText>
      </w:r>
      <w:r w:rsidR="007A2976" w:rsidRPr="001A44C9">
        <w:rPr>
          <w:rStyle w:val="GDV7-Pink"/>
          <w:color w:val="auto"/>
        </w:rPr>
      </w:r>
      <w:r w:rsidR="007A2976" w:rsidRPr="001A44C9">
        <w:rPr>
          <w:rStyle w:val="GDV7-Pink"/>
          <w:color w:val="auto"/>
        </w:rPr>
        <w:fldChar w:fldCharType="separate"/>
      </w:r>
      <w:r w:rsidR="00BF3782">
        <w:rPr>
          <w:rStyle w:val="GDV4-Purple"/>
          <w:color w:val="auto"/>
        </w:rPr>
        <w:t>85</w:t>
      </w:r>
      <w:r w:rsidR="007A2976" w:rsidRPr="001A44C9">
        <w:rPr>
          <w:rStyle w:val="GDV7-Pink"/>
          <w:color w:val="auto"/>
        </w:rPr>
        <w:fldChar w:fldCharType="end"/>
      </w:r>
      <w:r w:rsidRPr="001A44C9">
        <w:rPr>
          <w:rStyle w:val="GDV7-Pink"/>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Input Tax Credit</w:t>
      </w:r>
      <w:r w:rsidRPr="001A44C9">
        <w:rPr>
          <w:rStyle w:val="DefinitionText"/>
          <w:color w:val="auto"/>
        </w:rPr>
        <w:t>’ has the meaning given in section 195-1 of the GST Act.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Intellectual Property Rights</w:t>
      </w:r>
      <w:r w:rsidRPr="001A44C9">
        <w:rPr>
          <w:rStyle w:val="DefinitionText"/>
          <w:color w:val="auto"/>
        </w:rPr>
        <w:t xml:space="preserve">’ includes: </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all copyright (including rights in relation to phonograms and broadcasts);</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 xml:space="preserve">all rights in relation to inventions (including patent rights), plant varieties, trademarks (including service marks), designs, circuit layouts; and </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all other rights resulting from intellectual activity in the industrial, scientific, literary or artistic fields,</w:t>
      </w:r>
    </w:p>
    <w:p w:rsidR="001C5B6E" w:rsidRPr="001A44C9" w:rsidRDefault="001C5B6E" w:rsidP="00906688">
      <w:pPr>
        <w:pStyle w:val="Definitiontext0"/>
        <w:ind w:left="360" w:hanging="360"/>
        <w:rPr>
          <w:rStyle w:val="DefinitionText"/>
          <w:color w:val="auto"/>
        </w:rPr>
      </w:pPr>
      <w:r w:rsidRPr="001A44C9">
        <w:rPr>
          <w:rStyle w:val="DefinitionText"/>
          <w:color w:val="auto"/>
        </w:rPr>
        <w:t>but does not include:</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Moral Rights;</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the non-proprietary rights of performers; or</w:t>
      </w:r>
    </w:p>
    <w:p w:rsidR="001C5B6E" w:rsidRPr="001A44C9" w:rsidRDefault="001C5B6E" w:rsidP="005C5FE1">
      <w:pPr>
        <w:pStyle w:val="Definitiontext0"/>
        <w:numPr>
          <w:ilvl w:val="0"/>
          <w:numId w:val="54"/>
        </w:numPr>
        <w:ind w:hanging="720"/>
        <w:rPr>
          <w:rStyle w:val="DefinitionText"/>
          <w:color w:val="auto"/>
        </w:rPr>
      </w:pPr>
      <w:r w:rsidRPr="001A44C9">
        <w:rPr>
          <w:rStyle w:val="DefinitionText"/>
          <w:color w:val="auto"/>
        </w:rPr>
        <w:t>rights in relation to confidential information.</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Interest</w:t>
      </w:r>
      <w:r w:rsidRPr="001A44C9">
        <w:rPr>
          <w:rStyle w:val="DefinitionText"/>
          <w:color w:val="auto"/>
        </w:rPr>
        <w:t xml:space="preserve">’ means interest calculated at a rate determined by </w:t>
      </w:r>
      <w:r w:rsidRPr="001A44C9">
        <w:rPr>
          <w:rStyle w:val="GDV5-Orange"/>
          <w:color w:val="auto"/>
        </w:rPr>
        <w:t>the Department</w:t>
      </w:r>
      <w:r w:rsidRPr="001A44C9">
        <w:rPr>
          <w:rStyle w:val="DefinitionText"/>
          <w:color w:val="auto"/>
        </w:rPr>
        <w:t xml:space="preserve"> that will be no higher than the 90 day bank-accepted bill rate (available from the Reserve Bank of Australia) less 10 basis points.</w:t>
      </w:r>
    </w:p>
    <w:p w:rsidR="00FC4E9D" w:rsidRPr="001A44C9" w:rsidRDefault="00FC4E9D" w:rsidP="00906688">
      <w:pPr>
        <w:pStyle w:val="Definitiontext0"/>
        <w:rPr>
          <w:rStyle w:val="DefinitionText"/>
          <w:color w:val="auto"/>
        </w:rPr>
      </w:pPr>
      <w:r w:rsidRPr="001A44C9">
        <w:rPr>
          <w:rStyle w:val="DefinitionText"/>
          <w:color w:val="auto"/>
        </w:rPr>
        <w:t>‘</w:t>
      </w:r>
      <w:r w:rsidRPr="001A44C9">
        <w:rPr>
          <w:rStyle w:val="DefinitionText"/>
          <w:b/>
          <w:color w:val="auto"/>
        </w:rPr>
        <w:t>Intervention</w:t>
      </w:r>
      <w:r w:rsidRPr="001A44C9">
        <w:rPr>
          <w:rStyle w:val="DefinitionText"/>
          <w:color w:val="auto"/>
        </w:rPr>
        <w:t xml:space="preserve">’ means a specialist service provided by a private sector or community entity or an employment or training programme administered by the Commonwealth or by a </w:t>
      </w:r>
      <w:r w:rsidR="00176B98" w:rsidRPr="001A44C9">
        <w:rPr>
          <w:rStyle w:val="DefinitionText"/>
          <w:color w:val="auto"/>
        </w:rPr>
        <w:t>s</w:t>
      </w:r>
      <w:r w:rsidRPr="001A44C9">
        <w:rPr>
          <w:rStyle w:val="DefinitionText"/>
          <w:color w:val="auto"/>
        </w:rPr>
        <w:t xml:space="preserve">tate or </w:t>
      </w:r>
      <w:r w:rsidR="00176B98" w:rsidRPr="001A44C9">
        <w:rPr>
          <w:rStyle w:val="DefinitionText"/>
          <w:color w:val="auto"/>
        </w:rPr>
        <w:t>t</w:t>
      </w:r>
      <w:r w:rsidRPr="001A44C9">
        <w:rPr>
          <w:rStyle w:val="DefinitionText"/>
          <w:color w:val="auto"/>
        </w:rPr>
        <w:t>erritory government (including by state or territory government funded providers) that the Provider may access, to provide specialised assistance to Stream Participants to increase job competitiveness or address Non-vocational Barriers.</w:t>
      </w:r>
    </w:p>
    <w:p w:rsidR="00DA13FD" w:rsidRDefault="00DA13FD" w:rsidP="00906688">
      <w:pPr>
        <w:pStyle w:val="Definitiontext0"/>
        <w:rPr>
          <w:rStyle w:val="GDV4-Purple"/>
          <w:color w:val="auto"/>
        </w:rPr>
      </w:pPr>
      <w:r w:rsidRPr="001A44C9">
        <w:rPr>
          <w:rStyle w:val="GDV4-Purple"/>
          <w:color w:val="auto"/>
        </w:rPr>
        <w:t>‘</w:t>
      </w:r>
      <w:r w:rsidRPr="001A44C9">
        <w:rPr>
          <w:rStyle w:val="GDV4-Purple"/>
          <w:b/>
          <w:color w:val="auto"/>
        </w:rPr>
        <w:t>jobactive</w:t>
      </w:r>
      <w:r w:rsidRPr="001A44C9">
        <w:rPr>
          <w:rStyle w:val="GDV4-Purple"/>
          <w:color w:val="auto"/>
        </w:rPr>
        <w:t xml:space="preserve">’ means the Commonwealth programme of that name (or such other name as advised by the Department from time to time), administered by the Department.   </w:t>
      </w:r>
    </w:p>
    <w:p w:rsidR="000E19D2" w:rsidRPr="00F40019" w:rsidRDefault="000E19D2" w:rsidP="00906688">
      <w:pPr>
        <w:pStyle w:val="Definitiontext0"/>
        <w:rPr>
          <w:rStyle w:val="GDV4-Purple"/>
          <w:color w:val="00B0F0"/>
        </w:rPr>
      </w:pPr>
      <w:r w:rsidRPr="000E19D2">
        <w:rPr>
          <w:rStyle w:val="GDV4-Purple"/>
          <w:color w:val="00B0F0"/>
        </w:rPr>
        <w:t>‘</w:t>
      </w:r>
      <w:r w:rsidRPr="000E19D2">
        <w:rPr>
          <w:rStyle w:val="GDV4-Purple"/>
          <w:b/>
          <w:color w:val="00B0F0"/>
        </w:rPr>
        <w:t>jobactive Website</w:t>
      </w:r>
      <w:r w:rsidRPr="000E19D2">
        <w:rPr>
          <w:rStyle w:val="GDV4-Purple"/>
          <w:color w:val="00B0F0"/>
        </w:rPr>
        <w:t xml:space="preserve">’ means the jobactive website that is owned and maintaining by the Department and accessible via the internet. </w:t>
      </w:r>
      <w:r>
        <w:rPr>
          <w:rStyle w:val="GDV4-Purple"/>
          <w:b/>
          <w:color w:val="00B0F0"/>
        </w:rPr>
        <w:t>GDV 1</w:t>
      </w:r>
    </w:p>
    <w:p w:rsidR="001C5B6E" w:rsidRPr="001A44C9" w:rsidRDefault="001C5B6E" w:rsidP="00906688">
      <w:pPr>
        <w:pStyle w:val="Definitiontext0"/>
        <w:rPr>
          <w:rStyle w:val="GDV4-Purple"/>
          <w:b/>
          <w:color w:val="auto"/>
        </w:rPr>
      </w:pPr>
      <w:r w:rsidRPr="001A44C9">
        <w:rPr>
          <w:rStyle w:val="GDV4-Purple"/>
          <w:color w:val="auto"/>
        </w:rPr>
        <w:t>‘</w:t>
      </w:r>
      <w:r w:rsidRPr="001A44C9">
        <w:rPr>
          <w:rStyle w:val="GDV4-Purple"/>
          <w:b/>
          <w:color w:val="auto"/>
        </w:rPr>
        <w:t>Job Capacity Assessment</w:t>
      </w:r>
      <w:r w:rsidRPr="001A44C9">
        <w:rPr>
          <w:rStyle w:val="GDV4-Purple"/>
          <w:color w:val="auto"/>
        </w:rPr>
        <w:t>’ or ‘</w:t>
      </w:r>
      <w:r w:rsidRPr="001A44C9">
        <w:rPr>
          <w:rStyle w:val="GDV4-Purple"/>
          <w:b/>
          <w:color w:val="auto"/>
        </w:rPr>
        <w:t>JCA</w:t>
      </w:r>
      <w:r w:rsidRPr="001A44C9">
        <w:rPr>
          <w:rStyle w:val="GDV4-Purple"/>
          <w:color w:val="auto"/>
        </w:rPr>
        <w:t>’ means an assessment conducted by DHS to determine eligibility for the Disability Support Pension and includes assessment of barriers to employment and work capacity.</w:t>
      </w:r>
    </w:p>
    <w:p w:rsidR="00D465F1" w:rsidRPr="00F40019" w:rsidRDefault="001C5B6E" w:rsidP="00D465F1">
      <w:pPr>
        <w:pStyle w:val="Definitiontext0"/>
        <w:rPr>
          <w:szCs w:val="22"/>
        </w:rPr>
      </w:pPr>
      <w:r w:rsidRPr="001A44C9">
        <w:rPr>
          <w:szCs w:val="22"/>
        </w:rPr>
        <w:t>‘</w:t>
      </w:r>
      <w:r w:rsidRPr="001A44C9">
        <w:rPr>
          <w:b/>
          <w:szCs w:val="22"/>
        </w:rPr>
        <w:t>Job</w:t>
      </w:r>
      <w:r w:rsidRPr="001A44C9">
        <w:rPr>
          <w:szCs w:val="22"/>
        </w:rPr>
        <w:t xml:space="preserve"> </w:t>
      </w:r>
      <w:r w:rsidRPr="001A44C9">
        <w:rPr>
          <w:b/>
          <w:szCs w:val="22"/>
        </w:rPr>
        <w:t>Plan</w:t>
      </w:r>
      <w:r w:rsidRPr="001A44C9">
        <w:rPr>
          <w:szCs w:val="22"/>
        </w:rPr>
        <w:t xml:space="preserve">’ means the plan described in clause </w:t>
      </w:r>
      <w:r w:rsidR="0081329A" w:rsidRPr="001A44C9">
        <w:rPr>
          <w:szCs w:val="22"/>
        </w:rPr>
        <w:fldChar w:fldCharType="begin"/>
      </w:r>
      <w:r w:rsidR="0081329A" w:rsidRPr="001A44C9">
        <w:rPr>
          <w:szCs w:val="22"/>
        </w:rPr>
        <w:instrText xml:space="preserve"> REF _Ref393810983 \r \h </w:instrText>
      </w:r>
      <w:r w:rsidR="005922A0" w:rsidRPr="001A44C9">
        <w:rPr>
          <w:szCs w:val="22"/>
        </w:rPr>
        <w:instrText xml:space="preserve"> \* MERGEFORMAT </w:instrText>
      </w:r>
      <w:r w:rsidR="0081329A" w:rsidRPr="001A44C9">
        <w:rPr>
          <w:szCs w:val="22"/>
        </w:rPr>
      </w:r>
      <w:r w:rsidR="0081329A" w:rsidRPr="001A44C9">
        <w:rPr>
          <w:szCs w:val="22"/>
        </w:rPr>
        <w:fldChar w:fldCharType="separate"/>
      </w:r>
      <w:r w:rsidR="00BF3782">
        <w:rPr>
          <w:szCs w:val="22"/>
        </w:rPr>
        <w:t>87</w:t>
      </w:r>
      <w:r w:rsidR="0081329A" w:rsidRPr="001A44C9">
        <w:rPr>
          <w:szCs w:val="22"/>
        </w:rPr>
        <w:fldChar w:fldCharType="end"/>
      </w:r>
      <w:r w:rsidRPr="001A44C9">
        <w:rPr>
          <w:szCs w:val="22"/>
        </w:rPr>
        <w:t>, and which includes a</w:t>
      </w:r>
      <w:r w:rsidR="00EA5890" w:rsidRPr="001A44C9">
        <w:rPr>
          <w:szCs w:val="22"/>
        </w:rPr>
        <w:t xml:space="preserve">n </w:t>
      </w:r>
      <w:r w:rsidR="005867EB" w:rsidRPr="001A44C9">
        <w:rPr>
          <w:szCs w:val="22"/>
        </w:rPr>
        <w:t>e</w:t>
      </w:r>
      <w:r w:rsidR="00EA5890" w:rsidRPr="001A44C9">
        <w:rPr>
          <w:szCs w:val="22"/>
        </w:rPr>
        <w:t xml:space="preserve">mployment </w:t>
      </w:r>
      <w:r w:rsidR="005867EB" w:rsidRPr="001A44C9">
        <w:rPr>
          <w:szCs w:val="22"/>
        </w:rPr>
        <w:t>p</w:t>
      </w:r>
      <w:r w:rsidR="00EA5890" w:rsidRPr="001A44C9">
        <w:rPr>
          <w:szCs w:val="22"/>
        </w:rPr>
        <w:t xml:space="preserve">athway </w:t>
      </w:r>
      <w:r w:rsidR="005867EB" w:rsidRPr="001A44C9">
        <w:rPr>
          <w:szCs w:val="22"/>
        </w:rPr>
        <w:t>p</w:t>
      </w:r>
      <w:r w:rsidR="00EA5890" w:rsidRPr="001A44C9">
        <w:rPr>
          <w:szCs w:val="22"/>
        </w:rPr>
        <w:t>lan</w:t>
      </w:r>
      <w:r w:rsidRPr="001A44C9">
        <w:rPr>
          <w:szCs w:val="22"/>
        </w:rPr>
        <w:t xml:space="preserve"> under the </w:t>
      </w:r>
      <w:r w:rsidRPr="001A44C9">
        <w:rPr>
          <w:i/>
          <w:szCs w:val="22"/>
        </w:rPr>
        <w:t>Social Security Act 1991</w:t>
      </w:r>
      <w:r w:rsidRPr="001A44C9">
        <w:rPr>
          <w:szCs w:val="22"/>
        </w:rPr>
        <w:t xml:space="preserve"> (Cth) </w:t>
      </w:r>
      <w:r w:rsidR="00451870" w:rsidRPr="001A44C9">
        <w:rPr>
          <w:szCs w:val="22"/>
        </w:rPr>
        <w:t xml:space="preserve">and </w:t>
      </w:r>
      <w:r w:rsidR="00451870" w:rsidRPr="001A44C9">
        <w:t xml:space="preserve">a participation plan for </w:t>
      </w:r>
      <w:r w:rsidR="0097740A" w:rsidRPr="001A44C9">
        <w:t>Disability Support Pension</w:t>
      </w:r>
      <w:r w:rsidR="00A8337A" w:rsidRPr="001A44C9">
        <w:t xml:space="preserve"> </w:t>
      </w:r>
      <w:r w:rsidR="00451870" w:rsidRPr="001A44C9">
        <w:t xml:space="preserve">recipients with compulsory requirements under the </w:t>
      </w:r>
      <w:r w:rsidR="00451870" w:rsidRPr="001A44C9">
        <w:rPr>
          <w:i/>
          <w:iCs/>
        </w:rPr>
        <w:t xml:space="preserve">Social Security Act 1991 </w:t>
      </w:r>
      <w:r w:rsidR="0097740A" w:rsidRPr="001A44C9">
        <w:t>(Cth)</w:t>
      </w:r>
      <w:r w:rsidR="00451870" w:rsidRPr="001A44C9">
        <w:t>,</w:t>
      </w:r>
      <w:r w:rsidR="002437F2" w:rsidRPr="001A44C9">
        <w:t xml:space="preserve"> </w:t>
      </w:r>
      <w:r w:rsidRPr="001A44C9">
        <w:rPr>
          <w:szCs w:val="22"/>
        </w:rPr>
        <w:t xml:space="preserve">or, if the </w:t>
      </w:r>
      <w:r w:rsidRPr="001A44C9">
        <w:rPr>
          <w:i/>
          <w:szCs w:val="22"/>
        </w:rPr>
        <w:t>Social Security Act 1991</w:t>
      </w:r>
      <w:r w:rsidRPr="001A44C9">
        <w:rPr>
          <w:szCs w:val="22"/>
        </w:rPr>
        <w:t xml:space="preserve"> (Cth) is amended, any other such </w:t>
      </w:r>
      <w:r w:rsidR="00C807A6" w:rsidRPr="00C807A6">
        <w:rPr>
          <w:color w:val="00B0F0"/>
          <w:szCs w:val="22"/>
        </w:rPr>
        <w:t xml:space="preserve">plans </w:t>
      </w:r>
      <w:r w:rsidRPr="00C807A6">
        <w:rPr>
          <w:strike/>
          <w:color w:val="00B0F0"/>
          <w:szCs w:val="22"/>
        </w:rPr>
        <w:t>agreements</w:t>
      </w:r>
      <w:r w:rsidRPr="001A44C9">
        <w:rPr>
          <w:szCs w:val="22"/>
        </w:rPr>
        <w:t xml:space="preserve">. </w:t>
      </w:r>
      <w:r w:rsidR="00D465F1" w:rsidRPr="00D465F1">
        <w:rPr>
          <w:b/>
          <w:color w:val="00B0F0"/>
          <w:szCs w:val="22"/>
        </w:rPr>
        <w:t>GDV 1</w:t>
      </w:r>
    </w:p>
    <w:p w:rsidR="00496F76" w:rsidRPr="001A44C9" w:rsidRDefault="00496F76" w:rsidP="00496F76">
      <w:pPr>
        <w:pStyle w:val="Definitiontext0"/>
      </w:pPr>
      <w:r w:rsidRPr="001A44C9">
        <w:t>‘</w:t>
      </w:r>
      <w:r w:rsidRPr="001A44C9">
        <w:rPr>
          <w:b/>
          <w:bCs/>
        </w:rPr>
        <w:t>Job Search’</w:t>
      </w:r>
      <w:r w:rsidRPr="001A44C9">
        <w:t xml:space="preserve"> means an instance of active contact with a potential Employer to apply for a job, and includes a contact by phone or in person, by submitting a written application, or by attending a job interview. </w:t>
      </w:r>
    </w:p>
    <w:p w:rsidR="00AE0333" w:rsidRPr="001A44C9" w:rsidRDefault="00AE0333" w:rsidP="00906688">
      <w:pPr>
        <w:widowControl w:val="0"/>
        <w:spacing w:before="60" w:after="120" w:line="240" w:lineRule="auto"/>
        <w:ind w:right="-20"/>
        <w:rPr>
          <w:rFonts w:cstheme="minorHAnsi"/>
        </w:rPr>
      </w:pPr>
      <w:r w:rsidRPr="001A44C9">
        <w:rPr>
          <w:i/>
          <w:iCs/>
        </w:rPr>
        <w:t xml:space="preserve">Note: Relevant job vacancies do not need to have been publically advertised to count as a Job Search. </w:t>
      </w:r>
      <w:r w:rsidR="00B4239B" w:rsidRPr="001A44C9">
        <w:rPr>
          <w:i/>
          <w:iCs/>
        </w:rPr>
        <w:t>However, l</w:t>
      </w:r>
      <w:r w:rsidRPr="001A44C9">
        <w:rPr>
          <w:i/>
          <w:iCs/>
        </w:rPr>
        <w:t>ooking for job vacancies in newspapers or online does not count as a Job Search unless actual contact is made with the relevant potential Employer.</w:t>
      </w:r>
    </w:p>
    <w:p w:rsidR="00B367CB" w:rsidRPr="001A44C9" w:rsidRDefault="00B367CB" w:rsidP="00B367CB">
      <w:pPr>
        <w:pStyle w:val="Definitiontext0"/>
        <w:rPr>
          <w:iCs/>
        </w:rPr>
      </w:pPr>
      <w:r w:rsidRPr="001A44C9">
        <w:rPr>
          <w:b/>
          <w:iCs/>
        </w:rPr>
        <w:t>‘</w:t>
      </w:r>
      <w:r w:rsidRPr="001A44C9">
        <w:rPr>
          <w:b/>
          <w:iCs/>
          <w:szCs w:val="22"/>
        </w:rPr>
        <w:t>Job Search Period’</w:t>
      </w:r>
      <w:r w:rsidRPr="001A44C9">
        <w:rPr>
          <w:iCs/>
          <w:szCs w:val="22"/>
        </w:rPr>
        <w:t xml:space="preserve"> means, unless otherwise specified in any Guidelines, the </w:t>
      </w:r>
      <w:r w:rsidRPr="001A44C9">
        <w:rPr>
          <w:szCs w:val="22"/>
        </w:rPr>
        <w:t>first month and each successive month thereafter, of a Fully Eligible Participant’s (Mutual Obligation) or Disability Support Pension Recipient’s (Compulsory Requirements) Period of Unemployment.</w:t>
      </w:r>
    </w:p>
    <w:p w:rsidR="001C5B6E" w:rsidRPr="001A44C9" w:rsidRDefault="001C5B6E" w:rsidP="00B367CB">
      <w:pPr>
        <w:widowControl w:val="0"/>
        <w:spacing w:before="60" w:after="120" w:line="240" w:lineRule="auto"/>
        <w:ind w:right="-20"/>
        <w:rPr>
          <w:rFonts w:cstheme="minorHAnsi"/>
          <w:sz w:val="22"/>
          <w:szCs w:val="22"/>
        </w:rPr>
      </w:pPr>
      <w:r w:rsidRPr="001A44C9">
        <w:rPr>
          <w:rFonts w:cstheme="minorHAnsi"/>
          <w:b/>
          <w:sz w:val="22"/>
          <w:szCs w:val="22"/>
        </w:rPr>
        <w:t>‘Job Search Requirement’</w:t>
      </w:r>
      <w:r w:rsidRPr="001A44C9">
        <w:rPr>
          <w:rFonts w:cstheme="minorHAnsi"/>
          <w:sz w:val="22"/>
          <w:szCs w:val="22"/>
        </w:rPr>
        <w:t xml:space="preserve"> means the number of Job Searches that </w:t>
      </w:r>
      <w:r w:rsidR="00847BA7" w:rsidRPr="001A44C9">
        <w:rPr>
          <w:rFonts w:cstheme="minorHAnsi"/>
          <w:sz w:val="22"/>
          <w:szCs w:val="22"/>
        </w:rPr>
        <w:t xml:space="preserve">a </w:t>
      </w:r>
      <w:r w:rsidR="00B367CB" w:rsidRPr="001A44C9">
        <w:rPr>
          <w:rFonts w:cstheme="minorHAnsi"/>
          <w:sz w:val="22"/>
          <w:szCs w:val="22"/>
        </w:rPr>
        <w:t xml:space="preserve">Fully Eligible Participant (Mutual Obligation) or </w:t>
      </w:r>
      <w:r w:rsidR="00847BA7" w:rsidRPr="001A44C9">
        <w:rPr>
          <w:rFonts w:cstheme="minorHAnsi"/>
          <w:sz w:val="22"/>
          <w:szCs w:val="22"/>
        </w:rPr>
        <w:t xml:space="preserve">a </w:t>
      </w:r>
      <w:r w:rsidR="00B367CB" w:rsidRPr="001A44C9">
        <w:rPr>
          <w:rFonts w:cstheme="minorHAnsi"/>
          <w:sz w:val="22"/>
          <w:szCs w:val="22"/>
        </w:rPr>
        <w:t xml:space="preserve">Disability Support Pension Recipient (Compulsory Requirements) </w:t>
      </w:r>
      <w:r w:rsidRPr="001A44C9">
        <w:rPr>
          <w:rFonts w:cstheme="minorHAnsi"/>
          <w:sz w:val="22"/>
          <w:szCs w:val="22"/>
        </w:rPr>
        <w:t xml:space="preserve">must complete </w:t>
      </w:r>
      <w:r w:rsidR="00C300B0" w:rsidRPr="001A44C9">
        <w:rPr>
          <w:rFonts w:cstheme="minorHAnsi"/>
          <w:sz w:val="22"/>
          <w:szCs w:val="22"/>
        </w:rPr>
        <w:t xml:space="preserve">as specified </w:t>
      </w:r>
      <w:r w:rsidRPr="001A44C9">
        <w:rPr>
          <w:rFonts w:cstheme="minorHAnsi"/>
          <w:sz w:val="22"/>
          <w:szCs w:val="22"/>
        </w:rPr>
        <w:t xml:space="preserve">in </w:t>
      </w:r>
      <w:r w:rsidR="00E822D2" w:rsidRPr="001A44C9">
        <w:rPr>
          <w:rFonts w:cstheme="minorHAnsi"/>
          <w:sz w:val="22"/>
          <w:szCs w:val="22"/>
        </w:rPr>
        <w:t>any Guidelines</w:t>
      </w:r>
      <w:r w:rsidRPr="001A44C9">
        <w:rPr>
          <w:rFonts w:cstheme="minorHAnsi"/>
          <w:b/>
          <w:sz w:val="22"/>
          <w:szCs w:val="22"/>
        </w:rPr>
        <w:t>.</w:t>
      </w:r>
      <w:r w:rsidRPr="001A44C9">
        <w:rPr>
          <w:rFonts w:cstheme="minorHAnsi"/>
          <w:sz w:val="22"/>
          <w:szCs w:val="22"/>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Job Seeker Classification Instrument</w:t>
      </w:r>
      <w:r w:rsidRPr="001A44C9">
        <w:rPr>
          <w:rStyle w:val="DefinitionText"/>
          <w:color w:val="auto"/>
        </w:rPr>
        <w:t>’ or ‘</w:t>
      </w:r>
      <w:r w:rsidRPr="001A44C9">
        <w:rPr>
          <w:rStyle w:val="DefinitionText"/>
          <w:b/>
          <w:color w:val="auto"/>
        </w:rPr>
        <w:t>JSCI</w:t>
      </w:r>
      <w:r w:rsidRPr="001A44C9">
        <w:rPr>
          <w:rStyle w:val="DefinitionText"/>
          <w:color w:val="auto"/>
        </w:rPr>
        <w:t>’ means the tool used by DHS</w:t>
      </w:r>
      <w:r w:rsidR="00C37A73" w:rsidRPr="001A44C9">
        <w:rPr>
          <w:rStyle w:val="GDV4-Purple"/>
          <w:color w:val="auto"/>
        </w:rPr>
        <w:t xml:space="preserve"> and</w:t>
      </w:r>
      <w:r w:rsidRPr="001A44C9">
        <w:rPr>
          <w:rStyle w:val="GDV4-Purple"/>
          <w:color w:val="auto"/>
        </w:rPr>
        <w:t xml:space="preserve"> Providers </w:t>
      </w:r>
      <w:r w:rsidRPr="001A44C9">
        <w:rPr>
          <w:rStyle w:val="DefinitionText"/>
          <w:color w:val="auto"/>
        </w:rPr>
        <w:t xml:space="preserve">to measure a </w:t>
      </w:r>
      <w:r w:rsidR="00C37A73" w:rsidRPr="001A44C9">
        <w:rPr>
          <w:rStyle w:val="DefinitionText"/>
          <w:color w:val="auto"/>
        </w:rPr>
        <w:t>Stream</w:t>
      </w:r>
      <w:r w:rsidRPr="001A44C9">
        <w:rPr>
          <w:rStyle w:val="DefinitionText"/>
          <w:color w:val="auto"/>
        </w:rPr>
        <w:t xml:space="preserve"> Participant’s relative level of disadvantage based on the expected difficulty in finding the </w:t>
      </w:r>
      <w:r w:rsidR="00C37A73" w:rsidRPr="001A44C9">
        <w:rPr>
          <w:rStyle w:val="DefinitionText"/>
          <w:color w:val="auto"/>
        </w:rPr>
        <w:t>Stream</w:t>
      </w:r>
      <w:r w:rsidRPr="001A44C9">
        <w:rPr>
          <w:rStyle w:val="DefinitionText"/>
          <w:color w:val="auto"/>
        </w:rPr>
        <w:t xml:space="preserve"> Participant employment because of the </w:t>
      </w:r>
      <w:r w:rsidR="00C37A73" w:rsidRPr="001A44C9">
        <w:rPr>
          <w:rStyle w:val="DefinitionText"/>
          <w:color w:val="auto"/>
        </w:rPr>
        <w:t>Stream</w:t>
      </w:r>
      <w:r w:rsidRPr="001A44C9">
        <w:rPr>
          <w:rStyle w:val="DefinitionText"/>
          <w:color w:val="auto"/>
        </w:rPr>
        <w:t xml:space="preserve"> Participant’s personal circumstances and labour market skills.</w:t>
      </w:r>
    </w:p>
    <w:p w:rsidR="001744DD" w:rsidRPr="00F40019" w:rsidRDefault="00744BA0" w:rsidP="00744BA0">
      <w:pPr>
        <w:pStyle w:val="Definitiontext0"/>
        <w:spacing w:after="240"/>
        <w:rPr>
          <w:rStyle w:val="DefinitionText"/>
          <w:rFonts w:cs="Times New Roman"/>
          <w:iCs w:val="0"/>
          <w:color w:val="auto"/>
          <w:szCs w:val="20"/>
        </w:rPr>
      </w:pPr>
      <w:r w:rsidRPr="00744BA0">
        <w:rPr>
          <w:rStyle w:val="GDV5-Orange"/>
          <w:b/>
          <w:color w:val="auto"/>
        </w:rPr>
        <w:t>‘Job Seeker Placement’</w:t>
      </w:r>
      <w:r w:rsidRPr="00744BA0">
        <w:rPr>
          <w:rStyle w:val="GDV5-Orange"/>
          <w:color w:val="auto"/>
        </w:rPr>
        <w:t xml:space="preserve"> means </w:t>
      </w:r>
      <w:r w:rsidRPr="00744BA0">
        <w:rPr>
          <w:rStyle w:val="GDV5-Orange"/>
          <w:strike/>
          <w:color w:val="00B0F0"/>
        </w:rPr>
        <w:t xml:space="preserve">the placement of a Stream Participant by the Provider into </w:t>
      </w:r>
      <w:r w:rsidRPr="00744BA0">
        <w:rPr>
          <w:rStyle w:val="GDV5-Orange"/>
          <w:color w:val="auto"/>
        </w:rPr>
        <w:t>a Vacancy</w:t>
      </w:r>
      <w:r w:rsidRPr="00402E43">
        <w:rPr>
          <w:rStyle w:val="GDV5-Orange"/>
          <w:color w:val="auto"/>
        </w:rPr>
        <w:t xml:space="preserve"> </w:t>
      </w:r>
      <w:r w:rsidRPr="00744BA0">
        <w:rPr>
          <w:rStyle w:val="GDV5-Orange"/>
          <w:color w:val="00B0F0"/>
        </w:rPr>
        <w:t>or a position in an apprenticeship or a traineeship, that is recorded or lodged on the Department’s IT Systems by the Provider as being occupied by the Stream Participant in accordance with this Deed</w:t>
      </w:r>
      <w:r w:rsidRPr="00744BA0">
        <w:rPr>
          <w:rStyle w:val="GDV5-Orange"/>
          <w:color w:val="auto"/>
        </w:rPr>
        <w:t>.</w:t>
      </w:r>
      <w:r w:rsidR="00F40019">
        <w:rPr>
          <w:rStyle w:val="GDV5-Orange"/>
          <w:color w:val="auto"/>
        </w:rPr>
        <w:t xml:space="preserve"> </w:t>
      </w:r>
      <w:r w:rsidR="001744DD" w:rsidRPr="001744DD">
        <w:rPr>
          <w:rStyle w:val="GDV5-Orange"/>
          <w:b/>
          <w:color w:val="00B0F0"/>
        </w:rPr>
        <w:t>GDV 1</w:t>
      </w:r>
    </w:p>
    <w:p w:rsidR="00744BA0" w:rsidRPr="00DB2E69" w:rsidRDefault="00744BA0" w:rsidP="00744BA0">
      <w:pPr>
        <w:rPr>
          <w:rStyle w:val="DefinitionText"/>
          <w:rFonts w:asciiTheme="minorHAnsi" w:hAnsiTheme="minorHAnsi"/>
          <w:color w:val="0070C0"/>
        </w:rPr>
      </w:pPr>
      <w:r w:rsidRPr="00DB2E69">
        <w:rPr>
          <w:rStyle w:val="DefinitionText"/>
          <w:rFonts w:asciiTheme="minorHAnsi" w:hAnsiTheme="minorHAnsi"/>
          <w:b/>
        </w:rPr>
        <w:t>‘Job Seeker Placement Start Date’</w:t>
      </w:r>
      <w:r w:rsidRPr="00DB2E69">
        <w:rPr>
          <w:rStyle w:val="DefinitionText"/>
          <w:rFonts w:asciiTheme="minorHAnsi" w:hAnsiTheme="minorHAnsi"/>
        </w:rPr>
        <w:t xml:space="preserve"> means:</w:t>
      </w:r>
    </w:p>
    <w:p w:rsidR="00744BA0" w:rsidRPr="00DB2E69" w:rsidRDefault="00744BA0" w:rsidP="00744BA0">
      <w:pPr>
        <w:spacing w:after="1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(a)</w:t>
      </w:r>
      <w:r w:rsidRPr="00DB2E69">
        <w:rPr>
          <w:rFonts w:asciiTheme="minorHAnsi" w:hAnsiTheme="minorHAnsi" w:cstheme="minorHAnsi"/>
          <w:sz w:val="22"/>
          <w:szCs w:val="22"/>
          <w:lang w:eastAsia="en-AU"/>
        </w:rPr>
        <w:tab/>
        <w:t xml:space="preserve">the date on which the Stream Participant first commences in a Job Seeker Placement; </w:t>
      </w:r>
      <w:r w:rsidRPr="001744DD">
        <w:rPr>
          <w:rFonts w:asciiTheme="minorHAnsi" w:hAnsiTheme="minorHAnsi" w:cstheme="minorHAnsi"/>
          <w:strike/>
          <w:color w:val="00B0F0"/>
          <w:sz w:val="22"/>
          <w:szCs w:val="22"/>
          <w:lang w:eastAsia="en-AU"/>
        </w:rPr>
        <w:t>or</w:t>
      </w:r>
    </w:p>
    <w:p w:rsidR="00744BA0" w:rsidRPr="00DB2E69" w:rsidRDefault="00744BA0" w:rsidP="00744BA0">
      <w:pPr>
        <w:spacing w:after="1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(b)</w:t>
      </w:r>
      <w:r w:rsidRPr="00DB2E69">
        <w:rPr>
          <w:rFonts w:asciiTheme="minorHAnsi" w:hAnsiTheme="minorHAnsi" w:cstheme="minorHAnsi"/>
          <w:sz w:val="22"/>
          <w:szCs w:val="22"/>
          <w:lang w:eastAsia="en-AU"/>
        </w:rPr>
        <w:tab/>
        <w:t>if the Job Seeker Placement includes an initial Paid Induction Period, either:</w:t>
      </w:r>
    </w:p>
    <w:p w:rsidR="00744BA0" w:rsidRPr="00DB2E69" w:rsidRDefault="00744BA0" w:rsidP="00744BA0">
      <w:pPr>
        <w:spacing w:after="120"/>
        <w:ind w:left="1440" w:hanging="7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(i)</w:t>
      </w:r>
      <w:r w:rsidRPr="00DB2E69">
        <w:rPr>
          <w:rFonts w:asciiTheme="minorHAnsi" w:hAnsiTheme="minorHAnsi" w:cstheme="minorHAnsi"/>
          <w:sz w:val="22"/>
          <w:szCs w:val="22"/>
          <w:lang w:eastAsia="en-AU"/>
        </w:rPr>
        <w:tab/>
        <w:t>the day on which the Stream Participant first commences in the Job Seeker Placement; or</w:t>
      </w:r>
    </w:p>
    <w:p w:rsidR="00744BA0" w:rsidRPr="00DB2E69" w:rsidRDefault="00744BA0" w:rsidP="00744BA0">
      <w:pPr>
        <w:ind w:left="7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(ii)</w:t>
      </w:r>
      <w:r w:rsidRPr="00DB2E69">
        <w:rPr>
          <w:rFonts w:asciiTheme="minorHAnsi" w:hAnsiTheme="minorHAnsi" w:cstheme="minorHAnsi"/>
          <w:sz w:val="22"/>
          <w:szCs w:val="22"/>
          <w:lang w:eastAsia="en-AU"/>
        </w:rPr>
        <w:tab/>
        <w:t>the first day of continuous Employment following the Paid Induction Period,</w:t>
      </w:r>
    </w:p>
    <w:p w:rsidR="00744BA0" w:rsidRPr="00DB2E69" w:rsidRDefault="00744BA0" w:rsidP="00744BA0">
      <w:pPr>
        <w:spacing w:after="120"/>
        <w:ind w:left="720" w:firstLine="720"/>
        <w:rPr>
          <w:rFonts w:asciiTheme="minorHAnsi" w:hAnsiTheme="minorHAnsi" w:cstheme="minorHAnsi"/>
          <w:sz w:val="22"/>
          <w:szCs w:val="22"/>
          <w:lang w:eastAsia="en-AU"/>
        </w:rPr>
      </w:pPr>
      <w:r w:rsidRPr="00DB2E69">
        <w:rPr>
          <w:rFonts w:asciiTheme="minorHAnsi" w:hAnsiTheme="minorHAnsi" w:cstheme="minorHAnsi"/>
          <w:sz w:val="22"/>
          <w:szCs w:val="22"/>
          <w:lang w:eastAsia="en-AU"/>
        </w:rPr>
        <w:t>whichever the Provider selects</w:t>
      </w:r>
      <w:r w:rsidRPr="00402E43">
        <w:rPr>
          <w:rFonts w:asciiTheme="minorHAnsi" w:hAnsiTheme="minorHAnsi" w:cstheme="minorHAnsi"/>
          <w:color w:val="00B0F0"/>
          <w:sz w:val="22"/>
          <w:szCs w:val="22"/>
          <w:lang w:eastAsia="en-AU"/>
        </w:rPr>
        <w:t>; or</w:t>
      </w:r>
    </w:p>
    <w:p w:rsidR="001744DD" w:rsidRPr="00F40019" w:rsidRDefault="00744BA0" w:rsidP="00F40019">
      <w:pPr>
        <w:spacing w:after="240"/>
        <w:ind w:left="720" w:hanging="720"/>
        <w:rPr>
          <w:rStyle w:val="DefinitionText"/>
          <w:rFonts w:asciiTheme="minorHAnsi" w:hAnsiTheme="minorHAnsi"/>
          <w:iCs w:val="0"/>
          <w:color w:val="FF0000"/>
          <w:u w:val="single"/>
          <w:lang w:eastAsia="en-AU"/>
        </w:rPr>
      </w:pPr>
      <w:r w:rsidRPr="002F7CAD">
        <w:rPr>
          <w:rFonts w:asciiTheme="minorHAnsi" w:hAnsiTheme="minorHAnsi" w:cstheme="minorHAnsi"/>
          <w:color w:val="00B0F0"/>
          <w:sz w:val="22"/>
          <w:szCs w:val="22"/>
          <w:lang w:eastAsia="en-AU"/>
        </w:rPr>
        <w:t>(c)</w:t>
      </w:r>
      <w:r w:rsidRPr="002F7CAD">
        <w:rPr>
          <w:rFonts w:asciiTheme="minorHAnsi" w:hAnsiTheme="minorHAnsi" w:cstheme="minorHAnsi"/>
          <w:color w:val="00B0F0"/>
          <w:sz w:val="22"/>
          <w:szCs w:val="22"/>
          <w:lang w:eastAsia="en-AU"/>
        </w:rPr>
        <w:tab/>
        <w:t>if clause 125.1(d) applies to the Stream Participant, the date of the Significant Increase which the Provider records on the Department’s IT Systems, or as otherwise specified in any Guidelines or advised by the Department</w:t>
      </w:r>
      <w:r w:rsidRPr="00F40019">
        <w:rPr>
          <w:rStyle w:val="GDV5-Orange"/>
          <w:color w:val="00B0F0"/>
        </w:rPr>
        <w:t>.</w:t>
      </w:r>
      <w:r w:rsidR="00F40019" w:rsidRPr="00F40019">
        <w:rPr>
          <w:rStyle w:val="GDV5-Orange"/>
          <w:color w:val="00B0F0"/>
        </w:rPr>
        <w:t xml:space="preserve"> </w:t>
      </w:r>
      <w:r w:rsidR="001744DD" w:rsidRPr="00F40019">
        <w:rPr>
          <w:rStyle w:val="GDV5-Orange"/>
          <w:b/>
          <w:color w:val="00B0F0"/>
        </w:rPr>
        <w:t>GDV 1</w:t>
      </w:r>
    </w:p>
    <w:p w:rsidR="001C5B6E" w:rsidRPr="001A44C9" w:rsidRDefault="00744BA0" w:rsidP="00744BA0">
      <w:pPr>
        <w:pStyle w:val="Definitiontext0"/>
        <w:rPr>
          <w:rStyle w:val="GDV5-Orange"/>
          <w:color w:val="auto"/>
        </w:rPr>
      </w:pPr>
      <w:r w:rsidRPr="001A44C9">
        <w:rPr>
          <w:rStyle w:val="GDV5-Orange"/>
          <w:b/>
          <w:color w:val="auto"/>
        </w:rPr>
        <w:t xml:space="preserve"> </w:t>
      </w:r>
      <w:r w:rsidR="001C5B6E" w:rsidRPr="001A44C9">
        <w:rPr>
          <w:rStyle w:val="GDV5-Orange"/>
          <w:b/>
          <w:color w:val="auto"/>
        </w:rPr>
        <w:t>‘Job Services Australia’</w:t>
      </w:r>
      <w:r w:rsidR="001C5B6E" w:rsidRPr="001A44C9">
        <w:rPr>
          <w:rStyle w:val="GDV5-Orange"/>
          <w:color w:val="auto"/>
        </w:rPr>
        <w:t xml:space="preserve"> </w:t>
      </w:r>
      <w:r w:rsidR="00307267" w:rsidRPr="001A44C9">
        <w:rPr>
          <w:rStyle w:val="GDV5-Orange"/>
          <w:color w:val="auto"/>
        </w:rPr>
        <w:t xml:space="preserve">or </w:t>
      </w:r>
      <w:r w:rsidR="00307267" w:rsidRPr="001A44C9">
        <w:rPr>
          <w:rStyle w:val="GDV5-Orange"/>
          <w:b/>
          <w:color w:val="auto"/>
        </w:rPr>
        <w:t>‘JSA’</w:t>
      </w:r>
      <w:r w:rsidR="00307267" w:rsidRPr="001A44C9">
        <w:rPr>
          <w:rStyle w:val="GDV5-Orange"/>
          <w:color w:val="auto"/>
        </w:rPr>
        <w:t xml:space="preserve"> </w:t>
      </w:r>
      <w:r w:rsidR="001C5B6E" w:rsidRPr="001A44C9">
        <w:rPr>
          <w:rStyle w:val="GDV5-Orange"/>
          <w:color w:val="auto"/>
        </w:rPr>
        <w:t>means the Commonwealth programme of that name (or such other name as advised by the Department from time to time), administered by the Department</w:t>
      </w:r>
      <w:r w:rsidR="00211134" w:rsidRPr="001A44C9">
        <w:rPr>
          <w:rStyle w:val="GDV5-Orange"/>
          <w:color w:val="auto"/>
        </w:rPr>
        <w:t xml:space="preserve"> up to 30 June 2015</w:t>
      </w:r>
      <w:r w:rsidR="001C5B6E" w:rsidRPr="001A44C9">
        <w:rPr>
          <w:rStyle w:val="GDV5-Orange"/>
          <w:color w:val="auto"/>
        </w:rPr>
        <w:t>.</w:t>
      </w:r>
    </w:p>
    <w:p w:rsidR="003D0273" w:rsidRPr="001A44C9" w:rsidRDefault="00800F2A" w:rsidP="00906688">
      <w:pPr>
        <w:pStyle w:val="Definitiontext0"/>
      </w:pPr>
      <w:r w:rsidRPr="001A44C9">
        <w:rPr>
          <w:rStyle w:val="DefinitionText"/>
          <w:color w:val="auto"/>
        </w:rPr>
        <w:t>‘</w:t>
      </w:r>
      <w:r w:rsidRPr="001A44C9">
        <w:rPr>
          <w:rStyle w:val="DefinitionText"/>
          <w:b/>
          <w:color w:val="auto"/>
        </w:rPr>
        <w:t>Jobs, Land and Economy Programme</w:t>
      </w:r>
      <w:r w:rsidRPr="001A44C9">
        <w:rPr>
          <w:rStyle w:val="DefinitionText"/>
          <w:color w:val="auto"/>
        </w:rPr>
        <w:t xml:space="preserve">’ means the </w:t>
      </w:r>
      <w:r w:rsidR="00686171" w:rsidRPr="001A44C9">
        <w:rPr>
          <w:rStyle w:val="DefinitionText"/>
          <w:color w:val="auto"/>
        </w:rPr>
        <w:t xml:space="preserve">Commonwealth </w:t>
      </w:r>
      <w:r w:rsidRPr="001A44C9">
        <w:rPr>
          <w:rStyle w:val="DefinitionText"/>
          <w:color w:val="auto"/>
        </w:rPr>
        <w:t xml:space="preserve">programme administered by </w:t>
      </w:r>
      <w:r w:rsidRPr="001A44C9">
        <w:t>the Department</w:t>
      </w:r>
      <w:r w:rsidRPr="001A44C9">
        <w:rPr>
          <w:rStyle w:val="DefinitionText"/>
          <w:color w:val="auto"/>
        </w:rPr>
        <w:t xml:space="preserve"> of Prime Minister and Cabinet which </w:t>
      </w:r>
      <w:r w:rsidRPr="001A44C9">
        <w:t>aims to get a</w:t>
      </w:r>
      <w:r w:rsidR="00202361" w:rsidRPr="001A44C9">
        <w:t>dult</w:t>
      </w:r>
      <w:r w:rsidR="006D29CE" w:rsidRPr="001A44C9">
        <w:t xml:space="preserve"> Aboriginal or Torres Strait Islander person</w:t>
      </w:r>
      <w:r w:rsidR="00202361" w:rsidRPr="001A44C9">
        <w:t>s into work, foster viable i</w:t>
      </w:r>
      <w:r w:rsidRPr="001A44C9">
        <w:t>ndigenous business</w:t>
      </w:r>
      <w:r w:rsidR="00000F0B" w:rsidRPr="001A44C9">
        <w:t>es</w:t>
      </w:r>
      <w:r w:rsidRPr="001A44C9">
        <w:t xml:space="preserve"> and assist </w:t>
      </w:r>
      <w:r w:rsidR="006D29CE" w:rsidRPr="001A44C9">
        <w:t xml:space="preserve">Aboriginal or Torres Strait Islander persons </w:t>
      </w:r>
      <w:r w:rsidRPr="001A44C9">
        <w:t>to generate economic and social benefits from land and sea use and native title rights</w:t>
      </w:r>
      <w:r w:rsidR="009769EB" w:rsidRPr="001A44C9">
        <w:t>.</w:t>
      </w:r>
    </w:p>
    <w:p w:rsidR="00AB5F47" w:rsidRPr="001A44C9" w:rsidRDefault="00AB5F47" w:rsidP="00906688">
      <w:pPr>
        <w:pStyle w:val="Definitiontext0"/>
      </w:pPr>
      <w:r w:rsidRPr="001A44C9">
        <w:rPr>
          <w:b/>
        </w:rPr>
        <w:t>‘Joint Charter of Deed Management’</w:t>
      </w:r>
      <w:r w:rsidRPr="001A44C9">
        <w:t xml:space="preserve"> means </w:t>
      </w:r>
      <w:r w:rsidR="002C0C8E" w:rsidRPr="001A44C9">
        <w:t xml:space="preserve">the charter at Annexure A2 which embodies the commitment by the Department and </w:t>
      </w:r>
      <w:r w:rsidR="0084343D" w:rsidRPr="001A44C9">
        <w:t>E</w:t>
      </w:r>
      <w:r w:rsidR="000828E7" w:rsidRPr="001A44C9">
        <w:t xml:space="preserve">mployment </w:t>
      </w:r>
      <w:r w:rsidR="0084343D" w:rsidRPr="001A44C9">
        <w:t>P</w:t>
      </w:r>
      <w:r w:rsidR="002C0C8E" w:rsidRPr="001A44C9">
        <w:t>roviders to work cooperatively to achieve shared goals and outcomes in the delivery of employment services.</w:t>
      </w:r>
    </w:p>
    <w:p w:rsidR="003959A1" w:rsidRPr="001A44C9" w:rsidRDefault="00672F7E" w:rsidP="003E2B7B">
      <w:pPr>
        <w:rPr>
          <w:rStyle w:val="DefinitionText"/>
          <w:rFonts w:cs="Times New Roman"/>
          <w:iCs w:val="0"/>
          <w:color w:val="auto"/>
        </w:rPr>
      </w:pPr>
      <w:r w:rsidRPr="001A44C9">
        <w:rPr>
          <w:rFonts w:cs="Calibri"/>
          <w:b/>
          <w:bCs/>
          <w:sz w:val="22"/>
          <w:szCs w:val="22"/>
        </w:rPr>
        <w:t xml:space="preserve">‘Lead Provider’ </w:t>
      </w:r>
      <w:r w:rsidRPr="001A44C9">
        <w:rPr>
          <w:rFonts w:cs="Calibri"/>
          <w:sz w:val="22"/>
          <w:szCs w:val="22"/>
        </w:rPr>
        <w:t>means a</w:t>
      </w:r>
      <w:r w:rsidR="00F14788" w:rsidRPr="001A44C9">
        <w:rPr>
          <w:rFonts w:cs="Calibri"/>
          <w:sz w:val="22"/>
          <w:szCs w:val="22"/>
        </w:rPr>
        <w:t>n</w:t>
      </w:r>
      <w:r w:rsidRPr="001A44C9">
        <w:rPr>
          <w:rFonts w:cs="Calibri"/>
          <w:sz w:val="22"/>
          <w:szCs w:val="22"/>
        </w:rPr>
        <w:t xml:space="preserve"> </w:t>
      </w:r>
      <w:r w:rsidR="00F14788" w:rsidRPr="001A44C9">
        <w:rPr>
          <w:rFonts w:cs="Calibri"/>
          <w:sz w:val="22"/>
          <w:szCs w:val="22"/>
        </w:rPr>
        <w:t xml:space="preserve">Employment </w:t>
      </w:r>
      <w:r w:rsidRPr="001A44C9">
        <w:rPr>
          <w:rFonts w:cs="Calibri"/>
          <w:sz w:val="22"/>
          <w:szCs w:val="22"/>
        </w:rPr>
        <w:t xml:space="preserve">Provider who has been identified </w:t>
      </w:r>
      <w:r w:rsidR="00AD5667" w:rsidRPr="001A44C9">
        <w:rPr>
          <w:rFonts w:cs="Calibri"/>
          <w:sz w:val="22"/>
          <w:szCs w:val="22"/>
        </w:rPr>
        <w:t xml:space="preserve">as such </w:t>
      </w:r>
      <w:r w:rsidRPr="001A44C9">
        <w:rPr>
          <w:rFonts w:cs="Calibri"/>
          <w:sz w:val="22"/>
          <w:szCs w:val="22"/>
        </w:rPr>
        <w:t xml:space="preserve">by </w:t>
      </w:r>
      <w:r w:rsidR="00F14788" w:rsidRPr="001A44C9">
        <w:rPr>
          <w:rFonts w:cs="Calibri"/>
          <w:sz w:val="22"/>
          <w:szCs w:val="22"/>
        </w:rPr>
        <w:t>a</w:t>
      </w:r>
      <w:r w:rsidRPr="001A44C9">
        <w:rPr>
          <w:rFonts w:cs="Calibri"/>
          <w:sz w:val="22"/>
          <w:szCs w:val="22"/>
        </w:rPr>
        <w:t xml:space="preserve"> Work for the Dole Coordinator, the Department’s IT Systems or the Department, in accordance with any Guidelines</w:t>
      </w:r>
      <w:r w:rsidR="00F14788" w:rsidRPr="001A44C9">
        <w:rPr>
          <w:rFonts w:cs="Calibri"/>
          <w:sz w:val="22"/>
          <w:szCs w:val="22"/>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Liquidated Damages</w:t>
      </w:r>
      <w:r w:rsidRPr="001A44C9">
        <w:rPr>
          <w:rStyle w:val="DefinitionText"/>
          <w:color w:val="auto"/>
        </w:rPr>
        <w:t xml:space="preserve">’ means the amount that </w:t>
      </w:r>
      <w:r w:rsidRPr="001A44C9">
        <w:rPr>
          <w:rStyle w:val="GDV7-Pink"/>
          <w:color w:val="auto"/>
        </w:rPr>
        <w:t>the Department</w:t>
      </w:r>
      <w:r w:rsidRPr="001A44C9">
        <w:rPr>
          <w:rStyle w:val="DefinitionText"/>
          <w:color w:val="auto"/>
        </w:rPr>
        <w:t xml:space="preserve"> may recover from a Provider in accordance with clause</w:t>
      </w:r>
      <w:r w:rsidR="00BC2269" w:rsidRPr="001A44C9">
        <w:rPr>
          <w:rStyle w:val="DefinitionText"/>
          <w:color w:val="auto"/>
        </w:rPr>
        <w:t xml:space="preserve"> </w:t>
      </w:r>
      <w:r w:rsidR="00F02931" w:rsidRPr="001A44C9">
        <w:rPr>
          <w:rStyle w:val="DefinitionText"/>
          <w:color w:val="auto"/>
        </w:rPr>
        <w:fldChar w:fldCharType="begin"/>
      </w:r>
      <w:r w:rsidR="00F02931" w:rsidRPr="001A44C9">
        <w:rPr>
          <w:rStyle w:val="DefinitionText"/>
          <w:color w:val="auto"/>
        </w:rPr>
        <w:instrText xml:space="preserve"> REF _Ref395533516 \w \h  \* MERGEFORMAT </w:instrText>
      </w:r>
      <w:r w:rsidR="00F02931" w:rsidRPr="001A44C9">
        <w:rPr>
          <w:rStyle w:val="DefinitionText"/>
          <w:color w:val="auto"/>
        </w:rPr>
      </w:r>
      <w:r w:rsidR="00F02931" w:rsidRPr="001A44C9">
        <w:rPr>
          <w:rStyle w:val="DefinitionText"/>
          <w:color w:val="auto"/>
        </w:rPr>
        <w:fldChar w:fldCharType="separate"/>
      </w:r>
      <w:r w:rsidR="00BF3782">
        <w:rPr>
          <w:rStyle w:val="DefinitionText"/>
          <w:color w:val="auto"/>
        </w:rPr>
        <w:t>54</w:t>
      </w:r>
      <w:r w:rsidR="00F02931" w:rsidRPr="001A44C9">
        <w:rPr>
          <w:rStyle w:val="DefinitionText"/>
          <w:color w:val="auto"/>
        </w:rPr>
        <w:fldChar w:fldCharType="end"/>
      </w:r>
      <w:r w:rsidRPr="001A44C9">
        <w:rPr>
          <w:rStyle w:val="DefinitionText"/>
          <w:color w:val="auto"/>
        </w:rPr>
        <w:t>.</w:t>
      </w:r>
    </w:p>
    <w:p w:rsidR="004D08A8" w:rsidRPr="00B213F0" w:rsidRDefault="0090687C" w:rsidP="00B213F0">
      <w:pPr>
        <w:spacing w:before="60" w:after="120" w:line="240" w:lineRule="auto"/>
        <w:rPr>
          <w:rStyle w:val="GDV5-Orange"/>
          <w:color w:val="auto"/>
        </w:rPr>
      </w:pPr>
      <w:r w:rsidRPr="001A44C9">
        <w:rPr>
          <w:rFonts w:cstheme="minorHAnsi"/>
          <w:b/>
          <w:sz w:val="22"/>
          <w:szCs w:val="22"/>
        </w:rPr>
        <w:t xml:space="preserve">‘LTU </w:t>
      </w:r>
      <w:r w:rsidR="00824B74" w:rsidRPr="00824B74">
        <w:rPr>
          <w:rFonts w:cstheme="minorHAnsi"/>
          <w:b/>
          <w:color w:val="00B0F0"/>
          <w:sz w:val="22"/>
          <w:szCs w:val="22"/>
        </w:rPr>
        <w:t>and Indigenous</w:t>
      </w:r>
      <w:r w:rsidR="00824B74">
        <w:rPr>
          <w:rFonts w:cstheme="minorHAnsi"/>
          <w:b/>
          <w:sz w:val="22"/>
          <w:szCs w:val="22"/>
        </w:rPr>
        <w:t xml:space="preserve"> </w:t>
      </w:r>
      <w:r w:rsidRPr="001A44C9">
        <w:rPr>
          <w:rFonts w:cstheme="minorHAnsi"/>
          <w:b/>
          <w:sz w:val="22"/>
          <w:szCs w:val="22"/>
        </w:rPr>
        <w:t>Wage Subsidy’</w:t>
      </w:r>
      <w:r w:rsidRPr="001A44C9">
        <w:rPr>
          <w:rFonts w:cstheme="minorHAnsi"/>
          <w:sz w:val="22"/>
          <w:szCs w:val="22"/>
        </w:rPr>
        <w:t xml:space="preserve"> means the </w:t>
      </w:r>
      <w:r w:rsidR="003D0273" w:rsidRPr="001A44C9">
        <w:rPr>
          <w:rFonts w:cstheme="minorHAnsi"/>
          <w:sz w:val="22"/>
          <w:szCs w:val="22"/>
        </w:rPr>
        <w:t xml:space="preserve">Wage Subsidy </w:t>
      </w:r>
      <w:r w:rsidR="00824B74" w:rsidRPr="00824B74">
        <w:rPr>
          <w:rFonts w:cstheme="minorHAnsi"/>
          <w:color w:val="00B0F0"/>
          <w:sz w:val="22"/>
          <w:szCs w:val="22"/>
        </w:rPr>
        <w:t xml:space="preserve">of that name </w:t>
      </w:r>
      <w:r w:rsidRPr="001A44C9">
        <w:rPr>
          <w:rFonts w:cstheme="minorHAnsi"/>
          <w:sz w:val="22"/>
          <w:szCs w:val="22"/>
        </w:rPr>
        <w:t>which provides incentives for</w:t>
      </w:r>
      <w:r w:rsidR="00001FB4" w:rsidRPr="00824B74">
        <w:rPr>
          <w:rFonts w:cstheme="minorHAnsi"/>
          <w:strike/>
          <w:color w:val="00B0F0"/>
          <w:sz w:val="22"/>
          <w:szCs w:val="22"/>
        </w:rPr>
        <w:t>:</w:t>
      </w:r>
      <w:r w:rsidR="00824B74" w:rsidRPr="00824B74">
        <w:rPr>
          <w:rFonts w:cstheme="minorHAnsi"/>
          <w:color w:val="00B0F0"/>
          <w:sz w:val="22"/>
          <w:szCs w:val="22"/>
        </w:rPr>
        <w:t xml:space="preserve"> </w:t>
      </w:r>
      <w:r w:rsidR="00824B74">
        <w:rPr>
          <w:rFonts w:cstheme="minorHAnsi"/>
          <w:color w:val="00B0F0"/>
          <w:sz w:val="22"/>
          <w:szCs w:val="22"/>
        </w:rPr>
        <w:t>long-term unemployed</w:t>
      </w:r>
      <w:r w:rsidR="007733A6">
        <w:rPr>
          <w:rFonts w:cstheme="minorHAnsi"/>
          <w:color w:val="00B0F0"/>
          <w:sz w:val="22"/>
          <w:szCs w:val="22"/>
        </w:rPr>
        <w:t xml:space="preserve"> </w:t>
      </w:r>
      <w:r w:rsidR="007733A6" w:rsidRPr="007733A6">
        <w:rPr>
          <w:rFonts w:cstheme="minorHAnsi"/>
          <w:strike/>
          <w:color w:val="00B0F0"/>
          <w:sz w:val="22"/>
          <w:szCs w:val="22"/>
        </w:rPr>
        <w:t xml:space="preserve">(a) </w:t>
      </w:r>
      <w:r w:rsidR="00B43FE9" w:rsidRPr="007733A6">
        <w:rPr>
          <w:rStyle w:val="GDV5-Orange"/>
          <w:strike/>
          <w:color w:val="00B0F0"/>
        </w:rPr>
        <w:t>S</w:t>
      </w:r>
      <w:r w:rsidR="00B43FE9" w:rsidRPr="00824B74">
        <w:rPr>
          <w:rStyle w:val="GDV5-Orange"/>
          <w:strike/>
          <w:color w:val="00B0F0"/>
        </w:rPr>
        <w:t>tream</w:t>
      </w:r>
      <w:r w:rsidR="00B43FE9" w:rsidRPr="001A44C9">
        <w:rPr>
          <w:rStyle w:val="GDV5-Orange"/>
          <w:color w:val="auto"/>
        </w:rPr>
        <w:t xml:space="preserve"> </w:t>
      </w:r>
      <w:r w:rsidR="00824B74" w:rsidRPr="00824B74">
        <w:rPr>
          <w:rStyle w:val="GDV5-Orange"/>
          <w:color w:val="00B0F0"/>
        </w:rPr>
        <w:t xml:space="preserve">Fully Eligible </w:t>
      </w:r>
      <w:r w:rsidRPr="001A44C9">
        <w:rPr>
          <w:rStyle w:val="GDV5-Orange"/>
          <w:color w:val="auto"/>
        </w:rPr>
        <w:t>Participants</w:t>
      </w:r>
      <w:r w:rsidR="00824B74" w:rsidRPr="00824B74">
        <w:rPr>
          <w:rStyle w:val="GDV5-Orange"/>
          <w:color w:val="00B0F0"/>
        </w:rPr>
        <w:t>,</w:t>
      </w:r>
      <w:r w:rsidR="000E2896" w:rsidRPr="001A44C9">
        <w:rPr>
          <w:rStyle w:val="GDV5-Orange"/>
          <w:color w:val="auto"/>
        </w:rPr>
        <w:t xml:space="preserve"> </w:t>
      </w:r>
      <w:r w:rsidR="00B43FE9" w:rsidRPr="00824B74">
        <w:rPr>
          <w:rStyle w:val="GDV5-Orange"/>
          <w:strike/>
          <w:color w:val="00B0F0"/>
        </w:rPr>
        <w:t xml:space="preserve">who have been </w:t>
      </w:r>
      <w:r w:rsidR="00001FB4" w:rsidRPr="00824B74">
        <w:rPr>
          <w:rStyle w:val="GDV5-Orange"/>
          <w:strike/>
          <w:color w:val="00B0F0"/>
        </w:rPr>
        <w:t xml:space="preserve">registered with an Employment Provider and out of Employment </w:t>
      </w:r>
      <w:r w:rsidR="00B43FE9" w:rsidRPr="00824B74">
        <w:rPr>
          <w:rStyle w:val="GDV5-Orange"/>
          <w:strike/>
          <w:color w:val="00B0F0"/>
        </w:rPr>
        <w:t>for at least 12 months</w:t>
      </w:r>
      <w:r w:rsidR="00E96D90" w:rsidRPr="00824B74">
        <w:rPr>
          <w:rStyle w:val="GDV5-Orange"/>
          <w:strike/>
          <w:color w:val="00B0F0"/>
        </w:rPr>
        <w:t>;</w:t>
      </w:r>
      <w:r w:rsidR="00B43FE9" w:rsidRPr="00824B74">
        <w:rPr>
          <w:rStyle w:val="GDV5-Orange"/>
          <w:strike/>
          <w:color w:val="00B0F0"/>
        </w:rPr>
        <w:t xml:space="preserve"> </w:t>
      </w:r>
      <w:r w:rsidR="000E2896" w:rsidRPr="00824B74">
        <w:rPr>
          <w:rStyle w:val="GDV5-Orange"/>
          <w:strike/>
          <w:color w:val="00B0F0"/>
        </w:rPr>
        <w:t>and</w:t>
      </w:r>
      <w:r w:rsidR="007733A6">
        <w:rPr>
          <w:rStyle w:val="GDV5-Orange"/>
          <w:strike/>
          <w:color w:val="00B0F0"/>
        </w:rPr>
        <w:t xml:space="preserve"> (b) </w:t>
      </w:r>
      <w:r w:rsidR="003B2B2E" w:rsidRPr="001A44C9">
        <w:rPr>
          <w:rStyle w:val="GDV5-Orange"/>
          <w:color w:val="auto"/>
        </w:rPr>
        <w:t xml:space="preserve">Aboriginal and Torres Strait Islander persons </w:t>
      </w:r>
      <w:r w:rsidR="00001FB4" w:rsidRPr="004D08A8">
        <w:rPr>
          <w:rStyle w:val="GDV5-Orange"/>
          <w:strike/>
          <w:color w:val="00B0F0"/>
        </w:rPr>
        <w:t>who</w:t>
      </w:r>
      <w:r w:rsidR="003B2B2E" w:rsidRPr="004D08A8">
        <w:rPr>
          <w:rStyle w:val="GDV5-Orange"/>
          <w:strike/>
          <w:color w:val="00B0F0"/>
        </w:rPr>
        <w:t xml:space="preserve"> </w:t>
      </w:r>
      <w:r w:rsidR="00DF0A32" w:rsidRPr="004D08A8">
        <w:rPr>
          <w:rStyle w:val="GDV5-Orange"/>
          <w:strike/>
          <w:color w:val="00B0F0"/>
        </w:rPr>
        <w:t xml:space="preserve">have </w:t>
      </w:r>
      <w:r w:rsidR="00001FB4" w:rsidRPr="004D08A8">
        <w:rPr>
          <w:rStyle w:val="GDV5-Orange"/>
          <w:strike/>
          <w:color w:val="00B0F0"/>
        </w:rPr>
        <w:t xml:space="preserve">been registered with an Employment Provider and </w:t>
      </w:r>
      <w:r w:rsidR="00DF0A32" w:rsidRPr="004D08A8">
        <w:rPr>
          <w:rStyle w:val="GDV5-Orange"/>
          <w:strike/>
          <w:color w:val="00B0F0"/>
        </w:rPr>
        <w:t>been</w:t>
      </w:r>
      <w:r w:rsidR="000E2896" w:rsidRPr="004D08A8">
        <w:rPr>
          <w:rStyle w:val="GDV5-Orange"/>
          <w:strike/>
          <w:color w:val="00B0F0"/>
        </w:rPr>
        <w:t xml:space="preserve"> </w:t>
      </w:r>
      <w:r w:rsidR="00E96D90" w:rsidRPr="004D08A8">
        <w:rPr>
          <w:rStyle w:val="GDV5-Orange"/>
          <w:strike/>
          <w:color w:val="00B0F0"/>
        </w:rPr>
        <w:t xml:space="preserve">out of Employment </w:t>
      </w:r>
      <w:r w:rsidR="000E2896" w:rsidRPr="004D08A8">
        <w:rPr>
          <w:rStyle w:val="GDV5-Orange"/>
          <w:strike/>
          <w:color w:val="00B0F0"/>
        </w:rPr>
        <w:t>for six months or more</w:t>
      </w:r>
      <w:r w:rsidR="00E96D90" w:rsidRPr="004D08A8">
        <w:rPr>
          <w:rStyle w:val="GDV5-Orange"/>
          <w:strike/>
          <w:color w:val="00B0F0"/>
        </w:rPr>
        <w:t xml:space="preserve">; </w:t>
      </w:r>
      <w:r w:rsidR="00E96D90" w:rsidRPr="001A44C9">
        <w:rPr>
          <w:rStyle w:val="GDV5-Orange"/>
          <w:color w:val="auto"/>
        </w:rPr>
        <w:t>and</w:t>
      </w:r>
      <w:r w:rsidR="007733A6">
        <w:rPr>
          <w:rStyle w:val="GDV5-Orange"/>
          <w:color w:val="auto"/>
        </w:rPr>
        <w:t xml:space="preserve"> </w:t>
      </w:r>
      <w:r w:rsidR="007733A6" w:rsidRPr="007733A6">
        <w:rPr>
          <w:rStyle w:val="GDV5-Orange"/>
          <w:strike/>
          <w:color w:val="00B0F0"/>
        </w:rPr>
        <w:t>(c)</w:t>
      </w:r>
      <w:r w:rsidR="007733A6" w:rsidRPr="007733A6">
        <w:rPr>
          <w:rStyle w:val="GDV5-Orange"/>
          <w:color w:val="00B0F0"/>
        </w:rPr>
        <w:t xml:space="preserve"> </w:t>
      </w:r>
      <w:r w:rsidR="00E96D90" w:rsidRPr="001A44C9">
        <w:rPr>
          <w:rStyle w:val="GDV5-Orange"/>
          <w:color w:val="auto"/>
        </w:rPr>
        <w:t>any other persons</w:t>
      </w:r>
      <w:r w:rsidR="004D08A8">
        <w:rPr>
          <w:rStyle w:val="GDV5-Orange"/>
          <w:color w:val="00B0F0"/>
        </w:rPr>
        <w:t>, in accordance with</w:t>
      </w:r>
      <w:r w:rsidR="00E96D90" w:rsidRPr="009C5CD8">
        <w:rPr>
          <w:rStyle w:val="GDV5-Orange"/>
          <w:color w:val="00B0F0"/>
        </w:rPr>
        <w:t xml:space="preserve"> </w:t>
      </w:r>
      <w:r w:rsidR="00E96D90" w:rsidRPr="004D08A8">
        <w:rPr>
          <w:rStyle w:val="GDV5-Orange"/>
          <w:strike/>
          <w:color w:val="00B0F0"/>
        </w:rPr>
        <w:t>specified in</w:t>
      </w:r>
      <w:r w:rsidR="00B43FE9" w:rsidRPr="009C5CD8">
        <w:rPr>
          <w:rStyle w:val="GDV5-Orange"/>
          <w:strike/>
          <w:color w:val="00B0F0"/>
        </w:rPr>
        <w:t xml:space="preserve"> </w:t>
      </w:r>
      <w:r w:rsidR="00B43FE9" w:rsidRPr="001A44C9">
        <w:rPr>
          <w:rStyle w:val="GDV5-Orange"/>
          <w:color w:val="auto"/>
        </w:rPr>
        <w:t>any Guidelines</w:t>
      </w:r>
      <w:r w:rsidRPr="001A44C9">
        <w:rPr>
          <w:rStyle w:val="GDV5-Orange"/>
          <w:color w:val="auto"/>
        </w:rPr>
        <w:t>.</w:t>
      </w:r>
      <w:r w:rsidR="00B213F0">
        <w:rPr>
          <w:rStyle w:val="GDV5-Orange"/>
          <w:color w:val="auto"/>
        </w:rPr>
        <w:t xml:space="preserve"> </w:t>
      </w:r>
      <w:r w:rsidR="004D08A8" w:rsidRPr="004D08A8">
        <w:rPr>
          <w:rStyle w:val="GDV5-Orange"/>
          <w:b/>
          <w:color w:val="00B0F0"/>
        </w:rPr>
        <w:t>GDV 1</w:t>
      </w:r>
    </w:p>
    <w:p w:rsidR="009C5CD8" w:rsidRPr="00B213F0" w:rsidRDefault="00ED6A88" w:rsidP="00906688">
      <w:pPr>
        <w:pStyle w:val="Definitiontext0"/>
        <w:rPr>
          <w:strike/>
          <w:color w:val="00B0F0"/>
        </w:rPr>
      </w:pPr>
      <w:r w:rsidRPr="009C5CD8">
        <w:rPr>
          <w:b/>
          <w:bCs/>
          <w:strike/>
          <w:color w:val="00B0F0"/>
        </w:rPr>
        <w:t>‘LTU Wage Subsidy Account</w:t>
      </w:r>
      <w:r w:rsidRPr="009C5CD8">
        <w:rPr>
          <w:strike/>
          <w:color w:val="00B0F0"/>
        </w:rPr>
        <w:t xml:space="preserve">’ means funding within the Wage Subsidy </w:t>
      </w:r>
      <w:r w:rsidR="00676255" w:rsidRPr="009C5CD8">
        <w:rPr>
          <w:strike/>
          <w:color w:val="00B0F0"/>
        </w:rPr>
        <w:t>Account</w:t>
      </w:r>
      <w:r w:rsidRPr="009C5CD8">
        <w:rPr>
          <w:strike/>
          <w:color w:val="00B0F0"/>
        </w:rPr>
        <w:t xml:space="preserve"> reserved for LTU Wage Subsidies, which is nominally credited to the Provider. </w:t>
      </w:r>
      <w:r w:rsidR="009C5CD8">
        <w:rPr>
          <w:b/>
          <w:color w:val="00B0F0"/>
        </w:rPr>
        <w:t>GDV 1</w:t>
      </w:r>
    </w:p>
    <w:p w:rsidR="00F31EBD" w:rsidRPr="001A44C9" w:rsidRDefault="00F31EBD" w:rsidP="00F31EBD">
      <w:pPr>
        <w:pStyle w:val="Default"/>
        <w:spacing w:before="60" w:after="120"/>
        <w:rPr>
          <w:rStyle w:val="DefinitionText"/>
          <w:color w:val="auto"/>
        </w:rPr>
      </w:pPr>
      <w:r w:rsidRPr="001A44C9">
        <w:rPr>
          <w:color w:val="auto"/>
          <w:sz w:val="22"/>
          <w:szCs w:val="22"/>
        </w:rPr>
        <w:t>‘</w:t>
      </w:r>
      <w:r w:rsidRPr="001A44C9">
        <w:rPr>
          <w:b/>
          <w:color w:val="auto"/>
          <w:sz w:val="22"/>
          <w:szCs w:val="22"/>
        </w:rPr>
        <w:t xml:space="preserve">Major Non-conformance’ </w:t>
      </w:r>
      <w:r w:rsidRPr="001A44C9">
        <w:rPr>
          <w:color w:val="auto"/>
          <w:sz w:val="22"/>
          <w:szCs w:val="22"/>
        </w:rPr>
        <w:t xml:space="preserve">means </w:t>
      </w:r>
      <w:r w:rsidRPr="001A44C9">
        <w:rPr>
          <w:rStyle w:val="DefinitionText"/>
          <w:color w:val="auto"/>
        </w:rPr>
        <w:t>a major non</w:t>
      </w:r>
      <w:r w:rsidRPr="001A44C9">
        <w:rPr>
          <w:rStyle w:val="DefinitionText"/>
          <w:color w:val="auto"/>
        </w:rPr>
        <w:noBreakHyphen/>
        <w:t xml:space="preserve">conformance with a Quality Standard or the Quality Principles in accordance with </w:t>
      </w:r>
      <w:r w:rsidR="0068264B" w:rsidRPr="001A44C9">
        <w:rPr>
          <w:rStyle w:val="DefinitionText"/>
          <w:color w:val="auto"/>
        </w:rPr>
        <w:t xml:space="preserve">any </w:t>
      </w:r>
      <w:r w:rsidRPr="001A44C9">
        <w:rPr>
          <w:rStyle w:val="DefinitionText"/>
          <w:color w:val="auto"/>
        </w:rPr>
        <w:t xml:space="preserve">Guidelines and as determined by the Department. </w:t>
      </w:r>
    </w:p>
    <w:p w:rsidR="001C5B6E" w:rsidRPr="001A44C9" w:rsidRDefault="001C5B6E" w:rsidP="00F31EBD">
      <w:pPr>
        <w:pStyle w:val="Definitiontext0"/>
        <w:rPr>
          <w:rStyle w:val="DefinitionText"/>
          <w:color w:val="auto"/>
        </w:rPr>
      </w:pPr>
      <w:r w:rsidRPr="001A44C9">
        <w:rPr>
          <w:rStyle w:val="DefinitionText"/>
          <w:color w:val="auto"/>
        </w:rPr>
        <w:t>‘</w:t>
      </w:r>
      <w:r w:rsidRPr="001A44C9">
        <w:rPr>
          <w:rStyle w:val="DefinitionText"/>
          <w:b/>
          <w:color w:val="auto"/>
        </w:rPr>
        <w:t>Material</w:t>
      </w:r>
      <w:r w:rsidRPr="001A44C9">
        <w:rPr>
          <w:rStyle w:val="DefinitionText"/>
          <w:color w:val="auto"/>
        </w:rPr>
        <w:t>’ includes equipment, software (including source code and object code), goods, and Records stored by any means including all copies and extracts of the same.</w:t>
      </w:r>
    </w:p>
    <w:p w:rsidR="001C5B6E" w:rsidRPr="001A44C9" w:rsidRDefault="001C5B6E" w:rsidP="00906688">
      <w:pPr>
        <w:pStyle w:val="Default"/>
        <w:spacing w:before="60" w:after="120"/>
        <w:rPr>
          <w:rStyle w:val="DefinitionText"/>
          <w:color w:val="auto"/>
        </w:rPr>
      </w:pPr>
      <w:r w:rsidRPr="001A44C9">
        <w:rPr>
          <w:rStyle w:val="DefinitionText"/>
          <w:color w:val="auto"/>
        </w:rPr>
        <w:t>‘</w:t>
      </w:r>
      <w:r w:rsidRPr="001A44C9">
        <w:rPr>
          <w:rStyle w:val="DefinitionText"/>
          <w:b/>
          <w:color w:val="auto"/>
        </w:rPr>
        <w:t>Material Subcontractor</w:t>
      </w:r>
      <w:r w:rsidRPr="001A44C9">
        <w:rPr>
          <w:rStyle w:val="DefinitionText"/>
          <w:color w:val="auto"/>
        </w:rPr>
        <w:t xml:space="preserve">’ means any </w:t>
      </w:r>
      <w:r w:rsidR="00FC6FA6" w:rsidRPr="001A44C9">
        <w:rPr>
          <w:rStyle w:val="DefinitionText"/>
          <w:color w:val="auto"/>
        </w:rPr>
        <w:t>S</w:t>
      </w:r>
      <w:r w:rsidRPr="001A44C9">
        <w:rPr>
          <w:rStyle w:val="DefinitionText"/>
          <w:color w:val="auto"/>
        </w:rPr>
        <w:t xml:space="preserve">ubcontractor of the Provider subcontracted to perform a substantial part (as determined by </w:t>
      </w:r>
      <w:r w:rsidRPr="001A44C9">
        <w:rPr>
          <w:rStyle w:val="GDV7-Pink"/>
          <w:color w:val="auto"/>
        </w:rPr>
        <w:t>the Department</w:t>
      </w:r>
      <w:r w:rsidRPr="001A44C9">
        <w:rPr>
          <w:rStyle w:val="DefinitionText"/>
          <w:color w:val="auto"/>
        </w:rPr>
        <w:t>) of the Services.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Moral Rights</w:t>
      </w:r>
      <w:r w:rsidRPr="001A44C9">
        <w:rPr>
          <w:rStyle w:val="DefinitionText"/>
          <w:color w:val="auto"/>
        </w:rPr>
        <w:t xml:space="preserve">’ has the meaning given to the term ‘moral rights’ by the </w:t>
      </w:r>
      <w:r w:rsidRPr="001A44C9">
        <w:rPr>
          <w:rStyle w:val="DefinitionText"/>
          <w:i/>
          <w:color w:val="auto"/>
        </w:rPr>
        <w:t>Copyright Act 1968</w:t>
      </w:r>
      <w:r w:rsidRPr="001A44C9">
        <w:rPr>
          <w:rStyle w:val="DefinitionText"/>
          <w:color w:val="auto"/>
        </w:rPr>
        <w:t xml:space="preserve"> (Cth).</w:t>
      </w:r>
    </w:p>
    <w:p w:rsidR="001C5B6E" w:rsidRPr="001A44C9" w:rsidRDefault="001C5B6E" w:rsidP="00906688">
      <w:pPr>
        <w:pStyle w:val="Definitiontext0"/>
      </w:pPr>
      <w:r w:rsidRPr="001A44C9">
        <w:t>‘</w:t>
      </w:r>
      <w:r w:rsidRPr="001A44C9">
        <w:rPr>
          <w:b/>
        </w:rPr>
        <w:t>Mutual Obligation Requirement</w:t>
      </w:r>
      <w:r w:rsidRPr="001A44C9">
        <w:t>’ means the activity test or participation requirement</w:t>
      </w:r>
      <w:r w:rsidR="00997619" w:rsidRPr="001A44C9">
        <w:t>s</w:t>
      </w:r>
      <w:r w:rsidRPr="001A44C9">
        <w:t xml:space="preserve"> that a Fully Eligible Participant must meet in order to receive an Income Support Payment in accordance with </w:t>
      </w:r>
      <w:r w:rsidR="00DB0BBC" w:rsidRPr="001A44C9">
        <w:t>any Guidelines</w:t>
      </w:r>
      <w:r w:rsidRPr="001A44C9">
        <w:t>.</w:t>
      </w:r>
    </w:p>
    <w:p w:rsidR="001C5B6E" w:rsidRPr="001A44C9" w:rsidRDefault="001C5B6E" w:rsidP="00906688">
      <w:pPr>
        <w:pStyle w:val="Definitiontext0"/>
      </w:pPr>
      <w:r w:rsidRPr="001A44C9">
        <w:t>‘</w:t>
      </w:r>
      <w:r w:rsidRPr="001A44C9">
        <w:rPr>
          <w:rStyle w:val="Strong"/>
        </w:rPr>
        <w:t>National Harvest Guide</w:t>
      </w:r>
      <w:r w:rsidRPr="001A44C9">
        <w:t xml:space="preserve">’ means the document of that name specified in clause </w:t>
      </w:r>
      <w:r w:rsidR="00C7251B" w:rsidRPr="001A44C9">
        <w:fldChar w:fldCharType="begin"/>
      </w:r>
      <w:r w:rsidR="00C7251B" w:rsidRPr="001A44C9">
        <w:instrText xml:space="preserve"> REF _Ref393808830 \w \h </w:instrText>
      </w:r>
      <w:r w:rsidR="005922A0" w:rsidRPr="001A44C9">
        <w:instrText xml:space="preserve"> \* MERGEFORMAT </w:instrText>
      </w:r>
      <w:r w:rsidR="00C7251B" w:rsidRPr="001A44C9">
        <w:fldChar w:fldCharType="separate"/>
      </w:r>
      <w:r w:rsidR="00BF3782">
        <w:t>136.9</w:t>
      </w:r>
      <w:r w:rsidR="00C7251B" w:rsidRPr="001A44C9">
        <w:fldChar w:fldCharType="end"/>
      </w:r>
      <w:r w:rsidRPr="001A44C9">
        <w:t>.</w:t>
      </w:r>
    </w:p>
    <w:p w:rsidR="001C5B6E" w:rsidRPr="001A44C9" w:rsidRDefault="001C5B6E" w:rsidP="00906688">
      <w:pPr>
        <w:pStyle w:val="Definitiontext0"/>
      </w:pPr>
      <w:r w:rsidRPr="001A44C9">
        <w:rPr>
          <w:rStyle w:val="DefinitionText"/>
          <w:color w:val="auto"/>
        </w:rPr>
        <w:t>‘</w:t>
      </w:r>
      <w:r w:rsidRPr="001A44C9">
        <w:rPr>
          <w:rStyle w:val="DefinitionText"/>
          <w:b/>
          <w:color w:val="auto"/>
        </w:rPr>
        <w:t>National Harvest Labour Information Service</w:t>
      </w:r>
      <w:r w:rsidRPr="001A44C9">
        <w:rPr>
          <w:rStyle w:val="DefinitionText"/>
          <w:color w:val="auto"/>
        </w:rPr>
        <w:t>’ or ‘</w:t>
      </w:r>
      <w:r w:rsidRPr="001A44C9">
        <w:rPr>
          <w:rStyle w:val="DefinitionText"/>
          <w:b/>
          <w:color w:val="auto"/>
        </w:rPr>
        <w:t>NHLIS</w:t>
      </w:r>
      <w:r w:rsidRPr="001A44C9">
        <w:rPr>
          <w:rStyle w:val="DefinitionText"/>
          <w:color w:val="auto"/>
        </w:rPr>
        <w:t xml:space="preserve">’ means the Services of that name </w:t>
      </w:r>
      <w:r w:rsidRPr="001A44C9">
        <w:t xml:space="preserve">specified in clause </w:t>
      </w:r>
      <w:r w:rsidR="00761FE3" w:rsidRPr="001A44C9">
        <w:fldChar w:fldCharType="begin"/>
      </w:r>
      <w:r w:rsidR="00761FE3" w:rsidRPr="001A44C9">
        <w:instrText xml:space="preserve"> REF _Ref395599067 \w \h </w:instrText>
      </w:r>
      <w:r w:rsidR="005922A0" w:rsidRPr="001A44C9">
        <w:instrText xml:space="preserve"> \* MERGEFORMAT </w:instrText>
      </w:r>
      <w:r w:rsidR="00761FE3" w:rsidRPr="001A44C9">
        <w:fldChar w:fldCharType="separate"/>
      </w:r>
      <w:r w:rsidR="00BF3782">
        <w:t>136</w:t>
      </w:r>
      <w:r w:rsidR="00761FE3" w:rsidRPr="001A44C9">
        <w:fldChar w:fldCharType="end"/>
      </w:r>
      <w:r w:rsidRPr="001A44C9">
        <w:t>.</w:t>
      </w:r>
    </w:p>
    <w:p w:rsidR="001C5B6E" w:rsidRPr="001A44C9" w:rsidRDefault="001C5B6E" w:rsidP="00906688">
      <w:pPr>
        <w:pStyle w:val="Definitiontext0"/>
        <w:rPr>
          <w:rStyle w:val="DefinitionText"/>
          <w:color w:val="auto"/>
        </w:rPr>
      </w:pPr>
      <w:r w:rsidRPr="001A44C9">
        <w:t>‘</w:t>
      </w:r>
      <w:r w:rsidRPr="001A44C9">
        <w:rPr>
          <w:rStyle w:val="Strong"/>
        </w:rPr>
        <w:t>National Harvest Telephone Information Service</w:t>
      </w:r>
      <w:r w:rsidRPr="001A44C9">
        <w:t xml:space="preserve">’ means the Services of that name specified in clause </w:t>
      </w:r>
      <w:r w:rsidR="00761FE3" w:rsidRPr="001A44C9">
        <w:fldChar w:fldCharType="begin"/>
      </w:r>
      <w:r w:rsidR="00761FE3" w:rsidRPr="001A44C9">
        <w:instrText xml:space="preserve"> REF _Ref395599099 \w \h </w:instrText>
      </w:r>
      <w:r w:rsidR="005922A0" w:rsidRPr="001A44C9">
        <w:instrText xml:space="preserve"> \* MERGEFORMAT </w:instrText>
      </w:r>
      <w:r w:rsidR="00761FE3" w:rsidRPr="001A44C9">
        <w:fldChar w:fldCharType="separate"/>
      </w:r>
      <w:r w:rsidR="00BF3782">
        <w:t>136.8</w:t>
      </w:r>
      <w:r w:rsidR="00761FE3" w:rsidRPr="001A44C9">
        <w:fldChar w:fldCharType="end"/>
      </w:r>
      <w:r w:rsidRPr="001A44C9">
        <w:t>.</w:t>
      </w:r>
    </w:p>
    <w:p w:rsidR="00463477" w:rsidRPr="00B213F0" w:rsidRDefault="00463477" w:rsidP="00906688">
      <w:pPr>
        <w:pStyle w:val="Definitiontext0"/>
        <w:rPr>
          <w:rFonts w:asciiTheme="minorHAnsi" w:hAnsiTheme="minorHAnsi" w:cstheme="minorHAnsi"/>
          <w:bCs/>
          <w:color w:val="00B0F0"/>
          <w:szCs w:val="22"/>
        </w:rPr>
      </w:pPr>
      <w:r w:rsidRPr="00463477">
        <w:rPr>
          <w:rFonts w:asciiTheme="minorHAnsi" w:hAnsiTheme="minorHAnsi" w:cstheme="minorHAnsi"/>
          <w:bCs/>
          <w:color w:val="00B0F0"/>
          <w:szCs w:val="22"/>
        </w:rPr>
        <w:t>‘</w:t>
      </w:r>
      <w:r w:rsidRPr="00463477">
        <w:rPr>
          <w:rFonts w:asciiTheme="minorHAnsi" w:hAnsiTheme="minorHAnsi" w:cstheme="minorHAnsi"/>
          <w:b/>
          <w:bCs/>
          <w:color w:val="00B0F0"/>
          <w:szCs w:val="22"/>
        </w:rPr>
        <w:t>National Work Experience Programme</w:t>
      </w:r>
      <w:r w:rsidRPr="00463477">
        <w:rPr>
          <w:rFonts w:asciiTheme="minorHAnsi" w:hAnsiTheme="minorHAnsi" w:cstheme="minorHAnsi"/>
          <w:bCs/>
          <w:color w:val="00B0F0"/>
          <w:szCs w:val="22"/>
        </w:rPr>
        <w:t>’ means the Commonwealth programme of that name, administered by the Department, which aims to provide eligible Stream Participants as specified in any Guidelines with opportunities to enhance their vocational skills and experience in a work-like environment.</w:t>
      </w:r>
      <w:r w:rsidR="00B213F0">
        <w:rPr>
          <w:rFonts w:asciiTheme="minorHAnsi" w:hAnsiTheme="minorHAnsi" w:cstheme="minorHAnsi"/>
          <w:bCs/>
          <w:color w:val="00B0F0"/>
          <w:szCs w:val="22"/>
        </w:rPr>
        <w:t xml:space="preserve"> </w:t>
      </w:r>
      <w:r>
        <w:rPr>
          <w:rFonts w:asciiTheme="minorHAnsi" w:hAnsiTheme="minorHAnsi" w:cstheme="minorHAnsi"/>
          <w:b/>
          <w:bCs/>
          <w:color w:val="00B0F0"/>
          <w:szCs w:val="22"/>
        </w:rPr>
        <w:t>GDV 1</w:t>
      </w:r>
    </w:p>
    <w:p w:rsidR="00463477" w:rsidRPr="00B213F0" w:rsidRDefault="00463477" w:rsidP="00B213F0">
      <w:pPr>
        <w:rPr>
          <w:rStyle w:val="DefinitionText"/>
          <w:rFonts w:asciiTheme="minorHAnsi" w:hAnsiTheme="minorHAnsi"/>
          <w:bCs/>
          <w:iCs w:val="0"/>
          <w:color w:val="00B0F0"/>
        </w:rPr>
      </w:pPr>
      <w:r w:rsidRPr="00463477">
        <w:rPr>
          <w:rFonts w:asciiTheme="minorHAnsi" w:hAnsiTheme="minorHAnsi" w:cstheme="minorHAnsi"/>
          <w:bCs/>
          <w:color w:val="00B0F0"/>
          <w:sz w:val="22"/>
          <w:szCs w:val="22"/>
        </w:rPr>
        <w:t>‘</w:t>
      </w:r>
      <w:r w:rsidRPr="00463477">
        <w:rPr>
          <w:rFonts w:asciiTheme="minorHAnsi" w:hAnsiTheme="minorHAnsi" w:cstheme="minorHAnsi"/>
          <w:b/>
          <w:bCs/>
          <w:color w:val="00B0F0"/>
          <w:sz w:val="22"/>
          <w:szCs w:val="22"/>
        </w:rPr>
        <w:t>National Work Experience Programme Placement</w:t>
      </w:r>
      <w:r w:rsidRPr="00463477">
        <w:rPr>
          <w:rFonts w:asciiTheme="minorHAnsi" w:hAnsiTheme="minorHAnsi" w:cstheme="minorHAnsi"/>
          <w:bCs/>
          <w:color w:val="00B0F0"/>
          <w:sz w:val="22"/>
          <w:szCs w:val="22"/>
        </w:rPr>
        <w:t>’ means a short-term unpaid work experience placement that meets the eligibility requirements for a National Work Experience Programme Placement, as specified under clause 109.1 and any Guidelines.</w:t>
      </w:r>
      <w:r w:rsidR="00B213F0">
        <w:rPr>
          <w:rFonts w:asciiTheme="minorHAnsi" w:hAnsiTheme="minorHAnsi" w:cstheme="minorHAnsi"/>
          <w:bCs/>
          <w:color w:val="00B0F0"/>
          <w:sz w:val="22"/>
          <w:szCs w:val="22"/>
        </w:rPr>
        <w:t xml:space="preserve"> </w:t>
      </w:r>
      <w:r w:rsidRPr="00002B3F">
        <w:rPr>
          <w:rFonts w:asciiTheme="minorHAnsi" w:hAnsiTheme="minorHAnsi" w:cstheme="minorHAnsi"/>
          <w:b/>
          <w:bCs/>
          <w:color w:val="00B0F0"/>
          <w:sz w:val="22"/>
          <w:szCs w:val="22"/>
        </w:rPr>
        <w:t>GDV 1</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NEIS Allowance</w:t>
      </w:r>
      <w:r w:rsidRPr="001A44C9">
        <w:rPr>
          <w:rStyle w:val="DefinitionText"/>
          <w:color w:val="auto"/>
        </w:rPr>
        <w:t xml:space="preserve">’ means an allowance payable by </w:t>
      </w:r>
      <w:r w:rsidRPr="001A44C9">
        <w:rPr>
          <w:rStyle w:val="GDV7-Pink"/>
          <w:color w:val="auto"/>
        </w:rPr>
        <w:t>the Department</w:t>
      </w:r>
      <w:r w:rsidRPr="001A44C9">
        <w:rPr>
          <w:rStyle w:val="DefinitionText"/>
          <w:color w:val="auto"/>
        </w:rPr>
        <w:t xml:space="preserve"> to a NEIS Participant in accordance with the NEIS Participant Agreement.</w:t>
      </w:r>
    </w:p>
    <w:p w:rsidR="002E3C77" w:rsidRPr="001A44C9" w:rsidRDefault="007135A8" w:rsidP="00A71626">
      <w:pPr>
        <w:pStyle w:val="Default"/>
        <w:rPr>
          <w:rStyle w:val="DefinitionText"/>
          <w:color w:val="auto"/>
        </w:rPr>
      </w:pPr>
      <w:r w:rsidRPr="001A44C9">
        <w:rPr>
          <w:rStyle w:val="DefinitionText"/>
          <w:color w:val="auto"/>
        </w:rPr>
        <w:t>‘</w:t>
      </w:r>
      <w:r w:rsidRPr="001A44C9">
        <w:rPr>
          <w:rStyle w:val="DefinitionText"/>
          <w:b/>
          <w:color w:val="auto"/>
        </w:rPr>
        <w:t>NEIS Assistance</w:t>
      </w:r>
      <w:r w:rsidRPr="001A44C9">
        <w:rPr>
          <w:rStyle w:val="DefinitionText"/>
          <w:color w:val="auto"/>
        </w:rPr>
        <w:t xml:space="preserve">’ means the assistance </w:t>
      </w:r>
      <w:r w:rsidR="00AD4414" w:rsidRPr="001A44C9">
        <w:rPr>
          <w:rStyle w:val="DefinitionText"/>
          <w:color w:val="auto"/>
        </w:rPr>
        <w:t>provided to</w:t>
      </w:r>
      <w:r w:rsidRPr="001A44C9">
        <w:rPr>
          <w:rStyle w:val="DefinitionText"/>
          <w:color w:val="auto"/>
        </w:rPr>
        <w:t xml:space="preserve"> a NEIS Participant</w:t>
      </w:r>
      <w:r w:rsidR="0010596A" w:rsidRPr="001A44C9">
        <w:rPr>
          <w:rStyle w:val="DefinitionText"/>
          <w:color w:val="auto"/>
        </w:rPr>
        <w:t xml:space="preserve"> in accordance with this Deed</w:t>
      </w:r>
      <w:r w:rsidR="00F13F82" w:rsidRPr="001A44C9">
        <w:rPr>
          <w:rStyle w:val="DefinitionText"/>
          <w:color w:val="auto"/>
        </w:rPr>
        <w:t>, including</w:t>
      </w:r>
      <w:r w:rsidR="00E11E9F" w:rsidRPr="001A44C9">
        <w:rPr>
          <w:rStyle w:val="DefinitionText"/>
          <w:color w:val="auto"/>
        </w:rPr>
        <w:t xml:space="preserve"> any Guidelines</w:t>
      </w:r>
      <w:r w:rsidR="002E3C77" w:rsidRPr="001A44C9">
        <w:rPr>
          <w:rStyle w:val="DefinitionText"/>
          <w:color w:val="auto"/>
        </w:rPr>
        <w:t>:</w:t>
      </w:r>
    </w:p>
    <w:p w:rsidR="002E3C77" w:rsidRPr="001A44C9" w:rsidRDefault="007135A8" w:rsidP="005C5FE1">
      <w:pPr>
        <w:pStyle w:val="Para"/>
        <w:keepLines w:val="0"/>
        <w:numPr>
          <w:ilvl w:val="2"/>
          <w:numId w:val="112"/>
        </w:numPr>
        <w:tabs>
          <w:tab w:val="clear" w:pos="2324"/>
          <w:tab w:val="num" w:pos="567"/>
        </w:tabs>
        <w:spacing w:before="60" w:after="120" w:line="240" w:lineRule="auto"/>
        <w:ind w:left="567"/>
        <w:rPr>
          <w:rStyle w:val="GDV5-Orange"/>
          <w:color w:val="auto"/>
        </w:rPr>
      </w:pPr>
      <w:r w:rsidRPr="001A44C9">
        <w:rPr>
          <w:rStyle w:val="GDV5-Orange"/>
          <w:color w:val="auto"/>
        </w:rPr>
        <w:t>including</w:t>
      </w:r>
      <w:r w:rsidR="002E3C77" w:rsidRPr="001A44C9">
        <w:rPr>
          <w:rStyle w:val="GDV5-Orange"/>
          <w:color w:val="auto"/>
        </w:rPr>
        <w:t xml:space="preserve">, </w:t>
      </w:r>
      <w:r w:rsidR="00E4469E" w:rsidRPr="001A44C9">
        <w:rPr>
          <w:color w:val="auto"/>
          <w:sz w:val="22"/>
          <w:szCs w:val="22"/>
        </w:rPr>
        <w:t xml:space="preserve">where applicable, the payment of NEIS Allowance and NEIS Rental Assistance, </w:t>
      </w:r>
      <w:r w:rsidR="002E3C77" w:rsidRPr="001A44C9">
        <w:rPr>
          <w:rStyle w:val="GDV5-Orange"/>
          <w:color w:val="auto"/>
        </w:rPr>
        <w:t>NEIS Business Mentoring, monthly contact</w:t>
      </w:r>
      <w:r w:rsidR="00C26763" w:rsidRPr="001A44C9">
        <w:rPr>
          <w:rStyle w:val="GDV5-Orange"/>
          <w:color w:val="auto"/>
        </w:rPr>
        <w:t>,</w:t>
      </w:r>
      <w:r w:rsidR="002E3C77" w:rsidRPr="001A44C9">
        <w:rPr>
          <w:rStyle w:val="GDV5-Orange"/>
          <w:color w:val="auto"/>
        </w:rPr>
        <w:t xml:space="preserve"> </w:t>
      </w:r>
      <w:r w:rsidR="005A4802" w:rsidRPr="001A44C9">
        <w:rPr>
          <w:color w:val="auto"/>
          <w:sz w:val="22"/>
          <w:szCs w:val="22"/>
        </w:rPr>
        <w:t xml:space="preserve">business </w:t>
      </w:r>
      <w:r w:rsidR="002E3C77" w:rsidRPr="001A44C9">
        <w:rPr>
          <w:rStyle w:val="GDV5-Orange"/>
          <w:color w:val="auto"/>
        </w:rPr>
        <w:t>advice and counselling;</w:t>
      </w:r>
      <w:r w:rsidR="00C26763" w:rsidRPr="001A44C9">
        <w:rPr>
          <w:rStyle w:val="GDV5-Orange"/>
          <w:color w:val="auto"/>
        </w:rPr>
        <w:t xml:space="preserve"> and</w:t>
      </w:r>
    </w:p>
    <w:p w:rsidR="007135A8" w:rsidRPr="001A44C9" w:rsidRDefault="002E3C77" w:rsidP="005C5FE1">
      <w:pPr>
        <w:pStyle w:val="Para"/>
        <w:keepLines w:val="0"/>
        <w:numPr>
          <w:ilvl w:val="2"/>
          <w:numId w:val="112"/>
        </w:numPr>
        <w:tabs>
          <w:tab w:val="clear" w:pos="2324"/>
          <w:tab w:val="num" w:pos="567"/>
        </w:tabs>
        <w:spacing w:before="60" w:after="120" w:line="240" w:lineRule="auto"/>
        <w:ind w:left="567"/>
        <w:rPr>
          <w:rStyle w:val="GDV5-Orange"/>
          <w:color w:val="auto"/>
        </w:rPr>
      </w:pPr>
      <w:r w:rsidRPr="001A44C9">
        <w:rPr>
          <w:rStyle w:val="GDV5-Orange"/>
          <w:color w:val="auto"/>
        </w:rPr>
        <w:t>for a period of 52 weeks (or as otherwise extended or reduced by the Department)</w:t>
      </w:r>
      <w:r w:rsidR="00332387" w:rsidRPr="001A44C9">
        <w:rPr>
          <w:rStyle w:val="GDV5-Orange"/>
          <w:color w:val="auto"/>
        </w:rPr>
        <w:t>,</w:t>
      </w:r>
      <w:r w:rsidR="006D3E87" w:rsidRPr="001A44C9">
        <w:rPr>
          <w:rStyle w:val="GDV5-Orange"/>
          <w:color w:val="auto"/>
        </w:rPr>
        <w:t xml:space="preserve"> </w:t>
      </w:r>
      <w:r w:rsidRPr="001A44C9">
        <w:rPr>
          <w:rStyle w:val="GDV5-Orange"/>
          <w:color w:val="auto"/>
        </w:rPr>
        <w:t>commencing on the date on which the relevant NEIS Participant Agreement is approved by the Department, but excluding any period during which the NEIS Participant Agreement is suspended by the Department</w:t>
      </w:r>
      <w:r w:rsidR="0010596A" w:rsidRPr="001A44C9">
        <w:rPr>
          <w:rStyle w:val="GDV5-Orange"/>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NEIS Business</w:t>
      </w:r>
      <w:r w:rsidRPr="001A44C9">
        <w:rPr>
          <w:rStyle w:val="DefinitionText"/>
          <w:color w:val="auto"/>
        </w:rPr>
        <w:t xml:space="preserve">’ means the NEIS Participant’s business, the details of which are set out in </w:t>
      </w:r>
      <w:r w:rsidR="009467FD" w:rsidRPr="001A44C9">
        <w:rPr>
          <w:rStyle w:val="DefinitionText"/>
          <w:color w:val="auto"/>
        </w:rPr>
        <w:t>the schedule</w:t>
      </w:r>
      <w:r w:rsidRPr="001A44C9">
        <w:rPr>
          <w:rStyle w:val="DefinitionText"/>
          <w:color w:val="auto"/>
        </w:rPr>
        <w:t xml:space="preserve"> to the NEIS Participant Agreement, and which is to be operated in accordance with the NEIS Business Plan.</w:t>
      </w:r>
    </w:p>
    <w:p w:rsidR="001161B8" w:rsidRPr="001A44C9" w:rsidRDefault="001161B8" w:rsidP="00906688">
      <w:pPr>
        <w:pStyle w:val="Definitiontext0"/>
        <w:rPr>
          <w:rStyle w:val="GDV5-Orange"/>
          <w:color w:val="auto"/>
        </w:rPr>
      </w:pPr>
      <w:r w:rsidRPr="001A44C9">
        <w:rPr>
          <w:rStyle w:val="GDV5-Orange"/>
          <w:color w:val="auto"/>
        </w:rPr>
        <w:t>‘</w:t>
      </w:r>
      <w:r w:rsidRPr="001A44C9">
        <w:rPr>
          <w:rStyle w:val="GDV5-Orange"/>
          <w:b/>
          <w:color w:val="auto"/>
        </w:rPr>
        <w:t>NEIS Business Eligibility Criteria</w:t>
      </w:r>
      <w:r w:rsidRPr="001A44C9">
        <w:rPr>
          <w:rStyle w:val="GDV5-Orange"/>
          <w:color w:val="auto"/>
        </w:rPr>
        <w:t>’ means th</w:t>
      </w:r>
      <w:r w:rsidR="004365CA" w:rsidRPr="001A44C9">
        <w:rPr>
          <w:rStyle w:val="GDV5-Orange"/>
          <w:color w:val="auto"/>
        </w:rPr>
        <w:t>e criteria specified in any Guidelines against which a proposed NEIS Business is assessed to determine if it</w:t>
      </w:r>
      <w:r w:rsidR="0010596A" w:rsidRPr="001A44C9">
        <w:rPr>
          <w:rStyle w:val="GDV5-Orange"/>
          <w:color w:val="auto"/>
        </w:rPr>
        <w:t xml:space="preserve"> meets the eligibility requirements for a NEIS Business.</w:t>
      </w:r>
    </w:p>
    <w:p w:rsidR="0010596A" w:rsidRPr="001A44C9" w:rsidRDefault="00C34252" w:rsidP="0010596A">
      <w:pPr>
        <w:pStyle w:val="Definitiontext0"/>
        <w:rPr>
          <w:rStyle w:val="DefinitionText"/>
          <w:color w:val="auto"/>
        </w:rPr>
      </w:pPr>
      <w:r w:rsidRPr="001A44C9">
        <w:rPr>
          <w:rStyle w:val="DefinitionText"/>
          <w:b/>
          <w:color w:val="auto"/>
        </w:rPr>
        <w:t>‘NEIS Business Mentoring’</w:t>
      </w:r>
      <w:r w:rsidRPr="001A44C9">
        <w:rPr>
          <w:rStyle w:val="DefinitionText"/>
          <w:color w:val="auto"/>
        </w:rPr>
        <w:t xml:space="preserve"> </w:t>
      </w:r>
      <w:r w:rsidR="00AD4414" w:rsidRPr="001A44C9">
        <w:rPr>
          <w:rStyle w:val="DefinitionText"/>
          <w:color w:val="auto"/>
        </w:rPr>
        <w:t xml:space="preserve">means mentoring support provided by a NEIS Provider </w:t>
      </w:r>
      <w:r w:rsidR="00772976" w:rsidRPr="001A44C9">
        <w:rPr>
          <w:rStyle w:val="DefinitionText"/>
          <w:color w:val="auto"/>
        </w:rPr>
        <w:t>to a</w:t>
      </w:r>
      <w:r w:rsidR="00AD4414" w:rsidRPr="001A44C9">
        <w:rPr>
          <w:rStyle w:val="DefinitionText"/>
          <w:color w:val="auto"/>
        </w:rPr>
        <w:t xml:space="preserve"> NEIS Participant and </w:t>
      </w:r>
      <w:r w:rsidR="0010596A" w:rsidRPr="001A44C9">
        <w:rPr>
          <w:rStyle w:val="DefinitionText"/>
          <w:color w:val="auto"/>
        </w:rPr>
        <w:t>includes assistance and advice about organisational, financial and marketing issues to help the NEIS Participant to develop their business, and other requirements specified in any Guidelines.</w:t>
      </w:r>
    </w:p>
    <w:p w:rsidR="00C34252" w:rsidRPr="001A44C9" w:rsidRDefault="00C34252" w:rsidP="0010596A">
      <w:pPr>
        <w:pStyle w:val="Definitiontext0"/>
        <w:rPr>
          <w:rStyle w:val="GDV5-Orange"/>
          <w:color w:val="auto"/>
        </w:rPr>
      </w:pPr>
      <w:r w:rsidRPr="001A44C9">
        <w:rPr>
          <w:rStyle w:val="GDV5-Orange"/>
          <w:color w:val="auto"/>
        </w:rPr>
        <w:t>‘</w:t>
      </w:r>
      <w:r w:rsidRPr="001A44C9">
        <w:rPr>
          <w:rStyle w:val="GDV5-Orange"/>
          <w:b/>
          <w:color w:val="auto"/>
        </w:rPr>
        <w:t>NEIS Business Mentoring Report</w:t>
      </w:r>
      <w:r w:rsidRPr="001A44C9">
        <w:rPr>
          <w:rStyle w:val="GDV5-Orange"/>
          <w:color w:val="auto"/>
        </w:rPr>
        <w:t xml:space="preserve">’ means a Report that provides, in accordance with </w:t>
      </w:r>
      <w:r w:rsidR="00772976" w:rsidRPr="001A44C9">
        <w:rPr>
          <w:rStyle w:val="GDV5-Orange"/>
          <w:color w:val="auto"/>
        </w:rPr>
        <w:t xml:space="preserve">any </w:t>
      </w:r>
      <w:r w:rsidRPr="001A44C9">
        <w:rPr>
          <w:rStyle w:val="GDV5-Orange"/>
          <w:color w:val="auto"/>
        </w:rPr>
        <w:t>Guidelines, a description of the delivery of NEIS Business Mentoring</w:t>
      </w:r>
      <w:r w:rsidR="009769EB" w:rsidRPr="001A44C9">
        <w:rPr>
          <w:rStyle w:val="GDV5-Orange"/>
          <w:color w:val="auto"/>
        </w:rPr>
        <w:t>.</w:t>
      </w:r>
    </w:p>
    <w:p w:rsidR="00C34252" w:rsidRPr="001A44C9" w:rsidRDefault="00C34252" w:rsidP="00906688">
      <w:pPr>
        <w:pStyle w:val="Definitiontext0"/>
        <w:rPr>
          <w:rStyle w:val="GDV5-Orange"/>
          <w:color w:val="auto"/>
        </w:rPr>
      </w:pPr>
      <w:r w:rsidRPr="001A44C9">
        <w:rPr>
          <w:rStyle w:val="GDV5-Orange"/>
          <w:b/>
          <w:color w:val="auto"/>
        </w:rPr>
        <w:t>‘NEIS Business Plan’</w:t>
      </w:r>
      <w:r w:rsidRPr="001A44C9">
        <w:rPr>
          <w:rStyle w:val="GDV5-Orange"/>
          <w:color w:val="auto"/>
        </w:rPr>
        <w:t xml:space="preserve"> means a plan that sets out, at a minimum, how </w:t>
      </w:r>
      <w:r w:rsidR="00772976" w:rsidRPr="001A44C9">
        <w:rPr>
          <w:rStyle w:val="GDV5-Orange"/>
          <w:color w:val="auto"/>
        </w:rPr>
        <w:t xml:space="preserve">a NEIS </w:t>
      </w:r>
      <w:r w:rsidR="00B75F23" w:rsidRPr="001A44C9">
        <w:rPr>
          <w:rStyle w:val="GDV5-Orange"/>
          <w:color w:val="auto"/>
        </w:rPr>
        <w:t xml:space="preserve">Prospective </w:t>
      </w:r>
      <w:r w:rsidR="00772976" w:rsidRPr="001A44C9">
        <w:rPr>
          <w:rStyle w:val="GDV5-Orange"/>
          <w:color w:val="auto"/>
        </w:rPr>
        <w:t>Participant’s proposed NEIS Business</w:t>
      </w:r>
      <w:r w:rsidR="00B75F23" w:rsidRPr="001A44C9">
        <w:rPr>
          <w:rStyle w:val="GDV5-Orange"/>
          <w:color w:val="auto"/>
        </w:rPr>
        <w:t xml:space="preserve"> and</w:t>
      </w:r>
      <w:r w:rsidR="00893F17" w:rsidRPr="001A44C9">
        <w:rPr>
          <w:rStyle w:val="GDV5-Orange"/>
          <w:color w:val="auto"/>
        </w:rPr>
        <w:t>,</w:t>
      </w:r>
      <w:r w:rsidR="00B75F23" w:rsidRPr="001A44C9">
        <w:rPr>
          <w:rStyle w:val="GDV5-Orange"/>
          <w:color w:val="auto"/>
        </w:rPr>
        <w:t xml:space="preserve"> where approved, how a NEIS Participant’s NEIS Business </w:t>
      </w:r>
      <w:r w:rsidRPr="001A44C9">
        <w:rPr>
          <w:rStyle w:val="GDV5-Orange"/>
          <w:color w:val="auto"/>
        </w:rPr>
        <w:t xml:space="preserve">will operate, the business insurance </w:t>
      </w:r>
      <w:r w:rsidR="00B75F23" w:rsidRPr="001A44C9">
        <w:rPr>
          <w:rStyle w:val="GDV5-Orange"/>
          <w:color w:val="auto"/>
        </w:rPr>
        <w:t>required</w:t>
      </w:r>
      <w:r w:rsidRPr="001A44C9">
        <w:rPr>
          <w:rStyle w:val="GDV5-Orange"/>
          <w:color w:val="auto"/>
        </w:rPr>
        <w:t>, and a forecast of the cash flow each Financial Quarter.</w:t>
      </w:r>
    </w:p>
    <w:p w:rsidR="00C34252" w:rsidRPr="001A44C9" w:rsidRDefault="00C34252" w:rsidP="00906688">
      <w:pPr>
        <w:spacing w:before="60" w:after="120" w:line="240" w:lineRule="auto"/>
        <w:rPr>
          <w:rStyle w:val="GDV5-Orange"/>
          <w:rFonts w:asciiTheme="minorHAnsi" w:hAnsiTheme="minorHAnsi" w:cstheme="minorHAnsi"/>
          <w:b/>
          <w:color w:val="auto"/>
        </w:rPr>
      </w:pPr>
      <w:r w:rsidRPr="001A44C9">
        <w:rPr>
          <w:rFonts w:asciiTheme="minorHAnsi" w:hAnsiTheme="minorHAnsi" w:cstheme="minorHAnsi"/>
          <w:b/>
          <w:sz w:val="22"/>
          <w:szCs w:val="22"/>
        </w:rPr>
        <w:t>‘NEIS Commencement’</w:t>
      </w:r>
      <w:r w:rsidRPr="001A44C9">
        <w:rPr>
          <w:rFonts w:asciiTheme="minorHAnsi" w:hAnsiTheme="minorHAnsi" w:cstheme="minorHAnsi"/>
          <w:sz w:val="22"/>
          <w:szCs w:val="22"/>
        </w:rPr>
        <w:t xml:space="preserve"> means the date on which a NEIS Participant commences receipt of NEIS Assistance, as identified in the Department’s IT Systems.</w:t>
      </w:r>
    </w:p>
    <w:p w:rsidR="00C34252" w:rsidRPr="001A44C9" w:rsidRDefault="00C34252" w:rsidP="00906688">
      <w:pPr>
        <w:spacing w:before="60" w:after="120" w:line="240" w:lineRule="auto"/>
        <w:rPr>
          <w:rStyle w:val="GDV5-Orange"/>
          <w:color w:val="auto"/>
        </w:rPr>
      </w:pPr>
      <w:r w:rsidRPr="001A44C9">
        <w:rPr>
          <w:rStyle w:val="GDV5-Orange"/>
          <w:color w:val="auto"/>
        </w:rPr>
        <w:t>‘</w:t>
      </w:r>
      <w:r w:rsidRPr="001A44C9">
        <w:rPr>
          <w:rStyle w:val="GDV5-Orange"/>
          <w:b/>
          <w:color w:val="auto"/>
        </w:rPr>
        <w:t>NEIS Eligible</w:t>
      </w:r>
      <w:r w:rsidRPr="001A44C9">
        <w:rPr>
          <w:rStyle w:val="GDV5-Orange"/>
          <w:color w:val="auto"/>
        </w:rPr>
        <w:t xml:space="preserve">’ means that a </w:t>
      </w:r>
      <w:r w:rsidR="00842B54" w:rsidRPr="001A44C9">
        <w:rPr>
          <w:rStyle w:val="GDV5-Orange"/>
          <w:color w:val="auto"/>
        </w:rPr>
        <w:t>Stream</w:t>
      </w:r>
      <w:r w:rsidRPr="001A44C9">
        <w:rPr>
          <w:rStyle w:val="GDV5-Orange"/>
          <w:color w:val="auto"/>
        </w:rPr>
        <w:t xml:space="preserve"> Participant or a DES Participant, as relevant</w:t>
      </w:r>
      <w:r w:rsidR="00EC796F" w:rsidRPr="001A44C9">
        <w:rPr>
          <w:rStyle w:val="GDV5-Orange"/>
          <w:color w:val="auto"/>
        </w:rPr>
        <w:t>, meets the eligibility requirements for NEIS in accordance with any Guidelines.</w:t>
      </w:r>
    </w:p>
    <w:p w:rsidR="00C34252" w:rsidRPr="001A44C9" w:rsidRDefault="00C34252" w:rsidP="00906688">
      <w:pPr>
        <w:pStyle w:val="Definitiontext0"/>
        <w:rPr>
          <w:rStyle w:val="GDV5-Orange"/>
          <w:b/>
          <w:color w:val="auto"/>
        </w:rPr>
      </w:pPr>
      <w:r w:rsidRPr="001A44C9">
        <w:rPr>
          <w:rStyle w:val="GDV5-Orange"/>
          <w:color w:val="auto"/>
        </w:rPr>
        <w:t>‘</w:t>
      </w:r>
      <w:r w:rsidRPr="001A44C9">
        <w:rPr>
          <w:rStyle w:val="GDV5-Orange"/>
          <w:b/>
          <w:color w:val="auto"/>
        </w:rPr>
        <w:t>NEIS External Income</w:t>
      </w:r>
      <w:r w:rsidRPr="001A44C9">
        <w:rPr>
          <w:rStyle w:val="GDV5-Orange"/>
          <w:color w:val="auto"/>
        </w:rPr>
        <w:t xml:space="preserve">’ means any gross income that the Australian Taxation Office would regard as income, received by a NEIS Participant while he or she is in receipt of NEIS Assistance, and includes </w:t>
      </w:r>
      <w:r w:rsidR="008014E0" w:rsidRPr="001A44C9">
        <w:rPr>
          <w:rStyle w:val="GDV5-Orange"/>
          <w:color w:val="auto"/>
        </w:rPr>
        <w:t xml:space="preserve">types of income which satisfy the requirements in any Guidelines.  </w:t>
      </w:r>
    </w:p>
    <w:p w:rsidR="00C34252" w:rsidRPr="001A44C9" w:rsidRDefault="00C34252" w:rsidP="00906688">
      <w:pPr>
        <w:pStyle w:val="Definitiontext0"/>
        <w:rPr>
          <w:rStyle w:val="GDV5-Orange"/>
          <w:b/>
          <w:color w:val="auto"/>
        </w:rPr>
      </w:pPr>
      <w:r w:rsidRPr="001A44C9">
        <w:rPr>
          <w:rStyle w:val="GDV5-Orange"/>
          <w:color w:val="auto"/>
        </w:rPr>
        <w:t>‘</w:t>
      </w:r>
      <w:r w:rsidRPr="001A44C9">
        <w:rPr>
          <w:rStyle w:val="GDV5-Orange"/>
          <w:b/>
          <w:color w:val="auto"/>
        </w:rPr>
        <w:t>NEIS External Income Test</w:t>
      </w:r>
      <w:r w:rsidRPr="001A44C9">
        <w:rPr>
          <w:rStyle w:val="GDV5-Orange"/>
          <w:color w:val="auto"/>
        </w:rPr>
        <w:t>’ is a test</w:t>
      </w:r>
      <w:r w:rsidR="00B73D64" w:rsidRPr="001A44C9">
        <w:rPr>
          <w:rStyle w:val="GDV5-Orange"/>
          <w:color w:val="auto"/>
        </w:rPr>
        <w:t xml:space="preserve">, </w:t>
      </w:r>
      <w:r w:rsidR="00B73D64" w:rsidRPr="001A44C9">
        <w:t>as specified in any Guidelines</w:t>
      </w:r>
      <w:r w:rsidRPr="001A44C9">
        <w:rPr>
          <w:rStyle w:val="GDV5-Orange"/>
          <w:color w:val="auto"/>
        </w:rPr>
        <w:t xml:space="preserve">, based upon the NEIS Income Statement of a NEIS Participant’s NEIS External Income, </w:t>
      </w:r>
      <w:r w:rsidR="00373F61" w:rsidRPr="001A44C9">
        <w:rPr>
          <w:rStyle w:val="GDV5-Orange"/>
          <w:color w:val="auto"/>
        </w:rPr>
        <w:t xml:space="preserve">and used </w:t>
      </w:r>
      <w:r w:rsidRPr="001A44C9">
        <w:rPr>
          <w:rStyle w:val="GDV5-Orange"/>
          <w:color w:val="auto"/>
        </w:rPr>
        <w:t>to determine whether the total gross NEIS External Income in a Financial Quarter is more than twice the rate of NEIS Allowance for that Financial Quarter.</w:t>
      </w:r>
    </w:p>
    <w:p w:rsidR="00C34252" w:rsidRPr="001A44C9" w:rsidRDefault="00C34252" w:rsidP="00906688">
      <w:pPr>
        <w:pStyle w:val="Definitiontext0"/>
        <w:rPr>
          <w:rStyle w:val="GDV5-Orange"/>
          <w:color w:val="auto"/>
        </w:rPr>
      </w:pPr>
      <w:r w:rsidRPr="001A44C9">
        <w:rPr>
          <w:b/>
          <w:szCs w:val="22"/>
        </w:rPr>
        <w:t xml:space="preserve">‘NEIS Fee’ </w:t>
      </w:r>
      <w:r w:rsidRPr="001A44C9">
        <w:rPr>
          <w:szCs w:val="22"/>
        </w:rPr>
        <w:t xml:space="preserve">means the fee of $5,580 which is payable for the provision of NEIS Services in accordance with clause </w:t>
      </w:r>
      <w:r w:rsidR="009F2AF5" w:rsidRPr="001A44C9">
        <w:rPr>
          <w:szCs w:val="22"/>
        </w:rPr>
        <w:fldChar w:fldCharType="begin"/>
      </w:r>
      <w:r w:rsidR="009F2AF5" w:rsidRPr="001A44C9">
        <w:rPr>
          <w:szCs w:val="22"/>
        </w:rPr>
        <w:instrText xml:space="preserve"> REF _Ref394044228 \r \h </w:instrText>
      </w:r>
      <w:r w:rsidR="004B04BE" w:rsidRPr="001A44C9">
        <w:rPr>
          <w:szCs w:val="22"/>
        </w:rPr>
        <w:instrText xml:space="preserve"> \* MERGEFORMAT </w:instrText>
      </w:r>
      <w:r w:rsidR="009F2AF5" w:rsidRPr="001A44C9">
        <w:rPr>
          <w:szCs w:val="22"/>
        </w:rPr>
      </w:r>
      <w:r w:rsidR="009F2AF5" w:rsidRPr="001A44C9">
        <w:rPr>
          <w:szCs w:val="22"/>
        </w:rPr>
        <w:fldChar w:fldCharType="separate"/>
      </w:r>
      <w:r w:rsidR="00BF3782">
        <w:rPr>
          <w:szCs w:val="22"/>
        </w:rPr>
        <w:t>130</w:t>
      </w:r>
      <w:r w:rsidR="009F2AF5" w:rsidRPr="001A44C9">
        <w:rPr>
          <w:szCs w:val="22"/>
        </w:rPr>
        <w:fldChar w:fldCharType="end"/>
      </w:r>
      <w:r w:rsidR="009F34C0" w:rsidRPr="001A44C9">
        <w:rPr>
          <w:szCs w:val="22"/>
        </w:rPr>
        <w:t xml:space="preserve">, and excludes Fees payable under clause </w:t>
      </w:r>
      <w:r w:rsidR="00CA6D2A" w:rsidRPr="001A44C9">
        <w:rPr>
          <w:szCs w:val="22"/>
        </w:rPr>
        <w:fldChar w:fldCharType="begin"/>
      </w:r>
      <w:r w:rsidR="00CA6D2A" w:rsidRPr="001A44C9">
        <w:rPr>
          <w:szCs w:val="22"/>
        </w:rPr>
        <w:instrText xml:space="preserve"> REF _Ref395535602 \w \h </w:instrText>
      </w:r>
      <w:r w:rsidR="003E2B7B" w:rsidRPr="001A44C9">
        <w:rPr>
          <w:szCs w:val="22"/>
        </w:rPr>
        <w:instrText xml:space="preserve"> \* MERGEFORMAT </w:instrText>
      </w:r>
      <w:r w:rsidR="00CA6D2A" w:rsidRPr="001A44C9">
        <w:rPr>
          <w:szCs w:val="22"/>
        </w:rPr>
      </w:r>
      <w:r w:rsidR="00CA6D2A" w:rsidRPr="001A44C9">
        <w:rPr>
          <w:szCs w:val="22"/>
        </w:rPr>
        <w:fldChar w:fldCharType="separate"/>
      </w:r>
      <w:r w:rsidR="00BF3782">
        <w:rPr>
          <w:szCs w:val="22"/>
        </w:rPr>
        <w:t>133.6</w:t>
      </w:r>
      <w:r w:rsidR="00CA6D2A" w:rsidRPr="001A44C9">
        <w:rPr>
          <w:szCs w:val="22"/>
        </w:rPr>
        <w:fldChar w:fldCharType="end"/>
      </w:r>
      <w:r w:rsidRPr="001A44C9">
        <w:rPr>
          <w:szCs w:val="22"/>
        </w:rPr>
        <w:t>.</w:t>
      </w:r>
    </w:p>
    <w:p w:rsidR="00C34252" w:rsidRPr="001A44C9" w:rsidRDefault="00C34252" w:rsidP="00906688">
      <w:pPr>
        <w:pStyle w:val="Definitiontext0"/>
        <w:rPr>
          <w:rStyle w:val="GDV5-Orange"/>
          <w:color w:val="auto"/>
        </w:rPr>
      </w:pPr>
      <w:r w:rsidRPr="001A44C9">
        <w:rPr>
          <w:rStyle w:val="GDV5-Orange"/>
          <w:color w:val="auto"/>
        </w:rPr>
        <w:t>‘</w:t>
      </w:r>
      <w:r w:rsidRPr="001A44C9">
        <w:rPr>
          <w:rStyle w:val="GDV5-Orange"/>
          <w:b/>
          <w:color w:val="auto"/>
        </w:rPr>
        <w:t>NEIS Financial Information</w:t>
      </w:r>
      <w:r w:rsidRPr="001A44C9">
        <w:rPr>
          <w:rStyle w:val="GDV5-Orange"/>
          <w:color w:val="auto"/>
        </w:rPr>
        <w:t>’ is financial information about a NEIS Business which includes</w:t>
      </w:r>
      <w:r w:rsidR="00EC796F" w:rsidRPr="001A44C9">
        <w:rPr>
          <w:rStyle w:val="GDV5-Orange"/>
          <w:color w:val="auto"/>
        </w:rPr>
        <w:t xml:space="preserve"> any information specified in any Guidelines.</w:t>
      </w:r>
    </w:p>
    <w:p w:rsidR="00C34252" w:rsidRPr="001A44C9" w:rsidRDefault="00C34252" w:rsidP="00906688">
      <w:pPr>
        <w:pStyle w:val="Definitiontext0"/>
        <w:rPr>
          <w:rStyle w:val="GDV5-Orange"/>
          <w:b/>
          <w:color w:val="auto"/>
        </w:rPr>
      </w:pPr>
      <w:r w:rsidRPr="001A44C9">
        <w:rPr>
          <w:rStyle w:val="GDV5-Orange"/>
          <w:color w:val="auto"/>
        </w:rPr>
        <w:t>‘</w:t>
      </w:r>
      <w:r w:rsidRPr="001A44C9">
        <w:rPr>
          <w:rStyle w:val="GDV5-Orange"/>
          <w:b/>
          <w:color w:val="auto"/>
        </w:rPr>
        <w:t>NEIS Income Statement</w:t>
      </w:r>
      <w:r w:rsidRPr="001A44C9">
        <w:rPr>
          <w:rStyle w:val="GDV5-Orange"/>
          <w:color w:val="auto"/>
        </w:rPr>
        <w:t xml:space="preserve">’ means a correctly completed statement of a NEIS Participant’s gross NEIS External Income, and any other information specified by </w:t>
      </w:r>
      <w:r w:rsidRPr="001A44C9">
        <w:rPr>
          <w:rStyle w:val="GDV7-Pink"/>
          <w:color w:val="auto"/>
        </w:rPr>
        <w:t>the Department</w:t>
      </w:r>
      <w:r w:rsidRPr="001A44C9">
        <w:rPr>
          <w:rStyle w:val="GDV5-Orange"/>
          <w:color w:val="auto"/>
        </w:rPr>
        <w:t xml:space="preserve">, in a form approved by </w:t>
      </w:r>
      <w:r w:rsidRPr="001A44C9">
        <w:rPr>
          <w:rStyle w:val="GDV7-Pink"/>
          <w:color w:val="auto"/>
        </w:rPr>
        <w:t>the Department</w:t>
      </w:r>
      <w:r w:rsidRPr="001A44C9">
        <w:rPr>
          <w:rStyle w:val="GDV5-Orange"/>
          <w:color w:val="auto"/>
        </w:rPr>
        <w:t>.</w:t>
      </w:r>
    </w:p>
    <w:p w:rsidR="00785510" w:rsidRPr="006B367C" w:rsidRDefault="00C34252" w:rsidP="00906688">
      <w:pPr>
        <w:pStyle w:val="Definitiontext0"/>
        <w:rPr>
          <w:rStyle w:val="GDV5-Orange"/>
          <w:color w:val="auto"/>
        </w:rPr>
      </w:pPr>
      <w:r w:rsidRPr="001A44C9">
        <w:rPr>
          <w:b/>
        </w:rPr>
        <w:t>‘NEIS Key Performance Indicators’</w:t>
      </w:r>
      <w:r w:rsidRPr="001A44C9">
        <w:t xml:space="preserve"> or </w:t>
      </w:r>
      <w:r w:rsidRPr="001A44C9">
        <w:rPr>
          <w:b/>
        </w:rPr>
        <w:t>‘NEIS KPIs’</w:t>
      </w:r>
      <w:r w:rsidRPr="001A44C9">
        <w:t xml:space="preserve"> means the performance indicators </w:t>
      </w:r>
      <w:r w:rsidR="00373F61" w:rsidRPr="001A44C9">
        <w:t xml:space="preserve">for NEIS </w:t>
      </w:r>
      <w:r w:rsidRPr="001A44C9">
        <w:t xml:space="preserve">specified in clause </w:t>
      </w:r>
      <w:r w:rsidR="00C76B3A" w:rsidRPr="001A44C9">
        <w:fldChar w:fldCharType="begin"/>
      </w:r>
      <w:r w:rsidR="00C76B3A" w:rsidRPr="001A44C9">
        <w:instrText xml:space="preserve"> REF _Ref394044254 \w \h </w:instrText>
      </w:r>
      <w:r w:rsidR="005922A0" w:rsidRPr="001A44C9">
        <w:instrText xml:space="preserve"> \* MERGEFORMAT </w:instrText>
      </w:r>
      <w:r w:rsidR="00C76B3A" w:rsidRPr="001A44C9">
        <w:fldChar w:fldCharType="separate"/>
      </w:r>
      <w:r w:rsidR="00BF3782">
        <w:t>131</w:t>
      </w:r>
      <w:r w:rsidR="00C76B3A" w:rsidRPr="001A44C9">
        <w:fldChar w:fldCharType="end"/>
      </w:r>
      <w:r w:rsidRPr="001A44C9">
        <w:t xml:space="preserve">, or as </w:t>
      </w:r>
      <w:r w:rsidR="00F81422" w:rsidRPr="001A44C9">
        <w:t>Notified</w:t>
      </w:r>
      <w:r w:rsidRPr="001A44C9">
        <w:t xml:space="preserve"> by the Department </w:t>
      </w:r>
      <w:r w:rsidRPr="00785510">
        <w:rPr>
          <w:strike/>
          <w:color w:val="00B0F0"/>
        </w:rPr>
        <w:t>from time to time</w:t>
      </w:r>
      <w:r w:rsidRPr="001A44C9">
        <w:t>.</w:t>
      </w:r>
      <w:r w:rsidR="006B367C">
        <w:t xml:space="preserve"> </w:t>
      </w:r>
      <w:r w:rsidR="00785510" w:rsidRPr="00C30F71">
        <w:rPr>
          <w:b/>
          <w:color w:val="00B0F0"/>
          <w:szCs w:val="22"/>
        </w:rPr>
        <w:t>GDV 1</w:t>
      </w:r>
    </w:p>
    <w:p w:rsidR="00C34252" w:rsidRPr="001A44C9" w:rsidRDefault="00C34252" w:rsidP="00906688">
      <w:pPr>
        <w:pStyle w:val="Definitiontext0"/>
        <w:rPr>
          <w:rStyle w:val="DefinitionText"/>
          <w:color w:val="auto"/>
        </w:rPr>
      </w:pPr>
      <w:r w:rsidRPr="001A44C9">
        <w:rPr>
          <w:rStyle w:val="DefinitionText"/>
          <w:b/>
          <w:color w:val="auto"/>
        </w:rPr>
        <w:t>‘NEIS Participant’</w:t>
      </w:r>
      <w:r w:rsidRPr="001A44C9">
        <w:rPr>
          <w:rStyle w:val="DefinitionText"/>
          <w:color w:val="auto"/>
        </w:rPr>
        <w:t xml:space="preserve"> means a person who is a party to a current NEIS Participant Agreement and who is in receipt of NEIS Assistance.</w:t>
      </w:r>
    </w:p>
    <w:p w:rsidR="009F34C0" w:rsidRPr="001A44C9" w:rsidRDefault="00C34252" w:rsidP="00906688">
      <w:pPr>
        <w:pStyle w:val="Definitiontext0"/>
        <w:rPr>
          <w:rStyle w:val="GDV7-Pink"/>
          <w:color w:val="auto"/>
        </w:rPr>
      </w:pPr>
      <w:r w:rsidRPr="001A44C9">
        <w:rPr>
          <w:rStyle w:val="DefinitionText"/>
          <w:b/>
          <w:color w:val="auto"/>
        </w:rPr>
        <w:t>‘NEIS Participant Agreement’</w:t>
      </w:r>
      <w:r w:rsidRPr="001A44C9">
        <w:rPr>
          <w:rStyle w:val="DefinitionText"/>
          <w:color w:val="auto"/>
        </w:rPr>
        <w:t xml:space="preserve"> means </w:t>
      </w:r>
      <w:r w:rsidR="009F34C0" w:rsidRPr="001A44C9">
        <w:rPr>
          <w:rStyle w:val="DefinitionText"/>
          <w:color w:val="auto"/>
        </w:rPr>
        <w:t xml:space="preserve">an </w:t>
      </w:r>
      <w:r w:rsidRPr="001A44C9">
        <w:rPr>
          <w:rStyle w:val="DefinitionText"/>
          <w:color w:val="auto"/>
        </w:rPr>
        <w:t xml:space="preserve">agreement, in </w:t>
      </w:r>
      <w:r w:rsidR="009F34C0" w:rsidRPr="001A44C9">
        <w:rPr>
          <w:rStyle w:val="DefinitionText"/>
          <w:color w:val="auto"/>
        </w:rPr>
        <w:t>a</w:t>
      </w:r>
      <w:r w:rsidRPr="001A44C9">
        <w:rPr>
          <w:rStyle w:val="DefinitionText"/>
          <w:color w:val="auto"/>
        </w:rPr>
        <w:t xml:space="preserve"> form prescribed by </w:t>
      </w:r>
      <w:r w:rsidRPr="001A44C9">
        <w:rPr>
          <w:rStyle w:val="GDV7-Pink"/>
          <w:color w:val="auto"/>
        </w:rPr>
        <w:t>the Department</w:t>
      </w:r>
      <w:r w:rsidR="009F34C0" w:rsidRPr="001A44C9">
        <w:rPr>
          <w:rStyle w:val="GDV7-Pink"/>
          <w:color w:val="auto"/>
        </w:rPr>
        <w:t>:</w:t>
      </w:r>
    </w:p>
    <w:p w:rsidR="009F34C0" w:rsidRPr="001A44C9" w:rsidRDefault="00C34252" w:rsidP="005C5FE1">
      <w:pPr>
        <w:pStyle w:val="Definitiontext0"/>
        <w:numPr>
          <w:ilvl w:val="0"/>
          <w:numId w:val="71"/>
        </w:numPr>
        <w:rPr>
          <w:rStyle w:val="GDV5-Orange"/>
          <w:color w:val="auto"/>
        </w:rPr>
      </w:pPr>
      <w:r w:rsidRPr="001A44C9">
        <w:rPr>
          <w:rStyle w:val="GDV5-Orange"/>
          <w:color w:val="auto"/>
        </w:rPr>
        <w:t>entered into between a NEIS Prospective Participant and the Department</w:t>
      </w:r>
      <w:r w:rsidR="009F34C0" w:rsidRPr="001A44C9">
        <w:rPr>
          <w:rStyle w:val="GDV5-Orange"/>
          <w:color w:val="auto"/>
        </w:rPr>
        <w:t>; and</w:t>
      </w:r>
    </w:p>
    <w:p w:rsidR="00287AEB" w:rsidRPr="001A44C9" w:rsidRDefault="009F34C0" w:rsidP="005C5FE1">
      <w:pPr>
        <w:pStyle w:val="Definitiontext0"/>
        <w:numPr>
          <w:ilvl w:val="0"/>
          <w:numId w:val="71"/>
        </w:numPr>
        <w:rPr>
          <w:rStyle w:val="GDV5-Orange"/>
          <w:color w:val="auto"/>
        </w:rPr>
      </w:pPr>
      <w:r w:rsidRPr="001A44C9">
        <w:rPr>
          <w:rStyle w:val="GDV5-Orange"/>
          <w:color w:val="auto"/>
        </w:rPr>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r w:rsidR="00C34252" w:rsidRPr="001A44C9">
        <w:rPr>
          <w:rStyle w:val="GDV5-Orange"/>
          <w:color w:val="auto"/>
        </w:rPr>
        <w:t>.</w:t>
      </w:r>
    </w:p>
    <w:p w:rsidR="007B3C55" w:rsidRPr="001A44C9" w:rsidRDefault="007B3C55" w:rsidP="007B3C55">
      <w:pPr>
        <w:pStyle w:val="Definitiontext0"/>
        <w:rPr>
          <w:rStyle w:val="DefinitionText"/>
          <w:color w:val="auto"/>
        </w:rPr>
      </w:pPr>
      <w:r w:rsidRPr="001A44C9">
        <w:rPr>
          <w:rStyle w:val="DefinitionText"/>
          <w:b/>
          <w:bCs/>
          <w:color w:val="auto"/>
        </w:rPr>
        <w:t xml:space="preserve">‘NEIS Participant Agreement (pre 1 July 2015)’ </w:t>
      </w:r>
      <w:r w:rsidRPr="001A44C9">
        <w:rPr>
          <w:rStyle w:val="DefinitionText"/>
          <w:color w:val="auto"/>
        </w:rPr>
        <w:t xml:space="preserve">means </w:t>
      </w:r>
      <w:r w:rsidRPr="001A44C9">
        <w:rPr>
          <w:rStyle w:val="GDV5-Orange"/>
          <w:color w:val="auto"/>
        </w:rPr>
        <w:t>an agreement entered into on or before 30 June 2015 between the Department and a NEIS Transitioned Participant for the provision of NEIS services.</w:t>
      </w:r>
    </w:p>
    <w:p w:rsidR="00785510" w:rsidRPr="006B367C" w:rsidRDefault="00C34252" w:rsidP="00906688">
      <w:pPr>
        <w:pStyle w:val="Definitiontext0"/>
        <w:rPr>
          <w:rFonts w:asciiTheme="minorHAnsi" w:hAnsiTheme="minorHAnsi" w:cstheme="minorHAnsi"/>
          <w:szCs w:val="22"/>
        </w:rPr>
      </w:pPr>
      <w:r w:rsidRPr="001A44C9">
        <w:rPr>
          <w:rFonts w:asciiTheme="minorHAnsi" w:hAnsiTheme="minorHAnsi" w:cstheme="minorHAnsi"/>
          <w:b/>
          <w:szCs w:val="22"/>
        </w:rPr>
        <w:t>‘NEIS Places’</w:t>
      </w:r>
      <w:r w:rsidRPr="001A44C9">
        <w:rPr>
          <w:rFonts w:asciiTheme="minorHAnsi" w:hAnsiTheme="minorHAnsi" w:cstheme="minorHAnsi"/>
          <w:szCs w:val="22"/>
        </w:rPr>
        <w:t xml:space="preserve"> means the maximum number of NEIS Commencements which the Provider may achieve in each </w:t>
      </w:r>
      <w:r w:rsidR="00620858" w:rsidRPr="001A44C9">
        <w:rPr>
          <w:rFonts w:asciiTheme="minorHAnsi" w:hAnsiTheme="minorHAnsi" w:cstheme="minorHAnsi"/>
          <w:szCs w:val="22"/>
        </w:rPr>
        <w:t>F</w:t>
      </w:r>
      <w:r w:rsidRPr="001A44C9">
        <w:rPr>
          <w:rFonts w:asciiTheme="minorHAnsi" w:hAnsiTheme="minorHAnsi" w:cstheme="minorHAnsi"/>
          <w:szCs w:val="22"/>
        </w:rPr>
        <w:t xml:space="preserve">inancial </w:t>
      </w:r>
      <w:r w:rsidR="00620858" w:rsidRPr="001A44C9">
        <w:rPr>
          <w:rFonts w:asciiTheme="minorHAnsi" w:hAnsiTheme="minorHAnsi" w:cstheme="minorHAnsi"/>
          <w:szCs w:val="22"/>
        </w:rPr>
        <w:t>Y</w:t>
      </w:r>
      <w:r w:rsidRPr="001A44C9">
        <w:rPr>
          <w:rFonts w:asciiTheme="minorHAnsi" w:hAnsiTheme="minorHAnsi" w:cstheme="minorHAnsi"/>
          <w:szCs w:val="22"/>
        </w:rPr>
        <w:t xml:space="preserve">ear in each </w:t>
      </w:r>
      <w:r w:rsidR="00CA1E39" w:rsidRPr="001A44C9">
        <w:rPr>
          <w:rFonts w:asciiTheme="minorHAnsi" w:hAnsiTheme="minorHAnsi" w:cstheme="minorHAnsi"/>
          <w:szCs w:val="22"/>
        </w:rPr>
        <w:t>Employment Region</w:t>
      </w:r>
      <w:r w:rsidRPr="001A44C9">
        <w:rPr>
          <w:rFonts w:asciiTheme="minorHAnsi" w:hAnsiTheme="minorHAnsi" w:cstheme="minorHAnsi"/>
          <w:szCs w:val="22"/>
        </w:rPr>
        <w:t xml:space="preserve"> </w:t>
      </w:r>
      <w:r w:rsidR="00F6728D" w:rsidRPr="001A44C9">
        <w:rPr>
          <w:rFonts w:asciiTheme="minorHAnsi" w:hAnsiTheme="minorHAnsi" w:cstheme="minorHAnsi"/>
          <w:szCs w:val="22"/>
        </w:rPr>
        <w:t>as</w:t>
      </w:r>
      <w:r w:rsidRPr="001A44C9">
        <w:rPr>
          <w:rFonts w:asciiTheme="minorHAnsi" w:hAnsiTheme="minorHAnsi" w:cstheme="minorHAnsi"/>
          <w:szCs w:val="22"/>
        </w:rPr>
        <w:t xml:space="preserve"> set out at item </w:t>
      </w:r>
      <w:r w:rsidR="006779AA" w:rsidRPr="001A44C9">
        <w:rPr>
          <w:rFonts w:asciiTheme="minorHAnsi" w:hAnsiTheme="minorHAnsi" w:cstheme="minorHAnsi"/>
          <w:szCs w:val="22"/>
        </w:rPr>
        <w:t>7</w:t>
      </w:r>
      <w:r w:rsidR="001B7D43" w:rsidRPr="001A44C9">
        <w:rPr>
          <w:rFonts w:asciiTheme="minorHAnsi" w:hAnsiTheme="minorHAnsi" w:cstheme="minorHAnsi"/>
          <w:szCs w:val="22"/>
        </w:rPr>
        <w:t>.2</w:t>
      </w:r>
      <w:r w:rsidRPr="001A44C9">
        <w:rPr>
          <w:rFonts w:asciiTheme="minorHAnsi" w:hAnsiTheme="minorHAnsi" w:cstheme="minorHAnsi"/>
          <w:szCs w:val="22"/>
        </w:rPr>
        <w:t xml:space="preserve"> of </w:t>
      </w:r>
      <w:r w:rsidR="00F44FA1" w:rsidRPr="001A44C9">
        <w:rPr>
          <w:rFonts w:asciiTheme="minorHAnsi" w:hAnsiTheme="minorHAnsi" w:cstheme="minorHAnsi"/>
          <w:szCs w:val="22"/>
        </w:rPr>
        <w:t>Schedule 1</w:t>
      </w:r>
      <w:r w:rsidRPr="001A44C9">
        <w:rPr>
          <w:rFonts w:asciiTheme="minorHAnsi" w:hAnsiTheme="minorHAnsi" w:cstheme="minorHAnsi"/>
          <w:szCs w:val="22"/>
        </w:rPr>
        <w:t xml:space="preserve">, or as otherwise agreed by the Department in writing </w:t>
      </w:r>
      <w:r w:rsidRPr="00785510">
        <w:rPr>
          <w:rFonts w:asciiTheme="minorHAnsi" w:hAnsiTheme="minorHAnsi" w:cstheme="minorHAnsi"/>
          <w:strike/>
          <w:color w:val="00B0F0"/>
          <w:szCs w:val="22"/>
        </w:rPr>
        <w:t>from time to time</w:t>
      </w:r>
      <w:r w:rsidRPr="001A44C9">
        <w:rPr>
          <w:rFonts w:asciiTheme="minorHAnsi" w:hAnsiTheme="minorHAnsi" w:cstheme="minorHAnsi"/>
          <w:szCs w:val="22"/>
        </w:rPr>
        <w:t xml:space="preserve">. </w:t>
      </w:r>
      <w:r w:rsidR="00785510" w:rsidRPr="00C30F71">
        <w:rPr>
          <w:b/>
          <w:color w:val="00B0F0"/>
          <w:szCs w:val="22"/>
        </w:rPr>
        <w:t>GDV 1</w:t>
      </w:r>
    </w:p>
    <w:p w:rsidR="00C34252" w:rsidRPr="001A44C9" w:rsidRDefault="00C34252" w:rsidP="00906688">
      <w:pPr>
        <w:pStyle w:val="Default"/>
        <w:spacing w:before="60" w:after="120"/>
        <w:rPr>
          <w:color w:val="auto"/>
          <w:sz w:val="22"/>
          <w:szCs w:val="22"/>
        </w:rPr>
      </w:pPr>
      <w:r w:rsidRPr="001A44C9">
        <w:rPr>
          <w:b/>
          <w:color w:val="auto"/>
          <w:sz w:val="22"/>
          <w:szCs w:val="22"/>
        </w:rPr>
        <w:t>‘NEIS Post-Programme Outcome’</w:t>
      </w:r>
      <w:r w:rsidRPr="001A44C9">
        <w:rPr>
          <w:color w:val="auto"/>
          <w:sz w:val="22"/>
          <w:szCs w:val="22"/>
        </w:rPr>
        <w:t xml:space="preserve"> means </w:t>
      </w:r>
      <w:r w:rsidR="00961C36" w:rsidRPr="001A44C9">
        <w:rPr>
          <w:color w:val="auto"/>
          <w:sz w:val="22"/>
          <w:szCs w:val="22"/>
        </w:rPr>
        <w:t xml:space="preserve">a situation </w:t>
      </w:r>
      <w:r w:rsidRPr="001A44C9">
        <w:rPr>
          <w:color w:val="auto"/>
          <w:sz w:val="22"/>
          <w:szCs w:val="22"/>
        </w:rPr>
        <w:t>whe</w:t>
      </w:r>
      <w:r w:rsidR="00961C36" w:rsidRPr="001A44C9">
        <w:rPr>
          <w:color w:val="auto"/>
          <w:sz w:val="22"/>
          <w:szCs w:val="22"/>
        </w:rPr>
        <w:t>re</w:t>
      </w:r>
      <w:r w:rsidRPr="001A44C9">
        <w:rPr>
          <w:color w:val="auto"/>
          <w:sz w:val="22"/>
          <w:szCs w:val="22"/>
        </w:rPr>
        <w:t xml:space="preserve"> a NEIS Participant is verified by the Department as not</w:t>
      </w:r>
      <w:r w:rsidR="00620858" w:rsidRPr="001A44C9">
        <w:rPr>
          <w:color w:val="auto"/>
          <w:sz w:val="22"/>
          <w:szCs w:val="22"/>
        </w:rPr>
        <w:t xml:space="preserve"> being</w:t>
      </w:r>
      <w:r w:rsidRPr="001A44C9">
        <w:rPr>
          <w:color w:val="auto"/>
          <w:sz w:val="22"/>
          <w:szCs w:val="22"/>
        </w:rPr>
        <w:t xml:space="preserve"> in receipt of any </w:t>
      </w:r>
      <w:r w:rsidR="00961C36" w:rsidRPr="001A44C9">
        <w:rPr>
          <w:color w:val="auto"/>
          <w:sz w:val="22"/>
          <w:szCs w:val="22"/>
        </w:rPr>
        <w:t>Income Support Payment</w:t>
      </w:r>
      <w:r w:rsidRPr="001A44C9">
        <w:rPr>
          <w:color w:val="auto"/>
          <w:sz w:val="22"/>
          <w:szCs w:val="22"/>
        </w:rPr>
        <w:t>, 13 weeks after cessation of their NEIS Participant Agreement, unless:</w:t>
      </w:r>
    </w:p>
    <w:p w:rsidR="00C34252" w:rsidRPr="001A44C9" w:rsidRDefault="00C34252" w:rsidP="005C5FE1">
      <w:pPr>
        <w:pStyle w:val="Definitiontext0"/>
        <w:numPr>
          <w:ilvl w:val="0"/>
          <w:numId w:val="71"/>
        </w:numPr>
        <w:rPr>
          <w:rStyle w:val="GDV5-Orange"/>
          <w:color w:val="auto"/>
        </w:rPr>
      </w:pPr>
      <w:r w:rsidRPr="001A44C9">
        <w:rPr>
          <w:rStyle w:val="GDV5-Orange"/>
          <w:color w:val="auto"/>
        </w:rPr>
        <w:t>the NEIS Participant was previously in receipt of Parenting Payment (Single), Disability Support Pension, Carer Payment or DVA War Widow/er or Partner Service Pension; or</w:t>
      </w:r>
    </w:p>
    <w:p w:rsidR="00C34252" w:rsidRPr="001A44C9" w:rsidRDefault="00C34252" w:rsidP="005C5FE1">
      <w:pPr>
        <w:pStyle w:val="Definitiontext0"/>
        <w:numPr>
          <w:ilvl w:val="0"/>
          <w:numId w:val="71"/>
        </w:numPr>
        <w:rPr>
          <w:rStyle w:val="GDV5-Orange"/>
          <w:color w:val="auto"/>
        </w:rPr>
      </w:pPr>
      <w:r w:rsidRPr="001A44C9">
        <w:rPr>
          <w:rStyle w:val="GDV5-Orange"/>
          <w:color w:val="auto"/>
        </w:rPr>
        <w:t xml:space="preserve">the NEIS Participant was not in receipt of Newstart Allowance, Youth Allowance or any other </w:t>
      </w:r>
      <w:r w:rsidR="00961C36" w:rsidRPr="001A44C9">
        <w:rPr>
          <w:szCs w:val="22"/>
        </w:rPr>
        <w:t xml:space="preserve">Income Support Payment </w:t>
      </w:r>
      <w:r w:rsidRPr="001A44C9">
        <w:rPr>
          <w:rStyle w:val="GDV5-Orange"/>
          <w:color w:val="auto"/>
        </w:rPr>
        <w:t>on commencement of their NEIS Participant Agreement,</w:t>
      </w:r>
    </w:p>
    <w:p w:rsidR="00C34252" w:rsidRPr="001A44C9" w:rsidRDefault="00C34252" w:rsidP="00906688">
      <w:pPr>
        <w:pStyle w:val="clausetexta"/>
        <w:keepLines w:val="0"/>
        <w:numPr>
          <w:ilvl w:val="0"/>
          <w:numId w:val="0"/>
        </w:numPr>
        <w:spacing w:before="60" w:line="240" w:lineRule="auto"/>
        <w:rPr>
          <w:color w:val="auto"/>
        </w:rPr>
      </w:pPr>
      <w:r w:rsidRPr="001A44C9">
        <w:rPr>
          <w:color w:val="auto"/>
        </w:rPr>
        <w:t xml:space="preserve">in which case, a </w:t>
      </w:r>
      <w:r w:rsidR="00A75A8C" w:rsidRPr="001A44C9">
        <w:rPr>
          <w:color w:val="auto"/>
        </w:rPr>
        <w:t xml:space="preserve">NEIS </w:t>
      </w:r>
      <w:r w:rsidRPr="001A44C9">
        <w:rPr>
          <w:color w:val="auto"/>
        </w:rPr>
        <w:t xml:space="preserve">Post-Programme Outcome </w:t>
      </w:r>
      <w:r w:rsidR="00620858" w:rsidRPr="001A44C9">
        <w:rPr>
          <w:color w:val="auto"/>
        </w:rPr>
        <w:t xml:space="preserve">only </w:t>
      </w:r>
      <w:r w:rsidRPr="001A44C9">
        <w:rPr>
          <w:color w:val="auto"/>
        </w:rPr>
        <w:t xml:space="preserve">occurs if the NEIS Participant is in </w:t>
      </w:r>
      <w:r w:rsidR="00A75A8C" w:rsidRPr="001A44C9">
        <w:rPr>
          <w:color w:val="auto"/>
        </w:rPr>
        <w:t>E</w:t>
      </w:r>
      <w:r w:rsidRPr="001A44C9">
        <w:rPr>
          <w:color w:val="auto"/>
        </w:rPr>
        <w:t>mployment (</w:t>
      </w:r>
      <w:r w:rsidR="00961C36" w:rsidRPr="001A44C9">
        <w:rPr>
          <w:color w:val="auto"/>
        </w:rPr>
        <w:t xml:space="preserve">of </w:t>
      </w:r>
      <w:r w:rsidRPr="001A44C9">
        <w:rPr>
          <w:color w:val="auto"/>
        </w:rPr>
        <w:t>at least 20 hours per week) 13 weeks after cessation of their NEIS Participant Agreement.</w:t>
      </w:r>
    </w:p>
    <w:p w:rsidR="00C34252" w:rsidRPr="001A44C9" w:rsidRDefault="00C34252" w:rsidP="00607E02">
      <w:pPr>
        <w:pStyle w:val="Definitiontext0"/>
        <w:rPr>
          <w:rStyle w:val="GDV5-Orange"/>
          <w:color w:val="auto"/>
        </w:rPr>
      </w:pPr>
      <w:r w:rsidRPr="001A44C9">
        <w:rPr>
          <w:rStyle w:val="GDV5-Orange"/>
          <w:color w:val="auto"/>
        </w:rPr>
        <w:t>‘</w:t>
      </w:r>
      <w:r w:rsidRPr="001A44C9">
        <w:rPr>
          <w:rStyle w:val="GDV5-Orange"/>
          <w:b/>
          <w:color w:val="auto"/>
        </w:rPr>
        <w:t>NEIS Prospective Participant</w:t>
      </w:r>
      <w:r w:rsidRPr="001A44C9">
        <w:rPr>
          <w:rStyle w:val="GDV5-Orange"/>
          <w:color w:val="auto"/>
        </w:rPr>
        <w:t xml:space="preserve">’ means a </w:t>
      </w:r>
      <w:r w:rsidR="00842B54" w:rsidRPr="001A44C9">
        <w:rPr>
          <w:rStyle w:val="GDV5-Orange"/>
          <w:color w:val="auto"/>
        </w:rPr>
        <w:t>Stream</w:t>
      </w:r>
      <w:r w:rsidRPr="001A44C9">
        <w:rPr>
          <w:rStyle w:val="GDV5-Orange"/>
          <w:color w:val="auto"/>
        </w:rPr>
        <w:t xml:space="preserve"> Participant or a DES Participant who</w:t>
      </w:r>
      <w:r w:rsidR="008E2BDD" w:rsidRPr="001A44C9">
        <w:rPr>
          <w:rStyle w:val="GDV5-Orange"/>
          <w:color w:val="auto"/>
        </w:rPr>
        <w:t xml:space="preserve"> </w:t>
      </w:r>
      <w:r w:rsidRPr="001A44C9">
        <w:rPr>
          <w:rStyle w:val="GDV5-Orange"/>
          <w:color w:val="auto"/>
        </w:rPr>
        <w:t xml:space="preserve">has been assessed </w:t>
      </w:r>
      <w:r w:rsidR="003D020E" w:rsidRPr="001A44C9">
        <w:rPr>
          <w:rStyle w:val="GDV5-Orange"/>
          <w:color w:val="auto"/>
        </w:rPr>
        <w:t xml:space="preserve">by the NEIS Provider </w:t>
      </w:r>
      <w:r w:rsidRPr="001A44C9">
        <w:rPr>
          <w:rStyle w:val="GDV5-Orange"/>
          <w:color w:val="auto"/>
        </w:rPr>
        <w:t>as NEIS Eligible and</w:t>
      </w:r>
      <w:r w:rsidR="008E2BDD" w:rsidRPr="001A44C9">
        <w:rPr>
          <w:rStyle w:val="GDV5-Orange"/>
          <w:color w:val="auto"/>
        </w:rPr>
        <w:t xml:space="preserve"> </w:t>
      </w:r>
      <w:r w:rsidRPr="001A44C9">
        <w:rPr>
          <w:rStyle w:val="GDV5-Orange"/>
          <w:color w:val="auto"/>
        </w:rPr>
        <w:t>has not yet executed a NEIS Participant Agreement.</w:t>
      </w:r>
    </w:p>
    <w:p w:rsidR="00C34252" w:rsidRPr="001A44C9" w:rsidRDefault="00C34252" w:rsidP="00906688">
      <w:pPr>
        <w:pStyle w:val="Definitiontext0"/>
        <w:rPr>
          <w:rStyle w:val="DefinitionText"/>
          <w:b/>
          <w:color w:val="auto"/>
        </w:rPr>
      </w:pPr>
      <w:r w:rsidRPr="001A44C9">
        <w:rPr>
          <w:rStyle w:val="DefinitionText"/>
          <w:b/>
          <w:color w:val="auto"/>
        </w:rPr>
        <w:t>‘NEIS Provider’</w:t>
      </w:r>
      <w:r w:rsidRPr="001A44C9">
        <w:rPr>
          <w:rStyle w:val="DefinitionText"/>
          <w:color w:val="auto"/>
        </w:rPr>
        <w:t xml:space="preserve"> means any entity that is contracted by the Commonwealth to provide NEIS Services under Part C of the </w:t>
      </w:r>
      <w:r w:rsidR="0081180B" w:rsidRPr="001A44C9">
        <w:rPr>
          <w:rStyle w:val="DefinitionText"/>
          <w:color w:val="auto"/>
        </w:rPr>
        <w:t>jobactive Deed 2015-2020</w:t>
      </w:r>
      <w:r w:rsidR="00C0091F" w:rsidRPr="001A44C9">
        <w:rPr>
          <w:rStyle w:val="DefinitionText"/>
          <w:color w:val="auto"/>
        </w:rPr>
        <w:t xml:space="preserve">, including </w:t>
      </w:r>
      <w:r w:rsidR="006D2840" w:rsidRPr="001A44C9">
        <w:rPr>
          <w:rStyle w:val="DefinitionText"/>
          <w:color w:val="auto"/>
        </w:rPr>
        <w:t>the Provider</w:t>
      </w:r>
      <w:r w:rsidR="00C0091F" w:rsidRPr="001A44C9">
        <w:rPr>
          <w:rStyle w:val="DefinitionText"/>
          <w:color w:val="auto"/>
        </w:rPr>
        <w:t>, where relevant</w:t>
      </w:r>
      <w:r w:rsidRPr="001A44C9">
        <w:rPr>
          <w:rStyle w:val="DefinitionText"/>
          <w:color w:val="auto"/>
        </w:rPr>
        <w:t xml:space="preserve">. </w:t>
      </w:r>
    </w:p>
    <w:p w:rsidR="00C34252" w:rsidRPr="001A44C9" w:rsidRDefault="00C34252" w:rsidP="00906688">
      <w:pPr>
        <w:pStyle w:val="Definitiontext0"/>
        <w:rPr>
          <w:rStyle w:val="DefinitionText"/>
          <w:color w:val="auto"/>
        </w:rPr>
      </w:pPr>
      <w:r w:rsidRPr="001A44C9">
        <w:rPr>
          <w:rStyle w:val="DefinitionText"/>
          <w:b/>
          <w:color w:val="auto"/>
        </w:rPr>
        <w:t>‘NEIS Rental Assistance’</w:t>
      </w:r>
      <w:r w:rsidRPr="001A44C9">
        <w:rPr>
          <w:rStyle w:val="DefinitionText"/>
          <w:color w:val="auto"/>
        </w:rPr>
        <w:t xml:space="preserve"> means rental assistance payable by </w:t>
      </w:r>
      <w:r w:rsidRPr="001A44C9">
        <w:rPr>
          <w:rStyle w:val="GDV7-Pink"/>
          <w:color w:val="auto"/>
        </w:rPr>
        <w:t>the Department</w:t>
      </w:r>
      <w:r w:rsidRPr="001A44C9">
        <w:rPr>
          <w:rStyle w:val="DefinitionText"/>
          <w:color w:val="auto"/>
        </w:rPr>
        <w:t xml:space="preserve"> to a NEIS Participant in accordance with the NEIS Participant Agreement. </w:t>
      </w:r>
    </w:p>
    <w:p w:rsidR="00785510" w:rsidRPr="006B367C" w:rsidRDefault="00C34252" w:rsidP="00906688">
      <w:pPr>
        <w:pStyle w:val="Definitiontext0"/>
        <w:rPr>
          <w:rStyle w:val="GDV5-Orange"/>
          <w:rFonts w:cstheme="minorHAnsi"/>
          <w:iCs/>
          <w:color w:val="auto"/>
          <w:szCs w:val="22"/>
        </w:rPr>
      </w:pPr>
      <w:r w:rsidRPr="001A44C9">
        <w:rPr>
          <w:rStyle w:val="DefinitionText"/>
          <w:b/>
          <w:color w:val="auto"/>
        </w:rPr>
        <w:t>‘NEIS Services’</w:t>
      </w:r>
      <w:r w:rsidRPr="001A44C9">
        <w:rPr>
          <w:rStyle w:val="DefinitionText"/>
          <w:color w:val="auto"/>
        </w:rPr>
        <w:t xml:space="preserve"> means the Services </w:t>
      </w:r>
      <w:r w:rsidR="002118AA" w:rsidRPr="001A44C9">
        <w:rPr>
          <w:rStyle w:val="DefinitionText"/>
          <w:color w:val="auto"/>
        </w:rPr>
        <w:t xml:space="preserve">that must </w:t>
      </w:r>
      <w:r w:rsidRPr="001A44C9">
        <w:rPr>
          <w:rStyle w:val="DefinitionText"/>
          <w:color w:val="auto"/>
        </w:rPr>
        <w:t xml:space="preserve">be provided </w:t>
      </w:r>
      <w:r w:rsidR="002118AA" w:rsidRPr="001A44C9">
        <w:rPr>
          <w:rStyle w:val="DefinitionText"/>
          <w:color w:val="auto"/>
        </w:rPr>
        <w:t xml:space="preserve">by the NEIS Provider </w:t>
      </w:r>
      <w:r w:rsidRPr="001A44C9">
        <w:rPr>
          <w:rStyle w:val="DefinitionText"/>
          <w:color w:val="auto"/>
        </w:rPr>
        <w:t>in accordance with Part C and clause</w:t>
      </w:r>
      <w:r w:rsidRPr="001A44C9">
        <w:rPr>
          <w:rStyle w:val="GDV5-Orange"/>
          <w:color w:val="auto"/>
        </w:rPr>
        <w:t xml:space="preserve"> </w:t>
      </w:r>
      <w:r w:rsidR="00C76B3A" w:rsidRPr="001A44C9">
        <w:rPr>
          <w:rStyle w:val="GDV5-Orange"/>
          <w:color w:val="auto"/>
        </w:rPr>
        <w:fldChar w:fldCharType="begin"/>
      </w:r>
      <w:r w:rsidR="00C76B3A" w:rsidRPr="001A44C9">
        <w:rPr>
          <w:rStyle w:val="GDV5-Orange"/>
          <w:color w:val="auto"/>
        </w:rPr>
        <w:instrText xml:space="preserve"> REF _Ref395528781 \w \h  \* MERGEFORMAT </w:instrText>
      </w:r>
      <w:r w:rsidR="00C76B3A" w:rsidRPr="001A44C9">
        <w:rPr>
          <w:rStyle w:val="GDV5-Orange"/>
          <w:color w:val="auto"/>
        </w:rPr>
      </w:r>
      <w:r w:rsidR="00C76B3A" w:rsidRPr="001A44C9">
        <w:rPr>
          <w:rStyle w:val="GDV5-Orange"/>
          <w:color w:val="auto"/>
        </w:rPr>
        <w:fldChar w:fldCharType="separate"/>
      </w:r>
      <w:r w:rsidR="00BF3782">
        <w:rPr>
          <w:rStyle w:val="GDV5-Orange"/>
          <w:color w:val="auto"/>
        </w:rPr>
        <w:t>97</w:t>
      </w:r>
      <w:r w:rsidR="00C76B3A" w:rsidRPr="001A44C9">
        <w:rPr>
          <w:rStyle w:val="GDV5-Orange"/>
          <w:color w:val="auto"/>
        </w:rPr>
        <w:fldChar w:fldCharType="end"/>
      </w:r>
      <w:r w:rsidRPr="001A44C9">
        <w:rPr>
          <w:rStyle w:val="DefinitionText"/>
          <w:color w:val="auto"/>
        </w:rPr>
        <w:t xml:space="preserve">, the purpose of which is to assist NEIS Participants in establishing and running viable new small businesses in accordance with any Guidelines or written instructions </w:t>
      </w:r>
      <w:r w:rsidR="006D2840" w:rsidRPr="001A44C9">
        <w:rPr>
          <w:rStyle w:val="DefinitionText"/>
          <w:color w:val="auto"/>
        </w:rPr>
        <w:t xml:space="preserve">of </w:t>
      </w:r>
      <w:r w:rsidRPr="001A44C9">
        <w:rPr>
          <w:rStyle w:val="GDV7-Pink"/>
          <w:color w:val="auto"/>
        </w:rPr>
        <w:t>the Department</w:t>
      </w:r>
      <w:r w:rsidRPr="001A44C9">
        <w:rPr>
          <w:rStyle w:val="DefinitionText"/>
          <w:color w:val="auto"/>
        </w:rPr>
        <w:t xml:space="preserve"> issue</w:t>
      </w:r>
      <w:r w:rsidR="006D2840" w:rsidRPr="001A44C9">
        <w:rPr>
          <w:rStyle w:val="DefinitionText"/>
          <w:color w:val="auto"/>
        </w:rPr>
        <w:t>d</w:t>
      </w:r>
      <w:r w:rsidRPr="001A44C9">
        <w:rPr>
          <w:rStyle w:val="DefinitionText"/>
          <w:color w:val="auto"/>
        </w:rPr>
        <w:t xml:space="preserve"> </w:t>
      </w:r>
      <w:r w:rsidRPr="00785510">
        <w:rPr>
          <w:rStyle w:val="DefinitionText"/>
          <w:strike/>
          <w:color w:val="00B0F0"/>
        </w:rPr>
        <w:t>from time to time</w:t>
      </w:r>
      <w:r w:rsidRPr="001A44C9">
        <w:rPr>
          <w:rStyle w:val="DefinitionText"/>
          <w:color w:val="auto"/>
        </w:rPr>
        <w:t>.</w:t>
      </w:r>
      <w:r w:rsidR="006B367C">
        <w:rPr>
          <w:rStyle w:val="DefinitionText"/>
          <w:color w:val="auto"/>
        </w:rPr>
        <w:t xml:space="preserve"> </w:t>
      </w:r>
      <w:r w:rsidR="00785510" w:rsidRPr="00C30F71">
        <w:rPr>
          <w:b/>
          <w:color w:val="00B0F0"/>
          <w:szCs w:val="22"/>
        </w:rPr>
        <w:t>GDV 1</w:t>
      </w:r>
    </w:p>
    <w:p w:rsidR="00C07CE8" w:rsidRPr="006B367C" w:rsidRDefault="00C34252" w:rsidP="00906688">
      <w:pPr>
        <w:pStyle w:val="Definitiontext0"/>
        <w:rPr>
          <w:rStyle w:val="GDV5-Orange"/>
          <w:color w:val="auto"/>
        </w:rPr>
      </w:pPr>
      <w:r w:rsidRPr="001A44C9">
        <w:rPr>
          <w:rStyle w:val="GDV5-Orange"/>
          <w:color w:val="auto"/>
        </w:rPr>
        <w:t>‘</w:t>
      </w:r>
      <w:r w:rsidRPr="001A44C9">
        <w:rPr>
          <w:rStyle w:val="GDV5-Orange"/>
          <w:b/>
          <w:color w:val="auto"/>
        </w:rPr>
        <w:t>NEIS Training</w:t>
      </w:r>
      <w:r w:rsidRPr="001A44C9">
        <w:rPr>
          <w:rStyle w:val="GDV5-Orange"/>
          <w:color w:val="auto"/>
        </w:rPr>
        <w:t xml:space="preserve">’ means </w:t>
      </w:r>
      <w:r w:rsidR="006D2840" w:rsidRPr="001A44C9">
        <w:rPr>
          <w:rStyle w:val="GDV5-Orange"/>
          <w:color w:val="auto"/>
        </w:rPr>
        <w:t xml:space="preserve">training for </w:t>
      </w:r>
      <w:r w:rsidRPr="001A44C9">
        <w:rPr>
          <w:rStyle w:val="GDV5-Orange"/>
          <w:color w:val="auto"/>
        </w:rPr>
        <w:t xml:space="preserve">a Certificate IV in Small Business Management or Certificate III in Micro Business Operations, or as otherwise advised by </w:t>
      </w:r>
      <w:r w:rsidRPr="001A44C9">
        <w:rPr>
          <w:rStyle w:val="GDV7-Pink"/>
          <w:color w:val="auto"/>
        </w:rPr>
        <w:t>the Department</w:t>
      </w:r>
      <w:r w:rsidRPr="001A44C9">
        <w:rPr>
          <w:rStyle w:val="GDV5-Orange"/>
          <w:color w:val="auto"/>
        </w:rPr>
        <w:t xml:space="preserve"> </w:t>
      </w:r>
      <w:r w:rsidRPr="00C07CE8">
        <w:rPr>
          <w:rStyle w:val="GDV5-Orange"/>
          <w:strike/>
          <w:color w:val="00B0F0"/>
        </w:rPr>
        <w:t>from time to time</w:t>
      </w:r>
      <w:r w:rsidRPr="001A44C9">
        <w:rPr>
          <w:rStyle w:val="GDV5-Orange"/>
          <w:color w:val="auto"/>
        </w:rPr>
        <w:t>, and which must be undertaken in a face to face setting, unless otherwise specified in any Guidelines.</w:t>
      </w:r>
      <w:r w:rsidR="006B367C">
        <w:rPr>
          <w:rStyle w:val="GDV5-Orange"/>
          <w:color w:val="auto"/>
        </w:rPr>
        <w:t xml:space="preserve"> </w:t>
      </w:r>
      <w:r w:rsidR="00C07CE8" w:rsidRPr="00C07CE8">
        <w:rPr>
          <w:rStyle w:val="GDV5-Orange"/>
          <w:b/>
          <w:color w:val="00B0F0"/>
        </w:rPr>
        <w:t>GDV 1</w:t>
      </w:r>
    </w:p>
    <w:p w:rsidR="007B3C55" w:rsidRPr="001A44C9" w:rsidRDefault="007B3C55" w:rsidP="007B3C55">
      <w:pPr>
        <w:pStyle w:val="Definitiontext0"/>
        <w:rPr>
          <w:rStyle w:val="GDV5-Orange"/>
          <w:color w:val="auto"/>
        </w:rPr>
      </w:pPr>
      <w:r w:rsidRPr="001A44C9">
        <w:rPr>
          <w:rStyle w:val="GDV5-Orange"/>
          <w:b/>
          <w:bCs/>
          <w:color w:val="auto"/>
        </w:rPr>
        <w:t xml:space="preserve">‘NEIS Transition Services’ </w:t>
      </w:r>
      <w:r w:rsidRPr="001A44C9">
        <w:rPr>
          <w:rStyle w:val="GDV5-Orange"/>
          <w:color w:val="auto"/>
        </w:rPr>
        <w:t>means NEIS Services which:</w:t>
      </w:r>
    </w:p>
    <w:p w:rsidR="007B3C55" w:rsidRPr="001A44C9" w:rsidRDefault="007B3C55" w:rsidP="005C5FE1">
      <w:pPr>
        <w:pStyle w:val="Definitiontext0"/>
        <w:numPr>
          <w:ilvl w:val="0"/>
          <w:numId w:val="118"/>
        </w:numPr>
        <w:rPr>
          <w:rStyle w:val="GDV5-Orange"/>
          <w:color w:val="auto"/>
        </w:rPr>
      </w:pPr>
      <w:r w:rsidRPr="001A44C9">
        <w:rPr>
          <w:rStyle w:val="GDV5-Orange"/>
          <w:color w:val="auto"/>
        </w:rPr>
        <w:t>are the same as the outstanding services specified in the relevant NEIS Transitioned Participant’s NEIS Participant Agreement (pre 1 July 2015); or</w:t>
      </w:r>
    </w:p>
    <w:p w:rsidR="007B3C55" w:rsidRPr="001A44C9" w:rsidRDefault="007B3C55" w:rsidP="005C5FE1">
      <w:pPr>
        <w:pStyle w:val="Definitiontext0"/>
        <w:numPr>
          <w:ilvl w:val="0"/>
          <w:numId w:val="118"/>
        </w:numPr>
        <w:rPr>
          <w:rStyle w:val="GDV5-Orange"/>
          <w:color w:val="auto"/>
          <w:lang w:eastAsia="en-AU"/>
        </w:rPr>
      </w:pPr>
      <w:r w:rsidRPr="001A44C9">
        <w:rPr>
          <w:rStyle w:val="GDV5-Orange"/>
          <w:color w:val="auto"/>
        </w:rPr>
        <w:t>the Department otherwise directs a NEIS Provider to provide to a NEIS Transitioned Participant or a NEIS Transitioned Prospective Participant; and</w:t>
      </w:r>
    </w:p>
    <w:p w:rsidR="007B3C55" w:rsidRPr="001A44C9" w:rsidRDefault="007B3C55" w:rsidP="005C5FE1">
      <w:pPr>
        <w:pStyle w:val="Definitiontext0"/>
        <w:numPr>
          <w:ilvl w:val="0"/>
          <w:numId w:val="118"/>
        </w:numPr>
        <w:rPr>
          <w:rStyle w:val="GDV5-Orange"/>
          <w:color w:val="auto"/>
        </w:rPr>
      </w:pPr>
      <w:r w:rsidRPr="001A44C9">
        <w:rPr>
          <w:rStyle w:val="GDV5-Orange"/>
          <w:color w:val="auto"/>
        </w:rPr>
        <w:t xml:space="preserve">are provided by the NEIS Provider in accordance with clauses </w:t>
      </w:r>
      <w:r w:rsidR="00580E64" w:rsidRPr="001A44C9">
        <w:rPr>
          <w:rStyle w:val="GDV5-Orange"/>
          <w:color w:val="auto"/>
        </w:rPr>
        <w:fldChar w:fldCharType="begin"/>
      </w:r>
      <w:r w:rsidR="00580E64" w:rsidRPr="001A44C9">
        <w:rPr>
          <w:rStyle w:val="GDV5-Orange"/>
          <w:color w:val="auto"/>
        </w:rPr>
        <w:instrText xml:space="preserve"> REF _Ref414973497 \w \h </w:instrText>
      </w:r>
      <w:r w:rsidR="003E2B7B" w:rsidRPr="001A44C9">
        <w:rPr>
          <w:rStyle w:val="GDV5-Orange"/>
          <w:color w:val="auto"/>
        </w:rPr>
        <w:instrText xml:space="preserve"> \* MERGEFORMAT </w:instrText>
      </w:r>
      <w:r w:rsidR="00580E64" w:rsidRPr="001A44C9">
        <w:rPr>
          <w:rStyle w:val="GDV5-Orange"/>
          <w:color w:val="auto"/>
        </w:rPr>
      </w:r>
      <w:r w:rsidR="00580E64" w:rsidRPr="001A44C9">
        <w:rPr>
          <w:rStyle w:val="GDV5-Orange"/>
          <w:color w:val="auto"/>
        </w:rPr>
        <w:fldChar w:fldCharType="separate"/>
      </w:r>
      <w:r w:rsidR="00BF3782">
        <w:rPr>
          <w:rStyle w:val="GDV5-Orange"/>
          <w:color w:val="auto"/>
        </w:rPr>
        <w:t>133.4</w:t>
      </w:r>
      <w:r w:rsidR="00580E64" w:rsidRPr="001A44C9">
        <w:rPr>
          <w:rStyle w:val="GDV5-Orange"/>
          <w:color w:val="auto"/>
        </w:rPr>
        <w:fldChar w:fldCharType="end"/>
      </w:r>
      <w:r w:rsidR="00580E64" w:rsidRPr="001A44C9">
        <w:rPr>
          <w:rStyle w:val="GDV5-Orange"/>
          <w:color w:val="auto"/>
        </w:rPr>
        <w:t xml:space="preserve"> </w:t>
      </w:r>
      <w:r w:rsidRPr="001A44C9">
        <w:rPr>
          <w:rStyle w:val="GDV5-Orange"/>
          <w:color w:val="auto"/>
        </w:rPr>
        <w:t xml:space="preserve">to </w:t>
      </w:r>
      <w:r w:rsidR="00583595" w:rsidRPr="001A44C9">
        <w:rPr>
          <w:rStyle w:val="GDV5-Orange"/>
          <w:color w:val="auto"/>
        </w:rPr>
        <w:fldChar w:fldCharType="begin"/>
      </w:r>
      <w:r w:rsidR="00583595" w:rsidRPr="001A44C9">
        <w:rPr>
          <w:rStyle w:val="GDV5-Orange"/>
          <w:color w:val="auto"/>
        </w:rPr>
        <w:instrText xml:space="preserve"> REF _Ref395535602 \w \h </w:instrText>
      </w:r>
      <w:r w:rsidR="003E2B7B" w:rsidRPr="001A44C9">
        <w:rPr>
          <w:rStyle w:val="GDV5-Orange"/>
          <w:color w:val="auto"/>
        </w:rPr>
        <w:instrText xml:space="preserve"> \* MERGEFORMAT </w:instrText>
      </w:r>
      <w:r w:rsidR="00583595" w:rsidRPr="001A44C9">
        <w:rPr>
          <w:rStyle w:val="GDV5-Orange"/>
          <w:color w:val="auto"/>
        </w:rPr>
      </w:r>
      <w:r w:rsidR="00583595" w:rsidRPr="001A44C9">
        <w:rPr>
          <w:rStyle w:val="GDV5-Orange"/>
          <w:color w:val="auto"/>
        </w:rPr>
        <w:fldChar w:fldCharType="separate"/>
      </w:r>
      <w:r w:rsidR="00BF3782">
        <w:rPr>
          <w:rStyle w:val="GDV5-Orange"/>
          <w:color w:val="auto"/>
        </w:rPr>
        <w:t>133.6</w:t>
      </w:r>
      <w:r w:rsidR="00583595" w:rsidRPr="001A44C9">
        <w:rPr>
          <w:rStyle w:val="GDV5-Orange"/>
          <w:color w:val="auto"/>
        </w:rPr>
        <w:fldChar w:fldCharType="end"/>
      </w:r>
      <w:r w:rsidRPr="001A44C9">
        <w:rPr>
          <w:rStyle w:val="GDV5-Orange"/>
          <w:color w:val="auto"/>
        </w:rPr>
        <w:t xml:space="preserve">, any Guidelines and any written instructions issued by the Department. </w:t>
      </w:r>
    </w:p>
    <w:p w:rsidR="00AE0980" w:rsidRPr="001A44C9" w:rsidRDefault="00AE0980" w:rsidP="00AE0980">
      <w:pPr>
        <w:pStyle w:val="Definitiontext0"/>
        <w:rPr>
          <w:rStyle w:val="GDV5-Orange"/>
          <w:rFonts w:cs="Calibri"/>
          <w:color w:val="auto"/>
          <w:szCs w:val="22"/>
          <w:lang w:eastAsia="en-AU"/>
        </w:rPr>
      </w:pPr>
      <w:r w:rsidRPr="001A44C9">
        <w:rPr>
          <w:b/>
        </w:rPr>
        <w:t xml:space="preserve">‘NEIS Transitioned Participant’ </w:t>
      </w:r>
      <w:r w:rsidRPr="001A44C9">
        <w:t xml:space="preserve">means a </w:t>
      </w:r>
      <w:r w:rsidR="00953148" w:rsidRPr="001A44C9">
        <w:t>Stream Participant</w:t>
      </w:r>
      <w:r w:rsidRPr="001A44C9">
        <w:t xml:space="preserve"> or D</w:t>
      </w:r>
      <w:r w:rsidR="00EB5FA2" w:rsidRPr="001A44C9">
        <w:t>ES</w:t>
      </w:r>
      <w:r w:rsidRPr="001A44C9">
        <w:t xml:space="preserve"> Participant who</w:t>
      </w:r>
      <w:r w:rsidRPr="001A44C9">
        <w:rPr>
          <w:rStyle w:val="GDV5-Orange"/>
          <w:color w:val="auto"/>
        </w:rPr>
        <w:t xml:space="preserve"> </w:t>
      </w:r>
      <w:r w:rsidR="007F7F7F" w:rsidRPr="001A44C9">
        <w:rPr>
          <w:rStyle w:val="GDV5-Orange"/>
          <w:color w:val="auto"/>
        </w:rPr>
        <w:t>was receiving NEIS s</w:t>
      </w:r>
      <w:r w:rsidRPr="001A44C9">
        <w:rPr>
          <w:rStyle w:val="GDV5-Orange"/>
          <w:color w:val="auto"/>
        </w:rPr>
        <w:t xml:space="preserve">ervices and had commenced </w:t>
      </w:r>
      <w:r w:rsidR="000A69BA" w:rsidRPr="001A44C9">
        <w:rPr>
          <w:rStyle w:val="GDV5-Orange"/>
          <w:color w:val="auto"/>
        </w:rPr>
        <w:t xml:space="preserve">receiving </w:t>
      </w:r>
      <w:r w:rsidRPr="001A44C9">
        <w:rPr>
          <w:rStyle w:val="GDV5-Orange"/>
          <w:color w:val="auto"/>
        </w:rPr>
        <w:t xml:space="preserve">NEIS </w:t>
      </w:r>
      <w:r w:rsidR="002118AA" w:rsidRPr="001A44C9">
        <w:rPr>
          <w:rStyle w:val="GDV5-Orange"/>
          <w:color w:val="auto"/>
        </w:rPr>
        <w:t>a</w:t>
      </w:r>
      <w:r w:rsidRPr="001A44C9">
        <w:rPr>
          <w:rStyle w:val="GDV5-Orange"/>
          <w:color w:val="auto"/>
        </w:rPr>
        <w:t>ssistance,</w:t>
      </w:r>
      <w:r w:rsidRPr="001A44C9">
        <w:rPr>
          <w:rFonts w:asciiTheme="minorHAnsi" w:hAnsiTheme="minorHAnsi" w:cstheme="minorHAnsi"/>
          <w:szCs w:val="22"/>
        </w:rPr>
        <w:t xml:space="preserve"> on or before 30 June 2015.</w:t>
      </w:r>
    </w:p>
    <w:p w:rsidR="004C0487" w:rsidRPr="001A44C9" w:rsidRDefault="00AE0980" w:rsidP="00AE0980">
      <w:pPr>
        <w:pStyle w:val="Definitiontext0"/>
        <w:rPr>
          <w:rStyle w:val="GDV5-Orange"/>
          <w:color w:val="auto"/>
        </w:rPr>
      </w:pPr>
      <w:r w:rsidRPr="001A44C9">
        <w:rPr>
          <w:rFonts w:asciiTheme="minorHAnsi" w:hAnsiTheme="minorHAnsi" w:cstheme="minorHAnsi"/>
          <w:b/>
          <w:szCs w:val="22"/>
        </w:rPr>
        <w:t xml:space="preserve">‘NEIS Transitioned Prospective Participant’ </w:t>
      </w:r>
      <w:r w:rsidRPr="001A44C9">
        <w:rPr>
          <w:rFonts w:asciiTheme="minorHAnsi" w:hAnsiTheme="minorHAnsi" w:cstheme="minorHAnsi"/>
          <w:szCs w:val="22"/>
        </w:rPr>
        <w:t xml:space="preserve">means a </w:t>
      </w:r>
      <w:r w:rsidR="00953148" w:rsidRPr="001A44C9">
        <w:rPr>
          <w:rFonts w:asciiTheme="minorHAnsi" w:hAnsiTheme="minorHAnsi" w:cstheme="minorHAnsi"/>
          <w:szCs w:val="22"/>
        </w:rPr>
        <w:t>Stream Participant</w:t>
      </w:r>
      <w:r w:rsidRPr="001A44C9">
        <w:rPr>
          <w:rFonts w:asciiTheme="minorHAnsi" w:hAnsiTheme="minorHAnsi" w:cstheme="minorHAnsi"/>
          <w:szCs w:val="22"/>
        </w:rPr>
        <w:t xml:space="preserve"> or D</w:t>
      </w:r>
      <w:r w:rsidR="00EB5FA2" w:rsidRPr="001A44C9">
        <w:rPr>
          <w:rFonts w:asciiTheme="minorHAnsi" w:hAnsiTheme="minorHAnsi" w:cstheme="minorHAnsi"/>
          <w:szCs w:val="22"/>
        </w:rPr>
        <w:t>ES</w:t>
      </w:r>
      <w:r w:rsidRPr="001A44C9">
        <w:rPr>
          <w:rFonts w:asciiTheme="minorHAnsi" w:hAnsiTheme="minorHAnsi" w:cstheme="minorHAnsi"/>
          <w:szCs w:val="22"/>
        </w:rPr>
        <w:t xml:space="preserve"> Participant who </w:t>
      </w:r>
      <w:r w:rsidR="007F7F7F" w:rsidRPr="001A44C9">
        <w:rPr>
          <w:rStyle w:val="GDV5-Orange"/>
          <w:color w:val="auto"/>
        </w:rPr>
        <w:t>was receiving NEIS s</w:t>
      </w:r>
      <w:r w:rsidRPr="001A44C9">
        <w:rPr>
          <w:rStyle w:val="GDV5-Orange"/>
          <w:color w:val="auto"/>
        </w:rPr>
        <w:t>ervices as a prospective NEIS participant and</w:t>
      </w:r>
      <w:r w:rsidR="004C0487" w:rsidRPr="001A44C9">
        <w:rPr>
          <w:rStyle w:val="GDV5-Orange"/>
          <w:color w:val="auto"/>
        </w:rPr>
        <w:t>:</w:t>
      </w:r>
    </w:p>
    <w:p w:rsidR="004C0487" w:rsidRPr="001A44C9" w:rsidRDefault="00AE0980" w:rsidP="005C5FE1">
      <w:pPr>
        <w:pStyle w:val="Definitiontext0"/>
        <w:numPr>
          <w:ilvl w:val="0"/>
          <w:numId w:val="104"/>
        </w:numPr>
        <w:rPr>
          <w:rFonts w:cs="Calibri"/>
          <w:szCs w:val="22"/>
          <w:lang w:eastAsia="en-AU"/>
        </w:rPr>
      </w:pPr>
      <w:r w:rsidRPr="001A44C9">
        <w:rPr>
          <w:rStyle w:val="GDV5-Orange"/>
          <w:color w:val="auto"/>
        </w:rPr>
        <w:t>had commenced in NEIS Training but not yet completed that training,</w:t>
      </w:r>
      <w:r w:rsidRPr="001A44C9">
        <w:rPr>
          <w:rFonts w:asciiTheme="minorHAnsi" w:hAnsiTheme="minorHAnsi" w:cstheme="minorHAnsi"/>
          <w:szCs w:val="22"/>
        </w:rPr>
        <w:t xml:space="preserve"> on or before 30 June 2015</w:t>
      </w:r>
      <w:r w:rsidR="004C0487" w:rsidRPr="001A44C9">
        <w:rPr>
          <w:rFonts w:asciiTheme="minorHAnsi" w:hAnsiTheme="minorHAnsi" w:cstheme="minorHAnsi"/>
          <w:szCs w:val="22"/>
        </w:rPr>
        <w:t>; or</w:t>
      </w:r>
    </w:p>
    <w:p w:rsidR="00323A1F" w:rsidRPr="001A44C9" w:rsidRDefault="004C0487" w:rsidP="005C5FE1">
      <w:pPr>
        <w:pStyle w:val="ListParagraph"/>
        <w:numPr>
          <w:ilvl w:val="0"/>
          <w:numId w:val="104"/>
        </w:numPr>
        <w:rPr>
          <w:rFonts w:asciiTheme="minorHAnsi" w:hAnsiTheme="minorHAnsi" w:cstheme="minorHAnsi"/>
          <w:sz w:val="22"/>
          <w:szCs w:val="22"/>
          <w:lang w:eastAsia="en-US"/>
        </w:rPr>
      </w:pPr>
      <w:r w:rsidRPr="001A44C9">
        <w:rPr>
          <w:rFonts w:asciiTheme="minorHAnsi" w:hAnsiTheme="minorHAnsi" w:cstheme="minorHAnsi"/>
          <w:sz w:val="22"/>
          <w:szCs w:val="22"/>
          <w:lang w:eastAsia="en-US"/>
        </w:rPr>
        <w:t xml:space="preserve">had completed NEIS Training but had not </w:t>
      </w:r>
      <w:r w:rsidR="002118AA" w:rsidRPr="001A44C9">
        <w:rPr>
          <w:rFonts w:asciiTheme="minorHAnsi" w:hAnsiTheme="minorHAnsi" w:cstheme="minorHAnsi"/>
          <w:sz w:val="22"/>
          <w:szCs w:val="22"/>
          <w:lang w:eastAsia="en-US"/>
        </w:rPr>
        <w:t xml:space="preserve">yet </w:t>
      </w:r>
      <w:r w:rsidRPr="001A44C9">
        <w:rPr>
          <w:rFonts w:asciiTheme="minorHAnsi" w:hAnsiTheme="minorHAnsi" w:cstheme="minorHAnsi"/>
          <w:sz w:val="22"/>
          <w:szCs w:val="22"/>
          <w:lang w:eastAsia="en-US"/>
        </w:rPr>
        <w:t xml:space="preserve">commenced </w:t>
      </w:r>
      <w:r w:rsidR="002118AA" w:rsidRPr="001A44C9">
        <w:rPr>
          <w:rFonts w:asciiTheme="minorHAnsi" w:hAnsiTheme="minorHAnsi" w:cstheme="minorHAnsi"/>
          <w:sz w:val="22"/>
          <w:szCs w:val="22"/>
          <w:lang w:eastAsia="en-US"/>
        </w:rPr>
        <w:t>receiving</w:t>
      </w:r>
      <w:r w:rsidRPr="001A44C9">
        <w:rPr>
          <w:rFonts w:asciiTheme="minorHAnsi" w:hAnsiTheme="minorHAnsi" w:cstheme="minorHAnsi"/>
          <w:sz w:val="22"/>
          <w:szCs w:val="22"/>
          <w:lang w:eastAsia="en-US"/>
        </w:rPr>
        <w:t xml:space="preserve"> NEIS </w:t>
      </w:r>
      <w:r w:rsidR="00953148" w:rsidRPr="001A44C9">
        <w:rPr>
          <w:rFonts w:asciiTheme="minorHAnsi" w:hAnsiTheme="minorHAnsi" w:cstheme="minorHAnsi"/>
          <w:sz w:val="22"/>
          <w:szCs w:val="22"/>
          <w:lang w:eastAsia="en-US"/>
        </w:rPr>
        <w:t>A</w:t>
      </w:r>
      <w:r w:rsidRPr="001A44C9">
        <w:rPr>
          <w:rFonts w:asciiTheme="minorHAnsi" w:hAnsiTheme="minorHAnsi" w:cstheme="minorHAnsi"/>
          <w:sz w:val="22"/>
          <w:szCs w:val="22"/>
          <w:lang w:eastAsia="en-US"/>
        </w:rPr>
        <w:t>ssistance on or before 30 June 2015.</w:t>
      </w:r>
    </w:p>
    <w:p w:rsidR="00AE0980" w:rsidRPr="001A44C9" w:rsidRDefault="00AE0980" w:rsidP="003E2B7B">
      <w:pPr>
        <w:pStyle w:val="ListParagraph"/>
        <w:rPr>
          <w:rStyle w:val="GDV5-Orange"/>
          <w:rFonts w:asciiTheme="minorHAnsi" w:hAnsiTheme="minorHAnsi" w:cstheme="minorHAnsi"/>
          <w:color w:val="auto"/>
          <w:szCs w:val="22"/>
          <w:lang w:eastAsia="en-US"/>
        </w:rPr>
      </w:pPr>
    </w:p>
    <w:p w:rsidR="00422F43" w:rsidRPr="001A44C9" w:rsidRDefault="00834D32" w:rsidP="003E2B7B">
      <w:pPr>
        <w:rPr>
          <w:szCs w:val="22"/>
        </w:rPr>
      </w:pPr>
      <w:r w:rsidRPr="001A44C9">
        <w:rPr>
          <w:b/>
          <w:sz w:val="22"/>
          <w:szCs w:val="22"/>
        </w:rPr>
        <w:t>‘Non-Attendance Report’</w:t>
      </w:r>
      <w:r w:rsidRPr="001A44C9">
        <w:rPr>
          <w:sz w:val="22"/>
          <w:szCs w:val="22"/>
        </w:rPr>
        <w:t xml:space="preserve"> means an electronic report sent by the Provider, through the Department’s IT Systems, to DHS notifying of its assessment that a Fully Eligible Participant’s (Mutual Obligation) has failed to attend an Appointment without a Valid Reason or Reasonable Excuse. </w:t>
      </w:r>
    </w:p>
    <w:p w:rsidR="00980AAA" w:rsidRPr="001A44C9" w:rsidRDefault="00422F43" w:rsidP="003E2B7B">
      <w:pPr>
        <w:rPr>
          <w:rStyle w:val="DefinitionText"/>
          <w:color w:val="auto"/>
        </w:rPr>
      </w:pPr>
      <w:r w:rsidRPr="001A44C9" w:rsidDel="00834D32">
        <w:rPr>
          <w:rStyle w:val="DefinitionText"/>
          <w:color w:val="auto"/>
        </w:rPr>
        <w:t xml:space="preserve"> </w:t>
      </w:r>
      <w:r w:rsidR="00980AAA" w:rsidRPr="001A44C9">
        <w:rPr>
          <w:rStyle w:val="DefinitionText"/>
          <w:color w:val="auto"/>
        </w:rPr>
        <w:t>‘</w:t>
      </w:r>
      <w:r w:rsidR="00980AAA" w:rsidRPr="001A44C9">
        <w:rPr>
          <w:rStyle w:val="DefinitionText"/>
          <w:b/>
          <w:color w:val="auto"/>
        </w:rPr>
        <w:t>Non-conformance</w:t>
      </w:r>
      <w:r w:rsidR="00980AAA" w:rsidRPr="001A44C9">
        <w:rPr>
          <w:rStyle w:val="DefinitionText"/>
          <w:color w:val="auto"/>
        </w:rPr>
        <w:t xml:space="preserve">’ means a non-conformance with a Quality Standard or the Quality Principles in accordance with </w:t>
      </w:r>
      <w:r w:rsidR="00C33CE0" w:rsidRPr="001A44C9">
        <w:rPr>
          <w:rStyle w:val="DefinitionText"/>
          <w:color w:val="auto"/>
        </w:rPr>
        <w:t xml:space="preserve">any </w:t>
      </w:r>
      <w:r w:rsidR="00980AAA" w:rsidRPr="001A44C9">
        <w:rPr>
          <w:rStyle w:val="DefinitionText"/>
          <w:color w:val="auto"/>
        </w:rPr>
        <w:t>Guidelines.</w:t>
      </w:r>
    </w:p>
    <w:p w:rsidR="00980AAA" w:rsidRPr="001A44C9" w:rsidRDefault="00980AAA" w:rsidP="00906688">
      <w:pPr>
        <w:pStyle w:val="Definitiontext0"/>
        <w:rPr>
          <w:rStyle w:val="DefinitionText"/>
          <w:color w:val="auto"/>
        </w:rPr>
      </w:pPr>
      <w:r w:rsidRPr="001A44C9">
        <w:rPr>
          <w:rStyle w:val="DefinitionText"/>
          <w:color w:val="auto"/>
        </w:rPr>
        <w:t>‘</w:t>
      </w:r>
      <w:r w:rsidRPr="001A44C9">
        <w:rPr>
          <w:rStyle w:val="DefinitionText"/>
          <w:b/>
          <w:color w:val="auto"/>
        </w:rPr>
        <w:t>Non-conformance Report</w:t>
      </w:r>
      <w:r w:rsidRPr="001A44C9">
        <w:rPr>
          <w:rStyle w:val="DefinitionText"/>
          <w:color w:val="auto"/>
        </w:rPr>
        <w:t xml:space="preserve">’ means a report in accordance with </w:t>
      </w:r>
      <w:r w:rsidR="00C33CE0" w:rsidRPr="001A44C9">
        <w:rPr>
          <w:rStyle w:val="DefinitionText"/>
          <w:color w:val="auto"/>
        </w:rPr>
        <w:t>any</w:t>
      </w:r>
      <w:r w:rsidRPr="001A44C9">
        <w:rPr>
          <w:rStyle w:val="DefinitionText"/>
          <w:color w:val="auto"/>
        </w:rPr>
        <w:t xml:space="preserve"> Guidelines, which forms part of each Quality Report, and details Non-conformances identified in a </w:t>
      </w:r>
      <w:r w:rsidR="00C33CE0" w:rsidRPr="001A44C9">
        <w:rPr>
          <w:rStyle w:val="DefinitionText"/>
          <w:color w:val="auto"/>
        </w:rPr>
        <w:t>QAF</w:t>
      </w:r>
      <w:r w:rsidR="00110044" w:rsidRPr="001A44C9">
        <w:rPr>
          <w:rStyle w:val="DefinitionText"/>
          <w:color w:val="auto"/>
        </w:rPr>
        <w:t xml:space="preserve"> </w:t>
      </w:r>
      <w:r w:rsidRPr="001A44C9">
        <w:rPr>
          <w:rStyle w:val="DefinitionText"/>
          <w:color w:val="auto"/>
        </w:rPr>
        <w:t xml:space="preserve">Audit.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Non-Payable Outcome</w:t>
      </w:r>
      <w:r w:rsidRPr="001A44C9">
        <w:rPr>
          <w:rStyle w:val="DefinitionText"/>
          <w:color w:val="auto"/>
        </w:rPr>
        <w:t xml:space="preserve">’ means </w:t>
      </w:r>
      <w:r w:rsidR="00422F43" w:rsidRPr="001A44C9">
        <w:rPr>
          <w:rStyle w:val="DefinitionText"/>
          <w:color w:val="auto"/>
        </w:rPr>
        <w:t>one or more of the</w:t>
      </w:r>
      <w:r w:rsidR="003959A1" w:rsidRPr="001A44C9">
        <w:rPr>
          <w:rStyle w:val="DefinitionText"/>
          <w:color w:val="auto"/>
        </w:rPr>
        <w:t xml:space="preserve"> follow</w:t>
      </w:r>
      <w:r w:rsidR="00422F43" w:rsidRPr="001A44C9">
        <w:rPr>
          <w:rStyle w:val="DefinitionText"/>
          <w:color w:val="auto"/>
        </w:rPr>
        <w:t>ing</w:t>
      </w:r>
      <w:r w:rsidRPr="001A44C9">
        <w:rPr>
          <w:rStyle w:val="DefinitionText"/>
          <w:color w:val="auto"/>
        </w:rPr>
        <w:t>:</w:t>
      </w:r>
    </w:p>
    <w:p w:rsidR="001C5B6E" w:rsidRPr="001A44C9" w:rsidRDefault="000D2712" w:rsidP="005C5FE1">
      <w:pPr>
        <w:pStyle w:val="Definitiontext0"/>
        <w:numPr>
          <w:ilvl w:val="0"/>
          <w:numId w:val="95"/>
        </w:numPr>
        <w:ind w:hanging="720"/>
        <w:rPr>
          <w:rStyle w:val="DefinitionText"/>
          <w:color w:val="auto"/>
        </w:rPr>
      </w:pPr>
      <w:r w:rsidRPr="001A44C9">
        <w:rPr>
          <w:rStyle w:val="blackstrike-deletedtext"/>
          <w:strike w:val="0"/>
        </w:rPr>
        <w:t>E</w:t>
      </w:r>
      <w:r w:rsidR="001C5B6E" w:rsidRPr="001A44C9">
        <w:rPr>
          <w:rStyle w:val="GDV7-Pink"/>
          <w:color w:val="auto"/>
        </w:rPr>
        <w:t xml:space="preserve">mployment </w:t>
      </w:r>
      <w:r w:rsidR="001C5B6E" w:rsidRPr="001A44C9">
        <w:rPr>
          <w:rStyle w:val="DefinitionText"/>
          <w:color w:val="auto"/>
        </w:rPr>
        <w:t>involving nudity or</w:t>
      </w:r>
      <w:r w:rsidR="001C5B6E" w:rsidRPr="001A44C9">
        <w:rPr>
          <w:rStyle w:val="GDV7-Pink"/>
          <w:color w:val="auto"/>
        </w:rPr>
        <w:t xml:space="preserve"> </w:t>
      </w:r>
      <w:r w:rsidR="001C5B6E" w:rsidRPr="001A44C9">
        <w:rPr>
          <w:rStyle w:val="DefinitionText"/>
          <w:color w:val="auto"/>
        </w:rPr>
        <w:t>in the sex industry;</w:t>
      </w:r>
    </w:p>
    <w:p w:rsidR="001C5B6E" w:rsidRPr="001A44C9" w:rsidRDefault="001C5B6E" w:rsidP="005C5FE1">
      <w:pPr>
        <w:pStyle w:val="Definitiontext0"/>
        <w:numPr>
          <w:ilvl w:val="0"/>
          <w:numId w:val="95"/>
        </w:numPr>
        <w:ind w:hanging="720"/>
        <w:rPr>
          <w:rStyle w:val="DefinitionText"/>
          <w:color w:val="auto"/>
        </w:rPr>
      </w:pPr>
      <w:r w:rsidRPr="001A44C9">
        <w:rPr>
          <w:rStyle w:val="DefinitionText"/>
          <w:color w:val="auto"/>
        </w:rPr>
        <w:t>volunteer work;</w:t>
      </w:r>
    </w:p>
    <w:p w:rsidR="001C5B6E" w:rsidRPr="001A44C9" w:rsidRDefault="00F16B08" w:rsidP="005C5FE1">
      <w:pPr>
        <w:pStyle w:val="Definitiontext0"/>
        <w:numPr>
          <w:ilvl w:val="0"/>
          <w:numId w:val="95"/>
        </w:numPr>
        <w:ind w:hanging="720"/>
        <w:rPr>
          <w:rStyle w:val="DefinitionText"/>
          <w:color w:val="auto"/>
        </w:rPr>
      </w:pPr>
      <w:r w:rsidRPr="001A44C9">
        <w:rPr>
          <w:rStyle w:val="DefinitionText"/>
          <w:color w:val="auto"/>
        </w:rPr>
        <w:t>Activities</w:t>
      </w:r>
      <w:r w:rsidR="001C5B6E" w:rsidRPr="001A44C9">
        <w:rPr>
          <w:rStyle w:val="DefinitionText"/>
          <w:color w:val="auto"/>
        </w:rPr>
        <w:t>;</w:t>
      </w:r>
    </w:p>
    <w:p w:rsidR="001C5B6E" w:rsidRPr="001A44C9" w:rsidRDefault="001C5B6E" w:rsidP="005C5FE1">
      <w:pPr>
        <w:pStyle w:val="Definitiontext0"/>
        <w:numPr>
          <w:ilvl w:val="0"/>
          <w:numId w:val="95"/>
        </w:numPr>
        <w:ind w:hanging="720"/>
        <w:rPr>
          <w:rStyle w:val="DefinitionText"/>
          <w:color w:val="auto"/>
        </w:rPr>
      </w:pPr>
      <w:r w:rsidRPr="001A44C9">
        <w:rPr>
          <w:rStyle w:val="DefinitionText"/>
          <w:color w:val="auto"/>
        </w:rPr>
        <w:t>unpaid work;</w:t>
      </w:r>
    </w:p>
    <w:p w:rsidR="001C5B6E" w:rsidRPr="001A44C9" w:rsidRDefault="001C1DEF" w:rsidP="005C5FE1">
      <w:pPr>
        <w:pStyle w:val="Definitiontext0"/>
        <w:numPr>
          <w:ilvl w:val="0"/>
          <w:numId w:val="95"/>
        </w:numPr>
        <w:ind w:hanging="720"/>
        <w:rPr>
          <w:rStyle w:val="DefinitionText"/>
          <w:color w:val="auto"/>
        </w:rPr>
      </w:pPr>
      <w:r w:rsidRPr="001A44C9">
        <w:rPr>
          <w:rStyle w:val="DefinitionText"/>
          <w:color w:val="auto"/>
        </w:rPr>
        <w:t xml:space="preserve">a </w:t>
      </w:r>
      <w:r w:rsidR="001C5B6E" w:rsidRPr="001A44C9">
        <w:rPr>
          <w:rStyle w:val="DefinitionText"/>
          <w:color w:val="auto"/>
        </w:rPr>
        <w:t>training course not eligible for Austudy, Abstudy, or Youth Allowance(Student);</w:t>
      </w:r>
    </w:p>
    <w:p w:rsidR="001C1DEF" w:rsidRPr="001A44C9" w:rsidRDefault="001C1DEF" w:rsidP="005C5FE1">
      <w:pPr>
        <w:pStyle w:val="Definitiontext0"/>
        <w:numPr>
          <w:ilvl w:val="0"/>
          <w:numId w:val="95"/>
        </w:numPr>
        <w:ind w:hanging="720"/>
        <w:rPr>
          <w:rStyle w:val="DefinitionText"/>
          <w:color w:val="auto"/>
        </w:rPr>
      </w:pPr>
      <w:r w:rsidRPr="001A44C9">
        <w:rPr>
          <w:rStyle w:val="DefinitionText"/>
          <w:color w:val="auto"/>
        </w:rPr>
        <w:t>a training course delivered by a training institution that is not approved to deliver the respective training course as specified at https://training.gov.au;</w:t>
      </w:r>
    </w:p>
    <w:p w:rsidR="001C5B6E" w:rsidRPr="001A44C9" w:rsidRDefault="000D2712" w:rsidP="005C5FE1">
      <w:pPr>
        <w:pStyle w:val="Definitiontext0"/>
        <w:numPr>
          <w:ilvl w:val="0"/>
          <w:numId w:val="95"/>
        </w:numPr>
        <w:ind w:hanging="720"/>
        <w:rPr>
          <w:rStyle w:val="DefinitionText"/>
          <w:color w:val="auto"/>
        </w:rPr>
      </w:pPr>
      <w:r w:rsidRPr="001A44C9">
        <w:rPr>
          <w:rStyle w:val="DefinitionText"/>
          <w:color w:val="auto"/>
        </w:rPr>
        <w:t xml:space="preserve">a </w:t>
      </w:r>
      <w:r w:rsidR="001C5B6E" w:rsidRPr="001A44C9">
        <w:rPr>
          <w:rStyle w:val="DefinitionText"/>
          <w:color w:val="auto"/>
        </w:rPr>
        <w:t>training course duplicating, or having significant components similar to, employment services, such as training for work preparation or job search skills;</w:t>
      </w:r>
    </w:p>
    <w:p w:rsidR="001C5B6E" w:rsidRPr="001A44C9" w:rsidRDefault="000D2712" w:rsidP="005C5FE1">
      <w:pPr>
        <w:pStyle w:val="Definitiontext0"/>
        <w:numPr>
          <w:ilvl w:val="0"/>
          <w:numId w:val="95"/>
        </w:numPr>
        <w:ind w:hanging="720"/>
        <w:rPr>
          <w:rStyle w:val="DefinitionText"/>
          <w:color w:val="auto"/>
        </w:rPr>
      </w:pPr>
      <w:r w:rsidRPr="001A44C9">
        <w:rPr>
          <w:rStyle w:val="DefinitionText"/>
          <w:color w:val="auto"/>
        </w:rPr>
        <w:t xml:space="preserve">a </w:t>
      </w:r>
      <w:r w:rsidR="001C5B6E" w:rsidRPr="001A44C9">
        <w:rPr>
          <w:rStyle w:val="DefinitionText"/>
          <w:color w:val="auto"/>
        </w:rPr>
        <w:t xml:space="preserve">job that involves taking up </w:t>
      </w:r>
      <w:r w:rsidR="001C5B6E" w:rsidRPr="001A44C9">
        <w:rPr>
          <w:rStyle w:val="GDV7-Pink"/>
          <w:color w:val="auto"/>
        </w:rPr>
        <w:t xml:space="preserve">employment </w:t>
      </w:r>
      <w:r w:rsidR="001C5B6E" w:rsidRPr="001A44C9">
        <w:rPr>
          <w:rStyle w:val="DefinitionText"/>
          <w:color w:val="auto"/>
        </w:rPr>
        <w:t>in another country, regardless of</w:t>
      </w:r>
      <w:r w:rsidR="00A96896" w:rsidRPr="001A44C9">
        <w:rPr>
          <w:rStyle w:val="DefinitionText"/>
          <w:color w:val="auto"/>
        </w:rPr>
        <w:t xml:space="preserve"> </w:t>
      </w:r>
      <w:r w:rsidR="001C5B6E" w:rsidRPr="001A44C9">
        <w:rPr>
          <w:rStyle w:val="DefinitionText"/>
          <w:color w:val="auto"/>
        </w:rPr>
        <w:t>whether the salary is paid in Australian Dollars or by an Australian company;</w:t>
      </w:r>
    </w:p>
    <w:p w:rsidR="001C5B6E" w:rsidRPr="001A44C9" w:rsidRDefault="000D2712" w:rsidP="005C5FE1">
      <w:pPr>
        <w:pStyle w:val="Definitiontext0"/>
        <w:numPr>
          <w:ilvl w:val="0"/>
          <w:numId w:val="95"/>
        </w:numPr>
        <w:ind w:hanging="720"/>
        <w:rPr>
          <w:rStyle w:val="GDV7-Pink"/>
          <w:rFonts w:cstheme="minorHAnsi"/>
          <w:iCs/>
          <w:color w:val="auto"/>
        </w:rPr>
      </w:pPr>
      <w:r w:rsidRPr="001A44C9">
        <w:rPr>
          <w:rStyle w:val="GDV7-Pink"/>
          <w:color w:val="auto"/>
        </w:rPr>
        <w:t xml:space="preserve">a </w:t>
      </w:r>
      <w:r w:rsidR="001C5B6E" w:rsidRPr="001A44C9">
        <w:rPr>
          <w:rStyle w:val="GDV7-Pink"/>
          <w:color w:val="auto"/>
        </w:rPr>
        <w:t>job involving illegal activity</w:t>
      </w:r>
      <w:r w:rsidR="00973153" w:rsidRPr="001A44C9">
        <w:rPr>
          <w:rStyle w:val="GDV7-Pink"/>
          <w:color w:val="auto"/>
        </w:rPr>
        <w:t>;</w:t>
      </w:r>
      <w:r w:rsidR="001C5B6E" w:rsidRPr="001A44C9">
        <w:rPr>
          <w:rStyle w:val="GDV7-Pink"/>
          <w:color w:val="auto"/>
        </w:rPr>
        <w:t xml:space="preserve"> </w:t>
      </w:r>
    </w:p>
    <w:p w:rsidR="001C5B6E" w:rsidRPr="001A44C9" w:rsidRDefault="000D2712" w:rsidP="005C5FE1">
      <w:pPr>
        <w:pStyle w:val="Definitiontext0"/>
        <w:numPr>
          <w:ilvl w:val="0"/>
          <w:numId w:val="95"/>
        </w:numPr>
        <w:ind w:hanging="720"/>
        <w:rPr>
          <w:rStyle w:val="DefinitionText"/>
          <w:color w:val="auto"/>
        </w:rPr>
      </w:pPr>
      <w:r w:rsidRPr="001A44C9">
        <w:rPr>
          <w:rStyle w:val="GDV7-Pink"/>
          <w:color w:val="auto"/>
        </w:rPr>
        <w:t xml:space="preserve">a </w:t>
      </w:r>
      <w:r w:rsidR="001C5B6E" w:rsidRPr="001A44C9">
        <w:rPr>
          <w:rStyle w:val="GDV7-Pink"/>
          <w:color w:val="auto"/>
        </w:rPr>
        <w:t>job involving income or funds from gambling</w:t>
      </w:r>
      <w:r w:rsidR="00B43FE9" w:rsidRPr="001A44C9">
        <w:rPr>
          <w:rStyle w:val="GDV7-Pink"/>
          <w:color w:val="auto"/>
        </w:rPr>
        <w:t xml:space="preserve"> </w:t>
      </w:r>
      <w:r w:rsidR="00D65D95" w:rsidRPr="001A44C9">
        <w:rPr>
          <w:rStyle w:val="GDV7-Pink"/>
          <w:color w:val="auto"/>
        </w:rPr>
        <w:t>deemed to be inappropriate by the Department</w:t>
      </w:r>
      <w:r w:rsidR="001C5B6E" w:rsidRPr="001A44C9">
        <w:rPr>
          <w:rStyle w:val="GDV7-Pink"/>
          <w:color w:val="auto"/>
        </w:rPr>
        <w:t>;</w:t>
      </w:r>
    </w:p>
    <w:p w:rsidR="00090C47" w:rsidRPr="00090C47" w:rsidRDefault="00090C47" w:rsidP="005C5FE1">
      <w:pPr>
        <w:pStyle w:val="Definitiontext0"/>
        <w:numPr>
          <w:ilvl w:val="0"/>
          <w:numId w:val="95"/>
        </w:numPr>
        <w:ind w:hanging="720"/>
        <w:rPr>
          <w:rStyle w:val="DefinitionText"/>
          <w:color w:val="auto"/>
        </w:rPr>
      </w:pPr>
      <w:r w:rsidRPr="00090C47">
        <w:rPr>
          <w:rStyle w:val="DefinitionText"/>
          <w:rFonts w:asciiTheme="minorHAnsi" w:eastAsiaTheme="minorHAnsi" w:hAnsiTheme="minorHAnsi"/>
          <w:color w:val="00B0F0"/>
        </w:rPr>
        <w:t xml:space="preserve">a Qualifying Education Course </w:t>
      </w:r>
      <w:r w:rsidRPr="00090C47">
        <w:rPr>
          <w:rStyle w:val="DefinitionText"/>
          <w:rFonts w:asciiTheme="minorHAnsi" w:eastAsiaTheme="minorHAnsi" w:hAnsiTheme="minorHAnsi"/>
          <w:strike/>
          <w:color w:val="00B0F0"/>
        </w:rPr>
        <w:t>education or training related activity,</w:t>
      </w:r>
      <w:r w:rsidRPr="00090C47">
        <w:rPr>
          <w:rStyle w:val="DefinitionText"/>
          <w:rFonts w:asciiTheme="minorHAnsi" w:eastAsiaTheme="minorHAnsi" w:hAnsiTheme="minorHAnsi"/>
          <w:color w:val="00B0F0"/>
        </w:rPr>
        <w:t xml:space="preserve"> </w:t>
      </w:r>
      <w:r w:rsidRPr="00063407">
        <w:rPr>
          <w:rStyle w:val="DefinitionText"/>
          <w:rFonts w:asciiTheme="minorHAnsi" w:eastAsiaTheme="minorHAnsi" w:hAnsiTheme="minorHAnsi"/>
        </w:rPr>
        <w:t xml:space="preserve">that started before the Commencement of </w:t>
      </w:r>
      <w:r w:rsidRPr="00090C47">
        <w:rPr>
          <w:rStyle w:val="DefinitionText"/>
          <w:rFonts w:asciiTheme="minorHAnsi" w:eastAsiaTheme="minorHAnsi" w:hAnsiTheme="minorHAnsi"/>
          <w:color w:val="auto"/>
        </w:rPr>
        <w:t xml:space="preserve">the relevant </w:t>
      </w:r>
      <w:r w:rsidRPr="00090C47">
        <w:rPr>
          <w:rStyle w:val="GDV5-Orange"/>
          <w:rFonts w:asciiTheme="minorHAnsi" w:hAnsiTheme="minorHAnsi" w:cstheme="minorHAnsi"/>
          <w:color w:val="auto"/>
          <w:szCs w:val="22"/>
        </w:rPr>
        <w:t xml:space="preserve">Stream </w:t>
      </w:r>
      <w:r w:rsidRPr="00090C47">
        <w:rPr>
          <w:rStyle w:val="DefinitionText"/>
          <w:rFonts w:asciiTheme="minorHAnsi" w:eastAsiaTheme="minorHAnsi" w:hAnsiTheme="minorHAnsi"/>
          <w:color w:val="auto"/>
        </w:rPr>
        <w:t xml:space="preserve">Participant, unless the </w:t>
      </w:r>
      <w:r w:rsidRPr="00090C47">
        <w:rPr>
          <w:rStyle w:val="GDV5-Orange"/>
          <w:rFonts w:asciiTheme="minorHAnsi" w:hAnsiTheme="minorHAnsi" w:cstheme="minorHAnsi"/>
          <w:color w:val="auto"/>
          <w:szCs w:val="22"/>
        </w:rPr>
        <w:t xml:space="preserve">Stream </w:t>
      </w:r>
      <w:r w:rsidRPr="00090C47">
        <w:rPr>
          <w:rStyle w:val="DefinitionText"/>
          <w:rFonts w:asciiTheme="minorHAnsi" w:eastAsiaTheme="minorHAnsi" w:hAnsiTheme="minorHAnsi"/>
          <w:color w:val="auto"/>
        </w:rPr>
        <w:t>Participant</w:t>
      </w:r>
      <w:r w:rsidRPr="00090C47" w:rsidDel="00812DF1">
        <w:rPr>
          <w:rStyle w:val="DefinitionText"/>
          <w:rFonts w:asciiTheme="minorHAnsi" w:eastAsiaTheme="minorHAnsi" w:hAnsiTheme="minorHAnsi"/>
          <w:color w:val="auto"/>
        </w:rPr>
        <w:t xml:space="preserve"> </w:t>
      </w:r>
      <w:r w:rsidRPr="00090C47">
        <w:rPr>
          <w:rStyle w:val="DefinitionText"/>
          <w:rFonts w:asciiTheme="minorHAnsi" w:eastAsiaTheme="minorHAnsi" w:hAnsiTheme="minorHAnsi"/>
          <w:color w:val="auto"/>
        </w:rPr>
        <w:t xml:space="preserve">is a Vulnerable Youth (Student); </w:t>
      </w:r>
    </w:p>
    <w:p w:rsidR="00090C47" w:rsidRPr="00090C47" w:rsidRDefault="00090C47" w:rsidP="005C5FE1">
      <w:pPr>
        <w:pStyle w:val="Definitiontext0"/>
        <w:numPr>
          <w:ilvl w:val="0"/>
          <w:numId w:val="95"/>
        </w:numPr>
        <w:ind w:hanging="720"/>
        <w:rPr>
          <w:rFonts w:cstheme="minorHAnsi"/>
          <w:iCs/>
          <w:szCs w:val="22"/>
        </w:rPr>
      </w:pPr>
      <w:r w:rsidRPr="0024396E">
        <w:rPr>
          <w:rFonts w:asciiTheme="minorHAnsi" w:eastAsiaTheme="minorHAnsi" w:hAnsiTheme="minorHAnsi" w:cstheme="minorHAnsi"/>
          <w:szCs w:val="22"/>
        </w:rPr>
        <w:t>Employment that started before the Commencement of the relevant Stream Participant</w:t>
      </w:r>
      <w:r w:rsidR="006B367C" w:rsidRPr="006B367C">
        <w:rPr>
          <w:rFonts w:asciiTheme="minorHAnsi" w:eastAsiaTheme="minorHAnsi" w:hAnsiTheme="minorHAnsi" w:cstheme="minorHAnsi"/>
          <w:color w:val="00B0F0"/>
          <w:szCs w:val="22"/>
        </w:rPr>
        <w:t>,</w:t>
      </w:r>
      <w:r w:rsidRPr="0024396E">
        <w:rPr>
          <w:rFonts w:asciiTheme="minorHAnsi" w:eastAsiaTheme="minorHAnsi" w:hAnsiTheme="minorHAnsi" w:cstheme="minorHAnsi"/>
          <w:szCs w:val="22"/>
        </w:rPr>
        <w:t xml:space="preserve"> </w:t>
      </w:r>
      <w:r w:rsidRPr="00805E81">
        <w:rPr>
          <w:rFonts w:asciiTheme="minorHAnsi" w:eastAsiaTheme="minorHAnsi" w:hAnsiTheme="minorHAnsi" w:cstheme="minorHAnsi"/>
          <w:color w:val="00B0F0"/>
          <w:szCs w:val="22"/>
        </w:rPr>
        <w:t>except as permitted by clause 125.1(d)</w:t>
      </w:r>
      <w:r w:rsidRPr="00E363F9">
        <w:rPr>
          <w:rFonts w:asciiTheme="minorHAnsi" w:eastAsiaTheme="minorHAnsi" w:hAnsiTheme="minorHAnsi" w:cstheme="minorHAnsi"/>
          <w:szCs w:val="22"/>
        </w:rPr>
        <w:t>;</w:t>
      </w:r>
    </w:p>
    <w:p w:rsidR="001C5B6E" w:rsidRPr="001A44C9" w:rsidRDefault="000D2712" w:rsidP="005C5FE1">
      <w:pPr>
        <w:pStyle w:val="Definitiontext0"/>
        <w:numPr>
          <w:ilvl w:val="0"/>
          <w:numId w:val="95"/>
        </w:numPr>
        <w:ind w:hanging="720"/>
        <w:rPr>
          <w:rStyle w:val="DefinitionText"/>
          <w:color w:val="auto"/>
        </w:rPr>
      </w:pPr>
      <w:r w:rsidRPr="001A44C9">
        <w:rPr>
          <w:rStyle w:val="DefinitionText"/>
          <w:color w:val="auto"/>
        </w:rPr>
        <w:t xml:space="preserve">a </w:t>
      </w:r>
      <w:r w:rsidR="001C5B6E" w:rsidRPr="001A44C9">
        <w:rPr>
          <w:rStyle w:val="DefinitionText"/>
          <w:color w:val="auto"/>
        </w:rPr>
        <w:t xml:space="preserve">programme, including a Work Trial programme, funded by the Australian Government, or a state or territory government, including a Complementary Service </w:t>
      </w:r>
      <w:r w:rsidR="001C5B6E" w:rsidRPr="001A44C9">
        <w:rPr>
          <w:rStyle w:val="GDV7-Pink"/>
          <w:color w:val="auto"/>
        </w:rPr>
        <w:t xml:space="preserve">and as advised by the Department </w:t>
      </w:r>
      <w:r w:rsidR="001C5B6E" w:rsidRPr="00785510">
        <w:rPr>
          <w:rStyle w:val="GDV7-Pink"/>
          <w:strike/>
          <w:color w:val="00B0F0"/>
        </w:rPr>
        <w:t>from</w:t>
      </w:r>
      <w:r w:rsidR="001C5B6E" w:rsidRPr="00785510">
        <w:rPr>
          <w:rStyle w:val="GDV7-Pink"/>
          <w:color w:val="00B0F0"/>
        </w:rPr>
        <w:t xml:space="preserve"> </w:t>
      </w:r>
      <w:r w:rsidR="001C5B6E" w:rsidRPr="00785510">
        <w:rPr>
          <w:rStyle w:val="GDV7-Pink"/>
          <w:strike/>
          <w:color w:val="00B0F0"/>
        </w:rPr>
        <w:t>time to time</w:t>
      </w:r>
      <w:r w:rsidR="001C5B6E" w:rsidRPr="001A44C9">
        <w:rPr>
          <w:rStyle w:val="GDV7-Pink"/>
          <w:color w:val="auto"/>
        </w:rPr>
        <w:t>;</w:t>
      </w:r>
    </w:p>
    <w:p w:rsidR="001C5B6E" w:rsidRPr="001A44C9" w:rsidRDefault="001C5B6E" w:rsidP="005C5FE1">
      <w:pPr>
        <w:pStyle w:val="Definitiontext0"/>
        <w:numPr>
          <w:ilvl w:val="0"/>
          <w:numId w:val="95"/>
        </w:numPr>
        <w:ind w:hanging="720"/>
        <w:rPr>
          <w:rStyle w:val="DefinitionText"/>
          <w:color w:val="auto"/>
        </w:rPr>
      </w:pPr>
      <w:r w:rsidRPr="001A44C9">
        <w:rPr>
          <w:rStyle w:val="GDV5-Orange"/>
          <w:color w:val="auto"/>
        </w:rPr>
        <w:t xml:space="preserve">non-ongoing Employment or a Work Trial where the </w:t>
      </w:r>
      <w:r w:rsidR="00957A0B" w:rsidRPr="001A44C9">
        <w:rPr>
          <w:rStyle w:val="GDV5-Orange"/>
          <w:color w:val="auto"/>
        </w:rPr>
        <w:t>Stream</w:t>
      </w:r>
      <w:r w:rsidRPr="001A44C9">
        <w:rPr>
          <w:rStyle w:val="GDV5-Orange"/>
          <w:color w:val="auto"/>
        </w:rPr>
        <w:t xml:space="preserve"> Participant’s wages are subsidised by the Provider’s own funds and the Provider subsequently seeks Reimbursement of the subsidy from the Employment Fund</w:t>
      </w:r>
      <w:r w:rsidR="0062704A" w:rsidRPr="001A44C9">
        <w:rPr>
          <w:rStyle w:val="GDV5-Orange"/>
          <w:color w:val="auto"/>
        </w:rPr>
        <w:t>;</w:t>
      </w:r>
    </w:p>
    <w:p w:rsidR="001C5B6E" w:rsidRPr="001A44C9" w:rsidRDefault="000D2712" w:rsidP="005C5FE1">
      <w:pPr>
        <w:pStyle w:val="Definitiontext0"/>
        <w:numPr>
          <w:ilvl w:val="0"/>
          <w:numId w:val="95"/>
        </w:numPr>
        <w:ind w:hanging="720"/>
        <w:rPr>
          <w:rStyle w:val="DefinitionText"/>
          <w:color w:val="auto"/>
        </w:rPr>
      </w:pPr>
      <w:r w:rsidRPr="001A44C9">
        <w:rPr>
          <w:rStyle w:val="GDV3-red"/>
          <w:color w:val="auto"/>
        </w:rPr>
        <w:t xml:space="preserve">an </w:t>
      </w:r>
      <w:r w:rsidR="001C5B6E" w:rsidRPr="001A44C9">
        <w:rPr>
          <w:rStyle w:val="GDV3-red"/>
          <w:color w:val="auto"/>
        </w:rPr>
        <w:t xml:space="preserve">education or training course </w:t>
      </w:r>
      <w:r w:rsidR="004E4138" w:rsidRPr="001A44C9">
        <w:rPr>
          <w:rStyle w:val="GDV3-red"/>
          <w:color w:val="auto"/>
        </w:rPr>
        <w:t xml:space="preserve">in circumstances where  </w:t>
      </w:r>
      <w:r w:rsidR="001C5B6E" w:rsidRPr="001A44C9">
        <w:rPr>
          <w:rStyle w:val="GDV3-red"/>
          <w:color w:val="auto"/>
        </w:rPr>
        <w:t xml:space="preserve">the Provider has already received </w:t>
      </w:r>
      <w:r w:rsidR="001C5B6E" w:rsidRPr="001A44C9">
        <w:rPr>
          <w:rStyle w:val="GDV5-Orange"/>
          <w:color w:val="auto"/>
        </w:rPr>
        <w:t xml:space="preserve">an Outcome Payment for that </w:t>
      </w:r>
      <w:r w:rsidR="00220B84" w:rsidRPr="001A44C9">
        <w:rPr>
          <w:rStyle w:val="GDV5-Orange"/>
          <w:color w:val="auto"/>
        </w:rPr>
        <w:t xml:space="preserve">Stream </w:t>
      </w:r>
      <w:r w:rsidR="001C5B6E" w:rsidRPr="001A44C9">
        <w:rPr>
          <w:rStyle w:val="GDV5-Orange"/>
          <w:color w:val="auto"/>
        </w:rPr>
        <w:t>Participant</w:t>
      </w:r>
      <w:r w:rsidR="001C5B6E" w:rsidRPr="001A44C9">
        <w:rPr>
          <w:rStyle w:val="GDV3-red"/>
          <w:color w:val="auto"/>
        </w:rPr>
        <w:t xml:space="preserve"> in the same Period of Unemployment;</w:t>
      </w:r>
    </w:p>
    <w:p w:rsidR="001C5B6E" w:rsidRPr="00805E81" w:rsidRDefault="00805E81" w:rsidP="005C5FE1">
      <w:pPr>
        <w:pStyle w:val="Definitiontext0"/>
        <w:numPr>
          <w:ilvl w:val="0"/>
          <w:numId w:val="95"/>
        </w:numPr>
        <w:ind w:hanging="720"/>
        <w:rPr>
          <w:rStyle w:val="DefinitionText"/>
          <w:color w:val="00B0F0"/>
        </w:rPr>
      </w:pPr>
      <w:r w:rsidRPr="00805E81">
        <w:rPr>
          <w:rStyle w:val="DefinitionText"/>
          <w:strike/>
          <w:color w:val="00B0F0"/>
        </w:rPr>
        <w:t>Employment in the same or a similar position vacated in the previous 14 days by a Stream Participant who attracted an Outcome Payment</w:t>
      </w:r>
      <w:r w:rsidRPr="00805E81">
        <w:rPr>
          <w:rStyle w:val="DefinitionText"/>
          <w:color w:val="00B0F0"/>
        </w:rPr>
        <w:t xml:space="preserve"> a 4 Week Period Employment Outcome if:</w:t>
      </w:r>
    </w:p>
    <w:p w:rsidR="00805E81" w:rsidRPr="00805E81" w:rsidRDefault="00805E81" w:rsidP="005C5FE1">
      <w:pPr>
        <w:pStyle w:val="Definitiontext0"/>
        <w:numPr>
          <w:ilvl w:val="0"/>
          <w:numId w:val="134"/>
        </w:numPr>
        <w:rPr>
          <w:rStyle w:val="DefinitionText"/>
          <w:color w:val="00B0F0"/>
        </w:rPr>
      </w:pPr>
      <w:r w:rsidRPr="00805E81">
        <w:rPr>
          <w:rStyle w:val="DefinitionText"/>
          <w:color w:val="00B0F0"/>
        </w:rPr>
        <w:t xml:space="preserve">the Provider has claimed an Outcome Payment in relation to another Stream Participant that previously occupied the same or a similar position (the </w:t>
      </w:r>
      <w:r w:rsidRPr="00805E81">
        <w:rPr>
          <w:rStyle w:val="DefinitionText"/>
          <w:i/>
          <w:color w:val="00B0F0"/>
        </w:rPr>
        <w:t>prior outcome)</w:t>
      </w:r>
      <w:r w:rsidRPr="00805E81">
        <w:rPr>
          <w:rStyle w:val="DefinitionText"/>
          <w:color w:val="00B0F0"/>
        </w:rPr>
        <w:t>; and</w:t>
      </w:r>
    </w:p>
    <w:p w:rsidR="00805E81" w:rsidRPr="001A44C9" w:rsidRDefault="00805E81" w:rsidP="005C5FE1">
      <w:pPr>
        <w:pStyle w:val="Definitiontext0"/>
        <w:numPr>
          <w:ilvl w:val="0"/>
          <w:numId w:val="134"/>
        </w:numPr>
        <w:rPr>
          <w:rStyle w:val="DefinitionText"/>
          <w:color w:val="auto"/>
        </w:rPr>
      </w:pPr>
      <w:r w:rsidRPr="00805E81">
        <w:rPr>
          <w:rStyle w:val="DefinitionText"/>
          <w:color w:val="00B0F0"/>
        </w:rPr>
        <w:t xml:space="preserve">the Employment Outcome Start Date occurs less than 12 weeks after the end of the Outcome Period for the </w:t>
      </w:r>
      <w:r w:rsidRPr="00805E81">
        <w:rPr>
          <w:rStyle w:val="DefinitionText"/>
          <w:i/>
          <w:color w:val="00B0F0"/>
        </w:rPr>
        <w:t>prior outcome</w:t>
      </w:r>
      <w:r>
        <w:rPr>
          <w:rStyle w:val="DefinitionText"/>
          <w:color w:val="auto"/>
        </w:rPr>
        <w:t xml:space="preserve">; </w:t>
      </w:r>
    </w:p>
    <w:p w:rsidR="001C5B6E" w:rsidRPr="001A44C9" w:rsidRDefault="000D2712" w:rsidP="005C5FE1">
      <w:pPr>
        <w:pStyle w:val="Definitiontext0"/>
        <w:numPr>
          <w:ilvl w:val="0"/>
          <w:numId w:val="95"/>
        </w:numPr>
        <w:ind w:hanging="720"/>
        <w:rPr>
          <w:rStyle w:val="blackstrike-deletedtext"/>
        </w:rPr>
      </w:pPr>
      <w:r w:rsidRPr="001A44C9">
        <w:rPr>
          <w:rStyle w:val="blackstrike-deletedtext"/>
          <w:strike w:val="0"/>
        </w:rPr>
        <w:t>E</w:t>
      </w:r>
      <w:r w:rsidR="001C5B6E" w:rsidRPr="001A44C9">
        <w:rPr>
          <w:rStyle w:val="GDV5-Orange"/>
          <w:color w:val="auto"/>
        </w:rPr>
        <w:t xml:space="preserve">mployment that contravenes Commonwealth, </w:t>
      </w:r>
      <w:r w:rsidR="00176B98" w:rsidRPr="001A44C9">
        <w:rPr>
          <w:rStyle w:val="GDV5-Orange"/>
          <w:color w:val="auto"/>
        </w:rPr>
        <w:t>s</w:t>
      </w:r>
      <w:r w:rsidR="001C5B6E" w:rsidRPr="001A44C9">
        <w:rPr>
          <w:rStyle w:val="GDV5-Orange"/>
          <w:color w:val="auto"/>
        </w:rPr>
        <w:t xml:space="preserve">tate or </w:t>
      </w:r>
      <w:r w:rsidR="00176B98" w:rsidRPr="001A44C9">
        <w:rPr>
          <w:rStyle w:val="GDV5-Orange"/>
          <w:color w:val="auto"/>
        </w:rPr>
        <w:t>t</w:t>
      </w:r>
      <w:r w:rsidR="001C5B6E" w:rsidRPr="001A44C9">
        <w:rPr>
          <w:rStyle w:val="GDV5-Orange"/>
          <w:color w:val="auto"/>
        </w:rPr>
        <w:t>erritory legislation or provides terms and conditions of employment which are inconsistent with the relevant workplace relations laws, or any instrument made under such laws;</w:t>
      </w:r>
    </w:p>
    <w:p w:rsidR="001C5B6E" w:rsidRPr="001A44C9" w:rsidRDefault="000D2712" w:rsidP="005C5FE1">
      <w:pPr>
        <w:pStyle w:val="Definitiontext0"/>
        <w:numPr>
          <w:ilvl w:val="0"/>
          <w:numId w:val="95"/>
        </w:numPr>
        <w:ind w:hanging="720"/>
        <w:rPr>
          <w:rStyle w:val="GDV5-Orange"/>
          <w:strike/>
          <w:color w:val="auto"/>
        </w:rPr>
      </w:pPr>
      <w:r w:rsidRPr="001A44C9">
        <w:rPr>
          <w:rStyle w:val="GDV5-Orange"/>
          <w:color w:val="auto"/>
        </w:rPr>
        <w:t>E</w:t>
      </w:r>
      <w:r w:rsidR="001C5B6E" w:rsidRPr="001A44C9">
        <w:rPr>
          <w:rStyle w:val="GDV5-Orange"/>
          <w:color w:val="auto"/>
        </w:rPr>
        <w:t xml:space="preserve">mployment that pays a commission as either the entire remuneration or part of the remuneration, except where the commission being paid to the </w:t>
      </w:r>
      <w:r w:rsidR="004E4138" w:rsidRPr="001A44C9">
        <w:rPr>
          <w:rStyle w:val="DefinitionText"/>
          <w:color w:val="auto"/>
        </w:rPr>
        <w:t xml:space="preserve">Stream </w:t>
      </w:r>
      <w:r w:rsidR="001C5B6E" w:rsidRPr="001A44C9">
        <w:rPr>
          <w:rStyle w:val="GDV5-Orange"/>
          <w:color w:val="auto"/>
        </w:rPr>
        <w:t xml:space="preserve">Participant is in addition to an amount which is paid to the </w:t>
      </w:r>
      <w:r w:rsidR="004E4138" w:rsidRPr="001A44C9">
        <w:rPr>
          <w:rStyle w:val="DefinitionText"/>
          <w:color w:val="auto"/>
        </w:rPr>
        <w:t xml:space="preserve">Stream </w:t>
      </w:r>
      <w:r w:rsidR="001C5B6E" w:rsidRPr="001A44C9">
        <w:rPr>
          <w:rStyle w:val="GDV5-Orange"/>
          <w:color w:val="auto"/>
        </w:rPr>
        <w:t xml:space="preserve">Participant in accordance with any applicable Commonwealth, </w:t>
      </w:r>
      <w:r w:rsidR="00176B98" w:rsidRPr="001A44C9">
        <w:rPr>
          <w:rStyle w:val="GDV5-Orange"/>
          <w:color w:val="auto"/>
        </w:rPr>
        <w:t>s</w:t>
      </w:r>
      <w:r w:rsidR="001C5B6E" w:rsidRPr="001A44C9">
        <w:rPr>
          <w:rStyle w:val="GDV5-Orange"/>
          <w:color w:val="auto"/>
        </w:rPr>
        <w:t xml:space="preserve">tate or </w:t>
      </w:r>
      <w:r w:rsidR="00176B98" w:rsidRPr="001A44C9">
        <w:rPr>
          <w:rStyle w:val="GDV5-Orange"/>
          <w:color w:val="auto"/>
        </w:rPr>
        <w:t>t</w:t>
      </w:r>
      <w:r w:rsidR="001C5B6E" w:rsidRPr="001A44C9">
        <w:rPr>
          <w:rStyle w:val="GDV5-Orange"/>
          <w:color w:val="auto"/>
        </w:rPr>
        <w:t>erritory legislation and any applicable modern award or a national minimum wage order;</w:t>
      </w:r>
    </w:p>
    <w:p w:rsidR="005C4107" w:rsidRPr="001A44C9" w:rsidRDefault="005C4107" w:rsidP="005C5FE1">
      <w:pPr>
        <w:pStyle w:val="Definitiontext0"/>
        <w:numPr>
          <w:ilvl w:val="0"/>
          <w:numId w:val="95"/>
        </w:numPr>
        <w:ind w:hanging="720"/>
        <w:rPr>
          <w:rStyle w:val="GDV5-Orange"/>
          <w:color w:val="auto"/>
        </w:rPr>
      </w:pPr>
      <w:r w:rsidRPr="001A44C9">
        <w:rPr>
          <w:rStyle w:val="blackstrike-deletedtext"/>
          <w:strike w:val="0"/>
        </w:rPr>
        <w:t>E</w:t>
      </w:r>
      <w:r w:rsidRPr="001A44C9">
        <w:rPr>
          <w:rStyle w:val="GDV7-Pink"/>
          <w:color w:val="auto"/>
        </w:rPr>
        <w:t>mployment or Unsubsidised Self-Employment which is Recurring</w:t>
      </w:r>
      <w:r w:rsidR="004D1A93" w:rsidRPr="001A44C9">
        <w:rPr>
          <w:rStyle w:val="GDV7-Pink"/>
          <w:color w:val="auto"/>
        </w:rPr>
        <w:t xml:space="preserve">, except for 4 Week Period </w:t>
      </w:r>
      <w:r w:rsidR="005E3B37" w:rsidRPr="001A44C9">
        <w:rPr>
          <w:rStyle w:val="GDV7-Pink"/>
          <w:color w:val="auto"/>
        </w:rPr>
        <w:t xml:space="preserve">Full </w:t>
      </w:r>
      <w:r w:rsidR="004D1A93" w:rsidRPr="001A44C9">
        <w:rPr>
          <w:rStyle w:val="GDV7-Pink"/>
          <w:color w:val="auto"/>
        </w:rPr>
        <w:t>Outcomes</w:t>
      </w:r>
      <w:r w:rsidR="005E3B37" w:rsidRPr="001A44C9">
        <w:rPr>
          <w:rStyle w:val="GDV7-Pink"/>
          <w:color w:val="auto"/>
        </w:rPr>
        <w:t xml:space="preserve"> and 4 Week Period Partial O</w:t>
      </w:r>
      <w:r w:rsidR="003C2DBA" w:rsidRPr="001A44C9">
        <w:rPr>
          <w:rStyle w:val="GDV7-Pink"/>
          <w:color w:val="auto"/>
        </w:rPr>
        <w:t>u</w:t>
      </w:r>
      <w:r w:rsidR="005E3B37" w:rsidRPr="001A44C9">
        <w:rPr>
          <w:rStyle w:val="GDV7-Pink"/>
          <w:color w:val="auto"/>
        </w:rPr>
        <w:t>tcome</w:t>
      </w:r>
      <w:r w:rsidR="002005B2" w:rsidRPr="001A44C9">
        <w:rPr>
          <w:rStyle w:val="GDV7-Pink"/>
          <w:color w:val="auto"/>
        </w:rPr>
        <w:t>s</w:t>
      </w:r>
      <w:r w:rsidR="003C2DBA" w:rsidRPr="001A44C9">
        <w:rPr>
          <w:rStyle w:val="GDV7-Pink"/>
          <w:color w:val="auto"/>
        </w:rPr>
        <w:t>; or</w:t>
      </w:r>
    </w:p>
    <w:p w:rsidR="00805E81" w:rsidRPr="006B367C" w:rsidRDefault="000D2712" w:rsidP="00805E81">
      <w:pPr>
        <w:pStyle w:val="Definitiontext0"/>
        <w:numPr>
          <w:ilvl w:val="0"/>
          <w:numId w:val="95"/>
        </w:numPr>
        <w:ind w:hanging="720"/>
        <w:rPr>
          <w:rStyle w:val="GDV5-Orange"/>
          <w:color w:val="auto"/>
        </w:rPr>
      </w:pPr>
      <w:r w:rsidRPr="001A44C9">
        <w:rPr>
          <w:rStyle w:val="GDV5-Orange"/>
          <w:color w:val="auto"/>
        </w:rPr>
        <w:t xml:space="preserve">any other </w:t>
      </w:r>
      <w:r w:rsidR="001C5B6E" w:rsidRPr="001A44C9">
        <w:rPr>
          <w:rStyle w:val="GDV5-Orange"/>
          <w:color w:val="auto"/>
        </w:rPr>
        <w:t xml:space="preserve">situation that </w:t>
      </w:r>
      <w:r w:rsidR="001C5B6E" w:rsidRPr="001A44C9">
        <w:rPr>
          <w:rStyle w:val="GDV7-Pink"/>
          <w:color w:val="auto"/>
        </w:rPr>
        <w:t>the Department</w:t>
      </w:r>
      <w:r w:rsidR="001C5B6E" w:rsidRPr="001A44C9">
        <w:rPr>
          <w:rStyle w:val="GDV5-Orange"/>
          <w:color w:val="auto"/>
        </w:rPr>
        <w:t xml:space="preserve"> may </w:t>
      </w:r>
      <w:r w:rsidR="00EC10F6" w:rsidRPr="001A44C9">
        <w:rPr>
          <w:rStyle w:val="GDV5-Orange"/>
          <w:color w:val="auto"/>
        </w:rPr>
        <w:t>advise</w:t>
      </w:r>
      <w:r w:rsidR="001C5B6E" w:rsidRPr="001A44C9">
        <w:rPr>
          <w:rStyle w:val="GDV5-Orange"/>
          <w:color w:val="auto"/>
        </w:rPr>
        <w:t xml:space="preserve"> </w:t>
      </w:r>
      <w:r w:rsidR="001C5B6E" w:rsidRPr="00805E81">
        <w:rPr>
          <w:rStyle w:val="GDV5-Orange"/>
          <w:strike/>
          <w:color w:val="00B0F0"/>
        </w:rPr>
        <w:t>from time to time</w:t>
      </w:r>
      <w:r w:rsidR="007A3837" w:rsidRPr="00805E81">
        <w:rPr>
          <w:rStyle w:val="GDV5-Orange"/>
          <w:color w:val="00B0F0"/>
        </w:rPr>
        <w:t xml:space="preserve"> </w:t>
      </w:r>
      <w:r w:rsidR="007A3837" w:rsidRPr="001A44C9">
        <w:rPr>
          <w:rStyle w:val="GDV5-Orange"/>
          <w:color w:val="auto"/>
        </w:rPr>
        <w:t>or as specified in any Guidelines</w:t>
      </w:r>
      <w:r w:rsidR="001C5B6E" w:rsidRPr="001A44C9">
        <w:rPr>
          <w:rStyle w:val="GDV5-Orange"/>
          <w:color w:val="auto"/>
        </w:rPr>
        <w:t>.</w:t>
      </w:r>
      <w:r w:rsidR="006B367C">
        <w:rPr>
          <w:rStyle w:val="GDV5-Orange"/>
          <w:color w:val="auto"/>
        </w:rPr>
        <w:t xml:space="preserve"> </w:t>
      </w:r>
      <w:r w:rsidR="00805E81" w:rsidRPr="006B367C">
        <w:rPr>
          <w:rStyle w:val="GDV5-Orange"/>
          <w:b/>
          <w:color w:val="00B0F0"/>
        </w:rPr>
        <w:t>GDV 1</w:t>
      </w:r>
    </w:p>
    <w:p w:rsidR="001A5DB5" w:rsidRPr="001A44C9" w:rsidRDefault="001A5DB5" w:rsidP="00906688">
      <w:pPr>
        <w:pStyle w:val="Definitiontext0"/>
        <w:rPr>
          <w:rStyle w:val="DefinitionText"/>
          <w:color w:val="auto"/>
        </w:rPr>
      </w:pPr>
      <w:r w:rsidRPr="001A44C9">
        <w:rPr>
          <w:rStyle w:val="DefinitionText"/>
          <w:b/>
          <w:color w:val="auto"/>
        </w:rPr>
        <w:t>‘Non-regional Location’</w:t>
      </w:r>
      <w:r w:rsidRPr="001A44C9">
        <w:rPr>
          <w:rStyle w:val="DefinitionText"/>
          <w:color w:val="auto"/>
        </w:rPr>
        <w:t xml:space="preserve"> means a location identified </w:t>
      </w:r>
      <w:r w:rsidR="002A3EFF" w:rsidRPr="001A44C9">
        <w:rPr>
          <w:rStyle w:val="DefinitionText"/>
          <w:color w:val="auto"/>
        </w:rPr>
        <w:t>on</w:t>
      </w:r>
      <w:r w:rsidRPr="001A44C9">
        <w:rPr>
          <w:rStyle w:val="DefinitionText"/>
          <w:color w:val="auto"/>
        </w:rPr>
        <w:t xml:space="preserve"> the Department’s IT Systems</w:t>
      </w:r>
      <w:r w:rsidR="00EB1F50" w:rsidRPr="001A44C9">
        <w:rPr>
          <w:rStyle w:val="DefinitionText"/>
          <w:color w:val="auto"/>
        </w:rPr>
        <w:t xml:space="preserve"> as not attracting </w:t>
      </w:r>
      <w:r w:rsidR="00C1116B" w:rsidRPr="001A44C9">
        <w:rPr>
          <w:rStyle w:val="DefinitionText"/>
          <w:color w:val="auto"/>
        </w:rPr>
        <w:t>a</w:t>
      </w:r>
      <w:r w:rsidR="00887357" w:rsidRPr="001A44C9">
        <w:rPr>
          <w:rStyle w:val="DefinitionText"/>
          <w:color w:val="auto"/>
        </w:rPr>
        <w:t xml:space="preserve"> regional l</w:t>
      </w:r>
      <w:r w:rsidR="00EB1F50" w:rsidRPr="001A44C9">
        <w:rPr>
          <w:rStyle w:val="DefinitionText"/>
          <w:color w:val="auto"/>
        </w:rPr>
        <w:t>oading</w:t>
      </w:r>
      <w:r w:rsidR="00887357" w:rsidRPr="001A44C9">
        <w:rPr>
          <w:rStyle w:val="DefinitionText"/>
          <w:color w:val="auto"/>
        </w:rPr>
        <w:t xml:space="preserve"> as specified in </w:t>
      </w:r>
      <w:r w:rsidR="00887357" w:rsidRPr="001A44C9">
        <w:rPr>
          <w:rStyle w:val="GDV7-Pink"/>
          <w:color w:val="auto"/>
        </w:rPr>
        <w:t xml:space="preserve">Annexure </w:t>
      </w:r>
      <w:r w:rsidR="00887357" w:rsidRPr="001A44C9">
        <w:rPr>
          <w:rStyle w:val="GDV5-Orange"/>
          <w:color w:val="auto"/>
        </w:rPr>
        <w:t>B2</w:t>
      </w:r>
      <w:r w:rsidRPr="001A44C9">
        <w:rPr>
          <w:rStyle w:val="DefinitionText"/>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Non-vocational Barriers</w:t>
      </w:r>
      <w:r w:rsidRPr="001A44C9">
        <w:rPr>
          <w:rStyle w:val="DefinitionText"/>
          <w:color w:val="auto"/>
        </w:rPr>
        <w:t>’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Notice</w:t>
      </w:r>
      <w:r w:rsidRPr="001A44C9">
        <w:rPr>
          <w:rStyle w:val="DefinitionText"/>
          <w:color w:val="auto"/>
        </w:rPr>
        <w:t>’</w:t>
      </w:r>
      <w:r w:rsidR="000C70D1" w:rsidRPr="001A44C9">
        <w:rPr>
          <w:rStyle w:val="DefinitionText"/>
          <w:color w:val="auto"/>
        </w:rPr>
        <w:t xml:space="preserve"> </w:t>
      </w:r>
      <w:r w:rsidRPr="001A44C9">
        <w:rPr>
          <w:rStyle w:val="DefinitionText"/>
          <w:color w:val="auto"/>
        </w:rPr>
        <w:t xml:space="preserve">means a written notice in accordance with clause </w:t>
      </w:r>
      <w:r w:rsidR="000A046A" w:rsidRPr="001A44C9">
        <w:rPr>
          <w:rStyle w:val="DefinitionText"/>
          <w:color w:val="auto"/>
        </w:rPr>
        <w:fldChar w:fldCharType="begin"/>
      </w:r>
      <w:r w:rsidR="000A046A" w:rsidRPr="001A44C9">
        <w:rPr>
          <w:rStyle w:val="DefinitionText"/>
          <w:color w:val="auto"/>
        </w:rPr>
        <w:instrText xml:space="preserve"> REF _Ref126401061 \r \h </w:instrText>
      </w:r>
      <w:r w:rsidR="005922A0" w:rsidRPr="001A44C9">
        <w:rPr>
          <w:rStyle w:val="DefinitionText"/>
          <w:color w:val="auto"/>
        </w:rPr>
        <w:instrText xml:space="preserve"> \* MERGEFORMAT </w:instrText>
      </w:r>
      <w:r w:rsidR="000A046A" w:rsidRPr="001A44C9">
        <w:rPr>
          <w:rStyle w:val="DefinitionText"/>
          <w:color w:val="auto"/>
        </w:rPr>
      </w:r>
      <w:r w:rsidR="000A046A" w:rsidRPr="001A44C9">
        <w:rPr>
          <w:rStyle w:val="DefinitionText"/>
          <w:color w:val="auto"/>
        </w:rPr>
        <w:fldChar w:fldCharType="separate"/>
      </w:r>
      <w:r w:rsidR="00BF3782">
        <w:rPr>
          <w:rStyle w:val="DefinitionText"/>
          <w:color w:val="auto"/>
        </w:rPr>
        <w:t>71</w:t>
      </w:r>
      <w:r w:rsidR="000A046A" w:rsidRPr="001A44C9">
        <w:rPr>
          <w:rStyle w:val="DefinitionText"/>
          <w:color w:val="auto"/>
        </w:rPr>
        <w:fldChar w:fldCharType="end"/>
      </w:r>
      <w:r w:rsidR="00DD6223" w:rsidRPr="001A44C9">
        <w:rPr>
          <w:rStyle w:val="DefinitionText"/>
          <w:color w:val="auto"/>
        </w:rPr>
        <w:t xml:space="preserve"> and </w:t>
      </w:r>
      <w:r w:rsidR="00DD6223" w:rsidRPr="001A44C9">
        <w:rPr>
          <w:rStyle w:val="DefinitionText"/>
          <w:b/>
          <w:color w:val="auto"/>
        </w:rPr>
        <w:t xml:space="preserve">‘Notify’ </w:t>
      </w:r>
      <w:r w:rsidR="00DD6223" w:rsidRPr="001A44C9">
        <w:rPr>
          <w:rStyle w:val="DefinitionText"/>
          <w:color w:val="auto"/>
        </w:rPr>
        <w:t>has an equivalent meaning</w:t>
      </w:r>
      <w:r w:rsidRPr="001A44C9">
        <w:rPr>
          <w:rStyle w:val="DefinitionText"/>
          <w:color w:val="auto"/>
        </w:rPr>
        <w:t>.</w:t>
      </w:r>
      <w:r w:rsidR="00173252" w:rsidRPr="001A44C9">
        <w:rPr>
          <w:rStyle w:val="DefinitionText"/>
          <w:color w:val="auto"/>
        </w:rPr>
        <w:t xml:space="preserve"> </w:t>
      </w:r>
    </w:p>
    <w:p w:rsidR="001C5B6E" w:rsidRPr="001A44C9" w:rsidRDefault="001C5B6E" w:rsidP="00906688">
      <w:pPr>
        <w:pStyle w:val="Definitiontext0"/>
        <w:rPr>
          <w:rStyle w:val="GDV5-Orange"/>
          <w:b/>
          <w:color w:val="auto"/>
        </w:rPr>
      </w:pPr>
      <w:r w:rsidRPr="001A44C9">
        <w:rPr>
          <w:rStyle w:val="GDV5-Orange"/>
          <w:rFonts w:eastAsiaTheme="minorHAnsi"/>
          <w:color w:val="auto"/>
        </w:rPr>
        <w:t>'</w:t>
      </w:r>
      <w:r w:rsidRPr="001A44C9">
        <w:rPr>
          <w:rStyle w:val="GDV5-Orange"/>
          <w:rFonts w:eastAsiaTheme="minorHAnsi"/>
          <w:b/>
          <w:color w:val="auto"/>
        </w:rPr>
        <w:t>Notifiable</w:t>
      </w:r>
      <w:r w:rsidRPr="001A44C9">
        <w:rPr>
          <w:rStyle w:val="GDV5-Orange"/>
          <w:rFonts w:eastAsiaTheme="minorHAnsi"/>
          <w:color w:val="auto"/>
        </w:rPr>
        <w:t xml:space="preserve"> </w:t>
      </w:r>
      <w:r w:rsidRPr="001A44C9">
        <w:rPr>
          <w:rStyle w:val="GDV5-Orange"/>
          <w:rFonts w:eastAsiaTheme="minorHAnsi"/>
          <w:b/>
          <w:color w:val="auto"/>
        </w:rPr>
        <w:t>Incident</w:t>
      </w:r>
      <w:r w:rsidRPr="001A44C9">
        <w:rPr>
          <w:rStyle w:val="GDV5-Orange"/>
          <w:rFonts w:eastAsiaTheme="minorHAnsi"/>
          <w:color w:val="auto"/>
        </w:rPr>
        <w:t>' has the meaning given in the WHS Act.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Ombudsman</w:t>
      </w:r>
      <w:r w:rsidRPr="001A44C9">
        <w:rPr>
          <w:rStyle w:val="DefinitionText"/>
          <w:color w:val="auto"/>
        </w:rPr>
        <w:t xml:space="preserve">’ means the Commonwealth Ombudsman established under the </w:t>
      </w:r>
      <w:r w:rsidRPr="001A44C9">
        <w:rPr>
          <w:rStyle w:val="DefinitionText"/>
          <w:i/>
          <w:color w:val="auto"/>
        </w:rPr>
        <w:t>Ombudsman Act 1976</w:t>
      </w:r>
      <w:r w:rsidRPr="001A44C9">
        <w:rPr>
          <w:rStyle w:val="DefinitionText"/>
          <w:color w:val="auto"/>
        </w:rPr>
        <w:t xml:space="preserve"> (Cth) and includes any other entity that may, from time to time, perform the functions of the Commonwealth Ombudsman.</w:t>
      </w:r>
    </w:p>
    <w:p w:rsidR="00085886" w:rsidRDefault="00085886" w:rsidP="00906688">
      <w:pPr>
        <w:pStyle w:val="Definitiontext0"/>
        <w:rPr>
          <w:rStyle w:val="DefinitionText"/>
          <w:color w:val="auto"/>
        </w:rPr>
      </w:pPr>
      <w:r w:rsidRPr="001A44C9">
        <w:rPr>
          <w:rStyle w:val="DefinitionText"/>
          <w:b/>
          <w:color w:val="auto"/>
        </w:rPr>
        <w:t>‘Outcome’</w:t>
      </w:r>
      <w:r w:rsidRPr="001A44C9">
        <w:rPr>
          <w:rStyle w:val="DefinitionText"/>
          <w:color w:val="auto"/>
        </w:rPr>
        <w:t xml:space="preserve"> means </w:t>
      </w:r>
      <w:r w:rsidR="003B307C" w:rsidRPr="001A44C9">
        <w:rPr>
          <w:rStyle w:val="DefinitionText"/>
          <w:color w:val="auto"/>
        </w:rPr>
        <w:t xml:space="preserve">only </w:t>
      </w:r>
      <w:r w:rsidRPr="001A44C9">
        <w:rPr>
          <w:rStyle w:val="DefinitionText"/>
          <w:color w:val="auto"/>
        </w:rPr>
        <w:t>an Employment Outcome, an Education Outcome and a NEIS Post-Programme Outcome.</w:t>
      </w:r>
    </w:p>
    <w:p w:rsidR="0009628D" w:rsidRPr="0009628D" w:rsidRDefault="0009628D" w:rsidP="0009628D">
      <w:pPr>
        <w:pStyle w:val="Definitiontext0"/>
        <w:rPr>
          <w:rStyle w:val="DefinitionText"/>
          <w:color w:val="00B0F0"/>
        </w:rPr>
      </w:pPr>
      <w:r w:rsidRPr="0009628D">
        <w:rPr>
          <w:rStyle w:val="DefinitionText"/>
          <w:color w:val="00B0F0"/>
        </w:rPr>
        <w:t>‘</w:t>
      </w:r>
      <w:r w:rsidRPr="0009628D">
        <w:rPr>
          <w:rStyle w:val="DefinitionText"/>
          <w:b/>
          <w:color w:val="00B0F0"/>
        </w:rPr>
        <w:t>Outcome Period</w:t>
      </w:r>
      <w:r w:rsidRPr="0009628D">
        <w:rPr>
          <w:rStyle w:val="DefinitionText"/>
          <w:color w:val="00B0F0"/>
        </w:rPr>
        <w:t>’ means:</w:t>
      </w:r>
    </w:p>
    <w:p w:rsidR="0009628D" w:rsidRPr="0009628D" w:rsidRDefault="0009628D" w:rsidP="0009628D">
      <w:pPr>
        <w:pStyle w:val="Definitiontext0"/>
        <w:ind w:left="720" w:hanging="720"/>
        <w:rPr>
          <w:rStyle w:val="DefinitionText"/>
          <w:color w:val="00B0F0"/>
        </w:rPr>
      </w:pPr>
      <w:r w:rsidRPr="0009628D">
        <w:rPr>
          <w:rStyle w:val="DefinitionText"/>
          <w:color w:val="00B0F0"/>
        </w:rPr>
        <w:t>(a)</w:t>
      </w:r>
      <w:r w:rsidRPr="0009628D">
        <w:rPr>
          <w:rStyle w:val="DefinitionText"/>
          <w:color w:val="00B0F0"/>
        </w:rPr>
        <w:tab/>
        <w:t>for an Employment Outcome, the period from the relevant Employment Outcome Start Date to the achievement of a 4 Week Period, 12 Week Period or 26 Week Period, as relevant; and</w:t>
      </w:r>
    </w:p>
    <w:p w:rsidR="0009628D" w:rsidRPr="0009628D" w:rsidRDefault="0009628D" w:rsidP="0009628D">
      <w:pPr>
        <w:pStyle w:val="Definitiontext0"/>
        <w:rPr>
          <w:rStyle w:val="DefinitionText"/>
          <w:color w:val="00B0F0"/>
        </w:rPr>
      </w:pPr>
      <w:r w:rsidRPr="0009628D">
        <w:rPr>
          <w:rStyle w:val="DefinitionText"/>
          <w:color w:val="00B0F0"/>
        </w:rPr>
        <w:t>(b)</w:t>
      </w:r>
      <w:r w:rsidRPr="0009628D">
        <w:rPr>
          <w:rStyle w:val="DefinitionText"/>
          <w:color w:val="00B0F0"/>
        </w:rPr>
        <w:tab/>
        <w:t xml:space="preserve">for an Education Outcome: </w:t>
      </w:r>
    </w:p>
    <w:p w:rsidR="0009628D" w:rsidRPr="0009628D" w:rsidRDefault="0009628D" w:rsidP="0009628D">
      <w:pPr>
        <w:pStyle w:val="Definitiontext0"/>
        <w:ind w:left="1276" w:hanging="567"/>
        <w:rPr>
          <w:rStyle w:val="DefinitionText"/>
          <w:color w:val="00B0F0"/>
        </w:rPr>
      </w:pPr>
      <w:r w:rsidRPr="0009628D">
        <w:rPr>
          <w:rStyle w:val="DefinitionText"/>
          <w:color w:val="00B0F0"/>
        </w:rPr>
        <w:t>(i)</w:t>
      </w:r>
      <w:r w:rsidRPr="0009628D">
        <w:rPr>
          <w:rStyle w:val="DefinitionText"/>
          <w:color w:val="00B0F0"/>
        </w:rPr>
        <w:tab/>
        <w:t xml:space="preserve">six months of a Qualifying Education Course; or </w:t>
      </w:r>
    </w:p>
    <w:p w:rsidR="0009628D" w:rsidRPr="0009628D" w:rsidRDefault="0009628D" w:rsidP="0009628D">
      <w:pPr>
        <w:pStyle w:val="Definitiontext0"/>
        <w:ind w:left="1276" w:hanging="567"/>
        <w:rPr>
          <w:rStyle w:val="DefinitionText"/>
          <w:color w:val="00B0F0"/>
        </w:rPr>
      </w:pPr>
      <w:r w:rsidRPr="0009628D">
        <w:rPr>
          <w:rStyle w:val="DefinitionText"/>
          <w:color w:val="00B0F0"/>
        </w:rPr>
        <w:t>(ii)</w:t>
      </w:r>
      <w:r w:rsidRPr="0009628D">
        <w:rPr>
          <w:rStyle w:val="DefinitionText"/>
          <w:color w:val="00B0F0"/>
        </w:rPr>
        <w:tab/>
        <w:t>the period from commencement to completion of a Qualifying Training Course; and</w:t>
      </w:r>
    </w:p>
    <w:p w:rsidR="004F511C" w:rsidRPr="006B367C" w:rsidRDefault="0009628D" w:rsidP="006B367C">
      <w:pPr>
        <w:pStyle w:val="Definitiontext0"/>
        <w:ind w:left="720" w:hanging="720"/>
        <w:rPr>
          <w:rStyle w:val="DefinitionText"/>
          <w:color w:val="00B0F0"/>
        </w:rPr>
      </w:pPr>
      <w:r w:rsidRPr="0009628D">
        <w:rPr>
          <w:rStyle w:val="DefinitionText"/>
          <w:color w:val="00B0F0"/>
        </w:rPr>
        <w:t>(c)</w:t>
      </w:r>
      <w:r w:rsidRPr="0009628D">
        <w:rPr>
          <w:rStyle w:val="DefinitionText"/>
          <w:color w:val="00B0F0"/>
        </w:rPr>
        <w:tab/>
        <w:t>for a NEIS Post-Programme Outcome, the period of 13 weeks immediately following cessation of the relevant NEIS Participant Agreement.</w:t>
      </w:r>
      <w:r w:rsidR="006B367C">
        <w:rPr>
          <w:rStyle w:val="DefinitionText"/>
          <w:color w:val="00B0F0"/>
        </w:rPr>
        <w:t xml:space="preserve"> </w:t>
      </w:r>
      <w:r w:rsidR="004F511C" w:rsidRPr="00805E81">
        <w:rPr>
          <w:rStyle w:val="GDV5-Orange"/>
          <w:b/>
          <w:color w:val="00B0F0"/>
        </w:rPr>
        <w:t>GDV 1</w:t>
      </w:r>
    </w:p>
    <w:p w:rsidR="00A5694A" w:rsidRPr="001A44C9" w:rsidRDefault="00A5694A" w:rsidP="00906688">
      <w:pPr>
        <w:pStyle w:val="Definitiontext0"/>
        <w:rPr>
          <w:rStyle w:val="GDV5-Orange"/>
          <w:color w:val="auto"/>
        </w:rPr>
      </w:pPr>
      <w:r w:rsidRPr="001A44C9">
        <w:rPr>
          <w:rStyle w:val="GDV5-Orange"/>
          <w:b/>
          <w:color w:val="auto"/>
        </w:rPr>
        <w:t>‘Outcome Payment’</w:t>
      </w:r>
      <w:r w:rsidRPr="001A44C9">
        <w:rPr>
          <w:rStyle w:val="GDV5-Orange"/>
          <w:color w:val="auto"/>
        </w:rPr>
        <w:t xml:space="preserve"> means a Fee </w:t>
      </w:r>
      <w:r w:rsidR="00085886" w:rsidRPr="001A44C9">
        <w:rPr>
          <w:rStyle w:val="GDV5-Orange"/>
          <w:color w:val="auto"/>
        </w:rPr>
        <w:t xml:space="preserve">for an Employment Outcome and an Education Outcome as </w:t>
      </w:r>
      <w:r w:rsidRPr="001A44C9">
        <w:rPr>
          <w:rStyle w:val="GDV5-Orange"/>
          <w:color w:val="auto"/>
        </w:rPr>
        <w:t>set out in Table 1</w:t>
      </w:r>
      <w:r w:rsidR="002D4638" w:rsidRPr="001A44C9">
        <w:rPr>
          <w:rStyle w:val="GDV5-Orange"/>
          <w:color w:val="auto"/>
        </w:rPr>
        <w:t xml:space="preserve">A </w:t>
      </w:r>
      <w:r w:rsidR="000A4ED1" w:rsidRPr="001A44C9">
        <w:rPr>
          <w:rStyle w:val="GDV5-Orange"/>
          <w:color w:val="auto"/>
        </w:rPr>
        <w:t xml:space="preserve">and </w:t>
      </w:r>
      <w:r w:rsidR="002D4638" w:rsidRPr="001A44C9">
        <w:rPr>
          <w:rStyle w:val="GDV5-Orange"/>
          <w:color w:val="auto"/>
        </w:rPr>
        <w:t>1B</w:t>
      </w:r>
      <w:r w:rsidRPr="001A44C9">
        <w:rPr>
          <w:rStyle w:val="GDV5-Orange"/>
          <w:color w:val="auto"/>
        </w:rPr>
        <w:t xml:space="preserve"> in Annexure</w:t>
      </w:r>
      <w:r w:rsidR="00AB3616" w:rsidRPr="001A44C9">
        <w:rPr>
          <w:rStyle w:val="GDV5-Orange"/>
          <w:color w:val="auto"/>
        </w:rPr>
        <w:t xml:space="preserve"> B</w:t>
      </w:r>
      <w:r w:rsidR="0062704A" w:rsidRPr="001A44C9">
        <w:rPr>
          <w:rStyle w:val="GDV5-Orange"/>
          <w:color w:val="auto"/>
        </w:rPr>
        <w:t>2</w:t>
      </w:r>
      <w:r w:rsidRPr="001A44C9">
        <w:rPr>
          <w:rStyle w:val="GDV5-Orange"/>
          <w:color w:val="auto"/>
        </w:rPr>
        <w:t>.</w:t>
      </w:r>
    </w:p>
    <w:p w:rsidR="001C5B6E" w:rsidRPr="001A44C9" w:rsidRDefault="001C5B6E" w:rsidP="00FA01F4">
      <w:pPr>
        <w:pStyle w:val="Definitiontext0"/>
        <w:rPr>
          <w:rStyle w:val="DefinitionText"/>
          <w:color w:val="auto"/>
        </w:rPr>
      </w:pPr>
      <w:r w:rsidRPr="001A44C9">
        <w:rPr>
          <w:rStyle w:val="DefinitionText"/>
          <w:color w:val="auto"/>
        </w:rPr>
        <w:t>‘</w:t>
      </w:r>
      <w:r w:rsidRPr="001A44C9">
        <w:rPr>
          <w:rStyle w:val="DefinitionText"/>
          <w:b/>
          <w:color w:val="auto"/>
        </w:rPr>
        <w:t>Outreach</w:t>
      </w:r>
      <w:r w:rsidRPr="001A44C9">
        <w:rPr>
          <w:rStyle w:val="DefinitionText"/>
          <w:color w:val="auto"/>
        </w:rPr>
        <w:t>’ means, for a Site, a regular presence other than Part-Time or Full-Time - for example, on a monthly, seasonal or 'as the need arises' basis.</w:t>
      </w:r>
      <w:r w:rsidR="00972BEC" w:rsidRPr="001A44C9">
        <w:rPr>
          <w:rStyle w:val="DefinitionText"/>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Own Organisation</w:t>
      </w:r>
      <w:r w:rsidRPr="001A44C9">
        <w:rPr>
          <w:rStyle w:val="DefinitionText"/>
          <w:color w:val="auto"/>
        </w:rPr>
        <w:t>’ means the Provider or that part of the Provider that delivers Services under this Deed.</w:t>
      </w:r>
    </w:p>
    <w:p w:rsidR="00997619"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Paid Induction Period</w:t>
      </w:r>
      <w:r w:rsidRPr="001A44C9">
        <w:rPr>
          <w:rStyle w:val="GDV2Green"/>
          <w:color w:val="auto"/>
        </w:rPr>
        <w:t xml:space="preserve">’ is a period before the start of continuous Employment of a </w:t>
      </w:r>
      <w:r w:rsidR="000A4ED1" w:rsidRPr="001A44C9">
        <w:rPr>
          <w:rStyle w:val="GDV2Green"/>
          <w:color w:val="auto"/>
        </w:rPr>
        <w:t xml:space="preserve">Stream </w:t>
      </w:r>
      <w:r w:rsidRPr="001A44C9">
        <w:rPr>
          <w:rStyle w:val="GDV2Green"/>
          <w:color w:val="auto"/>
        </w:rPr>
        <w:t xml:space="preserve">Participant where the </w:t>
      </w:r>
      <w:r w:rsidR="000A4ED1" w:rsidRPr="001A44C9">
        <w:rPr>
          <w:rStyle w:val="GDV2Green"/>
          <w:color w:val="auto"/>
        </w:rPr>
        <w:t xml:space="preserve">Stream </w:t>
      </w:r>
      <w:r w:rsidRPr="001A44C9">
        <w:rPr>
          <w:rStyle w:val="GDV2Green"/>
          <w:color w:val="auto"/>
        </w:rPr>
        <w:t xml:space="preserve">Participant undergoes associated job training supported by the Employer and where the Employer remunerates the </w:t>
      </w:r>
      <w:r w:rsidR="000A4ED1" w:rsidRPr="001A44C9">
        <w:rPr>
          <w:rStyle w:val="GDV2Green"/>
          <w:color w:val="auto"/>
        </w:rPr>
        <w:t xml:space="preserve">Stream </w:t>
      </w:r>
      <w:r w:rsidRPr="001A44C9">
        <w:rPr>
          <w:rStyle w:val="GDV2Green"/>
          <w:color w:val="auto"/>
        </w:rPr>
        <w:t>Participant in compliance with all applicable legislation.</w:t>
      </w:r>
      <w:r w:rsidR="000A4ED1" w:rsidRPr="001A44C9">
        <w:rPr>
          <w:rStyle w:val="GDV2Green"/>
          <w:color w:val="auto"/>
        </w:rPr>
        <w:t xml:space="preserve"> </w:t>
      </w:r>
    </w:p>
    <w:p w:rsidR="009C5CD8" w:rsidRPr="009C5CD8" w:rsidRDefault="009C5CD8" w:rsidP="009C5CD8">
      <w:pPr>
        <w:pStyle w:val="Definitiontext0"/>
        <w:spacing w:before="0"/>
        <w:rPr>
          <w:rStyle w:val="DefinitionText"/>
          <w:rFonts w:asciiTheme="minorHAnsi" w:hAnsiTheme="minorHAnsi"/>
          <w:b/>
          <w:iCs w:val="0"/>
          <w:color w:val="00B0F0"/>
        </w:rPr>
      </w:pPr>
      <w:r w:rsidRPr="009C5CD8">
        <w:rPr>
          <w:b/>
          <w:bCs/>
          <w:color w:val="00B0F0"/>
          <w:szCs w:val="22"/>
        </w:rPr>
        <w:t xml:space="preserve">‘Parents Wage Subsidy’ </w:t>
      </w:r>
      <w:r w:rsidRPr="009C5CD8">
        <w:rPr>
          <w:color w:val="00B0F0"/>
          <w:szCs w:val="22"/>
        </w:rPr>
        <w:t>means the Wage Subsidy of that name which provides incentives for the employment of parents who are Fully Eligible Participants, in accordance with any Guidelines.</w:t>
      </w:r>
      <w:r w:rsidR="005E67ED">
        <w:rPr>
          <w:rStyle w:val="GDV5-Orange"/>
          <w:rFonts w:asciiTheme="minorHAnsi" w:hAnsiTheme="minorHAnsi" w:cstheme="minorHAnsi"/>
          <w:b/>
          <w:color w:val="00B0F0"/>
          <w:szCs w:val="22"/>
        </w:rPr>
        <w:t xml:space="preserve"> </w:t>
      </w:r>
      <w:r w:rsidRPr="009C5CD8">
        <w:rPr>
          <w:rStyle w:val="GDV5-Orange"/>
          <w:rFonts w:asciiTheme="minorHAnsi" w:hAnsiTheme="minorHAnsi" w:cstheme="minorHAnsi"/>
          <w:b/>
          <w:color w:val="00B0F0"/>
          <w:szCs w:val="22"/>
        </w:rPr>
        <w:t>GDV 1</w:t>
      </w:r>
    </w:p>
    <w:p w:rsidR="00997619"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Part-Time’</w:t>
      </w:r>
      <w:r w:rsidRPr="001A44C9">
        <w:rPr>
          <w:rStyle w:val="DefinitionText"/>
          <w:color w:val="auto"/>
        </w:rPr>
        <w:t xml:space="preserve"> means, for a Site, set weekly hours on Business Days with hours of operation less than Full-Time, as agreed with </w:t>
      </w:r>
      <w:r w:rsidRPr="001A44C9">
        <w:rPr>
          <w:rStyle w:val="GDV7-Pink"/>
          <w:color w:val="auto"/>
        </w:rPr>
        <w:t>the Department</w:t>
      </w:r>
      <w:r w:rsidRPr="001A44C9">
        <w:rPr>
          <w:rStyle w:val="DefinitionText"/>
          <w:color w:val="auto"/>
        </w:rPr>
        <w:t>.</w:t>
      </w:r>
      <w:r w:rsidR="00972BEC" w:rsidRPr="001A44C9">
        <w:rPr>
          <w:rStyle w:val="DefinitionText"/>
          <w:color w:val="auto"/>
        </w:rPr>
        <w:t xml:space="preserve"> </w:t>
      </w:r>
    </w:p>
    <w:p w:rsidR="0013039E" w:rsidRPr="001A44C9" w:rsidRDefault="0013039E" w:rsidP="0013039E">
      <w:pPr>
        <w:pStyle w:val="Definitiontext0"/>
        <w:rPr>
          <w:rStyle w:val="DefinitionText"/>
        </w:rPr>
      </w:pPr>
      <w:r w:rsidRPr="001A44C9">
        <w:rPr>
          <w:rStyle w:val="DefinitionText"/>
        </w:rPr>
        <w:t>‘</w:t>
      </w:r>
      <w:r w:rsidRPr="001A44C9">
        <w:rPr>
          <w:rStyle w:val="DefinitionText"/>
          <w:b/>
        </w:rPr>
        <w:t>Partial Outcome</w:t>
      </w:r>
      <w:r w:rsidRPr="001A44C9">
        <w:rPr>
          <w:rStyle w:val="DefinitionText"/>
        </w:rPr>
        <w:t>’ means that, for the duration of a 4 Week Period or a 12 Week Period, as relevant, a Stream Participant:</w:t>
      </w:r>
    </w:p>
    <w:p w:rsidR="0013039E" w:rsidRPr="001A44C9" w:rsidRDefault="0013039E" w:rsidP="0013039E">
      <w:pPr>
        <w:pStyle w:val="Definitiontext0"/>
        <w:ind w:left="720" w:hanging="720"/>
        <w:rPr>
          <w:rStyle w:val="DefinitionText"/>
        </w:rPr>
      </w:pPr>
      <w:r>
        <w:rPr>
          <w:rStyle w:val="DefinitionText"/>
        </w:rPr>
        <w:t xml:space="preserve">(a) </w:t>
      </w:r>
      <w:r>
        <w:rPr>
          <w:rStyle w:val="DefinitionText"/>
        </w:rPr>
        <w:tab/>
      </w:r>
      <w:r w:rsidRPr="001A44C9">
        <w:rPr>
          <w:rStyle w:val="DefinitionText"/>
        </w:rPr>
        <w:t xml:space="preserve">who </w:t>
      </w:r>
      <w:r w:rsidRPr="003C25A2">
        <w:rPr>
          <w:rStyle w:val="DefinitionText"/>
          <w:color w:val="00B0F0"/>
        </w:rPr>
        <w:t xml:space="preserve">was </w:t>
      </w:r>
      <w:r w:rsidRPr="003C25A2">
        <w:rPr>
          <w:rStyle w:val="DefinitionText"/>
          <w:strike/>
          <w:color w:val="00B0F0"/>
        </w:rPr>
        <w:t>is</w:t>
      </w:r>
      <w:r w:rsidRPr="003C25A2">
        <w:rPr>
          <w:rStyle w:val="DefinitionText"/>
          <w:color w:val="00B0F0"/>
        </w:rPr>
        <w:t xml:space="preserve"> </w:t>
      </w:r>
      <w:r w:rsidRPr="001A44C9">
        <w:rPr>
          <w:rStyle w:val="DefinitionText"/>
        </w:rPr>
        <w:t>in receipt of Newstart Allowance or Youth Allowance (other</w:t>
      </w:r>
      <w:r w:rsidRPr="00990981">
        <w:rPr>
          <w:rStyle w:val="DefinitionText"/>
        </w:rPr>
        <w:t>)</w:t>
      </w:r>
      <w:r w:rsidRPr="00990981">
        <w:rPr>
          <w:rStyle w:val="DefinitionText"/>
          <w:color w:val="0000FF"/>
        </w:rPr>
        <w:t xml:space="preserve"> </w:t>
      </w:r>
      <w:r w:rsidRPr="00990981">
        <w:rPr>
          <w:rStyle w:val="DefinitionText"/>
          <w:color w:val="00B0F0"/>
        </w:rPr>
        <w:t>on the relevant Employment Outcome Start Date,</w:t>
      </w:r>
      <w:r w:rsidRPr="001A44C9">
        <w:rPr>
          <w:rStyle w:val="DefinitionText"/>
        </w:rPr>
        <w:t xml:space="preserve"> generates sufficient income in Employment, Unsubsidised Self-Employment or an apprenticeship or a traineeship to reduce the Fully Eligible Participant’s Basic Rate of Newstart Allowance or Youth Allowance (other) by an average of at least 60 per cent; </w:t>
      </w:r>
    </w:p>
    <w:p w:rsidR="0013039E" w:rsidRDefault="0013039E" w:rsidP="0013039E">
      <w:pPr>
        <w:pStyle w:val="Definitiontext0"/>
        <w:ind w:left="720" w:hanging="720"/>
        <w:rPr>
          <w:rStyle w:val="DefinitionText"/>
        </w:rPr>
      </w:pPr>
      <w:r>
        <w:rPr>
          <w:rStyle w:val="DefinitionText"/>
        </w:rPr>
        <w:t>(b)</w:t>
      </w:r>
      <w:r>
        <w:rPr>
          <w:rStyle w:val="DefinitionText"/>
        </w:rPr>
        <w:tab/>
      </w:r>
      <w:r w:rsidRPr="001A44C9">
        <w:rPr>
          <w:rStyle w:val="DefinitionText"/>
        </w:rPr>
        <w:t xml:space="preserve">who </w:t>
      </w:r>
      <w:r w:rsidRPr="00990981">
        <w:rPr>
          <w:rStyle w:val="DefinitionText"/>
          <w:strike/>
          <w:color w:val="00B0F0"/>
        </w:rPr>
        <w:t xml:space="preserve">is </w:t>
      </w:r>
      <w:r w:rsidRPr="00990981">
        <w:rPr>
          <w:rStyle w:val="DefinitionText"/>
          <w:color w:val="00B0F0"/>
        </w:rPr>
        <w:t xml:space="preserve">was: </w:t>
      </w:r>
    </w:p>
    <w:p w:rsidR="0013039E" w:rsidRDefault="0013039E" w:rsidP="0013039E">
      <w:pPr>
        <w:pStyle w:val="Definitiontext0"/>
        <w:ind w:left="1440" w:hanging="731"/>
        <w:rPr>
          <w:rStyle w:val="DefinitionText"/>
        </w:rPr>
      </w:pPr>
      <w:r w:rsidRPr="00990981">
        <w:rPr>
          <w:rStyle w:val="DefinitionText"/>
          <w:color w:val="00B0F0"/>
        </w:rPr>
        <w:t>(i)</w:t>
      </w:r>
      <w:r>
        <w:rPr>
          <w:rStyle w:val="DefinitionText"/>
        </w:rPr>
        <w:tab/>
      </w:r>
      <w:r w:rsidRPr="001A44C9">
        <w:rPr>
          <w:rStyle w:val="DefinitionText"/>
        </w:rPr>
        <w:t>in receipt of Newstart Allowance, Youth Allowance (other) or Parenting Payment (Partnered or Single) with part time Mutual Obligation Requirements</w:t>
      </w:r>
      <w:r w:rsidRPr="00990981">
        <w:rPr>
          <w:rStyle w:val="DefinitionText"/>
          <w:color w:val="00B0F0"/>
        </w:rPr>
        <w:t>;</w:t>
      </w:r>
      <w:r w:rsidRPr="001A44C9">
        <w:rPr>
          <w:rStyle w:val="DefinitionText"/>
        </w:rPr>
        <w:t xml:space="preserve"> and </w:t>
      </w:r>
    </w:p>
    <w:p w:rsidR="0013039E" w:rsidRDefault="0013039E" w:rsidP="0013039E">
      <w:pPr>
        <w:pStyle w:val="Definitiontext0"/>
        <w:ind w:left="1440" w:hanging="731"/>
        <w:rPr>
          <w:rStyle w:val="DefinitionText"/>
        </w:rPr>
      </w:pPr>
      <w:r w:rsidRPr="00990981">
        <w:rPr>
          <w:rStyle w:val="DefinitionText"/>
          <w:color w:val="00B0F0"/>
        </w:rPr>
        <w:t>(ii)</w:t>
      </w:r>
      <w:r>
        <w:rPr>
          <w:rStyle w:val="DefinitionText"/>
        </w:rPr>
        <w:tab/>
      </w:r>
      <w:r w:rsidRPr="00990981">
        <w:rPr>
          <w:rStyle w:val="DefinitionText"/>
          <w:strike/>
          <w:color w:val="00B0F0"/>
        </w:rPr>
        <w:t>who is</w:t>
      </w:r>
      <w:r w:rsidRPr="006C480E">
        <w:rPr>
          <w:rStyle w:val="DefinitionText"/>
          <w:color w:val="FF0000"/>
        </w:rPr>
        <w:t xml:space="preserve"> </w:t>
      </w:r>
      <w:r w:rsidRPr="001A44C9">
        <w:rPr>
          <w:rStyle w:val="DefinitionText"/>
        </w:rPr>
        <w:t xml:space="preserve">identified </w:t>
      </w:r>
      <w:r w:rsidRPr="00990981">
        <w:rPr>
          <w:rStyle w:val="DefinitionText"/>
          <w:strike/>
          <w:color w:val="00B0F0"/>
        </w:rPr>
        <w:t>and recorded</w:t>
      </w:r>
      <w:r w:rsidRPr="00990981">
        <w:rPr>
          <w:rStyle w:val="DefinitionText"/>
          <w:color w:val="00B0F0"/>
        </w:rPr>
        <w:t xml:space="preserve"> </w:t>
      </w:r>
      <w:r w:rsidRPr="00C64217">
        <w:rPr>
          <w:rStyle w:val="DefinitionText"/>
        </w:rPr>
        <w:t>on</w:t>
      </w:r>
      <w:r w:rsidRPr="0013039E">
        <w:rPr>
          <w:rStyle w:val="DefinitionText"/>
          <w:color w:val="auto"/>
        </w:rPr>
        <w:t xml:space="preserve"> </w:t>
      </w:r>
      <w:r w:rsidRPr="0013039E">
        <w:rPr>
          <w:rStyle w:val="GDV7-Pink"/>
          <w:color w:val="auto"/>
        </w:rPr>
        <w:t>the Department</w:t>
      </w:r>
      <w:r w:rsidRPr="0013039E">
        <w:rPr>
          <w:rStyle w:val="DefinitionText"/>
          <w:color w:val="auto"/>
        </w:rPr>
        <w:t xml:space="preserve">’s </w:t>
      </w:r>
      <w:r w:rsidRPr="00C64217">
        <w:rPr>
          <w:rStyle w:val="DefinitionText"/>
        </w:rPr>
        <w:t xml:space="preserve">IT Systems </w:t>
      </w:r>
      <w:r w:rsidRPr="00990981">
        <w:rPr>
          <w:rStyle w:val="DefinitionText"/>
          <w:strike/>
          <w:color w:val="00B0F0"/>
        </w:rPr>
        <w:t xml:space="preserve">prior to the Fully Eligible Participant commencing Employment </w:t>
      </w:r>
      <w:r w:rsidRPr="001A44C9">
        <w:rPr>
          <w:rStyle w:val="DefinitionText"/>
        </w:rPr>
        <w:t>as a parent or as having a disability</w:t>
      </w:r>
      <w:r w:rsidRPr="00D45E4E">
        <w:rPr>
          <w:rStyle w:val="DefinitionText"/>
          <w:color w:val="00B0F0"/>
        </w:rPr>
        <w:t>,</w:t>
      </w:r>
      <w:r w:rsidRPr="001A44C9">
        <w:rPr>
          <w:rStyle w:val="DefinitionText"/>
        </w:rPr>
        <w:t xml:space="preserve"> </w:t>
      </w:r>
    </w:p>
    <w:p w:rsidR="0013039E" w:rsidRPr="001A44C9" w:rsidRDefault="0013039E" w:rsidP="0013039E">
      <w:pPr>
        <w:pStyle w:val="Definitiontext0"/>
        <w:ind w:left="709"/>
        <w:rPr>
          <w:rStyle w:val="DefinitionText"/>
        </w:rPr>
      </w:pPr>
      <w:r w:rsidRPr="00990981">
        <w:rPr>
          <w:rStyle w:val="DefinitionText"/>
          <w:color w:val="00B0F0"/>
        </w:rPr>
        <w:t>on the relevant Employment Outcome Start Date,</w:t>
      </w:r>
      <w:r w:rsidRPr="003D63DF">
        <w:rPr>
          <w:rStyle w:val="DefinitionText"/>
          <w:color w:val="FF0000"/>
        </w:rPr>
        <w:t xml:space="preserve"> </w:t>
      </w:r>
      <w:r w:rsidRPr="001A44C9">
        <w:rPr>
          <w:rStyle w:val="DefinitionText"/>
        </w:rPr>
        <w:t>is in Employment, Unsubsidised Self-Employment or an apprenticeship or a traineeship for an average of 10 or more hours per week;</w:t>
      </w:r>
    </w:p>
    <w:p w:rsidR="0013039E" w:rsidRPr="001A44C9" w:rsidRDefault="0013039E" w:rsidP="0013039E">
      <w:pPr>
        <w:pStyle w:val="Definitiontext0"/>
        <w:ind w:left="709" w:hanging="709"/>
        <w:rPr>
          <w:rStyle w:val="DefinitionText"/>
        </w:rPr>
      </w:pPr>
      <w:r>
        <w:rPr>
          <w:rStyle w:val="DefinitionText"/>
        </w:rPr>
        <w:t xml:space="preserve">(c) </w:t>
      </w:r>
      <w:r>
        <w:rPr>
          <w:rStyle w:val="DefinitionText"/>
        </w:rPr>
        <w:tab/>
      </w:r>
      <w:r w:rsidRPr="001A44C9">
        <w:rPr>
          <w:rStyle w:val="DefinitionText"/>
        </w:rPr>
        <w:t>who is:</w:t>
      </w:r>
    </w:p>
    <w:p w:rsidR="0013039E" w:rsidRPr="001A44C9" w:rsidRDefault="0013039E" w:rsidP="0013039E">
      <w:pPr>
        <w:pStyle w:val="Definitiontext0"/>
        <w:ind w:left="1440" w:hanging="731"/>
        <w:rPr>
          <w:rStyle w:val="DefinitionText"/>
        </w:rPr>
      </w:pPr>
      <w:r>
        <w:rPr>
          <w:rStyle w:val="DefinitionText"/>
        </w:rPr>
        <w:t>(i)</w:t>
      </w:r>
      <w:r>
        <w:rPr>
          <w:rStyle w:val="DefinitionText"/>
        </w:rPr>
        <w:tab/>
      </w:r>
      <w:r w:rsidRPr="001A44C9">
        <w:rPr>
          <w:rStyle w:val="DefinitionText"/>
        </w:rPr>
        <w:t>not in receipt of Newstart Allowance, Youth Allowance (Other) or Parenting Payment and is not otherwise identified in paragraphs (d) or (e) below; or</w:t>
      </w:r>
    </w:p>
    <w:p w:rsidR="0013039E" w:rsidRPr="001A44C9" w:rsidRDefault="0013039E" w:rsidP="0013039E">
      <w:pPr>
        <w:pStyle w:val="Definitiontext0"/>
        <w:ind w:left="1440" w:hanging="731"/>
        <w:rPr>
          <w:rFonts w:cstheme="minorHAnsi"/>
          <w:iCs/>
          <w:szCs w:val="22"/>
        </w:rPr>
      </w:pPr>
      <w:r>
        <w:rPr>
          <w:rStyle w:val="DefinitionText"/>
        </w:rPr>
        <w:t>(ii)</w:t>
      </w:r>
      <w:r>
        <w:rPr>
          <w:rStyle w:val="DefinitionText"/>
        </w:rPr>
        <w:tab/>
      </w:r>
      <w:r w:rsidRPr="001A44C9">
        <w:rPr>
          <w:rStyle w:val="DefinitionText"/>
        </w:rPr>
        <w:t xml:space="preserve">a </w:t>
      </w:r>
      <w:r w:rsidRPr="001A44C9">
        <w:t>Disability Support Pension Recipient (Compulsory Requirements); and</w:t>
      </w:r>
    </w:p>
    <w:p w:rsidR="0013039E" w:rsidRPr="001A44C9" w:rsidRDefault="0013039E" w:rsidP="0013039E">
      <w:pPr>
        <w:pStyle w:val="Definitiontext0"/>
        <w:ind w:left="709"/>
        <w:rPr>
          <w:rStyle w:val="DefinitionText"/>
        </w:rPr>
      </w:pPr>
      <w:r w:rsidRPr="001A44C9">
        <w:rPr>
          <w:rStyle w:val="DefinitionText"/>
        </w:rPr>
        <w:t>is in Employment, Unsubsidised Self-Employment or an apprenticeship or a traineeship for an average of 15 or more hours per week, which does not lead to a Full Outcome;</w:t>
      </w:r>
    </w:p>
    <w:p w:rsidR="0013039E" w:rsidRPr="001A44C9" w:rsidRDefault="0013039E" w:rsidP="0013039E">
      <w:pPr>
        <w:pStyle w:val="Definitiontext0"/>
        <w:ind w:left="709" w:hanging="709"/>
        <w:rPr>
          <w:rStyle w:val="DefinitionText"/>
        </w:rPr>
      </w:pPr>
      <w:r>
        <w:rPr>
          <w:rStyle w:val="DefinitionText"/>
        </w:rPr>
        <w:t>(d)</w:t>
      </w:r>
      <w:r>
        <w:rPr>
          <w:rStyle w:val="DefinitionText"/>
        </w:rPr>
        <w:tab/>
      </w:r>
      <w:r w:rsidRPr="001A44C9">
        <w:rPr>
          <w:rStyle w:val="DefinitionText"/>
        </w:rPr>
        <w:t>who</w:t>
      </w:r>
      <w:r w:rsidRPr="00E363F9">
        <w:rPr>
          <w:rStyle w:val="DefinitionText"/>
          <w:color w:val="0000FF"/>
        </w:rPr>
        <w:t xml:space="preserve"> </w:t>
      </w:r>
      <w:r w:rsidRPr="00012569">
        <w:rPr>
          <w:rStyle w:val="DefinitionText"/>
          <w:color w:val="00B0F0"/>
        </w:rPr>
        <w:t xml:space="preserve">was </w:t>
      </w:r>
      <w:r w:rsidRPr="00012569">
        <w:rPr>
          <w:rStyle w:val="DefinitionText"/>
          <w:strike/>
          <w:color w:val="00B0F0"/>
        </w:rPr>
        <w:t>has been</w:t>
      </w:r>
      <w:r w:rsidRPr="00012569">
        <w:rPr>
          <w:rStyle w:val="DefinitionText"/>
          <w:color w:val="00B0F0"/>
        </w:rPr>
        <w:t xml:space="preserve"> </w:t>
      </w:r>
      <w:r w:rsidRPr="001A44C9">
        <w:rPr>
          <w:rStyle w:val="DefinitionText"/>
        </w:rPr>
        <w:t xml:space="preserve">identified </w:t>
      </w:r>
      <w:r w:rsidRPr="00012569">
        <w:rPr>
          <w:rStyle w:val="DefinitionText"/>
          <w:strike/>
          <w:color w:val="00B0F0"/>
        </w:rPr>
        <w:t>and recorded</w:t>
      </w:r>
      <w:r w:rsidRPr="00012569">
        <w:rPr>
          <w:rStyle w:val="DefinitionText"/>
          <w:color w:val="00B0F0"/>
        </w:rPr>
        <w:t xml:space="preserve"> </w:t>
      </w:r>
      <w:r w:rsidRPr="00C64217">
        <w:rPr>
          <w:rStyle w:val="DefinitionText"/>
        </w:rPr>
        <w:t>on</w:t>
      </w:r>
      <w:r w:rsidRPr="0013039E">
        <w:rPr>
          <w:rStyle w:val="DefinitionText"/>
          <w:color w:val="auto"/>
        </w:rPr>
        <w:t xml:space="preserve"> </w:t>
      </w:r>
      <w:r w:rsidRPr="0013039E">
        <w:rPr>
          <w:rStyle w:val="GDV7-Pink"/>
          <w:color w:val="auto"/>
        </w:rPr>
        <w:t>the Department</w:t>
      </w:r>
      <w:r w:rsidRPr="0013039E">
        <w:rPr>
          <w:rStyle w:val="DefinitionText"/>
          <w:color w:val="auto"/>
        </w:rPr>
        <w:t xml:space="preserve">’s IT </w:t>
      </w:r>
      <w:r w:rsidRPr="001A44C9">
        <w:rPr>
          <w:rStyle w:val="DefinitionText"/>
        </w:rPr>
        <w:t>Systems</w:t>
      </w:r>
      <w:r w:rsidRPr="002D442D">
        <w:rPr>
          <w:rStyle w:val="DefinitionText"/>
        </w:rPr>
        <w:t xml:space="preserve"> </w:t>
      </w:r>
      <w:r w:rsidRPr="00012569">
        <w:rPr>
          <w:rStyle w:val="DefinitionText"/>
          <w:color w:val="00B0F0"/>
        </w:rPr>
        <w:t>on the relevant Employment Outcome Start Date</w:t>
      </w:r>
      <w:r w:rsidRPr="00012569">
        <w:rPr>
          <w:rStyle w:val="DefinitionText"/>
          <w:strike/>
          <w:color w:val="00B0F0"/>
        </w:rPr>
        <w:t xml:space="preserve"> prior to their commencing employment</w:t>
      </w:r>
      <w:r w:rsidRPr="00012569">
        <w:rPr>
          <w:rStyle w:val="DefinitionText"/>
          <w:color w:val="00B0F0"/>
        </w:rPr>
        <w:t xml:space="preserve"> </w:t>
      </w:r>
      <w:r w:rsidRPr="001A44C9">
        <w:rPr>
          <w:rStyle w:val="DefinitionText"/>
        </w:rPr>
        <w:t xml:space="preserve">as having a disability and a Partial Capacity to </w:t>
      </w:r>
      <w:r w:rsidRPr="0013039E">
        <w:rPr>
          <w:rStyle w:val="DefinitionText"/>
          <w:color w:val="auto"/>
        </w:rPr>
        <w:t xml:space="preserve">Work, </w:t>
      </w:r>
      <w:r w:rsidRPr="0013039E">
        <w:rPr>
          <w:rStyle w:val="GDV7-Pink"/>
          <w:color w:val="auto"/>
        </w:rPr>
        <w:t>is in</w:t>
      </w:r>
      <w:r w:rsidRPr="0013039E">
        <w:t xml:space="preserve"> </w:t>
      </w:r>
      <w:r w:rsidRPr="00C64217">
        <w:rPr>
          <w:rStyle w:val="DefinitionText"/>
        </w:rPr>
        <w:t>Employment</w:t>
      </w:r>
      <w:r w:rsidRPr="001A44C9">
        <w:rPr>
          <w:rStyle w:val="DefinitionText"/>
        </w:rPr>
        <w:t xml:space="preserve">, Unsubsidised Self-Employment or an apprenticeship or a traineeship that is on average at least 70 per cent of the minimum number of hours per week in the range as assessed by DHS </w:t>
      </w:r>
      <w:r w:rsidRPr="00C64217">
        <w:rPr>
          <w:rStyle w:val="GDV4-Purple"/>
          <w:color w:val="auto"/>
        </w:rPr>
        <w:t>through an ESAt or JCA</w:t>
      </w:r>
      <w:r w:rsidRPr="00012569">
        <w:rPr>
          <w:rStyle w:val="GDV4-Purple"/>
          <w:strike/>
          <w:color w:val="00B0F0"/>
        </w:rPr>
        <w:t>;</w:t>
      </w:r>
      <w:r w:rsidRPr="00C64217">
        <w:rPr>
          <w:rStyle w:val="GDV4-Purple"/>
          <w:color w:val="auto"/>
        </w:rPr>
        <w:t xml:space="preserve"> </w:t>
      </w:r>
      <w:r w:rsidRPr="00C64217">
        <w:rPr>
          <w:rStyle w:val="DefinitionText"/>
        </w:rPr>
        <w:t xml:space="preserve">but </w:t>
      </w:r>
      <w:r w:rsidRPr="001A44C9">
        <w:rPr>
          <w:rStyle w:val="DefinitionText"/>
        </w:rPr>
        <w:t xml:space="preserve">is not less than an average of 8 hours of work per week; </w:t>
      </w:r>
    </w:p>
    <w:p w:rsidR="0013039E" w:rsidRDefault="0013039E" w:rsidP="0013039E">
      <w:pPr>
        <w:pStyle w:val="Definitiontext0"/>
        <w:ind w:left="720" w:hanging="720"/>
        <w:rPr>
          <w:rStyle w:val="DefinitionText"/>
        </w:rPr>
      </w:pPr>
      <w:r>
        <w:rPr>
          <w:rStyle w:val="DefinitionText"/>
        </w:rPr>
        <w:t>(e)</w:t>
      </w:r>
      <w:r>
        <w:rPr>
          <w:rStyle w:val="DefinitionText"/>
        </w:rPr>
        <w:tab/>
      </w:r>
      <w:r w:rsidRPr="001A44C9">
        <w:rPr>
          <w:rStyle w:val="DefinitionText"/>
        </w:rPr>
        <w:t>who</w:t>
      </w:r>
      <w:r w:rsidRPr="00012569">
        <w:rPr>
          <w:rStyle w:val="DefinitionText"/>
          <w:color w:val="00B0F0"/>
        </w:rPr>
        <w:t xml:space="preserve">: </w:t>
      </w:r>
    </w:p>
    <w:p w:rsidR="0013039E" w:rsidRDefault="0013039E" w:rsidP="0013039E">
      <w:pPr>
        <w:pStyle w:val="Definitiontext0"/>
        <w:ind w:left="1440" w:hanging="720"/>
        <w:rPr>
          <w:rStyle w:val="DefinitionText"/>
        </w:rPr>
      </w:pPr>
      <w:r w:rsidRPr="00012569">
        <w:rPr>
          <w:rStyle w:val="DefinitionText"/>
          <w:color w:val="00B0F0"/>
        </w:rPr>
        <w:t>(i)</w:t>
      </w:r>
      <w:r w:rsidRPr="00012569">
        <w:rPr>
          <w:rStyle w:val="DefinitionText"/>
          <w:color w:val="00B0F0"/>
        </w:rPr>
        <w:tab/>
      </w:r>
      <w:r w:rsidRPr="00012569">
        <w:rPr>
          <w:rStyle w:val="DefinitionText"/>
          <w:strike/>
          <w:color w:val="00B0F0"/>
        </w:rPr>
        <w:t>is</w:t>
      </w:r>
      <w:r w:rsidRPr="00012569">
        <w:rPr>
          <w:rStyle w:val="DefinitionText"/>
          <w:color w:val="00B0F0"/>
        </w:rPr>
        <w:t xml:space="preserve"> was </w:t>
      </w:r>
      <w:r w:rsidRPr="001A44C9">
        <w:rPr>
          <w:rStyle w:val="DefinitionText"/>
        </w:rPr>
        <w:t>in receipt of a Parenting Payment (Partnered or Single) without Mutual Obligation</w:t>
      </w:r>
      <w:r w:rsidRPr="001A44C9" w:rsidDel="00C63055">
        <w:rPr>
          <w:rStyle w:val="DefinitionText"/>
        </w:rPr>
        <w:t xml:space="preserve"> </w:t>
      </w:r>
      <w:r w:rsidRPr="001A44C9">
        <w:rPr>
          <w:rStyle w:val="DefinitionText"/>
        </w:rPr>
        <w:t xml:space="preserve">Requirements or Carer Payment </w:t>
      </w:r>
      <w:r w:rsidRPr="00012569">
        <w:rPr>
          <w:rStyle w:val="DefinitionText"/>
          <w:color w:val="00B0F0"/>
        </w:rPr>
        <w:t>on the relevant Employment Outcome Start Date;</w:t>
      </w:r>
      <w:r w:rsidRPr="00012569">
        <w:rPr>
          <w:rStyle w:val="DefinitionText"/>
          <w:color w:val="00B0F0"/>
          <w:u w:val="single"/>
        </w:rPr>
        <w:t xml:space="preserve"> </w:t>
      </w:r>
      <w:r w:rsidRPr="001A44C9">
        <w:rPr>
          <w:rStyle w:val="DefinitionText"/>
        </w:rPr>
        <w:t xml:space="preserve">and </w:t>
      </w:r>
    </w:p>
    <w:p w:rsidR="0013039E" w:rsidRDefault="0013039E" w:rsidP="0013039E">
      <w:pPr>
        <w:pStyle w:val="Definitiontext0"/>
        <w:ind w:left="1440" w:hanging="720"/>
        <w:rPr>
          <w:rStyle w:val="DefinitionText"/>
        </w:rPr>
      </w:pPr>
      <w:r w:rsidRPr="00012569">
        <w:rPr>
          <w:rStyle w:val="DefinitionText"/>
          <w:color w:val="00B0F0"/>
        </w:rPr>
        <w:t>(ii)</w:t>
      </w:r>
      <w:r w:rsidRPr="00012569">
        <w:rPr>
          <w:rStyle w:val="DefinitionText"/>
          <w:color w:val="00B0F0"/>
        </w:rPr>
        <w:tab/>
      </w:r>
      <w:r w:rsidRPr="00012569">
        <w:rPr>
          <w:rStyle w:val="DefinitionText"/>
          <w:strike/>
          <w:color w:val="00B0F0"/>
        </w:rPr>
        <w:t>who</w:t>
      </w:r>
      <w:r w:rsidRPr="00012569">
        <w:rPr>
          <w:rStyle w:val="DefinitionText"/>
          <w:color w:val="00B0F0"/>
        </w:rPr>
        <w:t xml:space="preserve"> </w:t>
      </w:r>
      <w:r w:rsidRPr="001D535F">
        <w:rPr>
          <w:rStyle w:val="DefinitionText"/>
        </w:rPr>
        <w:t xml:space="preserve">chooses </w:t>
      </w:r>
      <w:r w:rsidRPr="001A44C9">
        <w:rPr>
          <w:rStyle w:val="DefinitionText"/>
        </w:rPr>
        <w:t xml:space="preserve">to work reduced hours due to caring responsibilities (this choice being </w:t>
      </w:r>
      <w:r w:rsidRPr="00012569">
        <w:rPr>
          <w:rStyle w:val="DefinitionText"/>
          <w:color w:val="00B0F0"/>
        </w:rPr>
        <w:t>identified</w:t>
      </w:r>
      <w:r w:rsidRPr="00012569">
        <w:rPr>
          <w:rStyle w:val="DefinitionText"/>
          <w:strike/>
          <w:color w:val="00B0F0"/>
        </w:rPr>
        <w:t xml:space="preserve"> recorded</w:t>
      </w:r>
      <w:r w:rsidRPr="00012569">
        <w:rPr>
          <w:rStyle w:val="DefinitionText"/>
          <w:color w:val="00B0F0"/>
        </w:rPr>
        <w:t xml:space="preserve"> </w:t>
      </w:r>
      <w:r w:rsidRPr="0013039E">
        <w:rPr>
          <w:rStyle w:val="DefinitionText"/>
          <w:color w:val="auto"/>
        </w:rPr>
        <w:t xml:space="preserve">on </w:t>
      </w:r>
      <w:r w:rsidRPr="0013039E">
        <w:rPr>
          <w:rStyle w:val="GDV7-Pink"/>
          <w:color w:val="auto"/>
        </w:rPr>
        <w:t>the Department</w:t>
      </w:r>
      <w:r w:rsidRPr="0013039E">
        <w:rPr>
          <w:rStyle w:val="DefinitionText"/>
          <w:color w:val="auto"/>
        </w:rPr>
        <w:t xml:space="preserve">’s </w:t>
      </w:r>
      <w:r w:rsidRPr="001A44C9">
        <w:rPr>
          <w:rStyle w:val="DefinitionText"/>
        </w:rPr>
        <w:t xml:space="preserve">IT Systems </w:t>
      </w:r>
      <w:r w:rsidRPr="00012569">
        <w:rPr>
          <w:rStyle w:val="DefinitionText"/>
          <w:color w:val="00B0F0"/>
        </w:rPr>
        <w:t>on or before the relevant Employment Outcome Start Date</w:t>
      </w:r>
      <w:r w:rsidRPr="00455040">
        <w:rPr>
          <w:rStyle w:val="DefinitionText"/>
          <w:color w:val="00B0F0"/>
        </w:rPr>
        <w:t xml:space="preserve"> </w:t>
      </w:r>
      <w:r w:rsidRPr="00012569">
        <w:rPr>
          <w:rStyle w:val="DefinitionText"/>
          <w:strike/>
          <w:color w:val="00B0F0"/>
        </w:rPr>
        <w:t>prior to their commencing employment</w:t>
      </w:r>
      <w:r w:rsidRPr="001A44C9">
        <w:rPr>
          <w:rStyle w:val="DefinitionText"/>
        </w:rPr>
        <w:t>)</w:t>
      </w:r>
      <w:r w:rsidRPr="00012569">
        <w:rPr>
          <w:rStyle w:val="DefinitionText"/>
          <w:color w:val="00B0F0"/>
        </w:rPr>
        <w:t xml:space="preserve">, </w:t>
      </w:r>
    </w:p>
    <w:p w:rsidR="0013039E" w:rsidRPr="001A44C9" w:rsidRDefault="0013039E" w:rsidP="0013039E">
      <w:pPr>
        <w:pStyle w:val="Definitiontext0"/>
        <w:ind w:left="709" w:firstLine="11"/>
        <w:rPr>
          <w:rStyle w:val="DefinitionText"/>
        </w:rPr>
      </w:pPr>
      <w:r w:rsidRPr="001A44C9">
        <w:rPr>
          <w:rStyle w:val="DefinitionText"/>
        </w:rPr>
        <w:t xml:space="preserve">is in Employment or Unsubsidised Self-Employment or an apprenticeship or a traineeship for an average of 10 hours or more per week; </w:t>
      </w:r>
    </w:p>
    <w:p w:rsidR="0013039E" w:rsidRPr="0013039E" w:rsidRDefault="0013039E" w:rsidP="0013039E">
      <w:pPr>
        <w:pStyle w:val="Definitiontext0"/>
        <w:ind w:left="720" w:hanging="720"/>
        <w:rPr>
          <w:rStyle w:val="DefinitionText"/>
          <w:color w:val="auto"/>
        </w:rPr>
      </w:pPr>
      <w:r w:rsidRPr="0013039E">
        <w:rPr>
          <w:rStyle w:val="GDV2Green"/>
          <w:color w:val="auto"/>
        </w:rPr>
        <w:t>(f)</w:t>
      </w:r>
      <w:r w:rsidRPr="0013039E">
        <w:rPr>
          <w:rStyle w:val="GDV2Green"/>
          <w:color w:val="auto"/>
        </w:rPr>
        <w:tab/>
        <w:t>has in operation an executed NEIS Participant Agreement and is receiving NEIS Assistance; or</w:t>
      </w:r>
    </w:p>
    <w:p w:rsidR="0013039E" w:rsidRPr="005E67ED" w:rsidRDefault="0013039E" w:rsidP="005E67ED">
      <w:pPr>
        <w:pStyle w:val="Definitiontext0"/>
        <w:ind w:left="720" w:hanging="720"/>
        <w:rPr>
          <w:rFonts w:cs="Calibri"/>
          <w:szCs w:val="22"/>
        </w:rPr>
      </w:pPr>
      <w:r w:rsidRPr="0013039E">
        <w:rPr>
          <w:rStyle w:val="GDV3-red"/>
          <w:color w:val="auto"/>
        </w:rPr>
        <w:t>(g)</w:t>
      </w:r>
      <w:r w:rsidRPr="0013039E">
        <w:rPr>
          <w:rStyle w:val="GDV3-red"/>
          <w:color w:val="auto"/>
        </w:rPr>
        <w:tab/>
        <w:t xml:space="preserve">meets the requirements for </w:t>
      </w:r>
      <w:r w:rsidRPr="0013039E">
        <w:rPr>
          <w:rStyle w:val="GDV7-Pink"/>
          <w:color w:val="auto"/>
        </w:rPr>
        <w:t xml:space="preserve">any other event that the Department may Notify the Provider </w:t>
      </w:r>
      <w:r w:rsidRPr="0013039E">
        <w:rPr>
          <w:rStyle w:val="GDV7-Pink"/>
          <w:strike/>
          <w:color w:val="00B0F0"/>
        </w:rPr>
        <w:t>from time to time</w:t>
      </w:r>
      <w:r w:rsidRPr="0013039E">
        <w:rPr>
          <w:rStyle w:val="GDV7-Pink"/>
          <w:color w:val="00B0F0"/>
        </w:rPr>
        <w:t xml:space="preserve"> </w:t>
      </w:r>
      <w:r w:rsidRPr="0013039E">
        <w:rPr>
          <w:rStyle w:val="GDV7-Pink"/>
          <w:color w:val="auto"/>
        </w:rPr>
        <w:t>as being a Partial Outcome.</w:t>
      </w:r>
      <w:r w:rsidR="005E67ED">
        <w:rPr>
          <w:rStyle w:val="GDV7-Pink"/>
          <w:color w:val="auto"/>
        </w:rPr>
        <w:t xml:space="preserve"> </w:t>
      </w:r>
      <w:r w:rsidRPr="0013039E">
        <w:rPr>
          <w:rStyle w:val="GDV7-Pink"/>
          <w:b/>
          <w:color w:val="00B0F0"/>
        </w:rPr>
        <w:t>GDV 1</w:t>
      </w:r>
    </w:p>
    <w:p w:rsidR="001C5B6E" w:rsidRPr="001A44C9" w:rsidRDefault="0013039E" w:rsidP="0013039E">
      <w:pPr>
        <w:pStyle w:val="Definitiontext0"/>
        <w:rPr>
          <w:rStyle w:val="DefinitionText"/>
          <w:color w:val="auto"/>
        </w:rPr>
      </w:pPr>
      <w:r w:rsidRPr="001A44C9">
        <w:rPr>
          <w:rStyle w:val="DefinitionText"/>
          <w:color w:val="auto"/>
        </w:rPr>
        <w:t xml:space="preserve"> </w:t>
      </w:r>
      <w:r w:rsidR="001C5B6E" w:rsidRPr="001A44C9">
        <w:rPr>
          <w:rStyle w:val="DefinitionText"/>
          <w:color w:val="auto"/>
        </w:rPr>
        <w:t>‘</w:t>
      </w:r>
      <w:r w:rsidR="001C5B6E" w:rsidRPr="001A44C9">
        <w:rPr>
          <w:rStyle w:val="DefinitionText"/>
          <w:b/>
          <w:color w:val="auto"/>
        </w:rPr>
        <w:t>Participant</w:t>
      </w:r>
      <w:r w:rsidR="001C5B6E" w:rsidRPr="001A44C9">
        <w:rPr>
          <w:rStyle w:val="DefinitionText"/>
          <w:color w:val="auto"/>
        </w:rPr>
        <w:t xml:space="preserve">’ means a Stream Participant, a Harvest Worker, and a </w:t>
      </w:r>
      <w:r w:rsidR="00D93C43" w:rsidRPr="001A44C9">
        <w:t>NEIS Participant</w:t>
      </w:r>
      <w:r w:rsidR="001C5B6E" w:rsidRPr="001A44C9">
        <w:rPr>
          <w:rStyle w:val="DefinitionText"/>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Participant Services Records</w:t>
      </w:r>
      <w:r w:rsidRPr="001A44C9">
        <w:rPr>
          <w:rStyle w:val="DefinitionText"/>
          <w:color w:val="auto"/>
        </w:rPr>
        <w:t xml:space="preserve">’ means Deed Records (including documents associated with the Customer </w:t>
      </w:r>
      <w:r w:rsidR="00F0301A" w:rsidRPr="001A44C9">
        <w:rPr>
          <w:rStyle w:val="DefinitionText"/>
          <w:color w:val="auto"/>
        </w:rPr>
        <w:t>f</w:t>
      </w:r>
      <w:r w:rsidRPr="001A44C9">
        <w:rPr>
          <w:rStyle w:val="DefinitionText"/>
          <w:color w:val="auto"/>
        </w:rPr>
        <w:t xml:space="preserve">eedback </w:t>
      </w:r>
      <w:r w:rsidR="00F0301A" w:rsidRPr="001A44C9">
        <w:rPr>
          <w:rStyle w:val="DefinitionText"/>
          <w:color w:val="auto"/>
        </w:rPr>
        <w:t>r</w:t>
      </w:r>
      <w:r w:rsidRPr="001A44C9">
        <w:rPr>
          <w:rStyle w:val="DefinitionText"/>
          <w:color w:val="auto"/>
        </w:rPr>
        <w:t>egister) about a Participant, that are directly created for the purposes of providing Services.</w:t>
      </w:r>
    </w:p>
    <w:p w:rsidR="008B0178" w:rsidRPr="001A44C9" w:rsidRDefault="008B0178" w:rsidP="00570E41">
      <w:pPr>
        <w:autoSpaceDE w:val="0"/>
        <w:autoSpaceDN w:val="0"/>
        <w:adjustRightInd w:val="0"/>
        <w:spacing w:before="60" w:after="120" w:line="240" w:lineRule="auto"/>
        <w:rPr>
          <w:rFonts w:cs="Calibri"/>
          <w:b/>
          <w:bCs/>
          <w:sz w:val="22"/>
          <w:szCs w:val="22"/>
        </w:rPr>
      </w:pPr>
      <w:r w:rsidRPr="001A44C9">
        <w:rPr>
          <w:rFonts w:cs="Calibri"/>
          <w:b/>
          <w:bCs/>
          <w:sz w:val="22"/>
          <w:szCs w:val="22"/>
        </w:rPr>
        <w:t xml:space="preserve">‘Participation Report’ </w:t>
      </w:r>
      <w:r w:rsidRPr="001A44C9">
        <w:rPr>
          <w:rFonts w:cs="Calibri"/>
          <w:bCs/>
          <w:sz w:val="22"/>
          <w:szCs w:val="22"/>
        </w:rPr>
        <w:t xml:space="preserve">means an electronic report sent by the Provider through the Department’s IT System to DHS detailing a </w:t>
      </w:r>
      <w:r w:rsidR="00546F6E" w:rsidRPr="001A44C9">
        <w:rPr>
          <w:rFonts w:cs="Calibri"/>
          <w:bCs/>
          <w:sz w:val="22"/>
          <w:szCs w:val="22"/>
        </w:rPr>
        <w:t xml:space="preserve">Fully Eligible Participant’s (Mutual Obligation) </w:t>
      </w:r>
      <w:r w:rsidRPr="001A44C9">
        <w:rPr>
          <w:rFonts w:cs="Calibri"/>
          <w:bCs/>
          <w:sz w:val="22"/>
          <w:szCs w:val="22"/>
        </w:rPr>
        <w:t xml:space="preserve">act or acts of potential non-compliance with </w:t>
      </w:r>
      <w:r w:rsidR="003B307C" w:rsidRPr="001A44C9">
        <w:rPr>
          <w:rFonts w:cs="Calibri"/>
          <w:bCs/>
          <w:sz w:val="22"/>
          <w:szCs w:val="22"/>
        </w:rPr>
        <w:t>any or all of</w:t>
      </w:r>
      <w:r w:rsidR="000C26AB" w:rsidRPr="001A44C9">
        <w:rPr>
          <w:rFonts w:cs="Calibri"/>
          <w:bCs/>
          <w:sz w:val="22"/>
          <w:szCs w:val="22"/>
        </w:rPr>
        <w:t xml:space="preserve"> </w:t>
      </w:r>
      <w:r w:rsidRPr="001A44C9">
        <w:rPr>
          <w:rFonts w:cs="Calibri"/>
          <w:bCs/>
          <w:sz w:val="22"/>
          <w:szCs w:val="22"/>
        </w:rPr>
        <w:t xml:space="preserve">his or her </w:t>
      </w:r>
      <w:r w:rsidRPr="001A44C9">
        <w:rPr>
          <w:sz w:val="22"/>
          <w:szCs w:val="22"/>
        </w:rPr>
        <w:t xml:space="preserve">Mutual Obligation </w:t>
      </w:r>
      <w:r w:rsidRPr="001A44C9">
        <w:rPr>
          <w:rFonts w:cs="Calibri"/>
          <w:bCs/>
          <w:sz w:val="22"/>
          <w:szCs w:val="22"/>
        </w:rPr>
        <w:t>Requirements</w:t>
      </w:r>
      <w:r w:rsidR="000C26AB" w:rsidRPr="001A44C9">
        <w:t xml:space="preserve"> </w:t>
      </w:r>
      <w:r w:rsidR="000C26AB" w:rsidRPr="001A44C9">
        <w:rPr>
          <w:rFonts w:cs="Calibri"/>
          <w:bCs/>
          <w:sz w:val="22"/>
          <w:szCs w:val="22"/>
        </w:rPr>
        <w:t>as specified in any Guidelines</w:t>
      </w:r>
      <w:r w:rsidRPr="001A44C9">
        <w:rPr>
          <w:rFonts w:cs="Calibri"/>
          <w:bCs/>
          <w:sz w:val="22"/>
          <w:szCs w:val="22"/>
        </w:rPr>
        <w:t>.</w:t>
      </w:r>
      <w:r w:rsidRPr="001A44C9">
        <w:rPr>
          <w:rFonts w:cs="Calibri"/>
          <w:b/>
          <w:bCs/>
          <w:sz w:val="22"/>
          <w:szCs w:val="22"/>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Particulars</w:t>
      </w:r>
      <w:r w:rsidRPr="001A44C9">
        <w:rPr>
          <w:rStyle w:val="DefinitionText"/>
          <w:color w:val="auto"/>
        </w:rPr>
        <w:t>’ means the document of that name in which the Parties execute this Deed.</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Party</w:t>
      </w:r>
      <w:r w:rsidRPr="001A44C9">
        <w:rPr>
          <w:rStyle w:val="DefinitionText"/>
          <w:color w:val="auto"/>
        </w:rPr>
        <w:t>’ means a party to this Deed.</w:t>
      </w:r>
    </w:p>
    <w:p w:rsidR="001C5B6E" w:rsidRPr="001A44C9" w:rsidRDefault="001C5B6E" w:rsidP="00906688">
      <w:pPr>
        <w:pStyle w:val="Definitiontext0"/>
      </w:pPr>
      <w:r w:rsidRPr="001A44C9">
        <w:rPr>
          <w:rStyle w:val="GDV5-Orange"/>
          <w:b/>
          <w:color w:val="auto"/>
        </w:rPr>
        <w:t xml:space="preserve">‘Payments’ </w:t>
      </w:r>
      <w:r w:rsidRPr="001A44C9">
        <w:rPr>
          <w:rStyle w:val="GDV5-Orange"/>
          <w:color w:val="auto"/>
        </w:rPr>
        <w:t>means the Fees, Reimbursements and Ancillary Payments payable under this Deed.</w:t>
      </w:r>
      <w:r w:rsidRPr="001A44C9">
        <w:t xml:space="preserve"> </w:t>
      </w:r>
    </w:p>
    <w:p w:rsidR="001C5B6E" w:rsidRPr="001A44C9" w:rsidRDefault="001C5B6E" w:rsidP="00906688">
      <w:pPr>
        <w:pStyle w:val="Definitiontext0"/>
        <w:rPr>
          <w:rStyle w:val="GDV5-Orange"/>
          <w:color w:val="auto"/>
        </w:rPr>
      </w:pPr>
      <w:r w:rsidRPr="001A44C9">
        <w:rPr>
          <w:rStyle w:val="GDV5-Orange"/>
          <w:b/>
          <w:color w:val="auto"/>
        </w:rPr>
        <w:t>‘Payment Period’</w:t>
      </w:r>
      <w:r w:rsidRPr="001A44C9">
        <w:rPr>
          <w:rStyle w:val="GDV5-Orange"/>
          <w:color w:val="auto"/>
        </w:rPr>
        <w:t xml:space="preserve"> means the period which:</w:t>
      </w:r>
    </w:p>
    <w:p w:rsidR="001C5B6E" w:rsidRPr="001A44C9" w:rsidRDefault="001C5B6E" w:rsidP="005C5FE1">
      <w:pPr>
        <w:pStyle w:val="Definitiontext0"/>
        <w:numPr>
          <w:ilvl w:val="0"/>
          <w:numId w:val="55"/>
        </w:numPr>
        <w:ind w:hanging="720"/>
        <w:rPr>
          <w:rStyle w:val="GDV5-Orange"/>
          <w:color w:val="auto"/>
        </w:rPr>
      </w:pPr>
      <w:r w:rsidRPr="001A44C9">
        <w:rPr>
          <w:rStyle w:val="GDV5-Orange"/>
          <w:color w:val="auto"/>
        </w:rPr>
        <w:t xml:space="preserve">starts on the day on which a </w:t>
      </w:r>
      <w:r w:rsidR="00AB7A3E" w:rsidRPr="001A44C9">
        <w:rPr>
          <w:rStyle w:val="GDV5-Orange"/>
          <w:color w:val="auto"/>
        </w:rPr>
        <w:t xml:space="preserve">Stream </w:t>
      </w:r>
      <w:r w:rsidRPr="001A44C9">
        <w:rPr>
          <w:rStyle w:val="GDV5-Orange"/>
          <w:color w:val="auto"/>
        </w:rPr>
        <w:t>Participant is first Commenced; and</w:t>
      </w:r>
    </w:p>
    <w:p w:rsidR="001C5B6E" w:rsidRPr="001A44C9" w:rsidRDefault="001C5B6E" w:rsidP="005C5FE1">
      <w:pPr>
        <w:pStyle w:val="Definitiontext0"/>
        <w:numPr>
          <w:ilvl w:val="0"/>
          <w:numId w:val="55"/>
        </w:numPr>
        <w:ind w:hanging="720"/>
        <w:rPr>
          <w:rStyle w:val="GDV5-Orange"/>
          <w:color w:val="auto"/>
        </w:rPr>
      </w:pPr>
      <w:r w:rsidRPr="001A44C9">
        <w:rPr>
          <w:rStyle w:val="GDV5-Orange"/>
          <w:color w:val="auto"/>
        </w:rPr>
        <w:t xml:space="preserve">runs continuously until the </w:t>
      </w:r>
      <w:r w:rsidR="00AB7A3E" w:rsidRPr="001A44C9">
        <w:rPr>
          <w:rStyle w:val="GDV5-Orange"/>
          <w:color w:val="auto"/>
        </w:rPr>
        <w:t xml:space="preserve">Stream </w:t>
      </w:r>
      <w:r w:rsidRPr="001A44C9">
        <w:rPr>
          <w:rStyle w:val="GDV5-Orange"/>
          <w:color w:val="auto"/>
        </w:rPr>
        <w:t>Participant Exits, except where:</w:t>
      </w:r>
    </w:p>
    <w:p w:rsidR="001C5B6E" w:rsidRPr="001A44C9" w:rsidRDefault="001C5B6E" w:rsidP="005C5FE1">
      <w:pPr>
        <w:pStyle w:val="Definitiontext0"/>
        <w:numPr>
          <w:ilvl w:val="0"/>
          <w:numId w:val="68"/>
        </w:numPr>
        <w:rPr>
          <w:rStyle w:val="GDV5-Orange"/>
          <w:color w:val="auto"/>
        </w:rPr>
      </w:pPr>
      <w:r w:rsidRPr="001A44C9">
        <w:rPr>
          <w:rStyle w:val="GDV5-Orange"/>
          <w:color w:val="auto"/>
        </w:rPr>
        <w:t xml:space="preserve">the </w:t>
      </w:r>
      <w:r w:rsidR="00AB7A3E" w:rsidRPr="001A44C9">
        <w:rPr>
          <w:rStyle w:val="GDV5-Orange"/>
          <w:color w:val="auto"/>
        </w:rPr>
        <w:t xml:space="preserve">Stream </w:t>
      </w:r>
      <w:r w:rsidRPr="001A44C9">
        <w:rPr>
          <w:rStyle w:val="GDV5-Orange"/>
          <w:color w:val="auto"/>
        </w:rPr>
        <w:t xml:space="preserve">Participant is Suspended (in which case the Payment Period operates in accordance with clause </w:t>
      </w:r>
      <w:r w:rsidRPr="001A44C9">
        <w:rPr>
          <w:rStyle w:val="GDV5-Orange"/>
          <w:color w:val="auto"/>
        </w:rPr>
        <w:fldChar w:fldCharType="begin"/>
      </w:r>
      <w:r w:rsidRPr="001A44C9">
        <w:rPr>
          <w:rStyle w:val="GDV5-Orange"/>
          <w:color w:val="auto"/>
        </w:rPr>
        <w:instrText xml:space="preserve"> REF _Ref393468360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92.1</w:t>
      </w:r>
      <w:r w:rsidRPr="001A44C9">
        <w:rPr>
          <w:rStyle w:val="GDV5-Orange"/>
          <w:color w:val="auto"/>
        </w:rPr>
        <w:fldChar w:fldCharType="end"/>
      </w:r>
      <w:r w:rsidRPr="001A44C9">
        <w:rPr>
          <w:rStyle w:val="GDV5-Orange"/>
          <w:color w:val="auto"/>
        </w:rPr>
        <w:t>);</w:t>
      </w:r>
      <w:r w:rsidR="00C87A64" w:rsidRPr="001A44C9">
        <w:rPr>
          <w:rStyle w:val="GDV5-Orange"/>
          <w:color w:val="auto"/>
        </w:rPr>
        <w:t xml:space="preserve"> or</w:t>
      </w:r>
    </w:p>
    <w:p w:rsidR="001C5B6E" w:rsidRPr="001A44C9" w:rsidRDefault="001C5B6E" w:rsidP="005C5FE1">
      <w:pPr>
        <w:pStyle w:val="Definitiontext0"/>
        <w:numPr>
          <w:ilvl w:val="0"/>
          <w:numId w:val="68"/>
        </w:numPr>
        <w:rPr>
          <w:rStyle w:val="GDV5-Orange"/>
          <w:color w:val="auto"/>
        </w:rPr>
      </w:pPr>
      <w:r w:rsidRPr="001A44C9">
        <w:rPr>
          <w:rStyle w:val="GDV5-Orange"/>
          <w:color w:val="auto"/>
        </w:rPr>
        <w:t xml:space="preserve">clauses </w:t>
      </w:r>
      <w:r w:rsidRPr="001A44C9">
        <w:rPr>
          <w:rStyle w:val="GDV5-Orange"/>
          <w:color w:val="auto"/>
        </w:rPr>
        <w:fldChar w:fldCharType="begin"/>
      </w:r>
      <w:r w:rsidRPr="001A44C9">
        <w:rPr>
          <w:rStyle w:val="GDV5-Orange"/>
          <w:color w:val="auto"/>
        </w:rPr>
        <w:instrText xml:space="preserve"> REF _Ref393468337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95.3</w:t>
      </w:r>
      <w:r w:rsidRPr="001A44C9">
        <w:rPr>
          <w:rStyle w:val="GDV5-Orange"/>
          <w:color w:val="auto"/>
        </w:rPr>
        <w:fldChar w:fldCharType="end"/>
      </w:r>
      <w:r w:rsidR="00C87A64" w:rsidRPr="001A44C9">
        <w:rPr>
          <w:rStyle w:val="GDV5-Orange"/>
          <w:color w:val="auto"/>
        </w:rPr>
        <w:t xml:space="preserve"> </w:t>
      </w:r>
      <w:r w:rsidRPr="001A44C9">
        <w:rPr>
          <w:rStyle w:val="GDV5-Orange"/>
          <w:color w:val="auto"/>
        </w:rPr>
        <w:t xml:space="preserve">and </w:t>
      </w:r>
      <w:r w:rsidRPr="001A44C9">
        <w:rPr>
          <w:rStyle w:val="GDV5-Orange"/>
          <w:color w:val="auto"/>
        </w:rPr>
        <w:fldChar w:fldCharType="begin"/>
      </w:r>
      <w:r w:rsidRPr="001A44C9">
        <w:rPr>
          <w:rStyle w:val="GDV5-Orange"/>
          <w:color w:val="auto"/>
        </w:rPr>
        <w:instrText xml:space="preserve"> REF _Ref393468345 \r \h </w:instrText>
      </w:r>
      <w:r w:rsidR="005922A0"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95.4</w:t>
      </w:r>
      <w:r w:rsidRPr="001A44C9">
        <w:rPr>
          <w:rStyle w:val="GDV5-Orange"/>
          <w:color w:val="auto"/>
        </w:rPr>
        <w:fldChar w:fldCharType="end"/>
      </w:r>
      <w:r w:rsidRPr="001A44C9">
        <w:rPr>
          <w:rStyle w:val="GDV5-Orange"/>
          <w:color w:val="auto"/>
        </w:rPr>
        <w:t xml:space="preserve"> apply.</w:t>
      </w:r>
    </w:p>
    <w:p w:rsidR="008D0DAF" w:rsidRPr="005E67ED" w:rsidRDefault="00F14788" w:rsidP="00906688">
      <w:pPr>
        <w:pStyle w:val="Definitiontext0"/>
        <w:rPr>
          <w:rFonts w:asciiTheme="minorHAnsi" w:hAnsiTheme="minorHAnsi" w:cstheme="minorHAnsi"/>
          <w:szCs w:val="22"/>
        </w:rPr>
      </w:pPr>
      <w:r w:rsidRPr="001A44C9">
        <w:rPr>
          <w:b/>
        </w:rPr>
        <w:t>‘Pay</w:t>
      </w:r>
      <w:r w:rsidR="004262E5" w:rsidRPr="001A44C9">
        <w:rPr>
          <w:b/>
        </w:rPr>
        <w:t xml:space="preserve"> S</w:t>
      </w:r>
      <w:r w:rsidRPr="001A44C9">
        <w:rPr>
          <w:b/>
        </w:rPr>
        <w:t>lip V</w:t>
      </w:r>
      <w:r w:rsidR="0067758F" w:rsidRPr="001A44C9">
        <w:rPr>
          <w:b/>
        </w:rPr>
        <w:t>erified Outcome</w:t>
      </w:r>
      <w:r w:rsidR="00710D88" w:rsidRPr="001A44C9">
        <w:rPr>
          <w:b/>
        </w:rPr>
        <w:t xml:space="preserve"> Payment</w:t>
      </w:r>
      <w:r w:rsidR="0067758F" w:rsidRPr="001A44C9">
        <w:rPr>
          <w:b/>
        </w:rPr>
        <w:t>’</w:t>
      </w:r>
      <w:r w:rsidRPr="001A44C9">
        <w:rPr>
          <w:b/>
        </w:rPr>
        <w:t xml:space="preserve"> </w:t>
      </w:r>
      <w:r w:rsidR="003D63DF" w:rsidRPr="00AE044C">
        <w:rPr>
          <w:rFonts w:asciiTheme="minorHAnsi" w:hAnsiTheme="minorHAnsi" w:cstheme="minorHAnsi"/>
          <w:szCs w:val="22"/>
        </w:rPr>
        <w:t xml:space="preserve">means an Outcome Payment </w:t>
      </w:r>
      <w:r w:rsidR="003D63DF" w:rsidRPr="003D63DF">
        <w:rPr>
          <w:rStyle w:val="GDV5-Orange"/>
          <w:rFonts w:asciiTheme="minorHAnsi" w:hAnsiTheme="minorHAnsi" w:cstheme="minorHAnsi"/>
          <w:color w:val="auto"/>
          <w:szCs w:val="22"/>
        </w:rPr>
        <w:t xml:space="preserve">for an Employment Outcome </w:t>
      </w:r>
      <w:r w:rsidR="003D63DF" w:rsidRPr="003D63DF">
        <w:rPr>
          <w:rFonts w:asciiTheme="minorHAnsi" w:hAnsiTheme="minorHAnsi" w:cstheme="minorHAnsi"/>
          <w:szCs w:val="22"/>
        </w:rPr>
        <w:t xml:space="preserve">that </w:t>
      </w:r>
      <w:r w:rsidR="003D63DF" w:rsidRPr="00AE044C">
        <w:rPr>
          <w:rFonts w:asciiTheme="minorHAnsi" w:hAnsiTheme="minorHAnsi" w:cstheme="minorHAnsi"/>
          <w:szCs w:val="22"/>
        </w:rPr>
        <w:t xml:space="preserve">is </w:t>
      </w:r>
      <w:r w:rsidR="003D63DF" w:rsidRPr="00063407">
        <w:rPr>
          <w:rFonts w:asciiTheme="minorHAnsi" w:hAnsiTheme="minorHAnsi" w:cstheme="minorHAnsi"/>
          <w:szCs w:val="22"/>
        </w:rPr>
        <w:t xml:space="preserve">verified by a </w:t>
      </w:r>
      <w:r w:rsidR="003D63DF" w:rsidRPr="00E363F9">
        <w:rPr>
          <w:rFonts w:asciiTheme="minorHAnsi" w:hAnsiTheme="minorHAnsi" w:cstheme="minorHAnsi"/>
          <w:szCs w:val="22"/>
        </w:rPr>
        <w:t>pay slip</w:t>
      </w:r>
      <w:r w:rsidR="003D63DF" w:rsidRPr="003D63DF">
        <w:rPr>
          <w:rFonts w:asciiTheme="minorHAnsi" w:hAnsiTheme="minorHAnsi" w:cstheme="minorHAnsi"/>
          <w:color w:val="00B0F0"/>
          <w:szCs w:val="22"/>
        </w:rPr>
        <w:t xml:space="preserve">, </w:t>
      </w:r>
      <w:r w:rsidR="003D63DF" w:rsidRPr="003D63DF">
        <w:rPr>
          <w:rFonts w:asciiTheme="minorHAnsi" w:hAnsiTheme="minorHAnsi" w:cstheme="minorHAnsi"/>
          <w:strike/>
          <w:color w:val="00B0F0"/>
          <w:szCs w:val="22"/>
        </w:rPr>
        <w:t>or</w:t>
      </w:r>
      <w:r w:rsidR="003D63DF" w:rsidRPr="003D63DF">
        <w:rPr>
          <w:rFonts w:asciiTheme="minorHAnsi" w:hAnsiTheme="minorHAnsi" w:cstheme="minorHAnsi"/>
          <w:color w:val="00B0F0"/>
          <w:szCs w:val="22"/>
        </w:rPr>
        <w:t xml:space="preserve"> </w:t>
      </w:r>
      <w:r w:rsidR="003D63DF" w:rsidRPr="00E363F9">
        <w:rPr>
          <w:rFonts w:asciiTheme="minorHAnsi" w:hAnsiTheme="minorHAnsi" w:cstheme="minorHAnsi"/>
          <w:szCs w:val="22"/>
        </w:rPr>
        <w:t>payroll summary</w:t>
      </w:r>
      <w:r w:rsidR="003D63DF" w:rsidRPr="003D63DF">
        <w:rPr>
          <w:rFonts w:asciiTheme="minorHAnsi" w:hAnsiTheme="minorHAnsi" w:cstheme="minorHAnsi"/>
          <w:color w:val="00B0F0"/>
          <w:szCs w:val="22"/>
        </w:rPr>
        <w:t xml:space="preserve"> or other evidence </w:t>
      </w:r>
      <w:r w:rsidR="003D63DF" w:rsidRPr="00E363F9">
        <w:rPr>
          <w:rFonts w:asciiTheme="minorHAnsi" w:hAnsiTheme="minorHAnsi" w:cstheme="minorHAnsi"/>
          <w:szCs w:val="22"/>
        </w:rPr>
        <w:t>in accordance</w:t>
      </w:r>
      <w:r w:rsidR="003D63DF" w:rsidRPr="00063407">
        <w:rPr>
          <w:rFonts w:asciiTheme="minorHAnsi" w:hAnsiTheme="minorHAnsi" w:cstheme="minorHAnsi"/>
          <w:szCs w:val="22"/>
        </w:rPr>
        <w:t xml:space="preserve"> with any Guidelines.</w:t>
      </w:r>
      <w:r w:rsidR="005E67ED">
        <w:rPr>
          <w:rFonts w:asciiTheme="minorHAnsi" w:hAnsiTheme="minorHAnsi" w:cstheme="minorHAnsi"/>
          <w:szCs w:val="22"/>
        </w:rPr>
        <w:t xml:space="preserve"> </w:t>
      </w:r>
      <w:r w:rsidR="008D0DAF">
        <w:rPr>
          <w:rStyle w:val="DefinitionText"/>
          <w:b/>
          <w:color w:val="00B0F0"/>
        </w:rPr>
        <w:t>GDV 1</w:t>
      </w:r>
    </w:p>
    <w:p w:rsidR="007813A5" w:rsidRPr="001A44C9" w:rsidRDefault="007813A5" w:rsidP="00906688">
      <w:pPr>
        <w:pStyle w:val="Definitiontext0"/>
      </w:pPr>
      <w:r w:rsidRPr="001A44C9">
        <w:rPr>
          <w:b/>
        </w:rPr>
        <w:t>‘Performance Period’</w:t>
      </w:r>
      <w:r w:rsidRPr="001A44C9">
        <w:t xml:space="preserve"> means each consecutive six month period during the Term of this Deed</w:t>
      </w:r>
      <w:r w:rsidR="002565F4" w:rsidRPr="001A44C9">
        <w:t>, unless otherwise advised by the Department</w:t>
      </w:r>
      <w:r w:rsidRPr="001A44C9">
        <w:t>.</w:t>
      </w:r>
    </w:p>
    <w:p w:rsidR="001C5B6E" w:rsidRPr="001A44C9" w:rsidRDefault="001C5B6E" w:rsidP="00906688">
      <w:pPr>
        <w:pStyle w:val="Definitiontext0"/>
      </w:pPr>
      <w:r w:rsidRPr="001A44C9">
        <w:rPr>
          <w:b/>
        </w:rPr>
        <w:t>‘Period of Registration’</w:t>
      </w:r>
      <w:r w:rsidRPr="001A44C9">
        <w:t xml:space="preserve"> means the period of continuous registration of a </w:t>
      </w:r>
      <w:r w:rsidR="00B64B5C" w:rsidRPr="001A44C9">
        <w:t xml:space="preserve">Stream </w:t>
      </w:r>
      <w:r w:rsidRPr="001A44C9">
        <w:t>Participant on the Provider’s caseload, beginning on their Commencement and ending when they are transferred from the Provider in accordance with this Deed or Exited</w:t>
      </w:r>
      <w:r w:rsidR="00B64B5C" w:rsidRPr="001A44C9">
        <w:t xml:space="preserve">, but which is halted in accordance with clause </w:t>
      </w:r>
      <w:r w:rsidR="00CC37FB" w:rsidRPr="001A44C9">
        <w:fldChar w:fldCharType="begin"/>
      </w:r>
      <w:r w:rsidR="00CC37FB" w:rsidRPr="001A44C9">
        <w:instrText xml:space="preserve"> REF _Ref395258854 \r \h </w:instrText>
      </w:r>
      <w:r w:rsidR="005922A0" w:rsidRPr="001A44C9">
        <w:instrText xml:space="preserve"> \* MERGEFORMAT </w:instrText>
      </w:r>
      <w:r w:rsidR="00CC37FB" w:rsidRPr="001A44C9">
        <w:fldChar w:fldCharType="separate"/>
      </w:r>
      <w:r w:rsidR="00BF3782">
        <w:t>92</w:t>
      </w:r>
      <w:r w:rsidR="00CC37FB" w:rsidRPr="001A44C9">
        <w:fldChar w:fldCharType="end"/>
      </w:r>
      <w:r w:rsidR="00B64B5C" w:rsidRPr="001A44C9">
        <w:t xml:space="preserve"> when the Stream Participant </w:t>
      </w:r>
      <w:r w:rsidR="00C3351E" w:rsidRPr="001A44C9">
        <w:t xml:space="preserve">is </w:t>
      </w:r>
      <w:r w:rsidR="00B64B5C" w:rsidRPr="001A44C9">
        <w:t>Suspended</w:t>
      </w:r>
      <w:r w:rsidRPr="001A44C9">
        <w:t>.</w:t>
      </w:r>
    </w:p>
    <w:p w:rsidR="001C5B6E" w:rsidRPr="001A44C9" w:rsidRDefault="001C5B6E" w:rsidP="00906688">
      <w:pPr>
        <w:pStyle w:val="Definitiontext0"/>
        <w:rPr>
          <w:rStyle w:val="DefinitionText"/>
          <w:color w:val="auto"/>
        </w:rPr>
      </w:pPr>
      <w:r w:rsidRPr="001A44C9">
        <w:rPr>
          <w:rStyle w:val="DefinitionText"/>
          <w:b/>
          <w:color w:val="auto"/>
        </w:rPr>
        <w:t>'Period of Service</w:t>
      </w:r>
      <w:r w:rsidRPr="001A44C9">
        <w:rPr>
          <w:rStyle w:val="DefinitionText"/>
          <w:color w:val="auto"/>
        </w:rPr>
        <w:t>' means a period:</w:t>
      </w:r>
    </w:p>
    <w:p w:rsidR="001C5B6E" w:rsidRPr="001A44C9" w:rsidRDefault="001C5B6E" w:rsidP="005C5FE1">
      <w:pPr>
        <w:pStyle w:val="Definitiontext0"/>
        <w:numPr>
          <w:ilvl w:val="0"/>
          <w:numId w:val="84"/>
        </w:numPr>
        <w:ind w:hanging="720"/>
        <w:rPr>
          <w:rStyle w:val="DefinitionText"/>
          <w:color w:val="auto"/>
        </w:rPr>
      </w:pPr>
      <w:r w:rsidRPr="001A44C9">
        <w:rPr>
          <w:rStyle w:val="DefinitionText"/>
          <w:color w:val="auto"/>
        </w:rPr>
        <w:t>which begins on Commencement of a Stream Participant in a Stream;</w:t>
      </w:r>
    </w:p>
    <w:p w:rsidR="00942619" w:rsidRPr="001A44C9" w:rsidRDefault="001C5B6E" w:rsidP="005C5FE1">
      <w:pPr>
        <w:pStyle w:val="Definitiontext0"/>
        <w:numPr>
          <w:ilvl w:val="0"/>
          <w:numId w:val="84"/>
        </w:numPr>
        <w:ind w:hanging="720"/>
        <w:rPr>
          <w:rStyle w:val="DefinitionText"/>
          <w:color w:val="auto"/>
        </w:rPr>
      </w:pPr>
      <w:r w:rsidRPr="001A44C9">
        <w:rPr>
          <w:rStyle w:val="DefinitionText"/>
          <w:color w:val="auto"/>
        </w:rPr>
        <w:t>which ends when the Stream Participant is either</w:t>
      </w:r>
      <w:r w:rsidR="00942619" w:rsidRPr="001A44C9">
        <w:rPr>
          <w:rStyle w:val="DefinitionText"/>
          <w:color w:val="auto"/>
        </w:rPr>
        <w:t>:</w:t>
      </w:r>
    </w:p>
    <w:p w:rsidR="00942619" w:rsidRPr="001A44C9" w:rsidRDefault="00942619" w:rsidP="005C5FE1">
      <w:pPr>
        <w:pStyle w:val="Definitiontext0"/>
        <w:numPr>
          <w:ilvl w:val="0"/>
          <w:numId w:val="99"/>
        </w:numPr>
        <w:rPr>
          <w:rStyle w:val="GDV5-Orange"/>
          <w:color w:val="auto"/>
        </w:rPr>
      </w:pPr>
      <w:r w:rsidRPr="001A44C9">
        <w:rPr>
          <w:rStyle w:val="GDV5-Orange"/>
          <w:color w:val="auto"/>
        </w:rPr>
        <w:t xml:space="preserve">Exited; or </w:t>
      </w:r>
    </w:p>
    <w:p w:rsidR="00487493" w:rsidRPr="001A44C9" w:rsidRDefault="00942619" w:rsidP="005C5FE1">
      <w:pPr>
        <w:pStyle w:val="Definitiontext0"/>
        <w:numPr>
          <w:ilvl w:val="0"/>
          <w:numId w:val="99"/>
        </w:numPr>
        <w:rPr>
          <w:rStyle w:val="GDV5-Orange"/>
          <w:color w:val="auto"/>
        </w:rPr>
      </w:pPr>
      <w:r w:rsidRPr="001A44C9">
        <w:rPr>
          <w:rStyle w:val="GDV5-Orange"/>
          <w:color w:val="auto"/>
        </w:rPr>
        <w:t>moved into another Stream, except in the case of an SPI Participant who moves from Stream A to Stream B and remains an SPI Participant</w:t>
      </w:r>
      <w:r w:rsidR="001C5B6E" w:rsidRPr="001A44C9">
        <w:rPr>
          <w:rStyle w:val="GDV5-Orange"/>
          <w:color w:val="auto"/>
        </w:rPr>
        <w:t xml:space="preserve">; </w:t>
      </w:r>
      <w:r w:rsidR="00487493" w:rsidRPr="001A44C9">
        <w:rPr>
          <w:rStyle w:val="GDV5-Orange"/>
          <w:color w:val="auto"/>
        </w:rPr>
        <w:t>or</w:t>
      </w:r>
    </w:p>
    <w:p w:rsidR="001C5B6E" w:rsidRPr="001A44C9" w:rsidRDefault="00487493" w:rsidP="005C5FE1">
      <w:pPr>
        <w:pStyle w:val="Definitiontext0"/>
        <w:numPr>
          <w:ilvl w:val="0"/>
          <w:numId w:val="99"/>
        </w:numPr>
        <w:rPr>
          <w:rStyle w:val="GDV5-Orange"/>
          <w:color w:val="auto"/>
        </w:rPr>
      </w:pPr>
      <w:r w:rsidRPr="001A44C9">
        <w:rPr>
          <w:rStyle w:val="GDV5-Orange"/>
          <w:color w:val="auto"/>
        </w:rPr>
        <w:t xml:space="preserve">for Volunteers, when they have received a total of six months of Employment Provider Services </w:t>
      </w:r>
      <w:r w:rsidR="005D40CB" w:rsidRPr="001A44C9">
        <w:rPr>
          <w:rStyle w:val="GDV5-Orange"/>
          <w:color w:val="auto"/>
        </w:rPr>
        <w:t xml:space="preserve">including </w:t>
      </w:r>
      <w:r w:rsidRPr="001A44C9">
        <w:rPr>
          <w:rStyle w:val="GDV5-Orange"/>
          <w:color w:val="auto"/>
        </w:rPr>
        <w:t xml:space="preserve">from any </w:t>
      </w:r>
      <w:r w:rsidR="005D40CB" w:rsidRPr="001A44C9">
        <w:rPr>
          <w:rStyle w:val="GDV5-Orange"/>
          <w:color w:val="auto"/>
        </w:rPr>
        <w:t xml:space="preserve">other </w:t>
      </w:r>
      <w:r w:rsidRPr="001A44C9">
        <w:rPr>
          <w:rStyle w:val="GDV5-Orange"/>
          <w:color w:val="auto"/>
        </w:rPr>
        <w:t xml:space="preserve">Employment Provider; </w:t>
      </w:r>
      <w:r w:rsidR="001C5B6E" w:rsidRPr="001A44C9">
        <w:rPr>
          <w:rStyle w:val="GDV5-Orange"/>
          <w:color w:val="auto"/>
        </w:rPr>
        <w:t xml:space="preserve">and </w:t>
      </w:r>
    </w:p>
    <w:p w:rsidR="001C5B6E" w:rsidRPr="001A44C9" w:rsidRDefault="001C5B6E" w:rsidP="005C5FE1">
      <w:pPr>
        <w:pStyle w:val="Definitiontext0"/>
        <w:numPr>
          <w:ilvl w:val="0"/>
          <w:numId w:val="84"/>
        </w:numPr>
        <w:ind w:hanging="720"/>
        <w:rPr>
          <w:rStyle w:val="DefinitionText"/>
          <w:color w:val="auto"/>
        </w:rPr>
      </w:pPr>
      <w:r w:rsidRPr="001A44C9">
        <w:rPr>
          <w:rStyle w:val="DefinitionText"/>
          <w:color w:val="auto"/>
        </w:rPr>
        <w:t xml:space="preserve">during which the Provider must provide </w:t>
      </w:r>
      <w:r w:rsidR="00537D57" w:rsidRPr="001A44C9">
        <w:rPr>
          <w:rStyle w:val="DefinitionText"/>
          <w:color w:val="auto"/>
        </w:rPr>
        <w:t>Employment Provider Services</w:t>
      </w:r>
      <w:r w:rsidRPr="001A44C9">
        <w:rPr>
          <w:rStyle w:val="DefinitionText"/>
          <w:color w:val="auto"/>
        </w:rPr>
        <w:t xml:space="preserve"> to the Stream Participant.</w:t>
      </w:r>
    </w:p>
    <w:p w:rsidR="001C5B6E" w:rsidRPr="001A44C9" w:rsidRDefault="001C5B6E" w:rsidP="00237E3F">
      <w:pPr>
        <w:pStyle w:val="Definitiontext0"/>
        <w:rPr>
          <w:rStyle w:val="DefinitionText"/>
          <w:color w:val="auto"/>
        </w:rPr>
      </w:pPr>
      <w:r w:rsidRPr="001A44C9">
        <w:rPr>
          <w:rStyle w:val="DefinitionText"/>
          <w:color w:val="auto"/>
        </w:rPr>
        <w:t>‘</w:t>
      </w:r>
      <w:r w:rsidRPr="001A44C9">
        <w:rPr>
          <w:rStyle w:val="DefinitionText"/>
          <w:b/>
          <w:color w:val="auto"/>
        </w:rPr>
        <w:t>Period of Unemployment</w:t>
      </w:r>
      <w:r w:rsidRPr="001A44C9">
        <w:rPr>
          <w:rStyle w:val="DefinitionText"/>
          <w:color w:val="auto"/>
        </w:rPr>
        <w:t>’ means the period which</w:t>
      </w:r>
      <w:r w:rsidR="003F38C0" w:rsidRPr="001A44C9">
        <w:rPr>
          <w:rStyle w:val="DefinitionText"/>
          <w:color w:val="auto"/>
        </w:rPr>
        <w:t xml:space="preserve"> </w:t>
      </w:r>
      <w:r w:rsidRPr="001A44C9">
        <w:rPr>
          <w:rStyle w:val="DefinitionText"/>
          <w:color w:val="auto"/>
        </w:rPr>
        <w:t xml:space="preserve">commences on the date on which a Stream Participant registers with </w:t>
      </w:r>
      <w:r w:rsidR="004C4FE4" w:rsidRPr="001A44C9">
        <w:rPr>
          <w:rStyle w:val="DefinitionText"/>
          <w:color w:val="auto"/>
        </w:rPr>
        <w:t>DHS</w:t>
      </w:r>
      <w:r w:rsidRPr="001A44C9">
        <w:rPr>
          <w:rStyle w:val="DefinitionText"/>
          <w:color w:val="auto"/>
        </w:rPr>
        <w:t xml:space="preserve"> or directly with the Provider as unemployed</w:t>
      </w:r>
      <w:r w:rsidR="003F38C0" w:rsidRPr="001A44C9">
        <w:rPr>
          <w:rStyle w:val="DefinitionText"/>
          <w:color w:val="auto"/>
        </w:rPr>
        <w:t>,</w:t>
      </w:r>
      <w:r w:rsidRPr="001A44C9">
        <w:rPr>
          <w:rStyle w:val="DefinitionText"/>
          <w:color w:val="auto"/>
        </w:rPr>
        <w:t xml:space="preserve"> and</w:t>
      </w:r>
      <w:r w:rsidR="003F38C0" w:rsidRPr="001A44C9">
        <w:rPr>
          <w:rStyle w:val="DefinitionText"/>
          <w:color w:val="auto"/>
        </w:rPr>
        <w:t xml:space="preserve"> </w:t>
      </w:r>
      <w:r w:rsidRPr="001A44C9">
        <w:rPr>
          <w:rStyle w:val="DefinitionText"/>
          <w:color w:val="auto"/>
        </w:rPr>
        <w:t xml:space="preserve">concludes in accordance with clause </w:t>
      </w:r>
      <w:r w:rsidR="00E07F24" w:rsidRPr="001A44C9">
        <w:rPr>
          <w:rStyle w:val="DefinitionText"/>
          <w:color w:val="auto"/>
        </w:rPr>
        <w:fldChar w:fldCharType="begin"/>
      </w:r>
      <w:r w:rsidR="00E07F24" w:rsidRPr="001A44C9">
        <w:rPr>
          <w:rStyle w:val="DefinitionText"/>
          <w:color w:val="auto"/>
        </w:rPr>
        <w:instrText xml:space="preserve"> REF _Ref394919816 \w \h </w:instrText>
      </w:r>
      <w:r w:rsidR="005922A0" w:rsidRPr="001A44C9">
        <w:rPr>
          <w:rStyle w:val="DefinitionText"/>
          <w:color w:val="auto"/>
        </w:rPr>
        <w:instrText xml:space="preserve"> \* MERGEFORMAT </w:instrText>
      </w:r>
      <w:r w:rsidR="00E07F24" w:rsidRPr="001A44C9">
        <w:rPr>
          <w:rStyle w:val="DefinitionText"/>
          <w:color w:val="auto"/>
        </w:rPr>
      </w:r>
      <w:r w:rsidR="00E07F24" w:rsidRPr="001A44C9">
        <w:rPr>
          <w:rStyle w:val="DefinitionText"/>
          <w:color w:val="auto"/>
        </w:rPr>
        <w:fldChar w:fldCharType="separate"/>
      </w:r>
      <w:r w:rsidR="00BF3782">
        <w:rPr>
          <w:rStyle w:val="DefinitionText"/>
          <w:color w:val="auto"/>
        </w:rPr>
        <w:t>94.1</w:t>
      </w:r>
      <w:r w:rsidR="00E07F24" w:rsidRPr="001A44C9">
        <w:rPr>
          <w:rStyle w:val="DefinitionText"/>
          <w:color w:val="auto"/>
        </w:rPr>
        <w:fldChar w:fldCharType="end"/>
      </w:r>
      <w:r w:rsidRPr="001A44C9">
        <w:rPr>
          <w:rStyle w:val="DefinitionText"/>
          <w:color w:val="auto"/>
        </w:rPr>
        <w:t>.</w:t>
      </w:r>
    </w:p>
    <w:p w:rsidR="001C5B6E" w:rsidRPr="001A44C9" w:rsidRDefault="001C5B6E" w:rsidP="00906688">
      <w:pPr>
        <w:pStyle w:val="Definitiontext0"/>
        <w:rPr>
          <w:rStyle w:val="DefinitionText"/>
          <w:color w:val="auto"/>
        </w:rPr>
      </w:pPr>
      <w:r w:rsidRPr="001A44C9">
        <w:rPr>
          <w:rStyle w:val="GDV5-Orange"/>
          <w:b/>
          <w:color w:val="auto"/>
        </w:rPr>
        <w:t>‘Permissible Break’</w:t>
      </w:r>
      <w:r w:rsidRPr="001A44C9">
        <w:rPr>
          <w:rStyle w:val="GDV5-Orange"/>
          <w:color w:val="auto"/>
        </w:rPr>
        <w:t xml:space="preserve"> means, where a </w:t>
      </w:r>
      <w:r w:rsidR="00030870" w:rsidRPr="001A44C9">
        <w:rPr>
          <w:rStyle w:val="GDV5-Orange"/>
          <w:color w:val="auto"/>
        </w:rPr>
        <w:t xml:space="preserve">Stream </w:t>
      </w:r>
      <w:r w:rsidRPr="001A44C9">
        <w:rPr>
          <w:rStyle w:val="GDV5-Orange"/>
          <w:color w:val="auto"/>
        </w:rPr>
        <w:t xml:space="preserve">Participant is working towards a Full Outcome, a period of time during which a </w:t>
      </w:r>
      <w:r w:rsidR="00030870" w:rsidRPr="001A44C9">
        <w:rPr>
          <w:rStyle w:val="GDV5-Orange"/>
          <w:color w:val="auto"/>
        </w:rPr>
        <w:t>Stream</w:t>
      </w:r>
      <w:r w:rsidRPr="001A44C9">
        <w:rPr>
          <w:rStyle w:val="GDV5-Orange"/>
          <w:color w:val="auto"/>
        </w:rPr>
        <w:t xml:space="preserve"> Participant has a break in Employment caused by a situation which is outside the control of the </w:t>
      </w:r>
      <w:r w:rsidR="00030870" w:rsidRPr="001A44C9">
        <w:rPr>
          <w:rStyle w:val="GDV5-Orange"/>
          <w:color w:val="auto"/>
        </w:rPr>
        <w:t xml:space="preserve">Stream </w:t>
      </w:r>
      <w:r w:rsidRPr="001A44C9">
        <w:rPr>
          <w:rStyle w:val="GDV5-Orange"/>
          <w:color w:val="auto"/>
        </w:rPr>
        <w:t>Participant or the Provider and which satisfies the requirements specified in any Guidelines.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Personal Information</w:t>
      </w:r>
      <w:r w:rsidRPr="001A44C9">
        <w:rPr>
          <w:rStyle w:val="DefinitionText"/>
          <w:color w:val="auto"/>
        </w:rPr>
        <w:t xml:space="preserve">’ has the same meaning as under section 6 of the Privacy Act which currently is </w:t>
      </w:r>
      <w:r w:rsidR="00870809" w:rsidRPr="001A44C9">
        <w:rPr>
          <w:rStyle w:val="DefinitionText"/>
          <w:color w:val="auto"/>
        </w:rPr>
        <w:t>information or an opinion about an identified individual, or an individual who is reasonably identifiable:</w:t>
      </w:r>
    </w:p>
    <w:p w:rsidR="00870809" w:rsidRPr="001A44C9" w:rsidRDefault="00870809" w:rsidP="00906688">
      <w:pPr>
        <w:pStyle w:val="Definitiontext0"/>
        <w:rPr>
          <w:rStyle w:val="DefinitionText"/>
          <w:color w:val="auto"/>
        </w:rPr>
      </w:pPr>
      <w:r w:rsidRPr="001A44C9">
        <w:rPr>
          <w:rStyle w:val="DefinitionText"/>
          <w:color w:val="auto"/>
        </w:rPr>
        <w:t>(a)</w:t>
      </w:r>
      <w:r w:rsidRPr="001A44C9">
        <w:rPr>
          <w:rStyle w:val="DefinitionText"/>
          <w:color w:val="auto"/>
        </w:rPr>
        <w:tab/>
        <w:t>whether the information or opinion is true or not; and</w:t>
      </w:r>
    </w:p>
    <w:p w:rsidR="00870809" w:rsidRPr="001A44C9" w:rsidRDefault="00870809" w:rsidP="00906688">
      <w:pPr>
        <w:pStyle w:val="Definitiontext0"/>
        <w:rPr>
          <w:rStyle w:val="DefinitionText"/>
          <w:color w:val="auto"/>
        </w:rPr>
      </w:pPr>
      <w:r w:rsidRPr="001A44C9">
        <w:rPr>
          <w:rStyle w:val="DefinitionText"/>
          <w:color w:val="auto"/>
        </w:rPr>
        <w:t>(b)</w:t>
      </w:r>
      <w:r w:rsidRPr="001A44C9">
        <w:rPr>
          <w:rStyle w:val="DefinitionText"/>
          <w:color w:val="auto"/>
        </w:rPr>
        <w:tab/>
        <w:t>whether the information or opinion is recorded in a material form or not.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Personnel</w:t>
      </w:r>
      <w:r w:rsidRPr="001A44C9">
        <w:rPr>
          <w:rStyle w:val="DefinitionText"/>
          <w:color w:val="auto"/>
        </w:rPr>
        <w:t>’ means:</w:t>
      </w:r>
    </w:p>
    <w:p w:rsidR="001C5B6E" w:rsidRPr="001A44C9" w:rsidRDefault="001C5B6E" w:rsidP="005C5FE1">
      <w:pPr>
        <w:pStyle w:val="Definitiontext0"/>
        <w:numPr>
          <w:ilvl w:val="0"/>
          <w:numId w:val="56"/>
        </w:numPr>
        <w:ind w:hanging="720"/>
        <w:rPr>
          <w:rStyle w:val="DefinitionText"/>
          <w:color w:val="auto"/>
        </w:rPr>
      </w:pPr>
      <w:r w:rsidRPr="001A44C9">
        <w:rPr>
          <w:rStyle w:val="DefinitionText"/>
          <w:color w:val="auto"/>
        </w:rPr>
        <w:t>in relation to the Provider, any natural person who is an officer, employee, volunteer or professional advisor of the Provider; and</w:t>
      </w:r>
    </w:p>
    <w:p w:rsidR="000B168B" w:rsidRPr="001A44C9" w:rsidRDefault="001C5B6E" w:rsidP="005C5FE1">
      <w:pPr>
        <w:pStyle w:val="Definitiontext0"/>
        <w:numPr>
          <w:ilvl w:val="0"/>
          <w:numId w:val="56"/>
        </w:numPr>
        <w:ind w:hanging="720"/>
        <w:rPr>
          <w:rStyle w:val="DefinitionText"/>
          <w:color w:val="auto"/>
        </w:rPr>
      </w:pPr>
      <w:r w:rsidRPr="001A44C9">
        <w:rPr>
          <w:rStyle w:val="DefinitionText"/>
          <w:color w:val="auto"/>
        </w:rPr>
        <w:t>in relation to any other entity, any natural person who is an officer, employee, volunteer or professional advisor of the entity.</w:t>
      </w:r>
    </w:p>
    <w:p w:rsidR="008D0DAF" w:rsidRPr="005E67ED" w:rsidRDefault="00F65687" w:rsidP="00906688">
      <w:pPr>
        <w:pStyle w:val="Definitiontext0"/>
        <w:rPr>
          <w:rStyle w:val="DefinitionText"/>
          <w:rFonts w:asciiTheme="minorHAnsi" w:hAnsiTheme="minorHAnsi"/>
          <w:iCs w:val="0"/>
          <w:color w:val="00B0F0"/>
        </w:rPr>
      </w:pPr>
      <w:r w:rsidRPr="00F65687">
        <w:rPr>
          <w:rStyle w:val="GDV5-Orange"/>
          <w:rFonts w:asciiTheme="minorHAnsi" w:hAnsiTheme="minorHAnsi" w:cstheme="minorHAnsi"/>
          <w:color w:val="00B0F0"/>
          <w:szCs w:val="22"/>
        </w:rPr>
        <w:t>‘</w:t>
      </w:r>
      <w:r w:rsidRPr="00F65687">
        <w:rPr>
          <w:rStyle w:val="GDV5-Orange"/>
          <w:rFonts w:asciiTheme="minorHAnsi" w:hAnsiTheme="minorHAnsi" w:cstheme="minorHAnsi"/>
          <w:b/>
          <w:color w:val="00B0F0"/>
          <w:szCs w:val="22"/>
        </w:rPr>
        <w:t>Pre-existing Employment</w:t>
      </w:r>
      <w:r w:rsidRPr="00F65687">
        <w:rPr>
          <w:rStyle w:val="GDV5-Orange"/>
          <w:rFonts w:asciiTheme="minorHAnsi" w:hAnsiTheme="minorHAnsi" w:cstheme="minorHAnsi"/>
          <w:color w:val="00B0F0"/>
          <w:szCs w:val="22"/>
        </w:rPr>
        <w:t xml:space="preserve">’ means a position in Employment, Unsubsidised Self Employment, an apprenticeship or traineeship </w:t>
      </w:r>
      <w:r w:rsidRPr="00F65687">
        <w:rPr>
          <w:rFonts w:asciiTheme="minorHAnsi" w:hAnsiTheme="minorHAnsi" w:cstheme="minorHAnsi"/>
          <w:color w:val="00B0F0"/>
          <w:szCs w:val="22"/>
        </w:rPr>
        <w:t>occupied by the Stream Participant prior to them receiving Employment Provider Services from any Employment Provider.</w:t>
      </w:r>
      <w:r w:rsidR="005E67ED">
        <w:rPr>
          <w:rFonts w:asciiTheme="minorHAnsi" w:hAnsiTheme="minorHAnsi" w:cstheme="minorHAnsi"/>
          <w:color w:val="00B0F0"/>
          <w:szCs w:val="22"/>
        </w:rPr>
        <w:t xml:space="preserve"> </w:t>
      </w:r>
      <w:r w:rsidR="008D0DAF">
        <w:rPr>
          <w:rStyle w:val="DefinitionText"/>
          <w:b/>
          <w:color w:val="00B0F0"/>
        </w:rPr>
        <w:t>GDV 1</w:t>
      </w:r>
    </w:p>
    <w:p w:rsidR="005647A4" w:rsidRPr="001A44C9" w:rsidRDefault="005647A4" w:rsidP="00906688">
      <w:pPr>
        <w:pStyle w:val="Definitiontext0"/>
        <w:rPr>
          <w:rStyle w:val="DefinitionText"/>
          <w:b/>
          <w:color w:val="auto"/>
        </w:rPr>
      </w:pPr>
      <w:r w:rsidRPr="001A44C9">
        <w:rPr>
          <w:rStyle w:val="DefinitionText"/>
          <w:b/>
          <w:color w:val="auto"/>
        </w:rPr>
        <w:t xml:space="preserve">‘Pre-release Prisoner’ </w:t>
      </w:r>
      <w:r w:rsidRPr="001A44C9">
        <w:rPr>
          <w:rStyle w:val="DefinitionText"/>
          <w:color w:val="auto"/>
        </w:rPr>
        <w:t>means a Stream Participant who is identified as a Pre-release Prisoner in the Department’s IT Systems and specified as such in any Guidelines.</w:t>
      </w:r>
      <w:r w:rsidRPr="001A44C9" w:rsidDel="007B3C55">
        <w:rPr>
          <w:rStyle w:val="DefinitionText"/>
          <w:color w:val="auto"/>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Privacy Act</w:t>
      </w:r>
      <w:r w:rsidRPr="001A44C9">
        <w:rPr>
          <w:rStyle w:val="DefinitionText"/>
          <w:color w:val="auto"/>
        </w:rPr>
        <w:t xml:space="preserve">’ refers to the </w:t>
      </w:r>
      <w:r w:rsidRPr="001A44C9">
        <w:rPr>
          <w:rStyle w:val="DefinitionText"/>
          <w:i/>
          <w:color w:val="auto"/>
        </w:rPr>
        <w:t>Privacy Act 1988</w:t>
      </w:r>
      <w:r w:rsidRPr="001A44C9">
        <w:rPr>
          <w:rStyle w:val="DefinitionText"/>
          <w:color w:val="auto"/>
        </w:rPr>
        <w:t xml:space="preserve"> (Cth).</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Privacy Commissioner</w:t>
      </w:r>
      <w:r w:rsidRPr="001A44C9">
        <w:rPr>
          <w:rStyle w:val="DefinitionText"/>
          <w:color w:val="auto"/>
        </w:rPr>
        <w:t xml:space="preserve">’ means the </w:t>
      </w:r>
      <w:r w:rsidRPr="001A44C9">
        <w:rPr>
          <w:rFonts w:asciiTheme="minorHAnsi" w:hAnsiTheme="minorHAnsi" w:cstheme="minorHAnsi"/>
          <w:szCs w:val="22"/>
        </w:rPr>
        <w:t>person appointed</w:t>
      </w:r>
      <w:r w:rsidR="0012106B" w:rsidRPr="001A44C9">
        <w:t xml:space="preserve"> to the position of that name and responsible for the administration of the Privacy Act under relevant legislation</w:t>
      </w:r>
      <w:r w:rsidR="001C0C3A" w:rsidRPr="001A44C9">
        <w:t>.</w:t>
      </w:r>
      <w:r w:rsidRPr="001A44C9">
        <w:rPr>
          <w:szCs w:val="22"/>
        </w:rPr>
        <w:t xml:space="preserve"> </w:t>
      </w:r>
    </w:p>
    <w:p w:rsidR="008B2BB6" w:rsidRPr="001A44C9" w:rsidRDefault="008B2BB6" w:rsidP="00906688">
      <w:pPr>
        <w:spacing w:before="60" w:after="120" w:line="240" w:lineRule="auto"/>
        <w:rPr>
          <w:sz w:val="22"/>
          <w:szCs w:val="22"/>
        </w:rPr>
      </w:pPr>
      <w:r w:rsidRPr="001A44C9">
        <w:rPr>
          <w:b/>
          <w:bCs/>
          <w:sz w:val="22"/>
          <w:szCs w:val="22"/>
        </w:rPr>
        <w:t xml:space="preserve">‘Programme Assurance Activities’ </w:t>
      </w:r>
      <w:r w:rsidRPr="001A44C9">
        <w:rPr>
          <w:sz w:val="22"/>
          <w:szCs w:val="22"/>
        </w:rPr>
        <w:t xml:space="preserve">refers to activities that may be conducted at any time, to assist the Department in determining whether the Provider is meeting its obligations under the Deed, including any Guidelines. </w:t>
      </w:r>
    </w:p>
    <w:p w:rsidR="00254667" w:rsidRPr="005E67ED" w:rsidRDefault="00E50A00" w:rsidP="00906688">
      <w:pPr>
        <w:pStyle w:val="Definitiontext0"/>
        <w:rPr>
          <w:rStyle w:val="DefinitionText"/>
          <w:strike/>
          <w:color w:val="00B0F0"/>
        </w:rPr>
      </w:pPr>
      <w:r w:rsidRPr="00254667">
        <w:rPr>
          <w:b/>
          <w:bCs/>
          <w:strike/>
          <w:color w:val="00B0F0"/>
        </w:rPr>
        <w:t xml:space="preserve">‘Project of National Significance’ </w:t>
      </w:r>
      <w:r w:rsidRPr="00254667">
        <w:rPr>
          <w:strike/>
          <w:color w:val="00B0F0"/>
        </w:rPr>
        <w:t>means an activity</w:t>
      </w:r>
      <w:r w:rsidR="00810DCF" w:rsidRPr="00254667">
        <w:rPr>
          <w:strike/>
          <w:color w:val="00B0F0"/>
        </w:rPr>
        <w:t>,</w:t>
      </w:r>
      <w:r w:rsidRPr="00254667">
        <w:rPr>
          <w:strike/>
          <w:color w:val="00B0F0"/>
        </w:rPr>
        <w:t xml:space="preserve"> which </w:t>
      </w:r>
      <w:r w:rsidR="00810DCF" w:rsidRPr="00254667">
        <w:rPr>
          <w:strike/>
          <w:color w:val="00B0F0"/>
        </w:rPr>
        <w:t xml:space="preserve">may </w:t>
      </w:r>
      <w:r w:rsidRPr="00254667">
        <w:rPr>
          <w:strike/>
          <w:color w:val="00B0F0"/>
        </w:rPr>
        <w:t>occur on private property</w:t>
      </w:r>
      <w:r w:rsidR="00810DCF" w:rsidRPr="00254667">
        <w:rPr>
          <w:strike/>
          <w:color w:val="00B0F0"/>
        </w:rPr>
        <w:t>,</w:t>
      </w:r>
      <w:r w:rsidRPr="00254667">
        <w:rPr>
          <w:strike/>
          <w:color w:val="00B0F0"/>
        </w:rPr>
        <w:t xml:space="preserve"> for nationally significant projects at a local level across a range of localities as specified in any Guidelines or advised by the Department from time to time</w:t>
      </w:r>
      <w:r w:rsidRPr="00254667">
        <w:rPr>
          <w:rStyle w:val="DefinitionText"/>
          <w:strike/>
          <w:color w:val="00B0F0"/>
        </w:rPr>
        <w:t>.</w:t>
      </w:r>
      <w:r w:rsidR="005E67ED">
        <w:rPr>
          <w:rStyle w:val="DefinitionText"/>
          <w:strike/>
          <w:color w:val="00B0F0"/>
        </w:rPr>
        <w:t xml:space="preserve"> </w:t>
      </w:r>
      <w:r w:rsidR="00254667">
        <w:rPr>
          <w:rStyle w:val="DefinitionText"/>
          <w:b/>
          <w:color w:val="00B0F0"/>
        </w:rPr>
        <w:t>GDV 1</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Protected Information</w:t>
      </w:r>
      <w:r w:rsidRPr="001A44C9">
        <w:rPr>
          <w:rStyle w:val="DefinitionText"/>
          <w:color w:val="auto"/>
        </w:rPr>
        <w:t xml:space="preserve">’ has the same meaning as under section 23 of the </w:t>
      </w:r>
      <w:r w:rsidRPr="001A44C9">
        <w:rPr>
          <w:rStyle w:val="DefinitionText"/>
          <w:i/>
          <w:color w:val="auto"/>
        </w:rPr>
        <w:t>Social Security Act 1991</w:t>
      </w:r>
      <w:r w:rsidRPr="001A44C9">
        <w:rPr>
          <w:rStyle w:val="DefinitionText"/>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Provider</w:t>
      </w:r>
      <w:r w:rsidRPr="001A44C9">
        <w:rPr>
          <w:rStyle w:val="DefinitionText"/>
          <w:color w:val="auto"/>
        </w:rPr>
        <w:t xml:space="preserve">’ means the employment services provider </w:t>
      </w:r>
      <w:r w:rsidR="0084343D" w:rsidRPr="001A44C9">
        <w:rPr>
          <w:rStyle w:val="DefinitionText"/>
          <w:color w:val="auto"/>
        </w:rPr>
        <w:t xml:space="preserve">contracted </w:t>
      </w:r>
      <w:r w:rsidRPr="001A44C9">
        <w:rPr>
          <w:rStyle w:val="DefinitionText"/>
          <w:color w:val="auto"/>
        </w:rPr>
        <w:t>under this Deed, and includes its Personnel, successors and assigns, and any constituent entities of the Provider’s organisation, and includes reference to a Tendering Group contracted under this Deed, where applicable.</w:t>
      </w:r>
    </w:p>
    <w:p w:rsidR="00C0699D" w:rsidRPr="001A44C9" w:rsidRDefault="00C0699D" w:rsidP="00C0699D">
      <w:pPr>
        <w:spacing w:before="60" w:after="60"/>
        <w:rPr>
          <w:sz w:val="22"/>
          <w:szCs w:val="22"/>
        </w:rPr>
      </w:pPr>
      <w:r w:rsidRPr="001A44C9">
        <w:rPr>
          <w:b/>
          <w:bCs/>
          <w:sz w:val="22"/>
          <w:szCs w:val="22"/>
        </w:rPr>
        <w:t>‘Provider Appointment Report’</w:t>
      </w:r>
      <w:r w:rsidRPr="001A44C9">
        <w:rPr>
          <w:sz w:val="22"/>
          <w:szCs w:val="22"/>
        </w:rPr>
        <w:t xml:space="preserve"> means an electronic report sent by the Provider, through the Department’s IT Systems, recommending that a financial penalty be investigated and applied to a Fully Eligible Participant (Mutual Obligation) for non-attendance at an Appointment, where the Provider has assessed the Fully Eligible Participant (Mutual Obligation) has failed to attend without a Valid Reason or Reasonable Excuse. </w:t>
      </w:r>
    </w:p>
    <w:p w:rsidR="001C5B6E" w:rsidRPr="001A44C9" w:rsidRDefault="001C5B6E" w:rsidP="00906688">
      <w:pPr>
        <w:pStyle w:val="Definitiontext0"/>
        <w:rPr>
          <w:rStyle w:val="DefinitionText"/>
          <w:color w:val="auto"/>
        </w:rPr>
      </w:pPr>
      <w:r w:rsidRPr="001A44C9">
        <w:rPr>
          <w:rStyle w:val="DefinitionText"/>
          <w:b/>
          <w:color w:val="auto"/>
        </w:rPr>
        <w:t>'Provider Exit</w:t>
      </w:r>
      <w:r w:rsidRPr="001A44C9">
        <w:rPr>
          <w:rStyle w:val="DefinitionText"/>
          <w:color w:val="auto"/>
        </w:rPr>
        <w:t xml:space="preserve">' means the manual exiting of a </w:t>
      </w:r>
      <w:r w:rsidR="00885EC8" w:rsidRPr="001A44C9">
        <w:rPr>
          <w:rStyle w:val="DefinitionText"/>
          <w:color w:val="auto"/>
        </w:rPr>
        <w:t>Stream</w:t>
      </w:r>
      <w:r w:rsidRPr="001A44C9">
        <w:rPr>
          <w:rStyle w:val="DefinitionText"/>
          <w:color w:val="auto"/>
        </w:rPr>
        <w:t xml:space="preserve"> Participant from the </w:t>
      </w:r>
      <w:r w:rsidR="00537D57" w:rsidRPr="001A44C9">
        <w:rPr>
          <w:rStyle w:val="DefinitionText"/>
          <w:color w:val="auto"/>
        </w:rPr>
        <w:t>Employment Provider Services</w:t>
      </w:r>
      <w:r w:rsidRPr="001A44C9">
        <w:rPr>
          <w:rStyle w:val="DefinitionText"/>
          <w:color w:val="auto"/>
        </w:rPr>
        <w:t xml:space="preserve"> by the Provider, through its recording the exit and the relevant reasons on </w:t>
      </w:r>
      <w:r w:rsidRPr="001A44C9">
        <w:rPr>
          <w:rStyle w:val="GDV7-Pink"/>
          <w:color w:val="auto"/>
        </w:rPr>
        <w:t>the Department</w:t>
      </w:r>
      <w:r w:rsidRPr="001A44C9">
        <w:rPr>
          <w:rStyle w:val="DefinitionText"/>
          <w:color w:val="auto"/>
        </w:rPr>
        <w:t>'s IT Systems, in accordance with this Deed including any Guidelines.</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Provider Records</w:t>
      </w:r>
      <w:r w:rsidRPr="001A44C9">
        <w:rPr>
          <w:rStyle w:val="DefinitionText"/>
          <w:color w:val="auto"/>
        </w:rPr>
        <w:t>’ means all Records, except Commonwealth Records, in existence prior to the Deed Commencement Date:</w:t>
      </w:r>
    </w:p>
    <w:p w:rsidR="001C5B6E" w:rsidRPr="001A44C9" w:rsidRDefault="001C5B6E" w:rsidP="005C5FE1">
      <w:pPr>
        <w:pStyle w:val="Definitiontext0"/>
        <w:numPr>
          <w:ilvl w:val="0"/>
          <w:numId w:val="57"/>
        </w:numPr>
        <w:ind w:hanging="720"/>
        <w:rPr>
          <w:rStyle w:val="DefinitionText"/>
          <w:color w:val="auto"/>
        </w:rPr>
      </w:pPr>
      <w:r w:rsidRPr="001A44C9">
        <w:rPr>
          <w:rStyle w:val="DefinitionText"/>
          <w:color w:val="auto"/>
        </w:rPr>
        <w:t>incorporated in;</w:t>
      </w:r>
    </w:p>
    <w:p w:rsidR="001C5B6E" w:rsidRPr="001A44C9" w:rsidRDefault="001C5B6E" w:rsidP="005C5FE1">
      <w:pPr>
        <w:pStyle w:val="Definitiontext0"/>
        <w:numPr>
          <w:ilvl w:val="0"/>
          <w:numId w:val="57"/>
        </w:numPr>
        <w:ind w:hanging="720"/>
        <w:rPr>
          <w:rStyle w:val="DefinitionText"/>
          <w:color w:val="auto"/>
        </w:rPr>
      </w:pPr>
      <w:r w:rsidRPr="001A44C9">
        <w:rPr>
          <w:rStyle w:val="DefinitionText"/>
          <w:color w:val="auto"/>
        </w:rPr>
        <w:t>supplied with, or as part of; or</w:t>
      </w:r>
    </w:p>
    <w:p w:rsidR="001C5B6E" w:rsidRPr="001A44C9" w:rsidRDefault="001C5B6E" w:rsidP="005C5FE1">
      <w:pPr>
        <w:pStyle w:val="Definitiontext0"/>
        <w:numPr>
          <w:ilvl w:val="0"/>
          <w:numId w:val="57"/>
        </w:numPr>
        <w:ind w:hanging="720"/>
        <w:rPr>
          <w:rStyle w:val="DefinitionText"/>
          <w:color w:val="auto"/>
        </w:rPr>
      </w:pPr>
      <w:r w:rsidRPr="001A44C9">
        <w:rPr>
          <w:rStyle w:val="DefinitionText"/>
          <w:color w:val="auto"/>
        </w:rPr>
        <w:t>required to be supplied with, or as part of,</w:t>
      </w:r>
    </w:p>
    <w:p w:rsidR="001C5B6E" w:rsidRPr="001A44C9" w:rsidRDefault="001C5B6E" w:rsidP="00906688">
      <w:pPr>
        <w:pStyle w:val="Definitiontext0"/>
        <w:rPr>
          <w:rStyle w:val="DefinitionText"/>
          <w:color w:val="auto"/>
        </w:rPr>
      </w:pPr>
      <w:r w:rsidRPr="001A44C9">
        <w:rPr>
          <w:rStyle w:val="DefinitionText"/>
          <w:color w:val="auto"/>
        </w:rPr>
        <w:t>the Deed Records.</w:t>
      </w:r>
    </w:p>
    <w:p w:rsidR="00D630E6" w:rsidRPr="001A44C9" w:rsidRDefault="00B02AA1" w:rsidP="00D630E6">
      <w:pPr>
        <w:pStyle w:val="Definitiontext0"/>
        <w:rPr>
          <w:lang w:val="en-GB"/>
        </w:rPr>
      </w:pPr>
      <w:r w:rsidRPr="001A44C9">
        <w:rPr>
          <w:rStyle w:val="DefinitionText"/>
          <w:b/>
          <w:color w:val="auto"/>
        </w:rPr>
        <w:t>‘Provider IT System’</w:t>
      </w:r>
      <w:r w:rsidRPr="001A44C9">
        <w:rPr>
          <w:rStyle w:val="DefinitionText"/>
          <w:color w:val="auto"/>
        </w:rPr>
        <w:t xml:space="preserve"> means </w:t>
      </w:r>
      <w:r w:rsidR="00D630E6" w:rsidRPr="001A44C9">
        <w:t>an</w:t>
      </w:r>
      <w:r w:rsidR="00D630E6" w:rsidRPr="001A44C9">
        <w:rPr>
          <w:lang w:val="en-GB"/>
        </w:rPr>
        <w:t xml:space="preserve"> </w:t>
      </w:r>
      <w:r w:rsidR="00D630E6" w:rsidRPr="001A44C9">
        <w:t xml:space="preserve">information technology </w:t>
      </w:r>
      <w:r w:rsidR="00D630E6" w:rsidRPr="001A44C9">
        <w:rPr>
          <w:lang w:val="en-GB"/>
        </w:rPr>
        <w:t>system:</w:t>
      </w:r>
    </w:p>
    <w:p w:rsidR="00D630E6" w:rsidRPr="001A44C9" w:rsidRDefault="00D630E6" w:rsidP="005C5FE1">
      <w:pPr>
        <w:pStyle w:val="Definitiontext0"/>
        <w:numPr>
          <w:ilvl w:val="0"/>
          <w:numId w:val="116"/>
        </w:numPr>
        <w:ind w:hanging="720"/>
        <w:rPr>
          <w:rStyle w:val="DefinitionText"/>
          <w:color w:val="auto"/>
        </w:rPr>
      </w:pPr>
      <w:r w:rsidRPr="001A44C9">
        <w:rPr>
          <w:rStyle w:val="DefinitionText"/>
          <w:color w:val="auto"/>
        </w:rPr>
        <w:t>supplied to the Provider by a Third Party IT Provider; or</w:t>
      </w:r>
    </w:p>
    <w:p w:rsidR="00D630E6" w:rsidRPr="001A44C9" w:rsidRDefault="00D630E6" w:rsidP="005C5FE1">
      <w:pPr>
        <w:pStyle w:val="Definitiontext0"/>
        <w:numPr>
          <w:ilvl w:val="0"/>
          <w:numId w:val="116"/>
        </w:numPr>
        <w:ind w:hanging="720"/>
        <w:rPr>
          <w:rStyle w:val="DefinitionText"/>
          <w:color w:val="auto"/>
        </w:rPr>
      </w:pPr>
      <w:r w:rsidRPr="001A44C9">
        <w:rPr>
          <w:rStyle w:val="DefinitionText"/>
          <w:color w:val="auto"/>
        </w:rPr>
        <w:t xml:space="preserve">built or configured in-house by the Provider, including with the assistance of a Third Party IT Provider, </w:t>
      </w:r>
    </w:p>
    <w:p w:rsidR="00B02AA1" w:rsidRPr="001A44C9" w:rsidRDefault="00B02AA1" w:rsidP="00D630E6">
      <w:pPr>
        <w:pStyle w:val="Definitiontext0"/>
        <w:rPr>
          <w:rStyle w:val="DefinitionText"/>
          <w:color w:val="auto"/>
        </w:rPr>
      </w:pPr>
      <w:r w:rsidRPr="001A44C9">
        <w:rPr>
          <w:rStyle w:val="DefinitionText"/>
          <w:color w:val="auto"/>
        </w:rPr>
        <w:t>to replace or be an adjunct to the Department’s IT Systems.</w:t>
      </w:r>
    </w:p>
    <w:p w:rsidR="001C5B6E" w:rsidRPr="001A44C9" w:rsidRDefault="001C5B6E" w:rsidP="00906688">
      <w:pPr>
        <w:pStyle w:val="Definitiontext0"/>
        <w:rPr>
          <w:rStyle w:val="GDV2Green"/>
          <w:color w:val="auto"/>
        </w:rPr>
      </w:pPr>
      <w:r w:rsidRPr="001A44C9">
        <w:rPr>
          <w:rStyle w:val="GDV2Green"/>
          <w:color w:val="auto"/>
        </w:rPr>
        <w:t>‘</w:t>
      </w:r>
      <w:r w:rsidRPr="001A44C9">
        <w:rPr>
          <w:rStyle w:val="GDV2Green"/>
          <w:b/>
          <w:color w:val="auto"/>
        </w:rPr>
        <w:t>Purchase</w:t>
      </w:r>
      <w:r w:rsidRPr="001A44C9">
        <w:rPr>
          <w:rStyle w:val="GDV2Green"/>
          <w:color w:val="auto"/>
        </w:rPr>
        <w:t xml:space="preserve">’ means to acquire </w:t>
      </w:r>
      <w:r w:rsidR="00F16B08" w:rsidRPr="001A44C9">
        <w:rPr>
          <w:rStyle w:val="GDV2Green"/>
          <w:color w:val="auto"/>
        </w:rPr>
        <w:t>Activities</w:t>
      </w:r>
      <w:r w:rsidRPr="001A44C9">
        <w:rPr>
          <w:rStyle w:val="GDV2Green"/>
          <w:color w:val="auto"/>
        </w:rPr>
        <w:t xml:space="preserve"> from a</w:t>
      </w:r>
      <w:r w:rsidR="003E6BF6" w:rsidRPr="001A44C9">
        <w:rPr>
          <w:rStyle w:val="GDV2Green"/>
          <w:color w:val="auto"/>
        </w:rPr>
        <w:t>n</w:t>
      </w:r>
      <w:r w:rsidRPr="001A44C9">
        <w:rPr>
          <w:rStyle w:val="GDV2Green"/>
          <w:color w:val="auto"/>
        </w:rPr>
        <w:t xml:space="preserve"> </w:t>
      </w:r>
      <w:r w:rsidR="00C95A35" w:rsidRPr="001A44C9">
        <w:rPr>
          <w:rStyle w:val="GDV2Green"/>
          <w:color w:val="auto"/>
        </w:rPr>
        <w:t>Activity Host Organisation</w:t>
      </w:r>
      <w:r w:rsidRPr="001A44C9">
        <w:rPr>
          <w:rStyle w:val="GDV2Green"/>
          <w:color w:val="auto"/>
        </w:rPr>
        <w:t xml:space="preserve"> or a Supervisor by the payment of money, in accordance with any Guidelines</w:t>
      </w:r>
      <w:r w:rsidR="00517367" w:rsidRPr="001A44C9">
        <w:rPr>
          <w:rStyle w:val="GDV2Green"/>
          <w:color w:val="auto"/>
        </w:rPr>
        <w:t xml:space="preserve">, but excludes </w:t>
      </w:r>
      <w:r w:rsidR="004F4CB0" w:rsidRPr="001A44C9">
        <w:rPr>
          <w:rStyle w:val="GDV2Green"/>
          <w:color w:val="auto"/>
        </w:rPr>
        <w:t>transfer or payment of money between Employment Providers as part of collaborating on Work for the Dole</w:t>
      </w:r>
      <w:r w:rsidR="005B2AFD" w:rsidRPr="001A44C9">
        <w:rPr>
          <w:rStyle w:val="GDV2Green"/>
          <w:color w:val="auto"/>
        </w:rPr>
        <w:t xml:space="preserve"> </w:t>
      </w:r>
      <w:r w:rsidR="005B2AFD" w:rsidRPr="001A44C9">
        <w:rPr>
          <w:szCs w:val="22"/>
        </w:rPr>
        <w:t>activities</w:t>
      </w:r>
      <w:r w:rsidRPr="001A44C9">
        <w:rPr>
          <w:rStyle w:val="GDV2Green"/>
          <w:color w:val="auto"/>
        </w:rPr>
        <w:t>.</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Qualifying Education Course</w:t>
      </w:r>
      <w:r w:rsidRPr="001A44C9">
        <w:rPr>
          <w:rStyle w:val="DefinitionText"/>
          <w:color w:val="auto"/>
        </w:rPr>
        <w:t>’ means a single qualification course that is:</w:t>
      </w:r>
    </w:p>
    <w:p w:rsidR="001C5B6E" w:rsidRPr="001A44C9" w:rsidRDefault="001C5B6E" w:rsidP="005C5FE1">
      <w:pPr>
        <w:pStyle w:val="Definitiontext0"/>
        <w:numPr>
          <w:ilvl w:val="0"/>
          <w:numId w:val="58"/>
        </w:numPr>
        <w:ind w:hanging="720"/>
        <w:rPr>
          <w:rStyle w:val="DefinitionText"/>
          <w:color w:val="auto"/>
        </w:rPr>
      </w:pPr>
      <w:r w:rsidRPr="001A44C9">
        <w:rPr>
          <w:rStyle w:val="DefinitionText"/>
          <w:color w:val="auto"/>
        </w:rPr>
        <w:t>approved for Austudy or Youth Allowance (Student) or Abstudy purposes;</w:t>
      </w:r>
    </w:p>
    <w:p w:rsidR="009E28EA" w:rsidRPr="001A44C9" w:rsidRDefault="009E28EA" w:rsidP="005C5FE1">
      <w:pPr>
        <w:pStyle w:val="Definitiontext0"/>
        <w:numPr>
          <w:ilvl w:val="0"/>
          <w:numId w:val="58"/>
        </w:numPr>
        <w:ind w:hanging="720"/>
        <w:rPr>
          <w:rStyle w:val="DefinitionText"/>
          <w:color w:val="auto"/>
        </w:rPr>
      </w:pPr>
      <w:r w:rsidRPr="001A44C9">
        <w:rPr>
          <w:rStyle w:val="DefinitionText"/>
          <w:color w:val="auto"/>
        </w:rPr>
        <w:t>more than six months in duration;</w:t>
      </w:r>
    </w:p>
    <w:p w:rsidR="001C5B6E" w:rsidRPr="001A44C9" w:rsidRDefault="009E28EA" w:rsidP="005C5FE1">
      <w:pPr>
        <w:pStyle w:val="Definitiontext0"/>
        <w:numPr>
          <w:ilvl w:val="0"/>
          <w:numId w:val="58"/>
        </w:numPr>
        <w:ind w:hanging="720"/>
        <w:rPr>
          <w:rStyle w:val="DefinitionText"/>
          <w:color w:val="auto"/>
        </w:rPr>
      </w:pPr>
      <w:r w:rsidRPr="001A44C9">
        <w:rPr>
          <w:rStyle w:val="DefinitionText"/>
          <w:color w:val="auto"/>
        </w:rPr>
        <w:t>delivered face-to-face by a training organisation app</w:t>
      </w:r>
      <w:r w:rsidR="00D8753D" w:rsidRPr="001A44C9">
        <w:rPr>
          <w:rStyle w:val="DefinitionText"/>
          <w:color w:val="auto"/>
        </w:rPr>
        <w:t>r</w:t>
      </w:r>
      <w:r w:rsidRPr="001A44C9">
        <w:rPr>
          <w:rStyle w:val="DefinitionText"/>
          <w:color w:val="auto"/>
        </w:rPr>
        <w:t>oved to deliver the course as specified on training.gov.au</w:t>
      </w:r>
      <w:r w:rsidR="001C5B6E" w:rsidRPr="001A44C9">
        <w:rPr>
          <w:rStyle w:val="DefinitionText"/>
          <w:color w:val="auto"/>
        </w:rPr>
        <w:t xml:space="preserve">; </w:t>
      </w:r>
    </w:p>
    <w:p w:rsidR="00373D2D" w:rsidRPr="001A44C9" w:rsidRDefault="001C5B6E" w:rsidP="005C5FE1">
      <w:pPr>
        <w:pStyle w:val="Definitiontext0"/>
        <w:numPr>
          <w:ilvl w:val="0"/>
          <w:numId w:val="58"/>
        </w:numPr>
        <w:ind w:hanging="720"/>
        <w:rPr>
          <w:rStyle w:val="DefinitionText"/>
          <w:color w:val="auto"/>
        </w:rPr>
      </w:pPr>
      <w:r w:rsidRPr="001A44C9">
        <w:rPr>
          <w:rStyle w:val="DefinitionText"/>
          <w:color w:val="auto"/>
        </w:rPr>
        <w:t>Full-Time Study</w:t>
      </w:r>
      <w:r w:rsidR="00373D2D" w:rsidRPr="001A44C9">
        <w:rPr>
          <w:rStyle w:val="DefinitionText"/>
          <w:color w:val="auto"/>
        </w:rPr>
        <w:t xml:space="preserve">; </w:t>
      </w:r>
      <w:r w:rsidR="00373D2D" w:rsidRPr="009124EA">
        <w:rPr>
          <w:rStyle w:val="DefinitionText"/>
          <w:strike/>
          <w:color w:val="00B0F0"/>
        </w:rPr>
        <w:t>and</w:t>
      </w:r>
    </w:p>
    <w:p w:rsidR="009124EA" w:rsidRPr="009124EA" w:rsidRDefault="009124EA" w:rsidP="005C5FE1">
      <w:pPr>
        <w:pStyle w:val="Definitiontext0"/>
        <w:numPr>
          <w:ilvl w:val="0"/>
          <w:numId w:val="58"/>
        </w:numPr>
        <w:ind w:hanging="720"/>
        <w:rPr>
          <w:rStyle w:val="DefinitionText"/>
          <w:color w:val="00B0F0"/>
        </w:rPr>
      </w:pPr>
      <w:r w:rsidRPr="009124EA">
        <w:rPr>
          <w:rStyle w:val="DefinitionText"/>
          <w:color w:val="00B0F0"/>
        </w:rPr>
        <w:t xml:space="preserve">not less than Year 12 or equivalent, or Certificate III; and </w:t>
      </w:r>
    </w:p>
    <w:p w:rsidR="00D87C0E" w:rsidRPr="005E67ED" w:rsidRDefault="009124EA" w:rsidP="009124EA">
      <w:pPr>
        <w:pStyle w:val="Definitiontext0"/>
        <w:rPr>
          <w:rStyle w:val="DefinitionText"/>
          <w:color w:val="auto"/>
        </w:rPr>
      </w:pPr>
      <w:r w:rsidRPr="009124EA">
        <w:rPr>
          <w:rStyle w:val="DefinitionText"/>
          <w:strike/>
          <w:color w:val="00B0F0"/>
        </w:rPr>
        <w:t>(e)</w:t>
      </w:r>
      <w:r>
        <w:rPr>
          <w:rStyle w:val="DefinitionText"/>
          <w:color w:val="auto"/>
        </w:rPr>
        <w:t xml:space="preserve"> </w:t>
      </w:r>
      <w:r w:rsidRPr="009124EA">
        <w:rPr>
          <w:rStyle w:val="DefinitionText"/>
          <w:color w:val="00B0F0"/>
        </w:rPr>
        <w:t xml:space="preserve">(f) </w:t>
      </w:r>
      <w:r>
        <w:rPr>
          <w:rStyle w:val="DefinitionText"/>
          <w:color w:val="00B0F0"/>
        </w:rPr>
        <w:tab/>
      </w:r>
      <w:r w:rsidR="00373D2D" w:rsidRPr="001A44C9">
        <w:rPr>
          <w:rStyle w:val="DefinitionText"/>
          <w:color w:val="auto"/>
        </w:rPr>
        <w:t>as otherwise specified in any Guidelines</w:t>
      </w:r>
      <w:r w:rsidR="001C5B6E" w:rsidRPr="001A44C9">
        <w:rPr>
          <w:rStyle w:val="DefinitionText"/>
          <w:color w:val="auto"/>
        </w:rPr>
        <w:t>.</w:t>
      </w:r>
      <w:r w:rsidR="005E67ED">
        <w:rPr>
          <w:rStyle w:val="DefinitionText"/>
          <w:color w:val="auto"/>
        </w:rPr>
        <w:t xml:space="preserve"> </w:t>
      </w:r>
      <w:r w:rsidR="00D87C0E" w:rsidRPr="00D87C0E">
        <w:rPr>
          <w:rStyle w:val="DefinitionText"/>
          <w:b/>
          <w:color w:val="00B0F0"/>
        </w:rPr>
        <w:t>GDV 1</w:t>
      </w:r>
    </w:p>
    <w:p w:rsidR="00B71FDB" w:rsidRPr="001A44C9" w:rsidRDefault="001C5B6E" w:rsidP="00D87C0E">
      <w:pPr>
        <w:pStyle w:val="Definitiontext0"/>
        <w:rPr>
          <w:rStyle w:val="DefinitionText"/>
          <w:color w:val="auto"/>
        </w:rPr>
      </w:pPr>
      <w:r w:rsidRPr="001A44C9">
        <w:rPr>
          <w:rStyle w:val="DefinitionText"/>
          <w:color w:val="auto"/>
        </w:rPr>
        <w:t>‘</w:t>
      </w:r>
      <w:r w:rsidRPr="001A44C9">
        <w:rPr>
          <w:rStyle w:val="DefinitionText"/>
          <w:b/>
          <w:color w:val="auto"/>
        </w:rPr>
        <w:t>Qualifying Training Course</w:t>
      </w:r>
      <w:r w:rsidRPr="001A44C9">
        <w:rPr>
          <w:rStyle w:val="DefinitionText"/>
          <w:color w:val="auto"/>
        </w:rPr>
        <w:t>' means a training course</w:t>
      </w:r>
      <w:r w:rsidR="00306C04" w:rsidRPr="001A44C9">
        <w:rPr>
          <w:rStyle w:val="DefinitionText"/>
          <w:color w:val="auto"/>
        </w:rPr>
        <w:t xml:space="preserve"> which</w:t>
      </w:r>
      <w:r w:rsidR="00B71FDB" w:rsidRPr="00F74702">
        <w:rPr>
          <w:rStyle w:val="DefinitionText"/>
          <w:strike/>
          <w:color w:val="00B0F0"/>
        </w:rPr>
        <w:t>:</w:t>
      </w:r>
      <w:r w:rsidR="00D87C0E" w:rsidRPr="00F74702">
        <w:rPr>
          <w:rStyle w:val="DefinitionText"/>
          <w:strike/>
          <w:color w:val="00B0F0"/>
        </w:rPr>
        <w:t xml:space="preserve"> (a)</w:t>
      </w:r>
      <w:r w:rsidR="00D87C0E">
        <w:rPr>
          <w:rStyle w:val="DefinitionText"/>
          <w:color w:val="auto"/>
        </w:rPr>
        <w:t xml:space="preserve"> </w:t>
      </w:r>
      <w:r w:rsidR="00306C04" w:rsidRPr="001A44C9">
        <w:rPr>
          <w:rStyle w:val="DefinitionText"/>
          <w:color w:val="auto"/>
        </w:rPr>
        <w:t xml:space="preserve">is </w:t>
      </w:r>
      <w:r w:rsidRPr="001A44C9">
        <w:rPr>
          <w:rStyle w:val="DefinitionText"/>
          <w:color w:val="auto"/>
        </w:rPr>
        <w:t xml:space="preserve">specified in </w:t>
      </w:r>
      <w:r w:rsidR="00585A6E" w:rsidRPr="001A44C9">
        <w:rPr>
          <w:rStyle w:val="DefinitionText"/>
          <w:color w:val="auto"/>
        </w:rPr>
        <w:t xml:space="preserve">any </w:t>
      </w:r>
      <w:r w:rsidRPr="001A44C9">
        <w:rPr>
          <w:rStyle w:val="DefinitionText"/>
          <w:color w:val="auto"/>
        </w:rPr>
        <w:t xml:space="preserve">Guidelines </w:t>
      </w:r>
      <w:r w:rsidR="00D87C0E" w:rsidRPr="00D87C0E">
        <w:rPr>
          <w:rStyle w:val="DefinitionText"/>
          <w:color w:val="00B0F0"/>
        </w:rPr>
        <w:t>and which</w:t>
      </w:r>
      <w:r w:rsidR="00455040">
        <w:rPr>
          <w:rStyle w:val="DefinitionText"/>
          <w:color w:val="00B0F0"/>
        </w:rPr>
        <w:t>:</w:t>
      </w:r>
      <w:r w:rsidR="00D87C0E" w:rsidRPr="00D87C0E">
        <w:rPr>
          <w:rStyle w:val="DefinitionText"/>
          <w:color w:val="00B0F0"/>
        </w:rPr>
        <w:t xml:space="preserve"> </w:t>
      </w:r>
      <w:r w:rsidRPr="00D87C0E">
        <w:rPr>
          <w:rStyle w:val="DefinitionText"/>
          <w:strike/>
          <w:color w:val="00B0F0"/>
        </w:rPr>
        <w:t>from time to time</w:t>
      </w:r>
      <w:r w:rsidR="00B71FDB" w:rsidRPr="00455040">
        <w:rPr>
          <w:rStyle w:val="DefinitionText"/>
          <w:strike/>
          <w:color w:val="00B0F0"/>
        </w:rPr>
        <w:t>;</w:t>
      </w:r>
    </w:p>
    <w:p w:rsidR="00306C04" w:rsidRPr="001A44C9" w:rsidRDefault="00D87C0E" w:rsidP="00D87C0E">
      <w:pPr>
        <w:pStyle w:val="Definitiontext0"/>
        <w:ind w:left="709" w:hanging="709"/>
        <w:rPr>
          <w:rStyle w:val="DefinitionText"/>
          <w:color w:val="auto"/>
        </w:rPr>
      </w:pPr>
      <w:r w:rsidRPr="00D87C0E">
        <w:rPr>
          <w:rStyle w:val="DefinitionText"/>
          <w:strike/>
          <w:color w:val="00B0F0"/>
        </w:rPr>
        <w:t>(b</w:t>
      </w:r>
      <w:r w:rsidRPr="00F74702">
        <w:rPr>
          <w:rStyle w:val="DefinitionText"/>
          <w:color w:val="00B0F0"/>
        </w:rPr>
        <w:t>)</w:t>
      </w:r>
      <w:r w:rsidR="00F74702" w:rsidRPr="00F74702">
        <w:rPr>
          <w:rStyle w:val="DefinitionText"/>
          <w:color w:val="00B0F0"/>
        </w:rPr>
        <w:t xml:space="preserve"> </w:t>
      </w:r>
      <w:r w:rsidRPr="00D87C0E">
        <w:rPr>
          <w:rStyle w:val="DefinitionText"/>
          <w:color w:val="00B0F0"/>
        </w:rPr>
        <w:t>(a)</w:t>
      </w:r>
      <w:r w:rsidRPr="00D87C0E">
        <w:rPr>
          <w:rStyle w:val="DefinitionText"/>
          <w:color w:val="00B0F0"/>
        </w:rPr>
        <w:tab/>
      </w:r>
      <w:r w:rsidR="00306C04" w:rsidRPr="001A44C9">
        <w:rPr>
          <w:rStyle w:val="DefinitionText"/>
          <w:color w:val="auto"/>
        </w:rPr>
        <w:t>may have been commenced, but must not have been completed, before the start of the Stream Participant’s current Period of Unemployment;</w:t>
      </w:r>
    </w:p>
    <w:p w:rsidR="001C5B6E" w:rsidRPr="001A44C9" w:rsidRDefault="00D87C0E" w:rsidP="00D87C0E">
      <w:pPr>
        <w:pStyle w:val="Definitiontext0"/>
        <w:rPr>
          <w:rStyle w:val="DefinitionText"/>
          <w:color w:val="auto"/>
        </w:rPr>
      </w:pPr>
      <w:r w:rsidRPr="00D87C0E">
        <w:rPr>
          <w:rStyle w:val="DefinitionText"/>
          <w:strike/>
          <w:color w:val="00B0F0"/>
        </w:rPr>
        <w:t>(c)</w:t>
      </w:r>
      <w:r w:rsidR="00F74702" w:rsidRPr="00F74702">
        <w:rPr>
          <w:rStyle w:val="DefinitionText"/>
          <w:color w:val="00B0F0"/>
        </w:rPr>
        <w:t xml:space="preserve"> </w:t>
      </w:r>
      <w:r w:rsidRPr="00D87C0E">
        <w:rPr>
          <w:rStyle w:val="DefinitionText"/>
          <w:color w:val="00B0F0"/>
        </w:rPr>
        <w:t>(b)</w:t>
      </w:r>
      <w:r>
        <w:rPr>
          <w:rStyle w:val="DefinitionText"/>
          <w:color w:val="auto"/>
        </w:rPr>
        <w:tab/>
      </w:r>
      <w:r w:rsidR="001C5B6E" w:rsidRPr="001A44C9">
        <w:rPr>
          <w:rStyle w:val="DefinitionText"/>
          <w:color w:val="auto"/>
        </w:rPr>
        <w:t xml:space="preserve">the </w:t>
      </w:r>
      <w:r w:rsidR="008F19C2" w:rsidRPr="001A44C9">
        <w:rPr>
          <w:rStyle w:val="DefinitionText"/>
          <w:color w:val="auto"/>
        </w:rPr>
        <w:t xml:space="preserve">Stream </w:t>
      </w:r>
      <w:r w:rsidR="001C5B6E" w:rsidRPr="001A44C9">
        <w:rPr>
          <w:rStyle w:val="DefinitionText"/>
          <w:color w:val="auto"/>
        </w:rPr>
        <w:t>Participant has completed after the start of his or her current Period of Unemployment</w:t>
      </w:r>
      <w:r w:rsidR="00455040" w:rsidRPr="00455040">
        <w:rPr>
          <w:rStyle w:val="DefinitionText"/>
          <w:color w:val="00B0F0"/>
        </w:rPr>
        <w:t>;</w:t>
      </w:r>
      <w:r w:rsidR="001C5B6E" w:rsidRPr="00455040">
        <w:rPr>
          <w:rStyle w:val="DefinitionText"/>
          <w:strike/>
          <w:color w:val="00B0F0"/>
        </w:rPr>
        <w:t>:</w:t>
      </w:r>
    </w:p>
    <w:p w:rsidR="0000316D" w:rsidRPr="001A44C9" w:rsidRDefault="00D87C0E" w:rsidP="00D87C0E">
      <w:pPr>
        <w:pStyle w:val="Definitiontext0"/>
        <w:rPr>
          <w:rStyle w:val="DefinitionText"/>
          <w:color w:val="auto"/>
        </w:rPr>
      </w:pPr>
      <w:r w:rsidRPr="00D87C0E">
        <w:rPr>
          <w:rStyle w:val="DefinitionText"/>
          <w:strike/>
          <w:color w:val="00B0F0"/>
        </w:rPr>
        <w:t>(d)</w:t>
      </w:r>
      <w:r w:rsidR="00F74702" w:rsidRPr="00F74702">
        <w:rPr>
          <w:rStyle w:val="DefinitionText"/>
          <w:color w:val="00B0F0"/>
        </w:rPr>
        <w:t xml:space="preserve"> </w:t>
      </w:r>
      <w:r w:rsidRPr="00D87C0E">
        <w:rPr>
          <w:rStyle w:val="DefinitionText"/>
          <w:color w:val="00B0F0"/>
        </w:rPr>
        <w:t>(c)</w:t>
      </w:r>
      <w:r w:rsidRPr="00D87C0E">
        <w:rPr>
          <w:rStyle w:val="DefinitionText"/>
          <w:color w:val="00B0F0"/>
        </w:rPr>
        <w:tab/>
      </w:r>
      <w:r w:rsidR="001C5B6E" w:rsidRPr="001A44C9">
        <w:rPr>
          <w:rStyle w:val="DefinitionText"/>
          <w:color w:val="auto"/>
        </w:rPr>
        <w:t>results in the attainment of a qualification not less than Certificate II</w:t>
      </w:r>
      <w:r w:rsidR="00455040" w:rsidRPr="00455040">
        <w:rPr>
          <w:rStyle w:val="DefinitionText"/>
          <w:color w:val="4BACC6" w:themeColor="accent5"/>
        </w:rPr>
        <w:t>I</w:t>
      </w:r>
      <w:r w:rsidR="001C5B6E" w:rsidRPr="00455040">
        <w:rPr>
          <w:rStyle w:val="DefinitionText"/>
          <w:color w:val="4BACC6" w:themeColor="accent5"/>
        </w:rPr>
        <w:t xml:space="preserve"> </w:t>
      </w:r>
      <w:r w:rsidR="001C5B6E" w:rsidRPr="001A44C9">
        <w:rPr>
          <w:rStyle w:val="DefinitionText"/>
          <w:color w:val="auto"/>
        </w:rPr>
        <w:t>level;</w:t>
      </w:r>
      <w:r w:rsidR="00727F2F" w:rsidRPr="001A44C9">
        <w:rPr>
          <w:rStyle w:val="DefinitionText"/>
          <w:color w:val="auto"/>
        </w:rPr>
        <w:t xml:space="preserve"> </w:t>
      </w:r>
    </w:p>
    <w:p w:rsidR="001C5B6E" w:rsidRPr="001A44C9" w:rsidRDefault="00D87C0E" w:rsidP="00D87C0E">
      <w:pPr>
        <w:pStyle w:val="Definitiontext0"/>
        <w:rPr>
          <w:rStyle w:val="DefinitionText"/>
          <w:color w:val="auto"/>
        </w:rPr>
      </w:pPr>
      <w:r w:rsidRPr="00D87C0E">
        <w:rPr>
          <w:rStyle w:val="DefinitionText"/>
          <w:strike/>
          <w:color w:val="00B0F0"/>
        </w:rPr>
        <w:t>(e)</w:t>
      </w:r>
      <w:r w:rsidR="00F74702" w:rsidRPr="00F74702">
        <w:rPr>
          <w:rStyle w:val="DefinitionText"/>
          <w:color w:val="00B0F0"/>
        </w:rPr>
        <w:t xml:space="preserve"> </w:t>
      </w:r>
      <w:r w:rsidRPr="00D87C0E">
        <w:rPr>
          <w:rStyle w:val="DefinitionText"/>
          <w:color w:val="00B0F0"/>
        </w:rPr>
        <w:t>(d)</w:t>
      </w:r>
      <w:r>
        <w:rPr>
          <w:rStyle w:val="DefinitionText"/>
          <w:color w:val="auto"/>
        </w:rPr>
        <w:tab/>
      </w:r>
      <w:r w:rsidR="0000316D" w:rsidRPr="001A44C9">
        <w:rPr>
          <w:rStyle w:val="DefinitionText"/>
          <w:color w:val="auto"/>
        </w:rPr>
        <w:t>is approved for Austudy or Youth Allowance (Student) or Abstudy purposes</w:t>
      </w:r>
      <w:r w:rsidR="00306C04" w:rsidRPr="001A44C9">
        <w:rPr>
          <w:rStyle w:val="DefinitionText"/>
          <w:color w:val="auto"/>
        </w:rPr>
        <w:t>;</w:t>
      </w:r>
      <w:r w:rsidR="0000316D" w:rsidRPr="001A44C9">
        <w:rPr>
          <w:rStyle w:val="DefinitionText"/>
          <w:color w:val="auto"/>
        </w:rPr>
        <w:t xml:space="preserve"> </w:t>
      </w:r>
      <w:r w:rsidR="00727F2F" w:rsidRPr="001A44C9">
        <w:rPr>
          <w:rStyle w:val="DefinitionText"/>
          <w:color w:val="auto"/>
        </w:rPr>
        <w:t>and</w:t>
      </w:r>
    </w:p>
    <w:p w:rsidR="00FF6234" w:rsidRPr="005E67ED" w:rsidRDefault="00D87C0E" w:rsidP="00D87C0E">
      <w:pPr>
        <w:pStyle w:val="Definitiontext0"/>
        <w:rPr>
          <w:rStyle w:val="DefinitionText"/>
          <w:color w:val="auto"/>
        </w:rPr>
      </w:pPr>
      <w:r w:rsidRPr="00D87C0E">
        <w:rPr>
          <w:rStyle w:val="DefinitionText"/>
          <w:strike/>
          <w:color w:val="00B0F0"/>
        </w:rPr>
        <w:t>(f)</w:t>
      </w:r>
      <w:r w:rsidR="00F74702" w:rsidRPr="00F74702">
        <w:rPr>
          <w:rStyle w:val="DefinitionText"/>
          <w:color w:val="00B0F0"/>
        </w:rPr>
        <w:t xml:space="preserve"> </w:t>
      </w:r>
      <w:r w:rsidRPr="00F74702">
        <w:rPr>
          <w:rStyle w:val="DefinitionText"/>
          <w:color w:val="00B0F0"/>
        </w:rPr>
        <w:t>(</w:t>
      </w:r>
      <w:r w:rsidRPr="00D87C0E">
        <w:rPr>
          <w:rStyle w:val="DefinitionText"/>
          <w:color w:val="00B0F0"/>
        </w:rPr>
        <w:t>e)</w:t>
      </w:r>
      <w:r>
        <w:rPr>
          <w:rStyle w:val="DefinitionText"/>
          <w:color w:val="auto"/>
        </w:rPr>
        <w:tab/>
      </w:r>
      <w:r w:rsidR="00306C04" w:rsidRPr="001A44C9">
        <w:rPr>
          <w:rStyle w:val="DefinitionText"/>
          <w:color w:val="auto"/>
        </w:rPr>
        <w:t>is as otherwise specified in any Guidelines</w:t>
      </w:r>
      <w:r w:rsidR="00727F2F" w:rsidRPr="001A44C9">
        <w:rPr>
          <w:rStyle w:val="DefinitionText"/>
          <w:color w:val="auto"/>
        </w:rPr>
        <w:t>.</w:t>
      </w:r>
      <w:r w:rsidR="005E67ED">
        <w:rPr>
          <w:rStyle w:val="DefinitionText"/>
          <w:color w:val="auto"/>
        </w:rPr>
        <w:t xml:space="preserve"> </w:t>
      </w:r>
      <w:r w:rsidR="00FF6234" w:rsidRPr="00FF6234">
        <w:rPr>
          <w:rStyle w:val="DefinitionText"/>
          <w:b/>
          <w:color w:val="00B0F0"/>
        </w:rPr>
        <w:t>GDV 1</w:t>
      </w:r>
    </w:p>
    <w:p w:rsidR="00980AAA" w:rsidRPr="001A44C9" w:rsidRDefault="00980AAA" w:rsidP="00906688">
      <w:pPr>
        <w:pStyle w:val="Definitiontext0"/>
        <w:rPr>
          <w:rStyle w:val="DefinitionText"/>
          <w:color w:val="auto"/>
        </w:rPr>
      </w:pPr>
      <w:r w:rsidRPr="001A44C9">
        <w:rPr>
          <w:rStyle w:val="DefinitionText"/>
          <w:color w:val="auto"/>
        </w:rPr>
        <w:t>‘</w:t>
      </w:r>
      <w:r w:rsidRPr="001A44C9">
        <w:rPr>
          <w:rStyle w:val="DefinitionText"/>
          <w:b/>
          <w:color w:val="auto"/>
        </w:rPr>
        <w:t>Quality Assurance Framework</w:t>
      </w:r>
      <w:r w:rsidRPr="001A44C9">
        <w:rPr>
          <w:rStyle w:val="DefinitionText"/>
          <w:color w:val="auto"/>
        </w:rPr>
        <w:t>’ or ‘</w:t>
      </w:r>
      <w:r w:rsidRPr="001A44C9">
        <w:rPr>
          <w:rStyle w:val="DefinitionText"/>
          <w:b/>
          <w:color w:val="auto"/>
        </w:rPr>
        <w:t>QAF</w:t>
      </w:r>
      <w:r w:rsidRPr="001A44C9">
        <w:rPr>
          <w:rStyle w:val="DefinitionText"/>
          <w:color w:val="auto"/>
        </w:rPr>
        <w:t xml:space="preserve">’ means the Department’s framework for assessing the quality of </w:t>
      </w:r>
      <w:r w:rsidR="00110044" w:rsidRPr="001A44C9">
        <w:rPr>
          <w:rStyle w:val="DefinitionText"/>
          <w:color w:val="auto"/>
        </w:rPr>
        <w:t>Employment Provider S</w:t>
      </w:r>
      <w:r w:rsidRPr="001A44C9">
        <w:rPr>
          <w:rStyle w:val="DefinitionText"/>
          <w:color w:val="auto"/>
        </w:rPr>
        <w:t xml:space="preserve">ervices delivered by </w:t>
      </w:r>
      <w:r w:rsidR="00110044" w:rsidRPr="001A44C9">
        <w:rPr>
          <w:rStyle w:val="DefinitionText"/>
          <w:color w:val="auto"/>
        </w:rPr>
        <w:t>E</w:t>
      </w:r>
      <w:r w:rsidRPr="001A44C9">
        <w:rPr>
          <w:rStyle w:val="DefinitionText"/>
          <w:color w:val="auto"/>
        </w:rPr>
        <w:t xml:space="preserve">mployment </w:t>
      </w:r>
      <w:r w:rsidR="00110044" w:rsidRPr="001A44C9">
        <w:rPr>
          <w:rStyle w:val="DefinitionText"/>
          <w:color w:val="auto"/>
        </w:rPr>
        <w:t>P</w:t>
      </w:r>
      <w:r w:rsidRPr="001A44C9">
        <w:rPr>
          <w:rStyle w:val="DefinitionText"/>
          <w:color w:val="auto"/>
        </w:rPr>
        <w:t xml:space="preserve">roviders to </w:t>
      </w:r>
      <w:r w:rsidR="00110044" w:rsidRPr="001A44C9">
        <w:rPr>
          <w:rStyle w:val="DefinitionText"/>
          <w:color w:val="auto"/>
        </w:rPr>
        <w:t xml:space="preserve">Stream </w:t>
      </w:r>
      <w:r w:rsidRPr="001A44C9">
        <w:rPr>
          <w:rStyle w:val="DefinitionText"/>
          <w:color w:val="auto"/>
        </w:rPr>
        <w:t xml:space="preserve">Participants, Employers and the Department. </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heme="minorHAnsi"/>
          <w:b/>
          <w:bCs/>
          <w:iCs/>
          <w:sz w:val="22"/>
          <w:szCs w:val="22"/>
        </w:rPr>
        <w:t>‘Quality Assurance Framework Audit’</w:t>
      </w:r>
      <w:r w:rsidRPr="001A44C9">
        <w:rPr>
          <w:rFonts w:asciiTheme="minorHAnsi" w:hAnsiTheme="minorHAnsi"/>
          <w:b/>
          <w:sz w:val="22"/>
          <w:szCs w:val="22"/>
        </w:rPr>
        <w:t xml:space="preserve"> </w:t>
      </w:r>
      <w:r w:rsidRPr="001A44C9">
        <w:rPr>
          <w:rFonts w:asciiTheme="minorHAnsi" w:hAnsiTheme="minorHAnsi"/>
          <w:sz w:val="22"/>
          <w:szCs w:val="22"/>
        </w:rPr>
        <w:t>or</w:t>
      </w:r>
      <w:r w:rsidRPr="001A44C9">
        <w:rPr>
          <w:rFonts w:asciiTheme="minorHAnsi" w:hAnsiTheme="minorHAnsi"/>
          <w:b/>
          <w:sz w:val="22"/>
          <w:szCs w:val="22"/>
        </w:rPr>
        <w:t xml:space="preserve"> ‘QAF Audit’ </w:t>
      </w:r>
      <w:r w:rsidRPr="001A44C9">
        <w:rPr>
          <w:rFonts w:asciiTheme="minorHAnsi" w:hAnsiTheme="minorHAnsi"/>
          <w:sz w:val="22"/>
          <w:szCs w:val="22"/>
        </w:rPr>
        <w:t xml:space="preserve">means </w:t>
      </w:r>
      <w:r w:rsidRPr="001A44C9">
        <w:rPr>
          <w:rFonts w:asciiTheme="minorHAnsi" w:hAnsiTheme="minorHAnsi" w:cs="Times"/>
          <w:sz w:val="22"/>
          <w:szCs w:val="22"/>
        </w:rPr>
        <w:t>a Quality Standards Audit and a Quality Principles Audit.</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‘Quality Assurance Framework Auditor List’</w:t>
      </w:r>
      <w:r w:rsidRPr="001A44C9">
        <w:rPr>
          <w:rFonts w:asciiTheme="minorHAnsi" w:hAnsiTheme="minorHAnsi" w:cs="Times"/>
          <w:sz w:val="22"/>
          <w:szCs w:val="22"/>
        </w:rPr>
        <w:t xml:space="preserve"> </w:t>
      </w:r>
      <w:r w:rsidR="00733976" w:rsidRPr="001A44C9">
        <w:rPr>
          <w:rFonts w:asciiTheme="minorHAnsi" w:hAnsiTheme="minorHAnsi" w:cs="Times"/>
          <w:sz w:val="22"/>
          <w:szCs w:val="22"/>
        </w:rPr>
        <w:t>or ‘</w:t>
      </w:r>
      <w:r w:rsidR="00733976" w:rsidRPr="001A44C9">
        <w:rPr>
          <w:rFonts w:asciiTheme="minorHAnsi" w:hAnsiTheme="minorHAnsi" w:cs="Times"/>
          <w:b/>
          <w:sz w:val="22"/>
          <w:szCs w:val="22"/>
        </w:rPr>
        <w:t>QAF Auditor List</w:t>
      </w:r>
      <w:r w:rsidR="00733976" w:rsidRPr="001A44C9">
        <w:rPr>
          <w:rFonts w:asciiTheme="minorHAnsi" w:hAnsiTheme="minorHAnsi" w:cs="Times"/>
          <w:sz w:val="22"/>
          <w:szCs w:val="22"/>
        </w:rPr>
        <w:t xml:space="preserve">’ </w:t>
      </w:r>
      <w:r w:rsidRPr="001A44C9">
        <w:rPr>
          <w:rFonts w:asciiTheme="minorHAnsi" w:hAnsiTheme="minorHAnsi" w:cs="Times"/>
          <w:sz w:val="22"/>
          <w:szCs w:val="22"/>
        </w:rPr>
        <w:t xml:space="preserve">means the list of Conformity Assessment Bodies appointed by the Department to conduct </w:t>
      </w:r>
      <w:r w:rsidR="00AF7D11" w:rsidRPr="001A44C9">
        <w:rPr>
          <w:rFonts w:asciiTheme="minorHAnsi" w:hAnsiTheme="minorHAnsi" w:cs="Times"/>
          <w:sz w:val="22"/>
          <w:szCs w:val="22"/>
        </w:rPr>
        <w:t xml:space="preserve">QAF </w:t>
      </w:r>
      <w:r w:rsidRPr="001A44C9">
        <w:rPr>
          <w:rFonts w:asciiTheme="minorHAnsi" w:hAnsiTheme="minorHAnsi" w:cs="Times"/>
          <w:sz w:val="22"/>
          <w:szCs w:val="22"/>
        </w:rPr>
        <w:t>Audits.</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b/>
          <w:sz w:val="22"/>
          <w:szCs w:val="22"/>
        </w:rPr>
        <w:t>‘Quality Assurance Framework Certificate’</w:t>
      </w:r>
      <w:r w:rsidRPr="001A44C9">
        <w:rPr>
          <w:rFonts w:asciiTheme="minorHAnsi" w:hAnsiTheme="minorHAnsi"/>
          <w:sz w:val="22"/>
          <w:szCs w:val="22"/>
        </w:rPr>
        <w:t xml:space="preserve"> or </w:t>
      </w:r>
      <w:r w:rsidRPr="001A44C9">
        <w:rPr>
          <w:rFonts w:asciiTheme="minorHAnsi" w:hAnsiTheme="minorHAnsi"/>
          <w:b/>
          <w:sz w:val="22"/>
          <w:szCs w:val="22"/>
        </w:rPr>
        <w:t>‘QAF Certificate’</w:t>
      </w:r>
      <w:r w:rsidRPr="001A44C9">
        <w:rPr>
          <w:rFonts w:asciiTheme="minorHAnsi" w:hAnsiTheme="minorHAnsi"/>
          <w:sz w:val="22"/>
          <w:szCs w:val="22"/>
        </w:rPr>
        <w:t xml:space="preserve"> means a certificate, issued by the Department that certifies that the Provider:</w:t>
      </w:r>
    </w:p>
    <w:p w:rsidR="002E40AC" w:rsidRPr="001A44C9" w:rsidRDefault="002E40AC" w:rsidP="005C5FE1">
      <w:pPr>
        <w:pStyle w:val="ListParagraph"/>
        <w:numPr>
          <w:ilvl w:val="0"/>
          <w:numId w:val="94"/>
        </w:numPr>
        <w:spacing w:before="60" w:after="120"/>
        <w:ind w:left="567" w:hanging="567"/>
        <w:rPr>
          <w:rFonts w:asciiTheme="minorHAnsi" w:hAnsiTheme="minorHAnsi"/>
          <w:sz w:val="22"/>
          <w:szCs w:val="22"/>
        </w:rPr>
      </w:pPr>
      <w:r w:rsidRPr="001A44C9">
        <w:rPr>
          <w:rFonts w:asciiTheme="minorHAnsi" w:hAnsiTheme="minorHAnsi"/>
          <w:sz w:val="22"/>
          <w:szCs w:val="22"/>
        </w:rPr>
        <w:t>complies with a Quality Standard; and</w:t>
      </w:r>
    </w:p>
    <w:p w:rsidR="002E40AC" w:rsidRPr="001A44C9" w:rsidRDefault="002E40AC" w:rsidP="005C5FE1">
      <w:pPr>
        <w:pStyle w:val="ListParagraph"/>
        <w:numPr>
          <w:ilvl w:val="0"/>
          <w:numId w:val="94"/>
        </w:numPr>
        <w:spacing w:before="60" w:after="120"/>
        <w:ind w:left="567" w:hanging="567"/>
        <w:rPr>
          <w:rFonts w:asciiTheme="minorHAnsi" w:hAnsiTheme="minorHAnsi"/>
          <w:sz w:val="22"/>
          <w:szCs w:val="22"/>
        </w:rPr>
      </w:pPr>
      <w:r w:rsidRPr="001A44C9">
        <w:rPr>
          <w:rFonts w:asciiTheme="minorHAnsi" w:hAnsiTheme="minorHAnsi"/>
          <w:sz w:val="22"/>
          <w:szCs w:val="22"/>
        </w:rPr>
        <w:t>adheres to the Quality Principles,</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sz w:val="22"/>
          <w:szCs w:val="22"/>
        </w:rPr>
        <w:t xml:space="preserve">in accordance with </w:t>
      </w:r>
      <w:r w:rsidR="0068264B" w:rsidRPr="001A44C9">
        <w:rPr>
          <w:rFonts w:asciiTheme="minorHAnsi" w:hAnsiTheme="minorHAnsi"/>
          <w:sz w:val="22"/>
          <w:szCs w:val="22"/>
        </w:rPr>
        <w:t>any</w:t>
      </w:r>
      <w:r w:rsidRPr="001A44C9">
        <w:rPr>
          <w:rFonts w:asciiTheme="minorHAnsi" w:hAnsiTheme="minorHAnsi"/>
          <w:sz w:val="22"/>
          <w:szCs w:val="22"/>
        </w:rPr>
        <w:t xml:space="preserve"> Guidelines.</w:t>
      </w:r>
    </w:p>
    <w:p w:rsidR="002E40AC" w:rsidRPr="001A44C9" w:rsidRDefault="007A6DCC" w:rsidP="00906688">
      <w:pPr>
        <w:spacing w:before="60" w:after="120" w:line="240" w:lineRule="auto"/>
        <w:rPr>
          <w:rFonts w:asciiTheme="minorHAnsi" w:hAnsiTheme="minorHAnsi"/>
          <w:sz w:val="22"/>
          <w:szCs w:val="22"/>
        </w:rPr>
      </w:pPr>
      <w:r w:rsidRPr="001A44C9">
        <w:rPr>
          <w:rFonts w:asciiTheme="minorHAnsi" w:hAnsiTheme="minorHAnsi" w:cstheme="minorHAnsi"/>
          <w:b/>
          <w:bCs/>
          <w:iCs/>
          <w:sz w:val="22"/>
          <w:szCs w:val="22"/>
        </w:rPr>
        <w:t>‘Quality Assurance Framework Audit Plan’</w:t>
      </w:r>
      <w:r w:rsidRPr="001A44C9">
        <w:rPr>
          <w:rFonts w:asciiTheme="minorHAnsi" w:hAnsiTheme="minorHAnsi"/>
          <w:b/>
          <w:sz w:val="22"/>
          <w:szCs w:val="22"/>
        </w:rPr>
        <w:t xml:space="preserve"> </w:t>
      </w:r>
      <w:r w:rsidRPr="001A44C9">
        <w:rPr>
          <w:rFonts w:asciiTheme="minorHAnsi" w:hAnsiTheme="minorHAnsi"/>
          <w:sz w:val="22"/>
          <w:szCs w:val="22"/>
        </w:rPr>
        <w:t xml:space="preserve">or </w:t>
      </w:r>
      <w:r w:rsidR="002E40AC" w:rsidRPr="001A44C9">
        <w:rPr>
          <w:rFonts w:asciiTheme="minorHAnsi" w:hAnsiTheme="minorHAnsi"/>
          <w:b/>
          <w:sz w:val="22"/>
          <w:szCs w:val="22"/>
        </w:rPr>
        <w:t>‘QAF Audit Plan’</w:t>
      </w:r>
      <w:r w:rsidR="002E40AC" w:rsidRPr="001A44C9">
        <w:rPr>
          <w:rFonts w:asciiTheme="minorHAnsi" w:hAnsiTheme="minorHAnsi"/>
          <w:sz w:val="22"/>
          <w:szCs w:val="22"/>
        </w:rPr>
        <w:t xml:space="preserve"> means a plan for the conduct of a </w:t>
      </w:r>
      <w:r w:rsidR="00100622" w:rsidRPr="001A44C9">
        <w:rPr>
          <w:rFonts w:asciiTheme="minorHAnsi" w:hAnsiTheme="minorHAnsi" w:cs="Times"/>
          <w:sz w:val="22"/>
          <w:szCs w:val="22"/>
        </w:rPr>
        <w:t>Quality Principles</w:t>
      </w:r>
      <w:r w:rsidR="00100622" w:rsidRPr="001A44C9" w:rsidDel="00100622">
        <w:rPr>
          <w:rFonts w:asciiTheme="minorHAnsi" w:hAnsiTheme="minorHAnsi"/>
          <w:sz w:val="22"/>
          <w:szCs w:val="22"/>
        </w:rPr>
        <w:t xml:space="preserve"> </w:t>
      </w:r>
      <w:r w:rsidR="002E40AC" w:rsidRPr="001A44C9">
        <w:rPr>
          <w:rFonts w:asciiTheme="minorHAnsi" w:hAnsiTheme="minorHAnsi"/>
          <w:sz w:val="22"/>
          <w:szCs w:val="22"/>
        </w:rPr>
        <w:t xml:space="preserve">Audit in accordance with </w:t>
      </w:r>
      <w:r w:rsidR="0068264B" w:rsidRPr="001A44C9">
        <w:rPr>
          <w:rFonts w:asciiTheme="minorHAnsi" w:hAnsiTheme="minorHAnsi"/>
          <w:sz w:val="22"/>
          <w:szCs w:val="22"/>
        </w:rPr>
        <w:t>any</w:t>
      </w:r>
      <w:r w:rsidR="002E40AC" w:rsidRPr="001A44C9">
        <w:rPr>
          <w:rFonts w:asciiTheme="minorHAnsi" w:hAnsiTheme="minorHAnsi"/>
          <w:sz w:val="22"/>
          <w:szCs w:val="22"/>
        </w:rPr>
        <w:t xml:space="preserve"> Guidelines. </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b/>
          <w:sz w:val="22"/>
          <w:szCs w:val="22"/>
        </w:rPr>
        <w:t xml:space="preserve">‘Quality </w:t>
      </w:r>
      <w:r w:rsidRPr="001A44C9">
        <w:rPr>
          <w:rFonts w:asciiTheme="minorHAnsi" w:hAnsiTheme="minorHAnsi" w:cs="Times"/>
          <w:b/>
          <w:sz w:val="22"/>
          <w:szCs w:val="22"/>
        </w:rPr>
        <w:t>Auditor’</w:t>
      </w:r>
      <w:r w:rsidRPr="001A44C9">
        <w:rPr>
          <w:rFonts w:asciiTheme="minorHAnsi" w:hAnsiTheme="minorHAnsi" w:cs="Times"/>
          <w:sz w:val="22"/>
          <w:szCs w:val="22"/>
        </w:rPr>
        <w:t xml:space="preserve"> means a Conformity Assessment Body appointed by the Department to its QAF Auditor List</w:t>
      </w:r>
      <w:r w:rsidRPr="001A44C9" w:rsidDel="002A2E20">
        <w:rPr>
          <w:rFonts w:asciiTheme="minorHAnsi" w:hAnsiTheme="minorHAnsi" w:cs="Times"/>
          <w:sz w:val="22"/>
          <w:szCs w:val="22"/>
        </w:rPr>
        <w:t xml:space="preserve"> </w:t>
      </w:r>
      <w:r w:rsidRPr="001A44C9">
        <w:rPr>
          <w:rFonts w:asciiTheme="minorHAnsi" w:hAnsiTheme="minorHAnsi" w:cs="Times"/>
          <w:sz w:val="22"/>
          <w:szCs w:val="22"/>
        </w:rPr>
        <w:t>and includes an auditor with authority</w:t>
      </w:r>
      <w:r w:rsidR="00632A70" w:rsidRPr="001A44C9">
        <w:rPr>
          <w:rFonts w:asciiTheme="minorHAnsi" w:hAnsiTheme="minorHAnsi" w:cs="Times"/>
          <w:sz w:val="22"/>
          <w:szCs w:val="22"/>
        </w:rPr>
        <w:t xml:space="preserve"> from </w:t>
      </w:r>
      <w:r w:rsidR="00955DA2" w:rsidRPr="001A44C9">
        <w:rPr>
          <w:rFonts w:asciiTheme="minorHAnsi" w:hAnsiTheme="minorHAnsi" w:cs="Times"/>
          <w:sz w:val="22"/>
          <w:szCs w:val="22"/>
        </w:rPr>
        <w:t xml:space="preserve">a </w:t>
      </w:r>
      <w:r w:rsidR="00632A70" w:rsidRPr="001A44C9">
        <w:rPr>
          <w:rFonts w:asciiTheme="minorHAnsi" w:hAnsiTheme="minorHAnsi" w:cs="Times"/>
          <w:sz w:val="22"/>
          <w:szCs w:val="22"/>
        </w:rPr>
        <w:t>Conformity Assessment Body</w:t>
      </w:r>
      <w:r w:rsidRPr="001A44C9">
        <w:rPr>
          <w:rFonts w:asciiTheme="minorHAnsi" w:hAnsiTheme="minorHAnsi" w:cs="Times"/>
          <w:sz w:val="22"/>
          <w:szCs w:val="22"/>
        </w:rPr>
        <w:t xml:space="preserve"> to conduct Quality Principles Audits on behalf of </w:t>
      </w:r>
      <w:r w:rsidR="00632A70" w:rsidRPr="001A44C9">
        <w:rPr>
          <w:rFonts w:asciiTheme="minorHAnsi" w:hAnsiTheme="minorHAnsi" w:cs="Times"/>
          <w:sz w:val="22"/>
          <w:szCs w:val="22"/>
        </w:rPr>
        <w:t>that body</w:t>
      </w:r>
      <w:r w:rsidRPr="001A44C9">
        <w:rPr>
          <w:rFonts w:asciiTheme="minorHAnsi" w:hAnsiTheme="minorHAnsi" w:cs="Times"/>
          <w:sz w:val="22"/>
          <w:szCs w:val="22"/>
        </w:rPr>
        <w:t>.</w:t>
      </w:r>
    </w:p>
    <w:p w:rsidR="002E40AC" w:rsidRPr="001A44C9" w:rsidRDefault="002E40AC" w:rsidP="00906688">
      <w:pPr>
        <w:spacing w:before="60" w:after="120" w:line="240" w:lineRule="auto"/>
        <w:rPr>
          <w:rFonts w:asciiTheme="minorHAnsi" w:hAnsiTheme="minorHAnsi"/>
          <w:b/>
          <w:sz w:val="22"/>
          <w:szCs w:val="22"/>
        </w:rPr>
      </w:pPr>
      <w:r w:rsidRPr="001A44C9">
        <w:rPr>
          <w:rFonts w:asciiTheme="minorHAnsi" w:hAnsiTheme="minorHAnsi"/>
          <w:b/>
          <w:sz w:val="22"/>
          <w:szCs w:val="22"/>
        </w:rPr>
        <w:t>‘Quality Principles’</w:t>
      </w:r>
      <w:r w:rsidRPr="001A44C9">
        <w:rPr>
          <w:rFonts w:asciiTheme="minorHAnsi" w:hAnsiTheme="minorHAnsi"/>
          <w:sz w:val="22"/>
          <w:szCs w:val="22"/>
        </w:rPr>
        <w:t xml:space="preserve"> means</w:t>
      </w:r>
      <w:r w:rsidRPr="001A44C9">
        <w:rPr>
          <w:rFonts w:asciiTheme="minorHAnsi" w:hAnsiTheme="minorHAnsi"/>
          <w:b/>
          <w:sz w:val="22"/>
          <w:szCs w:val="22"/>
        </w:rPr>
        <w:t xml:space="preserve"> </w:t>
      </w:r>
      <w:r w:rsidRPr="001A44C9">
        <w:rPr>
          <w:rFonts w:asciiTheme="minorHAnsi" w:hAnsiTheme="minorHAnsi"/>
          <w:sz w:val="22"/>
          <w:szCs w:val="22"/>
        </w:rPr>
        <w:t xml:space="preserve">the principles developed by the Department against which Providers must demonstrate adherence to </w:t>
      </w:r>
      <w:r w:rsidR="00E23064" w:rsidRPr="001A44C9">
        <w:rPr>
          <w:rFonts w:asciiTheme="minorHAnsi" w:hAnsiTheme="minorHAnsi"/>
          <w:sz w:val="22"/>
          <w:szCs w:val="22"/>
        </w:rPr>
        <w:t xml:space="preserve">under </w:t>
      </w:r>
      <w:r w:rsidRPr="001A44C9">
        <w:rPr>
          <w:rFonts w:asciiTheme="minorHAnsi" w:hAnsiTheme="minorHAnsi"/>
          <w:sz w:val="22"/>
          <w:szCs w:val="22"/>
        </w:rPr>
        <w:t>the Quality Assurance Framework.</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 xml:space="preserve">‘Quality </w:t>
      </w:r>
      <w:r w:rsidR="00100622" w:rsidRPr="001A44C9">
        <w:rPr>
          <w:rFonts w:asciiTheme="minorHAnsi" w:hAnsiTheme="minorHAnsi"/>
          <w:b/>
          <w:sz w:val="22"/>
          <w:szCs w:val="22"/>
        </w:rPr>
        <w:t>Principles</w:t>
      </w:r>
      <w:r w:rsidR="00100622" w:rsidRPr="001A44C9">
        <w:rPr>
          <w:rFonts w:asciiTheme="minorHAnsi" w:hAnsiTheme="minorHAnsi"/>
          <w:sz w:val="22"/>
          <w:szCs w:val="22"/>
        </w:rPr>
        <w:t xml:space="preserve"> </w:t>
      </w:r>
      <w:r w:rsidRPr="001A44C9">
        <w:rPr>
          <w:rFonts w:asciiTheme="minorHAnsi" w:hAnsiTheme="minorHAnsi" w:cs="Times"/>
          <w:b/>
          <w:sz w:val="22"/>
          <w:szCs w:val="22"/>
        </w:rPr>
        <w:t>Audit’</w:t>
      </w:r>
      <w:r w:rsidRPr="001A44C9">
        <w:rPr>
          <w:rFonts w:asciiTheme="minorHAnsi" w:hAnsiTheme="minorHAnsi" w:cs="Times"/>
          <w:sz w:val="22"/>
          <w:szCs w:val="22"/>
        </w:rPr>
        <w:t xml:space="preserve"> means any audit, conducted for the purposes of the Quality Assurance Framework, </w:t>
      </w:r>
      <w:r w:rsidRPr="001A44C9">
        <w:rPr>
          <w:rFonts w:asciiTheme="minorHAnsi" w:hAnsiTheme="minorHAnsi"/>
          <w:sz w:val="22"/>
          <w:szCs w:val="22"/>
        </w:rPr>
        <w:t xml:space="preserve">to determine whether the Provider complies with, or continues to comply with, the Quality Principles, </w:t>
      </w:r>
      <w:r w:rsidRPr="001A44C9">
        <w:rPr>
          <w:rFonts w:asciiTheme="minorHAnsi" w:hAnsiTheme="minorHAnsi" w:cs="Times"/>
          <w:sz w:val="22"/>
          <w:szCs w:val="22"/>
        </w:rPr>
        <w:t>and includes  Certification Audit</w:t>
      </w:r>
      <w:r w:rsidR="00E23064" w:rsidRPr="001A44C9">
        <w:rPr>
          <w:rFonts w:asciiTheme="minorHAnsi" w:hAnsiTheme="minorHAnsi" w:cs="Times"/>
          <w:sz w:val="22"/>
          <w:szCs w:val="22"/>
        </w:rPr>
        <w:t>s</w:t>
      </w:r>
      <w:r w:rsidRPr="001A44C9">
        <w:rPr>
          <w:rFonts w:asciiTheme="minorHAnsi" w:hAnsiTheme="minorHAnsi" w:cs="Times"/>
          <w:sz w:val="22"/>
          <w:szCs w:val="22"/>
        </w:rPr>
        <w:t>, Surveillance Audit</w:t>
      </w:r>
      <w:r w:rsidR="00E23064" w:rsidRPr="001A44C9">
        <w:rPr>
          <w:rFonts w:asciiTheme="minorHAnsi" w:hAnsiTheme="minorHAnsi" w:cs="Times"/>
          <w:sz w:val="22"/>
          <w:szCs w:val="22"/>
        </w:rPr>
        <w:t>s</w:t>
      </w:r>
      <w:r w:rsidRPr="001A44C9">
        <w:rPr>
          <w:rFonts w:asciiTheme="minorHAnsi" w:hAnsiTheme="minorHAnsi" w:cs="Times"/>
          <w:sz w:val="22"/>
          <w:szCs w:val="22"/>
        </w:rPr>
        <w:t xml:space="preserve"> and Extraordinary  Audit</w:t>
      </w:r>
      <w:r w:rsidR="00E23064" w:rsidRPr="001A44C9">
        <w:rPr>
          <w:rFonts w:asciiTheme="minorHAnsi" w:hAnsiTheme="minorHAnsi" w:cs="Times"/>
          <w:sz w:val="22"/>
          <w:szCs w:val="22"/>
        </w:rPr>
        <w:t>s</w:t>
      </w:r>
      <w:r w:rsidRPr="001A44C9">
        <w:rPr>
          <w:rFonts w:asciiTheme="minorHAnsi" w:hAnsiTheme="minorHAnsi" w:cs="Times"/>
          <w:sz w:val="22"/>
          <w:szCs w:val="22"/>
        </w:rPr>
        <w:t>.</w:t>
      </w:r>
    </w:p>
    <w:p w:rsidR="00E23064" w:rsidRPr="001A44C9" w:rsidRDefault="00E23064"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 xml:space="preserve">‘Quality Principles Report’ </w:t>
      </w:r>
      <w:r w:rsidRPr="001A44C9">
        <w:rPr>
          <w:rFonts w:asciiTheme="minorHAnsi" w:hAnsiTheme="minorHAnsi" w:cs="Times"/>
          <w:sz w:val="22"/>
          <w:szCs w:val="22"/>
        </w:rPr>
        <w:t>means a Certification Report, Surveillance Report or an Extraordinary Report.</w:t>
      </w:r>
    </w:p>
    <w:p w:rsidR="002E40AC" w:rsidRPr="001A44C9" w:rsidRDefault="002E40AC" w:rsidP="00906688">
      <w:pPr>
        <w:spacing w:before="60" w:after="120" w:line="240" w:lineRule="auto"/>
        <w:rPr>
          <w:rFonts w:asciiTheme="minorHAnsi" w:hAnsiTheme="minorHAnsi" w:cs="Times"/>
          <w:sz w:val="22"/>
          <w:szCs w:val="22"/>
        </w:rPr>
      </w:pPr>
      <w:r w:rsidRPr="001A44C9">
        <w:rPr>
          <w:rFonts w:asciiTheme="minorHAnsi" w:hAnsiTheme="minorHAnsi" w:cs="Times"/>
          <w:b/>
          <w:sz w:val="22"/>
          <w:szCs w:val="22"/>
        </w:rPr>
        <w:t>‘Quality Report’</w:t>
      </w:r>
      <w:r w:rsidRPr="001A44C9">
        <w:rPr>
          <w:rFonts w:asciiTheme="minorHAnsi" w:hAnsiTheme="minorHAnsi" w:cs="Times"/>
          <w:sz w:val="22"/>
          <w:szCs w:val="22"/>
        </w:rPr>
        <w:t xml:space="preserve"> means a Quality Standards Report</w:t>
      </w:r>
      <w:r w:rsidR="00565902" w:rsidRPr="001A44C9">
        <w:rPr>
          <w:rFonts w:asciiTheme="minorHAnsi" w:hAnsiTheme="minorHAnsi" w:cs="Times"/>
          <w:sz w:val="22"/>
          <w:szCs w:val="22"/>
        </w:rPr>
        <w:t xml:space="preserve"> and a Quality Principles Report.</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b/>
          <w:sz w:val="22"/>
          <w:szCs w:val="22"/>
        </w:rPr>
        <w:t>‘Quality Standard’</w:t>
      </w:r>
      <w:r w:rsidRPr="001A44C9">
        <w:rPr>
          <w:rFonts w:asciiTheme="minorHAnsi" w:hAnsiTheme="minorHAnsi"/>
          <w:sz w:val="22"/>
          <w:szCs w:val="22"/>
        </w:rPr>
        <w:t xml:space="preserve"> means a quality standard approved by the Department for the purposes of gaining a Quality Assurance Framework Certificate in accordance with the </w:t>
      </w:r>
      <w:r w:rsidR="00565902" w:rsidRPr="001A44C9">
        <w:rPr>
          <w:rFonts w:asciiTheme="minorHAnsi" w:hAnsiTheme="minorHAnsi"/>
          <w:sz w:val="22"/>
          <w:szCs w:val="22"/>
        </w:rPr>
        <w:t>any</w:t>
      </w:r>
      <w:r w:rsidRPr="001A44C9">
        <w:rPr>
          <w:rFonts w:asciiTheme="minorHAnsi" w:hAnsiTheme="minorHAnsi"/>
          <w:sz w:val="22"/>
          <w:szCs w:val="22"/>
        </w:rPr>
        <w:t xml:space="preserve"> Guidelines.</w:t>
      </w:r>
    </w:p>
    <w:p w:rsidR="002E40AC" w:rsidRPr="001A44C9" w:rsidRDefault="002E40AC" w:rsidP="00906688">
      <w:pPr>
        <w:spacing w:before="60" w:after="120" w:line="240" w:lineRule="auto"/>
        <w:rPr>
          <w:rFonts w:asciiTheme="minorHAnsi" w:hAnsiTheme="minorHAnsi" w:cs="Times"/>
          <w:b/>
          <w:sz w:val="22"/>
          <w:szCs w:val="22"/>
        </w:rPr>
      </w:pPr>
      <w:r w:rsidRPr="001A44C9">
        <w:rPr>
          <w:rFonts w:asciiTheme="minorHAnsi" w:hAnsiTheme="minorHAnsi" w:cs="Times"/>
          <w:b/>
          <w:sz w:val="22"/>
          <w:szCs w:val="22"/>
        </w:rPr>
        <w:t xml:space="preserve">‘Quality Standards Audit’ </w:t>
      </w:r>
      <w:r w:rsidRPr="001A44C9">
        <w:rPr>
          <w:rFonts w:asciiTheme="minorHAnsi" w:hAnsiTheme="minorHAnsi" w:cs="Times"/>
          <w:sz w:val="22"/>
          <w:szCs w:val="22"/>
        </w:rPr>
        <w:t>means any audit conducted in accordance with a Quality Standard.</w:t>
      </w:r>
    </w:p>
    <w:p w:rsidR="002E40AC" w:rsidRPr="001A44C9" w:rsidRDefault="002E40AC" w:rsidP="00906688">
      <w:pPr>
        <w:spacing w:before="60" w:after="120" w:line="240" w:lineRule="auto"/>
        <w:rPr>
          <w:rFonts w:asciiTheme="minorHAnsi" w:hAnsiTheme="minorHAnsi"/>
          <w:sz w:val="22"/>
          <w:szCs w:val="22"/>
        </w:rPr>
      </w:pPr>
      <w:r w:rsidRPr="001A44C9">
        <w:rPr>
          <w:rFonts w:asciiTheme="minorHAnsi" w:hAnsiTheme="minorHAnsi" w:cs="Times"/>
          <w:b/>
          <w:sz w:val="22"/>
          <w:szCs w:val="22"/>
        </w:rPr>
        <w:t>‘Quality Standards Report’</w:t>
      </w:r>
      <w:r w:rsidRPr="001A44C9" w:rsidDel="00303E6B">
        <w:rPr>
          <w:rFonts w:asciiTheme="minorHAnsi" w:hAnsiTheme="minorHAnsi"/>
          <w:b/>
          <w:sz w:val="22"/>
          <w:szCs w:val="22"/>
        </w:rPr>
        <w:t xml:space="preserve"> </w:t>
      </w:r>
      <w:r w:rsidRPr="001A44C9">
        <w:rPr>
          <w:rFonts w:asciiTheme="minorHAnsi" w:hAnsiTheme="minorHAnsi"/>
          <w:sz w:val="22"/>
          <w:szCs w:val="22"/>
        </w:rPr>
        <w:t>means a complete and unedited report by a Quality Auditor, in accordance with a Quality Standard, resulting from a Quality Standard</w:t>
      </w:r>
      <w:r w:rsidR="007A6DCC" w:rsidRPr="001A44C9">
        <w:rPr>
          <w:rFonts w:asciiTheme="minorHAnsi" w:hAnsiTheme="minorHAnsi"/>
          <w:sz w:val="22"/>
          <w:szCs w:val="22"/>
        </w:rPr>
        <w:t>s</w:t>
      </w:r>
      <w:r w:rsidRPr="001A44C9">
        <w:rPr>
          <w:rFonts w:asciiTheme="minorHAnsi" w:hAnsiTheme="minorHAnsi"/>
          <w:sz w:val="22"/>
          <w:szCs w:val="22"/>
        </w:rPr>
        <w:t xml:space="preserve"> Audit.</w:t>
      </w:r>
    </w:p>
    <w:p w:rsidR="004D5DF8" w:rsidRPr="001A44C9" w:rsidRDefault="00F154EC" w:rsidP="005C0751">
      <w:pPr>
        <w:autoSpaceDE w:val="0"/>
        <w:autoSpaceDN w:val="0"/>
        <w:adjustRightInd w:val="0"/>
        <w:spacing w:before="60" w:after="120" w:line="240" w:lineRule="auto"/>
        <w:rPr>
          <w:rFonts w:cs="Calibri"/>
          <w:iCs/>
          <w:sz w:val="22"/>
          <w:szCs w:val="22"/>
        </w:rPr>
      </w:pPr>
      <w:r w:rsidRPr="001A44C9">
        <w:rPr>
          <w:rStyle w:val="GDV4-Purple"/>
          <w:color w:val="auto"/>
        </w:rPr>
        <w:t>‘</w:t>
      </w:r>
      <w:r w:rsidRPr="001A44C9">
        <w:rPr>
          <w:rFonts w:cs="Calibri"/>
          <w:b/>
          <w:bCs/>
          <w:sz w:val="22"/>
          <w:szCs w:val="22"/>
        </w:rPr>
        <w:t>Reasonable Excuse</w:t>
      </w:r>
      <w:r w:rsidRPr="001A44C9">
        <w:rPr>
          <w:rFonts w:cs="Calibri"/>
          <w:sz w:val="22"/>
          <w:szCs w:val="22"/>
        </w:rPr>
        <w:t>’</w:t>
      </w:r>
      <w:r w:rsidR="00513F58" w:rsidRPr="001A44C9">
        <w:rPr>
          <w:rFonts w:cs="Calibri"/>
          <w:sz w:val="22"/>
          <w:szCs w:val="22"/>
        </w:rPr>
        <w:t xml:space="preserve"> </w:t>
      </w:r>
      <w:r w:rsidR="005C0751" w:rsidRPr="001A44C9">
        <w:rPr>
          <w:sz w:val="22"/>
          <w:szCs w:val="22"/>
        </w:rPr>
        <w:t>has the meaning given to th</w:t>
      </w:r>
      <w:r w:rsidR="00B44482" w:rsidRPr="001A44C9">
        <w:rPr>
          <w:sz w:val="22"/>
          <w:szCs w:val="22"/>
        </w:rPr>
        <w:t>e</w:t>
      </w:r>
      <w:r w:rsidR="005C0751" w:rsidRPr="001A44C9">
        <w:rPr>
          <w:sz w:val="22"/>
          <w:szCs w:val="22"/>
        </w:rPr>
        <w:t xml:space="preserve"> term </w:t>
      </w:r>
      <w:r w:rsidR="00B44482" w:rsidRPr="001A44C9">
        <w:rPr>
          <w:sz w:val="22"/>
          <w:szCs w:val="22"/>
        </w:rPr>
        <w:t xml:space="preserve">‘reasonable excuse’ </w:t>
      </w:r>
      <w:r w:rsidR="005C0751" w:rsidRPr="001A44C9">
        <w:rPr>
          <w:sz w:val="22"/>
          <w:szCs w:val="22"/>
        </w:rPr>
        <w:t>in the Social Security Law</w:t>
      </w:r>
      <w:r w:rsidR="004D5DF8" w:rsidRPr="001A44C9">
        <w:rPr>
          <w:rFonts w:cs="Calibri"/>
          <w:iCs/>
          <w:sz w:val="22"/>
          <w:szCs w:val="22"/>
        </w:rPr>
        <w:t xml:space="preserve">. </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Records</w:t>
      </w:r>
      <w:r w:rsidRPr="001A44C9">
        <w:rPr>
          <w:rStyle w:val="DefinitionText"/>
          <w:color w:val="auto"/>
        </w:rPr>
        <w:t>’ means documents, information and data stored by any means and all copies and extracts of the same, and includes Deed Records, Commonwealth Records and Provider Records.</w:t>
      </w:r>
    </w:p>
    <w:p w:rsidR="00742CCF" w:rsidRPr="005E67ED"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Records Management Instructions</w:t>
      </w:r>
      <w:r w:rsidRPr="001A44C9">
        <w:rPr>
          <w:rStyle w:val="DefinitionText"/>
          <w:color w:val="auto"/>
        </w:rPr>
        <w:t xml:space="preserve">’ means any Guidelines provided by </w:t>
      </w:r>
      <w:r w:rsidRPr="001A44C9">
        <w:rPr>
          <w:rStyle w:val="GDV7-Pink"/>
          <w:color w:val="auto"/>
        </w:rPr>
        <w:t>the Department</w:t>
      </w:r>
      <w:r w:rsidRPr="001A44C9">
        <w:rPr>
          <w:rStyle w:val="DefinitionText"/>
          <w:color w:val="auto"/>
        </w:rPr>
        <w:t xml:space="preserve"> </w:t>
      </w:r>
      <w:r w:rsidRPr="00742CCF">
        <w:rPr>
          <w:rStyle w:val="DefinitionText"/>
          <w:strike/>
          <w:color w:val="00B0F0"/>
        </w:rPr>
        <w:t>from time to time</w:t>
      </w:r>
      <w:r w:rsidRPr="00742CCF">
        <w:rPr>
          <w:rStyle w:val="DefinitionText"/>
          <w:color w:val="00B0F0"/>
        </w:rPr>
        <w:t xml:space="preserve"> </w:t>
      </w:r>
      <w:r w:rsidRPr="001A44C9">
        <w:rPr>
          <w:rStyle w:val="DefinitionText"/>
          <w:color w:val="auto"/>
        </w:rPr>
        <w:t xml:space="preserve">in relation to the management, retention and disposal of Records. </w:t>
      </w:r>
      <w:r w:rsidR="00742CCF" w:rsidRPr="00C30F71">
        <w:rPr>
          <w:b/>
          <w:color w:val="00B0F0"/>
          <w:szCs w:val="22"/>
        </w:rPr>
        <w:t>GDV 1</w:t>
      </w:r>
    </w:p>
    <w:p w:rsidR="005C4107" w:rsidRPr="001A44C9" w:rsidRDefault="005C4107" w:rsidP="006F5FC5">
      <w:pPr>
        <w:rPr>
          <w:sz w:val="22"/>
          <w:szCs w:val="22"/>
        </w:rPr>
      </w:pPr>
      <w:r w:rsidRPr="001A44C9">
        <w:rPr>
          <w:b/>
          <w:bCs/>
          <w:sz w:val="22"/>
          <w:szCs w:val="22"/>
        </w:rPr>
        <w:t xml:space="preserve">‘Recurring’ </w:t>
      </w:r>
      <w:r w:rsidRPr="001A44C9">
        <w:rPr>
          <w:sz w:val="22"/>
          <w:szCs w:val="22"/>
        </w:rPr>
        <w:t xml:space="preserve">means Employment or Unsubsidised Self-Employment </w:t>
      </w:r>
      <w:r w:rsidR="00113D97" w:rsidRPr="001A44C9">
        <w:rPr>
          <w:sz w:val="22"/>
          <w:szCs w:val="22"/>
        </w:rPr>
        <w:t xml:space="preserve">which results in more than one Employment Outcome for the same Stream Participant during the same Period of Unemployment with the same Employer, </w:t>
      </w:r>
      <w:r w:rsidR="006F5FC5" w:rsidRPr="001A44C9">
        <w:rPr>
          <w:sz w:val="22"/>
          <w:szCs w:val="22"/>
        </w:rPr>
        <w:t>as specifie</w:t>
      </w:r>
      <w:r w:rsidR="007C71D8" w:rsidRPr="001A44C9">
        <w:rPr>
          <w:sz w:val="22"/>
          <w:szCs w:val="22"/>
        </w:rPr>
        <w:t>d</w:t>
      </w:r>
      <w:r w:rsidR="006F5FC5" w:rsidRPr="001A44C9">
        <w:rPr>
          <w:sz w:val="22"/>
          <w:szCs w:val="22"/>
        </w:rPr>
        <w:t xml:space="preserve"> in any Guidelines</w:t>
      </w:r>
      <w:r w:rsidRPr="001A44C9">
        <w:rPr>
          <w:sz w:val="22"/>
          <w:szCs w:val="22"/>
        </w:rPr>
        <w:t>.</w:t>
      </w:r>
    </w:p>
    <w:p w:rsidR="001C5B6E" w:rsidRPr="001A44C9" w:rsidRDefault="001C5B6E" w:rsidP="005C4107">
      <w:pPr>
        <w:pStyle w:val="Definitiontext0"/>
        <w:rPr>
          <w:rStyle w:val="DefinitionText"/>
          <w:color w:val="auto"/>
        </w:rPr>
      </w:pPr>
      <w:r w:rsidRPr="001A44C9">
        <w:rPr>
          <w:rStyle w:val="DefinitionText"/>
          <w:color w:val="auto"/>
        </w:rPr>
        <w:t>‘</w:t>
      </w:r>
      <w:r w:rsidRPr="001A44C9">
        <w:rPr>
          <w:rStyle w:val="DefinitionText"/>
          <w:b/>
          <w:color w:val="auto"/>
        </w:rPr>
        <w:t>Re-engagement</w:t>
      </w:r>
      <w:r w:rsidRPr="001A44C9">
        <w:rPr>
          <w:rStyle w:val="DefinitionText"/>
          <w:color w:val="auto"/>
        </w:rPr>
        <w:t xml:space="preserve">’ means the process by which DHS re-engages a </w:t>
      </w:r>
      <w:r w:rsidR="001C0C3A" w:rsidRPr="001A44C9">
        <w:rPr>
          <w:rStyle w:val="GDV2Green"/>
          <w:color w:val="auto"/>
        </w:rPr>
        <w:t xml:space="preserve">Stream </w:t>
      </w:r>
      <w:r w:rsidRPr="001A44C9">
        <w:rPr>
          <w:rStyle w:val="DefinitionText"/>
          <w:color w:val="auto"/>
        </w:rPr>
        <w:t xml:space="preserve">Participant with employment services or refers the </w:t>
      </w:r>
      <w:r w:rsidR="001C0C3A" w:rsidRPr="001A44C9">
        <w:rPr>
          <w:rStyle w:val="GDV2Green"/>
          <w:color w:val="auto"/>
        </w:rPr>
        <w:t xml:space="preserve">Stream </w:t>
      </w:r>
      <w:r w:rsidRPr="001A44C9">
        <w:rPr>
          <w:rStyle w:val="DefinitionText"/>
          <w:color w:val="auto"/>
        </w:rPr>
        <w:t>Participant to a more appropriate programme for assessment following an incident (or incidents) of non-compliance with his or her Mutual Obligation Requirements, a period of Exemption or the completion of an approved activity.</w:t>
      </w:r>
      <w:r w:rsidR="00E37439" w:rsidRPr="001A44C9">
        <w:rPr>
          <w:rStyle w:val="DefinitionText"/>
          <w:color w:val="auto"/>
        </w:rPr>
        <w:t xml:space="preserve"> </w:t>
      </w:r>
    </w:p>
    <w:p w:rsidR="00FB00D4" w:rsidRPr="001A44C9" w:rsidRDefault="00FB00D4" w:rsidP="00FB00D4">
      <w:pPr>
        <w:pStyle w:val="Definitiontext0"/>
        <w:rPr>
          <w:rStyle w:val="DefinitionText"/>
          <w:color w:val="auto"/>
        </w:rPr>
      </w:pPr>
      <w:r w:rsidRPr="001A44C9">
        <w:rPr>
          <w:rStyle w:val="DefinitionText"/>
          <w:b/>
          <w:color w:val="auto"/>
        </w:rPr>
        <w:t>‘Re-engagement Appointment’</w:t>
      </w:r>
      <w:r w:rsidRPr="001A44C9">
        <w:rPr>
          <w:rStyle w:val="DefinitionText"/>
          <w:color w:val="auto"/>
        </w:rPr>
        <w:t xml:space="preserve"> means an Appointment for the purposes of Re-engagement that a Provider books when contact is made with a </w:t>
      </w:r>
      <w:r w:rsidRPr="001A44C9">
        <w:t xml:space="preserve">Fully Eligible Participant (Mutual Obligation) following non-attendance at an Appointment where the Provider has made an assessment that the Fully Eligible Participant (Mutual Obligation) did not have a Valid Reason or Reasonable Excuse and a determination to report the non-attendance to DHS through a Non-Attendance Report or Provider Appointment Report.  </w:t>
      </w:r>
    </w:p>
    <w:p w:rsidR="001C5B6E" w:rsidRPr="001A44C9" w:rsidRDefault="001C5B6E" w:rsidP="00FB00D4">
      <w:pPr>
        <w:pStyle w:val="Default"/>
        <w:spacing w:before="60" w:after="120"/>
        <w:rPr>
          <w:rStyle w:val="DefinitionText"/>
          <w:color w:val="auto"/>
        </w:rPr>
      </w:pPr>
      <w:r w:rsidRPr="001A44C9">
        <w:rPr>
          <w:rStyle w:val="DefinitionText"/>
          <w:color w:val="auto"/>
        </w:rPr>
        <w:t>‘</w:t>
      </w:r>
      <w:r w:rsidRPr="001A44C9">
        <w:rPr>
          <w:rStyle w:val="DefinitionText"/>
          <w:b/>
          <w:color w:val="auto"/>
        </w:rPr>
        <w:t>Referral</w:t>
      </w:r>
      <w:r w:rsidRPr="001A44C9">
        <w:rPr>
          <w:rStyle w:val="DefinitionText"/>
          <w:color w:val="auto"/>
        </w:rPr>
        <w:t>’ or ‘</w:t>
      </w:r>
      <w:r w:rsidRPr="001A44C9">
        <w:rPr>
          <w:rStyle w:val="DefinitionText"/>
          <w:b/>
          <w:color w:val="auto"/>
        </w:rPr>
        <w:t>Referred</w:t>
      </w:r>
      <w:r w:rsidRPr="001A44C9">
        <w:rPr>
          <w:rStyle w:val="DefinitionText"/>
          <w:color w:val="auto"/>
        </w:rPr>
        <w:t xml:space="preserve">’ means a referral of a person to the Provider by DHS, </w:t>
      </w:r>
      <w:r w:rsidRPr="001A44C9">
        <w:rPr>
          <w:rStyle w:val="GDV7-Pink"/>
          <w:color w:val="auto"/>
        </w:rPr>
        <w:t>the Department</w:t>
      </w:r>
      <w:r w:rsidRPr="001A44C9">
        <w:rPr>
          <w:rStyle w:val="DefinitionText"/>
          <w:color w:val="auto"/>
        </w:rPr>
        <w:t>, or another employment services provider.</w:t>
      </w:r>
    </w:p>
    <w:p w:rsidR="001C5B6E" w:rsidRPr="001A44C9" w:rsidRDefault="001A5DB5" w:rsidP="00906688">
      <w:pPr>
        <w:pStyle w:val="Definitiontext0"/>
        <w:rPr>
          <w:rStyle w:val="BlueGDV1change"/>
          <w:color w:val="auto"/>
        </w:rPr>
      </w:pPr>
      <w:r w:rsidRPr="001A44C9">
        <w:rPr>
          <w:b/>
        </w:rPr>
        <w:t>‘Regional Location’</w:t>
      </w:r>
      <w:r w:rsidRPr="001A44C9">
        <w:t xml:space="preserve"> means </w:t>
      </w:r>
      <w:r w:rsidR="00EB1F50" w:rsidRPr="001A44C9">
        <w:rPr>
          <w:rStyle w:val="DefinitionText"/>
          <w:color w:val="auto"/>
        </w:rPr>
        <w:t xml:space="preserve">a location identified </w:t>
      </w:r>
      <w:r w:rsidR="002A3EFF" w:rsidRPr="001A44C9">
        <w:rPr>
          <w:rStyle w:val="DefinitionText"/>
          <w:color w:val="auto"/>
        </w:rPr>
        <w:t>on</w:t>
      </w:r>
      <w:r w:rsidR="00EB1F50" w:rsidRPr="001A44C9">
        <w:rPr>
          <w:rStyle w:val="DefinitionText"/>
          <w:color w:val="auto"/>
        </w:rPr>
        <w:t xml:space="preserve"> the Department’s IT Systems </w:t>
      </w:r>
      <w:r w:rsidR="007E1D8E" w:rsidRPr="001A44C9">
        <w:rPr>
          <w:rStyle w:val="DefinitionText"/>
          <w:color w:val="auto"/>
        </w:rPr>
        <w:t>as</w:t>
      </w:r>
      <w:r w:rsidR="00EB1F50" w:rsidRPr="001A44C9">
        <w:rPr>
          <w:rStyle w:val="DefinitionText"/>
          <w:color w:val="auto"/>
        </w:rPr>
        <w:t xml:space="preserve"> attract</w:t>
      </w:r>
      <w:r w:rsidR="007E1D8E" w:rsidRPr="001A44C9">
        <w:rPr>
          <w:rStyle w:val="DefinitionText"/>
          <w:color w:val="auto"/>
        </w:rPr>
        <w:t>ing</w:t>
      </w:r>
      <w:r w:rsidR="008319D7" w:rsidRPr="001A44C9">
        <w:rPr>
          <w:rStyle w:val="DefinitionText"/>
          <w:color w:val="auto"/>
        </w:rPr>
        <w:t xml:space="preserve"> </w:t>
      </w:r>
      <w:r w:rsidR="002A3EFF" w:rsidRPr="001A44C9">
        <w:rPr>
          <w:rStyle w:val="DefinitionText"/>
          <w:color w:val="auto"/>
        </w:rPr>
        <w:t>a</w:t>
      </w:r>
      <w:r w:rsidR="00EB1F50" w:rsidRPr="001A44C9">
        <w:rPr>
          <w:rStyle w:val="DefinitionText"/>
          <w:color w:val="auto"/>
        </w:rPr>
        <w:t xml:space="preserve"> </w:t>
      </w:r>
      <w:r w:rsidR="00A1512F" w:rsidRPr="001A44C9">
        <w:rPr>
          <w:rStyle w:val="DefinitionText"/>
          <w:color w:val="auto"/>
        </w:rPr>
        <w:t xml:space="preserve">regional loading as specified in </w:t>
      </w:r>
      <w:r w:rsidR="00A1512F" w:rsidRPr="001A44C9">
        <w:rPr>
          <w:rStyle w:val="GDV7-Pink"/>
          <w:color w:val="auto"/>
        </w:rPr>
        <w:t xml:space="preserve">Annexure </w:t>
      </w:r>
      <w:r w:rsidR="00A1512F" w:rsidRPr="001A44C9">
        <w:rPr>
          <w:rStyle w:val="GDV5-Orange"/>
          <w:color w:val="auto"/>
        </w:rPr>
        <w:t>B2</w:t>
      </w:r>
      <w:r w:rsidR="00A20E2F" w:rsidRPr="001A44C9">
        <w:t>.</w:t>
      </w:r>
    </w:p>
    <w:p w:rsidR="001C5B6E" w:rsidRPr="001A44C9" w:rsidRDefault="001C5B6E" w:rsidP="00906688">
      <w:pPr>
        <w:pStyle w:val="Definitiontext0"/>
        <w:rPr>
          <w:rStyle w:val="BlueGDV1change"/>
          <w:b/>
          <w:color w:val="auto"/>
        </w:rPr>
      </w:pPr>
      <w:r w:rsidRPr="001A44C9">
        <w:rPr>
          <w:rStyle w:val="BlueGDV1change"/>
          <w:color w:val="auto"/>
        </w:rPr>
        <w:t>'</w:t>
      </w:r>
      <w:r w:rsidRPr="001A44C9">
        <w:rPr>
          <w:rStyle w:val="BlueGDV1change"/>
          <w:b/>
          <w:color w:val="auto"/>
        </w:rPr>
        <w:t>Register</w:t>
      </w:r>
      <w:r w:rsidRPr="001A44C9">
        <w:rPr>
          <w:rStyle w:val="BlueGDV1change"/>
          <w:color w:val="auto"/>
        </w:rPr>
        <w:t>', '</w:t>
      </w:r>
      <w:r w:rsidRPr="001A44C9">
        <w:rPr>
          <w:rStyle w:val="BlueGDV1change"/>
          <w:b/>
          <w:color w:val="auto"/>
        </w:rPr>
        <w:t>Registration</w:t>
      </w:r>
      <w:r w:rsidRPr="001A44C9">
        <w:rPr>
          <w:rStyle w:val="BlueGDV1change"/>
          <w:color w:val="auto"/>
        </w:rPr>
        <w:t>' or '</w:t>
      </w:r>
      <w:r w:rsidRPr="001A44C9">
        <w:rPr>
          <w:rStyle w:val="BlueGDV1change"/>
          <w:b/>
          <w:color w:val="auto"/>
        </w:rPr>
        <w:t>Registered</w:t>
      </w:r>
      <w:r w:rsidRPr="001A44C9">
        <w:rPr>
          <w:rStyle w:val="BlueGDV1change"/>
          <w:color w:val="auto"/>
        </w:rPr>
        <w:t xml:space="preserve">' means the act of registering the creation or activation of a Participant's record on </w:t>
      </w:r>
      <w:r w:rsidRPr="001A44C9">
        <w:rPr>
          <w:rStyle w:val="GDV7-Pink"/>
          <w:color w:val="auto"/>
        </w:rPr>
        <w:t>the Department</w:t>
      </w:r>
      <w:r w:rsidRPr="001A44C9">
        <w:rPr>
          <w:rStyle w:val="BlueGDV1change"/>
          <w:color w:val="auto"/>
        </w:rPr>
        <w:t>’s IT Systems.</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Regulator</w:t>
      </w:r>
      <w:r w:rsidRPr="001A44C9">
        <w:rPr>
          <w:rStyle w:val="GDV5-Orange"/>
          <w:color w:val="auto"/>
        </w:rPr>
        <w:t>' means the person who is the regulator within the meaning of the WHS Act.</w:t>
      </w:r>
    </w:p>
    <w:p w:rsidR="00742CCF" w:rsidRPr="005E67ED" w:rsidDel="00B52999" w:rsidRDefault="001C5B6E" w:rsidP="009B67AC">
      <w:pPr>
        <w:pStyle w:val="Definitiontext0"/>
        <w:rPr>
          <w:rFonts w:cs="Calibri"/>
          <w:szCs w:val="22"/>
        </w:rPr>
      </w:pPr>
      <w:r w:rsidRPr="001A44C9">
        <w:rPr>
          <w:rStyle w:val="GDV4-Purple"/>
          <w:color w:val="auto"/>
        </w:rPr>
        <w:t>‘</w:t>
      </w:r>
      <w:r w:rsidRPr="001A44C9">
        <w:rPr>
          <w:rStyle w:val="GDV4-Purple"/>
          <w:b/>
          <w:color w:val="auto"/>
        </w:rPr>
        <w:t>Reimbursement</w:t>
      </w:r>
      <w:r w:rsidRPr="001A44C9">
        <w:rPr>
          <w:rStyle w:val="GDV4-Purple"/>
          <w:color w:val="auto"/>
        </w:rPr>
        <w:t xml:space="preserve">’ means any amounts payable by </w:t>
      </w:r>
      <w:r w:rsidRPr="001A44C9">
        <w:rPr>
          <w:rStyle w:val="GDV7-Pink"/>
          <w:color w:val="auto"/>
        </w:rPr>
        <w:t>the Department</w:t>
      </w:r>
      <w:r w:rsidRPr="001A44C9">
        <w:rPr>
          <w:rStyle w:val="GDV4-Purple"/>
          <w:color w:val="auto"/>
        </w:rPr>
        <w:t xml:space="preserve"> under this Deed</w:t>
      </w:r>
      <w:r w:rsidRPr="001A44C9">
        <w:rPr>
          <w:rFonts w:asciiTheme="minorHAnsi" w:hAnsiTheme="minorHAnsi" w:cs="Calibri"/>
          <w:iCs/>
          <w:lang w:eastAsia="en-AU"/>
        </w:rPr>
        <w:t xml:space="preserve"> </w:t>
      </w:r>
      <w:r w:rsidR="005D724A" w:rsidRPr="001A44C9">
        <w:rPr>
          <w:rFonts w:asciiTheme="minorHAnsi" w:hAnsiTheme="minorHAnsi" w:cs="Calibri"/>
          <w:iCs/>
          <w:lang w:eastAsia="en-AU"/>
        </w:rPr>
        <w:t xml:space="preserve">as a reimbursement, </w:t>
      </w:r>
      <w:r w:rsidRPr="001A44C9">
        <w:rPr>
          <w:rFonts w:asciiTheme="minorHAnsi" w:hAnsiTheme="minorHAnsi"/>
          <w:iCs/>
          <w:lang w:eastAsia="en-AU"/>
        </w:rPr>
        <w:t xml:space="preserve">or </w:t>
      </w:r>
      <w:r w:rsidRPr="001A44C9">
        <w:rPr>
          <w:rFonts w:asciiTheme="minorHAnsi" w:hAnsiTheme="minorHAnsi"/>
          <w:iCs/>
        </w:rPr>
        <w:t xml:space="preserve">such other payments that may </w:t>
      </w:r>
      <w:r w:rsidRPr="00742CCF">
        <w:rPr>
          <w:rFonts w:asciiTheme="minorHAnsi" w:hAnsiTheme="minorHAnsi"/>
          <w:iCs/>
          <w:strike/>
          <w:color w:val="00B0F0"/>
        </w:rPr>
        <w:t>from time to time</w:t>
      </w:r>
      <w:r w:rsidRPr="001A44C9">
        <w:rPr>
          <w:rFonts w:asciiTheme="minorHAnsi" w:hAnsiTheme="minorHAnsi"/>
          <w:iCs/>
        </w:rPr>
        <w:t xml:space="preserve"> be </w:t>
      </w:r>
      <w:r w:rsidR="005D724A" w:rsidRPr="001A44C9">
        <w:rPr>
          <w:rFonts w:asciiTheme="minorHAnsi" w:hAnsiTheme="minorHAnsi"/>
          <w:iCs/>
        </w:rPr>
        <w:t xml:space="preserve">Notified </w:t>
      </w:r>
      <w:r w:rsidRPr="001A44C9">
        <w:rPr>
          <w:rFonts w:asciiTheme="minorHAnsi" w:hAnsiTheme="minorHAnsi"/>
          <w:iCs/>
        </w:rPr>
        <w:t>by the Department</w:t>
      </w:r>
      <w:r w:rsidRPr="001A44C9">
        <w:rPr>
          <w:rStyle w:val="GDV4-Purple"/>
          <w:color w:val="auto"/>
        </w:rPr>
        <w:t xml:space="preserve"> to be a reimbursement</w:t>
      </w:r>
      <w:r w:rsidR="00B222CB" w:rsidRPr="001A44C9">
        <w:rPr>
          <w:rStyle w:val="GDV4-Purple"/>
          <w:color w:val="auto"/>
        </w:rPr>
        <w:t xml:space="preserve">. </w:t>
      </w:r>
      <w:r w:rsidR="00742CCF" w:rsidRPr="00C30F71">
        <w:rPr>
          <w:b/>
          <w:color w:val="00B0F0"/>
          <w:szCs w:val="22"/>
        </w:rPr>
        <w:t>GDV 1</w:t>
      </w:r>
    </w:p>
    <w:p w:rsidR="001C5B6E" w:rsidRPr="001A44C9"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Related Entity</w:t>
      </w:r>
      <w:r w:rsidRPr="001A44C9">
        <w:rPr>
          <w:rStyle w:val="DefinitionText"/>
          <w:color w:val="auto"/>
        </w:rPr>
        <w:t xml:space="preserve">’ </w:t>
      </w:r>
      <w:r w:rsidRPr="001A44C9">
        <w:rPr>
          <w:rStyle w:val="GDV4-Purple"/>
          <w:iCs/>
          <w:color w:val="auto"/>
        </w:rPr>
        <w:t>means</w:t>
      </w:r>
      <w:r w:rsidRPr="001A44C9">
        <w:rPr>
          <w:rStyle w:val="DefinitionText"/>
          <w:color w:val="auto"/>
        </w:rPr>
        <w:t>:</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 xml:space="preserve">those parts of the Provider other than Own Organisation; </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 xml:space="preserve">‘entities connected with a corporation’ as defined in section 64B of the </w:t>
      </w:r>
      <w:r w:rsidRPr="001A44C9">
        <w:rPr>
          <w:rStyle w:val="DefinitionText"/>
          <w:i/>
          <w:color w:val="auto"/>
        </w:rPr>
        <w:t>Corporations Act 2001</w:t>
      </w:r>
      <w:r w:rsidRPr="001A44C9">
        <w:rPr>
          <w:rStyle w:val="DefinitionText"/>
          <w:color w:val="auto"/>
        </w:rPr>
        <w:t xml:space="preserve"> (Cth) with the word ‘Provider’ substituted for every occurrence of the word ‘corporation’ in that section; </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an entity that:</w:t>
      </w:r>
    </w:p>
    <w:p w:rsidR="001C5B6E" w:rsidRPr="001A44C9" w:rsidRDefault="001C5B6E" w:rsidP="005C5FE1">
      <w:pPr>
        <w:pStyle w:val="Definitiontext0"/>
        <w:numPr>
          <w:ilvl w:val="1"/>
          <w:numId w:val="59"/>
        </w:numPr>
        <w:ind w:left="1418" w:hanging="709"/>
        <w:rPr>
          <w:rStyle w:val="DefinitionText"/>
          <w:color w:val="auto"/>
        </w:rPr>
      </w:pPr>
      <w:r w:rsidRPr="001A44C9">
        <w:rPr>
          <w:rStyle w:val="DefinitionText"/>
          <w:color w:val="auto"/>
        </w:rPr>
        <w:t>can control, or materially influence, the Provider’s activities or internal affairs;</w:t>
      </w:r>
    </w:p>
    <w:p w:rsidR="001C5B6E" w:rsidRPr="001A44C9" w:rsidRDefault="001C5B6E" w:rsidP="005C5FE1">
      <w:pPr>
        <w:pStyle w:val="Definitiontext0"/>
        <w:numPr>
          <w:ilvl w:val="1"/>
          <w:numId w:val="59"/>
        </w:numPr>
        <w:ind w:left="1418" w:hanging="709"/>
        <w:rPr>
          <w:rStyle w:val="DefinitionText"/>
          <w:color w:val="auto"/>
        </w:rPr>
      </w:pPr>
      <w:r w:rsidRPr="001A44C9">
        <w:rPr>
          <w:rStyle w:val="DefinitionText"/>
          <w:color w:val="auto"/>
        </w:rPr>
        <w:t>has the capacity to determine, or materially influence, the outcome of the Provider’s financial and operating policies; or</w:t>
      </w:r>
    </w:p>
    <w:p w:rsidR="001C5B6E" w:rsidRPr="001A44C9" w:rsidRDefault="001C5B6E" w:rsidP="005C5FE1">
      <w:pPr>
        <w:pStyle w:val="Definitiontext0"/>
        <w:numPr>
          <w:ilvl w:val="1"/>
          <w:numId w:val="59"/>
        </w:numPr>
        <w:ind w:left="1418" w:hanging="709"/>
        <w:rPr>
          <w:rStyle w:val="DefinitionText"/>
          <w:color w:val="auto"/>
        </w:rPr>
      </w:pPr>
      <w:r w:rsidRPr="001A44C9">
        <w:rPr>
          <w:rStyle w:val="DefinitionText"/>
          <w:color w:val="auto"/>
        </w:rPr>
        <w:t>is financially interested in the Provider’s success or failure or apparent success or failure;</w:t>
      </w:r>
    </w:p>
    <w:p w:rsidR="001C5B6E" w:rsidRPr="001A44C9" w:rsidRDefault="001C5B6E" w:rsidP="005C5FE1">
      <w:pPr>
        <w:pStyle w:val="Definitiontext0"/>
        <w:numPr>
          <w:ilvl w:val="0"/>
          <w:numId w:val="59"/>
        </w:numPr>
        <w:ind w:hanging="720"/>
        <w:rPr>
          <w:rStyle w:val="DefinitionText"/>
          <w:color w:val="auto"/>
        </w:rPr>
      </w:pPr>
      <w:r w:rsidRPr="001A44C9">
        <w:rPr>
          <w:rStyle w:val="DefinitionText"/>
          <w:color w:val="auto"/>
        </w:rPr>
        <w:t>if the Provider is a company, an entity that:</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is a holding company of the Provider;</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is a subsidiary of the Provider;</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 xml:space="preserve">is a subsidiary of a holding company of the Provider; </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 xml:space="preserve">has one or more </w:t>
      </w:r>
      <w:r w:rsidRPr="00CD7D98">
        <w:rPr>
          <w:rStyle w:val="DefinitionText"/>
          <w:strike/>
          <w:color w:val="00B0F0"/>
        </w:rPr>
        <w:t>d</w:t>
      </w:r>
      <w:r w:rsidR="00CD7D98" w:rsidRPr="00CD7D98">
        <w:rPr>
          <w:rStyle w:val="DefinitionText"/>
          <w:color w:val="00B0F0"/>
        </w:rPr>
        <w:t>D</w:t>
      </w:r>
      <w:r w:rsidRPr="001A44C9">
        <w:rPr>
          <w:rStyle w:val="DefinitionText"/>
          <w:color w:val="auto"/>
        </w:rPr>
        <w:t xml:space="preserve">irectors who are also </w:t>
      </w:r>
      <w:r w:rsidRPr="00CD7D98">
        <w:rPr>
          <w:rStyle w:val="DefinitionText"/>
          <w:strike/>
          <w:color w:val="00B0F0"/>
        </w:rPr>
        <w:t>d</w:t>
      </w:r>
      <w:r w:rsidR="00CD7D98" w:rsidRPr="00CD7D98">
        <w:rPr>
          <w:rStyle w:val="DefinitionText"/>
          <w:color w:val="00B0F0"/>
        </w:rPr>
        <w:t>D</w:t>
      </w:r>
      <w:r w:rsidRPr="001A44C9">
        <w:rPr>
          <w:rStyle w:val="DefinitionText"/>
          <w:color w:val="auto"/>
        </w:rPr>
        <w:t>irectors of the Provider; or</w:t>
      </w:r>
    </w:p>
    <w:p w:rsidR="001C5B6E" w:rsidRPr="001A44C9" w:rsidRDefault="001C5B6E" w:rsidP="005C5FE1">
      <w:pPr>
        <w:pStyle w:val="Definitiontext0"/>
        <w:numPr>
          <w:ilvl w:val="1"/>
          <w:numId w:val="59"/>
        </w:numPr>
        <w:ind w:hanging="731"/>
        <w:rPr>
          <w:rStyle w:val="DefinitionText"/>
          <w:color w:val="auto"/>
        </w:rPr>
      </w:pPr>
      <w:r w:rsidRPr="001A44C9">
        <w:rPr>
          <w:rStyle w:val="DefinitionText"/>
          <w:color w:val="auto"/>
        </w:rPr>
        <w:t>without limiting clauses (d)(i) to (iv) of this definition, controls the Provider; or</w:t>
      </w:r>
    </w:p>
    <w:p w:rsidR="00CD7D98" w:rsidRPr="005E67ED" w:rsidRDefault="001C5B6E" w:rsidP="005E67ED">
      <w:pPr>
        <w:pStyle w:val="Definitiontext0"/>
        <w:numPr>
          <w:ilvl w:val="0"/>
          <w:numId w:val="59"/>
        </w:numPr>
        <w:ind w:hanging="720"/>
        <w:rPr>
          <w:rStyle w:val="DefinitionText"/>
          <w:color w:val="auto"/>
        </w:rPr>
      </w:pPr>
      <w:r w:rsidRPr="001A44C9">
        <w:rPr>
          <w:rStyle w:val="DefinitionText"/>
          <w:color w:val="auto"/>
        </w:rPr>
        <w:t xml:space="preserve">an entity, where a familial or spousal relationship between the principals, owners, </w:t>
      </w:r>
      <w:r w:rsidR="00CD7D98" w:rsidRPr="00CD7D98">
        <w:rPr>
          <w:rStyle w:val="DefinitionText"/>
          <w:strike/>
          <w:color w:val="00B0F0"/>
        </w:rPr>
        <w:t>d</w:t>
      </w:r>
      <w:r w:rsidR="00CD7D98" w:rsidRPr="00CD7D98">
        <w:rPr>
          <w:rStyle w:val="DefinitionText"/>
          <w:color w:val="00B0F0"/>
        </w:rPr>
        <w:t>D</w:t>
      </w:r>
      <w:r w:rsidR="00CD7D98" w:rsidRPr="001A44C9">
        <w:rPr>
          <w:rStyle w:val="DefinitionText"/>
          <w:color w:val="auto"/>
        </w:rPr>
        <w:t>irector</w:t>
      </w:r>
      <w:r w:rsidR="00CD7D98">
        <w:rPr>
          <w:rStyle w:val="DefinitionText"/>
          <w:color w:val="auto"/>
        </w:rPr>
        <w:t>s</w:t>
      </w:r>
      <w:r w:rsidRPr="001A44C9">
        <w:rPr>
          <w:rStyle w:val="DefinitionText"/>
          <w:color w:val="auto"/>
        </w:rPr>
        <w:t xml:space="preserve">, officers or other like persons exists between that entity and the principals, owners, </w:t>
      </w:r>
      <w:r w:rsidR="00CD7D98" w:rsidRPr="00CD7D98">
        <w:rPr>
          <w:rStyle w:val="DefinitionText"/>
          <w:strike/>
          <w:color w:val="00B0F0"/>
        </w:rPr>
        <w:t>d</w:t>
      </w:r>
      <w:r w:rsidR="00CD7D98" w:rsidRPr="00CD7D98">
        <w:rPr>
          <w:rStyle w:val="DefinitionText"/>
          <w:color w:val="00B0F0"/>
        </w:rPr>
        <w:t>D</w:t>
      </w:r>
      <w:r w:rsidR="00CD7D98" w:rsidRPr="001A44C9">
        <w:rPr>
          <w:rStyle w:val="DefinitionText"/>
          <w:color w:val="auto"/>
        </w:rPr>
        <w:t>irector</w:t>
      </w:r>
      <w:r w:rsidR="00CD7D98">
        <w:rPr>
          <w:rStyle w:val="DefinitionText"/>
          <w:color w:val="auto"/>
        </w:rPr>
        <w:t>s</w:t>
      </w:r>
      <w:r w:rsidRPr="001A44C9">
        <w:rPr>
          <w:rStyle w:val="DefinitionText"/>
          <w:color w:val="auto"/>
        </w:rPr>
        <w:t>, officers or like persons of the Provider.</w:t>
      </w:r>
      <w:r w:rsidR="005E67ED">
        <w:rPr>
          <w:rStyle w:val="DefinitionText"/>
          <w:color w:val="auto"/>
        </w:rPr>
        <w:t xml:space="preserve"> </w:t>
      </w:r>
      <w:r w:rsidR="00CD7D98" w:rsidRPr="005E67ED">
        <w:rPr>
          <w:rStyle w:val="DefinitionText"/>
          <w:b/>
          <w:color w:val="00B0F0"/>
        </w:rPr>
        <w:t>GDV 1</w:t>
      </w:r>
    </w:p>
    <w:p w:rsidR="0045451C" w:rsidRPr="001A44C9" w:rsidRDefault="0045451C" w:rsidP="0045451C">
      <w:pPr>
        <w:pStyle w:val="Definitiontext0"/>
      </w:pPr>
      <w:r w:rsidRPr="001A44C9">
        <w:t>‘</w:t>
      </w:r>
      <w:r w:rsidRPr="001A44C9">
        <w:rPr>
          <w:rStyle w:val="Strong"/>
        </w:rPr>
        <w:t>Relevant Harvest Bodies</w:t>
      </w:r>
      <w:r w:rsidRPr="001A44C9">
        <w:t>’ includes the following:</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national and state farmer and grower organisations;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local economic and development organisations;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tourist and accommodation operators that operate in or near major horticultural areas in Australia;</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transport company officials;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providers of Harvest Labour Services;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growers’ associations;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employers of Harvest Workers;</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 xml:space="preserve">relevant Commonwealth, </w:t>
      </w:r>
      <w:r w:rsidR="00176B98" w:rsidRPr="001A44C9">
        <w:rPr>
          <w:rStyle w:val="DefinitionText"/>
          <w:color w:val="auto"/>
        </w:rPr>
        <w:t>s</w:t>
      </w:r>
      <w:r w:rsidRPr="001A44C9">
        <w:rPr>
          <w:rStyle w:val="DefinitionText"/>
          <w:color w:val="auto"/>
        </w:rPr>
        <w:t xml:space="preserve">tate, </w:t>
      </w:r>
      <w:r w:rsidR="00176B98" w:rsidRPr="001A44C9">
        <w:rPr>
          <w:rStyle w:val="DefinitionText"/>
          <w:color w:val="auto"/>
        </w:rPr>
        <w:t>t</w:t>
      </w:r>
      <w:r w:rsidRPr="001A44C9">
        <w:rPr>
          <w:rStyle w:val="DefinitionText"/>
          <w:color w:val="auto"/>
        </w:rPr>
        <w:t>erritory and local government bodies; and</w:t>
      </w:r>
    </w:p>
    <w:p w:rsidR="0045451C" w:rsidRPr="001A44C9" w:rsidRDefault="0045451C" w:rsidP="005C5FE1">
      <w:pPr>
        <w:pStyle w:val="Definitiontext0"/>
        <w:numPr>
          <w:ilvl w:val="0"/>
          <w:numId w:val="77"/>
        </w:numPr>
        <w:ind w:hanging="720"/>
        <w:rPr>
          <w:rStyle w:val="DefinitionText"/>
          <w:color w:val="auto"/>
        </w:rPr>
      </w:pPr>
      <w:r w:rsidRPr="001A44C9">
        <w:rPr>
          <w:rStyle w:val="DefinitionText"/>
          <w:color w:val="auto"/>
        </w:rPr>
        <w:t xml:space="preserve">any other parties that the Provider or </w:t>
      </w:r>
      <w:r w:rsidRPr="001A44C9">
        <w:rPr>
          <w:rStyle w:val="GDV7-Pink"/>
          <w:color w:val="auto"/>
        </w:rPr>
        <w:t>the Department</w:t>
      </w:r>
      <w:r w:rsidRPr="001A44C9">
        <w:rPr>
          <w:rStyle w:val="DefinitionText"/>
          <w:color w:val="auto"/>
        </w:rPr>
        <w:t xml:space="preserve"> considers relevant.</w:t>
      </w:r>
    </w:p>
    <w:p w:rsidR="00534E1A" w:rsidRPr="001A44C9" w:rsidRDefault="00534E1A"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Agreement’ </w:t>
      </w:r>
      <w:r w:rsidRPr="001A44C9">
        <w:rPr>
          <w:rFonts w:asciiTheme="minorHAnsi" w:hAnsiTheme="minorHAnsi" w:cstheme="minorHAnsi"/>
          <w:szCs w:val="22"/>
        </w:rPr>
        <w:t>or</w:t>
      </w:r>
      <w:r w:rsidRPr="001A44C9">
        <w:rPr>
          <w:rFonts w:asciiTheme="minorHAnsi" w:hAnsiTheme="minorHAnsi" w:cstheme="minorHAnsi"/>
          <w:b/>
          <w:szCs w:val="22"/>
        </w:rPr>
        <w:t xml:space="preserve"> ‘RATTUAJ Agreement’ </w:t>
      </w:r>
      <w:r w:rsidRPr="001A44C9">
        <w:rPr>
          <w:rFonts w:asciiTheme="minorHAnsi" w:hAnsiTheme="minorHAnsi" w:cstheme="minorHAnsi"/>
          <w:szCs w:val="22"/>
        </w:rPr>
        <w:t xml:space="preserve">means a written agreement, entered </w:t>
      </w:r>
      <w:r w:rsidRPr="001A44C9">
        <w:rPr>
          <w:rStyle w:val="GDV4-Purple"/>
          <w:color w:val="auto"/>
        </w:rPr>
        <w:t>into</w:t>
      </w:r>
      <w:r w:rsidRPr="001A44C9">
        <w:rPr>
          <w:rFonts w:asciiTheme="minorHAnsi" w:hAnsiTheme="minorHAnsi" w:cstheme="minorHAnsi"/>
          <w:szCs w:val="22"/>
        </w:rPr>
        <w:t xml:space="preserve"> between a Provider and a RATTUAJ Participant in relation to a RATTUAJ Payment, in a form as specified in any Guidelines.</w:t>
      </w:r>
    </w:p>
    <w:p w:rsidR="00825DC5" w:rsidRPr="001A44C9" w:rsidRDefault="00825DC5"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Participant’ </w:t>
      </w:r>
      <w:r w:rsidRPr="001A44C9">
        <w:rPr>
          <w:rFonts w:asciiTheme="minorHAnsi" w:hAnsiTheme="minorHAnsi" w:cstheme="minorHAnsi"/>
          <w:szCs w:val="22"/>
        </w:rPr>
        <w:t>or</w:t>
      </w:r>
      <w:r w:rsidRPr="001A44C9">
        <w:rPr>
          <w:rFonts w:asciiTheme="minorHAnsi" w:hAnsiTheme="minorHAnsi" w:cstheme="minorHAnsi"/>
          <w:b/>
          <w:szCs w:val="22"/>
        </w:rPr>
        <w:t xml:space="preserve"> ‘RATTUAJ Participant’ </w:t>
      </w:r>
      <w:r w:rsidRPr="001A44C9">
        <w:rPr>
          <w:rFonts w:asciiTheme="minorHAnsi" w:hAnsiTheme="minorHAnsi" w:cstheme="minorHAnsi"/>
          <w:szCs w:val="22"/>
        </w:rPr>
        <w:t>means a Fully Eligible Participant who meets the eligibility requirements for a RATTUAJ Participant, as specified in any Guidelines.</w:t>
      </w:r>
    </w:p>
    <w:p w:rsidR="00534E1A" w:rsidRPr="001A44C9" w:rsidRDefault="00534E1A"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Payment’ </w:t>
      </w:r>
      <w:r w:rsidRPr="001A44C9">
        <w:rPr>
          <w:rFonts w:asciiTheme="minorHAnsi" w:hAnsiTheme="minorHAnsi" w:cstheme="minorHAnsi"/>
          <w:szCs w:val="22"/>
        </w:rPr>
        <w:t>or</w:t>
      </w:r>
      <w:r w:rsidRPr="001A44C9">
        <w:rPr>
          <w:rFonts w:asciiTheme="minorHAnsi" w:hAnsiTheme="minorHAnsi" w:cstheme="minorHAnsi"/>
          <w:b/>
          <w:szCs w:val="22"/>
        </w:rPr>
        <w:t xml:space="preserve"> ‘RATTUAJ Payment’ </w:t>
      </w:r>
      <w:r w:rsidRPr="001A44C9">
        <w:rPr>
          <w:rFonts w:asciiTheme="minorHAnsi" w:hAnsiTheme="minorHAnsi" w:cstheme="minorHAnsi"/>
          <w:szCs w:val="22"/>
        </w:rPr>
        <w:t xml:space="preserve">means a payment to assist a RATTUAJ Participant to </w:t>
      </w:r>
      <w:r w:rsidRPr="001A44C9">
        <w:rPr>
          <w:rStyle w:val="GDV4-Purple"/>
          <w:color w:val="auto"/>
        </w:rPr>
        <w:t>prepare</w:t>
      </w:r>
      <w:r w:rsidRPr="001A44C9">
        <w:rPr>
          <w:rFonts w:asciiTheme="minorHAnsi" w:hAnsiTheme="minorHAnsi" w:cstheme="minorHAnsi"/>
          <w:szCs w:val="22"/>
        </w:rPr>
        <w:t xml:space="preserve"> to relocate, to move and/or to settle into a new location, in the amounts the RATTUAJ Participant is eligible in accordance with any Guidelines. </w:t>
      </w:r>
    </w:p>
    <w:p w:rsidR="00534E1A" w:rsidRPr="001A44C9" w:rsidRDefault="00534E1A" w:rsidP="00607E02">
      <w:pPr>
        <w:pStyle w:val="Definitiontext0"/>
        <w:rPr>
          <w:rFonts w:asciiTheme="minorHAnsi" w:hAnsiTheme="minorHAnsi" w:cstheme="minorHAnsi"/>
          <w:szCs w:val="22"/>
        </w:rPr>
      </w:pPr>
      <w:r w:rsidRPr="001A44C9">
        <w:rPr>
          <w:rFonts w:asciiTheme="minorHAnsi" w:hAnsiTheme="minorHAnsi" w:cstheme="minorHAnsi"/>
          <w:b/>
          <w:szCs w:val="22"/>
        </w:rPr>
        <w:t xml:space="preserve">‘Relocation Assistance to Take Up a Job Placement’ </w:t>
      </w:r>
      <w:r w:rsidRPr="001A44C9">
        <w:rPr>
          <w:rFonts w:asciiTheme="minorHAnsi" w:hAnsiTheme="minorHAnsi" w:cstheme="minorHAnsi"/>
          <w:szCs w:val="22"/>
        </w:rPr>
        <w:t>or</w:t>
      </w:r>
      <w:r w:rsidRPr="001A44C9">
        <w:rPr>
          <w:rFonts w:asciiTheme="minorHAnsi" w:hAnsiTheme="minorHAnsi" w:cstheme="minorHAnsi"/>
          <w:b/>
          <w:szCs w:val="22"/>
        </w:rPr>
        <w:t xml:space="preserve"> ‘RATTUAJ Placement’ </w:t>
      </w:r>
      <w:r w:rsidRPr="001A44C9">
        <w:rPr>
          <w:rFonts w:asciiTheme="minorHAnsi" w:hAnsiTheme="minorHAnsi" w:cstheme="minorHAnsi"/>
          <w:szCs w:val="22"/>
        </w:rPr>
        <w:t xml:space="preserve">means an Employment position that meets the </w:t>
      </w:r>
      <w:r w:rsidRPr="001A44C9">
        <w:rPr>
          <w:rStyle w:val="GDV4-Purple"/>
          <w:color w:val="auto"/>
        </w:rPr>
        <w:t>eligibility</w:t>
      </w:r>
      <w:r w:rsidRPr="001A44C9">
        <w:rPr>
          <w:rFonts w:asciiTheme="minorHAnsi" w:hAnsiTheme="minorHAnsi" w:cstheme="minorHAnsi"/>
          <w:szCs w:val="22"/>
        </w:rPr>
        <w:t xml:space="preserve"> requirements for a RATTUAJ Placement, as specified in any Guidelines.</w:t>
      </w:r>
    </w:p>
    <w:p w:rsidR="00347E6D" w:rsidRPr="005E67ED" w:rsidRDefault="001C5B6E" w:rsidP="00607E02">
      <w:pPr>
        <w:pStyle w:val="Definitiontext0"/>
        <w:rPr>
          <w:rStyle w:val="GDV7-Pink"/>
          <w:strike/>
          <w:color w:val="00B0F0"/>
        </w:rPr>
      </w:pPr>
      <w:r w:rsidRPr="00347E6D">
        <w:rPr>
          <w:rStyle w:val="GDV7-Pink"/>
          <w:strike/>
          <w:color w:val="00B0F0"/>
        </w:rPr>
        <w:t>‘</w:t>
      </w:r>
      <w:r w:rsidRPr="00347E6D">
        <w:rPr>
          <w:rStyle w:val="GDV7-Pink"/>
          <w:b/>
          <w:strike/>
          <w:color w:val="00B0F0"/>
        </w:rPr>
        <w:t>Remote Jobs and Communities Programme</w:t>
      </w:r>
      <w:r w:rsidRPr="00347E6D">
        <w:rPr>
          <w:rStyle w:val="GDV7-Pink"/>
          <w:strike/>
          <w:color w:val="00B0F0"/>
        </w:rPr>
        <w:t xml:space="preserve">’ </w:t>
      </w:r>
      <w:r w:rsidRPr="00347E6D">
        <w:rPr>
          <w:rStyle w:val="GDV4-Purple"/>
          <w:strike/>
          <w:color w:val="00B0F0"/>
        </w:rPr>
        <w:t>means</w:t>
      </w:r>
      <w:r w:rsidRPr="00347E6D">
        <w:rPr>
          <w:rStyle w:val="GDV7-Pink"/>
          <w:strike/>
          <w:color w:val="00B0F0"/>
        </w:rPr>
        <w:t xml:space="preserve"> the Commonwealth programme of that name, or such other name as advised by the Department</w:t>
      </w:r>
      <w:r w:rsidR="00FC500E" w:rsidRPr="00347E6D">
        <w:rPr>
          <w:rStyle w:val="GDV7-Pink"/>
          <w:strike/>
          <w:color w:val="00B0F0"/>
        </w:rPr>
        <w:t xml:space="preserve"> of Prime Minister and Cabinet</w:t>
      </w:r>
      <w:r w:rsidRPr="00347E6D">
        <w:rPr>
          <w:rStyle w:val="GDV7-Pink"/>
          <w:strike/>
          <w:color w:val="00B0F0"/>
        </w:rPr>
        <w:t xml:space="preserve"> from time to time.</w:t>
      </w:r>
      <w:r w:rsidR="005E67ED">
        <w:rPr>
          <w:rStyle w:val="GDV7-Pink"/>
          <w:strike/>
          <w:color w:val="00B0F0"/>
        </w:rPr>
        <w:t xml:space="preserve"> </w:t>
      </w:r>
      <w:r w:rsidR="00347E6D">
        <w:rPr>
          <w:rStyle w:val="GDV7-Pink"/>
          <w:b/>
          <w:color w:val="00B0F0"/>
        </w:rPr>
        <w:t>GDV 1</w:t>
      </w:r>
    </w:p>
    <w:p w:rsidR="0045451C" w:rsidRPr="001A44C9" w:rsidRDefault="0045451C" w:rsidP="0045451C">
      <w:pPr>
        <w:pStyle w:val="Definitiontext0"/>
      </w:pPr>
      <w:r w:rsidRPr="001A44C9">
        <w:t>‘</w:t>
      </w:r>
      <w:r w:rsidRPr="001A44C9">
        <w:rPr>
          <w:b/>
        </w:rPr>
        <w:t>Report</w:t>
      </w:r>
      <w:r w:rsidRPr="001A44C9">
        <w:t xml:space="preserve">’ means Deed Material that is provided to </w:t>
      </w:r>
      <w:r w:rsidRPr="001A44C9">
        <w:rPr>
          <w:rStyle w:val="GDV7-Pink"/>
          <w:color w:val="auto"/>
        </w:rPr>
        <w:t>the Department</w:t>
      </w:r>
      <w:r w:rsidRPr="001A44C9">
        <w:t xml:space="preserve"> for the purposes of reporting on the Services.</w:t>
      </w:r>
    </w:p>
    <w:p w:rsidR="001C5B6E" w:rsidRPr="001A44C9" w:rsidRDefault="001C5B6E" w:rsidP="0045451C">
      <w:pPr>
        <w:spacing w:before="60" w:after="120" w:line="240" w:lineRule="auto"/>
        <w:rPr>
          <w:rFonts w:asciiTheme="minorHAnsi" w:hAnsiTheme="minorHAnsi" w:cstheme="minorHAnsi"/>
          <w:sz w:val="22"/>
          <w:szCs w:val="22"/>
        </w:rPr>
      </w:pPr>
      <w:r w:rsidRPr="001A44C9">
        <w:rPr>
          <w:rFonts w:asciiTheme="minorHAnsi" w:hAnsiTheme="minorHAnsi" w:cstheme="minorHAnsi"/>
          <w:sz w:val="22"/>
          <w:szCs w:val="22"/>
        </w:rPr>
        <w:t>‘</w:t>
      </w:r>
      <w:r w:rsidRPr="001A44C9">
        <w:rPr>
          <w:rFonts w:asciiTheme="minorHAnsi" w:hAnsiTheme="minorHAnsi" w:cstheme="minorHAnsi"/>
          <w:b/>
          <w:sz w:val="22"/>
          <w:szCs w:val="22"/>
        </w:rPr>
        <w:t>Restart Programme</w:t>
      </w:r>
      <w:r w:rsidRPr="001A44C9">
        <w:rPr>
          <w:rFonts w:asciiTheme="minorHAnsi" w:hAnsiTheme="minorHAnsi" w:cstheme="minorHAnsi"/>
          <w:sz w:val="22"/>
          <w:szCs w:val="22"/>
        </w:rPr>
        <w:t xml:space="preserve">’ means the Commonwealth programme of that name which provides incentives for the employment of mature age </w:t>
      </w:r>
      <w:r w:rsidR="00F6186E" w:rsidRPr="001A44C9">
        <w:rPr>
          <w:rStyle w:val="GDV2Green"/>
          <w:color w:val="auto"/>
        </w:rPr>
        <w:t xml:space="preserve">Stream </w:t>
      </w:r>
      <w:r w:rsidRPr="001A44C9">
        <w:rPr>
          <w:rFonts w:asciiTheme="minorHAnsi" w:hAnsiTheme="minorHAnsi" w:cstheme="minorHAnsi"/>
          <w:sz w:val="22"/>
          <w:szCs w:val="22"/>
        </w:rPr>
        <w:t>Participants.</w:t>
      </w:r>
    </w:p>
    <w:p w:rsidR="001C5B6E" w:rsidRPr="001A44C9" w:rsidRDefault="001C5B6E" w:rsidP="00906688">
      <w:pPr>
        <w:pStyle w:val="Definitiontext0"/>
      </w:pPr>
      <w:r w:rsidRPr="001A44C9">
        <w:t>‘</w:t>
      </w:r>
      <w:r w:rsidRPr="001A44C9">
        <w:rPr>
          <w:b/>
        </w:rPr>
        <w:t>Schedule</w:t>
      </w:r>
      <w:r w:rsidRPr="001A44C9">
        <w:t xml:space="preserve">’ means </w:t>
      </w:r>
      <w:r w:rsidR="00193C89" w:rsidRPr="001A44C9">
        <w:t>a s</w:t>
      </w:r>
      <w:r w:rsidR="00F44FA1" w:rsidRPr="001A44C9">
        <w:t xml:space="preserve">chedule </w:t>
      </w:r>
      <w:r w:rsidRPr="001A44C9">
        <w:t>to this Deed.</w:t>
      </w:r>
    </w:p>
    <w:p w:rsidR="000E19D2" w:rsidRPr="005E67ED" w:rsidRDefault="001C5B6E" w:rsidP="00906688">
      <w:pPr>
        <w:pStyle w:val="Definitiontext0"/>
        <w:rPr>
          <w:strike/>
          <w:color w:val="00B0F0"/>
        </w:rPr>
      </w:pPr>
      <w:r w:rsidRPr="000E19D2">
        <w:rPr>
          <w:strike/>
          <w:color w:val="00B0F0"/>
        </w:rPr>
        <w:t>‘</w:t>
      </w:r>
      <w:r w:rsidRPr="000E19D2">
        <w:rPr>
          <w:b/>
          <w:strike/>
          <w:color w:val="00B0F0"/>
        </w:rPr>
        <w:t>Secretary</w:t>
      </w:r>
      <w:r w:rsidRPr="000E19D2">
        <w:rPr>
          <w:strike/>
          <w:color w:val="00B0F0"/>
        </w:rPr>
        <w:t xml:space="preserve">’ means the Secretary of </w:t>
      </w:r>
      <w:r w:rsidRPr="000E19D2">
        <w:rPr>
          <w:rStyle w:val="GDV7-Pink"/>
          <w:strike/>
          <w:color w:val="00B0F0"/>
        </w:rPr>
        <w:t>the Department</w:t>
      </w:r>
      <w:r w:rsidRPr="000E19D2">
        <w:rPr>
          <w:strike/>
          <w:color w:val="00B0F0"/>
        </w:rPr>
        <w:t>.</w:t>
      </w:r>
      <w:r w:rsidR="005E67ED">
        <w:rPr>
          <w:strike/>
          <w:color w:val="00B0F0"/>
        </w:rPr>
        <w:t xml:space="preserve"> </w:t>
      </w:r>
      <w:r w:rsidR="000E19D2" w:rsidRPr="000E19D2">
        <w:rPr>
          <w:b/>
          <w:color w:val="00B0F0"/>
        </w:rPr>
        <w:t>GDV 1</w:t>
      </w:r>
    </w:p>
    <w:p w:rsidR="001C5B6E" w:rsidRPr="001A44C9" w:rsidRDefault="001C5B6E" w:rsidP="00906688">
      <w:pPr>
        <w:pStyle w:val="Definitiontext0"/>
        <w:rPr>
          <w:rStyle w:val="GDV5-Orange"/>
          <w:color w:val="auto"/>
        </w:rPr>
      </w:pPr>
      <w:r w:rsidRPr="001A44C9">
        <w:rPr>
          <w:rStyle w:val="GDV5-Orange"/>
          <w:color w:val="auto"/>
        </w:rPr>
        <w:t>‘</w:t>
      </w:r>
      <w:r w:rsidRPr="001A44C9">
        <w:rPr>
          <w:rStyle w:val="GDV5-Orange"/>
          <w:b/>
          <w:color w:val="auto"/>
        </w:rPr>
        <w:t>Security Contact</w:t>
      </w:r>
      <w:r w:rsidRPr="001A44C9">
        <w:rPr>
          <w:rStyle w:val="GDV5-Orange"/>
          <w:color w:val="auto"/>
        </w:rPr>
        <w:t>’ means one or more Personnel with responsibility:</w:t>
      </w:r>
    </w:p>
    <w:p w:rsidR="001C5B6E" w:rsidRPr="001A44C9" w:rsidRDefault="001C5B6E" w:rsidP="005C5FE1">
      <w:pPr>
        <w:pStyle w:val="Definitiontext0"/>
        <w:numPr>
          <w:ilvl w:val="0"/>
          <w:numId w:val="86"/>
        </w:numPr>
        <w:ind w:hanging="720"/>
        <w:rPr>
          <w:rStyle w:val="DefinitionText"/>
          <w:color w:val="auto"/>
        </w:rPr>
      </w:pPr>
      <w:r w:rsidRPr="001A44C9">
        <w:rPr>
          <w:rStyle w:val="DefinitionText"/>
          <w:color w:val="auto"/>
        </w:rPr>
        <w:t>for ensuring the Provider’s compliance with the Department’s Security Policies;</w:t>
      </w:r>
    </w:p>
    <w:p w:rsidR="001C5B6E" w:rsidRPr="001A44C9" w:rsidRDefault="001C5B6E" w:rsidP="005C5FE1">
      <w:pPr>
        <w:pStyle w:val="Definitiontext0"/>
        <w:numPr>
          <w:ilvl w:val="0"/>
          <w:numId w:val="86"/>
        </w:numPr>
        <w:ind w:hanging="720"/>
        <w:rPr>
          <w:rStyle w:val="DefinitionText"/>
          <w:color w:val="auto"/>
        </w:rPr>
      </w:pPr>
      <w:r w:rsidRPr="001A44C9">
        <w:rPr>
          <w:rStyle w:val="DefinitionText"/>
          <w:color w:val="auto"/>
        </w:rPr>
        <w:t>to use the online identity and access management tool to manage system access; and</w:t>
      </w:r>
    </w:p>
    <w:p w:rsidR="001C5B6E" w:rsidRPr="001A44C9" w:rsidRDefault="001C5B6E" w:rsidP="005C5FE1">
      <w:pPr>
        <w:pStyle w:val="Definitiontext0"/>
        <w:numPr>
          <w:ilvl w:val="0"/>
          <w:numId w:val="86"/>
        </w:numPr>
        <w:ind w:hanging="720"/>
        <w:rPr>
          <w:rStyle w:val="DefinitionText"/>
          <w:color w:val="auto"/>
        </w:rPr>
      </w:pPr>
      <w:r w:rsidRPr="001A44C9">
        <w:rPr>
          <w:rStyle w:val="DefinitionText"/>
          <w:color w:val="auto"/>
        </w:rPr>
        <w:t>to communicate with the Department in relation to IT security related matters.</w:t>
      </w:r>
    </w:p>
    <w:p w:rsidR="00E351F7" w:rsidRPr="005E67ED" w:rsidRDefault="001C5B6E" w:rsidP="00906688">
      <w:pPr>
        <w:pStyle w:val="Definitiontext0"/>
        <w:rPr>
          <w:rStyle w:val="DefinitionText"/>
          <w:color w:val="auto"/>
        </w:rPr>
      </w:pPr>
      <w:r w:rsidRPr="001A44C9">
        <w:rPr>
          <w:rStyle w:val="DefinitionText"/>
          <w:color w:val="auto"/>
        </w:rPr>
        <w:t>‘</w:t>
      </w:r>
      <w:r w:rsidRPr="001A44C9">
        <w:rPr>
          <w:rStyle w:val="DefinitionText"/>
          <w:b/>
          <w:color w:val="auto"/>
        </w:rPr>
        <w:t>Self-help Facilities</w:t>
      </w:r>
      <w:r w:rsidRPr="001A44C9">
        <w:rPr>
          <w:rStyle w:val="DefinitionText"/>
          <w:color w:val="auto"/>
        </w:rPr>
        <w:t xml:space="preserve">’ means </w:t>
      </w:r>
      <w:r w:rsidRPr="001A44C9">
        <w:rPr>
          <w:iCs/>
        </w:rPr>
        <w:t>personal</w:t>
      </w:r>
      <w:r w:rsidRPr="001A44C9">
        <w:rPr>
          <w:rStyle w:val="DefinitionText"/>
          <w:color w:val="auto"/>
        </w:rPr>
        <w:t xml:space="preserve"> computers or similar devices with broadband internet connectivity, printers and other sundry equipment</w:t>
      </w:r>
      <w:r w:rsidR="00DA0EFB" w:rsidRPr="001A44C9">
        <w:rPr>
          <w:rStyle w:val="DefinitionText"/>
          <w:color w:val="auto"/>
        </w:rPr>
        <w:t xml:space="preserve"> and local area wireless technology that allows an electronic device to exchange data or connect to the Internet (</w:t>
      </w:r>
      <w:r w:rsidR="000D1FC1" w:rsidRPr="001A44C9">
        <w:rPr>
          <w:rStyle w:val="DefinitionText"/>
          <w:color w:val="auto"/>
        </w:rPr>
        <w:t xml:space="preserve">i.e. </w:t>
      </w:r>
      <w:r w:rsidR="00F81422" w:rsidRPr="001A44C9">
        <w:rPr>
          <w:rStyle w:val="DefinitionText"/>
          <w:color w:val="auto"/>
        </w:rPr>
        <w:t>Wi-Fi</w:t>
      </w:r>
      <w:r w:rsidR="00DA0EFB" w:rsidRPr="001A44C9">
        <w:rPr>
          <w:rStyle w:val="DefinitionText"/>
          <w:color w:val="auto"/>
        </w:rPr>
        <w:t xml:space="preserve"> access</w:t>
      </w:r>
      <w:r w:rsidR="00C60E5C" w:rsidRPr="001A44C9">
        <w:rPr>
          <w:rStyle w:val="DefinitionText"/>
          <w:color w:val="auto"/>
        </w:rPr>
        <w:t>)</w:t>
      </w:r>
      <w:r w:rsidR="00C2473C" w:rsidRPr="001A44C9">
        <w:rPr>
          <w:rStyle w:val="DefinitionText"/>
          <w:color w:val="auto"/>
        </w:rPr>
        <w:t xml:space="preserve"> at</w:t>
      </w:r>
      <w:r w:rsidRPr="001A44C9">
        <w:rPr>
          <w:rStyle w:val="DefinitionText"/>
          <w:color w:val="auto"/>
        </w:rPr>
        <w:t xml:space="preserve"> </w:t>
      </w:r>
      <w:r w:rsidR="00C2473C" w:rsidRPr="001A44C9">
        <w:rPr>
          <w:rStyle w:val="DefinitionText"/>
          <w:color w:val="auto"/>
        </w:rPr>
        <w:t xml:space="preserve">no charge to </w:t>
      </w:r>
      <w:r w:rsidR="00F6186E" w:rsidRPr="001A44C9">
        <w:rPr>
          <w:rStyle w:val="GDV2Green"/>
          <w:color w:val="auto"/>
        </w:rPr>
        <w:t xml:space="preserve">Stream </w:t>
      </w:r>
      <w:r w:rsidR="00C2473C" w:rsidRPr="001A44C9">
        <w:rPr>
          <w:rStyle w:val="DefinitionText"/>
          <w:color w:val="auto"/>
        </w:rPr>
        <w:t>Participant</w:t>
      </w:r>
      <w:r w:rsidR="0061696F" w:rsidRPr="001A44C9">
        <w:rPr>
          <w:rStyle w:val="DefinitionText"/>
          <w:color w:val="auto"/>
        </w:rPr>
        <w:t>s</w:t>
      </w:r>
      <w:r w:rsidR="00C2473C" w:rsidRPr="001A44C9">
        <w:rPr>
          <w:rStyle w:val="DefinitionText"/>
          <w:color w:val="auto"/>
        </w:rPr>
        <w:t xml:space="preserve"> </w:t>
      </w:r>
      <w:r w:rsidRPr="001A44C9">
        <w:rPr>
          <w:rStyle w:val="DefinitionText"/>
          <w:color w:val="auto"/>
        </w:rPr>
        <w:t>which accord with</w:t>
      </w:r>
      <w:r w:rsidR="00D8753D" w:rsidRPr="001A44C9">
        <w:rPr>
          <w:rStyle w:val="DefinitionText"/>
          <w:color w:val="auto"/>
        </w:rPr>
        <w:t xml:space="preserve"> any</w:t>
      </w:r>
      <w:r w:rsidRPr="001A44C9">
        <w:rPr>
          <w:rStyle w:val="DefinitionText"/>
          <w:color w:val="auto"/>
        </w:rPr>
        <w:t xml:space="preserve"> specifications notified by </w:t>
      </w:r>
      <w:r w:rsidRPr="001A44C9">
        <w:rPr>
          <w:rStyle w:val="GDV5-Orange"/>
          <w:color w:val="auto"/>
        </w:rPr>
        <w:t>the Department</w:t>
      </w:r>
      <w:r w:rsidRPr="001A44C9">
        <w:rPr>
          <w:rStyle w:val="DefinitionText"/>
          <w:color w:val="auto"/>
        </w:rPr>
        <w:t xml:space="preserve"> </w:t>
      </w:r>
      <w:r w:rsidRPr="00E351F7">
        <w:rPr>
          <w:rStyle w:val="DefinitionText"/>
          <w:strike/>
          <w:color w:val="00B0F0"/>
        </w:rPr>
        <w:t>from time to time</w:t>
      </w:r>
      <w:r w:rsidR="00DC799C" w:rsidRPr="00E351F7">
        <w:rPr>
          <w:rStyle w:val="DefinitionText"/>
          <w:color w:val="00B0F0"/>
        </w:rPr>
        <w:t xml:space="preserve"> </w:t>
      </w:r>
      <w:r w:rsidR="00DC799C" w:rsidRPr="001A44C9">
        <w:rPr>
          <w:rStyle w:val="DefinitionText"/>
          <w:color w:val="auto"/>
        </w:rPr>
        <w:t>and any Guidelines</w:t>
      </w:r>
      <w:r w:rsidRPr="001A44C9">
        <w:rPr>
          <w:rStyle w:val="DefinitionText"/>
          <w:color w:val="auto"/>
        </w:rPr>
        <w:t xml:space="preserve">.  </w:t>
      </w:r>
      <w:r w:rsidR="00E351F7" w:rsidRPr="00C30F71">
        <w:rPr>
          <w:b/>
          <w:color w:val="00B0F0"/>
          <w:szCs w:val="22"/>
        </w:rPr>
        <w:t>GDV 1</w:t>
      </w:r>
    </w:p>
    <w:p w:rsidR="007F0BD8" w:rsidRPr="001A44C9" w:rsidRDefault="007F0BD8" w:rsidP="00906688">
      <w:pPr>
        <w:pStyle w:val="Definitiontext0"/>
        <w:rPr>
          <w:iCs/>
        </w:rPr>
      </w:pPr>
      <w:r w:rsidRPr="001A44C9">
        <w:rPr>
          <w:iCs/>
        </w:rPr>
        <w:t>‘</w:t>
      </w:r>
      <w:r w:rsidR="00C056B2" w:rsidRPr="001A44C9">
        <w:rPr>
          <w:b/>
          <w:iCs/>
        </w:rPr>
        <w:t>Self Service and Job Activity Phase</w:t>
      </w:r>
      <w:r w:rsidRPr="001A44C9">
        <w:rPr>
          <w:iCs/>
        </w:rPr>
        <w:t>’ means the period from the Initial Interview to the end of six months of a Stream A (General) Participant’s Period of Service.</w:t>
      </w:r>
    </w:p>
    <w:p w:rsidR="00942994" w:rsidRPr="005E67ED" w:rsidRDefault="0054480D" w:rsidP="0054480D">
      <w:pPr>
        <w:pStyle w:val="Indent2"/>
        <w:spacing w:after="180"/>
        <w:ind w:left="0"/>
        <w:rPr>
          <w:rStyle w:val="GDV5-Orange"/>
          <w:strike/>
          <w:color w:val="00B0F0"/>
        </w:rPr>
      </w:pPr>
      <w:r w:rsidRPr="00942994">
        <w:rPr>
          <w:rStyle w:val="GDV5-Orange"/>
          <w:strike/>
          <w:color w:val="00B0F0"/>
        </w:rPr>
        <w:t>‘</w:t>
      </w:r>
      <w:r w:rsidRPr="00942994">
        <w:rPr>
          <w:rStyle w:val="GDV5-Orange"/>
          <w:b/>
          <w:strike/>
          <w:color w:val="00B0F0"/>
        </w:rPr>
        <w:t>Sensitive Information</w:t>
      </w:r>
      <w:r w:rsidRPr="00942994">
        <w:rPr>
          <w:rStyle w:val="GDV5-Orange"/>
          <w:strike/>
          <w:color w:val="00B0F0"/>
        </w:rPr>
        <w:t>’ has the meaning given to the term ‘sensitive information’ in the Privacy Act.</w:t>
      </w:r>
      <w:r w:rsidR="00942994">
        <w:rPr>
          <w:rStyle w:val="GDV5-Orange"/>
          <w:b/>
          <w:color w:val="00B0F0"/>
        </w:rPr>
        <w:t>GDV 1</w:t>
      </w:r>
    </w:p>
    <w:p w:rsidR="001C5B6E" w:rsidRPr="001A44C9" w:rsidRDefault="001C5B6E" w:rsidP="00906688">
      <w:pPr>
        <w:pStyle w:val="Definitiontext0"/>
      </w:pPr>
      <w:r w:rsidRPr="001A44C9">
        <w:t>‘</w:t>
      </w:r>
      <w:r w:rsidRPr="001A44C9">
        <w:rPr>
          <w:b/>
        </w:rPr>
        <w:t>Serious Non-vocational Barrier</w:t>
      </w:r>
      <w:r w:rsidRPr="001A44C9">
        <w:t>’ means, for a Vulnerable Youth and Vulnerable Youth (Student), a Non-vocational Barrier that requires immediate intervention with a view to stabilising the circumstances of the Vulnerable Youth or Vulnerable Youth (Student).</w:t>
      </w:r>
    </w:p>
    <w:p w:rsidR="003B6D2B" w:rsidRPr="001A44C9" w:rsidRDefault="003B6D2B" w:rsidP="00906688">
      <w:pPr>
        <w:pStyle w:val="Definitiontext0"/>
      </w:pPr>
      <w:r w:rsidRPr="001A44C9">
        <w:t>‘</w:t>
      </w:r>
      <w:r w:rsidRPr="001A44C9">
        <w:rPr>
          <w:b/>
        </w:rPr>
        <w:t>Service Delivery Plan</w:t>
      </w:r>
      <w:r w:rsidRPr="001A44C9">
        <w:t>’ means a statement of representations made by the Provider to the Department in regards to the Services it will deliver</w:t>
      </w:r>
      <w:r w:rsidR="00E170AC" w:rsidRPr="001A44C9">
        <w:t>,</w:t>
      </w:r>
      <w:r w:rsidR="00413990" w:rsidRPr="001A44C9">
        <w:t xml:space="preserve"> as specified in Schedule 2</w:t>
      </w:r>
      <w:r w:rsidRPr="001A44C9">
        <w:t>.</w:t>
      </w:r>
    </w:p>
    <w:p w:rsidR="003B6D2B" w:rsidRPr="001A44C9" w:rsidRDefault="003B6D2B" w:rsidP="00906688">
      <w:pPr>
        <w:pStyle w:val="Definitiontext0"/>
      </w:pPr>
      <w:r w:rsidRPr="001A44C9">
        <w:t>‘</w:t>
      </w:r>
      <w:r w:rsidRPr="001A44C9">
        <w:rPr>
          <w:b/>
        </w:rPr>
        <w:t>Service Guarantee</w:t>
      </w:r>
      <w:r w:rsidR="0012692C" w:rsidRPr="001A44C9">
        <w:rPr>
          <w:b/>
        </w:rPr>
        <w:t>s</w:t>
      </w:r>
      <w:r w:rsidRPr="001A44C9">
        <w:t xml:space="preserve">’ means a set of minimum service standards </w:t>
      </w:r>
      <w:r w:rsidR="00E170AC" w:rsidRPr="001A44C9">
        <w:t>for Employment Provider Services as</w:t>
      </w:r>
      <w:r w:rsidR="00193C89" w:rsidRPr="001A44C9">
        <w:t xml:space="preserve"> </w:t>
      </w:r>
      <w:r w:rsidRPr="001A44C9">
        <w:t xml:space="preserve">specified in Annexure </w:t>
      </w:r>
      <w:r w:rsidR="00937210" w:rsidRPr="001A44C9">
        <w:t>B3</w:t>
      </w:r>
      <w:r w:rsidRPr="001A44C9">
        <w:t>.</w:t>
      </w:r>
      <w:r w:rsidRPr="001A44C9" w:rsidDel="003B6D2B">
        <w:t xml:space="preserve"> </w:t>
      </w:r>
    </w:p>
    <w:p w:rsidR="001C5B6E" w:rsidRPr="001A44C9" w:rsidRDefault="001C5B6E" w:rsidP="00906688">
      <w:pPr>
        <w:pStyle w:val="Definitiontext0"/>
      </w:pPr>
      <w:r w:rsidRPr="001A44C9">
        <w:t>‘</w:t>
      </w:r>
      <w:r w:rsidRPr="001A44C9">
        <w:rPr>
          <w:b/>
        </w:rPr>
        <w:t>Service Period</w:t>
      </w:r>
      <w:r w:rsidRPr="001A44C9">
        <w:t xml:space="preserve">’ means, subject to any contrary stipulation in this Deed, the period of that name specified in </w:t>
      </w:r>
      <w:r w:rsidR="007D465A" w:rsidRPr="001A44C9">
        <w:t>i</w:t>
      </w:r>
      <w:r w:rsidRPr="001A44C9">
        <w:t xml:space="preserve">tem 4 of </w:t>
      </w:r>
      <w:r w:rsidR="00F44FA1" w:rsidRPr="001A44C9">
        <w:t>Schedule 1</w:t>
      </w:r>
      <w:r w:rsidRPr="001A44C9">
        <w:t>.</w:t>
      </w:r>
    </w:p>
    <w:p w:rsidR="001C5B6E" w:rsidRPr="001A44C9" w:rsidRDefault="001C5B6E" w:rsidP="00906688">
      <w:pPr>
        <w:pStyle w:val="Definitiontext0"/>
      </w:pPr>
      <w:r w:rsidRPr="001A44C9">
        <w:t>‘</w:t>
      </w:r>
      <w:r w:rsidRPr="001A44C9">
        <w:rPr>
          <w:b/>
        </w:rPr>
        <w:t>Service Start Date</w:t>
      </w:r>
      <w:r w:rsidRPr="001A44C9">
        <w:t xml:space="preserve">’ means the date of that name specified in </w:t>
      </w:r>
      <w:r w:rsidR="007D465A" w:rsidRPr="001A44C9">
        <w:t>i</w:t>
      </w:r>
      <w:r w:rsidRPr="001A44C9">
        <w:t xml:space="preserve">tem 3 of </w:t>
      </w:r>
      <w:r w:rsidR="00F44FA1" w:rsidRPr="001A44C9">
        <w:t>Schedule 1</w:t>
      </w:r>
      <w:r w:rsidRPr="001A44C9">
        <w:t>.</w:t>
      </w:r>
    </w:p>
    <w:p w:rsidR="001C5B6E" w:rsidRDefault="001C5B6E" w:rsidP="00906688">
      <w:pPr>
        <w:pStyle w:val="Definitiontext0"/>
      </w:pPr>
      <w:r w:rsidRPr="001A44C9">
        <w:t>‘</w:t>
      </w:r>
      <w:r w:rsidRPr="001A44C9">
        <w:rPr>
          <w:b/>
        </w:rPr>
        <w:t>Services</w:t>
      </w:r>
      <w:r w:rsidRPr="001A44C9">
        <w:t>’ means the services that the Provider is contracted to perform and provide under this Deed.</w:t>
      </w:r>
    </w:p>
    <w:p w:rsidR="00FF6234" w:rsidRPr="00FF6234" w:rsidRDefault="00FF6234" w:rsidP="00FF6234">
      <w:pPr>
        <w:spacing w:after="120"/>
        <w:rPr>
          <w:rFonts w:asciiTheme="minorHAnsi" w:hAnsiTheme="minorHAnsi" w:cstheme="minorHAnsi"/>
          <w:color w:val="00B0F0"/>
          <w:sz w:val="22"/>
          <w:szCs w:val="22"/>
        </w:rPr>
      </w:pPr>
      <w:r w:rsidRPr="00FF6234">
        <w:rPr>
          <w:rFonts w:asciiTheme="minorHAnsi" w:hAnsiTheme="minorHAnsi" w:cstheme="minorHAnsi"/>
          <w:color w:val="00B0F0"/>
          <w:sz w:val="22"/>
          <w:szCs w:val="22"/>
        </w:rPr>
        <w:t>‘</w:t>
      </w:r>
      <w:r w:rsidRPr="00FF6234">
        <w:rPr>
          <w:rFonts w:asciiTheme="minorHAnsi" w:hAnsiTheme="minorHAnsi" w:cstheme="minorHAnsi"/>
          <w:b/>
          <w:bCs/>
          <w:color w:val="00B0F0"/>
          <w:sz w:val="22"/>
          <w:szCs w:val="22"/>
        </w:rPr>
        <w:t>Significant Increase’</w:t>
      </w:r>
      <w:r w:rsidRPr="00FF6234">
        <w:rPr>
          <w:rFonts w:asciiTheme="minorHAnsi" w:hAnsiTheme="minorHAnsi" w:cstheme="minorHAnsi"/>
          <w:color w:val="00B0F0"/>
          <w:sz w:val="22"/>
          <w:szCs w:val="22"/>
        </w:rPr>
        <w:t xml:space="preserve"> means circumstances where the income received or hours worked (as relevant) by the Stream Participant from Pre-existing Employment increases:</w:t>
      </w:r>
    </w:p>
    <w:p w:rsidR="00FF6234" w:rsidRPr="00FF6234" w:rsidRDefault="00FF6234" w:rsidP="00FF6234">
      <w:pPr>
        <w:pStyle w:val="ListParagraph"/>
        <w:spacing w:after="120"/>
        <w:ind w:left="0"/>
        <w:rPr>
          <w:rFonts w:asciiTheme="minorHAnsi" w:hAnsiTheme="minorHAnsi" w:cstheme="minorHAnsi"/>
          <w:i/>
          <w:iCs/>
          <w:color w:val="00B0F0"/>
          <w:sz w:val="22"/>
          <w:szCs w:val="22"/>
        </w:rPr>
      </w:pPr>
      <w:r w:rsidRPr="00FF6234">
        <w:rPr>
          <w:rFonts w:asciiTheme="minorHAnsi" w:hAnsiTheme="minorHAnsi" w:cstheme="minorHAnsi"/>
          <w:color w:val="00B0F0"/>
          <w:sz w:val="22"/>
          <w:szCs w:val="22"/>
        </w:rPr>
        <w:t>(a)</w:t>
      </w:r>
      <w:r w:rsidRPr="00FF6234">
        <w:rPr>
          <w:rFonts w:asciiTheme="minorHAnsi" w:hAnsiTheme="minorHAnsi" w:cstheme="minorHAnsi"/>
          <w:color w:val="00B0F0"/>
          <w:sz w:val="22"/>
          <w:szCs w:val="22"/>
        </w:rPr>
        <w:tab/>
        <w:t xml:space="preserve">after their commencement in jobactive; </w:t>
      </w:r>
    </w:p>
    <w:p w:rsidR="00FF6234" w:rsidRPr="00FF6234" w:rsidRDefault="00FF6234" w:rsidP="00FF6234">
      <w:pPr>
        <w:pStyle w:val="ListParagraph"/>
        <w:spacing w:after="120"/>
        <w:ind w:left="709" w:hanging="709"/>
        <w:rPr>
          <w:rFonts w:asciiTheme="minorHAnsi" w:hAnsiTheme="minorHAnsi" w:cstheme="minorHAnsi"/>
          <w:i/>
          <w:iCs/>
          <w:color w:val="00B0F0"/>
          <w:sz w:val="22"/>
          <w:szCs w:val="22"/>
        </w:rPr>
      </w:pPr>
      <w:r w:rsidRPr="00FF6234">
        <w:rPr>
          <w:rFonts w:asciiTheme="minorHAnsi" w:hAnsiTheme="minorHAnsi" w:cstheme="minorHAnsi"/>
          <w:color w:val="00B0F0"/>
          <w:sz w:val="22"/>
          <w:szCs w:val="22"/>
        </w:rPr>
        <w:t>(b)</w:t>
      </w:r>
      <w:r w:rsidRPr="00FF6234">
        <w:rPr>
          <w:rFonts w:asciiTheme="minorHAnsi" w:hAnsiTheme="minorHAnsi" w:cstheme="minorHAnsi"/>
          <w:color w:val="00B0F0"/>
          <w:sz w:val="22"/>
          <w:szCs w:val="22"/>
        </w:rPr>
        <w:tab/>
        <w:t xml:space="preserve">from less than the level of income or hours described at the relevant item (a)-(g) of the definition of a Partial Outcome to the level of income or hours described at the relevant item (a)-(f) of the definition of a Full Outcome; and </w:t>
      </w:r>
    </w:p>
    <w:p w:rsidR="00FF6234" w:rsidRPr="005E67ED" w:rsidRDefault="00FF6234" w:rsidP="005E67ED">
      <w:pPr>
        <w:pStyle w:val="ListParagraph"/>
        <w:spacing w:after="120"/>
        <w:ind w:left="0"/>
        <w:rPr>
          <w:rFonts w:asciiTheme="minorHAnsi" w:hAnsiTheme="minorHAnsi" w:cstheme="minorHAnsi"/>
          <w:i/>
          <w:iCs/>
          <w:color w:val="00B0F0"/>
          <w:sz w:val="22"/>
          <w:szCs w:val="22"/>
        </w:rPr>
      </w:pPr>
      <w:r w:rsidRPr="00FF6234">
        <w:rPr>
          <w:rFonts w:asciiTheme="minorHAnsi" w:hAnsiTheme="minorHAnsi" w:cstheme="minorHAnsi"/>
          <w:color w:val="00B0F0"/>
          <w:sz w:val="22"/>
          <w:szCs w:val="22"/>
        </w:rPr>
        <w:t>(c)</w:t>
      </w:r>
      <w:r w:rsidRPr="00FF6234">
        <w:rPr>
          <w:rFonts w:asciiTheme="minorHAnsi" w:hAnsiTheme="minorHAnsi" w:cstheme="minorHAnsi"/>
          <w:color w:val="00B0F0"/>
          <w:sz w:val="22"/>
          <w:szCs w:val="22"/>
        </w:rPr>
        <w:tab/>
        <w:t xml:space="preserve">as specified in any Guidelines or advised by the Department. </w:t>
      </w:r>
      <w:r w:rsidRPr="005E67ED">
        <w:rPr>
          <w:rFonts w:asciiTheme="minorHAnsi" w:hAnsiTheme="minorHAnsi" w:cstheme="minorHAnsi"/>
          <w:b/>
          <w:color w:val="00B0F0"/>
          <w:sz w:val="22"/>
          <w:szCs w:val="22"/>
        </w:rPr>
        <w:t>GDV 1</w:t>
      </w:r>
    </w:p>
    <w:p w:rsidR="001C5B6E" w:rsidRPr="001A44C9" w:rsidRDefault="001C5B6E" w:rsidP="00906688">
      <w:pPr>
        <w:pStyle w:val="Definitiontext0"/>
      </w:pPr>
      <w:r w:rsidRPr="001A44C9">
        <w:t>‘</w:t>
      </w:r>
      <w:r w:rsidRPr="001A44C9">
        <w:rPr>
          <w:b/>
        </w:rPr>
        <w:t>Site</w:t>
      </w:r>
      <w:r w:rsidRPr="001A44C9">
        <w:t>’ means the one or more physical locations in the case of:</w:t>
      </w:r>
    </w:p>
    <w:p w:rsidR="001C5B6E" w:rsidRPr="001A44C9" w:rsidRDefault="00537D57" w:rsidP="005C5FE1">
      <w:pPr>
        <w:pStyle w:val="Definitiontext0"/>
        <w:numPr>
          <w:ilvl w:val="0"/>
          <w:numId w:val="60"/>
        </w:numPr>
        <w:ind w:hanging="720"/>
      </w:pPr>
      <w:r w:rsidRPr="001A44C9">
        <w:t>Employment Provider Services</w:t>
      </w:r>
      <w:r w:rsidR="00951855" w:rsidRPr="001A44C9">
        <w:t xml:space="preserve"> or NEIS Services</w:t>
      </w:r>
      <w:r w:rsidR="001C5B6E" w:rsidRPr="001A44C9">
        <w:t xml:space="preserve">, in an </w:t>
      </w:r>
      <w:r w:rsidR="00CA1E39" w:rsidRPr="001A44C9">
        <w:t>Employment Region</w:t>
      </w:r>
      <w:r w:rsidR="001C5B6E" w:rsidRPr="001A44C9">
        <w:t>; or</w:t>
      </w:r>
    </w:p>
    <w:p w:rsidR="001C5B6E" w:rsidRPr="001A44C9" w:rsidRDefault="001C5B6E" w:rsidP="005C5FE1">
      <w:pPr>
        <w:pStyle w:val="Definitiontext0"/>
        <w:numPr>
          <w:ilvl w:val="0"/>
          <w:numId w:val="60"/>
        </w:numPr>
        <w:ind w:hanging="720"/>
      </w:pPr>
      <w:r w:rsidRPr="001A44C9">
        <w:t>Harvest Labour Services, in a Harvest Area,</w:t>
      </w:r>
    </w:p>
    <w:p w:rsidR="001C5B6E" w:rsidRPr="001A44C9" w:rsidRDefault="001C5B6E" w:rsidP="00906688">
      <w:pPr>
        <w:pStyle w:val="Definitiontext0"/>
      </w:pPr>
      <w:r w:rsidRPr="001A44C9">
        <w:t xml:space="preserve">specified in </w:t>
      </w:r>
      <w:r w:rsidR="007D465A" w:rsidRPr="001A44C9">
        <w:t>i</w:t>
      </w:r>
      <w:r w:rsidRPr="001A44C9">
        <w:t>tems 6.</w:t>
      </w:r>
      <w:r w:rsidR="00A72B46" w:rsidRPr="001A44C9">
        <w:t>3</w:t>
      </w:r>
      <w:r w:rsidR="00951855" w:rsidRPr="001A44C9">
        <w:t>,</w:t>
      </w:r>
      <w:r w:rsidRPr="001A44C9">
        <w:t xml:space="preserve"> </w:t>
      </w:r>
      <w:r w:rsidR="006779AA" w:rsidRPr="001A44C9">
        <w:t>7</w:t>
      </w:r>
      <w:r w:rsidR="00951855" w:rsidRPr="001A44C9">
        <w:t>.3</w:t>
      </w:r>
      <w:r w:rsidR="006779AA" w:rsidRPr="001A44C9">
        <w:t xml:space="preserve"> and 8.2</w:t>
      </w:r>
      <w:r w:rsidR="00780336" w:rsidRPr="001A44C9">
        <w:t xml:space="preserve"> </w:t>
      </w:r>
      <w:r w:rsidRPr="001A44C9">
        <w:t xml:space="preserve">of </w:t>
      </w:r>
      <w:r w:rsidR="00F44FA1" w:rsidRPr="001A44C9">
        <w:t>Schedule 1</w:t>
      </w:r>
      <w:r w:rsidR="00951855" w:rsidRPr="001A44C9">
        <w:t>, as relevant</w:t>
      </w:r>
      <w:r w:rsidRPr="001A44C9">
        <w:t>.</w:t>
      </w:r>
    </w:p>
    <w:p w:rsidR="001C5B6E" w:rsidRPr="001A44C9" w:rsidRDefault="001C5B6E" w:rsidP="00906688">
      <w:pPr>
        <w:pStyle w:val="Definitiontext0"/>
      </w:pPr>
      <w:r w:rsidRPr="001A44C9">
        <w:rPr>
          <w:b/>
        </w:rPr>
        <w:t>'Social Security Appeals Process</w:t>
      </w:r>
      <w:r w:rsidRPr="001A44C9">
        <w:t xml:space="preserve">' means reviews and appeals of decisions made under the </w:t>
      </w:r>
      <w:r w:rsidRPr="001A44C9">
        <w:rPr>
          <w:i/>
        </w:rPr>
        <w:t>Social Security Act 1991</w:t>
      </w:r>
      <w:r w:rsidRPr="001A44C9">
        <w:t xml:space="preserve"> (Cth) or </w:t>
      </w:r>
      <w:r w:rsidRPr="001A44C9">
        <w:rPr>
          <w:i/>
        </w:rPr>
        <w:t>Social Security (Administration) Act 1999</w:t>
      </w:r>
      <w:r w:rsidRPr="001A44C9">
        <w:t xml:space="preserve"> (Cth).</w:t>
      </w:r>
    </w:p>
    <w:p w:rsidR="000E19D2" w:rsidRPr="005267E6" w:rsidRDefault="001C5B6E" w:rsidP="00906688">
      <w:pPr>
        <w:pStyle w:val="Definitiontext0"/>
      </w:pPr>
      <w:r w:rsidRPr="001A44C9">
        <w:t>‘</w:t>
      </w:r>
      <w:r w:rsidRPr="001A44C9">
        <w:rPr>
          <w:b/>
        </w:rPr>
        <w:t>Social Security Law</w:t>
      </w:r>
      <w:r w:rsidRPr="001A44C9">
        <w:t xml:space="preserve">’ means the </w:t>
      </w:r>
      <w:r w:rsidRPr="001A44C9">
        <w:rPr>
          <w:i/>
        </w:rPr>
        <w:t>Social Security Act 1991</w:t>
      </w:r>
      <w:r w:rsidRPr="001A44C9">
        <w:t xml:space="preserve"> (Cth), </w:t>
      </w:r>
      <w:r w:rsidRPr="000E19D2">
        <w:rPr>
          <w:i/>
          <w:strike/>
          <w:color w:val="00B0F0"/>
        </w:rPr>
        <w:t>the</w:t>
      </w:r>
      <w:r w:rsidRPr="000E19D2">
        <w:rPr>
          <w:i/>
        </w:rPr>
        <w:t xml:space="preserve"> </w:t>
      </w:r>
      <w:r w:rsidR="000E19D2" w:rsidRPr="000E19D2">
        <w:rPr>
          <w:color w:val="00B0F0"/>
        </w:rPr>
        <w:t xml:space="preserve">the </w:t>
      </w:r>
      <w:r w:rsidRPr="001A44C9">
        <w:rPr>
          <w:i/>
        </w:rPr>
        <w:t>Social Security (Administration) Act 1999</w:t>
      </w:r>
      <w:r w:rsidRPr="001A44C9">
        <w:t xml:space="preserve"> (Cth), and includes all relevant subordinate legislation</w:t>
      </w:r>
      <w:r w:rsidR="001B1E30" w:rsidRPr="001A44C9">
        <w:t xml:space="preserve"> </w:t>
      </w:r>
      <w:r w:rsidR="00EB0425" w:rsidRPr="001A44C9">
        <w:t>and the Guide to Social Security Law</w:t>
      </w:r>
      <w:r w:rsidR="000E19D2">
        <w:t xml:space="preserve"> </w:t>
      </w:r>
      <w:r w:rsidR="000E19D2" w:rsidRPr="000E19D2">
        <w:rPr>
          <w:color w:val="00B0F0"/>
        </w:rPr>
        <w:t>and instruments</w:t>
      </w:r>
      <w:r w:rsidR="00EB0425" w:rsidRPr="001A44C9">
        <w:t>, each</w:t>
      </w:r>
      <w:r w:rsidR="00C80F0E" w:rsidRPr="001A44C9">
        <w:t xml:space="preserve"> </w:t>
      </w:r>
      <w:r w:rsidRPr="001A44C9">
        <w:t>as amended from time to time.</w:t>
      </w:r>
      <w:r w:rsidR="005267E6">
        <w:t xml:space="preserve"> </w:t>
      </w:r>
      <w:r w:rsidR="000E19D2" w:rsidRPr="000E19D2">
        <w:rPr>
          <w:b/>
          <w:color w:val="00B0F0"/>
        </w:rPr>
        <w:t>GDV 1</w:t>
      </w:r>
    </w:p>
    <w:p w:rsidR="000E6672" w:rsidRPr="001A44C9" w:rsidRDefault="000E6672" w:rsidP="000E6672">
      <w:pPr>
        <w:pStyle w:val="Definitiontext0"/>
      </w:pPr>
      <w:r w:rsidRPr="001A44C9">
        <w:t>‘</w:t>
      </w:r>
      <w:r w:rsidRPr="001A44C9">
        <w:rPr>
          <w:b/>
        </w:rPr>
        <w:t xml:space="preserve">SPI </w:t>
      </w:r>
      <w:r w:rsidR="00C056B2" w:rsidRPr="001A44C9">
        <w:rPr>
          <w:b/>
        </w:rPr>
        <w:t>Case Management Phase</w:t>
      </w:r>
      <w:r w:rsidRPr="001A44C9">
        <w:t>’ means, unless otherwise directed by the Department, one of the following periods:</w:t>
      </w:r>
    </w:p>
    <w:p w:rsidR="000E6672" w:rsidRPr="001A44C9" w:rsidRDefault="000E6672" w:rsidP="005C5FE1">
      <w:pPr>
        <w:pStyle w:val="Definitiontext0"/>
        <w:numPr>
          <w:ilvl w:val="0"/>
          <w:numId w:val="91"/>
        </w:numPr>
        <w:ind w:hanging="720"/>
      </w:pPr>
      <w:r w:rsidRPr="001A44C9">
        <w:t>from the Initial Interview to</w:t>
      </w:r>
      <w:r w:rsidR="00EA49BC" w:rsidRPr="001A44C9">
        <w:t xml:space="preserve"> the beginning </w:t>
      </w:r>
      <w:r w:rsidR="00FC36E6" w:rsidRPr="001A44C9">
        <w:t>of an SPI Partic</w:t>
      </w:r>
      <w:r w:rsidR="00887357" w:rsidRPr="001A44C9">
        <w:t>i</w:t>
      </w:r>
      <w:r w:rsidR="00FC36E6" w:rsidRPr="001A44C9">
        <w:t>pant’s initial SPI Work for the Dole Phase</w:t>
      </w:r>
      <w:r w:rsidRPr="001A44C9">
        <w:t xml:space="preserve">; </w:t>
      </w:r>
    </w:p>
    <w:p w:rsidR="000E6672" w:rsidRPr="001A44C9" w:rsidRDefault="000E6672" w:rsidP="005C5FE1">
      <w:pPr>
        <w:pStyle w:val="Definitiontext0"/>
        <w:numPr>
          <w:ilvl w:val="0"/>
          <w:numId w:val="91"/>
        </w:numPr>
        <w:ind w:hanging="720"/>
      </w:pPr>
      <w:r w:rsidRPr="001A44C9">
        <w:t xml:space="preserve">from the </w:t>
      </w:r>
      <w:r w:rsidR="00FC36E6" w:rsidRPr="001A44C9">
        <w:t xml:space="preserve">end of </w:t>
      </w:r>
      <w:r w:rsidR="00D76AD3" w:rsidRPr="001A44C9">
        <w:t>an SPI Partic</w:t>
      </w:r>
      <w:r w:rsidR="00887357" w:rsidRPr="001A44C9">
        <w:t>i</w:t>
      </w:r>
      <w:r w:rsidR="00D76AD3" w:rsidRPr="001A44C9">
        <w:t xml:space="preserve">pant’s </w:t>
      </w:r>
      <w:r w:rsidR="00FC36E6" w:rsidRPr="001A44C9">
        <w:t xml:space="preserve">initial SPI Work for the Dole Phase to the </w:t>
      </w:r>
      <w:r w:rsidR="00EA49BC" w:rsidRPr="001A44C9">
        <w:t>beginning</w:t>
      </w:r>
      <w:r w:rsidR="00FC36E6" w:rsidRPr="001A44C9">
        <w:t xml:space="preserve"> of </w:t>
      </w:r>
      <w:r w:rsidR="00D76AD3" w:rsidRPr="001A44C9">
        <w:t>their</w:t>
      </w:r>
      <w:r w:rsidR="00EA49BC" w:rsidRPr="001A44C9">
        <w:t xml:space="preserve"> second SPI W</w:t>
      </w:r>
      <w:r w:rsidR="00FC36E6" w:rsidRPr="001A44C9">
        <w:t>ork for the Dole Phase</w:t>
      </w:r>
      <w:r w:rsidRPr="001A44C9">
        <w:t>; and</w:t>
      </w:r>
    </w:p>
    <w:p w:rsidR="000E6672" w:rsidRPr="001A44C9" w:rsidRDefault="000E6672" w:rsidP="005C5FE1">
      <w:pPr>
        <w:pStyle w:val="Definitiontext0"/>
        <w:numPr>
          <w:ilvl w:val="0"/>
          <w:numId w:val="91"/>
        </w:numPr>
        <w:ind w:hanging="720"/>
      </w:pPr>
      <w:r w:rsidRPr="001A44C9">
        <w:t>each alternative six month period thereafter,</w:t>
      </w:r>
    </w:p>
    <w:p w:rsidR="000E6672" w:rsidRPr="001A44C9" w:rsidRDefault="000E6672" w:rsidP="00906688">
      <w:pPr>
        <w:pStyle w:val="Definitiontext0"/>
      </w:pPr>
      <w:r w:rsidRPr="001A44C9">
        <w:t>of an SPI Participant’s Period of Service.</w:t>
      </w:r>
    </w:p>
    <w:p w:rsidR="00F4209F" w:rsidRPr="001A44C9" w:rsidRDefault="00F4209F" w:rsidP="00F4209F">
      <w:pPr>
        <w:pStyle w:val="Definitiontext0"/>
      </w:pPr>
      <w:r w:rsidRPr="001A44C9">
        <w:t>‘</w:t>
      </w:r>
      <w:r w:rsidRPr="001A44C9">
        <w:rPr>
          <w:b/>
        </w:rPr>
        <w:t>SPI Participant</w:t>
      </w:r>
      <w:r w:rsidRPr="001A44C9">
        <w:t xml:space="preserve">’ or </w:t>
      </w:r>
      <w:r w:rsidRPr="001A44C9">
        <w:rPr>
          <w:rStyle w:val="GDV7-Pink"/>
          <w:b/>
          <w:color w:val="auto"/>
        </w:rPr>
        <w:t>‘Stronger Participation Incentives Participant’</w:t>
      </w:r>
      <w:r w:rsidRPr="001A44C9">
        <w:rPr>
          <w:rStyle w:val="GDV7-Pink"/>
          <w:color w:val="auto"/>
        </w:rPr>
        <w:t xml:space="preserve"> </w:t>
      </w:r>
      <w:r w:rsidRPr="001A44C9">
        <w:t>means a Stream A (SPI) Participant and a Stream B (SPI) Participant</w:t>
      </w:r>
      <w:r w:rsidR="0062704A" w:rsidRPr="001A44C9">
        <w:t>.</w:t>
      </w:r>
    </w:p>
    <w:p w:rsidR="00F4209F" w:rsidRPr="001A44C9" w:rsidRDefault="00F4209F" w:rsidP="00F4209F">
      <w:pPr>
        <w:pStyle w:val="Definitiontext0"/>
        <w:rPr>
          <w:rStyle w:val="GDV3-red"/>
          <w:color w:val="auto"/>
        </w:rPr>
      </w:pPr>
      <w:r w:rsidRPr="001A44C9">
        <w:rPr>
          <w:rStyle w:val="GDV3-red"/>
          <w:b/>
          <w:color w:val="auto"/>
        </w:rPr>
        <w:t xml:space="preserve">‘SPI Work for the Dole Phase’ </w:t>
      </w:r>
      <w:r w:rsidRPr="001A44C9">
        <w:rPr>
          <w:rStyle w:val="GDV4-Purple"/>
          <w:color w:val="auto"/>
        </w:rPr>
        <w:t>means any period</w:t>
      </w:r>
      <w:r w:rsidR="00B102D1" w:rsidRPr="001A44C9">
        <w:rPr>
          <w:rStyle w:val="GDV4-Purple"/>
          <w:color w:val="auto"/>
        </w:rPr>
        <w:t xml:space="preserve"> during w</w:t>
      </w:r>
      <w:r w:rsidR="00E96163" w:rsidRPr="001A44C9">
        <w:rPr>
          <w:rStyle w:val="GDV4-Purple"/>
          <w:color w:val="auto"/>
        </w:rPr>
        <w:t>hich</w:t>
      </w:r>
      <w:r w:rsidR="00B102D1" w:rsidRPr="001A44C9">
        <w:rPr>
          <w:rStyle w:val="GDV4-Purple"/>
          <w:color w:val="auto"/>
        </w:rPr>
        <w:t xml:space="preserve"> an SPI Participant must participate in </w:t>
      </w:r>
      <w:r w:rsidR="00F2360E" w:rsidRPr="001A44C9">
        <w:rPr>
          <w:rStyle w:val="GDV4-Purple"/>
          <w:color w:val="auto"/>
        </w:rPr>
        <w:t>Work for the Dole</w:t>
      </w:r>
      <w:r w:rsidR="00B22963" w:rsidRPr="001A44C9">
        <w:rPr>
          <w:rStyle w:val="GDV4-Purple"/>
          <w:color w:val="auto"/>
        </w:rPr>
        <w:t xml:space="preserve"> </w:t>
      </w:r>
      <w:r w:rsidR="00B22963" w:rsidRPr="001A44C9">
        <w:rPr>
          <w:szCs w:val="22"/>
        </w:rPr>
        <w:t>activities</w:t>
      </w:r>
      <w:r w:rsidR="00697D97" w:rsidRPr="001A44C9">
        <w:rPr>
          <w:rStyle w:val="GDV4-Purple"/>
          <w:color w:val="auto"/>
        </w:rPr>
        <w:t xml:space="preserve"> </w:t>
      </w:r>
      <w:r w:rsidR="00B102D1" w:rsidRPr="001A44C9">
        <w:rPr>
          <w:rStyle w:val="GDV4-Purple"/>
          <w:color w:val="auto"/>
        </w:rPr>
        <w:t>or any other Activities</w:t>
      </w:r>
      <w:r w:rsidR="003F6903" w:rsidRPr="001A44C9">
        <w:rPr>
          <w:rStyle w:val="GDV4-Purple"/>
          <w:color w:val="auto"/>
        </w:rPr>
        <w:t xml:space="preserve">, </w:t>
      </w:r>
      <w:r w:rsidR="002741C6" w:rsidRPr="001A44C9">
        <w:rPr>
          <w:rStyle w:val="GDV4-Purple"/>
          <w:color w:val="auto"/>
        </w:rPr>
        <w:t xml:space="preserve">as specified </w:t>
      </w:r>
      <w:r w:rsidR="003F6903" w:rsidRPr="001A44C9">
        <w:rPr>
          <w:rStyle w:val="GDV4-Purple"/>
          <w:color w:val="auto"/>
        </w:rPr>
        <w:t>in any Guidelines</w:t>
      </w:r>
      <w:r w:rsidRPr="001A44C9">
        <w:rPr>
          <w:rStyle w:val="GDV4-Purple"/>
          <w:color w:val="auto"/>
        </w:rPr>
        <w:t>.</w:t>
      </w:r>
    </w:p>
    <w:p w:rsidR="001C5B6E" w:rsidRPr="001A44C9" w:rsidRDefault="001C5B6E" w:rsidP="001F2546">
      <w:pPr>
        <w:pStyle w:val="Definitiontext0"/>
        <w:rPr>
          <w:rStyle w:val="DefinitionText"/>
          <w:color w:val="auto"/>
        </w:rPr>
      </w:pPr>
      <w:r w:rsidRPr="001A44C9">
        <w:rPr>
          <w:rStyle w:val="DefinitionText"/>
          <w:color w:val="auto"/>
        </w:rPr>
        <w:t>‘</w:t>
      </w:r>
      <w:r w:rsidRPr="001A44C9">
        <w:rPr>
          <w:rStyle w:val="DefinitionText"/>
          <w:b/>
          <w:color w:val="auto"/>
        </w:rPr>
        <w:t>Star Rating</w:t>
      </w:r>
      <w:r w:rsidRPr="001A44C9">
        <w:rPr>
          <w:rStyle w:val="DefinitionText"/>
          <w:color w:val="auto"/>
        </w:rPr>
        <w:t xml:space="preserve">’ means the relative measure of performance of the Provider </w:t>
      </w:r>
      <w:r w:rsidR="000D1FC1" w:rsidRPr="001A44C9">
        <w:rPr>
          <w:rStyle w:val="DefinitionText"/>
          <w:color w:val="auto"/>
        </w:rPr>
        <w:t>for Employment Provider Services</w:t>
      </w:r>
      <w:r w:rsidR="004304A0" w:rsidRPr="001A44C9">
        <w:rPr>
          <w:rStyle w:val="DefinitionText"/>
          <w:color w:val="auto"/>
        </w:rPr>
        <w:t>,</w:t>
      </w:r>
      <w:r w:rsidRPr="001A44C9">
        <w:rPr>
          <w:rStyle w:val="DefinitionText"/>
          <w:color w:val="auto"/>
        </w:rPr>
        <w:t xml:space="preserve"> calculated by </w:t>
      </w:r>
      <w:r w:rsidRPr="001A44C9">
        <w:rPr>
          <w:rStyle w:val="GDV7-Pink"/>
          <w:color w:val="auto"/>
        </w:rPr>
        <w:t>the Department</w:t>
      </w:r>
      <w:r w:rsidRPr="001A44C9">
        <w:rPr>
          <w:rStyle w:val="DefinitionText"/>
          <w:color w:val="auto"/>
        </w:rPr>
        <w:t xml:space="preserve"> </w:t>
      </w:r>
      <w:r w:rsidR="00E2449D" w:rsidRPr="001A44C9">
        <w:rPr>
          <w:rStyle w:val="DefinitionText"/>
          <w:color w:val="auto"/>
        </w:rPr>
        <w:t>at its absolute discretion</w:t>
      </w:r>
      <w:r w:rsidRPr="001A44C9">
        <w:rPr>
          <w:rStyle w:val="DefinitionText"/>
          <w:color w:val="auto"/>
        </w:rPr>
        <w:t>.</w:t>
      </w:r>
    </w:p>
    <w:p w:rsidR="00E351F7" w:rsidRPr="005267E6" w:rsidRDefault="00B02AA1" w:rsidP="001F2546">
      <w:pPr>
        <w:pStyle w:val="Definitiontext0"/>
        <w:rPr>
          <w:rStyle w:val="DefinitionText"/>
          <w:color w:val="auto"/>
        </w:rPr>
      </w:pPr>
      <w:r w:rsidRPr="001A44C9">
        <w:rPr>
          <w:rFonts w:cstheme="minorHAnsi"/>
          <w:b/>
          <w:iCs/>
          <w:szCs w:val="22"/>
        </w:rPr>
        <w:t>‘Statement of Applicability’</w:t>
      </w:r>
      <w:r w:rsidRPr="001A44C9">
        <w:rPr>
          <w:rFonts w:cstheme="minorHAnsi"/>
          <w:iCs/>
          <w:szCs w:val="22"/>
        </w:rPr>
        <w:t xml:space="preserve"> or </w:t>
      </w:r>
      <w:r w:rsidRPr="001A44C9">
        <w:rPr>
          <w:rFonts w:cstheme="minorHAnsi"/>
          <w:b/>
          <w:iCs/>
          <w:szCs w:val="22"/>
        </w:rPr>
        <w:t>‘SOA’</w:t>
      </w:r>
      <w:r w:rsidRPr="001A44C9">
        <w:rPr>
          <w:rFonts w:cstheme="minorHAnsi"/>
          <w:iCs/>
          <w:szCs w:val="22"/>
        </w:rPr>
        <w:t xml:space="preserve"> means the document of that name</w:t>
      </w:r>
      <w:r w:rsidR="00CA6D2A" w:rsidRPr="001A44C9">
        <w:rPr>
          <w:rFonts w:cstheme="minorHAnsi"/>
          <w:iCs/>
          <w:szCs w:val="22"/>
        </w:rPr>
        <w:t xml:space="preserve"> that specifies</w:t>
      </w:r>
      <w:r w:rsidR="007C696B" w:rsidRPr="001A44C9">
        <w:rPr>
          <w:rFonts w:cstheme="minorHAnsi"/>
          <w:iCs/>
          <w:szCs w:val="22"/>
        </w:rPr>
        <w:t xml:space="preserve"> the accreditation requirements for Provider IT Systems, </w:t>
      </w:r>
      <w:r w:rsidRPr="001A44C9">
        <w:rPr>
          <w:rFonts w:cstheme="minorHAnsi"/>
          <w:iCs/>
          <w:szCs w:val="22"/>
        </w:rPr>
        <w:t xml:space="preserve">issued by the Department </w:t>
      </w:r>
      <w:r w:rsidRPr="00BC1BD6">
        <w:rPr>
          <w:rFonts w:cstheme="minorHAnsi"/>
          <w:iCs/>
          <w:strike/>
          <w:color w:val="00B0F0"/>
          <w:szCs w:val="22"/>
        </w:rPr>
        <w:t>as amended</w:t>
      </w:r>
      <w:r w:rsidRPr="00BC1BD6">
        <w:rPr>
          <w:rFonts w:cstheme="minorHAnsi"/>
          <w:iCs/>
          <w:color w:val="00B0F0"/>
          <w:szCs w:val="22"/>
        </w:rPr>
        <w:t xml:space="preserve"> </w:t>
      </w:r>
      <w:r w:rsidRPr="00E351F7">
        <w:rPr>
          <w:rFonts w:cstheme="minorHAnsi"/>
          <w:iCs/>
          <w:strike/>
          <w:color w:val="00B0F0"/>
          <w:szCs w:val="22"/>
        </w:rPr>
        <w:t>from time to time</w:t>
      </w:r>
      <w:r w:rsidRPr="001A44C9">
        <w:rPr>
          <w:rFonts w:cstheme="minorHAnsi"/>
          <w:iCs/>
          <w:szCs w:val="22"/>
        </w:rPr>
        <w:t>.</w:t>
      </w:r>
      <w:r w:rsidR="005267E6">
        <w:rPr>
          <w:rFonts w:cstheme="minorHAnsi"/>
          <w:iCs/>
          <w:szCs w:val="22"/>
        </w:rPr>
        <w:t xml:space="preserve"> </w:t>
      </w:r>
      <w:r w:rsidR="00E351F7" w:rsidRPr="00C30F71">
        <w:rPr>
          <w:b/>
          <w:color w:val="00B0F0"/>
          <w:szCs w:val="22"/>
        </w:rPr>
        <w:t>GDV 1</w:t>
      </w:r>
    </w:p>
    <w:p w:rsidR="001C5B6E" w:rsidRPr="001A44C9" w:rsidRDefault="001C5B6E" w:rsidP="00906688">
      <w:pPr>
        <w:pStyle w:val="Definitiontext0"/>
      </w:pPr>
      <w:r w:rsidRPr="001A44C9">
        <w:t>‘</w:t>
      </w:r>
      <w:r w:rsidRPr="001A44C9">
        <w:rPr>
          <w:b/>
        </w:rPr>
        <w:t>Stream</w:t>
      </w:r>
      <w:r w:rsidRPr="001A44C9">
        <w:t>’ means Services under Streams A, B or C.</w:t>
      </w:r>
    </w:p>
    <w:p w:rsidR="001C5B6E" w:rsidRPr="001A44C9" w:rsidRDefault="001C5B6E" w:rsidP="00906688">
      <w:pPr>
        <w:pStyle w:val="Definitiontext0"/>
      </w:pPr>
      <w:r w:rsidRPr="001A44C9">
        <w:t>‘</w:t>
      </w:r>
      <w:r w:rsidRPr="001A44C9">
        <w:rPr>
          <w:b/>
        </w:rPr>
        <w:t>Stream A</w:t>
      </w:r>
      <w:r w:rsidRPr="001A44C9">
        <w:t>’ means the grouping of Services specified as Stream A for Stream A Participants.</w:t>
      </w:r>
    </w:p>
    <w:p w:rsidR="005220DC" w:rsidRPr="001A44C9" w:rsidRDefault="005220DC" w:rsidP="00906688">
      <w:pPr>
        <w:pStyle w:val="Definitiontext0"/>
      </w:pPr>
      <w:r w:rsidRPr="001A44C9">
        <w:t>‘</w:t>
      </w:r>
      <w:r w:rsidRPr="001A44C9">
        <w:rPr>
          <w:b/>
        </w:rPr>
        <w:t xml:space="preserve">Stream A </w:t>
      </w:r>
      <w:r w:rsidR="00C056B2" w:rsidRPr="001A44C9">
        <w:rPr>
          <w:b/>
        </w:rPr>
        <w:t>Case Management Phase</w:t>
      </w:r>
      <w:r w:rsidRPr="001A44C9">
        <w:t>’ means</w:t>
      </w:r>
      <w:r w:rsidR="00BA7F06" w:rsidRPr="001A44C9">
        <w:t xml:space="preserve">, unless otherwise </w:t>
      </w:r>
      <w:r w:rsidR="002B3FD6" w:rsidRPr="001A44C9">
        <w:t xml:space="preserve">directed </w:t>
      </w:r>
      <w:r w:rsidR="00BA7F06" w:rsidRPr="001A44C9">
        <w:t>by the Department,</w:t>
      </w:r>
      <w:r w:rsidRPr="001A44C9">
        <w:t xml:space="preserve"> one of the following periods:</w:t>
      </w:r>
    </w:p>
    <w:p w:rsidR="005220DC" w:rsidRPr="001A44C9" w:rsidRDefault="005220DC" w:rsidP="005C5FE1">
      <w:pPr>
        <w:pStyle w:val="Definitiontext0"/>
        <w:numPr>
          <w:ilvl w:val="0"/>
          <w:numId w:val="89"/>
        </w:numPr>
        <w:ind w:hanging="720"/>
      </w:pPr>
      <w:r w:rsidRPr="001A44C9">
        <w:t xml:space="preserve">from </w:t>
      </w:r>
      <w:r w:rsidR="00CE78AB" w:rsidRPr="001A44C9">
        <w:t xml:space="preserve">the end of </w:t>
      </w:r>
      <w:r w:rsidRPr="001A44C9">
        <w:t>12</w:t>
      </w:r>
      <w:r w:rsidR="007277F6" w:rsidRPr="001A44C9">
        <w:t xml:space="preserve"> months</w:t>
      </w:r>
      <w:r w:rsidRPr="001A44C9">
        <w:t xml:space="preserve"> to the end of 18 months; </w:t>
      </w:r>
    </w:p>
    <w:p w:rsidR="005220DC" w:rsidRPr="001A44C9" w:rsidRDefault="005220DC" w:rsidP="005C5FE1">
      <w:pPr>
        <w:pStyle w:val="Definitiontext0"/>
        <w:numPr>
          <w:ilvl w:val="0"/>
          <w:numId w:val="89"/>
        </w:numPr>
        <w:ind w:hanging="720"/>
      </w:pPr>
      <w:r w:rsidRPr="001A44C9">
        <w:t xml:space="preserve">from </w:t>
      </w:r>
      <w:r w:rsidR="00CE78AB" w:rsidRPr="001A44C9">
        <w:t xml:space="preserve">the end of </w:t>
      </w:r>
      <w:r w:rsidRPr="001A44C9">
        <w:t>24 months to the end of 30 months; and</w:t>
      </w:r>
    </w:p>
    <w:p w:rsidR="005220DC" w:rsidRPr="001A44C9" w:rsidRDefault="005220DC" w:rsidP="005C5FE1">
      <w:pPr>
        <w:pStyle w:val="Definitiontext0"/>
        <w:numPr>
          <w:ilvl w:val="0"/>
          <w:numId w:val="89"/>
        </w:numPr>
        <w:ind w:hanging="720"/>
      </w:pPr>
      <w:r w:rsidRPr="001A44C9">
        <w:t>each alternative six month period thereafter,</w:t>
      </w:r>
    </w:p>
    <w:p w:rsidR="005220DC" w:rsidRPr="001A44C9" w:rsidRDefault="005220DC" w:rsidP="00906688">
      <w:pPr>
        <w:pStyle w:val="Definitiontext0"/>
      </w:pPr>
      <w:r w:rsidRPr="001A44C9">
        <w:t>of a Stream A (General) Participant’s Period of Service.</w:t>
      </w:r>
    </w:p>
    <w:p w:rsidR="002C4053" w:rsidRPr="001A44C9" w:rsidRDefault="002C4053" w:rsidP="002C4053">
      <w:pPr>
        <w:pStyle w:val="Definitiontext0"/>
      </w:pPr>
      <w:r w:rsidRPr="001A44C9">
        <w:t>‘</w:t>
      </w:r>
      <w:r w:rsidRPr="001A44C9">
        <w:rPr>
          <w:b/>
        </w:rPr>
        <w:t>Stream A (General) Participant</w:t>
      </w:r>
      <w:r w:rsidRPr="001A44C9">
        <w:t xml:space="preserve">’ means a Stream A Participant who is not a Stream A (SPI) Participant. </w:t>
      </w:r>
    </w:p>
    <w:p w:rsidR="0026279F" w:rsidRPr="001A44C9" w:rsidRDefault="001C5B6E" w:rsidP="002C4053">
      <w:pPr>
        <w:pStyle w:val="Definitiontext0"/>
      </w:pPr>
      <w:r w:rsidRPr="001A44C9">
        <w:rPr>
          <w:b/>
        </w:rPr>
        <w:t>‘Stream A Participant’</w:t>
      </w:r>
      <w:r w:rsidRPr="001A44C9">
        <w:t xml:space="preserve"> means</w:t>
      </w:r>
      <w:r w:rsidR="0026279F" w:rsidRPr="001A44C9">
        <w:t>:</w:t>
      </w:r>
      <w:r w:rsidRPr="001A44C9">
        <w:t xml:space="preserve"> </w:t>
      </w:r>
    </w:p>
    <w:p w:rsidR="0026279F" w:rsidRPr="001A44C9" w:rsidRDefault="001C5B6E" w:rsidP="005C5FE1">
      <w:pPr>
        <w:pStyle w:val="clausetexta"/>
        <w:keepLines w:val="0"/>
        <w:numPr>
          <w:ilvl w:val="0"/>
          <w:numId w:val="87"/>
        </w:numPr>
        <w:spacing w:before="60" w:line="240" w:lineRule="auto"/>
        <w:rPr>
          <w:color w:val="auto"/>
        </w:rPr>
      </w:pPr>
      <w:r w:rsidRPr="001A44C9">
        <w:rPr>
          <w:color w:val="auto"/>
        </w:rPr>
        <w:t xml:space="preserve">a </w:t>
      </w:r>
      <w:r w:rsidR="00B40299" w:rsidRPr="001A44C9">
        <w:rPr>
          <w:rStyle w:val="DefinitionText"/>
          <w:color w:val="auto"/>
        </w:rPr>
        <w:t xml:space="preserve">Fully Eligible Participant </w:t>
      </w:r>
      <w:r w:rsidRPr="001A44C9">
        <w:rPr>
          <w:color w:val="auto"/>
        </w:rPr>
        <w:t>who</w:t>
      </w:r>
      <w:r w:rsidR="00A96896" w:rsidRPr="001A44C9">
        <w:rPr>
          <w:color w:val="auto"/>
        </w:rPr>
        <w:t xml:space="preserve"> </w:t>
      </w:r>
      <w:r w:rsidRPr="001A44C9">
        <w:rPr>
          <w:color w:val="auto"/>
        </w:rPr>
        <w:t>is</w:t>
      </w:r>
      <w:r w:rsidR="00A96896" w:rsidRPr="001A44C9">
        <w:rPr>
          <w:color w:val="auto"/>
        </w:rPr>
        <w:t xml:space="preserve"> </w:t>
      </w:r>
      <w:r w:rsidRPr="001A44C9">
        <w:rPr>
          <w:color w:val="auto"/>
        </w:rPr>
        <w:t xml:space="preserve">placed in Stream A by DHS or the Provider in accordance with this Deed, and includes a Stream A </w:t>
      </w:r>
      <w:r w:rsidR="007277F6" w:rsidRPr="001A44C9">
        <w:rPr>
          <w:color w:val="auto"/>
        </w:rPr>
        <w:t>(</w:t>
      </w:r>
      <w:r w:rsidRPr="001A44C9">
        <w:rPr>
          <w:color w:val="auto"/>
        </w:rPr>
        <w:t>SPI</w:t>
      </w:r>
      <w:r w:rsidR="007277F6" w:rsidRPr="001A44C9">
        <w:rPr>
          <w:color w:val="auto"/>
        </w:rPr>
        <w:t>)</w:t>
      </w:r>
      <w:r w:rsidRPr="001A44C9">
        <w:rPr>
          <w:color w:val="auto"/>
        </w:rPr>
        <w:t xml:space="preserve"> Participant</w:t>
      </w:r>
      <w:r w:rsidR="0026279F" w:rsidRPr="001A44C9">
        <w:rPr>
          <w:color w:val="auto"/>
        </w:rPr>
        <w:t>; and</w:t>
      </w:r>
    </w:p>
    <w:p w:rsidR="001C5B6E" w:rsidRPr="001A44C9" w:rsidRDefault="0026279F" w:rsidP="005C5FE1">
      <w:pPr>
        <w:pStyle w:val="clausetexta"/>
        <w:keepLines w:val="0"/>
        <w:numPr>
          <w:ilvl w:val="0"/>
          <w:numId w:val="87"/>
        </w:numPr>
        <w:spacing w:before="60" w:line="240" w:lineRule="auto"/>
        <w:rPr>
          <w:color w:val="auto"/>
        </w:rPr>
      </w:pPr>
      <w:r w:rsidRPr="001A44C9">
        <w:rPr>
          <w:color w:val="auto"/>
        </w:rPr>
        <w:t xml:space="preserve">a </w:t>
      </w:r>
      <w:r w:rsidR="001920B2" w:rsidRPr="001A44C9">
        <w:rPr>
          <w:color w:val="auto"/>
        </w:rPr>
        <w:t xml:space="preserve"> Volunteer</w:t>
      </w:r>
      <w:r w:rsidR="001C5B6E" w:rsidRPr="001A44C9">
        <w:rPr>
          <w:color w:val="auto"/>
        </w:rPr>
        <w:t>.</w:t>
      </w:r>
    </w:p>
    <w:p w:rsidR="002C4053" w:rsidRPr="001A44C9" w:rsidRDefault="002C4053" w:rsidP="002C4053">
      <w:pPr>
        <w:pStyle w:val="Definitiontext0"/>
        <w:rPr>
          <w:rStyle w:val="GDV7-Pink"/>
          <w:color w:val="auto"/>
        </w:rPr>
      </w:pPr>
      <w:r w:rsidRPr="001A44C9">
        <w:rPr>
          <w:b/>
          <w:szCs w:val="22"/>
        </w:rPr>
        <w:t>‘Stream A (SPI) Participant’</w:t>
      </w:r>
      <w:r w:rsidRPr="001A44C9">
        <w:rPr>
          <w:szCs w:val="22"/>
        </w:rPr>
        <w:t xml:space="preserve"> means a Stream A Participant who is identified as </w:t>
      </w:r>
      <w:r w:rsidR="00534E1A" w:rsidRPr="001A44C9">
        <w:rPr>
          <w:szCs w:val="22"/>
        </w:rPr>
        <w:t>a Stream A (SPI) Participant</w:t>
      </w:r>
      <w:r w:rsidR="00534E1A" w:rsidRPr="001A44C9" w:rsidDel="00534E1A">
        <w:rPr>
          <w:szCs w:val="22"/>
        </w:rPr>
        <w:t xml:space="preserve"> </w:t>
      </w:r>
      <w:r w:rsidRPr="001A44C9">
        <w:rPr>
          <w:rStyle w:val="GDV7-Pink"/>
          <w:color w:val="auto"/>
        </w:rPr>
        <w:t>in the Department’s IT Sy</w:t>
      </w:r>
      <w:r w:rsidR="00A21A09" w:rsidRPr="001A44C9">
        <w:rPr>
          <w:rStyle w:val="GDV7-Pink"/>
          <w:color w:val="auto"/>
        </w:rPr>
        <w:t>s</w:t>
      </w:r>
      <w:r w:rsidRPr="001A44C9">
        <w:rPr>
          <w:rStyle w:val="GDV7-Pink"/>
          <w:color w:val="auto"/>
        </w:rPr>
        <w:t>tems</w:t>
      </w:r>
      <w:r w:rsidR="00534E1A" w:rsidRPr="001A44C9">
        <w:rPr>
          <w:rStyle w:val="GDV7-Pink"/>
          <w:color w:val="auto"/>
        </w:rPr>
        <w:t>.</w:t>
      </w:r>
    </w:p>
    <w:p w:rsidR="00CA0785" w:rsidRPr="001A44C9" w:rsidRDefault="00781C3A" w:rsidP="002C4053">
      <w:pPr>
        <w:pStyle w:val="Definitiontext0"/>
      </w:pPr>
      <w:r w:rsidRPr="001A44C9">
        <w:t>‘</w:t>
      </w:r>
      <w:r w:rsidR="00CA0785" w:rsidRPr="001A44C9">
        <w:rPr>
          <w:b/>
        </w:rPr>
        <w:t>Stream A Work for the Dole Phase</w:t>
      </w:r>
      <w:r w:rsidRPr="001A44C9">
        <w:t>’</w:t>
      </w:r>
      <w:r w:rsidR="00CA0785" w:rsidRPr="001A44C9">
        <w:t xml:space="preserve"> means</w:t>
      </w:r>
      <w:r w:rsidR="00BA7F06" w:rsidRPr="001A44C9">
        <w:t xml:space="preserve">, </w:t>
      </w:r>
      <w:r w:rsidR="002B3FD6" w:rsidRPr="001A44C9">
        <w:t>unless otherwise directed by the Department</w:t>
      </w:r>
      <w:r w:rsidR="00BA7F06" w:rsidRPr="001A44C9">
        <w:t>,</w:t>
      </w:r>
      <w:r w:rsidR="00CA0785" w:rsidRPr="001A44C9">
        <w:t xml:space="preserve"> one or all of the following periods:</w:t>
      </w:r>
    </w:p>
    <w:p w:rsidR="00CA0785" w:rsidRPr="001A44C9" w:rsidRDefault="00CE78AB" w:rsidP="005C5FE1">
      <w:pPr>
        <w:pStyle w:val="Definitiontext0"/>
        <w:numPr>
          <w:ilvl w:val="0"/>
          <w:numId w:val="90"/>
        </w:numPr>
        <w:ind w:hanging="720"/>
      </w:pPr>
      <w:r w:rsidRPr="001A44C9">
        <w:t xml:space="preserve">from the end of </w:t>
      </w:r>
      <w:r w:rsidR="00CA0785" w:rsidRPr="001A44C9">
        <w:t>six months until the end of 12 months</w:t>
      </w:r>
      <w:r w:rsidR="0028217C" w:rsidRPr="001A44C9">
        <w:t>;</w:t>
      </w:r>
    </w:p>
    <w:p w:rsidR="00CA0785" w:rsidRPr="001A44C9" w:rsidRDefault="00CE78AB" w:rsidP="005C5FE1">
      <w:pPr>
        <w:pStyle w:val="Definitiontext0"/>
        <w:numPr>
          <w:ilvl w:val="0"/>
          <w:numId w:val="90"/>
        </w:numPr>
        <w:ind w:hanging="720"/>
      </w:pPr>
      <w:r w:rsidRPr="001A44C9">
        <w:t xml:space="preserve">from the end of </w:t>
      </w:r>
      <w:r w:rsidR="00CA0785" w:rsidRPr="001A44C9">
        <w:t xml:space="preserve">18 months to the end of 24 months; </w:t>
      </w:r>
      <w:r w:rsidR="0028217C" w:rsidRPr="001A44C9">
        <w:t>and</w:t>
      </w:r>
    </w:p>
    <w:p w:rsidR="00CA0785" w:rsidRPr="001A44C9" w:rsidRDefault="00CA0785" w:rsidP="005C5FE1">
      <w:pPr>
        <w:pStyle w:val="Definitiontext0"/>
        <w:numPr>
          <w:ilvl w:val="0"/>
          <w:numId w:val="90"/>
        </w:numPr>
        <w:ind w:hanging="720"/>
      </w:pPr>
      <w:r w:rsidRPr="001A44C9">
        <w:t>each alternative six month period thereafter,</w:t>
      </w:r>
    </w:p>
    <w:p w:rsidR="00CA0785" w:rsidRPr="001A44C9" w:rsidRDefault="00CA0785" w:rsidP="00906688">
      <w:pPr>
        <w:pStyle w:val="Definitiontext0"/>
      </w:pPr>
      <w:r w:rsidRPr="001A44C9">
        <w:t>of a Stream A (General) Participant’s Period of Service.</w:t>
      </w:r>
    </w:p>
    <w:p w:rsidR="001C5B6E" w:rsidRPr="001A44C9" w:rsidRDefault="001C5B6E" w:rsidP="00906688">
      <w:pPr>
        <w:pStyle w:val="Definitiontext0"/>
      </w:pPr>
      <w:r w:rsidRPr="001A44C9">
        <w:t>‘</w:t>
      </w:r>
      <w:r w:rsidRPr="001A44C9">
        <w:rPr>
          <w:b/>
        </w:rPr>
        <w:t>Stream B</w:t>
      </w:r>
      <w:r w:rsidRPr="001A44C9">
        <w:t>’ means the grouping of Services specified as Stream B for Stream B Participants</w:t>
      </w:r>
      <w:r w:rsidR="00D659CC" w:rsidRPr="001A44C9">
        <w:t>.</w:t>
      </w:r>
      <w:r w:rsidRPr="001A44C9">
        <w:t xml:space="preserve"> </w:t>
      </w:r>
    </w:p>
    <w:p w:rsidR="00C71F8F" w:rsidRPr="001A44C9" w:rsidRDefault="00C71F8F" w:rsidP="00C71F8F">
      <w:pPr>
        <w:pStyle w:val="Definitiontext0"/>
        <w:ind w:left="567" w:hanging="567"/>
      </w:pPr>
      <w:r w:rsidRPr="001A44C9">
        <w:t>‘</w:t>
      </w:r>
      <w:r w:rsidRPr="001A44C9">
        <w:rPr>
          <w:b/>
          <w:bCs/>
        </w:rPr>
        <w:t>Stream B Case Management Phase</w:t>
      </w:r>
      <w:r w:rsidRPr="001A44C9">
        <w:t>’ means, unless otherwise directed by the Department, one of the following periods:</w:t>
      </w:r>
    </w:p>
    <w:p w:rsidR="00C71F8F" w:rsidRPr="001A44C9" w:rsidRDefault="00C71F8F" w:rsidP="005C5FE1">
      <w:pPr>
        <w:pStyle w:val="Definitiontext0"/>
        <w:numPr>
          <w:ilvl w:val="0"/>
          <w:numId w:val="113"/>
        </w:numPr>
        <w:ind w:left="567" w:hanging="567"/>
      </w:pPr>
      <w:r w:rsidRPr="001A44C9">
        <w:t xml:space="preserve">from the Initial Interview to the end of 12 months; </w:t>
      </w:r>
    </w:p>
    <w:p w:rsidR="00C71F8F" w:rsidRPr="001A44C9" w:rsidRDefault="00C71F8F" w:rsidP="005C5FE1">
      <w:pPr>
        <w:pStyle w:val="Definitiontext0"/>
        <w:numPr>
          <w:ilvl w:val="0"/>
          <w:numId w:val="113"/>
        </w:numPr>
        <w:ind w:left="567" w:hanging="567"/>
      </w:pPr>
      <w:r w:rsidRPr="001A44C9">
        <w:t>from the end of 18 months to the end of 24 months; and</w:t>
      </w:r>
    </w:p>
    <w:p w:rsidR="00C71F8F" w:rsidRPr="001A44C9" w:rsidRDefault="00C71F8F" w:rsidP="005C5FE1">
      <w:pPr>
        <w:pStyle w:val="Definitiontext0"/>
        <w:numPr>
          <w:ilvl w:val="0"/>
          <w:numId w:val="113"/>
        </w:numPr>
        <w:ind w:left="567" w:hanging="567"/>
      </w:pPr>
      <w:r w:rsidRPr="001A44C9">
        <w:t>each alternative six month period thereafter,</w:t>
      </w:r>
    </w:p>
    <w:p w:rsidR="00C71F8F" w:rsidRPr="001A44C9" w:rsidRDefault="00C71F8F" w:rsidP="00C71F8F">
      <w:pPr>
        <w:pStyle w:val="Definitiontext0"/>
        <w:ind w:left="567" w:hanging="567"/>
      </w:pPr>
      <w:r w:rsidRPr="001A44C9">
        <w:t>of a Stream B (General) Participant’s Period of Service.</w:t>
      </w:r>
    </w:p>
    <w:p w:rsidR="004D6754" w:rsidRPr="001A44C9" w:rsidRDefault="00781C3A" w:rsidP="00906688">
      <w:pPr>
        <w:pStyle w:val="Definitiontext0"/>
      </w:pPr>
      <w:r w:rsidRPr="001A44C9">
        <w:t>‘</w:t>
      </w:r>
      <w:r w:rsidR="004D6754" w:rsidRPr="001A44C9">
        <w:rPr>
          <w:b/>
        </w:rPr>
        <w:t>Stream B Work for the Dole Phase</w:t>
      </w:r>
      <w:r w:rsidRPr="001A44C9">
        <w:t>’</w:t>
      </w:r>
      <w:r w:rsidR="004D6754" w:rsidRPr="001A44C9">
        <w:t xml:space="preserve"> means</w:t>
      </w:r>
      <w:r w:rsidR="004C1F30" w:rsidRPr="001A44C9">
        <w:t xml:space="preserve">, subject to clause </w:t>
      </w:r>
      <w:r w:rsidR="002B3FD6" w:rsidRPr="001A44C9">
        <w:fldChar w:fldCharType="begin"/>
      </w:r>
      <w:r w:rsidR="002B3FD6" w:rsidRPr="001A44C9">
        <w:instrText xml:space="preserve"> REF _Ref395206545 \r \h </w:instrText>
      </w:r>
      <w:r w:rsidR="00607E02" w:rsidRPr="001A44C9">
        <w:instrText xml:space="preserve"> \* MERGEFORMAT </w:instrText>
      </w:r>
      <w:r w:rsidR="002B3FD6" w:rsidRPr="001A44C9">
        <w:fldChar w:fldCharType="separate"/>
      </w:r>
      <w:r w:rsidR="00BF3782">
        <w:t>104.2</w:t>
      </w:r>
      <w:r w:rsidR="002B3FD6" w:rsidRPr="001A44C9">
        <w:fldChar w:fldCharType="end"/>
      </w:r>
      <w:r w:rsidR="002B3FD6" w:rsidRPr="001A44C9">
        <w:t xml:space="preserve"> and any direction to the contrary by the Department</w:t>
      </w:r>
      <w:r w:rsidR="004C1F30" w:rsidRPr="001A44C9">
        <w:t>,</w:t>
      </w:r>
      <w:r w:rsidR="004D6754" w:rsidRPr="001A44C9">
        <w:t xml:space="preserve"> one or all of the following periods:</w:t>
      </w:r>
    </w:p>
    <w:p w:rsidR="004D6754" w:rsidRPr="001A44C9" w:rsidRDefault="004D6754" w:rsidP="005C5FE1">
      <w:pPr>
        <w:pStyle w:val="Definitiontext0"/>
        <w:numPr>
          <w:ilvl w:val="0"/>
          <w:numId w:val="92"/>
        </w:numPr>
        <w:ind w:hanging="720"/>
      </w:pPr>
      <w:r w:rsidRPr="001A44C9">
        <w:t>from the end of 12 months to the end of 18 months;</w:t>
      </w:r>
      <w:r w:rsidR="0028217C" w:rsidRPr="001A44C9">
        <w:t xml:space="preserve"> and</w:t>
      </w:r>
    </w:p>
    <w:p w:rsidR="004D6754" w:rsidRPr="001A44C9" w:rsidRDefault="004D6754" w:rsidP="005C5FE1">
      <w:pPr>
        <w:pStyle w:val="Definitiontext0"/>
        <w:numPr>
          <w:ilvl w:val="0"/>
          <w:numId w:val="92"/>
        </w:numPr>
        <w:ind w:hanging="720"/>
      </w:pPr>
      <w:r w:rsidRPr="001A44C9">
        <w:t>each alternative six month period thereafter,</w:t>
      </w:r>
    </w:p>
    <w:p w:rsidR="004D6754" w:rsidRPr="001A44C9" w:rsidRDefault="004D6754" w:rsidP="00906688">
      <w:pPr>
        <w:pStyle w:val="Definitiontext0"/>
      </w:pPr>
      <w:r w:rsidRPr="001A44C9">
        <w:t>of a Stream B (General) Participant’s Period of Service.</w:t>
      </w:r>
    </w:p>
    <w:p w:rsidR="002C4053" w:rsidRPr="001A44C9" w:rsidRDefault="002C4053" w:rsidP="002C4053">
      <w:pPr>
        <w:pStyle w:val="Definitiontext0"/>
      </w:pPr>
      <w:r w:rsidRPr="001A44C9">
        <w:t>‘</w:t>
      </w:r>
      <w:r w:rsidRPr="001A44C9">
        <w:rPr>
          <w:b/>
        </w:rPr>
        <w:t>Stream B (General) Participant</w:t>
      </w:r>
      <w:r w:rsidRPr="001A44C9">
        <w:t xml:space="preserve">’ means a Stream B Participant who is not a Stream B (SPI) Participant. </w:t>
      </w:r>
    </w:p>
    <w:p w:rsidR="002C4053" w:rsidRPr="001A44C9" w:rsidRDefault="001A44C9" w:rsidP="002C4053">
      <w:pPr>
        <w:pStyle w:val="Definitiontext0"/>
      </w:pPr>
      <w:r w:rsidRPr="001A44C9">
        <w:rPr>
          <w:b/>
        </w:rPr>
        <w:t>‘Stream B Participant’</w:t>
      </w:r>
      <w:r w:rsidRPr="001A44C9">
        <w:t xml:space="preserve"> means a </w:t>
      </w:r>
      <w:r w:rsidRPr="001A44C9">
        <w:rPr>
          <w:rStyle w:val="DefinitionText"/>
          <w:color w:val="auto"/>
        </w:rPr>
        <w:t xml:space="preserve">Fully Eligible Participant </w:t>
      </w:r>
      <w:r w:rsidRPr="001A44C9">
        <w:t>who is placed in Stream B by DHS or the Provider in accordance with this Deed, and includes a Stream B (SPI) Participant.</w:t>
      </w:r>
    </w:p>
    <w:p w:rsidR="002C4053" w:rsidRPr="001A44C9" w:rsidRDefault="002C4053" w:rsidP="002C4053">
      <w:pPr>
        <w:pStyle w:val="Definitiontext0"/>
        <w:rPr>
          <w:rStyle w:val="GDV7-Pink"/>
          <w:color w:val="auto"/>
        </w:rPr>
      </w:pPr>
      <w:r w:rsidRPr="001A44C9">
        <w:rPr>
          <w:b/>
          <w:szCs w:val="22"/>
        </w:rPr>
        <w:t>‘Stream B (SPI) Participant’</w:t>
      </w:r>
      <w:r w:rsidRPr="001A44C9">
        <w:rPr>
          <w:szCs w:val="22"/>
        </w:rPr>
        <w:t xml:space="preserve"> means a Stream B Participant who</w:t>
      </w:r>
      <w:r w:rsidRPr="001A44C9">
        <w:rPr>
          <w:rStyle w:val="GDV7-Pink"/>
          <w:color w:val="auto"/>
        </w:rPr>
        <w:t xml:space="preserve"> </w:t>
      </w:r>
      <w:r w:rsidRPr="001A44C9">
        <w:rPr>
          <w:szCs w:val="22"/>
        </w:rPr>
        <w:t xml:space="preserve">is identified as </w:t>
      </w:r>
      <w:r w:rsidR="00534E1A" w:rsidRPr="001A44C9">
        <w:rPr>
          <w:szCs w:val="22"/>
        </w:rPr>
        <w:t xml:space="preserve">a Stream B (SPI) Participant </w:t>
      </w:r>
      <w:r w:rsidRPr="001A44C9">
        <w:rPr>
          <w:rStyle w:val="GDV7-Pink"/>
          <w:color w:val="auto"/>
        </w:rPr>
        <w:t>in the Department’s IT Sy</w:t>
      </w:r>
      <w:r w:rsidR="00A21A09" w:rsidRPr="001A44C9">
        <w:rPr>
          <w:rStyle w:val="GDV7-Pink"/>
          <w:color w:val="auto"/>
        </w:rPr>
        <w:t>s</w:t>
      </w:r>
      <w:r w:rsidRPr="001A44C9">
        <w:rPr>
          <w:rStyle w:val="GDV7-Pink"/>
          <w:color w:val="auto"/>
        </w:rPr>
        <w:t>tems.</w:t>
      </w:r>
    </w:p>
    <w:p w:rsidR="001C5B6E" w:rsidRPr="001A44C9" w:rsidRDefault="001C5B6E" w:rsidP="002C4053">
      <w:pPr>
        <w:pStyle w:val="Definitiontext0"/>
      </w:pPr>
      <w:r w:rsidRPr="001A44C9">
        <w:t>‘</w:t>
      </w:r>
      <w:r w:rsidRPr="001A44C9">
        <w:rPr>
          <w:b/>
        </w:rPr>
        <w:t>Stream C</w:t>
      </w:r>
      <w:r w:rsidRPr="001A44C9">
        <w:t>’ means those Services specified as Stream C for Stream C Participants.</w:t>
      </w:r>
    </w:p>
    <w:p w:rsidR="00C71F8F" w:rsidRPr="001A44C9" w:rsidRDefault="00C71F8F" w:rsidP="00C71F8F">
      <w:pPr>
        <w:pStyle w:val="Definitiontext0"/>
        <w:ind w:left="567" w:hanging="567"/>
      </w:pPr>
      <w:r w:rsidRPr="001A44C9">
        <w:t>‘</w:t>
      </w:r>
      <w:r w:rsidRPr="001A44C9">
        <w:rPr>
          <w:b/>
          <w:bCs/>
        </w:rPr>
        <w:t>Stream C Case Management Phase</w:t>
      </w:r>
      <w:r w:rsidRPr="001A44C9">
        <w:t>’ means, unless otherwise directed by the Department, one of the following periods:</w:t>
      </w:r>
    </w:p>
    <w:p w:rsidR="00C71F8F" w:rsidRPr="001A44C9" w:rsidRDefault="00C71F8F" w:rsidP="005C5FE1">
      <w:pPr>
        <w:pStyle w:val="Definitiontext0"/>
        <w:numPr>
          <w:ilvl w:val="0"/>
          <w:numId w:val="113"/>
        </w:numPr>
        <w:ind w:left="567" w:hanging="567"/>
      </w:pPr>
      <w:r w:rsidRPr="001A44C9">
        <w:t xml:space="preserve">from the Initial Interview to the end of 12 months; </w:t>
      </w:r>
    </w:p>
    <w:p w:rsidR="00C71F8F" w:rsidRPr="001A44C9" w:rsidRDefault="00C71F8F" w:rsidP="005C5FE1">
      <w:pPr>
        <w:pStyle w:val="Definitiontext0"/>
        <w:numPr>
          <w:ilvl w:val="0"/>
          <w:numId w:val="113"/>
        </w:numPr>
        <w:ind w:left="567" w:hanging="567"/>
      </w:pPr>
      <w:r w:rsidRPr="001A44C9">
        <w:t>from the end of 18 months to the end of 24 months; and</w:t>
      </w:r>
    </w:p>
    <w:p w:rsidR="00C71F8F" w:rsidRPr="001A44C9" w:rsidRDefault="00C71F8F" w:rsidP="005C5FE1">
      <w:pPr>
        <w:pStyle w:val="Definitiontext0"/>
        <w:numPr>
          <w:ilvl w:val="0"/>
          <w:numId w:val="113"/>
        </w:numPr>
        <w:ind w:left="567" w:hanging="567"/>
      </w:pPr>
      <w:r w:rsidRPr="001A44C9">
        <w:t>each alternative six month period thereafter,</w:t>
      </w:r>
    </w:p>
    <w:p w:rsidR="00C71F8F" w:rsidRPr="001A44C9" w:rsidRDefault="00C71F8F" w:rsidP="00C71F8F">
      <w:pPr>
        <w:pStyle w:val="Definitiontext0"/>
        <w:ind w:left="567" w:hanging="567"/>
      </w:pPr>
      <w:r w:rsidRPr="001A44C9">
        <w:t>of a Stream C Participant’s, Period of Service.</w:t>
      </w:r>
    </w:p>
    <w:p w:rsidR="004D6754" w:rsidRPr="001A44C9" w:rsidRDefault="004D6754" w:rsidP="00C71F8F">
      <w:pPr>
        <w:pStyle w:val="Definitiontext0"/>
        <w:rPr>
          <w:rFonts w:asciiTheme="minorHAnsi" w:eastAsia="Calibri" w:hAnsiTheme="minorHAnsi" w:cstheme="minorHAnsi"/>
          <w:b/>
          <w:position w:val="1"/>
          <w:szCs w:val="22"/>
          <w:lang w:val="en"/>
        </w:rPr>
      </w:pPr>
      <w:r w:rsidRPr="001A44C9">
        <w:rPr>
          <w:rStyle w:val="GDV3-red"/>
          <w:rFonts w:asciiTheme="minorHAnsi" w:hAnsiTheme="minorHAnsi" w:cstheme="minorHAnsi"/>
          <w:b/>
          <w:color w:val="auto"/>
        </w:rPr>
        <w:t xml:space="preserve">‘Stream C </w:t>
      </w:r>
      <w:r w:rsidR="00F81422" w:rsidRPr="001A44C9">
        <w:rPr>
          <w:rStyle w:val="GDV3-red"/>
          <w:rFonts w:asciiTheme="minorHAnsi" w:hAnsiTheme="minorHAnsi" w:cstheme="minorHAnsi"/>
          <w:b/>
          <w:color w:val="auto"/>
        </w:rPr>
        <w:t>Participant’</w:t>
      </w:r>
      <w:r w:rsidR="00F81422" w:rsidRPr="001A44C9">
        <w:rPr>
          <w:rStyle w:val="GDV3-red"/>
          <w:rFonts w:asciiTheme="minorHAnsi" w:hAnsiTheme="minorHAnsi" w:cstheme="minorHAnsi"/>
          <w:color w:val="auto"/>
        </w:rPr>
        <w:t xml:space="preserve"> means</w:t>
      </w:r>
      <w:r w:rsidRPr="001A44C9">
        <w:rPr>
          <w:rStyle w:val="GDV3-red"/>
          <w:rFonts w:asciiTheme="minorHAnsi" w:hAnsiTheme="minorHAnsi" w:cstheme="minorHAnsi"/>
          <w:color w:val="auto"/>
        </w:rPr>
        <w:t xml:space="preserve"> </w:t>
      </w:r>
      <w:r w:rsidR="000A074B" w:rsidRPr="001A44C9">
        <w:rPr>
          <w:rStyle w:val="GDV3-red"/>
          <w:rFonts w:asciiTheme="minorHAnsi" w:hAnsiTheme="minorHAnsi" w:cstheme="minorHAnsi"/>
          <w:color w:val="auto"/>
        </w:rPr>
        <w:t xml:space="preserve">a </w:t>
      </w:r>
      <w:r w:rsidR="000A074B" w:rsidRPr="001A44C9">
        <w:rPr>
          <w:rStyle w:val="GDV3-red"/>
          <w:color w:val="auto"/>
        </w:rPr>
        <w:t>Fully Eligible Participant who is placed in Stream C by DHS or the Provider in accordance with this Deed</w:t>
      </w:r>
      <w:r w:rsidRPr="001A44C9">
        <w:rPr>
          <w:rStyle w:val="GDV3-red"/>
          <w:rFonts w:asciiTheme="minorHAnsi" w:hAnsiTheme="minorHAnsi" w:cstheme="minorHAnsi"/>
          <w:color w:val="auto"/>
        </w:rPr>
        <w:t>.</w:t>
      </w:r>
      <w:r w:rsidRPr="001A44C9">
        <w:rPr>
          <w:rFonts w:asciiTheme="minorHAnsi" w:eastAsia="Calibri" w:hAnsiTheme="minorHAnsi" w:cstheme="minorHAnsi"/>
          <w:b/>
          <w:position w:val="1"/>
          <w:szCs w:val="22"/>
          <w:lang w:val="en"/>
        </w:rPr>
        <w:t xml:space="preserve"> </w:t>
      </w:r>
    </w:p>
    <w:p w:rsidR="00E03D0B" w:rsidRPr="001A44C9" w:rsidRDefault="00E03D0B" w:rsidP="00E03D0B">
      <w:pPr>
        <w:pStyle w:val="Definitiontext0"/>
      </w:pPr>
      <w:r w:rsidRPr="001A44C9">
        <w:t>‘</w:t>
      </w:r>
      <w:r w:rsidRPr="001A44C9">
        <w:rPr>
          <w:b/>
        </w:rPr>
        <w:t>Stream C Work for the Dole Phase</w:t>
      </w:r>
      <w:r w:rsidRPr="001A44C9">
        <w:t xml:space="preserve">’ means, subject to clause </w:t>
      </w:r>
      <w:r w:rsidRPr="001A44C9">
        <w:fldChar w:fldCharType="begin"/>
      </w:r>
      <w:r w:rsidRPr="001A44C9">
        <w:instrText xml:space="preserve"> REF _Ref395206545 \r \h  \* MERGEFORMAT </w:instrText>
      </w:r>
      <w:r w:rsidRPr="001A44C9">
        <w:fldChar w:fldCharType="separate"/>
      </w:r>
      <w:r w:rsidR="00BF3782">
        <w:t>104.2</w:t>
      </w:r>
      <w:r w:rsidRPr="001A44C9">
        <w:fldChar w:fldCharType="end"/>
      </w:r>
      <w:r w:rsidRPr="001A44C9">
        <w:t xml:space="preserve"> and any direction to the contrary by the Department, one or all of the following periods:</w:t>
      </w:r>
    </w:p>
    <w:p w:rsidR="00E03D0B" w:rsidRPr="001A44C9" w:rsidRDefault="00E03D0B" w:rsidP="005C5FE1">
      <w:pPr>
        <w:pStyle w:val="Definitiontext0"/>
        <w:numPr>
          <w:ilvl w:val="0"/>
          <w:numId w:val="92"/>
        </w:numPr>
        <w:ind w:hanging="720"/>
      </w:pPr>
      <w:r w:rsidRPr="001A44C9">
        <w:t>from the end of 12 months to the end of 18 months; and</w:t>
      </w:r>
    </w:p>
    <w:p w:rsidR="00E03D0B" w:rsidRPr="001A44C9" w:rsidRDefault="00E03D0B" w:rsidP="005C5FE1">
      <w:pPr>
        <w:pStyle w:val="Definitiontext0"/>
        <w:numPr>
          <w:ilvl w:val="0"/>
          <w:numId w:val="92"/>
        </w:numPr>
        <w:ind w:hanging="720"/>
      </w:pPr>
      <w:r w:rsidRPr="001A44C9">
        <w:t>each alternative six month period thereafter,</w:t>
      </w:r>
    </w:p>
    <w:p w:rsidR="00E03D0B" w:rsidRPr="001A44C9" w:rsidRDefault="00E03D0B" w:rsidP="00E03D0B">
      <w:pPr>
        <w:pStyle w:val="Definitiontext0"/>
      </w:pPr>
      <w:r w:rsidRPr="001A44C9">
        <w:t>of a Stream C Participant’s Period of Service.</w:t>
      </w:r>
    </w:p>
    <w:p w:rsidR="00534E1A" w:rsidRPr="001A44C9" w:rsidRDefault="00534E1A" w:rsidP="00E03D0B">
      <w:pPr>
        <w:pStyle w:val="Definitiontext0"/>
      </w:pPr>
      <w:r w:rsidRPr="001A44C9">
        <w:t>‘</w:t>
      </w:r>
      <w:r w:rsidRPr="001A44C9">
        <w:rPr>
          <w:b/>
        </w:rPr>
        <w:t>Stream Participant</w:t>
      </w:r>
      <w:r w:rsidRPr="001A44C9">
        <w:t xml:space="preserve">’ means a Fully Eligible Participant and a Volunteer. </w:t>
      </w:r>
    </w:p>
    <w:p w:rsidR="0045451C" w:rsidRPr="001A44C9" w:rsidRDefault="0045451C" w:rsidP="00534E1A">
      <w:pPr>
        <w:pStyle w:val="Definitiontext0"/>
        <w:rPr>
          <w:rStyle w:val="GDV7-Pink"/>
          <w:color w:val="auto"/>
        </w:rPr>
      </w:pPr>
      <w:r w:rsidRPr="001A44C9">
        <w:rPr>
          <w:rStyle w:val="GDV7-Pink"/>
          <w:b/>
          <w:color w:val="auto"/>
        </w:rPr>
        <w:t>‘Stronger Participation Incentives for Job Seekers under 30 measure</w:t>
      </w:r>
      <w:r w:rsidRPr="001A44C9">
        <w:rPr>
          <w:rStyle w:val="GDV7-Pink"/>
          <w:color w:val="auto"/>
        </w:rPr>
        <w:t xml:space="preserve">’ </w:t>
      </w:r>
      <w:r w:rsidR="00996256" w:rsidRPr="001A44C9">
        <w:rPr>
          <w:rStyle w:val="GDV7-Pink"/>
          <w:color w:val="auto"/>
        </w:rPr>
        <w:t xml:space="preserve">or </w:t>
      </w:r>
      <w:r w:rsidR="00996256" w:rsidRPr="001A44C9">
        <w:rPr>
          <w:rStyle w:val="GDV7-Pink"/>
          <w:b/>
          <w:color w:val="auto"/>
        </w:rPr>
        <w:t>‘SPI measure’</w:t>
      </w:r>
      <w:r w:rsidR="00996256" w:rsidRPr="001A44C9">
        <w:rPr>
          <w:rStyle w:val="GDV7-Pink"/>
          <w:color w:val="auto"/>
        </w:rPr>
        <w:t xml:space="preserve"> </w:t>
      </w:r>
      <w:r w:rsidR="00B102D1" w:rsidRPr="001A44C9">
        <w:rPr>
          <w:rStyle w:val="GDV7-Pink"/>
          <w:color w:val="auto"/>
        </w:rPr>
        <w:t xml:space="preserve">means </w:t>
      </w:r>
      <w:r w:rsidRPr="001A44C9">
        <w:rPr>
          <w:rStyle w:val="GDV7-Pink"/>
          <w:color w:val="auto"/>
        </w:rPr>
        <w:t>the measure of that name announced in the 2014-20</w:t>
      </w:r>
      <w:r w:rsidR="00D30FC9" w:rsidRPr="001A44C9">
        <w:rPr>
          <w:rStyle w:val="GDV7-Pink"/>
          <w:color w:val="auto"/>
        </w:rPr>
        <w:t>1</w:t>
      </w:r>
      <w:r w:rsidRPr="001A44C9">
        <w:rPr>
          <w:rStyle w:val="GDV7-Pink"/>
          <w:color w:val="auto"/>
        </w:rPr>
        <w:t>5 Budget.</w:t>
      </w:r>
    </w:p>
    <w:p w:rsidR="00D949A5" w:rsidRPr="001A44C9" w:rsidRDefault="00D949A5" w:rsidP="0045451C">
      <w:pPr>
        <w:pStyle w:val="Definitiontext0"/>
      </w:pPr>
      <w:r w:rsidRPr="001A44C9">
        <w:rPr>
          <w:b/>
        </w:rPr>
        <w:t>‘Structural Adjustment Package’</w:t>
      </w:r>
      <w:r w:rsidRPr="001A44C9">
        <w:t xml:space="preserve"> </w:t>
      </w:r>
      <w:r w:rsidR="00020CAA" w:rsidRPr="001A44C9">
        <w:t xml:space="preserve">means a package of services and support available to eligible </w:t>
      </w:r>
      <w:r w:rsidR="00425938" w:rsidRPr="001A44C9">
        <w:t xml:space="preserve">Stream </w:t>
      </w:r>
      <w:r w:rsidR="00020CAA" w:rsidRPr="001A44C9">
        <w:t>Participants as part of a labour or structural adjustment programme announced by the Australian Government and included in any Guidelines</w:t>
      </w:r>
      <w:r w:rsidR="004D1FBF" w:rsidRPr="001A44C9">
        <w:t>.</w:t>
      </w:r>
    </w:p>
    <w:p w:rsidR="001C5B6E" w:rsidRPr="001A44C9" w:rsidRDefault="001C5B6E" w:rsidP="00906688">
      <w:pPr>
        <w:pStyle w:val="Definitiontext0"/>
      </w:pPr>
      <w:r w:rsidRPr="001A44C9">
        <w:t>‘</w:t>
      </w:r>
      <w:r w:rsidRPr="001A44C9">
        <w:rPr>
          <w:b/>
        </w:rPr>
        <w:t>Subcontract</w:t>
      </w:r>
      <w:r w:rsidRPr="001A44C9">
        <w:t>’ means any arrangement</w:t>
      </w:r>
      <w:r w:rsidR="00BC13C3" w:rsidRPr="001A44C9">
        <w:t xml:space="preserve"> entered into by the Provider by which some or all of the Services under this Deed</w:t>
      </w:r>
      <w:r w:rsidR="00F949AA" w:rsidRPr="001A44C9">
        <w:t xml:space="preserve"> are provided by another entity</w:t>
      </w:r>
      <w:r w:rsidRPr="001A44C9">
        <w:t>.</w:t>
      </w:r>
    </w:p>
    <w:p w:rsidR="001C5B6E" w:rsidRPr="001A44C9" w:rsidRDefault="001C5B6E" w:rsidP="00906688">
      <w:pPr>
        <w:pStyle w:val="Definitiontext0"/>
      </w:pPr>
      <w:r w:rsidRPr="001A44C9">
        <w:t>‘</w:t>
      </w:r>
      <w:r w:rsidRPr="001A44C9">
        <w:rPr>
          <w:b/>
        </w:rPr>
        <w:t>Subcontractor</w:t>
      </w:r>
      <w:r w:rsidRPr="001A44C9">
        <w:t>’ means any party which has entered into a Subcontract with the Provider, including a Material Subcontractor.</w:t>
      </w:r>
    </w:p>
    <w:p w:rsidR="001C5B6E" w:rsidRPr="001A44C9" w:rsidRDefault="001C5B6E" w:rsidP="00906688">
      <w:pPr>
        <w:pStyle w:val="Definitiontext0"/>
      </w:pPr>
      <w:r w:rsidRPr="001A44C9">
        <w:t>‘</w:t>
      </w:r>
      <w:r w:rsidRPr="001A44C9">
        <w:rPr>
          <w:b/>
        </w:rPr>
        <w:t>Supervisor</w:t>
      </w:r>
      <w:r w:rsidRPr="001A44C9">
        <w:t xml:space="preserve">’ means a person who has the responsibility for </w:t>
      </w:r>
      <w:r w:rsidR="00707D2E" w:rsidRPr="001A44C9">
        <w:t>the S</w:t>
      </w:r>
      <w:r w:rsidRPr="001A44C9">
        <w:t>upervisi</w:t>
      </w:r>
      <w:r w:rsidR="00707D2E" w:rsidRPr="001A44C9">
        <w:t>o</w:t>
      </w:r>
      <w:r w:rsidRPr="001A44C9">
        <w:t xml:space="preserve">n </w:t>
      </w:r>
      <w:r w:rsidR="00707D2E" w:rsidRPr="001A44C9">
        <w:t xml:space="preserve">of </w:t>
      </w:r>
      <w:r w:rsidRPr="001A44C9">
        <w:t xml:space="preserve">Fully Eligible Participants </w:t>
      </w:r>
      <w:r w:rsidR="00594E6A" w:rsidRPr="001A44C9">
        <w:t xml:space="preserve">engaged in </w:t>
      </w:r>
      <w:r w:rsidRPr="001A44C9">
        <w:t>a</w:t>
      </w:r>
      <w:r w:rsidR="009F3E13" w:rsidRPr="001A44C9">
        <w:t>n</w:t>
      </w:r>
      <w:r w:rsidRPr="001A44C9">
        <w:t xml:space="preserve"> </w:t>
      </w:r>
      <w:r w:rsidR="00876708" w:rsidRPr="001A44C9">
        <w:t>Activity</w:t>
      </w:r>
      <w:r w:rsidRPr="001A44C9">
        <w:t>.</w:t>
      </w:r>
    </w:p>
    <w:p w:rsidR="00707D2E" w:rsidRPr="001A44C9" w:rsidRDefault="00707D2E" w:rsidP="00707D2E">
      <w:pPr>
        <w:pStyle w:val="Definitiontext0"/>
      </w:pPr>
      <w:r w:rsidRPr="001A44C9">
        <w:t>‘</w:t>
      </w:r>
      <w:r w:rsidRPr="001A44C9">
        <w:rPr>
          <w:b/>
        </w:rPr>
        <w:t>Supervision’</w:t>
      </w:r>
      <w:r w:rsidRPr="001A44C9">
        <w:t xml:space="preserve"> means the action or process of directly monitoring and managing Fully Eligible Participants participating in Activities. </w:t>
      </w:r>
    </w:p>
    <w:p w:rsidR="000F250A" w:rsidRPr="001A44C9" w:rsidRDefault="000F250A" w:rsidP="00906688">
      <w:pPr>
        <w:spacing w:before="60" w:after="120" w:line="240" w:lineRule="auto"/>
        <w:rPr>
          <w:b/>
          <w:sz w:val="22"/>
          <w:szCs w:val="22"/>
        </w:rPr>
      </w:pPr>
      <w:r w:rsidRPr="001A44C9">
        <w:rPr>
          <w:rFonts w:asciiTheme="minorHAnsi" w:hAnsiTheme="minorHAnsi" w:cstheme="minorHAnsi"/>
          <w:b/>
          <w:bCs/>
          <w:iCs/>
          <w:sz w:val="22"/>
          <w:szCs w:val="22"/>
        </w:rPr>
        <w:t xml:space="preserve">‘Surveillance Audit’ </w:t>
      </w:r>
      <w:r w:rsidRPr="001A44C9">
        <w:rPr>
          <w:rFonts w:asciiTheme="minorHAnsi" w:hAnsiTheme="minorHAnsi" w:cstheme="minorHAnsi"/>
          <w:bCs/>
          <w:iCs/>
          <w:sz w:val="22"/>
          <w:szCs w:val="22"/>
        </w:rPr>
        <w:t xml:space="preserve">means an audit of the Provider undertaken by a </w:t>
      </w:r>
      <w:r w:rsidRPr="001A44C9">
        <w:rPr>
          <w:sz w:val="22"/>
          <w:szCs w:val="22"/>
        </w:rPr>
        <w:t>Quality Auditor</w:t>
      </w:r>
      <w:r w:rsidRPr="001A44C9">
        <w:rPr>
          <w:rFonts w:asciiTheme="minorHAnsi" w:hAnsiTheme="minorHAnsi" w:cstheme="minorHAnsi"/>
          <w:bCs/>
          <w:iCs/>
          <w:sz w:val="22"/>
          <w:szCs w:val="22"/>
        </w:rPr>
        <w:t>, to determine whether the Provider continues to</w:t>
      </w:r>
      <w:r w:rsidRPr="001A44C9">
        <w:rPr>
          <w:sz w:val="22"/>
          <w:szCs w:val="22"/>
        </w:rPr>
        <w:t xml:space="preserve"> adhere to the Quality Principles, in accordance with the </w:t>
      </w:r>
      <w:r w:rsidR="007C4895" w:rsidRPr="001A44C9">
        <w:rPr>
          <w:sz w:val="22"/>
          <w:szCs w:val="22"/>
        </w:rPr>
        <w:t>any</w:t>
      </w:r>
      <w:r w:rsidRPr="001A44C9">
        <w:rPr>
          <w:sz w:val="22"/>
          <w:szCs w:val="22"/>
        </w:rPr>
        <w:t xml:space="preserve"> Guidelines.</w:t>
      </w:r>
    </w:p>
    <w:p w:rsidR="000F250A" w:rsidRPr="001A44C9" w:rsidRDefault="000F250A" w:rsidP="00906688">
      <w:pPr>
        <w:spacing w:before="60" w:after="120" w:line="240" w:lineRule="auto"/>
        <w:rPr>
          <w:sz w:val="22"/>
          <w:szCs w:val="22"/>
        </w:rPr>
      </w:pPr>
      <w:r w:rsidRPr="001A44C9">
        <w:rPr>
          <w:b/>
          <w:sz w:val="22"/>
          <w:szCs w:val="22"/>
        </w:rPr>
        <w:t xml:space="preserve">‘Surveillance Report’ </w:t>
      </w:r>
      <w:r w:rsidRPr="001A44C9">
        <w:rPr>
          <w:sz w:val="22"/>
          <w:szCs w:val="22"/>
        </w:rPr>
        <w:t xml:space="preserve">means a complete and unedited report by a Quality Auditor, in accordance with </w:t>
      </w:r>
      <w:r w:rsidR="007C4895" w:rsidRPr="001A44C9">
        <w:rPr>
          <w:sz w:val="22"/>
          <w:szCs w:val="22"/>
        </w:rPr>
        <w:t xml:space="preserve">any </w:t>
      </w:r>
      <w:r w:rsidRPr="001A44C9">
        <w:rPr>
          <w:sz w:val="22"/>
          <w:szCs w:val="22"/>
        </w:rPr>
        <w:t>Guidelines, resulting from a Surveillance Audit.</w:t>
      </w:r>
    </w:p>
    <w:p w:rsidR="001C5B6E" w:rsidRPr="001A44C9" w:rsidRDefault="001C5B6E" w:rsidP="00906688">
      <w:pPr>
        <w:pStyle w:val="Definitiontext0"/>
      </w:pPr>
      <w:r w:rsidRPr="001A44C9">
        <w:t>‘</w:t>
      </w:r>
      <w:r w:rsidRPr="001A44C9">
        <w:rPr>
          <w:b/>
        </w:rPr>
        <w:t>Suspend</w:t>
      </w:r>
      <w:r w:rsidRPr="001A44C9">
        <w:t>’ or ‘</w:t>
      </w:r>
      <w:r w:rsidRPr="001A44C9">
        <w:rPr>
          <w:b/>
        </w:rPr>
        <w:t>Suspended</w:t>
      </w:r>
      <w:r w:rsidRPr="001A44C9">
        <w:t>’ means the act of imposing a Suspension.</w:t>
      </w:r>
    </w:p>
    <w:p w:rsidR="00957FD0" w:rsidRPr="001A44C9" w:rsidRDefault="001C5B6E" w:rsidP="00906688">
      <w:pPr>
        <w:pStyle w:val="ListParagraph"/>
        <w:spacing w:before="60" w:after="120"/>
        <w:ind w:left="0"/>
        <w:rPr>
          <w:rFonts w:asciiTheme="minorHAnsi" w:hAnsiTheme="minorHAnsi" w:cstheme="minorHAnsi"/>
          <w:sz w:val="22"/>
          <w:szCs w:val="22"/>
        </w:rPr>
      </w:pPr>
      <w:r w:rsidRPr="001A44C9">
        <w:rPr>
          <w:rFonts w:asciiTheme="minorHAnsi" w:hAnsiTheme="minorHAnsi" w:cstheme="minorHAnsi"/>
          <w:sz w:val="22"/>
          <w:szCs w:val="22"/>
        </w:rPr>
        <w:t>‘</w:t>
      </w:r>
      <w:r w:rsidRPr="001A44C9">
        <w:rPr>
          <w:rFonts w:asciiTheme="minorHAnsi" w:hAnsiTheme="minorHAnsi" w:cstheme="minorHAnsi"/>
          <w:b/>
          <w:sz w:val="22"/>
          <w:szCs w:val="22"/>
        </w:rPr>
        <w:t>Suspension</w:t>
      </w:r>
      <w:r w:rsidRPr="001A44C9">
        <w:rPr>
          <w:rFonts w:asciiTheme="minorHAnsi" w:hAnsiTheme="minorHAnsi" w:cstheme="minorHAnsi"/>
          <w:sz w:val="22"/>
          <w:szCs w:val="22"/>
        </w:rPr>
        <w:t>’ means a period of time of that name, as recorded by either the Provider (in accordance with this Deed)</w:t>
      </w:r>
      <w:r w:rsidR="006D648C" w:rsidRPr="001A44C9">
        <w:rPr>
          <w:rFonts w:asciiTheme="minorHAnsi" w:hAnsiTheme="minorHAnsi" w:cstheme="minorHAnsi"/>
          <w:sz w:val="22"/>
          <w:szCs w:val="22"/>
        </w:rPr>
        <w:t>, the Department</w:t>
      </w:r>
      <w:r w:rsidRPr="001A44C9">
        <w:rPr>
          <w:rFonts w:asciiTheme="minorHAnsi" w:hAnsiTheme="minorHAnsi" w:cstheme="minorHAnsi"/>
          <w:sz w:val="22"/>
          <w:szCs w:val="22"/>
        </w:rPr>
        <w:t xml:space="preserve"> or DHS on </w:t>
      </w:r>
      <w:r w:rsidRPr="001A44C9">
        <w:rPr>
          <w:rStyle w:val="GDV7-Pink"/>
          <w:rFonts w:asciiTheme="minorHAnsi" w:hAnsiTheme="minorHAnsi" w:cstheme="minorHAnsi"/>
          <w:color w:val="auto"/>
        </w:rPr>
        <w:t>the Department</w:t>
      </w:r>
      <w:r w:rsidRPr="001A44C9">
        <w:rPr>
          <w:rFonts w:asciiTheme="minorHAnsi" w:hAnsiTheme="minorHAnsi" w:cstheme="minorHAnsi"/>
          <w:sz w:val="22"/>
          <w:szCs w:val="22"/>
        </w:rPr>
        <w:t xml:space="preserve">’s IT System, during which Administration Fees will not be triggered for payment and the requirement to provide </w:t>
      </w:r>
      <w:r w:rsidR="00537D57" w:rsidRPr="001A44C9">
        <w:rPr>
          <w:rFonts w:asciiTheme="minorHAnsi" w:hAnsiTheme="minorHAnsi" w:cstheme="minorHAnsi"/>
          <w:sz w:val="22"/>
          <w:szCs w:val="22"/>
        </w:rPr>
        <w:t>Employment Provider Services</w:t>
      </w:r>
      <w:r w:rsidRPr="001A44C9">
        <w:rPr>
          <w:rFonts w:asciiTheme="minorHAnsi" w:hAnsiTheme="minorHAnsi" w:cstheme="minorHAnsi"/>
          <w:sz w:val="22"/>
          <w:szCs w:val="22"/>
        </w:rPr>
        <w:t xml:space="preserve"> to a </w:t>
      </w:r>
      <w:r w:rsidR="006D648C" w:rsidRPr="001A44C9">
        <w:rPr>
          <w:rFonts w:asciiTheme="minorHAnsi" w:hAnsiTheme="minorHAnsi" w:cstheme="minorHAnsi"/>
          <w:sz w:val="22"/>
          <w:szCs w:val="22"/>
        </w:rPr>
        <w:t>Stream</w:t>
      </w:r>
      <w:r w:rsidRPr="001A44C9">
        <w:rPr>
          <w:rFonts w:asciiTheme="minorHAnsi" w:hAnsiTheme="minorHAnsi" w:cstheme="minorHAnsi"/>
          <w:sz w:val="22"/>
          <w:szCs w:val="22"/>
        </w:rPr>
        <w:t xml:space="preserve"> Participant is suspended</w:t>
      </w:r>
      <w:r w:rsidR="00FC001B" w:rsidRPr="001A44C9">
        <w:rPr>
          <w:rFonts w:asciiTheme="minorHAnsi" w:hAnsiTheme="minorHAnsi" w:cstheme="minorHAnsi"/>
          <w:sz w:val="22"/>
          <w:szCs w:val="22"/>
        </w:rPr>
        <w:t xml:space="preserve"> in accordance with </w:t>
      </w:r>
      <w:r w:rsidR="006C056E" w:rsidRPr="001A44C9">
        <w:rPr>
          <w:rFonts w:asciiTheme="minorHAnsi" w:hAnsiTheme="minorHAnsi" w:cstheme="minorHAnsi"/>
          <w:sz w:val="22"/>
          <w:szCs w:val="22"/>
        </w:rPr>
        <w:t xml:space="preserve">clause </w:t>
      </w:r>
      <w:r w:rsidR="00CC5630" w:rsidRPr="001A44C9">
        <w:rPr>
          <w:rFonts w:asciiTheme="minorHAnsi" w:hAnsiTheme="minorHAnsi" w:cstheme="minorHAnsi"/>
          <w:sz w:val="22"/>
          <w:szCs w:val="22"/>
        </w:rPr>
        <w:fldChar w:fldCharType="begin"/>
      </w:r>
      <w:r w:rsidR="00CC5630" w:rsidRPr="001A44C9">
        <w:rPr>
          <w:rFonts w:asciiTheme="minorHAnsi" w:hAnsiTheme="minorHAnsi" w:cstheme="minorHAnsi"/>
          <w:sz w:val="22"/>
          <w:szCs w:val="22"/>
        </w:rPr>
        <w:instrText xml:space="preserve"> REF _Ref395258854 \w \h </w:instrText>
      </w:r>
      <w:r w:rsidR="005922A0" w:rsidRPr="001A44C9">
        <w:rPr>
          <w:rFonts w:asciiTheme="minorHAnsi" w:hAnsiTheme="minorHAnsi" w:cstheme="minorHAnsi"/>
          <w:sz w:val="22"/>
          <w:szCs w:val="22"/>
        </w:rPr>
        <w:instrText xml:space="preserve"> \* MERGEFORMAT </w:instrText>
      </w:r>
      <w:r w:rsidR="00CC5630" w:rsidRPr="001A44C9">
        <w:rPr>
          <w:rFonts w:asciiTheme="minorHAnsi" w:hAnsiTheme="minorHAnsi" w:cstheme="minorHAnsi"/>
          <w:sz w:val="22"/>
          <w:szCs w:val="22"/>
        </w:rPr>
      </w:r>
      <w:r w:rsidR="00CC5630" w:rsidRPr="001A44C9">
        <w:rPr>
          <w:rFonts w:asciiTheme="minorHAnsi" w:hAnsiTheme="minorHAnsi" w:cstheme="minorHAnsi"/>
          <w:sz w:val="22"/>
          <w:szCs w:val="22"/>
        </w:rPr>
        <w:fldChar w:fldCharType="separate"/>
      </w:r>
      <w:r w:rsidR="00BF3782">
        <w:rPr>
          <w:rFonts w:asciiTheme="minorHAnsi" w:hAnsiTheme="minorHAnsi" w:cstheme="minorHAnsi"/>
          <w:sz w:val="22"/>
          <w:szCs w:val="22"/>
        </w:rPr>
        <w:t>92</w:t>
      </w:r>
      <w:r w:rsidR="00CC5630" w:rsidRPr="001A44C9">
        <w:rPr>
          <w:rFonts w:asciiTheme="minorHAnsi" w:hAnsiTheme="minorHAnsi" w:cstheme="minorHAnsi"/>
          <w:sz w:val="22"/>
          <w:szCs w:val="22"/>
        </w:rPr>
        <w:fldChar w:fldCharType="end"/>
      </w:r>
      <w:r w:rsidRPr="001A44C9">
        <w:rPr>
          <w:rFonts w:asciiTheme="minorHAnsi" w:hAnsiTheme="minorHAnsi" w:cstheme="minorHAnsi"/>
          <w:sz w:val="22"/>
          <w:szCs w:val="22"/>
        </w:rPr>
        <w:t xml:space="preserve">. </w:t>
      </w:r>
    </w:p>
    <w:p w:rsidR="004627C5" w:rsidRPr="005267E6" w:rsidRDefault="001D2BE1" w:rsidP="00906688">
      <w:pPr>
        <w:pStyle w:val="ListParagraph"/>
        <w:spacing w:before="60" w:after="120"/>
        <w:ind w:left="0"/>
        <w:rPr>
          <w:rStyle w:val="GDV7-Pink"/>
          <w:rFonts w:asciiTheme="minorHAnsi" w:hAnsiTheme="minorHAnsi" w:cstheme="minorHAnsi"/>
          <w:color w:val="auto"/>
        </w:rPr>
      </w:pPr>
      <w:r w:rsidRPr="001A44C9">
        <w:rPr>
          <w:rFonts w:asciiTheme="minorHAnsi" w:hAnsiTheme="minorHAnsi" w:cs="Calibri"/>
          <w:b/>
          <w:sz w:val="22"/>
          <w:szCs w:val="22"/>
        </w:rPr>
        <w:t>‘</w:t>
      </w:r>
      <w:r w:rsidR="00EF35CA" w:rsidRPr="001A44C9">
        <w:rPr>
          <w:rFonts w:asciiTheme="minorHAnsi" w:hAnsiTheme="minorHAnsi" w:cs="Calibri"/>
          <w:b/>
          <w:sz w:val="22"/>
          <w:szCs w:val="22"/>
        </w:rPr>
        <w:t xml:space="preserve">Tasmanian Jobs Programme’ </w:t>
      </w:r>
      <w:r w:rsidR="00EF35CA" w:rsidRPr="001A44C9">
        <w:rPr>
          <w:rStyle w:val="GDV7-Pink"/>
          <w:rFonts w:asciiTheme="minorHAnsi" w:hAnsiTheme="minorHAnsi" w:cstheme="minorHAnsi"/>
          <w:color w:val="auto"/>
        </w:rPr>
        <w:t>means the Commonwealth programme of that name which provides incentives for the employment of Participants</w:t>
      </w:r>
      <w:r w:rsidR="004627C5">
        <w:rPr>
          <w:rStyle w:val="GDV7-Pink"/>
          <w:rFonts w:asciiTheme="minorHAnsi" w:hAnsiTheme="minorHAnsi" w:cstheme="minorHAnsi"/>
          <w:color w:val="auto"/>
        </w:rPr>
        <w:t xml:space="preserve"> </w:t>
      </w:r>
      <w:r w:rsidR="004627C5" w:rsidRPr="004627C5">
        <w:rPr>
          <w:rStyle w:val="GDV7-Pink"/>
          <w:rFonts w:asciiTheme="minorHAnsi" w:hAnsiTheme="minorHAnsi" w:cstheme="minorHAnsi"/>
          <w:color w:val="00B0F0"/>
        </w:rPr>
        <w:t>who are eligible for that programme</w:t>
      </w:r>
      <w:r w:rsidR="00EF35CA" w:rsidRPr="001A44C9">
        <w:rPr>
          <w:rStyle w:val="GDV7-Pink"/>
          <w:rFonts w:asciiTheme="minorHAnsi" w:hAnsiTheme="minorHAnsi" w:cstheme="minorHAnsi"/>
          <w:color w:val="auto"/>
        </w:rPr>
        <w:t>.</w:t>
      </w:r>
      <w:r w:rsidR="005267E6">
        <w:rPr>
          <w:rStyle w:val="GDV7-Pink"/>
          <w:rFonts w:asciiTheme="minorHAnsi" w:hAnsiTheme="minorHAnsi" w:cstheme="minorHAnsi"/>
          <w:color w:val="auto"/>
        </w:rPr>
        <w:t xml:space="preserve"> </w:t>
      </w:r>
      <w:r w:rsidR="004627C5" w:rsidRPr="004627C5">
        <w:rPr>
          <w:rStyle w:val="GDV7-Pink"/>
          <w:rFonts w:asciiTheme="minorHAnsi" w:hAnsiTheme="minorHAnsi" w:cstheme="minorHAnsi"/>
          <w:b/>
          <w:color w:val="00B0F0"/>
        </w:rPr>
        <w:t>GDV 1</w:t>
      </w:r>
    </w:p>
    <w:p w:rsidR="001C5B6E" w:rsidRPr="001A44C9" w:rsidRDefault="001C5B6E" w:rsidP="00906688">
      <w:pPr>
        <w:pStyle w:val="Definitiontext0"/>
      </w:pPr>
      <w:r w:rsidRPr="001A44C9">
        <w:t>‘</w:t>
      </w:r>
      <w:r w:rsidRPr="001A44C9">
        <w:rPr>
          <w:b/>
        </w:rPr>
        <w:t>Tax Invoice</w:t>
      </w:r>
      <w:r w:rsidRPr="001A44C9">
        <w:t>’ has the meaning given in section 195-1 of the GST Act.</w:t>
      </w:r>
    </w:p>
    <w:p w:rsidR="001C5B6E" w:rsidRPr="001A44C9" w:rsidRDefault="001C5B6E" w:rsidP="00906688">
      <w:pPr>
        <w:pStyle w:val="Definitiontext0"/>
      </w:pPr>
      <w:r w:rsidRPr="001A44C9">
        <w:t>‘</w:t>
      </w:r>
      <w:r w:rsidRPr="001A44C9">
        <w:rPr>
          <w:b/>
        </w:rPr>
        <w:t>Taxable Supply</w:t>
      </w:r>
      <w:r w:rsidRPr="001A44C9">
        <w:t>’ has the meaning given in section 195-1 of the GST Act.</w:t>
      </w:r>
    </w:p>
    <w:p w:rsidR="001C5B6E" w:rsidRPr="001A44C9" w:rsidRDefault="001C5B6E" w:rsidP="00906688">
      <w:pPr>
        <w:pStyle w:val="Definitiontext0"/>
      </w:pPr>
      <w:r w:rsidRPr="001A44C9">
        <w:t>‘</w:t>
      </w:r>
      <w:r w:rsidRPr="001A44C9">
        <w:rPr>
          <w:b/>
        </w:rPr>
        <w:t>Tendering Group</w:t>
      </w:r>
      <w:r w:rsidRPr="001A44C9">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w:t>
      </w:r>
      <w:r w:rsidR="008D4713" w:rsidRPr="001A44C9">
        <w:t>, as specified in the Particulars.</w:t>
      </w:r>
    </w:p>
    <w:p w:rsidR="001C5B6E" w:rsidRPr="001A44C9" w:rsidRDefault="001C5B6E" w:rsidP="00906688">
      <w:pPr>
        <w:pStyle w:val="Definitiontext0"/>
      </w:pPr>
      <w:r w:rsidRPr="001A44C9">
        <w:t>‘</w:t>
      </w:r>
      <w:r w:rsidRPr="001A44C9">
        <w:rPr>
          <w:b/>
        </w:rPr>
        <w:t>Term of this Deed</w:t>
      </w:r>
      <w:r w:rsidRPr="001A44C9">
        <w:t xml:space="preserve">’ refers to the period described in clause </w:t>
      </w:r>
      <w:r w:rsidR="00E07F24" w:rsidRPr="001A44C9">
        <w:fldChar w:fldCharType="begin"/>
      </w:r>
      <w:r w:rsidR="00E07F24" w:rsidRPr="001A44C9">
        <w:instrText xml:space="preserve"> REF _Ref394919879 \w \h </w:instrText>
      </w:r>
      <w:r w:rsidR="005922A0" w:rsidRPr="001A44C9">
        <w:instrText xml:space="preserve"> \* MERGEFORMAT </w:instrText>
      </w:r>
      <w:r w:rsidR="00E07F24" w:rsidRPr="001A44C9">
        <w:fldChar w:fldCharType="separate"/>
      </w:r>
      <w:r w:rsidR="00BF3782">
        <w:t>2.1</w:t>
      </w:r>
      <w:r w:rsidR="00E07F24" w:rsidRPr="001A44C9">
        <w:fldChar w:fldCharType="end"/>
      </w:r>
      <w:r w:rsidRPr="001A44C9">
        <w:t>.</w:t>
      </w:r>
    </w:p>
    <w:p w:rsidR="001C5B6E" w:rsidRPr="001A44C9" w:rsidRDefault="001C5B6E" w:rsidP="00906688">
      <w:pPr>
        <w:pStyle w:val="Definitiontext0"/>
      </w:pPr>
      <w:r w:rsidRPr="001A44C9">
        <w:rPr>
          <w:b/>
        </w:rPr>
        <w:t>‘Third Party IT Provider</w:t>
      </w:r>
      <w:r w:rsidRPr="001A44C9">
        <w:t>’ means an entity contracted by the Provider to provide information technology services to the Provider for the purposes of providing the Services</w:t>
      </w:r>
      <w:r w:rsidR="00CB3D7F" w:rsidRPr="001A44C9">
        <w:t>,</w:t>
      </w:r>
      <w:r w:rsidRPr="001A44C9">
        <w:t xml:space="preserve"> </w:t>
      </w:r>
      <w:r w:rsidR="00CB3D7F" w:rsidRPr="001A44C9">
        <w:t xml:space="preserve">whether or not the entity is </w:t>
      </w:r>
      <w:r w:rsidR="003F5477" w:rsidRPr="001A44C9">
        <w:t>a Subcontractor</w:t>
      </w:r>
      <w:r w:rsidR="00CB3D7F" w:rsidRPr="001A44C9">
        <w:t>,</w:t>
      </w:r>
      <w:r w:rsidR="003F5477" w:rsidRPr="001A44C9">
        <w:t xml:space="preserve"> </w:t>
      </w:r>
      <w:r w:rsidRPr="001A44C9">
        <w:t>and includes</w:t>
      </w:r>
      <w:r w:rsidR="00CC5630" w:rsidRPr="001A44C9">
        <w:t xml:space="preserve"> </w:t>
      </w:r>
      <w:r w:rsidRPr="001A44C9">
        <w:t>a third-party hosting entity and</w:t>
      </w:r>
      <w:r w:rsidR="00CC5630" w:rsidRPr="001A44C9">
        <w:t xml:space="preserve"> </w:t>
      </w:r>
      <w:r w:rsidRPr="001A44C9">
        <w:t>an outsourced information technology service provider.</w:t>
      </w:r>
    </w:p>
    <w:p w:rsidR="00847BA7" w:rsidRPr="001A44C9" w:rsidRDefault="00C975F3" w:rsidP="00B02AA1">
      <w:pPr>
        <w:pStyle w:val="Definitiontext0"/>
      </w:pPr>
      <w:r w:rsidRPr="001A44C9">
        <w:rPr>
          <w:rStyle w:val="GDV5-Orange"/>
          <w:b/>
          <w:color w:val="auto"/>
        </w:rPr>
        <w:t>‘Third Party IT Provider Deed’</w:t>
      </w:r>
      <w:r w:rsidRPr="001A44C9">
        <w:rPr>
          <w:rStyle w:val="GDV5-Orange"/>
          <w:color w:val="auto"/>
        </w:rPr>
        <w:t xml:space="preserve"> means an agreement between a Third Party IT Provider and the Department in the terms and form as specified at </w:t>
      </w:r>
      <w:hyperlink r:id="rId28" w:history="1">
        <w:r w:rsidRPr="001A44C9">
          <w:rPr>
            <w:rStyle w:val="Hyperlink"/>
            <w:color w:val="auto"/>
          </w:rPr>
          <w:t>http://www.employment.gov.au/employment-services-procurement-information</w:t>
        </w:r>
      </w:hyperlink>
      <w:r w:rsidRPr="001A44C9">
        <w:t>.</w:t>
      </w:r>
    </w:p>
    <w:p w:rsidR="00B02AA1" w:rsidRPr="001A44C9" w:rsidRDefault="00673A4F" w:rsidP="00B02AA1">
      <w:pPr>
        <w:pStyle w:val="Definitiontext0"/>
      </w:pPr>
      <w:r w:rsidRPr="001A44C9">
        <w:rPr>
          <w:b/>
        </w:rPr>
        <w:t xml:space="preserve">‘Third Party System’ </w:t>
      </w:r>
      <w:r w:rsidRPr="001A44C9">
        <w:t xml:space="preserve">means </w:t>
      </w:r>
    </w:p>
    <w:p w:rsidR="00B02AA1" w:rsidRPr="001A44C9" w:rsidRDefault="00B02AA1" w:rsidP="005C5FE1">
      <w:pPr>
        <w:pStyle w:val="Definitiontext0"/>
        <w:numPr>
          <w:ilvl w:val="0"/>
          <w:numId w:val="66"/>
        </w:numPr>
      </w:pPr>
      <w:r w:rsidRPr="001A44C9">
        <w:t>a Provider IT System; or</w:t>
      </w:r>
    </w:p>
    <w:p w:rsidR="00673A4F" w:rsidRPr="001A44C9" w:rsidRDefault="00D630E6" w:rsidP="005C5FE1">
      <w:pPr>
        <w:pStyle w:val="Definitiontext0"/>
        <w:numPr>
          <w:ilvl w:val="0"/>
          <w:numId w:val="66"/>
        </w:numPr>
      </w:pPr>
      <w:r w:rsidRPr="001A44C9">
        <w:t xml:space="preserve">an </w:t>
      </w:r>
      <w:r w:rsidR="00673A4F" w:rsidRPr="001A44C9">
        <w:t>information technology system of a Third Party IT Provider.</w:t>
      </w:r>
    </w:p>
    <w:p w:rsidR="001C5B6E" w:rsidRPr="001A44C9" w:rsidRDefault="001C5B6E" w:rsidP="00906688">
      <w:pPr>
        <w:pStyle w:val="Definitiontext0"/>
        <w:rPr>
          <w:rStyle w:val="blackstrike-deletedtext"/>
        </w:rPr>
      </w:pPr>
      <w:r w:rsidRPr="001A44C9">
        <w:rPr>
          <w:rStyle w:val="GDV7-Pink"/>
          <w:color w:val="auto"/>
        </w:rPr>
        <w:t>‘</w:t>
      </w:r>
      <w:r w:rsidRPr="001A44C9">
        <w:rPr>
          <w:rStyle w:val="GDV7-Pink"/>
          <w:b/>
          <w:color w:val="auto"/>
        </w:rPr>
        <w:t>Transition Date</w:t>
      </w:r>
      <w:r w:rsidRPr="001A44C9">
        <w:rPr>
          <w:rStyle w:val="GDV7-Pink"/>
          <w:color w:val="auto"/>
        </w:rPr>
        <w:t>’ means the date on which a Transitioned Participant is transferred to the Provider in the Department’s IT Systems, or as otherwise Notified by the Department.</w:t>
      </w:r>
      <w:r w:rsidRPr="001A44C9">
        <w:rPr>
          <w:rStyle w:val="blackstrike-deletedtext"/>
        </w:rPr>
        <w:t xml:space="preserve"> </w:t>
      </w:r>
    </w:p>
    <w:p w:rsidR="00C84C95" w:rsidRPr="001A44C9" w:rsidRDefault="00C84C95" w:rsidP="00C84C95">
      <w:pPr>
        <w:pStyle w:val="Definitiontext0"/>
        <w:rPr>
          <w:rStyle w:val="blackstrike-deletedtext"/>
          <w:strike w:val="0"/>
        </w:rPr>
      </w:pPr>
      <w:r w:rsidRPr="001A44C9">
        <w:rPr>
          <w:rStyle w:val="blackstrike-deletedtext"/>
          <w:strike w:val="0"/>
        </w:rPr>
        <w:t>‘</w:t>
      </w:r>
      <w:r w:rsidRPr="001A44C9">
        <w:rPr>
          <w:rStyle w:val="blackstrike-deletedtext"/>
          <w:b/>
          <w:strike w:val="0"/>
        </w:rPr>
        <w:t>Transitioned Participant’</w:t>
      </w:r>
      <w:r w:rsidRPr="001A44C9">
        <w:rPr>
          <w:rStyle w:val="blackstrike-deletedtext"/>
          <w:strike w:val="0"/>
        </w:rPr>
        <w:t xml:space="preserve"> means a person identified as transitioned to the Provider by the Department’s IT Systems.</w:t>
      </w:r>
    </w:p>
    <w:p w:rsidR="001C5B6E" w:rsidRDefault="001C5B6E" w:rsidP="00906688">
      <w:pPr>
        <w:pStyle w:val="Definitiontext0"/>
      </w:pPr>
      <w:r w:rsidRPr="001A44C9">
        <w:t>‘</w:t>
      </w:r>
      <w:r w:rsidRPr="001A44C9">
        <w:rPr>
          <w:b/>
        </w:rPr>
        <w:t>Transition Period</w:t>
      </w:r>
      <w:r w:rsidRPr="001A44C9">
        <w:t xml:space="preserve">’ means the period, if any, Notified by </w:t>
      </w:r>
      <w:r w:rsidRPr="001A44C9">
        <w:rPr>
          <w:rStyle w:val="GDV7-Pink"/>
          <w:color w:val="auto"/>
        </w:rPr>
        <w:t>the Department</w:t>
      </w:r>
      <w:r w:rsidRPr="001A44C9">
        <w:t xml:space="preserve"> to the Provider in accordance with </w:t>
      </w:r>
      <w:r w:rsidR="008B531B" w:rsidRPr="001A44C9">
        <w:t xml:space="preserve">clause </w:t>
      </w:r>
      <w:r w:rsidR="008B531B" w:rsidRPr="001A44C9">
        <w:fldChar w:fldCharType="begin"/>
      </w:r>
      <w:r w:rsidR="008B531B" w:rsidRPr="001A44C9">
        <w:instrText xml:space="preserve"> REF _Ref395084247 \r \h </w:instrText>
      </w:r>
      <w:r w:rsidR="005922A0" w:rsidRPr="001A44C9">
        <w:instrText xml:space="preserve"> \* MERGEFORMAT </w:instrText>
      </w:r>
      <w:r w:rsidR="008B531B" w:rsidRPr="001A44C9">
        <w:fldChar w:fldCharType="separate"/>
      </w:r>
      <w:r w:rsidR="00BF3782">
        <w:t>57.1</w:t>
      </w:r>
      <w:r w:rsidR="008B531B" w:rsidRPr="001A44C9">
        <w:fldChar w:fldCharType="end"/>
      </w:r>
      <w:r w:rsidR="008B531B" w:rsidRPr="001A44C9">
        <w:t>.</w:t>
      </w:r>
    </w:p>
    <w:p w:rsidR="00F17551" w:rsidRPr="005267E6" w:rsidRDefault="00F17551" w:rsidP="005267E6">
      <w:pPr>
        <w:pStyle w:val="SectionSubHeading"/>
        <w:spacing w:before="0" w:line="276" w:lineRule="auto"/>
        <w:rPr>
          <w:rFonts w:asciiTheme="minorHAnsi" w:hAnsiTheme="minorHAnsi" w:cstheme="minorHAnsi"/>
          <w:b w:val="0"/>
          <w:color w:val="00B0F0"/>
          <w:sz w:val="22"/>
          <w:szCs w:val="22"/>
          <w:u w:val="single"/>
        </w:rPr>
      </w:pPr>
      <w:r w:rsidRPr="00F17551">
        <w:rPr>
          <w:rFonts w:asciiTheme="minorHAnsi" w:hAnsiTheme="minorHAnsi" w:cstheme="minorHAnsi"/>
          <w:color w:val="00B0F0"/>
          <w:sz w:val="22"/>
          <w:szCs w:val="22"/>
          <w:u w:val="single"/>
        </w:rPr>
        <w:t xml:space="preserve">‘Transition to Work Participant’ </w:t>
      </w:r>
      <w:r w:rsidRPr="00F17551">
        <w:rPr>
          <w:rFonts w:asciiTheme="minorHAnsi" w:hAnsiTheme="minorHAnsi" w:cstheme="minorHAnsi"/>
          <w:b w:val="0"/>
          <w:color w:val="00B0F0"/>
          <w:sz w:val="22"/>
          <w:szCs w:val="22"/>
          <w:u w:val="single"/>
        </w:rPr>
        <w:t xml:space="preserve">means a Participant who is participating in the Transition to Work Service. </w:t>
      </w:r>
      <w:r w:rsidRPr="005267E6">
        <w:rPr>
          <w:rStyle w:val="GDV7-Pink"/>
          <w:rFonts w:asciiTheme="minorHAnsi" w:hAnsiTheme="minorHAnsi" w:cstheme="minorHAnsi"/>
          <w:color w:val="00B0F0"/>
          <w:lang w:eastAsia="en-AU"/>
        </w:rPr>
        <w:t>GDV 1</w:t>
      </w:r>
    </w:p>
    <w:p w:rsidR="00F17551" w:rsidRPr="005267E6" w:rsidRDefault="00F17551" w:rsidP="005267E6">
      <w:pPr>
        <w:pStyle w:val="SectionSubHeading"/>
        <w:spacing w:before="120" w:line="276" w:lineRule="auto"/>
        <w:rPr>
          <w:rStyle w:val="blackstrike-deletedtext"/>
          <w:rFonts w:asciiTheme="minorHAnsi" w:hAnsiTheme="minorHAnsi" w:cstheme="minorHAnsi"/>
          <w:strike w:val="0"/>
          <w:color w:val="00B0F0"/>
          <w:szCs w:val="22"/>
          <w:u w:val="single"/>
        </w:rPr>
      </w:pPr>
      <w:r w:rsidRPr="00F17551">
        <w:rPr>
          <w:rFonts w:asciiTheme="minorHAnsi" w:hAnsiTheme="minorHAnsi" w:cstheme="minorHAnsi"/>
          <w:color w:val="00B0F0"/>
          <w:sz w:val="22"/>
          <w:szCs w:val="22"/>
          <w:u w:val="single"/>
        </w:rPr>
        <w:t xml:space="preserve">‘Transition to Work Provider’ </w:t>
      </w:r>
      <w:r w:rsidRPr="00F17551">
        <w:rPr>
          <w:rFonts w:asciiTheme="minorHAnsi" w:hAnsiTheme="minorHAnsi" w:cstheme="minorHAnsi"/>
          <w:b w:val="0"/>
          <w:color w:val="00B0F0"/>
          <w:sz w:val="22"/>
          <w:szCs w:val="22"/>
          <w:u w:val="single"/>
        </w:rPr>
        <w:t xml:space="preserve">means </w:t>
      </w:r>
      <w:r w:rsidRPr="00F17551">
        <w:rPr>
          <w:rStyle w:val="DefinitionText"/>
          <w:b w:val="0"/>
          <w:color w:val="00B0F0"/>
          <w:u w:val="single"/>
        </w:rPr>
        <w:t xml:space="preserve">any entity contracted by the Commonwealth to provide Transition to Work Services under the </w:t>
      </w:r>
      <w:r w:rsidRPr="00F17551">
        <w:rPr>
          <w:rStyle w:val="DefinitionText"/>
          <w:b w:val="0"/>
          <w:i/>
          <w:color w:val="00B0F0"/>
          <w:u w:val="single"/>
        </w:rPr>
        <w:t>Transition to Work Deed 2016-2020</w:t>
      </w:r>
      <w:r w:rsidRPr="00F17551">
        <w:rPr>
          <w:rStyle w:val="DefinitionText"/>
          <w:b w:val="0"/>
          <w:color w:val="00B0F0"/>
          <w:u w:val="single"/>
        </w:rPr>
        <w:t>.</w:t>
      </w:r>
      <w:r w:rsidR="005267E6">
        <w:rPr>
          <w:rStyle w:val="DefinitionText"/>
          <w:b w:val="0"/>
          <w:color w:val="00B0F0"/>
          <w:u w:val="single"/>
        </w:rPr>
        <w:t xml:space="preserve"> </w:t>
      </w:r>
      <w:r w:rsidRPr="005267E6">
        <w:rPr>
          <w:rStyle w:val="GDV7-Pink"/>
          <w:rFonts w:asciiTheme="minorHAnsi" w:hAnsiTheme="minorHAnsi" w:cstheme="minorHAnsi"/>
          <w:color w:val="00B0F0"/>
          <w:lang w:eastAsia="en-AU"/>
        </w:rPr>
        <w:t>GDV 1</w:t>
      </w:r>
    </w:p>
    <w:p w:rsidR="00F17551" w:rsidRPr="005267E6" w:rsidRDefault="00F17551" w:rsidP="005267E6">
      <w:pPr>
        <w:pStyle w:val="Definitiontext0"/>
        <w:spacing w:line="276" w:lineRule="auto"/>
        <w:rPr>
          <w:rFonts w:cs="Calibri"/>
          <w:color w:val="00B0F0"/>
          <w:szCs w:val="22"/>
          <w:u w:val="single"/>
        </w:rPr>
      </w:pPr>
      <w:r w:rsidRPr="00F17551">
        <w:rPr>
          <w:rStyle w:val="blackstrike-deletedtext"/>
          <w:b/>
          <w:strike w:val="0"/>
          <w:color w:val="00B0F0"/>
          <w:u w:val="single"/>
        </w:rPr>
        <w:t>‘Transition to Work Service’</w:t>
      </w:r>
      <w:r w:rsidRPr="00F17551">
        <w:rPr>
          <w:rStyle w:val="blackstrike-deletedtext"/>
          <w:b/>
          <w:color w:val="00B0F0"/>
          <w:u w:val="single"/>
        </w:rPr>
        <w:t xml:space="preserve"> </w:t>
      </w:r>
      <w:r w:rsidRPr="00F17551">
        <w:rPr>
          <w:rStyle w:val="GDV4-Purple"/>
          <w:color w:val="00B0F0"/>
        </w:rPr>
        <w:t>means the Commonwealth service of that name (or such other name as advised by the Department), administered by the Department.</w:t>
      </w:r>
      <w:r w:rsidRPr="00914AA0">
        <w:rPr>
          <w:b/>
          <w:color w:val="00B0F0"/>
        </w:rPr>
        <w:t>GDV 1</w:t>
      </w:r>
    </w:p>
    <w:p w:rsidR="00914AA0" w:rsidRPr="005267E6" w:rsidRDefault="001C5B6E" w:rsidP="00906688">
      <w:pPr>
        <w:pStyle w:val="Definitiontext0"/>
        <w:rPr>
          <w:strike/>
          <w:color w:val="00B0F0"/>
        </w:rPr>
      </w:pPr>
      <w:r w:rsidRPr="00914AA0">
        <w:rPr>
          <w:strike/>
          <w:color w:val="00B0F0"/>
        </w:rPr>
        <w:t>‘</w:t>
      </w:r>
      <w:r w:rsidR="006B0218" w:rsidRPr="00914AA0">
        <w:rPr>
          <w:b/>
          <w:strike/>
          <w:color w:val="00B0F0"/>
        </w:rPr>
        <w:t>Unpaid Work Experience Placement</w:t>
      </w:r>
      <w:r w:rsidRPr="00914AA0">
        <w:rPr>
          <w:strike/>
          <w:color w:val="00B0F0"/>
        </w:rPr>
        <w:t xml:space="preserve">’ means a short-term unpaid work experience placement that allows a </w:t>
      </w:r>
      <w:r w:rsidR="00D659CC" w:rsidRPr="00914AA0">
        <w:rPr>
          <w:strike/>
          <w:color w:val="00B0F0"/>
        </w:rPr>
        <w:t>Stream</w:t>
      </w:r>
      <w:r w:rsidRPr="00914AA0">
        <w:rPr>
          <w:strike/>
          <w:color w:val="00B0F0"/>
        </w:rPr>
        <w:t xml:space="preserve"> Participant to gain vocational skills.</w:t>
      </w:r>
      <w:r w:rsidR="005267E6">
        <w:rPr>
          <w:strike/>
          <w:color w:val="00B0F0"/>
        </w:rPr>
        <w:t xml:space="preserve"> </w:t>
      </w:r>
      <w:r w:rsidR="00914AA0" w:rsidRPr="00914AA0">
        <w:rPr>
          <w:b/>
          <w:color w:val="00B0F0"/>
        </w:rPr>
        <w:t>GDV 1</w:t>
      </w:r>
    </w:p>
    <w:p w:rsidR="001C5B6E" w:rsidRPr="001A44C9" w:rsidRDefault="001C5B6E" w:rsidP="00906688">
      <w:pPr>
        <w:pStyle w:val="Definitiontext0"/>
      </w:pPr>
      <w:r w:rsidRPr="001A44C9">
        <w:t>‘</w:t>
      </w:r>
      <w:r w:rsidRPr="001A44C9">
        <w:rPr>
          <w:b/>
        </w:rPr>
        <w:t>Unsubsidised Self-Employment</w:t>
      </w:r>
      <w:r w:rsidRPr="001A44C9">
        <w:t xml:space="preserve">’ means self-employment where a </w:t>
      </w:r>
      <w:r w:rsidR="003A250D" w:rsidRPr="001A44C9">
        <w:t>Stream</w:t>
      </w:r>
      <w:r w:rsidRPr="001A44C9">
        <w:t xml:space="preserve"> Participant does not receive a personal income subsidy of any kind.</w:t>
      </w:r>
    </w:p>
    <w:p w:rsidR="00EE1792" w:rsidRPr="001A44C9" w:rsidRDefault="00EE1792" w:rsidP="00906688">
      <w:pPr>
        <w:pStyle w:val="Definitiontext0"/>
      </w:pPr>
      <w:r w:rsidRPr="001A44C9">
        <w:t>‘</w:t>
      </w:r>
      <w:r w:rsidRPr="001A44C9">
        <w:rPr>
          <w:b/>
        </w:rPr>
        <w:t>Unsuitable</w:t>
      </w:r>
      <w:r w:rsidRPr="001A44C9">
        <w:t>’ means</w:t>
      </w:r>
      <w:r w:rsidR="00425938" w:rsidRPr="001A44C9">
        <w:t xml:space="preserve"> that</w:t>
      </w:r>
      <w:r w:rsidRPr="001A44C9">
        <w:t xml:space="preserve"> </w:t>
      </w:r>
      <w:r w:rsidR="00163959" w:rsidRPr="001A44C9">
        <w:t xml:space="preserve">a </w:t>
      </w:r>
      <w:r w:rsidRPr="001A44C9">
        <w:t>Vacanc</w:t>
      </w:r>
      <w:r w:rsidR="00163959" w:rsidRPr="001A44C9">
        <w:t>y is</w:t>
      </w:r>
      <w:r w:rsidR="00425938" w:rsidRPr="001A44C9">
        <w:t xml:space="preserve">, </w:t>
      </w:r>
      <w:r w:rsidR="00425938" w:rsidRPr="001A44C9">
        <w:rPr>
          <w:rStyle w:val="DefinitionText"/>
          <w:color w:val="auto"/>
        </w:rPr>
        <w:t>in accordance with any Guidelines</w:t>
      </w:r>
      <w:r w:rsidRPr="001A44C9">
        <w:t>:</w:t>
      </w:r>
    </w:p>
    <w:p w:rsidR="00EE1792" w:rsidRPr="001A44C9" w:rsidRDefault="00163959" w:rsidP="005C5FE1">
      <w:pPr>
        <w:pStyle w:val="Definitiontext0"/>
        <w:numPr>
          <w:ilvl w:val="0"/>
          <w:numId w:val="115"/>
        </w:numPr>
        <w:rPr>
          <w:rStyle w:val="GDV2Green"/>
          <w:color w:val="auto"/>
        </w:rPr>
      </w:pPr>
      <w:r w:rsidRPr="001A44C9">
        <w:rPr>
          <w:rStyle w:val="GDV2Green"/>
          <w:color w:val="auto"/>
        </w:rPr>
        <w:t xml:space="preserve">a </w:t>
      </w:r>
      <w:r w:rsidR="00EE1792" w:rsidRPr="001A44C9">
        <w:rPr>
          <w:rStyle w:val="GDV2Green"/>
          <w:color w:val="auto"/>
        </w:rPr>
        <w:t>position involving nudity or in the sex industry;</w:t>
      </w:r>
    </w:p>
    <w:p w:rsidR="00EE1792" w:rsidRPr="001A44C9" w:rsidRDefault="000E19D2" w:rsidP="005C5FE1">
      <w:pPr>
        <w:pStyle w:val="Definitiontext0"/>
        <w:numPr>
          <w:ilvl w:val="0"/>
          <w:numId w:val="115"/>
        </w:numPr>
        <w:rPr>
          <w:rStyle w:val="GDV2Green"/>
          <w:color w:val="auto"/>
        </w:rPr>
      </w:pPr>
      <w:r>
        <w:rPr>
          <w:rStyle w:val="GDV2Green"/>
          <w:color w:val="00B0F0"/>
        </w:rPr>
        <w:t xml:space="preserve">a position in </w:t>
      </w:r>
      <w:r w:rsidR="00EE1792" w:rsidRPr="001A44C9">
        <w:rPr>
          <w:rStyle w:val="GDV2Green"/>
          <w:color w:val="auto"/>
        </w:rPr>
        <w:t>volunteer work, work experience or unpaid work;</w:t>
      </w:r>
    </w:p>
    <w:p w:rsidR="00EE1792" w:rsidRPr="001A44C9" w:rsidRDefault="00163959" w:rsidP="005C5FE1">
      <w:pPr>
        <w:pStyle w:val="Definitiontext0"/>
        <w:numPr>
          <w:ilvl w:val="0"/>
          <w:numId w:val="115"/>
        </w:numPr>
        <w:rPr>
          <w:rStyle w:val="GDV2Green"/>
          <w:color w:val="auto"/>
        </w:rPr>
      </w:pPr>
      <w:r w:rsidRPr="001A44C9">
        <w:rPr>
          <w:rStyle w:val="GDV2Green"/>
          <w:color w:val="auto"/>
        </w:rPr>
        <w:t xml:space="preserve">a </w:t>
      </w:r>
      <w:r w:rsidR="00EE1792" w:rsidRPr="001A44C9">
        <w:rPr>
          <w:rStyle w:val="GDV2Green"/>
          <w:color w:val="auto"/>
        </w:rPr>
        <w:t>position in contravention of Commonwealth, state or territory legislation or which involve terms and conditions of employment which are inconsistent with the relevant workplace relations laws, or any instrument made under such laws;</w:t>
      </w:r>
    </w:p>
    <w:p w:rsidR="00EE1792" w:rsidRPr="001A44C9" w:rsidRDefault="00163959" w:rsidP="005C5FE1">
      <w:pPr>
        <w:pStyle w:val="Definitiontext0"/>
        <w:numPr>
          <w:ilvl w:val="0"/>
          <w:numId w:val="115"/>
        </w:numPr>
        <w:rPr>
          <w:rStyle w:val="GDV2Green"/>
          <w:color w:val="auto"/>
        </w:rPr>
      </w:pPr>
      <w:r w:rsidRPr="001A44C9">
        <w:rPr>
          <w:rStyle w:val="GDV2Green"/>
          <w:color w:val="auto"/>
        </w:rPr>
        <w:t xml:space="preserve">a </w:t>
      </w:r>
      <w:r w:rsidR="00EE1792" w:rsidRPr="001A44C9">
        <w:rPr>
          <w:rStyle w:val="GDV2Green"/>
          <w:color w:val="auto"/>
        </w:rPr>
        <w:t>position in a training course;</w:t>
      </w:r>
    </w:p>
    <w:p w:rsidR="00EE1792" w:rsidRPr="001A44C9" w:rsidRDefault="000E19D2" w:rsidP="005C5FE1">
      <w:pPr>
        <w:pStyle w:val="Definitiontext0"/>
        <w:numPr>
          <w:ilvl w:val="0"/>
          <w:numId w:val="115"/>
        </w:numPr>
        <w:rPr>
          <w:rStyle w:val="GDV2Green"/>
          <w:color w:val="auto"/>
        </w:rPr>
      </w:pPr>
      <w:r w:rsidRPr="000E19D2">
        <w:rPr>
          <w:rStyle w:val="GDV2Green"/>
          <w:color w:val="auto"/>
        </w:rPr>
        <w:t>a</w:t>
      </w:r>
      <w:r>
        <w:rPr>
          <w:rStyle w:val="GDV2Green"/>
          <w:color w:val="00B0F0"/>
        </w:rPr>
        <w:t xml:space="preserve"> position </w:t>
      </w:r>
      <w:r w:rsidR="00EE1792" w:rsidRPr="000E19D2">
        <w:rPr>
          <w:rStyle w:val="GDV2Green"/>
          <w:strike/>
          <w:color w:val="00B0F0"/>
        </w:rPr>
        <w:t>placement</w:t>
      </w:r>
      <w:r w:rsidR="00EE1792" w:rsidRPr="001A44C9">
        <w:rPr>
          <w:rStyle w:val="GDV2Green"/>
          <w:color w:val="auto"/>
        </w:rPr>
        <w:t xml:space="preserve"> in a programme funded by the Commonwealth or by a state or territory government as advised by </w:t>
      </w:r>
      <w:r w:rsidR="00EE1792" w:rsidRPr="001A44C9">
        <w:rPr>
          <w:rStyle w:val="GDV7-Pink"/>
          <w:color w:val="auto"/>
        </w:rPr>
        <w:t>the Department</w:t>
      </w:r>
      <w:r w:rsidR="00EE1792" w:rsidRPr="001A44C9">
        <w:rPr>
          <w:rStyle w:val="GDV2Green"/>
          <w:color w:val="auto"/>
        </w:rPr>
        <w:t xml:space="preserve"> </w:t>
      </w:r>
      <w:r w:rsidR="00EE1792" w:rsidRPr="000E19D2">
        <w:rPr>
          <w:rStyle w:val="GDV2Green"/>
          <w:strike/>
          <w:color w:val="00B0F0"/>
        </w:rPr>
        <w:t>from time to time</w:t>
      </w:r>
      <w:r w:rsidR="00EE1792" w:rsidRPr="001A44C9">
        <w:rPr>
          <w:rStyle w:val="GDV2Green"/>
          <w:color w:val="auto"/>
        </w:rPr>
        <w:t>;</w:t>
      </w:r>
    </w:p>
    <w:p w:rsidR="00EE1792" w:rsidRPr="0052122B" w:rsidRDefault="00EE1792" w:rsidP="005C5FE1">
      <w:pPr>
        <w:pStyle w:val="Definitiontext0"/>
        <w:numPr>
          <w:ilvl w:val="0"/>
          <w:numId w:val="115"/>
        </w:numPr>
        <w:rPr>
          <w:rStyle w:val="GDV2Green"/>
          <w:color w:val="auto"/>
        </w:rPr>
      </w:pPr>
      <w:r w:rsidRPr="001A44C9">
        <w:rPr>
          <w:rStyle w:val="GDV2Green"/>
          <w:color w:val="auto"/>
        </w:rPr>
        <w:t xml:space="preserve">in another country, regardless of whether the salary is paid in Australian dollars or by an Australian company; </w:t>
      </w:r>
      <w:r w:rsidRPr="000E19D2">
        <w:rPr>
          <w:rStyle w:val="GDV2Green"/>
          <w:strike/>
          <w:color w:val="00B0F0"/>
        </w:rPr>
        <w:t>or</w:t>
      </w:r>
    </w:p>
    <w:p w:rsidR="0052122B" w:rsidRPr="0052122B" w:rsidRDefault="0052122B" w:rsidP="005C5FE1">
      <w:pPr>
        <w:pStyle w:val="Definitiontext0"/>
        <w:numPr>
          <w:ilvl w:val="0"/>
          <w:numId w:val="115"/>
        </w:numPr>
        <w:rPr>
          <w:rStyle w:val="GDV2Green"/>
          <w:color w:val="auto"/>
        </w:rPr>
      </w:pPr>
      <w:r w:rsidRPr="0052122B">
        <w:rPr>
          <w:rStyle w:val="GDV2Green"/>
          <w:color w:val="00B0F0"/>
        </w:rPr>
        <w:t>a position involving illegal activity;</w:t>
      </w:r>
    </w:p>
    <w:p w:rsidR="0052122B" w:rsidRPr="0052122B" w:rsidRDefault="00EA5036" w:rsidP="00EA5036">
      <w:pPr>
        <w:pStyle w:val="Definitiontext0"/>
        <w:rPr>
          <w:rStyle w:val="GDV2Green"/>
          <w:color w:val="auto"/>
        </w:rPr>
      </w:pPr>
      <w:r>
        <w:rPr>
          <w:rStyle w:val="GDV2Green"/>
          <w:color w:val="00B0F0"/>
        </w:rPr>
        <w:t>(h)</w:t>
      </w:r>
      <w:r>
        <w:rPr>
          <w:rStyle w:val="GDV2Green"/>
          <w:color w:val="00B0F0"/>
        </w:rPr>
        <w:tab/>
      </w:r>
      <w:r w:rsidR="0052122B">
        <w:rPr>
          <w:rStyle w:val="GDV2Green"/>
          <w:color w:val="00B0F0"/>
        </w:rPr>
        <w:t xml:space="preserve">a position involving income or funds from gambling deemed to be inappropriate by the Department; </w:t>
      </w:r>
    </w:p>
    <w:p w:rsidR="0052122B" w:rsidRPr="0052122B" w:rsidRDefault="00EA5036" w:rsidP="00EA5036">
      <w:pPr>
        <w:pStyle w:val="Definitiontext0"/>
        <w:ind w:left="720" w:hanging="720"/>
        <w:rPr>
          <w:rStyle w:val="GDV2Green"/>
          <w:color w:val="auto"/>
        </w:rPr>
      </w:pPr>
      <w:r>
        <w:rPr>
          <w:rStyle w:val="GDV2Green"/>
          <w:color w:val="00B0F0"/>
        </w:rPr>
        <w:t>(i)</w:t>
      </w:r>
      <w:r>
        <w:rPr>
          <w:rStyle w:val="GDV2Green"/>
          <w:color w:val="00B0F0"/>
        </w:rPr>
        <w:tab/>
      </w:r>
      <w:r w:rsidR="0052122B">
        <w:rPr>
          <w:rStyle w:val="GDV2Green"/>
          <w:color w:val="00B0F0"/>
        </w:rPr>
        <w:t xml:space="preserve">a position that pays </w:t>
      </w:r>
      <w:r w:rsidR="0052122B" w:rsidRPr="0052122B">
        <w:rPr>
          <w:color w:val="00B0F0"/>
        </w:rPr>
        <w:t>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a national minimum wage order; or</w:t>
      </w:r>
    </w:p>
    <w:p w:rsidR="00C469E1" w:rsidRPr="005267E6" w:rsidRDefault="00EA5036" w:rsidP="00C469E1">
      <w:pPr>
        <w:pStyle w:val="Definitiontext0"/>
        <w:rPr>
          <w:rStyle w:val="GDV2Green"/>
          <w:color w:val="auto"/>
        </w:rPr>
      </w:pPr>
      <w:r w:rsidRPr="00EA5036">
        <w:rPr>
          <w:rStyle w:val="GDV2Green"/>
          <w:color w:val="00B0F0"/>
        </w:rPr>
        <w:t>(j)</w:t>
      </w:r>
      <w:r>
        <w:rPr>
          <w:rStyle w:val="GDV2Green"/>
          <w:color w:val="auto"/>
        </w:rPr>
        <w:tab/>
      </w:r>
      <w:r w:rsidR="00163959" w:rsidRPr="0052122B">
        <w:rPr>
          <w:rStyle w:val="GDV2Green"/>
          <w:color w:val="auto"/>
        </w:rPr>
        <w:t xml:space="preserve">a </w:t>
      </w:r>
      <w:r w:rsidR="00EE1792" w:rsidRPr="0052122B">
        <w:rPr>
          <w:rStyle w:val="GDV2Green"/>
          <w:color w:val="auto"/>
        </w:rPr>
        <w:t xml:space="preserve">position that </w:t>
      </w:r>
      <w:r w:rsidR="00EE1792" w:rsidRPr="0052122B">
        <w:rPr>
          <w:rStyle w:val="GDV7-Pink"/>
          <w:color w:val="auto"/>
        </w:rPr>
        <w:t>the Department</w:t>
      </w:r>
      <w:r w:rsidR="00EE1792" w:rsidRPr="0052122B">
        <w:rPr>
          <w:rStyle w:val="GDV2Green"/>
          <w:color w:val="auto"/>
        </w:rPr>
        <w:t xml:space="preserve"> has advised</w:t>
      </w:r>
      <w:r w:rsidR="00EE1792" w:rsidRPr="0052122B">
        <w:rPr>
          <w:rStyle w:val="GDV2Green"/>
          <w:strike/>
          <w:color w:val="00B0F0"/>
        </w:rPr>
        <w:t xml:space="preserve">, from time to time, </w:t>
      </w:r>
      <w:r w:rsidR="00163959" w:rsidRPr="0052122B">
        <w:rPr>
          <w:rStyle w:val="GDV2Green"/>
          <w:color w:val="auto"/>
        </w:rPr>
        <w:t xml:space="preserve">is </w:t>
      </w:r>
      <w:r w:rsidR="00EE1792" w:rsidRPr="0052122B">
        <w:rPr>
          <w:rStyle w:val="GDV2Green"/>
          <w:color w:val="auto"/>
        </w:rPr>
        <w:t>not acceptable</w:t>
      </w:r>
      <w:r w:rsidR="0052122B" w:rsidRPr="0052122B">
        <w:rPr>
          <w:rStyle w:val="GDV2Green"/>
          <w:color w:val="auto"/>
        </w:rPr>
        <w:t>.</w:t>
      </w:r>
      <w:r w:rsidR="005267E6">
        <w:rPr>
          <w:rStyle w:val="GDV2Green"/>
          <w:color w:val="auto"/>
        </w:rPr>
        <w:t xml:space="preserve"> </w:t>
      </w:r>
      <w:r w:rsidR="00C469E1" w:rsidRPr="00C469E1">
        <w:rPr>
          <w:rStyle w:val="GDV2Green"/>
          <w:b/>
          <w:color w:val="00B0F0"/>
        </w:rPr>
        <w:t>GDV 1</w:t>
      </w:r>
    </w:p>
    <w:p w:rsidR="0006228E" w:rsidRDefault="0006228E" w:rsidP="0006228E">
      <w:pPr>
        <w:pStyle w:val="Default"/>
        <w:keepNext/>
        <w:spacing w:before="120" w:line="264" w:lineRule="auto"/>
        <w:rPr>
          <w:rStyle w:val="GDV2Green"/>
          <w:color w:val="auto"/>
        </w:rPr>
      </w:pPr>
      <w:r>
        <w:rPr>
          <w:rStyle w:val="GDV2Green"/>
          <w:b/>
          <w:color w:val="auto"/>
        </w:rPr>
        <w:t>‘</w:t>
      </w:r>
      <w:r w:rsidRPr="001A44C9">
        <w:rPr>
          <w:rStyle w:val="GDV2Green"/>
          <w:b/>
          <w:color w:val="auto"/>
        </w:rPr>
        <w:t>Vacancy</w:t>
      </w:r>
      <w:r w:rsidRPr="001A44C9">
        <w:rPr>
          <w:rStyle w:val="GDV2Green"/>
          <w:color w:val="auto"/>
        </w:rPr>
        <w:t xml:space="preserve">’ means </w:t>
      </w:r>
      <w:r w:rsidRPr="0006228E">
        <w:rPr>
          <w:rStyle w:val="GDV2Green"/>
          <w:color w:val="00B0F0"/>
        </w:rPr>
        <w:t xml:space="preserve">a </w:t>
      </w:r>
      <w:r w:rsidRPr="0006228E">
        <w:rPr>
          <w:rStyle w:val="GDV2Green"/>
          <w:strike/>
          <w:color w:val="00B0F0"/>
        </w:rPr>
        <w:t>any one or more</w:t>
      </w:r>
      <w:r w:rsidRPr="0006228E">
        <w:rPr>
          <w:rStyle w:val="GDV2Green"/>
          <w:color w:val="00B0F0"/>
          <w:u w:val="single"/>
        </w:rPr>
        <w:t>:</w:t>
      </w:r>
      <w:r w:rsidRPr="0006228E">
        <w:rPr>
          <w:rStyle w:val="GDV2Green"/>
          <w:color w:val="00B0F0"/>
        </w:rPr>
        <w:t xml:space="preserve"> </w:t>
      </w:r>
    </w:p>
    <w:p w:rsidR="0006228E" w:rsidRDefault="0006228E" w:rsidP="0006228E">
      <w:pPr>
        <w:pStyle w:val="Default"/>
        <w:spacing w:before="120" w:line="264" w:lineRule="auto"/>
        <w:ind w:left="709" w:hanging="709"/>
        <w:rPr>
          <w:rStyle w:val="GDV2Green"/>
          <w:color w:val="FF0000"/>
          <w:u w:val="single"/>
        </w:rPr>
      </w:pPr>
      <w:r w:rsidRPr="0006228E">
        <w:rPr>
          <w:rStyle w:val="GDV2Green"/>
          <w:color w:val="00B0F0"/>
        </w:rPr>
        <w:t>(a)</w:t>
      </w:r>
      <w:r>
        <w:rPr>
          <w:rStyle w:val="GDV2Green"/>
          <w:color w:val="auto"/>
        </w:rPr>
        <w:tab/>
      </w:r>
      <w:r w:rsidRPr="001A44C9">
        <w:rPr>
          <w:rStyle w:val="GDV2Green"/>
          <w:color w:val="auto"/>
        </w:rPr>
        <w:t>vacant position</w:t>
      </w:r>
      <w:r w:rsidRPr="0006228E">
        <w:rPr>
          <w:rStyle w:val="GDV2Green"/>
          <w:strike/>
          <w:color w:val="00B0F0"/>
        </w:rPr>
        <w:t>s</w:t>
      </w:r>
      <w:r w:rsidRPr="0006228E">
        <w:rPr>
          <w:rStyle w:val="GDV2Green"/>
          <w:color w:val="00B0F0"/>
        </w:rPr>
        <w:t xml:space="preserve"> </w:t>
      </w:r>
      <w:r w:rsidRPr="003B7A24">
        <w:rPr>
          <w:rStyle w:val="GDV2Green"/>
          <w:color w:val="auto"/>
        </w:rPr>
        <w:t>for</w:t>
      </w:r>
      <w:r w:rsidRPr="0006228E">
        <w:rPr>
          <w:rStyle w:val="GDV2Green"/>
          <w:color w:val="00B0F0"/>
        </w:rPr>
        <w:t>:</w:t>
      </w:r>
    </w:p>
    <w:p w:rsidR="0006228E" w:rsidRDefault="0006228E" w:rsidP="0006228E">
      <w:pPr>
        <w:pStyle w:val="Default"/>
        <w:spacing w:before="120" w:line="264" w:lineRule="auto"/>
        <w:ind w:left="709"/>
        <w:rPr>
          <w:rStyle w:val="GDV2Green"/>
          <w:color w:val="auto"/>
        </w:rPr>
      </w:pPr>
      <w:r w:rsidRPr="0006228E">
        <w:rPr>
          <w:rStyle w:val="GDV2Green"/>
          <w:color w:val="00B0F0"/>
        </w:rPr>
        <w:t>(i)</w:t>
      </w:r>
      <w:r>
        <w:rPr>
          <w:rStyle w:val="GDV2Green"/>
          <w:color w:val="auto"/>
        </w:rPr>
        <w:tab/>
      </w:r>
      <w:r w:rsidRPr="001A44C9">
        <w:rPr>
          <w:rStyle w:val="GDV2Green"/>
          <w:color w:val="auto"/>
        </w:rPr>
        <w:t>paid Employment with an Employer</w:t>
      </w:r>
      <w:r w:rsidRPr="0006228E">
        <w:rPr>
          <w:rStyle w:val="GDV2Green"/>
          <w:strike/>
          <w:color w:val="00B0F0"/>
        </w:rPr>
        <w:t>,</w:t>
      </w:r>
      <w:r w:rsidRPr="0006228E">
        <w:rPr>
          <w:rStyle w:val="GDV2Green"/>
          <w:color w:val="00B0F0"/>
        </w:rPr>
        <w:t>; or</w:t>
      </w:r>
      <w:r w:rsidRPr="0006228E">
        <w:rPr>
          <w:rStyle w:val="GDV2Green"/>
          <w:color w:val="auto"/>
        </w:rPr>
        <w:t xml:space="preserve"> </w:t>
      </w:r>
    </w:p>
    <w:p w:rsidR="0006228E" w:rsidRPr="0006228E" w:rsidRDefault="0006228E" w:rsidP="0006228E">
      <w:pPr>
        <w:pStyle w:val="Default"/>
        <w:spacing w:before="120" w:line="264" w:lineRule="auto"/>
        <w:ind w:left="709"/>
        <w:rPr>
          <w:rStyle w:val="GDV2Green"/>
          <w:color w:val="00B0F0"/>
        </w:rPr>
      </w:pPr>
      <w:r w:rsidRPr="0006228E">
        <w:rPr>
          <w:rStyle w:val="GDV2Green"/>
          <w:color w:val="00B0F0"/>
        </w:rPr>
        <w:t>(ii)</w:t>
      </w:r>
      <w:r w:rsidRPr="0006228E">
        <w:rPr>
          <w:rStyle w:val="GDV2Green"/>
          <w:color w:val="00B0F0"/>
        </w:rPr>
        <w:tab/>
        <w:t>Unsubsidised Self Employment; or</w:t>
      </w:r>
    </w:p>
    <w:p w:rsidR="0006228E" w:rsidRPr="0006228E" w:rsidRDefault="0006228E" w:rsidP="0006228E">
      <w:pPr>
        <w:pStyle w:val="Default"/>
        <w:spacing w:before="120" w:line="264" w:lineRule="auto"/>
        <w:rPr>
          <w:rStyle w:val="GDV2Green"/>
          <w:color w:val="00B0F0"/>
          <w:szCs w:val="22"/>
        </w:rPr>
      </w:pPr>
      <w:r w:rsidRPr="0006228E">
        <w:rPr>
          <w:rStyle w:val="GDV2Green"/>
          <w:color w:val="00B0F0"/>
          <w:szCs w:val="22"/>
        </w:rPr>
        <w:t>(b)</w:t>
      </w:r>
      <w:r w:rsidRPr="0006228E">
        <w:rPr>
          <w:rStyle w:val="GDV2Green"/>
          <w:color w:val="00B0F0"/>
          <w:szCs w:val="22"/>
        </w:rPr>
        <w:tab/>
        <w:t>Pre-existing Employment,</w:t>
      </w:r>
    </w:p>
    <w:p w:rsidR="0006228E" w:rsidRPr="005267E6" w:rsidRDefault="0006228E" w:rsidP="00906688">
      <w:pPr>
        <w:pStyle w:val="Definitiontext0"/>
        <w:rPr>
          <w:rStyle w:val="GDV2Green"/>
          <w:color w:val="auto"/>
        </w:rPr>
      </w:pPr>
      <w:r w:rsidRPr="0006228E">
        <w:rPr>
          <w:rStyle w:val="GDV2Green"/>
          <w:color w:val="auto"/>
        </w:rPr>
        <w:t xml:space="preserve">that </w:t>
      </w:r>
      <w:r w:rsidRPr="0006228E">
        <w:rPr>
          <w:rStyle w:val="GDV2Green"/>
          <w:strike/>
          <w:color w:val="00B0F0"/>
        </w:rPr>
        <w:t>are</w:t>
      </w:r>
      <w:r w:rsidRPr="0006228E">
        <w:rPr>
          <w:rStyle w:val="GDV2Green"/>
          <w:color w:val="00B0F0"/>
        </w:rPr>
        <w:t xml:space="preserve"> is created or </w:t>
      </w:r>
      <w:r w:rsidRPr="0006228E">
        <w:rPr>
          <w:rStyle w:val="GDV2Green"/>
          <w:color w:val="auto"/>
        </w:rPr>
        <w:t xml:space="preserve">obtained and lodged on </w:t>
      </w:r>
      <w:r w:rsidRPr="0006228E">
        <w:rPr>
          <w:rStyle w:val="GDV7-Pink"/>
          <w:color w:val="auto"/>
        </w:rPr>
        <w:t>the Department</w:t>
      </w:r>
      <w:r w:rsidRPr="0006228E">
        <w:rPr>
          <w:rStyle w:val="GDV2Green"/>
          <w:color w:val="auto"/>
        </w:rPr>
        <w:t xml:space="preserve">’s IT Systems by the Provider in accordance with </w:t>
      </w:r>
      <w:r w:rsidRPr="0006228E">
        <w:rPr>
          <w:rStyle w:val="GDV2Green"/>
          <w:strike/>
          <w:color w:val="00B0F0"/>
        </w:rPr>
        <w:t xml:space="preserve">clause 91 </w:t>
      </w:r>
      <w:r w:rsidRPr="0006228E">
        <w:rPr>
          <w:rStyle w:val="GDV2Green"/>
          <w:color w:val="00B0F0"/>
        </w:rPr>
        <w:t>this Deed</w:t>
      </w:r>
      <w:r w:rsidRPr="0006228E">
        <w:rPr>
          <w:rStyle w:val="GDV2Green"/>
          <w:color w:val="auto"/>
        </w:rPr>
        <w:t xml:space="preserve">, and that </w:t>
      </w:r>
      <w:r w:rsidRPr="0006228E">
        <w:rPr>
          <w:rStyle w:val="GDV2Green"/>
          <w:color w:val="00B0F0"/>
        </w:rPr>
        <w:t xml:space="preserve">is </w:t>
      </w:r>
      <w:r w:rsidRPr="0006228E">
        <w:rPr>
          <w:rStyle w:val="GDV2Green"/>
          <w:strike/>
          <w:color w:val="00B0F0"/>
        </w:rPr>
        <w:t>are</w:t>
      </w:r>
      <w:r w:rsidRPr="0006228E">
        <w:rPr>
          <w:rStyle w:val="GDV2Green"/>
          <w:color w:val="00B0F0"/>
        </w:rPr>
        <w:t xml:space="preserve"> </w:t>
      </w:r>
      <w:r w:rsidRPr="0006228E">
        <w:rPr>
          <w:rStyle w:val="GDV2Green"/>
          <w:color w:val="auto"/>
        </w:rPr>
        <w:t>not Unsuitable.</w:t>
      </w:r>
      <w:r w:rsidR="005267E6">
        <w:rPr>
          <w:rStyle w:val="GDV2Green"/>
          <w:color w:val="auto"/>
        </w:rPr>
        <w:t xml:space="preserve"> </w:t>
      </w:r>
      <w:r w:rsidR="00625F7A" w:rsidRPr="00625F7A">
        <w:rPr>
          <w:rStyle w:val="GDV2Green"/>
          <w:b/>
          <w:color w:val="00B0F0"/>
        </w:rPr>
        <w:t>GDV 1</w:t>
      </w:r>
    </w:p>
    <w:p w:rsidR="00206D6E" w:rsidRPr="001A44C9" w:rsidRDefault="0006228E" w:rsidP="00906688">
      <w:pPr>
        <w:pStyle w:val="Definitiontext0"/>
      </w:pPr>
      <w:r w:rsidRPr="001A44C9">
        <w:rPr>
          <w:b/>
        </w:rPr>
        <w:t xml:space="preserve"> </w:t>
      </w:r>
      <w:r w:rsidR="00206D6E" w:rsidRPr="001A44C9">
        <w:rPr>
          <w:b/>
        </w:rPr>
        <w:t>‘Valid Reason’</w:t>
      </w:r>
      <w:r w:rsidR="00206D6E" w:rsidRPr="001A44C9">
        <w:t xml:space="preserve"> means a valid and acceptable reason </w:t>
      </w:r>
      <w:r w:rsidR="00D31BAA" w:rsidRPr="001A44C9">
        <w:t xml:space="preserve">as specified </w:t>
      </w:r>
      <w:r w:rsidR="00206D6E" w:rsidRPr="001A44C9">
        <w:t xml:space="preserve">in any Guidelines. </w:t>
      </w:r>
    </w:p>
    <w:p w:rsidR="001C5B6E" w:rsidRPr="001A44C9" w:rsidRDefault="001C5B6E" w:rsidP="00906688">
      <w:pPr>
        <w:pStyle w:val="Definitiontext0"/>
      </w:pPr>
      <w:r w:rsidRPr="001A44C9">
        <w:t>‘</w:t>
      </w:r>
      <w:r w:rsidRPr="001A44C9">
        <w:rPr>
          <w:b/>
        </w:rPr>
        <w:t>Vocational Barrier</w:t>
      </w:r>
      <w:r w:rsidRPr="001A44C9">
        <w:t>’ means a lack of appropriate training, skills or qualifications for employment.</w:t>
      </w:r>
      <w:r w:rsidR="00E37439" w:rsidRPr="001A44C9">
        <w:t xml:space="preserve"> </w:t>
      </w:r>
    </w:p>
    <w:p w:rsidR="001C5B6E" w:rsidRPr="001A44C9" w:rsidRDefault="001C5B6E" w:rsidP="00906688">
      <w:pPr>
        <w:pStyle w:val="Definitiontext0"/>
      </w:pPr>
      <w:r w:rsidRPr="001A44C9">
        <w:t>‘</w:t>
      </w:r>
      <w:r w:rsidRPr="001A44C9">
        <w:rPr>
          <w:b/>
        </w:rPr>
        <w:t>Voluntary Work</w:t>
      </w:r>
      <w:r w:rsidRPr="001A44C9">
        <w:t xml:space="preserve">’ means an </w:t>
      </w:r>
      <w:r w:rsidR="00905310" w:rsidRPr="001A44C9">
        <w:t>A</w:t>
      </w:r>
      <w:r w:rsidRPr="001A44C9">
        <w:t xml:space="preserve">ctivity which meets the criteria specified by </w:t>
      </w:r>
      <w:r w:rsidRPr="001A44C9">
        <w:rPr>
          <w:rStyle w:val="GDV7-Pink"/>
          <w:color w:val="auto"/>
        </w:rPr>
        <w:t>the Department</w:t>
      </w:r>
      <w:r w:rsidRPr="001A44C9">
        <w:t xml:space="preserve"> </w:t>
      </w:r>
      <w:r w:rsidR="003E6BF6" w:rsidRPr="001A44C9">
        <w:t xml:space="preserve">for voluntary work </w:t>
      </w:r>
      <w:r w:rsidR="006E5A6F" w:rsidRPr="001A44C9">
        <w:t xml:space="preserve">in any Guidelines, provides Stream Participants with opportunities to gain personal and workplace skills that will directly improve their Employment prospects </w:t>
      </w:r>
      <w:r w:rsidRPr="001A44C9">
        <w:t>and is undertaken in a</w:t>
      </w:r>
      <w:r w:rsidR="00905310" w:rsidRPr="001A44C9">
        <w:t xml:space="preserve"> </w:t>
      </w:r>
      <w:r w:rsidR="003E6BF6" w:rsidRPr="001A44C9">
        <w:t>n</w:t>
      </w:r>
      <w:r w:rsidR="00905310" w:rsidRPr="001A44C9">
        <w:t>ot-for-profit</w:t>
      </w:r>
      <w:r w:rsidRPr="001A44C9">
        <w:t xml:space="preserve"> </w:t>
      </w:r>
      <w:r w:rsidR="00C95A35" w:rsidRPr="001A44C9">
        <w:t>Activity Host Organisation</w:t>
      </w:r>
      <w:r w:rsidRPr="001A44C9">
        <w:t>.</w:t>
      </w:r>
    </w:p>
    <w:p w:rsidR="00A83BAA" w:rsidRPr="001A44C9" w:rsidRDefault="00A83BAA" w:rsidP="00906688">
      <w:pPr>
        <w:pStyle w:val="Definitiontext0"/>
      </w:pPr>
      <w:r w:rsidRPr="001A44C9">
        <w:t>‘</w:t>
      </w:r>
      <w:r w:rsidRPr="001A44C9">
        <w:rPr>
          <w:b/>
        </w:rPr>
        <w:t>Volunteer</w:t>
      </w:r>
      <w:r w:rsidRPr="001A44C9">
        <w:t>’ means a person who is:</w:t>
      </w:r>
    </w:p>
    <w:p w:rsidR="00045DD6" w:rsidRPr="001A44C9" w:rsidRDefault="00A83BAA" w:rsidP="005C5FE1">
      <w:pPr>
        <w:pStyle w:val="Definitiontext0"/>
        <w:numPr>
          <w:ilvl w:val="0"/>
          <w:numId w:val="63"/>
        </w:numPr>
        <w:ind w:left="567" w:hanging="567"/>
      </w:pPr>
      <w:r w:rsidRPr="001A44C9">
        <w:t>in receipt of Income Support Payments, but</w:t>
      </w:r>
      <w:r w:rsidR="00045DD6" w:rsidRPr="001A44C9">
        <w:t>:</w:t>
      </w:r>
    </w:p>
    <w:p w:rsidR="00045DD6" w:rsidRPr="001A44C9" w:rsidRDefault="00A83BAA" w:rsidP="005C5FE1">
      <w:pPr>
        <w:pStyle w:val="Definitiontext0"/>
        <w:numPr>
          <w:ilvl w:val="0"/>
          <w:numId w:val="75"/>
        </w:numPr>
        <w:ind w:left="567" w:firstLine="0"/>
      </w:pPr>
      <w:r w:rsidRPr="001A44C9">
        <w:t>does not have Mutual Obligation Requirements</w:t>
      </w:r>
      <w:r w:rsidR="00045DD6" w:rsidRPr="001A44C9">
        <w:t>; or</w:t>
      </w:r>
    </w:p>
    <w:p w:rsidR="00A83BAA" w:rsidRPr="001A44C9" w:rsidRDefault="00045DD6" w:rsidP="005C5FE1">
      <w:pPr>
        <w:pStyle w:val="Definitiontext0"/>
        <w:numPr>
          <w:ilvl w:val="0"/>
          <w:numId w:val="75"/>
        </w:numPr>
        <w:ind w:left="567" w:firstLine="0"/>
      </w:pPr>
      <w:r w:rsidRPr="001A44C9">
        <w:t>is not a Disability Support Pension Recipient (Compulsory Requirements)</w:t>
      </w:r>
      <w:r w:rsidR="00A83BAA" w:rsidRPr="001A44C9">
        <w:t xml:space="preserve">; </w:t>
      </w:r>
    </w:p>
    <w:p w:rsidR="00A83BAA" w:rsidRPr="001A44C9" w:rsidRDefault="00A83BAA" w:rsidP="005C5FE1">
      <w:pPr>
        <w:pStyle w:val="Definitiontext0"/>
        <w:numPr>
          <w:ilvl w:val="0"/>
          <w:numId w:val="63"/>
        </w:numPr>
        <w:ind w:left="567" w:hanging="567"/>
      </w:pPr>
      <w:r w:rsidRPr="001A44C9">
        <w:t xml:space="preserve">a full-time student seeking an apprenticeship or traineeship; </w:t>
      </w:r>
    </w:p>
    <w:p w:rsidR="00A83BAA" w:rsidRPr="001A44C9" w:rsidRDefault="00A83BAA" w:rsidP="005C5FE1">
      <w:pPr>
        <w:pStyle w:val="Definitiontext0"/>
        <w:numPr>
          <w:ilvl w:val="0"/>
          <w:numId w:val="63"/>
        </w:numPr>
        <w:ind w:left="567" w:hanging="567"/>
      </w:pPr>
      <w:r w:rsidRPr="001A44C9">
        <w:t>not in receipt of Income Support Payments and is not:</w:t>
      </w:r>
    </w:p>
    <w:p w:rsidR="00A83BAA" w:rsidRPr="001A44C9" w:rsidRDefault="00A83BAA" w:rsidP="005C5FE1">
      <w:pPr>
        <w:pStyle w:val="Definitiontext0"/>
        <w:numPr>
          <w:ilvl w:val="0"/>
          <w:numId w:val="101"/>
        </w:numPr>
        <w:ind w:left="1134" w:hanging="567"/>
      </w:pPr>
      <w:r w:rsidRPr="001A44C9">
        <w:t>undertaking Full-Time Study, unless the purpose for seeking Services from the Provider is to obtain an apprenticeship or traineeship;</w:t>
      </w:r>
    </w:p>
    <w:p w:rsidR="00A83BAA" w:rsidRPr="001A44C9" w:rsidRDefault="00A83BAA" w:rsidP="005C5FE1">
      <w:pPr>
        <w:pStyle w:val="Definitiontext0"/>
        <w:numPr>
          <w:ilvl w:val="0"/>
          <w:numId w:val="101"/>
        </w:numPr>
        <w:ind w:left="1134" w:hanging="567"/>
      </w:pPr>
      <w:r w:rsidRPr="001A44C9">
        <w:t>Employed for 15 hours or more each week;</w:t>
      </w:r>
    </w:p>
    <w:p w:rsidR="00A83BAA" w:rsidRPr="001A44C9" w:rsidRDefault="00A83BAA" w:rsidP="005C5FE1">
      <w:pPr>
        <w:pStyle w:val="Definitiontext0"/>
        <w:numPr>
          <w:ilvl w:val="0"/>
          <w:numId w:val="101"/>
        </w:numPr>
        <w:ind w:left="1134" w:hanging="567"/>
      </w:pPr>
      <w:r w:rsidRPr="001A44C9">
        <w:t>an overseas visitor on a working holiday visa or an overseas student studying in Australia; or</w:t>
      </w:r>
    </w:p>
    <w:p w:rsidR="00A83BAA" w:rsidRPr="001A44C9" w:rsidRDefault="00A83BAA" w:rsidP="005C5FE1">
      <w:pPr>
        <w:pStyle w:val="Definitiontext0"/>
        <w:numPr>
          <w:ilvl w:val="0"/>
          <w:numId w:val="101"/>
        </w:numPr>
        <w:ind w:left="1134" w:hanging="567"/>
      </w:pPr>
      <w:r w:rsidRPr="001A44C9">
        <w:t>prohibited by law from working in Australia; or</w:t>
      </w:r>
    </w:p>
    <w:p w:rsidR="00F307E6" w:rsidRPr="001A44C9" w:rsidRDefault="00A83BAA" w:rsidP="005C5FE1">
      <w:pPr>
        <w:pStyle w:val="Definitiontext0"/>
        <w:numPr>
          <w:ilvl w:val="0"/>
          <w:numId w:val="63"/>
        </w:numPr>
        <w:ind w:left="567" w:hanging="567"/>
      </w:pPr>
      <w:r w:rsidRPr="001A44C9">
        <w:t xml:space="preserve">otherwise identified by the Department as being a </w:t>
      </w:r>
      <w:r w:rsidR="00E0736B" w:rsidRPr="001A44C9">
        <w:t>Volunteer</w:t>
      </w:r>
      <w:r w:rsidRPr="001A44C9">
        <w:t xml:space="preserve">, </w:t>
      </w:r>
      <w:r w:rsidRPr="00BC1BD6">
        <w:rPr>
          <w:strike/>
          <w:color w:val="00B0F0"/>
        </w:rPr>
        <w:t>from time to tim</w:t>
      </w:r>
      <w:r w:rsidRPr="00E10840">
        <w:rPr>
          <w:strike/>
          <w:color w:val="4BACC6" w:themeColor="accent5"/>
        </w:rPr>
        <w:t>e</w:t>
      </w:r>
      <w:r w:rsidR="00F307E6" w:rsidRPr="00E10840">
        <w:rPr>
          <w:strike/>
          <w:color w:val="4BACC6" w:themeColor="accent5"/>
        </w:rPr>
        <w:t>,</w:t>
      </w:r>
    </w:p>
    <w:p w:rsidR="00BC1BD6" w:rsidRPr="005267E6" w:rsidRDefault="00F307E6" w:rsidP="003E2B7B">
      <w:pPr>
        <w:pStyle w:val="Definitiontext0"/>
      </w:pPr>
      <w:r w:rsidRPr="001A44C9">
        <w:rPr>
          <w:szCs w:val="22"/>
        </w:rPr>
        <w:t>and volunteers to participate in additional activities</w:t>
      </w:r>
      <w:r w:rsidR="00A83BAA" w:rsidRPr="001A44C9">
        <w:t>.</w:t>
      </w:r>
      <w:r w:rsidR="005267E6">
        <w:t xml:space="preserve"> </w:t>
      </w:r>
      <w:r w:rsidR="00BC1BD6" w:rsidRPr="00C30F71">
        <w:rPr>
          <w:b/>
          <w:color w:val="00B0F0"/>
          <w:szCs w:val="22"/>
        </w:rPr>
        <w:t>GDV 1</w:t>
      </w:r>
    </w:p>
    <w:p w:rsidR="00A83BAA" w:rsidRPr="001A44C9" w:rsidRDefault="00A83BAA" w:rsidP="00906688">
      <w:pPr>
        <w:pStyle w:val="Definitiontext0"/>
      </w:pPr>
      <w:r w:rsidRPr="001A44C9">
        <w:t>‘</w:t>
      </w:r>
      <w:r w:rsidRPr="001A44C9">
        <w:rPr>
          <w:b/>
        </w:rPr>
        <w:t>Vulnerable Youth</w:t>
      </w:r>
      <w:r w:rsidRPr="001A44C9">
        <w:t>’ means a person who:</w:t>
      </w:r>
    </w:p>
    <w:p w:rsidR="00A83BAA" w:rsidRPr="001A44C9" w:rsidRDefault="00A83BAA" w:rsidP="005C5FE1">
      <w:pPr>
        <w:pStyle w:val="Definitiontext0"/>
        <w:numPr>
          <w:ilvl w:val="0"/>
          <w:numId w:val="74"/>
        </w:numPr>
        <w:ind w:hanging="720"/>
      </w:pPr>
      <w:r w:rsidRPr="001A44C9">
        <w:t>is aged 15 to 2</w:t>
      </w:r>
      <w:r w:rsidR="00871A2D" w:rsidRPr="001A44C9">
        <w:t>1</w:t>
      </w:r>
      <w:r w:rsidRPr="001A44C9">
        <w:t xml:space="preserve"> years;</w:t>
      </w:r>
    </w:p>
    <w:p w:rsidR="00A83BAA" w:rsidRPr="001A44C9" w:rsidRDefault="00A83BAA" w:rsidP="005C5FE1">
      <w:pPr>
        <w:pStyle w:val="Definitiontext0"/>
        <w:numPr>
          <w:ilvl w:val="0"/>
          <w:numId w:val="74"/>
        </w:numPr>
        <w:ind w:hanging="720"/>
      </w:pPr>
      <w:r w:rsidRPr="001A44C9">
        <w:t>is not Employed for more than 15 hours per week;</w:t>
      </w:r>
    </w:p>
    <w:p w:rsidR="008F7905" w:rsidRPr="001A44C9" w:rsidRDefault="008F7905" w:rsidP="005C5FE1">
      <w:pPr>
        <w:pStyle w:val="Definitiontext0"/>
        <w:numPr>
          <w:ilvl w:val="0"/>
          <w:numId w:val="74"/>
        </w:numPr>
        <w:ind w:hanging="720"/>
      </w:pPr>
      <w:r w:rsidRPr="001A44C9">
        <w:t>is not in Full-Time Study;</w:t>
      </w:r>
    </w:p>
    <w:p w:rsidR="00A83BAA" w:rsidRPr="001A44C9" w:rsidRDefault="00A83BAA" w:rsidP="005C5FE1">
      <w:pPr>
        <w:pStyle w:val="Definitiontext0"/>
        <w:numPr>
          <w:ilvl w:val="0"/>
          <w:numId w:val="74"/>
        </w:numPr>
        <w:ind w:hanging="720"/>
      </w:pPr>
      <w:r w:rsidRPr="001A44C9">
        <w:t>is not in receipt of Income Support Payments;</w:t>
      </w:r>
    </w:p>
    <w:p w:rsidR="00A83BAA" w:rsidRPr="001A44C9" w:rsidRDefault="00A83BAA" w:rsidP="005C5FE1">
      <w:pPr>
        <w:pStyle w:val="Definitiontext0"/>
        <w:numPr>
          <w:ilvl w:val="0"/>
          <w:numId w:val="74"/>
        </w:numPr>
        <w:ind w:hanging="720"/>
      </w:pPr>
      <w:r w:rsidRPr="001A44C9">
        <w:t>has at least one Serious Non-vocational Barrier; and</w:t>
      </w:r>
    </w:p>
    <w:p w:rsidR="00A83BAA" w:rsidRPr="001A44C9" w:rsidRDefault="00A83BAA" w:rsidP="005C5FE1">
      <w:pPr>
        <w:pStyle w:val="Definitiontext0"/>
        <w:numPr>
          <w:ilvl w:val="0"/>
          <w:numId w:val="74"/>
        </w:numPr>
        <w:ind w:hanging="720"/>
      </w:pPr>
      <w:r w:rsidRPr="001A44C9">
        <w:t>has a legal right to work in Australia.</w:t>
      </w:r>
    </w:p>
    <w:p w:rsidR="00A83BAA" w:rsidRPr="001A44C9" w:rsidRDefault="00A83BAA" w:rsidP="00906688">
      <w:pPr>
        <w:pStyle w:val="Definitiontext0"/>
      </w:pPr>
      <w:r w:rsidRPr="001A44C9">
        <w:t>‘</w:t>
      </w:r>
      <w:r w:rsidRPr="001A44C9">
        <w:rPr>
          <w:b/>
        </w:rPr>
        <w:t>Vulnerable Youth (Student)</w:t>
      </w:r>
      <w:r w:rsidRPr="001A44C9">
        <w:t>’ means a person who:</w:t>
      </w:r>
    </w:p>
    <w:p w:rsidR="00A83BAA" w:rsidRPr="001A44C9" w:rsidRDefault="00A83BAA" w:rsidP="005C5FE1">
      <w:pPr>
        <w:pStyle w:val="Definitiontext0"/>
        <w:numPr>
          <w:ilvl w:val="0"/>
          <w:numId w:val="64"/>
        </w:numPr>
        <w:ind w:hanging="720"/>
      </w:pPr>
      <w:r w:rsidRPr="001A44C9">
        <w:t xml:space="preserve">is aged 15 to </w:t>
      </w:r>
      <w:r w:rsidRPr="001A44C9">
        <w:rPr>
          <w:rStyle w:val="GDV5-Orange"/>
          <w:color w:val="auto"/>
        </w:rPr>
        <w:t>2</w:t>
      </w:r>
      <w:r w:rsidR="00871A2D" w:rsidRPr="001A44C9">
        <w:rPr>
          <w:rStyle w:val="GDV5-Orange"/>
          <w:color w:val="auto"/>
        </w:rPr>
        <w:t>1</w:t>
      </w:r>
      <w:r w:rsidRPr="001A44C9">
        <w:rPr>
          <w:rStyle w:val="GDV5-Orange"/>
          <w:color w:val="auto"/>
        </w:rPr>
        <w:t xml:space="preserve"> years</w:t>
      </w:r>
      <w:r w:rsidRPr="001A44C9">
        <w:t>;</w:t>
      </w:r>
    </w:p>
    <w:p w:rsidR="00A83BAA" w:rsidRPr="001A44C9" w:rsidRDefault="00A83BAA" w:rsidP="005C5FE1">
      <w:pPr>
        <w:pStyle w:val="Definitiontext0"/>
        <w:numPr>
          <w:ilvl w:val="0"/>
          <w:numId w:val="64"/>
        </w:numPr>
        <w:ind w:hanging="720"/>
      </w:pPr>
      <w:r w:rsidRPr="001A44C9">
        <w:t>is in Full-Time Study;</w:t>
      </w:r>
    </w:p>
    <w:p w:rsidR="00A83BAA" w:rsidRPr="001A44C9" w:rsidRDefault="00A83BAA" w:rsidP="005C5FE1">
      <w:pPr>
        <w:pStyle w:val="Definitiontext0"/>
        <w:numPr>
          <w:ilvl w:val="0"/>
          <w:numId w:val="64"/>
        </w:numPr>
        <w:ind w:hanging="720"/>
      </w:pPr>
      <w:r w:rsidRPr="001A44C9">
        <w:t>presents in crisis;</w:t>
      </w:r>
    </w:p>
    <w:p w:rsidR="00A83BAA" w:rsidRPr="001A44C9" w:rsidRDefault="00A83BAA" w:rsidP="005C5FE1">
      <w:pPr>
        <w:pStyle w:val="Definitiontext0"/>
        <w:numPr>
          <w:ilvl w:val="0"/>
          <w:numId w:val="64"/>
        </w:numPr>
        <w:ind w:hanging="720"/>
      </w:pPr>
      <w:r w:rsidRPr="001A44C9">
        <w:t>has at least one Serious Non-vocational Barrier; and</w:t>
      </w:r>
    </w:p>
    <w:p w:rsidR="00A83BAA" w:rsidRPr="001A44C9" w:rsidRDefault="00A83BAA" w:rsidP="005C5FE1">
      <w:pPr>
        <w:pStyle w:val="Definitiontext0"/>
        <w:numPr>
          <w:ilvl w:val="0"/>
          <w:numId w:val="64"/>
        </w:numPr>
        <w:ind w:hanging="720"/>
      </w:pPr>
      <w:r w:rsidRPr="001A44C9">
        <w:t>has a legal right to work in Australia.</w:t>
      </w:r>
    </w:p>
    <w:p w:rsidR="005B33EB" w:rsidRPr="005267E6" w:rsidRDefault="00D51CEB" w:rsidP="00906688">
      <w:pPr>
        <w:pStyle w:val="Definitiontext0"/>
        <w:rPr>
          <w:rStyle w:val="GDV5-Orange"/>
          <w:color w:val="auto"/>
          <w:szCs w:val="22"/>
        </w:rPr>
      </w:pPr>
      <w:r w:rsidRPr="001A44C9">
        <w:rPr>
          <w:rStyle w:val="GDV5-Orange"/>
          <w:b/>
          <w:color w:val="auto"/>
          <w:szCs w:val="22"/>
        </w:rPr>
        <w:t xml:space="preserve">‘Wage Subsidy’ </w:t>
      </w:r>
      <w:r w:rsidRPr="001A44C9">
        <w:rPr>
          <w:rStyle w:val="GDV5-Orange"/>
          <w:color w:val="auto"/>
          <w:szCs w:val="22"/>
        </w:rPr>
        <w:t xml:space="preserve">means a payment under the LTU </w:t>
      </w:r>
      <w:r w:rsidR="004627C5" w:rsidRPr="004627C5">
        <w:rPr>
          <w:rStyle w:val="GDV5-Orange"/>
          <w:color w:val="00B0F0"/>
          <w:szCs w:val="22"/>
        </w:rPr>
        <w:t xml:space="preserve">and Indigenous </w:t>
      </w:r>
      <w:r w:rsidRPr="001A44C9">
        <w:rPr>
          <w:rStyle w:val="GDV5-Orange"/>
          <w:color w:val="auto"/>
          <w:szCs w:val="22"/>
        </w:rPr>
        <w:t>Wage Subsidy, Youth Wage Subsidy</w:t>
      </w:r>
      <w:r w:rsidR="00751CB0" w:rsidRPr="001A44C9">
        <w:rPr>
          <w:rStyle w:val="GDV5-Orange"/>
          <w:color w:val="auto"/>
          <w:szCs w:val="22"/>
        </w:rPr>
        <w:t xml:space="preserve">, </w:t>
      </w:r>
      <w:r w:rsidR="004627C5">
        <w:rPr>
          <w:rStyle w:val="GDV5-Orange"/>
          <w:color w:val="00B0F0"/>
          <w:szCs w:val="22"/>
        </w:rPr>
        <w:t xml:space="preserve">Parents Wage Subsidy, </w:t>
      </w:r>
      <w:r w:rsidR="00751CB0" w:rsidRPr="001A44C9">
        <w:rPr>
          <w:rStyle w:val="GDV5-Orange"/>
          <w:color w:val="auto"/>
          <w:szCs w:val="22"/>
        </w:rPr>
        <w:t>Tasmanian Jobs Programme</w:t>
      </w:r>
      <w:r w:rsidRPr="001A44C9">
        <w:rPr>
          <w:rStyle w:val="GDV5-Orange"/>
          <w:color w:val="auto"/>
          <w:szCs w:val="22"/>
        </w:rPr>
        <w:t xml:space="preserve"> or Restart Programme in accordance with any Guidelines</w:t>
      </w:r>
      <w:r w:rsidR="00751CB0" w:rsidRPr="001A44C9">
        <w:rPr>
          <w:rStyle w:val="GDV5-Orange"/>
          <w:color w:val="auto"/>
          <w:szCs w:val="22"/>
        </w:rPr>
        <w:t>,</w:t>
      </w:r>
      <w:r w:rsidRPr="001A44C9">
        <w:rPr>
          <w:rStyle w:val="GDV5-Orange"/>
          <w:color w:val="auto"/>
          <w:szCs w:val="22"/>
        </w:rPr>
        <w:t xml:space="preserve"> </w:t>
      </w:r>
      <w:r w:rsidR="00751CB0" w:rsidRPr="001A44C9">
        <w:rPr>
          <w:rStyle w:val="GDV5-Orange"/>
          <w:color w:val="auto"/>
          <w:szCs w:val="22"/>
        </w:rPr>
        <w:t xml:space="preserve">and any other wage subsidy as advised by the Department </w:t>
      </w:r>
      <w:r w:rsidR="00751CB0" w:rsidRPr="004627C5">
        <w:rPr>
          <w:rStyle w:val="GDV5-Orange"/>
          <w:strike/>
          <w:color w:val="00B0F0"/>
          <w:szCs w:val="22"/>
        </w:rPr>
        <w:t>from time to time</w:t>
      </w:r>
      <w:r w:rsidRPr="001A44C9">
        <w:rPr>
          <w:rStyle w:val="GDV5-Orange"/>
          <w:color w:val="auto"/>
          <w:szCs w:val="22"/>
        </w:rPr>
        <w:t>.</w:t>
      </w:r>
      <w:r w:rsidR="005267E6">
        <w:rPr>
          <w:rStyle w:val="GDV5-Orange"/>
          <w:color w:val="auto"/>
          <w:szCs w:val="22"/>
        </w:rPr>
        <w:t xml:space="preserve"> </w:t>
      </w:r>
      <w:r w:rsidR="005B33EB" w:rsidRPr="005B33EB">
        <w:rPr>
          <w:rStyle w:val="GDV5-Orange"/>
          <w:b/>
          <w:color w:val="00B0F0"/>
          <w:szCs w:val="22"/>
        </w:rPr>
        <w:t>GDV 1</w:t>
      </w:r>
    </w:p>
    <w:p w:rsidR="00150363" w:rsidRPr="001A44C9" w:rsidRDefault="00150363" w:rsidP="00150363">
      <w:pPr>
        <w:pStyle w:val="Definitiontext0"/>
        <w:rPr>
          <w:szCs w:val="22"/>
        </w:rPr>
      </w:pPr>
      <w:r w:rsidRPr="001A44C9">
        <w:rPr>
          <w:b/>
          <w:bCs/>
          <w:szCs w:val="22"/>
        </w:rPr>
        <w:t>‘Wage Subsidy Account’</w:t>
      </w:r>
      <w:r w:rsidRPr="001A44C9">
        <w:rPr>
          <w:szCs w:val="22"/>
        </w:rPr>
        <w:t xml:space="preserve"> means funding collectively available within the Employment Fund for Wage Subsidies.</w:t>
      </w:r>
    </w:p>
    <w:p w:rsidR="00D51CEB" w:rsidRPr="001A44C9" w:rsidRDefault="00D51CEB" w:rsidP="00150363">
      <w:pPr>
        <w:pStyle w:val="Definitiontext0"/>
        <w:rPr>
          <w:rStyle w:val="GDV5-Orange"/>
          <w:b/>
          <w:color w:val="auto"/>
          <w:szCs w:val="22"/>
        </w:rPr>
      </w:pPr>
      <w:r w:rsidRPr="001A44C9">
        <w:rPr>
          <w:rStyle w:val="GDV5-Orange"/>
          <w:b/>
          <w:color w:val="auto"/>
          <w:szCs w:val="22"/>
        </w:rPr>
        <w:t xml:space="preserve">‘Wage Subsidy Agreement’ </w:t>
      </w:r>
      <w:r w:rsidRPr="001A44C9">
        <w:rPr>
          <w:rStyle w:val="GDV5-Orange"/>
          <w:color w:val="auto"/>
          <w:szCs w:val="22"/>
        </w:rPr>
        <w:t xml:space="preserve">means an agreement for the purposes of the Wage </w:t>
      </w:r>
      <w:r w:rsidR="00A54CDF" w:rsidRPr="001A44C9">
        <w:rPr>
          <w:rStyle w:val="GDV5-Orange"/>
          <w:color w:val="auto"/>
          <w:szCs w:val="22"/>
        </w:rPr>
        <w:t>Subsidy</w:t>
      </w:r>
      <w:r w:rsidRPr="001A44C9">
        <w:rPr>
          <w:rStyle w:val="GDV5-Orange"/>
          <w:color w:val="auto"/>
          <w:szCs w:val="22"/>
        </w:rPr>
        <w:t xml:space="preserve"> substantially in a form specified by the Department. </w:t>
      </w:r>
    </w:p>
    <w:p w:rsidR="0062704A" w:rsidRPr="001A44C9" w:rsidRDefault="00D51CEB" w:rsidP="00906688">
      <w:pPr>
        <w:pStyle w:val="Definitiontext0"/>
        <w:rPr>
          <w:rStyle w:val="GDV5-Orange"/>
          <w:color w:val="auto"/>
          <w:szCs w:val="22"/>
        </w:rPr>
      </w:pPr>
      <w:r w:rsidRPr="001A44C9">
        <w:rPr>
          <w:rStyle w:val="GDV5-Orange"/>
          <w:b/>
          <w:color w:val="auto"/>
          <w:szCs w:val="22"/>
        </w:rPr>
        <w:t xml:space="preserve">‘Wage Subsidy Employer’ </w:t>
      </w:r>
      <w:r w:rsidRPr="001A44C9">
        <w:rPr>
          <w:rStyle w:val="GDV5-Orange"/>
          <w:color w:val="auto"/>
          <w:szCs w:val="22"/>
        </w:rPr>
        <w:t xml:space="preserve">means an Employer who meets the eligibility requirements for a Wage </w:t>
      </w:r>
      <w:r w:rsidR="007B47CC" w:rsidRPr="001A44C9">
        <w:rPr>
          <w:rStyle w:val="GDV5-Orange"/>
          <w:color w:val="auto"/>
          <w:szCs w:val="22"/>
        </w:rPr>
        <w:t>Subsidy</w:t>
      </w:r>
      <w:r w:rsidRPr="001A44C9">
        <w:rPr>
          <w:rStyle w:val="GDV5-Orange"/>
          <w:color w:val="auto"/>
          <w:szCs w:val="22"/>
        </w:rPr>
        <w:t xml:space="preserve"> as specified in any Guidelines.</w:t>
      </w:r>
    </w:p>
    <w:p w:rsidR="00D51CEB" w:rsidRPr="001A44C9" w:rsidRDefault="00D51CEB" w:rsidP="00906688">
      <w:pPr>
        <w:pStyle w:val="Definitiontext0"/>
        <w:rPr>
          <w:rStyle w:val="GDV5-Orange"/>
          <w:b/>
          <w:color w:val="auto"/>
          <w:szCs w:val="22"/>
        </w:rPr>
      </w:pPr>
      <w:r w:rsidRPr="001A44C9">
        <w:rPr>
          <w:rStyle w:val="GDV5-Orange"/>
          <w:b/>
          <w:color w:val="auto"/>
          <w:szCs w:val="22"/>
        </w:rPr>
        <w:t xml:space="preserve">‘Wage Subsidy Participant’ </w:t>
      </w:r>
      <w:r w:rsidRPr="001A44C9">
        <w:rPr>
          <w:rStyle w:val="GDV5-Orange"/>
          <w:color w:val="auto"/>
          <w:szCs w:val="22"/>
        </w:rPr>
        <w:t>means a Stream Participant who meets the eligibility requirements for a Wage</w:t>
      </w:r>
      <w:r w:rsidR="007B47CC" w:rsidRPr="001A44C9">
        <w:rPr>
          <w:rStyle w:val="GDV5-Orange"/>
          <w:color w:val="auto"/>
          <w:szCs w:val="22"/>
        </w:rPr>
        <w:t xml:space="preserve"> Subsidy</w:t>
      </w:r>
      <w:r w:rsidRPr="001A44C9">
        <w:rPr>
          <w:rStyle w:val="GDV5-Orange"/>
          <w:color w:val="auto"/>
          <w:szCs w:val="22"/>
        </w:rPr>
        <w:t xml:space="preserve"> as specified in any Guidelines.</w:t>
      </w:r>
    </w:p>
    <w:p w:rsidR="00D51CEB" w:rsidRPr="001A44C9" w:rsidRDefault="00D51CEB" w:rsidP="00906688">
      <w:pPr>
        <w:pStyle w:val="Definitiontext0"/>
        <w:rPr>
          <w:rStyle w:val="GDV5-Orange"/>
          <w:color w:val="auto"/>
          <w:szCs w:val="22"/>
        </w:rPr>
      </w:pPr>
      <w:r w:rsidRPr="001A44C9">
        <w:rPr>
          <w:rStyle w:val="GDV5-Orange"/>
          <w:b/>
          <w:color w:val="auto"/>
          <w:szCs w:val="22"/>
        </w:rPr>
        <w:t xml:space="preserve">‘Wage Subsidy Period’ </w:t>
      </w:r>
      <w:r w:rsidRPr="001A44C9">
        <w:rPr>
          <w:rStyle w:val="GDV5-Orange"/>
          <w:color w:val="auto"/>
          <w:szCs w:val="22"/>
        </w:rPr>
        <w:t xml:space="preserve">means the payment </w:t>
      </w:r>
      <w:r w:rsidR="0090610B" w:rsidRPr="001A44C9">
        <w:rPr>
          <w:rStyle w:val="GDV5-Orange"/>
          <w:color w:val="auto"/>
          <w:szCs w:val="22"/>
        </w:rPr>
        <w:t xml:space="preserve">period </w:t>
      </w:r>
      <w:r w:rsidRPr="001A44C9">
        <w:rPr>
          <w:rStyle w:val="GDV5-Orange"/>
          <w:color w:val="auto"/>
          <w:szCs w:val="22"/>
        </w:rPr>
        <w:t xml:space="preserve">for </w:t>
      </w:r>
      <w:r w:rsidR="007B47CC" w:rsidRPr="001A44C9">
        <w:rPr>
          <w:rStyle w:val="GDV5-Orange"/>
          <w:color w:val="auto"/>
          <w:szCs w:val="22"/>
        </w:rPr>
        <w:t xml:space="preserve">a </w:t>
      </w:r>
      <w:r w:rsidRPr="001A44C9">
        <w:rPr>
          <w:rStyle w:val="GDV5-Orange"/>
          <w:color w:val="auto"/>
          <w:szCs w:val="22"/>
        </w:rPr>
        <w:t xml:space="preserve">Wage </w:t>
      </w:r>
      <w:r w:rsidR="007B47CC" w:rsidRPr="001A44C9">
        <w:rPr>
          <w:rStyle w:val="GDV5-Orange"/>
          <w:color w:val="auto"/>
          <w:szCs w:val="22"/>
        </w:rPr>
        <w:t>Subsidy</w:t>
      </w:r>
      <w:r w:rsidRPr="001A44C9">
        <w:rPr>
          <w:rStyle w:val="GDV5-Orange"/>
          <w:color w:val="auto"/>
          <w:szCs w:val="22"/>
        </w:rPr>
        <w:t xml:space="preserve"> as specified in any Guidelines.</w:t>
      </w:r>
    </w:p>
    <w:p w:rsidR="00D51CEB" w:rsidRPr="001A44C9" w:rsidRDefault="00D51CEB" w:rsidP="00906688">
      <w:pPr>
        <w:pStyle w:val="Definitiontext0"/>
        <w:rPr>
          <w:rStyle w:val="GDV5-Orange"/>
          <w:color w:val="auto"/>
          <w:szCs w:val="22"/>
        </w:rPr>
      </w:pPr>
      <w:r w:rsidRPr="001A44C9">
        <w:rPr>
          <w:rStyle w:val="GDV5-Orange"/>
          <w:b/>
          <w:color w:val="auto"/>
          <w:szCs w:val="22"/>
        </w:rPr>
        <w:t xml:space="preserve">‘Wage Subsidy Placement’ </w:t>
      </w:r>
      <w:r w:rsidRPr="001A44C9">
        <w:rPr>
          <w:rStyle w:val="GDV5-Orange"/>
          <w:color w:val="auto"/>
          <w:szCs w:val="22"/>
        </w:rPr>
        <w:t xml:space="preserve">means an Employment position which meets the eligibility requirements for a Wage </w:t>
      </w:r>
      <w:r w:rsidR="007B47CC" w:rsidRPr="001A44C9">
        <w:rPr>
          <w:rStyle w:val="GDV5-Orange"/>
          <w:color w:val="auto"/>
          <w:szCs w:val="22"/>
        </w:rPr>
        <w:t xml:space="preserve">Subsidy </w:t>
      </w:r>
      <w:r w:rsidRPr="001A44C9">
        <w:rPr>
          <w:rStyle w:val="GDV5-Orange"/>
          <w:color w:val="auto"/>
          <w:szCs w:val="22"/>
        </w:rPr>
        <w:t>as specified in any Guidelines.</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 Act</w:t>
      </w:r>
      <w:r w:rsidRPr="001A44C9">
        <w:rPr>
          <w:rStyle w:val="GDV5-Orange"/>
          <w:color w:val="auto"/>
        </w:rPr>
        <w:t xml:space="preserve">' means the </w:t>
      </w:r>
      <w:r w:rsidRPr="001A44C9">
        <w:rPr>
          <w:rStyle w:val="GDV5-Orange"/>
          <w:i/>
          <w:color w:val="auto"/>
        </w:rPr>
        <w:t>Work Health and Safety Act 2011</w:t>
      </w:r>
      <w:r w:rsidRPr="001A44C9">
        <w:rPr>
          <w:rStyle w:val="GDV5-Orange"/>
          <w:color w:val="auto"/>
        </w:rPr>
        <w:t xml:space="preserve"> (Cth) and any corresponding WHS law within the meaning of section 4 of the WHS Act.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 Entry Permit Holder</w:t>
      </w:r>
      <w:r w:rsidRPr="001A44C9">
        <w:rPr>
          <w:rStyle w:val="GDV5-Orange"/>
          <w:color w:val="auto"/>
        </w:rPr>
        <w:t>' has the same meaning as that given in the WHS Act.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 Laws</w:t>
      </w:r>
      <w:r w:rsidRPr="001A44C9">
        <w:rPr>
          <w:rStyle w:val="GDV5-Orange"/>
          <w:color w:val="auto"/>
        </w:rPr>
        <w:t>' means the WHS Act</w:t>
      </w:r>
      <w:r w:rsidR="00EB6049" w:rsidRPr="001A44C9">
        <w:rPr>
          <w:rStyle w:val="GDV5-Orange"/>
          <w:color w:val="auto"/>
        </w:rPr>
        <w:t>,</w:t>
      </w:r>
      <w:r w:rsidRPr="001A44C9">
        <w:rPr>
          <w:rStyle w:val="GDV5-Orange"/>
          <w:color w:val="auto"/>
        </w:rPr>
        <w:t xml:space="preserve"> WHS Regulations</w:t>
      </w:r>
      <w:r w:rsidR="00EB6049" w:rsidRPr="001A44C9">
        <w:rPr>
          <w:rStyle w:val="GDV5-Orange"/>
          <w:color w:val="auto"/>
        </w:rPr>
        <w:t xml:space="preserve"> and all relevant </w:t>
      </w:r>
      <w:r w:rsidR="00176B98" w:rsidRPr="001A44C9">
        <w:rPr>
          <w:rStyle w:val="GDV5-Orange"/>
          <w:color w:val="auto"/>
        </w:rPr>
        <w:t>s</w:t>
      </w:r>
      <w:r w:rsidR="00EB6049" w:rsidRPr="001A44C9">
        <w:rPr>
          <w:rStyle w:val="GDV5-Orange"/>
          <w:color w:val="auto"/>
        </w:rPr>
        <w:t xml:space="preserve">tate and </w:t>
      </w:r>
      <w:r w:rsidR="00176B98" w:rsidRPr="001A44C9">
        <w:rPr>
          <w:rStyle w:val="GDV5-Orange"/>
          <w:color w:val="auto"/>
        </w:rPr>
        <w:t>t</w:t>
      </w:r>
      <w:r w:rsidR="00EB6049" w:rsidRPr="001A44C9">
        <w:rPr>
          <w:rStyle w:val="GDV5-Orange"/>
          <w:color w:val="auto"/>
        </w:rPr>
        <w:t>erritory work, health and safety legislation</w:t>
      </w:r>
      <w:r w:rsidRPr="001A44C9">
        <w:rPr>
          <w:rStyle w:val="GDV5-Orange"/>
          <w:color w:val="auto"/>
        </w:rPr>
        <w:t>.</w:t>
      </w:r>
    </w:p>
    <w:p w:rsidR="001C5B6E" w:rsidRPr="001A44C9" w:rsidRDefault="001C5B6E" w:rsidP="00906688">
      <w:pPr>
        <w:pStyle w:val="Definitiontext0"/>
        <w:rPr>
          <w:rStyle w:val="GDV5-Orange"/>
          <w:b/>
          <w:color w:val="auto"/>
        </w:rPr>
      </w:pPr>
      <w:r w:rsidRPr="001A44C9">
        <w:rPr>
          <w:rStyle w:val="GDV5-Orange"/>
          <w:color w:val="auto"/>
        </w:rPr>
        <w:t>'</w:t>
      </w:r>
      <w:r w:rsidRPr="001A44C9">
        <w:rPr>
          <w:rStyle w:val="GDV5-Orange"/>
          <w:b/>
          <w:color w:val="auto"/>
        </w:rPr>
        <w:t>WHS</w:t>
      </w:r>
      <w:r w:rsidRPr="001A44C9">
        <w:rPr>
          <w:rStyle w:val="GDV5-Orange"/>
          <w:color w:val="auto"/>
        </w:rPr>
        <w:t xml:space="preserve"> </w:t>
      </w:r>
      <w:r w:rsidRPr="001A44C9">
        <w:rPr>
          <w:rStyle w:val="GDV5-Orange"/>
          <w:b/>
          <w:color w:val="auto"/>
        </w:rPr>
        <w:t>Regulations</w:t>
      </w:r>
      <w:r w:rsidRPr="001A44C9">
        <w:rPr>
          <w:rStyle w:val="GDV5-Orange"/>
          <w:color w:val="auto"/>
        </w:rPr>
        <w:t>' means the regulations made under the WHS Act.</w:t>
      </w:r>
    </w:p>
    <w:p w:rsidR="008A033E" w:rsidRPr="001A44C9" w:rsidRDefault="008A033E" w:rsidP="00906688">
      <w:pPr>
        <w:pStyle w:val="Definitiontext0"/>
        <w:rPr>
          <w:rFonts w:asciiTheme="minorHAnsi" w:hAnsiTheme="minorHAnsi" w:cstheme="minorHAnsi"/>
          <w:b/>
          <w:szCs w:val="22"/>
        </w:rPr>
      </w:pPr>
      <w:r w:rsidRPr="001A44C9">
        <w:t>‘</w:t>
      </w:r>
      <w:r w:rsidRPr="001A44C9">
        <w:rPr>
          <w:b/>
        </w:rPr>
        <w:t xml:space="preserve">Work for the Dole’ </w:t>
      </w:r>
      <w:r w:rsidRPr="001A44C9">
        <w:t>means</w:t>
      </w:r>
      <w:r w:rsidR="009A2C43" w:rsidRPr="001A44C9">
        <w:t xml:space="preserve"> the Commonwealth programme of that name designed to help job seekers gain the skills, experience and confidence that they need to move to work as soon as possible, while at the same time, making a positive contribution to their local community</w:t>
      </w:r>
      <w:r w:rsidRPr="001A44C9">
        <w:t>.</w:t>
      </w:r>
      <w:r w:rsidRPr="001A44C9">
        <w:rPr>
          <w:rFonts w:asciiTheme="minorHAnsi" w:hAnsiTheme="minorHAnsi" w:cstheme="minorHAnsi"/>
          <w:b/>
          <w:szCs w:val="22"/>
        </w:rPr>
        <w:t xml:space="preserve"> </w:t>
      </w:r>
    </w:p>
    <w:p w:rsidR="001C5B6E" w:rsidRPr="001A44C9" w:rsidRDefault="001C5B6E" w:rsidP="00906688">
      <w:pPr>
        <w:pStyle w:val="Definitiontext0"/>
        <w:rPr>
          <w:rFonts w:asciiTheme="minorHAnsi" w:hAnsiTheme="minorHAnsi" w:cstheme="minorHAnsi"/>
          <w:szCs w:val="22"/>
        </w:rPr>
      </w:pPr>
      <w:r w:rsidRPr="001A44C9">
        <w:rPr>
          <w:rFonts w:asciiTheme="minorHAnsi" w:hAnsiTheme="minorHAnsi" w:cstheme="minorHAnsi"/>
          <w:b/>
          <w:szCs w:val="22"/>
        </w:rPr>
        <w:t xml:space="preserve">‘Work for the Dole Coordinator’ </w:t>
      </w:r>
      <w:r w:rsidRPr="001A44C9">
        <w:rPr>
          <w:rFonts w:asciiTheme="minorHAnsi" w:hAnsiTheme="minorHAnsi" w:cstheme="minorHAnsi"/>
          <w:szCs w:val="22"/>
        </w:rPr>
        <w:t>means</w:t>
      </w:r>
      <w:r w:rsidRPr="001A44C9">
        <w:rPr>
          <w:rFonts w:asciiTheme="minorHAnsi" w:hAnsiTheme="minorHAnsi" w:cstheme="minorHAnsi"/>
          <w:b/>
          <w:szCs w:val="22"/>
        </w:rPr>
        <w:t xml:space="preserve"> </w:t>
      </w:r>
      <w:r w:rsidR="00887D84" w:rsidRPr="001A44C9">
        <w:rPr>
          <w:rFonts w:asciiTheme="minorHAnsi" w:hAnsiTheme="minorHAnsi" w:cstheme="minorHAnsi"/>
          <w:szCs w:val="22"/>
        </w:rPr>
        <w:t>a contractor, including relevant Specified Personnel, engaged by the Department to deliver Work for the Dole Coordinator services in an Employment Region</w:t>
      </w:r>
      <w:r w:rsidR="00A062E3" w:rsidRPr="001A44C9">
        <w:rPr>
          <w:rFonts w:asciiTheme="minorHAnsi" w:hAnsiTheme="minorHAnsi" w:cstheme="minorHAnsi"/>
          <w:szCs w:val="22"/>
        </w:rPr>
        <w:t xml:space="preserve"> under the</w:t>
      </w:r>
      <w:r w:rsidR="00A062E3" w:rsidRPr="001A44C9">
        <w:rPr>
          <w:rFonts w:asciiTheme="minorHAnsi" w:hAnsiTheme="minorHAnsi" w:cstheme="minorHAnsi"/>
          <w:i/>
          <w:szCs w:val="22"/>
        </w:rPr>
        <w:t xml:space="preserve"> </w:t>
      </w:r>
      <w:r w:rsidR="00A062E3" w:rsidRPr="001A44C9">
        <w:rPr>
          <w:rStyle w:val="DefinitionText"/>
          <w:i/>
          <w:color w:val="auto"/>
        </w:rPr>
        <w:t xml:space="preserve">jobactive Deed 2015-2020 - </w:t>
      </w:r>
      <w:r w:rsidR="00A062E3" w:rsidRPr="001A44C9">
        <w:rPr>
          <w:rFonts w:asciiTheme="minorHAnsi" w:hAnsiTheme="minorHAnsi" w:cstheme="minorHAnsi"/>
          <w:i/>
          <w:szCs w:val="22"/>
        </w:rPr>
        <w:t>Work for the Dole Coordinator</w:t>
      </w:r>
      <w:r w:rsidRPr="001A44C9">
        <w:rPr>
          <w:rFonts w:asciiTheme="minorHAnsi" w:hAnsiTheme="minorHAnsi" w:cstheme="minorHAnsi"/>
          <w:szCs w:val="22"/>
        </w:rPr>
        <w:t>.</w:t>
      </w:r>
    </w:p>
    <w:p w:rsidR="00404DD3" w:rsidRPr="001A44C9" w:rsidRDefault="00AB3616" w:rsidP="00607E02">
      <w:pPr>
        <w:pStyle w:val="Definitiontext0"/>
      </w:pPr>
      <w:r w:rsidRPr="001A44C9">
        <w:t>‘</w:t>
      </w:r>
      <w:r w:rsidRPr="001A44C9">
        <w:rPr>
          <w:b/>
        </w:rPr>
        <w:t>Work for the Dole Fees</w:t>
      </w:r>
      <w:r w:rsidRPr="001A44C9">
        <w:t xml:space="preserve">’ means the Fees set out in Table 2B in </w:t>
      </w:r>
      <w:r w:rsidR="002F2DAF" w:rsidRPr="001A44C9">
        <w:t>Annexure B2</w:t>
      </w:r>
      <w:r w:rsidR="00B9773C" w:rsidRPr="001A44C9">
        <w:t>.</w:t>
      </w:r>
      <w:r w:rsidRPr="001A44C9">
        <w:t xml:space="preserve"> </w:t>
      </w:r>
      <w:r w:rsidR="00C95A35" w:rsidRPr="001A44C9" w:rsidDel="00C95A35">
        <w:t xml:space="preserve"> </w:t>
      </w:r>
    </w:p>
    <w:p w:rsidR="00CF0813" w:rsidRPr="001A44C9" w:rsidRDefault="00CF0813" w:rsidP="00607E02">
      <w:pPr>
        <w:pStyle w:val="Definitiontext0"/>
        <w:rPr>
          <w:b/>
        </w:rPr>
      </w:pPr>
      <w:r w:rsidRPr="001A44C9">
        <w:rPr>
          <w:b/>
        </w:rPr>
        <w:t xml:space="preserve">‘Work for the Dole Phase’ </w:t>
      </w:r>
      <w:r w:rsidRPr="001A44C9">
        <w:t xml:space="preserve">means </w:t>
      </w:r>
      <w:r w:rsidR="00027519" w:rsidRPr="001A44C9">
        <w:t>the</w:t>
      </w:r>
      <w:r w:rsidRPr="001A44C9">
        <w:t xml:space="preserve"> SPI Work for the Dole Phase, Stream A Work for the Dole Phase</w:t>
      </w:r>
      <w:r w:rsidR="007277F6" w:rsidRPr="001A44C9">
        <w:t xml:space="preserve">, </w:t>
      </w:r>
      <w:r w:rsidRPr="001A44C9">
        <w:t>Stream B Work for the Dole Phase</w:t>
      </w:r>
      <w:r w:rsidR="00E02179" w:rsidRPr="001A44C9">
        <w:t xml:space="preserve"> and Stream C Work for the Dole Phase</w:t>
      </w:r>
      <w:r w:rsidRPr="001A44C9">
        <w:t>.</w:t>
      </w:r>
    </w:p>
    <w:p w:rsidR="00D45511" w:rsidRDefault="00E50A00" w:rsidP="00906688">
      <w:pPr>
        <w:pStyle w:val="Definitiontext0"/>
        <w:spacing w:before="0"/>
      </w:pPr>
      <w:r w:rsidRPr="001A44C9">
        <w:rPr>
          <w:b/>
        </w:rPr>
        <w:t>‘Work for the Dole Place’</w:t>
      </w:r>
      <w:r w:rsidRPr="001A44C9">
        <w:t xml:space="preserve"> means a place in </w:t>
      </w:r>
      <w:r w:rsidR="00F2360E" w:rsidRPr="001A44C9">
        <w:t>Work for the Dole</w:t>
      </w:r>
      <w:r w:rsidR="009D0BD9" w:rsidRPr="001A44C9">
        <w:t xml:space="preserve"> </w:t>
      </w:r>
      <w:r w:rsidR="00B22963" w:rsidRPr="001A44C9">
        <w:rPr>
          <w:szCs w:val="22"/>
        </w:rPr>
        <w:t>activities</w:t>
      </w:r>
      <w:r w:rsidR="00B22963" w:rsidRPr="001A44C9">
        <w:t xml:space="preserve"> </w:t>
      </w:r>
      <w:r w:rsidR="009D0BD9" w:rsidRPr="001A44C9">
        <w:t>of a minimum of 15 hours per week duration and in accordance with any Guidelines</w:t>
      </w:r>
      <w:r w:rsidR="0042694E" w:rsidRPr="001A44C9">
        <w:t>,</w:t>
      </w:r>
      <w:r w:rsidR="00835EBF" w:rsidRPr="001A44C9">
        <w:t xml:space="preserve"> in which a Fully Eligible Participant can participate,</w:t>
      </w:r>
      <w:r w:rsidRPr="001A44C9">
        <w:t>.</w:t>
      </w:r>
      <w:r w:rsidR="00CB600F" w:rsidRPr="001A44C9">
        <w:t xml:space="preserve"> </w:t>
      </w:r>
    </w:p>
    <w:p w:rsidR="00384439" w:rsidRPr="00C80AD4" w:rsidRDefault="00384439" w:rsidP="00384439">
      <w:pPr>
        <w:pStyle w:val="Definitiontext0"/>
        <w:rPr>
          <w:color w:val="00B0F0"/>
        </w:rPr>
      </w:pPr>
      <w:r w:rsidRPr="00C80AD4">
        <w:rPr>
          <w:b/>
          <w:color w:val="00B0F0"/>
        </w:rPr>
        <w:t>‘Working with Children Laws</w:t>
      </w:r>
      <w:r w:rsidRPr="00C80AD4">
        <w:rPr>
          <w:color w:val="00B0F0"/>
        </w:rPr>
        <w:t>’</w:t>
      </w:r>
      <w:r w:rsidRPr="00C80AD4" w:rsidDel="00C80F0E">
        <w:rPr>
          <w:color w:val="00B0F0"/>
        </w:rPr>
        <w:t xml:space="preserve"> </w:t>
      </w:r>
      <w:r w:rsidRPr="00C80AD4">
        <w:rPr>
          <w:color w:val="00B0F0"/>
        </w:rPr>
        <w:t xml:space="preserve">means the: </w:t>
      </w:r>
    </w:p>
    <w:p w:rsidR="00384439" w:rsidRPr="00C80AD4" w:rsidRDefault="00384439" w:rsidP="00384439">
      <w:pPr>
        <w:pStyle w:val="Definitiontext0"/>
        <w:ind w:left="720" w:hanging="720"/>
        <w:rPr>
          <w:color w:val="00B0F0"/>
        </w:rPr>
      </w:pPr>
      <w:r w:rsidRPr="00C80AD4">
        <w:rPr>
          <w:color w:val="00B0F0"/>
        </w:rPr>
        <w:t>(a)</w:t>
      </w:r>
      <w:r w:rsidRPr="00C80AD4">
        <w:rPr>
          <w:i/>
          <w:color w:val="00B0F0"/>
        </w:rPr>
        <w:tab/>
        <w:t xml:space="preserve">Child </w:t>
      </w:r>
      <w:r w:rsidRPr="00C80AD4">
        <w:rPr>
          <w:rStyle w:val="GDV2Green"/>
          <w:i/>
          <w:color w:val="00B0F0"/>
        </w:rPr>
        <w:t>Protection</w:t>
      </w:r>
      <w:r w:rsidRPr="00C80AD4">
        <w:rPr>
          <w:i/>
          <w:color w:val="00B0F0"/>
        </w:rPr>
        <w:t xml:space="preserve"> (Working with Children) Act 2012</w:t>
      </w:r>
      <w:r w:rsidRPr="00C80AD4">
        <w:rPr>
          <w:color w:val="00B0F0"/>
        </w:rPr>
        <w:t xml:space="preserve"> (NSW); </w:t>
      </w:r>
    </w:p>
    <w:p w:rsidR="00384439" w:rsidRPr="00C80AD4" w:rsidRDefault="00384439" w:rsidP="00384439">
      <w:pPr>
        <w:pStyle w:val="Definitiontext0"/>
        <w:ind w:left="720" w:hanging="720"/>
        <w:rPr>
          <w:color w:val="00B0F0"/>
        </w:rPr>
      </w:pPr>
      <w:r w:rsidRPr="00C80AD4">
        <w:rPr>
          <w:rFonts w:asciiTheme="minorHAnsi" w:hAnsiTheme="minorHAnsi" w:cstheme="minorHAnsi"/>
          <w:color w:val="00B0F0"/>
        </w:rPr>
        <w:t>(b)</w:t>
      </w:r>
      <w:r w:rsidRPr="00C80AD4">
        <w:rPr>
          <w:rFonts w:asciiTheme="minorHAnsi" w:hAnsiTheme="minorHAnsi" w:cstheme="minorHAnsi"/>
          <w:color w:val="00B0F0"/>
        </w:rPr>
        <w:tab/>
      </w:r>
      <w:r w:rsidRPr="00C80AD4">
        <w:rPr>
          <w:rFonts w:asciiTheme="minorHAnsi" w:hAnsiTheme="minorHAnsi" w:cstheme="minorHAnsi"/>
          <w:i/>
          <w:color w:val="00B0F0"/>
        </w:rPr>
        <w:t xml:space="preserve">Working with Children (Risk Management and Screening) Act 2000 </w:t>
      </w:r>
      <w:r w:rsidRPr="00C80AD4">
        <w:rPr>
          <w:rFonts w:asciiTheme="minorHAnsi" w:hAnsiTheme="minorHAnsi" w:cstheme="minorHAnsi"/>
          <w:color w:val="00B0F0"/>
        </w:rPr>
        <w:t>(Qld);</w:t>
      </w:r>
    </w:p>
    <w:p w:rsidR="00384439" w:rsidRPr="00C80AD4" w:rsidRDefault="00384439" w:rsidP="00384439">
      <w:pPr>
        <w:pStyle w:val="Definitiontext0"/>
        <w:ind w:left="720" w:hanging="720"/>
        <w:rPr>
          <w:color w:val="00B0F0"/>
        </w:rPr>
      </w:pPr>
      <w:r w:rsidRPr="00C80AD4">
        <w:rPr>
          <w:color w:val="00B0F0"/>
        </w:rPr>
        <w:t>(c)</w:t>
      </w:r>
      <w:r w:rsidRPr="00C80AD4">
        <w:rPr>
          <w:color w:val="00B0F0"/>
        </w:rPr>
        <w:tab/>
      </w:r>
      <w:r w:rsidRPr="00C80AD4">
        <w:rPr>
          <w:i/>
          <w:color w:val="00B0F0"/>
        </w:rPr>
        <w:t xml:space="preserve">Working with </w:t>
      </w:r>
      <w:r w:rsidRPr="00C80AD4">
        <w:rPr>
          <w:rStyle w:val="GDV2Green"/>
          <w:i/>
          <w:color w:val="00B0F0"/>
        </w:rPr>
        <w:t>Children</w:t>
      </w:r>
      <w:r w:rsidRPr="00C80AD4">
        <w:rPr>
          <w:i/>
          <w:color w:val="00B0F0"/>
        </w:rPr>
        <w:t xml:space="preserve"> (Criminal Record Checking) Act 2004 </w:t>
      </w:r>
      <w:r w:rsidRPr="00C80AD4">
        <w:rPr>
          <w:color w:val="00B0F0"/>
        </w:rPr>
        <w:t>(WA);</w:t>
      </w:r>
    </w:p>
    <w:p w:rsidR="00384439" w:rsidRPr="00C80AD4" w:rsidRDefault="00384439" w:rsidP="00384439">
      <w:pPr>
        <w:pStyle w:val="Definitiontext0"/>
        <w:ind w:left="720" w:hanging="720"/>
        <w:rPr>
          <w:color w:val="00B0F0"/>
        </w:rPr>
      </w:pPr>
      <w:r w:rsidRPr="00C80AD4">
        <w:rPr>
          <w:color w:val="00B0F0"/>
        </w:rPr>
        <w:t>(d)</w:t>
      </w:r>
      <w:r w:rsidRPr="00C80AD4">
        <w:rPr>
          <w:color w:val="00B0F0"/>
        </w:rPr>
        <w:tab/>
      </w:r>
      <w:r w:rsidRPr="00C80AD4">
        <w:rPr>
          <w:i/>
          <w:color w:val="00B0F0"/>
        </w:rPr>
        <w:t xml:space="preserve">Working with Children Act 2005 </w:t>
      </w:r>
      <w:r w:rsidRPr="00C80AD4">
        <w:rPr>
          <w:color w:val="00B0F0"/>
        </w:rPr>
        <w:t>(Vic);</w:t>
      </w:r>
    </w:p>
    <w:p w:rsidR="00384439" w:rsidRPr="00C80AD4" w:rsidRDefault="00384439" w:rsidP="00384439">
      <w:pPr>
        <w:pStyle w:val="Definitiontext0"/>
        <w:ind w:left="720" w:hanging="720"/>
        <w:rPr>
          <w:color w:val="00B0F0"/>
        </w:rPr>
      </w:pPr>
      <w:r w:rsidRPr="00C80AD4">
        <w:rPr>
          <w:color w:val="00B0F0"/>
        </w:rPr>
        <w:t>(e)</w:t>
      </w:r>
      <w:r w:rsidRPr="00C80AD4">
        <w:rPr>
          <w:color w:val="00B0F0"/>
        </w:rPr>
        <w:tab/>
      </w:r>
      <w:r w:rsidRPr="00C80AD4">
        <w:rPr>
          <w:i/>
          <w:color w:val="00B0F0"/>
        </w:rPr>
        <w:t xml:space="preserve">Children’s </w:t>
      </w:r>
      <w:r w:rsidRPr="00C80AD4">
        <w:rPr>
          <w:rStyle w:val="GDV2Green"/>
          <w:i/>
          <w:color w:val="00B0F0"/>
        </w:rPr>
        <w:t>Protection</w:t>
      </w:r>
      <w:r w:rsidRPr="00C80AD4">
        <w:rPr>
          <w:i/>
          <w:color w:val="00B0F0"/>
        </w:rPr>
        <w:t xml:space="preserve"> Act 1993 </w:t>
      </w:r>
      <w:r w:rsidRPr="00C80AD4">
        <w:rPr>
          <w:color w:val="00B0F0"/>
        </w:rPr>
        <w:t>(SA);</w:t>
      </w:r>
    </w:p>
    <w:p w:rsidR="00384439" w:rsidRPr="00C80AD4" w:rsidRDefault="00384439" w:rsidP="00384439">
      <w:pPr>
        <w:pStyle w:val="Definitiontext0"/>
        <w:ind w:left="720" w:hanging="720"/>
        <w:rPr>
          <w:color w:val="00B0F0"/>
        </w:rPr>
      </w:pPr>
      <w:r w:rsidRPr="00C80AD4">
        <w:rPr>
          <w:color w:val="00B0F0"/>
        </w:rPr>
        <w:t>(f)</w:t>
      </w:r>
      <w:r w:rsidRPr="00C80AD4">
        <w:rPr>
          <w:color w:val="00B0F0"/>
        </w:rPr>
        <w:tab/>
      </w:r>
      <w:r w:rsidRPr="00C80AD4">
        <w:rPr>
          <w:i/>
          <w:color w:val="00B0F0"/>
        </w:rPr>
        <w:t xml:space="preserve">Working with Vulnerable People (Background Checking) Act 2011 </w:t>
      </w:r>
      <w:r w:rsidRPr="00C80AD4">
        <w:rPr>
          <w:color w:val="00B0F0"/>
        </w:rPr>
        <w:t>(ACT);</w:t>
      </w:r>
    </w:p>
    <w:p w:rsidR="00384439" w:rsidRPr="00C80AD4" w:rsidRDefault="00384439" w:rsidP="00384439">
      <w:pPr>
        <w:pStyle w:val="Definitiontext0"/>
        <w:ind w:left="720" w:hanging="720"/>
        <w:rPr>
          <w:color w:val="00B0F0"/>
        </w:rPr>
      </w:pPr>
      <w:r w:rsidRPr="00C80AD4">
        <w:rPr>
          <w:color w:val="00B0F0"/>
        </w:rPr>
        <w:t>(g)</w:t>
      </w:r>
      <w:r w:rsidRPr="00C80AD4">
        <w:rPr>
          <w:color w:val="00B0F0"/>
        </w:rPr>
        <w:tab/>
      </w:r>
      <w:r w:rsidRPr="00C80AD4">
        <w:rPr>
          <w:i/>
          <w:color w:val="00B0F0"/>
        </w:rPr>
        <w:t xml:space="preserve">Care and </w:t>
      </w:r>
      <w:r w:rsidRPr="00C80AD4">
        <w:rPr>
          <w:rStyle w:val="GDV2Green"/>
          <w:i/>
          <w:color w:val="00B0F0"/>
        </w:rPr>
        <w:t>Protection</w:t>
      </w:r>
      <w:r w:rsidRPr="00C80AD4">
        <w:rPr>
          <w:i/>
          <w:color w:val="00B0F0"/>
        </w:rPr>
        <w:t xml:space="preserve"> of Children Act 2007 </w:t>
      </w:r>
      <w:r w:rsidRPr="00C80AD4">
        <w:rPr>
          <w:color w:val="00B0F0"/>
        </w:rPr>
        <w:t xml:space="preserve">(NT); </w:t>
      </w:r>
    </w:p>
    <w:p w:rsidR="00384439" w:rsidRPr="00C80AD4" w:rsidRDefault="00384439" w:rsidP="00384439">
      <w:pPr>
        <w:pStyle w:val="Definitiontext0"/>
        <w:ind w:left="720" w:hanging="720"/>
        <w:rPr>
          <w:color w:val="00B0F0"/>
        </w:rPr>
      </w:pPr>
      <w:r w:rsidRPr="00C80AD4">
        <w:rPr>
          <w:color w:val="00B0F0"/>
        </w:rPr>
        <w:t>(h)</w:t>
      </w:r>
      <w:r w:rsidRPr="00C80AD4">
        <w:rPr>
          <w:color w:val="00B0F0"/>
        </w:rPr>
        <w:tab/>
      </w:r>
      <w:r w:rsidRPr="00C80AD4">
        <w:rPr>
          <w:i/>
          <w:color w:val="00B0F0"/>
        </w:rPr>
        <w:t xml:space="preserve">Registration to </w:t>
      </w:r>
      <w:r w:rsidRPr="00C80AD4">
        <w:rPr>
          <w:rStyle w:val="GDV2Green"/>
          <w:i/>
          <w:color w:val="00B0F0"/>
        </w:rPr>
        <w:t>Work</w:t>
      </w:r>
      <w:r w:rsidRPr="00C80AD4">
        <w:rPr>
          <w:i/>
          <w:color w:val="00B0F0"/>
        </w:rPr>
        <w:t xml:space="preserve"> with Vulnerable People Act 2013 </w:t>
      </w:r>
      <w:r w:rsidRPr="00C80AD4">
        <w:rPr>
          <w:color w:val="00B0F0"/>
        </w:rPr>
        <w:t xml:space="preserve">(Tas); and </w:t>
      </w:r>
    </w:p>
    <w:p w:rsidR="00384439" w:rsidRPr="005267E6" w:rsidRDefault="00384439" w:rsidP="005267E6">
      <w:pPr>
        <w:pStyle w:val="Definitiontext0"/>
        <w:ind w:left="720" w:hanging="720"/>
        <w:rPr>
          <w:color w:val="00B0F0"/>
        </w:rPr>
      </w:pPr>
      <w:r w:rsidRPr="00C80AD4">
        <w:rPr>
          <w:color w:val="00B0F0"/>
        </w:rPr>
        <w:t>(i)</w:t>
      </w:r>
      <w:r w:rsidRPr="00C80AD4">
        <w:rPr>
          <w:color w:val="00B0F0"/>
        </w:rPr>
        <w:tab/>
        <w:t xml:space="preserve">any other legislation that provides for the checking and clearance of people who work with Children. </w:t>
      </w:r>
      <w:r w:rsidRPr="00C80AD4">
        <w:rPr>
          <w:b/>
          <w:color w:val="00B0F0"/>
        </w:rPr>
        <w:t>GDV 1</w:t>
      </w:r>
    </w:p>
    <w:p w:rsidR="00075B7B" w:rsidRPr="001A44C9" w:rsidRDefault="00BB1968" w:rsidP="00906688">
      <w:pPr>
        <w:pStyle w:val="Definitiontext0"/>
      </w:pPr>
      <w:r w:rsidRPr="001A44C9" w:rsidDel="00BB1968">
        <w:rPr>
          <w:i/>
        </w:rPr>
        <w:t xml:space="preserve"> </w:t>
      </w:r>
      <w:r w:rsidR="00075B7B" w:rsidRPr="001A44C9">
        <w:rPr>
          <w:b/>
        </w:rPr>
        <w:t>‘Work-like Experiences’</w:t>
      </w:r>
      <w:r w:rsidR="00075B7B" w:rsidRPr="001A44C9">
        <w:t xml:space="preserve"> means experiences that involve Fully Eligible Participants in activities that provide them with experience similar to others in a workplace</w:t>
      </w:r>
      <w:r w:rsidR="007277F6" w:rsidRPr="001A44C9">
        <w:t>, a</w:t>
      </w:r>
      <w:r w:rsidR="00075B7B" w:rsidRPr="001A44C9">
        <w:t xml:space="preserve">nd which should assist in preparing Fully Eligible Participants to take up employment. </w:t>
      </w:r>
    </w:p>
    <w:p w:rsidR="001C5B6E" w:rsidRPr="001A44C9" w:rsidDel="00C80F0E" w:rsidRDefault="001C5B6E" w:rsidP="00906688">
      <w:pPr>
        <w:pStyle w:val="Definitiontext0"/>
      </w:pPr>
      <w:r w:rsidRPr="001A44C9">
        <w:t>‘</w:t>
      </w:r>
      <w:r w:rsidRPr="001A44C9">
        <w:rPr>
          <w:b/>
        </w:rPr>
        <w:t>Work Trial</w:t>
      </w:r>
      <w:r w:rsidRPr="001A44C9">
        <w:t>’ means a short period of paid employment on a trial or probation basis.</w:t>
      </w:r>
      <w:r w:rsidR="00C80F0E" w:rsidRPr="001A44C9" w:rsidDel="00C80F0E">
        <w:t xml:space="preserve"> </w:t>
      </w:r>
    </w:p>
    <w:p w:rsidR="005B33EB" w:rsidRPr="005267E6" w:rsidRDefault="0090687C" w:rsidP="00906688">
      <w:pPr>
        <w:spacing w:before="60" w:after="120" w:line="240" w:lineRule="auto"/>
        <w:rPr>
          <w:rFonts w:cstheme="minorHAnsi"/>
          <w:sz w:val="22"/>
          <w:szCs w:val="22"/>
        </w:rPr>
      </w:pPr>
      <w:r w:rsidRPr="001A44C9">
        <w:rPr>
          <w:rFonts w:cstheme="minorHAnsi"/>
          <w:b/>
          <w:sz w:val="22"/>
          <w:szCs w:val="22"/>
        </w:rPr>
        <w:t>‘Youth Wage Subsidy’</w:t>
      </w:r>
      <w:r w:rsidRPr="001A44C9">
        <w:rPr>
          <w:rFonts w:cstheme="minorHAnsi"/>
          <w:sz w:val="22"/>
          <w:szCs w:val="22"/>
        </w:rPr>
        <w:t xml:space="preserve"> means the </w:t>
      </w:r>
      <w:r w:rsidR="005B33EB" w:rsidRPr="005B33EB">
        <w:rPr>
          <w:rFonts w:cstheme="minorHAnsi"/>
          <w:color w:val="00B0F0"/>
          <w:sz w:val="22"/>
          <w:szCs w:val="22"/>
        </w:rPr>
        <w:t>W</w:t>
      </w:r>
      <w:r w:rsidR="00E8297F" w:rsidRPr="005B33EB">
        <w:rPr>
          <w:rFonts w:cstheme="minorHAnsi"/>
          <w:strike/>
          <w:color w:val="00B0F0"/>
          <w:sz w:val="22"/>
          <w:szCs w:val="22"/>
        </w:rPr>
        <w:t>w</w:t>
      </w:r>
      <w:r w:rsidR="00E8297F" w:rsidRPr="001A44C9">
        <w:rPr>
          <w:rFonts w:cstheme="minorHAnsi"/>
          <w:sz w:val="22"/>
          <w:szCs w:val="22"/>
        </w:rPr>
        <w:t xml:space="preserve">age </w:t>
      </w:r>
      <w:r w:rsidR="005B33EB" w:rsidRPr="005B33EB">
        <w:rPr>
          <w:rFonts w:cstheme="minorHAnsi"/>
          <w:color w:val="00B0F0"/>
          <w:sz w:val="22"/>
          <w:szCs w:val="22"/>
        </w:rPr>
        <w:t>S</w:t>
      </w:r>
      <w:r w:rsidR="00E8297F" w:rsidRPr="005B33EB">
        <w:rPr>
          <w:rFonts w:cstheme="minorHAnsi"/>
          <w:strike/>
          <w:color w:val="00B0F0"/>
          <w:sz w:val="22"/>
          <w:szCs w:val="22"/>
        </w:rPr>
        <w:t>s</w:t>
      </w:r>
      <w:r w:rsidR="00E8297F" w:rsidRPr="001A44C9">
        <w:rPr>
          <w:rFonts w:cstheme="minorHAnsi"/>
          <w:sz w:val="22"/>
          <w:szCs w:val="22"/>
        </w:rPr>
        <w:t xml:space="preserve">ubsidy </w:t>
      </w:r>
      <w:r w:rsidRPr="001A44C9">
        <w:rPr>
          <w:rFonts w:cstheme="minorHAnsi"/>
          <w:sz w:val="22"/>
          <w:szCs w:val="22"/>
        </w:rPr>
        <w:t>of that name which provides incen</w:t>
      </w:r>
      <w:r w:rsidR="00C14D0B" w:rsidRPr="001A44C9">
        <w:rPr>
          <w:rFonts w:cstheme="minorHAnsi"/>
          <w:sz w:val="22"/>
          <w:szCs w:val="22"/>
        </w:rPr>
        <w:t xml:space="preserve">tives for the employment of </w:t>
      </w:r>
      <w:r w:rsidR="00C14D0B" w:rsidRPr="005B33EB">
        <w:rPr>
          <w:rFonts w:cstheme="minorHAnsi"/>
          <w:strike/>
          <w:color w:val="00B0F0"/>
          <w:sz w:val="22"/>
          <w:szCs w:val="22"/>
        </w:rPr>
        <w:t xml:space="preserve">SPI </w:t>
      </w:r>
      <w:r w:rsidR="005B33EB">
        <w:rPr>
          <w:rFonts w:cstheme="minorHAnsi"/>
          <w:color w:val="00B0F0"/>
          <w:sz w:val="22"/>
          <w:szCs w:val="22"/>
        </w:rPr>
        <w:t xml:space="preserve">Fully Eligible </w:t>
      </w:r>
      <w:r w:rsidRPr="001A44C9">
        <w:rPr>
          <w:rFonts w:cstheme="minorHAnsi"/>
          <w:sz w:val="22"/>
          <w:szCs w:val="22"/>
        </w:rPr>
        <w:t>Participants</w:t>
      </w:r>
      <w:r w:rsidR="005B33EB">
        <w:rPr>
          <w:rFonts w:cstheme="minorHAnsi"/>
          <w:sz w:val="22"/>
          <w:szCs w:val="22"/>
        </w:rPr>
        <w:t xml:space="preserve"> </w:t>
      </w:r>
      <w:r w:rsidR="005B33EB" w:rsidRPr="005B33EB">
        <w:rPr>
          <w:rFonts w:cstheme="minorHAnsi"/>
          <w:color w:val="00B0F0"/>
          <w:sz w:val="22"/>
          <w:szCs w:val="22"/>
        </w:rPr>
        <w:t>under</w:t>
      </w:r>
      <w:r w:rsidR="005B33EB">
        <w:rPr>
          <w:rFonts w:cstheme="minorHAnsi"/>
          <w:color w:val="00B0F0"/>
          <w:sz w:val="22"/>
          <w:szCs w:val="22"/>
        </w:rPr>
        <w:t xml:space="preserve"> 30 years of age</w:t>
      </w:r>
      <w:r w:rsidR="00E8297F" w:rsidRPr="001A44C9">
        <w:rPr>
          <w:rFonts w:cstheme="minorHAnsi"/>
          <w:sz w:val="22"/>
          <w:szCs w:val="22"/>
        </w:rPr>
        <w:t xml:space="preserve"> in accordance with any Guidelines</w:t>
      </w:r>
      <w:r w:rsidRPr="001A44C9">
        <w:rPr>
          <w:rFonts w:cstheme="minorHAnsi"/>
          <w:sz w:val="22"/>
          <w:szCs w:val="22"/>
        </w:rPr>
        <w:t>.</w:t>
      </w:r>
      <w:r w:rsidR="005267E6">
        <w:rPr>
          <w:rFonts w:cstheme="minorHAnsi"/>
          <w:sz w:val="22"/>
          <w:szCs w:val="22"/>
        </w:rPr>
        <w:t xml:space="preserve"> </w:t>
      </w:r>
      <w:r w:rsidR="005B33EB" w:rsidRPr="005B33EB">
        <w:rPr>
          <w:rFonts w:cstheme="minorHAnsi"/>
          <w:b/>
          <w:color w:val="00B0F0"/>
          <w:sz w:val="22"/>
          <w:szCs w:val="22"/>
        </w:rPr>
        <w:t>GDV 1</w:t>
      </w:r>
    </w:p>
    <w:p w:rsidR="007329B5" w:rsidRPr="001A44C9" w:rsidRDefault="007329B5" w:rsidP="00906688">
      <w:pPr>
        <w:spacing w:after="0" w:line="240" w:lineRule="auto"/>
        <w:rPr>
          <w:b/>
          <w:sz w:val="40"/>
          <w:szCs w:val="40"/>
        </w:rPr>
      </w:pPr>
      <w:r w:rsidRPr="001A44C9">
        <w:rPr>
          <w:b/>
          <w:sz w:val="40"/>
          <w:szCs w:val="40"/>
        </w:rPr>
        <w:br w:type="page"/>
      </w:r>
    </w:p>
    <w:p w:rsidR="00C832C0" w:rsidRPr="001A44C9" w:rsidRDefault="00C832C0" w:rsidP="00A30B12">
      <w:pPr>
        <w:pStyle w:val="ClauseHeadings1xxxx"/>
        <w:numPr>
          <w:ilvl w:val="0"/>
          <w:numId w:val="0"/>
        </w:numPr>
        <w:ind w:left="737" w:hanging="737"/>
        <w:rPr>
          <w:b w:val="0"/>
          <w:sz w:val="40"/>
          <w:szCs w:val="40"/>
        </w:rPr>
      </w:pPr>
      <w:bookmarkStart w:id="1059" w:name="_Toc415224921"/>
      <w:bookmarkStart w:id="1060" w:name="_Toc440881463"/>
      <w:r w:rsidRPr="001A44C9">
        <w:rPr>
          <w:sz w:val="40"/>
          <w:szCs w:val="40"/>
        </w:rPr>
        <w:t>Annexure A</w:t>
      </w:r>
      <w:r w:rsidR="00AB5F47" w:rsidRPr="001A44C9">
        <w:rPr>
          <w:sz w:val="40"/>
          <w:szCs w:val="40"/>
        </w:rPr>
        <w:t>2</w:t>
      </w:r>
      <w:r w:rsidRPr="001A44C9">
        <w:rPr>
          <w:sz w:val="40"/>
          <w:szCs w:val="40"/>
        </w:rPr>
        <w:t xml:space="preserve"> – Joint Chart</w:t>
      </w:r>
      <w:r w:rsidR="0023106D" w:rsidRPr="001A44C9">
        <w:rPr>
          <w:sz w:val="40"/>
          <w:szCs w:val="40"/>
        </w:rPr>
        <w:t>er</w:t>
      </w:r>
      <w:r w:rsidRPr="001A44C9">
        <w:rPr>
          <w:sz w:val="40"/>
          <w:szCs w:val="40"/>
        </w:rPr>
        <w:t xml:space="preserve"> of Deed Management</w:t>
      </w:r>
      <w:bookmarkEnd w:id="1059"/>
      <w:bookmarkEnd w:id="1060"/>
    </w:p>
    <w:p w:rsidR="004F33A3" w:rsidRPr="001A44C9" w:rsidRDefault="00282D00" w:rsidP="003E2B7B">
      <w:pPr>
        <w:ind w:left="-567"/>
        <w:sectPr w:rsidR="004F33A3" w:rsidRPr="001A44C9" w:rsidSect="00660303">
          <w:headerReference w:type="even" r:id="rId29"/>
          <w:headerReference w:type="default" r:id="rId30"/>
          <w:footerReference w:type="even" r:id="rId31"/>
          <w:headerReference w:type="first" r:id="rId32"/>
          <w:footerReference w:type="first" r:id="rId33"/>
          <w:pgSz w:w="11906" w:h="16838"/>
          <w:pgMar w:top="425" w:right="567" w:bottom="425" w:left="567" w:header="0" w:footer="548" w:gutter="0"/>
          <w:cols w:space="708"/>
          <w:docGrid w:linePitch="360"/>
        </w:sectPr>
      </w:pPr>
      <w:r w:rsidRPr="001A44C9">
        <w:rPr>
          <w:noProof/>
          <w:lang w:eastAsia="en-AU"/>
        </w:rPr>
        <w:drawing>
          <wp:inline distT="0" distB="0" distL="0" distR="0" wp14:anchorId="68BFD758" wp14:editId="22B52E67">
            <wp:extent cx="7283210" cy="1752600"/>
            <wp:effectExtent l="0" t="0" r="0"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7285703" cy="1753200"/>
                    </a:xfrm>
                    <a:prstGeom prst="rect">
                      <a:avLst/>
                    </a:prstGeom>
                    <a:ln>
                      <a:noFill/>
                    </a:ln>
                    <a:extLst>
                      <a:ext uri="{53640926-AAD7-44D8-BBD7-CCE9431645EC}">
                        <a14:shadowObscured xmlns:a14="http://schemas.microsoft.com/office/drawing/2010/main"/>
                      </a:ext>
                    </a:extLst>
                  </pic:spPr>
                </pic:pic>
              </a:graphicData>
            </a:graphic>
          </wp:inline>
        </w:drawing>
      </w:r>
    </w:p>
    <w:p w:rsidR="00BE370F" w:rsidRPr="001A44C9" w:rsidRDefault="00BE370F" w:rsidP="00BE370F">
      <w:pPr>
        <w:pStyle w:val="Default"/>
        <w:spacing w:after="240"/>
        <w:rPr>
          <w:rFonts w:asciiTheme="minorHAnsi" w:eastAsiaTheme="minorEastAsia" w:hAnsiTheme="minorHAnsi" w:cstheme="minorHAnsi"/>
          <w:b/>
          <w:color w:val="auto"/>
          <w:sz w:val="56"/>
          <w:szCs w:val="100"/>
        </w:rPr>
      </w:pPr>
      <w:r w:rsidRPr="001A44C9">
        <w:rPr>
          <w:rFonts w:asciiTheme="minorHAnsi" w:eastAsiaTheme="minorEastAsia" w:hAnsiTheme="minorHAnsi" w:cstheme="minorHAnsi"/>
          <w:b/>
          <w:color w:val="auto"/>
          <w:sz w:val="56"/>
          <w:szCs w:val="100"/>
        </w:rPr>
        <w:t>Employment Services Joint Charter of Deed Management</w:t>
      </w:r>
    </w:p>
    <w:p w:rsidR="00C734D1" w:rsidRPr="001A44C9" w:rsidRDefault="00C734D1" w:rsidP="00C734D1">
      <w:pPr>
        <w:spacing w:after="120" w:line="240" w:lineRule="auto"/>
        <w:ind w:right="-45"/>
        <w:rPr>
          <w:rFonts w:eastAsia="Arial Unicode MS" w:cstheme="minorHAnsi"/>
          <w:sz w:val="26"/>
          <w:szCs w:val="26"/>
        </w:rPr>
      </w:pPr>
      <w:r w:rsidRPr="001A44C9">
        <w:rPr>
          <w:rFonts w:eastAsia="Arial Unicode MS" w:cstheme="minorHAnsi"/>
          <w:sz w:val="26"/>
          <w:szCs w:val="26"/>
        </w:rPr>
        <w:t xml:space="preserve">The Department of Employment and </w:t>
      </w:r>
      <w:r w:rsidRPr="001A44C9">
        <w:rPr>
          <w:rFonts w:eastAsia="Arial Unicode MS" w:cstheme="minorHAnsi"/>
          <w:sz w:val="26"/>
          <w:szCs w:val="26"/>
          <w:lang w:val="en-US"/>
        </w:rPr>
        <w:t xml:space="preserve">providers delivering </w:t>
      </w:r>
      <w:r w:rsidRPr="001A44C9">
        <w:rPr>
          <w:rFonts w:eastAsia="Arial Unicode MS" w:cstheme="minorHAnsi"/>
          <w:sz w:val="26"/>
          <w:szCs w:val="26"/>
        </w:rPr>
        <w:t xml:space="preserve">services under the </w:t>
      </w:r>
      <w:r w:rsidR="00B871A2" w:rsidRPr="001A44C9">
        <w:rPr>
          <w:rFonts w:eastAsia="Arial Unicode MS" w:cstheme="minorHAnsi"/>
          <w:sz w:val="26"/>
          <w:szCs w:val="26"/>
        </w:rPr>
        <w:t>jobactive</w:t>
      </w:r>
      <w:r w:rsidRPr="001A44C9">
        <w:rPr>
          <w:rFonts w:eastAsia="Arial Unicode MS" w:cstheme="minorHAnsi"/>
          <w:sz w:val="26"/>
          <w:szCs w:val="26"/>
        </w:rPr>
        <w:t xml:space="preserve"> Deed 2015–2020</w:t>
      </w:r>
      <w:r w:rsidR="00221936" w:rsidRPr="00165EC6">
        <w:rPr>
          <w:rFonts w:eastAsia="Arial Unicode MS" w:cstheme="minorHAnsi"/>
          <w:color w:val="00B0F0"/>
          <w:sz w:val="26"/>
          <w:szCs w:val="26"/>
        </w:rPr>
        <w:t>,</w:t>
      </w:r>
      <w:r w:rsidRPr="001A44C9">
        <w:rPr>
          <w:rFonts w:eastAsia="Arial Unicode MS" w:cstheme="minorHAnsi"/>
          <w:sz w:val="26"/>
          <w:szCs w:val="26"/>
        </w:rPr>
        <w:t xml:space="preserve"> </w:t>
      </w:r>
      <w:r w:rsidRPr="00165EC6">
        <w:rPr>
          <w:rFonts w:eastAsia="Arial Unicode MS" w:cstheme="minorHAnsi"/>
          <w:strike/>
          <w:color w:val="00B0F0"/>
          <w:sz w:val="26"/>
          <w:szCs w:val="26"/>
        </w:rPr>
        <w:t>and</w:t>
      </w:r>
      <w:r w:rsidR="00165EC6" w:rsidRPr="00165EC6">
        <w:rPr>
          <w:rFonts w:eastAsia="Arial Unicode MS" w:cstheme="minorHAnsi"/>
          <w:color w:val="00B0F0"/>
          <w:sz w:val="26"/>
          <w:szCs w:val="26"/>
        </w:rPr>
        <w:t xml:space="preserve"> the</w:t>
      </w:r>
      <w:r w:rsidRPr="00165EC6">
        <w:rPr>
          <w:rFonts w:eastAsia="Arial Unicode MS" w:cstheme="minorHAnsi"/>
          <w:color w:val="00B0F0"/>
          <w:sz w:val="26"/>
          <w:szCs w:val="26"/>
        </w:rPr>
        <w:t xml:space="preserve"> </w:t>
      </w:r>
      <w:r w:rsidR="007C6DEB" w:rsidRPr="001A44C9">
        <w:rPr>
          <w:rFonts w:eastAsia="Arial Unicode MS" w:cstheme="minorHAnsi"/>
          <w:sz w:val="26"/>
          <w:szCs w:val="26"/>
        </w:rPr>
        <w:t xml:space="preserve">jobactive Deed 2015–2020 - </w:t>
      </w:r>
      <w:r w:rsidRPr="001A44C9">
        <w:rPr>
          <w:rFonts w:eastAsia="Arial Unicode MS" w:cstheme="minorHAnsi"/>
          <w:sz w:val="26"/>
          <w:szCs w:val="26"/>
        </w:rPr>
        <w:t>Work for the Dole Coordinator</w:t>
      </w:r>
      <w:r w:rsidR="00165EC6" w:rsidRPr="00165EC6">
        <w:rPr>
          <w:rFonts w:eastAsia="Arial Unicode MS" w:cstheme="minorHAnsi"/>
          <w:color w:val="00B0F0"/>
          <w:sz w:val="26"/>
          <w:szCs w:val="26"/>
        </w:rPr>
        <w:t>, and the Transition to Work Deed 2016-2020</w:t>
      </w:r>
      <w:r w:rsidR="00165EC6">
        <w:rPr>
          <w:rFonts w:eastAsia="Arial Unicode MS" w:cstheme="minorHAnsi"/>
          <w:sz w:val="26"/>
          <w:szCs w:val="26"/>
        </w:rPr>
        <w:t>,</w:t>
      </w:r>
      <w:r w:rsidRPr="001A44C9">
        <w:rPr>
          <w:rFonts w:eastAsia="Arial Unicode MS" w:cstheme="minorHAnsi"/>
          <w:sz w:val="26"/>
          <w:szCs w:val="26"/>
        </w:rPr>
        <w:t xml:space="preserve"> agree to conduct themselves in accordance with this Joint Charter of Deed Management.  </w:t>
      </w:r>
    </w:p>
    <w:p w:rsidR="00165EC6" w:rsidRPr="005267E6" w:rsidRDefault="00C734D1" w:rsidP="00C734D1">
      <w:pPr>
        <w:spacing w:after="120" w:line="240" w:lineRule="auto"/>
        <w:ind w:right="-45"/>
        <w:rPr>
          <w:rFonts w:eastAsia="Arial Unicode MS" w:cstheme="minorHAnsi"/>
          <w:sz w:val="26"/>
          <w:szCs w:val="26"/>
        </w:rPr>
      </w:pPr>
      <w:r w:rsidRPr="001A44C9">
        <w:rPr>
          <w:rFonts w:eastAsia="Arial Unicode MS" w:cstheme="minorHAnsi"/>
          <w:sz w:val="26"/>
          <w:szCs w:val="26"/>
        </w:rPr>
        <w:t>This joint charter is observed by the Department, Employment Providers, Work for the Dole Coordinators,</w:t>
      </w:r>
      <w:r w:rsidR="00165EC6">
        <w:rPr>
          <w:rFonts w:eastAsia="Arial Unicode MS" w:cstheme="minorHAnsi"/>
          <w:sz w:val="26"/>
          <w:szCs w:val="26"/>
        </w:rPr>
        <w:t xml:space="preserve"> </w:t>
      </w:r>
      <w:r w:rsidR="00165EC6" w:rsidRPr="00165EC6">
        <w:rPr>
          <w:rFonts w:eastAsia="Arial Unicode MS" w:cstheme="minorHAnsi"/>
          <w:color w:val="00B0F0"/>
          <w:sz w:val="26"/>
          <w:szCs w:val="26"/>
        </w:rPr>
        <w:t>Transition to Work Providers,</w:t>
      </w:r>
      <w:r w:rsidRPr="001A44C9">
        <w:rPr>
          <w:rFonts w:eastAsia="Arial Unicode MS" w:cstheme="minorHAnsi"/>
          <w:sz w:val="26"/>
          <w:szCs w:val="26"/>
        </w:rPr>
        <w:t xml:space="preserve"> the National Harvest Labour Information Service and providers of the New Enterprise Incentive Scheme and Harvest Labour Services.  </w:t>
      </w:r>
      <w:r w:rsidR="00165EC6" w:rsidRPr="00165EC6">
        <w:rPr>
          <w:rFonts w:eastAsia="Arial Unicode MS" w:cstheme="minorHAnsi"/>
          <w:b/>
          <w:color w:val="00B0F0"/>
          <w:sz w:val="26"/>
          <w:szCs w:val="26"/>
        </w:rPr>
        <w:t>GDV 1</w:t>
      </w:r>
    </w:p>
    <w:p w:rsidR="00C734D1" w:rsidRPr="001A44C9" w:rsidRDefault="00C734D1" w:rsidP="00C734D1">
      <w:pPr>
        <w:pStyle w:val="Default"/>
        <w:spacing w:before="120" w:after="120"/>
        <w:rPr>
          <w:rFonts w:ascii="HMRC Modena" w:eastAsiaTheme="minorEastAsia" w:hAnsi="HMRC Modena" w:cs="HMRC Modena"/>
          <w:color w:val="auto"/>
          <w:sz w:val="30"/>
          <w:szCs w:val="100"/>
        </w:rPr>
      </w:pPr>
      <w:r w:rsidRPr="001A44C9">
        <w:rPr>
          <w:rFonts w:ascii="HMRC Modena" w:eastAsiaTheme="minorEastAsia" w:hAnsi="HMRC Modena" w:cs="HMRC Modena"/>
          <w:color w:val="auto"/>
          <w:sz w:val="30"/>
          <w:szCs w:val="100"/>
        </w:rPr>
        <w:t>A joint approach for stronger employment services</w:t>
      </w:r>
    </w:p>
    <w:p w:rsidR="00C734D1" w:rsidRPr="001A44C9" w:rsidRDefault="00C734D1" w:rsidP="00C734D1">
      <w:pPr>
        <w:spacing w:after="120" w:line="240" w:lineRule="auto"/>
        <w:ind w:right="-45"/>
        <w:rPr>
          <w:rFonts w:eastAsia="Arial Unicode MS" w:cstheme="minorHAnsi"/>
          <w:sz w:val="26"/>
          <w:szCs w:val="26"/>
          <w:lang w:val="en-US"/>
        </w:rPr>
      </w:pPr>
      <w:r w:rsidRPr="001A44C9">
        <w:rPr>
          <w:rFonts w:eastAsia="Arial Unicode MS" w:cstheme="minorHAnsi"/>
          <w:sz w:val="26"/>
          <w:szCs w:val="26"/>
        </w:rPr>
        <w:t xml:space="preserve">The Employment Services Joint Charter reflects our commitment to work together to ensure that employment services meet the needs of job seekers, employers, communities and the Australian Government. </w:t>
      </w:r>
    </w:p>
    <w:p w:rsidR="00C734D1" w:rsidRPr="001A44C9" w:rsidRDefault="00C734D1" w:rsidP="00C734D1">
      <w:pPr>
        <w:spacing w:after="240" w:line="240" w:lineRule="auto"/>
        <w:rPr>
          <w:rFonts w:eastAsia="Arial Unicode MS" w:cstheme="minorHAnsi"/>
          <w:sz w:val="26"/>
          <w:szCs w:val="26"/>
          <w:lang w:val="en-US"/>
        </w:rPr>
      </w:pPr>
      <w:r w:rsidRPr="001A44C9">
        <w:rPr>
          <w:rFonts w:eastAsia="Arial Unicode MS" w:cstheme="minorHAnsi"/>
          <w:sz w:val="26"/>
          <w:szCs w:val="26"/>
        </w:rPr>
        <w:t xml:space="preserve">Together, we are committed to </w:t>
      </w:r>
      <w:r w:rsidRPr="001A44C9">
        <w:rPr>
          <w:rFonts w:eastAsia="Arial Unicode MS" w:cstheme="minorHAnsi"/>
          <w:sz w:val="26"/>
          <w:szCs w:val="26"/>
          <w:lang w:val="en-US"/>
        </w:rPr>
        <w:t>maintaining the reputation and integrity of employment services</w:t>
      </w:r>
      <w:r w:rsidRPr="001A44C9">
        <w:rPr>
          <w:rFonts w:eastAsia="Arial Unicode MS" w:cstheme="minorHAnsi"/>
          <w:sz w:val="26"/>
          <w:szCs w:val="26"/>
        </w:rPr>
        <w:t xml:space="preserve">, </w:t>
      </w:r>
      <w:r w:rsidRPr="001A44C9">
        <w:rPr>
          <w:rFonts w:eastAsia="Arial Unicode MS" w:cstheme="minorHAnsi"/>
          <w:sz w:val="26"/>
          <w:szCs w:val="26"/>
          <w:lang w:val="en-US"/>
        </w:rPr>
        <w:t xml:space="preserve">strengthening the employment services industry </w:t>
      </w:r>
      <w:r w:rsidRPr="001A44C9">
        <w:rPr>
          <w:rFonts w:eastAsia="Arial Unicode MS" w:cstheme="minorHAnsi"/>
          <w:sz w:val="26"/>
          <w:szCs w:val="26"/>
        </w:rPr>
        <w:t xml:space="preserve">and working together to make sure services are managed and delivered effectively and provide value for money. </w:t>
      </w:r>
    </w:p>
    <w:p w:rsidR="00BE370F" w:rsidRPr="001A44C9" w:rsidRDefault="00BE370F" w:rsidP="00BE370F">
      <w:pPr>
        <w:pStyle w:val="Default"/>
        <w:spacing w:before="120"/>
        <w:rPr>
          <w:rFonts w:ascii="HMRC Modena" w:eastAsiaTheme="minorEastAsia" w:hAnsi="HMRC Modena" w:cs="HMRC Modena"/>
          <w:color w:val="auto"/>
          <w:sz w:val="30"/>
          <w:szCs w:val="100"/>
        </w:rPr>
      </w:pPr>
      <w:r w:rsidRPr="001A44C9">
        <w:rPr>
          <w:rFonts w:ascii="HMRC Modena" w:eastAsiaTheme="minorEastAsia" w:hAnsi="HMRC Modena" w:cs="HMRC Modena"/>
          <w:color w:val="auto"/>
          <w:sz w:val="30"/>
          <w:szCs w:val="100"/>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1A44C9" w:rsidRPr="001A44C9" w:rsidTr="00E11E9F">
        <w:trPr>
          <w:tblHeader/>
        </w:trPr>
        <w:tc>
          <w:tcPr>
            <w:tcW w:w="2494" w:type="pct"/>
            <w:shd w:val="clear" w:color="auto" w:fill="auto"/>
          </w:tcPr>
          <w:p w:rsidR="00BE370F" w:rsidRPr="001A44C9" w:rsidRDefault="00BE370F" w:rsidP="00E11E9F">
            <w:pPr>
              <w:pStyle w:val="Default"/>
              <w:spacing w:before="120" w:after="120"/>
              <w:rPr>
                <w:rFonts w:ascii="HMRC Modena" w:eastAsiaTheme="minorEastAsia" w:hAnsi="HMRC Modena" w:cs="HMRC Modena"/>
                <w:b/>
                <w:i/>
                <w:color w:val="auto"/>
                <w:sz w:val="26"/>
                <w:szCs w:val="22"/>
              </w:rPr>
            </w:pPr>
            <w:r w:rsidRPr="001A44C9">
              <w:rPr>
                <w:rFonts w:asciiTheme="minorHAnsi" w:eastAsiaTheme="minorEastAsia" w:hAnsiTheme="minorHAnsi" w:cstheme="minorHAnsi"/>
                <w:b/>
                <w:i/>
                <w:color w:val="auto"/>
                <w:sz w:val="32"/>
                <w:szCs w:val="100"/>
              </w:rPr>
              <w:t xml:space="preserve">What providers can expect from the </w:t>
            </w:r>
            <w:r w:rsidRPr="001A44C9">
              <w:rPr>
                <w:rFonts w:asciiTheme="minorHAnsi" w:eastAsiaTheme="minorEastAsia" w:hAnsiTheme="minorHAnsi" w:cstheme="minorHAnsi"/>
                <w:b/>
                <w:i/>
                <w:color w:val="auto"/>
                <w:sz w:val="32"/>
                <w:szCs w:val="100"/>
              </w:rPr>
              <w:br/>
              <w:t>Department:</w:t>
            </w:r>
          </w:p>
        </w:tc>
        <w:tc>
          <w:tcPr>
            <w:tcW w:w="2506" w:type="pct"/>
            <w:shd w:val="clear" w:color="auto" w:fill="auto"/>
          </w:tcPr>
          <w:p w:rsidR="00BE370F" w:rsidRPr="001A44C9" w:rsidRDefault="00BE370F" w:rsidP="00E11E9F">
            <w:pPr>
              <w:pStyle w:val="Default"/>
              <w:spacing w:before="120" w:after="120"/>
              <w:rPr>
                <w:rFonts w:ascii="HMRC Modena" w:eastAsiaTheme="minorEastAsia" w:hAnsi="HMRC Modena" w:cs="HMRC Modena"/>
                <w:b/>
                <w:i/>
                <w:color w:val="auto"/>
                <w:sz w:val="26"/>
                <w:szCs w:val="22"/>
              </w:rPr>
            </w:pPr>
            <w:r w:rsidRPr="001A44C9">
              <w:rPr>
                <w:rFonts w:asciiTheme="minorHAnsi" w:eastAsiaTheme="minorEastAsia" w:hAnsiTheme="minorHAnsi" w:cstheme="minorHAnsi"/>
                <w:b/>
                <w:i/>
                <w:color w:val="auto"/>
                <w:sz w:val="32"/>
                <w:szCs w:val="100"/>
              </w:rPr>
              <w:t>What the Department can expect from providers:</w:t>
            </w:r>
          </w:p>
        </w:tc>
      </w:tr>
      <w:tr w:rsidR="001A44C9" w:rsidRPr="001A44C9" w:rsidTr="00E11E9F">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rsidR="00BE370F" w:rsidRPr="001A44C9" w:rsidRDefault="00BE370F" w:rsidP="00E11E9F">
            <w:pPr>
              <w:tabs>
                <w:tab w:val="left" w:pos="0"/>
              </w:tabs>
              <w:spacing w:after="60"/>
              <w:ind w:left="284"/>
              <w:jc w:val="center"/>
              <w:rPr>
                <w:rFonts w:cs="Arial"/>
                <w:b/>
                <w:sz w:val="26"/>
                <w:szCs w:val="26"/>
                <w:lang w:eastAsia="en-AU"/>
              </w:rPr>
            </w:pPr>
            <w:r w:rsidRPr="001A44C9">
              <w:rPr>
                <w:rFonts w:cs="Arial"/>
                <w:b/>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Respect</w:t>
            </w:r>
          </w:p>
        </w:tc>
      </w:tr>
      <w:tr w:rsidR="001A44C9" w:rsidRPr="001A44C9" w:rsidTr="00E11E9F">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Collaboration</w:t>
            </w:r>
          </w:p>
        </w:tc>
      </w:tr>
      <w:tr w:rsidR="001A44C9" w:rsidRPr="001A44C9" w:rsidTr="00E11E9F">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rsidR="00BE370F" w:rsidRPr="001A44C9" w:rsidRDefault="00BE370F" w:rsidP="00E11E9F">
            <w:pPr>
              <w:spacing w:after="60"/>
              <w:jc w:val="center"/>
              <w:rPr>
                <w:rFonts w:cs="Arial"/>
                <w:b/>
                <w:sz w:val="26"/>
                <w:szCs w:val="26"/>
                <w:lang w:eastAsia="en-AU"/>
              </w:rPr>
            </w:pPr>
            <w:r w:rsidRPr="001A44C9">
              <w:rPr>
                <w:rFonts w:cs="Arial"/>
                <w:b/>
                <w:sz w:val="26"/>
                <w:szCs w:val="26"/>
                <w:lang w:eastAsia="en-AU"/>
              </w:rPr>
              <w:t>Integrity and accountability</w:t>
            </w:r>
          </w:p>
        </w:tc>
      </w:tr>
      <w:tr w:rsidR="001A44C9" w:rsidRPr="001A44C9" w:rsidTr="00E11E9F">
        <w:trPr>
          <w:trHeight w:val="753"/>
        </w:trPr>
        <w:tc>
          <w:tcPr>
            <w:tcW w:w="5000" w:type="pct"/>
            <w:gridSpan w:val="2"/>
            <w:tcBorders>
              <w:top w:val="single" w:sz="4" w:space="0" w:color="EEECE1" w:themeColor="background2"/>
            </w:tcBorders>
            <w:shd w:val="clear" w:color="auto" w:fill="8DB3E2" w:themeFill="text2" w:themeFillTint="66"/>
            <w:vAlign w:val="center"/>
          </w:tcPr>
          <w:p w:rsidR="00BE370F" w:rsidRPr="001A44C9" w:rsidRDefault="00BE370F" w:rsidP="00E11E9F">
            <w:pPr>
              <w:spacing w:after="120"/>
              <w:jc w:val="center"/>
              <w:rPr>
                <w:rFonts w:cs="Arial"/>
                <w:b/>
                <w:bCs/>
                <w:i/>
                <w:iCs/>
                <w:sz w:val="26"/>
                <w:szCs w:val="26"/>
                <w:lang w:eastAsia="en-AU"/>
              </w:rPr>
            </w:pPr>
            <w:r w:rsidRPr="001A44C9">
              <w:rPr>
                <w:rFonts w:cs="Arial"/>
                <w:b/>
                <w:sz w:val="26"/>
                <w:szCs w:val="26"/>
                <w:lang w:eastAsia="en-AU"/>
              </w:rPr>
              <w:t>Continuous improvement</w:t>
            </w:r>
          </w:p>
        </w:tc>
      </w:tr>
    </w:tbl>
    <w:p w:rsidR="00282D00" w:rsidRPr="001A44C9" w:rsidRDefault="00282D00" w:rsidP="00282D00">
      <w:pPr>
        <w:pStyle w:val="ListParagraph"/>
        <w:pBdr>
          <w:bottom w:val="single" w:sz="4" w:space="1" w:color="8DB3E2" w:themeColor="text2" w:themeTint="66"/>
        </w:pBdr>
        <w:spacing w:before="480" w:after="120"/>
        <w:ind w:left="0"/>
        <w:rPr>
          <w:rFonts w:ascii="Calibri" w:hAnsi="Calibri" w:cs="Arial"/>
          <w:b/>
          <w:bCs/>
          <w:iCs/>
          <w:sz w:val="32"/>
        </w:rPr>
        <w:sectPr w:rsidR="00282D00" w:rsidRPr="001A44C9" w:rsidSect="00974004">
          <w:headerReference w:type="even" r:id="rId35"/>
          <w:headerReference w:type="default" r:id="rId36"/>
          <w:footerReference w:type="default" r:id="rId37"/>
          <w:headerReference w:type="first" r:id="rId38"/>
          <w:type w:val="continuous"/>
          <w:pgSz w:w="11906" w:h="16838"/>
          <w:pgMar w:top="425" w:right="707" w:bottom="426" w:left="567" w:header="0" w:footer="548" w:gutter="0"/>
          <w:cols w:space="708"/>
          <w:docGrid w:linePitch="360"/>
        </w:sectPr>
      </w:pPr>
    </w:p>
    <w:p w:rsidR="00BE370F" w:rsidRPr="001A44C9" w:rsidRDefault="00BE370F" w:rsidP="00BE370F">
      <w:pPr>
        <w:pStyle w:val="ListParagraph"/>
        <w:pBdr>
          <w:bottom w:val="single" w:sz="12" w:space="1" w:color="8DB3E2" w:themeColor="text2" w:themeTint="66"/>
        </w:pBdr>
        <w:spacing w:before="120"/>
        <w:ind w:left="0"/>
        <w:rPr>
          <w:rFonts w:ascii="Calibri" w:eastAsiaTheme="majorEastAsia" w:hAnsi="Calibri" w:cstheme="majorBidi"/>
          <w:b/>
          <w:spacing w:val="5"/>
          <w:sz w:val="48"/>
          <w:szCs w:val="60"/>
        </w:rPr>
      </w:pPr>
      <w:r w:rsidRPr="001A44C9">
        <w:rPr>
          <w:rFonts w:ascii="Calibri" w:eastAsiaTheme="majorEastAsia" w:hAnsi="Calibri" w:cstheme="majorBidi"/>
          <w:b/>
          <w:spacing w:val="5"/>
          <w:sz w:val="48"/>
          <w:szCs w:val="60"/>
        </w:rPr>
        <w:t>What providers can expect from the Department</w:t>
      </w:r>
    </w:p>
    <w:p w:rsidR="00282D00" w:rsidRPr="001A44C9" w:rsidRDefault="00282D00" w:rsidP="00282D00">
      <w:pPr>
        <w:rPr>
          <w:sz w:val="36"/>
        </w:rPr>
        <w:sectPr w:rsidR="00282D00" w:rsidRPr="001A44C9" w:rsidSect="00A60D34">
          <w:pgSz w:w="11906" w:h="16838"/>
          <w:pgMar w:top="425" w:right="567" w:bottom="425" w:left="567" w:header="284" w:footer="550" w:gutter="0"/>
          <w:cols w:space="708"/>
          <w:docGrid w:linePitch="360"/>
        </w:sectPr>
      </w:pPr>
    </w:p>
    <w:p w:rsidR="00BE370F" w:rsidRPr="001A44C9" w:rsidRDefault="00BE370F" w:rsidP="005C5FE1">
      <w:pPr>
        <w:pStyle w:val="ListParagraph"/>
        <w:numPr>
          <w:ilvl w:val="0"/>
          <w:numId w:val="109"/>
        </w:numPr>
        <w:spacing w:after="120"/>
        <w:ind w:left="567" w:hanging="567"/>
        <w:contextualSpacing/>
        <w:rPr>
          <w:rFonts w:ascii="Calibri" w:hAnsi="Calibri" w:cs="Arial"/>
          <w:b/>
          <w:bCs/>
          <w:iCs/>
          <w:sz w:val="36"/>
        </w:rPr>
      </w:pPr>
      <w:r w:rsidRPr="001A44C9">
        <w:rPr>
          <w:rFonts w:ascii="Calibri" w:hAnsi="Calibri" w:cs="Arial"/>
          <w:b/>
          <w:bCs/>
          <w:iCs/>
          <w:sz w:val="36"/>
        </w:rPr>
        <w:t>Respect and support</w:t>
      </w:r>
    </w:p>
    <w:p w:rsidR="00BE370F" w:rsidRPr="001A44C9" w:rsidRDefault="00BE370F" w:rsidP="00BE370F">
      <w:pPr>
        <w:spacing w:after="0" w:line="240" w:lineRule="auto"/>
        <w:ind w:left="851" w:hanging="284"/>
        <w:rPr>
          <w:rFonts w:asciiTheme="minorHAnsi" w:hAnsiTheme="minorHAnsi" w:cstheme="minorHAnsi"/>
          <w:sz w:val="24"/>
          <w:szCs w:val="24"/>
          <w:lang w:eastAsia="en-AU"/>
        </w:rPr>
      </w:pPr>
      <w:r w:rsidRPr="001A44C9">
        <w:rPr>
          <w:rFonts w:asciiTheme="minorHAnsi" w:eastAsia="Arial Unicode MS" w:hAnsiTheme="minorHAnsi" w:cstheme="minorHAnsi"/>
          <w:sz w:val="24"/>
          <w:szCs w:val="24"/>
        </w:rPr>
        <w:t>The Department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respect providers’ role, experience and expertise</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treat each provider with courtesy and consideration</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meet regularly with providers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adhere to agreed communication protocols with providers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respond to providers’ queries, generally within 10 business days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providers to resolve complaints, disputes or problems, and consider the perspective of all parties—including employers and job seekers—when developing resolutions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support providers to implement programme changes effectively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maintain the National Customer Service Line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the Employer Hotline to facilitate connections between employers and providers.</w:t>
      </w:r>
    </w:p>
    <w:p w:rsidR="00BE370F" w:rsidRPr="001A44C9" w:rsidRDefault="00BE370F" w:rsidP="005C5FE1">
      <w:pPr>
        <w:pStyle w:val="ListParagraph"/>
        <w:numPr>
          <w:ilvl w:val="0"/>
          <w:numId w:val="109"/>
        </w:numPr>
        <w:spacing w:after="120"/>
        <w:ind w:left="567" w:hanging="567"/>
        <w:contextualSpacing/>
        <w:rPr>
          <w:rFonts w:ascii="Calibri" w:hAnsi="Calibri" w:cs="Arial"/>
          <w:b/>
          <w:bCs/>
          <w:iCs/>
          <w:sz w:val="36"/>
        </w:rPr>
      </w:pPr>
      <w:r w:rsidRPr="001A44C9">
        <w:rPr>
          <w:rFonts w:ascii="Calibri" w:hAnsi="Calibri" w:cs="Arial"/>
          <w:b/>
          <w:bCs/>
          <w:iCs/>
          <w:sz w:val="36"/>
        </w:rPr>
        <w:t>Openness and transparency</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The Department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be transparent in our business dealings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maintain honest and open communication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provide consistent, accurate and timely advice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feedback mechanisms to support formal and informal feedback from providers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consult providers wherever possible, generally through industry representatives—including on contract variations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provide reasonable notice for providers to implement new or amended guidelines.</w:t>
      </w:r>
    </w:p>
    <w:p w:rsidR="00BE370F" w:rsidRPr="001A44C9" w:rsidRDefault="00BE370F" w:rsidP="00BE370F">
      <w:pPr>
        <w:spacing w:after="0" w:line="240" w:lineRule="auto"/>
        <w:ind w:right="-45"/>
        <w:rPr>
          <w:rFonts w:eastAsia="Arial Unicode MS" w:cstheme="minorHAnsi"/>
          <w:sz w:val="24"/>
        </w:rPr>
      </w:pPr>
    </w:p>
    <w:p w:rsidR="00BE370F" w:rsidRPr="001A44C9" w:rsidRDefault="00BE370F" w:rsidP="00BE370F">
      <w:pPr>
        <w:spacing w:after="0" w:line="240" w:lineRule="auto"/>
        <w:ind w:right="-45"/>
        <w:rPr>
          <w:rFonts w:eastAsia="Arial Unicode MS" w:cstheme="minorHAnsi"/>
          <w:sz w:val="24"/>
        </w:rPr>
      </w:pPr>
    </w:p>
    <w:p w:rsidR="00BE370F" w:rsidRPr="001A44C9" w:rsidRDefault="00BE370F" w:rsidP="00BE370F">
      <w:pPr>
        <w:spacing w:after="0" w:line="240" w:lineRule="auto"/>
        <w:ind w:right="-45"/>
        <w:rPr>
          <w:rFonts w:eastAsia="Arial Unicode MS" w:cstheme="minorHAnsi"/>
          <w:sz w:val="24"/>
        </w:rPr>
      </w:pPr>
    </w:p>
    <w:p w:rsidR="00BE370F" w:rsidRPr="001A44C9" w:rsidRDefault="00BE370F" w:rsidP="005C5FE1">
      <w:pPr>
        <w:pStyle w:val="ListParagraph"/>
        <w:numPr>
          <w:ilvl w:val="0"/>
          <w:numId w:val="109"/>
        </w:numPr>
        <w:spacing w:after="120"/>
        <w:ind w:left="567" w:hanging="567"/>
        <w:rPr>
          <w:rFonts w:ascii="Calibri" w:hAnsi="Calibri" w:cs="Arial"/>
          <w:b/>
          <w:bCs/>
          <w:iCs/>
          <w:sz w:val="36"/>
        </w:rPr>
      </w:pPr>
      <w:r w:rsidRPr="001A44C9">
        <w:rPr>
          <w:rFonts w:ascii="Calibri" w:hAnsi="Calibri" w:cs="Arial"/>
          <w:b/>
          <w:bCs/>
          <w:iCs/>
          <w:sz w:val="36"/>
        </w:rPr>
        <w:t>Integrity and accountability</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The Department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observe the Australian Public Service (APS) Code of Conduct and APS Values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adhere to the Commonwealth Procurement Rules, including on principles of probity and ethical and fair dealings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act honestly and in the best interests of the Government, the employment services industry, job seekers and the community</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be accountable for our decisions and actions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support providers to comply with their deed requirements by: </w:t>
      </w:r>
    </w:p>
    <w:p w:rsidR="00BE370F" w:rsidRPr="001A44C9" w:rsidRDefault="00BE370F" w:rsidP="005C5FE1">
      <w:pPr>
        <w:pStyle w:val="ListParagraph"/>
        <w:numPr>
          <w:ilvl w:val="1"/>
          <w:numId w:val="119"/>
        </w:numPr>
        <w:ind w:left="1134" w:right="-45" w:hanging="283"/>
        <w:rPr>
          <w:rFonts w:asciiTheme="minorHAnsi" w:eastAsia="Arial Unicode MS" w:hAnsiTheme="minorHAnsi" w:cstheme="minorHAnsi"/>
          <w:szCs w:val="20"/>
        </w:rPr>
      </w:pPr>
      <w:r w:rsidRPr="001A44C9">
        <w:rPr>
          <w:rFonts w:asciiTheme="minorHAnsi" w:eastAsia="Arial Unicode MS" w:hAnsiTheme="minorHAnsi" w:cstheme="minorHAnsi"/>
          <w:szCs w:val="20"/>
        </w:rPr>
        <w:t>streamlining and simplifying guidelines</w:t>
      </w:r>
    </w:p>
    <w:p w:rsidR="00BE370F" w:rsidRPr="001A44C9" w:rsidRDefault="00BE370F" w:rsidP="005C5FE1">
      <w:pPr>
        <w:pStyle w:val="ListParagraph"/>
        <w:numPr>
          <w:ilvl w:val="1"/>
          <w:numId w:val="119"/>
        </w:numPr>
        <w:ind w:left="1134" w:right="-45" w:hanging="283"/>
        <w:rPr>
          <w:rFonts w:asciiTheme="minorHAnsi" w:eastAsia="Arial Unicode MS" w:hAnsiTheme="minorHAnsi" w:cstheme="minorHAnsi"/>
          <w:szCs w:val="20"/>
        </w:rPr>
      </w:pPr>
      <w:r w:rsidRPr="001A44C9">
        <w:rPr>
          <w:rFonts w:asciiTheme="minorHAnsi" w:eastAsia="Arial Unicode MS" w:hAnsiTheme="minorHAnsi" w:cstheme="minorHAnsi"/>
          <w:szCs w:val="20"/>
        </w:rPr>
        <w:t>providing timely feedback from contract monitoring and programme assurance activities</w:t>
      </w:r>
    </w:p>
    <w:p w:rsidR="00BE370F" w:rsidRPr="00165EC6" w:rsidRDefault="00BE370F" w:rsidP="005C5FE1">
      <w:pPr>
        <w:pStyle w:val="ListParagraph"/>
        <w:numPr>
          <w:ilvl w:val="0"/>
          <w:numId w:val="108"/>
        </w:numPr>
        <w:ind w:left="851" w:right="-45" w:hanging="284"/>
        <w:rPr>
          <w:rFonts w:asciiTheme="minorHAnsi" w:eastAsia="Arial Unicode MS" w:hAnsiTheme="minorHAnsi" w:cstheme="minorHAnsi"/>
        </w:rPr>
      </w:pPr>
      <w:r w:rsidRPr="001A44C9">
        <w:rPr>
          <w:rFonts w:asciiTheme="minorHAnsi" w:eastAsia="Arial Unicode MS" w:hAnsiTheme="minorHAnsi" w:cstheme="minorHAnsi"/>
          <w:szCs w:val="20"/>
        </w:rPr>
        <w:t>treat providers’ information confidentially (subject to relevant deed provisions)</w:t>
      </w:r>
      <w:r w:rsidRPr="00165EC6">
        <w:rPr>
          <w:rFonts w:asciiTheme="minorHAnsi" w:eastAsia="Arial Unicode MS" w:hAnsiTheme="minorHAnsi" w:cstheme="minorHAnsi"/>
          <w:strike/>
          <w:color w:val="00B0F0"/>
        </w:rPr>
        <w:t>.</w:t>
      </w:r>
    </w:p>
    <w:p w:rsidR="00165EC6" w:rsidRPr="00165EC6" w:rsidRDefault="00165EC6" w:rsidP="005C5FE1">
      <w:pPr>
        <w:pStyle w:val="ListParagraph"/>
        <w:numPr>
          <w:ilvl w:val="0"/>
          <w:numId w:val="108"/>
        </w:numPr>
        <w:ind w:left="851" w:right="-45" w:hanging="284"/>
        <w:rPr>
          <w:rFonts w:asciiTheme="minorHAnsi" w:eastAsia="Arial Unicode MS" w:hAnsiTheme="minorHAnsi" w:cstheme="minorHAnsi"/>
          <w:color w:val="00B0F0"/>
        </w:rPr>
      </w:pPr>
      <w:r>
        <w:rPr>
          <w:rFonts w:asciiTheme="minorHAnsi" w:eastAsia="Arial Unicode MS" w:hAnsiTheme="minorHAnsi" w:cstheme="minorHAnsi"/>
          <w:color w:val="00B0F0"/>
        </w:rPr>
        <w:t>e</w:t>
      </w:r>
      <w:r w:rsidRPr="00165EC6">
        <w:rPr>
          <w:rFonts w:asciiTheme="minorHAnsi" w:eastAsia="Arial Unicode MS" w:hAnsiTheme="minorHAnsi" w:cstheme="minorHAnsi"/>
          <w:color w:val="00B0F0"/>
        </w:rPr>
        <w:t>xercise its rights under the Deed in good faith.</w:t>
      </w:r>
      <w:r w:rsidR="008120F8">
        <w:rPr>
          <w:rFonts w:asciiTheme="minorHAnsi" w:eastAsia="Arial Unicode MS" w:hAnsiTheme="minorHAnsi" w:cstheme="minorHAnsi"/>
          <w:color w:val="00B0F0"/>
        </w:rPr>
        <w:t xml:space="preserve"> </w:t>
      </w:r>
      <w:r w:rsidR="008120F8" w:rsidRPr="008120F8">
        <w:rPr>
          <w:rFonts w:asciiTheme="minorHAnsi" w:eastAsia="Arial Unicode MS" w:hAnsiTheme="minorHAnsi" w:cstheme="minorHAnsi"/>
          <w:b/>
          <w:color w:val="00B0F0"/>
        </w:rPr>
        <w:t>GDV 1</w:t>
      </w:r>
    </w:p>
    <w:p w:rsidR="00BE370F" w:rsidRPr="001A44C9" w:rsidRDefault="00BE370F" w:rsidP="005C5FE1">
      <w:pPr>
        <w:pStyle w:val="ListParagraph"/>
        <w:numPr>
          <w:ilvl w:val="0"/>
          <w:numId w:val="109"/>
        </w:numPr>
        <w:spacing w:after="120"/>
        <w:ind w:left="567" w:hanging="567"/>
        <w:contextualSpacing/>
        <w:rPr>
          <w:rFonts w:ascii="Calibri" w:hAnsi="Calibri" w:cs="Arial"/>
          <w:b/>
          <w:bCs/>
          <w:iCs/>
          <w:sz w:val="36"/>
        </w:rPr>
      </w:pPr>
      <w:r w:rsidRPr="001A44C9">
        <w:rPr>
          <w:rFonts w:ascii="Calibri" w:hAnsi="Calibri" w:cs="Arial"/>
          <w:b/>
          <w:bCs/>
          <w:iCs/>
          <w:sz w:val="36"/>
        </w:rPr>
        <w:t xml:space="preserve">Continuous improvement </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The Department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work with the industry to promote better practice and innovation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regularly review provider performance and deliver balanced and consistent feedback</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providers to help them meet the needs of employers and industry</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providers to reduce the administrative burden of managing and complying with deeds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continually develop its contract management capability to make sure providers receive high quality support.</w:t>
      </w:r>
    </w:p>
    <w:p w:rsidR="00350A8F" w:rsidRPr="001A44C9" w:rsidRDefault="00350A8F" w:rsidP="00A60D34">
      <w:pPr>
        <w:rPr>
          <w:rFonts w:asciiTheme="minorHAnsi" w:eastAsia="Arial Unicode MS" w:hAnsiTheme="minorHAnsi" w:cstheme="minorHAnsi"/>
        </w:rPr>
        <w:sectPr w:rsidR="00350A8F" w:rsidRPr="001A44C9" w:rsidSect="00974004">
          <w:type w:val="continuous"/>
          <w:pgSz w:w="11906" w:h="16838"/>
          <w:pgMar w:top="425" w:right="991" w:bottom="568" w:left="567" w:header="284" w:footer="549" w:gutter="0"/>
          <w:cols w:num="2" w:space="708"/>
          <w:docGrid w:linePitch="360"/>
        </w:sectPr>
      </w:pPr>
    </w:p>
    <w:p w:rsidR="00BE370F" w:rsidRPr="001A44C9" w:rsidRDefault="00BE370F" w:rsidP="003E2B7B">
      <w:pPr>
        <w:pStyle w:val="ListParagraph"/>
        <w:pBdr>
          <w:bottom w:val="single" w:sz="12" w:space="1" w:color="8DB3E2" w:themeColor="text2" w:themeTint="66"/>
        </w:pBdr>
        <w:spacing w:before="120" w:after="120"/>
        <w:ind w:left="502"/>
        <w:rPr>
          <w:rFonts w:ascii="Calibri" w:eastAsiaTheme="majorEastAsia" w:hAnsi="Calibri" w:cstheme="majorBidi"/>
          <w:b/>
          <w:spacing w:val="5"/>
          <w:sz w:val="48"/>
          <w:szCs w:val="60"/>
        </w:rPr>
      </w:pPr>
      <w:r w:rsidRPr="001A44C9">
        <w:rPr>
          <w:rFonts w:ascii="Calibri" w:eastAsiaTheme="majorEastAsia" w:hAnsi="Calibri" w:cstheme="majorBidi"/>
          <w:b/>
          <w:spacing w:val="5"/>
          <w:sz w:val="48"/>
          <w:szCs w:val="60"/>
        </w:rPr>
        <w:t>What the Department can expect from Providers</w:t>
      </w:r>
    </w:p>
    <w:p w:rsidR="00EB6637" w:rsidRPr="001A44C9" w:rsidRDefault="00EB6637" w:rsidP="005C5FE1">
      <w:pPr>
        <w:pStyle w:val="ListParagraph"/>
        <w:numPr>
          <w:ilvl w:val="0"/>
          <w:numId w:val="111"/>
        </w:numPr>
        <w:spacing w:after="120" w:line="276" w:lineRule="auto"/>
        <w:contextualSpacing/>
        <w:rPr>
          <w:rFonts w:ascii="Calibri" w:hAnsi="Calibri" w:cs="Arial"/>
          <w:b/>
          <w:bCs/>
          <w:iCs/>
          <w:sz w:val="36"/>
        </w:rPr>
        <w:sectPr w:rsidR="00EB6637" w:rsidRPr="001A44C9" w:rsidSect="00A60D34">
          <w:headerReference w:type="even" r:id="rId39"/>
          <w:headerReference w:type="default" r:id="rId40"/>
          <w:pgSz w:w="11906" w:h="16838" w:code="9"/>
          <w:pgMar w:top="425" w:right="567" w:bottom="425" w:left="284" w:header="283" w:footer="510" w:gutter="0"/>
          <w:cols w:space="708"/>
          <w:docGrid w:linePitch="360"/>
        </w:sectPr>
      </w:pPr>
    </w:p>
    <w:p w:rsidR="00BE370F" w:rsidRPr="001A44C9" w:rsidRDefault="00BE370F" w:rsidP="005C5FE1">
      <w:pPr>
        <w:pStyle w:val="ListParagraph"/>
        <w:numPr>
          <w:ilvl w:val="0"/>
          <w:numId w:val="110"/>
        </w:numPr>
        <w:spacing w:after="120"/>
        <w:ind w:left="567" w:hanging="567"/>
        <w:rPr>
          <w:rFonts w:ascii="Calibri" w:hAnsi="Calibri" w:cs="Arial"/>
          <w:b/>
          <w:bCs/>
          <w:iCs/>
          <w:sz w:val="36"/>
        </w:rPr>
      </w:pPr>
      <w:r w:rsidRPr="001A44C9">
        <w:rPr>
          <w:rFonts w:ascii="Calibri" w:hAnsi="Calibri" w:cs="Arial"/>
          <w:b/>
          <w:bCs/>
          <w:iCs/>
          <w:sz w:val="36"/>
        </w:rPr>
        <w:t xml:space="preserve">Respect </w:t>
      </w:r>
    </w:p>
    <w:p w:rsidR="00BE370F" w:rsidRPr="001A44C9" w:rsidRDefault="00BE370F" w:rsidP="00BE370F">
      <w:pPr>
        <w:spacing w:after="0" w:line="240" w:lineRule="auto"/>
        <w:ind w:left="851" w:hanging="284"/>
        <w:rPr>
          <w:rFonts w:asciiTheme="minorHAnsi" w:eastAsia="Arial Unicode MS" w:hAnsiTheme="minorHAnsi" w:cstheme="minorHAnsi"/>
          <w:sz w:val="24"/>
          <w:szCs w:val="24"/>
        </w:rPr>
      </w:pPr>
      <w:r w:rsidRPr="001A44C9">
        <w:rPr>
          <w:rFonts w:asciiTheme="minorHAnsi" w:eastAsia="Arial Unicode MS" w:hAnsiTheme="minorHAnsi" w:cstheme="minorHAnsi"/>
          <w:sz w:val="24"/>
          <w:szCs w:val="24"/>
        </w:rPr>
        <w:t>Providers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rPr>
        <w:t xml:space="preserve">respect the </w:t>
      </w:r>
      <w:r w:rsidRPr="001A44C9">
        <w:rPr>
          <w:rFonts w:asciiTheme="minorHAnsi" w:eastAsia="Arial Unicode MS" w:hAnsiTheme="minorHAnsi" w:cstheme="minorHAnsi"/>
          <w:szCs w:val="20"/>
        </w:rPr>
        <w:t xml:space="preserve">Department’s role, experience and expertise </w:t>
      </w:r>
    </w:p>
    <w:p w:rsidR="00BE370F" w:rsidRPr="001A44C9" w:rsidRDefault="00BE370F" w:rsidP="005C5FE1">
      <w:pPr>
        <w:pStyle w:val="ListParagraph"/>
        <w:numPr>
          <w:ilvl w:val="0"/>
          <w:numId w:val="108"/>
        </w:numPr>
        <w:tabs>
          <w:tab w:val="left" w:pos="4820"/>
        </w:tabs>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treat job seekers, the Department, other providers, Work for the Dole host organisations and industry stakeholders with courtesy and consideration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rPr>
      </w:pPr>
      <w:r w:rsidRPr="001A44C9">
        <w:rPr>
          <w:rFonts w:asciiTheme="minorHAnsi" w:eastAsia="Arial Unicode MS" w:hAnsiTheme="minorHAnsi" w:cstheme="minorHAnsi"/>
          <w:szCs w:val="20"/>
        </w:rPr>
        <w:t>respond to queries</w:t>
      </w:r>
      <w:r w:rsidRPr="001A44C9">
        <w:rPr>
          <w:rFonts w:asciiTheme="minorHAnsi" w:eastAsia="Arial Unicode MS" w:hAnsiTheme="minorHAnsi" w:cstheme="minorHAnsi"/>
        </w:rPr>
        <w:t xml:space="preserve"> appropriately.</w:t>
      </w:r>
    </w:p>
    <w:p w:rsidR="00BE370F" w:rsidRPr="001A44C9" w:rsidRDefault="00BE370F" w:rsidP="005C5FE1">
      <w:pPr>
        <w:pStyle w:val="ListParagraph"/>
        <w:numPr>
          <w:ilvl w:val="0"/>
          <w:numId w:val="110"/>
        </w:numPr>
        <w:spacing w:after="120" w:line="276" w:lineRule="auto"/>
        <w:ind w:left="567" w:hanging="567"/>
        <w:contextualSpacing/>
        <w:rPr>
          <w:rFonts w:ascii="Calibri" w:hAnsi="Calibri" w:cs="Arial"/>
          <w:b/>
          <w:bCs/>
          <w:iCs/>
          <w:sz w:val="36"/>
        </w:rPr>
      </w:pPr>
      <w:r w:rsidRPr="001A44C9">
        <w:rPr>
          <w:rFonts w:ascii="Calibri" w:hAnsi="Calibri" w:cs="Arial"/>
          <w:b/>
          <w:bCs/>
          <w:iCs/>
          <w:sz w:val="36"/>
        </w:rPr>
        <w:t>Collaboration</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develop and maintain effective relationships with the Department, employers, other providers, Work for the Dole host organisations and industry stakeholders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work with the Department to resolve complaints, disputes or problems, using the following informal dispute resolution process in the first instance (except for matters that are excluded under the relevant deeds):</w:t>
      </w:r>
    </w:p>
    <w:p w:rsidR="00BE370F" w:rsidRPr="001A44C9" w:rsidRDefault="00BE370F" w:rsidP="005C5FE1">
      <w:pPr>
        <w:pStyle w:val="ListParagraph"/>
        <w:numPr>
          <w:ilvl w:val="0"/>
          <w:numId w:val="120"/>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The provider initially discusses any issues or problems directly with a contract or account manager.</w:t>
      </w:r>
    </w:p>
    <w:p w:rsidR="00BE370F" w:rsidRPr="001A44C9" w:rsidRDefault="00BE370F" w:rsidP="005C5FE1">
      <w:pPr>
        <w:pStyle w:val="ListParagraph"/>
        <w:numPr>
          <w:ilvl w:val="0"/>
          <w:numId w:val="120"/>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If the dispute, complaint or problem can’t be resolved, the provider requests that it be raised with the relevant state manager. </w:t>
      </w:r>
    </w:p>
    <w:p w:rsidR="00BE370F" w:rsidRPr="001A44C9" w:rsidRDefault="00BE370F" w:rsidP="005C5FE1">
      <w:pPr>
        <w:pStyle w:val="ListParagraph"/>
        <w:numPr>
          <w:ilvl w:val="0"/>
          <w:numId w:val="120"/>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If this process does not resolve the issue, the National Contract Manager will attempt to facilitate a resolution.</w:t>
      </w:r>
    </w:p>
    <w:p w:rsidR="00BE370F" w:rsidRPr="001A44C9" w:rsidRDefault="00BE370F" w:rsidP="005C5FE1">
      <w:pPr>
        <w:pStyle w:val="ListParagraph"/>
        <w:numPr>
          <w:ilvl w:val="0"/>
          <w:numId w:val="120"/>
        </w:numPr>
        <w:spacing w:before="60"/>
        <w:ind w:left="1208" w:right="-45" w:hanging="357"/>
        <w:rPr>
          <w:rFonts w:asciiTheme="minorHAnsi" w:eastAsia="Arial Unicode MS" w:hAnsiTheme="minorHAnsi" w:cstheme="minorHAnsi"/>
          <w:szCs w:val="20"/>
        </w:rPr>
      </w:pPr>
      <w:r w:rsidRPr="001A44C9">
        <w:rPr>
          <w:rFonts w:asciiTheme="minorHAnsi" w:eastAsia="Arial Unicode MS" w:hAnsiTheme="minorHAnsi" w:cstheme="minorHAnsi"/>
          <w:szCs w:val="20"/>
        </w:rPr>
        <w:t>Any dispute or problem that cannot be resolved through this informal resolution process will be managed through the formal procedures set out in the relevant deed.</w:t>
      </w:r>
    </w:p>
    <w:p w:rsidR="00BE370F" w:rsidRPr="001A44C9" w:rsidRDefault="00BE370F" w:rsidP="005C5FE1">
      <w:pPr>
        <w:pStyle w:val="ListParagraph"/>
        <w:numPr>
          <w:ilvl w:val="0"/>
          <w:numId w:val="110"/>
        </w:numPr>
        <w:spacing w:after="120" w:line="276" w:lineRule="auto"/>
        <w:ind w:left="567" w:hanging="567"/>
        <w:contextualSpacing/>
        <w:rPr>
          <w:rFonts w:ascii="Calibri" w:hAnsi="Calibri" w:cs="Arial"/>
          <w:b/>
          <w:bCs/>
          <w:iCs/>
          <w:sz w:val="36"/>
        </w:rPr>
      </w:pPr>
      <w:r w:rsidRPr="001A44C9">
        <w:rPr>
          <w:rFonts w:ascii="Calibri" w:hAnsi="Calibri" w:cs="Arial"/>
          <w:b/>
          <w:bCs/>
          <w:iCs/>
          <w:sz w:val="36"/>
        </w:rPr>
        <w:br w:type="column"/>
        <w:t xml:space="preserve">Integrity and accountability </w:t>
      </w:r>
    </w:p>
    <w:p w:rsidR="00BE370F" w:rsidRPr="001A44C9" w:rsidRDefault="00BE370F" w:rsidP="00BE370F">
      <w:pPr>
        <w:spacing w:after="0" w:line="240" w:lineRule="auto"/>
        <w:ind w:left="851" w:hanging="284"/>
        <w:rPr>
          <w:rFonts w:asciiTheme="minorHAnsi" w:hAnsiTheme="minorHAnsi" w:cstheme="minorHAnsi"/>
          <w:sz w:val="24"/>
          <w:lang w:eastAsia="en-AU"/>
        </w:rPr>
      </w:pPr>
      <w:r w:rsidRPr="001A44C9">
        <w:rPr>
          <w:rFonts w:asciiTheme="minorHAnsi" w:eastAsia="Arial Unicode MS" w:hAnsiTheme="minorHAnsi" w:cstheme="minorHAnsi"/>
          <w:sz w:val="24"/>
          <w:szCs w:val="24"/>
        </w:rPr>
        <w:t>Providers</w:t>
      </w:r>
      <w:r w:rsidRPr="001A44C9">
        <w:rPr>
          <w:rFonts w:asciiTheme="minorHAnsi" w:hAnsiTheme="minorHAnsi" w:cstheme="minorHAnsi"/>
          <w:sz w:val="24"/>
          <w:lang w:eastAsia="en-AU"/>
        </w:rPr>
        <w:t xml:space="preserve">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high standards of professional conduct</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recognise and act on the Government’s employment services policies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implement programme changes in a timely way</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maintain effective governance and control frameworks to provide assurance of the quality of services and compliance with relevant deeds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act in accordance with the law and avoid any practice or activity which could bring employment services or the Department into disrepute</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manage feedback fairly, ethically and confidentially (subject to relevant deed provisions)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make sure staff deliver accurate and consistent advice and information to job seekers, employers, Work for the Dole host organisations and other stakeholders</w:t>
      </w:r>
    </w:p>
    <w:p w:rsidR="00BE370F" w:rsidRPr="001A44C9" w:rsidRDefault="00BE370F" w:rsidP="005C5FE1">
      <w:pPr>
        <w:pStyle w:val="ListParagraph"/>
        <w:numPr>
          <w:ilvl w:val="0"/>
          <w:numId w:val="108"/>
        </w:numPr>
        <w:ind w:left="851" w:right="-45" w:hanging="284"/>
        <w:rPr>
          <w:rFonts w:eastAsia="Arial Unicode MS" w:cstheme="minorHAnsi"/>
        </w:rPr>
      </w:pPr>
      <w:r w:rsidRPr="001A44C9">
        <w:rPr>
          <w:rFonts w:asciiTheme="minorHAnsi" w:eastAsia="Arial Unicode MS" w:hAnsiTheme="minorHAnsi" w:cstheme="minorHAnsi"/>
          <w:szCs w:val="20"/>
        </w:rPr>
        <w:t>actively</w:t>
      </w:r>
      <w:r w:rsidRPr="001A44C9">
        <w:rPr>
          <w:rFonts w:asciiTheme="minorHAnsi" w:eastAsia="Arial Unicode MS" w:hAnsiTheme="minorHAnsi" w:cstheme="minorHAnsi"/>
        </w:rPr>
        <w:t xml:space="preserve"> identify and manage risks</w:t>
      </w:r>
      <w:r w:rsidRPr="001A44C9">
        <w:rPr>
          <w:rFonts w:eastAsia="Arial Unicode MS" w:cstheme="minorHAnsi"/>
        </w:rPr>
        <w:t xml:space="preserve">. </w:t>
      </w:r>
    </w:p>
    <w:p w:rsidR="00BE370F" w:rsidRPr="001A44C9" w:rsidRDefault="00BE370F" w:rsidP="005C5FE1">
      <w:pPr>
        <w:pStyle w:val="ListParagraph"/>
        <w:numPr>
          <w:ilvl w:val="0"/>
          <w:numId w:val="110"/>
        </w:numPr>
        <w:spacing w:after="120" w:line="276" w:lineRule="auto"/>
        <w:ind w:left="567" w:hanging="567"/>
        <w:contextualSpacing/>
        <w:rPr>
          <w:rFonts w:ascii="Calibri" w:hAnsi="Calibri" w:cs="Arial"/>
          <w:b/>
          <w:bCs/>
          <w:iCs/>
          <w:sz w:val="36"/>
        </w:rPr>
      </w:pPr>
      <w:r w:rsidRPr="001A44C9">
        <w:rPr>
          <w:rFonts w:ascii="Calibri" w:hAnsi="Calibri" w:cs="Arial"/>
          <w:b/>
          <w:bCs/>
          <w:iCs/>
          <w:sz w:val="36"/>
        </w:rPr>
        <w:t xml:space="preserve">Continuous Improvement </w:t>
      </w:r>
    </w:p>
    <w:p w:rsidR="00BE370F" w:rsidRPr="001A44C9" w:rsidRDefault="00BE370F" w:rsidP="00BE370F">
      <w:pPr>
        <w:spacing w:after="0" w:line="240" w:lineRule="auto"/>
        <w:ind w:left="851" w:hanging="284"/>
        <w:rPr>
          <w:rFonts w:asciiTheme="minorHAnsi" w:hAnsiTheme="minorHAnsi" w:cstheme="minorHAnsi"/>
          <w:sz w:val="24"/>
          <w:lang w:eastAsia="en-AU"/>
        </w:rPr>
      </w:pPr>
      <w:r w:rsidRPr="001A44C9">
        <w:rPr>
          <w:rFonts w:asciiTheme="minorHAnsi" w:eastAsia="Arial Unicode MS" w:hAnsiTheme="minorHAnsi" w:cstheme="minorHAnsi"/>
          <w:sz w:val="24"/>
          <w:szCs w:val="24"/>
        </w:rPr>
        <w:t>Providers</w:t>
      </w:r>
      <w:r w:rsidRPr="001A44C9">
        <w:rPr>
          <w:rFonts w:asciiTheme="minorHAnsi" w:hAnsiTheme="minorHAnsi" w:cstheme="minorHAnsi"/>
          <w:sz w:val="24"/>
          <w:lang w:eastAsia="en-AU"/>
        </w:rPr>
        <w:t xml:space="preserve"> will:</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work to increase job outcomes for job seekers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further develop service strategies that increase job outcomes for Indigenous job seekers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develop tailored and effective services that meet employers’ needs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regularly review performance and work to address performance management issues</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 xml:space="preserve">encourage and foster innovative approaches and better practice </w:t>
      </w:r>
    </w:p>
    <w:p w:rsidR="00BE370F" w:rsidRPr="001A44C9" w:rsidRDefault="00BE370F" w:rsidP="005C5FE1">
      <w:pPr>
        <w:pStyle w:val="ListParagraph"/>
        <w:numPr>
          <w:ilvl w:val="0"/>
          <w:numId w:val="108"/>
        </w:numPr>
        <w:ind w:left="851" w:right="-45" w:hanging="284"/>
        <w:rPr>
          <w:rFonts w:asciiTheme="minorHAnsi" w:eastAsia="Arial Unicode MS" w:hAnsiTheme="minorHAnsi" w:cstheme="minorHAnsi"/>
          <w:szCs w:val="20"/>
        </w:rPr>
      </w:pPr>
      <w:r w:rsidRPr="001A44C9">
        <w:rPr>
          <w:rFonts w:asciiTheme="minorHAnsi" w:eastAsia="Arial Unicode MS" w:hAnsiTheme="minorHAnsi" w:cstheme="minorHAnsi"/>
          <w:szCs w:val="20"/>
        </w:rPr>
        <w:t>support efforts to streamline activities without compromising the integrity of employment services</w:t>
      </w:r>
    </w:p>
    <w:p w:rsidR="00BE370F" w:rsidRPr="001A44C9" w:rsidRDefault="00BE370F" w:rsidP="005C5FE1">
      <w:pPr>
        <w:pStyle w:val="ListParagraph"/>
        <w:numPr>
          <w:ilvl w:val="0"/>
          <w:numId w:val="108"/>
        </w:numPr>
        <w:ind w:left="851" w:right="-45" w:hanging="284"/>
        <w:rPr>
          <w:rFonts w:eastAsia="Arial Unicode MS" w:cstheme="minorHAnsi"/>
          <w:szCs w:val="20"/>
        </w:rPr>
      </w:pPr>
      <w:r w:rsidRPr="001A44C9">
        <w:rPr>
          <w:rFonts w:asciiTheme="minorHAnsi" w:eastAsia="Arial Unicode MS" w:hAnsiTheme="minorHAnsi" w:cstheme="minorHAnsi"/>
          <w:szCs w:val="20"/>
        </w:rPr>
        <w:t>maintain and strengthen the capability of staff</w:t>
      </w:r>
      <w:r w:rsidRPr="001A44C9">
        <w:rPr>
          <w:rFonts w:eastAsia="Arial Unicode MS" w:cstheme="minorHAnsi"/>
          <w:szCs w:val="20"/>
        </w:rPr>
        <w:t xml:space="preserve">. </w:t>
      </w:r>
    </w:p>
    <w:p w:rsidR="00EB6637" w:rsidRPr="001A44C9" w:rsidRDefault="00EB6637" w:rsidP="00906688">
      <w:pPr>
        <w:pStyle w:val="chaptertext0"/>
        <w:jc w:val="center"/>
        <w:rPr>
          <w:rFonts w:asciiTheme="minorHAnsi" w:hAnsiTheme="minorHAnsi" w:cstheme="minorHAnsi"/>
          <w:b/>
          <w:sz w:val="40"/>
          <w:szCs w:val="40"/>
        </w:rPr>
        <w:sectPr w:rsidR="00EB6637" w:rsidRPr="001A44C9" w:rsidSect="00A60D34">
          <w:type w:val="continuous"/>
          <w:pgSz w:w="11906" w:h="16838" w:code="9"/>
          <w:pgMar w:top="425" w:right="567" w:bottom="425" w:left="142" w:header="567" w:footer="567" w:gutter="284"/>
          <w:cols w:num="2" w:space="708"/>
          <w:docGrid w:linePitch="360"/>
        </w:sectPr>
      </w:pPr>
    </w:p>
    <w:p w:rsidR="00190391" w:rsidRPr="001A44C9" w:rsidRDefault="00190391">
      <w:pPr>
        <w:spacing w:after="0" w:line="240" w:lineRule="auto"/>
        <w:rPr>
          <w:b/>
          <w:sz w:val="40"/>
          <w:szCs w:val="40"/>
        </w:rPr>
      </w:pPr>
      <w:r w:rsidRPr="001A44C9">
        <w:rPr>
          <w:b/>
          <w:sz w:val="40"/>
          <w:szCs w:val="40"/>
        </w:rPr>
        <w:br w:type="page"/>
      </w:r>
    </w:p>
    <w:p w:rsidR="00676F67" w:rsidRPr="001A44C9" w:rsidRDefault="00676F67" w:rsidP="003E2B7B">
      <w:pPr>
        <w:pStyle w:val="chaptertext0"/>
        <w:jc w:val="center"/>
        <w:rPr>
          <w:b/>
          <w:sz w:val="40"/>
          <w:szCs w:val="40"/>
        </w:rPr>
      </w:pPr>
      <w:r w:rsidRPr="001A44C9">
        <w:rPr>
          <w:b/>
          <w:sz w:val="40"/>
          <w:szCs w:val="40"/>
        </w:rPr>
        <w:t>P</w:t>
      </w:r>
      <w:r w:rsidR="00FA71A1" w:rsidRPr="001A44C9">
        <w:rPr>
          <w:b/>
          <w:sz w:val="40"/>
          <w:szCs w:val="40"/>
        </w:rPr>
        <w:t>ART B</w:t>
      </w:r>
      <w:r w:rsidRPr="001A44C9">
        <w:rPr>
          <w:b/>
          <w:sz w:val="40"/>
          <w:szCs w:val="40"/>
        </w:rPr>
        <w:t xml:space="preserve"> </w:t>
      </w:r>
      <w:r w:rsidR="009532B5" w:rsidRPr="001A44C9">
        <w:rPr>
          <w:b/>
          <w:sz w:val="40"/>
          <w:szCs w:val="40"/>
        </w:rPr>
        <w:t xml:space="preserve">– </w:t>
      </w:r>
      <w:r w:rsidRPr="001A44C9">
        <w:rPr>
          <w:b/>
          <w:sz w:val="40"/>
          <w:szCs w:val="40"/>
        </w:rPr>
        <w:t xml:space="preserve"> </w:t>
      </w:r>
      <w:r w:rsidR="00FA71A1" w:rsidRPr="001A44C9">
        <w:rPr>
          <w:b/>
          <w:sz w:val="40"/>
          <w:szCs w:val="40"/>
        </w:rPr>
        <w:t>EMPLOYMENT PROVIDER SERVICES</w:t>
      </w:r>
    </w:p>
    <w:p w:rsidR="00912F48" w:rsidRPr="001A44C9" w:rsidRDefault="00676F67" w:rsidP="00906688">
      <w:pPr>
        <w:pStyle w:val="ChapterHeadingChapter1"/>
        <w:rPr>
          <w:color w:val="auto"/>
        </w:rPr>
      </w:pPr>
      <w:bookmarkStart w:id="1061" w:name="_Toc415224922"/>
      <w:bookmarkStart w:id="1062" w:name="_Toc440881464"/>
      <w:r w:rsidRPr="001A44C9">
        <w:rPr>
          <w:color w:val="auto"/>
        </w:rPr>
        <w:t xml:space="preserve">CHAPTER </w:t>
      </w:r>
      <w:r w:rsidR="00962B2C" w:rsidRPr="001A44C9">
        <w:rPr>
          <w:color w:val="auto"/>
        </w:rPr>
        <w:t>B</w:t>
      </w:r>
      <w:r w:rsidRPr="001A44C9">
        <w:rPr>
          <w:color w:val="auto"/>
        </w:rPr>
        <w:t>1</w:t>
      </w:r>
      <w:r w:rsidR="00912F48" w:rsidRPr="001A44C9">
        <w:rPr>
          <w:color w:val="auto"/>
        </w:rPr>
        <w:t xml:space="preserve"> – </w:t>
      </w:r>
      <w:r w:rsidR="00F15EDD" w:rsidRPr="001A44C9">
        <w:rPr>
          <w:color w:val="auto"/>
        </w:rPr>
        <w:t>GENERAL EMPLOYMENT PROVIDER SERVICES</w:t>
      </w:r>
      <w:bookmarkEnd w:id="1061"/>
      <w:bookmarkEnd w:id="1062"/>
      <w:r w:rsidR="00F15EDD" w:rsidRPr="001A44C9" w:rsidDel="00962B2C">
        <w:rPr>
          <w:color w:val="auto"/>
        </w:rPr>
        <w:t xml:space="preserve"> </w:t>
      </w:r>
      <w:bookmarkEnd w:id="400"/>
      <w:bookmarkEnd w:id="401"/>
    </w:p>
    <w:p w:rsidR="0013143B" w:rsidRPr="001A44C9" w:rsidRDefault="00676F67" w:rsidP="008120F8">
      <w:pPr>
        <w:pStyle w:val="SectionSubHeading"/>
        <w:spacing w:after="0"/>
      </w:pPr>
      <w:bookmarkStart w:id="1063" w:name="_Toc225840161"/>
      <w:bookmarkStart w:id="1064" w:name="_Toc440881465"/>
      <w:r w:rsidRPr="003F50CF">
        <w:rPr>
          <w:rStyle w:val="SectionHeading2AxxxxxChar"/>
          <w:b/>
          <w:bCs/>
          <w:sz w:val="24"/>
        </w:rPr>
        <w:t xml:space="preserve">Section </w:t>
      </w:r>
      <w:r w:rsidR="00B817AE" w:rsidRPr="003F50CF">
        <w:rPr>
          <w:rStyle w:val="SectionHeading2AxxxxxChar"/>
          <w:b/>
          <w:bCs/>
          <w:sz w:val="24"/>
        </w:rPr>
        <w:t>B</w:t>
      </w:r>
      <w:r w:rsidRPr="003F50CF">
        <w:rPr>
          <w:rStyle w:val="SectionHeading2AxxxxxChar"/>
          <w:b/>
          <w:bCs/>
          <w:sz w:val="24"/>
        </w:rPr>
        <w:t>1</w:t>
      </w:r>
      <w:r w:rsidR="0013143B" w:rsidRPr="003F50CF">
        <w:rPr>
          <w:rStyle w:val="SectionHeading2AxxxxxChar"/>
          <w:b/>
          <w:bCs/>
          <w:color w:val="00B0F0"/>
          <w:sz w:val="24"/>
        </w:rPr>
        <w:t>.1</w:t>
      </w:r>
      <w:r w:rsidR="00912F48" w:rsidRPr="003F50CF">
        <w:rPr>
          <w:rStyle w:val="SectionHeading2AxxxxxChar"/>
          <w:b/>
          <w:bCs/>
          <w:sz w:val="24"/>
        </w:rPr>
        <w:t xml:space="preserve"> – Application</w:t>
      </w:r>
      <w:bookmarkEnd w:id="1063"/>
      <w:r w:rsidR="00B817AE" w:rsidRPr="003F50CF">
        <w:rPr>
          <w:rStyle w:val="SectionHeading2AxxxxxChar"/>
          <w:b/>
          <w:bCs/>
          <w:sz w:val="24"/>
        </w:rPr>
        <w:t xml:space="preserve"> and allocation of Stream Participants to the Provider</w:t>
      </w:r>
      <w:bookmarkEnd w:id="1064"/>
      <w:r w:rsidR="008120F8">
        <w:t xml:space="preserve"> </w:t>
      </w:r>
      <w:r w:rsidR="0013143B">
        <w:rPr>
          <w:color w:val="00B0F0"/>
        </w:rPr>
        <w:t>GDV 1</w:t>
      </w:r>
    </w:p>
    <w:p w:rsidR="00912F48" w:rsidRPr="001A44C9" w:rsidRDefault="00421BCF" w:rsidP="00906688">
      <w:pPr>
        <w:pStyle w:val="ClauseHeadings1xxxx"/>
        <w:keepLines w:val="0"/>
      </w:pPr>
      <w:bookmarkStart w:id="1065" w:name="_Toc202959353"/>
      <w:bookmarkStart w:id="1066" w:name="_Toc225840162"/>
      <w:bookmarkStart w:id="1067" w:name="_Toc393289670"/>
      <w:bookmarkStart w:id="1068" w:name="_Toc415224923"/>
      <w:bookmarkStart w:id="1069" w:name="_Toc440881466"/>
      <w:r w:rsidRPr="001A44C9">
        <w:rPr>
          <w:szCs w:val="22"/>
        </w:rPr>
        <w:t xml:space="preserve">Employment Provider </w:t>
      </w:r>
      <w:r w:rsidR="00912F48" w:rsidRPr="001A44C9">
        <w:t>Services</w:t>
      </w:r>
      <w:bookmarkEnd w:id="1065"/>
      <w:bookmarkEnd w:id="1066"/>
      <w:bookmarkEnd w:id="1067"/>
      <w:bookmarkEnd w:id="1068"/>
      <w:bookmarkEnd w:id="1069"/>
    </w:p>
    <w:p w:rsidR="003634B8" w:rsidRPr="001A44C9" w:rsidRDefault="00912F48" w:rsidP="00906688">
      <w:pPr>
        <w:pStyle w:val="clausetext11xxxxx"/>
        <w:keepLines w:val="0"/>
        <w:rPr>
          <w:color w:val="auto"/>
        </w:rPr>
      </w:pPr>
      <w:r w:rsidRPr="001A44C9">
        <w:rPr>
          <w:rStyle w:val="blackstrike-deletedtext"/>
          <w:strike w:val="0"/>
          <w:color w:val="auto"/>
        </w:rPr>
        <w:t xml:space="preserve">Subject to </w:t>
      </w:r>
      <w:r w:rsidR="00106329" w:rsidRPr="001A44C9">
        <w:rPr>
          <w:rStyle w:val="blackstrike-deletedtext"/>
          <w:strike w:val="0"/>
          <w:color w:val="auto"/>
        </w:rPr>
        <w:t>this Deed</w:t>
      </w:r>
      <w:r w:rsidRPr="001A44C9">
        <w:rPr>
          <w:rStyle w:val="blackstrike-deletedtext"/>
          <w:strike w:val="0"/>
          <w:color w:val="auto"/>
        </w:rPr>
        <w:t>, the</w:t>
      </w:r>
      <w:r w:rsidR="002B0238" w:rsidRPr="001A44C9">
        <w:rPr>
          <w:rStyle w:val="GDV7-Pink"/>
          <w:color w:val="auto"/>
        </w:rPr>
        <w:t xml:space="preserve"> </w:t>
      </w:r>
      <w:r w:rsidRPr="001A44C9">
        <w:rPr>
          <w:color w:val="auto"/>
        </w:rPr>
        <w:t>Provider must provide</w:t>
      </w:r>
      <w:r w:rsidR="00855B50" w:rsidRPr="001A44C9">
        <w:rPr>
          <w:color w:val="auto"/>
        </w:rPr>
        <w:t xml:space="preserve"> </w:t>
      </w:r>
      <w:r w:rsidR="00421BCF" w:rsidRPr="001A44C9">
        <w:rPr>
          <w:color w:val="auto"/>
          <w:szCs w:val="22"/>
        </w:rPr>
        <w:t xml:space="preserve">Employment Provider </w:t>
      </w:r>
      <w:r w:rsidRPr="001A44C9">
        <w:rPr>
          <w:color w:val="auto"/>
        </w:rPr>
        <w:t>Services to all Stream Participants</w:t>
      </w:r>
      <w:r w:rsidR="003634B8" w:rsidRPr="001A44C9">
        <w:rPr>
          <w:color w:val="auto"/>
        </w:rPr>
        <w:t>:</w:t>
      </w:r>
    </w:p>
    <w:p w:rsidR="003634B8" w:rsidRPr="001A44C9" w:rsidRDefault="00912F48" w:rsidP="00906688">
      <w:pPr>
        <w:pStyle w:val="clausetexta"/>
        <w:keepLines w:val="0"/>
        <w:rPr>
          <w:color w:val="auto"/>
        </w:rPr>
      </w:pPr>
      <w:r w:rsidRPr="001A44C9">
        <w:rPr>
          <w:color w:val="auto"/>
        </w:rPr>
        <w:t xml:space="preserve">who are </w:t>
      </w:r>
      <w:r w:rsidR="00C84C95" w:rsidRPr="001A44C9">
        <w:rPr>
          <w:color w:val="auto"/>
        </w:rPr>
        <w:t xml:space="preserve">transitioned to, </w:t>
      </w:r>
      <w:r w:rsidRPr="001A44C9">
        <w:rPr>
          <w:color w:val="auto"/>
        </w:rPr>
        <w:t>Referred to,</w:t>
      </w:r>
      <w:r w:rsidR="0092029E" w:rsidRPr="001A44C9">
        <w:rPr>
          <w:color w:val="auto"/>
        </w:rPr>
        <w:t xml:space="preserve"> </w:t>
      </w:r>
      <w:r w:rsidR="00C84C95" w:rsidRPr="001A44C9">
        <w:rPr>
          <w:color w:val="auto"/>
        </w:rPr>
        <w:t xml:space="preserve">Directly Register with or </w:t>
      </w:r>
      <w:r w:rsidR="0092029E" w:rsidRPr="001A44C9">
        <w:rPr>
          <w:color w:val="auto"/>
        </w:rPr>
        <w:t>transfer</w:t>
      </w:r>
      <w:r w:rsidRPr="001A44C9">
        <w:rPr>
          <w:color w:val="auto"/>
        </w:rPr>
        <w:t xml:space="preserve"> </w:t>
      </w:r>
      <w:r w:rsidR="00864B2D" w:rsidRPr="001A44C9">
        <w:rPr>
          <w:color w:val="auto"/>
        </w:rPr>
        <w:t>to</w:t>
      </w:r>
      <w:r w:rsidRPr="001A44C9">
        <w:rPr>
          <w:color w:val="auto"/>
        </w:rPr>
        <w:t xml:space="preserve"> the Provider</w:t>
      </w:r>
      <w:r w:rsidR="00184BB9" w:rsidRPr="001A44C9">
        <w:rPr>
          <w:color w:val="auto"/>
        </w:rPr>
        <w:t>;</w:t>
      </w:r>
    </w:p>
    <w:p w:rsidR="00EC403A" w:rsidRPr="001A44C9" w:rsidRDefault="00855B50" w:rsidP="00906688">
      <w:pPr>
        <w:pStyle w:val="clausetexta"/>
        <w:keepLines w:val="0"/>
        <w:rPr>
          <w:color w:val="auto"/>
        </w:rPr>
      </w:pPr>
      <w:r w:rsidRPr="001A44C9">
        <w:rPr>
          <w:color w:val="auto"/>
        </w:rPr>
        <w:t xml:space="preserve"> </w:t>
      </w:r>
      <w:r w:rsidR="003634B8" w:rsidRPr="001A44C9">
        <w:rPr>
          <w:color w:val="auto"/>
        </w:rPr>
        <w:t>in accordance with</w:t>
      </w:r>
      <w:r w:rsidR="00EC403A" w:rsidRPr="001A44C9">
        <w:rPr>
          <w:color w:val="auto"/>
        </w:rPr>
        <w:t>:</w:t>
      </w:r>
    </w:p>
    <w:p w:rsidR="00682751" w:rsidRPr="001A44C9" w:rsidRDefault="00682751" w:rsidP="00607E02">
      <w:pPr>
        <w:pStyle w:val="clausetexti"/>
        <w:keepLines w:val="0"/>
        <w:rPr>
          <w:color w:val="auto"/>
        </w:rPr>
      </w:pPr>
      <w:r w:rsidRPr="001A44C9">
        <w:rPr>
          <w:color w:val="auto"/>
        </w:rPr>
        <w:t>this Part B;</w:t>
      </w:r>
    </w:p>
    <w:p w:rsidR="00864B2D" w:rsidRPr="001A44C9" w:rsidRDefault="00912F48" w:rsidP="00607E02">
      <w:pPr>
        <w:pStyle w:val="clausetexti"/>
        <w:keepLines w:val="0"/>
        <w:rPr>
          <w:color w:val="auto"/>
        </w:rPr>
      </w:pPr>
      <w:r w:rsidRPr="001A44C9">
        <w:rPr>
          <w:color w:val="auto"/>
        </w:rPr>
        <w:t>the Stream</w:t>
      </w:r>
      <w:r w:rsidR="00F265DB" w:rsidRPr="001A44C9">
        <w:rPr>
          <w:color w:val="auto"/>
        </w:rPr>
        <w:t xml:space="preserve">, </w:t>
      </w:r>
      <w:r w:rsidR="00EC403A" w:rsidRPr="001A44C9">
        <w:rPr>
          <w:color w:val="auto"/>
        </w:rPr>
        <w:t>and</w:t>
      </w:r>
      <w:r w:rsidR="00F265DB" w:rsidRPr="001A44C9">
        <w:rPr>
          <w:color w:val="auto"/>
        </w:rPr>
        <w:t xml:space="preserve"> </w:t>
      </w:r>
      <w:r w:rsidR="00955DA2" w:rsidRPr="001A44C9">
        <w:rPr>
          <w:color w:val="auto"/>
        </w:rPr>
        <w:t xml:space="preserve">the </w:t>
      </w:r>
      <w:r w:rsidR="00EC403A" w:rsidRPr="001A44C9">
        <w:rPr>
          <w:color w:val="auto"/>
        </w:rPr>
        <w:t>period or phase within each Stream,</w:t>
      </w:r>
      <w:r w:rsidR="00F265DB" w:rsidRPr="001A44C9">
        <w:rPr>
          <w:color w:val="auto"/>
        </w:rPr>
        <w:t xml:space="preserve"> </w:t>
      </w:r>
      <w:r w:rsidR="008D61EA" w:rsidRPr="001A44C9">
        <w:rPr>
          <w:color w:val="auto"/>
        </w:rPr>
        <w:t>identified</w:t>
      </w:r>
      <w:r w:rsidR="00DF3666" w:rsidRPr="001A44C9">
        <w:rPr>
          <w:color w:val="auto"/>
        </w:rPr>
        <w:t xml:space="preserve"> </w:t>
      </w:r>
      <w:r w:rsidR="00955DA2" w:rsidRPr="001A44C9">
        <w:rPr>
          <w:color w:val="auto"/>
        </w:rPr>
        <w:t xml:space="preserve">for them </w:t>
      </w:r>
      <w:r w:rsidR="00DF3666" w:rsidRPr="001A44C9">
        <w:rPr>
          <w:color w:val="auto"/>
        </w:rPr>
        <w:t>in the Department</w:t>
      </w:r>
      <w:r w:rsidR="00E664A0" w:rsidRPr="001A44C9">
        <w:rPr>
          <w:color w:val="auto"/>
        </w:rPr>
        <w:t>’s</w:t>
      </w:r>
      <w:r w:rsidR="00DF3666" w:rsidRPr="001A44C9">
        <w:rPr>
          <w:color w:val="auto"/>
        </w:rPr>
        <w:t xml:space="preserve"> IT Systems</w:t>
      </w:r>
      <w:r w:rsidR="00864B2D" w:rsidRPr="001A44C9">
        <w:rPr>
          <w:color w:val="auto"/>
        </w:rPr>
        <w:t>;</w:t>
      </w:r>
      <w:r w:rsidR="00F01513" w:rsidRPr="001A44C9">
        <w:rPr>
          <w:color w:val="auto"/>
        </w:rPr>
        <w:t xml:space="preserve"> and</w:t>
      </w:r>
    </w:p>
    <w:p w:rsidR="000D287F" w:rsidRPr="001A44C9" w:rsidRDefault="00F265DB" w:rsidP="00607E02">
      <w:pPr>
        <w:pStyle w:val="clausetexti"/>
        <w:keepLines w:val="0"/>
        <w:rPr>
          <w:color w:val="auto"/>
        </w:rPr>
      </w:pPr>
      <w:r w:rsidRPr="001A44C9">
        <w:rPr>
          <w:color w:val="auto"/>
        </w:rPr>
        <w:t>their Job Plan; and</w:t>
      </w:r>
    </w:p>
    <w:p w:rsidR="00F407D5" w:rsidRPr="001A44C9" w:rsidRDefault="00D059B0" w:rsidP="001B5F5B">
      <w:pPr>
        <w:pStyle w:val="clausetexta"/>
        <w:rPr>
          <w:color w:val="auto"/>
        </w:rPr>
      </w:pPr>
      <w:r w:rsidRPr="001A44C9">
        <w:rPr>
          <w:color w:val="auto"/>
        </w:rPr>
        <w:t>for the duration of their Period of Registration</w:t>
      </w:r>
      <w:r w:rsidR="001B5F5B" w:rsidRPr="001A44C9">
        <w:rPr>
          <w:color w:val="auto"/>
        </w:rPr>
        <w:t>, including while they are undertaking their Annual Activity Requirements</w:t>
      </w:r>
      <w:r w:rsidR="00912F48" w:rsidRPr="001A44C9">
        <w:rPr>
          <w:color w:val="auto"/>
        </w:rPr>
        <w:t>.</w:t>
      </w:r>
    </w:p>
    <w:p w:rsidR="00F377C3" w:rsidRPr="001A44C9" w:rsidRDefault="00F377C3" w:rsidP="00F377C3">
      <w:pPr>
        <w:pStyle w:val="ClauseHeadings1xxxx"/>
        <w:keepLines w:val="0"/>
      </w:pPr>
      <w:bookmarkStart w:id="1070" w:name="_Toc395204320"/>
      <w:bookmarkStart w:id="1071" w:name="_Toc395267674"/>
      <w:bookmarkStart w:id="1072" w:name="_Toc395267927"/>
      <w:bookmarkStart w:id="1073" w:name="_Toc395280768"/>
      <w:bookmarkStart w:id="1074" w:name="_Toc395281020"/>
      <w:bookmarkStart w:id="1075" w:name="_Toc395281272"/>
      <w:bookmarkStart w:id="1076" w:name="_Toc395281984"/>
      <w:bookmarkStart w:id="1077" w:name="_Toc395282236"/>
      <w:bookmarkStart w:id="1078" w:name="_Toc395282488"/>
      <w:bookmarkStart w:id="1079" w:name="_Toc395282740"/>
      <w:bookmarkStart w:id="1080" w:name="_Toc395282992"/>
      <w:bookmarkStart w:id="1081" w:name="_Toc395204325"/>
      <w:bookmarkStart w:id="1082" w:name="_Toc395267679"/>
      <w:bookmarkStart w:id="1083" w:name="_Toc395267932"/>
      <w:bookmarkStart w:id="1084" w:name="_Toc395280773"/>
      <w:bookmarkStart w:id="1085" w:name="_Toc395281025"/>
      <w:bookmarkStart w:id="1086" w:name="_Toc395281277"/>
      <w:bookmarkStart w:id="1087" w:name="_Toc395281989"/>
      <w:bookmarkStart w:id="1088" w:name="_Toc395282241"/>
      <w:bookmarkStart w:id="1089" w:name="_Toc395282493"/>
      <w:bookmarkStart w:id="1090" w:name="_Toc395282745"/>
      <w:bookmarkStart w:id="1091" w:name="_Toc395282997"/>
      <w:bookmarkStart w:id="1092" w:name="_Toc415224924"/>
      <w:bookmarkStart w:id="1093" w:name="_Toc440881467"/>
      <w:bookmarkStart w:id="1094" w:name="_Toc393289671"/>
      <w:bookmarkStart w:id="1095" w:name="_Ref393974106"/>
      <w:bookmarkStart w:id="1096" w:name="_Toc393289672"/>
      <w:bookmarkStart w:id="1097" w:name="_Ref39382513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rsidRPr="001A44C9">
        <w:t>Service Guarantees and Service Delivery Plan(s)</w:t>
      </w:r>
      <w:bookmarkEnd w:id="1092"/>
      <w:bookmarkEnd w:id="1093"/>
    </w:p>
    <w:p w:rsidR="00F377C3" w:rsidRPr="001A44C9" w:rsidRDefault="00F377C3" w:rsidP="00F377C3">
      <w:pPr>
        <w:pStyle w:val="clausetext11xxxxx"/>
        <w:keepLines w:val="0"/>
        <w:rPr>
          <w:color w:val="auto"/>
        </w:rPr>
      </w:pPr>
      <w:r w:rsidRPr="001A44C9">
        <w:rPr>
          <w:color w:val="auto"/>
        </w:rPr>
        <w:t>The Provider must:</w:t>
      </w:r>
    </w:p>
    <w:p w:rsidR="00F377C3" w:rsidRPr="001A44C9" w:rsidRDefault="00F377C3" w:rsidP="00F377C3">
      <w:pPr>
        <w:pStyle w:val="clausetexta"/>
        <w:keepLines w:val="0"/>
        <w:rPr>
          <w:color w:val="auto"/>
        </w:rPr>
      </w:pPr>
      <w:r w:rsidRPr="001A44C9">
        <w:rPr>
          <w:color w:val="auto"/>
        </w:rPr>
        <w:t xml:space="preserve">conduct </w:t>
      </w:r>
      <w:r w:rsidRPr="001A44C9">
        <w:rPr>
          <w:color w:val="auto"/>
          <w:szCs w:val="22"/>
        </w:rPr>
        <w:t xml:space="preserve">Employment Provider </w:t>
      </w:r>
      <w:r w:rsidRPr="001A44C9">
        <w:rPr>
          <w:color w:val="auto"/>
        </w:rPr>
        <w:t>Services at or above the minimum standards</w:t>
      </w:r>
      <w:r w:rsidR="00CF673D" w:rsidRPr="001A44C9">
        <w:rPr>
          <w:color w:val="auto"/>
        </w:rPr>
        <w:t xml:space="preserve"> </w:t>
      </w:r>
      <w:r w:rsidRPr="001A44C9">
        <w:rPr>
          <w:color w:val="auto"/>
        </w:rPr>
        <w:t xml:space="preserve">in the Service Guarantees and in accordance with all representations made by the Provider with regards to </w:t>
      </w:r>
      <w:r w:rsidRPr="001A44C9">
        <w:rPr>
          <w:color w:val="auto"/>
          <w:szCs w:val="22"/>
        </w:rPr>
        <w:t xml:space="preserve">Employment Provider </w:t>
      </w:r>
      <w:r w:rsidRPr="001A44C9">
        <w:rPr>
          <w:color w:val="auto"/>
        </w:rPr>
        <w:t>Services, as specified in the Service Delivery Plan(s)</w:t>
      </w:r>
      <w:r w:rsidR="00041C6B" w:rsidRPr="001A44C9">
        <w:rPr>
          <w:color w:val="auto"/>
        </w:rPr>
        <w:t xml:space="preserve"> and the Provider’s tender response to the request for tender for this Deed</w:t>
      </w:r>
      <w:r w:rsidRPr="001A44C9">
        <w:rPr>
          <w:color w:val="auto"/>
        </w:rPr>
        <w:t xml:space="preserve">; </w:t>
      </w:r>
    </w:p>
    <w:p w:rsidR="00F377C3" w:rsidRPr="001A44C9" w:rsidRDefault="00F377C3" w:rsidP="00F377C3">
      <w:pPr>
        <w:pStyle w:val="clausetexta"/>
        <w:keepLines w:val="0"/>
        <w:rPr>
          <w:color w:val="auto"/>
        </w:rPr>
      </w:pPr>
      <w:r w:rsidRPr="001A44C9">
        <w:rPr>
          <w:color w:val="auto"/>
        </w:rPr>
        <w:t>prominently display the Service Guarantees and Service Delivery Plan(s) in its offices and all Sites, and make these available to Stream Participants, potential Stream Participants and Employers;</w:t>
      </w:r>
      <w:r w:rsidR="00653112" w:rsidRPr="001A44C9">
        <w:rPr>
          <w:color w:val="auto"/>
        </w:rPr>
        <w:t xml:space="preserve"> </w:t>
      </w:r>
      <w:r w:rsidRPr="001A44C9">
        <w:rPr>
          <w:color w:val="auto"/>
        </w:rPr>
        <w:t>and</w:t>
      </w:r>
    </w:p>
    <w:p w:rsidR="00C469E1" w:rsidRPr="003270C1" w:rsidRDefault="007C4895" w:rsidP="003270C1">
      <w:pPr>
        <w:pStyle w:val="clausetexta"/>
        <w:keepLines w:val="0"/>
        <w:rPr>
          <w:color w:val="auto"/>
        </w:rPr>
      </w:pPr>
      <w:r w:rsidRPr="001A44C9">
        <w:rPr>
          <w:color w:val="auto"/>
        </w:rPr>
        <w:t xml:space="preserve">upload </w:t>
      </w:r>
      <w:r w:rsidR="00F377C3" w:rsidRPr="001A44C9">
        <w:rPr>
          <w:color w:val="auto"/>
        </w:rPr>
        <w:t xml:space="preserve">the Service Delivery Plan(s) on the Provider’s page of </w:t>
      </w:r>
      <w:r w:rsidR="00F377C3" w:rsidRPr="00C469E1">
        <w:rPr>
          <w:strike/>
          <w:color w:val="00B0F0"/>
        </w:rPr>
        <w:t>Australian JobSearch</w:t>
      </w:r>
      <w:r w:rsidR="00C469E1">
        <w:rPr>
          <w:color w:val="auto"/>
        </w:rPr>
        <w:t xml:space="preserve"> </w:t>
      </w:r>
      <w:r w:rsidR="00C469E1">
        <w:rPr>
          <w:color w:val="00B0F0"/>
        </w:rPr>
        <w:t>the jobactive Website</w:t>
      </w:r>
      <w:r w:rsidR="00F377C3" w:rsidRPr="001A44C9">
        <w:rPr>
          <w:color w:val="auto"/>
        </w:rPr>
        <w:t>.</w:t>
      </w:r>
      <w:r w:rsidR="003270C1">
        <w:rPr>
          <w:color w:val="auto"/>
        </w:rPr>
        <w:t xml:space="preserve"> </w:t>
      </w:r>
      <w:r w:rsidR="00C469E1" w:rsidRPr="003270C1">
        <w:rPr>
          <w:b/>
          <w:color w:val="00B0F0"/>
        </w:rPr>
        <w:t>GDV 1</w:t>
      </w:r>
    </w:p>
    <w:p w:rsidR="00F377C3" w:rsidRPr="001A44C9" w:rsidRDefault="00F377C3" w:rsidP="00F377C3">
      <w:pPr>
        <w:pStyle w:val="clausetext11xxxxx"/>
        <w:rPr>
          <w:color w:val="auto"/>
        </w:rPr>
      </w:pPr>
      <w:r w:rsidRPr="001A44C9">
        <w:rPr>
          <w:color w:val="auto"/>
        </w:rPr>
        <w:t>The Provider must not make changes to the Service Delivery Plan(s) without the prior written agreement of the Department.</w:t>
      </w:r>
    </w:p>
    <w:p w:rsidR="00846A36" w:rsidRPr="001A44C9" w:rsidRDefault="00846A36" w:rsidP="00906688">
      <w:pPr>
        <w:pStyle w:val="ClauseHeadings1xxxx"/>
        <w:keepLines w:val="0"/>
      </w:pPr>
      <w:bookmarkStart w:id="1098" w:name="_Toc415224925"/>
      <w:bookmarkStart w:id="1099" w:name="_Toc440881468"/>
      <w:r w:rsidRPr="001A44C9">
        <w:t>Engagement with other services in the community</w:t>
      </w:r>
      <w:bookmarkEnd w:id="1098"/>
      <w:bookmarkEnd w:id="1099"/>
    </w:p>
    <w:p w:rsidR="00846A36" w:rsidRPr="001A44C9" w:rsidRDefault="00846A36" w:rsidP="00EA3E6A">
      <w:pPr>
        <w:pStyle w:val="clausetext11xxxxx"/>
        <w:keepLines w:val="0"/>
        <w:rPr>
          <w:color w:val="auto"/>
        </w:rPr>
      </w:pPr>
      <w:r w:rsidRPr="001A44C9">
        <w:rPr>
          <w:color w:val="auto"/>
        </w:rPr>
        <w:t xml:space="preserve">In providing Employment Provider Services, the Provider must work cooperatively, and in accordance with any Guidelines, with other programmes and services provided by the </w:t>
      </w:r>
      <w:r w:rsidR="00E664A0" w:rsidRPr="001A44C9">
        <w:rPr>
          <w:color w:val="auto"/>
        </w:rPr>
        <w:t xml:space="preserve">Commonwealth, </w:t>
      </w:r>
      <w:r w:rsidR="00176B98" w:rsidRPr="001A44C9">
        <w:rPr>
          <w:color w:val="auto"/>
        </w:rPr>
        <w:t>s</w:t>
      </w:r>
      <w:r w:rsidR="00E664A0" w:rsidRPr="001A44C9">
        <w:rPr>
          <w:color w:val="auto"/>
        </w:rPr>
        <w:t xml:space="preserve">tate or </w:t>
      </w:r>
      <w:r w:rsidR="00176B98" w:rsidRPr="001A44C9">
        <w:rPr>
          <w:color w:val="auto"/>
        </w:rPr>
        <w:t>t</w:t>
      </w:r>
      <w:r w:rsidR="00E664A0" w:rsidRPr="001A44C9">
        <w:rPr>
          <w:color w:val="auto"/>
        </w:rPr>
        <w:t>erritory governments</w:t>
      </w:r>
      <w:r w:rsidRPr="001A44C9">
        <w:rPr>
          <w:color w:val="auto"/>
        </w:rPr>
        <w:t>, relevant local government</w:t>
      </w:r>
      <w:r w:rsidR="00E664A0" w:rsidRPr="001A44C9">
        <w:rPr>
          <w:color w:val="auto"/>
        </w:rPr>
        <w:t>s</w:t>
      </w:r>
      <w:r w:rsidRPr="001A44C9">
        <w:rPr>
          <w:color w:val="auto"/>
        </w:rPr>
        <w:t xml:space="preserve">, </w:t>
      </w:r>
      <w:r w:rsidR="00E664A0" w:rsidRPr="001A44C9">
        <w:rPr>
          <w:color w:val="auto"/>
        </w:rPr>
        <w:t xml:space="preserve">and </w:t>
      </w:r>
      <w:r w:rsidRPr="001A44C9">
        <w:rPr>
          <w:color w:val="auto"/>
        </w:rPr>
        <w:t>private and community services and stakeholders.</w:t>
      </w:r>
    </w:p>
    <w:p w:rsidR="00B919C2" w:rsidRPr="001A44C9" w:rsidRDefault="00B919C2" w:rsidP="00906688">
      <w:pPr>
        <w:pStyle w:val="ClauseHeadings1xxxx"/>
        <w:keepLines w:val="0"/>
        <w:rPr>
          <w:b w:val="0"/>
        </w:rPr>
      </w:pPr>
      <w:bookmarkStart w:id="1100" w:name="_Ref395602418"/>
      <w:bookmarkStart w:id="1101" w:name="_Ref395606306"/>
      <w:bookmarkStart w:id="1102" w:name="_Toc415224926"/>
      <w:bookmarkStart w:id="1103" w:name="_Toc440881469"/>
      <w:bookmarkStart w:id="1104" w:name="_Ref394414798"/>
      <w:r w:rsidRPr="001A44C9">
        <w:t>Volunteers</w:t>
      </w:r>
      <w:bookmarkEnd w:id="1100"/>
      <w:bookmarkEnd w:id="1101"/>
      <w:bookmarkEnd w:id="1102"/>
      <w:bookmarkEnd w:id="1103"/>
      <w:r w:rsidRPr="001A44C9">
        <w:t xml:space="preserve"> </w:t>
      </w:r>
      <w:bookmarkEnd w:id="1094"/>
      <w:bookmarkEnd w:id="1095"/>
      <w:bookmarkEnd w:id="1104"/>
    </w:p>
    <w:p w:rsidR="00B919C2" w:rsidRPr="001A44C9" w:rsidRDefault="00B919C2" w:rsidP="00906688">
      <w:pPr>
        <w:pStyle w:val="clausetext11xxxxx"/>
        <w:keepLines w:val="0"/>
        <w:rPr>
          <w:color w:val="auto"/>
        </w:rPr>
      </w:pPr>
      <w:bookmarkStart w:id="1105" w:name="_Ref395599914"/>
      <w:r w:rsidRPr="001A44C9">
        <w:rPr>
          <w:color w:val="auto"/>
        </w:rPr>
        <w:t xml:space="preserve">Subject to this </w:t>
      </w:r>
      <w:r w:rsidR="00C1138A" w:rsidRPr="001A44C9">
        <w:rPr>
          <w:color w:val="auto"/>
        </w:rPr>
        <w:t>Deed</w:t>
      </w:r>
      <w:r w:rsidRPr="001A44C9">
        <w:rPr>
          <w:color w:val="auto"/>
        </w:rPr>
        <w:t>, the Provider must provide Services</w:t>
      </w:r>
      <w:r w:rsidR="00E664A0" w:rsidRPr="001A44C9">
        <w:rPr>
          <w:color w:val="auto"/>
        </w:rPr>
        <w:t xml:space="preserve"> under Chapter B</w:t>
      </w:r>
      <w:r w:rsidR="00D15B2F" w:rsidRPr="001A44C9">
        <w:rPr>
          <w:color w:val="auto"/>
        </w:rPr>
        <w:t>1</w:t>
      </w:r>
      <w:r w:rsidRPr="001A44C9">
        <w:rPr>
          <w:color w:val="auto"/>
        </w:rPr>
        <w:t xml:space="preserve"> to </w:t>
      </w:r>
      <w:r w:rsidR="002C2BF3" w:rsidRPr="001A44C9">
        <w:rPr>
          <w:color w:val="auto"/>
        </w:rPr>
        <w:t>each</w:t>
      </w:r>
      <w:r w:rsidRPr="001A44C9">
        <w:rPr>
          <w:color w:val="auto"/>
        </w:rPr>
        <w:t xml:space="preserve"> Volunteer</w:t>
      </w:r>
      <w:r w:rsidR="002C2BF3" w:rsidRPr="001A44C9">
        <w:rPr>
          <w:color w:val="auto"/>
        </w:rPr>
        <w:t>,</w:t>
      </w:r>
      <w:r w:rsidRPr="001A44C9">
        <w:rPr>
          <w:color w:val="auto"/>
        </w:rPr>
        <w:t xml:space="preserve"> as</w:t>
      </w:r>
      <w:r w:rsidR="00E664A0" w:rsidRPr="001A44C9">
        <w:rPr>
          <w:color w:val="auto"/>
        </w:rPr>
        <w:t xml:space="preserve"> if they were</w:t>
      </w:r>
      <w:r w:rsidRPr="001A44C9">
        <w:rPr>
          <w:color w:val="auto"/>
        </w:rPr>
        <w:t xml:space="preserve"> a Stream A (General) Participant</w:t>
      </w:r>
      <w:r w:rsidR="00E664A0" w:rsidRPr="001A44C9">
        <w:rPr>
          <w:color w:val="auto"/>
        </w:rPr>
        <w:t xml:space="preserve"> and do so</w:t>
      </w:r>
      <w:r w:rsidRPr="001A44C9">
        <w:rPr>
          <w:color w:val="auto"/>
        </w:rPr>
        <w:t xml:space="preserve"> </w:t>
      </w:r>
      <w:r w:rsidR="00BF56B6" w:rsidRPr="001A44C9">
        <w:rPr>
          <w:color w:val="auto"/>
        </w:rPr>
        <w:t xml:space="preserve">until </w:t>
      </w:r>
      <w:r w:rsidR="00BF56B6" w:rsidRPr="001A44C9">
        <w:rPr>
          <w:rStyle w:val="GDV5-Orange"/>
          <w:color w:val="auto"/>
        </w:rPr>
        <w:t>they have received a total of six months of Employment Provider Services,</w:t>
      </w:r>
      <w:r w:rsidR="00BA43AE" w:rsidRPr="001A44C9">
        <w:rPr>
          <w:rStyle w:val="GDV5-Orange"/>
          <w:color w:val="auto"/>
        </w:rPr>
        <w:t xml:space="preserve"> inclu</w:t>
      </w:r>
      <w:r w:rsidR="00BF56B6" w:rsidRPr="001A44C9">
        <w:rPr>
          <w:rStyle w:val="GDV5-Orange"/>
          <w:color w:val="auto"/>
        </w:rPr>
        <w:t>ding from any other Employment Provider</w:t>
      </w:r>
      <w:r w:rsidRPr="001A44C9">
        <w:rPr>
          <w:color w:val="auto"/>
        </w:rPr>
        <w:t>.</w:t>
      </w:r>
      <w:bookmarkEnd w:id="1105"/>
    </w:p>
    <w:p w:rsidR="00B919C2" w:rsidRPr="001A44C9" w:rsidRDefault="00B919C2" w:rsidP="00906688">
      <w:pPr>
        <w:pStyle w:val="clausetext11xxxxx"/>
        <w:keepLines w:val="0"/>
        <w:rPr>
          <w:color w:val="auto"/>
        </w:rPr>
      </w:pPr>
      <w:r w:rsidRPr="001A44C9">
        <w:rPr>
          <w:color w:val="auto"/>
        </w:rPr>
        <w:t xml:space="preserve">Where a Volunteer transfers to the Provider under clause </w:t>
      </w:r>
      <w:r w:rsidR="00860433" w:rsidRPr="001A44C9">
        <w:rPr>
          <w:rStyle w:val="GDV3-red"/>
          <w:color w:val="auto"/>
        </w:rPr>
        <w:fldChar w:fldCharType="begin"/>
      </w:r>
      <w:r w:rsidR="00860433" w:rsidRPr="001A44C9">
        <w:rPr>
          <w:color w:val="auto"/>
        </w:rPr>
        <w:instrText xml:space="preserve"> REF _Ref394414928 \r \h </w:instrText>
      </w:r>
      <w:r w:rsidR="005922A0" w:rsidRPr="001A44C9">
        <w:rPr>
          <w:rStyle w:val="GDV3-red"/>
          <w:color w:val="auto"/>
        </w:rPr>
        <w:instrText xml:space="preserve"> \* MERGEFORMAT </w:instrText>
      </w:r>
      <w:r w:rsidR="00860433" w:rsidRPr="001A44C9">
        <w:rPr>
          <w:rStyle w:val="GDV3-red"/>
          <w:color w:val="auto"/>
        </w:rPr>
      </w:r>
      <w:r w:rsidR="00860433" w:rsidRPr="001A44C9">
        <w:rPr>
          <w:rStyle w:val="GDV3-red"/>
          <w:color w:val="auto"/>
        </w:rPr>
        <w:fldChar w:fldCharType="separate"/>
      </w:r>
      <w:r w:rsidR="00BF3782">
        <w:rPr>
          <w:color w:val="auto"/>
        </w:rPr>
        <w:t>82</w:t>
      </w:r>
      <w:r w:rsidR="00860433" w:rsidRPr="001A44C9">
        <w:rPr>
          <w:rStyle w:val="GDV3-red"/>
          <w:color w:val="auto"/>
        </w:rPr>
        <w:fldChar w:fldCharType="end"/>
      </w:r>
      <w:r w:rsidRPr="001A44C9">
        <w:rPr>
          <w:color w:val="auto"/>
        </w:rPr>
        <w:t>, the Provider must only provide Services to the Volunteer for the remainder of their six month Period of Service.</w:t>
      </w:r>
    </w:p>
    <w:p w:rsidR="00B919C2" w:rsidRPr="001A44C9" w:rsidRDefault="005E65A8" w:rsidP="00906688">
      <w:pPr>
        <w:pStyle w:val="clausetext11xxxxx"/>
        <w:keepLines w:val="0"/>
        <w:rPr>
          <w:color w:val="auto"/>
        </w:rPr>
      </w:pPr>
      <w:bookmarkStart w:id="1106" w:name="_Ref393984940"/>
      <w:r w:rsidRPr="001A44C9">
        <w:rPr>
          <w:color w:val="auto"/>
        </w:rPr>
        <w:t xml:space="preserve">Subject to clause </w:t>
      </w:r>
      <w:r w:rsidR="003330EB" w:rsidRPr="001A44C9">
        <w:rPr>
          <w:color w:val="auto"/>
        </w:rPr>
        <w:fldChar w:fldCharType="begin"/>
      </w:r>
      <w:r w:rsidR="003330EB" w:rsidRPr="001A44C9">
        <w:rPr>
          <w:color w:val="auto"/>
        </w:rPr>
        <w:instrText xml:space="preserve"> REF _Ref398888806 \r \h </w:instrText>
      </w:r>
      <w:r w:rsidR="005922A0" w:rsidRPr="001A44C9">
        <w:rPr>
          <w:color w:val="auto"/>
        </w:rPr>
        <w:instrText xml:space="preserve"> \* MERGEFORMAT </w:instrText>
      </w:r>
      <w:r w:rsidR="003330EB" w:rsidRPr="001A44C9">
        <w:rPr>
          <w:color w:val="auto"/>
        </w:rPr>
      </w:r>
      <w:r w:rsidR="003330EB" w:rsidRPr="001A44C9">
        <w:rPr>
          <w:color w:val="auto"/>
        </w:rPr>
        <w:fldChar w:fldCharType="separate"/>
      </w:r>
      <w:r w:rsidR="00BF3782">
        <w:rPr>
          <w:color w:val="auto"/>
        </w:rPr>
        <w:t>95.7</w:t>
      </w:r>
      <w:r w:rsidR="003330EB" w:rsidRPr="001A44C9">
        <w:rPr>
          <w:color w:val="auto"/>
        </w:rPr>
        <w:fldChar w:fldCharType="end"/>
      </w:r>
      <w:r w:rsidR="00055888" w:rsidRPr="001A44C9">
        <w:rPr>
          <w:color w:val="auto"/>
        </w:rPr>
        <w:t>, t</w:t>
      </w:r>
      <w:r w:rsidR="00B919C2" w:rsidRPr="001A44C9">
        <w:rPr>
          <w:color w:val="auto"/>
        </w:rPr>
        <w:t xml:space="preserve">he Provider must not provide Services </w:t>
      </w:r>
      <w:r w:rsidR="003F0456" w:rsidRPr="001A44C9">
        <w:rPr>
          <w:color w:val="auto"/>
        </w:rPr>
        <w:t xml:space="preserve">under Chapter B1 </w:t>
      </w:r>
      <w:r w:rsidR="00B919C2" w:rsidRPr="001A44C9">
        <w:rPr>
          <w:color w:val="auto"/>
        </w:rPr>
        <w:t>to a Volunteer who:</w:t>
      </w:r>
      <w:bookmarkEnd w:id="1106"/>
    </w:p>
    <w:p w:rsidR="00B919C2" w:rsidRPr="001A44C9" w:rsidRDefault="00B919C2" w:rsidP="00906688">
      <w:pPr>
        <w:pStyle w:val="clausetexta"/>
        <w:keepLines w:val="0"/>
        <w:rPr>
          <w:color w:val="auto"/>
        </w:rPr>
      </w:pPr>
      <w:r w:rsidRPr="001A44C9">
        <w:rPr>
          <w:color w:val="auto"/>
        </w:rPr>
        <w:t>has already received Services as a Volunteer for a total of six months</w:t>
      </w:r>
      <w:r w:rsidR="00292FC0" w:rsidRPr="001A44C9">
        <w:rPr>
          <w:color w:val="auto"/>
        </w:rPr>
        <w:t>, including from another Employment Provider</w:t>
      </w:r>
      <w:r w:rsidRPr="001A44C9">
        <w:rPr>
          <w:color w:val="auto"/>
        </w:rPr>
        <w:t>; or</w:t>
      </w:r>
    </w:p>
    <w:p w:rsidR="00B919C2" w:rsidRPr="001A44C9" w:rsidRDefault="00B919C2" w:rsidP="00906688">
      <w:pPr>
        <w:pStyle w:val="clausetexta"/>
        <w:keepLines w:val="0"/>
        <w:rPr>
          <w:color w:val="auto"/>
        </w:rPr>
      </w:pPr>
      <w:r w:rsidRPr="001A44C9">
        <w:rPr>
          <w:color w:val="auto"/>
        </w:rPr>
        <w:t xml:space="preserve">returns to the Services as a Volunteer </w:t>
      </w:r>
      <w:r w:rsidRPr="001A44C9">
        <w:rPr>
          <w:rStyle w:val="GDV6-Olive"/>
          <w:color w:val="auto"/>
        </w:rPr>
        <w:t xml:space="preserve">at 13 Consecutive Weeks or more after </w:t>
      </w:r>
      <w:r w:rsidRPr="001A44C9">
        <w:rPr>
          <w:color w:val="auto"/>
        </w:rPr>
        <w:t>the date of Exit.</w:t>
      </w:r>
    </w:p>
    <w:p w:rsidR="000155B7" w:rsidRPr="001A44C9" w:rsidRDefault="000155B7" w:rsidP="00906688">
      <w:pPr>
        <w:pStyle w:val="ClauseHeadings1xxxx"/>
        <w:keepLines w:val="0"/>
        <w:rPr>
          <w:rStyle w:val="GDV7-Pink"/>
          <w:rFonts w:cs="Times New Roman"/>
          <w:color w:val="auto"/>
          <w:szCs w:val="20"/>
        </w:rPr>
      </w:pPr>
      <w:bookmarkStart w:id="1107" w:name="_Ref393985631"/>
      <w:bookmarkStart w:id="1108" w:name="_Toc415224927"/>
      <w:bookmarkStart w:id="1109" w:name="_Toc440881470"/>
      <w:r w:rsidRPr="001A44C9">
        <w:rPr>
          <w:rStyle w:val="GDV7-Pink"/>
          <w:color w:val="auto"/>
        </w:rPr>
        <w:t>Transition in</w:t>
      </w:r>
      <w:bookmarkEnd w:id="1096"/>
      <w:bookmarkEnd w:id="1097"/>
      <w:bookmarkEnd w:id="1107"/>
      <w:bookmarkEnd w:id="1108"/>
      <w:bookmarkEnd w:id="1109"/>
    </w:p>
    <w:p w:rsidR="00C84C95" w:rsidRPr="001A44C9" w:rsidRDefault="00A21580" w:rsidP="00C84C95">
      <w:pPr>
        <w:pStyle w:val="clausetext11xxxxx"/>
        <w:keepLines w:val="0"/>
        <w:rPr>
          <w:rStyle w:val="GDV5-Orange"/>
          <w:color w:val="auto"/>
          <w:lang w:eastAsia="en-US"/>
        </w:rPr>
      </w:pPr>
      <w:r w:rsidRPr="001A44C9">
        <w:rPr>
          <w:rStyle w:val="GDV7-Pink"/>
          <w:color w:val="auto"/>
        </w:rPr>
        <w:t xml:space="preserve">If </w:t>
      </w:r>
      <w:r w:rsidR="00E71B16" w:rsidRPr="001A44C9">
        <w:rPr>
          <w:rStyle w:val="GDV7-Pink"/>
          <w:color w:val="auto"/>
        </w:rPr>
        <w:t>direct</w:t>
      </w:r>
      <w:r w:rsidRPr="001A44C9">
        <w:rPr>
          <w:rStyle w:val="GDV7-Pink"/>
          <w:color w:val="auto"/>
        </w:rPr>
        <w:t xml:space="preserve">ed </w:t>
      </w:r>
      <w:r w:rsidR="00E71B16" w:rsidRPr="001A44C9">
        <w:rPr>
          <w:rStyle w:val="GDV7-Pink"/>
          <w:color w:val="auto"/>
        </w:rPr>
        <w:t>by the Department, the Provider must provide Employment Provider Services to each Transitioned Participant in accordance with</w:t>
      </w:r>
      <w:r w:rsidR="00E664A0" w:rsidRPr="001A44C9">
        <w:rPr>
          <w:rStyle w:val="GDV7-Pink"/>
          <w:color w:val="auto"/>
        </w:rPr>
        <w:t xml:space="preserve"> this Deed </w:t>
      </w:r>
      <w:r w:rsidR="00C84C95" w:rsidRPr="001A44C9">
        <w:rPr>
          <w:rStyle w:val="GDV7-Pink"/>
          <w:color w:val="auto"/>
        </w:rPr>
        <w:t>as a Stream Participant and subject to:</w:t>
      </w:r>
    </w:p>
    <w:p w:rsidR="00C84C95" w:rsidRPr="001A44C9" w:rsidRDefault="00C84C95" w:rsidP="00C84C95">
      <w:pPr>
        <w:pStyle w:val="Definitiontext0"/>
        <w:numPr>
          <w:ilvl w:val="0"/>
          <w:numId w:val="35"/>
        </w:numPr>
        <w:ind w:left="1440" w:hanging="720"/>
        <w:rPr>
          <w:rStyle w:val="GDV5-Orange"/>
          <w:color w:val="auto"/>
        </w:rPr>
      </w:pPr>
      <w:r w:rsidRPr="001A44C9">
        <w:rPr>
          <w:rStyle w:val="GDV5-Orange"/>
          <w:color w:val="auto"/>
        </w:rPr>
        <w:t xml:space="preserve">clause </w:t>
      </w:r>
      <w:r w:rsidRPr="001A44C9">
        <w:rPr>
          <w:rStyle w:val="GDV5-Orange"/>
          <w:color w:val="auto"/>
        </w:rPr>
        <w:fldChar w:fldCharType="begin"/>
      </w:r>
      <w:r w:rsidRPr="001A44C9">
        <w:rPr>
          <w:rStyle w:val="GDV5-Orange"/>
          <w:color w:val="auto"/>
        </w:rPr>
        <w:instrText xml:space="preserve"> REF _Ref393825033 \r \h  \* MERGEFORMAT </w:instrText>
      </w:r>
      <w:r w:rsidRPr="001A44C9">
        <w:rPr>
          <w:rStyle w:val="GDV5-Orange"/>
          <w:color w:val="auto"/>
        </w:rPr>
      </w:r>
      <w:r w:rsidRPr="001A44C9">
        <w:rPr>
          <w:rStyle w:val="GDV5-Orange"/>
          <w:color w:val="auto"/>
        </w:rPr>
        <w:fldChar w:fldCharType="separate"/>
      </w:r>
      <w:r w:rsidR="00BF3782">
        <w:rPr>
          <w:rStyle w:val="GDV5-Orange"/>
          <w:color w:val="auto"/>
        </w:rPr>
        <w:t>76.2</w:t>
      </w:r>
      <w:r w:rsidRPr="001A44C9">
        <w:rPr>
          <w:rStyle w:val="GDV5-Orange"/>
          <w:color w:val="auto"/>
        </w:rPr>
        <w:fldChar w:fldCharType="end"/>
      </w:r>
      <w:r w:rsidRPr="001A44C9">
        <w:rPr>
          <w:rStyle w:val="GDV5-Orange"/>
          <w:color w:val="auto"/>
        </w:rPr>
        <w:t>;</w:t>
      </w:r>
    </w:p>
    <w:p w:rsidR="00844EB7" w:rsidRPr="001A44C9" w:rsidRDefault="00C84C95" w:rsidP="00C84C95">
      <w:pPr>
        <w:pStyle w:val="Definitiontext0"/>
        <w:numPr>
          <w:ilvl w:val="0"/>
          <w:numId w:val="35"/>
        </w:numPr>
        <w:ind w:left="1440" w:hanging="720"/>
        <w:rPr>
          <w:rStyle w:val="GDV5-Orange"/>
          <w:color w:val="auto"/>
        </w:rPr>
      </w:pPr>
      <w:r w:rsidRPr="001A44C9">
        <w:rPr>
          <w:rStyle w:val="GDV5-Orange"/>
          <w:color w:val="auto"/>
        </w:rPr>
        <w:t>Annexure B1</w:t>
      </w:r>
      <w:r w:rsidR="0016604E" w:rsidRPr="001A44C9">
        <w:rPr>
          <w:rStyle w:val="GDV5-Orange"/>
          <w:color w:val="auto"/>
        </w:rPr>
        <w:t xml:space="preserve">; </w:t>
      </w:r>
    </w:p>
    <w:p w:rsidR="0016604E" w:rsidRPr="001A44C9" w:rsidRDefault="0016604E" w:rsidP="00906688">
      <w:pPr>
        <w:pStyle w:val="Definitiontext0"/>
        <w:numPr>
          <w:ilvl w:val="0"/>
          <w:numId w:val="35"/>
        </w:numPr>
        <w:ind w:left="1440" w:hanging="720"/>
        <w:rPr>
          <w:rStyle w:val="GDV5-Orange"/>
          <w:color w:val="auto"/>
        </w:rPr>
      </w:pPr>
      <w:r w:rsidRPr="001A44C9">
        <w:rPr>
          <w:rStyle w:val="GDV5-Orange"/>
          <w:color w:val="auto"/>
        </w:rPr>
        <w:t xml:space="preserve">any Guidelines; and </w:t>
      </w:r>
    </w:p>
    <w:p w:rsidR="000155B7" w:rsidRPr="001A44C9" w:rsidRDefault="000155B7" w:rsidP="00906688">
      <w:pPr>
        <w:pStyle w:val="Definitiontext0"/>
        <w:numPr>
          <w:ilvl w:val="0"/>
          <w:numId w:val="35"/>
        </w:numPr>
        <w:ind w:left="1440" w:hanging="720"/>
        <w:rPr>
          <w:rStyle w:val="GDV7-Pink"/>
          <w:rFonts w:cs="Times New Roman"/>
          <w:color w:val="auto"/>
          <w:szCs w:val="20"/>
        </w:rPr>
      </w:pPr>
      <w:r w:rsidRPr="001A44C9">
        <w:rPr>
          <w:rStyle w:val="GDV7-Pink"/>
          <w:rFonts w:cs="Times New Roman"/>
          <w:color w:val="auto"/>
          <w:szCs w:val="20"/>
        </w:rPr>
        <w:t>any directions given by the Department.</w:t>
      </w:r>
    </w:p>
    <w:p w:rsidR="000155B7" w:rsidRPr="001A44C9" w:rsidRDefault="000155B7" w:rsidP="00906688">
      <w:pPr>
        <w:pStyle w:val="clausetext11xxxxx"/>
        <w:keepLines w:val="0"/>
        <w:spacing w:after="0"/>
        <w:rPr>
          <w:rStyle w:val="GDV7-Pink"/>
          <w:rFonts w:cs="Times New Roman"/>
          <w:color w:val="auto"/>
          <w:szCs w:val="20"/>
        </w:rPr>
      </w:pPr>
      <w:bookmarkStart w:id="1110" w:name="_Ref393825033"/>
      <w:r w:rsidRPr="001A44C9">
        <w:rPr>
          <w:rStyle w:val="GDV7-Pink"/>
          <w:rFonts w:cs="Times New Roman"/>
          <w:color w:val="auto"/>
          <w:szCs w:val="20"/>
        </w:rPr>
        <w:t xml:space="preserve">The Provider must </w:t>
      </w:r>
      <w:r w:rsidR="00C17D0C" w:rsidRPr="001A44C9">
        <w:rPr>
          <w:rStyle w:val="GDV7-Pink"/>
          <w:rFonts w:cs="Times New Roman"/>
          <w:color w:val="auto"/>
          <w:szCs w:val="20"/>
        </w:rPr>
        <w:t>C</w:t>
      </w:r>
      <w:r w:rsidRPr="001A44C9">
        <w:rPr>
          <w:rStyle w:val="GDV7-Pink"/>
          <w:rFonts w:cs="Times New Roman"/>
          <w:color w:val="auto"/>
          <w:szCs w:val="20"/>
        </w:rPr>
        <w:t xml:space="preserve">ommence </w:t>
      </w:r>
      <w:r w:rsidR="0016604E" w:rsidRPr="001A44C9">
        <w:rPr>
          <w:rStyle w:val="GDV7-Pink"/>
          <w:rFonts w:cs="Times New Roman"/>
          <w:color w:val="auto"/>
          <w:szCs w:val="20"/>
        </w:rPr>
        <w:t>e</w:t>
      </w:r>
      <w:r w:rsidRPr="001A44C9">
        <w:rPr>
          <w:rStyle w:val="GDV7-Pink"/>
          <w:rFonts w:cs="Times New Roman"/>
          <w:color w:val="auto"/>
          <w:szCs w:val="20"/>
        </w:rPr>
        <w:t>a</w:t>
      </w:r>
      <w:r w:rsidR="0016604E" w:rsidRPr="001A44C9">
        <w:rPr>
          <w:rStyle w:val="GDV7-Pink"/>
          <w:rFonts w:cs="Times New Roman"/>
          <w:color w:val="auto"/>
          <w:szCs w:val="20"/>
        </w:rPr>
        <w:t>ch</w:t>
      </w:r>
      <w:r w:rsidRPr="001A44C9">
        <w:rPr>
          <w:rStyle w:val="GDV7-Pink"/>
          <w:rFonts w:cs="Times New Roman"/>
          <w:color w:val="auto"/>
          <w:szCs w:val="20"/>
        </w:rPr>
        <w:t xml:space="preserve"> Transition</w:t>
      </w:r>
      <w:r w:rsidR="0045387F" w:rsidRPr="001A44C9">
        <w:rPr>
          <w:rStyle w:val="GDV7-Pink"/>
          <w:rFonts w:cs="Times New Roman"/>
          <w:color w:val="auto"/>
          <w:szCs w:val="20"/>
        </w:rPr>
        <w:t>ed</w:t>
      </w:r>
      <w:r w:rsidRPr="001A44C9">
        <w:rPr>
          <w:rStyle w:val="GDV7-Pink"/>
          <w:rFonts w:cs="Times New Roman"/>
          <w:color w:val="auto"/>
          <w:szCs w:val="20"/>
        </w:rPr>
        <w:t xml:space="preserve"> Participant </w:t>
      </w:r>
      <w:r w:rsidR="00C84C95" w:rsidRPr="001A44C9">
        <w:rPr>
          <w:rStyle w:val="GDV7-Pink"/>
          <w:rFonts w:cs="Times New Roman"/>
          <w:color w:val="auto"/>
          <w:szCs w:val="20"/>
        </w:rPr>
        <w:t xml:space="preserve">in </w:t>
      </w:r>
      <w:r w:rsidR="00BF56B6" w:rsidRPr="001A44C9">
        <w:rPr>
          <w:color w:val="auto"/>
          <w:szCs w:val="22"/>
        </w:rPr>
        <w:t xml:space="preserve">Employment Provider </w:t>
      </w:r>
      <w:r w:rsidR="00C84C95" w:rsidRPr="001A44C9">
        <w:rPr>
          <w:rStyle w:val="GDV7-Pink"/>
          <w:rFonts w:cs="Times New Roman"/>
          <w:color w:val="auto"/>
          <w:szCs w:val="20"/>
        </w:rPr>
        <w:t xml:space="preserve">Services </w:t>
      </w:r>
      <w:r w:rsidRPr="001A44C9">
        <w:rPr>
          <w:rStyle w:val="GDV7-Pink"/>
          <w:rFonts w:cs="Times New Roman"/>
          <w:color w:val="auto"/>
          <w:szCs w:val="20"/>
        </w:rPr>
        <w:t>within 6 weeks of the</w:t>
      </w:r>
      <w:r w:rsidR="0016604E" w:rsidRPr="001A44C9">
        <w:rPr>
          <w:rStyle w:val="GDV7-Pink"/>
          <w:rFonts w:cs="Times New Roman"/>
          <w:color w:val="auto"/>
          <w:szCs w:val="20"/>
        </w:rPr>
        <w:t>ir</w:t>
      </w:r>
      <w:r w:rsidRPr="001A44C9">
        <w:rPr>
          <w:rStyle w:val="GDV7-Pink"/>
          <w:rFonts w:cs="Times New Roman"/>
          <w:color w:val="auto"/>
          <w:szCs w:val="20"/>
        </w:rPr>
        <w:t xml:space="preserve"> </w:t>
      </w:r>
      <w:r w:rsidR="0016604E" w:rsidRPr="001A44C9">
        <w:rPr>
          <w:rStyle w:val="GDV7-Pink"/>
          <w:rFonts w:cs="Times New Roman"/>
          <w:color w:val="auto"/>
          <w:szCs w:val="20"/>
        </w:rPr>
        <w:t>T</w:t>
      </w:r>
      <w:r w:rsidRPr="001A44C9">
        <w:rPr>
          <w:rStyle w:val="GDV7-Pink"/>
          <w:rFonts w:cs="Times New Roman"/>
          <w:color w:val="auto"/>
          <w:szCs w:val="20"/>
        </w:rPr>
        <w:t>ransition</w:t>
      </w:r>
      <w:r w:rsidR="000571F0" w:rsidRPr="001A44C9">
        <w:rPr>
          <w:rStyle w:val="GDV7-Pink"/>
          <w:rFonts w:cs="Times New Roman"/>
          <w:color w:val="auto"/>
          <w:szCs w:val="20"/>
        </w:rPr>
        <w:t xml:space="preserve"> </w:t>
      </w:r>
      <w:r w:rsidR="0016604E" w:rsidRPr="001A44C9">
        <w:rPr>
          <w:rStyle w:val="GDV7-Pink"/>
          <w:rFonts w:cs="Times New Roman"/>
          <w:color w:val="auto"/>
          <w:szCs w:val="20"/>
        </w:rPr>
        <w:t>Date</w:t>
      </w:r>
      <w:r w:rsidRPr="001A44C9">
        <w:rPr>
          <w:rStyle w:val="GDV7-Pink"/>
          <w:rFonts w:cs="Times New Roman"/>
          <w:color w:val="auto"/>
          <w:szCs w:val="20"/>
        </w:rPr>
        <w:t>.</w:t>
      </w:r>
      <w:bookmarkEnd w:id="1110"/>
    </w:p>
    <w:p w:rsidR="0016604E" w:rsidRPr="001A44C9" w:rsidRDefault="0016604E" w:rsidP="00906688">
      <w:pPr>
        <w:pStyle w:val="clausetext11xxxxx"/>
        <w:keepLines w:val="0"/>
        <w:spacing w:after="0"/>
        <w:rPr>
          <w:rStyle w:val="GDV7-Pink"/>
          <w:color w:val="auto"/>
        </w:rPr>
      </w:pPr>
      <w:r w:rsidRPr="001A44C9">
        <w:rPr>
          <w:rStyle w:val="GDV7-Pink"/>
          <w:color w:val="auto"/>
        </w:rPr>
        <w:t>Where a Transitioned Participant is the subject of a Wage Subsidy</w:t>
      </w:r>
      <w:r w:rsidR="002E1078" w:rsidRPr="001A44C9">
        <w:rPr>
          <w:rStyle w:val="GDV7-Pink"/>
          <w:color w:val="auto"/>
        </w:rPr>
        <w:t xml:space="preserve"> or </w:t>
      </w:r>
      <w:r w:rsidR="00C02DBF" w:rsidRPr="001A44C9">
        <w:rPr>
          <w:rStyle w:val="GDV7-Pink"/>
          <w:color w:val="auto"/>
        </w:rPr>
        <w:t>RATTUAJ</w:t>
      </w:r>
      <w:r w:rsidR="002E1078" w:rsidRPr="001A44C9">
        <w:rPr>
          <w:rStyle w:val="GDV7-Pink"/>
          <w:color w:val="auto"/>
        </w:rPr>
        <w:t xml:space="preserve"> </w:t>
      </w:r>
      <w:r w:rsidR="00C81F84" w:rsidRPr="001A44C9">
        <w:rPr>
          <w:rStyle w:val="GDV7-Pink"/>
          <w:color w:val="auto"/>
        </w:rPr>
        <w:t xml:space="preserve">Payment </w:t>
      </w:r>
      <w:r w:rsidRPr="001A44C9">
        <w:rPr>
          <w:rStyle w:val="GDV7-Pink"/>
          <w:color w:val="auto"/>
        </w:rPr>
        <w:t>on their Transition Date, the Provider must comply with clause</w:t>
      </w:r>
      <w:r w:rsidR="002E1078" w:rsidRPr="001A44C9">
        <w:rPr>
          <w:rStyle w:val="GDV7-Pink"/>
          <w:color w:val="auto"/>
        </w:rPr>
        <w:t xml:space="preserve"> </w:t>
      </w:r>
      <w:r w:rsidR="00715DAF" w:rsidRPr="001A44C9">
        <w:rPr>
          <w:rStyle w:val="GDV7-Pink"/>
          <w:color w:val="auto"/>
        </w:rPr>
        <w:fldChar w:fldCharType="begin"/>
      </w:r>
      <w:r w:rsidR="00715DAF" w:rsidRPr="001A44C9">
        <w:rPr>
          <w:rStyle w:val="GDV7-Pink"/>
          <w:color w:val="auto"/>
        </w:rPr>
        <w:instrText xml:space="preserve"> REF _Ref394667920 \r \h </w:instrText>
      </w:r>
      <w:r w:rsidR="005922A0" w:rsidRPr="001A44C9">
        <w:rPr>
          <w:rStyle w:val="GDV7-Pink"/>
          <w:color w:val="auto"/>
        </w:rPr>
        <w:instrText xml:space="preserve"> \* MERGEFORMAT </w:instrText>
      </w:r>
      <w:r w:rsidR="00715DAF" w:rsidRPr="001A44C9">
        <w:rPr>
          <w:rStyle w:val="GDV7-Pink"/>
          <w:color w:val="auto"/>
        </w:rPr>
      </w:r>
      <w:r w:rsidR="00715DAF" w:rsidRPr="001A44C9">
        <w:rPr>
          <w:rStyle w:val="GDV7-Pink"/>
          <w:color w:val="auto"/>
        </w:rPr>
        <w:fldChar w:fldCharType="separate"/>
      </w:r>
      <w:r w:rsidR="00BF3782">
        <w:rPr>
          <w:rStyle w:val="GDV7-Pink"/>
          <w:color w:val="auto"/>
        </w:rPr>
        <w:t>82.2</w:t>
      </w:r>
      <w:r w:rsidR="00715DAF" w:rsidRPr="001A44C9">
        <w:rPr>
          <w:rStyle w:val="GDV7-Pink"/>
          <w:color w:val="auto"/>
        </w:rPr>
        <w:fldChar w:fldCharType="end"/>
      </w:r>
      <w:r w:rsidRPr="001A44C9">
        <w:rPr>
          <w:rStyle w:val="GDV7-Pink"/>
          <w:color w:val="auto"/>
        </w:rPr>
        <w:t>.</w:t>
      </w:r>
    </w:p>
    <w:p w:rsidR="00912F48" w:rsidRPr="001A44C9" w:rsidRDefault="00912F48" w:rsidP="00906688">
      <w:pPr>
        <w:pStyle w:val="ClauseHeadings1xxxx"/>
        <w:keepLines w:val="0"/>
      </w:pPr>
      <w:bookmarkStart w:id="1111" w:name="_Toc393289673"/>
      <w:bookmarkStart w:id="1112" w:name="_Toc202959355"/>
      <w:bookmarkStart w:id="1113" w:name="_Toc202959356"/>
      <w:bookmarkStart w:id="1114" w:name="_Toc202959363"/>
      <w:bookmarkStart w:id="1115" w:name="_Toc202959364"/>
      <w:bookmarkStart w:id="1116" w:name="_Toc208996069"/>
      <w:bookmarkStart w:id="1117" w:name="_Toc208996698"/>
      <w:bookmarkStart w:id="1118" w:name="_Toc209005686"/>
      <w:bookmarkStart w:id="1119" w:name="_Toc209006289"/>
      <w:bookmarkStart w:id="1120" w:name="_Toc209006890"/>
      <w:bookmarkStart w:id="1121" w:name="_Toc209007362"/>
      <w:bookmarkStart w:id="1122" w:name="_Toc209007832"/>
      <w:bookmarkStart w:id="1123" w:name="_Toc205108948"/>
      <w:bookmarkStart w:id="1124" w:name="_Toc203916463"/>
      <w:bookmarkStart w:id="1125" w:name="_Toc225840166"/>
      <w:bookmarkStart w:id="1126" w:name="_Toc393289674"/>
      <w:bookmarkStart w:id="1127" w:name="_Ref414899439"/>
      <w:bookmarkStart w:id="1128" w:name="_Toc415224928"/>
      <w:bookmarkStart w:id="1129" w:name="_Toc440881471"/>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rsidRPr="001A44C9">
        <w:t>Referrals</w:t>
      </w:r>
      <w:bookmarkEnd w:id="1125"/>
      <w:bookmarkEnd w:id="1126"/>
      <w:bookmarkEnd w:id="1127"/>
      <w:bookmarkEnd w:id="1128"/>
      <w:bookmarkEnd w:id="1129"/>
    </w:p>
    <w:p w:rsidR="00912F48" w:rsidRPr="001A44C9" w:rsidRDefault="00912F48" w:rsidP="00906688">
      <w:pPr>
        <w:pStyle w:val="clausetext11xxxxx"/>
        <w:keepLines w:val="0"/>
        <w:spacing w:after="0"/>
        <w:rPr>
          <w:rStyle w:val="GDV4-Purple"/>
          <w:rFonts w:cs="Times New Roman"/>
          <w:color w:val="auto"/>
          <w:szCs w:val="20"/>
          <w:lang w:eastAsia="en-US"/>
        </w:rPr>
      </w:pPr>
      <w:r w:rsidRPr="001A44C9">
        <w:rPr>
          <w:color w:val="auto"/>
        </w:rPr>
        <w:t xml:space="preserve">The Provider must only accept Referrals of Stream Participants made through </w:t>
      </w:r>
      <w:r w:rsidR="00785B6A" w:rsidRPr="001A44C9">
        <w:rPr>
          <w:color w:val="auto"/>
        </w:rPr>
        <w:t>the Department</w:t>
      </w:r>
      <w:r w:rsidRPr="001A44C9">
        <w:rPr>
          <w:color w:val="auto"/>
        </w:rPr>
        <w:t>’s IT Systems or</w:t>
      </w:r>
      <w:r w:rsidR="00F93914" w:rsidRPr="001A44C9">
        <w:rPr>
          <w:color w:val="auto"/>
        </w:rPr>
        <w:t xml:space="preserve"> </w:t>
      </w:r>
      <w:r w:rsidRPr="001A44C9">
        <w:rPr>
          <w:color w:val="auto"/>
        </w:rPr>
        <w:t xml:space="preserve">directly by </w:t>
      </w:r>
      <w:r w:rsidR="000B760A" w:rsidRPr="001A44C9">
        <w:rPr>
          <w:rStyle w:val="GDV4-Purple"/>
          <w:color w:val="auto"/>
        </w:rPr>
        <w:t>DHS.</w:t>
      </w:r>
    </w:p>
    <w:p w:rsidR="00912F48" w:rsidRPr="001A44C9" w:rsidRDefault="00912F48" w:rsidP="004A2B61">
      <w:pPr>
        <w:pStyle w:val="clausetext11xxxxx"/>
        <w:keepLines w:val="0"/>
        <w:spacing w:after="0"/>
        <w:rPr>
          <w:color w:val="auto"/>
        </w:rPr>
      </w:pPr>
      <w:r w:rsidRPr="001A44C9">
        <w:rPr>
          <w:color w:val="auto"/>
        </w:rPr>
        <w:t xml:space="preserve">Subject to </w:t>
      </w:r>
      <w:r w:rsidR="00F33C4B" w:rsidRPr="001A44C9">
        <w:rPr>
          <w:color w:val="auto"/>
        </w:rPr>
        <w:t>this Deed</w:t>
      </w:r>
      <w:r w:rsidRPr="001A44C9">
        <w:rPr>
          <w:color w:val="auto"/>
        </w:rPr>
        <w:t xml:space="preserve">, </w:t>
      </w:r>
      <w:r w:rsidR="00785B6A" w:rsidRPr="001A44C9">
        <w:rPr>
          <w:color w:val="auto"/>
        </w:rPr>
        <w:t>the Department</w:t>
      </w:r>
      <w:r w:rsidRPr="001A44C9">
        <w:rPr>
          <w:color w:val="auto"/>
        </w:rPr>
        <w:t xml:space="preserve">’s IT Systems will allow a flow of Referrals to the Provider within a 30 per cent tolerance of the Provider's Business Share within each </w:t>
      </w:r>
      <w:r w:rsidR="00CA1E39" w:rsidRPr="001A44C9">
        <w:rPr>
          <w:color w:val="auto"/>
        </w:rPr>
        <w:t>Employment Region</w:t>
      </w:r>
      <w:r w:rsidRPr="001A44C9">
        <w:rPr>
          <w:color w:val="auto"/>
        </w:rPr>
        <w:t xml:space="preserve">. </w:t>
      </w:r>
    </w:p>
    <w:p w:rsidR="00912F48" w:rsidRPr="001A44C9" w:rsidRDefault="00912F48" w:rsidP="00906688">
      <w:pPr>
        <w:pStyle w:val="ClauseHeadings1xxxx"/>
        <w:keepLines w:val="0"/>
      </w:pPr>
      <w:bookmarkStart w:id="1130" w:name="_Toc225840167"/>
      <w:bookmarkStart w:id="1131" w:name="_Toc393289675"/>
      <w:bookmarkStart w:id="1132" w:name="_Ref393984844"/>
      <w:bookmarkStart w:id="1133" w:name="_Ref394414726"/>
      <w:bookmarkStart w:id="1134" w:name="_Toc415224929"/>
      <w:bookmarkStart w:id="1135" w:name="_Toc440881472"/>
      <w:r w:rsidRPr="001A44C9">
        <w:t>Direct Registration of Stream Participants without a Referral</w:t>
      </w:r>
      <w:bookmarkEnd w:id="1130"/>
      <w:bookmarkEnd w:id="1131"/>
      <w:bookmarkEnd w:id="1132"/>
      <w:bookmarkEnd w:id="1133"/>
      <w:bookmarkEnd w:id="1134"/>
      <w:bookmarkEnd w:id="1135"/>
    </w:p>
    <w:p w:rsidR="003854D1" w:rsidRPr="001A44C9" w:rsidRDefault="003854D1" w:rsidP="003854D1">
      <w:pPr>
        <w:pStyle w:val="clausetext11xxxxx"/>
        <w:rPr>
          <w:rStyle w:val="BlueGDV1change"/>
          <w:color w:val="auto"/>
          <w:szCs w:val="22"/>
          <w:lang w:eastAsia="en-US"/>
        </w:rPr>
      </w:pPr>
      <w:r w:rsidRPr="001A44C9">
        <w:rPr>
          <w:rStyle w:val="BlueGDV1change"/>
          <w:color w:val="auto"/>
          <w:szCs w:val="22"/>
          <w:lang w:eastAsia="en-US"/>
        </w:rPr>
        <w:t xml:space="preserve">Subject to </w:t>
      </w:r>
      <w:r w:rsidR="00FB4BA3" w:rsidRPr="001A44C9">
        <w:rPr>
          <w:rStyle w:val="BlueGDV1change"/>
          <w:color w:val="auto"/>
        </w:rPr>
        <w:t xml:space="preserve">clauses </w:t>
      </w:r>
      <w:r w:rsidR="0040605D" w:rsidRPr="001A44C9">
        <w:rPr>
          <w:rStyle w:val="BlueGDV1change"/>
          <w:color w:val="auto"/>
        </w:rPr>
        <w:fldChar w:fldCharType="begin"/>
      </w:r>
      <w:r w:rsidR="0040605D" w:rsidRPr="001A44C9">
        <w:rPr>
          <w:rStyle w:val="BlueGDV1change"/>
          <w:color w:val="auto"/>
        </w:rPr>
        <w:instrText xml:space="preserve"> REF _Ref393984940 \w \h </w:instrText>
      </w:r>
      <w:r w:rsidR="003E2B7B" w:rsidRPr="001A44C9">
        <w:rPr>
          <w:rStyle w:val="BlueGDV1change"/>
          <w:color w:val="auto"/>
        </w:rPr>
        <w:instrText xml:space="preserve"> \* MERGEFORMAT </w:instrText>
      </w:r>
      <w:r w:rsidR="0040605D" w:rsidRPr="001A44C9">
        <w:rPr>
          <w:rStyle w:val="BlueGDV1change"/>
          <w:color w:val="auto"/>
        </w:rPr>
      </w:r>
      <w:r w:rsidR="0040605D" w:rsidRPr="001A44C9">
        <w:rPr>
          <w:rStyle w:val="BlueGDV1change"/>
          <w:color w:val="auto"/>
        </w:rPr>
        <w:fldChar w:fldCharType="separate"/>
      </w:r>
      <w:r w:rsidR="00BF3782">
        <w:rPr>
          <w:rStyle w:val="BlueGDV1change"/>
          <w:color w:val="auto"/>
        </w:rPr>
        <w:t>75.3</w:t>
      </w:r>
      <w:r w:rsidR="0040605D" w:rsidRPr="001A44C9">
        <w:rPr>
          <w:rStyle w:val="BlueGDV1change"/>
          <w:color w:val="auto"/>
        </w:rPr>
        <w:fldChar w:fldCharType="end"/>
      </w:r>
      <w:r w:rsidRPr="001A44C9">
        <w:rPr>
          <w:rStyle w:val="BlueGDV1change"/>
          <w:color w:val="auto"/>
          <w:szCs w:val="22"/>
          <w:lang w:eastAsia="en-US"/>
        </w:rPr>
        <w:t xml:space="preserve">, </w:t>
      </w:r>
      <w:r w:rsidRPr="001A44C9">
        <w:rPr>
          <w:rStyle w:val="BlueGDV1change"/>
          <w:color w:val="auto"/>
        </w:rPr>
        <w:t xml:space="preserve">where a </w:t>
      </w:r>
      <w:r w:rsidR="00041C6B" w:rsidRPr="001A44C9">
        <w:rPr>
          <w:rStyle w:val="BlueGDV1change"/>
          <w:color w:val="auto"/>
        </w:rPr>
        <w:t xml:space="preserve">person </w:t>
      </w:r>
      <w:r w:rsidRPr="001A44C9">
        <w:rPr>
          <w:rStyle w:val="BlueGDV1change"/>
          <w:color w:val="auto"/>
        </w:rPr>
        <w:t xml:space="preserve">presents to the Provider without a Referral, the Provider must </w:t>
      </w:r>
      <w:r w:rsidR="00FB4BA3" w:rsidRPr="001A44C9">
        <w:rPr>
          <w:rStyle w:val="BlueGDV1change"/>
          <w:color w:val="auto"/>
        </w:rPr>
        <w:t xml:space="preserve">confirm their eligibility for Direct Registration in accordance with any Guidelines, and if eligibility is confirmed, </w:t>
      </w:r>
      <w:r w:rsidRPr="001A44C9">
        <w:rPr>
          <w:rStyle w:val="BlueGDV1change"/>
          <w:color w:val="auto"/>
        </w:rPr>
        <w:t xml:space="preserve">Directly Register and immediately provide </w:t>
      </w:r>
      <w:r w:rsidRPr="001A44C9">
        <w:rPr>
          <w:color w:val="auto"/>
          <w:szCs w:val="22"/>
        </w:rPr>
        <w:t xml:space="preserve">Employment Provider </w:t>
      </w:r>
      <w:r w:rsidRPr="001A44C9">
        <w:rPr>
          <w:rStyle w:val="BlueGDV1change"/>
          <w:color w:val="auto"/>
        </w:rPr>
        <w:t>Services to that Stream Participant in accordance with this Deed, including any Guidelines.</w:t>
      </w:r>
    </w:p>
    <w:p w:rsidR="004465CE" w:rsidRPr="001A44C9" w:rsidRDefault="004465CE" w:rsidP="008B6C39">
      <w:pPr>
        <w:pStyle w:val="Italicclausesub-headings"/>
        <w:keepLines w:val="0"/>
        <w:tabs>
          <w:tab w:val="center" w:pos="5612"/>
        </w:tabs>
        <w:rPr>
          <w:strike/>
          <w:color w:val="auto"/>
        </w:rPr>
      </w:pPr>
      <w:r w:rsidRPr="001A44C9">
        <w:rPr>
          <w:color w:val="auto"/>
        </w:rPr>
        <w:t xml:space="preserve">Volunteers </w:t>
      </w:r>
      <w:r w:rsidR="00AE4B3B" w:rsidRPr="001A44C9">
        <w:rPr>
          <w:color w:val="auto"/>
        </w:rPr>
        <w:tab/>
      </w:r>
    </w:p>
    <w:p w:rsidR="00236B92" w:rsidRPr="001A44C9" w:rsidRDefault="00236B92" w:rsidP="003E2B7B">
      <w:pPr>
        <w:pStyle w:val="clausetext11xxxxx"/>
        <w:tabs>
          <w:tab w:val="clear" w:pos="737"/>
        </w:tabs>
        <w:rPr>
          <w:rStyle w:val="BlueGDV1change"/>
          <w:color w:val="auto"/>
          <w:szCs w:val="22"/>
          <w:lang w:eastAsia="en-US"/>
        </w:rPr>
      </w:pPr>
      <w:bookmarkStart w:id="1136" w:name="_Ref394486651"/>
      <w:r w:rsidRPr="001A44C9">
        <w:rPr>
          <w:rStyle w:val="BlueGDV1change"/>
          <w:color w:val="auto"/>
          <w:szCs w:val="22"/>
          <w:lang w:eastAsia="en-US"/>
        </w:rPr>
        <w:t>The Provider must immediately refer any Volunteer that it Directly Registers who is not receiving Income Support Payments to DHS if it appears to the Provider that the Volunteer may be eligible to receive Income Support Payments.</w:t>
      </w:r>
    </w:p>
    <w:bookmarkEnd w:id="1136"/>
    <w:p w:rsidR="007C4ADE" w:rsidRPr="001A44C9" w:rsidRDefault="007C4ADE" w:rsidP="003E2B7B">
      <w:pPr>
        <w:pStyle w:val="Italicclausesub-headings"/>
        <w:keepLines w:val="0"/>
        <w:tabs>
          <w:tab w:val="center" w:pos="5612"/>
        </w:tabs>
        <w:rPr>
          <w:color w:val="auto"/>
        </w:rPr>
      </w:pPr>
      <w:r w:rsidRPr="001A44C9">
        <w:rPr>
          <w:color w:val="auto"/>
        </w:rPr>
        <w:t xml:space="preserve">Vulnerable Youth </w:t>
      </w:r>
      <w:r w:rsidR="00901BB9" w:rsidRPr="001A44C9">
        <w:rPr>
          <w:color w:val="auto"/>
        </w:rPr>
        <w:t>and Vulnerable Youth (Student)</w:t>
      </w:r>
    </w:p>
    <w:p w:rsidR="004465CE" w:rsidRPr="001A44C9" w:rsidRDefault="004465CE" w:rsidP="00906688">
      <w:pPr>
        <w:pStyle w:val="clausetext11xxxxx"/>
        <w:keepLines w:val="0"/>
        <w:rPr>
          <w:color w:val="auto"/>
        </w:rPr>
      </w:pPr>
      <w:bookmarkStart w:id="1137" w:name="_Ref395599993"/>
      <w:r w:rsidRPr="001A44C9">
        <w:rPr>
          <w:color w:val="auto"/>
        </w:rPr>
        <w:t>Where a Vulnerable Youth</w:t>
      </w:r>
      <w:r w:rsidR="00901BB9" w:rsidRPr="001A44C9">
        <w:rPr>
          <w:color w:val="auto"/>
        </w:rPr>
        <w:t xml:space="preserve"> or Vulnerable Youth (Student)</w:t>
      </w:r>
      <w:r w:rsidRPr="001A44C9">
        <w:rPr>
          <w:color w:val="auto"/>
        </w:rPr>
        <w:t xml:space="preserve"> presents to the Provider without a Referral,</w:t>
      </w:r>
      <w:r w:rsidR="00901BB9" w:rsidRPr="001A44C9">
        <w:rPr>
          <w:color w:val="auto"/>
        </w:rPr>
        <w:t xml:space="preserve"> and in the case of a Vulnerable Youth (Student), no </w:t>
      </w:r>
      <w:r w:rsidR="00BB480A" w:rsidRPr="001A44C9">
        <w:rPr>
          <w:color w:val="auto"/>
        </w:rPr>
        <w:t xml:space="preserve">appropriate </w:t>
      </w:r>
      <w:r w:rsidR="00251B8F" w:rsidRPr="001A44C9">
        <w:rPr>
          <w:color w:val="auto"/>
        </w:rPr>
        <w:t>l</w:t>
      </w:r>
      <w:r w:rsidR="00901BB9" w:rsidRPr="001A44C9">
        <w:rPr>
          <w:color w:val="auto"/>
        </w:rPr>
        <w:t xml:space="preserve">ocal </w:t>
      </w:r>
      <w:r w:rsidR="00251B8F" w:rsidRPr="001A44C9">
        <w:rPr>
          <w:color w:val="auto"/>
        </w:rPr>
        <w:t>y</w:t>
      </w:r>
      <w:r w:rsidR="00901BB9" w:rsidRPr="001A44C9">
        <w:rPr>
          <w:color w:val="auto"/>
        </w:rPr>
        <w:t xml:space="preserve">outh </w:t>
      </w:r>
      <w:r w:rsidR="00251B8F" w:rsidRPr="001A44C9">
        <w:rPr>
          <w:color w:val="auto"/>
        </w:rPr>
        <w:t>s</w:t>
      </w:r>
      <w:r w:rsidR="00901BB9" w:rsidRPr="001A44C9">
        <w:rPr>
          <w:color w:val="auto"/>
        </w:rPr>
        <w:t>ervices are available,</w:t>
      </w:r>
      <w:r w:rsidRPr="001A44C9">
        <w:rPr>
          <w:color w:val="auto"/>
        </w:rPr>
        <w:t xml:space="preserve"> the Provider must:</w:t>
      </w:r>
      <w:bookmarkEnd w:id="1137"/>
    </w:p>
    <w:p w:rsidR="004465CE" w:rsidRPr="001A44C9" w:rsidRDefault="004465CE" w:rsidP="00906688">
      <w:pPr>
        <w:pStyle w:val="clausetexta"/>
        <w:keepLines w:val="0"/>
        <w:rPr>
          <w:color w:val="auto"/>
        </w:rPr>
      </w:pPr>
      <w:bookmarkStart w:id="1138" w:name="_Ref394415622"/>
      <w:r w:rsidRPr="001A44C9">
        <w:rPr>
          <w:color w:val="auto"/>
        </w:rPr>
        <w:t>immediately Directly Register the</w:t>
      </w:r>
      <w:r w:rsidR="00C47913" w:rsidRPr="001A44C9">
        <w:rPr>
          <w:color w:val="auto"/>
        </w:rPr>
        <w:t>m</w:t>
      </w:r>
      <w:r w:rsidR="00901BB9" w:rsidRPr="001A44C9">
        <w:rPr>
          <w:color w:val="auto"/>
        </w:rPr>
        <w:t xml:space="preserve">, </w:t>
      </w:r>
      <w:bookmarkStart w:id="1139" w:name="_Ref394415564"/>
      <w:bookmarkEnd w:id="1138"/>
      <w:r w:rsidRPr="001A44C9">
        <w:rPr>
          <w:color w:val="auto"/>
        </w:rPr>
        <w:t>conduct an Initial Interview</w:t>
      </w:r>
      <w:r w:rsidR="00901BB9" w:rsidRPr="001A44C9">
        <w:rPr>
          <w:color w:val="auto"/>
        </w:rPr>
        <w:t>,</w:t>
      </w:r>
      <w:r w:rsidRPr="001A44C9">
        <w:rPr>
          <w:color w:val="auto"/>
        </w:rPr>
        <w:t xml:space="preserve"> and </w:t>
      </w:r>
      <w:r w:rsidR="00EE183D" w:rsidRPr="001A44C9">
        <w:rPr>
          <w:color w:val="auto"/>
        </w:rPr>
        <w:t xml:space="preserve">provide </w:t>
      </w:r>
      <w:r w:rsidRPr="001A44C9">
        <w:rPr>
          <w:color w:val="auto"/>
        </w:rPr>
        <w:t>the</w:t>
      </w:r>
      <w:r w:rsidR="00C47913" w:rsidRPr="001A44C9">
        <w:rPr>
          <w:color w:val="auto"/>
        </w:rPr>
        <w:t>m</w:t>
      </w:r>
      <w:r w:rsidRPr="001A44C9">
        <w:rPr>
          <w:color w:val="auto"/>
        </w:rPr>
        <w:t xml:space="preserve"> </w:t>
      </w:r>
      <w:r w:rsidR="00EE183D" w:rsidRPr="001A44C9">
        <w:rPr>
          <w:color w:val="auto"/>
        </w:rPr>
        <w:t>with Services under</w:t>
      </w:r>
      <w:r w:rsidRPr="001A44C9">
        <w:rPr>
          <w:color w:val="auto"/>
        </w:rPr>
        <w:t xml:space="preserve"> Stream</w:t>
      </w:r>
      <w:r w:rsidR="00B66E36" w:rsidRPr="001A44C9">
        <w:rPr>
          <w:color w:val="auto"/>
        </w:rPr>
        <w:t> </w:t>
      </w:r>
      <w:r w:rsidRPr="001A44C9">
        <w:rPr>
          <w:color w:val="auto"/>
        </w:rPr>
        <w:t>C;</w:t>
      </w:r>
      <w:bookmarkEnd w:id="1139"/>
      <w:r w:rsidRPr="001A44C9">
        <w:rPr>
          <w:color w:val="auto"/>
        </w:rPr>
        <w:t xml:space="preserve"> </w:t>
      </w:r>
    </w:p>
    <w:p w:rsidR="004465CE" w:rsidRPr="001A44C9" w:rsidRDefault="006E2372" w:rsidP="00906688">
      <w:pPr>
        <w:pStyle w:val="clausetexta"/>
        <w:keepLines w:val="0"/>
        <w:rPr>
          <w:color w:val="auto"/>
        </w:rPr>
      </w:pPr>
      <w:bookmarkStart w:id="1140" w:name="_Ref394415585"/>
      <w:r w:rsidRPr="001A44C9">
        <w:rPr>
          <w:color w:val="auto"/>
        </w:rPr>
        <w:t>if the</w:t>
      </w:r>
      <w:r w:rsidR="00C47913" w:rsidRPr="001A44C9">
        <w:rPr>
          <w:color w:val="auto"/>
        </w:rPr>
        <w:t xml:space="preserve">y </w:t>
      </w:r>
      <w:r w:rsidRPr="001A44C9">
        <w:rPr>
          <w:color w:val="auto"/>
        </w:rPr>
        <w:t xml:space="preserve">present in crisis, </w:t>
      </w:r>
      <w:r w:rsidR="004465CE" w:rsidRPr="001A44C9">
        <w:rPr>
          <w:color w:val="auto"/>
        </w:rPr>
        <w:t>immediately provide, or refer the</w:t>
      </w:r>
      <w:r w:rsidRPr="001A44C9">
        <w:rPr>
          <w:color w:val="auto"/>
        </w:rPr>
        <w:t>m</w:t>
      </w:r>
      <w:r w:rsidR="004465CE" w:rsidRPr="001A44C9">
        <w:rPr>
          <w:color w:val="auto"/>
        </w:rPr>
        <w:t xml:space="preserve"> to relevant crisis assistance; and</w:t>
      </w:r>
      <w:bookmarkEnd w:id="1140"/>
    </w:p>
    <w:p w:rsidR="004465CE" w:rsidRPr="001A44C9" w:rsidRDefault="004465CE" w:rsidP="00906688">
      <w:pPr>
        <w:pStyle w:val="clausetexta"/>
        <w:keepLines w:val="0"/>
        <w:rPr>
          <w:color w:val="auto"/>
        </w:rPr>
      </w:pPr>
      <w:r w:rsidRPr="001A44C9">
        <w:rPr>
          <w:color w:val="auto"/>
        </w:rPr>
        <w:t>within four weeks of the Direct Registration refer the</w:t>
      </w:r>
      <w:r w:rsidR="00C47913" w:rsidRPr="001A44C9">
        <w:rPr>
          <w:color w:val="auto"/>
        </w:rPr>
        <w:t>m</w:t>
      </w:r>
      <w:r w:rsidRPr="001A44C9">
        <w:rPr>
          <w:color w:val="auto"/>
        </w:rPr>
        <w:t xml:space="preserve"> to DHS</w:t>
      </w:r>
      <w:r w:rsidR="005D4200" w:rsidRPr="001A44C9">
        <w:rPr>
          <w:color w:val="auto"/>
        </w:rPr>
        <w:t xml:space="preserve"> to</w:t>
      </w:r>
      <w:r w:rsidRPr="001A44C9">
        <w:rPr>
          <w:color w:val="auto"/>
        </w:rPr>
        <w:t>:</w:t>
      </w:r>
    </w:p>
    <w:p w:rsidR="004465CE" w:rsidRPr="001A44C9" w:rsidRDefault="004465CE" w:rsidP="00906688">
      <w:pPr>
        <w:pStyle w:val="clausetexti"/>
        <w:keepLines w:val="0"/>
        <w:rPr>
          <w:color w:val="auto"/>
        </w:rPr>
      </w:pPr>
      <w:r w:rsidRPr="001A44C9">
        <w:rPr>
          <w:color w:val="auto"/>
        </w:rPr>
        <w:t>determine the</w:t>
      </w:r>
      <w:r w:rsidR="00C47913" w:rsidRPr="001A44C9">
        <w:rPr>
          <w:color w:val="auto"/>
        </w:rPr>
        <w:t>ir</w:t>
      </w:r>
      <w:r w:rsidRPr="001A44C9">
        <w:rPr>
          <w:color w:val="auto"/>
        </w:rPr>
        <w:t xml:space="preserve"> eligibility for Income Support Payments, regardless of whether the Provider expects the</w:t>
      </w:r>
      <w:r w:rsidR="00C47913" w:rsidRPr="001A44C9">
        <w:rPr>
          <w:color w:val="auto"/>
        </w:rPr>
        <w:t xml:space="preserve">m </w:t>
      </w:r>
      <w:r w:rsidRPr="001A44C9">
        <w:rPr>
          <w:color w:val="auto"/>
        </w:rPr>
        <w:t>to be eligible for Income Support Payments; and</w:t>
      </w:r>
    </w:p>
    <w:p w:rsidR="004465CE" w:rsidRPr="001A44C9" w:rsidRDefault="004465CE" w:rsidP="00906688">
      <w:pPr>
        <w:pStyle w:val="clausetexti"/>
        <w:keepLines w:val="0"/>
        <w:rPr>
          <w:color w:val="auto"/>
        </w:rPr>
      </w:pPr>
      <w:bookmarkStart w:id="1141" w:name="_Ref394415510"/>
      <w:r w:rsidRPr="001A44C9">
        <w:rPr>
          <w:color w:val="auto"/>
        </w:rPr>
        <w:t>conduct an Assessment of the</w:t>
      </w:r>
      <w:r w:rsidR="00C47913" w:rsidRPr="001A44C9">
        <w:rPr>
          <w:color w:val="auto"/>
        </w:rPr>
        <w:t>m</w:t>
      </w:r>
      <w:r w:rsidRPr="001A44C9">
        <w:rPr>
          <w:color w:val="auto"/>
        </w:rPr>
        <w:t>.</w:t>
      </w:r>
      <w:bookmarkEnd w:id="1141"/>
    </w:p>
    <w:p w:rsidR="003B3B2C" w:rsidRPr="001A44C9" w:rsidRDefault="004465CE" w:rsidP="00906688">
      <w:pPr>
        <w:pStyle w:val="clausetext11xxxxx"/>
        <w:keepLines w:val="0"/>
        <w:rPr>
          <w:color w:val="auto"/>
        </w:rPr>
      </w:pPr>
      <w:r w:rsidRPr="001A44C9">
        <w:rPr>
          <w:color w:val="auto"/>
        </w:rPr>
        <w:t xml:space="preserve">If the Assessment referred to in clause </w:t>
      </w:r>
      <w:r w:rsidR="004631D1" w:rsidRPr="001A44C9">
        <w:rPr>
          <w:color w:val="auto"/>
        </w:rPr>
        <w:fldChar w:fldCharType="begin"/>
      </w:r>
      <w:r w:rsidR="004631D1" w:rsidRPr="001A44C9">
        <w:rPr>
          <w:color w:val="auto"/>
        </w:rPr>
        <w:instrText xml:space="preserve"> REF _Ref394415510 \r \h </w:instrText>
      </w:r>
      <w:r w:rsidR="005922A0" w:rsidRPr="001A44C9">
        <w:rPr>
          <w:color w:val="auto"/>
        </w:rPr>
        <w:instrText xml:space="preserve"> \* MERGEFORMAT </w:instrText>
      </w:r>
      <w:r w:rsidR="004631D1" w:rsidRPr="001A44C9">
        <w:rPr>
          <w:color w:val="auto"/>
        </w:rPr>
      </w:r>
      <w:r w:rsidR="004631D1" w:rsidRPr="001A44C9">
        <w:rPr>
          <w:color w:val="auto"/>
        </w:rPr>
        <w:fldChar w:fldCharType="separate"/>
      </w:r>
      <w:r w:rsidR="00BF3782">
        <w:rPr>
          <w:color w:val="auto"/>
        </w:rPr>
        <w:t>78.3(c)(ii)</w:t>
      </w:r>
      <w:r w:rsidR="004631D1" w:rsidRPr="001A44C9">
        <w:rPr>
          <w:color w:val="auto"/>
        </w:rPr>
        <w:fldChar w:fldCharType="end"/>
      </w:r>
      <w:r w:rsidRPr="001A44C9">
        <w:rPr>
          <w:color w:val="auto"/>
        </w:rPr>
        <w:t xml:space="preserve"> determines that</w:t>
      </w:r>
      <w:r w:rsidR="003B3B2C" w:rsidRPr="001A44C9">
        <w:rPr>
          <w:color w:val="auto"/>
        </w:rPr>
        <w:t>:</w:t>
      </w:r>
    </w:p>
    <w:p w:rsidR="003B3B2C" w:rsidRPr="001A44C9" w:rsidRDefault="004465CE" w:rsidP="00607E02">
      <w:pPr>
        <w:pStyle w:val="clausetexta"/>
        <w:rPr>
          <w:color w:val="auto"/>
        </w:rPr>
      </w:pPr>
      <w:r w:rsidRPr="001A44C9">
        <w:rPr>
          <w:color w:val="auto"/>
        </w:rPr>
        <w:t>a Vulnerable Youth</w:t>
      </w:r>
      <w:r w:rsidR="00901BB9" w:rsidRPr="001A44C9">
        <w:rPr>
          <w:color w:val="auto"/>
        </w:rPr>
        <w:t xml:space="preserve"> or Vulnerable Youth (Student) </w:t>
      </w:r>
      <w:r w:rsidRPr="001A44C9">
        <w:rPr>
          <w:color w:val="auto"/>
        </w:rPr>
        <w:t xml:space="preserve">is eligible for </w:t>
      </w:r>
      <w:r w:rsidR="005566F5" w:rsidRPr="001A44C9">
        <w:rPr>
          <w:rStyle w:val="GDV5-Orange"/>
          <w:color w:val="auto"/>
        </w:rPr>
        <w:t xml:space="preserve">Employment Provider </w:t>
      </w:r>
      <w:r w:rsidRPr="001A44C9">
        <w:rPr>
          <w:color w:val="auto"/>
        </w:rPr>
        <w:t>Services under Stream C, the Provider must continue providing Services under Stream C to the</w:t>
      </w:r>
      <w:r w:rsidR="001C1FEE" w:rsidRPr="001A44C9">
        <w:rPr>
          <w:color w:val="auto"/>
        </w:rPr>
        <w:t>m</w:t>
      </w:r>
      <w:r w:rsidR="00A83BAA" w:rsidRPr="001A44C9">
        <w:rPr>
          <w:color w:val="auto"/>
        </w:rPr>
        <w:t xml:space="preserve"> as a Fully Eligible Participant</w:t>
      </w:r>
      <w:r w:rsidRPr="001A44C9">
        <w:rPr>
          <w:color w:val="auto"/>
        </w:rPr>
        <w:t xml:space="preserve"> for the remainder of the</w:t>
      </w:r>
      <w:r w:rsidR="005D4200" w:rsidRPr="001A44C9">
        <w:rPr>
          <w:color w:val="auto"/>
        </w:rPr>
        <w:t>ir</w:t>
      </w:r>
      <w:r w:rsidRPr="001A44C9">
        <w:rPr>
          <w:color w:val="auto"/>
        </w:rPr>
        <w:t xml:space="preserve"> Period of Service</w:t>
      </w:r>
      <w:r w:rsidR="003B3B2C" w:rsidRPr="001A44C9">
        <w:rPr>
          <w:color w:val="auto"/>
        </w:rPr>
        <w:t>;</w:t>
      </w:r>
    </w:p>
    <w:p w:rsidR="0012073D" w:rsidRPr="001A44C9" w:rsidRDefault="001C1FEE" w:rsidP="00607E02">
      <w:pPr>
        <w:pStyle w:val="clausetexta"/>
        <w:rPr>
          <w:color w:val="auto"/>
        </w:rPr>
      </w:pPr>
      <w:r w:rsidRPr="001A44C9">
        <w:rPr>
          <w:color w:val="auto"/>
        </w:rPr>
        <w:t>a</w:t>
      </w:r>
      <w:r w:rsidR="003B3B2C" w:rsidRPr="001A44C9">
        <w:rPr>
          <w:color w:val="auto"/>
        </w:rPr>
        <w:t xml:space="preserve"> </w:t>
      </w:r>
      <w:r w:rsidR="00E54768" w:rsidRPr="001A44C9">
        <w:rPr>
          <w:color w:val="auto"/>
        </w:rPr>
        <w:t>Vulnerable Youth (Student)</w:t>
      </w:r>
      <w:r w:rsidR="009E25A6" w:rsidRPr="001A44C9">
        <w:rPr>
          <w:color w:val="auto"/>
        </w:rPr>
        <w:t xml:space="preserve"> </w:t>
      </w:r>
      <w:r w:rsidR="00E54768" w:rsidRPr="001A44C9">
        <w:rPr>
          <w:color w:val="auto"/>
        </w:rPr>
        <w:t xml:space="preserve">is not eligible for </w:t>
      </w:r>
      <w:r w:rsidR="005566F5" w:rsidRPr="001A44C9">
        <w:rPr>
          <w:rStyle w:val="GDV5-Orange"/>
          <w:color w:val="auto"/>
        </w:rPr>
        <w:t xml:space="preserve">Employment Provider </w:t>
      </w:r>
      <w:r w:rsidR="00E54768" w:rsidRPr="001A44C9">
        <w:rPr>
          <w:color w:val="auto"/>
        </w:rPr>
        <w:t>Services under Stream C, the Provider must immediately Exit the</w:t>
      </w:r>
      <w:r w:rsidR="00677DFF" w:rsidRPr="001A44C9">
        <w:rPr>
          <w:color w:val="auto"/>
        </w:rPr>
        <w:t xml:space="preserve"> </w:t>
      </w:r>
      <w:r w:rsidR="00E54768" w:rsidRPr="001A44C9">
        <w:rPr>
          <w:color w:val="auto"/>
        </w:rPr>
        <w:t>Vulnerable Youth (Student)</w:t>
      </w:r>
      <w:r w:rsidR="0012073D" w:rsidRPr="001A44C9">
        <w:rPr>
          <w:color w:val="auto"/>
        </w:rPr>
        <w:t>;</w:t>
      </w:r>
    </w:p>
    <w:p w:rsidR="0012073D" w:rsidRPr="001A44C9" w:rsidRDefault="003B3B2C" w:rsidP="00607E02">
      <w:pPr>
        <w:pStyle w:val="clausetexta"/>
        <w:rPr>
          <w:color w:val="auto"/>
        </w:rPr>
      </w:pPr>
      <w:bookmarkStart w:id="1142" w:name="_Ref397071258"/>
      <w:r w:rsidRPr="001A44C9">
        <w:rPr>
          <w:color w:val="auto"/>
        </w:rPr>
        <w:t>a Vulnerable Youth</w:t>
      </w:r>
      <w:r w:rsidR="0012073D" w:rsidRPr="001A44C9">
        <w:rPr>
          <w:color w:val="auto"/>
        </w:rPr>
        <w:t>:</w:t>
      </w:r>
      <w:bookmarkEnd w:id="1142"/>
    </w:p>
    <w:p w:rsidR="005566F5" w:rsidRPr="001A44C9" w:rsidRDefault="00FA0615" w:rsidP="00607E02">
      <w:pPr>
        <w:pStyle w:val="clausetexti"/>
        <w:rPr>
          <w:color w:val="auto"/>
        </w:rPr>
      </w:pPr>
      <w:bookmarkStart w:id="1143" w:name="_Ref414900064"/>
      <w:bookmarkStart w:id="1144" w:name="_Ref394907179"/>
      <w:bookmarkStart w:id="1145" w:name="_Ref396316617"/>
      <w:r w:rsidRPr="001A44C9">
        <w:rPr>
          <w:color w:val="auto"/>
        </w:rPr>
        <w:t xml:space="preserve">is not eligible for Services </w:t>
      </w:r>
      <w:r w:rsidR="00AE4B3B" w:rsidRPr="001A44C9">
        <w:rPr>
          <w:color w:val="auto"/>
        </w:rPr>
        <w:t>as a Fully Eligible Participant</w:t>
      </w:r>
      <w:r w:rsidRPr="001A44C9">
        <w:rPr>
          <w:color w:val="auto"/>
        </w:rPr>
        <w:t>, the Provider must</w:t>
      </w:r>
      <w:r w:rsidR="005566F5" w:rsidRPr="001A44C9">
        <w:rPr>
          <w:color w:val="auto"/>
        </w:rPr>
        <w:t>:</w:t>
      </w:r>
      <w:bookmarkEnd w:id="1143"/>
    </w:p>
    <w:p w:rsidR="005566F5" w:rsidRPr="001A44C9" w:rsidRDefault="005E0FBF" w:rsidP="005C5FE1">
      <w:pPr>
        <w:pStyle w:val="clausetextA0"/>
        <w:numPr>
          <w:ilvl w:val="2"/>
          <w:numId w:val="38"/>
        </w:numPr>
        <w:rPr>
          <w:rStyle w:val="GDV7-Pink"/>
          <w:color w:val="auto"/>
        </w:rPr>
      </w:pPr>
      <w:r w:rsidRPr="001A44C9">
        <w:rPr>
          <w:color w:val="auto"/>
        </w:rPr>
        <w:t>i</w:t>
      </w:r>
      <w:r w:rsidR="00FA0615" w:rsidRPr="001A44C9">
        <w:rPr>
          <w:color w:val="auto"/>
        </w:rPr>
        <w:t>mmedia</w:t>
      </w:r>
      <w:r w:rsidR="00FA0615" w:rsidRPr="001A44C9">
        <w:rPr>
          <w:rStyle w:val="GDV7-Pink"/>
          <w:color w:val="auto"/>
        </w:rPr>
        <w:t xml:space="preserve">tely provide Services to the Vulnerable Youth as a </w:t>
      </w:r>
      <w:r w:rsidR="00E0736B" w:rsidRPr="001A44C9">
        <w:rPr>
          <w:rStyle w:val="GDV7-Pink"/>
          <w:color w:val="auto"/>
        </w:rPr>
        <w:t>Volunteer</w:t>
      </w:r>
      <w:r w:rsidR="00FA0615" w:rsidRPr="001A44C9">
        <w:rPr>
          <w:rStyle w:val="GDV7-Pink"/>
          <w:color w:val="auto"/>
        </w:rPr>
        <w:t xml:space="preserve"> </w:t>
      </w:r>
      <w:r w:rsidR="007B0B92" w:rsidRPr="001A44C9">
        <w:rPr>
          <w:rStyle w:val="GDV7-Pink"/>
          <w:color w:val="auto"/>
        </w:rPr>
        <w:t xml:space="preserve">in accordance with clause </w:t>
      </w:r>
      <w:r w:rsidR="00BB3335" w:rsidRPr="001A44C9">
        <w:rPr>
          <w:rStyle w:val="GDV7-Pink"/>
          <w:color w:val="auto"/>
        </w:rPr>
        <w:fldChar w:fldCharType="begin"/>
      </w:r>
      <w:r w:rsidR="00BB3335" w:rsidRPr="001A44C9">
        <w:rPr>
          <w:rStyle w:val="GDV7-Pink"/>
          <w:color w:val="auto"/>
        </w:rPr>
        <w:instrText xml:space="preserve"> REF _Ref395599914 \w \h  \* MERGEFORMAT </w:instrText>
      </w:r>
      <w:r w:rsidR="00BB3335" w:rsidRPr="001A44C9">
        <w:rPr>
          <w:rStyle w:val="GDV7-Pink"/>
          <w:color w:val="auto"/>
        </w:rPr>
      </w:r>
      <w:r w:rsidR="00BB3335" w:rsidRPr="001A44C9">
        <w:rPr>
          <w:rStyle w:val="GDV7-Pink"/>
          <w:color w:val="auto"/>
        </w:rPr>
        <w:fldChar w:fldCharType="separate"/>
      </w:r>
      <w:r w:rsidR="00BF3782">
        <w:rPr>
          <w:rStyle w:val="GDV7-Pink"/>
          <w:color w:val="auto"/>
        </w:rPr>
        <w:t>75.1</w:t>
      </w:r>
      <w:r w:rsidR="00BB3335" w:rsidRPr="001A44C9">
        <w:rPr>
          <w:rStyle w:val="GDV7-Pink"/>
          <w:color w:val="auto"/>
        </w:rPr>
        <w:fldChar w:fldCharType="end"/>
      </w:r>
      <w:r w:rsidR="005566F5" w:rsidRPr="001A44C9">
        <w:rPr>
          <w:rStyle w:val="GDV7-Pink"/>
          <w:color w:val="auto"/>
        </w:rPr>
        <w:t>; or</w:t>
      </w:r>
    </w:p>
    <w:p w:rsidR="00FA0615" w:rsidRPr="001A44C9" w:rsidRDefault="005566F5" w:rsidP="005C5FE1">
      <w:pPr>
        <w:pStyle w:val="clausetextA0"/>
        <w:numPr>
          <w:ilvl w:val="2"/>
          <w:numId w:val="38"/>
        </w:numPr>
        <w:rPr>
          <w:color w:val="auto"/>
        </w:rPr>
      </w:pPr>
      <w:r w:rsidRPr="001A44C9">
        <w:rPr>
          <w:rStyle w:val="GDV7-Pink"/>
          <w:color w:val="auto"/>
        </w:rPr>
        <w:t>if</w:t>
      </w:r>
      <w:r w:rsidR="0012073D" w:rsidRPr="001A44C9">
        <w:rPr>
          <w:rStyle w:val="GDV7-Pink"/>
          <w:color w:val="auto"/>
        </w:rPr>
        <w:t xml:space="preserve"> clause </w:t>
      </w:r>
      <w:r w:rsidR="0042694E" w:rsidRPr="001A44C9">
        <w:rPr>
          <w:rStyle w:val="GDV7-Pink"/>
          <w:color w:val="auto"/>
        </w:rPr>
        <w:fldChar w:fldCharType="begin"/>
      </w:r>
      <w:r w:rsidR="0042694E" w:rsidRPr="001A44C9">
        <w:rPr>
          <w:rStyle w:val="GDV7-Pink"/>
          <w:color w:val="auto"/>
        </w:rPr>
        <w:instrText xml:space="preserve"> REF _Ref393984940 \w \h  \* MERGEFORMAT </w:instrText>
      </w:r>
      <w:r w:rsidR="0042694E" w:rsidRPr="001A44C9">
        <w:rPr>
          <w:rStyle w:val="GDV7-Pink"/>
          <w:color w:val="auto"/>
        </w:rPr>
      </w:r>
      <w:r w:rsidR="0042694E" w:rsidRPr="001A44C9">
        <w:rPr>
          <w:rStyle w:val="GDV7-Pink"/>
          <w:color w:val="auto"/>
        </w:rPr>
        <w:fldChar w:fldCharType="separate"/>
      </w:r>
      <w:r w:rsidR="00BF3782">
        <w:rPr>
          <w:rStyle w:val="GDV7-Pink"/>
          <w:color w:val="auto"/>
        </w:rPr>
        <w:t>75.3</w:t>
      </w:r>
      <w:r w:rsidR="0042694E" w:rsidRPr="001A44C9">
        <w:rPr>
          <w:rStyle w:val="GDV7-Pink"/>
          <w:color w:val="auto"/>
        </w:rPr>
        <w:fldChar w:fldCharType="end"/>
      </w:r>
      <w:r w:rsidR="0012073D" w:rsidRPr="001A44C9">
        <w:rPr>
          <w:color w:val="auto"/>
        </w:rPr>
        <w:t xml:space="preserve"> applies, immediately Exit the Vulnerable Youth</w:t>
      </w:r>
      <w:bookmarkEnd w:id="1144"/>
      <w:r w:rsidR="00705949" w:rsidRPr="001A44C9">
        <w:rPr>
          <w:color w:val="auto"/>
        </w:rPr>
        <w:t>;</w:t>
      </w:r>
      <w:bookmarkEnd w:id="1145"/>
    </w:p>
    <w:p w:rsidR="00FA0615" w:rsidRPr="001A44C9" w:rsidRDefault="00AE4B3B" w:rsidP="00265C5F">
      <w:pPr>
        <w:pStyle w:val="clausetexti"/>
        <w:rPr>
          <w:color w:val="auto"/>
        </w:rPr>
      </w:pPr>
      <w:bookmarkStart w:id="1146" w:name="_Ref395685206"/>
      <w:bookmarkStart w:id="1147" w:name="_Ref414900073"/>
      <w:bookmarkStart w:id="1148" w:name="_Ref393897089"/>
      <w:r w:rsidRPr="001A44C9">
        <w:rPr>
          <w:color w:val="auto"/>
        </w:rPr>
        <w:t>is eligible for Services</w:t>
      </w:r>
      <w:r w:rsidR="00FA0615" w:rsidRPr="001A44C9">
        <w:rPr>
          <w:color w:val="auto"/>
        </w:rPr>
        <w:t xml:space="preserve"> as a Fully Eligible Participant, the Provider must immediately provid</w:t>
      </w:r>
      <w:r w:rsidR="00507AE8" w:rsidRPr="001A44C9">
        <w:rPr>
          <w:color w:val="auto"/>
        </w:rPr>
        <w:t>e</w:t>
      </w:r>
      <w:r w:rsidR="00FA0615" w:rsidRPr="001A44C9">
        <w:rPr>
          <w:color w:val="auto"/>
        </w:rPr>
        <w:t xml:space="preserve"> </w:t>
      </w:r>
      <w:r w:rsidR="00507AE8" w:rsidRPr="001A44C9">
        <w:rPr>
          <w:rStyle w:val="GDV5-Orange"/>
          <w:color w:val="auto"/>
        </w:rPr>
        <w:t xml:space="preserve">Employment Provider </w:t>
      </w:r>
      <w:r w:rsidR="00FA0615" w:rsidRPr="001A44C9">
        <w:rPr>
          <w:color w:val="auto"/>
        </w:rPr>
        <w:t>Services to the Vulnerable Youth as a Fully Eligible Participant under the relevant Stream identified in the Assessment; or</w:t>
      </w:r>
      <w:bookmarkEnd w:id="1146"/>
      <w:bookmarkEnd w:id="1147"/>
    </w:p>
    <w:p w:rsidR="00FA0615" w:rsidRPr="001A44C9" w:rsidRDefault="00FA0615" w:rsidP="00265C5F">
      <w:pPr>
        <w:pStyle w:val="clausetexti"/>
        <w:rPr>
          <w:color w:val="auto"/>
        </w:rPr>
      </w:pPr>
      <w:r w:rsidRPr="001A44C9">
        <w:rPr>
          <w:color w:val="auto"/>
        </w:rPr>
        <w:t xml:space="preserve">should be referred to Disability Employment Services, </w:t>
      </w:r>
      <w:r w:rsidR="00507AE8" w:rsidRPr="001A44C9">
        <w:rPr>
          <w:color w:val="auto"/>
        </w:rPr>
        <w:t xml:space="preserve">the Provider must </w:t>
      </w:r>
      <w:r w:rsidRPr="001A44C9">
        <w:rPr>
          <w:color w:val="auto"/>
        </w:rPr>
        <w:t xml:space="preserve">continue to provide </w:t>
      </w:r>
      <w:r w:rsidR="00507AE8" w:rsidRPr="001A44C9">
        <w:rPr>
          <w:rStyle w:val="GDV5-Orange"/>
          <w:color w:val="auto"/>
        </w:rPr>
        <w:t xml:space="preserve">Employment Provider </w:t>
      </w:r>
      <w:r w:rsidRPr="001A44C9">
        <w:rPr>
          <w:color w:val="auto"/>
        </w:rPr>
        <w:t>Services to the Vulnerable Youth under Stream C until the Vulnerable Youth starts receiving Disability Employment Services.</w:t>
      </w:r>
      <w:r w:rsidR="00507AE8" w:rsidRPr="001A44C9">
        <w:rPr>
          <w:color w:val="auto"/>
        </w:rPr>
        <w:t xml:space="preserve"> </w:t>
      </w:r>
    </w:p>
    <w:p w:rsidR="00527100" w:rsidRPr="001A44C9" w:rsidRDefault="00527100" w:rsidP="00190BD5">
      <w:pPr>
        <w:pStyle w:val="clausetext11xxxxx"/>
        <w:keepLines w:val="0"/>
        <w:numPr>
          <w:ilvl w:val="0"/>
          <w:numId w:val="0"/>
        </w:numPr>
        <w:ind w:left="737"/>
        <w:rPr>
          <w:i/>
          <w:color w:val="auto"/>
          <w:sz w:val="20"/>
        </w:rPr>
      </w:pPr>
      <w:bookmarkStart w:id="1149" w:name="_Ref394919945"/>
      <w:r w:rsidRPr="001A44C9">
        <w:rPr>
          <w:i/>
          <w:color w:val="auto"/>
          <w:sz w:val="20"/>
        </w:rPr>
        <w:t xml:space="preserve">Note: If the Assessment referred to in clause </w:t>
      </w:r>
      <w:r w:rsidRPr="001A44C9">
        <w:rPr>
          <w:i/>
          <w:color w:val="auto"/>
          <w:sz w:val="20"/>
        </w:rPr>
        <w:fldChar w:fldCharType="begin"/>
      </w:r>
      <w:r w:rsidRPr="001A44C9">
        <w:rPr>
          <w:i/>
          <w:color w:val="auto"/>
          <w:sz w:val="20"/>
        </w:rPr>
        <w:instrText xml:space="preserve"> REF _Ref394415510 \r \h  \* MERGEFORMAT </w:instrText>
      </w:r>
      <w:r w:rsidRPr="001A44C9">
        <w:rPr>
          <w:i/>
          <w:color w:val="auto"/>
          <w:sz w:val="20"/>
        </w:rPr>
      </w:r>
      <w:r w:rsidRPr="001A44C9">
        <w:rPr>
          <w:i/>
          <w:color w:val="auto"/>
          <w:sz w:val="20"/>
        </w:rPr>
        <w:fldChar w:fldCharType="separate"/>
      </w:r>
      <w:r w:rsidR="00BF3782">
        <w:rPr>
          <w:i/>
          <w:color w:val="auto"/>
          <w:sz w:val="20"/>
        </w:rPr>
        <w:t>78.3(c)(ii)</w:t>
      </w:r>
      <w:r w:rsidRPr="001A44C9">
        <w:rPr>
          <w:i/>
          <w:color w:val="auto"/>
          <w:sz w:val="20"/>
        </w:rPr>
        <w:fldChar w:fldCharType="end"/>
      </w:r>
      <w:r w:rsidRPr="001A44C9">
        <w:rPr>
          <w:i/>
          <w:color w:val="auto"/>
          <w:sz w:val="20"/>
        </w:rPr>
        <w:t xml:space="preserve"> does not occur within 90 days of </w:t>
      </w:r>
      <w:r w:rsidR="00F84EE7" w:rsidRPr="001A44C9">
        <w:rPr>
          <w:i/>
          <w:color w:val="auto"/>
          <w:sz w:val="20"/>
        </w:rPr>
        <w:t>a</w:t>
      </w:r>
      <w:r w:rsidRPr="001A44C9">
        <w:rPr>
          <w:i/>
          <w:color w:val="auto"/>
          <w:sz w:val="20"/>
        </w:rPr>
        <w:t xml:space="preserve"> Stream Participant’s Commencement, they will be Effectively Exited.</w:t>
      </w:r>
    </w:p>
    <w:p w:rsidR="001F4C4F" w:rsidRPr="001A44C9" w:rsidRDefault="00FA0615" w:rsidP="00906688">
      <w:pPr>
        <w:pStyle w:val="clausetext11xxxxx"/>
        <w:keepLines w:val="0"/>
        <w:rPr>
          <w:color w:val="auto"/>
        </w:rPr>
      </w:pPr>
      <w:r w:rsidRPr="001A44C9">
        <w:rPr>
          <w:color w:val="auto"/>
        </w:rPr>
        <w:t>Notwithstanding any other clause in this Deed, when a Vulnerable Youth is moved into a Stream other than Stream C in accordance with clause</w:t>
      </w:r>
      <w:r w:rsidR="001F4C4F" w:rsidRPr="001A44C9">
        <w:rPr>
          <w:color w:val="auto"/>
        </w:rPr>
        <w:t>s</w:t>
      </w:r>
      <w:r w:rsidRPr="001A44C9">
        <w:rPr>
          <w:color w:val="auto"/>
        </w:rPr>
        <w:t xml:space="preserve"> </w:t>
      </w:r>
      <w:r w:rsidR="00B97F38" w:rsidRPr="001A44C9">
        <w:rPr>
          <w:color w:val="auto"/>
        </w:rPr>
        <w:fldChar w:fldCharType="begin"/>
      </w:r>
      <w:r w:rsidR="00B97F38" w:rsidRPr="001A44C9">
        <w:rPr>
          <w:color w:val="auto"/>
        </w:rPr>
        <w:instrText xml:space="preserve"> REF _Ref414900064 \w \h </w:instrText>
      </w:r>
      <w:r w:rsidR="003E2B7B" w:rsidRPr="001A44C9">
        <w:rPr>
          <w:color w:val="auto"/>
        </w:rPr>
        <w:instrText xml:space="preserve"> \* MERGEFORMAT </w:instrText>
      </w:r>
      <w:r w:rsidR="00B97F38" w:rsidRPr="001A44C9">
        <w:rPr>
          <w:color w:val="auto"/>
        </w:rPr>
      </w:r>
      <w:r w:rsidR="00B97F38" w:rsidRPr="001A44C9">
        <w:rPr>
          <w:color w:val="auto"/>
        </w:rPr>
        <w:fldChar w:fldCharType="separate"/>
      </w:r>
      <w:r w:rsidR="00BF3782">
        <w:rPr>
          <w:color w:val="auto"/>
        </w:rPr>
        <w:t>78.4(c)(i)</w:t>
      </w:r>
      <w:r w:rsidR="00B97F38" w:rsidRPr="001A44C9">
        <w:rPr>
          <w:color w:val="auto"/>
        </w:rPr>
        <w:fldChar w:fldCharType="end"/>
      </w:r>
      <w:r w:rsidR="001F4C4F" w:rsidRPr="001A44C9">
        <w:rPr>
          <w:color w:val="auto"/>
        </w:rPr>
        <w:t xml:space="preserve"> or </w:t>
      </w:r>
      <w:r w:rsidR="00B97F38" w:rsidRPr="001A44C9">
        <w:rPr>
          <w:color w:val="auto"/>
        </w:rPr>
        <w:fldChar w:fldCharType="begin"/>
      </w:r>
      <w:r w:rsidR="00B97F38" w:rsidRPr="001A44C9">
        <w:rPr>
          <w:color w:val="auto"/>
        </w:rPr>
        <w:instrText xml:space="preserve"> REF _Ref414900073 \w \h </w:instrText>
      </w:r>
      <w:r w:rsidR="003E2B7B" w:rsidRPr="001A44C9">
        <w:rPr>
          <w:color w:val="auto"/>
        </w:rPr>
        <w:instrText xml:space="preserve"> \* MERGEFORMAT </w:instrText>
      </w:r>
      <w:r w:rsidR="00B97F38" w:rsidRPr="001A44C9">
        <w:rPr>
          <w:color w:val="auto"/>
        </w:rPr>
      </w:r>
      <w:r w:rsidR="00B97F38" w:rsidRPr="001A44C9">
        <w:rPr>
          <w:color w:val="auto"/>
        </w:rPr>
        <w:fldChar w:fldCharType="separate"/>
      </w:r>
      <w:r w:rsidR="00BF3782">
        <w:rPr>
          <w:color w:val="auto"/>
        </w:rPr>
        <w:t>78.4(c)(ii)</w:t>
      </w:r>
      <w:r w:rsidR="00B97F38" w:rsidRPr="001A44C9">
        <w:rPr>
          <w:color w:val="auto"/>
        </w:rPr>
        <w:fldChar w:fldCharType="end"/>
      </w:r>
      <w:r w:rsidR="001F4C4F" w:rsidRPr="001A44C9">
        <w:rPr>
          <w:color w:val="auto"/>
        </w:rPr>
        <w:t>:</w:t>
      </w:r>
    </w:p>
    <w:p w:rsidR="00FA0615" w:rsidRPr="001A44C9" w:rsidRDefault="00FA0615" w:rsidP="005C5FE1">
      <w:pPr>
        <w:pStyle w:val="clausetext11xxxxx"/>
        <w:keepLines w:val="0"/>
        <w:numPr>
          <w:ilvl w:val="0"/>
          <w:numId w:val="100"/>
        </w:numPr>
        <w:ind w:left="1276" w:hanging="567"/>
        <w:rPr>
          <w:color w:val="auto"/>
        </w:rPr>
      </w:pPr>
      <w:r w:rsidRPr="001A44C9">
        <w:rPr>
          <w:color w:val="auto"/>
        </w:rPr>
        <w:t>the Payment Period and Period of Service in relation to that Vulnerable Youth are deemed to continue as if the Vulnerable Youth had Commenced in that Stream</w:t>
      </w:r>
      <w:bookmarkEnd w:id="1149"/>
      <w:r w:rsidR="001F4C4F" w:rsidRPr="001A44C9">
        <w:rPr>
          <w:color w:val="auto"/>
        </w:rPr>
        <w:t>; and</w:t>
      </w:r>
    </w:p>
    <w:p w:rsidR="001F4C4F" w:rsidRPr="001A44C9" w:rsidRDefault="001F4C4F" w:rsidP="005C5FE1">
      <w:pPr>
        <w:pStyle w:val="clausetext11xxxxx"/>
        <w:keepLines w:val="0"/>
        <w:numPr>
          <w:ilvl w:val="0"/>
          <w:numId w:val="100"/>
        </w:numPr>
        <w:ind w:left="1276" w:hanging="567"/>
        <w:rPr>
          <w:color w:val="auto"/>
        </w:rPr>
      </w:pPr>
      <w:r w:rsidRPr="001A44C9">
        <w:rPr>
          <w:color w:val="auto"/>
        </w:rPr>
        <w:t xml:space="preserve">the Provider will not be required to provide that Vulnerable Youth with an Initial Interview for a New Stream, but must still: </w:t>
      </w:r>
    </w:p>
    <w:p w:rsidR="00FA0615" w:rsidRPr="001A44C9" w:rsidRDefault="00FA0615" w:rsidP="00D7349E">
      <w:pPr>
        <w:pStyle w:val="clausetexti"/>
        <w:rPr>
          <w:color w:val="auto"/>
        </w:rPr>
      </w:pPr>
      <w:r w:rsidRPr="001A44C9">
        <w:rPr>
          <w:color w:val="auto"/>
        </w:rPr>
        <w:t xml:space="preserve">explain the Employment Provider Services that the Provider will provide; </w:t>
      </w:r>
    </w:p>
    <w:p w:rsidR="00FA0615" w:rsidRPr="001A44C9" w:rsidRDefault="00FA0615" w:rsidP="004D5022">
      <w:pPr>
        <w:pStyle w:val="clausetexti"/>
        <w:rPr>
          <w:color w:val="auto"/>
        </w:rPr>
      </w:pPr>
      <w:r w:rsidRPr="001A44C9">
        <w:rPr>
          <w:color w:val="auto"/>
        </w:rPr>
        <w:t>record the movement of the Vulnerable Youth in the Department’s IT Systems in accordance with any Guidelines; and</w:t>
      </w:r>
    </w:p>
    <w:p w:rsidR="00FA0615" w:rsidRPr="001A44C9" w:rsidRDefault="00FA0615" w:rsidP="004D5022">
      <w:pPr>
        <w:pStyle w:val="clausetexti"/>
        <w:rPr>
          <w:color w:val="auto"/>
        </w:rPr>
      </w:pPr>
      <w:r w:rsidRPr="001A44C9">
        <w:rPr>
          <w:color w:val="auto"/>
        </w:rPr>
        <w:t>update the Job Plan, if appropriate</w:t>
      </w:r>
      <w:r w:rsidR="007B0B92" w:rsidRPr="001A44C9">
        <w:rPr>
          <w:color w:val="auto"/>
        </w:rPr>
        <w:t>.</w:t>
      </w:r>
    </w:p>
    <w:p w:rsidR="00912F48" w:rsidRPr="001A44C9" w:rsidRDefault="00912F48" w:rsidP="00906688">
      <w:pPr>
        <w:pStyle w:val="ClauseHeadings1xxxx"/>
        <w:keepLines w:val="0"/>
      </w:pPr>
      <w:bookmarkStart w:id="1150" w:name="_Toc398056219"/>
      <w:bookmarkStart w:id="1151" w:name="_Toc397002000"/>
      <w:bookmarkStart w:id="1152" w:name="_Toc398056220"/>
      <w:bookmarkStart w:id="1153" w:name="_Toc398144105"/>
      <w:bookmarkStart w:id="1154" w:name="_Toc203995209"/>
      <w:bookmarkStart w:id="1155" w:name="_Toc204091087"/>
      <w:bookmarkStart w:id="1156" w:name="_Toc203886302"/>
      <w:bookmarkStart w:id="1157" w:name="_Toc203916467"/>
      <w:bookmarkStart w:id="1158" w:name="_Toc205029778"/>
      <w:bookmarkStart w:id="1159" w:name="_Toc205108955"/>
      <w:bookmarkStart w:id="1160" w:name="_Toc205029779"/>
      <w:bookmarkStart w:id="1161" w:name="_Toc205108956"/>
      <w:bookmarkStart w:id="1162" w:name="_Toc202959370"/>
      <w:bookmarkStart w:id="1163" w:name="_Toc225840168"/>
      <w:bookmarkStart w:id="1164" w:name="_Ref392583354"/>
      <w:bookmarkStart w:id="1165" w:name="_Toc393289676"/>
      <w:bookmarkStart w:id="1166" w:name="_Ref398888474"/>
      <w:bookmarkStart w:id="1167" w:name="_Ref402257442"/>
      <w:bookmarkStart w:id="1168" w:name="_Toc415224930"/>
      <w:bookmarkStart w:id="1169" w:name="_Toc440881473"/>
      <w:bookmarkEnd w:id="1148"/>
      <w:bookmarkEnd w:id="1150"/>
      <w:bookmarkEnd w:id="1151"/>
      <w:bookmarkEnd w:id="1152"/>
      <w:bookmarkEnd w:id="1153"/>
      <w:bookmarkEnd w:id="1154"/>
      <w:bookmarkEnd w:id="1155"/>
      <w:bookmarkEnd w:id="1156"/>
      <w:bookmarkEnd w:id="1157"/>
      <w:bookmarkEnd w:id="1158"/>
      <w:bookmarkEnd w:id="1159"/>
      <w:bookmarkEnd w:id="1160"/>
      <w:bookmarkEnd w:id="1161"/>
      <w:r w:rsidRPr="001A44C9">
        <w:t>Change of Circumstances Reassessment</w:t>
      </w:r>
      <w:bookmarkEnd w:id="1162"/>
      <w:bookmarkEnd w:id="1163"/>
      <w:bookmarkEnd w:id="1164"/>
      <w:bookmarkEnd w:id="1165"/>
      <w:bookmarkEnd w:id="1166"/>
      <w:bookmarkEnd w:id="1167"/>
      <w:bookmarkEnd w:id="1168"/>
      <w:bookmarkEnd w:id="1169"/>
    </w:p>
    <w:p w:rsidR="00393002" w:rsidRPr="001A44C9" w:rsidRDefault="00393002" w:rsidP="003E2B7B">
      <w:pPr>
        <w:pStyle w:val="clausetext11xxxxx"/>
        <w:tabs>
          <w:tab w:val="clear" w:pos="737"/>
        </w:tabs>
        <w:rPr>
          <w:rStyle w:val="blackstrike-deletedtext"/>
          <w:strike w:val="0"/>
          <w:color w:val="auto"/>
        </w:rPr>
      </w:pPr>
      <w:bookmarkStart w:id="1170" w:name="_Ref402257431"/>
      <w:bookmarkStart w:id="1171" w:name="_Ref398736139"/>
      <w:r w:rsidRPr="001A44C9">
        <w:rPr>
          <w:rStyle w:val="blackstrike-deletedtext"/>
          <w:strike w:val="0"/>
          <w:color w:val="auto"/>
        </w:rPr>
        <w:t xml:space="preserve">If, at any time, the individual circumstances of a Stream Participant change or they disclose information which indicates that </w:t>
      </w:r>
      <w:r w:rsidR="00847A0B" w:rsidRPr="001A44C9">
        <w:rPr>
          <w:color w:val="auto"/>
          <w:lang w:val="en-GB"/>
        </w:rPr>
        <w:t>they should be placed into a higher Stream</w:t>
      </w:r>
      <w:r w:rsidRPr="001A44C9">
        <w:rPr>
          <w:rStyle w:val="blackstrike-deletedtext"/>
          <w:strike w:val="0"/>
          <w:color w:val="auto"/>
        </w:rPr>
        <w:t>, the Provider must, in accordance with any Guidelines, arrange for a Change of Circumstances Reassessment to be conducted:</w:t>
      </w:r>
      <w:bookmarkEnd w:id="1170"/>
    </w:p>
    <w:p w:rsidR="00393002" w:rsidRPr="001A44C9" w:rsidRDefault="00393002" w:rsidP="003E2B7B">
      <w:pPr>
        <w:pStyle w:val="clausetexta"/>
        <w:keepLines w:val="0"/>
        <w:suppressAutoHyphens w:val="0"/>
        <w:rPr>
          <w:color w:val="auto"/>
        </w:rPr>
      </w:pPr>
      <w:r w:rsidRPr="001A44C9">
        <w:rPr>
          <w:rStyle w:val="blackstrike-deletedtext"/>
          <w:strike w:val="0"/>
          <w:color w:val="auto"/>
        </w:rPr>
        <w:t xml:space="preserve">by </w:t>
      </w:r>
      <w:r w:rsidRPr="001A44C9">
        <w:rPr>
          <w:rStyle w:val="blackstrike-deletedtext"/>
          <w:strike w:val="0"/>
          <w:color w:val="auto"/>
          <w:szCs w:val="22"/>
        </w:rPr>
        <w:t>DHS</w:t>
      </w:r>
      <w:r w:rsidRPr="001A44C9">
        <w:rPr>
          <w:rStyle w:val="CommentReference"/>
          <w:color w:val="auto"/>
          <w:sz w:val="22"/>
          <w:szCs w:val="22"/>
        </w:rPr>
        <w:t xml:space="preserve"> using a JSCI </w:t>
      </w:r>
      <w:r w:rsidRPr="001A44C9">
        <w:rPr>
          <w:rStyle w:val="blackstrike-deletedtext"/>
          <w:strike w:val="0"/>
          <w:color w:val="auto"/>
          <w:szCs w:val="22"/>
        </w:rPr>
        <w:t>for</w:t>
      </w:r>
      <w:r w:rsidR="00E351AD" w:rsidRPr="001A44C9">
        <w:rPr>
          <w:rStyle w:val="blackstrike-deletedtext"/>
          <w:strike w:val="0"/>
          <w:color w:val="auto"/>
          <w:szCs w:val="22"/>
        </w:rPr>
        <w:t xml:space="preserve"> </w:t>
      </w:r>
      <w:r w:rsidRPr="001A44C9">
        <w:rPr>
          <w:color w:val="auto"/>
        </w:rPr>
        <w:t xml:space="preserve">Fully Eligible Participants </w:t>
      </w:r>
      <w:r w:rsidR="008677C8" w:rsidRPr="001A44C9">
        <w:rPr>
          <w:color w:val="auto"/>
        </w:rPr>
        <w:t xml:space="preserve">other than Transitioned Participants </w:t>
      </w:r>
      <w:r w:rsidRPr="001A44C9">
        <w:rPr>
          <w:color w:val="auto"/>
        </w:rPr>
        <w:t>in Streams A or B</w:t>
      </w:r>
      <w:r w:rsidR="008677C8" w:rsidRPr="001A44C9">
        <w:rPr>
          <w:color w:val="auto"/>
        </w:rPr>
        <w:t>,</w:t>
      </w:r>
      <w:r w:rsidRPr="001A44C9">
        <w:rPr>
          <w:color w:val="auto"/>
        </w:rPr>
        <w:t xml:space="preserve"> in the first six months of their </w:t>
      </w:r>
      <w:r w:rsidR="008677C8" w:rsidRPr="001A44C9">
        <w:rPr>
          <w:color w:val="auto"/>
        </w:rPr>
        <w:t xml:space="preserve">servicing under </w:t>
      </w:r>
      <w:r w:rsidR="00B871A2" w:rsidRPr="001A44C9">
        <w:rPr>
          <w:color w:val="auto"/>
        </w:rPr>
        <w:t>jobactive</w:t>
      </w:r>
      <w:r w:rsidR="008677C8" w:rsidRPr="001A44C9">
        <w:rPr>
          <w:color w:val="auto"/>
        </w:rPr>
        <w:t xml:space="preserve"> by any Employment Provider, allowing for Suspensions, and Exits where </w:t>
      </w:r>
      <w:r w:rsidR="008677C8" w:rsidRPr="001A44C9">
        <w:rPr>
          <w:rStyle w:val="GDV5-Orange"/>
          <w:color w:val="auto"/>
        </w:rPr>
        <w:t xml:space="preserve">clauses </w:t>
      </w:r>
      <w:r w:rsidR="00B97F38" w:rsidRPr="001A44C9">
        <w:rPr>
          <w:rStyle w:val="GDV5-Orange"/>
          <w:color w:val="auto"/>
        </w:rPr>
        <w:fldChar w:fldCharType="begin"/>
      </w:r>
      <w:r w:rsidR="00B97F38" w:rsidRPr="001A44C9">
        <w:rPr>
          <w:rStyle w:val="GDV5-Orange"/>
          <w:color w:val="auto"/>
        </w:rPr>
        <w:instrText xml:space="preserve"> REF _Ref414900315 \w \h </w:instrText>
      </w:r>
      <w:r w:rsidR="003E2B7B" w:rsidRPr="001A44C9">
        <w:rPr>
          <w:rStyle w:val="GDV5-Orange"/>
          <w:color w:val="auto"/>
        </w:rPr>
        <w:instrText xml:space="preserve"> \* MERGEFORMAT </w:instrText>
      </w:r>
      <w:r w:rsidR="00B97F38" w:rsidRPr="001A44C9">
        <w:rPr>
          <w:rStyle w:val="GDV5-Orange"/>
          <w:color w:val="auto"/>
        </w:rPr>
      </w:r>
      <w:r w:rsidR="00B97F38" w:rsidRPr="001A44C9">
        <w:rPr>
          <w:rStyle w:val="GDV5-Orange"/>
          <w:color w:val="auto"/>
        </w:rPr>
        <w:fldChar w:fldCharType="separate"/>
      </w:r>
      <w:r w:rsidR="00BF3782">
        <w:rPr>
          <w:rStyle w:val="GDV5-Orange"/>
          <w:color w:val="auto"/>
        </w:rPr>
        <w:t>95.3</w:t>
      </w:r>
      <w:r w:rsidR="00B97F38" w:rsidRPr="001A44C9">
        <w:rPr>
          <w:rStyle w:val="GDV5-Orange"/>
          <w:color w:val="auto"/>
        </w:rPr>
        <w:fldChar w:fldCharType="end"/>
      </w:r>
      <w:r w:rsidR="008677C8" w:rsidRPr="001A44C9">
        <w:rPr>
          <w:rStyle w:val="GDV5-Orange"/>
          <w:color w:val="auto"/>
        </w:rPr>
        <w:t xml:space="preserve"> and </w:t>
      </w:r>
      <w:r w:rsidR="00B97F38" w:rsidRPr="001A44C9">
        <w:rPr>
          <w:rStyle w:val="GDV5-Orange"/>
          <w:color w:val="auto"/>
        </w:rPr>
        <w:fldChar w:fldCharType="begin"/>
      </w:r>
      <w:r w:rsidR="00B97F38" w:rsidRPr="001A44C9">
        <w:rPr>
          <w:rStyle w:val="GDV5-Orange"/>
          <w:color w:val="auto"/>
        </w:rPr>
        <w:instrText xml:space="preserve"> REF _Ref393468345 \w \h </w:instrText>
      </w:r>
      <w:r w:rsidR="003E2B7B" w:rsidRPr="001A44C9">
        <w:rPr>
          <w:rStyle w:val="GDV5-Orange"/>
          <w:color w:val="auto"/>
        </w:rPr>
        <w:instrText xml:space="preserve"> \* MERGEFORMAT </w:instrText>
      </w:r>
      <w:r w:rsidR="00B97F38" w:rsidRPr="001A44C9">
        <w:rPr>
          <w:rStyle w:val="GDV5-Orange"/>
          <w:color w:val="auto"/>
        </w:rPr>
      </w:r>
      <w:r w:rsidR="00B97F38" w:rsidRPr="001A44C9">
        <w:rPr>
          <w:rStyle w:val="GDV5-Orange"/>
          <w:color w:val="auto"/>
        </w:rPr>
        <w:fldChar w:fldCharType="separate"/>
      </w:r>
      <w:r w:rsidR="00BF3782">
        <w:rPr>
          <w:rStyle w:val="GDV5-Orange"/>
          <w:color w:val="auto"/>
        </w:rPr>
        <w:t>95.4</w:t>
      </w:r>
      <w:r w:rsidR="00B97F38" w:rsidRPr="001A44C9">
        <w:rPr>
          <w:rStyle w:val="GDV5-Orange"/>
          <w:color w:val="auto"/>
        </w:rPr>
        <w:fldChar w:fldCharType="end"/>
      </w:r>
      <w:r w:rsidR="008677C8" w:rsidRPr="001A44C9">
        <w:rPr>
          <w:rStyle w:val="GDV5-Orange"/>
          <w:color w:val="auto"/>
        </w:rPr>
        <w:t xml:space="preserve"> apply</w:t>
      </w:r>
      <w:bookmarkStart w:id="1172" w:name="_Ref414900575"/>
      <w:bookmarkStart w:id="1173" w:name="_Ref414900525"/>
      <w:r w:rsidRPr="001A44C9">
        <w:rPr>
          <w:color w:val="auto"/>
        </w:rPr>
        <w:t>;</w:t>
      </w:r>
      <w:bookmarkEnd w:id="1172"/>
      <w:bookmarkEnd w:id="1173"/>
    </w:p>
    <w:p w:rsidR="0042694E" w:rsidRPr="001A44C9" w:rsidRDefault="0042694E" w:rsidP="0042694E">
      <w:pPr>
        <w:pStyle w:val="clausetexta"/>
        <w:keepLines w:val="0"/>
        <w:suppressAutoHyphens w:val="0"/>
        <w:rPr>
          <w:rStyle w:val="GDV7-Pink"/>
          <w:color w:val="auto"/>
        </w:rPr>
      </w:pPr>
      <w:r w:rsidRPr="001A44C9">
        <w:rPr>
          <w:rStyle w:val="GDV7-Pink"/>
          <w:color w:val="auto"/>
        </w:rPr>
        <w:t xml:space="preserve">by the Provider, using a JSCI, for all Stream Participants in Stream A </w:t>
      </w:r>
      <w:r w:rsidR="00351250" w:rsidRPr="001A44C9">
        <w:rPr>
          <w:rStyle w:val="GDV7-Pink"/>
          <w:color w:val="auto"/>
        </w:rPr>
        <w:t>and</w:t>
      </w:r>
      <w:r w:rsidRPr="001A44C9">
        <w:rPr>
          <w:rStyle w:val="GDV7-Pink"/>
          <w:color w:val="auto"/>
        </w:rPr>
        <w:t xml:space="preserve"> Stream B, not covered by clause</w:t>
      </w:r>
      <w:r w:rsidR="00B97F38" w:rsidRPr="001A44C9">
        <w:rPr>
          <w:rStyle w:val="GDV7-Pink"/>
          <w:color w:val="auto"/>
        </w:rPr>
        <w:t xml:space="preserve"> </w:t>
      </w:r>
      <w:r w:rsidR="00B97F38" w:rsidRPr="001A44C9">
        <w:rPr>
          <w:rStyle w:val="GDV7-Pink"/>
          <w:color w:val="auto"/>
        </w:rPr>
        <w:fldChar w:fldCharType="begin"/>
      </w:r>
      <w:r w:rsidR="00B97F38" w:rsidRPr="001A44C9">
        <w:rPr>
          <w:rStyle w:val="GDV7-Pink"/>
          <w:color w:val="auto"/>
        </w:rPr>
        <w:instrText xml:space="preserve"> REF _Ref414900575 \w \h </w:instrText>
      </w:r>
      <w:r w:rsidR="0011259B" w:rsidRPr="001A44C9">
        <w:rPr>
          <w:rStyle w:val="GDV7-Pink"/>
          <w:color w:val="auto"/>
        </w:rPr>
        <w:instrText xml:space="preserve"> \* MERGEFORMAT </w:instrText>
      </w:r>
      <w:r w:rsidR="00B97F38" w:rsidRPr="001A44C9">
        <w:rPr>
          <w:rStyle w:val="GDV7-Pink"/>
          <w:color w:val="auto"/>
        </w:rPr>
      </w:r>
      <w:r w:rsidR="00B97F38" w:rsidRPr="001A44C9">
        <w:rPr>
          <w:rStyle w:val="GDV7-Pink"/>
          <w:color w:val="auto"/>
        </w:rPr>
        <w:fldChar w:fldCharType="separate"/>
      </w:r>
      <w:r w:rsidR="00BF3782">
        <w:rPr>
          <w:rStyle w:val="GDV7-Pink"/>
          <w:color w:val="auto"/>
        </w:rPr>
        <w:t>79.1(a)</w:t>
      </w:r>
      <w:r w:rsidR="00B97F38" w:rsidRPr="001A44C9">
        <w:rPr>
          <w:rStyle w:val="GDV7-Pink"/>
          <w:color w:val="auto"/>
        </w:rPr>
        <w:fldChar w:fldCharType="end"/>
      </w:r>
      <w:r w:rsidRPr="001A44C9">
        <w:rPr>
          <w:rStyle w:val="GDV7-Pink"/>
          <w:color w:val="auto"/>
        </w:rPr>
        <w:t>; and</w:t>
      </w:r>
    </w:p>
    <w:p w:rsidR="00640C70" w:rsidRPr="001A44C9" w:rsidRDefault="00393002" w:rsidP="00640C70">
      <w:pPr>
        <w:pStyle w:val="clausetexta"/>
        <w:keepLines w:val="0"/>
        <w:suppressAutoHyphens w:val="0"/>
        <w:rPr>
          <w:rStyle w:val="GDV7-Pink"/>
          <w:color w:val="auto"/>
        </w:rPr>
      </w:pPr>
      <w:r w:rsidRPr="001A44C9">
        <w:rPr>
          <w:rStyle w:val="GDV7-Pink"/>
          <w:color w:val="auto"/>
        </w:rPr>
        <w:t>by DHS</w:t>
      </w:r>
      <w:r w:rsidR="0042694E" w:rsidRPr="001A44C9">
        <w:rPr>
          <w:rStyle w:val="GDV7-Pink"/>
          <w:color w:val="auto"/>
        </w:rPr>
        <w:t>,</w:t>
      </w:r>
      <w:r w:rsidRPr="001A44C9">
        <w:rPr>
          <w:rStyle w:val="GDV7-Pink"/>
          <w:color w:val="auto"/>
        </w:rPr>
        <w:t> using an ESAt/JCA</w:t>
      </w:r>
      <w:r w:rsidR="0042694E" w:rsidRPr="001A44C9">
        <w:rPr>
          <w:rStyle w:val="GDV7-Pink"/>
          <w:color w:val="auto"/>
        </w:rPr>
        <w:t>,</w:t>
      </w:r>
      <w:r w:rsidRPr="001A44C9">
        <w:rPr>
          <w:rStyle w:val="GDV7-Pink"/>
          <w:color w:val="auto"/>
        </w:rPr>
        <w:t xml:space="preserve"> for Stream Participants in Stream C</w:t>
      </w:r>
      <w:r w:rsidR="00B00DEE" w:rsidRPr="001A44C9">
        <w:rPr>
          <w:rStyle w:val="GDV7-Pink"/>
          <w:color w:val="auto"/>
        </w:rPr>
        <w:t>.</w:t>
      </w:r>
      <w:bookmarkEnd w:id="1171"/>
      <w:r w:rsidR="00CF673D" w:rsidRPr="001A44C9">
        <w:rPr>
          <w:rStyle w:val="GDV7-Pink"/>
          <w:color w:val="auto"/>
        </w:rPr>
        <w:t xml:space="preserve"> </w:t>
      </w:r>
    </w:p>
    <w:p w:rsidR="00EA180F" w:rsidRPr="001A44C9" w:rsidRDefault="00EA180F" w:rsidP="00640C70">
      <w:pPr>
        <w:pStyle w:val="clausetext11xxxxx"/>
        <w:rPr>
          <w:color w:val="auto"/>
        </w:rPr>
      </w:pPr>
      <w:r w:rsidRPr="001A44C9">
        <w:rPr>
          <w:color w:val="auto"/>
        </w:rPr>
        <w:t>The Provider must not arrange for a Change of Circumstances Reassessment to be conducted by DHS, or conduct a Change of Circumstances Reassessment</w:t>
      </w:r>
      <w:r w:rsidR="00B70663" w:rsidRPr="001A44C9">
        <w:rPr>
          <w:color w:val="auto"/>
        </w:rPr>
        <w:t xml:space="preserve"> itself</w:t>
      </w:r>
      <w:r w:rsidRPr="001A44C9">
        <w:rPr>
          <w:color w:val="auto"/>
        </w:rPr>
        <w:t xml:space="preserve">, unless it has, at the time </w:t>
      </w:r>
      <w:r w:rsidR="0042694E" w:rsidRPr="001A44C9">
        <w:rPr>
          <w:color w:val="auto"/>
        </w:rPr>
        <w:t>at</w:t>
      </w:r>
      <w:r w:rsidRPr="001A44C9">
        <w:rPr>
          <w:color w:val="auto"/>
        </w:rPr>
        <w:t xml:space="preserve"> which it arranges or conducts any such Assessment:</w:t>
      </w:r>
    </w:p>
    <w:p w:rsidR="00EA180F" w:rsidRPr="001A44C9" w:rsidRDefault="00EA180F" w:rsidP="00B00DEE">
      <w:pPr>
        <w:pStyle w:val="clausetexta"/>
        <w:rPr>
          <w:color w:val="auto"/>
          <w:lang w:eastAsia="en-US"/>
        </w:rPr>
      </w:pPr>
      <w:r w:rsidRPr="001A44C9">
        <w:rPr>
          <w:color w:val="auto"/>
        </w:rPr>
        <w:t>clear evidence</w:t>
      </w:r>
      <w:r w:rsidR="00014E7B" w:rsidRPr="001A44C9">
        <w:rPr>
          <w:color w:val="auto"/>
        </w:rPr>
        <w:t xml:space="preserve"> or information from the Stream Participant, </w:t>
      </w:r>
      <w:r w:rsidRPr="001A44C9">
        <w:rPr>
          <w:color w:val="auto"/>
        </w:rPr>
        <w:t xml:space="preserve">in accordance with any Guidelines, </w:t>
      </w:r>
      <w:r w:rsidR="00014E7B" w:rsidRPr="001A44C9">
        <w:rPr>
          <w:color w:val="auto"/>
        </w:rPr>
        <w:t xml:space="preserve">which indicates that </w:t>
      </w:r>
      <w:r w:rsidR="00B00DEE" w:rsidRPr="001A44C9">
        <w:rPr>
          <w:color w:val="auto"/>
        </w:rPr>
        <w:t xml:space="preserve">the Stream Participant </w:t>
      </w:r>
      <w:r w:rsidR="00014E7B" w:rsidRPr="001A44C9">
        <w:rPr>
          <w:color w:val="auto"/>
        </w:rPr>
        <w:t>should be placed into a higher Stream</w:t>
      </w:r>
      <w:r w:rsidRPr="001A44C9">
        <w:rPr>
          <w:color w:val="auto"/>
        </w:rPr>
        <w:t>; and</w:t>
      </w:r>
    </w:p>
    <w:p w:rsidR="00EA180F" w:rsidRPr="001A44C9" w:rsidRDefault="004D3C82" w:rsidP="00EA180F">
      <w:pPr>
        <w:pStyle w:val="clausetexta"/>
        <w:rPr>
          <w:rFonts w:cs="Calibri"/>
          <w:color w:val="auto"/>
          <w:szCs w:val="22"/>
        </w:rPr>
      </w:pPr>
      <w:r w:rsidRPr="001A44C9">
        <w:rPr>
          <w:color w:val="auto"/>
        </w:rPr>
        <w:t>where the Provider conducts the Change of Circumstances Reassessment</w:t>
      </w:r>
      <w:r w:rsidR="00B70663" w:rsidRPr="001A44C9">
        <w:rPr>
          <w:color w:val="auto"/>
        </w:rPr>
        <w:t xml:space="preserve"> itself</w:t>
      </w:r>
      <w:r w:rsidRPr="001A44C9">
        <w:rPr>
          <w:color w:val="auto"/>
        </w:rPr>
        <w:t xml:space="preserve">, </w:t>
      </w:r>
      <w:r w:rsidR="00EA180F" w:rsidRPr="001A44C9">
        <w:rPr>
          <w:color w:val="auto"/>
        </w:rPr>
        <w:t xml:space="preserve">has made a Record of this evidence or information on the Department’s IT Systems </w:t>
      </w:r>
      <w:r w:rsidR="00EA180F" w:rsidRPr="001A44C9">
        <w:rPr>
          <w:rStyle w:val="blackstrike-deletedtext"/>
          <w:strike w:val="0"/>
          <w:color w:val="auto"/>
        </w:rPr>
        <w:t>in accordance with any Guidelines</w:t>
      </w:r>
      <w:r w:rsidR="00EA180F" w:rsidRPr="001A44C9">
        <w:rPr>
          <w:color w:val="auto"/>
        </w:rPr>
        <w:t>.</w:t>
      </w:r>
    </w:p>
    <w:p w:rsidR="00C84A68" w:rsidRPr="001A44C9" w:rsidRDefault="00C84A68" w:rsidP="00640C70">
      <w:pPr>
        <w:pStyle w:val="clausetext11xxxxx"/>
        <w:rPr>
          <w:color w:val="auto"/>
        </w:rPr>
      </w:pPr>
      <w:r w:rsidRPr="001A44C9">
        <w:rPr>
          <w:color w:val="auto"/>
        </w:rPr>
        <w:t xml:space="preserve">If the Provider breaches this </w:t>
      </w:r>
      <w:r w:rsidRPr="001A44C9">
        <w:rPr>
          <w:color w:val="auto"/>
          <w:szCs w:val="22"/>
        </w:rPr>
        <w:t xml:space="preserve">clause </w:t>
      </w:r>
      <w:r w:rsidR="00E31BF1" w:rsidRPr="001A44C9">
        <w:rPr>
          <w:color w:val="auto"/>
          <w:szCs w:val="22"/>
        </w:rPr>
        <w:fldChar w:fldCharType="begin"/>
      </w:r>
      <w:r w:rsidR="00E31BF1" w:rsidRPr="001A44C9">
        <w:rPr>
          <w:color w:val="auto"/>
          <w:szCs w:val="22"/>
        </w:rPr>
        <w:instrText xml:space="preserve"> REF _Ref402257442 \w \h </w:instrText>
      </w:r>
      <w:r w:rsidR="003E2B7B" w:rsidRPr="001A44C9">
        <w:rPr>
          <w:color w:val="auto"/>
          <w:szCs w:val="22"/>
        </w:rPr>
        <w:instrText xml:space="preserve"> \* MERGEFORMAT </w:instrText>
      </w:r>
      <w:r w:rsidR="00E31BF1" w:rsidRPr="001A44C9">
        <w:rPr>
          <w:color w:val="auto"/>
          <w:szCs w:val="22"/>
        </w:rPr>
      </w:r>
      <w:r w:rsidR="00E31BF1" w:rsidRPr="001A44C9">
        <w:rPr>
          <w:color w:val="auto"/>
          <w:szCs w:val="22"/>
        </w:rPr>
        <w:fldChar w:fldCharType="separate"/>
      </w:r>
      <w:r w:rsidR="00BF3782">
        <w:rPr>
          <w:color w:val="auto"/>
          <w:szCs w:val="22"/>
        </w:rPr>
        <w:t>79</w:t>
      </w:r>
      <w:r w:rsidR="00E31BF1" w:rsidRPr="001A44C9">
        <w:rPr>
          <w:color w:val="auto"/>
          <w:szCs w:val="22"/>
        </w:rPr>
        <w:fldChar w:fldCharType="end"/>
      </w:r>
      <w:r w:rsidR="00B7597D" w:rsidRPr="001A44C9">
        <w:rPr>
          <w:color w:val="auto"/>
          <w:szCs w:val="22"/>
        </w:rPr>
        <w:t>, the Department may, at its absolute discretion</w:t>
      </w:r>
      <w:r w:rsidR="00B77E3B" w:rsidRPr="001A44C9">
        <w:rPr>
          <w:color w:val="auto"/>
          <w:szCs w:val="22"/>
        </w:rPr>
        <w:t>,</w:t>
      </w:r>
      <w:r w:rsidR="002D46AB" w:rsidRPr="001A44C9">
        <w:rPr>
          <w:color w:val="auto"/>
          <w:sz w:val="24"/>
          <w:szCs w:val="24"/>
        </w:rPr>
        <w:t xml:space="preserve"> </w:t>
      </w:r>
      <w:r w:rsidR="002D46AB" w:rsidRPr="001A44C9">
        <w:rPr>
          <w:color w:val="auto"/>
        </w:rPr>
        <w:t>immediately</w:t>
      </w:r>
      <w:r w:rsidR="00B7597D" w:rsidRPr="001A44C9">
        <w:rPr>
          <w:color w:val="auto"/>
          <w:sz w:val="24"/>
          <w:szCs w:val="24"/>
        </w:rPr>
        <w:t>:</w:t>
      </w:r>
      <w:r w:rsidRPr="001A44C9">
        <w:rPr>
          <w:color w:val="auto"/>
        </w:rPr>
        <w:t xml:space="preserve"> </w:t>
      </w:r>
    </w:p>
    <w:p w:rsidR="00B7597D" w:rsidRPr="001A44C9" w:rsidRDefault="00B7597D" w:rsidP="00640C70">
      <w:pPr>
        <w:pStyle w:val="clausetexta"/>
        <w:rPr>
          <w:color w:val="auto"/>
        </w:rPr>
      </w:pPr>
      <w:r w:rsidRPr="001A44C9">
        <w:rPr>
          <w:color w:val="auto"/>
        </w:rPr>
        <w:t xml:space="preserve">take action under clause </w:t>
      </w:r>
      <w:r w:rsidR="00E31BF1" w:rsidRPr="001A44C9">
        <w:rPr>
          <w:color w:val="auto"/>
        </w:rPr>
        <w:fldChar w:fldCharType="begin"/>
      </w:r>
      <w:r w:rsidR="00E31BF1" w:rsidRPr="001A44C9">
        <w:rPr>
          <w:color w:val="auto"/>
        </w:rPr>
        <w:instrText xml:space="preserve"> REF _Ref126400444 \w \h </w:instrText>
      </w:r>
      <w:r w:rsidR="003E2B7B" w:rsidRPr="001A44C9">
        <w:rPr>
          <w:color w:val="auto"/>
        </w:rPr>
        <w:instrText xml:space="preserve"> \* MERGEFORMAT </w:instrText>
      </w:r>
      <w:r w:rsidR="00E31BF1" w:rsidRPr="001A44C9">
        <w:rPr>
          <w:color w:val="auto"/>
        </w:rPr>
      </w:r>
      <w:r w:rsidR="00E31BF1" w:rsidRPr="001A44C9">
        <w:rPr>
          <w:color w:val="auto"/>
        </w:rPr>
        <w:fldChar w:fldCharType="separate"/>
      </w:r>
      <w:r w:rsidR="00BF3782">
        <w:rPr>
          <w:color w:val="auto"/>
        </w:rPr>
        <w:t>52.2</w:t>
      </w:r>
      <w:r w:rsidR="00E31BF1" w:rsidRPr="001A44C9">
        <w:rPr>
          <w:color w:val="auto"/>
        </w:rPr>
        <w:fldChar w:fldCharType="end"/>
      </w:r>
      <w:r w:rsidRPr="001A44C9">
        <w:rPr>
          <w:color w:val="auto"/>
        </w:rPr>
        <w:t>; or</w:t>
      </w:r>
    </w:p>
    <w:p w:rsidR="00B7597D" w:rsidRPr="001A44C9" w:rsidRDefault="00B7597D">
      <w:pPr>
        <w:pStyle w:val="clausetexta"/>
        <w:rPr>
          <w:color w:val="auto"/>
        </w:rPr>
      </w:pPr>
      <w:r w:rsidRPr="001A44C9">
        <w:rPr>
          <w:color w:val="auto"/>
        </w:rPr>
        <w:t xml:space="preserve">terminate this Deed under clause </w:t>
      </w:r>
      <w:r w:rsidR="00E31BF1" w:rsidRPr="001A44C9">
        <w:rPr>
          <w:color w:val="auto"/>
        </w:rPr>
        <w:fldChar w:fldCharType="begin"/>
      </w:r>
      <w:r w:rsidR="00E31BF1" w:rsidRPr="001A44C9">
        <w:rPr>
          <w:color w:val="auto"/>
        </w:rPr>
        <w:instrText xml:space="preserve"> REF _Ref126396523 \w \h </w:instrText>
      </w:r>
      <w:r w:rsidR="003E2B7B" w:rsidRPr="001A44C9">
        <w:rPr>
          <w:color w:val="auto"/>
        </w:rPr>
        <w:instrText xml:space="preserve"> \* MERGEFORMAT </w:instrText>
      </w:r>
      <w:r w:rsidR="00E31BF1" w:rsidRPr="001A44C9">
        <w:rPr>
          <w:color w:val="auto"/>
        </w:rPr>
      </w:r>
      <w:r w:rsidR="00E31BF1" w:rsidRPr="001A44C9">
        <w:rPr>
          <w:color w:val="auto"/>
        </w:rPr>
        <w:fldChar w:fldCharType="separate"/>
      </w:r>
      <w:r w:rsidR="00BF3782">
        <w:rPr>
          <w:color w:val="auto"/>
        </w:rPr>
        <w:t>56</w:t>
      </w:r>
      <w:r w:rsidR="00E31BF1" w:rsidRPr="001A44C9">
        <w:rPr>
          <w:color w:val="auto"/>
        </w:rPr>
        <w:fldChar w:fldCharType="end"/>
      </w:r>
      <w:r w:rsidRPr="001A44C9">
        <w:rPr>
          <w:color w:val="auto"/>
        </w:rPr>
        <w:t>.</w:t>
      </w:r>
    </w:p>
    <w:p w:rsidR="00912F48" w:rsidRPr="001A44C9" w:rsidRDefault="00912F48" w:rsidP="009276DF">
      <w:pPr>
        <w:pStyle w:val="clausetext11xxxxx"/>
        <w:rPr>
          <w:color w:val="auto"/>
        </w:rPr>
      </w:pPr>
      <w:r w:rsidRPr="001A44C9">
        <w:rPr>
          <w:color w:val="auto"/>
        </w:rPr>
        <w:t>If a Change of Circumstances Reassessment indicates that a Fully Eligible Participant</w:t>
      </w:r>
      <w:r w:rsidR="00AF36A9" w:rsidRPr="001A44C9">
        <w:rPr>
          <w:color w:val="auto"/>
        </w:rPr>
        <w:t xml:space="preserve"> </w:t>
      </w:r>
      <w:r w:rsidRPr="001A44C9">
        <w:rPr>
          <w:color w:val="auto"/>
        </w:rPr>
        <w:t xml:space="preserve">should be in a higher Stream, the Provider must immediately </w:t>
      </w:r>
      <w:r w:rsidR="0080113F" w:rsidRPr="001A44C9">
        <w:rPr>
          <w:color w:val="auto"/>
        </w:rPr>
        <w:t>c</w:t>
      </w:r>
      <w:r w:rsidRPr="001A44C9">
        <w:rPr>
          <w:color w:val="auto"/>
        </w:rPr>
        <w:t xml:space="preserve">ommence the Fully Eligible Participant in the relevant Stream and provide </w:t>
      </w:r>
      <w:r w:rsidR="00537D57" w:rsidRPr="001A44C9">
        <w:rPr>
          <w:color w:val="auto"/>
        </w:rPr>
        <w:t>Employment Provider Services</w:t>
      </w:r>
      <w:r w:rsidRPr="001A44C9">
        <w:rPr>
          <w:color w:val="auto"/>
        </w:rPr>
        <w:t xml:space="preserve"> to the Fully Eligible Participant accordingly.</w:t>
      </w:r>
    </w:p>
    <w:p w:rsidR="00912F48" w:rsidRPr="001A44C9" w:rsidRDefault="00912F48" w:rsidP="00906688">
      <w:pPr>
        <w:pStyle w:val="ClauseHeadings1xxxx"/>
        <w:keepLines w:val="0"/>
      </w:pPr>
      <w:bookmarkStart w:id="1174" w:name="_Toc395280803"/>
      <w:bookmarkStart w:id="1175" w:name="_Toc395281055"/>
      <w:bookmarkStart w:id="1176" w:name="_Toc395281307"/>
      <w:bookmarkStart w:id="1177" w:name="_Toc395282019"/>
      <w:bookmarkStart w:id="1178" w:name="_Toc395282271"/>
      <w:bookmarkStart w:id="1179" w:name="_Toc395282523"/>
      <w:bookmarkStart w:id="1180" w:name="_Toc395282775"/>
      <w:bookmarkStart w:id="1181" w:name="_Toc395283027"/>
      <w:bookmarkStart w:id="1182" w:name="_Toc395538925"/>
      <w:bookmarkStart w:id="1183" w:name="_Toc393289678"/>
      <w:bookmarkStart w:id="1184" w:name="_Toc208996233"/>
      <w:bookmarkStart w:id="1185" w:name="_Toc208996862"/>
      <w:bookmarkStart w:id="1186" w:name="_Toc209005850"/>
      <w:bookmarkStart w:id="1187" w:name="_Toc209006453"/>
      <w:bookmarkStart w:id="1188" w:name="_Toc209007054"/>
      <w:bookmarkStart w:id="1189" w:name="_Toc209007526"/>
      <w:bookmarkStart w:id="1190" w:name="_Toc209007996"/>
      <w:bookmarkStart w:id="1191" w:name="_Toc204594216"/>
      <w:bookmarkStart w:id="1192" w:name="_Toc204594220"/>
      <w:bookmarkStart w:id="1193" w:name="_Toc203916471"/>
      <w:bookmarkStart w:id="1194" w:name="_Toc205029782"/>
      <w:bookmarkStart w:id="1195" w:name="_Toc205108959"/>
      <w:bookmarkStart w:id="1196" w:name="_Toc202928949"/>
      <w:bookmarkStart w:id="1197" w:name="_Toc202929349"/>
      <w:bookmarkStart w:id="1198" w:name="_Toc202929533"/>
      <w:bookmarkStart w:id="1199" w:name="_Toc202955163"/>
      <w:bookmarkStart w:id="1200" w:name="_Toc202955898"/>
      <w:bookmarkStart w:id="1201" w:name="_Toc202956218"/>
      <w:bookmarkStart w:id="1202" w:name="_Toc202959372"/>
      <w:bookmarkStart w:id="1203" w:name="_Toc225840170"/>
      <w:bookmarkStart w:id="1204" w:name="_Toc202959373"/>
      <w:bookmarkStart w:id="1205" w:name="_Toc393289680"/>
      <w:bookmarkStart w:id="1206" w:name="_Ref393967144"/>
      <w:bookmarkStart w:id="1207" w:name="_Toc415224931"/>
      <w:bookmarkStart w:id="1208" w:name="_Toc440881474"/>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r w:rsidRPr="001A44C9">
        <w:t xml:space="preserve">Relocation of Stream Participant </w:t>
      </w:r>
      <w:bookmarkEnd w:id="1203"/>
      <w:bookmarkEnd w:id="1204"/>
      <w:r w:rsidR="00582130" w:rsidRPr="001A44C9">
        <w:t>between Provider’s Sites</w:t>
      </w:r>
      <w:bookmarkEnd w:id="1205"/>
      <w:bookmarkEnd w:id="1206"/>
      <w:bookmarkEnd w:id="1207"/>
      <w:bookmarkEnd w:id="1208"/>
    </w:p>
    <w:p w:rsidR="00912F48" w:rsidRPr="001A44C9" w:rsidRDefault="00360ED7" w:rsidP="00906688">
      <w:pPr>
        <w:pStyle w:val="clausetext11xxxxx"/>
        <w:keepLines w:val="0"/>
        <w:rPr>
          <w:color w:val="auto"/>
        </w:rPr>
      </w:pPr>
      <w:bookmarkStart w:id="1209" w:name="_Ref393815754"/>
      <w:r w:rsidRPr="001A44C9">
        <w:rPr>
          <w:color w:val="auto"/>
        </w:rPr>
        <w:t>Subject to clause</w:t>
      </w:r>
      <w:r w:rsidR="00284305" w:rsidRPr="001A44C9">
        <w:rPr>
          <w:color w:val="auto"/>
        </w:rPr>
        <w:t>s</w:t>
      </w:r>
      <w:r w:rsidRPr="001A44C9">
        <w:rPr>
          <w:color w:val="auto"/>
        </w:rPr>
        <w:t xml:space="preserve"> </w:t>
      </w:r>
      <w:r w:rsidR="00284305" w:rsidRPr="001A44C9">
        <w:rPr>
          <w:color w:val="auto"/>
        </w:rPr>
        <w:fldChar w:fldCharType="begin"/>
      </w:r>
      <w:r w:rsidR="00284305" w:rsidRPr="001A44C9">
        <w:rPr>
          <w:color w:val="auto"/>
        </w:rPr>
        <w:instrText xml:space="preserve"> REF _Ref398107089 \r \h </w:instrText>
      </w:r>
      <w:r w:rsidR="005922A0" w:rsidRPr="001A44C9">
        <w:rPr>
          <w:color w:val="auto"/>
        </w:rPr>
        <w:instrText xml:space="preserve"> \* MERGEFORMAT </w:instrText>
      </w:r>
      <w:r w:rsidR="00284305" w:rsidRPr="001A44C9">
        <w:rPr>
          <w:color w:val="auto"/>
        </w:rPr>
      </w:r>
      <w:r w:rsidR="00284305" w:rsidRPr="001A44C9">
        <w:rPr>
          <w:color w:val="auto"/>
        </w:rPr>
        <w:fldChar w:fldCharType="separate"/>
      </w:r>
      <w:r w:rsidR="00BF3782">
        <w:rPr>
          <w:color w:val="auto"/>
        </w:rPr>
        <w:t>123.4</w:t>
      </w:r>
      <w:r w:rsidR="00284305" w:rsidRPr="001A44C9">
        <w:rPr>
          <w:color w:val="auto"/>
        </w:rPr>
        <w:fldChar w:fldCharType="end"/>
      </w:r>
      <w:r w:rsidR="00284305" w:rsidRPr="001A44C9">
        <w:rPr>
          <w:color w:val="auto"/>
        </w:rPr>
        <w:t xml:space="preserve"> and </w:t>
      </w:r>
      <w:r w:rsidR="00284305" w:rsidRPr="001A44C9">
        <w:rPr>
          <w:color w:val="auto"/>
        </w:rPr>
        <w:fldChar w:fldCharType="begin"/>
      </w:r>
      <w:r w:rsidR="00284305" w:rsidRPr="001A44C9">
        <w:rPr>
          <w:color w:val="auto"/>
        </w:rPr>
        <w:instrText xml:space="preserve"> REF _Ref398107103 \r \h </w:instrText>
      </w:r>
      <w:r w:rsidR="005922A0" w:rsidRPr="001A44C9">
        <w:rPr>
          <w:color w:val="auto"/>
        </w:rPr>
        <w:instrText xml:space="preserve"> \* MERGEFORMAT </w:instrText>
      </w:r>
      <w:r w:rsidR="00284305" w:rsidRPr="001A44C9">
        <w:rPr>
          <w:color w:val="auto"/>
        </w:rPr>
      </w:r>
      <w:r w:rsidR="00284305" w:rsidRPr="001A44C9">
        <w:rPr>
          <w:color w:val="auto"/>
        </w:rPr>
        <w:fldChar w:fldCharType="separate"/>
      </w:r>
      <w:r w:rsidR="00BF3782">
        <w:rPr>
          <w:color w:val="auto"/>
        </w:rPr>
        <w:t>123.6</w:t>
      </w:r>
      <w:r w:rsidR="00284305" w:rsidRPr="001A44C9">
        <w:rPr>
          <w:color w:val="auto"/>
        </w:rPr>
        <w:fldChar w:fldCharType="end"/>
      </w:r>
      <w:r w:rsidRPr="001A44C9">
        <w:rPr>
          <w:color w:val="auto"/>
        </w:rPr>
        <w:t xml:space="preserve">, </w:t>
      </w:r>
      <w:r w:rsidR="00265C5F" w:rsidRPr="001A44C9">
        <w:rPr>
          <w:color w:val="auto"/>
        </w:rPr>
        <w:t>i</w:t>
      </w:r>
      <w:r w:rsidR="00912F48" w:rsidRPr="001A44C9">
        <w:rPr>
          <w:color w:val="auto"/>
        </w:rPr>
        <w:t>f a Stream Participant moves to a new location and the</w:t>
      </w:r>
      <w:r w:rsidR="00C8367D" w:rsidRPr="001A44C9">
        <w:rPr>
          <w:color w:val="auto"/>
        </w:rPr>
        <w:t>ir</w:t>
      </w:r>
      <w:r w:rsidR="00912F48" w:rsidRPr="001A44C9">
        <w:rPr>
          <w:color w:val="auto"/>
        </w:rPr>
        <w:t xml:space="preserve"> new location is within a reasonable distance of a Site of the Provider, the Provider must continue to provide </w:t>
      </w:r>
      <w:r w:rsidR="00C8367D" w:rsidRPr="001A44C9">
        <w:rPr>
          <w:rStyle w:val="GDV5-Orange"/>
          <w:color w:val="auto"/>
        </w:rPr>
        <w:t xml:space="preserve">Employment Provider </w:t>
      </w:r>
      <w:r w:rsidR="00912F48" w:rsidRPr="001A44C9">
        <w:rPr>
          <w:color w:val="auto"/>
        </w:rPr>
        <w:t>Services to the</w:t>
      </w:r>
      <w:r w:rsidR="00C8367D" w:rsidRPr="001A44C9">
        <w:rPr>
          <w:color w:val="auto"/>
        </w:rPr>
        <w:t>m</w:t>
      </w:r>
      <w:r w:rsidR="00912F48" w:rsidRPr="001A44C9">
        <w:rPr>
          <w:color w:val="auto"/>
        </w:rPr>
        <w:t xml:space="preserve"> at no additional cost to </w:t>
      </w:r>
      <w:r w:rsidR="00785B6A" w:rsidRPr="001A44C9">
        <w:rPr>
          <w:color w:val="auto"/>
        </w:rPr>
        <w:t>the Department</w:t>
      </w:r>
      <w:r w:rsidR="00912F48" w:rsidRPr="001A44C9">
        <w:rPr>
          <w:color w:val="auto"/>
        </w:rPr>
        <w:t>.</w:t>
      </w:r>
      <w:bookmarkEnd w:id="1209"/>
    </w:p>
    <w:p w:rsidR="004A0033" w:rsidRPr="001A44C9" w:rsidRDefault="009824C4" w:rsidP="00906688">
      <w:pPr>
        <w:pStyle w:val="Italicclausesub-headings"/>
        <w:keepLines w:val="0"/>
        <w:ind w:left="720"/>
        <w:rPr>
          <w:color w:val="auto"/>
          <w:sz w:val="20"/>
          <w:szCs w:val="20"/>
        </w:rPr>
      </w:pPr>
      <w:r w:rsidRPr="001A44C9">
        <w:rPr>
          <w:color w:val="auto"/>
          <w:sz w:val="20"/>
          <w:szCs w:val="20"/>
        </w:rPr>
        <w:t xml:space="preserve">Note: </w:t>
      </w:r>
      <w:r w:rsidR="00943C5F" w:rsidRPr="001A44C9">
        <w:rPr>
          <w:color w:val="auto"/>
          <w:sz w:val="20"/>
          <w:szCs w:val="20"/>
        </w:rPr>
        <w:t xml:space="preserve">Subject to clause </w:t>
      </w:r>
      <w:r w:rsidR="001437DB" w:rsidRPr="001A44C9">
        <w:rPr>
          <w:color w:val="auto"/>
          <w:sz w:val="20"/>
          <w:szCs w:val="20"/>
        </w:rPr>
        <w:fldChar w:fldCharType="begin"/>
      </w:r>
      <w:r w:rsidR="001437DB" w:rsidRPr="001A44C9">
        <w:rPr>
          <w:color w:val="auto"/>
          <w:sz w:val="20"/>
          <w:szCs w:val="20"/>
        </w:rPr>
        <w:instrText xml:space="preserve"> REF _Ref398298495 \r \h  \* MERGEFORMAT </w:instrText>
      </w:r>
      <w:r w:rsidR="001437DB" w:rsidRPr="001A44C9">
        <w:rPr>
          <w:color w:val="auto"/>
          <w:sz w:val="20"/>
          <w:szCs w:val="20"/>
        </w:rPr>
      </w:r>
      <w:r w:rsidR="001437DB" w:rsidRPr="001A44C9">
        <w:rPr>
          <w:color w:val="auto"/>
          <w:sz w:val="20"/>
          <w:szCs w:val="20"/>
        </w:rPr>
        <w:fldChar w:fldCharType="separate"/>
      </w:r>
      <w:r w:rsidR="00BF3782">
        <w:rPr>
          <w:color w:val="auto"/>
          <w:sz w:val="20"/>
          <w:szCs w:val="20"/>
        </w:rPr>
        <w:t>88.14</w:t>
      </w:r>
      <w:r w:rsidR="001437DB" w:rsidRPr="001A44C9">
        <w:rPr>
          <w:color w:val="auto"/>
          <w:sz w:val="20"/>
          <w:szCs w:val="20"/>
        </w:rPr>
        <w:fldChar w:fldCharType="end"/>
      </w:r>
      <w:r w:rsidR="0092422A" w:rsidRPr="001A44C9">
        <w:rPr>
          <w:color w:val="auto"/>
          <w:sz w:val="20"/>
          <w:szCs w:val="20"/>
        </w:rPr>
        <w:t>,</w:t>
      </w:r>
      <w:r w:rsidR="001437DB" w:rsidRPr="001A44C9">
        <w:rPr>
          <w:color w:val="auto"/>
          <w:sz w:val="20"/>
          <w:szCs w:val="20"/>
        </w:rPr>
        <w:t xml:space="preserve"> </w:t>
      </w:r>
      <w:r w:rsidR="00943C5F" w:rsidRPr="001A44C9">
        <w:rPr>
          <w:color w:val="auto"/>
          <w:sz w:val="20"/>
          <w:szCs w:val="20"/>
        </w:rPr>
        <w:t>i</w:t>
      </w:r>
      <w:r w:rsidRPr="001A44C9">
        <w:rPr>
          <w:color w:val="auto"/>
          <w:sz w:val="20"/>
          <w:szCs w:val="20"/>
        </w:rPr>
        <w:t xml:space="preserve">f a Stream Participant </w:t>
      </w:r>
      <w:r w:rsidR="007728BC" w:rsidRPr="001A44C9">
        <w:rPr>
          <w:color w:val="auto"/>
          <w:sz w:val="20"/>
          <w:szCs w:val="20"/>
        </w:rPr>
        <w:t>moves to a new location</w:t>
      </w:r>
      <w:r w:rsidRPr="001A44C9">
        <w:rPr>
          <w:color w:val="auto"/>
          <w:sz w:val="20"/>
          <w:szCs w:val="20"/>
        </w:rPr>
        <w:t xml:space="preserve"> in accordance with clause </w:t>
      </w:r>
      <w:r w:rsidR="005F2E84" w:rsidRPr="001A44C9">
        <w:rPr>
          <w:color w:val="auto"/>
          <w:sz w:val="20"/>
          <w:szCs w:val="20"/>
        </w:rPr>
        <w:fldChar w:fldCharType="begin"/>
      </w:r>
      <w:r w:rsidR="005F2E84" w:rsidRPr="001A44C9">
        <w:rPr>
          <w:color w:val="auto"/>
          <w:sz w:val="20"/>
          <w:szCs w:val="20"/>
        </w:rPr>
        <w:instrText xml:space="preserve"> REF _Ref393815754 \r \h </w:instrText>
      </w:r>
      <w:r w:rsidR="009426F9" w:rsidRPr="001A44C9">
        <w:rPr>
          <w:color w:val="auto"/>
          <w:sz w:val="20"/>
          <w:szCs w:val="20"/>
        </w:rPr>
        <w:instrText xml:space="preserve"> \* MERGEFORMAT </w:instrText>
      </w:r>
      <w:r w:rsidR="005F2E84" w:rsidRPr="001A44C9">
        <w:rPr>
          <w:color w:val="auto"/>
          <w:sz w:val="20"/>
          <w:szCs w:val="20"/>
        </w:rPr>
      </w:r>
      <w:r w:rsidR="005F2E84" w:rsidRPr="001A44C9">
        <w:rPr>
          <w:color w:val="auto"/>
          <w:sz w:val="20"/>
          <w:szCs w:val="20"/>
        </w:rPr>
        <w:fldChar w:fldCharType="separate"/>
      </w:r>
      <w:r w:rsidR="00BF3782">
        <w:rPr>
          <w:color w:val="auto"/>
          <w:sz w:val="20"/>
          <w:szCs w:val="20"/>
        </w:rPr>
        <w:t>80.1</w:t>
      </w:r>
      <w:r w:rsidR="005F2E84" w:rsidRPr="001A44C9">
        <w:rPr>
          <w:color w:val="auto"/>
          <w:sz w:val="20"/>
          <w:szCs w:val="20"/>
        </w:rPr>
        <w:fldChar w:fldCharType="end"/>
      </w:r>
      <w:r w:rsidR="005F2E84" w:rsidRPr="001A44C9">
        <w:rPr>
          <w:color w:val="auto"/>
          <w:sz w:val="20"/>
          <w:szCs w:val="20"/>
        </w:rPr>
        <w:t xml:space="preserve">, </w:t>
      </w:r>
      <w:r w:rsidR="00A1010D" w:rsidRPr="001A44C9">
        <w:rPr>
          <w:color w:val="auto"/>
          <w:sz w:val="20"/>
          <w:szCs w:val="20"/>
        </w:rPr>
        <w:t>the transfer of any Fee</w:t>
      </w:r>
      <w:r w:rsidR="00695441" w:rsidRPr="001A44C9">
        <w:rPr>
          <w:color w:val="auto"/>
          <w:sz w:val="20"/>
          <w:szCs w:val="20"/>
        </w:rPr>
        <w:t>s</w:t>
      </w:r>
      <w:r w:rsidR="00A1010D" w:rsidRPr="001A44C9">
        <w:rPr>
          <w:color w:val="auto"/>
          <w:sz w:val="20"/>
          <w:szCs w:val="20"/>
        </w:rPr>
        <w:t xml:space="preserve"> or </w:t>
      </w:r>
      <w:r w:rsidR="009F20F2" w:rsidRPr="001A44C9">
        <w:rPr>
          <w:color w:val="auto"/>
          <w:sz w:val="20"/>
          <w:szCs w:val="20"/>
        </w:rPr>
        <w:t xml:space="preserve">Employment Fund </w:t>
      </w:r>
      <w:r w:rsidR="00943C5F" w:rsidRPr="001A44C9">
        <w:rPr>
          <w:color w:val="auto"/>
          <w:sz w:val="20"/>
          <w:szCs w:val="20"/>
        </w:rPr>
        <w:t xml:space="preserve">credits </w:t>
      </w:r>
      <w:r w:rsidR="00A1010D" w:rsidRPr="001A44C9">
        <w:rPr>
          <w:color w:val="auto"/>
          <w:sz w:val="20"/>
          <w:szCs w:val="20"/>
        </w:rPr>
        <w:t>is an internal matter for the Provider</w:t>
      </w:r>
      <w:r w:rsidRPr="001A44C9">
        <w:rPr>
          <w:color w:val="auto"/>
          <w:sz w:val="20"/>
          <w:szCs w:val="20"/>
        </w:rPr>
        <w:t xml:space="preserve">. </w:t>
      </w:r>
      <w:bookmarkStart w:id="1210" w:name="_Toc222287577"/>
      <w:bookmarkStart w:id="1211" w:name="_Toc222544318"/>
      <w:bookmarkStart w:id="1212" w:name="_Toc202959374"/>
      <w:bookmarkStart w:id="1213" w:name="_Toc205112916"/>
      <w:bookmarkStart w:id="1214" w:name="_Toc225840171"/>
      <w:bookmarkStart w:id="1215" w:name="_Ref391893727"/>
      <w:bookmarkEnd w:id="1210"/>
      <w:bookmarkEnd w:id="1211"/>
    </w:p>
    <w:p w:rsidR="00912F48" w:rsidRPr="001A44C9" w:rsidRDefault="00044175" w:rsidP="00906688">
      <w:pPr>
        <w:pStyle w:val="ClauseHeadings1xxxx"/>
        <w:keepLines w:val="0"/>
      </w:pPr>
      <w:bookmarkStart w:id="1216" w:name="_Toc393289681"/>
      <w:bookmarkStart w:id="1217" w:name="_Ref393967152"/>
      <w:bookmarkStart w:id="1218" w:name="_Ref394392070"/>
      <w:bookmarkStart w:id="1219" w:name="_Ref394392143"/>
      <w:bookmarkStart w:id="1220" w:name="_Ref394587393"/>
      <w:bookmarkStart w:id="1221" w:name="_Ref414901551"/>
      <w:bookmarkStart w:id="1222" w:name="_Toc415224932"/>
      <w:bookmarkStart w:id="1223" w:name="_Toc440881475"/>
      <w:r w:rsidRPr="001A44C9">
        <w:t xml:space="preserve">Transfer of </w:t>
      </w:r>
      <w:r w:rsidR="00695441" w:rsidRPr="001A44C9">
        <w:t xml:space="preserve">Stream </w:t>
      </w:r>
      <w:r w:rsidRPr="001A44C9">
        <w:t>Participants from the</w:t>
      </w:r>
      <w:r w:rsidR="000B096F" w:rsidRPr="001A44C9">
        <w:t xml:space="preserve"> </w:t>
      </w:r>
      <w:r w:rsidRPr="001A44C9">
        <w:t>Provider</w:t>
      </w:r>
      <w:bookmarkEnd w:id="1212"/>
      <w:bookmarkEnd w:id="1213"/>
      <w:bookmarkEnd w:id="1214"/>
      <w:bookmarkEnd w:id="1215"/>
      <w:bookmarkEnd w:id="1216"/>
      <w:bookmarkEnd w:id="1217"/>
      <w:bookmarkEnd w:id="1218"/>
      <w:bookmarkEnd w:id="1219"/>
      <w:bookmarkEnd w:id="1220"/>
      <w:bookmarkEnd w:id="1221"/>
      <w:bookmarkEnd w:id="1222"/>
      <w:bookmarkEnd w:id="1223"/>
    </w:p>
    <w:p w:rsidR="005A4F70" w:rsidRPr="001A44C9" w:rsidRDefault="005A4F70" w:rsidP="00906688">
      <w:pPr>
        <w:pStyle w:val="clausetext11xxxxx"/>
        <w:keepLines w:val="0"/>
        <w:rPr>
          <w:color w:val="auto"/>
        </w:rPr>
      </w:pPr>
      <w:bookmarkStart w:id="1224" w:name="_Ref393438748"/>
      <w:r w:rsidRPr="001A44C9">
        <w:rPr>
          <w:color w:val="auto"/>
        </w:rPr>
        <w:t>A</w:t>
      </w:r>
      <w:r w:rsidR="00695441" w:rsidRPr="001A44C9">
        <w:rPr>
          <w:color w:val="auto"/>
        </w:rPr>
        <w:t xml:space="preserve"> Stream</w:t>
      </w:r>
      <w:r w:rsidRPr="001A44C9">
        <w:rPr>
          <w:color w:val="auto"/>
        </w:rPr>
        <w:t xml:space="preserve"> Participant may</w:t>
      </w:r>
      <w:r w:rsidR="00695441" w:rsidRPr="001A44C9">
        <w:rPr>
          <w:color w:val="auto"/>
        </w:rPr>
        <w:t>, at any time, be</w:t>
      </w:r>
      <w:r w:rsidRPr="001A44C9">
        <w:rPr>
          <w:color w:val="auto"/>
        </w:rPr>
        <w:t xml:space="preserve"> transfer</w:t>
      </w:r>
      <w:r w:rsidR="00695441" w:rsidRPr="001A44C9">
        <w:rPr>
          <w:color w:val="auto"/>
        </w:rPr>
        <w:t>red</w:t>
      </w:r>
      <w:r w:rsidRPr="001A44C9">
        <w:rPr>
          <w:color w:val="auto"/>
        </w:rPr>
        <w:t xml:space="preserve"> </w:t>
      </w:r>
      <w:r w:rsidR="00695441" w:rsidRPr="001A44C9">
        <w:rPr>
          <w:color w:val="auto"/>
        </w:rPr>
        <w:t xml:space="preserve">from the Provider </w:t>
      </w:r>
      <w:r w:rsidRPr="001A44C9">
        <w:rPr>
          <w:color w:val="auto"/>
        </w:rPr>
        <w:t xml:space="preserve">to another </w:t>
      </w:r>
      <w:r w:rsidR="00860EF4" w:rsidRPr="001A44C9">
        <w:rPr>
          <w:color w:val="auto"/>
        </w:rPr>
        <w:t>E</w:t>
      </w:r>
      <w:r w:rsidRPr="001A44C9">
        <w:rPr>
          <w:color w:val="auto"/>
        </w:rPr>
        <w:t xml:space="preserve">mployment </w:t>
      </w:r>
      <w:r w:rsidR="00860EF4" w:rsidRPr="001A44C9">
        <w:rPr>
          <w:color w:val="auto"/>
        </w:rPr>
        <w:t>P</w:t>
      </w:r>
      <w:r w:rsidRPr="001A44C9">
        <w:rPr>
          <w:color w:val="auto"/>
        </w:rPr>
        <w:t>rovider:</w:t>
      </w:r>
      <w:bookmarkEnd w:id="1224"/>
    </w:p>
    <w:p w:rsidR="005A4F70" w:rsidRPr="001A44C9" w:rsidRDefault="005A4F70" w:rsidP="0014558A">
      <w:pPr>
        <w:pStyle w:val="clausetexta"/>
        <w:keepLines w:val="0"/>
        <w:rPr>
          <w:color w:val="auto"/>
        </w:rPr>
      </w:pPr>
      <w:bookmarkStart w:id="1225" w:name="_Ref391894755"/>
      <w:r w:rsidRPr="001A44C9">
        <w:rPr>
          <w:color w:val="auto"/>
        </w:rPr>
        <w:t xml:space="preserve">by DHS or the Department, where </w:t>
      </w:r>
      <w:r w:rsidR="000B096F" w:rsidRPr="001A44C9">
        <w:rPr>
          <w:color w:val="auto"/>
        </w:rPr>
        <w:t>the</w:t>
      </w:r>
      <w:r w:rsidRPr="001A44C9">
        <w:rPr>
          <w:color w:val="auto"/>
        </w:rPr>
        <w:t xml:space="preserve"> Stream Participant moves to a new location that is not within a reasonable distance of a Site of the Provider;</w:t>
      </w:r>
      <w:bookmarkEnd w:id="1225"/>
    </w:p>
    <w:p w:rsidR="00B65B75" w:rsidRPr="001A44C9" w:rsidRDefault="005A4F70" w:rsidP="00906688">
      <w:pPr>
        <w:pStyle w:val="clausetexta"/>
        <w:keepLines w:val="0"/>
        <w:rPr>
          <w:color w:val="auto"/>
        </w:rPr>
      </w:pPr>
      <w:bookmarkStart w:id="1226" w:name="_Ref391894867"/>
      <w:r w:rsidRPr="001A44C9">
        <w:rPr>
          <w:color w:val="auto"/>
        </w:rPr>
        <w:t xml:space="preserve">by the Department, where </w:t>
      </w:r>
      <w:r w:rsidR="00DA0EFB" w:rsidRPr="001A44C9">
        <w:rPr>
          <w:color w:val="auto"/>
        </w:rPr>
        <w:t>the Department is satisfied</w:t>
      </w:r>
      <w:r w:rsidRPr="001A44C9">
        <w:rPr>
          <w:color w:val="auto"/>
        </w:rPr>
        <w:t xml:space="preserve"> that</w:t>
      </w:r>
      <w:r w:rsidR="00B65B75" w:rsidRPr="001A44C9">
        <w:rPr>
          <w:color w:val="auto"/>
        </w:rPr>
        <w:t>:</w:t>
      </w:r>
    </w:p>
    <w:p w:rsidR="00912F48" w:rsidRPr="001A44C9" w:rsidRDefault="00EA2361" w:rsidP="0014558A">
      <w:pPr>
        <w:pStyle w:val="clausetexti"/>
        <w:rPr>
          <w:color w:val="auto"/>
        </w:rPr>
      </w:pPr>
      <w:r w:rsidRPr="001A44C9">
        <w:rPr>
          <w:color w:val="auto"/>
        </w:rPr>
        <w:t xml:space="preserve">the Stream Participant </w:t>
      </w:r>
      <w:r w:rsidR="005A4F70" w:rsidRPr="001A44C9">
        <w:rPr>
          <w:color w:val="auto"/>
        </w:rPr>
        <w:t xml:space="preserve">will receive services that could </w:t>
      </w:r>
      <w:r w:rsidR="00E70D3C" w:rsidRPr="001A44C9">
        <w:rPr>
          <w:color w:val="auto"/>
        </w:rPr>
        <w:t xml:space="preserve">better </w:t>
      </w:r>
      <w:r w:rsidR="005A4F70" w:rsidRPr="001A44C9">
        <w:rPr>
          <w:color w:val="auto"/>
        </w:rPr>
        <w:t xml:space="preserve">enhance </w:t>
      </w:r>
      <w:r w:rsidR="00E70D3C" w:rsidRPr="001A44C9">
        <w:rPr>
          <w:color w:val="auto"/>
        </w:rPr>
        <w:t>their</w:t>
      </w:r>
      <w:r w:rsidR="005A4F70" w:rsidRPr="001A44C9">
        <w:rPr>
          <w:color w:val="auto"/>
        </w:rPr>
        <w:t xml:space="preserve"> Employment prospects from the other </w:t>
      </w:r>
      <w:r w:rsidR="000039C4" w:rsidRPr="001A44C9">
        <w:rPr>
          <w:color w:val="auto"/>
        </w:rPr>
        <w:t>E</w:t>
      </w:r>
      <w:r w:rsidR="005A4F70" w:rsidRPr="001A44C9">
        <w:rPr>
          <w:color w:val="auto"/>
        </w:rPr>
        <w:t xml:space="preserve">mployment </w:t>
      </w:r>
      <w:r w:rsidR="000039C4" w:rsidRPr="001A44C9">
        <w:rPr>
          <w:color w:val="auto"/>
        </w:rPr>
        <w:t>P</w:t>
      </w:r>
      <w:r w:rsidR="005A4F70" w:rsidRPr="001A44C9">
        <w:rPr>
          <w:color w:val="auto"/>
        </w:rPr>
        <w:t>rovider</w:t>
      </w:r>
      <w:r w:rsidR="00D21BD4" w:rsidRPr="001A44C9">
        <w:rPr>
          <w:color w:val="auto"/>
        </w:rPr>
        <w:t>;</w:t>
      </w:r>
      <w:bookmarkStart w:id="1227" w:name="_Ref391894872"/>
      <w:bookmarkEnd w:id="1226"/>
      <w:r w:rsidR="00912F48" w:rsidRPr="001A44C9">
        <w:rPr>
          <w:color w:val="auto"/>
        </w:rPr>
        <w:t xml:space="preserve"> </w:t>
      </w:r>
      <w:bookmarkEnd w:id="1227"/>
      <w:r w:rsidR="00CA407C" w:rsidRPr="001A44C9">
        <w:rPr>
          <w:color w:val="auto"/>
        </w:rPr>
        <w:t>or</w:t>
      </w:r>
    </w:p>
    <w:p w:rsidR="00B65B75" w:rsidRPr="001A44C9" w:rsidRDefault="00F83DCB" w:rsidP="0014558A">
      <w:pPr>
        <w:pStyle w:val="clausetexti"/>
        <w:rPr>
          <w:color w:val="auto"/>
        </w:rPr>
      </w:pPr>
      <w:r w:rsidRPr="001A44C9">
        <w:rPr>
          <w:color w:val="auto"/>
        </w:rPr>
        <w:t xml:space="preserve">the Stream Participant and the Provider </w:t>
      </w:r>
      <w:r w:rsidR="00B65B75" w:rsidRPr="001A44C9">
        <w:rPr>
          <w:color w:val="auto"/>
        </w:rPr>
        <w:t>are unable to achieve or maintain a reasonable and constructive servicing relationship, as determined by the Department</w:t>
      </w:r>
      <w:r w:rsidR="006B4878" w:rsidRPr="001A44C9">
        <w:rPr>
          <w:color w:val="auto"/>
        </w:rPr>
        <w:t>;</w:t>
      </w:r>
      <w:r w:rsidR="00B65B75" w:rsidRPr="001A44C9">
        <w:rPr>
          <w:color w:val="auto"/>
        </w:rPr>
        <w:t xml:space="preserve"> </w:t>
      </w:r>
    </w:p>
    <w:p w:rsidR="00EB2CDA" w:rsidRPr="001A44C9" w:rsidRDefault="00625120" w:rsidP="00906688">
      <w:pPr>
        <w:pStyle w:val="clausetexta"/>
        <w:keepLines w:val="0"/>
        <w:rPr>
          <w:color w:val="auto"/>
        </w:rPr>
      </w:pPr>
      <w:bookmarkStart w:id="1228" w:name="_Ref391894999"/>
      <w:r w:rsidRPr="001A44C9">
        <w:rPr>
          <w:color w:val="auto"/>
        </w:rPr>
        <w:t xml:space="preserve">if the Department, the Provider, another </w:t>
      </w:r>
      <w:r w:rsidR="00860EF4" w:rsidRPr="001A44C9">
        <w:rPr>
          <w:color w:val="auto"/>
        </w:rPr>
        <w:t>E</w:t>
      </w:r>
      <w:r w:rsidR="007B59D5" w:rsidRPr="001A44C9">
        <w:rPr>
          <w:color w:val="auto"/>
        </w:rPr>
        <w:t xml:space="preserve">mployment </w:t>
      </w:r>
      <w:r w:rsidR="00860EF4" w:rsidRPr="001A44C9">
        <w:rPr>
          <w:color w:val="auto"/>
        </w:rPr>
        <w:t>P</w:t>
      </w:r>
      <w:r w:rsidRPr="001A44C9">
        <w:rPr>
          <w:color w:val="auto"/>
        </w:rPr>
        <w:t>rovider and the Stream Participant agree to the transfer; or</w:t>
      </w:r>
      <w:bookmarkStart w:id="1229" w:name="_Ref392601508"/>
      <w:bookmarkEnd w:id="1228"/>
    </w:p>
    <w:p w:rsidR="003A6205" w:rsidRPr="001A44C9" w:rsidRDefault="003A6205" w:rsidP="00906688">
      <w:pPr>
        <w:pStyle w:val="clausetexta"/>
        <w:keepLines w:val="0"/>
        <w:rPr>
          <w:color w:val="auto"/>
        </w:rPr>
      </w:pPr>
      <w:bookmarkStart w:id="1230" w:name="_Ref393811637"/>
      <w:bookmarkStart w:id="1231" w:name="_Ref398126735"/>
      <w:r w:rsidRPr="001A44C9">
        <w:rPr>
          <w:color w:val="auto"/>
        </w:rPr>
        <w:t>by the Department</w:t>
      </w:r>
      <w:r w:rsidR="00E70D3C" w:rsidRPr="001A44C9">
        <w:rPr>
          <w:color w:val="auto"/>
        </w:rPr>
        <w:t>,</w:t>
      </w:r>
      <w:r w:rsidRPr="001A44C9">
        <w:rPr>
          <w:color w:val="auto"/>
        </w:rPr>
        <w:t xml:space="preserve"> where:</w:t>
      </w:r>
      <w:bookmarkEnd w:id="1229"/>
      <w:bookmarkEnd w:id="1230"/>
      <w:bookmarkEnd w:id="1231"/>
    </w:p>
    <w:p w:rsidR="003A6205" w:rsidRPr="001A44C9" w:rsidRDefault="00625120" w:rsidP="00906688">
      <w:pPr>
        <w:pStyle w:val="clausetexti"/>
        <w:keepLines w:val="0"/>
        <w:rPr>
          <w:color w:val="auto"/>
        </w:rPr>
      </w:pPr>
      <w:bookmarkStart w:id="1232" w:name="_Ref394593549"/>
      <w:r w:rsidRPr="001A44C9">
        <w:rPr>
          <w:color w:val="auto"/>
        </w:rPr>
        <w:t>a</w:t>
      </w:r>
      <w:r w:rsidR="003A6205" w:rsidRPr="001A44C9">
        <w:rPr>
          <w:color w:val="auto"/>
        </w:rPr>
        <w:t xml:space="preserve"> Stream A Participant</w:t>
      </w:r>
      <w:r w:rsidR="00745822" w:rsidRPr="001A44C9">
        <w:rPr>
          <w:color w:val="auto"/>
        </w:rPr>
        <w:t>’s Period of Registration</w:t>
      </w:r>
      <w:r w:rsidRPr="001A44C9">
        <w:rPr>
          <w:color w:val="auto"/>
        </w:rPr>
        <w:t xml:space="preserve"> </w:t>
      </w:r>
      <w:r w:rsidR="00745822" w:rsidRPr="001A44C9">
        <w:rPr>
          <w:color w:val="auto"/>
        </w:rPr>
        <w:t xml:space="preserve">exceeds </w:t>
      </w:r>
      <w:r w:rsidRPr="001A44C9">
        <w:rPr>
          <w:color w:val="auto"/>
        </w:rPr>
        <w:t>24 months; or</w:t>
      </w:r>
      <w:bookmarkEnd w:id="1232"/>
      <w:r w:rsidR="003A6205" w:rsidRPr="001A44C9">
        <w:rPr>
          <w:color w:val="auto"/>
        </w:rPr>
        <w:t xml:space="preserve"> </w:t>
      </w:r>
    </w:p>
    <w:p w:rsidR="003A6205" w:rsidRPr="001A44C9" w:rsidRDefault="00625120" w:rsidP="00906688">
      <w:pPr>
        <w:pStyle w:val="clausetexti"/>
        <w:keepLines w:val="0"/>
        <w:rPr>
          <w:color w:val="auto"/>
        </w:rPr>
      </w:pPr>
      <w:bookmarkStart w:id="1233" w:name="_Ref394593614"/>
      <w:r w:rsidRPr="001A44C9">
        <w:rPr>
          <w:color w:val="auto"/>
        </w:rPr>
        <w:t xml:space="preserve">a </w:t>
      </w:r>
      <w:r w:rsidR="003A6205" w:rsidRPr="001A44C9">
        <w:rPr>
          <w:color w:val="auto"/>
        </w:rPr>
        <w:t>Stream B Participant or Stream C Participant</w:t>
      </w:r>
      <w:r w:rsidR="00745822" w:rsidRPr="001A44C9">
        <w:rPr>
          <w:color w:val="auto"/>
        </w:rPr>
        <w:t>’s</w:t>
      </w:r>
      <w:r w:rsidR="003A6205" w:rsidRPr="001A44C9">
        <w:rPr>
          <w:color w:val="auto"/>
        </w:rPr>
        <w:t xml:space="preserve"> </w:t>
      </w:r>
      <w:r w:rsidR="00745822" w:rsidRPr="001A44C9">
        <w:rPr>
          <w:color w:val="auto"/>
        </w:rPr>
        <w:t>Period of Registration</w:t>
      </w:r>
      <w:r w:rsidR="00DD0CD1" w:rsidRPr="001A44C9">
        <w:rPr>
          <w:color w:val="auto"/>
        </w:rPr>
        <w:t xml:space="preserve"> </w:t>
      </w:r>
      <w:r w:rsidR="00745822" w:rsidRPr="001A44C9">
        <w:rPr>
          <w:color w:val="auto"/>
        </w:rPr>
        <w:t xml:space="preserve">exceeds </w:t>
      </w:r>
      <w:r w:rsidR="00DD0CD1" w:rsidRPr="001A44C9">
        <w:rPr>
          <w:color w:val="auto"/>
        </w:rPr>
        <w:t>3</w:t>
      </w:r>
      <w:r w:rsidRPr="001A44C9">
        <w:rPr>
          <w:color w:val="auto"/>
        </w:rPr>
        <w:t>6 months; and</w:t>
      </w:r>
      <w:bookmarkEnd w:id="1233"/>
    </w:p>
    <w:p w:rsidR="00C056B2" w:rsidRPr="001A44C9" w:rsidRDefault="00625120" w:rsidP="00906688">
      <w:pPr>
        <w:pStyle w:val="clausetexti"/>
        <w:keepLines w:val="0"/>
        <w:rPr>
          <w:color w:val="auto"/>
        </w:rPr>
      </w:pPr>
      <w:r w:rsidRPr="001A44C9">
        <w:rPr>
          <w:color w:val="auto"/>
        </w:rPr>
        <w:t>they</w:t>
      </w:r>
      <w:r w:rsidR="003A6205" w:rsidRPr="001A44C9">
        <w:rPr>
          <w:color w:val="auto"/>
        </w:rPr>
        <w:t xml:space="preserve"> remain unemployed</w:t>
      </w:r>
      <w:r w:rsidR="00C056B2" w:rsidRPr="001A44C9">
        <w:rPr>
          <w:color w:val="auto"/>
        </w:rPr>
        <w:t>,</w:t>
      </w:r>
    </w:p>
    <w:p w:rsidR="004F22B7" w:rsidRPr="001A44C9" w:rsidRDefault="00C056B2" w:rsidP="00190BD5">
      <w:pPr>
        <w:pStyle w:val="clausetexti"/>
        <w:keepLines w:val="0"/>
        <w:numPr>
          <w:ilvl w:val="0"/>
          <w:numId w:val="0"/>
        </w:numPr>
        <w:ind w:left="1304"/>
        <w:rPr>
          <w:color w:val="auto"/>
        </w:rPr>
      </w:pPr>
      <w:r w:rsidRPr="001A44C9">
        <w:rPr>
          <w:color w:val="auto"/>
        </w:rPr>
        <w:t>unless</w:t>
      </w:r>
      <w:r w:rsidR="004F22B7" w:rsidRPr="001A44C9">
        <w:rPr>
          <w:color w:val="auto"/>
        </w:rPr>
        <w:t>:</w:t>
      </w:r>
    </w:p>
    <w:p w:rsidR="004F22B7" w:rsidRPr="001A44C9" w:rsidRDefault="00C056B2" w:rsidP="00323871">
      <w:pPr>
        <w:pStyle w:val="clausetexti"/>
        <w:rPr>
          <w:color w:val="auto"/>
        </w:rPr>
      </w:pPr>
      <w:r w:rsidRPr="001A44C9">
        <w:rPr>
          <w:color w:val="auto"/>
        </w:rPr>
        <w:t xml:space="preserve">the Stream Participant achieves an </w:t>
      </w:r>
      <w:r w:rsidR="00FF1785" w:rsidRPr="001A44C9">
        <w:rPr>
          <w:color w:val="auto"/>
        </w:rPr>
        <w:t xml:space="preserve">Employment </w:t>
      </w:r>
      <w:r w:rsidRPr="001A44C9">
        <w:rPr>
          <w:color w:val="auto"/>
        </w:rPr>
        <w:t>Outcome</w:t>
      </w:r>
      <w:r w:rsidR="00081D45" w:rsidRPr="001A44C9">
        <w:rPr>
          <w:color w:val="auto"/>
        </w:rPr>
        <w:t>,</w:t>
      </w:r>
      <w:r w:rsidRPr="001A44C9">
        <w:rPr>
          <w:color w:val="auto"/>
        </w:rPr>
        <w:t xml:space="preserve"> in which case the time under clause</w:t>
      </w:r>
      <w:r w:rsidR="00081D45" w:rsidRPr="001A44C9">
        <w:rPr>
          <w:color w:val="auto"/>
        </w:rPr>
        <w:t xml:space="preserve"> </w:t>
      </w:r>
      <w:r w:rsidR="00B97F38" w:rsidRPr="001A44C9">
        <w:rPr>
          <w:color w:val="auto"/>
        </w:rPr>
        <w:fldChar w:fldCharType="begin"/>
      </w:r>
      <w:r w:rsidR="00B97F38" w:rsidRPr="001A44C9">
        <w:rPr>
          <w:color w:val="auto"/>
        </w:rPr>
        <w:instrText xml:space="preserve"> REF _Ref394593549 \w \h </w:instrText>
      </w:r>
      <w:r w:rsidR="003E2B7B" w:rsidRPr="001A44C9">
        <w:rPr>
          <w:color w:val="auto"/>
        </w:rPr>
        <w:instrText xml:space="preserve"> \* MERGEFORMAT </w:instrText>
      </w:r>
      <w:r w:rsidR="00B97F38" w:rsidRPr="001A44C9">
        <w:rPr>
          <w:color w:val="auto"/>
        </w:rPr>
      </w:r>
      <w:r w:rsidR="00B97F38" w:rsidRPr="001A44C9">
        <w:rPr>
          <w:color w:val="auto"/>
        </w:rPr>
        <w:fldChar w:fldCharType="separate"/>
      </w:r>
      <w:r w:rsidR="00BF3782">
        <w:rPr>
          <w:color w:val="auto"/>
        </w:rPr>
        <w:t>81.1(d)(i)</w:t>
      </w:r>
      <w:r w:rsidR="00B97F38" w:rsidRPr="001A44C9">
        <w:rPr>
          <w:color w:val="auto"/>
        </w:rPr>
        <w:fldChar w:fldCharType="end"/>
      </w:r>
      <w:r w:rsidRPr="001A44C9">
        <w:rPr>
          <w:color w:val="auto"/>
        </w:rPr>
        <w:t xml:space="preserve"> and </w:t>
      </w:r>
      <w:r w:rsidR="00B97F38" w:rsidRPr="001A44C9">
        <w:rPr>
          <w:color w:val="auto"/>
        </w:rPr>
        <w:fldChar w:fldCharType="begin"/>
      </w:r>
      <w:r w:rsidR="00B97F38" w:rsidRPr="001A44C9">
        <w:rPr>
          <w:color w:val="auto"/>
        </w:rPr>
        <w:instrText xml:space="preserve"> REF _Ref394593614 \n \h </w:instrText>
      </w:r>
      <w:r w:rsidR="003E2B7B" w:rsidRPr="001A44C9">
        <w:rPr>
          <w:color w:val="auto"/>
        </w:rPr>
        <w:instrText xml:space="preserve"> \* MERGEFORMAT </w:instrText>
      </w:r>
      <w:r w:rsidR="00B97F38" w:rsidRPr="001A44C9">
        <w:rPr>
          <w:color w:val="auto"/>
        </w:rPr>
      </w:r>
      <w:r w:rsidR="00B97F38" w:rsidRPr="001A44C9">
        <w:rPr>
          <w:color w:val="auto"/>
        </w:rPr>
        <w:fldChar w:fldCharType="separate"/>
      </w:r>
      <w:r w:rsidR="00BF3782">
        <w:rPr>
          <w:color w:val="auto"/>
        </w:rPr>
        <w:t>(ii)</w:t>
      </w:r>
      <w:r w:rsidR="00B97F38" w:rsidRPr="001A44C9">
        <w:rPr>
          <w:color w:val="auto"/>
        </w:rPr>
        <w:fldChar w:fldCharType="end"/>
      </w:r>
      <w:r w:rsidRPr="001A44C9">
        <w:rPr>
          <w:color w:val="auto"/>
        </w:rPr>
        <w:t xml:space="preserve"> runs from the date of the achievement of the Outcome</w:t>
      </w:r>
      <w:r w:rsidR="004F22B7" w:rsidRPr="001A44C9">
        <w:rPr>
          <w:color w:val="auto"/>
        </w:rPr>
        <w:t>; or</w:t>
      </w:r>
    </w:p>
    <w:p w:rsidR="00DD0CD1" w:rsidRPr="001A44C9" w:rsidRDefault="004F22B7" w:rsidP="00323871">
      <w:pPr>
        <w:pStyle w:val="clausetexti"/>
        <w:rPr>
          <w:color w:val="auto"/>
        </w:rPr>
      </w:pPr>
      <w:r w:rsidRPr="001A44C9">
        <w:rPr>
          <w:color w:val="auto"/>
        </w:rPr>
        <w:t>there is no available Employment Provider in the relevant Employment Region for the Stream Participant to transfer to.</w:t>
      </w:r>
    </w:p>
    <w:p w:rsidR="005A4F70" w:rsidRPr="001A44C9" w:rsidRDefault="005A4F70" w:rsidP="00906688">
      <w:pPr>
        <w:pStyle w:val="clausetext11xxxxx"/>
        <w:keepLines w:val="0"/>
        <w:rPr>
          <w:rStyle w:val="GDV5-Orange"/>
          <w:rFonts w:cs="Calibri"/>
          <w:color w:val="auto"/>
        </w:rPr>
      </w:pPr>
      <w:r w:rsidRPr="001A44C9">
        <w:rPr>
          <w:rStyle w:val="GDV7-Pink"/>
          <w:color w:val="auto"/>
        </w:rPr>
        <w:t xml:space="preserve">If a </w:t>
      </w:r>
      <w:r w:rsidR="00625120" w:rsidRPr="001A44C9">
        <w:rPr>
          <w:rStyle w:val="GDV7-Pink"/>
          <w:color w:val="auto"/>
        </w:rPr>
        <w:t xml:space="preserve">Stream </w:t>
      </w:r>
      <w:r w:rsidRPr="001A44C9">
        <w:rPr>
          <w:rStyle w:val="GDV7-Pink"/>
          <w:color w:val="auto"/>
        </w:rPr>
        <w:t xml:space="preserve">Participant is transferred in </w:t>
      </w:r>
      <w:r w:rsidRPr="001A44C9">
        <w:rPr>
          <w:color w:val="auto"/>
        </w:rPr>
        <w:t>accordance</w:t>
      </w:r>
      <w:r w:rsidRPr="001A44C9">
        <w:rPr>
          <w:rStyle w:val="GDV7-Pink"/>
          <w:color w:val="auto"/>
        </w:rPr>
        <w:t xml:space="preserve"> with clause </w:t>
      </w:r>
      <w:r w:rsidR="00CC2ABC" w:rsidRPr="001A44C9">
        <w:rPr>
          <w:rStyle w:val="GDV7-Pink"/>
          <w:color w:val="auto"/>
        </w:rPr>
        <w:fldChar w:fldCharType="begin"/>
      </w:r>
      <w:r w:rsidR="00CC2ABC" w:rsidRPr="001A44C9">
        <w:rPr>
          <w:rStyle w:val="GDV7-Pink"/>
          <w:color w:val="auto"/>
        </w:rPr>
        <w:instrText xml:space="preserve"> REF _Ref393438748 \w \h </w:instrText>
      </w:r>
      <w:r w:rsidR="005922A0" w:rsidRPr="001A44C9">
        <w:rPr>
          <w:rStyle w:val="GDV7-Pink"/>
          <w:color w:val="auto"/>
        </w:rPr>
        <w:instrText xml:space="preserve"> \* MERGEFORMAT </w:instrText>
      </w:r>
      <w:r w:rsidR="00CC2ABC" w:rsidRPr="001A44C9">
        <w:rPr>
          <w:rStyle w:val="GDV7-Pink"/>
          <w:color w:val="auto"/>
        </w:rPr>
      </w:r>
      <w:r w:rsidR="00CC2ABC" w:rsidRPr="001A44C9">
        <w:rPr>
          <w:rStyle w:val="GDV7-Pink"/>
          <w:color w:val="auto"/>
        </w:rPr>
        <w:fldChar w:fldCharType="separate"/>
      </w:r>
      <w:r w:rsidR="00BF3782">
        <w:rPr>
          <w:rStyle w:val="GDV7-Pink"/>
          <w:color w:val="auto"/>
        </w:rPr>
        <w:t>81.1</w:t>
      </w:r>
      <w:r w:rsidR="00CC2ABC" w:rsidRPr="001A44C9">
        <w:rPr>
          <w:rStyle w:val="GDV7-Pink"/>
          <w:color w:val="auto"/>
        </w:rPr>
        <w:fldChar w:fldCharType="end"/>
      </w:r>
      <w:r w:rsidRPr="001A44C9">
        <w:rPr>
          <w:rStyle w:val="GDV7-Pink"/>
          <w:color w:val="auto"/>
        </w:rPr>
        <w:t>, the</w:t>
      </w:r>
      <w:r w:rsidR="003E27E5" w:rsidRPr="001A44C9">
        <w:rPr>
          <w:rStyle w:val="GDV5-Orange"/>
          <w:color w:val="auto"/>
        </w:rPr>
        <w:t xml:space="preserve"> </w:t>
      </w:r>
      <w:r w:rsidRPr="001A44C9">
        <w:rPr>
          <w:rStyle w:val="GDV7-Pink"/>
          <w:color w:val="auto"/>
        </w:rPr>
        <w:t>Provider must</w:t>
      </w:r>
      <w:r w:rsidR="00EB2CDA" w:rsidRPr="001A44C9">
        <w:rPr>
          <w:rStyle w:val="GDV7-Pink"/>
          <w:color w:val="auto"/>
        </w:rPr>
        <w:t>,</w:t>
      </w:r>
      <w:r w:rsidR="00CD5C4F" w:rsidRPr="001A44C9">
        <w:rPr>
          <w:rStyle w:val="GDV7-Pink"/>
          <w:color w:val="auto"/>
        </w:rPr>
        <w:t xml:space="preserve"> </w:t>
      </w:r>
      <w:r w:rsidR="00CD5C4F" w:rsidRPr="001A44C9">
        <w:rPr>
          <w:rStyle w:val="GDV2Green"/>
          <w:color w:val="auto"/>
        </w:rPr>
        <w:t>in accordance with any Guidelines</w:t>
      </w:r>
      <w:r w:rsidRPr="001A44C9">
        <w:rPr>
          <w:rStyle w:val="GDV7-Pink"/>
          <w:color w:val="auto"/>
        </w:rPr>
        <w:t>:</w:t>
      </w:r>
    </w:p>
    <w:p w:rsidR="005A4F70" w:rsidRPr="001A44C9" w:rsidRDefault="00D674B9" w:rsidP="00906688">
      <w:pPr>
        <w:pStyle w:val="clausetexta"/>
        <w:keepLines w:val="0"/>
        <w:rPr>
          <w:rStyle w:val="GDV2Green"/>
          <w:color w:val="auto"/>
        </w:rPr>
      </w:pPr>
      <w:r w:rsidRPr="001A44C9">
        <w:rPr>
          <w:rStyle w:val="GDV2Green"/>
          <w:color w:val="auto"/>
        </w:rPr>
        <w:t xml:space="preserve">immediately provide sufficient assistance and cooperation to any person nominated by </w:t>
      </w:r>
      <w:r w:rsidRPr="001A44C9">
        <w:rPr>
          <w:color w:val="auto"/>
        </w:rPr>
        <w:t xml:space="preserve">the Department </w:t>
      </w:r>
      <w:r w:rsidRPr="001A44C9">
        <w:rPr>
          <w:rStyle w:val="GDV2Green"/>
          <w:color w:val="auto"/>
        </w:rPr>
        <w:t xml:space="preserve">to </w:t>
      </w:r>
      <w:r w:rsidR="005A4F70" w:rsidRPr="001A44C9">
        <w:rPr>
          <w:color w:val="auto"/>
        </w:rPr>
        <w:t>facilitate the transfer</w:t>
      </w:r>
      <w:r w:rsidR="00274FD4" w:rsidRPr="001A44C9">
        <w:rPr>
          <w:color w:val="auto"/>
        </w:rPr>
        <w:t>;</w:t>
      </w:r>
      <w:r w:rsidR="005A4F70" w:rsidRPr="001A44C9">
        <w:rPr>
          <w:rStyle w:val="GDV2Green"/>
          <w:color w:val="auto"/>
        </w:rPr>
        <w:t xml:space="preserve"> </w:t>
      </w:r>
    </w:p>
    <w:p w:rsidR="005A4F70" w:rsidRPr="001A44C9" w:rsidRDefault="00D674B9" w:rsidP="00906688">
      <w:pPr>
        <w:pStyle w:val="clausetexta"/>
        <w:keepLines w:val="0"/>
        <w:rPr>
          <w:rStyle w:val="GDV2Green"/>
          <w:color w:val="auto"/>
        </w:rPr>
      </w:pPr>
      <w:bookmarkStart w:id="1234" w:name="_Ref393438952"/>
      <w:r w:rsidRPr="001A44C9">
        <w:rPr>
          <w:rStyle w:val="GDV2Green"/>
          <w:color w:val="auto"/>
        </w:rPr>
        <w:t>comply with the Department’s directions in relation to the transfer or destruction of Deed Material and Commonwealth Material in the Provider’s possession or control, including that stored in Third Party Systems</w:t>
      </w:r>
      <w:r w:rsidR="00274FD4" w:rsidRPr="001A44C9">
        <w:rPr>
          <w:rStyle w:val="GDV2Green"/>
          <w:color w:val="auto"/>
        </w:rPr>
        <w:t>; and</w:t>
      </w:r>
      <w:bookmarkEnd w:id="1234"/>
    </w:p>
    <w:p w:rsidR="005A4F70" w:rsidRPr="001A44C9" w:rsidRDefault="00D674B9" w:rsidP="00906688">
      <w:pPr>
        <w:pStyle w:val="clausetexta"/>
        <w:keepLines w:val="0"/>
        <w:rPr>
          <w:rStyle w:val="GDV2Green"/>
          <w:color w:val="auto"/>
        </w:rPr>
      </w:pPr>
      <w:r w:rsidRPr="001A44C9">
        <w:rPr>
          <w:rStyle w:val="GDV2Green"/>
          <w:color w:val="auto"/>
        </w:rPr>
        <w:t>subject to clause</w:t>
      </w:r>
      <w:r w:rsidR="00B97F38" w:rsidRPr="001A44C9">
        <w:rPr>
          <w:rStyle w:val="GDV2Green"/>
          <w:color w:val="auto"/>
        </w:rPr>
        <w:t xml:space="preserve"> </w:t>
      </w:r>
      <w:r w:rsidR="00B97F38" w:rsidRPr="001A44C9">
        <w:rPr>
          <w:rStyle w:val="GDV2Green"/>
          <w:color w:val="auto"/>
        </w:rPr>
        <w:fldChar w:fldCharType="begin"/>
      </w:r>
      <w:r w:rsidR="00B97F38" w:rsidRPr="001A44C9">
        <w:rPr>
          <w:rStyle w:val="GDV2Green"/>
          <w:color w:val="auto"/>
        </w:rPr>
        <w:instrText xml:space="preserve"> REF _Ref393438952 \w \h </w:instrText>
      </w:r>
      <w:r w:rsidR="003E2B7B" w:rsidRPr="001A44C9">
        <w:rPr>
          <w:rStyle w:val="GDV2Green"/>
          <w:color w:val="auto"/>
        </w:rPr>
        <w:instrText xml:space="preserve"> \* MERGEFORMAT </w:instrText>
      </w:r>
      <w:r w:rsidR="00B97F38" w:rsidRPr="001A44C9">
        <w:rPr>
          <w:rStyle w:val="GDV2Green"/>
          <w:color w:val="auto"/>
        </w:rPr>
      </w:r>
      <w:r w:rsidR="00B97F38" w:rsidRPr="001A44C9">
        <w:rPr>
          <w:rStyle w:val="GDV2Green"/>
          <w:color w:val="auto"/>
        </w:rPr>
        <w:fldChar w:fldCharType="separate"/>
      </w:r>
      <w:r w:rsidR="00BF3782">
        <w:rPr>
          <w:rStyle w:val="GDV2Green"/>
          <w:color w:val="auto"/>
        </w:rPr>
        <w:t>81.2(b)</w:t>
      </w:r>
      <w:r w:rsidR="00B97F38" w:rsidRPr="001A44C9">
        <w:rPr>
          <w:rStyle w:val="GDV2Green"/>
          <w:color w:val="auto"/>
        </w:rPr>
        <w:fldChar w:fldCharType="end"/>
      </w:r>
      <w:r w:rsidRPr="001A44C9">
        <w:rPr>
          <w:rStyle w:val="GDV2Green"/>
          <w:color w:val="auto"/>
        </w:rPr>
        <w:t xml:space="preserve">, </w:t>
      </w:r>
      <w:r w:rsidR="005A4F70" w:rsidRPr="001A44C9">
        <w:rPr>
          <w:rStyle w:val="GDV2Green"/>
          <w:color w:val="auto"/>
        </w:rPr>
        <w:t xml:space="preserve">maintain </w:t>
      </w:r>
      <w:r w:rsidR="00E70D3C" w:rsidRPr="001A44C9">
        <w:rPr>
          <w:rStyle w:val="GDV2Green"/>
          <w:color w:val="auto"/>
        </w:rPr>
        <w:t xml:space="preserve">all Records relating to </w:t>
      </w:r>
      <w:r w:rsidR="005A4F70" w:rsidRPr="001A44C9">
        <w:rPr>
          <w:rStyle w:val="GDV2Green"/>
          <w:color w:val="auto"/>
        </w:rPr>
        <w:t xml:space="preserve">the </w:t>
      </w:r>
      <w:r w:rsidRPr="001A44C9">
        <w:rPr>
          <w:rStyle w:val="GDV2Green"/>
          <w:color w:val="auto"/>
        </w:rPr>
        <w:t xml:space="preserve">Stream </w:t>
      </w:r>
      <w:r w:rsidR="005A4F70" w:rsidRPr="001A44C9">
        <w:rPr>
          <w:rStyle w:val="GDV2Green"/>
          <w:color w:val="auto"/>
        </w:rPr>
        <w:t xml:space="preserve">Participant in accordance with clause </w:t>
      </w:r>
      <w:r w:rsidR="005A4F70" w:rsidRPr="001A44C9">
        <w:rPr>
          <w:rStyle w:val="GDV2Green"/>
          <w:color w:val="auto"/>
        </w:rPr>
        <w:fldChar w:fldCharType="begin"/>
      </w:r>
      <w:r w:rsidR="005A4F70" w:rsidRPr="001A44C9">
        <w:rPr>
          <w:rStyle w:val="GDV2Green"/>
          <w:color w:val="auto"/>
        </w:rPr>
        <w:instrText xml:space="preserve"> REF _Ref391888619 \r \h </w:instrText>
      </w:r>
      <w:r w:rsidR="005922A0" w:rsidRPr="001A44C9">
        <w:rPr>
          <w:rStyle w:val="GDV2Green"/>
          <w:color w:val="auto"/>
        </w:rPr>
        <w:instrText xml:space="preserve"> \* MERGEFORMAT </w:instrText>
      </w:r>
      <w:r w:rsidR="005A4F70" w:rsidRPr="001A44C9">
        <w:rPr>
          <w:rStyle w:val="GDV2Green"/>
          <w:color w:val="auto"/>
        </w:rPr>
      </w:r>
      <w:r w:rsidR="005A4F70" w:rsidRPr="001A44C9">
        <w:rPr>
          <w:rStyle w:val="GDV2Green"/>
          <w:color w:val="auto"/>
        </w:rPr>
        <w:fldChar w:fldCharType="separate"/>
      </w:r>
      <w:r w:rsidR="00BF3782">
        <w:rPr>
          <w:rStyle w:val="GDV2Green"/>
          <w:color w:val="auto"/>
        </w:rPr>
        <w:t>37.9</w:t>
      </w:r>
      <w:r w:rsidR="005A4F70" w:rsidRPr="001A44C9">
        <w:rPr>
          <w:rStyle w:val="GDV2Green"/>
          <w:color w:val="auto"/>
        </w:rPr>
        <w:fldChar w:fldCharType="end"/>
      </w:r>
      <w:r w:rsidR="00EB2CDA" w:rsidRPr="001A44C9">
        <w:rPr>
          <w:rStyle w:val="GDV2Green"/>
          <w:color w:val="auto"/>
        </w:rPr>
        <w:t>.</w:t>
      </w:r>
    </w:p>
    <w:p w:rsidR="00491C00" w:rsidRPr="001A44C9" w:rsidRDefault="00491C00" w:rsidP="00906688">
      <w:pPr>
        <w:pStyle w:val="ClauseHeadings1xxxx"/>
        <w:keepLines w:val="0"/>
      </w:pPr>
      <w:bookmarkStart w:id="1235" w:name="_Toc393289682"/>
      <w:bookmarkStart w:id="1236" w:name="_Ref394392074"/>
      <w:bookmarkStart w:id="1237" w:name="_Ref394392147"/>
      <w:bookmarkStart w:id="1238" w:name="_Ref394414928"/>
      <w:bookmarkStart w:id="1239" w:name="_Ref394415999"/>
      <w:bookmarkStart w:id="1240" w:name="_Ref394416101"/>
      <w:bookmarkStart w:id="1241" w:name="_Ref394589259"/>
      <w:bookmarkStart w:id="1242" w:name="_Ref394589319"/>
      <w:bookmarkStart w:id="1243" w:name="_Ref394593712"/>
      <w:bookmarkStart w:id="1244" w:name="_Ref394661088"/>
      <w:bookmarkStart w:id="1245" w:name="_Ref414901562"/>
      <w:bookmarkStart w:id="1246" w:name="_Toc415224933"/>
      <w:bookmarkStart w:id="1247" w:name="_Toc440881476"/>
      <w:r w:rsidRPr="001A44C9">
        <w:t xml:space="preserve">Transfer of </w:t>
      </w:r>
      <w:r w:rsidR="00D674B9" w:rsidRPr="001A44C9">
        <w:t xml:space="preserve">Stream </w:t>
      </w:r>
      <w:r w:rsidRPr="001A44C9">
        <w:t>Participants to the Provider</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00891E8E" w:rsidRPr="001A44C9">
        <w:t xml:space="preserve"> </w:t>
      </w:r>
    </w:p>
    <w:p w:rsidR="00491C00" w:rsidRPr="001A44C9" w:rsidRDefault="00491C00" w:rsidP="00906688">
      <w:pPr>
        <w:pStyle w:val="clausetext11xxxxx"/>
        <w:keepLines w:val="0"/>
        <w:rPr>
          <w:rStyle w:val="GDV2Green"/>
          <w:color w:val="auto"/>
        </w:rPr>
      </w:pPr>
      <w:r w:rsidRPr="001A44C9">
        <w:rPr>
          <w:rStyle w:val="GDV2Green"/>
          <w:color w:val="auto"/>
        </w:rPr>
        <w:t xml:space="preserve">If a </w:t>
      </w:r>
      <w:r w:rsidR="00CD5C4F" w:rsidRPr="001A44C9">
        <w:rPr>
          <w:rStyle w:val="GDV2Green"/>
          <w:color w:val="auto"/>
        </w:rPr>
        <w:t xml:space="preserve">Stream </w:t>
      </w:r>
      <w:r w:rsidRPr="001A44C9">
        <w:rPr>
          <w:rStyle w:val="GDV2Green"/>
          <w:color w:val="auto"/>
        </w:rPr>
        <w:t>Participant is transferred to the Provider</w:t>
      </w:r>
      <w:r w:rsidR="00D674B9" w:rsidRPr="001A44C9">
        <w:rPr>
          <w:rStyle w:val="GDV2Green"/>
          <w:color w:val="auto"/>
        </w:rPr>
        <w:t xml:space="preserve"> for any reason</w:t>
      </w:r>
      <w:r w:rsidRPr="001A44C9">
        <w:rPr>
          <w:rStyle w:val="GDV2Green"/>
          <w:color w:val="auto"/>
        </w:rPr>
        <w:t>, the Provider must</w:t>
      </w:r>
      <w:r w:rsidR="00B92E0D" w:rsidRPr="001A44C9">
        <w:rPr>
          <w:rStyle w:val="GDV2Green"/>
          <w:color w:val="auto"/>
        </w:rPr>
        <w:t>,</w:t>
      </w:r>
      <w:r w:rsidR="00CD5C4F" w:rsidRPr="001A44C9">
        <w:rPr>
          <w:rStyle w:val="GDV2Green"/>
          <w:color w:val="auto"/>
        </w:rPr>
        <w:t xml:space="preserve"> in accordance with any Guidelines</w:t>
      </w:r>
      <w:r w:rsidRPr="001A44C9">
        <w:rPr>
          <w:rStyle w:val="GDV2Green"/>
          <w:color w:val="auto"/>
        </w:rPr>
        <w:t>:</w:t>
      </w:r>
    </w:p>
    <w:p w:rsidR="00491C00" w:rsidRPr="001A44C9" w:rsidRDefault="00491C00" w:rsidP="005C5FE1">
      <w:pPr>
        <w:pStyle w:val="clausetexta"/>
        <w:keepLines w:val="0"/>
        <w:numPr>
          <w:ilvl w:val="2"/>
          <w:numId w:val="65"/>
        </w:numPr>
        <w:rPr>
          <w:rStyle w:val="GDV2Green"/>
          <w:color w:val="auto"/>
        </w:rPr>
      </w:pPr>
      <w:r w:rsidRPr="001A44C9">
        <w:rPr>
          <w:rStyle w:val="GDV2Green"/>
          <w:color w:val="auto"/>
        </w:rPr>
        <w:t xml:space="preserve">immediately provide sufficient assistance and cooperation to any person nominated by </w:t>
      </w:r>
      <w:r w:rsidR="00785B6A" w:rsidRPr="001A44C9">
        <w:rPr>
          <w:color w:val="auto"/>
        </w:rPr>
        <w:t>the Department</w:t>
      </w:r>
      <w:r w:rsidR="00F2279B" w:rsidRPr="001A44C9">
        <w:rPr>
          <w:color w:val="auto"/>
        </w:rPr>
        <w:t>,</w:t>
      </w:r>
      <w:r w:rsidR="00785B6A" w:rsidRPr="001A44C9">
        <w:rPr>
          <w:color w:val="auto"/>
        </w:rPr>
        <w:t xml:space="preserve"> </w:t>
      </w:r>
      <w:r w:rsidRPr="001A44C9">
        <w:rPr>
          <w:rStyle w:val="GDV2Green"/>
          <w:color w:val="auto"/>
        </w:rPr>
        <w:t xml:space="preserve">to enable </w:t>
      </w:r>
      <w:r w:rsidR="00B92E0D" w:rsidRPr="001A44C9">
        <w:rPr>
          <w:color w:val="auto"/>
        </w:rPr>
        <w:t>Employment Provider</w:t>
      </w:r>
      <w:r w:rsidR="00B92E0D" w:rsidRPr="001A44C9">
        <w:rPr>
          <w:rStyle w:val="GDV2Green"/>
          <w:color w:val="auto"/>
        </w:rPr>
        <w:t xml:space="preserve"> S</w:t>
      </w:r>
      <w:r w:rsidRPr="001A44C9">
        <w:rPr>
          <w:rStyle w:val="GDV2Green"/>
          <w:color w:val="auto"/>
        </w:rPr>
        <w:t xml:space="preserve">ervices to continue to be provided to the </w:t>
      </w:r>
      <w:r w:rsidR="00D674B9" w:rsidRPr="001A44C9">
        <w:rPr>
          <w:rStyle w:val="GDV2Green"/>
          <w:color w:val="auto"/>
        </w:rPr>
        <w:t xml:space="preserve">Stream </w:t>
      </w:r>
      <w:r w:rsidRPr="001A44C9">
        <w:rPr>
          <w:rStyle w:val="GDV2Green"/>
          <w:color w:val="auto"/>
        </w:rPr>
        <w:t xml:space="preserve">Participant; </w:t>
      </w:r>
    </w:p>
    <w:p w:rsidR="00D674B9" w:rsidRPr="001A44C9" w:rsidRDefault="00D674B9" w:rsidP="00906688">
      <w:pPr>
        <w:pStyle w:val="clausetexta"/>
        <w:keepLines w:val="0"/>
        <w:rPr>
          <w:rStyle w:val="GDV2Green"/>
          <w:color w:val="auto"/>
        </w:rPr>
      </w:pPr>
      <w:r w:rsidRPr="001A44C9">
        <w:rPr>
          <w:rStyle w:val="GDV2Green"/>
          <w:color w:val="auto"/>
        </w:rPr>
        <w:t xml:space="preserve">conduct an Initial Interview with the Stream Participant in accordance with clause </w:t>
      </w:r>
      <w:r w:rsidR="00715DAF" w:rsidRPr="001A44C9">
        <w:rPr>
          <w:rStyle w:val="GDV2Green"/>
          <w:color w:val="auto"/>
        </w:rPr>
        <w:fldChar w:fldCharType="begin"/>
      </w:r>
      <w:r w:rsidR="00715DAF" w:rsidRPr="001A44C9">
        <w:rPr>
          <w:rStyle w:val="GDV2Green"/>
          <w:color w:val="auto"/>
        </w:rPr>
        <w:instrText xml:space="preserve"> REF _Ref394667807 \r \h </w:instrText>
      </w:r>
      <w:r w:rsidR="005922A0" w:rsidRPr="001A44C9">
        <w:rPr>
          <w:rStyle w:val="GDV2Green"/>
          <w:color w:val="auto"/>
        </w:rPr>
        <w:instrText xml:space="preserve"> \* MERGEFORMAT </w:instrText>
      </w:r>
      <w:r w:rsidR="00715DAF" w:rsidRPr="001A44C9">
        <w:rPr>
          <w:rStyle w:val="GDV2Green"/>
          <w:color w:val="auto"/>
        </w:rPr>
      </w:r>
      <w:r w:rsidR="00715DAF" w:rsidRPr="001A44C9">
        <w:rPr>
          <w:rStyle w:val="GDV2Green"/>
          <w:color w:val="auto"/>
        </w:rPr>
        <w:fldChar w:fldCharType="separate"/>
      </w:r>
      <w:r w:rsidR="00BF3782">
        <w:rPr>
          <w:rStyle w:val="GDV2Green"/>
          <w:color w:val="auto"/>
        </w:rPr>
        <w:t>85</w:t>
      </w:r>
      <w:r w:rsidR="00715DAF" w:rsidRPr="001A44C9">
        <w:rPr>
          <w:rStyle w:val="GDV2Green"/>
          <w:color w:val="auto"/>
        </w:rPr>
        <w:fldChar w:fldCharType="end"/>
      </w:r>
      <w:r w:rsidR="00CC2ABC" w:rsidRPr="001A44C9">
        <w:rPr>
          <w:rStyle w:val="GDV2Green"/>
          <w:color w:val="auto"/>
        </w:rPr>
        <w:t>;</w:t>
      </w:r>
    </w:p>
    <w:p w:rsidR="00491C00" w:rsidRPr="001A44C9" w:rsidRDefault="00491C00" w:rsidP="00906688">
      <w:pPr>
        <w:pStyle w:val="clausetexta"/>
        <w:keepLines w:val="0"/>
        <w:rPr>
          <w:rStyle w:val="GDV2Green"/>
          <w:color w:val="auto"/>
        </w:rPr>
      </w:pPr>
      <w:r w:rsidRPr="001A44C9">
        <w:rPr>
          <w:rStyle w:val="GDV2Green"/>
          <w:color w:val="auto"/>
        </w:rPr>
        <w:t xml:space="preserve">immediately provide </w:t>
      </w:r>
      <w:r w:rsidR="007B59D5" w:rsidRPr="001A44C9">
        <w:rPr>
          <w:color w:val="auto"/>
        </w:rPr>
        <w:t xml:space="preserve">Employment </w:t>
      </w:r>
      <w:r w:rsidR="00D674B9" w:rsidRPr="001A44C9">
        <w:rPr>
          <w:rStyle w:val="GDV2Green"/>
          <w:color w:val="auto"/>
        </w:rPr>
        <w:t xml:space="preserve">Provider </w:t>
      </w:r>
      <w:r w:rsidRPr="001A44C9">
        <w:rPr>
          <w:rStyle w:val="GDV2Green"/>
          <w:color w:val="auto"/>
        </w:rPr>
        <w:t xml:space="preserve">Services to the </w:t>
      </w:r>
      <w:r w:rsidR="00D674B9" w:rsidRPr="001A44C9">
        <w:rPr>
          <w:rStyle w:val="GDV2Green"/>
          <w:color w:val="auto"/>
        </w:rPr>
        <w:t xml:space="preserve">Stream </w:t>
      </w:r>
      <w:r w:rsidRPr="001A44C9">
        <w:rPr>
          <w:rStyle w:val="GDV2Green"/>
          <w:color w:val="auto"/>
        </w:rPr>
        <w:t>Participant in accordance with this Deed</w:t>
      </w:r>
      <w:r w:rsidR="005A748B" w:rsidRPr="001A44C9">
        <w:rPr>
          <w:rStyle w:val="GDV2Green"/>
          <w:color w:val="auto"/>
        </w:rPr>
        <w:t>; and</w:t>
      </w:r>
    </w:p>
    <w:p w:rsidR="00BB4259" w:rsidRPr="001A44C9" w:rsidRDefault="00BB4259" w:rsidP="004977F8">
      <w:pPr>
        <w:pStyle w:val="clausetexta"/>
        <w:keepLines w:val="0"/>
        <w:rPr>
          <w:rStyle w:val="GDV2Green"/>
          <w:color w:val="auto"/>
        </w:rPr>
      </w:pPr>
      <w:r w:rsidRPr="001A44C9">
        <w:rPr>
          <w:rStyle w:val="GDV2Green"/>
          <w:color w:val="auto"/>
        </w:rPr>
        <w:t xml:space="preserve">comply with </w:t>
      </w:r>
      <w:r w:rsidR="00785B6A" w:rsidRPr="001A44C9">
        <w:rPr>
          <w:rStyle w:val="GDV2Green"/>
          <w:color w:val="auto"/>
        </w:rPr>
        <w:t>the Department</w:t>
      </w:r>
      <w:r w:rsidRPr="001A44C9">
        <w:rPr>
          <w:rStyle w:val="GDV2Green"/>
          <w:color w:val="auto"/>
        </w:rPr>
        <w:t>'s directions in relation to</w:t>
      </w:r>
      <w:r w:rsidR="004977F8" w:rsidRPr="001A44C9">
        <w:rPr>
          <w:rStyle w:val="GDV2Green"/>
          <w:color w:val="auto"/>
        </w:rPr>
        <w:t xml:space="preserve"> </w:t>
      </w:r>
      <w:r w:rsidRPr="001A44C9">
        <w:rPr>
          <w:rStyle w:val="GDV2Green"/>
          <w:color w:val="auto"/>
        </w:rPr>
        <w:t>the transfer of</w:t>
      </w:r>
      <w:r w:rsidR="00A96896" w:rsidRPr="001A44C9">
        <w:rPr>
          <w:rStyle w:val="GDV2Green"/>
          <w:color w:val="auto"/>
        </w:rPr>
        <w:t xml:space="preserve"> </w:t>
      </w:r>
      <w:r w:rsidRPr="001A44C9">
        <w:rPr>
          <w:rStyle w:val="GDV2Green"/>
          <w:color w:val="auto"/>
        </w:rPr>
        <w:t xml:space="preserve">Material and </w:t>
      </w:r>
      <w:r w:rsidR="00D674B9" w:rsidRPr="001A44C9">
        <w:rPr>
          <w:rStyle w:val="GDV2Green"/>
          <w:color w:val="auto"/>
        </w:rPr>
        <w:t xml:space="preserve">Stream </w:t>
      </w:r>
      <w:r w:rsidRPr="001A44C9">
        <w:rPr>
          <w:rStyle w:val="GDV2Green"/>
          <w:color w:val="auto"/>
        </w:rPr>
        <w:t>Participants</w:t>
      </w:r>
      <w:r w:rsidR="00600BF6" w:rsidRPr="001A44C9">
        <w:rPr>
          <w:rStyle w:val="GDV2Green"/>
          <w:color w:val="auto"/>
        </w:rPr>
        <w:t>.</w:t>
      </w:r>
    </w:p>
    <w:p w:rsidR="007B47CC" w:rsidRPr="001A44C9" w:rsidRDefault="007B47CC" w:rsidP="007B47CC">
      <w:pPr>
        <w:pStyle w:val="clausetext11xxxxx"/>
        <w:rPr>
          <w:rStyle w:val="GDV7-Pink"/>
          <w:color w:val="auto"/>
        </w:rPr>
      </w:pPr>
      <w:bookmarkStart w:id="1248" w:name="_Ref395603946"/>
      <w:bookmarkStart w:id="1249" w:name="_Ref394667920"/>
      <w:r w:rsidRPr="001A44C9">
        <w:rPr>
          <w:color w:val="auto"/>
        </w:rPr>
        <w:t>Where</w:t>
      </w:r>
      <w:r w:rsidRPr="001A44C9">
        <w:rPr>
          <w:rStyle w:val="GDV7-Pink"/>
          <w:color w:val="auto"/>
        </w:rPr>
        <w:t xml:space="preserve"> a </w:t>
      </w:r>
      <w:r w:rsidRPr="001A44C9">
        <w:rPr>
          <w:color w:val="auto"/>
        </w:rPr>
        <w:t xml:space="preserve">Stream Participant </w:t>
      </w:r>
      <w:r w:rsidR="00E0736B" w:rsidRPr="001A44C9">
        <w:rPr>
          <w:color w:val="auto"/>
        </w:rPr>
        <w:t>i</w:t>
      </w:r>
      <w:r w:rsidRPr="001A44C9">
        <w:rPr>
          <w:color w:val="auto"/>
        </w:rPr>
        <w:t xml:space="preserve">s </w:t>
      </w:r>
      <w:r w:rsidR="000809C7" w:rsidRPr="001A44C9">
        <w:rPr>
          <w:color w:val="auto"/>
        </w:rPr>
        <w:t xml:space="preserve">the subject of </w:t>
      </w:r>
      <w:r w:rsidRPr="001A44C9">
        <w:rPr>
          <w:color w:val="auto"/>
        </w:rPr>
        <w:t xml:space="preserve">a </w:t>
      </w:r>
      <w:r w:rsidRPr="001A44C9">
        <w:rPr>
          <w:color w:val="auto"/>
          <w:szCs w:val="22"/>
        </w:rPr>
        <w:t xml:space="preserve">Wage Subsidy </w:t>
      </w:r>
      <w:r w:rsidR="002F5971" w:rsidRPr="001A44C9">
        <w:rPr>
          <w:color w:val="auto"/>
          <w:szCs w:val="22"/>
        </w:rPr>
        <w:t xml:space="preserve">Agreement </w:t>
      </w:r>
      <w:r w:rsidR="00E0736B" w:rsidRPr="001A44C9">
        <w:rPr>
          <w:color w:val="auto"/>
          <w:szCs w:val="22"/>
        </w:rPr>
        <w:t xml:space="preserve">or an </w:t>
      </w:r>
      <w:r w:rsidR="000809C7" w:rsidRPr="001A44C9">
        <w:rPr>
          <w:color w:val="auto"/>
        </w:rPr>
        <w:t xml:space="preserve">RATTUAJ </w:t>
      </w:r>
      <w:r w:rsidR="002F5971" w:rsidRPr="001A44C9">
        <w:rPr>
          <w:color w:val="auto"/>
        </w:rPr>
        <w:t xml:space="preserve">Agreement </w:t>
      </w:r>
      <w:r w:rsidR="00E0736B" w:rsidRPr="001A44C9">
        <w:rPr>
          <w:color w:val="auto"/>
          <w:szCs w:val="22"/>
        </w:rPr>
        <w:t xml:space="preserve">on the date of their transfer to the Provider, </w:t>
      </w:r>
      <w:r w:rsidRPr="001A44C9">
        <w:rPr>
          <w:rStyle w:val="GDV7-Pink"/>
          <w:color w:val="auto"/>
        </w:rPr>
        <w:t>the Provider must:</w:t>
      </w:r>
      <w:bookmarkEnd w:id="1248"/>
    </w:p>
    <w:p w:rsidR="007B47CC" w:rsidRPr="001A44C9" w:rsidRDefault="007B47CC" w:rsidP="007B47CC">
      <w:pPr>
        <w:pStyle w:val="clausetexta"/>
        <w:rPr>
          <w:color w:val="auto"/>
        </w:rPr>
      </w:pPr>
      <w:r w:rsidRPr="001A44C9">
        <w:rPr>
          <w:rStyle w:val="GDV7-Pink"/>
          <w:color w:val="auto"/>
        </w:rPr>
        <w:t xml:space="preserve">notwithstanding that the </w:t>
      </w:r>
      <w:r w:rsidR="00160ACF" w:rsidRPr="001A44C9">
        <w:rPr>
          <w:rStyle w:val="GDV7-Pink"/>
          <w:color w:val="auto"/>
        </w:rPr>
        <w:t>Stream P</w:t>
      </w:r>
      <w:r w:rsidR="008A7A19" w:rsidRPr="001A44C9">
        <w:rPr>
          <w:color w:val="auto"/>
        </w:rPr>
        <w:t xml:space="preserve">articipant </w:t>
      </w:r>
      <w:r w:rsidR="002F5971" w:rsidRPr="001A44C9">
        <w:rPr>
          <w:color w:val="auto"/>
        </w:rPr>
        <w:t xml:space="preserve">has Exited or </w:t>
      </w:r>
      <w:r w:rsidRPr="001A44C9">
        <w:rPr>
          <w:color w:val="auto"/>
        </w:rPr>
        <w:t xml:space="preserve">is not part of the Provider’s caseload, use </w:t>
      </w:r>
      <w:r w:rsidR="00A21A09" w:rsidRPr="001A44C9">
        <w:rPr>
          <w:color w:val="auto"/>
        </w:rPr>
        <w:t>its</w:t>
      </w:r>
      <w:r w:rsidRPr="001A44C9">
        <w:rPr>
          <w:color w:val="auto"/>
        </w:rPr>
        <w:t xml:space="preserve"> best endeavours to enter into a Wage Subsidy Agreement or </w:t>
      </w:r>
      <w:r w:rsidR="000809C7" w:rsidRPr="001A44C9">
        <w:rPr>
          <w:color w:val="auto"/>
        </w:rPr>
        <w:t xml:space="preserve">a </w:t>
      </w:r>
      <w:r w:rsidR="00C02DBF" w:rsidRPr="001A44C9">
        <w:rPr>
          <w:color w:val="auto"/>
        </w:rPr>
        <w:t>RATTUAJ</w:t>
      </w:r>
      <w:r w:rsidRPr="001A44C9">
        <w:rPr>
          <w:color w:val="auto"/>
        </w:rPr>
        <w:t xml:space="preserve"> Agreement, as relevant, with the </w:t>
      </w:r>
      <w:r w:rsidR="002F5971" w:rsidRPr="001A44C9">
        <w:rPr>
          <w:rStyle w:val="GDV7-Pink"/>
          <w:color w:val="auto"/>
        </w:rPr>
        <w:t>Wage Subsidy</w:t>
      </w:r>
      <w:r w:rsidRPr="001A44C9">
        <w:rPr>
          <w:color w:val="auto"/>
        </w:rPr>
        <w:t xml:space="preserve"> Employer </w:t>
      </w:r>
      <w:r w:rsidR="00C81F84" w:rsidRPr="001A44C9">
        <w:rPr>
          <w:color w:val="auto"/>
        </w:rPr>
        <w:t>or the Stream Participant</w:t>
      </w:r>
      <w:r w:rsidR="00B92E0D" w:rsidRPr="001A44C9">
        <w:rPr>
          <w:color w:val="auto"/>
        </w:rPr>
        <w:t>,</w:t>
      </w:r>
      <w:r w:rsidR="00C81F84" w:rsidRPr="001A44C9">
        <w:rPr>
          <w:color w:val="auto"/>
        </w:rPr>
        <w:t xml:space="preserve"> </w:t>
      </w:r>
      <w:r w:rsidR="00B92E0D" w:rsidRPr="001A44C9">
        <w:rPr>
          <w:color w:val="auto"/>
        </w:rPr>
        <w:t>as relevant</w:t>
      </w:r>
      <w:r w:rsidR="00C81F84" w:rsidRPr="001A44C9">
        <w:rPr>
          <w:color w:val="auto"/>
        </w:rPr>
        <w:t xml:space="preserve">, </w:t>
      </w:r>
      <w:r w:rsidRPr="001A44C9">
        <w:rPr>
          <w:color w:val="auto"/>
        </w:rPr>
        <w:t xml:space="preserve">for a period as advised by the Department; </w:t>
      </w:r>
    </w:p>
    <w:p w:rsidR="007B47CC" w:rsidRPr="001A44C9" w:rsidRDefault="007B47CC" w:rsidP="007B47CC">
      <w:pPr>
        <w:pStyle w:val="clausetexta"/>
        <w:rPr>
          <w:color w:val="auto"/>
        </w:rPr>
      </w:pPr>
      <w:r w:rsidRPr="001A44C9">
        <w:rPr>
          <w:rStyle w:val="GDV7-Pink"/>
          <w:color w:val="auto"/>
        </w:rPr>
        <w:t xml:space="preserve">advise the Department if it is unable to </w:t>
      </w:r>
      <w:r w:rsidR="000809C7" w:rsidRPr="001A44C9">
        <w:rPr>
          <w:rStyle w:val="GDV7-Pink"/>
          <w:color w:val="auto"/>
        </w:rPr>
        <w:t xml:space="preserve">enter </w:t>
      </w:r>
      <w:r w:rsidRPr="001A44C9">
        <w:rPr>
          <w:color w:val="auto"/>
        </w:rPr>
        <w:t xml:space="preserve">into a Wage Subsidy Agreement or </w:t>
      </w:r>
      <w:r w:rsidR="00C02DBF" w:rsidRPr="001A44C9">
        <w:rPr>
          <w:color w:val="auto"/>
        </w:rPr>
        <w:t>RATTUAJ</w:t>
      </w:r>
      <w:r w:rsidRPr="001A44C9">
        <w:rPr>
          <w:color w:val="auto"/>
        </w:rPr>
        <w:t xml:space="preserve"> Agreement</w:t>
      </w:r>
      <w:r w:rsidR="00FD23D3" w:rsidRPr="001A44C9">
        <w:rPr>
          <w:color w:val="auto"/>
        </w:rPr>
        <w:t>,</w:t>
      </w:r>
      <w:r w:rsidRPr="001A44C9">
        <w:rPr>
          <w:color w:val="auto"/>
        </w:rPr>
        <w:t xml:space="preserve"> </w:t>
      </w:r>
      <w:r w:rsidR="00FD23D3" w:rsidRPr="001A44C9">
        <w:rPr>
          <w:color w:val="auto"/>
        </w:rPr>
        <w:t>as relevant</w:t>
      </w:r>
      <w:r w:rsidRPr="001A44C9">
        <w:rPr>
          <w:color w:val="auto"/>
        </w:rPr>
        <w:t>; and</w:t>
      </w:r>
    </w:p>
    <w:p w:rsidR="007B47CC" w:rsidRPr="001A44C9" w:rsidRDefault="007B47CC" w:rsidP="007B47CC">
      <w:pPr>
        <w:pStyle w:val="clausetexta"/>
        <w:keepLines w:val="0"/>
        <w:rPr>
          <w:rStyle w:val="GDV7-Pink"/>
          <w:rFonts w:cs="Times New Roman"/>
          <w:color w:val="auto"/>
          <w:szCs w:val="20"/>
        </w:rPr>
      </w:pPr>
      <w:r w:rsidRPr="001A44C9">
        <w:rPr>
          <w:color w:val="auto"/>
        </w:rPr>
        <w:t xml:space="preserve">comply with any direction by the Department in relation to the </w:t>
      </w:r>
      <w:r w:rsidR="000809C7" w:rsidRPr="001A44C9">
        <w:rPr>
          <w:color w:val="auto"/>
          <w:szCs w:val="22"/>
        </w:rPr>
        <w:t>Stream</w:t>
      </w:r>
      <w:r w:rsidRPr="001A44C9">
        <w:rPr>
          <w:color w:val="auto"/>
          <w:szCs w:val="22"/>
        </w:rPr>
        <w:t xml:space="preserve"> Participant</w:t>
      </w:r>
      <w:r w:rsidRPr="001A44C9">
        <w:rPr>
          <w:color w:val="auto"/>
        </w:rPr>
        <w:t>.</w:t>
      </w:r>
    </w:p>
    <w:bookmarkEnd w:id="1249"/>
    <w:p w:rsidR="00B92E0D" w:rsidRPr="001A44C9" w:rsidRDefault="00EB2CDA" w:rsidP="00A30B12">
      <w:pPr>
        <w:pStyle w:val="Italicclausesub-headings"/>
        <w:keepLines w:val="0"/>
        <w:ind w:left="0" w:firstLine="710"/>
        <w:rPr>
          <w:rStyle w:val="GDV5-Orange"/>
          <w:i w:val="0"/>
          <w:color w:val="auto"/>
          <w:sz w:val="20"/>
          <w:szCs w:val="20"/>
          <w:lang w:eastAsia="en-AU"/>
        </w:rPr>
      </w:pPr>
      <w:r w:rsidRPr="001A44C9">
        <w:rPr>
          <w:rStyle w:val="GDV5-Orange"/>
          <w:color w:val="auto"/>
          <w:sz w:val="20"/>
          <w:szCs w:val="20"/>
        </w:rPr>
        <w:t>Note</w:t>
      </w:r>
      <w:r w:rsidR="00293466" w:rsidRPr="001A44C9">
        <w:rPr>
          <w:rStyle w:val="GDV5-Orange"/>
          <w:color w:val="auto"/>
          <w:sz w:val="20"/>
          <w:szCs w:val="20"/>
        </w:rPr>
        <w:t>s</w:t>
      </w:r>
      <w:r w:rsidRPr="001A44C9">
        <w:rPr>
          <w:rStyle w:val="GDV5-Orange"/>
          <w:color w:val="auto"/>
          <w:sz w:val="20"/>
          <w:szCs w:val="20"/>
        </w:rPr>
        <w:t xml:space="preserve"> </w:t>
      </w:r>
      <w:r w:rsidR="00BB3335" w:rsidRPr="001A44C9">
        <w:rPr>
          <w:rStyle w:val="GDV5-Orange"/>
          <w:color w:val="auto"/>
          <w:sz w:val="20"/>
          <w:szCs w:val="20"/>
        </w:rPr>
        <w:t xml:space="preserve">to clauses </w:t>
      </w:r>
      <w:r w:rsidR="00B97F38" w:rsidRPr="001A44C9">
        <w:rPr>
          <w:rStyle w:val="GDV5-Orange"/>
          <w:color w:val="auto"/>
          <w:sz w:val="20"/>
          <w:szCs w:val="20"/>
        </w:rPr>
        <w:fldChar w:fldCharType="begin"/>
      </w:r>
      <w:r w:rsidR="00B97F38" w:rsidRPr="001A44C9">
        <w:rPr>
          <w:rStyle w:val="GDV5-Orange"/>
          <w:color w:val="auto"/>
          <w:sz w:val="20"/>
          <w:szCs w:val="20"/>
        </w:rPr>
        <w:instrText xml:space="preserve"> REF _Ref414901551 \w \h </w:instrText>
      </w:r>
      <w:r w:rsidR="003E2B7B" w:rsidRPr="001A44C9">
        <w:rPr>
          <w:rStyle w:val="GDV5-Orange"/>
          <w:color w:val="auto"/>
          <w:sz w:val="20"/>
          <w:szCs w:val="20"/>
        </w:rPr>
        <w:instrText xml:space="preserve"> \* MERGEFORMAT </w:instrText>
      </w:r>
      <w:r w:rsidR="00B97F38" w:rsidRPr="001A44C9">
        <w:rPr>
          <w:rStyle w:val="GDV5-Orange"/>
          <w:color w:val="auto"/>
          <w:sz w:val="20"/>
          <w:szCs w:val="20"/>
        </w:rPr>
      </w:r>
      <w:r w:rsidR="00B97F38" w:rsidRPr="001A44C9">
        <w:rPr>
          <w:rStyle w:val="GDV5-Orange"/>
          <w:color w:val="auto"/>
          <w:sz w:val="20"/>
          <w:szCs w:val="20"/>
        </w:rPr>
        <w:fldChar w:fldCharType="separate"/>
      </w:r>
      <w:r w:rsidR="00BF3782">
        <w:rPr>
          <w:rStyle w:val="GDV5-Orange"/>
          <w:color w:val="auto"/>
          <w:sz w:val="20"/>
          <w:szCs w:val="20"/>
        </w:rPr>
        <w:t>81</w:t>
      </w:r>
      <w:r w:rsidR="00B97F38" w:rsidRPr="001A44C9">
        <w:rPr>
          <w:rStyle w:val="GDV5-Orange"/>
          <w:color w:val="auto"/>
          <w:sz w:val="20"/>
          <w:szCs w:val="20"/>
        </w:rPr>
        <w:fldChar w:fldCharType="end"/>
      </w:r>
      <w:r w:rsidR="00BB3335" w:rsidRPr="001A44C9">
        <w:rPr>
          <w:rStyle w:val="GDV5-Orange"/>
          <w:color w:val="auto"/>
          <w:sz w:val="20"/>
          <w:szCs w:val="20"/>
        </w:rPr>
        <w:t xml:space="preserve"> and </w:t>
      </w:r>
      <w:r w:rsidR="00B97F38" w:rsidRPr="001A44C9">
        <w:rPr>
          <w:rStyle w:val="GDV5-Orange"/>
          <w:color w:val="auto"/>
          <w:sz w:val="20"/>
          <w:szCs w:val="20"/>
        </w:rPr>
        <w:fldChar w:fldCharType="begin"/>
      </w:r>
      <w:r w:rsidR="00B97F38" w:rsidRPr="001A44C9">
        <w:rPr>
          <w:rStyle w:val="GDV5-Orange"/>
          <w:color w:val="auto"/>
          <w:sz w:val="20"/>
          <w:szCs w:val="20"/>
        </w:rPr>
        <w:instrText xml:space="preserve"> REF _Ref414901562 \w \h </w:instrText>
      </w:r>
      <w:r w:rsidR="003E2B7B" w:rsidRPr="001A44C9">
        <w:rPr>
          <w:rStyle w:val="GDV5-Orange"/>
          <w:color w:val="auto"/>
          <w:sz w:val="20"/>
          <w:szCs w:val="20"/>
        </w:rPr>
        <w:instrText xml:space="preserve"> \* MERGEFORMAT </w:instrText>
      </w:r>
      <w:r w:rsidR="00B97F38" w:rsidRPr="001A44C9">
        <w:rPr>
          <w:rStyle w:val="GDV5-Orange"/>
          <w:color w:val="auto"/>
          <w:sz w:val="20"/>
          <w:szCs w:val="20"/>
        </w:rPr>
      </w:r>
      <w:r w:rsidR="00B97F38" w:rsidRPr="001A44C9">
        <w:rPr>
          <w:rStyle w:val="GDV5-Orange"/>
          <w:color w:val="auto"/>
          <w:sz w:val="20"/>
          <w:szCs w:val="20"/>
        </w:rPr>
        <w:fldChar w:fldCharType="separate"/>
      </w:r>
      <w:r w:rsidR="00BF3782">
        <w:rPr>
          <w:rStyle w:val="GDV5-Orange"/>
          <w:color w:val="auto"/>
          <w:sz w:val="20"/>
          <w:szCs w:val="20"/>
        </w:rPr>
        <w:t>82</w:t>
      </w:r>
      <w:r w:rsidR="00B97F38" w:rsidRPr="001A44C9">
        <w:rPr>
          <w:rStyle w:val="GDV5-Orange"/>
          <w:color w:val="auto"/>
          <w:sz w:val="20"/>
          <w:szCs w:val="20"/>
        </w:rPr>
        <w:fldChar w:fldCharType="end"/>
      </w:r>
    </w:p>
    <w:p w:rsidR="00DA0EFB" w:rsidRPr="001A44C9" w:rsidRDefault="00B92E0D" w:rsidP="00A30B12">
      <w:pPr>
        <w:pStyle w:val="Italicclausesub-headings"/>
        <w:keepLines w:val="0"/>
        <w:ind w:left="0" w:firstLine="710"/>
        <w:rPr>
          <w:rFonts w:asciiTheme="minorHAnsi" w:hAnsiTheme="minorHAnsi" w:cstheme="minorHAnsi"/>
          <w:color w:val="auto"/>
          <w:sz w:val="20"/>
          <w:szCs w:val="20"/>
        </w:rPr>
      </w:pPr>
      <w:r w:rsidRPr="001A44C9">
        <w:rPr>
          <w:rStyle w:val="GDV5-Orange"/>
          <w:color w:val="auto"/>
          <w:sz w:val="20"/>
          <w:szCs w:val="20"/>
        </w:rPr>
        <w:t>Note 1</w:t>
      </w:r>
      <w:r w:rsidR="00EB2CDA" w:rsidRPr="001A44C9">
        <w:rPr>
          <w:rStyle w:val="GDV5-Orange"/>
          <w:color w:val="auto"/>
          <w:sz w:val="20"/>
          <w:szCs w:val="20"/>
        </w:rPr>
        <w:t xml:space="preserve">: </w:t>
      </w:r>
      <w:r w:rsidR="00EB2CDA" w:rsidRPr="001A44C9">
        <w:rPr>
          <w:rStyle w:val="GDV7-Pink"/>
          <w:color w:val="auto"/>
          <w:sz w:val="20"/>
          <w:szCs w:val="20"/>
        </w:rPr>
        <w:t xml:space="preserve">If a Stream Participant is transferred </w:t>
      </w:r>
      <w:r w:rsidR="00EB2CDA" w:rsidRPr="001A44C9">
        <w:rPr>
          <w:rStyle w:val="GDV5-Orange"/>
          <w:color w:val="auto"/>
          <w:sz w:val="20"/>
          <w:szCs w:val="20"/>
        </w:rPr>
        <w:t xml:space="preserve">to or from the </w:t>
      </w:r>
      <w:r w:rsidR="00EB2CDA" w:rsidRPr="001A44C9">
        <w:rPr>
          <w:rFonts w:asciiTheme="minorHAnsi" w:hAnsiTheme="minorHAnsi" w:cstheme="minorHAnsi"/>
          <w:color w:val="auto"/>
          <w:sz w:val="20"/>
          <w:szCs w:val="20"/>
        </w:rPr>
        <w:t>Provide</w:t>
      </w:r>
      <w:r w:rsidR="00F17E1E" w:rsidRPr="001A44C9">
        <w:rPr>
          <w:rFonts w:asciiTheme="minorHAnsi" w:hAnsiTheme="minorHAnsi" w:cstheme="minorHAnsi"/>
          <w:color w:val="auto"/>
          <w:sz w:val="20"/>
          <w:szCs w:val="20"/>
        </w:rPr>
        <w:t>r</w:t>
      </w:r>
      <w:r w:rsidR="00DA0EFB" w:rsidRPr="001A44C9">
        <w:rPr>
          <w:rFonts w:asciiTheme="minorHAnsi" w:hAnsiTheme="minorHAnsi" w:cstheme="minorHAnsi"/>
          <w:color w:val="auto"/>
          <w:sz w:val="20"/>
          <w:szCs w:val="20"/>
        </w:rPr>
        <w:t>:</w:t>
      </w:r>
    </w:p>
    <w:p w:rsidR="00EB2CDA" w:rsidRPr="001A44C9" w:rsidRDefault="00EB2CDA" w:rsidP="005C5FE1">
      <w:pPr>
        <w:pStyle w:val="clausetexta"/>
        <w:keepLines w:val="0"/>
        <w:numPr>
          <w:ilvl w:val="2"/>
          <w:numId w:val="96"/>
        </w:numPr>
        <w:tabs>
          <w:tab w:val="num" w:pos="709"/>
        </w:tabs>
        <w:ind w:left="1134" w:hanging="425"/>
        <w:rPr>
          <w:i/>
          <w:color w:val="auto"/>
          <w:sz w:val="20"/>
        </w:rPr>
      </w:pPr>
      <w:r w:rsidRPr="001A44C9">
        <w:rPr>
          <w:i/>
          <w:color w:val="auto"/>
          <w:sz w:val="20"/>
        </w:rPr>
        <w:t>clause</w:t>
      </w:r>
      <w:r w:rsidR="00DF7CA5" w:rsidRPr="001A44C9">
        <w:rPr>
          <w:i/>
          <w:color w:val="auto"/>
          <w:sz w:val="20"/>
        </w:rPr>
        <w:t xml:space="preserve"> </w:t>
      </w:r>
      <w:r w:rsidR="00127F54" w:rsidRPr="001A44C9">
        <w:rPr>
          <w:i/>
          <w:color w:val="auto"/>
          <w:sz w:val="20"/>
        </w:rPr>
        <w:fldChar w:fldCharType="begin"/>
      </w:r>
      <w:r w:rsidR="00127F54" w:rsidRPr="001A44C9">
        <w:rPr>
          <w:i/>
          <w:color w:val="auto"/>
          <w:sz w:val="20"/>
        </w:rPr>
        <w:instrText xml:space="preserve"> REF _Ref394319709 \r \h </w:instrText>
      </w:r>
      <w:r w:rsidR="00F51A5A" w:rsidRPr="001A44C9">
        <w:rPr>
          <w:i/>
          <w:color w:val="auto"/>
          <w:sz w:val="20"/>
        </w:rPr>
        <w:instrText xml:space="preserve"> \* MERGEFORMAT </w:instrText>
      </w:r>
      <w:r w:rsidR="00127F54" w:rsidRPr="001A44C9">
        <w:rPr>
          <w:i/>
          <w:color w:val="auto"/>
          <w:sz w:val="20"/>
        </w:rPr>
      </w:r>
      <w:r w:rsidR="00127F54" w:rsidRPr="001A44C9">
        <w:rPr>
          <w:i/>
          <w:color w:val="auto"/>
          <w:sz w:val="20"/>
        </w:rPr>
        <w:fldChar w:fldCharType="separate"/>
      </w:r>
      <w:r w:rsidR="00BF3782">
        <w:rPr>
          <w:i/>
          <w:color w:val="auto"/>
          <w:sz w:val="20"/>
        </w:rPr>
        <w:t>88.14</w:t>
      </w:r>
      <w:r w:rsidR="00127F54" w:rsidRPr="001A44C9">
        <w:rPr>
          <w:i/>
          <w:color w:val="auto"/>
          <w:sz w:val="20"/>
        </w:rPr>
        <w:fldChar w:fldCharType="end"/>
      </w:r>
      <w:r w:rsidRPr="001A44C9">
        <w:rPr>
          <w:i/>
          <w:color w:val="auto"/>
          <w:sz w:val="20"/>
        </w:rPr>
        <w:t xml:space="preserve"> describe</w:t>
      </w:r>
      <w:r w:rsidR="00A01753" w:rsidRPr="001A44C9">
        <w:rPr>
          <w:i/>
          <w:color w:val="auto"/>
          <w:sz w:val="20"/>
        </w:rPr>
        <w:t>s</w:t>
      </w:r>
      <w:r w:rsidRPr="001A44C9">
        <w:rPr>
          <w:i/>
          <w:color w:val="auto"/>
          <w:sz w:val="20"/>
        </w:rPr>
        <w:t xml:space="preserve"> how adjustments are made to the Employment Fund</w:t>
      </w:r>
      <w:r w:rsidR="00B92E0D" w:rsidRPr="001A44C9">
        <w:rPr>
          <w:i/>
          <w:color w:val="auto"/>
          <w:sz w:val="20"/>
        </w:rPr>
        <w:t>;</w:t>
      </w:r>
    </w:p>
    <w:p w:rsidR="00EB2CDA" w:rsidRPr="001A44C9" w:rsidRDefault="00EB2CDA" w:rsidP="00190BD5">
      <w:pPr>
        <w:pStyle w:val="clausetexta"/>
        <w:keepLines w:val="0"/>
        <w:tabs>
          <w:tab w:val="num" w:pos="709"/>
        </w:tabs>
        <w:ind w:left="1134" w:hanging="425"/>
        <w:rPr>
          <w:i/>
          <w:color w:val="auto"/>
          <w:sz w:val="20"/>
        </w:rPr>
      </w:pPr>
      <w:r w:rsidRPr="001A44C9">
        <w:rPr>
          <w:i/>
          <w:color w:val="auto"/>
          <w:sz w:val="20"/>
        </w:rPr>
        <w:t xml:space="preserve">clauses </w:t>
      </w:r>
      <w:r w:rsidR="00766112" w:rsidRPr="001A44C9">
        <w:rPr>
          <w:i/>
          <w:color w:val="auto"/>
          <w:sz w:val="20"/>
        </w:rPr>
        <w:fldChar w:fldCharType="begin"/>
      </w:r>
      <w:r w:rsidR="00766112" w:rsidRPr="001A44C9">
        <w:rPr>
          <w:i/>
          <w:color w:val="auto"/>
          <w:sz w:val="20"/>
        </w:rPr>
        <w:instrText xml:space="preserve"> REF _Ref394392333 \w \h </w:instrText>
      </w:r>
      <w:r w:rsidR="00DA0EFB" w:rsidRPr="001A44C9">
        <w:rPr>
          <w:i/>
          <w:color w:val="auto"/>
          <w:sz w:val="20"/>
        </w:rPr>
        <w:instrText xml:space="preserve"> \* MERGEFORMAT </w:instrText>
      </w:r>
      <w:r w:rsidR="00766112" w:rsidRPr="001A44C9">
        <w:rPr>
          <w:i/>
          <w:color w:val="auto"/>
          <w:sz w:val="20"/>
        </w:rPr>
      </w:r>
      <w:r w:rsidR="00766112" w:rsidRPr="001A44C9">
        <w:rPr>
          <w:i/>
          <w:color w:val="auto"/>
          <w:sz w:val="20"/>
        </w:rPr>
        <w:fldChar w:fldCharType="separate"/>
      </w:r>
      <w:r w:rsidR="00BF3782">
        <w:rPr>
          <w:i/>
          <w:color w:val="auto"/>
          <w:sz w:val="20"/>
        </w:rPr>
        <w:t>123.3</w:t>
      </w:r>
      <w:r w:rsidR="00766112" w:rsidRPr="001A44C9">
        <w:rPr>
          <w:i/>
          <w:color w:val="auto"/>
          <w:sz w:val="20"/>
        </w:rPr>
        <w:fldChar w:fldCharType="end"/>
      </w:r>
      <w:r w:rsidR="00766112" w:rsidRPr="001A44C9">
        <w:rPr>
          <w:i/>
          <w:color w:val="auto"/>
          <w:sz w:val="20"/>
        </w:rPr>
        <w:t xml:space="preserve"> and </w:t>
      </w:r>
      <w:r w:rsidR="00127F54" w:rsidRPr="001A44C9">
        <w:rPr>
          <w:i/>
          <w:color w:val="auto"/>
          <w:sz w:val="20"/>
        </w:rPr>
        <w:fldChar w:fldCharType="begin"/>
      </w:r>
      <w:r w:rsidR="00127F54" w:rsidRPr="001A44C9">
        <w:rPr>
          <w:i/>
          <w:color w:val="auto"/>
          <w:sz w:val="20"/>
        </w:rPr>
        <w:instrText xml:space="preserve"> REF _Ref391998257 \r \h </w:instrText>
      </w:r>
      <w:r w:rsidR="00DA0EFB" w:rsidRPr="001A44C9">
        <w:rPr>
          <w:i/>
          <w:color w:val="auto"/>
          <w:sz w:val="20"/>
        </w:rPr>
        <w:instrText xml:space="preserve"> \* MERGEFORMAT </w:instrText>
      </w:r>
      <w:r w:rsidR="00127F54" w:rsidRPr="001A44C9">
        <w:rPr>
          <w:i/>
          <w:color w:val="auto"/>
          <w:sz w:val="20"/>
        </w:rPr>
      </w:r>
      <w:r w:rsidR="00127F54" w:rsidRPr="001A44C9">
        <w:rPr>
          <w:i/>
          <w:color w:val="auto"/>
          <w:sz w:val="20"/>
        </w:rPr>
        <w:fldChar w:fldCharType="separate"/>
      </w:r>
      <w:r w:rsidR="00BF3782">
        <w:rPr>
          <w:i/>
          <w:color w:val="auto"/>
          <w:sz w:val="20"/>
        </w:rPr>
        <w:t>123.4</w:t>
      </w:r>
      <w:r w:rsidR="00127F54" w:rsidRPr="001A44C9">
        <w:rPr>
          <w:i/>
          <w:color w:val="auto"/>
          <w:sz w:val="20"/>
        </w:rPr>
        <w:fldChar w:fldCharType="end"/>
      </w:r>
      <w:r w:rsidRPr="001A44C9">
        <w:rPr>
          <w:i/>
          <w:color w:val="auto"/>
          <w:sz w:val="20"/>
        </w:rPr>
        <w:t xml:space="preserve"> describe how adjustments are made to Administration Fees</w:t>
      </w:r>
      <w:r w:rsidR="00B92E0D" w:rsidRPr="001A44C9">
        <w:rPr>
          <w:i/>
          <w:color w:val="auto"/>
          <w:sz w:val="20"/>
        </w:rPr>
        <w:t>;</w:t>
      </w:r>
      <w:r w:rsidR="0094641D" w:rsidRPr="001A44C9">
        <w:rPr>
          <w:i/>
          <w:color w:val="auto"/>
          <w:sz w:val="20"/>
        </w:rPr>
        <w:t xml:space="preserve"> and</w:t>
      </w:r>
    </w:p>
    <w:p w:rsidR="00EB2CDA" w:rsidRPr="001A44C9" w:rsidRDefault="00EB2CDA" w:rsidP="005C5FE1">
      <w:pPr>
        <w:pStyle w:val="clausetexta"/>
        <w:keepLines w:val="0"/>
        <w:numPr>
          <w:ilvl w:val="2"/>
          <w:numId w:val="96"/>
        </w:numPr>
        <w:tabs>
          <w:tab w:val="num" w:pos="709"/>
        </w:tabs>
        <w:ind w:left="1134" w:hanging="425"/>
        <w:rPr>
          <w:i/>
          <w:color w:val="auto"/>
          <w:sz w:val="20"/>
        </w:rPr>
      </w:pPr>
      <w:r w:rsidRPr="001A44C9">
        <w:rPr>
          <w:i/>
          <w:color w:val="auto"/>
          <w:sz w:val="20"/>
        </w:rPr>
        <w:t>d</w:t>
      </w:r>
      <w:r w:rsidR="00A66DCE" w:rsidRPr="001A44C9">
        <w:rPr>
          <w:i/>
          <w:color w:val="auto"/>
          <w:sz w:val="20"/>
        </w:rPr>
        <w:t xml:space="preserve">uring a </w:t>
      </w:r>
      <w:r w:rsidR="001A020D" w:rsidRPr="001A44C9">
        <w:rPr>
          <w:i/>
          <w:color w:val="auto"/>
          <w:sz w:val="20"/>
        </w:rPr>
        <w:t>4 Week Period, 12 Week Period or 26 Week Period</w:t>
      </w:r>
      <w:r w:rsidR="00A66DCE" w:rsidRPr="001A44C9">
        <w:rPr>
          <w:i/>
          <w:color w:val="auto"/>
          <w:sz w:val="20"/>
        </w:rPr>
        <w:t>, clause</w:t>
      </w:r>
      <w:r w:rsidRPr="001A44C9">
        <w:rPr>
          <w:i/>
          <w:color w:val="auto"/>
          <w:sz w:val="20"/>
        </w:rPr>
        <w:t xml:space="preserve"> </w:t>
      </w:r>
      <w:r w:rsidR="00A66DCE" w:rsidRPr="001A44C9">
        <w:rPr>
          <w:i/>
          <w:color w:val="auto"/>
          <w:sz w:val="20"/>
        </w:rPr>
        <w:fldChar w:fldCharType="begin"/>
      </w:r>
      <w:r w:rsidR="00A66DCE" w:rsidRPr="001A44C9">
        <w:rPr>
          <w:i/>
          <w:color w:val="auto"/>
          <w:sz w:val="20"/>
        </w:rPr>
        <w:instrText xml:space="preserve"> REF _Ref393807096 \r \h </w:instrText>
      </w:r>
      <w:r w:rsidR="00DA0EFB" w:rsidRPr="001A44C9">
        <w:rPr>
          <w:i/>
          <w:color w:val="auto"/>
          <w:sz w:val="20"/>
        </w:rPr>
        <w:instrText xml:space="preserve"> \* MERGEFORMAT </w:instrText>
      </w:r>
      <w:r w:rsidR="00A66DCE" w:rsidRPr="001A44C9">
        <w:rPr>
          <w:i/>
          <w:color w:val="auto"/>
          <w:sz w:val="20"/>
        </w:rPr>
      </w:r>
      <w:r w:rsidR="00A66DCE" w:rsidRPr="001A44C9">
        <w:rPr>
          <w:i/>
          <w:color w:val="auto"/>
          <w:sz w:val="20"/>
        </w:rPr>
        <w:fldChar w:fldCharType="separate"/>
      </w:r>
      <w:r w:rsidR="00BF3782">
        <w:rPr>
          <w:i/>
          <w:color w:val="auto"/>
          <w:sz w:val="20"/>
        </w:rPr>
        <w:t>125</w:t>
      </w:r>
      <w:r w:rsidR="00A66DCE" w:rsidRPr="001A44C9">
        <w:rPr>
          <w:i/>
          <w:color w:val="auto"/>
          <w:sz w:val="20"/>
        </w:rPr>
        <w:fldChar w:fldCharType="end"/>
      </w:r>
      <w:r w:rsidRPr="001A44C9">
        <w:rPr>
          <w:i/>
          <w:color w:val="auto"/>
          <w:sz w:val="20"/>
        </w:rPr>
        <w:t xml:space="preserve"> describe</w:t>
      </w:r>
      <w:r w:rsidR="00A66DCE" w:rsidRPr="001A44C9">
        <w:rPr>
          <w:i/>
          <w:color w:val="auto"/>
          <w:sz w:val="20"/>
        </w:rPr>
        <w:t>s</w:t>
      </w:r>
      <w:r w:rsidRPr="001A44C9">
        <w:rPr>
          <w:i/>
          <w:color w:val="auto"/>
          <w:sz w:val="20"/>
        </w:rPr>
        <w:t xml:space="preserve"> the situation with regards to eligibility to claim an Outcome Payment</w:t>
      </w:r>
      <w:r w:rsidR="0094641D" w:rsidRPr="001A44C9">
        <w:rPr>
          <w:i/>
          <w:color w:val="auto"/>
          <w:sz w:val="20"/>
        </w:rPr>
        <w:t>.</w:t>
      </w:r>
    </w:p>
    <w:p w:rsidR="00EC583D" w:rsidRDefault="00B92E0D" w:rsidP="00FD0D03">
      <w:pPr>
        <w:pStyle w:val="clausetexta"/>
        <w:keepLines w:val="0"/>
        <w:numPr>
          <w:ilvl w:val="0"/>
          <w:numId w:val="0"/>
        </w:numPr>
        <w:ind w:left="720" w:hanging="11"/>
        <w:rPr>
          <w:i/>
          <w:color w:val="auto"/>
          <w:sz w:val="20"/>
        </w:rPr>
      </w:pPr>
      <w:r w:rsidRPr="001A44C9">
        <w:rPr>
          <w:i/>
          <w:color w:val="auto"/>
          <w:sz w:val="20"/>
        </w:rPr>
        <w:t xml:space="preserve">Note 2: </w:t>
      </w:r>
      <w:r w:rsidR="00CC0EE9" w:rsidRPr="001A44C9">
        <w:rPr>
          <w:i/>
          <w:color w:val="auto"/>
          <w:sz w:val="20"/>
        </w:rPr>
        <w:t xml:space="preserve">The Department </w:t>
      </w:r>
      <w:r w:rsidR="00C17AB7" w:rsidRPr="001A44C9">
        <w:rPr>
          <w:i/>
          <w:color w:val="auto"/>
          <w:sz w:val="20"/>
        </w:rPr>
        <w:t>will</w:t>
      </w:r>
      <w:r w:rsidR="00CC0EE9" w:rsidRPr="001A44C9">
        <w:rPr>
          <w:i/>
          <w:color w:val="auto"/>
          <w:sz w:val="20"/>
        </w:rPr>
        <w:t xml:space="preserve"> adjust </w:t>
      </w:r>
      <w:r w:rsidR="00313B46" w:rsidRPr="001A44C9">
        <w:rPr>
          <w:i/>
          <w:color w:val="auto"/>
          <w:sz w:val="20"/>
        </w:rPr>
        <w:t xml:space="preserve">the </w:t>
      </w:r>
      <w:r w:rsidRPr="001A44C9">
        <w:rPr>
          <w:i/>
          <w:color w:val="auto"/>
          <w:sz w:val="20"/>
        </w:rPr>
        <w:t>B</w:t>
      </w:r>
      <w:r w:rsidR="00930550" w:rsidRPr="001A44C9">
        <w:rPr>
          <w:i/>
          <w:color w:val="auto"/>
          <w:sz w:val="20"/>
        </w:rPr>
        <w:t>usiness</w:t>
      </w:r>
      <w:r w:rsidR="00EC583D" w:rsidRPr="001A44C9">
        <w:rPr>
          <w:i/>
          <w:color w:val="auto"/>
          <w:sz w:val="20"/>
        </w:rPr>
        <w:t xml:space="preserve"> </w:t>
      </w:r>
      <w:r w:rsidRPr="001A44C9">
        <w:rPr>
          <w:i/>
          <w:color w:val="auto"/>
          <w:sz w:val="20"/>
        </w:rPr>
        <w:t>S</w:t>
      </w:r>
      <w:r w:rsidR="00EC583D" w:rsidRPr="001A44C9">
        <w:rPr>
          <w:i/>
          <w:color w:val="auto"/>
          <w:sz w:val="20"/>
        </w:rPr>
        <w:t xml:space="preserve">hare </w:t>
      </w:r>
      <w:r w:rsidR="00CC0EE9" w:rsidRPr="001A44C9">
        <w:rPr>
          <w:i/>
          <w:color w:val="auto"/>
          <w:sz w:val="20"/>
        </w:rPr>
        <w:t xml:space="preserve">of the Provider </w:t>
      </w:r>
      <w:r w:rsidR="001C57ED" w:rsidRPr="001A44C9">
        <w:rPr>
          <w:i/>
          <w:color w:val="auto"/>
          <w:sz w:val="20"/>
        </w:rPr>
        <w:t xml:space="preserve">under clause </w:t>
      </w:r>
      <w:r w:rsidR="00802402" w:rsidRPr="001A44C9">
        <w:rPr>
          <w:i/>
          <w:color w:val="auto"/>
          <w:sz w:val="20"/>
        </w:rPr>
        <w:fldChar w:fldCharType="begin"/>
      </w:r>
      <w:r w:rsidR="00802402" w:rsidRPr="001A44C9">
        <w:rPr>
          <w:i/>
          <w:color w:val="auto"/>
          <w:sz w:val="20"/>
        </w:rPr>
        <w:instrText xml:space="preserve"> REF _Ref393982943 \r \h </w:instrText>
      </w:r>
      <w:r w:rsidR="005922A0" w:rsidRPr="001A44C9">
        <w:rPr>
          <w:i/>
          <w:color w:val="auto"/>
          <w:sz w:val="20"/>
        </w:rPr>
        <w:instrText xml:space="preserve"> \* MERGEFORMAT </w:instrText>
      </w:r>
      <w:r w:rsidR="00802402" w:rsidRPr="001A44C9">
        <w:rPr>
          <w:i/>
          <w:color w:val="auto"/>
          <w:sz w:val="20"/>
        </w:rPr>
      </w:r>
      <w:r w:rsidR="00802402" w:rsidRPr="001A44C9">
        <w:rPr>
          <w:i/>
          <w:color w:val="auto"/>
          <w:sz w:val="20"/>
        </w:rPr>
        <w:fldChar w:fldCharType="separate"/>
      </w:r>
      <w:r w:rsidR="00BF3782">
        <w:rPr>
          <w:i/>
          <w:color w:val="auto"/>
          <w:sz w:val="20"/>
        </w:rPr>
        <w:t>20.1</w:t>
      </w:r>
      <w:r w:rsidR="00802402" w:rsidRPr="001A44C9">
        <w:rPr>
          <w:i/>
          <w:color w:val="auto"/>
          <w:sz w:val="20"/>
        </w:rPr>
        <w:fldChar w:fldCharType="end"/>
      </w:r>
      <w:r w:rsidR="001C57ED" w:rsidRPr="001A44C9">
        <w:rPr>
          <w:i/>
          <w:color w:val="auto"/>
          <w:sz w:val="20"/>
        </w:rPr>
        <w:t xml:space="preserve"> </w:t>
      </w:r>
      <w:r w:rsidR="00C17AB7" w:rsidRPr="001A44C9">
        <w:rPr>
          <w:i/>
          <w:color w:val="auto"/>
          <w:sz w:val="20"/>
        </w:rPr>
        <w:t xml:space="preserve">after each quarter </w:t>
      </w:r>
      <w:r w:rsidR="00930550" w:rsidRPr="001A44C9">
        <w:rPr>
          <w:i/>
          <w:color w:val="auto"/>
          <w:sz w:val="20"/>
        </w:rPr>
        <w:t xml:space="preserve">during the Term of this Deed </w:t>
      </w:r>
      <w:r w:rsidRPr="001A44C9">
        <w:rPr>
          <w:i/>
          <w:color w:val="auto"/>
          <w:sz w:val="20"/>
        </w:rPr>
        <w:t xml:space="preserve">to account </w:t>
      </w:r>
      <w:r w:rsidR="001C57ED" w:rsidRPr="001A44C9">
        <w:rPr>
          <w:i/>
          <w:color w:val="auto"/>
          <w:sz w:val="20"/>
        </w:rPr>
        <w:t xml:space="preserve">for transfers of </w:t>
      </w:r>
      <w:r w:rsidRPr="001A44C9">
        <w:rPr>
          <w:i/>
          <w:color w:val="auto"/>
          <w:sz w:val="20"/>
        </w:rPr>
        <w:t xml:space="preserve">Stream </w:t>
      </w:r>
      <w:r w:rsidR="00930550" w:rsidRPr="001A44C9">
        <w:rPr>
          <w:i/>
          <w:color w:val="auto"/>
          <w:sz w:val="20"/>
        </w:rPr>
        <w:t xml:space="preserve">Participants </w:t>
      </w:r>
      <w:r w:rsidRPr="001A44C9">
        <w:rPr>
          <w:i/>
          <w:color w:val="auto"/>
          <w:sz w:val="20"/>
        </w:rPr>
        <w:t>to or from the Provider</w:t>
      </w:r>
      <w:r w:rsidR="001C57ED" w:rsidRPr="001A44C9">
        <w:rPr>
          <w:i/>
          <w:color w:val="auto"/>
          <w:sz w:val="20"/>
        </w:rPr>
        <w:t xml:space="preserve"> pursuant to clause </w:t>
      </w:r>
      <w:r w:rsidR="00802402" w:rsidRPr="001A44C9">
        <w:rPr>
          <w:i/>
          <w:color w:val="auto"/>
          <w:sz w:val="20"/>
        </w:rPr>
        <w:fldChar w:fldCharType="begin"/>
      </w:r>
      <w:r w:rsidR="00802402" w:rsidRPr="001A44C9">
        <w:rPr>
          <w:i/>
          <w:color w:val="auto"/>
          <w:sz w:val="20"/>
        </w:rPr>
        <w:instrText xml:space="preserve"> REF _Ref393811637 \r \h </w:instrText>
      </w:r>
      <w:r w:rsidR="005922A0" w:rsidRPr="001A44C9">
        <w:rPr>
          <w:i/>
          <w:color w:val="auto"/>
          <w:sz w:val="20"/>
        </w:rPr>
        <w:instrText xml:space="preserve"> \* MERGEFORMAT </w:instrText>
      </w:r>
      <w:r w:rsidR="00802402" w:rsidRPr="001A44C9">
        <w:rPr>
          <w:i/>
          <w:color w:val="auto"/>
          <w:sz w:val="20"/>
        </w:rPr>
      </w:r>
      <w:r w:rsidR="00802402" w:rsidRPr="001A44C9">
        <w:rPr>
          <w:i/>
          <w:color w:val="auto"/>
          <w:sz w:val="20"/>
        </w:rPr>
        <w:fldChar w:fldCharType="separate"/>
      </w:r>
      <w:r w:rsidR="00BF3782">
        <w:rPr>
          <w:i/>
          <w:color w:val="auto"/>
          <w:sz w:val="20"/>
        </w:rPr>
        <w:t>81.1(d)</w:t>
      </w:r>
      <w:r w:rsidR="00802402" w:rsidRPr="001A44C9">
        <w:rPr>
          <w:i/>
          <w:color w:val="auto"/>
          <w:sz w:val="20"/>
        </w:rPr>
        <w:fldChar w:fldCharType="end"/>
      </w:r>
      <w:r w:rsidRPr="001A44C9">
        <w:rPr>
          <w:i/>
          <w:color w:val="auto"/>
          <w:sz w:val="20"/>
        </w:rPr>
        <w:t>.</w:t>
      </w:r>
    </w:p>
    <w:p w:rsidR="004314B5" w:rsidRDefault="004314B5" w:rsidP="004314B5">
      <w:pPr>
        <w:pStyle w:val="clausetexta"/>
        <w:keepLines w:val="0"/>
        <w:numPr>
          <w:ilvl w:val="0"/>
          <w:numId w:val="0"/>
        </w:numPr>
        <w:rPr>
          <w:i/>
          <w:color w:val="auto"/>
          <w:sz w:val="20"/>
        </w:rPr>
      </w:pPr>
    </w:p>
    <w:p w:rsidR="004314B5" w:rsidRPr="004314B5" w:rsidRDefault="004314B5" w:rsidP="004314B5">
      <w:pPr>
        <w:keepNext/>
        <w:keepLines/>
        <w:suppressAutoHyphens/>
        <w:spacing w:after="60" w:line="276" w:lineRule="auto"/>
        <w:ind w:left="567" w:hanging="567"/>
        <w:outlineLvl w:val="0"/>
        <w:rPr>
          <w:i/>
          <w:color w:val="00B0F0"/>
          <w:sz w:val="22"/>
        </w:rPr>
      </w:pPr>
      <w:r w:rsidRPr="004314B5">
        <w:rPr>
          <w:i/>
          <w:color w:val="00B0F0"/>
          <w:sz w:val="22"/>
        </w:rPr>
        <w:t>Transition to Work Participants</w:t>
      </w:r>
    </w:p>
    <w:p w:rsidR="004314B5" w:rsidRPr="004314B5" w:rsidRDefault="004314B5" w:rsidP="004314B5">
      <w:pPr>
        <w:keepLines/>
        <w:suppressAutoHyphens/>
        <w:spacing w:after="60" w:line="276" w:lineRule="auto"/>
        <w:ind w:left="567" w:hanging="567"/>
        <w:outlineLvl w:val="1"/>
        <w:rPr>
          <w:rFonts w:cs="Calibri"/>
          <w:color w:val="00B0F0"/>
          <w:sz w:val="22"/>
          <w:lang w:eastAsia="en-AU"/>
        </w:rPr>
      </w:pPr>
      <w:r w:rsidRPr="004314B5">
        <w:rPr>
          <w:rFonts w:cs="Calibri"/>
          <w:color w:val="00B0F0"/>
          <w:sz w:val="22"/>
          <w:lang w:eastAsia="en-AU"/>
        </w:rPr>
        <w:t>82.3</w:t>
      </w:r>
      <w:r w:rsidRPr="004314B5">
        <w:rPr>
          <w:rFonts w:cs="Calibri"/>
          <w:color w:val="00B0F0"/>
          <w:sz w:val="22"/>
          <w:lang w:eastAsia="en-AU"/>
        </w:rPr>
        <w:tab/>
        <w:t xml:space="preserve">Where the Provider is advised by the relevant Transition to Work Provider that a </w:t>
      </w:r>
      <w:r w:rsidRPr="004314B5">
        <w:rPr>
          <w:rFonts w:cs="Calibri"/>
          <w:color w:val="00B0F0"/>
          <w:sz w:val="22"/>
          <w:szCs w:val="22"/>
          <w:lang w:eastAsia="en-AU"/>
        </w:rPr>
        <w:t xml:space="preserve">Transition to Work </w:t>
      </w:r>
      <w:r w:rsidRPr="004314B5">
        <w:rPr>
          <w:rFonts w:cs="Calibri"/>
          <w:color w:val="00B0F0"/>
          <w:sz w:val="22"/>
          <w:lang w:eastAsia="en-AU"/>
        </w:rPr>
        <w:t xml:space="preserve">Participant is exiting </w:t>
      </w:r>
      <w:r w:rsidRPr="004314B5">
        <w:rPr>
          <w:rFonts w:cs="Calibri"/>
          <w:color w:val="00B0F0"/>
          <w:sz w:val="22"/>
          <w:szCs w:val="22"/>
          <w:lang w:eastAsia="en-AU"/>
        </w:rPr>
        <w:t>the</w:t>
      </w:r>
      <w:r w:rsidRPr="004314B5">
        <w:rPr>
          <w:rFonts w:cs="Calibri"/>
          <w:b/>
          <w:color w:val="00B0F0"/>
          <w:sz w:val="22"/>
          <w:szCs w:val="22"/>
          <w:lang w:eastAsia="en-AU"/>
        </w:rPr>
        <w:t xml:space="preserve"> </w:t>
      </w:r>
      <w:r w:rsidRPr="004314B5">
        <w:rPr>
          <w:rFonts w:cs="Calibri"/>
          <w:color w:val="00B0F0"/>
          <w:sz w:val="22"/>
          <w:szCs w:val="22"/>
          <w:lang w:eastAsia="en-AU"/>
        </w:rPr>
        <w:t>Transition to Work Service</w:t>
      </w:r>
      <w:r w:rsidRPr="004314B5">
        <w:rPr>
          <w:rFonts w:cs="Calibri"/>
          <w:color w:val="00B0F0"/>
          <w:sz w:val="22"/>
          <w:lang w:eastAsia="en-AU"/>
        </w:rPr>
        <w:t xml:space="preserve"> and returning to jobactive, the Provider must, in accordance with any Guidelines:</w:t>
      </w:r>
    </w:p>
    <w:p w:rsidR="004314B5" w:rsidRPr="004314B5" w:rsidRDefault="004314B5" w:rsidP="004314B5">
      <w:pPr>
        <w:keepLines/>
        <w:suppressAutoHyphens/>
        <w:spacing w:after="60" w:line="276" w:lineRule="auto"/>
        <w:ind w:left="1362" w:hanging="795"/>
        <w:rPr>
          <w:rFonts w:cs="Calibri"/>
          <w:color w:val="00B0F0"/>
          <w:sz w:val="22"/>
          <w:lang w:eastAsia="en-AU"/>
        </w:rPr>
      </w:pPr>
      <w:r w:rsidRPr="004314B5">
        <w:rPr>
          <w:rFonts w:cs="Calibri"/>
          <w:color w:val="00B0F0"/>
          <w:sz w:val="22"/>
          <w:lang w:eastAsia="en-AU"/>
        </w:rPr>
        <w:t>(a)</w:t>
      </w:r>
      <w:r w:rsidRPr="004314B5">
        <w:rPr>
          <w:rFonts w:cs="Calibri"/>
          <w:color w:val="00B0F0"/>
          <w:sz w:val="22"/>
          <w:lang w:eastAsia="en-AU"/>
        </w:rPr>
        <w:tab/>
        <w:t>cooperate, as required, with the Transition to Work Provider to help the Transition to Work Participant to move back into Employment Provider Services;</w:t>
      </w:r>
    </w:p>
    <w:p w:rsidR="004314B5" w:rsidRPr="004314B5" w:rsidRDefault="004314B5" w:rsidP="004314B5">
      <w:pPr>
        <w:keepLines/>
        <w:suppressAutoHyphens/>
        <w:spacing w:after="60" w:line="276" w:lineRule="auto"/>
        <w:ind w:left="1362" w:hanging="795"/>
        <w:rPr>
          <w:rFonts w:cs="Calibri"/>
          <w:color w:val="00B0F0"/>
          <w:sz w:val="22"/>
          <w:lang w:eastAsia="en-AU"/>
        </w:rPr>
      </w:pPr>
      <w:r w:rsidRPr="004314B5">
        <w:rPr>
          <w:rFonts w:cs="Calibri"/>
          <w:color w:val="00B0F0"/>
          <w:sz w:val="22"/>
          <w:lang w:eastAsia="en-AU"/>
        </w:rPr>
        <w:t>(b)</w:t>
      </w:r>
      <w:r w:rsidRPr="004314B5">
        <w:rPr>
          <w:rFonts w:cs="Calibri"/>
          <w:color w:val="00B0F0"/>
          <w:sz w:val="22"/>
          <w:lang w:eastAsia="en-AU"/>
        </w:rPr>
        <w:tab/>
        <w:t xml:space="preserve">participate in a meeting with the Transition to Work Participant and the Transition to Work Provider </w:t>
      </w:r>
      <w:r w:rsidRPr="004314B5">
        <w:rPr>
          <w:color w:val="00B0F0"/>
          <w:sz w:val="22"/>
          <w:lang w:eastAsia="en-AU"/>
        </w:rPr>
        <w:t xml:space="preserve">to </w:t>
      </w:r>
      <w:r w:rsidRPr="004314B5">
        <w:rPr>
          <w:rFonts w:cs="Calibri"/>
          <w:color w:val="00B0F0"/>
          <w:sz w:val="22"/>
          <w:lang w:eastAsia="en-AU"/>
        </w:rPr>
        <w:t xml:space="preserve">prepare the Transition to Work Participant for their </w:t>
      </w:r>
      <w:r w:rsidRPr="004314B5">
        <w:rPr>
          <w:color w:val="00B0F0"/>
          <w:sz w:val="22"/>
          <w:lang w:eastAsia="en-AU"/>
        </w:rPr>
        <w:t xml:space="preserve">commencement of servicing under jobactive, including, amongst other things, </w:t>
      </w:r>
      <w:r w:rsidRPr="004314B5">
        <w:rPr>
          <w:rFonts w:cs="Calibri"/>
          <w:color w:val="00B0F0"/>
          <w:sz w:val="22"/>
          <w:lang w:eastAsia="en-AU"/>
        </w:rPr>
        <w:t>advising the Transition to Work Participant of their Mutual Obligation Requirements</w:t>
      </w:r>
      <w:r w:rsidRPr="004314B5">
        <w:rPr>
          <w:color w:val="00B0F0"/>
          <w:sz w:val="22"/>
          <w:lang w:eastAsia="en-AU"/>
        </w:rPr>
        <w:t xml:space="preserve"> (if relevant) and determining appropriate activities for the Transition to Work Participant to participate in during the Work for the Dole Phase, so as to meet their Mutual Obligation Requirements (if relevant)</w:t>
      </w:r>
      <w:r w:rsidRPr="004314B5">
        <w:rPr>
          <w:rFonts w:cs="Calibri"/>
          <w:color w:val="00B0F0"/>
          <w:sz w:val="22"/>
          <w:lang w:eastAsia="en-AU"/>
        </w:rPr>
        <w:t>; and</w:t>
      </w:r>
    </w:p>
    <w:p w:rsidR="004314B5" w:rsidRPr="005C6CF8" w:rsidRDefault="004314B5" w:rsidP="005C6CF8">
      <w:pPr>
        <w:keepLines/>
        <w:suppressAutoHyphens/>
        <w:spacing w:after="60" w:line="276" w:lineRule="auto"/>
        <w:ind w:left="1362" w:hanging="795"/>
        <w:rPr>
          <w:rFonts w:cs="Calibri"/>
          <w:color w:val="00B0F0"/>
          <w:sz w:val="22"/>
          <w:lang w:eastAsia="en-AU"/>
        </w:rPr>
      </w:pPr>
      <w:r w:rsidRPr="004314B5">
        <w:rPr>
          <w:rFonts w:cs="Calibri"/>
          <w:color w:val="00B0F0"/>
          <w:sz w:val="22"/>
          <w:lang w:eastAsia="en-AU"/>
        </w:rPr>
        <w:t>(c)</w:t>
      </w:r>
      <w:r w:rsidRPr="004314B5">
        <w:rPr>
          <w:rFonts w:cs="Calibri"/>
          <w:color w:val="00B0F0"/>
          <w:sz w:val="22"/>
          <w:lang w:eastAsia="en-AU"/>
        </w:rPr>
        <w:tab/>
        <w:t>where relevant, conduct an Initial Interview with the Transition to Work Participant and the Transition to Work Provider in accordance with clause 85 in the Transition to Work Participant’s final week of their participation in the Transition to Work Service</w:t>
      </w:r>
      <w:r w:rsidR="005C6CF8">
        <w:rPr>
          <w:rFonts w:cs="Calibri"/>
          <w:color w:val="00B0F0"/>
          <w:sz w:val="22"/>
          <w:lang w:eastAsia="en-AU"/>
        </w:rPr>
        <w:t>.</w:t>
      </w:r>
      <w:r w:rsidRPr="004314B5">
        <w:rPr>
          <w:rFonts w:cs="Calibri"/>
          <w:color w:val="00B0F0"/>
          <w:sz w:val="22"/>
          <w:lang w:eastAsia="en-AU"/>
        </w:rPr>
        <w:t xml:space="preserve"> </w:t>
      </w:r>
      <w:r w:rsidRPr="004314B5">
        <w:rPr>
          <w:b/>
          <w:color w:val="00B0F0"/>
        </w:rPr>
        <w:t>GDV 1</w:t>
      </w:r>
    </w:p>
    <w:p w:rsidR="00912F48" w:rsidRPr="001A44C9" w:rsidRDefault="00912F48" w:rsidP="00906688">
      <w:pPr>
        <w:pStyle w:val="ClauseHeadings1xxxx"/>
        <w:keepLines w:val="0"/>
      </w:pPr>
      <w:bookmarkStart w:id="1250" w:name="_Toc394677871"/>
      <w:bookmarkStart w:id="1251" w:name="_Toc394680639"/>
      <w:bookmarkStart w:id="1252" w:name="_Toc394927540"/>
      <w:bookmarkStart w:id="1253" w:name="_Toc394927775"/>
      <w:bookmarkStart w:id="1254" w:name="_Toc394932768"/>
      <w:bookmarkStart w:id="1255" w:name="_Toc394991906"/>
      <w:bookmarkStart w:id="1256" w:name="_Toc394992161"/>
      <w:bookmarkStart w:id="1257" w:name="_Toc394992416"/>
      <w:bookmarkStart w:id="1258" w:name="_Toc394992672"/>
      <w:bookmarkStart w:id="1259" w:name="_Toc395173840"/>
      <w:bookmarkStart w:id="1260" w:name="_Toc395204360"/>
      <w:bookmarkStart w:id="1261" w:name="_Toc395267712"/>
      <w:bookmarkStart w:id="1262" w:name="_Toc395267965"/>
      <w:bookmarkStart w:id="1263" w:name="_Toc395280807"/>
      <w:bookmarkStart w:id="1264" w:name="_Toc395281059"/>
      <w:bookmarkStart w:id="1265" w:name="_Toc395281311"/>
      <w:bookmarkStart w:id="1266" w:name="_Toc395282023"/>
      <w:bookmarkStart w:id="1267" w:name="_Toc395282275"/>
      <w:bookmarkStart w:id="1268" w:name="_Toc395282527"/>
      <w:bookmarkStart w:id="1269" w:name="_Toc395282779"/>
      <w:bookmarkStart w:id="1270" w:name="_Toc395283031"/>
      <w:bookmarkStart w:id="1271" w:name="_Toc394677872"/>
      <w:bookmarkStart w:id="1272" w:name="_Toc394680640"/>
      <w:bookmarkStart w:id="1273" w:name="_Toc394927541"/>
      <w:bookmarkStart w:id="1274" w:name="_Toc394927776"/>
      <w:bookmarkStart w:id="1275" w:name="_Toc394932769"/>
      <w:bookmarkStart w:id="1276" w:name="_Toc394991907"/>
      <w:bookmarkStart w:id="1277" w:name="_Toc394992162"/>
      <w:bookmarkStart w:id="1278" w:name="_Toc394992417"/>
      <w:bookmarkStart w:id="1279" w:name="_Toc394992673"/>
      <w:bookmarkStart w:id="1280" w:name="_Toc395173841"/>
      <w:bookmarkStart w:id="1281" w:name="_Toc395204361"/>
      <w:bookmarkStart w:id="1282" w:name="_Toc395267713"/>
      <w:bookmarkStart w:id="1283" w:name="_Toc395267966"/>
      <w:bookmarkStart w:id="1284" w:name="_Toc395280808"/>
      <w:bookmarkStart w:id="1285" w:name="_Toc395281060"/>
      <w:bookmarkStart w:id="1286" w:name="_Toc395281312"/>
      <w:bookmarkStart w:id="1287" w:name="_Toc395282024"/>
      <w:bookmarkStart w:id="1288" w:name="_Toc395282276"/>
      <w:bookmarkStart w:id="1289" w:name="_Toc395282528"/>
      <w:bookmarkStart w:id="1290" w:name="_Toc395282780"/>
      <w:bookmarkStart w:id="1291" w:name="_Toc395283032"/>
      <w:bookmarkStart w:id="1292" w:name="_Toc202959383"/>
      <w:bookmarkStart w:id="1293" w:name="_Toc225840179"/>
      <w:bookmarkStart w:id="1294" w:name="_Toc393289690"/>
      <w:bookmarkStart w:id="1295" w:name="_Ref393984671"/>
      <w:bookmarkStart w:id="1296" w:name="_Ref395604629"/>
      <w:bookmarkStart w:id="1297" w:name="_Ref414908419"/>
      <w:bookmarkStart w:id="1298" w:name="_Toc415224934"/>
      <w:bookmarkStart w:id="1299" w:name="_Toc440881477"/>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r w:rsidRPr="001A44C9">
        <w:t>Appointments with Stream Participants</w:t>
      </w:r>
      <w:bookmarkEnd w:id="1292"/>
      <w:bookmarkEnd w:id="1293"/>
      <w:bookmarkEnd w:id="1294"/>
      <w:bookmarkEnd w:id="1295"/>
      <w:bookmarkEnd w:id="1296"/>
      <w:bookmarkEnd w:id="1297"/>
      <w:bookmarkEnd w:id="1298"/>
      <w:bookmarkEnd w:id="1299"/>
    </w:p>
    <w:p w:rsidR="00912F48" w:rsidRPr="001A44C9" w:rsidRDefault="00337E17" w:rsidP="00906688">
      <w:pPr>
        <w:pStyle w:val="clausetext11xxxxx"/>
        <w:keepLines w:val="0"/>
        <w:rPr>
          <w:color w:val="auto"/>
        </w:rPr>
      </w:pPr>
      <w:r w:rsidRPr="001A44C9">
        <w:rPr>
          <w:color w:val="auto"/>
        </w:rPr>
        <w:t xml:space="preserve">Unless </w:t>
      </w:r>
      <w:r w:rsidR="00894D7E" w:rsidRPr="001A44C9">
        <w:rPr>
          <w:color w:val="auto"/>
        </w:rPr>
        <w:t>otherwise agreed with the Department, the Provider must ensure that the Provider’s Electronic Diary has, at all times, capacity to receive an Appointment for a Stream Participant within the next two Business Days.</w:t>
      </w:r>
    </w:p>
    <w:p w:rsidR="00912F48" w:rsidRPr="001A44C9" w:rsidRDefault="00912F48" w:rsidP="00906688">
      <w:pPr>
        <w:pStyle w:val="clausetext11xxxxx"/>
        <w:keepLines w:val="0"/>
        <w:rPr>
          <w:color w:val="auto"/>
        </w:rPr>
      </w:pPr>
      <w:r w:rsidRPr="001A44C9">
        <w:rPr>
          <w:color w:val="auto"/>
        </w:rPr>
        <w:t>Where:</w:t>
      </w:r>
    </w:p>
    <w:p w:rsidR="00912F48" w:rsidRPr="001A44C9" w:rsidRDefault="00912F48" w:rsidP="00906688">
      <w:pPr>
        <w:pStyle w:val="clausetexta"/>
        <w:keepLines w:val="0"/>
        <w:rPr>
          <w:color w:val="auto"/>
        </w:rPr>
      </w:pPr>
      <w:r w:rsidRPr="001A44C9">
        <w:rPr>
          <w:color w:val="auto"/>
        </w:rPr>
        <w:t>a Stream Participant Directly Registers with the Provider; or</w:t>
      </w:r>
      <w:r w:rsidR="00F2279B" w:rsidRPr="001A44C9">
        <w:rPr>
          <w:color w:val="auto"/>
        </w:rPr>
        <w:t xml:space="preserve"> </w:t>
      </w:r>
    </w:p>
    <w:p w:rsidR="000B2AA3" w:rsidRPr="001A44C9" w:rsidRDefault="00912F48" w:rsidP="00906688">
      <w:pPr>
        <w:pStyle w:val="clausetexta"/>
        <w:keepLines w:val="0"/>
        <w:rPr>
          <w:color w:val="auto"/>
        </w:rPr>
      </w:pPr>
      <w:r w:rsidRPr="001A44C9">
        <w:rPr>
          <w:color w:val="auto"/>
        </w:rPr>
        <w:t xml:space="preserve">the Provider or Stream Participant needs to reschedule an Appointment, </w:t>
      </w:r>
    </w:p>
    <w:p w:rsidR="00912F48" w:rsidRPr="001A44C9" w:rsidRDefault="00912F48" w:rsidP="00906688">
      <w:pPr>
        <w:pStyle w:val="clausetexta"/>
        <w:keepLines w:val="0"/>
        <w:numPr>
          <w:ilvl w:val="0"/>
          <w:numId w:val="0"/>
        </w:numPr>
        <w:ind w:left="720"/>
        <w:rPr>
          <w:color w:val="auto"/>
        </w:rPr>
      </w:pPr>
      <w:r w:rsidRPr="001A44C9">
        <w:rPr>
          <w:color w:val="auto"/>
        </w:rPr>
        <w:t>the Provider must make an Appointment with the Stream Participant at the next available opportunity.</w:t>
      </w:r>
    </w:p>
    <w:p w:rsidR="00C469E1" w:rsidRPr="006E5032" w:rsidRDefault="00912F48" w:rsidP="006E5032">
      <w:pPr>
        <w:pStyle w:val="clausetext11xxxxx"/>
        <w:keepLines w:val="0"/>
        <w:rPr>
          <w:color w:val="auto"/>
        </w:rPr>
      </w:pPr>
      <w:r w:rsidRPr="001A44C9">
        <w:rPr>
          <w:color w:val="auto"/>
        </w:rPr>
        <w:t xml:space="preserve">Where a Stream Participant has an Appointment with the Provider, the Provider must, in accordance with this Deed including any Guidelines, meet with the Stream Participant on the date </w:t>
      </w:r>
      <w:r w:rsidR="00C469E1">
        <w:rPr>
          <w:color w:val="00B0F0"/>
        </w:rPr>
        <w:t xml:space="preserve">and at the time </w:t>
      </w:r>
      <w:r w:rsidRPr="001A44C9">
        <w:rPr>
          <w:color w:val="auto"/>
        </w:rPr>
        <w:t>of the Appointment as recorded in the Provider’s Electronic Diary.</w:t>
      </w:r>
      <w:r w:rsidR="006E5032">
        <w:rPr>
          <w:color w:val="auto"/>
        </w:rPr>
        <w:t xml:space="preserve"> </w:t>
      </w:r>
      <w:r w:rsidR="00C469E1" w:rsidRPr="006E5032">
        <w:rPr>
          <w:b/>
          <w:color w:val="00B0F0"/>
        </w:rPr>
        <w:t>GDV 1</w:t>
      </w:r>
    </w:p>
    <w:p w:rsidR="0013143B" w:rsidRPr="001A44C9" w:rsidRDefault="006A30BB" w:rsidP="006E5032">
      <w:pPr>
        <w:pStyle w:val="SectionSubHeading"/>
        <w:spacing w:after="0"/>
      </w:pPr>
      <w:bookmarkStart w:id="1300" w:name="_Toc440881478"/>
      <w:r w:rsidRPr="003F50CF">
        <w:rPr>
          <w:rStyle w:val="SectionHeading2AxxxxxChar"/>
          <w:b/>
          <w:bCs/>
          <w:sz w:val="24"/>
        </w:rPr>
        <w:t>Section B</w:t>
      </w:r>
      <w:r w:rsidR="0013143B" w:rsidRPr="003F50CF">
        <w:rPr>
          <w:rStyle w:val="SectionHeading2AxxxxxChar"/>
          <w:b/>
          <w:bCs/>
          <w:color w:val="00B0F0"/>
          <w:sz w:val="24"/>
        </w:rPr>
        <w:t>1.</w:t>
      </w:r>
      <w:r w:rsidRPr="003F50CF">
        <w:rPr>
          <w:rStyle w:val="SectionHeading2AxxxxxChar"/>
          <w:b/>
          <w:bCs/>
          <w:sz w:val="24"/>
        </w:rPr>
        <w:t>2 –</w:t>
      </w:r>
      <w:r w:rsidR="007B514E" w:rsidRPr="003F50CF">
        <w:rPr>
          <w:rStyle w:val="SectionHeading2AxxxxxChar"/>
          <w:b/>
          <w:bCs/>
          <w:sz w:val="24"/>
        </w:rPr>
        <w:t xml:space="preserve"> </w:t>
      </w:r>
      <w:r w:rsidRPr="003F50CF">
        <w:rPr>
          <w:rStyle w:val="SectionHeading2AxxxxxChar"/>
          <w:b/>
          <w:bCs/>
          <w:sz w:val="24"/>
        </w:rPr>
        <w:t>Contacts</w:t>
      </w:r>
      <w:bookmarkEnd w:id="1300"/>
      <w:r w:rsidR="006E5032">
        <w:t xml:space="preserve">  </w:t>
      </w:r>
      <w:r w:rsidR="0013143B">
        <w:rPr>
          <w:color w:val="00B0F0"/>
        </w:rPr>
        <w:t>GDV 1</w:t>
      </w:r>
    </w:p>
    <w:p w:rsidR="007B514E" w:rsidRPr="001A44C9" w:rsidRDefault="007B514E" w:rsidP="00906688">
      <w:pPr>
        <w:pStyle w:val="ClauseHeadings1xxxx"/>
        <w:keepLines w:val="0"/>
      </w:pPr>
      <w:bookmarkStart w:id="1301" w:name="_Toc222287589"/>
      <w:bookmarkStart w:id="1302" w:name="_Toc222544330"/>
      <w:bookmarkStart w:id="1303" w:name="_Toc222287590"/>
      <w:bookmarkStart w:id="1304" w:name="_Toc222544331"/>
      <w:bookmarkStart w:id="1305" w:name="_Ref394415949"/>
      <w:bookmarkStart w:id="1306" w:name="_Toc415224935"/>
      <w:bookmarkStart w:id="1307" w:name="_Toc440881479"/>
      <w:bookmarkStart w:id="1308" w:name="_Toc372026564"/>
      <w:bookmarkStart w:id="1309" w:name="_Ref393822418"/>
      <w:bookmarkStart w:id="1310" w:name="_Toc225840180"/>
      <w:bookmarkStart w:id="1311" w:name="_Toc202959384"/>
      <w:bookmarkStart w:id="1312" w:name="_Toc393289691"/>
      <w:bookmarkEnd w:id="1301"/>
      <w:bookmarkEnd w:id="1302"/>
      <w:bookmarkEnd w:id="1303"/>
      <w:bookmarkEnd w:id="1304"/>
      <w:r w:rsidRPr="001A44C9">
        <w:t>Contacts</w:t>
      </w:r>
      <w:bookmarkEnd w:id="1305"/>
      <w:bookmarkEnd w:id="1306"/>
      <w:bookmarkEnd w:id="1307"/>
      <w:r w:rsidRPr="001A44C9">
        <w:t xml:space="preserve"> </w:t>
      </w:r>
    </w:p>
    <w:p w:rsidR="007B514E" w:rsidRPr="001A44C9" w:rsidRDefault="007B514E" w:rsidP="00906688">
      <w:pPr>
        <w:pStyle w:val="clausetext11xxxxx"/>
        <w:keepLines w:val="0"/>
        <w:rPr>
          <w:rStyle w:val="GDV7-Pink"/>
          <w:b/>
          <w:color w:val="auto"/>
        </w:rPr>
      </w:pPr>
      <w:bookmarkStart w:id="1313" w:name="_Ref414958388"/>
      <w:r w:rsidRPr="001A44C9">
        <w:rPr>
          <w:rStyle w:val="GDV7-Pink"/>
          <w:color w:val="auto"/>
        </w:rPr>
        <w:t>The Provider must provide each Stream Participant with</w:t>
      </w:r>
      <w:r w:rsidR="00516867" w:rsidRPr="001A44C9">
        <w:rPr>
          <w:rStyle w:val="GDV7-Pink"/>
          <w:color w:val="auto"/>
        </w:rPr>
        <w:t xml:space="preserve"> the following Contacts in accordance</w:t>
      </w:r>
      <w:r w:rsidR="00B50FA3" w:rsidRPr="001A44C9">
        <w:rPr>
          <w:rStyle w:val="GDV7-Pink"/>
          <w:color w:val="auto"/>
        </w:rPr>
        <w:t xml:space="preserve"> with this Deed </w:t>
      </w:r>
      <w:r w:rsidR="0079547B" w:rsidRPr="001A44C9">
        <w:rPr>
          <w:rStyle w:val="GDV7-Pink"/>
          <w:color w:val="auto"/>
        </w:rPr>
        <w:t>including</w:t>
      </w:r>
      <w:r w:rsidR="00516867" w:rsidRPr="001A44C9">
        <w:rPr>
          <w:rStyle w:val="GDV7-Pink"/>
          <w:color w:val="auto"/>
        </w:rPr>
        <w:t xml:space="preserve"> any Guidelines</w:t>
      </w:r>
      <w:r w:rsidRPr="001A44C9">
        <w:rPr>
          <w:rStyle w:val="GDV7-Pink"/>
          <w:color w:val="auto"/>
        </w:rPr>
        <w:t>:</w:t>
      </w:r>
      <w:bookmarkEnd w:id="1313"/>
    </w:p>
    <w:p w:rsidR="007B514E" w:rsidRPr="001A44C9" w:rsidRDefault="007B514E" w:rsidP="003E2B7B">
      <w:pPr>
        <w:pStyle w:val="clausetexta"/>
        <w:keepLines w:val="0"/>
        <w:tabs>
          <w:tab w:val="num" w:pos="1247"/>
        </w:tabs>
        <w:ind w:left="1247"/>
        <w:rPr>
          <w:rStyle w:val="GDV7-Pink"/>
          <w:color w:val="auto"/>
          <w:lang w:eastAsia="en-US"/>
        </w:rPr>
      </w:pPr>
      <w:r w:rsidRPr="001A44C9">
        <w:rPr>
          <w:rStyle w:val="GDV7-Pink"/>
          <w:color w:val="auto"/>
        </w:rPr>
        <w:t>an Initial Interview</w:t>
      </w:r>
      <w:r w:rsidR="00F7152C" w:rsidRPr="001A44C9">
        <w:rPr>
          <w:rStyle w:val="GDV7-Pink"/>
          <w:color w:val="auto"/>
        </w:rPr>
        <w:t xml:space="preserve"> </w:t>
      </w:r>
      <w:bookmarkStart w:id="1314" w:name="_Ref394592957"/>
      <w:r w:rsidRPr="001A44C9">
        <w:rPr>
          <w:rStyle w:val="GDV7-Pink"/>
          <w:color w:val="auto"/>
        </w:rPr>
        <w:t>on the date of the relevant Appointment in the Provider's Electronic Diary</w:t>
      </w:r>
      <w:r w:rsidR="00F7152C" w:rsidRPr="001A44C9">
        <w:rPr>
          <w:rStyle w:val="GDV7-Pink"/>
          <w:color w:val="auto"/>
        </w:rPr>
        <w:t>,</w:t>
      </w:r>
      <w:r w:rsidRPr="001A44C9">
        <w:rPr>
          <w:rStyle w:val="GDV7-Pink"/>
          <w:color w:val="auto"/>
        </w:rPr>
        <w:t xml:space="preserve"> or</w:t>
      </w:r>
      <w:bookmarkEnd w:id="1314"/>
      <w:r w:rsidR="005047E8" w:rsidRPr="001A44C9">
        <w:rPr>
          <w:rStyle w:val="GDV7-Pink"/>
          <w:color w:val="auto"/>
        </w:rPr>
        <w:t xml:space="preserve"> </w:t>
      </w:r>
      <w:r w:rsidRPr="001A44C9">
        <w:rPr>
          <w:rStyle w:val="GDV7-Pink"/>
          <w:color w:val="auto"/>
        </w:rPr>
        <w:t xml:space="preserve">as subsequently arranged </w:t>
      </w:r>
      <w:r w:rsidR="00CF5F94" w:rsidRPr="001A44C9">
        <w:rPr>
          <w:rStyle w:val="GDV7-Pink"/>
          <w:color w:val="auto"/>
        </w:rPr>
        <w:t xml:space="preserve">between </w:t>
      </w:r>
      <w:r w:rsidRPr="001A44C9">
        <w:rPr>
          <w:rStyle w:val="GDV7-Pink"/>
          <w:color w:val="auto"/>
        </w:rPr>
        <w:t>the</w:t>
      </w:r>
      <w:r w:rsidR="00500DA8" w:rsidRPr="001A44C9">
        <w:rPr>
          <w:rStyle w:val="GDV7-Pink"/>
          <w:color w:val="auto"/>
        </w:rPr>
        <w:t xml:space="preserve">m and the </w:t>
      </w:r>
      <w:r w:rsidRPr="001A44C9">
        <w:rPr>
          <w:rStyle w:val="GDV7-Pink"/>
          <w:color w:val="auto"/>
        </w:rPr>
        <w:t>Provider</w:t>
      </w:r>
      <w:r w:rsidR="00B50FA3" w:rsidRPr="001A44C9">
        <w:rPr>
          <w:rStyle w:val="GDV7-Pink"/>
          <w:color w:val="auto"/>
        </w:rPr>
        <w:t>;</w:t>
      </w:r>
    </w:p>
    <w:p w:rsidR="007B514E" w:rsidRPr="00121A58" w:rsidRDefault="00500DA8" w:rsidP="00402A97">
      <w:pPr>
        <w:pStyle w:val="clausetexta"/>
        <w:keepLines w:val="0"/>
        <w:tabs>
          <w:tab w:val="num" w:pos="1247"/>
        </w:tabs>
        <w:ind w:left="1247"/>
        <w:rPr>
          <w:rStyle w:val="GDV7-Pink"/>
          <w:b/>
          <w:color w:val="auto"/>
        </w:rPr>
      </w:pPr>
      <w:bookmarkStart w:id="1315" w:name="_Ref394593004"/>
      <w:r w:rsidRPr="001A44C9">
        <w:rPr>
          <w:rStyle w:val="GDV7-Pink"/>
          <w:color w:val="auto"/>
        </w:rPr>
        <w:t xml:space="preserve">for SPI Participants, </w:t>
      </w:r>
      <w:r w:rsidR="007B514E" w:rsidRPr="001A44C9">
        <w:rPr>
          <w:rStyle w:val="GDV7-Pink"/>
          <w:color w:val="auto"/>
        </w:rPr>
        <w:t>one Contact each month</w:t>
      </w:r>
      <w:r w:rsidR="00084D90" w:rsidRPr="001A44C9">
        <w:rPr>
          <w:rStyle w:val="GDV7-Pink"/>
          <w:color w:val="auto"/>
        </w:rPr>
        <w:t xml:space="preserve"> </w:t>
      </w:r>
      <w:r w:rsidR="00084D90" w:rsidRPr="001A44C9">
        <w:rPr>
          <w:color w:val="auto"/>
        </w:rPr>
        <w:t>to discuss Job Searches they have undertaken in the previous month and to identify jobs that they can be referred to</w:t>
      </w:r>
      <w:r w:rsidR="007B514E" w:rsidRPr="001A44C9">
        <w:rPr>
          <w:rStyle w:val="GDV7-Pink"/>
          <w:color w:val="auto"/>
        </w:rPr>
        <w:t>;</w:t>
      </w:r>
      <w:bookmarkEnd w:id="1315"/>
      <w:r w:rsidR="00C52FEE" w:rsidRPr="001A44C9">
        <w:rPr>
          <w:rStyle w:val="GDV7-Pink"/>
          <w:color w:val="auto"/>
        </w:rPr>
        <w:t xml:space="preserve"> </w:t>
      </w:r>
      <w:r w:rsidR="00C52FEE" w:rsidRPr="00121A58">
        <w:rPr>
          <w:rStyle w:val="GDV7-Pink"/>
          <w:strike/>
          <w:color w:val="00B0F0"/>
        </w:rPr>
        <w:t>and</w:t>
      </w:r>
      <w:r w:rsidR="007B514E" w:rsidRPr="00121A58">
        <w:rPr>
          <w:rStyle w:val="GDV7-Pink"/>
          <w:color w:val="00B0F0"/>
        </w:rPr>
        <w:t xml:space="preserve"> </w:t>
      </w:r>
    </w:p>
    <w:p w:rsidR="00121A58" w:rsidRPr="001A44C9" w:rsidRDefault="00121A58" w:rsidP="00121A58">
      <w:pPr>
        <w:pStyle w:val="clausetexta"/>
        <w:keepLines w:val="0"/>
        <w:numPr>
          <w:ilvl w:val="0"/>
          <w:numId w:val="0"/>
        </w:numPr>
        <w:tabs>
          <w:tab w:val="num" w:pos="1247"/>
        </w:tabs>
        <w:ind w:left="1276" w:hanging="567"/>
        <w:rPr>
          <w:rStyle w:val="GDV7-Pink"/>
          <w:b/>
          <w:color w:val="auto"/>
        </w:rPr>
      </w:pPr>
      <w:r>
        <w:rPr>
          <w:rStyle w:val="GDV7-Pink"/>
          <w:color w:val="00B0F0"/>
        </w:rPr>
        <w:t>(c)</w:t>
      </w:r>
      <w:r>
        <w:rPr>
          <w:rStyle w:val="GDV7-Pink"/>
          <w:color w:val="00B0F0"/>
        </w:rPr>
        <w:tab/>
        <w:t>for Transition to Work Participants, parti</w:t>
      </w:r>
      <w:r w:rsidR="00C53804">
        <w:rPr>
          <w:rStyle w:val="GDV7-Pink"/>
          <w:color w:val="00B0F0"/>
        </w:rPr>
        <w:t>c</w:t>
      </w:r>
      <w:r>
        <w:rPr>
          <w:rStyle w:val="GDV7-Pink"/>
          <w:color w:val="00B0F0"/>
        </w:rPr>
        <w:t>pate in a preparation meeting in accordance with clause 82.3(b); and</w:t>
      </w:r>
    </w:p>
    <w:p w:rsidR="00121A58" w:rsidRPr="00083855" w:rsidRDefault="00121A58" w:rsidP="00083855">
      <w:pPr>
        <w:pStyle w:val="clausetexta"/>
        <w:keepLines w:val="0"/>
        <w:numPr>
          <w:ilvl w:val="0"/>
          <w:numId w:val="0"/>
        </w:numPr>
        <w:tabs>
          <w:tab w:val="num" w:pos="1247"/>
        </w:tabs>
        <w:ind w:left="1276" w:hanging="567"/>
        <w:rPr>
          <w:color w:val="auto"/>
        </w:rPr>
      </w:pPr>
      <w:r w:rsidRPr="00121A58">
        <w:rPr>
          <w:strike/>
          <w:color w:val="00B0F0"/>
        </w:rPr>
        <w:t>(c)</w:t>
      </w:r>
      <w:r>
        <w:rPr>
          <w:color w:val="auto"/>
        </w:rPr>
        <w:t xml:space="preserve"> </w:t>
      </w:r>
      <w:r w:rsidRPr="00121A58">
        <w:rPr>
          <w:color w:val="00B0F0"/>
        </w:rPr>
        <w:t>(d)</w:t>
      </w:r>
      <w:r>
        <w:rPr>
          <w:color w:val="auto"/>
        </w:rPr>
        <w:tab/>
      </w:r>
      <w:r w:rsidR="007B514E" w:rsidRPr="001A44C9">
        <w:rPr>
          <w:color w:val="auto"/>
        </w:rPr>
        <w:t>any other Contacts</w:t>
      </w:r>
      <w:r w:rsidR="00944D44" w:rsidRPr="001A44C9">
        <w:rPr>
          <w:color w:val="auto"/>
        </w:rPr>
        <w:t xml:space="preserve"> </w:t>
      </w:r>
      <w:r w:rsidR="00E66B7B" w:rsidRPr="001A44C9">
        <w:rPr>
          <w:color w:val="auto"/>
        </w:rPr>
        <w:t xml:space="preserve">as outlined in the Provider’s Service Delivery Plan </w:t>
      </w:r>
      <w:r w:rsidR="00EA3069" w:rsidRPr="001A44C9">
        <w:rPr>
          <w:color w:val="auto"/>
        </w:rPr>
        <w:t xml:space="preserve">and </w:t>
      </w:r>
      <w:r w:rsidR="00B579EA" w:rsidRPr="001A44C9">
        <w:rPr>
          <w:color w:val="auto"/>
        </w:rPr>
        <w:t xml:space="preserve">its tender response to the request for tender for this Deed, </w:t>
      </w:r>
      <w:r w:rsidR="00E66B7B" w:rsidRPr="001A44C9">
        <w:rPr>
          <w:color w:val="auto"/>
        </w:rPr>
        <w:t xml:space="preserve">and as otherwise </w:t>
      </w:r>
      <w:r w:rsidR="00CE44C8" w:rsidRPr="001A44C9">
        <w:rPr>
          <w:color w:val="auto"/>
        </w:rPr>
        <w:t>required to ensure</w:t>
      </w:r>
      <w:r w:rsidR="00944D44" w:rsidRPr="001A44C9">
        <w:rPr>
          <w:color w:val="auto"/>
        </w:rPr>
        <w:t xml:space="preserve"> the </w:t>
      </w:r>
      <w:r w:rsidR="0014482D" w:rsidRPr="001A44C9">
        <w:rPr>
          <w:color w:val="auto"/>
        </w:rPr>
        <w:t xml:space="preserve">Stream </w:t>
      </w:r>
      <w:r w:rsidR="00944D44" w:rsidRPr="001A44C9">
        <w:rPr>
          <w:color w:val="auto"/>
        </w:rPr>
        <w:t xml:space="preserve">Participant </w:t>
      </w:r>
      <w:r w:rsidR="00CE44C8" w:rsidRPr="001A44C9">
        <w:rPr>
          <w:color w:val="auto"/>
        </w:rPr>
        <w:t xml:space="preserve">satisfies the requirements of their </w:t>
      </w:r>
      <w:r w:rsidR="00944D44" w:rsidRPr="001A44C9">
        <w:rPr>
          <w:color w:val="auto"/>
        </w:rPr>
        <w:t>Job Plan</w:t>
      </w:r>
      <w:r w:rsidR="007B514E" w:rsidRPr="001A44C9">
        <w:rPr>
          <w:color w:val="auto"/>
        </w:rPr>
        <w:t>.</w:t>
      </w:r>
      <w:r w:rsidR="00083855">
        <w:rPr>
          <w:color w:val="auto"/>
        </w:rPr>
        <w:t xml:space="preserve"> </w:t>
      </w:r>
      <w:r w:rsidRPr="00121A58">
        <w:rPr>
          <w:b/>
          <w:color w:val="00B0F0"/>
        </w:rPr>
        <w:t>GDV 1</w:t>
      </w:r>
    </w:p>
    <w:p w:rsidR="00516867" w:rsidRPr="001A44C9" w:rsidRDefault="007B514E" w:rsidP="00817616">
      <w:pPr>
        <w:pStyle w:val="clausetext11xxxxx"/>
        <w:keepLines w:val="0"/>
        <w:rPr>
          <w:color w:val="auto"/>
        </w:rPr>
      </w:pPr>
      <w:r w:rsidRPr="001A44C9">
        <w:rPr>
          <w:color w:val="auto"/>
        </w:rPr>
        <w:t>The Provider must ensure that</w:t>
      </w:r>
      <w:r w:rsidR="00B50FA3" w:rsidRPr="001A44C9">
        <w:rPr>
          <w:color w:val="auto"/>
        </w:rPr>
        <w:t xml:space="preserve"> </w:t>
      </w:r>
      <w:r w:rsidRPr="001A44C9">
        <w:rPr>
          <w:color w:val="auto"/>
        </w:rPr>
        <w:t>each Contact is appropriately tailored to meet the circumstances of the individual Stream Participant</w:t>
      </w:r>
      <w:r w:rsidR="00B50FA3" w:rsidRPr="001A44C9">
        <w:rPr>
          <w:color w:val="auto"/>
        </w:rPr>
        <w:t xml:space="preserve"> and </w:t>
      </w:r>
      <w:r w:rsidR="00DA54C5" w:rsidRPr="001A44C9">
        <w:rPr>
          <w:color w:val="auto"/>
        </w:rPr>
        <w:t xml:space="preserve">that </w:t>
      </w:r>
      <w:r w:rsidRPr="001A44C9">
        <w:rPr>
          <w:color w:val="auto"/>
        </w:rPr>
        <w:t>the result of the Contact is recorded in the Department’s IT Systems</w:t>
      </w:r>
      <w:r w:rsidR="00B50FA3" w:rsidRPr="001A44C9">
        <w:rPr>
          <w:color w:val="auto"/>
        </w:rPr>
        <w:t xml:space="preserve"> </w:t>
      </w:r>
      <w:r w:rsidR="00516867" w:rsidRPr="001A44C9">
        <w:rPr>
          <w:color w:val="auto"/>
        </w:rPr>
        <w:t>in accordance with any Guidelines</w:t>
      </w:r>
      <w:r w:rsidR="00B50FA3" w:rsidRPr="001A44C9">
        <w:rPr>
          <w:color w:val="auto"/>
        </w:rPr>
        <w:t>.</w:t>
      </w:r>
    </w:p>
    <w:p w:rsidR="006A30BB" w:rsidRPr="001A44C9" w:rsidRDefault="006A30BB" w:rsidP="00906688">
      <w:pPr>
        <w:pStyle w:val="ClauseHeadings1xxxx"/>
        <w:keepLines w:val="0"/>
      </w:pPr>
      <w:bookmarkStart w:id="1316" w:name="_Ref394667807"/>
      <w:bookmarkStart w:id="1317" w:name="_Toc415224936"/>
      <w:bookmarkStart w:id="1318" w:name="_Toc440881480"/>
      <w:r w:rsidRPr="001A44C9">
        <w:t xml:space="preserve">Initial </w:t>
      </w:r>
      <w:bookmarkEnd w:id="1308"/>
      <w:r w:rsidRPr="001A44C9">
        <w:t>Interviews</w:t>
      </w:r>
      <w:bookmarkEnd w:id="1309"/>
      <w:bookmarkEnd w:id="1316"/>
      <w:bookmarkEnd w:id="1317"/>
      <w:bookmarkEnd w:id="1318"/>
    </w:p>
    <w:p w:rsidR="006A30BB" w:rsidRPr="001A44C9" w:rsidRDefault="006A30BB" w:rsidP="00906688">
      <w:pPr>
        <w:pStyle w:val="clausetext11xxxxx"/>
        <w:keepLines w:val="0"/>
        <w:rPr>
          <w:color w:val="auto"/>
        </w:rPr>
      </w:pPr>
      <w:bookmarkStart w:id="1319" w:name="_Ref395120991"/>
      <w:bookmarkStart w:id="1320" w:name="_Ref394416395"/>
      <w:r w:rsidRPr="001A44C9">
        <w:rPr>
          <w:color w:val="auto"/>
        </w:rPr>
        <w:t xml:space="preserve">The Provider must, during </w:t>
      </w:r>
      <w:r w:rsidR="0056036B" w:rsidRPr="001A44C9">
        <w:rPr>
          <w:color w:val="auto"/>
        </w:rPr>
        <w:t xml:space="preserve">the </w:t>
      </w:r>
      <w:r w:rsidRPr="001A44C9">
        <w:rPr>
          <w:color w:val="auto"/>
        </w:rPr>
        <w:t>Initial Interview for each Stream Participant</w:t>
      </w:r>
      <w:r w:rsidR="00F7152C" w:rsidRPr="001A44C9">
        <w:rPr>
          <w:color w:val="auto"/>
        </w:rPr>
        <w:t>:</w:t>
      </w:r>
      <w:bookmarkEnd w:id="1319"/>
      <w:bookmarkEnd w:id="1320"/>
    </w:p>
    <w:p w:rsidR="006A30BB" w:rsidRPr="001A44C9" w:rsidRDefault="006A30BB" w:rsidP="00906688">
      <w:pPr>
        <w:pStyle w:val="clausetexta"/>
        <w:keepLines w:val="0"/>
        <w:tabs>
          <w:tab w:val="num" w:pos="1247"/>
        </w:tabs>
        <w:ind w:left="1247"/>
        <w:rPr>
          <w:color w:val="auto"/>
        </w:rPr>
      </w:pPr>
      <w:r w:rsidRPr="001A44C9">
        <w:rPr>
          <w:color w:val="auto"/>
        </w:rPr>
        <w:t>confirm the Stream Participant’s identity;</w:t>
      </w:r>
    </w:p>
    <w:p w:rsidR="006A30BB" w:rsidRPr="001A44C9" w:rsidRDefault="006A30BB" w:rsidP="00906688">
      <w:pPr>
        <w:pStyle w:val="clausetexta"/>
        <w:keepLines w:val="0"/>
        <w:tabs>
          <w:tab w:val="num" w:pos="1247"/>
        </w:tabs>
        <w:ind w:left="1247"/>
        <w:rPr>
          <w:color w:val="auto"/>
        </w:rPr>
      </w:pPr>
      <w:r w:rsidRPr="001A44C9">
        <w:rPr>
          <w:color w:val="auto"/>
        </w:rPr>
        <w:t xml:space="preserve">explain the </w:t>
      </w:r>
      <w:r w:rsidR="00537D57" w:rsidRPr="001A44C9">
        <w:rPr>
          <w:color w:val="auto"/>
        </w:rPr>
        <w:t>Employment Provider Services</w:t>
      </w:r>
      <w:r w:rsidRPr="001A44C9">
        <w:rPr>
          <w:color w:val="auto"/>
        </w:rPr>
        <w:t xml:space="preserve"> that the Provider will provide</w:t>
      </w:r>
      <w:r w:rsidR="0056036B" w:rsidRPr="001A44C9">
        <w:rPr>
          <w:color w:val="auto"/>
        </w:rPr>
        <w:t xml:space="preserve"> to them</w:t>
      </w:r>
      <w:r w:rsidRPr="001A44C9">
        <w:rPr>
          <w:color w:val="auto"/>
        </w:rPr>
        <w:t>;</w:t>
      </w:r>
    </w:p>
    <w:p w:rsidR="006A30BB" w:rsidRPr="001A44C9" w:rsidRDefault="006A30BB" w:rsidP="00906688">
      <w:pPr>
        <w:pStyle w:val="clausetexta"/>
        <w:keepLines w:val="0"/>
        <w:tabs>
          <w:tab w:val="num" w:pos="1247"/>
        </w:tabs>
        <w:ind w:left="1247"/>
        <w:rPr>
          <w:rStyle w:val="blackstrike-deletedtext"/>
          <w:strike w:val="0"/>
          <w:color w:val="auto"/>
        </w:rPr>
      </w:pPr>
      <w:r w:rsidRPr="001A44C9">
        <w:rPr>
          <w:rStyle w:val="blackstrike-deletedtext"/>
          <w:strike w:val="0"/>
          <w:color w:val="auto"/>
        </w:rPr>
        <w:t>identify the</w:t>
      </w:r>
      <w:r w:rsidR="0056036B" w:rsidRPr="001A44C9">
        <w:rPr>
          <w:rStyle w:val="blackstrike-deletedtext"/>
          <w:strike w:val="0"/>
          <w:color w:val="auto"/>
        </w:rPr>
        <w:t>ir</w:t>
      </w:r>
      <w:r w:rsidRPr="001A44C9">
        <w:rPr>
          <w:rStyle w:val="blackstrike-deletedtext"/>
          <w:strike w:val="0"/>
          <w:color w:val="auto"/>
        </w:rPr>
        <w:t xml:space="preserve"> strengths and any issues the</w:t>
      </w:r>
      <w:r w:rsidR="0056036B" w:rsidRPr="001A44C9">
        <w:rPr>
          <w:rStyle w:val="blackstrike-deletedtext"/>
          <w:strike w:val="0"/>
          <w:color w:val="auto"/>
        </w:rPr>
        <w:t>y</w:t>
      </w:r>
      <w:r w:rsidRPr="001A44C9">
        <w:rPr>
          <w:rStyle w:val="blackstrike-deletedtext"/>
          <w:strike w:val="0"/>
          <w:color w:val="auto"/>
        </w:rPr>
        <w:t xml:space="preserve"> may have </w:t>
      </w:r>
      <w:r w:rsidR="0056036B" w:rsidRPr="001A44C9">
        <w:rPr>
          <w:rStyle w:val="blackstrike-deletedtext"/>
          <w:strike w:val="0"/>
          <w:color w:val="auto"/>
        </w:rPr>
        <w:t xml:space="preserve">relating </w:t>
      </w:r>
      <w:r w:rsidRPr="001A44C9">
        <w:rPr>
          <w:rStyle w:val="blackstrike-deletedtext"/>
          <w:strike w:val="0"/>
          <w:color w:val="auto"/>
        </w:rPr>
        <w:t>to finding Employment;</w:t>
      </w:r>
    </w:p>
    <w:p w:rsidR="006A30BB" w:rsidRPr="001A44C9" w:rsidRDefault="006A30BB" w:rsidP="00906688">
      <w:pPr>
        <w:pStyle w:val="clausetexta"/>
        <w:keepLines w:val="0"/>
        <w:tabs>
          <w:tab w:val="num" w:pos="1247"/>
        </w:tabs>
        <w:ind w:left="1247"/>
        <w:rPr>
          <w:rStyle w:val="GDV6-Olive"/>
          <w:strike/>
          <w:color w:val="auto"/>
        </w:rPr>
      </w:pPr>
      <w:r w:rsidRPr="001A44C9">
        <w:rPr>
          <w:rStyle w:val="GDV6-Olive"/>
          <w:color w:val="auto"/>
        </w:rPr>
        <w:t xml:space="preserve">for </w:t>
      </w:r>
      <w:r w:rsidR="00B40299" w:rsidRPr="001A44C9">
        <w:rPr>
          <w:rStyle w:val="DefinitionText"/>
          <w:color w:val="auto"/>
        </w:rPr>
        <w:t>Fully Eligible Participants (Mutual Obligation)</w:t>
      </w:r>
      <w:r w:rsidRPr="001A44C9">
        <w:rPr>
          <w:rStyle w:val="GDV6-Olive"/>
          <w:color w:val="auto"/>
        </w:rPr>
        <w:t>, explain their rights and obligations under the Social Security Law and the consequences of not meeting their Mutual Obligation Requirements;</w:t>
      </w:r>
    </w:p>
    <w:p w:rsidR="00360ED7" w:rsidRPr="001A44C9" w:rsidRDefault="00360ED7" w:rsidP="003E2B7B">
      <w:pPr>
        <w:pStyle w:val="clausetexta"/>
        <w:keepLines w:val="0"/>
        <w:tabs>
          <w:tab w:val="num" w:pos="1247"/>
        </w:tabs>
        <w:ind w:left="1247"/>
        <w:rPr>
          <w:rStyle w:val="GDV6-Olive"/>
          <w:strike/>
          <w:color w:val="auto"/>
        </w:rPr>
      </w:pPr>
      <w:r w:rsidRPr="001A44C9">
        <w:rPr>
          <w:rStyle w:val="GDV6-Olive"/>
          <w:color w:val="auto"/>
        </w:rPr>
        <w:t>for Disability Support Pension Recipients (Compulsory Requirements), explain their rights and obligations under the Social Security Law and the consequences of not participating in accordance with their Job Plan;</w:t>
      </w:r>
    </w:p>
    <w:p w:rsidR="006A30BB" w:rsidRPr="001A44C9" w:rsidRDefault="006A30BB" w:rsidP="00906688">
      <w:pPr>
        <w:pStyle w:val="clausetexta"/>
        <w:keepLines w:val="0"/>
        <w:tabs>
          <w:tab w:val="num" w:pos="1247"/>
        </w:tabs>
        <w:ind w:left="1247"/>
        <w:rPr>
          <w:rStyle w:val="GDV6-Olive"/>
          <w:color w:val="auto"/>
        </w:rPr>
      </w:pPr>
      <w:r w:rsidRPr="001A44C9">
        <w:rPr>
          <w:rStyle w:val="GDV6-Olive"/>
          <w:color w:val="auto"/>
        </w:rPr>
        <w:t xml:space="preserve">prepare or </w:t>
      </w:r>
      <w:r w:rsidR="0084621A" w:rsidRPr="001A44C9">
        <w:rPr>
          <w:rStyle w:val="GDV6-Olive"/>
          <w:color w:val="auto"/>
        </w:rPr>
        <w:t xml:space="preserve">update </w:t>
      </w:r>
      <w:r w:rsidRPr="001A44C9">
        <w:rPr>
          <w:rStyle w:val="GDV6-Olive"/>
          <w:color w:val="auto"/>
        </w:rPr>
        <w:t>a Job Plan</w:t>
      </w:r>
      <w:r w:rsidR="0056036B" w:rsidRPr="001A44C9">
        <w:rPr>
          <w:rStyle w:val="GDV6-Olive"/>
          <w:color w:val="auto"/>
        </w:rPr>
        <w:t xml:space="preserve"> for</w:t>
      </w:r>
      <w:r w:rsidR="00054927" w:rsidRPr="001A44C9">
        <w:rPr>
          <w:rStyle w:val="GDV6-Olive"/>
          <w:color w:val="auto"/>
        </w:rPr>
        <w:t xml:space="preserve"> </w:t>
      </w:r>
      <w:r w:rsidR="0056036B" w:rsidRPr="001A44C9">
        <w:rPr>
          <w:rStyle w:val="GDV6-Olive"/>
          <w:color w:val="auto"/>
        </w:rPr>
        <w:t>them</w:t>
      </w:r>
      <w:r w:rsidRPr="001A44C9">
        <w:rPr>
          <w:rStyle w:val="GDV6-Olive"/>
          <w:color w:val="auto"/>
        </w:rPr>
        <w:t>; and</w:t>
      </w:r>
    </w:p>
    <w:p w:rsidR="006A30BB" w:rsidRPr="001A44C9" w:rsidRDefault="006A30BB" w:rsidP="00906688">
      <w:pPr>
        <w:pStyle w:val="clausetexta"/>
        <w:keepLines w:val="0"/>
        <w:tabs>
          <w:tab w:val="num" w:pos="1247"/>
        </w:tabs>
        <w:spacing w:after="0"/>
        <w:ind w:left="1247"/>
        <w:rPr>
          <w:rStyle w:val="GDV6-Olive"/>
          <w:color w:val="auto"/>
        </w:rPr>
      </w:pPr>
      <w:r w:rsidRPr="001A44C9">
        <w:rPr>
          <w:rStyle w:val="GDV6-Olive"/>
          <w:color w:val="auto"/>
        </w:rPr>
        <w:t>otherwise comply with any Guidelines.</w:t>
      </w:r>
    </w:p>
    <w:p w:rsidR="006A30BB" w:rsidRPr="001A44C9" w:rsidRDefault="00DA54C5" w:rsidP="00906688">
      <w:pPr>
        <w:pStyle w:val="clausetext11xxxxx"/>
        <w:keepLines w:val="0"/>
        <w:rPr>
          <w:color w:val="auto"/>
        </w:rPr>
      </w:pPr>
      <w:r w:rsidRPr="001A44C9">
        <w:rPr>
          <w:color w:val="auto"/>
        </w:rPr>
        <w:t>T</w:t>
      </w:r>
      <w:r w:rsidR="006A30BB" w:rsidRPr="001A44C9">
        <w:rPr>
          <w:color w:val="auto"/>
        </w:rPr>
        <w:t>he Provider must ensure that</w:t>
      </w:r>
      <w:r w:rsidRPr="001A44C9">
        <w:rPr>
          <w:color w:val="auto"/>
        </w:rPr>
        <w:t xml:space="preserve"> each Initial Interview</w:t>
      </w:r>
      <w:r w:rsidR="006A30BB" w:rsidRPr="001A44C9">
        <w:rPr>
          <w:color w:val="auto"/>
        </w:rPr>
        <w:t xml:space="preserve"> is delivered face to face, unless there are Exceptional Circumstances, or the Department agrees otherwise in writing.</w:t>
      </w:r>
    </w:p>
    <w:p w:rsidR="00BA5B9D" w:rsidRPr="001A44C9" w:rsidRDefault="00CD1955" w:rsidP="00CE44C8">
      <w:pPr>
        <w:pStyle w:val="clausetext11xxxxx"/>
        <w:rPr>
          <w:color w:val="auto"/>
        </w:rPr>
      </w:pPr>
      <w:bookmarkStart w:id="1321" w:name="_Ref394416689"/>
      <w:r w:rsidRPr="001A44C9">
        <w:rPr>
          <w:color w:val="auto"/>
        </w:rPr>
        <w:t>I</w:t>
      </w:r>
      <w:r w:rsidR="00CE44C8" w:rsidRPr="001A44C9">
        <w:rPr>
          <w:color w:val="auto"/>
        </w:rPr>
        <w:t>n addition to the requirements set out in clause</w:t>
      </w:r>
      <w:r w:rsidR="00C60E5C" w:rsidRPr="001A44C9">
        <w:rPr>
          <w:color w:val="auto"/>
        </w:rPr>
        <w:t xml:space="preserve"> </w:t>
      </w:r>
      <w:r w:rsidR="00C60E5C" w:rsidRPr="001A44C9">
        <w:rPr>
          <w:color w:val="auto"/>
        </w:rPr>
        <w:fldChar w:fldCharType="begin"/>
      </w:r>
      <w:r w:rsidR="00C60E5C" w:rsidRPr="001A44C9">
        <w:rPr>
          <w:color w:val="auto"/>
        </w:rPr>
        <w:instrText xml:space="preserve"> REF _Ref394416395 \r \h  \* MERGEFORMAT </w:instrText>
      </w:r>
      <w:r w:rsidR="00C60E5C" w:rsidRPr="001A44C9">
        <w:rPr>
          <w:color w:val="auto"/>
        </w:rPr>
      </w:r>
      <w:r w:rsidR="00C60E5C" w:rsidRPr="001A44C9">
        <w:rPr>
          <w:color w:val="auto"/>
        </w:rPr>
        <w:fldChar w:fldCharType="separate"/>
      </w:r>
      <w:r w:rsidR="00BF3782">
        <w:rPr>
          <w:color w:val="auto"/>
        </w:rPr>
        <w:t>85.1</w:t>
      </w:r>
      <w:r w:rsidR="00C60E5C" w:rsidRPr="001A44C9">
        <w:rPr>
          <w:color w:val="auto"/>
        </w:rPr>
        <w:fldChar w:fldCharType="end"/>
      </w:r>
      <w:r w:rsidR="00CE44C8" w:rsidRPr="001A44C9">
        <w:rPr>
          <w:color w:val="auto"/>
        </w:rPr>
        <w:t>, the Provider must</w:t>
      </w:r>
      <w:r w:rsidR="00BA5B9D" w:rsidRPr="001A44C9">
        <w:rPr>
          <w:color w:val="auto"/>
        </w:rPr>
        <w:t>:</w:t>
      </w:r>
    </w:p>
    <w:p w:rsidR="00BA5B9D" w:rsidRPr="001A44C9" w:rsidRDefault="00BA5B9D" w:rsidP="003E2B7B">
      <w:pPr>
        <w:pStyle w:val="clausetexta"/>
        <w:keepLines w:val="0"/>
        <w:tabs>
          <w:tab w:val="num" w:pos="1247"/>
        </w:tabs>
        <w:spacing w:after="0"/>
        <w:ind w:left="1247"/>
        <w:rPr>
          <w:rStyle w:val="GDV6-Olive"/>
          <w:color w:val="auto"/>
        </w:rPr>
      </w:pPr>
      <w:r w:rsidRPr="001A44C9">
        <w:rPr>
          <w:color w:val="auto"/>
        </w:rPr>
        <w:t xml:space="preserve">at </w:t>
      </w:r>
      <w:r w:rsidRPr="001A44C9">
        <w:rPr>
          <w:rStyle w:val="GDV6-Olive"/>
          <w:color w:val="auto"/>
        </w:rPr>
        <w:t>the Initial Interview; or</w:t>
      </w:r>
    </w:p>
    <w:p w:rsidR="00BA5B9D" w:rsidRPr="001A44C9" w:rsidRDefault="00BA5B9D" w:rsidP="003E2B7B">
      <w:pPr>
        <w:pStyle w:val="clausetexta"/>
        <w:keepLines w:val="0"/>
        <w:tabs>
          <w:tab w:val="num" w:pos="1247"/>
        </w:tabs>
        <w:spacing w:after="0"/>
        <w:ind w:left="1247"/>
        <w:rPr>
          <w:color w:val="auto"/>
        </w:rPr>
      </w:pPr>
      <w:r w:rsidRPr="001A44C9">
        <w:rPr>
          <w:rStyle w:val="GDV6-Olive"/>
          <w:color w:val="auto"/>
        </w:rPr>
        <w:t xml:space="preserve">in the </w:t>
      </w:r>
      <w:r w:rsidRPr="001A44C9">
        <w:rPr>
          <w:color w:val="auto"/>
        </w:rPr>
        <w:t>case of a Stream B (General) Participant and Stream C Participant, at such times as is deemed appropriate by the Provider based on the person’s individual needs,</w:t>
      </w:r>
    </w:p>
    <w:p w:rsidR="00CE44C8" w:rsidRPr="001A44C9" w:rsidRDefault="00CD1955" w:rsidP="00607E02">
      <w:pPr>
        <w:pStyle w:val="clausetexta"/>
        <w:numPr>
          <w:ilvl w:val="0"/>
          <w:numId w:val="0"/>
        </w:numPr>
        <w:ind w:left="710"/>
        <w:rPr>
          <w:color w:val="auto"/>
        </w:rPr>
      </w:pPr>
      <w:r w:rsidRPr="001A44C9">
        <w:rPr>
          <w:color w:val="auto"/>
        </w:rPr>
        <w:t>for each Stream Participant</w:t>
      </w:r>
      <w:r w:rsidR="00CE44C8" w:rsidRPr="001A44C9">
        <w:rPr>
          <w:color w:val="auto"/>
        </w:rPr>
        <w:t>:</w:t>
      </w:r>
    </w:p>
    <w:p w:rsidR="00CE44C8" w:rsidRPr="001A44C9" w:rsidRDefault="00CE44C8" w:rsidP="003E2B7B">
      <w:pPr>
        <w:pStyle w:val="clausetexta"/>
        <w:keepLines w:val="0"/>
        <w:tabs>
          <w:tab w:val="num" w:pos="1247"/>
        </w:tabs>
        <w:spacing w:after="0"/>
        <w:ind w:left="1247"/>
        <w:rPr>
          <w:color w:val="auto"/>
        </w:rPr>
      </w:pPr>
      <w:r w:rsidRPr="001A44C9">
        <w:rPr>
          <w:color w:val="auto"/>
        </w:rPr>
        <w:t xml:space="preserve">canvass with </w:t>
      </w:r>
      <w:r w:rsidRPr="001A44C9">
        <w:rPr>
          <w:rStyle w:val="GDV6-Olive"/>
          <w:color w:val="auto"/>
        </w:rPr>
        <w:t>them</w:t>
      </w:r>
      <w:r w:rsidRPr="001A44C9">
        <w:rPr>
          <w:color w:val="auto"/>
        </w:rPr>
        <w:t xml:space="preserve"> the jobs </w:t>
      </w:r>
      <w:r w:rsidR="00E85AED" w:rsidRPr="001A44C9">
        <w:rPr>
          <w:color w:val="auto"/>
        </w:rPr>
        <w:t>that E</w:t>
      </w:r>
      <w:r w:rsidRPr="001A44C9">
        <w:rPr>
          <w:color w:val="auto"/>
        </w:rPr>
        <w:t>mployers have available in the local labour market;</w:t>
      </w:r>
    </w:p>
    <w:p w:rsidR="00CE44C8" w:rsidRPr="001A44C9" w:rsidRDefault="00CE44C8" w:rsidP="003E2B7B">
      <w:pPr>
        <w:pStyle w:val="clausetexta"/>
        <w:keepLines w:val="0"/>
        <w:tabs>
          <w:tab w:val="num" w:pos="1247"/>
        </w:tabs>
        <w:spacing w:after="0"/>
        <w:ind w:left="1247"/>
        <w:rPr>
          <w:rStyle w:val="GDV6-Olive"/>
          <w:color w:val="auto"/>
        </w:rPr>
      </w:pPr>
      <w:r w:rsidRPr="001A44C9">
        <w:rPr>
          <w:rStyle w:val="GDV6-Olive"/>
          <w:color w:val="auto"/>
        </w:rPr>
        <w:t xml:space="preserve">refer them to suitable Vacancies in accordance with clause </w:t>
      </w:r>
      <w:r w:rsidR="00C60E5C" w:rsidRPr="001A44C9">
        <w:rPr>
          <w:rStyle w:val="GDV6-Olive"/>
          <w:color w:val="auto"/>
        </w:rPr>
        <w:fldChar w:fldCharType="begin"/>
      </w:r>
      <w:r w:rsidR="00C60E5C" w:rsidRPr="001A44C9">
        <w:rPr>
          <w:rStyle w:val="GDV6-Olive"/>
          <w:color w:val="auto"/>
        </w:rPr>
        <w:instrText xml:space="preserve"> REF _Ref393806991 \r \h  \* MERGEFORMAT </w:instrText>
      </w:r>
      <w:r w:rsidR="00C60E5C" w:rsidRPr="001A44C9">
        <w:rPr>
          <w:rStyle w:val="GDV6-Olive"/>
          <w:color w:val="auto"/>
        </w:rPr>
      </w:r>
      <w:r w:rsidR="00C60E5C" w:rsidRPr="001A44C9">
        <w:rPr>
          <w:rStyle w:val="GDV6-Olive"/>
          <w:color w:val="auto"/>
        </w:rPr>
        <w:fldChar w:fldCharType="separate"/>
      </w:r>
      <w:r w:rsidR="00BF3782">
        <w:rPr>
          <w:rStyle w:val="GDV6-Olive"/>
          <w:color w:val="auto"/>
        </w:rPr>
        <w:t>91</w:t>
      </w:r>
      <w:r w:rsidR="00C60E5C" w:rsidRPr="001A44C9">
        <w:rPr>
          <w:rStyle w:val="GDV6-Olive"/>
          <w:color w:val="auto"/>
        </w:rPr>
        <w:fldChar w:fldCharType="end"/>
      </w:r>
      <w:r w:rsidRPr="001A44C9">
        <w:rPr>
          <w:rStyle w:val="GDV6-Olive"/>
          <w:color w:val="auto"/>
        </w:rPr>
        <w:t>; and</w:t>
      </w:r>
    </w:p>
    <w:p w:rsidR="00CE44C8" w:rsidRPr="001A44C9" w:rsidRDefault="00CE44C8" w:rsidP="00330B26">
      <w:pPr>
        <w:pStyle w:val="clausetexta"/>
        <w:keepLines w:val="0"/>
        <w:tabs>
          <w:tab w:val="num" w:pos="1247"/>
        </w:tabs>
        <w:spacing w:after="0"/>
        <w:ind w:left="1247"/>
        <w:rPr>
          <w:color w:val="auto"/>
        </w:rPr>
      </w:pPr>
      <w:r w:rsidRPr="001A44C9">
        <w:rPr>
          <w:color w:val="auto"/>
        </w:rPr>
        <w:t>provide Self-</w:t>
      </w:r>
      <w:r w:rsidRPr="001A44C9">
        <w:rPr>
          <w:rStyle w:val="GDV6-Olive"/>
          <w:color w:val="auto"/>
        </w:rPr>
        <w:t>help</w:t>
      </w:r>
      <w:r w:rsidRPr="001A44C9">
        <w:rPr>
          <w:color w:val="auto"/>
        </w:rPr>
        <w:t xml:space="preserve"> Facilities in accordance with clause </w:t>
      </w:r>
      <w:r w:rsidR="00C60E5C" w:rsidRPr="001A44C9">
        <w:rPr>
          <w:color w:val="auto"/>
        </w:rPr>
        <w:fldChar w:fldCharType="begin"/>
      </w:r>
      <w:r w:rsidR="00C60E5C" w:rsidRPr="001A44C9">
        <w:rPr>
          <w:color w:val="auto"/>
        </w:rPr>
        <w:instrText xml:space="preserve"> REF _Ref395200144 \r \h  \* MERGEFORMAT </w:instrText>
      </w:r>
      <w:r w:rsidR="00C60E5C" w:rsidRPr="001A44C9">
        <w:rPr>
          <w:color w:val="auto"/>
        </w:rPr>
      </w:r>
      <w:r w:rsidR="00C60E5C" w:rsidRPr="001A44C9">
        <w:rPr>
          <w:color w:val="auto"/>
        </w:rPr>
        <w:fldChar w:fldCharType="separate"/>
      </w:r>
      <w:r w:rsidR="00BF3782">
        <w:rPr>
          <w:color w:val="auto"/>
        </w:rPr>
        <w:t>86.1</w:t>
      </w:r>
      <w:r w:rsidR="00C60E5C" w:rsidRPr="001A44C9">
        <w:rPr>
          <w:color w:val="auto"/>
        </w:rPr>
        <w:fldChar w:fldCharType="end"/>
      </w:r>
      <w:r w:rsidR="0092422A" w:rsidRPr="001A44C9">
        <w:rPr>
          <w:color w:val="auto"/>
        </w:rPr>
        <w:t>.</w:t>
      </w:r>
      <w:r w:rsidRPr="001A44C9">
        <w:rPr>
          <w:color w:val="auto"/>
        </w:rPr>
        <w:t xml:space="preserve"> </w:t>
      </w:r>
    </w:p>
    <w:p w:rsidR="0013143B" w:rsidRPr="001A44C9" w:rsidRDefault="001B024A" w:rsidP="00805A9F">
      <w:pPr>
        <w:pStyle w:val="SectionSubHeading"/>
        <w:spacing w:after="0"/>
      </w:pPr>
      <w:bookmarkStart w:id="1322" w:name="_Toc440881481"/>
      <w:bookmarkStart w:id="1323" w:name="_Toc225840186"/>
      <w:bookmarkEnd w:id="1310"/>
      <w:bookmarkEnd w:id="1311"/>
      <w:bookmarkEnd w:id="1312"/>
      <w:bookmarkEnd w:id="1321"/>
      <w:r w:rsidRPr="003F50CF">
        <w:rPr>
          <w:rStyle w:val="SectionHeading2AxxxxxChar"/>
          <w:b/>
          <w:bCs/>
          <w:sz w:val="24"/>
        </w:rPr>
        <w:t>Section B</w:t>
      </w:r>
      <w:r w:rsidR="0013143B" w:rsidRPr="003F50CF">
        <w:rPr>
          <w:rStyle w:val="SectionHeading2AxxxxxChar"/>
          <w:b/>
          <w:bCs/>
          <w:color w:val="00B0F0"/>
          <w:sz w:val="24"/>
        </w:rPr>
        <w:t>1.</w:t>
      </w:r>
      <w:r w:rsidR="00444A17" w:rsidRPr="003F50CF">
        <w:rPr>
          <w:rStyle w:val="SectionHeading2AxxxxxChar"/>
          <w:b/>
          <w:bCs/>
          <w:sz w:val="24"/>
        </w:rPr>
        <w:t>3</w:t>
      </w:r>
      <w:r w:rsidRPr="003F50CF">
        <w:rPr>
          <w:rStyle w:val="SectionHeading2AxxxxxChar"/>
          <w:b/>
          <w:bCs/>
          <w:sz w:val="24"/>
        </w:rPr>
        <w:t xml:space="preserve"> </w:t>
      </w:r>
      <w:r w:rsidR="009532B5" w:rsidRPr="003F50CF">
        <w:rPr>
          <w:rStyle w:val="SectionHeading2AxxxxxChar"/>
          <w:b/>
          <w:bCs/>
          <w:sz w:val="24"/>
        </w:rPr>
        <w:t>–</w:t>
      </w:r>
      <w:r w:rsidRPr="003F50CF">
        <w:rPr>
          <w:rStyle w:val="SectionHeading2AxxxxxChar"/>
          <w:b/>
          <w:bCs/>
          <w:sz w:val="24"/>
        </w:rPr>
        <w:t xml:space="preserve"> Self-help Support for Stream Participants</w:t>
      </w:r>
      <w:bookmarkEnd w:id="1322"/>
      <w:r w:rsidR="00805A9F" w:rsidRPr="003F50CF">
        <w:rPr>
          <w:rStyle w:val="SectionHeading2AxxxxxChar"/>
          <w:b/>
          <w:bCs/>
          <w:sz w:val="24"/>
        </w:rPr>
        <w:t xml:space="preserve"> </w:t>
      </w:r>
      <w:r w:rsidR="00805A9F">
        <w:t xml:space="preserve"> </w:t>
      </w:r>
      <w:r w:rsidR="0013143B">
        <w:rPr>
          <w:color w:val="00B0F0"/>
        </w:rPr>
        <w:t>GDV 1</w:t>
      </w:r>
    </w:p>
    <w:p w:rsidR="001B024A" w:rsidRPr="001A44C9" w:rsidRDefault="001B024A" w:rsidP="00906688">
      <w:pPr>
        <w:pStyle w:val="ClauseHeadings1xxxx"/>
        <w:keepLines w:val="0"/>
      </w:pPr>
      <w:bookmarkStart w:id="1324" w:name="_Ref394416604"/>
      <w:bookmarkStart w:id="1325" w:name="_Toc415224937"/>
      <w:bookmarkStart w:id="1326" w:name="_Toc440881482"/>
      <w:r w:rsidRPr="001A44C9">
        <w:t>Self-help Facilities</w:t>
      </w:r>
      <w:bookmarkEnd w:id="1324"/>
      <w:bookmarkEnd w:id="1325"/>
      <w:bookmarkEnd w:id="1326"/>
    </w:p>
    <w:p w:rsidR="001B024A" w:rsidRPr="001A44C9" w:rsidRDefault="001B024A" w:rsidP="00906688">
      <w:pPr>
        <w:pStyle w:val="clausetext11xxxxx"/>
        <w:keepLines w:val="0"/>
        <w:rPr>
          <w:color w:val="auto"/>
          <w:szCs w:val="22"/>
        </w:rPr>
      </w:pPr>
      <w:bookmarkStart w:id="1327" w:name="_Ref395200144"/>
      <w:r w:rsidRPr="001A44C9">
        <w:rPr>
          <w:color w:val="auto"/>
          <w:szCs w:val="22"/>
        </w:rPr>
        <w:t>In accordance with Chapter 2, the Provider:</w:t>
      </w:r>
      <w:bookmarkEnd w:id="1327"/>
    </w:p>
    <w:p w:rsidR="001B024A" w:rsidRPr="001A44C9" w:rsidRDefault="001B024A" w:rsidP="00906688">
      <w:pPr>
        <w:pStyle w:val="clausetexta"/>
        <w:keepLines w:val="0"/>
        <w:rPr>
          <w:rFonts w:cs="Calibri"/>
          <w:color w:val="auto"/>
          <w:szCs w:val="22"/>
        </w:rPr>
      </w:pPr>
      <w:r w:rsidRPr="001A44C9">
        <w:rPr>
          <w:rFonts w:cs="Calibri"/>
          <w:color w:val="auto"/>
          <w:szCs w:val="22"/>
        </w:rPr>
        <w:t xml:space="preserve">must make available </w:t>
      </w:r>
      <w:r w:rsidR="00EB6E35" w:rsidRPr="001A44C9">
        <w:rPr>
          <w:rFonts w:cs="Calibri"/>
          <w:color w:val="auto"/>
          <w:szCs w:val="22"/>
        </w:rPr>
        <w:t xml:space="preserve">at each of </w:t>
      </w:r>
      <w:r w:rsidR="006C1979" w:rsidRPr="001A44C9">
        <w:rPr>
          <w:rFonts w:cs="Calibri"/>
          <w:color w:val="auto"/>
          <w:szCs w:val="22"/>
        </w:rPr>
        <w:t>its</w:t>
      </w:r>
      <w:r w:rsidR="00EB6E35" w:rsidRPr="001A44C9">
        <w:rPr>
          <w:rFonts w:cs="Calibri"/>
          <w:color w:val="auto"/>
          <w:szCs w:val="22"/>
        </w:rPr>
        <w:t xml:space="preserve"> Sites, </w:t>
      </w:r>
      <w:r w:rsidRPr="001A44C9">
        <w:rPr>
          <w:rFonts w:cs="Calibri"/>
          <w:color w:val="auto"/>
          <w:szCs w:val="22"/>
        </w:rPr>
        <w:t xml:space="preserve">and provide advice on how to use, Self-help Facilities </w:t>
      </w:r>
      <w:r w:rsidR="00EC3C41" w:rsidRPr="001A44C9">
        <w:rPr>
          <w:rFonts w:cs="Calibri"/>
          <w:color w:val="auto"/>
          <w:szCs w:val="22"/>
        </w:rPr>
        <w:t xml:space="preserve">so as </w:t>
      </w:r>
      <w:r w:rsidRPr="001A44C9">
        <w:rPr>
          <w:rFonts w:cs="Calibri"/>
          <w:color w:val="auto"/>
          <w:szCs w:val="22"/>
        </w:rPr>
        <w:t>to enable each Stream Participant to:</w:t>
      </w:r>
    </w:p>
    <w:p w:rsidR="001B024A" w:rsidRPr="001A44C9" w:rsidRDefault="001B024A" w:rsidP="00FB45F7">
      <w:pPr>
        <w:pStyle w:val="clausetexti"/>
        <w:keepLines w:val="0"/>
        <w:rPr>
          <w:color w:val="auto"/>
        </w:rPr>
      </w:pPr>
      <w:r w:rsidRPr="001A44C9">
        <w:rPr>
          <w:color w:val="auto"/>
        </w:rPr>
        <w:t xml:space="preserve">access self-help tools </w:t>
      </w:r>
      <w:r w:rsidR="00CC2FBD" w:rsidRPr="001A44C9">
        <w:rPr>
          <w:color w:val="auto"/>
        </w:rPr>
        <w:t xml:space="preserve">made available </w:t>
      </w:r>
      <w:r w:rsidRPr="001A44C9">
        <w:rPr>
          <w:color w:val="auto"/>
        </w:rPr>
        <w:t xml:space="preserve">by the Department or as otherwise identified by the </w:t>
      </w:r>
      <w:r w:rsidR="001D0469" w:rsidRPr="001A44C9">
        <w:rPr>
          <w:color w:val="auto"/>
        </w:rPr>
        <w:t>Stream Participant</w:t>
      </w:r>
      <w:r w:rsidRPr="001A44C9">
        <w:rPr>
          <w:color w:val="auto"/>
        </w:rPr>
        <w:t xml:space="preserve"> or the Provider; and</w:t>
      </w:r>
    </w:p>
    <w:p w:rsidR="001B024A" w:rsidRPr="001A44C9" w:rsidRDefault="001B024A" w:rsidP="00906688">
      <w:pPr>
        <w:pStyle w:val="clausetexti"/>
        <w:keepLines w:val="0"/>
        <w:rPr>
          <w:color w:val="auto"/>
        </w:rPr>
      </w:pPr>
      <w:r w:rsidRPr="001A44C9">
        <w:rPr>
          <w:color w:val="auto"/>
        </w:rPr>
        <w:t xml:space="preserve">undertake active and ongoing job searching; </w:t>
      </w:r>
    </w:p>
    <w:p w:rsidR="001B024A" w:rsidRPr="001A44C9" w:rsidRDefault="001B024A" w:rsidP="00906688">
      <w:pPr>
        <w:pStyle w:val="clausetexta"/>
        <w:keepLines w:val="0"/>
        <w:rPr>
          <w:rFonts w:cs="Calibri"/>
          <w:color w:val="auto"/>
          <w:szCs w:val="22"/>
        </w:rPr>
      </w:pPr>
      <w:r w:rsidRPr="001A44C9">
        <w:rPr>
          <w:rFonts w:cs="Calibri"/>
          <w:color w:val="auto"/>
          <w:szCs w:val="22"/>
        </w:rPr>
        <w:t>must provide to each Stream Participant:</w:t>
      </w:r>
    </w:p>
    <w:p w:rsidR="001B024A" w:rsidRPr="001A44C9" w:rsidRDefault="001B024A" w:rsidP="00906688">
      <w:pPr>
        <w:pStyle w:val="clausetexti"/>
        <w:keepLines w:val="0"/>
        <w:rPr>
          <w:color w:val="auto"/>
        </w:rPr>
      </w:pPr>
      <w:r w:rsidRPr="001A44C9">
        <w:rPr>
          <w:color w:val="auto"/>
        </w:rPr>
        <w:t xml:space="preserve">access to </w:t>
      </w:r>
      <w:r w:rsidR="00B25F15" w:rsidRPr="001A44C9">
        <w:rPr>
          <w:color w:val="auto"/>
        </w:rPr>
        <w:t>suitable</w:t>
      </w:r>
      <w:r w:rsidRPr="001A44C9">
        <w:rPr>
          <w:color w:val="auto"/>
        </w:rPr>
        <w:t xml:space="preserve"> Vacancies; </w:t>
      </w:r>
    </w:p>
    <w:p w:rsidR="00EC3C41" w:rsidRPr="001A44C9" w:rsidRDefault="001B024A" w:rsidP="00906688">
      <w:pPr>
        <w:pStyle w:val="clausetexti"/>
        <w:keepLines w:val="0"/>
        <w:rPr>
          <w:color w:val="auto"/>
        </w:rPr>
      </w:pPr>
      <w:r w:rsidRPr="001A44C9">
        <w:rPr>
          <w:color w:val="auto"/>
        </w:rPr>
        <w:t>advice about the best ways to look for and find work</w:t>
      </w:r>
      <w:r w:rsidR="00EC3C41" w:rsidRPr="001A44C9">
        <w:rPr>
          <w:color w:val="auto"/>
        </w:rPr>
        <w:t>;</w:t>
      </w:r>
    </w:p>
    <w:p w:rsidR="001B024A" w:rsidRPr="001A44C9" w:rsidRDefault="00EC3C41" w:rsidP="00906688">
      <w:pPr>
        <w:pStyle w:val="clausetexti"/>
        <w:keepLines w:val="0"/>
        <w:rPr>
          <w:color w:val="auto"/>
        </w:rPr>
      </w:pPr>
      <w:r w:rsidRPr="001A44C9">
        <w:rPr>
          <w:color w:val="auto"/>
        </w:rPr>
        <w:t xml:space="preserve">advice about </w:t>
      </w:r>
      <w:r w:rsidR="001B024A" w:rsidRPr="001A44C9">
        <w:rPr>
          <w:color w:val="auto"/>
        </w:rPr>
        <w:t>local, regional, or national employment opportunities;</w:t>
      </w:r>
    </w:p>
    <w:p w:rsidR="00FB45F7" w:rsidRPr="001A44C9" w:rsidRDefault="001B024A" w:rsidP="00906688">
      <w:pPr>
        <w:pStyle w:val="clausetexti"/>
        <w:keepLines w:val="0"/>
        <w:rPr>
          <w:color w:val="auto"/>
        </w:rPr>
      </w:pPr>
      <w:r w:rsidRPr="001A44C9">
        <w:rPr>
          <w:color w:val="auto"/>
        </w:rPr>
        <w:t>assistance, as required, to apply for jobs;</w:t>
      </w:r>
      <w:r w:rsidR="00EC3C41" w:rsidRPr="001A44C9">
        <w:rPr>
          <w:color w:val="auto"/>
        </w:rPr>
        <w:t xml:space="preserve"> </w:t>
      </w:r>
    </w:p>
    <w:p w:rsidR="001B024A" w:rsidRPr="001A44C9" w:rsidRDefault="00EC3A33" w:rsidP="00906688">
      <w:pPr>
        <w:pStyle w:val="clausetexti"/>
        <w:keepLines w:val="0"/>
        <w:rPr>
          <w:color w:val="auto"/>
        </w:rPr>
      </w:pPr>
      <w:r w:rsidRPr="001A44C9">
        <w:rPr>
          <w:color w:val="auto"/>
        </w:rPr>
        <w:t xml:space="preserve">access to </w:t>
      </w:r>
      <w:r w:rsidR="00D932D4" w:rsidRPr="001A44C9">
        <w:rPr>
          <w:color w:val="auto"/>
        </w:rPr>
        <w:t>free W</w:t>
      </w:r>
      <w:r w:rsidR="00FB45F7" w:rsidRPr="001A44C9">
        <w:rPr>
          <w:color w:val="auto"/>
        </w:rPr>
        <w:t>i-</w:t>
      </w:r>
      <w:r w:rsidR="00D932D4" w:rsidRPr="001A44C9">
        <w:rPr>
          <w:color w:val="auto"/>
        </w:rPr>
        <w:t>F</w:t>
      </w:r>
      <w:r w:rsidR="00FB45F7" w:rsidRPr="001A44C9">
        <w:rPr>
          <w:color w:val="auto"/>
        </w:rPr>
        <w:t>i facilities</w:t>
      </w:r>
      <w:r w:rsidR="00303B8E" w:rsidRPr="001A44C9">
        <w:rPr>
          <w:color w:val="auto"/>
        </w:rPr>
        <w:t xml:space="preserve"> </w:t>
      </w:r>
      <w:r w:rsidR="00A837DD" w:rsidRPr="001A44C9">
        <w:rPr>
          <w:color w:val="auto"/>
        </w:rPr>
        <w:t>at</w:t>
      </w:r>
      <w:r w:rsidR="00303B8E" w:rsidRPr="001A44C9">
        <w:rPr>
          <w:color w:val="auto"/>
        </w:rPr>
        <w:t xml:space="preserve"> each Site</w:t>
      </w:r>
      <w:r w:rsidR="00FB45F7" w:rsidRPr="001A44C9">
        <w:rPr>
          <w:color w:val="auto"/>
        </w:rPr>
        <w:t xml:space="preserve">; </w:t>
      </w:r>
      <w:r w:rsidR="00EC3C41" w:rsidRPr="001A44C9">
        <w:rPr>
          <w:color w:val="auto"/>
        </w:rPr>
        <w:t>and</w:t>
      </w:r>
    </w:p>
    <w:p w:rsidR="001B024A" w:rsidRPr="001A44C9" w:rsidRDefault="001B024A" w:rsidP="00906688">
      <w:pPr>
        <w:pStyle w:val="clausetexti"/>
        <w:keepLines w:val="0"/>
        <w:rPr>
          <w:color w:val="auto"/>
        </w:rPr>
      </w:pPr>
      <w:r w:rsidRPr="001A44C9">
        <w:rPr>
          <w:color w:val="auto"/>
        </w:rPr>
        <w:t>information about skill shortage areas; and</w:t>
      </w:r>
    </w:p>
    <w:p w:rsidR="001B024A" w:rsidRPr="001A44C9" w:rsidRDefault="00E1236B" w:rsidP="00906688">
      <w:pPr>
        <w:pStyle w:val="clausetexta"/>
        <w:keepLines w:val="0"/>
        <w:rPr>
          <w:rFonts w:cs="Calibri"/>
          <w:color w:val="auto"/>
          <w:szCs w:val="22"/>
        </w:rPr>
      </w:pPr>
      <w:r w:rsidRPr="001A44C9">
        <w:rPr>
          <w:rFonts w:cs="Calibri"/>
          <w:color w:val="auto"/>
          <w:szCs w:val="22"/>
        </w:rPr>
        <w:t xml:space="preserve">where appropriate, </w:t>
      </w:r>
      <w:r w:rsidR="001B024A" w:rsidRPr="001A44C9">
        <w:rPr>
          <w:rFonts w:cs="Calibri"/>
          <w:color w:val="auto"/>
          <w:szCs w:val="22"/>
        </w:rPr>
        <w:t>assist Stream Participants to prepare a résumé and load the completed résumé onto the Department’s IT Systems</w:t>
      </w:r>
      <w:r w:rsidR="00CF5F94" w:rsidRPr="001A44C9">
        <w:rPr>
          <w:rFonts w:cs="Calibri"/>
          <w:color w:val="auto"/>
          <w:szCs w:val="22"/>
        </w:rPr>
        <w:t>.</w:t>
      </w:r>
    </w:p>
    <w:p w:rsidR="00EB6E35" w:rsidRPr="001A44C9" w:rsidRDefault="00EB6E35" w:rsidP="00607E02">
      <w:pPr>
        <w:pStyle w:val="clausetext11xxxxx"/>
        <w:rPr>
          <w:color w:val="auto"/>
        </w:rPr>
      </w:pPr>
      <w:r w:rsidRPr="001A44C9">
        <w:rPr>
          <w:color w:val="auto"/>
        </w:rPr>
        <w:t>The Provider must establish and implement controls to ensure the appropriate use of Self-help Facilities by Stream Participants, including with regard to the Commonwealth’s Cybersafety Policy.</w:t>
      </w:r>
    </w:p>
    <w:p w:rsidR="0013143B" w:rsidRPr="001A44C9" w:rsidRDefault="00912F48" w:rsidP="00805A9F">
      <w:pPr>
        <w:pStyle w:val="SectionSubHeading"/>
        <w:keepNext/>
        <w:spacing w:after="0"/>
      </w:pPr>
      <w:bookmarkStart w:id="1328" w:name="_Toc440881483"/>
      <w:r w:rsidRPr="003F50CF">
        <w:rPr>
          <w:rStyle w:val="SectionHeading2AxxxxxChar"/>
          <w:b/>
          <w:bCs/>
          <w:sz w:val="24"/>
        </w:rPr>
        <w:t xml:space="preserve">Section </w:t>
      </w:r>
      <w:r w:rsidR="00670317" w:rsidRPr="003F50CF">
        <w:rPr>
          <w:rStyle w:val="SectionHeading2AxxxxxChar"/>
          <w:b/>
          <w:bCs/>
          <w:sz w:val="24"/>
        </w:rPr>
        <w:t>B</w:t>
      </w:r>
      <w:r w:rsidR="0013143B" w:rsidRPr="003F50CF">
        <w:rPr>
          <w:rStyle w:val="SectionHeading2AxxxxxChar"/>
          <w:b/>
          <w:bCs/>
          <w:color w:val="00B0F0"/>
          <w:sz w:val="24"/>
        </w:rPr>
        <w:t>1.</w:t>
      </w:r>
      <w:r w:rsidR="00444A17" w:rsidRPr="003F50CF">
        <w:rPr>
          <w:rStyle w:val="SectionHeading2AxxxxxChar"/>
          <w:b/>
          <w:bCs/>
          <w:sz w:val="24"/>
        </w:rPr>
        <w:t>4</w:t>
      </w:r>
      <w:r w:rsidRPr="003F50CF">
        <w:rPr>
          <w:rStyle w:val="SectionHeading2AxxxxxChar"/>
          <w:b/>
          <w:bCs/>
          <w:sz w:val="24"/>
        </w:rPr>
        <w:t xml:space="preserve"> – </w:t>
      </w:r>
      <w:r w:rsidR="0031540C" w:rsidRPr="003F50CF">
        <w:rPr>
          <w:rStyle w:val="SectionHeading2AxxxxxChar"/>
          <w:b/>
          <w:bCs/>
          <w:sz w:val="24"/>
        </w:rPr>
        <w:t>Job Plan</w:t>
      </w:r>
      <w:r w:rsidRPr="003F50CF">
        <w:rPr>
          <w:rStyle w:val="SectionHeading2AxxxxxChar"/>
          <w:b/>
          <w:bCs/>
          <w:sz w:val="24"/>
        </w:rPr>
        <w:t>s</w:t>
      </w:r>
      <w:bookmarkEnd w:id="1323"/>
      <w:bookmarkEnd w:id="1328"/>
      <w:r w:rsidRPr="003F50CF">
        <w:rPr>
          <w:rStyle w:val="SectionHeading2AxxxxxChar"/>
          <w:b/>
          <w:bCs/>
          <w:sz w:val="24"/>
        </w:rPr>
        <w:t xml:space="preserve"> </w:t>
      </w:r>
      <w:r w:rsidR="00805A9F">
        <w:t xml:space="preserve"> </w:t>
      </w:r>
      <w:r w:rsidR="0013143B">
        <w:rPr>
          <w:color w:val="00B0F0"/>
        </w:rPr>
        <w:t>GDV 1</w:t>
      </w:r>
    </w:p>
    <w:p w:rsidR="00912F48" w:rsidRPr="001A44C9" w:rsidRDefault="00912F48" w:rsidP="00906688">
      <w:pPr>
        <w:pStyle w:val="ClauseHeadings1xxxx"/>
        <w:keepLines w:val="0"/>
      </w:pPr>
      <w:bookmarkStart w:id="1329" w:name="_Toc394002744"/>
      <w:bookmarkStart w:id="1330" w:name="_Toc394400133"/>
      <w:bookmarkStart w:id="1331" w:name="_Toc394482669"/>
      <w:bookmarkStart w:id="1332" w:name="_Toc394479836"/>
      <w:bookmarkStart w:id="1333" w:name="_Toc394002745"/>
      <w:bookmarkStart w:id="1334" w:name="_Toc394400134"/>
      <w:bookmarkStart w:id="1335" w:name="_Toc394482670"/>
      <w:bookmarkStart w:id="1336" w:name="_Toc394479837"/>
      <w:bookmarkStart w:id="1337" w:name="_Toc394002746"/>
      <w:bookmarkStart w:id="1338" w:name="_Toc394400135"/>
      <w:bookmarkStart w:id="1339" w:name="_Toc394482671"/>
      <w:bookmarkStart w:id="1340" w:name="_Toc394479838"/>
      <w:bookmarkStart w:id="1341" w:name="_Toc394002747"/>
      <w:bookmarkStart w:id="1342" w:name="_Toc394400136"/>
      <w:bookmarkStart w:id="1343" w:name="_Toc394482672"/>
      <w:bookmarkStart w:id="1344" w:name="_Toc394479839"/>
      <w:bookmarkStart w:id="1345" w:name="_Toc394002748"/>
      <w:bookmarkStart w:id="1346" w:name="_Toc394400137"/>
      <w:bookmarkStart w:id="1347" w:name="_Toc394482673"/>
      <w:bookmarkStart w:id="1348" w:name="_Toc394479840"/>
      <w:bookmarkStart w:id="1349" w:name="_Toc394002749"/>
      <w:bookmarkStart w:id="1350" w:name="_Toc394400138"/>
      <w:bookmarkStart w:id="1351" w:name="_Toc394482674"/>
      <w:bookmarkStart w:id="1352" w:name="_Toc394479841"/>
      <w:bookmarkStart w:id="1353" w:name="_Toc394002750"/>
      <w:bookmarkStart w:id="1354" w:name="_Toc394400139"/>
      <w:bookmarkStart w:id="1355" w:name="_Toc394482675"/>
      <w:bookmarkStart w:id="1356" w:name="_Toc394479842"/>
      <w:bookmarkStart w:id="1357" w:name="_Toc394002751"/>
      <w:bookmarkStart w:id="1358" w:name="_Toc394400140"/>
      <w:bookmarkStart w:id="1359" w:name="_Toc394482676"/>
      <w:bookmarkStart w:id="1360" w:name="_Toc394479843"/>
      <w:bookmarkStart w:id="1361" w:name="_Toc394002752"/>
      <w:bookmarkStart w:id="1362" w:name="_Toc394400141"/>
      <w:bookmarkStart w:id="1363" w:name="_Toc394482677"/>
      <w:bookmarkStart w:id="1364" w:name="_Toc394479844"/>
      <w:bookmarkStart w:id="1365" w:name="_Toc394002753"/>
      <w:bookmarkStart w:id="1366" w:name="_Toc394400142"/>
      <w:bookmarkStart w:id="1367" w:name="_Toc394482678"/>
      <w:bookmarkStart w:id="1368" w:name="_Toc394479845"/>
      <w:bookmarkStart w:id="1369" w:name="_Toc203995238"/>
      <w:bookmarkStart w:id="1370" w:name="_Toc204091117"/>
      <w:bookmarkStart w:id="1371" w:name="_Toc225840187"/>
      <w:bookmarkStart w:id="1372" w:name="_Toc393289697"/>
      <w:bookmarkStart w:id="1373" w:name="_Ref393810983"/>
      <w:bookmarkStart w:id="1374" w:name="_Toc415224938"/>
      <w:bookmarkStart w:id="1375" w:name="_Toc440881484"/>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1A44C9">
        <w:t xml:space="preserve">General requirements for a </w:t>
      </w:r>
      <w:bookmarkEnd w:id="1371"/>
      <w:r w:rsidR="0031540C" w:rsidRPr="001A44C9">
        <w:t>Job Plan</w:t>
      </w:r>
      <w:bookmarkEnd w:id="1372"/>
      <w:bookmarkEnd w:id="1373"/>
      <w:bookmarkEnd w:id="1374"/>
      <w:bookmarkEnd w:id="1375"/>
      <w:r w:rsidRPr="001A44C9">
        <w:t xml:space="preserve"> </w:t>
      </w:r>
    </w:p>
    <w:p w:rsidR="00912F48" w:rsidRPr="001A44C9" w:rsidRDefault="00912F48" w:rsidP="00906688">
      <w:pPr>
        <w:pStyle w:val="clausetext11xxxxx"/>
        <w:keepLines w:val="0"/>
        <w:rPr>
          <w:color w:val="auto"/>
        </w:rPr>
      </w:pPr>
      <w:r w:rsidRPr="001A44C9">
        <w:rPr>
          <w:color w:val="auto"/>
        </w:rPr>
        <w:t xml:space="preserve">The Provider must ensure that, at all times, each </w:t>
      </w:r>
      <w:r w:rsidR="008F2AF3" w:rsidRPr="001A44C9">
        <w:rPr>
          <w:rStyle w:val="GDV5-Orange"/>
          <w:color w:val="auto"/>
        </w:rPr>
        <w:t xml:space="preserve">Stream </w:t>
      </w:r>
      <w:r w:rsidRPr="001A44C9">
        <w:rPr>
          <w:color w:val="auto"/>
        </w:rPr>
        <w:t xml:space="preserve">Participant has a current </w:t>
      </w:r>
      <w:r w:rsidR="0031540C" w:rsidRPr="001A44C9">
        <w:rPr>
          <w:color w:val="auto"/>
        </w:rPr>
        <w:t>Job Plan</w:t>
      </w:r>
      <w:r w:rsidRPr="001A44C9">
        <w:rPr>
          <w:color w:val="auto"/>
        </w:rPr>
        <w:t>.</w:t>
      </w:r>
    </w:p>
    <w:p w:rsidR="00CC7BCE" w:rsidRPr="001A44C9" w:rsidRDefault="00912F48" w:rsidP="00906688">
      <w:pPr>
        <w:pStyle w:val="clausetext11xxxxx"/>
        <w:keepLines w:val="0"/>
        <w:rPr>
          <w:color w:val="auto"/>
        </w:rPr>
      </w:pPr>
      <w:bookmarkStart w:id="1376" w:name="_Ref393810995"/>
      <w:r w:rsidRPr="001A44C9">
        <w:rPr>
          <w:color w:val="auto"/>
        </w:rPr>
        <w:t>If</w:t>
      </w:r>
      <w:r w:rsidR="007C6545" w:rsidRPr="001A44C9">
        <w:rPr>
          <w:color w:val="auto"/>
        </w:rPr>
        <w:t>, at their Initial Interview</w:t>
      </w:r>
      <w:r w:rsidR="00CC7BCE" w:rsidRPr="001A44C9">
        <w:rPr>
          <w:color w:val="auto"/>
        </w:rPr>
        <w:t>:</w:t>
      </w:r>
      <w:r w:rsidRPr="001A44C9">
        <w:rPr>
          <w:color w:val="auto"/>
        </w:rPr>
        <w:t xml:space="preserve"> </w:t>
      </w:r>
    </w:p>
    <w:p w:rsidR="008F2AF3" w:rsidRPr="001A44C9" w:rsidRDefault="00912F48" w:rsidP="00906688">
      <w:pPr>
        <w:pStyle w:val="clausetexta"/>
        <w:keepLines w:val="0"/>
        <w:rPr>
          <w:color w:val="auto"/>
        </w:rPr>
      </w:pPr>
      <w:r w:rsidRPr="001A44C9">
        <w:rPr>
          <w:color w:val="auto"/>
        </w:rPr>
        <w:t xml:space="preserve">a </w:t>
      </w:r>
      <w:r w:rsidR="008F2AF3" w:rsidRPr="001A44C9">
        <w:rPr>
          <w:rStyle w:val="GDV5-Orange"/>
          <w:color w:val="auto"/>
        </w:rPr>
        <w:t xml:space="preserve">Stream </w:t>
      </w:r>
      <w:r w:rsidRPr="001A44C9">
        <w:rPr>
          <w:color w:val="auto"/>
        </w:rPr>
        <w:t xml:space="preserve">Participant does not have a </w:t>
      </w:r>
      <w:r w:rsidR="0031540C" w:rsidRPr="001A44C9">
        <w:rPr>
          <w:color w:val="auto"/>
        </w:rPr>
        <w:t>Job Plan</w:t>
      </w:r>
      <w:r w:rsidR="008F2AF3" w:rsidRPr="001A44C9">
        <w:rPr>
          <w:color w:val="auto"/>
        </w:rPr>
        <w:t>; or</w:t>
      </w:r>
    </w:p>
    <w:p w:rsidR="00005D88" w:rsidRPr="001A44C9" w:rsidRDefault="007C6545" w:rsidP="00906688">
      <w:pPr>
        <w:pStyle w:val="clausetexta"/>
        <w:keepLines w:val="0"/>
        <w:rPr>
          <w:color w:val="auto"/>
        </w:rPr>
      </w:pPr>
      <w:bookmarkStart w:id="1377" w:name="_Ref397087706"/>
      <w:r w:rsidRPr="001A44C9">
        <w:rPr>
          <w:color w:val="auto"/>
        </w:rPr>
        <w:t>in any case, they</w:t>
      </w:r>
      <w:r w:rsidR="00005D88" w:rsidRPr="001A44C9">
        <w:rPr>
          <w:color w:val="auto"/>
        </w:rPr>
        <w:t xml:space="preserve"> </w:t>
      </w:r>
      <w:r w:rsidRPr="001A44C9">
        <w:rPr>
          <w:color w:val="auto"/>
        </w:rPr>
        <w:t xml:space="preserve">have </w:t>
      </w:r>
      <w:r w:rsidR="00005D88" w:rsidRPr="001A44C9">
        <w:rPr>
          <w:color w:val="auto"/>
        </w:rPr>
        <w:t>transfer</w:t>
      </w:r>
      <w:r w:rsidRPr="001A44C9">
        <w:rPr>
          <w:color w:val="auto"/>
        </w:rPr>
        <w:t>red</w:t>
      </w:r>
      <w:r w:rsidR="00005D88" w:rsidRPr="001A44C9">
        <w:rPr>
          <w:color w:val="auto"/>
        </w:rPr>
        <w:t xml:space="preserve"> to the Provider</w:t>
      </w:r>
      <w:r w:rsidR="00817616" w:rsidRPr="001A44C9">
        <w:rPr>
          <w:color w:val="auto"/>
        </w:rPr>
        <w:t xml:space="preserve"> from another Employment Provider</w:t>
      </w:r>
      <w:r w:rsidR="00854162" w:rsidRPr="001A44C9">
        <w:rPr>
          <w:color w:val="auto"/>
        </w:rPr>
        <w:t>,</w:t>
      </w:r>
      <w:bookmarkEnd w:id="1377"/>
      <w:r w:rsidR="00912F48" w:rsidRPr="001A44C9">
        <w:rPr>
          <w:color w:val="auto"/>
        </w:rPr>
        <w:t xml:space="preserve"> </w:t>
      </w:r>
    </w:p>
    <w:p w:rsidR="001C2BFC" w:rsidRPr="001A44C9" w:rsidRDefault="00912F48" w:rsidP="00906688">
      <w:pPr>
        <w:spacing w:before="120" w:after="120"/>
        <w:ind w:left="709"/>
        <w:rPr>
          <w:sz w:val="22"/>
          <w:szCs w:val="22"/>
        </w:rPr>
      </w:pPr>
      <w:r w:rsidRPr="001A44C9">
        <w:rPr>
          <w:sz w:val="22"/>
          <w:szCs w:val="22"/>
        </w:rPr>
        <w:t>the Provider must</w:t>
      </w:r>
      <w:r w:rsidR="001C2BFC" w:rsidRPr="001A44C9">
        <w:rPr>
          <w:sz w:val="22"/>
          <w:szCs w:val="22"/>
        </w:rPr>
        <w:t>:</w:t>
      </w:r>
    </w:p>
    <w:p w:rsidR="001C2BFC" w:rsidRPr="001A44C9" w:rsidRDefault="00912F48" w:rsidP="00EC1D61">
      <w:pPr>
        <w:pStyle w:val="clausetexta"/>
        <w:keepLines w:val="0"/>
        <w:rPr>
          <w:color w:val="auto"/>
        </w:rPr>
      </w:pPr>
      <w:r w:rsidRPr="001A44C9">
        <w:rPr>
          <w:color w:val="auto"/>
        </w:rPr>
        <w:t>arrange for a Delegate to</w:t>
      </w:r>
      <w:r w:rsidR="00005D88" w:rsidRPr="001A44C9">
        <w:rPr>
          <w:color w:val="auto"/>
        </w:rPr>
        <w:t xml:space="preserve"> create</w:t>
      </w:r>
      <w:r w:rsidR="00D43F9E" w:rsidRPr="001A44C9">
        <w:rPr>
          <w:color w:val="auto"/>
        </w:rPr>
        <w:t>,</w:t>
      </w:r>
      <w:r w:rsidRPr="001A44C9">
        <w:rPr>
          <w:color w:val="auto"/>
        </w:rPr>
        <w:t xml:space="preserve"> enter into</w:t>
      </w:r>
      <w:r w:rsidR="00D43F9E" w:rsidRPr="001A44C9">
        <w:rPr>
          <w:color w:val="auto"/>
        </w:rPr>
        <w:t xml:space="preserve"> and approve</w:t>
      </w:r>
      <w:r w:rsidRPr="001A44C9">
        <w:rPr>
          <w:color w:val="auto"/>
        </w:rPr>
        <w:t xml:space="preserve"> a </w:t>
      </w:r>
      <w:r w:rsidR="007C6545" w:rsidRPr="001A44C9">
        <w:rPr>
          <w:color w:val="auto"/>
        </w:rPr>
        <w:t xml:space="preserve">new </w:t>
      </w:r>
      <w:r w:rsidR="0031540C" w:rsidRPr="001A44C9">
        <w:rPr>
          <w:color w:val="auto"/>
        </w:rPr>
        <w:t>Job Plan</w:t>
      </w:r>
      <w:r w:rsidRPr="001A44C9">
        <w:rPr>
          <w:color w:val="auto"/>
        </w:rPr>
        <w:t xml:space="preserve"> with the </w:t>
      </w:r>
      <w:r w:rsidR="008F2AF3" w:rsidRPr="001A44C9">
        <w:rPr>
          <w:color w:val="auto"/>
        </w:rPr>
        <w:t xml:space="preserve">Stream </w:t>
      </w:r>
      <w:r w:rsidRPr="001A44C9">
        <w:rPr>
          <w:color w:val="auto"/>
        </w:rPr>
        <w:t>Participant</w:t>
      </w:r>
      <w:r w:rsidR="001C2BFC" w:rsidRPr="001A44C9">
        <w:rPr>
          <w:color w:val="auto"/>
        </w:rPr>
        <w:t>;</w:t>
      </w:r>
      <w:r w:rsidR="00207536" w:rsidRPr="001A44C9">
        <w:rPr>
          <w:color w:val="auto"/>
        </w:rPr>
        <w:t xml:space="preserve"> and</w:t>
      </w:r>
    </w:p>
    <w:p w:rsidR="001C2BFC" w:rsidRPr="001A44C9" w:rsidRDefault="00207536" w:rsidP="00EC1D61">
      <w:pPr>
        <w:pStyle w:val="clausetexta"/>
        <w:keepLines w:val="0"/>
        <w:rPr>
          <w:color w:val="auto"/>
        </w:rPr>
      </w:pPr>
      <w:r w:rsidRPr="001A44C9">
        <w:rPr>
          <w:color w:val="auto"/>
        </w:rPr>
        <w:t>explain the Job Plan to the Stream Participant</w:t>
      </w:r>
      <w:r w:rsidR="00EC1D61" w:rsidRPr="001A44C9">
        <w:rPr>
          <w:color w:val="auto"/>
        </w:rPr>
        <w:t>,</w:t>
      </w:r>
    </w:p>
    <w:p w:rsidR="00912F48" w:rsidRPr="001A44C9" w:rsidRDefault="00636FE4" w:rsidP="00EC1D61">
      <w:pPr>
        <w:pStyle w:val="clausetexta"/>
        <w:keepLines w:val="0"/>
        <w:numPr>
          <w:ilvl w:val="0"/>
          <w:numId w:val="0"/>
        </w:numPr>
        <w:ind w:left="710"/>
        <w:rPr>
          <w:color w:val="auto"/>
        </w:rPr>
      </w:pPr>
      <w:r w:rsidRPr="001A44C9">
        <w:rPr>
          <w:color w:val="auto"/>
        </w:rPr>
        <w:t>in accordance with any Guidelines</w:t>
      </w:r>
      <w:r w:rsidR="00912F48" w:rsidRPr="001A44C9">
        <w:rPr>
          <w:color w:val="auto"/>
        </w:rPr>
        <w:t>.</w:t>
      </w:r>
      <w:bookmarkEnd w:id="1376"/>
    </w:p>
    <w:p w:rsidR="00D465F1" w:rsidRPr="00805A9F" w:rsidRDefault="00A96AEB" w:rsidP="00805A9F">
      <w:pPr>
        <w:pStyle w:val="clausetext11xxxxx"/>
        <w:keepLines w:val="0"/>
        <w:rPr>
          <w:rStyle w:val="BlueGDV1change"/>
          <w:rFonts w:cs="Times New Roman"/>
          <w:color w:val="auto"/>
        </w:rPr>
      </w:pPr>
      <w:r w:rsidRPr="001A44C9">
        <w:rPr>
          <w:color w:val="auto"/>
        </w:rPr>
        <w:t xml:space="preserve">When entering into a Job Plan, the </w:t>
      </w:r>
      <w:r w:rsidR="00A41D5D" w:rsidRPr="001A44C9">
        <w:rPr>
          <w:color w:val="auto"/>
        </w:rPr>
        <w:t xml:space="preserve">Provider must ensure that the </w:t>
      </w:r>
      <w:r w:rsidRPr="001A44C9">
        <w:rPr>
          <w:color w:val="auto"/>
        </w:rPr>
        <w:t>relevant Delegate compl</w:t>
      </w:r>
      <w:r w:rsidR="00A41D5D" w:rsidRPr="001A44C9">
        <w:rPr>
          <w:color w:val="auto"/>
        </w:rPr>
        <w:t>ies</w:t>
      </w:r>
      <w:r w:rsidRPr="001A44C9">
        <w:rPr>
          <w:color w:val="auto"/>
        </w:rPr>
        <w:t xml:space="preserve"> with </w:t>
      </w:r>
      <w:r w:rsidR="00A41D5D" w:rsidRPr="00DF6EB3">
        <w:rPr>
          <w:strike/>
          <w:color w:val="00B0F0"/>
        </w:rPr>
        <w:t>their</w:t>
      </w:r>
      <w:r w:rsidRPr="00DF6EB3">
        <w:rPr>
          <w:strike/>
          <w:color w:val="00B0F0"/>
        </w:rPr>
        <w:t xml:space="preserve"> obligations under </w:t>
      </w:r>
      <w:r w:rsidRPr="001A44C9">
        <w:rPr>
          <w:color w:val="auto"/>
        </w:rPr>
        <w:t>the Social Security Law and the rules set out in any Guidelines in relation to entering into a Job Plan.</w:t>
      </w:r>
      <w:r w:rsidR="00805A9F">
        <w:rPr>
          <w:color w:val="auto"/>
        </w:rPr>
        <w:t xml:space="preserve">  </w:t>
      </w:r>
      <w:r w:rsidR="00D465F1" w:rsidRPr="00805A9F">
        <w:rPr>
          <w:rStyle w:val="BlueGDV1change"/>
          <w:b/>
        </w:rPr>
        <w:t>GDV 1</w:t>
      </w:r>
    </w:p>
    <w:p w:rsidR="00D465F1" w:rsidRPr="00805A9F" w:rsidRDefault="007C6545" w:rsidP="00805A9F">
      <w:pPr>
        <w:pStyle w:val="clausetext11xxxxx"/>
        <w:keepLines w:val="0"/>
        <w:rPr>
          <w:rStyle w:val="BlueGDV1change"/>
          <w:rFonts w:cs="Times New Roman"/>
          <w:color w:val="auto"/>
        </w:rPr>
      </w:pPr>
      <w:r w:rsidRPr="001A44C9">
        <w:rPr>
          <w:color w:val="auto"/>
        </w:rPr>
        <w:t xml:space="preserve">Subject to clause </w:t>
      </w:r>
      <w:r w:rsidRPr="001A44C9">
        <w:rPr>
          <w:color w:val="auto"/>
        </w:rPr>
        <w:fldChar w:fldCharType="begin"/>
      </w:r>
      <w:r w:rsidRPr="001A44C9">
        <w:rPr>
          <w:color w:val="auto"/>
        </w:rPr>
        <w:instrText xml:space="preserve"> REF _Ref397087706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87.2(b)</w:t>
      </w:r>
      <w:r w:rsidRPr="001A44C9">
        <w:rPr>
          <w:color w:val="auto"/>
        </w:rPr>
        <w:fldChar w:fldCharType="end"/>
      </w:r>
      <w:r w:rsidRPr="001A44C9">
        <w:rPr>
          <w:color w:val="auto"/>
        </w:rPr>
        <w:t>, t</w:t>
      </w:r>
      <w:r w:rsidR="00912F48" w:rsidRPr="001A44C9">
        <w:rPr>
          <w:color w:val="auto"/>
        </w:rPr>
        <w:t xml:space="preserve">he Provider must ensure that a Delegate reviews, and, if appropriate, </w:t>
      </w:r>
      <w:r w:rsidR="00AE3E49" w:rsidRPr="001A44C9">
        <w:rPr>
          <w:color w:val="auto"/>
        </w:rPr>
        <w:t xml:space="preserve">updates </w:t>
      </w:r>
      <w:r w:rsidR="00912F48" w:rsidRPr="001A44C9">
        <w:rPr>
          <w:color w:val="auto"/>
        </w:rPr>
        <w:t xml:space="preserve">the terms of each </w:t>
      </w:r>
      <w:r w:rsidRPr="001A44C9">
        <w:rPr>
          <w:rStyle w:val="GDV5-Orange"/>
          <w:color w:val="auto"/>
        </w:rPr>
        <w:t xml:space="preserve">Stream </w:t>
      </w:r>
      <w:r w:rsidRPr="001A44C9">
        <w:rPr>
          <w:color w:val="auto"/>
        </w:rPr>
        <w:t xml:space="preserve">Participant’s </w:t>
      </w:r>
      <w:r w:rsidR="00912F48" w:rsidRPr="001A44C9">
        <w:rPr>
          <w:color w:val="auto"/>
        </w:rPr>
        <w:t xml:space="preserve">existing </w:t>
      </w:r>
      <w:r w:rsidR="0031540C" w:rsidRPr="001A44C9">
        <w:rPr>
          <w:color w:val="auto"/>
        </w:rPr>
        <w:t>Job Pla</w:t>
      </w:r>
      <w:r w:rsidR="007B57F8" w:rsidRPr="001A44C9">
        <w:rPr>
          <w:color w:val="auto"/>
        </w:rPr>
        <w:t>n</w:t>
      </w:r>
      <w:r w:rsidR="00CF5F94" w:rsidRPr="001A44C9">
        <w:rPr>
          <w:color w:val="auto"/>
        </w:rPr>
        <w:t xml:space="preserve">, as </w:t>
      </w:r>
      <w:r w:rsidR="00FD4092" w:rsidRPr="001A44C9">
        <w:rPr>
          <w:color w:val="auto"/>
        </w:rPr>
        <w:t xml:space="preserve">events occur which </w:t>
      </w:r>
      <w:r w:rsidR="00E6154E" w:rsidRPr="001A44C9">
        <w:rPr>
          <w:color w:val="auto"/>
        </w:rPr>
        <w:t>result in</w:t>
      </w:r>
      <w:r w:rsidR="00DF6EB3">
        <w:rPr>
          <w:color w:val="auto"/>
        </w:rPr>
        <w:t xml:space="preserve"> </w:t>
      </w:r>
      <w:r w:rsidR="00DF6EB3" w:rsidRPr="00DF6EB3">
        <w:rPr>
          <w:color w:val="00B0F0"/>
        </w:rPr>
        <w:t>the need to</w:t>
      </w:r>
      <w:r w:rsidR="00FD4092" w:rsidRPr="00DF6EB3">
        <w:rPr>
          <w:color w:val="00B0F0"/>
        </w:rPr>
        <w:t xml:space="preserve"> </w:t>
      </w:r>
      <w:r w:rsidR="00FD4092" w:rsidRPr="00DF6EB3">
        <w:rPr>
          <w:strike/>
          <w:color w:val="00B0F0"/>
        </w:rPr>
        <w:t>a</w:t>
      </w:r>
      <w:r w:rsidR="00FD4092" w:rsidRPr="00DF6EB3">
        <w:rPr>
          <w:color w:val="00B0F0"/>
        </w:rPr>
        <w:t xml:space="preserve"> </w:t>
      </w:r>
      <w:r w:rsidR="00FD4092" w:rsidRPr="001A44C9">
        <w:rPr>
          <w:color w:val="auto"/>
        </w:rPr>
        <w:t xml:space="preserve">change </w:t>
      </w:r>
      <w:r w:rsidR="00E6154E" w:rsidRPr="00DF6EB3">
        <w:rPr>
          <w:strike/>
          <w:color w:val="00B0F0"/>
        </w:rPr>
        <w:t>to</w:t>
      </w:r>
      <w:r w:rsidR="00FD4092" w:rsidRPr="00DF6EB3">
        <w:rPr>
          <w:color w:val="00B0F0"/>
        </w:rPr>
        <w:t xml:space="preserve"> </w:t>
      </w:r>
      <w:r w:rsidR="00817616" w:rsidRPr="001A44C9">
        <w:rPr>
          <w:color w:val="auto"/>
        </w:rPr>
        <w:t xml:space="preserve">their </w:t>
      </w:r>
      <w:r w:rsidR="0073480A" w:rsidRPr="001A44C9">
        <w:rPr>
          <w:color w:val="auto"/>
        </w:rPr>
        <w:t>Mutual Obligation Requirements or servicing,</w:t>
      </w:r>
      <w:r w:rsidR="00912F48" w:rsidRPr="001A44C9">
        <w:rPr>
          <w:color w:val="auto"/>
        </w:rPr>
        <w:t xml:space="preserve"> </w:t>
      </w:r>
      <w:r w:rsidR="004E0B17" w:rsidRPr="001A44C9">
        <w:rPr>
          <w:color w:val="auto"/>
        </w:rPr>
        <w:t xml:space="preserve">in accordance with </w:t>
      </w:r>
      <w:r w:rsidR="000A5620" w:rsidRPr="001A44C9">
        <w:rPr>
          <w:color w:val="auto"/>
        </w:rPr>
        <w:t xml:space="preserve">any </w:t>
      </w:r>
      <w:r w:rsidR="004E0B17" w:rsidRPr="001A44C9">
        <w:rPr>
          <w:color w:val="auto"/>
        </w:rPr>
        <w:t>Guidelines</w:t>
      </w:r>
      <w:r w:rsidR="00FD4092" w:rsidRPr="001A44C9">
        <w:rPr>
          <w:color w:val="auto"/>
        </w:rPr>
        <w:t>.</w:t>
      </w:r>
      <w:r w:rsidR="00805A9F">
        <w:rPr>
          <w:color w:val="auto"/>
        </w:rPr>
        <w:t xml:space="preserve"> </w:t>
      </w:r>
      <w:r w:rsidR="00D465F1" w:rsidRPr="00805A9F">
        <w:rPr>
          <w:rStyle w:val="BlueGDV1change"/>
          <w:b/>
        </w:rPr>
        <w:t>GDV 1</w:t>
      </w:r>
    </w:p>
    <w:p w:rsidR="00912F48" w:rsidRPr="001A44C9" w:rsidRDefault="00912F48" w:rsidP="00906688">
      <w:pPr>
        <w:pStyle w:val="Italicclausesub-headings"/>
        <w:keepNext/>
        <w:keepLines w:val="0"/>
        <w:rPr>
          <w:color w:val="auto"/>
        </w:rPr>
      </w:pPr>
      <w:r w:rsidRPr="001A44C9">
        <w:rPr>
          <w:color w:val="auto"/>
        </w:rPr>
        <w:t xml:space="preserve">Contents of a </w:t>
      </w:r>
      <w:r w:rsidR="00AB5DB1" w:rsidRPr="001A44C9">
        <w:rPr>
          <w:color w:val="auto"/>
        </w:rPr>
        <w:t>Job Plan</w:t>
      </w:r>
      <w:r w:rsidRPr="001A44C9">
        <w:rPr>
          <w:color w:val="auto"/>
        </w:rPr>
        <w:t xml:space="preserve"> </w:t>
      </w:r>
      <w:r w:rsidR="00A96AEB" w:rsidRPr="001A44C9">
        <w:rPr>
          <w:color w:val="auto"/>
        </w:rPr>
        <w:t xml:space="preserve"> </w:t>
      </w:r>
    </w:p>
    <w:p w:rsidR="00912F48" w:rsidRPr="001A44C9" w:rsidRDefault="00912F48" w:rsidP="00906688">
      <w:pPr>
        <w:pStyle w:val="clausetext11xxxxx"/>
        <w:keepLines w:val="0"/>
        <w:rPr>
          <w:color w:val="auto"/>
        </w:rPr>
      </w:pPr>
      <w:r w:rsidRPr="001A44C9">
        <w:rPr>
          <w:color w:val="auto"/>
        </w:rPr>
        <w:t xml:space="preserve">The </w:t>
      </w:r>
      <w:r w:rsidR="00011F42" w:rsidRPr="001A44C9">
        <w:rPr>
          <w:color w:val="auto"/>
        </w:rPr>
        <w:t xml:space="preserve">Provider must ensure that the </w:t>
      </w:r>
      <w:r w:rsidR="00AB5DB1" w:rsidRPr="001A44C9">
        <w:rPr>
          <w:color w:val="auto"/>
        </w:rPr>
        <w:t>Job Plan</w:t>
      </w:r>
      <w:r w:rsidRPr="001A44C9">
        <w:rPr>
          <w:color w:val="auto"/>
        </w:rPr>
        <w:t xml:space="preserve"> for </w:t>
      </w:r>
      <w:r w:rsidR="00011F42" w:rsidRPr="001A44C9">
        <w:rPr>
          <w:color w:val="auto"/>
        </w:rPr>
        <w:t>each</w:t>
      </w:r>
      <w:r w:rsidRPr="001A44C9">
        <w:rPr>
          <w:color w:val="auto"/>
        </w:rPr>
        <w:t xml:space="preserve"> </w:t>
      </w:r>
      <w:r w:rsidR="00C740BF" w:rsidRPr="001A44C9">
        <w:rPr>
          <w:color w:val="auto"/>
        </w:rPr>
        <w:t>Stream Participant</w:t>
      </w:r>
      <w:r w:rsidRPr="001A44C9">
        <w:rPr>
          <w:color w:val="auto"/>
        </w:rPr>
        <w:t>:</w:t>
      </w:r>
    </w:p>
    <w:p w:rsidR="00912F48" w:rsidRPr="001A44C9" w:rsidRDefault="00912F48" w:rsidP="00906688">
      <w:pPr>
        <w:pStyle w:val="clausetexta"/>
        <w:keepLines w:val="0"/>
        <w:rPr>
          <w:color w:val="auto"/>
        </w:rPr>
      </w:pPr>
      <w:r w:rsidRPr="001A44C9">
        <w:rPr>
          <w:color w:val="auto"/>
        </w:rPr>
        <w:t>contain</w:t>
      </w:r>
      <w:r w:rsidR="00011F42" w:rsidRPr="001A44C9">
        <w:rPr>
          <w:color w:val="auto"/>
        </w:rPr>
        <w:t>s</w:t>
      </w:r>
      <w:r w:rsidRPr="001A44C9">
        <w:rPr>
          <w:color w:val="auto"/>
        </w:rPr>
        <w:t xml:space="preserve"> </w:t>
      </w:r>
      <w:r w:rsidR="00CA47EA" w:rsidRPr="001A44C9">
        <w:rPr>
          <w:color w:val="auto"/>
        </w:rPr>
        <w:t xml:space="preserve">the </w:t>
      </w:r>
      <w:r w:rsidRPr="001A44C9">
        <w:rPr>
          <w:color w:val="auto"/>
        </w:rPr>
        <w:t xml:space="preserve">terms </w:t>
      </w:r>
      <w:r w:rsidR="00FD759F" w:rsidRPr="001A44C9">
        <w:rPr>
          <w:color w:val="auto"/>
        </w:rPr>
        <w:t xml:space="preserve">(including </w:t>
      </w:r>
      <w:r w:rsidR="00011F42" w:rsidRPr="001A44C9">
        <w:rPr>
          <w:color w:val="auto"/>
        </w:rPr>
        <w:t>any</w:t>
      </w:r>
      <w:r w:rsidR="00FD759F" w:rsidRPr="001A44C9">
        <w:rPr>
          <w:color w:val="auto"/>
        </w:rPr>
        <w:t xml:space="preserve"> activities) </w:t>
      </w:r>
      <w:r w:rsidRPr="001A44C9">
        <w:rPr>
          <w:color w:val="auto"/>
        </w:rPr>
        <w:t>with which the</w:t>
      </w:r>
      <w:r w:rsidR="00C740BF" w:rsidRPr="001A44C9">
        <w:rPr>
          <w:rStyle w:val="DefinitionText"/>
          <w:color w:val="auto"/>
        </w:rPr>
        <w:t xml:space="preserve"> Stream Participant</w:t>
      </w:r>
      <w:r w:rsidR="00B40299" w:rsidRPr="001A44C9">
        <w:rPr>
          <w:rStyle w:val="DefinitionText"/>
          <w:color w:val="auto"/>
        </w:rPr>
        <w:t xml:space="preserve"> </w:t>
      </w:r>
      <w:r w:rsidRPr="001A44C9">
        <w:rPr>
          <w:color w:val="auto"/>
        </w:rPr>
        <w:t xml:space="preserve">must comply in order to satisfy </w:t>
      </w:r>
      <w:r w:rsidR="00011F42" w:rsidRPr="001A44C9">
        <w:rPr>
          <w:color w:val="auto"/>
        </w:rPr>
        <w:t>their</w:t>
      </w:r>
      <w:r w:rsidRPr="001A44C9" w:rsidDel="00233035">
        <w:rPr>
          <w:color w:val="auto"/>
        </w:rPr>
        <w:t xml:space="preserve"> </w:t>
      </w:r>
      <w:r w:rsidR="0010448D" w:rsidRPr="001A44C9">
        <w:rPr>
          <w:color w:val="auto"/>
        </w:rPr>
        <w:t>Mutual Obligation Requirements</w:t>
      </w:r>
      <w:r w:rsidR="007D674E" w:rsidRPr="001A44C9">
        <w:rPr>
          <w:color w:val="auto"/>
        </w:rPr>
        <w:t xml:space="preserve"> (including </w:t>
      </w:r>
      <w:r w:rsidR="00DF7061" w:rsidRPr="001A44C9">
        <w:rPr>
          <w:color w:val="auto"/>
        </w:rPr>
        <w:t>the</w:t>
      </w:r>
      <w:r w:rsidR="001B0AE1" w:rsidRPr="001A44C9">
        <w:rPr>
          <w:color w:val="auto"/>
        </w:rPr>
        <w:t>ir</w:t>
      </w:r>
      <w:r w:rsidR="00DF7061" w:rsidRPr="001A44C9">
        <w:rPr>
          <w:color w:val="auto"/>
        </w:rPr>
        <w:t xml:space="preserve"> </w:t>
      </w:r>
      <w:r w:rsidR="00B36725" w:rsidRPr="001A44C9">
        <w:rPr>
          <w:color w:val="auto"/>
        </w:rPr>
        <w:t>Annual Activity Requirement</w:t>
      </w:r>
      <w:r w:rsidR="007D674E" w:rsidRPr="001A44C9">
        <w:rPr>
          <w:color w:val="auto"/>
        </w:rPr>
        <w:t>)</w:t>
      </w:r>
      <w:r w:rsidR="00534073" w:rsidRPr="001A44C9">
        <w:rPr>
          <w:color w:val="auto"/>
        </w:rPr>
        <w:t xml:space="preserve"> </w:t>
      </w:r>
      <w:r w:rsidR="00C740BF" w:rsidRPr="001A44C9">
        <w:rPr>
          <w:color w:val="auto"/>
        </w:rPr>
        <w:t>(if any)</w:t>
      </w:r>
      <w:r w:rsidRPr="001A44C9">
        <w:rPr>
          <w:color w:val="auto"/>
        </w:rPr>
        <w:t xml:space="preserve">; </w:t>
      </w:r>
    </w:p>
    <w:p w:rsidR="00CA47EA" w:rsidRPr="001A44C9" w:rsidRDefault="00CA47EA" w:rsidP="00CA47EA">
      <w:pPr>
        <w:pStyle w:val="clausetexta"/>
        <w:keepLines w:val="0"/>
        <w:rPr>
          <w:color w:val="auto"/>
        </w:rPr>
      </w:pPr>
      <w:r w:rsidRPr="001A44C9">
        <w:rPr>
          <w:color w:val="auto"/>
        </w:rPr>
        <w:t>contains the details of any vocational and non-vocational activities that are specifically tailored to address the Stream Participant’s individual needs</w:t>
      </w:r>
      <w:r w:rsidR="00C919D0" w:rsidRPr="001A44C9">
        <w:rPr>
          <w:color w:val="auto"/>
        </w:rPr>
        <w:t xml:space="preserve"> or</w:t>
      </w:r>
      <w:r w:rsidRPr="001A44C9">
        <w:rPr>
          <w:color w:val="auto"/>
        </w:rPr>
        <w:t xml:space="preserve"> Partial Capacity to Work (if relevant),</w:t>
      </w:r>
      <w:r w:rsidR="00C919D0" w:rsidRPr="001A44C9">
        <w:rPr>
          <w:color w:val="auto"/>
        </w:rPr>
        <w:t xml:space="preserve"> and that are designed to help them overcome any </w:t>
      </w:r>
      <w:r w:rsidR="000365A6" w:rsidRPr="001A44C9">
        <w:rPr>
          <w:color w:val="auto"/>
        </w:rPr>
        <w:t>Vocational Barriers and Non-Vocational Barriers</w:t>
      </w:r>
      <w:r w:rsidRPr="001A44C9">
        <w:rPr>
          <w:color w:val="auto"/>
        </w:rPr>
        <w:t xml:space="preserve"> having regard to the particular Employment Provider Services the Stream</w:t>
      </w:r>
      <w:r w:rsidRPr="001A44C9" w:rsidDel="003626D7">
        <w:rPr>
          <w:color w:val="auto"/>
        </w:rPr>
        <w:t xml:space="preserve"> </w:t>
      </w:r>
      <w:r w:rsidRPr="001A44C9">
        <w:rPr>
          <w:color w:val="auto"/>
        </w:rPr>
        <w:t>Participant is receiving;</w:t>
      </w:r>
    </w:p>
    <w:p w:rsidR="00912F48" w:rsidRPr="001A44C9" w:rsidRDefault="00011F42" w:rsidP="00906688">
      <w:pPr>
        <w:pStyle w:val="clausetexta"/>
        <w:keepLines w:val="0"/>
        <w:rPr>
          <w:color w:val="auto"/>
        </w:rPr>
      </w:pPr>
      <w:r w:rsidRPr="001A44C9">
        <w:rPr>
          <w:color w:val="auto"/>
        </w:rPr>
        <w:t>is</w:t>
      </w:r>
      <w:r w:rsidR="00912F48" w:rsidRPr="001A44C9">
        <w:rPr>
          <w:color w:val="auto"/>
        </w:rPr>
        <w:t xml:space="preserve"> </w:t>
      </w:r>
      <w:r w:rsidR="009864E1" w:rsidRPr="001A44C9">
        <w:rPr>
          <w:color w:val="auto"/>
        </w:rPr>
        <w:t xml:space="preserve">updated </w:t>
      </w:r>
      <w:r w:rsidR="00912F48" w:rsidRPr="001A44C9">
        <w:rPr>
          <w:color w:val="auto"/>
        </w:rPr>
        <w:t xml:space="preserve">to include details of additional voluntary activities, if </w:t>
      </w:r>
      <w:r w:rsidRPr="001A44C9">
        <w:rPr>
          <w:color w:val="auto"/>
        </w:rPr>
        <w:t>they</w:t>
      </w:r>
      <w:r w:rsidR="00912F48" w:rsidRPr="001A44C9">
        <w:rPr>
          <w:color w:val="auto"/>
        </w:rPr>
        <w:t>:</w:t>
      </w:r>
    </w:p>
    <w:p w:rsidR="00912F48" w:rsidRPr="001A44C9" w:rsidRDefault="005E2884" w:rsidP="00906688">
      <w:pPr>
        <w:pStyle w:val="clausetexti"/>
        <w:keepLines w:val="0"/>
        <w:rPr>
          <w:color w:val="auto"/>
        </w:rPr>
      </w:pPr>
      <w:r w:rsidRPr="001A44C9">
        <w:rPr>
          <w:color w:val="auto"/>
        </w:rPr>
        <w:t xml:space="preserve">are </w:t>
      </w:r>
      <w:r w:rsidR="00C7543C" w:rsidRPr="001A44C9">
        <w:rPr>
          <w:color w:val="auto"/>
        </w:rPr>
        <w:t xml:space="preserve">subject to an </w:t>
      </w:r>
      <w:r w:rsidR="004304A0" w:rsidRPr="001A44C9">
        <w:rPr>
          <w:color w:val="auto"/>
        </w:rPr>
        <w:t>E</w:t>
      </w:r>
      <w:r w:rsidR="00C740BF" w:rsidRPr="001A44C9">
        <w:rPr>
          <w:color w:val="auto"/>
        </w:rPr>
        <w:t>xempt</w:t>
      </w:r>
      <w:r w:rsidR="00C7543C" w:rsidRPr="001A44C9">
        <w:rPr>
          <w:color w:val="auto"/>
        </w:rPr>
        <w:t>ion</w:t>
      </w:r>
      <w:r w:rsidR="00C740BF" w:rsidRPr="001A44C9">
        <w:rPr>
          <w:color w:val="auto"/>
        </w:rPr>
        <w:t xml:space="preserve"> or </w:t>
      </w:r>
      <w:r w:rsidR="00912F48" w:rsidRPr="001A44C9">
        <w:rPr>
          <w:color w:val="auto"/>
        </w:rPr>
        <w:t xml:space="preserve">fully meeting </w:t>
      </w:r>
      <w:r w:rsidR="00011F42" w:rsidRPr="001A44C9">
        <w:rPr>
          <w:color w:val="auto"/>
        </w:rPr>
        <w:t xml:space="preserve">their </w:t>
      </w:r>
      <w:r w:rsidR="0010448D" w:rsidRPr="001A44C9">
        <w:rPr>
          <w:color w:val="auto"/>
        </w:rPr>
        <w:t>Mutual Obligation Requirements</w:t>
      </w:r>
      <w:r w:rsidR="00C740BF" w:rsidRPr="001A44C9">
        <w:rPr>
          <w:color w:val="auto"/>
        </w:rPr>
        <w:t xml:space="preserve"> (if any)</w:t>
      </w:r>
      <w:r w:rsidR="00912F48" w:rsidRPr="001A44C9">
        <w:rPr>
          <w:color w:val="auto"/>
        </w:rPr>
        <w:t>; and</w:t>
      </w:r>
    </w:p>
    <w:p w:rsidR="00A963F4" w:rsidRPr="001A44C9" w:rsidRDefault="00912F48" w:rsidP="00906688">
      <w:pPr>
        <w:pStyle w:val="clausetexti"/>
        <w:keepLines w:val="0"/>
        <w:rPr>
          <w:color w:val="auto"/>
        </w:rPr>
      </w:pPr>
      <w:r w:rsidRPr="001A44C9">
        <w:rPr>
          <w:color w:val="auto"/>
        </w:rPr>
        <w:t>volunteer to participate in additional activities</w:t>
      </w:r>
      <w:r w:rsidR="00CA47EA" w:rsidRPr="001A44C9">
        <w:rPr>
          <w:color w:val="auto"/>
        </w:rPr>
        <w:t>; and</w:t>
      </w:r>
    </w:p>
    <w:p w:rsidR="00912F48" w:rsidRPr="001A44C9" w:rsidRDefault="003E40B5" w:rsidP="00906688">
      <w:pPr>
        <w:pStyle w:val="clausetexta"/>
        <w:keepLines w:val="0"/>
        <w:rPr>
          <w:color w:val="auto"/>
        </w:rPr>
      </w:pPr>
      <w:r w:rsidRPr="001A44C9">
        <w:rPr>
          <w:color w:val="auto"/>
        </w:rPr>
        <w:t xml:space="preserve">is </w:t>
      </w:r>
      <w:r w:rsidR="00912F48" w:rsidRPr="001A44C9">
        <w:rPr>
          <w:color w:val="auto"/>
        </w:rPr>
        <w:t xml:space="preserve">in a form approved by </w:t>
      </w:r>
      <w:r w:rsidR="00B54980" w:rsidRPr="001A44C9">
        <w:rPr>
          <w:color w:val="auto"/>
        </w:rPr>
        <w:t>the Department</w:t>
      </w:r>
      <w:r w:rsidR="00DF7061" w:rsidRPr="001A44C9">
        <w:rPr>
          <w:color w:val="auto"/>
        </w:rPr>
        <w:t xml:space="preserve"> and specif</w:t>
      </w:r>
      <w:r w:rsidR="000A5620" w:rsidRPr="001A44C9">
        <w:rPr>
          <w:color w:val="auto"/>
        </w:rPr>
        <w:t>ies</w:t>
      </w:r>
      <w:r w:rsidR="00DF7061" w:rsidRPr="001A44C9">
        <w:rPr>
          <w:color w:val="auto"/>
        </w:rPr>
        <w:t xml:space="preserve"> </w:t>
      </w:r>
      <w:r w:rsidR="00011F42" w:rsidRPr="001A44C9">
        <w:rPr>
          <w:color w:val="auto"/>
        </w:rPr>
        <w:t xml:space="preserve">all </w:t>
      </w:r>
      <w:r w:rsidR="00DF7061" w:rsidRPr="001A44C9">
        <w:rPr>
          <w:color w:val="auto"/>
        </w:rPr>
        <w:t>information required b</w:t>
      </w:r>
      <w:r w:rsidR="002E452B" w:rsidRPr="001A44C9">
        <w:rPr>
          <w:color w:val="auto"/>
        </w:rPr>
        <w:t>y</w:t>
      </w:r>
      <w:r w:rsidR="00DF7061" w:rsidRPr="001A44C9">
        <w:rPr>
          <w:color w:val="auto"/>
        </w:rPr>
        <w:t xml:space="preserve"> </w:t>
      </w:r>
      <w:r w:rsidR="00011F42" w:rsidRPr="001A44C9">
        <w:rPr>
          <w:color w:val="auto"/>
        </w:rPr>
        <w:t>any</w:t>
      </w:r>
      <w:r w:rsidR="00DF7061" w:rsidRPr="001A44C9">
        <w:rPr>
          <w:color w:val="auto"/>
        </w:rPr>
        <w:t xml:space="preserve"> Guidelines</w:t>
      </w:r>
      <w:r w:rsidR="00CA47EA" w:rsidRPr="001A44C9">
        <w:rPr>
          <w:color w:val="auto"/>
        </w:rPr>
        <w:t>.</w:t>
      </w:r>
    </w:p>
    <w:p w:rsidR="00640C70" w:rsidRPr="001A44C9" w:rsidRDefault="00912F48" w:rsidP="003E2B7B">
      <w:pPr>
        <w:pStyle w:val="clausetext11xxxxx"/>
        <w:keepLines w:val="0"/>
        <w:rPr>
          <w:b/>
          <w:color w:val="auto"/>
          <w:sz w:val="24"/>
          <w:szCs w:val="24"/>
        </w:rPr>
      </w:pPr>
      <w:r w:rsidRPr="001A44C9">
        <w:rPr>
          <w:color w:val="auto"/>
        </w:rPr>
        <w:t xml:space="preserve">The Provider must provide the </w:t>
      </w:r>
      <w:r w:rsidR="005D3E6C" w:rsidRPr="001A44C9">
        <w:rPr>
          <w:color w:val="auto"/>
        </w:rPr>
        <w:t>Stream</w:t>
      </w:r>
      <w:r w:rsidR="005D3E6C" w:rsidRPr="001A44C9" w:rsidDel="005D3E6C">
        <w:rPr>
          <w:color w:val="auto"/>
        </w:rPr>
        <w:t xml:space="preserve"> </w:t>
      </w:r>
      <w:r w:rsidRPr="001A44C9">
        <w:rPr>
          <w:color w:val="auto"/>
        </w:rPr>
        <w:t xml:space="preserve">Participant with the assistance, and arrange and monitor the activities, specified in the </w:t>
      </w:r>
      <w:r w:rsidR="00AB5DB1" w:rsidRPr="001A44C9">
        <w:rPr>
          <w:color w:val="auto"/>
        </w:rPr>
        <w:t>Job Plan</w:t>
      </w:r>
      <w:r w:rsidRPr="001A44C9">
        <w:rPr>
          <w:color w:val="auto"/>
        </w:rPr>
        <w:t>.</w:t>
      </w:r>
      <w:bookmarkStart w:id="1378" w:name="_Toc225840191"/>
    </w:p>
    <w:p w:rsidR="0013143B" w:rsidRPr="001A44C9" w:rsidRDefault="00912F48" w:rsidP="00307036">
      <w:pPr>
        <w:pStyle w:val="SectionSubHeading"/>
        <w:keepNext/>
        <w:spacing w:after="0"/>
      </w:pPr>
      <w:bookmarkStart w:id="1379" w:name="_Toc440881485"/>
      <w:r w:rsidRPr="003F50CF">
        <w:rPr>
          <w:rStyle w:val="SectionHeading2AxxxxxChar"/>
          <w:b/>
          <w:bCs/>
          <w:sz w:val="24"/>
        </w:rPr>
        <w:t xml:space="preserve">Section </w:t>
      </w:r>
      <w:r w:rsidR="008C29DF" w:rsidRPr="003F50CF">
        <w:rPr>
          <w:rStyle w:val="SectionHeading2AxxxxxChar"/>
          <w:b/>
          <w:bCs/>
          <w:sz w:val="24"/>
        </w:rPr>
        <w:t>B</w:t>
      </w:r>
      <w:r w:rsidR="0013143B" w:rsidRPr="003F50CF">
        <w:rPr>
          <w:rStyle w:val="SectionHeading2AxxxxxChar"/>
          <w:b/>
          <w:bCs/>
          <w:color w:val="00B0F0"/>
          <w:sz w:val="24"/>
        </w:rPr>
        <w:t>1.</w:t>
      </w:r>
      <w:r w:rsidR="00444A17" w:rsidRPr="003F50CF">
        <w:rPr>
          <w:rStyle w:val="SectionHeading2AxxxxxChar"/>
          <w:b/>
          <w:bCs/>
          <w:sz w:val="24"/>
        </w:rPr>
        <w:t>5</w:t>
      </w:r>
      <w:r w:rsidRPr="003F50CF">
        <w:rPr>
          <w:rStyle w:val="SectionHeading2AxxxxxChar"/>
          <w:b/>
          <w:bCs/>
          <w:sz w:val="24"/>
        </w:rPr>
        <w:t xml:space="preserve"> – </w:t>
      </w:r>
      <w:r w:rsidR="00FA3621" w:rsidRPr="003F50CF">
        <w:rPr>
          <w:rStyle w:val="SectionHeading2AxxxxxChar"/>
          <w:b/>
          <w:bCs/>
          <w:sz w:val="24"/>
        </w:rPr>
        <w:t>Employment</w:t>
      </w:r>
      <w:r w:rsidRPr="003F50CF">
        <w:rPr>
          <w:rStyle w:val="SectionHeading2AxxxxxChar"/>
          <w:b/>
          <w:bCs/>
          <w:sz w:val="24"/>
        </w:rPr>
        <w:t xml:space="preserve"> Fund</w:t>
      </w:r>
      <w:bookmarkEnd w:id="1378"/>
      <w:bookmarkEnd w:id="1379"/>
      <w:r w:rsidR="00307036">
        <w:t xml:space="preserve">  </w:t>
      </w:r>
      <w:r w:rsidR="0013143B">
        <w:rPr>
          <w:color w:val="00B0F0"/>
        </w:rPr>
        <w:t>GDV 1</w:t>
      </w:r>
    </w:p>
    <w:p w:rsidR="00912F48" w:rsidRPr="001A44C9" w:rsidRDefault="00955DA2" w:rsidP="00955DA2">
      <w:pPr>
        <w:pStyle w:val="chaptertextheading"/>
        <w:keepNext/>
        <w:pBdr>
          <w:top w:val="single" w:sz="4" w:space="1" w:color="auto"/>
          <w:left w:val="single" w:sz="4" w:space="4" w:color="auto"/>
          <w:bottom w:val="single" w:sz="4" w:space="1" w:color="auto"/>
          <w:right w:val="single" w:sz="4" w:space="4" w:color="auto"/>
        </w:pBdr>
        <w:rPr>
          <w:sz w:val="22"/>
        </w:rPr>
      </w:pPr>
      <w:r w:rsidRPr="001A44C9">
        <w:rPr>
          <w:sz w:val="22"/>
        </w:rPr>
        <w:t>Reader’s Guide</w:t>
      </w:r>
    </w:p>
    <w:p w:rsidR="007B47CC" w:rsidRPr="001A44C9" w:rsidRDefault="007B47CC" w:rsidP="00955DA2">
      <w:pPr>
        <w:pStyle w:val="chaptertext0"/>
        <w:pBdr>
          <w:top w:val="single" w:sz="4" w:space="1" w:color="auto"/>
          <w:left w:val="single" w:sz="4" w:space="4" w:color="auto"/>
          <w:bottom w:val="single" w:sz="4" w:space="1" w:color="auto"/>
          <w:right w:val="single" w:sz="4" w:space="4" w:color="auto"/>
        </w:pBdr>
        <w:rPr>
          <w:i/>
          <w:iCs/>
        </w:rPr>
      </w:pPr>
      <w:r w:rsidRPr="001A44C9">
        <w:rPr>
          <w:i/>
          <w:iCs/>
        </w:rPr>
        <w:t xml:space="preserve">The Employment Fund is comprised of the General </w:t>
      </w:r>
      <w:r w:rsidR="00817616" w:rsidRPr="001A44C9">
        <w:rPr>
          <w:i/>
          <w:iCs/>
        </w:rPr>
        <w:t xml:space="preserve">Account </w:t>
      </w:r>
      <w:r w:rsidRPr="001A44C9">
        <w:rPr>
          <w:i/>
          <w:iCs/>
        </w:rPr>
        <w:t xml:space="preserve">and </w:t>
      </w:r>
      <w:r w:rsidR="00817616" w:rsidRPr="001A44C9">
        <w:rPr>
          <w:i/>
          <w:iCs/>
        </w:rPr>
        <w:t xml:space="preserve">the </w:t>
      </w:r>
      <w:r w:rsidRPr="001A44C9">
        <w:rPr>
          <w:i/>
          <w:iCs/>
        </w:rPr>
        <w:t xml:space="preserve">Wage Subsidy </w:t>
      </w:r>
      <w:r w:rsidR="00817616" w:rsidRPr="001A44C9">
        <w:rPr>
          <w:i/>
          <w:iCs/>
        </w:rPr>
        <w:t>Account</w:t>
      </w:r>
      <w:r w:rsidRPr="001A44C9">
        <w:rPr>
          <w:i/>
          <w:iCs/>
        </w:rPr>
        <w:t>.</w:t>
      </w:r>
    </w:p>
    <w:p w:rsidR="007B47CC" w:rsidRPr="001A44C9" w:rsidRDefault="007B47CC" w:rsidP="005C5FE1">
      <w:pPr>
        <w:pStyle w:val="Definitiontext0"/>
        <w:numPr>
          <w:ilvl w:val="0"/>
          <w:numId w:val="97"/>
        </w:numPr>
        <w:pBdr>
          <w:top w:val="single" w:sz="4" w:space="1" w:color="auto"/>
          <w:left w:val="single" w:sz="4" w:space="4" w:color="auto"/>
          <w:bottom w:val="single" w:sz="4" w:space="1" w:color="auto"/>
          <w:right w:val="single" w:sz="4" w:space="4" w:color="auto"/>
        </w:pBdr>
        <w:ind w:left="360"/>
        <w:rPr>
          <w:b/>
          <w:bCs/>
          <w:iCs/>
        </w:rPr>
      </w:pPr>
      <w:r w:rsidRPr="001A44C9">
        <w:rPr>
          <w:i/>
          <w:iCs/>
        </w:rPr>
        <w:t>The General</w:t>
      </w:r>
      <w:r w:rsidR="008F1A3E" w:rsidRPr="001A44C9">
        <w:rPr>
          <w:i/>
          <w:iCs/>
        </w:rPr>
        <w:t xml:space="preserve"> Ac</w:t>
      </w:r>
      <w:r w:rsidR="00FD4092" w:rsidRPr="001A44C9">
        <w:rPr>
          <w:i/>
          <w:iCs/>
        </w:rPr>
        <w:t>c</w:t>
      </w:r>
      <w:r w:rsidR="008F1A3E" w:rsidRPr="001A44C9">
        <w:rPr>
          <w:i/>
          <w:iCs/>
        </w:rPr>
        <w:t>ount</w:t>
      </w:r>
      <w:r w:rsidRPr="001A44C9">
        <w:rPr>
          <w:i/>
          <w:iCs/>
        </w:rPr>
        <w:t xml:space="preserve"> is a flexible pool of funds held by the Department</w:t>
      </w:r>
      <w:r w:rsidR="00150363" w:rsidRPr="001A44C9">
        <w:rPr>
          <w:i/>
          <w:iCs/>
        </w:rPr>
        <w:t xml:space="preserve"> which may be accessed by Employment Providers </w:t>
      </w:r>
      <w:r w:rsidR="00DB461B" w:rsidRPr="001A44C9">
        <w:rPr>
          <w:i/>
          <w:iCs/>
        </w:rPr>
        <w:t xml:space="preserve">for reimbursement of </w:t>
      </w:r>
      <w:r w:rsidR="00150363" w:rsidRPr="001A44C9">
        <w:rPr>
          <w:i/>
          <w:iCs/>
        </w:rPr>
        <w:t>purchase</w:t>
      </w:r>
      <w:r w:rsidR="00DB461B" w:rsidRPr="001A44C9">
        <w:rPr>
          <w:i/>
          <w:iCs/>
        </w:rPr>
        <w:t>s</w:t>
      </w:r>
      <w:r w:rsidR="00150363" w:rsidRPr="001A44C9">
        <w:rPr>
          <w:i/>
          <w:iCs/>
        </w:rPr>
        <w:t xml:space="preserve"> of </w:t>
      </w:r>
      <w:r w:rsidR="00150363" w:rsidRPr="001A44C9">
        <w:rPr>
          <w:i/>
        </w:rPr>
        <w:t xml:space="preserve">goods or services which genuinely assist </w:t>
      </w:r>
      <w:r w:rsidR="00313466" w:rsidRPr="001A44C9">
        <w:rPr>
          <w:i/>
        </w:rPr>
        <w:t>Stream Participants</w:t>
      </w:r>
      <w:r w:rsidR="00313466" w:rsidRPr="001A44C9">
        <w:t xml:space="preserve"> </w:t>
      </w:r>
      <w:r w:rsidR="00150363" w:rsidRPr="001A44C9">
        <w:rPr>
          <w:i/>
        </w:rPr>
        <w:t xml:space="preserve">to </w:t>
      </w:r>
      <w:r w:rsidR="00AC07E3" w:rsidRPr="001A44C9">
        <w:rPr>
          <w:i/>
        </w:rPr>
        <w:t>build experience and skills to get a job</w:t>
      </w:r>
      <w:r w:rsidR="0092422A" w:rsidRPr="001A44C9">
        <w:rPr>
          <w:i/>
        </w:rPr>
        <w:t>.</w:t>
      </w:r>
    </w:p>
    <w:p w:rsidR="007F4D70" w:rsidRPr="00307036" w:rsidRDefault="007B47CC" w:rsidP="0064767A">
      <w:pPr>
        <w:pStyle w:val="Definitiontext0"/>
        <w:numPr>
          <w:ilvl w:val="0"/>
          <w:numId w:val="97"/>
        </w:numPr>
        <w:pBdr>
          <w:top w:val="single" w:sz="4" w:space="1" w:color="auto"/>
          <w:left w:val="single" w:sz="4" w:space="4" w:color="auto"/>
          <w:bottom w:val="single" w:sz="4" w:space="1" w:color="auto"/>
          <w:right w:val="single" w:sz="4" w:space="4" w:color="auto"/>
        </w:pBdr>
        <w:ind w:left="360"/>
        <w:rPr>
          <w:i/>
          <w:iCs/>
        </w:rPr>
      </w:pPr>
      <w:r w:rsidRPr="001A44C9">
        <w:rPr>
          <w:i/>
          <w:iCs/>
        </w:rPr>
        <w:t xml:space="preserve">The Wage Subsidy </w:t>
      </w:r>
      <w:r w:rsidR="008F1A3E" w:rsidRPr="001A44C9">
        <w:rPr>
          <w:i/>
          <w:iCs/>
        </w:rPr>
        <w:t>Ac</w:t>
      </w:r>
      <w:r w:rsidR="00FD4092" w:rsidRPr="001A44C9">
        <w:rPr>
          <w:i/>
          <w:iCs/>
        </w:rPr>
        <w:t>c</w:t>
      </w:r>
      <w:r w:rsidR="008F1A3E" w:rsidRPr="001A44C9">
        <w:rPr>
          <w:i/>
          <w:iCs/>
        </w:rPr>
        <w:t xml:space="preserve">ount </w:t>
      </w:r>
      <w:r w:rsidRPr="001A44C9">
        <w:rPr>
          <w:i/>
          <w:iCs/>
        </w:rPr>
        <w:t xml:space="preserve">is comprised of funds held by the Department for </w:t>
      </w:r>
      <w:r w:rsidR="0064767A">
        <w:rPr>
          <w:i/>
          <w:iCs/>
          <w:color w:val="00B0F0"/>
        </w:rPr>
        <w:t xml:space="preserve">all Wage Subsidies </w:t>
      </w:r>
      <w:r w:rsidRPr="0064767A">
        <w:rPr>
          <w:i/>
          <w:iCs/>
          <w:strike/>
          <w:color w:val="00B0F0"/>
        </w:rPr>
        <w:t xml:space="preserve">the LTU Wage Subsidy, Tasmanian Jobs Programme, Youth Wage Subsidy, </w:t>
      </w:r>
      <w:r w:rsidR="002A14AB" w:rsidRPr="0064767A">
        <w:rPr>
          <w:i/>
          <w:iCs/>
          <w:strike/>
          <w:color w:val="00B0F0"/>
        </w:rPr>
        <w:t xml:space="preserve">and </w:t>
      </w:r>
      <w:r w:rsidRPr="0064767A">
        <w:rPr>
          <w:i/>
          <w:iCs/>
          <w:strike/>
          <w:color w:val="00B0F0"/>
        </w:rPr>
        <w:t>the Restart Programme</w:t>
      </w:r>
      <w:r w:rsidRPr="001A44C9">
        <w:rPr>
          <w:i/>
          <w:iCs/>
        </w:rPr>
        <w:t xml:space="preserve">. </w:t>
      </w:r>
      <w:r w:rsidR="0064767A" w:rsidRPr="00307036">
        <w:rPr>
          <w:b/>
          <w:iCs/>
          <w:color w:val="00B0F0"/>
        </w:rPr>
        <w:t>GDV 1</w:t>
      </w:r>
    </w:p>
    <w:p w:rsidR="00C40F1C" w:rsidRPr="001A44C9" w:rsidRDefault="00C40F1C" w:rsidP="006C1979">
      <w:pPr>
        <w:pStyle w:val="ClauseHeadings1xxxx"/>
        <w:keepLines w:val="0"/>
      </w:pPr>
      <w:bookmarkStart w:id="1380" w:name="_Toc394400144"/>
      <w:bookmarkStart w:id="1381" w:name="_Toc394482680"/>
      <w:bookmarkStart w:id="1382" w:name="_Toc394479847"/>
      <w:bookmarkStart w:id="1383" w:name="_Ref393887106"/>
      <w:bookmarkStart w:id="1384" w:name="_Ref399146826"/>
      <w:bookmarkStart w:id="1385" w:name="_Ref399146843"/>
      <w:bookmarkStart w:id="1386" w:name="_Ref399159856"/>
      <w:bookmarkStart w:id="1387" w:name="_Toc415224939"/>
      <w:bookmarkStart w:id="1388" w:name="_Toc440881486"/>
      <w:bookmarkEnd w:id="1380"/>
      <w:bookmarkEnd w:id="1381"/>
      <w:bookmarkEnd w:id="1382"/>
      <w:r w:rsidRPr="001A44C9">
        <w:t>Employment Fund</w:t>
      </w:r>
      <w:bookmarkEnd w:id="1383"/>
      <w:bookmarkEnd w:id="1384"/>
      <w:bookmarkEnd w:id="1385"/>
      <w:bookmarkEnd w:id="1386"/>
      <w:bookmarkEnd w:id="1387"/>
      <w:bookmarkEnd w:id="1388"/>
    </w:p>
    <w:p w:rsidR="00881565" w:rsidRPr="001A44C9" w:rsidRDefault="002D546E" w:rsidP="00FD0D03">
      <w:pPr>
        <w:ind w:firstLine="720"/>
        <w:rPr>
          <w:i/>
        </w:rPr>
      </w:pPr>
      <w:bookmarkStart w:id="1389" w:name="_Ref394997669"/>
      <w:bookmarkStart w:id="1390" w:name="_Ref394316604"/>
      <w:bookmarkStart w:id="1391" w:name="_Ref393886890"/>
      <w:r w:rsidRPr="001A44C9">
        <w:rPr>
          <w:i/>
        </w:rPr>
        <w:t xml:space="preserve">Note: </w:t>
      </w:r>
      <w:r w:rsidR="00737F54" w:rsidRPr="001A44C9">
        <w:rPr>
          <w:i/>
        </w:rPr>
        <w:t>C</w:t>
      </w:r>
      <w:r w:rsidR="007F4D70" w:rsidRPr="001A44C9">
        <w:rPr>
          <w:i/>
        </w:rPr>
        <w:t>lause</w:t>
      </w:r>
      <w:r w:rsidR="00737F54" w:rsidRPr="001A44C9">
        <w:rPr>
          <w:i/>
        </w:rPr>
        <w:t>s</w:t>
      </w:r>
      <w:r w:rsidR="007F4D70" w:rsidRPr="001A44C9">
        <w:rPr>
          <w:i/>
        </w:rPr>
        <w:t xml:space="preserve"> </w:t>
      </w:r>
      <w:r w:rsidRPr="001A44C9">
        <w:rPr>
          <w:i/>
        </w:rPr>
        <w:fldChar w:fldCharType="begin"/>
      </w:r>
      <w:r w:rsidRPr="001A44C9">
        <w:rPr>
          <w:i/>
        </w:rPr>
        <w:instrText xml:space="preserve"> REF _Ref395085118 \r \h </w:instrText>
      </w:r>
      <w:r w:rsidR="002C0F39" w:rsidRPr="001A44C9">
        <w:rPr>
          <w:i/>
        </w:rPr>
        <w:instrText xml:space="preserve"> \* MERGEFORMAT </w:instrText>
      </w:r>
      <w:r w:rsidRPr="001A44C9">
        <w:rPr>
          <w:i/>
        </w:rPr>
      </w:r>
      <w:r w:rsidRPr="001A44C9">
        <w:rPr>
          <w:i/>
        </w:rPr>
        <w:fldChar w:fldCharType="separate"/>
      </w:r>
      <w:r w:rsidR="00BF3782">
        <w:rPr>
          <w:i/>
        </w:rPr>
        <w:t>88.1</w:t>
      </w:r>
      <w:r w:rsidRPr="001A44C9">
        <w:rPr>
          <w:i/>
        </w:rPr>
        <w:fldChar w:fldCharType="end"/>
      </w:r>
      <w:r w:rsidR="007F4D70" w:rsidRPr="001A44C9">
        <w:rPr>
          <w:i/>
        </w:rPr>
        <w:t xml:space="preserve"> to </w:t>
      </w:r>
      <w:r w:rsidR="00AA0D74" w:rsidRPr="001A44C9">
        <w:rPr>
          <w:i/>
        </w:rPr>
        <w:fldChar w:fldCharType="begin"/>
      </w:r>
      <w:r w:rsidR="00AA0D74" w:rsidRPr="001A44C9">
        <w:rPr>
          <w:i/>
        </w:rPr>
        <w:instrText xml:space="preserve"> REF _Ref395610038 \w \h </w:instrText>
      </w:r>
      <w:r w:rsidR="005922A0" w:rsidRPr="001A44C9">
        <w:rPr>
          <w:i/>
        </w:rPr>
        <w:instrText xml:space="preserve"> \* MERGEFORMAT </w:instrText>
      </w:r>
      <w:r w:rsidR="00AA0D74" w:rsidRPr="001A44C9">
        <w:rPr>
          <w:i/>
        </w:rPr>
      </w:r>
      <w:r w:rsidR="00AA0D74" w:rsidRPr="001A44C9">
        <w:rPr>
          <w:i/>
        </w:rPr>
        <w:fldChar w:fldCharType="separate"/>
      </w:r>
      <w:r w:rsidR="00BF3782">
        <w:rPr>
          <w:i/>
        </w:rPr>
        <w:t>88.8</w:t>
      </w:r>
      <w:r w:rsidR="00AA0D74" w:rsidRPr="001A44C9">
        <w:rPr>
          <w:i/>
        </w:rPr>
        <w:fldChar w:fldCharType="end"/>
      </w:r>
      <w:r w:rsidR="007F4D70" w:rsidRPr="001A44C9">
        <w:rPr>
          <w:i/>
        </w:rPr>
        <w:t xml:space="preserve"> apply to</w:t>
      </w:r>
      <w:r w:rsidRPr="001A44C9">
        <w:rPr>
          <w:i/>
        </w:rPr>
        <w:t xml:space="preserve"> all elements of</w:t>
      </w:r>
      <w:r w:rsidR="007F4D70" w:rsidRPr="001A44C9">
        <w:rPr>
          <w:i/>
        </w:rPr>
        <w:t xml:space="preserve"> the Employment Fund</w:t>
      </w:r>
      <w:r w:rsidR="00881565" w:rsidRPr="001A44C9">
        <w:rPr>
          <w:i/>
        </w:rPr>
        <w:t>.</w:t>
      </w:r>
      <w:bookmarkEnd w:id="1389"/>
    </w:p>
    <w:p w:rsidR="007F4D70" w:rsidRPr="001A44C9" w:rsidRDefault="002D546E" w:rsidP="00906688">
      <w:pPr>
        <w:pStyle w:val="clausetext11xxxxx"/>
        <w:keepLines w:val="0"/>
        <w:tabs>
          <w:tab w:val="num" w:pos="879"/>
        </w:tabs>
        <w:rPr>
          <w:color w:val="auto"/>
        </w:rPr>
      </w:pPr>
      <w:bookmarkStart w:id="1392" w:name="_Ref395085118"/>
      <w:r w:rsidRPr="001A44C9">
        <w:rPr>
          <w:color w:val="auto"/>
        </w:rPr>
        <w:t>Subjec</w:t>
      </w:r>
      <w:r w:rsidR="00C64F98" w:rsidRPr="001A44C9">
        <w:rPr>
          <w:color w:val="auto"/>
        </w:rPr>
        <w:t>t</w:t>
      </w:r>
      <w:r w:rsidRPr="001A44C9">
        <w:rPr>
          <w:color w:val="auto"/>
        </w:rPr>
        <w:t xml:space="preserve"> to this clause</w:t>
      </w:r>
      <w:r w:rsidR="00967F28" w:rsidRPr="001A44C9">
        <w:rPr>
          <w:color w:val="auto"/>
        </w:rPr>
        <w:t xml:space="preserve"> </w:t>
      </w:r>
      <w:r w:rsidR="00967F28" w:rsidRPr="001A44C9">
        <w:rPr>
          <w:color w:val="auto"/>
        </w:rPr>
        <w:fldChar w:fldCharType="begin"/>
      </w:r>
      <w:r w:rsidR="00967F28" w:rsidRPr="001A44C9">
        <w:rPr>
          <w:color w:val="auto"/>
        </w:rPr>
        <w:instrText xml:space="preserve"> REF _Ref399146826 \w \h </w:instrText>
      </w:r>
      <w:r w:rsidR="005922A0" w:rsidRPr="001A44C9">
        <w:rPr>
          <w:color w:val="auto"/>
        </w:rPr>
        <w:instrText xml:space="preserve"> \* MERGEFORMAT </w:instrText>
      </w:r>
      <w:r w:rsidR="00967F28" w:rsidRPr="001A44C9">
        <w:rPr>
          <w:color w:val="auto"/>
        </w:rPr>
      </w:r>
      <w:r w:rsidR="00967F28" w:rsidRPr="001A44C9">
        <w:rPr>
          <w:color w:val="auto"/>
        </w:rPr>
        <w:fldChar w:fldCharType="separate"/>
      </w:r>
      <w:r w:rsidR="00BF3782">
        <w:rPr>
          <w:color w:val="auto"/>
        </w:rPr>
        <w:t>88</w:t>
      </w:r>
      <w:r w:rsidR="00967F28" w:rsidRPr="001A44C9">
        <w:rPr>
          <w:color w:val="auto"/>
        </w:rPr>
        <w:fldChar w:fldCharType="end"/>
      </w:r>
      <w:r w:rsidRPr="001A44C9">
        <w:rPr>
          <w:color w:val="auto"/>
        </w:rPr>
        <w:t>, t</w:t>
      </w:r>
      <w:r w:rsidR="00A35E6B" w:rsidRPr="001A44C9">
        <w:rPr>
          <w:color w:val="auto"/>
        </w:rPr>
        <w:t xml:space="preserve">he Provider may </w:t>
      </w:r>
      <w:r w:rsidRPr="001A44C9">
        <w:rPr>
          <w:color w:val="auto"/>
        </w:rPr>
        <w:t xml:space="preserve">seek Reimbursements from </w:t>
      </w:r>
      <w:r w:rsidR="00A35E6B" w:rsidRPr="001A44C9">
        <w:rPr>
          <w:color w:val="auto"/>
        </w:rPr>
        <w:t xml:space="preserve">the Employment Fund </w:t>
      </w:r>
      <w:r w:rsidRPr="001A44C9">
        <w:rPr>
          <w:color w:val="auto"/>
        </w:rPr>
        <w:t xml:space="preserve">only </w:t>
      </w:r>
      <w:r w:rsidR="00A35E6B" w:rsidRPr="001A44C9">
        <w:rPr>
          <w:color w:val="auto"/>
        </w:rPr>
        <w:t xml:space="preserve">in </w:t>
      </w:r>
      <w:r w:rsidRPr="001A44C9">
        <w:rPr>
          <w:color w:val="auto"/>
        </w:rPr>
        <w:t>relation to Stream Participants and</w:t>
      </w:r>
      <w:r w:rsidR="00C54B36" w:rsidRPr="001A44C9">
        <w:rPr>
          <w:color w:val="auto"/>
        </w:rPr>
        <w:t xml:space="preserve"> only</w:t>
      </w:r>
      <w:r w:rsidRPr="001A44C9">
        <w:rPr>
          <w:color w:val="auto"/>
        </w:rPr>
        <w:t xml:space="preserve"> in accordance with any</w:t>
      </w:r>
      <w:r w:rsidR="00A35E6B" w:rsidRPr="001A44C9">
        <w:rPr>
          <w:color w:val="auto"/>
        </w:rPr>
        <w:t xml:space="preserve"> Guidelines.</w:t>
      </w:r>
      <w:bookmarkEnd w:id="1390"/>
      <w:bookmarkEnd w:id="1392"/>
    </w:p>
    <w:p w:rsidR="00962C22" w:rsidRPr="001A44C9" w:rsidRDefault="00962C22" w:rsidP="002F5971">
      <w:pPr>
        <w:pStyle w:val="clausetext11xxxxx"/>
        <w:rPr>
          <w:color w:val="auto"/>
        </w:rPr>
      </w:pPr>
      <w:r w:rsidRPr="001A44C9">
        <w:rPr>
          <w:color w:val="auto"/>
        </w:rPr>
        <w:t xml:space="preserve">Each claim for Reimbursement must be rendered </w:t>
      </w:r>
      <w:r w:rsidR="001C19DB" w:rsidRPr="001A44C9">
        <w:rPr>
          <w:color w:val="auto"/>
        </w:rPr>
        <w:t xml:space="preserve">by the Provider </w:t>
      </w:r>
      <w:r w:rsidRPr="001A44C9">
        <w:rPr>
          <w:color w:val="auto"/>
        </w:rPr>
        <w:t>to the Department no more than 56 days after the relevant purchase has been made by the Provider</w:t>
      </w:r>
      <w:r w:rsidR="002F5971" w:rsidRPr="001A44C9">
        <w:rPr>
          <w:color w:val="auto"/>
        </w:rPr>
        <w:t xml:space="preserve"> or for Wage Subsidies, no more than 56 days after the end of the relevant Wage Subsidy Period </w:t>
      </w:r>
      <w:r w:rsidRPr="001A44C9">
        <w:rPr>
          <w:color w:val="auto"/>
        </w:rPr>
        <w:t xml:space="preserve">. </w:t>
      </w:r>
    </w:p>
    <w:p w:rsidR="008D017D" w:rsidRPr="001A44C9" w:rsidRDefault="008D017D" w:rsidP="008D017D">
      <w:pPr>
        <w:pStyle w:val="clausetext11xxxxx"/>
        <w:rPr>
          <w:color w:val="auto"/>
        </w:rPr>
      </w:pPr>
      <w:r w:rsidRPr="001A44C9">
        <w:rPr>
          <w:color w:val="auto"/>
        </w:rPr>
        <w:t xml:space="preserve">The Provider may purchase goods and services for Stream Participants in </w:t>
      </w:r>
      <w:r w:rsidR="00D07678" w:rsidRPr="001A44C9">
        <w:rPr>
          <w:color w:val="auto"/>
        </w:rPr>
        <w:t>advance in accordance with any Guidelines</w:t>
      </w:r>
      <w:r w:rsidR="008B7657" w:rsidRPr="001A44C9">
        <w:rPr>
          <w:color w:val="auto"/>
        </w:rPr>
        <w:t>,</w:t>
      </w:r>
      <w:r w:rsidRPr="001A44C9">
        <w:rPr>
          <w:color w:val="auto"/>
        </w:rPr>
        <w:t xml:space="preserve"> and where it claims a Reimbursement in relation to such goods and services, the Provider must</w:t>
      </w:r>
      <w:r w:rsidR="00D515CF" w:rsidRPr="001A44C9">
        <w:rPr>
          <w:color w:val="auto"/>
        </w:rPr>
        <w:t>, where required by any Guidelines,</w:t>
      </w:r>
      <w:r w:rsidRPr="001A44C9">
        <w:rPr>
          <w:color w:val="auto"/>
        </w:rPr>
        <w:t xml:space="preserve"> record the details of each Stream Participant that was assisted by such a purchase in the Department’s IT Systems.</w:t>
      </w:r>
    </w:p>
    <w:p w:rsidR="00962C22" w:rsidRPr="001A44C9" w:rsidRDefault="00962C22" w:rsidP="008D017D">
      <w:pPr>
        <w:pStyle w:val="clausetext11xxxxx"/>
        <w:rPr>
          <w:color w:val="auto"/>
        </w:rPr>
      </w:pPr>
      <w:r w:rsidRPr="001A44C9">
        <w:rPr>
          <w:color w:val="auto"/>
        </w:rPr>
        <w:t>If, in the Department’s view, the Provider has claimed Reimbursement from the Employment Fund in a manner which is inconsistent with this clause</w:t>
      </w:r>
      <w:r w:rsidR="00967F28" w:rsidRPr="001A44C9">
        <w:rPr>
          <w:color w:val="auto"/>
        </w:rPr>
        <w:t xml:space="preserve"> </w:t>
      </w:r>
      <w:r w:rsidR="00967F28" w:rsidRPr="001A44C9">
        <w:rPr>
          <w:color w:val="auto"/>
        </w:rPr>
        <w:fldChar w:fldCharType="begin"/>
      </w:r>
      <w:r w:rsidR="00967F28" w:rsidRPr="001A44C9">
        <w:rPr>
          <w:color w:val="auto"/>
        </w:rPr>
        <w:instrText xml:space="preserve"> REF _Ref399146843 \w \h </w:instrText>
      </w:r>
      <w:r w:rsidR="005922A0" w:rsidRPr="001A44C9">
        <w:rPr>
          <w:color w:val="auto"/>
        </w:rPr>
        <w:instrText xml:space="preserve"> \* MERGEFORMAT </w:instrText>
      </w:r>
      <w:r w:rsidR="00967F28" w:rsidRPr="001A44C9">
        <w:rPr>
          <w:color w:val="auto"/>
        </w:rPr>
      </w:r>
      <w:r w:rsidR="00967F28" w:rsidRPr="001A44C9">
        <w:rPr>
          <w:color w:val="auto"/>
        </w:rPr>
        <w:fldChar w:fldCharType="separate"/>
      </w:r>
      <w:r w:rsidR="00BF3782">
        <w:rPr>
          <w:color w:val="auto"/>
        </w:rPr>
        <w:t>88</w:t>
      </w:r>
      <w:r w:rsidR="00967F28" w:rsidRPr="001A44C9">
        <w:rPr>
          <w:color w:val="auto"/>
        </w:rPr>
        <w:fldChar w:fldCharType="end"/>
      </w:r>
      <w:r w:rsidRPr="001A44C9">
        <w:rPr>
          <w:color w:val="auto"/>
        </w:rPr>
        <w:t xml:space="preserve">, the Department may, in addition to any other action available under this Deed, take the action described in clause </w:t>
      </w:r>
      <w:r w:rsidRPr="001A44C9">
        <w:rPr>
          <w:color w:val="auto"/>
        </w:rPr>
        <w:fldChar w:fldCharType="begin"/>
      </w:r>
      <w:r w:rsidRPr="001A44C9">
        <w:rPr>
          <w:color w:val="auto"/>
        </w:rPr>
        <w:instrText xml:space="preserve"> REF _Ref394394004 \w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88.7(a)</w:t>
      </w:r>
      <w:r w:rsidRPr="001A44C9">
        <w:rPr>
          <w:color w:val="auto"/>
        </w:rPr>
        <w:fldChar w:fldCharType="end"/>
      </w:r>
      <w:r w:rsidRPr="001A44C9">
        <w:rPr>
          <w:color w:val="auto"/>
        </w:rPr>
        <w:t>.</w:t>
      </w:r>
    </w:p>
    <w:bookmarkEnd w:id="1391"/>
    <w:p w:rsidR="00A35E6B" w:rsidRPr="001A44C9" w:rsidRDefault="00C40F1C" w:rsidP="00C64F98">
      <w:pPr>
        <w:pStyle w:val="clausetext11xxxxx"/>
        <w:keepLines w:val="0"/>
        <w:rPr>
          <w:color w:val="auto"/>
        </w:rPr>
      </w:pPr>
      <w:r w:rsidRPr="001A44C9">
        <w:rPr>
          <w:rStyle w:val="GDV5-Orange"/>
          <w:color w:val="auto"/>
        </w:rPr>
        <w:t xml:space="preserve">The Department may advise the Provider of </w:t>
      </w:r>
      <w:r w:rsidR="0048632D" w:rsidRPr="001A44C9">
        <w:rPr>
          <w:rStyle w:val="GDV5-Orange"/>
          <w:color w:val="auto"/>
        </w:rPr>
        <w:t>persons</w:t>
      </w:r>
      <w:r w:rsidR="002D546E" w:rsidRPr="001A44C9">
        <w:rPr>
          <w:rStyle w:val="GDV5-Orange"/>
          <w:color w:val="auto"/>
        </w:rPr>
        <w:t xml:space="preserve"> other than Stream Participants</w:t>
      </w:r>
      <w:r w:rsidR="0048632D" w:rsidRPr="001A44C9">
        <w:rPr>
          <w:rStyle w:val="GDV5-Orange"/>
          <w:color w:val="auto"/>
        </w:rPr>
        <w:t xml:space="preserve"> </w:t>
      </w:r>
      <w:r w:rsidRPr="001A44C9">
        <w:rPr>
          <w:rStyle w:val="GDV5-Orange"/>
          <w:color w:val="auto"/>
        </w:rPr>
        <w:t>in relation to which the Employment Fund may be used, and where the Department so advises</w:t>
      </w:r>
      <w:r w:rsidR="002D546E" w:rsidRPr="001A44C9">
        <w:rPr>
          <w:rStyle w:val="GDV5-Orange"/>
          <w:color w:val="auto"/>
        </w:rPr>
        <w:t>,</w:t>
      </w:r>
      <w:r w:rsidR="008867AC" w:rsidRPr="001A44C9">
        <w:rPr>
          <w:rStyle w:val="GDV5-Orange"/>
          <w:color w:val="auto"/>
        </w:rPr>
        <w:t xml:space="preserve"> this</w:t>
      </w:r>
      <w:r w:rsidRPr="001A44C9">
        <w:rPr>
          <w:rStyle w:val="GDV5-Orange"/>
          <w:color w:val="auto"/>
        </w:rPr>
        <w:t xml:space="preserve"> clause</w:t>
      </w:r>
      <w:r w:rsidR="00501EAA" w:rsidRPr="001A44C9">
        <w:rPr>
          <w:rStyle w:val="GDV5-Orange"/>
          <w:color w:val="auto"/>
        </w:rPr>
        <w:t xml:space="preserve"> </w:t>
      </w:r>
      <w:r w:rsidR="00501EAA" w:rsidRPr="001A44C9">
        <w:rPr>
          <w:rStyle w:val="GDV5-Orange"/>
          <w:color w:val="auto"/>
        </w:rPr>
        <w:fldChar w:fldCharType="begin"/>
      </w:r>
      <w:r w:rsidR="00501EAA" w:rsidRPr="001A44C9">
        <w:rPr>
          <w:rStyle w:val="GDV5-Orange"/>
          <w:color w:val="auto"/>
        </w:rPr>
        <w:instrText xml:space="preserve"> REF _Ref399159856 \w \h </w:instrText>
      </w:r>
      <w:r w:rsidR="005922A0" w:rsidRPr="001A44C9">
        <w:rPr>
          <w:rStyle w:val="GDV5-Orange"/>
          <w:color w:val="auto"/>
        </w:rPr>
        <w:instrText xml:space="preserve"> \* MERGEFORMAT </w:instrText>
      </w:r>
      <w:r w:rsidR="00501EAA" w:rsidRPr="001A44C9">
        <w:rPr>
          <w:rStyle w:val="GDV5-Orange"/>
          <w:color w:val="auto"/>
        </w:rPr>
      </w:r>
      <w:r w:rsidR="00501EAA" w:rsidRPr="001A44C9">
        <w:rPr>
          <w:rStyle w:val="GDV5-Orange"/>
          <w:color w:val="auto"/>
        </w:rPr>
        <w:fldChar w:fldCharType="separate"/>
      </w:r>
      <w:r w:rsidR="00BF3782">
        <w:rPr>
          <w:rStyle w:val="GDV5-Orange"/>
          <w:color w:val="auto"/>
        </w:rPr>
        <w:t>88</w:t>
      </w:r>
      <w:r w:rsidR="00501EAA" w:rsidRPr="001A44C9">
        <w:rPr>
          <w:rStyle w:val="GDV5-Orange"/>
          <w:color w:val="auto"/>
        </w:rPr>
        <w:fldChar w:fldCharType="end"/>
      </w:r>
      <w:r w:rsidRPr="001A44C9">
        <w:rPr>
          <w:rStyle w:val="GDV5-Orange"/>
          <w:color w:val="auto"/>
        </w:rPr>
        <w:t xml:space="preserve"> will apply to those </w:t>
      </w:r>
      <w:r w:rsidR="0048632D" w:rsidRPr="001A44C9">
        <w:rPr>
          <w:rStyle w:val="GDV5-Orange"/>
          <w:color w:val="auto"/>
        </w:rPr>
        <w:t xml:space="preserve">persons </w:t>
      </w:r>
      <w:r w:rsidRPr="001A44C9">
        <w:rPr>
          <w:rStyle w:val="GDV5-Orange"/>
          <w:color w:val="auto"/>
        </w:rPr>
        <w:t>as if they were Stream Participants.</w:t>
      </w:r>
    </w:p>
    <w:p w:rsidR="002D546E" w:rsidRPr="001A44C9" w:rsidRDefault="002D546E" w:rsidP="002D546E">
      <w:pPr>
        <w:pStyle w:val="clausetext11xxxxx"/>
        <w:keepLines w:val="0"/>
        <w:rPr>
          <w:rStyle w:val="GDV5-Orange"/>
          <w:color w:val="auto"/>
        </w:rPr>
      </w:pPr>
      <w:r w:rsidRPr="001A44C9">
        <w:rPr>
          <w:color w:val="auto"/>
        </w:rPr>
        <w:t xml:space="preserve">The Department may direct the Provider to deliver specific additional services to support the local labour market, for which an agreed Employment Fund credit </w:t>
      </w:r>
      <w:r w:rsidR="00DA27C4" w:rsidRPr="001A44C9">
        <w:rPr>
          <w:color w:val="auto"/>
        </w:rPr>
        <w:t xml:space="preserve">or funding </w:t>
      </w:r>
      <w:r w:rsidRPr="001A44C9">
        <w:rPr>
          <w:color w:val="auto"/>
        </w:rPr>
        <w:t>will be made available in accordance with the Guidelines</w:t>
      </w:r>
      <w:r w:rsidR="00313B46" w:rsidRPr="001A44C9">
        <w:rPr>
          <w:color w:val="auto"/>
        </w:rPr>
        <w:t>,</w:t>
      </w:r>
      <w:r w:rsidRPr="001A44C9">
        <w:rPr>
          <w:color w:val="auto"/>
        </w:rPr>
        <w:t xml:space="preserve"> and for which amounts may be quarantined or reserved in accordance with clause </w:t>
      </w:r>
      <w:r w:rsidRPr="001A44C9">
        <w:rPr>
          <w:color w:val="auto"/>
        </w:rPr>
        <w:fldChar w:fldCharType="begin"/>
      </w:r>
      <w:r w:rsidRPr="001A44C9">
        <w:rPr>
          <w:color w:val="auto"/>
        </w:rPr>
        <w:instrText xml:space="preserve"> REF _Ref394997327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88.7(b)</w:t>
      </w:r>
      <w:r w:rsidRPr="001A44C9">
        <w:rPr>
          <w:color w:val="auto"/>
        </w:rPr>
        <w:fldChar w:fldCharType="end"/>
      </w:r>
      <w:r w:rsidRPr="001A44C9">
        <w:rPr>
          <w:color w:val="auto"/>
        </w:rPr>
        <w:t>.</w:t>
      </w:r>
    </w:p>
    <w:p w:rsidR="00D34F9A" w:rsidRPr="001A44C9" w:rsidRDefault="00D34F9A" w:rsidP="00906688">
      <w:pPr>
        <w:pStyle w:val="clausetext11xxxxx"/>
        <w:keepLines w:val="0"/>
        <w:tabs>
          <w:tab w:val="num" w:pos="879"/>
        </w:tabs>
        <w:rPr>
          <w:color w:val="auto"/>
        </w:rPr>
      </w:pPr>
      <w:r w:rsidRPr="001A44C9">
        <w:rPr>
          <w:color w:val="auto"/>
        </w:rPr>
        <w:t>The Department may, at any time:</w:t>
      </w:r>
    </w:p>
    <w:p w:rsidR="00D34F9A" w:rsidRPr="001A44C9" w:rsidRDefault="00D34F9A" w:rsidP="00906688">
      <w:pPr>
        <w:pStyle w:val="clausetexta"/>
        <w:keepLines w:val="0"/>
        <w:rPr>
          <w:color w:val="auto"/>
        </w:rPr>
      </w:pPr>
      <w:bookmarkStart w:id="1393" w:name="_Ref394394004"/>
      <w:r w:rsidRPr="001A44C9">
        <w:rPr>
          <w:color w:val="auto"/>
        </w:rPr>
        <w:t>impose limits upon the Provider’s access to the Employment Fund; and</w:t>
      </w:r>
      <w:bookmarkEnd w:id="1393"/>
    </w:p>
    <w:p w:rsidR="00D34F9A" w:rsidRPr="001A44C9" w:rsidRDefault="00D34F9A" w:rsidP="00906688">
      <w:pPr>
        <w:pStyle w:val="clausetexta"/>
        <w:keepLines w:val="0"/>
        <w:rPr>
          <w:color w:val="auto"/>
        </w:rPr>
      </w:pPr>
      <w:bookmarkStart w:id="1394" w:name="_Ref394997327"/>
      <w:r w:rsidRPr="001A44C9">
        <w:rPr>
          <w:color w:val="auto"/>
        </w:rPr>
        <w:t>determine that amounts within the Employment Fund are to be quarantined or reserved for particular purposes and</w:t>
      </w:r>
      <w:r w:rsidR="00F2279B" w:rsidRPr="001A44C9">
        <w:rPr>
          <w:color w:val="auto"/>
        </w:rPr>
        <w:t>,</w:t>
      </w:r>
      <w:r w:rsidRPr="001A44C9">
        <w:rPr>
          <w:color w:val="auto"/>
        </w:rPr>
        <w:t xml:space="preserve"> where such amounts have been so quarantined or reserved, the Provider must not seek Reimbursement for a purpose other than that for which the amounts have been quarantined or reserved.</w:t>
      </w:r>
      <w:bookmarkEnd w:id="1394"/>
    </w:p>
    <w:p w:rsidR="00D34F9A" w:rsidRPr="001A44C9" w:rsidRDefault="00D34F9A" w:rsidP="00E771F5">
      <w:pPr>
        <w:pStyle w:val="clausetext11xxxxx"/>
        <w:keepLines w:val="0"/>
        <w:tabs>
          <w:tab w:val="num" w:pos="879"/>
        </w:tabs>
        <w:rPr>
          <w:color w:val="auto"/>
        </w:rPr>
      </w:pPr>
      <w:bookmarkStart w:id="1395" w:name="_Ref395610038"/>
      <w:r w:rsidRPr="001A44C9">
        <w:rPr>
          <w:color w:val="auto"/>
        </w:rPr>
        <w:t>The Provider must</w:t>
      </w:r>
      <w:r w:rsidR="002D546E" w:rsidRPr="001A44C9">
        <w:rPr>
          <w:color w:val="auto"/>
        </w:rPr>
        <w:t xml:space="preserve"> </w:t>
      </w:r>
      <w:r w:rsidRPr="001A44C9">
        <w:rPr>
          <w:color w:val="auto"/>
        </w:rPr>
        <w:t xml:space="preserve">not represent </w:t>
      </w:r>
      <w:r w:rsidR="006574A8" w:rsidRPr="001A44C9">
        <w:rPr>
          <w:color w:val="auto"/>
        </w:rPr>
        <w:t xml:space="preserve">notional credits allocated to it </w:t>
      </w:r>
      <w:r w:rsidRPr="001A44C9">
        <w:rPr>
          <w:color w:val="auto"/>
        </w:rPr>
        <w:t>in the Employment Fund in its</w:t>
      </w:r>
      <w:r w:rsidR="002D546E" w:rsidRPr="001A44C9">
        <w:rPr>
          <w:color w:val="auto"/>
        </w:rPr>
        <w:t xml:space="preserve"> financial</w:t>
      </w:r>
      <w:r w:rsidRPr="001A44C9">
        <w:rPr>
          <w:color w:val="auto"/>
        </w:rPr>
        <w:t xml:space="preserve"> accounts.</w:t>
      </w:r>
      <w:bookmarkEnd w:id="1395"/>
      <w:r w:rsidRPr="001A44C9">
        <w:rPr>
          <w:color w:val="auto"/>
        </w:rPr>
        <w:t xml:space="preserve"> </w:t>
      </w:r>
    </w:p>
    <w:p w:rsidR="00D34F9A" w:rsidRPr="001A44C9" w:rsidRDefault="00817616" w:rsidP="00E771F5">
      <w:pPr>
        <w:pStyle w:val="clausetext11xxxxx"/>
        <w:numPr>
          <w:ilvl w:val="0"/>
          <w:numId w:val="0"/>
        </w:numPr>
        <w:ind w:left="737"/>
        <w:rPr>
          <w:color w:val="auto"/>
        </w:rPr>
      </w:pPr>
      <w:bookmarkStart w:id="1396" w:name="_Ref394652596"/>
      <w:r w:rsidRPr="001A44C9">
        <w:rPr>
          <w:i/>
          <w:color w:val="auto"/>
        </w:rPr>
        <w:t xml:space="preserve">The </w:t>
      </w:r>
      <w:bookmarkEnd w:id="1396"/>
      <w:r w:rsidRPr="001A44C9">
        <w:rPr>
          <w:i/>
          <w:color w:val="auto"/>
          <w:szCs w:val="22"/>
          <w:lang w:eastAsia="en-US"/>
        </w:rPr>
        <w:t xml:space="preserve">General Account </w:t>
      </w:r>
      <w:r w:rsidR="00D34F9A" w:rsidRPr="0064767A">
        <w:rPr>
          <w:i/>
          <w:strike/>
          <w:color w:val="00B0F0"/>
        </w:rPr>
        <w:t xml:space="preserve">and </w:t>
      </w:r>
      <w:r w:rsidRPr="0064767A">
        <w:rPr>
          <w:i/>
          <w:strike/>
          <w:color w:val="00B0F0"/>
        </w:rPr>
        <w:t xml:space="preserve">the </w:t>
      </w:r>
      <w:r w:rsidR="00D34F9A" w:rsidRPr="0064767A">
        <w:rPr>
          <w:i/>
          <w:strike/>
          <w:color w:val="00B0F0"/>
        </w:rPr>
        <w:t>LTU Wage Subsidy</w:t>
      </w:r>
      <w:r w:rsidR="00D34F9A" w:rsidRPr="0064767A">
        <w:rPr>
          <w:i/>
          <w:color w:val="00B0F0"/>
        </w:rPr>
        <w:t xml:space="preserve"> </w:t>
      </w:r>
    </w:p>
    <w:p w:rsidR="0064767A" w:rsidRPr="00307036" w:rsidRDefault="00817616" w:rsidP="00307036">
      <w:pPr>
        <w:pStyle w:val="chaptertext0"/>
        <w:ind w:firstLine="720"/>
        <w:rPr>
          <w:i/>
          <w:color w:val="00B0F0"/>
          <w:sz w:val="20"/>
          <w:szCs w:val="20"/>
        </w:rPr>
      </w:pPr>
      <w:r w:rsidRPr="001A44C9">
        <w:rPr>
          <w:i/>
          <w:sz w:val="20"/>
          <w:szCs w:val="20"/>
        </w:rPr>
        <w:t xml:space="preserve">Note: Clauses </w:t>
      </w:r>
      <w:r w:rsidRPr="001A44C9">
        <w:rPr>
          <w:i/>
          <w:sz w:val="20"/>
          <w:szCs w:val="20"/>
        </w:rPr>
        <w:fldChar w:fldCharType="begin"/>
      </w:r>
      <w:r w:rsidRPr="001A44C9">
        <w:rPr>
          <w:i/>
          <w:sz w:val="20"/>
          <w:szCs w:val="20"/>
        </w:rPr>
        <w:instrText xml:space="preserve"> REF _Ref395089001 \r \h </w:instrText>
      </w:r>
      <w:r w:rsidR="00B47D4E" w:rsidRPr="001A44C9">
        <w:rPr>
          <w:i/>
          <w:sz w:val="20"/>
          <w:szCs w:val="20"/>
        </w:rPr>
        <w:instrText xml:space="preserve"> \* MERGEFORMAT </w:instrText>
      </w:r>
      <w:r w:rsidRPr="001A44C9">
        <w:rPr>
          <w:i/>
          <w:sz w:val="20"/>
          <w:szCs w:val="20"/>
        </w:rPr>
      </w:r>
      <w:r w:rsidRPr="001A44C9">
        <w:rPr>
          <w:i/>
          <w:sz w:val="20"/>
          <w:szCs w:val="20"/>
        </w:rPr>
        <w:fldChar w:fldCharType="separate"/>
      </w:r>
      <w:r w:rsidR="00BF3782">
        <w:rPr>
          <w:i/>
          <w:sz w:val="20"/>
          <w:szCs w:val="20"/>
        </w:rPr>
        <w:t>88.9</w:t>
      </w:r>
      <w:r w:rsidRPr="001A44C9">
        <w:rPr>
          <w:i/>
          <w:sz w:val="20"/>
          <w:szCs w:val="20"/>
        </w:rPr>
        <w:fldChar w:fldCharType="end"/>
      </w:r>
      <w:r w:rsidRPr="001A44C9">
        <w:rPr>
          <w:i/>
          <w:sz w:val="20"/>
          <w:szCs w:val="20"/>
        </w:rPr>
        <w:t xml:space="preserve"> to </w:t>
      </w:r>
      <w:r w:rsidRPr="001A44C9">
        <w:rPr>
          <w:i/>
          <w:sz w:val="20"/>
          <w:szCs w:val="20"/>
        </w:rPr>
        <w:fldChar w:fldCharType="begin"/>
      </w:r>
      <w:r w:rsidRPr="001A44C9">
        <w:rPr>
          <w:i/>
          <w:sz w:val="20"/>
          <w:szCs w:val="20"/>
        </w:rPr>
        <w:instrText xml:space="preserve"> REF _Ref394316884 \r \h  \* MERGEFORMAT </w:instrText>
      </w:r>
      <w:r w:rsidRPr="001A44C9">
        <w:rPr>
          <w:i/>
          <w:sz w:val="20"/>
          <w:szCs w:val="20"/>
        </w:rPr>
      </w:r>
      <w:r w:rsidRPr="001A44C9">
        <w:rPr>
          <w:i/>
          <w:sz w:val="20"/>
          <w:szCs w:val="20"/>
        </w:rPr>
        <w:fldChar w:fldCharType="separate"/>
      </w:r>
      <w:r w:rsidR="00BF3782">
        <w:rPr>
          <w:i/>
          <w:sz w:val="20"/>
          <w:szCs w:val="20"/>
        </w:rPr>
        <w:t>88.16</w:t>
      </w:r>
      <w:r w:rsidRPr="001A44C9">
        <w:rPr>
          <w:i/>
          <w:sz w:val="20"/>
          <w:szCs w:val="20"/>
        </w:rPr>
        <w:fldChar w:fldCharType="end"/>
      </w:r>
      <w:r w:rsidRPr="001A44C9">
        <w:rPr>
          <w:i/>
          <w:sz w:val="20"/>
          <w:szCs w:val="20"/>
        </w:rPr>
        <w:t xml:space="preserve"> only apply to the General </w:t>
      </w:r>
      <w:r w:rsidRPr="001A44C9">
        <w:rPr>
          <w:i/>
          <w:iCs/>
          <w:sz w:val="20"/>
          <w:szCs w:val="20"/>
        </w:rPr>
        <w:t>Account</w:t>
      </w:r>
      <w:r w:rsidRPr="001A44C9">
        <w:rPr>
          <w:i/>
          <w:sz w:val="20"/>
          <w:szCs w:val="20"/>
        </w:rPr>
        <w:t xml:space="preserve"> </w:t>
      </w:r>
      <w:r w:rsidRPr="0064767A">
        <w:rPr>
          <w:i/>
          <w:strike/>
          <w:color w:val="00B0F0"/>
          <w:sz w:val="20"/>
          <w:szCs w:val="20"/>
        </w:rPr>
        <w:t>and the LTU Wage Subsidy</w:t>
      </w:r>
      <w:r w:rsidRPr="0064767A">
        <w:rPr>
          <w:i/>
          <w:color w:val="00B0F0"/>
          <w:sz w:val="20"/>
          <w:szCs w:val="20"/>
        </w:rPr>
        <w:t xml:space="preserve"> </w:t>
      </w:r>
      <w:r w:rsidR="0064767A" w:rsidRPr="002B0ADA">
        <w:rPr>
          <w:b/>
          <w:color w:val="00B0F0"/>
          <w:sz w:val="20"/>
          <w:szCs w:val="20"/>
        </w:rPr>
        <w:t>GDV 1</w:t>
      </w:r>
    </w:p>
    <w:p w:rsidR="00B234BE" w:rsidRPr="00307036" w:rsidRDefault="00D34F9A" w:rsidP="00307036">
      <w:pPr>
        <w:pStyle w:val="clausetext11xxxxx"/>
        <w:keepLines w:val="0"/>
        <w:tabs>
          <w:tab w:val="num" w:pos="879"/>
        </w:tabs>
        <w:rPr>
          <w:color w:val="auto"/>
        </w:rPr>
      </w:pPr>
      <w:bookmarkStart w:id="1397" w:name="_Ref395089001"/>
      <w:bookmarkStart w:id="1398" w:name="_Ref394390226"/>
      <w:r w:rsidRPr="002B0ADA">
        <w:rPr>
          <w:color w:val="auto"/>
        </w:rPr>
        <w:t xml:space="preserve">Subject to </w:t>
      </w:r>
      <w:r w:rsidRPr="002B0ADA">
        <w:rPr>
          <w:rStyle w:val="GDV7-Pink"/>
          <w:color w:val="auto"/>
        </w:rPr>
        <w:t>clauses</w:t>
      </w:r>
      <w:r w:rsidRPr="002B0ADA">
        <w:rPr>
          <w:color w:val="auto"/>
        </w:rPr>
        <w:t xml:space="preserve"> </w:t>
      </w:r>
      <w:r w:rsidR="00F20808" w:rsidRPr="002B0ADA">
        <w:rPr>
          <w:color w:val="auto"/>
        </w:rPr>
        <w:fldChar w:fldCharType="begin"/>
      </w:r>
      <w:r w:rsidR="00F20808" w:rsidRPr="002B0ADA">
        <w:rPr>
          <w:color w:val="auto"/>
        </w:rPr>
        <w:instrText xml:space="preserve"> REF _Ref394052507 \r \h </w:instrText>
      </w:r>
      <w:r w:rsidR="005922A0" w:rsidRPr="002B0ADA">
        <w:rPr>
          <w:color w:val="auto"/>
        </w:rPr>
        <w:instrText xml:space="preserve"> \* MERGEFORMAT </w:instrText>
      </w:r>
      <w:r w:rsidR="00F20808" w:rsidRPr="002B0ADA">
        <w:rPr>
          <w:color w:val="auto"/>
        </w:rPr>
      </w:r>
      <w:r w:rsidR="00F20808" w:rsidRPr="002B0ADA">
        <w:rPr>
          <w:color w:val="auto"/>
        </w:rPr>
        <w:fldChar w:fldCharType="separate"/>
      </w:r>
      <w:r w:rsidR="00BF3782">
        <w:rPr>
          <w:color w:val="auto"/>
        </w:rPr>
        <w:t>88.10</w:t>
      </w:r>
      <w:r w:rsidR="00F20808" w:rsidRPr="002B0ADA">
        <w:rPr>
          <w:color w:val="auto"/>
        </w:rPr>
        <w:fldChar w:fldCharType="end"/>
      </w:r>
      <w:r w:rsidR="00F20808" w:rsidRPr="002B0ADA">
        <w:rPr>
          <w:color w:val="auto"/>
        </w:rPr>
        <w:t xml:space="preserve"> to </w:t>
      </w:r>
      <w:r w:rsidR="00E50C29" w:rsidRPr="002B0ADA">
        <w:rPr>
          <w:color w:val="auto"/>
        </w:rPr>
        <w:fldChar w:fldCharType="begin"/>
      </w:r>
      <w:r w:rsidR="00E50C29" w:rsidRPr="002B0ADA">
        <w:rPr>
          <w:color w:val="auto"/>
        </w:rPr>
        <w:instrText xml:space="preserve"> REF _Ref394317384 \r \h </w:instrText>
      </w:r>
      <w:r w:rsidR="005922A0" w:rsidRPr="002B0ADA">
        <w:rPr>
          <w:color w:val="auto"/>
        </w:rPr>
        <w:instrText xml:space="preserve"> \* MERGEFORMAT </w:instrText>
      </w:r>
      <w:r w:rsidR="00E50C29" w:rsidRPr="002B0ADA">
        <w:rPr>
          <w:color w:val="auto"/>
        </w:rPr>
      </w:r>
      <w:r w:rsidR="00E50C29" w:rsidRPr="002B0ADA">
        <w:rPr>
          <w:color w:val="auto"/>
        </w:rPr>
        <w:fldChar w:fldCharType="separate"/>
      </w:r>
      <w:r w:rsidR="00BF3782">
        <w:rPr>
          <w:color w:val="auto"/>
        </w:rPr>
        <w:t>88.14</w:t>
      </w:r>
      <w:r w:rsidR="00E50C29" w:rsidRPr="002B0ADA">
        <w:rPr>
          <w:color w:val="auto"/>
        </w:rPr>
        <w:fldChar w:fldCharType="end"/>
      </w:r>
      <w:r w:rsidRPr="002B0ADA">
        <w:rPr>
          <w:color w:val="auto"/>
        </w:rPr>
        <w:t>, the Employment Fund will be credited in accordance with</w:t>
      </w:r>
      <w:r w:rsidR="00A166F3" w:rsidRPr="002B0ADA">
        <w:rPr>
          <w:strike/>
          <w:color w:val="00B0F0"/>
        </w:rPr>
        <w:t>:</w:t>
      </w:r>
      <w:bookmarkEnd w:id="1397"/>
      <w:r w:rsidR="002B0ADA" w:rsidRPr="002B0ADA">
        <w:rPr>
          <w:strike/>
          <w:color w:val="00B0F0"/>
        </w:rPr>
        <w:t xml:space="preserve"> (a) </w:t>
      </w:r>
      <w:r w:rsidRPr="002B0ADA">
        <w:rPr>
          <w:color w:val="auto"/>
        </w:rPr>
        <w:t xml:space="preserve">Table 3 </w:t>
      </w:r>
      <w:r w:rsidR="00F20808" w:rsidRPr="002B0ADA">
        <w:rPr>
          <w:color w:val="auto"/>
        </w:rPr>
        <w:t xml:space="preserve">of Annexure </w:t>
      </w:r>
      <w:r w:rsidR="002F2DAF" w:rsidRPr="002B0ADA">
        <w:rPr>
          <w:color w:val="auto"/>
        </w:rPr>
        <w:t xml:space="preserve">B2 </w:t>
      </w:r>
      <w:r w:rsidRPr="002B0ADA">
        <w:rPr>
          <w:color w:val="auto"/>
        </w:rPr>
        <w:t xml:space="preserve">for </w:t>
      </w:r>
      <w:r w:rsidR="00F20808" w:rsidRPr="002B0ADA">
        <w:rPr>
          <w:color w:val="auto"/>
        </w:rPr>
        <w:t xml:space="preserve">the </w:t>
      </w:r>
      <w:r w:rsidRPr="002B0ADA">
        <w:rPr>
          <w:color w:val="auto"/>
        </w:rPr>
        <w:t>General</w:t>
      </w:r>
      <w:r w:rsidR="00C64F98" w:rsidRPr="002B0ADA">
        <w:rPr>
          <w:color w:val="auto"/>
        </w:rPr>
        <w:t xml:space="preserve"> Account</w:t>
      </w:r>
      <w:r w:rsidR="00A166F3" w:rsidRPr="002B0ADA">
        <w:rPr>
          <w:strike/>
          <w:color w:val="00B0F0"/>
        </w:rPr>
        <w:t>;</w:t>
      </w:r>
      <w:r w:rsidRPr="002B0ADA">
        <w:rPr>
          <w:strike/>
          <w:color w:val="00B0F0"/>
        </w:rPr>
        <w:t xml:space="preserve"> and</w:t>
      </w:r>
      <w:r w:rsidR="002B0ADA" w:rsidRPr="002B0ADA">
        <w:rPr>
          <w:strike/>
          <w:color w:val="00B0F0"/>
        </w:rPr>
        <w:t xml:space="preserve"> (b) </w:t>
      </w:r>
      <w:r w:rsidRPr="002B0ADA">
        <w:rPr>
          <w:strike/>
          <w:color w:val="00B0F0"/>
        </w:rPr>
        <w:t xml:space="preserve">Table 4 </w:t>
      </w:r>
      <w:r w:rsidR="00F20808" w:rsidRPr="002B0ADA">
        <w:rPr>
          <w:strike/>
          <w:color w:val="00B0F0"/>
        </w:rPr>
        <w:t xml:space="preserve">of Annexure </w:t>
      </w:r>
      <w:r w:rsidR="002F2DAF" w:rsidRPr="002B0ADA">
        <w:rPr>
          <w:strike/>
          <w:color w:val="00B0F0"/>
        </w:rPr>
        <w:t xml:space="preserve">B2 </w:t>
      </w:r>
      <w:r w:rsidR="00F20808" w:rsidRPr="002B0ADA">
        <w:rPr>
          <w:strike/>
          <w:color w:val="00B0F0"/>
        </w:rPr>
        <w:t>for</w:t>
      </w:r>
      <w:r w:rsidR="00A166F3" w:rsidRPr="002B0ADA">
        <w:rPr>
          <w:strike/>
          <w:color w:val="00B0F0"/>
        </w:rPr>
        <w:t xml:space="preserve"> the</w:t>
      </w:r>
      <w:r w:rsidR="00F20808" w:rsidRPr="002B0ADA">
        <w:rPr>
          <w:strike/>
          <w:color w:val="00B0F0"/>
        </w:rPr>
        <w:t xml:space="preserve"> </w:t>
      </w:r>
      <w:r w:rsidRPr="002B0ADA">
        <w:rPr>
          <w:strike/>
          <w:color w:val="00B0F0"/>
        </w:rPr>
        <w:t>LTU Wage Subsidy</w:t>
      </w:r>
      <w:r w:rsidRPr="002B0ADA">
        <w:rPr>
          <w:color w:val="auto"/>
        </w:rPr>
        <w:t>.</w:t>
      </w:r>
      <w:bookmarkEnd w:id="1398"/>
      <w:r w:rsidR="00307036">
        <w:rPr>
          <w:color w:val="auto"/>
        </w:rPr>
        <w:t xml:space="preserve"> </w:t>
      </w:r>
      <w:r w:rsidR="00B234BE" w:rsidRPr="00307036">
        <w:rPr>
          <w:b/>
          <w:color w:val="00B0F0"/>
        </w:rPr>
        <w:t>GDV 1</w:t>
      </w:r>
    </w:p>
    <w:p w:rsidR="00B234BE" w:rsidRPr="00307036" w:rsidRDefault="00A166F3" w:rsidP="00307036">
      <w:pPr>
        <w:pStyle w:val="clausetext11xxxxx"/>
        <w:keepLines w:val="0"/>
        <w:rPr>
          <w:color w:val="auto"/>
        </w:rPr>
      </w:pPr>
      <w:bookmarkStart w:id="1399" w:name="_Ref394052507"/>
      <w:r w:rsidRPr="001A44C9">
        <w:rPr>
          <w:color w:val="auto"/>
        </w:rPr>
        <w:t xml:space="preserve">The Provider may only seek Reimbursements from the </w:t>
      </w:r>
      <w:r w:rsidR="00AD7205" w:rsidRPr="001A44C9">
        <w:rPr>
          <w:color w:val="auto"/>
        </w:rPr>
        <w:t>General Account</w:t>
      </w:r>
      <w:r w:rsidR="00AD7205" w:rsidRPr="001A44C9" w:rsidDel="00AD7205">
        <w:rPr>
          <w:color w:val="auto"/>
        </w:rPr>
        <w:t xml:space="preserve"> </w:t>
      </w:r>
      <w:r w:rsidRPr="00B234BE">
        <w:rPr>
          <w:strike/>
          <w:color w:val="00B0F0"/>
        </w:rPr>
        <w:t>and LTU Wage Subsidy Account</w:t>
      </w:r>
      <w:r w:rsidRPr="00B234BE">
        <w:rPr>
          <w:color w:val="00B0F0"/>
        </w:rPr>
        <w:t xml:space="preserve"> </w:t>
      </w:r>
      <w:r w:rsidRPr="001A44C9">
        <w:rPr>
          <w:color w:val="auto"/>
        </w:rPr>
        <w:t xml:space="preserve">in accordance with the credits </w:t>
      </w:r>
      <w:r w:rsidR="00DA27C4" w:rsidRPr="001A44C9">
        <w:rPr>
          <w:color w:val="auto"/>
        </w:rPr>
        <w:t xml:space="preserve">available </w:t>
      </w:r>
      <w:r w:rsidRPr="001A44C9">
        <w:rPr>
          <w:color w:val="auto"/>
        </w:rPr>
        <w:t>to them as specified in the Department’s IT System at the time of the Provider’s claim.</w:t>
      </w:r>
      <w:r w:rsidR="00307036">
        <w:rPr>
          <w:color w:val="auto"/>
        </w:rPr>
        <w:t xml:space="preserve"> </w:t>
      </w:r>
      <w:r w:rsidR="00B234BE" w:rsidRPr="00307036">
        <w:rPr>
          <w:b/>
          <w:color w:val="00B0F0"/>
        </w:rPr>
        <w:t>GDV 1</w:t>
      </w:r>
    </w:p>
    <w:p w:rsidR="00F20808" w:rsidRPr="001A44C9" w:rsidRDefault="00D34F9A" w:rsidP="00A33239">
      <w:pPr>
        <w:pStyle w:val="clausetext11xxxxx"/>
        <w:keepLines w:val="0"/>
        <w:rPr>
          <w:color w:val="auto"/>
        </w:rPr>
      </w:pPr>
      <w:r w:rsidRPr="001A44C9">
        <w:rPr>
          <w:color w:val="auto"/>
        </w:rPr>
        <w:t xml:space="preserve">The </w:t>
      </w:r>
      <w:r w:rsidR="00AD7205" w:rsidRPr="001A44C9">
        <w:rPr>
          <w:color w:val="auto"/>
        </w:rPr>
        <w:t>General Account</w:t>
      </w:r>
      <w:r w:rsidR="00AD7205" w:rsidRPr="001A44C9" w:rsidDel="00AD7205">
        <w:rPr>
          <w:color w:val="auto"/>
        </w:rPr>
        <w:t xml:space="preserve"> </w:t>
      </w:r>
      <w:r w:rsidRPr="001A44C9">
        <w:rPr>
          <w:color w:val="auto"/>
        </w:rPr>
        <w:t xml:space="preserve">will be credited once </w:t>
      </w:r>
      <w:r w:rsidR="00E31474" w:rsidRPr="001A44C9">
        <w:rPr>
          <w:color w:val="auto"/>
        </w:rPr>
        <w:t xml:space="preserve">on the </w:t>
      </w:r>
      <w:r w:rsidRPr="001A44C9">
        <w:rPr>
          <w:color w:val="auto"/>
        </w:rPr>
        <w:t xml:space="preserve">Stream </w:t>
      </w:r>
      <w:r w:rsidR="00A166F3" w:rsidRPr="001A44C9">
        <w:rPr>
          <w:color w:val="auto"/>
        </w:rPr>
        <w:t>Participant</w:t>
      </w:r>
      <w:r w:rsidRPr="001A44C9">
        <w:rPr>
          <w:color w:val="auto"/>
        </w:rPr>
        <w:t xml:space="preserve">’s </w:t>
      </w:r>
      <w:r w:rsidR="00A17171" w:rsidRPr="001A44C9">
        <w:rPr>
          <w:color w:val="auto"/>
        </w:rPr>
        <w:t>C</w:t>
      </w:r>
      <w:r w:rsidRPr="001A44C9">
        <w:rPr>
          <w:color w:val="auto"/>
        </w:rPr>
        <w:t xml:space="preserve">ommencement in </w:t>
      </w:r>
      <w:r w:rsidR="00A166F3" w:rsidRPr="001A44C9">
        <w:rPr>
          <w:color w:val="auto"/>
        </w:rPr>
        <w:t xml:space="preserve">their initial Stream and </w:t>
      </w:r>
      <w:r w:rsidR="00E31474" w:rsidRPr="001A44C9">
        <w:rPr>
          <w:color w:val="auto"/>
        </w:rPr>
        <w:t xml:space="preserve">again on their </w:t>
      </w:r>
      <w:r w:rsidR="00A17171" w:rsidRPr="001A44C9">
        <w:rPr>
          <w:color w:val="auto"/>
        </w:rPr>
        <w:t>C</w:t>
      </w:r>
      <w:r w:rsidR="00E31474" w:rsidRPr="001A44C9">
        <w:rPr>
          <w:color w:val="auto"/>
        </w:rPr>
        <w:t xml:space="preserve">ommencement in </w:t>
      </w:r>
      <w:r w:rsidR="00A166F3" w:rsidRPr="001A44C9">
        <w:rPr>
          <w:color w:val="auto"/>
        </w:rPr>
        <w:t>any higher</w:t>
      </w:r>
      <w:r w:rsidRPr="001A44C9">
        <w:rPr>
          <w:color w:val="auto"/>
        </w:rPr>
        <w:t xml:space="preserve"> Stream during </w:t>
      </w:r>
      <w:r w:rsidR="00A166F3" w:rsidRPr="001A44C9">
        <w:rPr>
          <w:color w:val="auto"/>
        </w:rPr>
        <w:t>their</w:t>
      </w:r>
      <w:r w:rsidRPr="001A44C9">
        <w:rPr>
          <w:color w:val="auto"/>
        </w:rPr>
        <w:t xml:space="preserve"> Period of Unemployment</w:t>
      </w:r>
      <w:r w:rsidR="00A166F3" w:rsidRPr="001A44C9">
        <w:rPr>
          <w:color w:val="auto"/>
        </w:rPr>
        <w:t>.</w:t>
      </w:r>
    </w:p>
    <w:p w:rsidR="00B234BE" w:rsidRPr="00307036" w:rsidRDefault="00A166F3" w:rsidP="00307036">
      <w:pPr>
        <w:pStyle w:val="clausetext11xxxxx"/>
        <w:keepLines w:val="0"/>
        <w:rPr>
          <w:color w:val="auto"/>
        </w:rPr>
      </w:pPr>
      <w:r w:rsidRPr="00B234BE">
        <w:rPr>
          <w:strike/>
          <w:color w:val="00B0F0"/>
        </w:rPr>
        <w:t xml:space="preserve">The </w:t>
      </w:r>
      <w:r w:rsidR="00F20808" w:rsidRPr="00B234BE">
        <w:rPr>
          <w:strike/>
          <w:color w:val="00B0F0"/>
        </w:rPr>
        <w:t>LTU Wage Subsidy Account will only be credited once</w:t>
      </w:r>
      <w:r w:rsidR="00313B46" w:rsidRPr="00B234BE">
        <w:rPr>
          <w:strike/>
          <w:color w:val="00B0F0"/>
        </w:rPr>
        <w:t xml:space="preserve"> </w:t>
      </w:r>
      <w:r w:rsidR="00487664" w:rsidRPr="00B234BE">
        <w:rPr>
          <w:strike/>
          <w:color w:val="00B0F0"/>
        </w:rPr>
        <w:t xml:space="preserve">for each </w:t>
      </w:r>
      <w:r w:rsidR="00F20808" w:rsidRPr="00B234BE">
        <w:rPr>
          <w:strike/>
          <w:color w:val="00B0F0"/>
        </w:rPr>
        <w:t xml:space="preserve">Stream Participant </w:t>
      </w:r>
      <w:r w:rsidR="00F86866" w:rsidRPr="00B234BE">
        <w:rPr>
          <w:strike/>
          <w:color w:val="00B0F0"/>
        </w:rPr>
        <w:t xml:space="preserve">during their Period of Unemployment </w:t>
      </w:r>
      <w:r w:rsidR="00501EAA" w:rsidRPr="00B234BE">
        <w:rPr>
          <w:strike/>
          <w:color w:val="00B0F0"/>
        </w:rPr>
        <w:t xml:space="preserve">as they become </w:t>
      </w:r>
      <w:r w:rsidR="00F20808" w:rsidRPr="00B234BE">
        <w:rPr>
          <w:strike/>
          <w:color w:val="00B0F0"/>
        </w:rPr>
        <w:t xml:space="preserve">eligible </w:t>
      </w:r>
      <w:r w:rsidRPr="00B234BE">
        <w:rPr>
          <w:strike/>
          <w:color w:val="00B0F0"/>
        </w:rPr>
        <w:t>for the LTU Wage Subsidy</w:t>
      </w:r>
      <w:r w:rsidR="00487664" w:rsidRPr="00B234BE">
        <w:rPr>
          <w:strike/>
          <w:color w:val="00B0F0"/>
        </w:rPr>
        <w:t>,</w:t>
      </w:r>
      <w:r w:rsidRPr="00B234BE">
        <w:rPr>
          <w:strike/>
          <w:color w:val="00B0F0"/>
        </w:rPr>
        <w:t xml:space="preserve"> </w:t>
      </w:r>
      <w:r w:rsidR="00501EAA" w:rsidRPr="00B234BE">
        <w:rPr>
          <w:strike/>
          <w:color w:val="00B0F0"/>
        </w:rPr>
        <w:t>in accordance with any Guidelines</w:t>
      </w:r>
      <w:r w:rsidR="00D34F9A" w:rsidRPr="00B234BE">
        <w:rPr>
          <w:strike/>
          <w:color w:val="00B0F0"/>
        </w:rPr>
        <w:t>.</w:t>
      </w:r>
      <w:r w:rsidR="00D34F9A" w:rsidRPr="001A44C9">
        <w:rPr>
          <w:color w:val="auto"/>
        </w:rPr>
        <w:t xml:space="preserve"> </w:t>
      </w:r>
      <w:bookmarkEnd w:id="1399"/>
      <w:r w:rsidR="00B234BE" w:rsidRPr="00B234BE">
        <w:rPr>
          <w:color w:val="00B0F0"/>
        </w:rPr>
        <w:t>Reserved</w:t>
      </w:r>
      <w:r w:rsidR="00B234BE">
        <w:rPr>
          <w:color w:val="00B0F0"/>
        </w:rPr>
        <w:t>.</w:t>
      </w:r>
      <w:r w:rsidR="00307036">
        <w:rPr>
          <w:color w:val="auto"/>
        </w:rPr>
        <w:t xml:space="preserve"> </w:t>
      </w:r>
      <w:r w:rsidR="00B234BE" w:rsidRPr="00307036">
        <w:rPr>
          <w:b/>
          <w:color w:val="00B0F0"/>
        </w:rPr>
        <w:t>GDV 1</w:t>
      </w:r>
    </w:p>
    <w:p w:rsidR="00D34F9A" w:rsidRPr="001A44C9" w:rsidRDefault="00D34F9A" w:rsidP="00906688">
      <w:pPr>
        <w:pStyle w:val="clausetext11xxxxx"/>
        <w:keepLines w:val="0"/>
        <w:tabs>
          <w:tab w:val="num" w:pos="879"/>
        </w:tabs>
        <w:rPr>
          <w:rStyle w:val="blackstrike-deletedtext"/>
          <w:strike w:val="0"/>
          <w:color w:val="auto"/>
        </w:rPr>
      </w:pPr>
      <w:bookmarkStart w:id="1400" w:name="_Ref394390266"/>
      <w:r w:rsidRPr="001A44C9">
        <w:rPr>
          <w:rStyle w:val="blackstrike-deletedtext"/>
          <w:strike w:val="0"/>
          <w:color w:val="auto"/>
        </w:rPr>
        <w:t xml:space="preserve">For each Transitioned Participant, the Employment Fund will be credited </w:t>
      </w:r>
      <w:r w:rsidR="00DB104F" w:rsidRPr="001A44C9">
        <w:rPr>
          <w:rStyle w:val="blackstrike-deletedtext"/>
          <w:strike w:val="0"/>
          <w:color w:val="auto"/>
        </w:rPr>
        <w:t>in accordance with</w:t>
      </w:r>
      <w:r w:rsidR="00C44D16" w:rsidRPr="001A44C9">
        <w:rPr>
          <w:rStyle w:val="blackstrike-deletedtext"/>
          <w:strike w:val="0"/>
          <w:color w:val="auto"/>
        </w:rPr>
        <w:t xml:space="preserve"> </w:t>
      </w:r>
      <w:r w:rsidR="00DB104F" w:rsidRPr="001A44C9">
        <w:rPr>
          <w:rStyle w:val="blackstrike-deletedtext"/>
          <w:strike w:val="0"/>
          <w:color w:val="auto"/>
        </w:rPr>
        <w:t>Annexure B1</w:t>
      </w:r>
      <w:r w:rsidR="00DA27C4" w:rsidRPr="001A44C9">
        <w:rPr>
          <w:rStyle w:val="blackstrike-deletedtext"/>
          <w:strike w:val="0"/>
          <w:color w:val="auto"/>
        </w:rPr>
        <w:t xml:space="preserve"> (and not in accordance with clause </w:t>
      </w:r>
      <w:r w:rsidR="00835E8C" w:rsidRPr="001A44C9">
        <w:rPr>
          <w:rStyle w:val="blackstrike-deletedtext"/>
          <w:strike w:val="0"/>
          <w:color w:val="auto"/>
        </w:rPr>
        <w:fldChar w:fldCharType="begin"/>
      </w:r>
      <w:r w:rsidR="00835E8C" w:rsidRPr="001A44C9">
        <w:rPr>
          <w:rStyle w:val="blackstrike-deletedtext"/>
          <w:strike w:val="0"/>
          <w:color w:val="auto"/>
        </w:rPr>
        <w:instrText xml:space="preserve"> REF _Ref395089001 \w \h </w:instrText>
      </w:r>
      <w:r w:rsidR="005922A0" w:rsidRPr="001A44C9">
        <w:rPr>
          <w:rStyle w:val="blackstrike-deletedtext"/>
          <w:strike w:val="0"/>
          <w:color w:val="auto"/>
        </w:rPr>
        <w:instrText xml:space="preserve"> \* MERGEFORMAT </w:instrText>
      </w:r>
      <w:r w:rsidR="00835E8C" w:rsidRPr="001A44C9">
        <w:rPr>
          <w:rStyle w:val="blackstrike-deletedtext"/>
          <w:strike w:val="0"/>
          <w:color w:val="auto"/>
        </w:rPr>
      </w:r>
      <w:r w:rsidR="00835E8C" w:rsidRPr="001A44C9">
        <w:rPr>
          <w:rStyle w:val="blackstrike-deletedtext"/>
          <w:strike w:val="0"/>
          <w:color w:val="auto"/>
        </w:rPr>
        <w:fldChar w:fldCharType="separate"/>
      </w:r>
      <w:r w:rsidR="00BF3782">
        <w:rPr>
          <w:rStyle w:val="blackstrike-deletedtext"/>
          <w:strike w:val="0"/>
          <w:color w:val="auto"/>
        </w:rPr>
        <w:t>88.9</w:t>
      </w:r>
      <w:r w:rsidR="00835E8C" w:rsidRPr="001A44C9">
        <w:rPr>
          <w:rStyle w:val="blackstrike-deletedtext"/>
          <w:strike w:val="0"/>
          <w:color w:val="auto"/>
        </w:rPr>
        <w:fldChar w:fldCharType="end"/>
      </w:r>
      <w:r w:rsidR="00DA27C4" w:rsidRPr="001A44C9">
        <w:rPr>
          <w:rStyle w:val="blackstrike-deletedtext"/>
          <w:strike w:val="0"/>
          <w:color w:val="auto"/>
        </w:rPr>
        <w:t>)</w:t>
      </w:r>
      <w:r w:rsidR="00DB104F" w:rsidRPr="001A44C9">
        <w:rPr>
          <w:rStyle w:val="blackstrike-deletedtext"/>
          <w:strike w:val="0"/>
          <w:color w:val="auto"/>
        </w:rPr>
        <w:t xml:space="preserve">, </w:t>
      </w:r>
      <w:r w:rsidRPr="001A44C9">
        <w:rPr>
          <w:rStyle w:val="blackstrike-deletedtext"/>
          <w:strike w:val="0"/>
          <w:color w:val="auto"/>
        </w:rPr>
        <w:t xml:space="preserve">on the Transitioned Participant’s Commencement in accordance with </w:t>
      </w:r>
      <w:r w:rsidR="00AD3276" w:rsidRPr="001A44C9">
        <w:rPr>
          <w:rStyle w:val="blackstrike-deletedtext"/>
          <w:strike w:val="0"/>
          <w:color w:val="auto"/>
        </w:rPr>
        <w:t xml:space="preserve">clause </w:t>
      </w:r>
      <w:r w:rsidR="00AD3276" w:rsidRPr="001A44C9">
        <w:rPr>
          <w:rStyle w:val="blackstrike-deletedtext"/>
          <w:strike w:val="0"/>
          <w:color w:val="auto"/>
        </w:rPr>
        <w:fldChar w:fldCharType="begin"/>
      </w:r>
      <w:r w:rsidR="00AD3276" w:rsidRPr="001A44C9">
        <w:rPr>
          <w:rStyle w:val="blackstrike-deletedtext"/>
          <w:strike w:val="0"/>
          <w:color w:val="auto"/>
        </w:rPr>
        <w:instrText xml:space="preserve"> REF _Ref393825033 \r \h </w:instrText>
      </w:r>
      <w:r w:rsidR="005922A0" w:rsidRPr="001A44C9">
        <w:rPr>
          <w:rStyle w:val="blackstrike-deletedtext"/>
          <w:strike w:val="0"/>
          <w:color w:val="auto"/>
        </w:rPr>
        <w:instrText xml:space="preserve"> \* MERGEFORMAT </w:instrText>
      </w:r>
      <w:r w:rsidR="00AD3276" w:rsidRPr="001A44C9">
        <w:rPr>
          <w:rStyle w:val="blackstrike-deletedtext"/>
          <w:strike w:val="0"/>
          <w:color w:val="auto"/>
        </w:rPr>
      </w:r>
      <w:r w:rsidR="00AD3276" w:rsidRPr="001A44C9">
        <w:rPr>
          <w:rStyle w:val="blackstrike-deletedtext"/>
          <w:strike w:val="0"/>
          <w:color w:val="auto"/>
        </w:rPr>
        <w:fldChar w:fldCharType="separate"/>
      </w:r>
      <w:r w:rsidR="00BF3782">
        <w:rPr>
          <w:rStyle w:val="blackstrike-deletedtext"/>
          <w:strike w:val="0"/>
          <w:color w:val="auto"/>
        </w:rPr>
        <w:t>76.2</w:t>
      </w:r>
      <w:r w:rsidR="00AD3276" w:rsidRPr="001A44C9">
        <w:rPr>
          <w:rStyle w:val="blackstrike-deletedtext"/>
          <w:strike w:val="0"/>
          <w:color w:val="auto"/>
        </w:rPr>
        <w:fldChar w:fldCharType="end"/>
      </w:r>
      <w:r w:rsidRPr="001A44C9">
        <w:rPr>
          <w:rStyle w:val="blackstrike-deletedtext"/>
          <w:strike w:val="0"/>
          <w:color w:val="auto"/>
        </w:rPr>
        <w:t>.</w:t>
      </w:r>
      <w:bookmarkEnd w:id="1400"/>
    </w:p>
    <w:p w:rsidR="00986E1F" w:rsidRPr="001A44C9" w:rsidRDefault="00D34F9A" w:rsidP="00906688">
      <w:pPr>
        <w:pStyle w:val="clausetext11xxxxx"/>
        <w:keepLines w:val="0"/>
        <w:tabs>
          <w:tab w:val="num" w:pos="879"/>
        </w:tabs>
        <w:rPr>
          <w:rStyle w:val="GDV5-Orange"/>
          <w:color w:val="auto"/>
        </w:rPr>
      </w:pPr>
      <w:bookmarkStart w:id="1401" w:name="_Ref398298495"/>
      <w:bookmarkStart w:id="1402" w:name="_Ref394319709"/>
      <w:bookmarkStart w:id="1403" w:name="_Ref394317384"/>
      <w:r w:rsidRPr="001A44C9">
        <w:rPr>
          <w:rStyle w:val="GDV5-Orange"/>
          <w:color w:val="auto"/>
        </w:rPr>
        <w:t>Where a Stream Participant transfers from the Provider</w:t>
      </w:r>
      <w:r w:rsidR="00986E1F" w:rsidRPr="001A44C9">
        <w:rPr>
          <w:rStyle w:val="GDV5-Orange"/>
          <w:color w:val="auto"/>
        </w:rPr>
        <w:t>:</w:t>
      </w:r>
      <w:bookmarkEnd w:id="1401"/>
      <w:bookmarkEnd w:id="1402"/>
    </w:p>
    <w:p w:rsidR="00986E1F" w:rsidRPr="001A44C9" w:rsidRDefault="00986E1F" w:rsidP="00EB33E2">
      <w:pPr>
        <w:pStyle w:val="clausetexta"/>
        <w:rPr>
          <w:rStyle w:val="GDV5-Orange"/>
          <w:color w:val="auto"/>
        </w:rPr>
      </w:pPr>
      <w:r w:rsidRPr="001A44C9">
        <w:rPr>
          <w:rStyle w:val="GDV5-Orange"/>
          <w:color w:val="auto"/>
        </w:rPr>
        <w:t>in accordance with clause</w:t>
      </w:r>
      <w:r w:rsidR="00313B46" w:rsidRPr="001A44C9">
        <w:rPr>
          <w:rStyle w:val="GDV5-Orange"/>
          <w:color w:val="auto"/>
        </w:rPr>
        <w:t>s</w:t>
      </w:r>
      <w:r w:rsidRPr="001A44C9">
        <w:rPr>
          <w:rStyle w:val="GDV5-Orange"/>
          <w:color w:val="auto"/>
        </w:rPr>
        <w:t xml:space="preserve"> </w:t>
      </w:r>
      <w:r w:rsidR="00BD155E" w:rsidRPr="001A44C9">
        <w:rPr>
          <w:rStyle w:val="GDV5-Orange"/>
          <w:color w:val="auto"/>
        </w:rPr>
        <w:fldChar w:fldCharType="begin"/>
      </w:r>
      <w:r w:rsidR="00BD155E" w:rsidRPr="001A44C9">
        <w:rPr>
          <w:rStyle w:val="GDV5-Orange"/>
          <w:color w:val="auto"/>
        </w:rPr>
        <w:instrText xml:space="preserve"> REF _Ref391894755 \w \h </w:instrText>
      </w:r>
      <w:r w:rsidR="003E2B7B" w:rsidRPr="001A44C9">
        <w:rPr>
          <w:rStyle w:val="GDV5-Orange"/>
          <w:color w:val="auto"/>
        </w:rPr>
        <w:instrText xml:space="preserve"> \* MERGEFORMAT </w:instrText>
      </w:r>
      <w:r w:rsidR="00BD155E" w:rsidRPr="001A44C9">
        <w:rPr>
          <w:rStyle w:val="GDV5-Orange"/>
          <w:color w:val="auto"/>
        </w:rPr>
      </w:r>
      <w:r w:rsidR="00BD155E" w:rsidRPr="001A44C9">
        <w:rPr>
          <w:rStyle w:val="GDV5-Orange"/>
          <w:color w:val="auto"/>
        </w:rPr>
        <w:fldChar w:fldCharType="separate"/>
      </w:r>
      <w:r w:rsidR="00BF3782">
        <w:rPr>
          <w:rStyle w:val="GDV5-Orange"/>
          <w:color w:val="auto"/>
        </w:rPr>
        <w:t>81.1(a)</w:t>
      </w:r>
      <w:r w:rsidR="00BD155E" w:rsidRPr="001A44C9">
        <w:rPr>
          <w:rStyle w:val="GDV5-Orange"/>
          <w:color w:val="auto"/>
        </w:rPr>
        <w:fldChar w:fldCharType="end"/>
      </w:r>
      <w:r w:rsidR="00BD155E" w:rsidRPr="001A44C9">
        <w:rPr>
          <w:rStyle w:val="GDV5-Orange"/>
          <w:color w:val="auto"/>
        </w:rPr>
        <w:t xml:space="preserve"> </w:t>
      </w:r>
      <w:r w:rsidR="00BA43AE" w:rsidRPr="001A44C9">
        <w:rPr>
          <w:rStyle w:val="GDV5-Orange"/>
          <w:color w:val="auto"/>
        </w:rPr>
        <w:t xml:space="preserve">to </w:t>
      </w:r>
      <w:r w:rsidR="00BD155E" w:rsidRPr="001A44C9">
        <w:rPr>
          <w:rStyle w:val="GDV5-Orange"/>
          <w:color w:val="auto"/>
        </w:rPr>
        <w:fldChar w:fldCharType="begin"/>
      </w:r>
      <w:r w:rsidR="00BD155E" w:rsidRPr="001A44C9">
        <w:rPr>
          <w:rStyle w:val="GDV5-Orange"/>
          <w:color w:val="auto"/>
        </w:rPr>
        <w:instrText xml:space="preserve"> REF _Ref391894999 \n \h </w:instrText>
      </w:r>
      <w:r w:rsidR="003E2B7B" w:rsidRPr="001A44C9">
        <w:rPr>
          <w:rStyle w:val="GDV5-Orange"/>
          <w:color w:val="auto"/>
        </w:rPr>
        <w:instrText xml:space="preserve"> \* MERGEFORMAT </w:instrText>
      </w:r>
      <w:r w:rsidR="00BD155E" w:rsidRPr="001A44C9">
        <w:rPr>
          <w:rStyle w:val="GDV5-Orange"/>
          <w:color w:val="auto"/>
        </w:rPr>
      </w:r>
      <w:r w:rsidR="00BD155E" w:rsidRPr="001A44C9">
        <w:rPr>
          <w:rStyle w:val="GDV5-Orange"/>
          <w:color w:val="auto"/>
        </w:rPr>
        <w:fldChar w:fldCharType="separate"/>
      </w:r>
      <w:r w:rsidR="00BF3782">
        <w:rPr>
          <w:rStyle w:val="GDV5-Orange"/>
          <w:color w:val="auto"/>
        </w:rPr>
        <w:t>(c)</w:t>
      </w:r>
      <w:r w:rsidR="00BD155E" w:rsidRPr="001A44C9">
        <w:rPr>
          <w:rStyle w:val="GDV5-Orange"/>
          <w:color w:val="auto"/>
        </w:rPr>
        <w:fldChar w:fldCharType="end"/>
      </w:r>
      <w:r w:rsidR="00A728A2" w:rsidRPr="001A44C9">
        <w:rPr>
          <w:rStyle w:val="GDV5-Orange"/>
          <w:color w:val="auto"/>
        </w:rPr>
        <w:t>,</w:t>
      </w:r>
      <w:r w:rsidRPr="001A44C9">
        <w:rPr>
          <w:rStyle w:val="GDV5-Orange"/>
          <w:color w:val="auto"/>
        </w:rPr>
        <w:t xml:space="preserve"> the transfer of any General Account </w:t>
      </w:r>
      <w:r w:rsidR="00EB33E2" w:rsidRPr="00265B77">
        <w:rPr>
          <w:rStyle w:val="GDV5-Orange"/>
          <w:strike/>
          <w:color w:val="00B0F0"/>
        </w:rPr>
        <w:t>or LTU Wage Subsidy</w:t>
      </w:r>
      <w:r w:rsidR="00EB33E2" w:rsidRPr="001A44C9">
        <w:rPr>
          <w:rStyle w:val="GDV5-Orange"/>
          <w:color w:val="auto"/>
        </w:rPr>
        <w:t xml:space="preserve"> </w:t>
      </w:r>
      <w:r w:rsidRPr="001A44C9">
        <w:rPr>
          <w:rStyle w:val="GDV5-Orange"/>
          <w:color w:val="auto"/>
        </w:rPr>
        <w:t xml:space="preserve">credits will be a matter for the Provider to negotiate with the </w:t>
      </w:r>
      <w:r w:rsidR="00A728A2" w:rsidRPr="001A44C9">
        <w:rPr>
          <w:rStyle w:val="GDV5-Orange"/>
          <w:color w:val="auto"/>
        </w:rPr>
        <w:t>other</w:t>
      </w:r>
      <w:r w:rsidRPr="001A44C9">
        <w:rPr>
          <w:rStyle w:val="GDV5-Orange"/>
          <w:color w:val="auto"/>
        </w:rPr>
        <w:t xml:space="preserve"> Employment Provider;</w:t>
      </w:r>
    </w:p>
    <w:p w:rsidR="0039075C" w:rsidRPr="0039075C" w:rsidRDefault="00986E1F" w:rsidP="002B0ADA">
      <w:pPr>
        <w:pStyle w:val="clausetexta"/>
        <w:keepLines w:val="0"/>
        <w:rPr>
          <w:rStyle w:val="GDV5-Orange"/>
          <w:strike/>
          <w:color w:val="00B0F0"/>
        </w:rPr>
      </w:pPr>
      <w:r w:rsidRPr="002B0ADA">
        <w:rPr>
          <w:rStyle w:val="GDV5-Orange"/>
          <w:color w:val="auto"/>
        </w:rPr>
        <w:t xml:space="preserve">at the Department’s direction in accordance with clause </w:t>
      </w:r>
      <w:r w:rsidR="00882D1C" w:rsidRPr="002B0ADA">
        <w:rPr>
          <w:rStyle w:val="GDV5-Orange"/>
          <w:color w:val="auto"/>
        </w:rPr>
        <w:fldChar w:fldCharType="begin"/>
      </w:r>
      <w:r w:rsidR="00882D1C" w:rsidRPr="002B0ADA">
        <w:rPr>
          <w:rStyle w:val="GDV5-Orange"/>
          <w:color w:val="auto"/>
        </w:rPr>
        <w:instrText xml:space="preserve"> REF _Ref398126735 \w \h </w:instrText>
      </w:r>
      <w:r w:rsidR="006967E6" w:rsidRPr="002B0ADA">
        <w:rPr>
          <w:rStyle w:val="GDV5-Orange"/>
          <w:color w:val="auto"/>
        </w:rPr>
        <w:instrText xml:space="preserve"> \* MERGEFORMAT </w:instrText>
      </w:r>
      <w:r w:rsidR="00882D1C" w:rsidRPr="002B0ADA">
        <w:rPr>
          <w:rStyle w:val="GDV5-Orange"/>
          <w:color w:val="auto"/>
        </w:rPr>
      </w:r>
      <w:r w:rsidR="00882D1C" w:rsidRPr="002B0ADA">
        <w:rPr>
          <w:rStyle w:val="GDV5-Orange"/>
          <w:color w:val="auto"/>
        </w:rPr>
        <w:fldChar w:fldCharType="separate"/>
      </w:r>
      <w:r w:rsidR="00BF3782">
        <w:rPr>
          <w:rStyle w:val="GDV5-Orange"/>
          <w:color w:val="auto"/>
        </w:rPr>
        <w:t>81.1(d)</w:t>
      </w:r>
      <w:r w:rsidR="00882D1C" w:rsidRPr="002B0ADA">
        <w:rPr>
          <w:rStyle w:val="GDV5-Orange"/>
          <w:color w:val="auto"/>
        </w:rPr>
        <w:fldChar w:fldCharType="end"/>
      </w:r>
      <w:r w:rsidRPr="0039075C">
        <w:rPr>
          <w:rStyle w:val="GDV5-Orange"/>
          <w:color w:val="auto"/>
        </w:rPr>
        <w:t>:</w:t>
      </w:r>
      <w:r w:rsidR="002B0ADA" w:rsidRPr="0039075C">
        <w:rPr>
          <w:rStyle w:val="GDV5-Orange"/>
          <w:color w:val="auto"/>
        </w:rPr>
        <w:t xml:space="preserve"> </w:t>
      </w:r>
    </w:p>
    <w:p w:rsidR="0039075C" w:rsidRDefault="002B0ADA" w:rsidP="0039075C">
      <w:pPr>
        <w:pStyle w:val="clausetexta"/>
        <w:keepLines w:val="0"/>
        <w:numPr>
          <w:ilvl w:val="0"/>
          <w:numId w:val="0"/>
        </w:numPr>
        <w:ind w:left="2157" w:hanging="795"/>
        <w:rPr>
          <w:rStyle w:val="GDV5-Orange"/>
          <w:color w:val="auto"/>
        </w:rPr>
      </w:pPr>
      <w:r w:rsidRPr="0039075C">
        <w:rPr>
          <w:rStyle w:val="GDV5-Orange"/>
          <w:color w:val="auto"/>
        </w:rPr>
        <w:t xml:space="preserve">(i) </w:t>
      </w:r>
      <w:r w:rsidR="0039075C">
        <w:rPr>
          <w:rStyle w:val="GDV5-Orange"/>
          <w:color w:val="auto"/>
        </w:rPr>
        <w:tab/>
      </w:r>
      <w:r w:rsidR="00986E1F" w:rsidRPr="002B0ADA">
        <w:rPr>
          <w:rStyle w:val="GDV5-Orange"/>
          <w:color w:val="auto"/>
        </w:rPr>
        <w:t>50 per cent of the General Account credit made available to the Provider in respect of the Stream Participant (</w:t>
      </w:r>
      <w:r w:rsidR="00A728A2" w:rsidRPr="002B0ADA">
        <w:rPr>
          <w:rStyle w:val="GDV5-Orange"/>
          <w:color w:val="auto"/>
        </w:rPr>
        <w:t xml:space="preserve">as per Table 3 of Annexure B2 for </w:t>
      </w:r>
      <w:r w:rsidR="00986E1F" w:rsidRPr="002B0ADA">
        <w:rPr>
          <w:rStyle w:val="GDV5-Orange"/>
          <w:color w:val="auto"/>
        </w:rPr>
        <w:t>their current Stream)</w:t>
      </w:r>
      <w:r w:rsidR="00986E1F" w:rsidRPr="002B0ADA">
        <w:rPr>
          <w:rStyle w:val="GDV5-Orange"/>
          <w:strike/>
          <w:color w:val="00B0F0"/>
        </w:rPr>
        <w:t>;</w:t>
      </w:r>
      <w:r w:rsidR="00986E1F" w:rsidRPr="002B0ADA">
        <w:rPr>
          <w:rStyle w:val="GDV5-Orange"/>
          <w:color w:val="auto"/>
        </w:rPr>
        <w:t xml:space="preserve"> and</w:t>
      </w:r>
      <w:r w:rsidRPr="002B0ADA">
        <w:rPr>
          <w:rStyle w:val="GDV5-Orange"/>
          <w:color w:val="auto"/>
        </w:rPr>
        <w:t xml:space="preserve"> </w:t>
      </w:r>
    </w:p>
    <w:p w:rsidR="0039075C" w:rsidRDefault="002B0ADA" w:rsidP="0039075C">
      <w:pPr>
        <w:pStyle w:val="clausetexta"/>
        <w:keepLines w:val="0"/>
        <w:numPr>
          <w:ilvl w:val="0"/>
          <w:numId w:val="0"/>
        </w:numPr>
        <w:ind w:left="2157" w:hanging="795"/>
        <w:rPr>
          <w:strike/>
          <w:color w:val="00B0F0"/>
        </w:rPr>
      </w:pPr>
      <w:r w:rsidRPr="002B0ADA">
        <w:rPr>
          <w:rStyle w:val="GDV5-Orange"/>
          <w:strike/>
          <w:color w:val="00B0F0"/>
        </w:rPr>
        <w:t>(ii)</w:t>
      </w:r>
      <w:r w:rsidRPr="002B0ADA">
        <w:rPr>
          <w:rStyle w:val="GDV5-Orange"/>
          <w:color w:val="00B0F0"/>
        </w:rPr>
        <w:t xml:space="preserve"> </w:t>
      </w:r>
      <w:r w:rsidR="0039075C">
        <w:rPr>
          <w:rStyle w:val="GDV5-Orange"/>
          <w:color w:val="00B0F0"/>
        </w:rPr>
        <w:tab/>
      </w:r>
      <w:r w:rsidR="00986E1F" w:rsidRPr="002B0ADA">
        <w:rPr>
          <w:rStyle w:val="GDV5-Orange"/>
          <w:strike/>
          <w:color w:val="00B0F0"/>
        </w:rPr>
        <w:t xml:space="preserve">50 per cent of any LTU Wage Subsidy credit made available to the Provider in respect of the Stream Participant (as per </w:t>
      </w:r>
      <w:r w:rsidR="00986E1F" w:rsidRPr="002B0ADA">
        <w:rPr>
          <w:strike/>
          <w:color w:val="00B0F0"/>
        </w:rPr>
        <w:t>Table 4 of Annexure B2)</w:t>
      </w:r>
      <w:r w:rsidR="000D2F42" w:rsidRPr="002B0ADA">
        <w:rPr>
          <w:strike/>
          <w:color w:val="00B0F0"/>
        </w:rPr>
        <w:t>,</w:t>
      </w:r>
      <w:r>
        <w:rPr>
          <w:strike/>
          <w:color w:val="00B0F0"/>
        </w:rPr>
        <w:t xml:space="preserve">  </w:t>
      </w:r>
    </w:p>
    <w:p w:rsidR="00986E1F" w:rsidRPr="002B0ADA" w:rsidRDefault="00986E1F" w:rsidP="0039075C">
      <w:pPr>
        <w:pStyle w:val="clausetexta"/>
        <w:keepLines w:val="0"/>
        <w:numPr>
          <w:ilvl w:val="0"/>
          <w:numId w:val="0"/>
        </w:numPr>
        <w:ind w:left="2157" w:hanging="795"/>
        <w:rPr>
          <w:rStyle w:val="GDV5-Orange"/>
          <w:strike/>
          <w:color w:val="00B0F0"/>
        </w:rPr>
      </w:pPr>
      <w:r w:rsidRPr="002B0ADA">
        <w:rPr>
          <w:rStyle w:val="GDV5-Orange"/>
          <w:color w:val="auto"/>
        </w:rPr>
        <w:t>will be transferred to or from the Provider in accordance with any Guideline</w:t>
      </w:r>
      <w:r w:rsidR="008C26A4" w:rsidRPr="002B0ADA">
        <w:rPr>
          <w:rStyle w:val="GDV5-Orange"/>
          <w:color w:val="auto"/>
        </w:rPr>
        <w:t>s</w:t>
      </w:r>
      <w:r w:rsidR="000D2F42" w:rsidRPr="002B0ADA">
        <w:rPr>
          <w:rStyle w:val="GDV5-Orange"/>
          <w:color w:val="auto"/>
        </w:rPr>
        <w:t>; and</w:t>
      </w:r>
      <w:r w:rsidRPr="002B0ADA" w:rsidDel="00931B79">
        <w:rPr>
          <w:rStyle w:val="GDV5-Orange"/>
          <w:color w:val="auto"/>
        </w:rPr>
        <w:t xml:space="preserve"> </w:t>
      </w:r>
    </w:p>
    <w:p w:rsidR="00986E1F" w:rsidRDefault="00986E1F" w:rsidP="0039075C">
      <w:pPr>
        <w:ind w:left="1362"/>
        <w:rPr>
          <w:rStyle w:val="GDV5-Orange"/>
          <w:i/>
          <w:color w:val="auto"/>
          <w:sz w:val="20"/>
        </w:rPr>
      </w:pPr>
      <w:r w:rsidRPr="001A44C9">
        <w:t>Note</w:t>
      </w:r>
      <w:r w:rsidRPr="001A44C9">
        <w:rPr>
          <w:rStyle w:val="GDV5-Orange"/>
          <w:i/>
          <w:color w:val="auto"/>
          <w:sz w:val="20"/>
        </w:rPr>
        <w:t xml:space="preserve">: The Provider’s </w:t>
      </w:r>
      <w:r w:rsidRPr="001A44C9">
        <w:rPr>
          <w:i/>
        </w:rPr>
        <w:t xml:space="preserve">General Account </w:t>
      </w:r>
      <w:r w:rsidR="00882D1C" w:rsidRPr="00265B77">
        <w:rPr>
          <w:i/>
          <w:strike/>
          <w:color w:val="00B0F0"/>
        </w:rPr>
        <w:t xml:space="preserve">or LTU Wage Subsidy </w:t>
      </w:r>
      <w:r w:rsidR="00265C5F" w:rsidRPr="00265B77">
        <w:rPr>
          <w:i/>
          <w:strike/>
          <w:color w:val="00B0F0"/>
        </w:rPr>
        <w:t>A</w:t>
      </w:r>
      <w:r w:rsidRPr="00265B77">
        <w:rPr>
          <w:i/>
          <w:strike/>
          <w:color w:val="00B0F0"/>
        </w:rPr>
        <w:t>ccount</w:t>
      </w:r>
      <w:r w:rsidRPr="00265B77">
        <w:rPr>
          <w:rStyle w:val="GDV5-Orange"/>
          <w:i/>
          <w:color w:val="00B0F0"/>
          <w:sz w:val="20"/>
        </w:rPr>
        <w:t xml:space="preserve"> </w:t>
      </w:r>
      <w:r w:rsidRPr="001A44C9">
        <w:rPr>
          <w:rStyle w:val="GDV5-Orange"/>
          <w:i/>
          <w:color w:val="auto"/>
          <w:sz w:val="20"/>
        </w:rPr>
        <w:t xml:space="preserve">may go into a negative balance as a result of these </w:t>
      </w:r>
      <w:r w:rsidR="00B04BBB" w:rsidRPr="001A44C9">
        <w:rPr>
          <w:rStyle w:val="GDV5-Orange"/>
          <w:i/>
          <w:color w:val="auto"/>
          <w:sz w:val="20"/>
        </w:rPr>
        <w:t>transfers.</w:t>
      </w:r>
    </w:p>
    <w:p w:rsidR="002B0ADA" w:rsidRPr="00307036" w:rsidRDefault="00986E1F" w:rsidP="00307036">
      <w:pPr>
        <w:pStyle w:val="clausetexta"/>
        <w:keepLines w:val="0"/>
        <w:rPr>
          <w:rStyle w:val="GDV5-Orange"/>
          <w:color w:val="auto"/>
        </w:rPr>
      </w:pPr>
      <w:r w:rsidRPr="001A44C9">
        <w:rPr>
          <w:rStyle w:val="GDV5-Orange"/>
          <w:color w:val="auto"/>
        </w:rPr>
        <w:t>in accordance with clause</w:t>
      </w:r>
      <w:r w:rsidR="00766D77" w:rsidRPr="001A44C9">
        <w:rPr>
          <w:rStyle w:val="GDV5-Orange"/>
          <w:color w:val="auto"/>
        </w:rPr>
        <w:t>s</w:t>
      </w:r>
      <w:r w:rsidRPr="001A44C9">
        <w:rPr>
          <w:rStyle w:val="GDV5-Orange"/>
          <w:color w:val="auto"/>
        </w:rPr>
        <w:t xml:space="preserve"> </w:t>
      </w:r>
      <w:r w:rsidR="00802402" w:rsidRPr="001A44C9">
        <w:rPr>
          <w:rStyle w:val="GDV5-Orange"/>
          <w:color w:val="auto"/>
        </w:rPr>
        <w:fldChar w:fldCharType="begin"/>
      </w:r>
      <w:r w:rsidR="00802402" w:rsidRPr="001A44C9">
        <w:rPr>
          <w:rStyle w:val="GDV5-Orange"/>
          <w:color w:val="auto"/>
        </w:rPr>
        <w:instrText xml:space="preserve"> REF _Ref398889859 \r \h </w:instrText>
      </w:r>
      <w:r w:rsidR="005922A0" w:rsidRPr="001A44C9">
        <w:rPr>
          <w:rStyle w:val="GDV5-Orange"/>
          <w:color w:val="auto"/>
        </w:rPr>
        <w:instrText xml:space="preserve"> \* MERGEFORMAT </w:instrText>
      </w:r>
      <w:r w:rsidR="00802402" w:rsidRPr="001A44C9">
        <w:rPr>
          <w:rStyle w:val="GDV5-Orange"/>
          <w:color w:val="auto"/>
        </w:rPr>
      </w:r>
      <w:r w:rsidR="00802402" w:rsidRPr="001A44C9">
        <w:rPr>
          <w:rStyle w:val="GDV5-Orange"/>
          <w:color w:val="auto"/>
        </w:rPr>
        <w:fldChar w:fldCharType="separate"/>
      </w:r>
      <w:r w:rsidR="00BF3782">
        <w:rPr>
          <w:rStyle w:val="GDV5-Orange"/>
          <w:color w:val="auto"/>
        </w:rPr>
        <w:t>101.3(c)(iii)</w:t>
      </w:r>
      <w:r w:rsidR="00802402" w:rsidRPr="001A44C9">
        <w:rPr>
          <w:rStyle w:val="GDV5-Orange"/>
          <w:color w:val="auto"/>
        </w:rPr>
        <w:fldChar w:fldCharType="end"/>
      </w:r>
      <w:r w:rsidRPr="001A44C9">
        <w:rPr>
          <w:rStyle w:val="GDV5-Orange"/>
          <w:color w:val="auto"/>
        </w:rPr>
        <w:t xml:space="preserve"> and </w:t>
      </w:r>
      <w:r w:rsidR="00802402" w:rsidRPr="001A44C9">
        <w:rPr>
          <w:rStyle w:val="GDV5-Orange"/>
          <w:color w:val="auto"/>
        </w:rPr>
        <w:fldChar w:fldCharType="begin"/>
      </w:r>
      <w:r w:rsidR="00802402" w:rsidRPr="001A44C9">
        <w:rPr>
          <w:rStyle w:val="GDV5-Orange"/>
          <w:color w:val="auto"/>
        </w:rPr>
        <w:instrText xml:space="preserve"> REF _Ref398889900 \r \h </w:instrText>
      </w:r>
      <w:r w:rsidR="005922A0" w:rsidRPr="001A44C9">
        <w:rPr>
          <w:rStyle w:val="GDV5-Orange"/>
          <w:color w:val="auto"/>
        </w:rPr>
        <w:instrText xml:space="preserve"> \* MERGEFORMAT </w:instrText>
      </w:r>
      <w:r w:rsidR="00802402" w:rsidRPr="001A44C9">
        <w:rPr>
          <w:rStyle w:val="GDV5-Orange"/>
          <w:color w:val="auto"/>
        </w:rPr>
      </w:r>
      <w:r w:rsidR="00802402" w:rsidRPr="001A44C9">
        <w:rPr>
          <w:rStyle w:val="GDV5-Orange"/>
          <w:color w:val="auto"/>
        </w:rPr>
        <w:fldChar w:fldCharType="separate"/>
      </w:r>
      <w:r w:rsidR="00BF3782">
        <w:rPr>
          <w:rStyle w:val="GDV5-Orange"/>
          <w:color w:val="auto"/>
        </w:rPr>
        <w:t>101.3(d)(iii)</w:t>
      </w:r>
      <w:r w:rsidR="00802402" w:rsidRPr="001A44C9">
        <w:rPr>
          <w:rStyle w:val="GDV5-Orange"/>
          <w:color w:val="auto"/>
        </w:rPr>
        <w:fldChar w:fldCharType="end"/>
      </w:r>
      <w:r w:rsidR="000D2F42" w:rsidRPr="001A44C9">
        <w:rPr>
          <w:rStyle w:val="GDV5-Orange"/>
          <w:color w:val="auto"/>
        </w:rPr>
        <w:t xml:space="preserve">, </w:t>
      </w:r>
      <w:r w:rsidRPr="001A44C9">
        <w:rPr>
          <w:rStyle w:val="GDV5-Orange"/>
          <w:color w:val="auto"/>
        </w:rPr>
        <w:t xml:space="preserve">the Department will transfer any remaining Employment Fund credits </w:t>
      </w:r>
      <w:r w:rsidR="00B04BBB" w:rsidRPr="001A44C9">
        <w:rPr>
          <w:rStyle w:val="GDV5-Orange"/>
          <w:color w:val="auto"/>
        </w:rPr>
        <w:t xml:space="preserve">from the Provider to another Employment Provider </w:t>
      </w:r>
      <w:r w:rsidRPr="001A44C9">
        <w:rPr>
          <w:rStyle w:val="GDV5-Orange"/>
          <w:color w:val="auto"/>
        </w:rPr>
        <w:t xml:space="preserve">taking </w:t>
      </w:r>
      <w:r w:rsidR="00A54297" w:rsidRPr="001A44C9">
        <w:rPr>
          <w:rStyle w:val="GDV5-Orange"/>
          <w:color w:val="auto"/>
        </w:rPr>
        <w:t xml:space="preserve">into </w:t>
      </w:r>
      <w:r w:rsidRPr="001A44C9">
        <w:rPr>
          <w:rStyle w:val="GDV5-Orange"/>
          <w:color w:val="auto"/>
        </w:rPr>
        <w:t xml:space="preserve">account the </w:t>
      </w:r>
      <w:r w:rsidR="000D2F42" w:rsidRPr="001A44C9">
        <w:rPr>
          <w:rStyle w:val="GDV5-Orange"/>
          <w:color w:val="auto"/>
        </w:rPr>
        <w:t xml:space="preserve">Stream </w:t>
      </w:r>
      <w:r w:rsidRPr="001A44C9">
        <w:rPr>
          <w:rStyle w:val="GDV5-Orange"/>
          <w:color w:val="auto"/>
        </w:rPr>
        <w:t>Participant</w:t>
      </w:r>
      <w:r w:rsidR="000D2F42" w:rsidRPr="001A44C9">
        <w:rPr>
          <w:rStyle w:val="GDV5-Orange"/>
          <w:color w:val="auto"/>
        </w:rPr>
        <w:t>’</w:t>
      </w:r>
      <w:r w:rsidRPr="001A44C9">
        <w:rPr>
          <w:rStyle w:val="GDV5-Orange"/>
          <w:color w:val="auto"/>
        </w:rPr>
        <w:t xml:space="preserve">s Stream and the proportion of the </w:t>
      </w:r>
      <w:r w:rsidR="000D2F42" w:rsidRPr="001A44C9">
        <w:rPr>
          <w:rStyle w:val="GDV5-Orange"/>
          <w:color w:val="auto"/>
        </w:rPr>
        <w:t xml:space="preserve">Provider’s </w:t>
      </w:r>
      <w:r w:rsidRPr="001A44C9">
        <w:rPr>
          <w:rStyle w:val="GDV5-Orange"/>
          <w:color w:val="auto"/>
        </w:rPr>
        <w:t>caseload being transferred.</w:t>
      </w:r>
      <w:r w:rsidR="00D34F9A" w:rsidRPr="001A44C9" w:rsidDel="00931B79">
        <w:rPr>
          <w:rStyle w:val="GDV5-Orange"/>
          <w:color w:val="auto"/>
        </w:rPr>
        <w:t xml:space="preserve"> </w:t>
      </w:r>
      <w:bookmarkEnd w:id="1403"/>
      <w:r w:rsidR="002B0ADA" w:rsidRPr="00307036">
        <w:rPr>
          <w:rStyle w:val="GDV5-Orange"/>
          <w:b/>
          <w:color w:val="00B0F0"/>
          <w:szCs w:val="22"/>
        </w:rPr>
        <w:t>GDV 1</w:t>
      </w:r>
    </w:p>
    <w:p w:rsidR="00D34F9A" w:rsidRPr="001A44C9" w:rsidRDefault="00D34F9A" w:rsidP="00607E02">
      <w:pPr>
        <w:pStyle w:val="clausetext11xxxxx"/>
        <w:keepLines w:val="0"/>
        <w:tabs>
          <w:tab w:val="num" w:pos="879"/>
        </w:tabs>
        <w:rPr>
          <w:color w:val="auto"/>
        </w:rPr>
      </w:pPr>
      <w:r w:rsidRPr="001A44C9">
        <w:rPr>
          <w:color w:val="auto"/>
        </w:rPr>
        <w:t xml:space="preserve">Subject to clause </w:t>
      </w:r>
      <w:r w:rsidR="00637741" w:rsidRPr="001A44C9">
        <w:rPr>
          <w:color w:val="auto"/>
        </w:rPr>
        <w:fldChar w:fldCharType="begin"/>
      </w:r>
      <w:r w:rsidR="00637741" w:rsidRPr="001A44C9">
        <w:rPr>
          <w:color w:val="auto"/>
        </w:rPr>
        <w:instrText xml:space="preserve"> REF _Ref394316884 \r \h </w:instrText>
      </w:r>
      <w:r w:rsidR="009140CE" w:rsidRPr="001A44C9">
        <w:rPr>
          <w:color w:val="auto"/>
        </w:rPr>
        <w:instrText xml:space="preserve"> \* MERGEFORMAT </w:instrText>
      </w:r>
      <w:r w:rsidR="00637741" w:rsidRPr="001A44C9">
        <w:rPr>
          <w:color w:val="auto"/>
        </w:rPr>
      </w:r>
      <w:r w:rsidR="00637741" w:rsidRPr="001A44C9">
        <w:rPr>
          <w:color w:val="auto"/>
        </w:rPr>
        <w:fldChar w:fldCharType="separate"/>
      </w:r>
      <w:r w:rsidR="00BF3782">
        <w:rPr>
          <w:color w:val="auto"/>
        </w:rPr>
        <w:t>88.16</w:t>
      </w:r>
      <w:r w:rsidR="00637741" w:rsidRPr="001A44C9">
        <w:rPr>
          <w:color w:val="auto"/>
        </w:rPr>
        <w:fldChar w:fldCharType="end"/>
      </w:r>
      <w:r w:rsidRPr="001A44C9">
        <w:rPr>
          <w:color w:val="auto"/>
        </w:rPr>
        <w:t>, the Provider may</w:t>
      </w:r>
      <w:r w:rsidR="000D2F42" w:rsidRPr="001A44C9">
        <w:rPr>
          <w:color w:val="auto"/>
        </w:rPr>
        <w:t xml:space="preserve"> </w:t>
      </w:r>
      <w:bookmarkStart w:id="1404" w:name="_Ref394314051"/>
      <w:r w:rsidRPr="001A44C9">
        <w:rPr>
          <w:color w:val="auto"/>
        </w:rPr>
        <w:t xml:space="preserve">transfer amounts credited at </w:t>
      </w:r>
      <w:r w:rsidR="00AE4427" w:rsidRPr="001A44C9">
        <w:rPr>
          <w:color w:val="auto"/>
        </w:rPr>
        <w:t>one</w:t>
      </w:r>
      <w:r w:rsidRPr="001A44C9">
        <w:rPr>
          <w:color w:val="auto"/>
        </w:rPr>
        <w:t xml:space="preserve"> Site to another Site </w:t>
      </w:r>
      <w:r w:rsidR="000D2F42" w:rsidRPr="001A44C9">
        <w:rPr>
          <w:color w:val="auto"/>
        </w:rPr>
        <w:t xml:space="preserve">regardless of </w:t>
      </w:r>
      <w:r w:rsidRPr="001A44C9">
        <w:rPr>
          <w:color w:val="auto"/>
        </w:rPr>
        <w:t xml:space="preserve">the </w:t>
      </w:r>
      <w:r w:rsidR="00CA1E39" w:rsidRPr="001A44C9">
        <w:rPr>
          <w:color w:val="auto"/>
        </w:rPr>
        <w:t>Employment Region</w:t>
      </w:r>
      <w:bookmarkEnd w:id="1404"/>
      <w:r w:rsidRPr="001A44C9">
        <w:rPr>
          <w:color w:val="auto"/>
        </w:rPr>
        <w:t xml:space="preserve">. </w:t>
      </w:r>
    </w:p>
    <w:p w:rsidR="00D34F9A" w:rsidRPr="001A44C9" w:rsidRDefault="00D34F9A" w:rsidP="00906688">
      <w:pPr>
        <w:pStyle w:val="clausetext11xxxxx"/>
        <w:keepLines w:val="0"/>
        <w:tabs>
          <w:tab w:val="num" w:pos="879"/>
        </w:tabs>
        <w:rPr>
          <w:color w:val="auto"/>
        </w:rPr>
      </w:pPr>
      <w:bookmarkStart w:id="1405" w:name="_Ref394316884"/>
      <w:r w:rsidRPr="001A44C9">
        <w:rPr>
          <w:color w:val="auto"/>
        </w:rPr>
        <w:t>The Department may, at any time:</w:t>
      </w:r>
      <w:bookmarkEnd w:id="1405"/>
    </w:p>
    <w:p w:rsidR="00D34F9A" w:rsidRPr="001A44C9" w:rsidRDefault="00D34F9A" w:rsidP="00906688">
      <w:pPr>
        <w:pStyle w:val="clausetexta"/>
        <w:keepLines w:val="0"/>
        <w:rPr>
          <w:color w:val="auto"/>
        </w:rPr>
      </w:pPr>
      <w:r w:rsidRPr="001A44C9">
        <w:rPr>
          <w:color w:val="auto"/>
        </w:rPr>
        <w:t>increase or reduce the amounts credited to the Employment Fund; or</w:t>
      </w:r>
    </w:p>
    <w:p w:rsidR="001B024A" w:rsidRPr="001A44C9" w:rsidRDefault="00D34F9A" w:rsidP="00906688">
      <w:pPr>
        <w:pStyle w:val="clausetexta"/>
        <w:keepLines w:val="0"/>
        <w:rPr>
          <w:color w:val="auto"/>
        </w:rPr>
      </w:pPr>
      <w:r w:rsidRPr="001A44C9">
        <w:rPr>
          <w:color w:val="auto"/>
        </w:rPr>
        <w:t xml:space="preserve">place limits on </w:t>
      </w:r>
      <w:r w:rsidR="009140CE" w:rsidRPr="001A44C9">
        <w:rPr>
          <w:color w:val="auto"/>
        </w:rPr>
        <w:t xml:space="preserve">or restrict </w:t>
      </w:r>
      <w:r w:rsidRPr="001A44C9">
        <w:rPr>
          <w:color w:val="auto"/>
        </w:rPr>
        <w:t xml:space="preserve">the Provider’s ability to transfer amounts credited to the Employment Fund between its Sites. </w:t>
      </w:r>
    </w:p>
    <w:p w:rsidR="001B024A" w:rsidRPr="001A44C9" w:rsidRDefault="001B024A" w:rsidP="00906688">
      <w:pPr>
        <w:pStyle w:val="ClauseHeadings1xxxx"/>
        <w:keepLines w:val="0"/>
        <w:rPr>
          <w:b w:val="0"/>
          <w:bCs/>
        </w:rPr>
      </w:pPr>
      <w:bookmarkStart w:id="1406" w:name="_Ref394317673"/>
      <w:bookmarkStart w:id="1407" w:name="_Ref394920109"/>
      <w:bookmarkStart w:id="1408" w:name="_Toc415224940"/>
      <w:bookmarkStart w:id="1409" w:name="_Toc440881487"/>
      <w:r w:rsidRPr="001A44C9">
        <w:rPr>
          <w:bCs/>
        </w:rPr>
        <w:t>Wage Subsidies</w:t>
      </w:r>
      <w:bookmarkEnd w:id="1406"/>
      <w:bookmarkEnd w:id="1407"/>
      <w:bookmarkEnd w:id="1408"/>
      <w:bookmarkEnd w:id="1409"/>
    </w:p>
    <w:p w:rsidR="00265B77" w:rsidRPr="00A118D1" w:rsidRDefault="001B024A" w:rsidP="00A118D1">
      <w:pPr>
        <w:ind w:left="720"/>
        <w:rPr>
          <w:i/>
          <w:strike/>
          <w:color w:val="00B0F0"/>
        </w:rPr>
      </w:pPr>
      <w:r w:rsidRPr="00265B77">
        <w:rPr>
          <w:i/>
          <w:strike/>
          <w:color w:val="00B0F0"/>
        </w:rPr>
        <w:t xml:space="preserve">Note: This clause applies to </w:t>
      </w:r>
      <w:r w:rsidR="002A14AB" w:rsidRPr="00265B77">
        <w:rPr>
          <w:i/>
          <w:strike/>
          <w:color w:val="00B0F0"/>
        </w:rPr>
        <w:t xml:space="preserve">the </w:t>
      </w:r>
      <w:r w:rsidRPr="00265B77">
        <w:rPr>
          <w:i/>
          <w:strike/>
          <w:color w:val="00B0F0"/>
        </w:rPr>
        <w:t xml:space="preserve">Restart Programme, Tasmanian Jobs Programme, </w:t>
      </w:r>
      <w:r w:rsidR="00B47D4E" w:rsidRPr="00265B77">
        <w:rPr>
          <w:i/>
          <w:strike/>
          <w:color w:val="00B0F0"/>
        </w:rPr>
        <w:t xml:space="preserve">LTU </w:t>
      </w:r>
      <w:r w:rsidRPr="00265B77">
        <w:rPr>
          <w:i/>
          <w:strike/>
          <w:color w:val="00B0F0"/>
        </w:rPr>
        <w:t>Wage Subsidy and Youth Wage Subsidy.</w:t>
      </w:r>
      <w:r w:rsidR="00A35E6B" w:rsidRPr="00265B77">
        <w:rPr>
          <w:i/>
          <w:strike/>
          <w:color w:val="00B0F0"/>
        </w:rPr>
        <w:t xml:space="preserve"> </w:t>
      </w:r>
      <w:r w:rsidR="004977F8" w:rsidRPr="00265B77">
        <w:rPr>
          <w:i/>
          <w:strike/>
          <w:color w:val="00B0F0"/>
        </w:rPr>
        <w:t>A</w:t>
      </w:r>
      <w:r w:rsidR="00A35E6B" w:rsidRPr="00265B77">
        <w:rPr>
          <w:i/>
          <w:strike/>
          <w:color w:val="00B0F0"/>
        </w:rPr>
        <w:t xml:space="preserve">ll of these Wage Subsidies form part of the Wage Subsidy </w:t>
      </w:r>
      <w:r w:rsidR="00B47D4E" w:rsidRPr="00265B77">
        <w:rPr>
          <w:i/>
          <w:strike/>
          <w:color w:val="00B0F0"/>
        </w:rPr>
        <w:t>Account</w:t>
      </w:r>
      <w:r w:rsidR="00A35E6B" w:rsidRPr="00265B77">
        <w:rPr>
          <w:i/>
          <w:strike/>
          <w:color w:val="00B0F0"/>
        </w:rPr>
        <w:t>.</w:t>
      </w:r>
      <w:r w:rsidR="00A118D1">
        <w:rPr>
          <w:i/>
          <w:strike/>
          <w:color w:val="00B0F0"/>
        </w:rPr>
        <w:t xml:space="preserve"> </w:t>
      </w:r>
      <w:r w:rsidR="00265B77" w:rsidRPr="00265B77">
        <w:rPr>
          <w:b/>
          <w:color w:val="00B0F0"/>
          <w:sz w:val="22"/>
          <w:szCs w:val="22"/>
        </w:rPr>
        <w:t>GDV 1</w:t>
      </w:r>
    </w:p>
    <w:p w:rsidR="001B024A" w:rsidRPr="001A44C9" w:rsidRDefault="001B024A" w:rsidP="00906688">
      <w:pPr>
        <w:pStyle w:val="clausetext11xxxxx"/>
        <w:keepLines w:val="0"/>
        <w:rPr>
          <w:color w:val="auto"/>
        </w:rPr>
      </w:pPr>
      <w:r w:rsidRPr="001A44C9">
        <w:rPr>
          <w:color w:val="auto"/>
        </w:rPr>
        <w:t>The Provider must</w:t>
      </w:r>
      <w:r w:rsidR="00715DAF" w:rsidRPr="001A44C9">
        <w:rPr>
          <w:color w:val="auto"/>
        </w:rPr>
        <w:t xml:space="preserve"> promote, deal with enquiries, manage and report on Wage Subsidies</w:t>
      </w:r>
      <w:r w:rsidRPr="001A44C9">
        <w:rPr>
          <w:color w:val="auto"/>
        </w:rPr>
        <w:t>, in accordance with any Guidelines</w:t>
      </w:r>
      <w:r w:rsidR="00715DAF" w:rsidRPr="001A44C9">
        <w:rPr>
          <w:color w:val="auto"/>
        </w:rPr>
        <w:t>.</w:t>
      </w:r>
      <w:r w:rsidR="00715DAF" w:rsidRPr="001A44C9">
        <w:rPr>
          <w:color w:val="auto"/>
        </w:rPr>
        <w:tab/>
      </w:r>
      <w:r w:rsidR="00FA6177" w:rsidRPr="001A44C9">
        <w:rPr>
          <w:color w:val="auto"/>
        </w:rPr>
        <w:t xml:space="preserve"> </w:t>
      </w:r>
    </w:p>
    <w:p w:rsidR="001B024A" w:rsidRPr="001A44C9" w:rsidRDefault="00265B77" w:rsidP="00906688">
      <w:pPr>
        <w:pStyle w:val="clausetext11xxxxx"/>
        <w:keepLines w:val="0"/>
        <w:rPr>
          <w:color w:val="auto"/>
        </w:rPr>
      </w:pPr>
      <w:bookmarkStart w:id="1410" w:name="_Ref394318237"/>
      <w:r>
        <w:rPr>
          <w:color w:val="00B0F0"/>
        </w:rPr>
        <w:t xml:space="preserve">Subject to any contrary provision specified in any Guidelines, </w:t>
      </w:r>
      <w:r w:rsidR="00715DAF" w:rsidRPr="00265B77">
        <w:rPr>
          <w:strike/>
          <w:color w:val="00B0F0"/>
        </w:rPr>
        <w:t>T</w:t>
      </w:r>
      <w:r w:rsidRPr="00265B77">
        <w:rPr>
          <w:color w:val="00B0F0"/>
        </w:rPr>
        <w:t>t</w:t>
      </w:r>
      <w:r w:rsidR="001B024A" w:rsidRPr="001A44C9">
        <w:rPr>
          <w:color w:val="auto"/>
        </w:rPr>
        <w:t>he Provider m</w:t>
      </w:r>
      <w:r w:rsidR="003D5DB4" w:rsidRPr="001A44C9">
        <w:rPr>
          <w:color w:val="auto"/>
        </w:rPr>
        <w:t>ust</w:t>
      </w:r>
      <w:r w:rsidR="001B024A" w:rsidRPr="001A44C9">
        <w:rPr>
          <w:color w:val="auto"/>
        </w:rPr>
        <w:t xml:space="preserve"> </w:t>
      </w:r>
      <w:r w:rsidR="00C15E5F" w:rsidRPr="001A44C9">
        <w:rPr>
          <w:color w:val="auto"/>
        </w:rPr>
        <w:t>only</w:t>
      </w:r>
      <w:r w:rsidR="00FA6177" w:rsidRPr="001A44C9">
        <w:rPr>
          <w:color w:val="auto"/>
        </w:rPr>
        <w:t xml:space="preserve"> </w:t>
      </w:r>
      <w:r w:rsidR="001B024A" w:rsidRPr="001A44C9">
        <w:rPr>
          <w:color w:val="auto"/>
        </w:rPr>
        <w:t xml:space="preserve">pay a Wage Subsidy to a Wage Subsidy Employer with respect to a Wage Subsidy Participant </w:t>
      </w:r>
      <w:r w:rsidR="00C15E5F" w:rsidRPr="001A44C9">
        <w:rPr>
          <w:color w:val="auto"/>
        </w:rPr>
        <w:t xml:space="preserve">if </w:t>
      </w:r>
      <w:r w:rsidR="001B024A" w:rsidRPr="001A44C9">
        <w:rPr>
          <w:color w:val="auto"/>
        </w:rPr>
        <w:t>the Provider has</w:t>
      </w:r>
      <w:r w:rsidR="00AA0D74" w:rsidRPr="001A44C9">
        <w:rPr>
          <w:color w:val="auto"/>
        </w:rPr>
        <w:t>,</w:t>
      </w:r>
      <w:r w:rsidR="001B024A" w:rsidRPr="001A44C9">
        <w:rPr>
          <w:color w:val="auto"/>
        </w:rPr>
        <w:t xml:space="preserve"> </w:t>
      </w:r>
      <w:r w:rsidR="00AA0D74" w:rsidRPr="001A44C9">
        <w:rPr>
          <w:color w:val="auto"/>
        </w:rPr>
        <w:t xml:space="preserve">for each Wage Subsidy Period, </w:t>
      </w:r>
      <w:r w:rsidR="001B024A" w:rsidRPr="001A44C9">
        <w:rPr>
          <w:color w:val="auto"/>
        </w:rPr>
        <w:t>first:</w:t>
      </w:r>
      <w:bookmarkEnd w:id="1410"/>
    </w:p>
    <w:p w:rsidR="001B024A" w:rsidRPr="001A44C9" w:rsidRDefault="001B024A" w:rsidP="00906688">
      <w:pPr>
        <w:pStyle w:val="clausetexta"/>
        <w:keepLines w:val="0"/>
        <w:rPr>
          <w:color w:val="auto"/>
        </w:rPr>
      </w:pPr>
      <w:r w:rsidRPr="001A44C9">
        <w:rPr>
          <w:color w:val="auto"/>
        </w:rPr>
        <w:t>confirmed that:</w:t>
      </w:r>
    </w:p>
    <w:p w:rsidR="001B024A" w:rsidRPr="001A44C9" w:rsidRDefault="001B024A" w:rsidP="00906688">
      <w:pPr>
        <w:pStyle w:val="clausetexti"/>
        <w:keepLines w:val="0"/>
        <w:rPr>
          <w:color w:val="auto"/>
        </w:rPr>
      </w:pPr>
      <w:r w:rsidRPr="001A44C9">
        <w:rPr>
          <w:color w:val="auto"/>
        </w:rPr>
        <w:t>the Stream Participant is a Wage Subsidy Participant; and</w:t>
      </w:r>
    </w:p>
    <w:p w:rsidR="001B024A" w:rsidRPr="001A44C9" w:rsidRDefault="001B024A" w:rsidP="00906688">
      <w:pPr>
        <w:pStyle w:val="clausetexti"/>
        <w:keepLines w:val="0"/>
        <w:rPr>
          <w:color w:val="auto"/>
        </w:rPr>
      </w:pPr>
      <w:r w:rsidRPr="001A44C9">
        <w:rPr>
          <w:color w:val="auto"/>
        </w:rPr>
        <w:t>the relevant Employment position is a Wage Subsidy Placement;</w:t>
      </w:r>
    </w:p>
    <w:p w:rsidR="001B024A" w:rsidRPr="001A44C9" w:rsidRDefault="001B024A" w:rsidP="00906688">
      <w:pPr>
        <w:pStyle w:val="clausetexta"/>
        <w:keepLines w:val="0"/>
        <w:rPr>
          <w:color w:val="auto"/>
        </w:rPr>
      </w:pPr>
      <w:r w:rsidRPr="001A44C9">
        <w:rPr>
          <w:color w:val="auto"/>
        </w:rPr>
        <w:t xml:space="preserve">entered into a Wage Subsidy Agreement with the relevant Wage Subsidy Employer; </w:t>
      </w:r>
    </w:p>
    <w:p w:rsidR="00E56F7C" w:rsidRPr="001A44C9" w:rsidRDefault="001B024A" w:rsidP="00906688">
      <w:pPr>
        <w:pStyle w:val="clausetexta"/>
        <w:keepLines w:val="0"/>
        <w:rPr>
          <w:color w:val="auto"/>
        </w:rPr>
      </w:pPr>
      <w:r w:rsidRPr="001A44C9">
        <w:rPr>
          <w:color w:val="auto"/>
        </w:rPr>
        <w:t>received from the relevant Wage Subsidy Employer, Documentary Evidence of the Wage Subsidy Participant’s Employment for each relevant Wage Subsidy Period</w:t>
      </w:r>
      <w:r w:rsidR="00E56F7C" w:rsidRPr="001A44C9">
        <w:rPr>
          <w:color w:val="auto"/>
        </w:rPr>
        <w:t>; and</w:t>
      </w:r>
    </w:p>
    <w:p w:rsidR="00AA0D74" w:rsidRPr="001A44C9" w:rsidRDefault="00E56F7C" w:rsidP="00906688">
      <w:pPr>
        <w:pStyle w:val="clausetexta"/>
        <w:keepLines w:val="0"/>
        <w:rPr>
          <w:color w:val="auto"/>
        </w:rPr>
      </w:pPr>
      <w:r w:rsidRPr="001A44C9">
        <w:rPr>
          <w:color w:val="auto"/>
        </w:rPr>
        <w:t>confirmed that the Wage Subsidy Employer is compliant with the Wage Subsidy Agreement</w:t>
      </w:r>
      <w:r w:rsidR="00AA0D74" w:rsidRPr="001A44C9">
        <w:rPr>
          <w:color w:val="auto"/>
        </w:rPr>
        <w:t>,</w:t>
      </w:r>
    </w:p>
    <w:p w:rsidR="00265B77" w:rsidRPr="00A118D1" w:rsidRDefault="00974224" w:rsidP="00A118D1">
      <w:pPr>
        <w:pStyle w:val="clausetexta"/>
        <w:keepLines w:val="0"/>
        <w:numPr>
          <w:ilvl w:val="0"/>
          <w:numId w:val="0"/>
        </w:numPr>
        <w:ind w:left="710"/>
        <w:rPr>
          <w:color w:val="auto"/>
        </w:rPr>
      </w:pPr>
      <w:r w:rsidRPr="001A44C9">
        <w:rPr>
          <w:color w:val="auto"/>
        </w:rPr>
        <w:t xml:space="preserve">and done so </w:t>
      </w:r>
      <w:r w:rsidR="00AA0D74" w:rsidRPr="001A44C9">
        <w:rPr>
          <w:color w:val="auto"/>
        </w:rPr>
        <w:t>in accordance with any Guidelines</w:t>
      </w:r>
      <w:r w:rsidR="001B024A" w:rsidRPr="001A44C9">
        <w:rPr>
          <w:color w:val="auto"/>
        </w:rPr>
        <w:t>.</w:t>
      </w:r>
      <w:r w:rsidR="00A118D1">
        <w:rPr>
          <w:color w:val="auto"/>
        </w:rPr>
        <w:t xml:space="preserve"> </w:t>
      </w:r>
      <w:r w:rsidR="00265B77" w:rsidRPr="00265B77">
        <w:rPr>
          <w:b/>
          <w:color w:val="00B0F0"/>
        </w:rPr>
        <w:t>GDV 1</w:t>
      </w:r>
    </w:p>
    <w:p w:rsidR="001B024A" w:rsidRPr="001A44C9" w:rsidRDefault="00265B77" w:rsidP="00906688">
      <w:pPr>
        <w:pStyle w:val="clausetext11xxxxx"/>
        <w:keepLines w:val="0"/>
        <w:rPr>
          <w:color w:val="auto"/>
        </w:rPr>
      </w:pPr>
      <w:bookmarkStart w:id="1411" w:name="_Ref394318440"/>
      <w:r w:rsidRPr="00265B77">
        <w:rPr>
          <w:color w:val="00B0F0"/>
        </w:rPr>
        <w:t>Subject to any contrary provision specified in any Guidelines</w:t>
      </w:r>
      <w:r>
        <w:rPr>
          <w:color w:val="00B0F0"/>
        </w:rPr>
        <w:t>,</w:t>
      </w:r>
      <w:r w:rsidRPr="00265B77">
        <w:rPr>
          <w:color w:val="00B0F0"/>
        </w:rPr>
        <w:t xml:space="preserve"> </w:t>
      </w:r>
      <w:r w:rsidR="001B024A" w:rsidRPr="00265B77">
        <w:rPr>
          <w:strike/>
          <w:color w:val="00B0F0"/>
        </w:rPr>
        <w:t>T</w:t>
      </w:r>
      <w:r w:rsidRPr="00265B77">
        <w:rPr>
          <w:color w:val="00B0F0"/>
        </w:rPr>
        <w:t>t</w:t>
      </w:r>
      <w:r w:rsidR="001B024A" w:rsidRPr="001A44C9">
        <w:rPr>
          <w:color w:val="auto"/>
        </w:rPr>
        <w:t xml:space="preserve">he Provider must ensure that each </w:t>
      </w:r>
      <w:r w:rsidR="0004184D" w:rsidRPr="001A44C9">
        <w:rPr>
          <w:color w:val="auto"/>
        </w:rPr>
        <w:t xml:space="preserve">payment of a </w:t>
      </w:r>
      <w:r w:rsidR="001B024A" w:rsidRPr="001A44C9">
        <w:rPr>
          <w:color w:val="auto"/>
        </w:rPr>
        <w:t>Wage Subsidy is:</w:t>
      </w:r>
      <w:bookmarkEnd w:id="1411"/>
    </w:p>
    <w:p w:rsidR="001B024A" w:rsidRPr="001A44C9" w:rsidRDefault="001B024A" w:rsidP="00906688">
      <w:pPr>
        <w:pStyle w:val="clausetexta"/>
        <w:keepLines w:val="0"/>
        <w:rPr>
          <w:color w:val="auto"/>
        </w:rPr>
      </w:pPr>
      <w:r w:rsidRPr="001A44C9">
        <w:rPr>
          <w:color w:val="auto"/>
        </w:rPr>
        <w:t>paid from the Provider’s own funds;</w:t>
      </w:r>
    </w:p>
    <w:p w:rsidR="001B024A" w:rsidRPr="001A44C9" w:rsidRDefault="001B024A" w:rsidP="00906688">
      <w:pPr>
        <w:pStyle w:val="clausetexta"/>
        <w:keepLines w:val="0"/>
        <w:rPr>
          <w:color w:val="auto"/>
        </w:rPr>
      </w:pPr>
      <w:r w:rsidRPr="001A44C9">
        <w:rPr>
          <w:color w:val="auto"/>
        </w:rPr>
        <w:t xml:space="preserve">paid to the relevant Wage Subsidy Employer only once for each Wage Subsidy Participant; </w:t>
      </w:r>
    </w:p>
    <w:p w:rsidR="001B024A" w:rsidRPr="001A44C9" w:rsidRDefault="001B024A" w:rsidP="00906688">
      <w:pPr>
        <w:pStyle w:val="clausetexta"/>
        <w:keepLines w:val="0"/>
        <w:rPr>
          <w:color w:val="auto"/>
        </w:rPr>
      </w:pPr>
      <w:r w:rsidRPr="001A44C9">
        <w:rPr>
          <w:color w:val="auto"/>
        </w:rPr>
        <w:t xml:space="preserve">paid for the </w:t>
      </w:r>
      <w:r w:rsidR="0004184D" w:rsidRPr="001A44C9">
        <w:rPr>
          <w:color w:val="auto"/>
        </w:rPr>
        <w:t xml:space="preserve">relevant </w:t>
      </w:r>
      <w:r w:rsidRPr="001A44C9">
        <w:rPr>
          <w:color w:val="auto"/>
        </w:rPr>
        <w:t xml:space="preserve">Wage Subsidy Period </w:t>
      </w:r>
      <w:r w:rsidR="009B2A45" w:rsidRPr="001A44C9">
        <w:rPr>
          <w:color w:val="auto"/>
        </w:rPr>
        <w:t xml:space="preserve">and </w:t>
      </w:r>
      <w:r w:rsidRPr="001A44C9">
        <w:rPr>
          <w:color w:val="auto"/>
        </w:rPr>
        <w:t xml:space="preserve">in the instalment amount as specified in </w:t>
      </w:r>
      <w:r w:rsidR="00FA6177" w:rsidRPr="001A44C9">
        <w:rPr>
          <w:color w:val="auto"/>
        </w:rPr>
        <w:t xml:space="preserve">any </w:t>
      </w:r>
      <w:r w:rsidRPr="001A44C9">
        <w:rPr>
          <w:color w:val="auto"/>
        </w:rPr>
        <w:t>Guidelines; and</w:t>
      </w:r>
    </w:p>
    <w:p w:rsidR="00265B77" w:rsidRPr="00A118D1" w:rsidRDefault="001B024A" w:rsidP="00A118D1">
      <w:pPr>
        <w:pStyle w:val="clausetexta"/>
        <w:keepLines w:val="0"/>
        <w:rPr>
          <w:color w:val="auto"/>
        </w:rPr>
      </w:pPr>
      <w:r w:rsidRPr="001A44C9">
        <w:rPr>
          <w:color w:val="auto"/>
        </w:rPr>
        <w:t>otherwise paid in accordance with any Guidelines.</w:t>
      </w:r>
      <w:r w:rsidR="00A118D1">
        <w:rPr>
          <w:color w:val="auto"/>
        </w:rPr>
        <w:t xml:space="preserve"> </w:t>
      </w:r>
      <w:r w:rsidR="00265B77" w:rsidRPr="00A118D1">
        <w:rPr>
          <w:b/>
          <w:color w:val="00B0F0"/>
        </w:rPr>
        <w:t>GDV 1</w:t>
      </w:r>
    </w:p>
    <w:p w:rsidR="00A166F3" w:rsidRPr="001A44C9" w:rsidRDefault="00A166F3" w:rsidP="00E771F5">
      <w:pPr>
        <w:pStyle w:val="Italicclausesub-headings"/>
        <w:keepLines w:val="0"/>
        <w:rPr>
          <w:color w:val="auto"/>
        </w:rPr>
      </w:pPr>
      <w:r w:rsidRPr="001A44C9">
        <w:rPr>
          <w:color w:val="auto"/>
        </w:rPr>
        <w:t>Reimbursement</w:t>
      </w:r>
    </w:p>
    <w:p w:rsidR="00C54B36" w:rsidRPr="001A44C9" w:rsidRDefault="00C54B36" w:rsidP="00E771F5">
      <w:pPr>
        <w:pStyle w:val="clausetext11xxxxx"/>
        <w:keepLines w:val="0"/>
        <w:rPr>
          <w:color w:val="auto"/>
        </w:rPr>
      </w:pPr>
      <w:bookmarkStart w:id="1412" w:name="_Ref394997610"/>
      <w:r w:rsidRPr="001A44C9">
        <w:rPr>
          <w:color w:val="auto"/>
        </w:rPr>
        <w:t xml:space="preserve">Once the Provider has properly paid a Wage Subsidy in accordance with clause </w:t>
      </w:r>
      <w:r w:rsidRPr="001A44C9">
        <w:rPr>
          <w:color w:val="auto"/>
        </w:rPr>
        <w:fldChar w:fldCharType="begin"/>
      </w:r>
      <w:r w:rsidRPr="001A44C9">
        <w:rPr>
          <w:color w:val="auto"/>
        </w:rPr>
        <w:instrText xml:space="preserve"> REF _Ref394318237 \r \h  \* MERGEFORMAT </w:instrText>
      </w:r>
      <w:r w:rsidRPr="001A44C9">
        <w:rPr>
          <w:color w:val="auto"/>
        </w:rPr>
      </w:r>
      <w:r w:rsidRPr="001A44C9">
        <w:rPr>
          <w:color w:val="auto"/>
        </w:rPr>
        <w:fldChar w:fldCharType="separate"/>
      </w:r>
      <w:r w:rsidR="00BF3782">
        <w:rPr>
          <w:color w:val="auto"/>
        </w:rPr>
        <w:t>89.2</w:t>
      </w:r>
      <w:r w:rsidRPr="001A44C9">
        <w:rPr>
          <w:color w:val="auto"/>
        </w:rPr>
        <w:fldChar w:fldCharType="end"/>
      </w:r>
      <w:r w:rsidRPr="001A44C9">
        <w:rPr>
          <w:color w:val="auto"/>
        </w:rPr>
        <w:t xml:space="preserve"> and </w:t>
      </w:r>
      <w:r w:rsidRPr="001A44C9">
        <w:rPr>
          <w:color w:val="auto"/>
        </w:rPr>
        <w:fldChar w:fldCharType="begin"/>
      </w:r>
      <w:r w:rsidRPr="001A44C9">
        <w:rPr>
          <w:color w:val="auto"/>
        </w:rPr>
        <w:instrText xml:space="preserve"> REF _Ref394318440 \r \h  \* MERGEFORMAT </w:instrText>
      </w:r>
      <w:r w:rsidRPr="001A44C9">
        <w:rPr>
          <w:color w:val="auto"/>
        </w:rPr>
      </w:r>
      <w:r w:rsidRPr="001A44C9">
        <w:rPr>
          <w:color w:val="auto"/>
        </w:rPr>
        <w:fldChar w:fldCharType="separate"/>
      </w:r>
      <w:r w:rsidR="00BF3782">
        <w:rPr>
          <w:color w:val="auto"/>
        </w:rPr>
        <w:t>89.3</w:t>
      </w:r>
      <w:r w:rsidRPr="001A44C9">
        <w:rPr>
          <w:color w:val="auto"/>
        </w:rPr>
        <w:fldChar w:fldCharType="end"/>
      </w:r>
      <w:r w:rsidRPr="001A44C9">
        <w:rPr>
          <w:color w:val="auto"/>
        </w:rPr>
        <w:t>, the Provider may submit a claim for Reimbursement through the Department’s IT Systems</w:t>
      </w:r>
      <w:r w:rsidR="00C913AD" w:rsidRPr="001A44C9">
        <w:rPr>
          <w:color w:val="auto"/>
        </w:rPr>
        <w:t>,</w:t>
      </w:r>
      <w:r w:rsidRPr="001A44C9">
        <w:rPr>
          <w:color w:val="auto"/>
        </w:rPr>
        <w:t xml:space="preserve"> but must </w:t>
      </w:r>
      <w:r w:rsidR="00FA6177" w:rsidRPr="001A44C9">
        <w:rPr>
          <w:color w:val="auto"/>
        </w:rPr>
        <w:t xml:space="preserve">only </w:t>
      </w:r>
      <w:r w:rsidRPr="001A44C9">
        <w:rPr>
          <w:color w:val="auto"/>
        </w:rPr>
        <w:t>do so in accordance with</w:t>
      </w:r>
      <w:r w:rsidR="00BD155E" w:rsidRPr="001A44C9">
        <w:rPr>
          <w:color w:val="auto"/>
        </w:rPr>
        <w:t xml:space="preserve"> this</w:t>
      </w:r>
      <w:r w:rsidRPr="001A44C9">
        <w:rPr>
          <w:color w:val="auto"/>
        </w:rPr>
        <w:t xml:space="preserve"> clause </w:t>
      </w:r>
      <w:r w:rsidR="002F2724" w:rsidRPr="001A44C9">
        <w:rPr>
          <w:color w:val="auto"/>
        </w:rPr>
        <w:fldChar w:fldCharType="begin"/>
      </w:r>
      <w:r w:rsidR="002F2724" w:rsidRPr="001A44C9">
        <w:rPr>
          <w:color w:val="auto"/>
        </w:rPr>
        <w:instrText xml:space="preserve"> REF _Ref394317673 \w \h </w:instrText>
      </w:r>
      <w:r w:rsidR="0011259B" w:rsidRPr="001A44C9">
        <w:rPr>
          <w:color w:val="auto"/>
        </w:rPr>
        <w:instrText xml:space="preserve"> \* MERGEFORMAT </w:instrText>
      </w:r>
      <w:r w:rsidR="002F2724" w:rsidRPr="001A44C9">
        <w:rPr>
          <w:color w:val="auto"/>
        </w:rPr>
      </w:r>
      <w:r w:rsidR="002F2724" w:rsidRPr="001A44C9">
        <w:rPr>
          <w:color w:val="auto"/>
        </w:rPr>
        <w:fldChar w:fldCharType="separate"/>
      </w:r>
      <w:r w:rsidR="00BF3782">
        <w:rPr>
          <w:color w:val="auto"/>
        </w:rPr>
        <w:t>89</w:t>
      </w:r>
      <w:r w:rsidR="002F2724" w:rsidRPr="001A44C9">
        <w:rPr>
          <w:color w:val="auto"/>
        </w:rPr>
        <w:fldChar w:fldCharType="end"/>
      </w:r>
      <w:r w:rsidR="00FA6177" w:rsidRPr="001A44C9">
        <w:rPr>
          <w:color w:val="auto"/>
        </w:rPr>
        <w:t xml:space="preserve"> </w:t>
      </w:r>
      <w:r w:rsidRPr="001A44C9">
        <w:rPr>
          <w:color w:val="auto"/>
        </w:rPr>
        <w:t>and any Guidelines.</w:t>
      </w:r>
    </w:p>
    <w:p w:rsidR="00A166F3" w:rsidRPr="001A44C9" w:rsidRDefault="00C15E5F" w:rsidP="00A166F3">
      <w:pPr>
        <w:pStyle w:val="clausetext11xxxxx"/>
        <w:keepLines w:val="0"/>
        <w:rPr>
          <w:color w:val="auto"/>
        </w:rPr>
      </w:pPr>
      <w:r w:rsidRPr="001A44C9">
        <w:rPr>
          <w:color w:val="auto"/>
        </w:rPr>
        <w:t>T</w:t>
      </w:r>
      <w:r w:rsidR="00A166F3" w:rsidRPr="001A44C9">
        <w:rPr>
          <w:color w:val="auto"/>
        </w:rPr>
        <w:t xml:space="preserve">he Department will Reimburse the Provider for each Wage Subsidy that is paid in accordance with this Deed and properly claimed by the Provider under this clause </w:t>
      </w:r>
      <w:r w:rsidR="00A166F3" w:rsidRPr="001A44C9">
        <w:rPr>
          <w:color w:val="auto"/>
        </w:rPr>
        <w:fldChar w:fldCharType="begin"/>
      </w:r>
      <w:r w:rsidR="00A166F3" w:rsidRPr="001A44C9">
        <w:rPr>
          <w:color w:val="auto"/>
        </w:rPr>
        <w:instrText xml:space="preserve"> REF _Ref394317673 \r \h  \* MERGEFORMAT </w:instrText>
      </w:r>
      <w:r w:rsidR="00A166F3" w:rsidRPr="001A44C9">
        <w:rPr>
          <w:color w:val="auto"/>
        </w:rPr>
      </w:r>
      <w:r w:rsidR="00A166F3" w:rsidRPr="001A44C9">
        <w:rPr>
          <w:color w:val="auto"/>
        </w:rPr>
        <w:fldChar w:fldCharType="separate"/>
      </w:r>
      <w:r w:rsidR="00BF3782">
        <w:rPr>
          <w:color w:val="auto"/>
        </w:rPr>
        <w:t>89</w:t>
      </w:r>
      <w:r w:rsidR="00A166F3" w:rsidRPr="001A44C9">
        <w:rPr>
          <w:color w:val="auto"/>
        </w:rPr>
        <w:fldChar w:fldCharType="end"/>
      </w:r>
      <w:r w:rsidR="00A166F3" w:rsidRPr="001A44C9">
        <w:rPr>
          <w:color w:val="auto"/>
        </w:rPr>
        <w:t>.</w:t>
      </w:r>
    </w:p>
    <w:p w:rsidR="00B90611" w:rsidRPr="001A44C9" w:rsidRDefault="00B306BB" w:rsidP="00A118D1">
      <w:pPr>
        <w:pStyle w:val="SectionSubHeading"/>
        <w:tabs>
          <w:tab w:val="left" w:pos="4770"/>
        </w:tabs>
        <w:spacing w:after="0"/>
      </w:pPr>
      <w:bookmarkStart w:id="1413" w:name="_Toc208996265"/>
      <w:bookmarkStart w:id="1414" w:name="_Toc208996894"/>
      <w:bookmarkStart w:id="1415" w:name="_Toc209005882"/>
      <w:bookmarkStart w:id="1416" w:name="_Toc209006485"/>
      <w:bookmarkStart w:id="1417" w:name="_Toc209007086"/>
      <w:bookmarkStart w:id="1418" w:name="_Toc209007558"/>
      <w:bookmarkStart w:id="1419" w:name="_Toc209008028"/>
      <w:bookmarkStart w:id="1420" w:name="_Toc208996267"/>
      <w:bookmarkStart w:id="1421" w:name="_Toc208996896"/>
      <w:bookmarkStart w:id="1422" w:name="_Toc209005884"/>
      <w:bookmarkStart w:id="1423" w:name="_Toc209006487"/>
      <w:bookmarkStart w:id="1424" w:name="_Toc209007088"/>
      <w:bookmarkStart w:id="1425" w:name="_Toc209007560"/>
      <w:bookmarkStart w:id="1426" w:name="_Toc209008030"/>
      <w:bookmarkStart w:id="1427" w:name="_Toc208996273"/>
      <w:bookmarkStart w:id="1428" w:name="_Toc208996902"/>
      <w:bookmarkStart w:id="1429" w:name="_Toc209005890"/>
      <w:bookmarkStart w:id="1430" w:name="_Toc209006493"/>
      <w:bookmarkStart w:id="1431" w:name="_Toc209007094"/>
      <w:bookmarkStart w:id="1432" w:name="_Toc209007566"/>
      <w:bookmarkStart w:id="1433" w:name="_Toc209008036"/>
      <w:bookmarkStart w:id="1434" w:name="_Toc208996278"/>
      <w:bookmarkStart w:id="1435" w:name="_Toc208996907"/>
      <w:bookmarkStart w:id="1436" w:name="_Toc209005895"/>
      <w:bookmarkStart w:id="1437" w:name="_Toc209006498"/>
      <w:bookmarkStart w:id="1438" w:name="_Toc209007099"/>
      <w:bookmarkStart w:id="1439" w:name="_Toc209007571"/>
      <w:bookmarkStart w:id="1440" w:name="_Toc209008041"/>
      <w:bookmarkStart w:id="1441" w:name="_Toc208996280"/>
      <w:bookmarkStart w:id="1442" w:name="_Toc208996909"/>
      <w:bookmarkStart w:id="1443" w:name="_Toc209005897"/>
      <w:bookmarkStart w:id="1444" w:name="_Toc209006500"/>
      <w:bookmarkStart w:id="1445" w:name="_Toc209007101"/>
      <w:bookmarkStart w:id="1446" w:name="_Toc209007573"/>
      <w:bookmarkStart w:id="1447" w:name="_Toc209008043"/>
      <w:bookmarkStart w:id="1448" w:name="_Toc208996281"/>
      <w:bookmarkStart w:id="1449" w:name="_Toc208996910"/>
      <w:bookmarkStart w:id="1450" w:name="_Toc209005898"/>
      <w:bookmarkStart w:id="1451" w:name="_Toc209006501"/>
      <w:bookmarkStart w:id="1452" w:name="_Toc209007102"/>
      <w:bookmarkStart w:id="1453" w:name="_Toc209007574"/>
      <w:bookmarkStart w:id="1454" w:name="_Toc209008044"/>
      <w:bookmarkStart w:id="1455" w:name="_Toc208996282"/>
      <w:bookmarkStart w:id="1456" w:name="_Toc208996911"/>
      <w:bookmarkStart w:id="1457" w:name="_Toc209005899"/>
      <w:bookmarkStart w:id="1458" w:name="_Toc209006502"/>
      <w:bookmarkStart w:id="1459" w:name="_Toc209007103"/>
      <w:bookmarkStart w:id="1460" w:name="_Toc209007575"/>
      <w:bookmarkStart w:id="1461" w:name="_Toc209008045"/>
      <w:bookmarkStart w:id="1462" w:name="_Toc208996287"/>
      <w:bookmarkStart w:id="1463" w:name="_Toc208996916"/>
      <w:bookmarkStart w:id="1464" w:name="_Toc209005904"/>
      <w:bookmarkStart w:id="1465" w:name="_Toc209006507"/>
      <w:bookmarkStart w:id="1466" w:name="_Toc209007108"/>
      <w:bookmarkStart w:id="1467" w:name="_Toc209007580"/>
      <w:bookmarkStart w:id="1468" w:name="_Toc209008050"/>
      <w:bookmarkStart w:id="1469" w:name="_Toc208996291"/>
      <w:bookmarkStart w:id="1470" w:name="_Toc208996920"/>
      <w:bookmarkStart w:id="1471" w:name="_Toc209005908"/>
      <w:bookmarkStart w:id="1472" w:name="_Toc209006511"/>
      <w:bookmarkStart w:id="1473" w:name="_Toc209007112"/>
      <w:bookmarkStart w:id="1474" w:name="_Toc209007584"/>
      <w:bookmarkStart w:id="1475" w:name="_Toc209008054"/>
      <w:bookmarkStart w:id="1476" w:name="_Toc208996292"/>
      <w:bookmarkStart w:id="1477" w:name="_Toc208996921"/>
      <w:bookmarkStart w:id="1478" w:name="_Toc209005909"/>
      <w:bookmarkStart w:id="1479" w:name="_Toc209006512"/>
      <w:bookmarkStart w:id="1480" w:name="_Toc209007113"/>
      <w:bookmarkStart w:id="1481" w:name="_Toc209007585"/>
      <w:bookmarkStart w:id="1482" w:name="_Toc209008055"/>
      <w:bookmarkStart w:id="1483" w:name="_Toc208996295"/>
      <w:bookmarkStart w:id="1484" w:name="_Toc208996924"/>
      <w:bookmarkStart w:id="1485" w:name="_Toc209005912"/>
      <w:bookmarkStart w:id="1486" w:name="_Toc209006515"/>
      <w:bookmarkStart w:id="1487" w:name="_Toc209007116"/>
      <w:bookmarkStart w:id="1488" w:name="_Toc209007588"/>
      <w:bookmarkStart w:id="1489" w:name="_Toc209008058"/>
      <w:bookmarkStart w:id="1490" w:name="_Toc208996298"/>
      <w:bookmarkStart w:id="1491" w:name="_Toc208996927"/>
      <w:bookmarkStart w:id="1492" w:name="_Toc209005915"/>
      <w:bookmarkStart w:id="1493" w:name="_Toc209006518"/>
      <w:bookmarkStart w:id="1494" w:name="_Toc209007119"/>
      <w:bookmarkStart w:id="1495" w:name="_Toc209007591"/>
      <w:bookmarkStart w:id="1496" w:name="_Toc209008061"/>
      <w:bookmarkStart w:id="1497" w:name="_Toc208996302"/>
      <w:bookmarkStart w:id="1498" w:name="_Toc208996931"/>
      <w:bookmarkStart w:id="1499" w:name="_Toc209005919"/>
      <w:bookmarkStart w:id="1500" w:name="_Toc209006522"/>
      <w:bookmarkStart w:id="1501" w:name="_Toc209007123"/>
      <w:bookmarkStart w:id="1502" w:name="_Toc209007595"/>
      <w:bookmarkStart w:id="1503" w:name="_Toc209008065"/>
      <w:bookmarkStart w:id="1504" w:name="_Toc208996308"/>
      <w:bookmarkStart w:id="1505" w:name="_Toc208996937"/>
      <w:bookmarkStart w:id="1506" w:name="_Toc209005925"/>
      <w:bookmarkStart w:id="1507" w:name="_Toc209006528"/>
      <w:bookmarkStart w:id="1508" w:name="_Toc209007129"/>
      <w:bookmarkStart w:id="1509" w:name="_Toc209007601"/>
      <w:bookmarkStart w:id="1510" w:name="_Toc209008071"/>
      <w:bookmarkStart w:id="1511" w:name="_Toc208996320"/>
      <w:bookmarkStart w:id="1512" w:name="_Toc208996949"/>
      <w:bookmarkStart w:id="1513" w:name="_Toc209005937"/>
      <w:bookmarkStart w:id="1514" w:name="_Toc209006540"/>
      <w:bookmarkStart w:id="1515" w:name="_Toc209007141"/>
      <w:bookmarkStart w:id="1516" w:name="_Toc209007613"/>
      <w:bookmarkStart w:id="1517" w:name="_Toc209008083"/>
      <w:bookmarkStart w:id="1518" w:name="_Toc208996321"/>
      <w:bookmarkStart w:id="1519" w:name="_Toc208996950"/>
      <w:bookmarkStart w:id="1520" w:name="_Toc209005938"/>
      <w:bookmarkStart w:id="1521" w:name="_Toc209006541"/>
      <w:bookmarkStart w:id="1522" w:name="_Toc209007142"/>
      <w:bookmarkStart w:id="1523" w:name="_Toc209007614"/>
      <w:bookmarkStart w:id="1524" w:name="_Toc209008084"/>
      <w:bookmarkStart w:id="1525" w:name="_Toc208996328"/>
      <w:bookmarkStart w:id="1526" w:name="_Toc208996957"/>
      <w:bookmarkStart w:id="1527" w:name="_Toc209005945"/>
      <w:bookmarkStart w:id="1528" w:name="_Toc209006548"/>
      <w:bookmarkStart w:id="1529" w:name="_Toc209007149"/>
      <w:bookmarkStart w:id="1530" w:name="_Toc209007621"/>
      <w:bookmarkStart w:id="1531" w:name="_Toc209008091"/>
      <w:bookmarkStart w:id="1532" w:name="_Toc208996342"/>
      <w:bookmarkStart w:id="1533" w:name="_Toc208996971"/>
      <w:bookmarkStart w:id="1534" w:name="_Toc209005959"/>
      <w:bookmarkStart w:id="1535" w:name="_Toc209006562"/>
      <w:bookmarkStart w:id="1536" w:name="_Toc209007163"/>
      <w:bookmarkStart w:id="1537" w:name="_Toc209007635"/>
      <w:bookmarkStart w:id="1538" w:name="_Toc209008105"/>
      <w:bookmarkStart w:id="1539" w:name="_Toc393289705"/>
      <w:bookmarkStart w:id="1540" w:name="_Toc440881488"/>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rsidRPr="003F50CF">
        <w:rPr>
          <w:rStyle w:val="SectionHeading2AxxxxxChar"/>
          <w:b/>
          <w:bCs/>
          <w:sz w:val="24"/>
        </w:rPr>
        <w:t>Section B</w:t>
      </w:r>
      <w:r w:rsidR="00B90611" w:rsidRPr="003F50CF">
        <w:rPr>
          <w:rStyle w:val="SectionHeading2AxxxxxChar"/>
          <w:b/>
          <w:bCs/>
          <w:color w:val="00B0F0"/>
          <w:sz w:val="24"/>
        </w:rPr>
        <w:t>1.</w:t>
      </w:r>
      <w:r w:rsidRPr="003F50CF">
        <w:rPr>
          <w:rStyle w:val="SectionHeading2AxxxxxChar"/>
          <w:b/>
          <w:bCs/>
          <w:sz w:val="24"/>
        </w:rPr>
        <w:t xml:space="preserve">6 </w:t>
      </w:r>
      <w:r w:rsidR="00444A17" w:rsidRPr="003F50CF">
        <w:rPr>
          <w:rStyle w:val="SectionHeading2AxxxxxChar"/>
          <w:b/>
          <w:bCs/>
          <w:sz w:val="24"/>
        </w:rPr>
        <w:t>–</w:t>
      </w:r>
      <w:r w:rsidRPr="003F50CF">
        <w:rPr>
          <w:rStyle w:val="SectionHeading2AxxxxxChar"/>
          <w:b/>
          <w:bCs/>
          <w:sz w:val="24"/>
        </w:rPr>
        <w:t xml:space="preserve"> </w:t>
      </w:r>
      <w:r w:rsidR="00444A17" w:rsidRPr="003F50CF">
        <w:rPr>
          <w:rStyle w:val="SectionHeading2AxxxxxChar"/>
          <w:b/>
          <w:bCs/>
          <w:sz w:val="24"/>
        </w:rPr>
        <w:t>Employment i</w:t>
      </w:r>
      <w:r w:rsidRPr="003F50CF">
        <w:rPr>
          <w:rStyle w:val="SectionHeading2AxxxxxChar"/>
          <w:b/>
          <w:bCs/>
          <w:sz w:val="24"/>
        </w:rPr>
        <w:t>ncentives</w:t>
      </w:r>
      <w:bookmarkEnd w:id="1539"/>
      <w:bookmarkEnd w:id="1540"/>
      <w:r w:rsidR="00A118D1">
        <w:t xml:space="preserve">  </w:t>
      </w:r>
      <w:r w:rsidR="00B90611">
        <w:rPr>
          <w:color w:val="00B0F0"/>
        </w:rPr>
        <w:t>GDV 1</w:t>
      </w:r>
    </w:p>
    <w:p w:rsidR="00D00E2B" w:rsidRPr="001A44C9" w:rsidRDefault="00D00E2B" w:rsidP="00906688">
      <w:pPr>
        <w:pStyle w:val="ClauseHeadings1xxxx"/>
        <w:keepLines w:val="0"/>
        <w:rPr>
          <w:rStyle w:val="GDV6-Olive"/>
          <w:color w:val="auto"/>
        </w:rPr>
      </w:pPr>
      <w:bookmarkStart w:id="1541" w:name="_Ref394319254"/>
      <w:bookmarkStart w:id="1542" w:name="_Ref394319300"/>
      <w:bookmarkStart w:id="1543" w:name="_Ref394319433"/>
      <w:bookmarkStart w:id="1544" w:name="_Toc415224941"/>
      <w:bookmarkStart w:id="1545" w:name="_Toc440881489"/>
      <w:r w:rsidRPr="001A44C9">
        <w:rPr>
          <w:rStyle w:val="GDV6-Olive"/>
          <w:color w:val="auto"/>
        </w:rPr>
        <w:t>Relocation Assistance to Take Up a Job (</w:t>
      </w:r>
      <w:r w:rsidR="00C02DBF" w:rsidRPr="001A44C9">
        <w:rPr>
          <w:rStyle w:val="GDV6-Olive"/>
          <w:color w:val="auto"/>
        </w:rPr>
        <w:t>RATTUAJ</w:t>
      </w:r>
      <w:r w:rsidRPr="001A44C9">
        <w:rPr>
          <w:rStyle w:val="GDV6-Olive"/>
          <w:color w:val="auto"/>
        </w:rPr>
        <w:t>)</w:t>
      </w:r>
      <w:bookmarkEnd w:id="1541"/>
      <w:bookmarkEnd w:id="1542"/>
      <w:bookmarkEnd w:id="1543"/>
      <w:bookmarkEnd w:id="1544"/>
      <w:bookmarkEnd w:id="1545"/>
    </w:p>
    <w:p w:rsidR="00D00E2B" w:rsidRPr="001A44C9" w:rsidRDefault="00D00E2B" w:rsidP="00906688">
      <w:pPr>
        <w:pStyle w:val="clausetext11xxxxx"/>
        <w:keepLines w:val="0"/>
        <w:rPr>
          <w:color w:val="auto"/>
        </w:rPr>
      </w:pPr>
      <w:r w:rsidRPr="001A44C9">
        <w:rPr>
          <w:color w:val="auto"/>
        </w:rPr>
        <w:t>The Provider m</w:t>
      </w:r>
      <w:r w:rsidR="003D5DB4" w:rsidRPr="001A44C9">
        <w:rPr>
          <w:color w:val="auto"/>
        </w:rPr>
        <w:t>ust</w:t>
      </w:r>
      <w:r w:rsidRPr="001A44C9">
        <w:rPr>
          <w:color w:val="auto"/>
        </w:rPr>
        <w:t xml:space="preserve"> only pay a </w:t>
      </w:r>
      <w:r w:rsidR="00C02DBF" w:rsidRPr="001A44C9">
        <w:rPr>
          <w:color w:val="auto"/>
        </w:rPr>
        <w:t>RATTUAJ</w:t>
      </w:r>
      <w:r w:rsidRPr="001A44C9">
        <w:rPr>
          <w:color w:val="auto"/>
        </w:rPr>
        <w:t xml:space="preserve"> Payment </w:t>
      </w:r>
      <w:r w:rsidR="00C15E5F" w:rsidRPr="001A44C9">
        <w:rPr>
          <w:color w:val="auto"/>
        </w:rPr>
        <w:t xml:space="preserve">if </w:t>
      </w:r>
      <w:r w:rsidRPr="001A44C9">
        <w:rPr>
          <w:color w:val="auto"/>
        </w:rPr>
        <w:t>the Provider has first, in accordance with any Guidelines:</w:t>
      </w:r>
    </w:p>
    <w:p w:rsidR="00D00E2B" w:rsidRPr="001A44C9" w:rsidRDefault="00D00E2B" w:rsidP="00906688">
      <w:pPr>
        <w:pStyle w:val="clausetexta"/>
        <w:keepLines w:val="0"/>
        <w:rPr>
          <w:color w:val="auto"/>
        </w:rPr>
      </w:pPr>
      <w:r w:rsidRPr="001A44C9">
        <w:rPr>
          <w:color w:val="auto"/>
        </w:rPr>
        <w:t>correctly confirmed that:</w:t>
      </w:r>
    </w:p>
    <w:p w:rsidR="00D00E2B" w:rsidRPr="001A44C9" w:rsidRDefault="00D00E2B" w:rsidP="00906688">
      <w:pPr>
        <w:pStyle w:val="clausetexti"/>
        <w:keepLines w:val="0"/>
        <w:rPr>
          <w:color w:val="auto"/>
        </w:rPr>
      </w:pPr>
      <w:r w:rsidRPr="001A44C9">
        <w:rPr>
          <w:color w:val="auto"/>
        </w:rPr>
        <w:t xml:space="preserve">the </w:t>
      </w:r>
      <w:r w:rsidR="00E56F7C" w:rsidRPr="001A44C9">
        <w:rPr>
          <w:color w:val="auto"/>
        </w:rPr>
        <w:t>person</w:t>
      </w:r>
      <w:r w:rsidRPr="001A44C9">
        <w:rPr>
          <w:color w:val="auto"/>
        </w:rPr>
        <w:t xml:space="preserve"> is a </w:t>
      </w:r>
      <w:r w:rsidR="00C02DBF" w:rsidRPr="001A44C9">
        <w:rPr>
          <w:color w:val="auto"/>
        </w:rPr>
        <w:t>RATTUAJ</w:t>
      </w:r>
      <w:r w:rsidRPr="001A44C9">
        <w:rPr>
          <w:color w:val="auto"/>
        </w:rPr>
        <w:t xml:space="preserve"> Participant;</w:t>
      </w:r>
    </w:p>
    <w:p w:rsidR="00D00E2B" w:rsidRPr="001A44C9" w:rsidRDefault="00D00E2B" w:rsidP="00906688">
      <w:pPr>
        <w:pStyle w:val="clausetexti"/>
        <w:keepLines w:val="0"/>
        <w:rPr>
          <w:color w:val="auto"/>
        </w:rPr>
      </w:pPr>
      <w:r w:rsidRPr="001A44C9">
        <w:rPr>
          <w:color w:val="auto"/>
        </w:rPr>
        <w:t xml:space="preserve">the relevant Employment position is a </w:t>
      </w:r>
      <w:r w:rsidR="00C02DBF" w:rsidRPr="001A44C9">
        <w:rPr>
          <w:color w:val="auto"/>
        </w:rPr>
        <w:t>RATTUAJ</w:t>
      </w:r>
      <w:r w:rsidRPr="001A44C9">
        <w:rPr>
          <w:color w:val="auto"/>
        </w:rPr>
        <w:t xml:space="preserve"> Placement; and</w:t>
      </w:r>
    </w:p>
    <w:p w:rsidR="00D00E2B" w:rsidRPr="001A44C9" w:rsidRDefault="00D00E2B" w:rsidP="00906688">
      <w:pPr>
        <w:pStyle w:val="clausetexti"/>
        <w:keepLines w:val="0"/>
        <w:rPr>
          <w:color w:val="auto"/>
        </w:rPr>
      </w:pPr>
      <w:r w:rsidRPr="001A44C9">
        <w:rPr>
          <w:color w:val="auto"/>
        </w:rPr>
        <w:t xml:space="preserve">the proposed address to which the </w:t>
      </w:r>
      <w:r w:rsidR="00C02DBF" w:rsidRPr="001A44C9">
        <w:rPr>
          <w:color w:val="auto"/>
        </w:rPr>
        <w:t>RATTUAJ</w:t>
      </w:r>
      <w:r w:rsidRPr="001A44C9">
        <w:rPr>
          <w:color w:val="auto"/>
        </w:rPr>
        <w:t xml:space="preserve"> Participant is relocating is eligible for a </w:t>
      </w:r>
      <w:r w:rsidR="00C02DBF" w:rsidRPr="001A44C9">
        <w:rPr>
          <w:color w:val="auto"/>
        </w:rPr>
        <w:t>RATTUAJ</w:t>
      </w:r>
      <w:r w:rsidRPr="001A44C9">
        <w:rPr>
          <w:color w:val="auto"/>
        </w:rPr>
        <w:t xml:space="preserve"> Payment at the amount of the proposed payment;</w:t>
      </w:r>
    </w:p>
    <w:p w:rsidR="00D00E2B" w:rsidRPr="001A44C9" w:rsidRDefault="00D00E2B" w:rsidP="00906688">
      <w:pPr>
        <w:pStyle w:val="clausetexta"/>
        <w:keepLines w:val="0"/>
        <w:rPr>
          <w:color w:val="auto"/>
        </w:rPr>
      </w:pPr>
      <w:r w:rsidRPr="001A44C9">
        <w:rPr>
          <w:color w:val="auto"/>
        </w:rPr>
        <w:t xml:space="preserve">received from the relevant </w:t>
      </w:r>
      <w:r w:rsidR="00C02DBF" w:rsidRPr="001A44C9">
        <w:rPr>
          <w:color w:val="auto"/>
        </w:rPr>
        <w:t>RATTUAJ</w:t>
      </w:r>
      <w:r w:rsidRPr="001A44C9">
        <w:rPr>
          <w:color w:val="auto"/>
        </w:rPr>
        <w:t xml:space="preserve"> Participant, Documentary Evidence to support their entitlement to a </w:t>
      </w:r>
      <w:r w:rsidR="00C02DBF" w:rsidRPr="001A44C9">
        <w:rPr>
          <w:color w:val="auto"/>
        </w:rPr>
        <w:t>RATTUAJ</w:t>
      </w:r>
      <w:r w:rsidRPr="001A44C9">
        <w:rPr>
          <w:color w:val="auto"/>
        </w:rPr>
        <w:t xml:space="preserve"> Payment at the amount of the proposed payment; </w:t>
      </w:r>
    </w:p>
    <w:p w:rsidR="00313B46" w:rsidRPr="001A44C9" w:rsidRDefault="00D00E2B" w:rsidP="00906688">
      <w:pPr>
        <w:pStyle w:val="clausetexta"/>
        <w:keepLines w:val="0"/>
        <w:rPr>
          <w:color w:val="auto"/>
        </w:rPr>
      </w:pPr>
      <w:r w:rsidRPr="001A44C9">
        <w:rPr>
          <w:color w:val="auto"/>
        </w:rPr>
        <w:t xml:space="preserve">entered into a </w:t>
      </w:r>
      <w:r w:rsidR="00C02DBF" w:rsidRPr="001A44C9">
        <w:rPr>
          <w:color w:val="auto"/>
        </w:rPr>
        <w:t>RATTUAJ</w:t>
      </w:r>
      <w:r w:rsidRPr="001A44C9">
        <w:rPr>
          <w:color w:val="auto"/>
        </w:rPr>
        <w:t xml:space="preserve"> Agreement with the </w:t>
      </w:r>
      <w:r w:rsidR="00C02DBF" w:rsidRPr="001A44C9">
        <w:rPr>
          <w:color w:val="auto"/>
        </w:rPr>
        <w:t>RATTUAJ</w:t>
      </w:r>
      <w:r w:rsidRPr="001A44C9">
        <w:rPr>
          <w:color w:val="auto"/>
        </w:rPr>
        <w:t xml:space="preserve"> Participant</w:t>
      </w:r>
      <w:r w:rsidR="00E56F7C" w:rsidRPr="001A44C9">
        <w:rPr>
          <w:color w:val="auto"/>
        </w:rPr>
        <w:t xml:space="preserve">; and </w:t>
      </w:r>
    </w:p>
    <w:p w:rsidR="00313B46" w:rsidRPr="001A44C9" w:rsidRDefault="00E56F7C" w:rsidP="00A30B12">
      <w:pPr>
        <w:pStyle w:val="clausetexta"/>
        <w:keepLines w:val="0"/>
        <w:rPr>
          <w:color w:val="auto"/>
        </w:rPr>
      </w:pPr>
      <w:r w:rsidRPr="001A44C9">
        <w:rPr>
          <w:color w:val="auto"/>
        </w:rPr>
        <w:t xml:space="preserve">confirmed that the </w:t>
      </w:r>
      <w:r w:rsidR="00C02DBF" w:rsidRPr="001A44C9">
        <w:rPr>
          <w:color w:val="auto"/>
        </w:rPr>
        <w:t>RATTUAJ</w:t>
      </w:r>
      <w:r w:rsidRPr="001A44C9">
        <w:rPr>
          <w:color w:val="auto"/>
        </w:rPr>
        <w:t xml:space="preserve"> Participant is compliant with the </w:t>
      </w:r>
      <w:r w:rsidR="00C02DBF" w:rsidRPr="001A44C9">
        <w:rPr>
          <w:color w:val="auto"/>
        </w:rPr>
        <w:t>RATTUAJ</w:t>
      </w:r>
      <w:r w:rsidRPr="001A44C9">
        <w:rPr>
          <w:color w:val="auto"/>
        </w:rPr>
        <w:t xml:space="preserve"> Agreement</w:t>
      </w:r>
      <w:r w:rsidR="00D00E2B" w:rsidRPr="001A44C9">
        <w:rPr>
          <w:color w:val="auto"/>
        </w:rPr>
        <w:t xml:space="preserve">. </w:t>
      </w:r>
    </w:p>
    <w:p w:rsidR="00D00E2B" w:rsidRPr="001A44C9" w:rsidRDefault="00D00E2B" w:rsidP="00906688">
      <w:pPr>
        <w:pStyle w:val="clausetext11xxxxx"/>
        <w:keepLines w:val="0"/>
        <w:rPr>
          <w:color w:val="auto"/>
        </w:rPr>
      </w:pPr>
      <w:r w:rsidRPr="001A44C9">
        <w:rPr>
          <w:color w:val="auto"/>
        </w:rPr>
        <w:t xml:space="preserve">The Provider must ensure that each </w:t>
      </w:r>
      <w:r w:rsidR="00C02DBF" w:rsidRPr="001A44C9">
        <w:rPr>
          <w:color w:val="auto"/>
        </w:rPr>
        <w:t>RATTUAJ</w:t>
      </w:r>
      <w:r w:rsidRPr="001A44C9">
        <w:rPr>
          <w:color w:val="auto"/>
        </w:rPr>
        <w:t xml:space="preserve"> Payment is paid in full from the Provider’s own funds, and otherwise paid in accordance with the requirements specified in any Guidelines.</w:t>
      </w:r>
    </w:p>
    <w:p w:rsidR="00C15E5F" w:rsidRPr="001A44C9" w:rsidRDefault="00C15E5F" w:rsidP="00C15E5F">
      <w:pPr>
        <w:pStyle w:val="clausetext11xxxxx"/>
        <w:keepLines w:val="0"/>
        <w:rPr>
          <w:color w:val="auto"/>
        </w:rPr>
      </w:pPr>
      <w:r w:rsidRPr="001A44C9">
        <w:rPr>
          <w:color w:val="auto"/>
        </w:rPr>
        <w:t xml:space="preserve">The Provider must end each RATTUAJ Agreement in the circumstances and in the manner specified in any Guidelines. </w:t>
      </w:r>
    </w:p>
    <w:p w:rsidR="00D00E2B" w:rsidRPr="001A44C9" w:rsidRDefault="00D00E2B" w:rsidP="00906688">
      <w:pPr>
        <w:ind w:left="720"/>
        <w:rPr>
          <w:rFonts w:asciiTheme="minorHAnsi" w:hAnsiTheme="minorHAnsi" w:cstheme="minorHAnsi"/>
          <w:i/>
          <w:sz w:val="22"/>
          <w:szCs w:val="22"/>
        </w:rPr>
      </w:pPr>
      <w:r w:rsidRPr="001A44C9">
        <w:rPr>
          <w:rFonts w:asciiTheme="minorHAnsi" w:hAnsiTheme="minorHAnsi" w:cstheme="minorHAnsi"/>
          <w:i/>
          <w:sz w:val="22"/>
          <w:szCs w:val="22"/>
        </w:rPr>
        <w:t>Reimbursement</w:t>
      </w:r>
    </w:p>
    <w:p w:rsidR="00D00E2B" w:rsidRPr="001A44C9" w:rsidRDefault="00D00E2B" w:rsidP="00607E02">
      <w:pPr>
        <w:pStyle w:val="clausetext11xxxxx"/>
        <w:keepLines w:val="0"/>
        <w:rPr>
          <w:color w:val="auto"/>
        </w:rPr>
      </w:pPr>
      <w:bookmarkStart w:id="1546" w:name="_Ref394319326"/>
      <w:bookmarkStart w:id="1547" w:name="_Ref400041919"/>
      <w:r w:rsidRPr="001A44C9">
        <w:rPr>
          <w:color w:val="auto"/>
        </w:rPr>
        <w:t>Once the Provider has properly paid a RAT</w:t>
      </w:r>
      <w:r w:rsidR="00C02DBF" w:rsidRPr="001A44C9">
        <w:rPr>
          <w:color w:val="auto"/>
        </w:rPr>
        <w:t>T</w:t>
      </w:r>
      <w:r w:rsidRPr="001A44C9">
        <w:rPr>
          <w:color w:val="auto"/>
        </w:rPr>
        <w:t>U</w:t>
      </w:r>
      <w:r w:rsidR="00C02DBF" w:rsidRPr="001A44C9">
        <w:rPr>
          <w:color w:val="auto"/>
        </w:rPr>
        <w:t>A</w:t>
      </w:r>
      <w:r w:rsidRPr="001A44C9">
        <w:rPr>
          <w:color w:val="auto"/>
        </w:rPr>
        <w:t xml:space="preserve">J Payment in accordance with this clause </w:t>
      </w:r>
      <w:r w:rsidR="003D5D9D" w:rsidRPr="001A44C9">
        <w:rPr>
          <w:color w:val="auto"/>
        </w:rPr>
        <w:fldChar w:fldCharType="begin"/>
      </w:r>
      <w:r w:rsidR="003D5D9D" w:rsidRPr="001A44C9">
        <w:rPr>
          <w:color w:val="auto"/>
        </w:rPr>
        <w:instrText xml:space="preserve"> REF _Ref394319300 \r \h </w:instrText>
      </w:r>
      <w:r w:rsidR="005922A0" w:rsidRPr="001A44C9">
        <w:rPr>
          <w:color w:val="auto"/>
        </w:rPr>
        <w:instrText xml:space="preserve"> \* MERGEFORMAT </w:instrText>
      </w:r>
      <w:r w:rsidR="003D5D9D" w:rsidRPr="001A44C9">
        <w:rPr>
          <w:color w:val="auto"/>
        </w:rPr>
      </w:r>
      <w:r w:rsidR="003D5D9D" w:rsidRPr="001A44C9">
        <w:rPr>
          <w:color w:val="auto"/>
        </w:rPr>
        <w:fldChar w:fldCharType="separate"/>
      </w:r>
      <w:r w:rsidR="00BF3782">
        <w:rPr>
          <w:color w:val="auto"/>
        </w:rPr>
        <w:t>90</w:t>
      </w:r>
      <w:r w:rsidR="003D5D9D" w:rsidRPr="001A44C9">
        <w:rPr>
          <w:color w:val="auto"/>
        </w:rPr>
        <w:fldChar w:fldCharType="end"/>
      </w:r>
      <w:r w:rsidRPr="001A44C9">
        <w:rPr>
          <w:color w:val="auto"/>
        </w:rPr>
        <w:t>, the Provider</w:t>
      </w:r>
      <w:r w:rsidR="00C15E5F" w:rsidRPr="001A44C9">
        <w:rPr>
          <w:color w:val="auto"/>
        </w:rPr>
        <w:t xml:space="preserve"> </w:t>
      </w:r>
      <w:bookmarkEnd w:id="1546"/>
      <w:r w:rsidRPr="001A44C9">
        <w:rPr>
          <w:color w:val="auto"/>
        </w:rPr>
        <w:t xml:space="preserve">may submit a claim for Reimbursement through the Department’s IT Systems for no more than the same amount as that </w:t>
      </w:r>
      <w:r w:rsidR="00C02DBF" w:rsidRPr="001A44C9">
        <w:rPr>
          <w:color w:val="auto"/>
        </w:rPr>
        <w:t>RATTUAJ</w:t>
      </w:r>
      <w:r w:rsidRPr="001A44C9">
        <w:rPr>
          <w:color w:val="auto"/>
        </w:rPr>
        <w:t xml:space="preserve"> Payment</w:t>
      </w:r>
      <w:r w:rsidR="00C15E5F" w:rsidRPr="001A44C9">
        <w:rPr>
          <w:color w:val="auto"/>
        </w:rPr>
        <w:t xml:space="preserve">, but must only do so </w:t>
      </w:r>
      <w:bookmarkStart w:id="1548" w:name="_Ref398889974"/>
      <w:r w:rsidRPr="001A44C9">
        <w:rPr>
          <w:color w:val="auto"/>
        </w:rPr>
        <w:t xml:space="preserve">in accordance with </w:t>
      </w:r>
      <w:r w:rsidR="0037740C" w:rsidRPr="001A44C9">
        <w:rPr>
          <w:color w:val="auto"/>
        </w:rPr>
        <w:t xml:space="preserve">any </w:t>
      </w:r>
      <w:r w:rsidRPr="001A44C9">
        <w:rPr>
          <w:color w:val="auto"/>
        </w:rPr>
        <w:t>Guidelines.</w:t>
      </w:r>
      <w:bookmarkEnd w:id="1547"/>
      <w:bookmarkEnd w:id="1548"/>
    </w:p>
    <w:p w:rsidR="00D00E2B" w:rsidRPr="001A44C9" w:rsidRDefault="00D00E2B" w:rsidP="00906688">
      <w:pPr>
        <w:pStyle w:val="clausetext11xxxxx"/>
        <w:keepLines w:val="0"/>
        <w:rPr>
          <w:color w:val="auto"/>
        </w:rPr>
      </w:pPr>
      <w:r w:rsidRPr="001A44C9">
        <w:rPr>
          <w:color w:val="auto"/>
        </w:rPr>
        <w:t xml:space="preserve">The Department will Reimburse the Provider for each </w:t>
      </w:r>
      <w:r w:rsidR="00C02DBF" w:rsidRPr="001A44C9">
        <w:rPr>
          <w:color w:val="auto"/>
        </w:rPr>
        <w:t>RATTUAJ</w:t>
      </w:r>
      <w:r w:rsidRPr="001A44C9">
        <w:rPr>
          <w:color w:val="auto"/>
        </w:rPr>
        <w:t xml:space="preserve"> Payment that </w:t>
      </w:r>
      <w:r w:rsidR="0037740C" w:rsidRPr="001A44C9">
        <w:rPr>
          <w:color w:val="auto"/>
        </w:rPr>
        <w:t>the Provider makes</w:t>
      </w:r>
      <w:r w:rsidRPr="001A44C9">
        <w:rPr>
          <w:color w:val="auto"/>
        </w:rPr>
        <w:t xml:space="preserve"> in accordance with this Deed and properly </w:t>
      </w:r>
      <w:r w:rsidR="00FE1561" w:rsidRPr="001A44C9">
        <w:rPr>
          <w:color w:val="auto"/>
        </w:rPr>
        <w:t xml:space="preserve">made </w:t>
      </w:r>
      <w:r w:rsidR="0037740C" w:rsidRPr="001A44C9">
        <w:rPr>
          <w:color w:val="auto"/>
        </w:rPr>
        <w:t xml:space="preserve">claims </w:t>
      </w:r>
      <w:r w:rsidRPr="001A44C9">
        <w:rPr>
          <w:color w:val="auto"/>
        </w:rPr>
        <w:t>under clause</w:t>
      </w:r>
      <w:r w:rsidR="008E22CC" w:rsidRPr="001A44C9">
        <w:rPr>
          <w:color w:val="auto"/>
        </w:rPr>
        <w:t xml:space="preserve"> </w:t>
      </w:r>
      <w:r w:rsidR="008E22CC" w:rsidRPr="001A44C9">
        <w:rPr>
          <w:color w:val="auto"/>
        </w:rPr>
        <w:fldChar w:fldCharType="begin"/>
      </w:r>
      <w:r w:rsidR="008E22CC" w:rsidRPr="001A44C9">
        <w:rPr>
          <w:color w:val="auto"/>
        </w:rPr>
        <w:instrText xml:space="preserve"> REF _Ref400041919 \w \h </w:instrText>
      </w:r>
      <w:r w:rsidR="005922A0" w:rsidRPr="001A44C9">
        <w:rPr>
          <w:color w:val="auto"/>
        </w:rPr>
        <w:instrText xml:space="preserve"> \* MERGEFORMAT </w:instrText>
      </w:r>
      <w:r w:rsidR="008E22CC" w:rsidRPr="001A44C9">
        <w:rPr>
          <w:color w:val="auto"/>
        </w:rPr>
      </w:r>
      <w:r w:rsidR="008E22CC" w:rsidRPr="001A44C9">
        <w:rPr>
          <w:color w:val="auto"/>
        </w:rPr>
        <w:fldChar w:fldCharType="separate"/>
      </w:r>
      <w:r w:rsidR="00BF3782">
        <w:rPr>
          <w:color w:val="auto"/>
        </w:rPr>
        <w:t>90.4</w:t>
      </w:r>
      <w:r w:rsidR="008E22CC" w:rsidRPr="001A44C9">
        <w:rPr>
          <w:color w:val="auto"/>
        </w:rPr>
        <w:fldChar w:fldCharType="end"/>
      </w:r>
      <w:r w:rsidRPr="001A44C9">
        <w:rPr>
          <w:color w:val="auto"/>
        </w:rPr>
        <w:t>.</w:t>
      </w:r>
    </w:p>
    <w:p w:rsidR="00B90611" w:rsidRPr="001A44C9" w:rsidRDefault="00B306BB" w:rsidP="00A118D1">
      <w:pPr>
        <w:pStyle w:val="SectionSubHeading"/>
        <w:keepNext/>
        <w:spacing w:after="0"/>
      </w:pPr>
      <w:bookmarkStart w:id="1549" w:name="_Toc440881490"/>
      <w:bookmarkStart w:id="1550" w:name="_Toc225840172"/>
      <w:r w:rsidRPr="003F50CF">
        <w:rPr>
          <w:rStyle w:val="SectionHeading2AxxxxxChar"/>
          <w:b/>
          <w:bCs/>
          <w:sz w:val="24"/>
        </w:rPr>
        <w:t>Section B</w:t>
      </w:r>
      <w:r w:rsidR="00B90611" w:rsidRPr="003F50CF">
        <w:rPr>
          <w:rStyle w:val="SectionHeading2AxxxxxChar"/>
          <w:b/>
          <w:bCs/>
          <w:color w:val="00B0F0"/>
          <w:sz w:val="24"/>
        </w:rPr>
        <w:t>1.</w:t>
      </w:r>
      <w:r w:rsidRPr="003F50CF">
        <w:rPr>
          <w:rStyle w:val="SectionHeading2AxxxxxChar"/>
          <w:b/>
          <w:bCs/>
          <w:sz w:val="24"/>
        </w:rPr>
        <w:t xml:space="preserve">7 - Vacancy </w:t>
      </w:r>
      <w:r w:rsidR="00652890" w:rsidRPr="003F50CF">
        <w:rPr>
          <w:rStyle w:val="SectionHeading2AxxxxxChar"/>
          <w:b/>
          <w:bCs/>
          <w:sz w:val="24"/>
        </w:rPr>
        <w:t>m</w:t>
      </w:r>
      <w:r w:rsidRPr="003F50CF">
        <w:rPr>
          <w:rStyle w:val="SectionHeading2AxxxxxChar"/>
          <w:b/>
          <w:bCs/>
          <w:sz w:val="24"/>
        </w:rPr>
        <w:t>anagement</w:t>
      </w:r>
      <w:bookmarkEnd w:id="1549"/>
      <w:r w:rsidR="00A118D1">
        <w:t xml:space="preserve">  </w:t>
      </w:r>
      <w:r w:rsidR="00B90611">
        <w:rPr>
          <w:color w:val="00B0F0"/>
        </w:rPr>
        <w:t>GDV 1</w:t>
      </w:r>
    </w:p>
    <w:p w:rsidR="00B306BB" w:rsidRPr="001A44C9" w:rsidRDefault="00B306BB" w:rsidP="00906688">
      <w:pPr>
        <w:pStyle w:val="ClauseHeadings1xxxx"/>
        <w:keepLines w:val="0"/>
        <w:rPr>
          <w:rStyle w:val="GDV6-Olive"/>
          <w:color w:val="auto"/>
        </w:rPr>
      </w:pPr>
      <w:bookmarkStart w:id="1551" w:name="_Ref393806991"/>
      <w:bookmarkStart w:id="1552" w:name="_Toc415224942"/>
      <w:bookmarkStart w:id="1553" w:name="_Toc440881491"/>
      <w:r w:rsidRPr="001A44C9">
        <w:rPr>
          <w:rStyle w:val="GDV6-Olive"/>
          <w:color w:val="auto"/>
        </w:rPr>
        <w:t>Vacancy</w:t>
      </w:r>
      <w:r w:rsidR="00B71714" w:rsidRPr="001A44C9">
        <w:rPr>
          <w:rStyle w:val="GDV7-Pink"/>
          <w:color w:val="auto"/>
        </w:rPr>
        <w:t xml:space="preserve"> </w:t>
      </w:r>
      <w:r w:rsidR="00652890" w:rsidRPr="001A44C9">
        <w:rPr>
          <w:rStyle w:val="GDV6-Olive"/>
          <w:color w:val="auto"/>
        </w:rPr>
        <w:t>m</w:t>
      </w:r>
      <w:r w:rsidRPr="001A44C9">
        <w:rPr>
          <w:rStyle w:val="GDV6-Olive"/>
          <w:color w:val="auto"/>
        </w:rPr>
        <w:t>anagement</w:t>
      </w:r>
      <w:bookmarkEnd w:id="1551"/>
      <w:bookmarkEnd w:id="1552"/>
      <w:bookmarkEnd w:id="1553"/>
    </w:p>
    <w:p w:rsidR="00B306BB" w:rsidRPr="001A44C9" w:rsidRDefault="00B306BB" w:rsidP="00E771F5">
      <w:pPr>
        <w:pStyle w:val="clausetext11xxxxx"/>
        <w:keepLines w:val="0"/>
        <w:rPr>
          <w:color w:val="auto"/>
        </w:rPr>
      </w:pPr>
      <w:bookmarkStart w:id="1554" w:name="_Ref393798854"/>
      <w:r w:rsidRPr="001A44C9">
        <w:rPr>
          <w:color w:val="auto"/>
        </w:rPr>
        <w:t xml:space="preserve">The Provider must </w:t>
      </w:r>
      <w:r w:rsidR="00AB6760" w:rsidRPr="001A44C9">
        <w:rPr>
          <w:color w:val="auto"/>
        </w:rPr>
        <w:t>engage and work with Employers to understand their needs and identify job opportunities</w:t>
      </w:r>
      <w:bookmarkStart w:id="1555" w:name="_Ref395173505"/>
      <w:bookmarkEnd w:id="1554"/>
      <w:r w:rsidRPr="001A44C9">
        <w:rPr>
          <w:color w:val="auto"/>
        </w:rPr>
        <w:t>.</w:t>
      </w:r>
      <w:bookmarkEnd w:id="1555"/>
    </w:p>
    <w:p w:rsidR="00B306BB" w:rsidRPr="001A44C9" w:rsidRDefault="00B306BB" w:rsidP="00906688">
      <w:pPr>
        <w:pStyle w:val="clausetext11xxxxx"/>
        <w:keepLines w:val="0"/>
        <w:rPr>
          <w:color w:val="auto"/>
        </w:rPr>
      </w:pPr>
      <w:r w:rsidRPr="001A44C9">
        <w:rPr>
          <w:rStyle w:val="GDV7-Pink"/>
          <w:color w:val="auto"/>
        </w:rPr>
        <w:t xml:space="preserve">The </w:t>
      </w:r>
      <w:r w:rsidRPr="001A44C9">
        <w:rPr>
          <w:color w:val="auto"/>
        </w:rPr>
        <w:t>Provider</w:t>
      </w:r>
      <w:r w:rsidRPr="001A44C9">
        <w:rPr>
          <w:rStyle w:val="GDV7-Pink"/>
          <w:color w:val="auto"/>
        </w:rPr>
        <w:t xml:space="preserve"> must</w:t>
      </w:r>
      <w:r w:rsidR="00974F00" w:rsidRPr="00E36945">
        <w:rPr>
          <w:rStyle w:val="GDV7-Pink"/>
          <w:rFonts w:asciiTheme="minorHAnsi" w:hAnsiTheme="minorHAnsi" w:cstheme="minorHAnsi"/>
          <w:color w:val="00B0F0"/>
        </w:rPr>
        <w:t xml:space="preserve">, in accordance with any Guidelines, </w:t>
      </w:r>
      <w:r w:rsidR="00974F00" w:rsidRPr="00E36945">
        <w:rPr>
          <w:rStyle w:val="GDV7-Pink"/>
          <w:rFonts w:asciiTheme="minorHAnsi" w:hAnsiTheme="minorHAnsi" w:cstheme="minorHAnsi"/>
          <w:color w:val="auto"/>
        </w:rPr>
        <w:t xml:space="preserve">lodge </w:t>
      </w:r>
      <w:r w:rsidR="00974F00" w:rsidRPr="00063407">
        <w:rPr>
          <w:rStyle w:val="GDV7-Pink"/>
          <w:rFonts w:asciiTheme="minorHAnsi" w:hAnsiTheme="minorHAnsi" w:cstheme="minorHAnsi"/>
          <w:color w:val="auto"/>
        </w:rPr>
        <w:t xml:space="preserve">every Vacancy </w:t>
      </w:r>
      <w:r w:rsidR="00974F00" w:rsidRPr="00E36945">
        <w:rPr>
          <w:rStyle w:val="GDV7-Pink"/>
          <w:rFonts w:asciiTheme="minorHAnsi" w:hAnsiTheme="minorHAnsi" w:cstheme="minorHAnsi"/>
          <w:color w:val="00B0F0"/>
        </w:rPr>
        <w:t>that</w:t>
      </w:r>
      <w:r w:rsidR="00974F00" w:rsidRPr="00063407">
        <w:rPr>
          <w:rStyle w:val="GDV7-Pink"/>
          <w:rFonts w:asciiTheme="minorHAnsi" w:hAnsiTheme="minorHAnsi" w:cstheme="minorHAnsi"/>
          <w:color w:val="auto"/>
        </w:rPr>
        <w:t xml:space="preserve"> it </w:t>
      </w:r>
      <w:r w:rsidR="00974F00" w:rsidRPr="00E36945">
        <w:rPr>
          <w:rStyle w:val="GDV7-Pink"/>
          <w:rFonts w:asciiTheme="minorHAnsi" w:hAnsiTheme="minorHAnsi" w:cstheme="minorHAnsi"/>
          <w:color w:val="00B0F0"/>
        </w:rPr>
        <w:t xml:space="preserve">creates or </w:t>
      </w:r>
      <w:r w:rsidR="00974F00" w:rsidRPr="00063407">
        <w:rPr>
          <w:rStyle w:val="GDV7-Pink"/>
          <w:rFonts w:asciiTheme="minorHAnsi" w:hAnsiTheme="minorHAnsi" w:cstheme="minorHAnsi"/>
          <w:color w:val="auto"/>
        </w:rPr>
        <w:t>obtains</w:t>
      </w:r>
      <w:r w:rsidR="00974F00" w:rsidRPr="00826FD3">
        <w:rPr>
          <w:rStyle w:val="GDV7-Pink"/>
          <w:rFonts w:asciiTheme="minorHAnsi" w:hAnsiTheme="minorHAnsi" w:cstheme="minorHAnsi"/>
          <w:color w:val="FF0000"/>
        </w:rPr>
        <w:t xml:space="preserve"> </w:t>
      </w:r>
      <w:r w:rsidR="00974F00" w:rsidRPr="00E36945">
        <w:rPr>
          <w:rStyle w:val="GDV7-Pink"/>
          <w:rFonts w:asciiTheme="minorHAnsi" w:hAnsiTheme="minorHAnsi" w:cstheme="minorHAnsi"/>
          <w:strike/>
          <w:color w:val="00B0F0"/>
        </w:rPr>
        <w:t>under clause 91.1</w:t>
      </w:r>
      <w:r w:rsidR="00974F00" w:rsidRPr="00E36945">
        <w:rPr>
          <w:rStyle w:val="GDV7-Pink"/>
          <w:rFonts w:asciiTheme="minorHAnsi" w:hAnsiTheme="minorHAnsi" w:cstheme="minorHAnsi"/>
          <w:color w:val="00B0F0"/>
        </w:rPr>
        <w:t xml:space="preserve"> </w:t>
      </w:r>
      <w:r w:rsidR="00974F00" w:rsidRPr="00063407">
        <w:rPr>
          <w:rStyle w:val="GDV7-Pink"/>
          <w:rFonts w:asciiTheme="minorHAnsi" w:hAnsiTheme="minorHAnsi" w:cstheme="minorHAnsi"/>
          <w:color w:val="auto"/>
        </w:rPr>
        <w:t xml:space="preserve">on </w:t>
      </w:r>
      <w:r w:rsidR="00974F00" w:rsidRPr="00063407">
        <w:rPr>
          <w:rFonts w:asciiTheme="minorHAnsi" w:hAnsiTheme="minorHAnsi" w:cstheme="minorHAnsi"/>
          <w:color w:val="auto"/>
          <w:szCs w:val="22"/>
        </w:rPr>
        <w:t>the Department</w:t>
      </w:r>
      <w:r w:rsidR="00974F00" w:rsidRPr="00063407">
        <w:rPr>
          <w:rStyle w:val="GDV7-Pink"/>
          <w:rFonts w:asciiTheme="minorHAnsi" w:hAnsiTheme="minorHAnsi" w:cstheme="minorHAnsi"/>
          <w:color w:val="auto"/>
        </w:rPr>
        <w:t xml:space="preserve">’s IT Systems within one Business Day </w:t>
      </w:r>
      <w:r w:rsidR="00974F00" w:rsidRPr="00E36945">
        <w:rPr>
          <w:rStyle w:val="GDV7-Pink"/>
          <w:rFonts w:asciiTheme="minorHAnsi" w:hAnsiTheme="minorHAnsi" w:cstheme="minorHAnsi"/>
          <w:color w:val="00B0F0"/>
        </w:rPr>
        <w:t xml:space="preserve">of creating or obtaining the Vacancy, </w:t>
      </w:r>
      <w:r w:rsidR="00974F00" w:rsidRPr="00063407">
        <w:rPr>
          <w:rStyle w:val="GDV7-Pink"/>
          <w:rFonts w:asciiTheme="minorHAnsi" w:hAnsiTheme="minorHAnsi" w:cstheme="minorHAnsi"/>
          <w:color w:val="auto"/>
        </w:rPr>
        <w:t xml:space="preserve">unless </w:t>
      </w:r>
      <w:r w:rsidR="00974F00" w:rsidRPr="00063407">
        <w:rPr>
          <w:rFonts w:asciiTheme="minorHAnsi" w:hAnsiTheme="minorHAnsi" w:cstheme="minorHAnsi"/>
          <w:szCs w:val="22"/>
        </w:rPr>
        <w:t>the Department</w:t>
      </w:r>
      <w:r w:rsidR="00974F00" w:rsidRPr="00063407">
        <w:rPr>
          <w:rStyle w:val="GDV7-Pink"/>
          <w:rFonts w:asciiTheme="minorHAnsi" w:hAnsiTheme="minorHAnsi" w:cstheme="minorHAnsi"/>
          <w:color w:val="auto"/>
        </w:rPr>
        <w:t xml:space="preserve">’s IT Systems are not operational, in which case the </w:t>
      </w:r>
      <w:r w:rsidR="00974F00" w:rsidRPr="00E36945">
        <w:rPr>
          <w:rStyle w:val="GDV7-Pink"/>
          <w:rFonts w:asciiTheme="minorHAnsi" w:hAnsiTheme="minorHAnsi" w:cstheme="minorHAnsi"/>
          <w:color w:val="00B0F0"/>
        </w:rPr>
        <w:t xml:space="preserve">relevant </w:t>
      </w:r>
      <w:r w:rsidR="00974F00" w:rsidRPr="00063407">
        <w:rPr>
          <w:rStyle w:val="GDV7-Pink"/>
          <w:rFonts w:asciiTheme="minorHAnsi" w:hAnsiTheme="minorHAnsi" w:cstheme="minorHAnsi"/>
          <w:color w:val="auto"/>
        </w:rPr>
        <w:t xml:space="preserve">Vacancy must be lodged on the next Business Day that </w:t>
      </w:r>
      <w:r w:rsidR="00974F00" w:rsidRPr="00063407">
        <w:rPr>
          <w:rFonts w:asciiTheme="minorHAnsi" w:hAnsiTheme="minorHAnsi" w:cstheme="minorHAnsi"/>
          <w:szCs w:val="22"/>
        </w:rPr>
        <w:t>the Department</w:t>
      </w:r>
      <w:r w:rsidR="00974F00" w:rsidRPr="00063407">
        <w:rPr>
          <w:rStyle w:val="GDV7-Pink"/>
          <w:rFonts w:asciiTheme="minorHAnsi" w:hAnsiTheme="minorHAnsi" w:cstheme="minorHAnsi"/>
          <w:color w:val="auto"/>
        </w:rPr>
        <w:t>’s IT Systems are operational.</w:t>
      </w:r>
      <w:r w:rsidR="00A118D1">
        <w:rPr>
          <w:rStyle w:val="GDV7-Pink"/>
          <w:rFonts w:asciiTheme="minorHAnsi" w:hAnsiTheme="minorHAnsi" w:cstheme="minorHAnsi"/>
          <w:color w:val="auto"/>
        </w:rPr>
        <w:t xml:space="preserve">  </w:t>
      </w:r>
    </w:p>
    <w:p w:rsidR="00B306BB" w:rsidRPr="001A44C9" w:rsidRDefault="00B306BB" w:rsidP="00906688">
      <w:pPr>
        <w:pStyle w:val="clausetexta"/>
        <w:keepLines w:val="0"/>
        <w:numPr>
          <w:ilvl w:val="0"/>
          <w:numId w:val="0"/>
        </w:numPr>
        <w:spacing w:after="0"/>
        <w:ind w:left="737"/>
        <w:rPr>
          <w:rStyle w:val="GDV2Green"/>
          <w:i/>
          <w:color w:val="auto"/>
          <w:sz w:val="20"/>
        </w:rPr>
      </w:pPr>
      <w:r w:rsidRPr="001A44C9">
        <w:rPr>
          <w:rStyle w:val="GDV2Green"/>
          <w:i/>
          <w:color w:val="auto"/>
          <w:sz w:val="20"/>
        </w:rPr>
        <w:t xml:space="preserve">Note:  The Provider may lodge more than one similar vacant position with the same Employer as a Vacancy, on </w:t>
      </w:r>
      <w:r w:rsidRPr="001A44C9">
        <w:rPr>
          <w:i/>
          <w:color w:val="auto"/>
          <w:sz w:val="20"/>
        </w:rPr>
        <w:t>the Department</w:t>
      </w:r>
      <w:r w:rsidRPr="001A44C9">
        <w:rPr>
          <w:rStyle w:val="GDV2Green"/>
          <w:i/>
          <w:color w:val="auto"/>
          <w:sz w:val="20"/>
        </w:rPr>
        <w:t>’s IT Systems.</w:t>
      </w:r>
    </w:p>
    <w:p w:rsidR="00B306BB" w:rsidRPr="001A44C9" w:rsidRDefault="00B306BB" w:rsidP="00E771F5">
      <w:pPr>
        <w:pStyle w:val="clausetext11xxxxx"/>
        <w:keepLines w:val="0"/>
        <w:rPr>
          <w:color w:val="auto"/>
        </w:rPr>
      </w:pPr>
      <w:r w:rsidRPr="001A44C9">
        <w:rPr>
          <w:color w:val="auto"/>
        </w:rPr>
        <w:t>The Provider must ensure that each Vacancy lodged on the Department’s IT Systems</w:t>
      </w:r>
      <w:r w:rsidR="00510903" w:rsidRPr="001A44C9">
        <w:rPr>
          <w:color w:val="auto"/>
        </w:rPr>
        <w:t xml:space="preserve"> </w:t>
      </w:r>
      <w:r w:rsidRPr="001A44C9">
        <w:rPr>
          <w:color w:val="auto"/>
        </w:rPr>
        <w:t>is complete</w:t>
      </w:r>
      <w:r w:rsidR="00B71714" w:rsidRPr="001A44C9">
        <w:rPr>
          <w:color w:val="auto"/>
        </w:rPr>
        <w:t>,</w:t>
      </w:r>
      <w:r w:rsidRPr="001A44C9">
        <w:rPr>
          <w:color w:val="auto"/>
        </w:rPr>
        <w:t xml:space="preserve"> up to date</w:t>
      </w:r>
      <w:r w:rsidR="00B71714" w:rsidRPr="001A44C9">
        <w:rPr>
          <w:color w:val="auto"/>
        </w:rPr>
        <w:t>,</w:t>
      </w:r>
      <w:r w:rsidRPr="001A44C9">
        <w:rPr>
          <w:color w:val="auto"/>
        </w:rPr>
        <w:t xml:space="preserve"> </w:t>
      </w:r>
      <w:r w:rsidR="00201E04" w:rsidRPr="001A44C9">
        <w:rPr>
          <w:color w:val="auto"/>
        </w:rPr>
        <w:t>and</w:t>
      </w:r>
      <w:r w:rsidR="00510903" w:rsidRPr="001A44C9">
        <w:rPr>
          <w:color w:val="auto"/>
        </w:rPr>
        <w:t xml:space="preserve"> </w:t>
      </w:r>
      <w:r w:rsidRPr="001A44C9">
        <w:rPr>
          <w:color w:val="auto"/>
        </w:rPr>
        <w:t xml:space="preserve">complies with </w:t>
      </w:r>
      <w:r w:rsidR="00B71714" w:rsidRPr="001A44C9">
        <w:rPr>
          <w:color w:val="auto"/>
        </w:rPr>
        <w:t xml:space="preserve">any </w:t>
      </w:r>
      <w:r w:rsidRPr="001A44C9">
        <w:rPr>
          <w:color w:val="auto"/>
        </w:rPr>
        <w:t>conditions of use specified in any Guidelines</w:t>
      </w:r>
      <w:r w:rsidR="00201E04" w:rsidRPr="001A44C9">
        <w:rPr>
          <w:color w:val="auto"/>
        </w:rPr>
        <w:t>.</w:t>
      </w:r>
    </w:p>
    <w:p w:rsidR="00B306BB" w:rsidRPr="001A44C9" w:rsidRDefault="00B306BB" w:rsidP="00906688">
      <w:pPr>
        <w:pStyle w:val="clausetext11xxxxx"/>
        <w:keepLines w:val="0"/>
        <w:rPr>
          <w:color w:val="auto"/>
        </w:rPr>
      </w:pPr>
      <w:r w:rsidRPr="001A44C9">
        <w:rPr>
          <w:rStyle w:val="GDV5-Orange"/>
          <w:color w:val="auto"/>
        </w:rPr>
        <w:t xml:space="preserve">The </w:t>
      </w:r>
      <w:r w:rsidRPr="001A44C9">
        <w:rPr>
          <w:color w:val="auto"/>
        </w:rPr>
        <w:t>Provider</w:t>
      </w:r>
      <w:r w:rsidRPr="001A44C9">
        <w:rPr>
          <w:rStyle w:val="GDV5-Orange"/>
          <w:color w:val="auto"/>
        </w:rPr>
        <w:t xml:space="preserve"> must, in accordance with any Guidelines:</w:t>
      </w:r>
    </w:p>
    <w:p w:rsidR="005558AA" w:rsidRPr="001A44C9" w:rsidRDefault="00B306BB" w:rsidP="00906688">
      <w:pPr>
        <w:pStyle w:val="clausetexta"/>
        <w:keepLines w:val="0"/>
        <w:rPr>
          <w:color w:val="auto"/>
        </w:rPr>
      </w:pPr>
      <w:r w:rsidRPr="001A44C9">
        <w:rPr>
          <w:color w:val="auto"/>
        </w:rPr>
        <w:t xml:space="preserve">refer </w:t>
      </w:r>
      <w:r w:rsidR="001D49EF" w:rsidRPr="001A44C9">
        <w:rPr>
          <w:color w:val="auto"/>
        </w:rPr>
        <w:t xml:space="preserve">suitable </w:t>
      </w:r>
      <w:r w:rsidR="00201E04" w:rsidRPr="001A44C9">
        <w:rPr>
          <w:color w:val="auto"/>
        </w:rPr>
        <w:t xml:space="preserve">Stream </w:t>
      </w:r>
      <w:r w:rsidRPr="001A44C9">
        <w:rPr>
          <w:color w:val="auto"/>
        </w:rPr>
        <w:t>Participants to Employers with Vacan</w:t>
      </w:r>
      <w:r w:rsidR="00F42923" w:rsidRPr="001A44C9">
        <w:rPr>
          <w:color w:val="auto"/>
        </w:rPr>
        <w:t>c</w:t>
      </w:r>
      <w:r w:rsidRPr="001A44C9">
        <w:rPr>
          <w:color w:val="auto"/>
        </w:rPr>
        <w:t>ies;</w:t>
      </w:r>
      <w:r w:rsidR="00A96896" w:rsidRPr="001A44C9">
        <w:rPr>
          <w:color w:val="auto"/>
        </w:rPr>
        <w:t xml:space="preserve"> </w:t>
      </w:r>
    </w:p>
    <w:p w:rsidR="00402631" w:rsidRPr="001A44C9" w:rsidRDefault="00B306BB" w:rsidP="00906688">
      <w:pPr>
        <w:pStyle w:val="clausetexta"/>
        <w:keepLines w:val="0"/>
        <w:rPr>
          <w:color w:val="auto"/>
        </w:rPr>
      </w:pPr>
      <w:r w:rsidRPr="001A44C9">
        <w:rPr>
          <w:color w:val="auto"/>
        </w:rPr>
        <w:t xml:space="preserve">advise </w:t>
      </w:r>
      <w:r w:rsidR="000A6234" w:rsidRPr="001A44C9">
        <w:rPr>
          <w:color w:val="auto"/>
        </w:rPr>
        <w:t xml:space="preserve">Fully Eligible </w:t>
      </w:r>
      <w:r w:rsidRPr="001A44C9">
        <w:rPr>
          <w:color w:val="auto"/>
        </w:rPr>
        <w:t xml:space="preserve">Participants </w:t>
      </w:r>
      <w:r w:rsidR="009B4B46" w:rsidRPr="001A44C9">
        <w:rPr>
          <w:color w:val="auto"/>
        </w:rPr>
        <w:t>(Mutual Obligation)</w:t>
      </w:r>
      <w:r w:rsidR="009E6743" w:rsidRPr="001A44C9">
        <w:rPr>
          <w:color w:val="auto"/>
        </w:rPr>
        <w:t xml:space="preserve"> </w:t>
      </w:r>
      <w:r w:rsidRPr="001A44C9">
        <w:rPr>
          <w:color w:val="auto"/>
        </w:rPr>
        <w:t xml:space="preserve">that they are required to take any </w:t>
      </w:r>
      <w:r w:rsidR="00F42923" w:rsidRPr="001A44C9">
        <w:rPr>
          <w:color w:val="auto"/>
        </w:rPr>
        <w:t xml:space="preserve">suitable </w:t>
      </w:r>
      <w:r w:rsidRPr="001A44C9">
        <w:rPr>
          <w:color w:val="auto"/>
        </w:rPr>
        <w:t>job and of the consequences of failing to do so</w:t>
      </w:r>
      <w:r w:rsidR="00402631" w:rsidRPr="001A44C9">
        <w:rPr>
          <w:color w:val="auto"/>
        </w:rPr>
        <w:t xml:space="preserve">; </w:t>
      </w:r>
    </w:p>
    <w:p w:rsidR="00AB6760" w:rsidRPr="001A44C9" w:rsidRDefault="00402631" w:rsidP="00402631">
      <w:pPr>
        <w:pStyle w:val="clausetexta"/>
        <w:keepLines w:val="0"/>
        <w:rPr>
          <w:color w:val="auto"/>
        </w:rPr>
      </w:pPr>
      <w:r w:rsidRPr="001A44C9">
        <w:rPr>
          <w:color w:val="auto"/>
        </w:rPr>
        <w:t>encourage Stream Participants to consider job opportunities outside of their local area</w:t>
      </w:r>
      <w:r w:rsidR="00AB6760" w:rsidRPr="001A44C9">
        <w:rPr>
          <w:color w:val="auto"/>
        </w:rPr>
        <w:t>; and</w:t>
      </w:r>
    </w:p>
    <w:p w:rsidR="00E36945" w:rsidRDefault="00E36945" w:rsidP="005833C1">
      <w:pPr>
        <w:pStyle w:val="clausetexta"/>
        <w:keepLines w:val="0"/>
        <w:numPr>
          <w:ilvl w:val="0"/>
          <w:numId w:val="0"/>
        </w:numPr>
        <w:ind w:left="1418" w:hanging="566"/>
        <w:rPr>
          <w:rFonts w:asciiTheme="minorHAnsi" w:hAnsiTheme="minorHAnsi" w:cstheme="minorHAnsi"/>
          <w:color w:val="auto"/>
          <w:szCs w:val="22"/>
        </w:rPr>
      </w:pPr>
      <w:r>
        <w:rPr>
          <w:rFonts w:asciiTheme="minorHAnsi" w:hAnsiTheme="minorHAnsi" w:cstheme="minorHAnsi"/>
          <w:color w:val="auto"/>
          <w:szCs w:val="22"/>
        </w:rPr>
        <w:t>(d)</w:t>
      </w:r>
      <w:r>
        <w:rPr>
          <w:rFonts w:asciiTheme="minorHAnsi" w:hAnsiTheme="minorHAnsi" w:cstheme="minorHAnsi"/>
          <w:color w:val="auto"/>
          <w:szCs w:val="22"/>
        </w:rPr>
        <w:tab/>
      </w:r>
      <w:r w:rsidRPr="00063407">
        <w:rPr>
          <w:rFonts w:asciiTheme="minorHAnsi" w:hAnsiTheme="minorHAnsi" w:cstheme="minorHAnsi"/>
          <w:color w:val="auto"/>
          <w:szCs w:val="22"/>
        </w:rPr>
        <w:t>record the Job Seeker Placement Start Date in the Department’s IT Systems</w:t>
      </w:r>
      <w:r w:rsidRPr="005833C1">
        <w:rPr>
          <w:rFonts w:asciiTheme="minorHAnsi" w:hAnsiTheme="minorHAnsi" w:cstheme="minorHAnsi"/>
          <w:color w:val="00B0F0"/>
          <w:szCs w:val="22"/>
        </w:rPr>
        <w:t>:</w:t>
      </w:r>
    </w:p>
    <w:p w:rsidR="00E36945" w:rsidRPr="00783A05" w:rsidRDefault="00E36945" w:rsidP="00E36945">
      <w:pPr>
        <w:pStyle w:val="clausetexti"/>
        <w:keepLines w:val="0"/>
        <w:numPr>
          <w:ilvl w:val="0"/>
          <w:numId w:val="0"/>
        </w:numPr>
        <w:ind w:left="1985" w:hanging="567"/>
        <w:rPr>
          <w:rFonts w:asciiTheme="minorHAnsi" w:hAnsiTheme="minorHAnsi" w:cstheme="minorHAnsi"/>
          <w:color w:val="auto"/>
          <w:szCs w:val="22"/>
        </w:rPr>
      </w:pPr>
      <w:r w:rsidRPr="005833C1">
        <w:rPr>
          <w:rFonts w:asciiTheme="minorHAnsi" w:hAnsiTheme="minorHAnsi" w:cstheme="minorHAnsi"/>
          <w:color w:val="00B0F0"/>
          <w:szCs w:val="22"/>
        </w:rPr>
        <w:t>(i)</w:t>
      </w:r>
      <w:r w:rsidRPr="00E363F9">
        <w:rPr>
          <w:rFonts w:asciiTheme="minorHAnsi" w:hAnsiTheme="minorHAnsi" w:cstheme="minorHAnsi"/>
          <w:color w:val="auto"/>
          <w:szCs w:val="22"/>
        </w:rPr>
        <w:tab/>
        <w:t xml:space="preserve">within </w:t>
      </w:r>
      <w:r w:rsidRPr="005833C1">
        <w:rPr>
          <w:rFonts w:asciiTheme="minorHAnsi" w:hAnsiTheme="minorHAnsi" w:cstheme="minorHAnsi"/>
          <w:strike/>
          <w:color w:val="00B0F0"/>
          <w:szCs w:val="22"/>
        </w:rPr>
        <w:t>28</w:t>
      </w:r>
      <w:r w:rsidRPr="005833C1">
        <w:rPr>
          <w:rFonts w:asciiTheme="minorHAnsi" w:hAnsiTheme="minorHAnsi" w:cstheme="minorHAnsi"/>
          <w:color w:val="00B0F0"/>
          <w:szCs w:val="22"/>
        </w:rPr>
        <w:t xml:space="preserve">56 </w:t>
      </w:r>
      <w:r w:rsidRPr="00783A05">
        <w:rPr>
          <w:rFonts w:asciiTheme="minorHAnsi" w:hAnsiTheme="minorHAnsi" w:cstheme="minorHAnsi"/>
          <w:color w:val="auto"/>
          <w:szCs w:val="22"/>
        </w:rPr>
        <w:t>days of each Stream Participant commencing in</w:t>
      </w:r>
      <w:r w:rsidRPr="005833C1">
        <w:rPr>
          <w:rFonts w:asciiTheme="minorHAnsi" w:hAnsiTheme="minorHAnsi" w:cstheme="minorHAnsi"/>
          <w:color w:val="00B0F0"/>
          <w:szCs w:val="22"/>
        </w:rPr>
        <w:t>:</w:t>
      </w:r>
    </w:p>
    <w:p w:rsidR="00E36945" w:rsidRPr="0079019E" w:rsidRDefault="00E36945" w:rsidP="00E36945">
      <w:pPr>
        <w:pStyle w:val="clausetextA0"/>
        <w:keepLines w:val="0"/>
        <w:numPr>
          <w:ilvl w:val="0"/>
          <w:numId w:val="0"/>
        </w:numPr>
        <w:ind w:left="2552" w:hanging="567"/>
        <w:rPr>
          <w:rFonts w:asciiTheme="minorHAnsi" w:hAnsiTheme="minorHAnsi" w:cstheme="minorHAnsi"/>
          <w:color w:val="auto"/>
          <w:szCs w:val="22"/>
        </w:rPr>
      </w:pPr>
      <w:r w:rsidRPr="005833C1">
        <w:rPr>
          <w:rFonts w:asciiTheme="minorHAnsi" w:hAnsiTheme="minorHAnsi" w:cstheme="minorHAnsi"/>
          <w:color w:val="00B0F0"/>
          <w:szCs w:val="22"/>
        </w:rPr>
        <w:t>(A)</w:t>
      </w:r>
      <w:r>
        <w:rPr>
          <w:rFonts w:asciiTheme="minorHAnsi" w:hAnsiTheme="minorHAnsi" w:cstheme="minorHAnsi"/>
          <w:color w:val="auto"/>
          <w:szCs w:val="22"/>
        </w:rPr>
        <w:tab/>
      </w:r>
      <w:r w:rsidRPr="00783A05">
        <w:rPr>
          <w:rFonts w:asciiTheme="minorHAnsi" w:hAnsiTheme="minorHAnsi" w:cstheme="minorHAnsi"/>
          <w:color w:val="auto"/>
          <w:szCs w:val="22"/>
        </w:rPr>
        <w:t>Employment, where the Stream Participant is successful in gaining Employment</w:t>
      </w:r>
      <w:r w:rsidRPr="005833C1">
        <w:rPr>
          <w:rFonts w:asciiTheme="minorHAnsi" w:hAnsiTheme="minorHAnsi" w:cstheme="minorHAnsi"/>
          <w:color w:val="00B0F0"/>
          <w:szCs w:val="22"/>
        </w:rPr>
        <w:t>; or</w:t>
      </w:r>
    </w:p>
    <w:p w:rsidR="00E36945" w:rsidRPr="0079019E" w:rsidRDefault="00E36945" w:rsidP="00E36945">
      <w:pPr>
        <w:pStyle w:val="clausetextA0"/>
        <w:keepLines w:val="0"/>
        <w:numPr>
          <w:ilvl w:val="0"/>
          <w:numId w:val="0"/>
        </w:numPr>
        <w:ind w:left="2552" w:hanging="567"/>
        <w:rPr>
          <w:rFonts w:asciiTheme="minorHAnsi" w:hAnsiTheme="minorHAnsi" w:cstheme="minorHAnsi"/>
          <w:color w:val="FF0000"/>
          <w:szCs w:val="22"/>
          <w:u w:val="single"/>
        </w:rPr>
      </w:pPr>
      <w:r w:rsidRPr="005833C1">
        <w:rPr>
          <w:rFonts w:asciiTheme="minorHAnsi" w:hAnsiTheme="minorHAnsi" w:cstheme="minorHAnsi"/>
          <w:color w:val="00B0F0"/>
          <w:szCs w:val="22"/>
        </w:rPr>
        <w:t>(B)</w:t>
      </w:r>
      <w:r w:rsidRPr="002F4D0B">
        <w:rPr>
          <w:rFonts w:asciiTheme="minorHAnsi" w:hAnsiTheme="minorHAnsi" w:cstheme="minorHAnsi"/>
          <w:color w:val="FF0000"/>
          <w:szCs w:val="22"/>
        </w:rPr>
        <w:tab/>
      </w:r>
      <w:r w:rsidRPr="005833C1">
        <w:rPr>
          <w:rFonts w:asciiTheme="minorHAnsi" w:hAnsiTheme="minorHAnsi" w:cstheme="minorHAnsi"/>
          <w:color w:val="00B0F0"/>
          <w:szCs w:val="22"/>
        </w:rPr>
        <w:t>Unsubsidised Self Employment,</w:t>
      </w:r>
    </w:p>
    <w:p w:rsidR="00E36945" w:rsidRPr="005833C1" w:rsidRDefault="00E36945" w:rsidP="00E36945">
      <w:pPr>
        <w:pStyle w:val="clausetexti"/>
        <w:keepLines w:val="0"/>
        <w:numPr>
          <w:ilvl w:val="0"/>
          <w:numId w:val="0"/>
        </w:numPr>
        <w:ind w:left="1701" w:firstLine="284"/>
        <w:rPr>
          <w:rFonts w:asciiTheme="minorHAnsi" w:hAnsiTheme="minorHAnsi" w:cstheme="minorHAnsi"/>
          <w:color w:val="00B0F0"/>
          <w:szCs w:val="22"/>
        </w:rPr>
      </w:pPr>
      <w:r w:rsidRPr="005833C1">
        <w:rPr>
          <w:rFonts w:asciiTheme="minorHAnsi" w:hAnsiTheme="minorHAnsi" w:cstheme="minorHAnsi"/>
          <w:color w:val="00B0F0"/>
          <w:szCs w:val="22"/>
        </w:rPr>
        <w:t>as relevant; or</w:t>
      </w:r>
    </w:p>
    <w:p w:rsidR="00E36945" w:rsidRPr="005833C1" w:rsidRDefault="00E36945" w:rsidP="00E36945">
      <w:pPr>
        <w:pStyle w:val="clausetexti"/>
        <w:keepLines w:val="0"/>
        <w:numPr>
          <w:ilvl w:val="0"/>
          <w:numId w:val="0"/>
        </w:numPr>
        <w:ind w:left="1985" w:hanging="567"/>
        <w:rPr>
          <w:rFonts w:asciiTheme="minorHAnsi" w:hAnsiTheme="minorHAnsi" w:cstheme="minorHAnsi"/>
          <w:color w:val="00B0F0"/>
          <w:szCs w:val="22"/>
        </w:rPr>
      </w:pPr>
      <w:r w:rsidRPr="005833C1">
        <w:rPr>
          <w:rFonts w:asciiTheme="minorHAnsi" w:hAnsiTheme="minorHAnsi" w:cstheme="minorHAnsi"/>
          <w:color w:val="00B0F0"/>
          <w:szCs w:val="22"/>
        </w:rPr>
        <w:t>(ii)</w:t>
      </w:r>
      <w:r w:rsidRPr="005833C1">
        <w:rPr>
          <w:rFonts w:asciiTheme="minorHAnsi" w:hAnsiTheme="minorHAnsi" w:cstheme="minorHAnsi"/>
          <w:color w:val="00B0F0"/>
          <w:szCs w:val="22"/>
        </w:rPr>
        <w:tab/>
      </w:r>
      <w:r w:rsidRPr="005833C1">
        <w:rPr>
          <w:rStyle w:val="GDV5-Orange"/>
          <w:rFonts w:asciiTheme="minorHAnsi" w:hAnsiTheme="minorHAnsi" w:cstheme="minorHAnsi"/>
          <w:color w:val="00B0F0"/>
          <w:szCs w:val="22"/>
        </w:rPr>
        <w:t>for a Stream Participant who satisfies the requirements of clause 125.1(d), within 56 days of the date of the relevant Significant Increase, or as otherwise specified in any Guidelines or advised by the Department.</w:t>
      </w:r>
    </w:p>
    <w:p w:rsidR="00E36945" w:rsidRPr="00A118D1" w:rsidRDefault="00B306BB" w:rsidP="00A118D1">
      <w:pPr>
        <w:pStyle w:val="clausetexta"/>
        <w:keepLines w:val="0"/>
        <w:numPr>
          <w:ilvl w:val="0"/>
          <w:numId w:val="0"/>
        </w:numPr>
        <w:spacing w:before="0"/>
        <w:ind w:left="709" w:firstLine="28"/>
        <w:rPr>
          <w:i/>
          <w:color w:val="auto"/>
          <w:sz w:val="20"/>
        </w:rPr>
      </w:pPr>
      <w:r w:rsidRPr="001A44C9">
        <w:rPr>
          <w:rStyle w:val="GDV5-Orange"/>
          <w:i/>
          <w:color w:val="auto"/>
          <w:sz w:val="20"/>
        </w:rPr>
        <w:t xml:space="preserve">Note: The Provider can only claim Outcome Payments in relation to referrals of </w:t>
      </w:r>
      <w:r w:rsidR="00201E04" w:rsidRPr="001A44C9">
        <w:rPr>
          <w:rStyle w:val="GDV5-Orange"/>
          <w:i/>
          <w:color w:val="auto"/>
          <w:sz w:val="20"/>
        </w:rPr>
        <w:t xml:space="preserve">Stream </w:t>
      </w:r>
      <w:r w:rsidRPr="001A44C9">
        <w:rPr>
          <w:rStyle w:val="GDV5-Orange"/>
          <w:i/>
          <w:color w:val="auto"/>
          <w:sz w:val="20"/>
        </w:rPr>
        <w:t>Participants from its own caseload.</w:t>
      </w:r>
      <w:r w:rsidR="00A118D1">
        <w:rPr>
          <w:rStyle w:val="GDV5-Orange"/>
          <w:i/>
          <w:color w:val="auto"/>
          <w:sz w:val="20"/>
        </w:rPr>
        <w:t xml:space="preserve"> </w:t>
      </w:r>
      <w:r w:rsidR="00E36945" w:rsidRPr="00A118D1">
        <w:rPr>
          <w:b/>
          <w:color w:val="00B0F0"/>
          <w:szCs w:val="22"/>
        </w:rPr>
        <w:t>GDV 1</w:t>
      </w:r>
    </w:p>
    <w:p w:rsidR="00B90611" w:rsidRPr="001A44C9" w:rsidRDefault="00211E24" w:rsidP="00A42233">
      <w:pPr>
        <w:pStyle w:val="SectionSubHeading"/>
        <w:spacing w:after="0"/>
      </w:pPr>
      <w:bookmarkStart w:id="1556" w:name="_Toc440881492"/>
      <w:r w:rsidRPr="003F50CF">
        <w:rPr>
          <w:rStyle w:val="SectionHeading2AxxxxxChar"/>
          <w:b/>
          <w:bCs/>
          <w:sz w:val="24"/>
        </w:rPr>
        <w:t xml:space="preserve">Section </w:t>
      </w:r>
      <w:r w:rsidR="00F86E47" w:rsidRPr="003F50CF">
        <w:rPr>
          <w:rStyle w:val="SectionHeading2AxxxxxChar"/>
          <w:b/>
          <w:bCs/>
          <w:sz w:val="24"/>
        </w:rPr>
        <w:t>B</w:t>
      </w:r>
      <w:r w:rsidR="00B90611" w:rsidRPr="003F50CF">
        <w:rPr>
          <w:rStyle w:val="SectionHeading2AxxxxxChar"/>
          <w:b/>
          <w:bCs/>
          <w:color w:val="00B0F0"/>
          <w:sz w:val="24"/>
        </w:rPr>
        <w:t>1.</w:t>
      </w:r>
      <w:r w:rsidR="00F86E47" w:rsidRPr="003F50CF">
        <w:rPr>
          <w:rStyle w:val="SectionHeading2AxxxxxChar"/>
          <w:b/>
          <w:bCs/>
          <w:sz w:val="24"/>
        </w:rPr>
        <w:t>8</w:t>
      </w:r>
      <w:r w:rsidRPr="003F50CF">
        <w:rPr>
          <w:rStyle w:val="SectionHeading2AxxxxxChar"/>
          <w:b/>
          <w:bCs/>
          <w:sz w:val="24"/>
        </w:rPr>
        <w:t xml:space="preserve"> – Participant Suspension and Exit from </w:t>
      </w:r>
      <w:r w:rsidR="00F86E47" w:rsidRPr="003F50CF">
        <w:rPr>
          <w:rStyle w:val="SectionHeading2AxxxxxChar"/>
          <w:b/>
          <w:bCs/>
          <w:sz w:val="24"/>
        </w:rPr>
        <w:t>Employment Provider</w:t>
      </w:r>
      <w:r w:rsidRPr="003F50CF">
        <w:rPr>
          <w:rStyle w:val="SectionHeading2AxxxxxChar"/>
          <w:b/>
          <w:bCs/>
          <w:sz w:val="24"/>
        </w:rPr>
        <w:t xml:space="preserve"> Services</w:t>
      </w:r>
      <w:bookmarkEnd w:id="1550"/>
      <w:bookmarkEnd w:id="1556"/>
      <w:r w:rsidR="00A42233">
        <w:t xml:space="preserve">  </w:t>
      </w:r>
      <w:r w:rsidR="00B90611">
        <w:rPr>
          <w:color w:val="00B0F0"/>
        </w:rPr>
        <w:t>GDV 1</w:t>
      </w:r>
    </w:p>
    <w:p w:rsidR="00793BD9" w:rsidRPr="001A44C9" w:rsidRDefault="00793BD9" w:rsidP="00906688">
      <w:pPr>
        <w:pStyle w:val="ClauseHeadings1xxxx"/>
        <w:keepLines w:val="0"/>
      </w:pPr>
      <w:bookmarkStart w:id="1557" w:name="_Ref395258854"/>
      <w:bookmarkStart w:id="1558" w:name="_Toc415224943"/>
      <w:bookmarkStart w:id="1559" w:name="_Toc440881493"/>
      <w:bookmarkStart w:id="1560" w:name="_Toc393289683"/>
      <w:bookmarkStart w:id="1561" w:name="_Ref394048302"/>
      <w:r w:rsidRPr="001A44C9">
        <w:rPr>
          <w:rStyle w:val="GDV6-Olive"/>
          <w:color w:val="auto"/>
        </w:rPr>
        <w:t>Effect of Suspensions</w:t>
      </w:r>
      <w:bookmarkEnd w:id="1557"/>
      <w:bookmarkEnd w:id="1558"/>
      <w:bookmarkEnd w:id="1559"/>
      <w:r w:rsidRPr="001A44C9">
        <w:rPr>
          <w:rStyle w:val="GDV6-Olive"/>
          <w:color w:val="auto"/>
        </w:rPr>
        <w:t xml:space="preserve"> </w:t>
      </w:r>
      <w:bookmarkEnd w:id="1560"/>
      <w:bookmarkEnd w:id="1561"/>
    </w:p>
    <w:p w:rsidR="00793BD9" w:rsidRPr="001A44C9" w:rsidRDefault="00A17171" w:rsidP="00906688">
      <w:pPr>
        <w:pStyle w:val="clausetext11xxxxx"/>
        <w:keepLines w:val="0"/>
        <w:rPr>
          <w:color w:val="auto"/>
        </w:rPr>
      </w:pPr>
      <w:bookmarkStart w:id="1562" w:name="_Ref393468360"/>
      <w:r w:rsidRPr="001A44C9">
        <w:rPr>
          <w:rStyle w:val="GDV6-Olive"/>
          <w:color w:val="auto"/>
        </w:rPr>
        <w:t>W</w:t>
      </w:r>
      <w:r w:rsidR="00793BD9" w:rsidRPr="001A44C9">
        <w:rPr>
          <w:rStyle w:val="GDV6-Olive"/>
          <w:color w:val="auto"/>
        </w:rPr>
        <w:t>here a Stream Participant is Suspended, the Stream Participant’s Period of Unemployment continues but the Stream Participant’s:</w:t>
      </w:r>
      <w:bookmarkEnd w:id="1562"/>
    </w:p>
    <w:p w:rsidR="00747454" w:rsidRPr="001A44C9" w:rsidRDefault="00793BD9" w:rsidP="00906688">
      <w:pPr>
        <w:pStyle w:val="clausetexta"/>
        <w:keepLines w:val="0"/>
        <w:rPr>
          <w:rStyle w:val="GDV6-Olive"/>
          <w:color w:val="auto"/>
          <w:szCs w:val="20"/>
        </w:rPr>
      </w:pPr>
      <w:r w:rsidRPr="001A44C9">
        <w:rPr>
          <w:rStyle w:val="GDV6-Olive"/>
          <w:color w:val="auto"/>
        </w:rPr>
        <w:t xml:space="preserve">current Period of Service; </w:t>
      </w:r>
    </w:p>
    <w:p w:rsidR="00793BD9" w:rsidRPr="001A44C9" w:rsidRDefault="00747454" w:rsidP="00906688">
      <w:pPr>
        <w:pStyle w:val="clausetexta"/>
        <w:keepLines w:val="0"/>
        <w:rPr>
          <w:color w:val="auto"/>
        </w:rPr>
      </w:pPr>
      <w:r w:rsidRPr="001A44C9">
        <w:rPr>
          <w:rStyle w:val="GDV6-Olive"/>
          <w:color w:val="auto"/>
        </w:rPr>
        <w:t xml:space="preserve">current Period of Registration; </w:t>
      </w:r>
      <w:r w:rsidR="00793BD9" w:rsidRPr="001A44C9">
        <w:rPr>
          <w:rStyle w:val="GDV6-Olive"/>
          <w:color w:val="auto"/>
        </w:rPr>
        <w:t>and</w:t>
      </w:r>
    </w:p>
    <w:p w:rsidR="00793BD9" w:rsidRPr="001A44C9" w:rsidRDefault="00793BD9" w:rsidP="00906688">
      <w:pPr>
        <w:pStyle w:val="clausetexta"/>
        <w:keepLines w:val="0"/>
        <w:rPr>
          <w:color w:val="auto"/>
        </w:rPr>
      </w:pPr>
      <w:r w:rsidRPr="001A44C9">
        <w:rPr>
          <w:rStyle w:val="GDV6-Olive"/>
          <w:color w:val="auto"/>
        </w:rPr>
        <w:t>Payment Period (if still current);</w:t>
      </w:r>
    </w:p>
    <w:p w:rsidR="00793BD9" w:rsidRPr="001A44C9" w:rsidRDefault="00FC37C8" w:rsidP="00906688">
      <w:pPr>
        <w:pStyle w:val="clausetexta"/>
        <w:keepLines w:val="0"/>
        <w:numPr>
          <w:ilvl w:val="0"/>
          <w:numId w:val="0"/>
        </w:numPr>
        <w:ind w:left="720"/>
        <w:rPr>
          <w:rStyle w:val="GDV6-Olive"/>
          <w:b/>
          <w:color w:val="auto"/>
        </w:rPr>
      </w:pPr>
      <w:r w:rsidRPr="001A44C9">
        <w:rPr>
          <w:rStyle w:val="GDV6-Olive"/>
          <w:color w:val="auto"/>
        </w:rPr>
        <w:t xml:space="preserve">are </w:t>
      </w:r>
      <w:r w:rsidR="00793BD9" w:rsidRPr="001A44C9">
        <w:rPr>
          <w:rStyle w:val="GDV6-Olive"/>
          <w:color w:val="auto"/>
        </w:rPr>
        <w:t>halted and recommences when the Suspension ends.</w:t>
      </w:r>
    </w:p>
    <w:p w:rsidR="005E32F9" w:rsidRPr="001A44C9" w:rsidRDefault="005E32F9" w:rsidP="005E32F9">
      <w:pPr>
        <w:pStyle w:val="ClauseHeadings1xxxx"/>
      </w:pPr>
      <w:bookmarkStart w:id="1563" w:name="_Toc414816599"/>
      <w:bookmarkStart w:id="1564" w:name="_Toc414985716"/>
      <w:bookmarkStart w:id="1565" w:name="_Toc415042738"/>
      <w:bookmarkStart w:id="1566" w:name="_Toc415046561"/>
      <w:bookmarkStart w:id="1567" w:name="_Toc415048789"/>
      <w:bookmarkStart w:id="1568" w:name="_Toc415049035"/>
      <w:bookmarkStart w:id="1569" w:name="_Toc415051864"/>
      <w:bookmarkStart w:id="1570" w:name="_Toc398056235"/>
      <w:bookmarkStart w:id="1571" w:name="_Toc398144120"/>
      <w:bookmarkStart w:id="1572" w:name="_Toc393289684"/>
      <w:bookmarkStart w:id="1573" w:name="_Toc395173853"/>
      <w:bookmarkStart w:id="1574" w:name="_Toc395204373"/>
      <w:bookmarkStart w:id="1575" w:name="_Toc395173864"/>
      <w:bookmarkStart w:id="1576" w:name="_Toc395204384"/>
      <w:bookmarkStart w:id="1577" w:name="_Toc395173886"/>
      <w:bookmarkStart w:id="1578" w:name="_Toc395204406"/>
      <w:bookmarkStart w:id="1579" w:name="_Toc395173906"/>
      <w:bookmarkStart w:id="1580" w:name="_Toc395204426"/>
      <w:bookmarkStart w:id="1581" w:name="_Toc394479858"/>
      <w:bookmarkStart w:id="1582" w:name="_Ref395258855"/>
      <w:bookmarkStart w:id="1583" w:name="_Toc415224944"/>
      <w:bookmarkStart w:id="1584" w:name="_Toc440881494"/>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sidRPr="001A44C9">
        <w:t>Suspensions</w:t>
      </w:r>
      <w:bookmarkEnd w:id="1581"/>
      <w:bookmarkEnd w:id="1582"/>
      <w:bookmarkEnd w:id="1583"/>
      <w:bookmarkEnd w:id="1584"/>
      <w:r w:rsidRPr="001A44C9">
        <w:t xml:space="preserve"> </w:t>
      </w:r>
    </w:p>
    <w:p w:rsidR="005E32F9" w:rsidRPr="001A44C9" w:rsidRDefault="005E32F9" w:rsidP="004E5910">
      <w:pPr>
        <w:ind w:firstLine="720"/>
        <w:rPr>
          <w:i/>
          <w:sz w:val="22"/>
          <w:szCs w:val="22"/>
        </w:rPr>
      </w:pPr>
      <w:r w:rsidRPr="001A44C9">
        <w:rPr>
          <w:i/>
          <w:sz w:val="22"/>
          <w:szCs w:val="22"/>
        </w:rPr>
        <w:t>Fully Eligible Participants</w:t>
      </w:r>
    </w:p>
    <w:p w:rsidR="005E32F9" w:rsidRPr="001A44C9" w:rsidRDefault="005E32F9" w:rsidP="005E32F9">
      <w:pPr>
        <w:pStyle w:val="clausetext11xxxxx"/>
        <w:rPr>
          <w:color w:val="auto"/>
        </w:rPr>
      </w:pPr>
      <w:bookmarkStart w:id="1585" w:name="_Ref395602050"/>
      <w:r w:rsidRPr="001A44C9">
        <w:rPr>
          <w:color w:val="auto"/>
          <w:szCs w:val="22"/>
        </w:rPr>
        <w:t>The Provider agrees that a</w:t>
      </w:r>
      <w:r w:rsidRPr="001A44C9">
        <w:rPr>
          <w:color w:val="auto"/>
        </w:rPr>
        <w:t xml:space="preserve"> Fully Eligible Participant is Suspended if:</w:t>
      </w:r>
      <w:bookmarkEnd w:id="1585"/>
    </w:p>
    <w:p w:rsidR="000A1BEC" w:rsidRPr="001A44C9" w:rsidRDefault="005E32F9" w:rsidP="005E32F9">
      <w:pPr>
        <w:pStyle w:val="clausetexta"/>
        <w:rPr>
          <w:color w:val="auto"/>
        </w:rPr>
      </w:pPr>
      <w:r w:rsidRPr="001A44C9">
        <w:rPr>
          <w:color w:val="auto"/>
        </w:rPr>
        <w:t>DHS notifies the Provider that a Fully Eligible Participant</w:t>
      </w:r>
      <w:r w:rsidR="000A1BEC" w:rsidRPr="001A44C9">
        <w:rPr>
          <w:color w:val="auto"/>
        </w:rPr>
        <w:t>:</w:t>
      </w:r>
    </w:p>
    <w:p w:rsidR="005E32F9" w:rsidRPr="001A44C9" w:rsidRDefault="005E32F9" w:rsidP="00607E02">
      <w:pPr>
        <w:pStyle w:val="clausetexti"/>
        <w:rPr>
          <w:color w:val="auto"/>
        </w:rPr>
      </w:pPr>
      <w:r w:rsidRPr="001A44C9">
        <w:rPr>
          <w:color w:val="auto"/>
        </w:rPr>
        <w:t>has an Exemption;</w:t>
      </w:r>
    </w:p>
    <w:p w:rsidR="005E32F9" w:rsidRPr="001A44C9" w:rsidRDefault="005E32F9" w:rsidP="00607E02">
      <w:pPr>
        <w:pStyle w:val="clausetexti"/>
        <w:rPr>
          <w:color w:val="auto"/>
        </w:rPr>
      </w:pPr>
      <w:r w:rsidRPr="001A44C9">
        <w:rPr>
          <w:color w:val="auto"/>
        </w:rPr>
        <w:t>who has part-time Mutual Obligation Requirements</w:t>
      </w:r>
      <w:r w:rsidR="000A1BEC" w:rsidRPr="001A44C9">
        <w:rPr>
          <w:color w:val="auto"/>
        </w:rPr>
        <w:t>,</w:t>
      </w:r>
      <w:r w:rsidRPr="001A44C9">
        <w:rPr>
          <w:color w:val="auto"/>
        </w:rPr>
        <w:t xml:space="preserve"> is fully meeting these requirements;</w:t>
      </w:r>
      <w:r w:rsidR="00FE1561" w:rsidRPr="001A44C9">
        <w:rPr>
          <w:color w:val="auto"/>
        </w:rPr>
        <w:t xml:space="preserve"> or</w:t>
      </w:r>
    </w:p>
    <w:p w:rsidR="00DD3237" w:rsidRPr="001A44C9" w:rsidRDefault="00DD3237" w:rsidP="00607E02">
      <w:pPr>
        <w:pStyle w:val="clausetexti"/>
        <w:rPr>
          <w:color w:val="auto"/>
        </w:rPr>
      </w:pPr>
      <w:bookmarkStart w:id="1586" w:name="_Ref398902300"/>
      <w:r w:rsidRPr="001A44C9">
        <w:rPr>
          <w:color w:val="auto"/>
        </w:rPr>
        <w:t xml:space="preserve">who is aged </w:t>
      </w:r>
      <w:r w:rsidR="00063F2E" w:rsidRPr="001A44C9">
        <w:rPr>
          <w:color w:val="auto"/>
        </w:rPr>
        <w:t>55</w:t>
      </w:r>
      <w:r w:rsidRPr="001A44C9">
        <w:rPr>
          <w:color w:val="auto"/>
        </w:rPr>
        <w:t xml:space="preserve"> years or over </w:t>
      </w:r>
      <w:r w:rsidR="00760617" w:rsidRPr="001A44C9">
        <w:rPr>
          <w:color w:val="auto"/>
        </w:rPr>
        <w:t>and</w:t>
      </w:r>
      <w:r w:rsidRPr="001A44C9">
        <w:rPr>
          <w:color w:val="auto"/>
        </w:rPr>
        <w:t xml:space="preserve"> has Mutual Obligation Requirements</w:t>
      </w:r>
      <w:r w:rsidR="000A1BEC" w:rsidRPr="001A44C9">
        <w:rPr>
          <w:color w:val="auto"/>
        </w:rPr>
        <w:t>,</w:t>
      </w:r>
      <w:r w:rsidRPr="001A44C9">
        <w:rPr>
          <w:color w:val="auto"/>
        </w:rPr>
        <w:t xml:space="preserve"> is </w:t>
      </w:r>
      <w:r w:rsidR="00760617" w:rsidRPr="001A44C9">
        <w:rPr>
          <w:color w:val="auto"/>
        </w:rPr>
        <w:t xml:space="preserve">meeting those requirements by </w:t>
      </w:r>
      <w:r w:rsidRPr="001A44C9">
        <w:rPr>
          <w:color w:val="auto"/>
        </w:rPr>
        <w:t>participating in 30 hours a fortnight of paid work</w:t>
      </w:r>
      <w:r w:rsidR="00760617" w:rsidRPr="001A44C9">
        <w:rPr>
          <w:color w:val="auto"/>
        </w:rPr>
        <w:t>,</w:t>
      </w:r>
      <w:r w:rsidRPr="001A44C9">
        <w:rPr>
          <w:color w:val="auto"/>
        </w:rPr>
        <w:t xml:space="preserve"> voluntary work or a combination of these;</w:t>
      </w:r>
      <w:bookmarkEnd w:id="1586"/>
      <w:r w:rsidR="00FE1561" w:rsidRPr="001A44C9">
        <w:rPr>
          <w:color w:val="auto"/>
        </w:rPr>
        <w:t xml:space="preserve"> or</w:t>
      </w:r>
    </w:p>
    <w:p w:rsidR="000A1BEC" w:rsidRPr="001A44C9" w:rsidRDefault="005E32F9" w:rsidP="005E32F9">
      <w:pPr>
        <w:pStyle w:val="clausetexta"/>
        <w:rPr>
          <w:color w:val="auto"/>
        </w:rPr>
      </w:pPr>
      <w:bookmarkStart w:id="1587" w:name="_Ref414904684"/>
      <w:r w:rsidRPr="001A44C9">
        <w:rPr>
          <w:color w:val="auto"/>
        </w:rPr>
        <w:t>the Fully Eligible Participant</w:t>
      </w:r>
      <w:r w:rsidR="000A1BEC" w:rsidRPr="001A44C9">
        <w:rPr>
          <w:color w:val="auto"/>
        </w:rPr>
        <w:t>:</w:t>
      </w:r>
      <w:bookmarkEnd w:id="1587"/>
    </w:p>
    <w:p w:rsidR="005E32F9" w:rsidRPr="001A44C9" w:rsidRDefault="005E32F9" w:rsidP="00607E02">
      <w:pPr>
        <w:pStyle w:val="clausetexti"/>
        <w:rPr>
          <w:color w:val="auto"/>
        </w:rPr>
      </w:pPr>
      <w:r w:rsidRPr="001A44C9">
        <w:rPr>
          <w:color w:val="auto"/>
        </w:rPr>
        <w:t>has a temporary reduced work capacity of less than 15 hours per week; or</w:t>
      </w:r>
    </w:p>
    <w:p w:rsidR="005E32F9" w:rsidRPr="001A44C9" w:rsidRDefault="005E32F9" w:rsidP="00607E02">
      <w:pPr>
        <w:pStyle w:val="clausetexti"/>
        <w:rPr>
          <w:color w:val="auto"/>
        </w:rPr>
      </w:pPr>
      <w:r w:rsidRPr="001A44C9">
        <w:rPr>
          <w:color w:val="auto"/>
        </w:rPr>
        <w:t>is identified as a PCW Participant who has a current and future work capacity of less than 15 hours per week.</w:t>
      </w:r>
    </w:p>
    <w:p w:rsidR="005E32F9" w:rsidRPr="001A44C9" w:rsidRDefault="005E32F9" w:rsidP="005E32F9">
      <w:pPr>
        <w:pStyle w:val="clausetext11xxxxx"/>
        <w:rPr>
          <w:color w:val="auto"/>
        </w:rPr>
      </w:pPr>
      <w:bookmarkStart w:id="1588" w:name="_Ref395684279"/>
      <w:r w:rsidRPr="001A44C9">
        <w:rPr>
          <w:color w:val="auto"/>
        </w:rPr>
        <w:t>The Provider agrees that a Fully Eligible Participant will remain Suspended until, as relevant:</w:t>
      </w:r>
      <w:bookmarkEnd w:id="1588"/>
    </w:p>
    <w:p w:rsidR="005E32F9" w:rsidRPr="001A44C9" w:rsidRDefault="005E32F9" w:rsidP="005E32F9">
      <w:pPr>
        <w:pStyle w:val="clausetexta"/>
        <w:rPr>
          <w:color w:val="auto"/>
        </w:rPr>
      </w:pPr>
      <w:r w:rsidRPr="001A44C9">
        <w:rPr>
          <w:color w:val="auto"/>
        </w:rPr>
        <w:t>DHS notifies the Provider that their Exemption has reached its end date;</w:t>
      </w:r>
    </w:p>
    <w:p w:rsidR="005E32F9" w:rsidRPr="001A44C9" w:rsidRDefault="005E32F9" w:rsidP="005E32F9">
      <w:pPr>
        <w:pStyle w:val="clausetexta"/>
        <w:rPr>
          <w:color w:val="auto"/>
        </w:rPr>
      </w:pPr>
      <w:r w:rsidRPr="001A44C9">
        <w:rPr>
          <w:color w:val="auto"/>
        </w:rPr>
        <w:t>the Provider identifies, or is notified by DHS, that the Fully Eligible Participant has:</w:t>
      </w:r>
    </w:p>
    <w:p w:rsidR="005E32F9" w:rsidRPr="001A44C9" w:rsidRDefault="005E32F9" w:rsidP="005E32F9">
      <w:pPr>
        <w:pStyle w:val="clausetexti"/>
        <w:rPr>
          <w:color w:val="auto"/>
        </w:rPr>
      </w:pPr>
      <w:r w:rsidRPr="001A44C9">
        <w:rPr>
          <w:color w:val="auto"/>
        </w:rPr>
        <w:t>ceased to fully meet his or her Mutual Obligation Requirements;</w:t>
      </w:r>
      <w:r w:rsidR="00313B46" w:rsidRPr="001A44C9">
        <w:rPr>
          <w:color w:val="auto"/>
        </w:rPr>
        <w:t xml:space="preserve"> or</w:t>
      </w:r>
    </w:p>
    <w:p w:rsidR="005E32F9" w:rsidRPr="001A44C9" w:rsidRDefault="005E32F9" w:rsidP="005E32F9">
      <w:pPr>
        <w:pStyle w:val="clausetexti"/>
        <w:rPr>
          <w:color w:val="auto"/>
        </w:rPr>
      </w:pPr>
      <w:r w:rsidRPr="001A44C9">
        <w:rPr>
          <w:color w:val="auto"/>
        </w:rPr>
        <w:t>volunteered to participate in additional activities in accordance with clause</w:t>
      </w:r>
      <w:r w:rsidR="000A224B" w:rsidRPr="001A44C9">
        <w:rPr>
          <w:color w:val="auto"/>
        </w:rPr>
        <w:t xml:space="preserve"> </w:t>
      </w:r>
      <w:r w:rsidR="000A224B" w:rsidRPr="001A44C9">
        <w:rPr>
          <w:color w:val="auto"/>
        </w:rPr>
        <w:fldChar w:fldCharType="begin"/>
      </w:r>
      <w:r w:rsidR="000A224B" w:rsidRPr="001A44C9">
        <w:rPr>
          <w:color w:val="auto"/>
        </w:rPr>
        <w:instrText xml:space="preserve"> REF _Ref414904348 \r \h </w:instrText>
      </w:r>
      <w:r w:rsidR="003E2B7B" w:rsidRPr="001A44C9">
        <w:rPr>
          <w:color w:val="auto"/>
        </w:rPr>
        <w:instrText xml:space="preserve"> \* MERGEFORMAT </w:instrText>
      </w:r>
      <w:r w:rsidR="000A224B" w:rsidRPr="001A44C9">
        <w:rPr>
          <w:color w:val="auto"/>
        </w:rPr>
      </w:r>
      <w:r w:rsidR="000A224B" w:rsidRPr="001A44C9">
        <w:rPr>
          <w:color w:val="auto"/>
        </w:rPr>
        <w:fldChar w:fldCharType="separate"/>
      </w:r>
      <w:r w:rsidR="00BF3782">
        <w:rPr>
          <w:color w:val="auto"/>
        </w:rPr>
        <w:t>93.4</w:t>
      </w:r>
      <w:r w:rsidR="000A224B" w:rsidRPr="001A44C9">
        <w:rPr>
          <w:color w:val="auto"/>
        </w:rPr>
        <w:fldChar w:fldCharType="end"/>
      </w:r>
      <w:r w:rsidRPr="001A44C9">
        <w:rPr>
          <w:color w:val="auto"/>
        </w:rPr>
        <w:t>;</w:t>
      </w:r>
    </w:p>
    <w:p w:rsidR="005E32F9" w:rsidRPr="001A44C9" w:rsidRDefault="005E32F9" w:rsidP="005E32F9">
      <w:pPr>
        <w:pStyle w:val="clausetexta"/>
        <w:rPr>
          <w:color w:val="auto"/>
        </w:rPr>
      </w:pPr>
      <w:r w:rsidRPr="001A44C9">
        <w:rPr>
          <w:color w:val="auto"/>
        </w:rPr>
        <w:t xml:space="preserve">the period </w:t>
      </w:r>
      <w:r w:rsidR="00ED617F" w:rsidRPr="001A44C9">
        <w:rPr>
          <w:color w:val="auto"/>
        </w:rPr>
        <w:t xml:space="preserve">of temporary reduced work capacity </w:t>
      </w:r>
      <w:r w:rsidRPr="001A44C9">
        <w:rPr>
          <w:color w:val="auto"/>
        </w:rPr>
        <w:t>specified in the Fully Eligible Participant’s ESAt or JCA as recorded in the Department’s IT Systems ends; or</w:t>
      </w:r>
    </w:p>
    <w:p w:rsidR="005E32F9" w:rsidRPr="001A44C9" w:rsidRDefault="005E32F9" w:rsidP="005E32F9">
      <w:pPr>
        <w:pStyle w:val="clausetexta"/>
        <w:rPr>
          <w:color w:val="auto"/>
        </w:rPr>
      </w:pPr>
      <w:r w:rsidRPr="001A44C9">
        <w:rPr>
          <w:color w:val="auto"/>
        </w:rPr>
        <w:t>the Fully Eligible Participant Exits in accordance with clause</w:t>
      </w:r>
      <w:r w:rsidR="00B47D4E" w:rsidRPr="001A44C9">
        <w:rPr>
          <w:color w:val="auto"/>
        </w:rPr>
        <w:t xml:space="preserve"> </w:t>
      </w:r>
      <w:r w:rsidR="0075457C" w:rsidRPr="001A44C9">
        <w:rPr>
          <w:color w:val="auto"/>
        </w:rPr>
        <w:fldChar w:fldCharType="begin"/>
      </w:r>
      <w:r w:rsidR="0075457C" w:rsidRPr="001A44C9">
        <w:rPr>
          <w:color w:val="auto"/>
        </w:rPr>
        <w:instrText xml:space="preserve"> REF _Ref395614249 \r \h </w:instrText>
      </w:r>
      <w:r w:rsidR="005922A0" w:rsidRPr="001A44C9">
        <w:rPr>
          <w:color w:val="auto"/>
        </w:rPr>
        <w:instrText xml:space="preserve"> \* MERGEFORMAT </w:instrText>
      </w:r>
      <w:r w:rsidR="0075457C" w:rsidRPr="001A44C9">
        <w:rPr>
          <w:color w:val="auto"/>
        </w:rPr>
      </w:r>
      <w:r w:rsidR="0075457C" w:rsidRPr="001A44C9">
        <w:rPr>
          <w:color w:val="auto"/>
        </w:rPr>
        <w:fldChar w:fldCharType="separate"/>
      </w:r>
      <w:r w:rsidR="00BF3782">
        <w:rPr>
          <w:color w:val="auto"/>
        </w:rPr>
        <w:t>95</w:t>
      </w:r>
      <w:r w:rsidR="0075457C" w:rsidRPr="001A44C9">
        <w:rPr>
          <w:color w:val="auto"/>
        </w:rPr>
        <w:fldChar w:fldCharType="end"/>
      </w:r>
      <w:r w:rsidR="0075457C" w:rsidRPr="001A44C9">
        <w:rPr>
          <w:color w:val="auto"/>
        </w:rPr>
        <w:t xml:space="preserve"> or </w:t>
      </w:r>
      <w:r w:rsidR="0075457C" w:rsidRPr="001A44C9">
        <w:rPr>
          <w:color w:val="auto"/>
        </w:rPr>
        <w:fldChar w:fldCharType="begin"/>
      </w:r>
      <w:r w:rsidR="0075457C" w:rsidRPr="001A44C9">
        <w:rPr>
          <w:color w:val="auto"/>
        </w:rPr>
        <w:instrText xml:space="preserve"> REF _Ref395614234 \r \h </w:instrText>
      </w:r>
      <w:r w:rsidR="005922A0" w:rsidRPr="001A44C9">
        <w:rPr>
          <w:color w:val="auto"/>
        </w:rPr>
        <w:instrText xml:space="preserve"> \* MERGEFORMAT </w:instrText>
      </w:r>
      <w:r w:rsidR="0075457C" w:rsidRPr="001A44C9">
        <w:rPr>
          <w:color w:val="auto"/>
        </w:rPr>
      </w:r>
      <w:r w:rsidR="0075457C" w:rsidRPr="001A44C9">
        <w:rPr>
          <w:color w:val="auto"/>
        </w:rPr>
        <w:fldChar w:fldCharType="separate"/>
      </w:r>
      <w:r w:rsidR="00BF3782">
        <w:rPr>
          <w:color w:val="auto"/>
        </w:rPr>
        <w:t>96</w:t>
      </w:r>
      <w:r w:rsidR="0075457C" w:rsidRPr="001A44C9">
        <w:rPr>
          <w:color w:val="auto"/>
        </w:rPr>
        <w:fldChar w:fldCharType="end"/>
      </w:r>
      <w:r w:rsidRPr="001A44C9">
        <w:rPr>
          <w:color w:val="auto"/>
        </w:rPr>
        <w:t>.</w:t>
      </w:r>
    </w:p>
    <w:p w:rsidR="005E32F9" w:rsidRPr="001A44C9" w:rsidRDefault="005E32F9" w:rsidP="005E32F9">
      <w:pPr>
        <w:pStyle w:val="clausetext11xxxxx"/>
        <w:rPr>
          <w:color w:val="auto"/>
        </w:rPr>
      </w:pPr>
      <w:r w:rsidRPr="001A44C9">
        <w:rPr>
          <w:color w:val="auto"/>
        </w:rPr>
        <w:t xml:space="preserve">If the Provider identifies, or is notified by DHS, that a Fully Eligible Participant who is Suspended under </w:t>
      </w:r>
      <w:r w:rsidR="00705B75" w:rsidRPr="001A44C9">
        <w:rPr>
          <w:color w:val="auto"/>
        </w:rPr>
        <w:t xml:space="preserve">this </w:t>
      </w:r>
      <w:r w:rsidRPr="001A44C9">
        <w:rPr>
          <w:color w:val="auto"/>
        </w:rPr>
        <w:t xml:space="preserve">clause </w:t>
      </w:r>
      <w:r w:rsidR="0079353F" w:rsidRPr="001A44C9">
        <w:rPr>
          <w:color w:val="auto"/>
        </w:rPr>
        <w:fldChar w:fldCharType="begin"/>
      </w:r>
      <w:r w:rsidR="0079353F" w:rsidRPr="001A44C9">
        <w:rPr>
          <w:color w:val="auto"/>
        </w:rPr>
        <w:instrText xml:space="preserve"> REF _Ref395258855 \r \h </w:instrText>
      </w:r>
      <w:r w:rsidR="005922A0" w:rsidRPr="001A44C9">
        <w:rPr>
          <w:color w:val="auto"/>
        </w:rPr>
        <w:instrText xml:space="preserve"> \* MERGEFORMAT </w:instrText>
      </w:r>
      <w:r w:rsidR="0079353F" w:rsidRPr="001A44C9">
        <w:rPr>
          <w:color w:val="auto"/>
        </w:rPr>
      </w:r>
      <w:r w:rsidR="0079353F" w:rsidRPr="001A44C9">
        <w:rPr>
          <w:color w:val="auto"/>
        </w:rPr>
        <w:fldChar w:fldCharType="separate"/>
      </w:r>
      <w:r w:rsidR="00BF3782">
        <w:rPr>
          <w:color w:val="auto"/>
        </w:rPr>
        <w:t>93</w:t>
      </w:r>
      <w:r w:rsidR="0079353F" w:rsidRPr="001A44C9">
        <w:rPr>
          <w:color w:val="auto"/>
        </w:rPr>
        <w:fldChar w:fldCharType="end"/>
      </w:r>
      <w:r w:rsidR="0075457C" w:rsidRPr="001A44C9">
        <w:rPr>
          <w:color w:val="auto"/>
        </w:rPr>
        <w:t xml:space="preserve"> </w:t>
      </w:r>
      <w:r w:rsidRPr="001A44C9">
        <w:rPr>
          <w:color w:val="auto"/>
        </w:rPr>
        <w:t>has ceased to fully meet his or her Mutual Obligation Requirements:</w:t>
      </w:r>
    </w:p>
    <w:p w:rsidR="005E32F9" w:rsidRPr="001A44C9" w:rsidRDefault="005E32F9" w:rsidP="005E32F9">
      <w:pPr>
        <w:pStyle w:val="clausetexta"/>
        <w:rPr>
          <w:color w:val="auto"/>
        </w:rPr>
      </w:pPr>
      <w:r w:rsidRPr="001A44C9">
        <w:rPr>
          <w:color w:val="auto"/>
        </w:rPr>
        <w:t>the Provider must:</w:t>
      </w:r>
    </w:p>
    <w:p w:rsidR="005E32F9" w:rsidRPr="001A44C9" w:rsidRDefault="005E32F9" w:rsidP="005E32F9">
      <w:pPr>
        <w:pStyle w:val="clausetexti"/>
        <w:rPr>
          <w:color w:val="auto"/>
        </w:rPr>
      </w:pPr>
      <w:r w:rsidRPr="001A44C9">
        <w:rPr>
          <w:color w:val="auto"/>
        </w:rPr>
        <w:t>update the Fully Eligible Participant’s Job Plan as appropriate; and</w:t>
      </w:r>
    </w:p>
    <w:p w:rsidR="005E32F9" w:rsidRPr="001A44C9" w:rsidRDefault="005E32F9" w:rsidP="005E32F9">
      <w:pPr>
        <w:pStyle w:val="clausetexti"/>
        <w:rPr>
          <w:color w:val="auto"/>
        </w:rPr>
      </w:pPr>
      <w:r w:rsidRPr="001A44C9">
        <w:rPr>
          <w:color w:val="auto"/>
        </w:rPr>
        <w:t>provide Employment Provider Services to the Fully Eligible Participant, in accordance with his or her updated Job Plan and his or her current Stream; and</w:t>
      </w:r>
    </w:p>
    <w:p w:rsidR="005E32F9" w:rsidRPr="001A44C9" w:rsidRDefault="005E32F9" w:rsidP="005E32F9">
      <w:pPr>
        <w:pStyle w:val="clausetexta"/>
        <w:rPr>
          <w:color w:val="auto"/>
        </w:rPr>
      </w:pPr>
      <w:r w:rsidRPr="001A44C9">
        <w:rPr>
          <w:color w:val="auto"/>
        </w:rPr>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rsidR="005E32F9" w:rsidRPr="001A44C9" w:rsidRDefault="005E32F9" w:rsidP="003E2B7B">
      <w:pPr>
        <w:pStyle w:val="clausetext11xxxxx"/>
        <w:rPr>
          <w:color w:val="auto"/>
        </w:rPr>
      </w:pPr>
      <w:bookmarkStart w:id="1589" w:name="_Ref395602221"/>
      <w:r w:rsidRPr="001A44C9">
        <w:rPr>
          <w:color w:val="auto"/>
        </w:rPr>
        <w:t xml:space="preserve">If the Provider identifies, or is notified by DHS, that a Fully Eligible Participant who is Suspended under clause </w:t>
      </w:r>
      <w:r w:rsidR="009E20DB" w:rsidRPr="001A44C9">
        <w:rPr>
          <w:color w:val="auto"/>
        </w:rPr>
        <w:fldChar w:fldCharType="begin"/>
      </w:r>
      <w:r w:rsidR="009E20DB" w:rsidRPr="001A44C9">
        <w:rPr>
          <w:color w:val="auto"/>
        </w:rPr>
        <w:instrText xml:space="preserve"> REF _Ref395602050 \w \h </w:instrText>
      </w:r>
      <w:r w:rsidR="005922A0" w:rsidRPr="001A44C9">
        <w:rPr>
          <w:color w:val="auto"/>
        </w:rPr>
        <w:instrText xml:space="preserve"> \* MERGEFORMAT </w:instrText>
      </w:r>
      <w:r w:rsidR="009E20DB" w:rsidRPr="001A44C9">
        <w:rPr>
          <w:color w:val="auto"/>
        </w:rPr>
      </w:r>
      <w:r w:rsidR="009E20DB" w:rsidRPr="001A44C9">
        <w:rPr>
          <w:color w:val="auto"/>
        </w:rPr>
        <w:fldChar w:fldCharType="separate"/>
      </w:r>
      <w:r w:rsidR="00BF3782">
        <w:rPr>
          <w:color w:val="auto"/>
        </w:rPr>
        <w:t>93.1</w:t>
      </w:r>
      <w:r w:rsidR="009E20DB" w:rsidRPr="001A44C9">
        <w:rPr>
          <w:color w:val="auto"/>
        </w:rPr>
        <w:fldChar w:fldCharType="end"/>
      </w:r>
      <w:r w:rsidR="009E20DB" w:rsidRPr="001A44C9">
        <w:rPr>
          <w:color w:val="auto"/>
        </w:rPr>
        <w:t xml:space="preserve"> </w:t>
      </w:r>
      <w:r w:rsidRPr="001A44C9">
        <w:rPr>
          <w:color w:val="auto"/>
        </w:rPr>
        <w:t>has decided to volunteer to participate in additional activities</w:t>
      </w:r>
      <w:r w:rsidR="00CF5BDD" w:rsidRPr="001A44C9">
        <w:rPr>
          <w:color w:val="auto"/>
        </w:rPr>
        <w:t>,</w:t>
      </w:r>
      <w:bookmarkEnd w:id="1589"/>
      <w:r w:rsidR="00CF5BDD" w:rsidRPr="001A44C9">
        <w:rPr>
          <w:color w:val="auto"/>
        </w:rPr>
        <w:t xml:space="preserve"> </w:t>
      </w:r>
      <w:bookmarkStart w:id="1590" w:name="_Ref414904348"/>
      <w:r w:rsidRPr="001A44C9">
        <w:rPr>
          <w:color w:val="auto"/>
        </w:rPr>
        <w:t>the Provider must:</w:t>
      </w:r>
      <w:bookmarkEnd w:id="1590"/>
    </w:p>
    <w:p w:rsidR="005E32F9" w:rsidRPr="001A44C9" w:rsidRDefault="005E32F9" w:rsidP="003E2B7B">
      <w:pPr>
        <w:pStyle w:val="clausetexta"/>
        <w:rPr>
          <w:color w:val="auto"/>
        </w:rPr>
      </w:pPr>
      <w:r w:rsidRPr="001A44C9">
        <w:rPr>
          <w:color w:val="auto"/>
        </w:rPr>
        <w:t>agree with the Fully Eligible Participant on what voluntary activities he or she will participate in;</w:t>
      </w:r>
    </w:p>
    <w:p w:rsidR="005E32F9" w:rsidRPr="001A44C9" w:rsidRDefault="005E32F9" w:rsidP="003E2B7B">
      <w:pPr>
        <w:pStyle w:val="clausetexta"/>
        <w:rPr>
          <w:color w:val="auto"/>
        </w:rPr>
      </w:pPr>
      <w:r w:rsidRPr="001A44C9">
        <w:rPr>
          <w:color w:val="auto"/>
        </w:rPr>
        <w:t xml:space="preserve">update the Fully Eligible Participant’s Job Plan as appropriate; </w:t>
      </w:r>
    </w:p>
    <w:p w:rsidR="005E32F9" w:rsidRPr="001A44C9" w:rsidRDefault="005E32F9" w:rsidP="003E2B7B">
      <w:pPr>
        <w:pStyle w:val="clausetexta"/>
        <w:rPr>
          <w:color w:val="auto"/>
        </w:rPr>
      </w:pPr>
      <w:r w:rsidRPr="001A44C9">
        <w:rPr>
          <w:color w:val="auto"/>
        </w:rPr>
        <w:t>record on the Department’s IT Systems that the Fully Eligible Participant is participating as a</w:t>
      </w:r>
      <w:r w:rsidR="002038AB" w:rsidRPr="001A44C9">
        <w:rPr>
          <w:color w:val="auto"/>
        </w:rPr>
        <w:t xml:space="preserve"> </w:t>
      </w:r>
      <w:r w:rsidR="008E135A" w:rsidRPr="001A44C9">
        <w:rPr>
          <w:color w:val="auto"/>
        </w:rPr>
        <w:t>Fully Eligible Participant (Voluntary)</w:t>
      </w:r>
      <w:r w:rsidRPr="001A44C9">
        <w:rPr>
          <w:color w:val="auto"/>
        </w:rPr>
        <w:t>; and</w:t>
      </w:r>
    </w:p>
    <w:p w:rsidR="005E32F9" w:rsidRPr="001A44C9" w:rsidRDefault="005E32F9" w:rsidP="003E2B7B">
      <w:pPr>
        <w:pStyle w:val="clausetexta"/>
        <w:rPr>
          <w:color w:val="auto"/>
        </w:rPr>
      </w:pPr>
      <w:r w:rsidRPr="001A44C9">
        <w:rPr>
          <w:color w:val="auto"/>
        </w:rPr>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r w:rsidR="00CF5BDD" w:rsidRPr="001A44C9">
        <w:rPr>
          <w:color w:val="auto"/>
        </w:rPr>
        <w:t>.</w:t>
      </w:r>
    </w:p>
    <w:p w:rsidR="005E32F9" w:rsidRPr="001A44C9" w:rsidRDefault="005E32F9" w:rsidP="005E32F9">
      <w:pPr>
        <w:pStyle w:val="clausetext11xxxxx"/>
        <w:rPr>
          <w:color w:val="auto"/>
        </w:rPr>
      </w:pPr>
      <w:r w:rsidRPr="001A44C9">
        <w:rPr>
          <w:color w:val="auto"/>
        </w:rPr>
        <w:t xml:space="preserve">Where a Fully Eligible Participant who was Suspended under clause </w:t>
      </w:r>
      <w:r w:rsidR="00863261" w:rsidRPr="001A44C9">
        <w:rPr>
          <w:color w:val="auto"/>
        </w:rPr>
        <w:fldChar w:fldCharType="begin"/>
      </w:r>
      <w:r w:rsidR="00863261" w:rsidRPr="001A44C9">
        <w:rPr>
          <w:color w:val="auto"/>
        </w:rPr>
        <w:instrText xml:space="preserve"> REF _Ref414904684 \w \h </w:instrText>
      </w:r>
      <w:r w:rsidR="003E2B7B" w:rsidRPr="001A44C9">
        <w:rPr>
          <w:color w:val="auto"/>
        </w:rPr>
        <w:instrText xml:space="preserve"> \* MERGEFORMAT </w:instrText>
      </w:r>
      <w:r w:rsidR="00863261" w:rsidRPr="001A44C9">
        <w:rPr>
          <w:color w:val="auto"/>
        </w:rPr>
      </w:r>
      <w:r w:rsidR="00863261" w:rsidRPr="001A44C9">
        <w:rPr>
          <w:color w:val="auto"/>
        </w:rPr>
        <w:fldChar w:fldCharType="separate"/>
      </w:r>
      <w:r w:rsidR="00BF3782">
        <w:rPr>
          <w:color w:val="auto"/>
        </w:rPr>
        <w:t>93.1(b)</w:t>
      </w:r>
      <w:r w:rsidR="00863261" w:rsidRPr="001A44C9">
        <w:rPr>
          <w:color w:val="auto"/>
        </w:rPr>
        <w:fldChar w:fldCharType="end"/>
      </w:r>
      <w:r w:rsidRPr="001A44C9">
        <w:rPr>
          <w:color w:val="auto"/>
        </w:rPr>
        <w:t xml:space="preserve"> decides to participate as a </w:t>
      </w:r>
      <w:r w:rsidR="008E135A" w:rsidRPr="001A44C9">
        <w:rPr>
          <w:color w:val="auto"/>
        </w:rPr>
        <w:t>Fully Eligible Participant (Voluntary)</w:t>
      </w:r>
      <w:r w:rsidR="003B1DB3" w:rsidRPr="001A44C9">
        <w:rPr>
          <w:color w:val="auto"/>
        </w:rPr>
        <w:t xml:space="preserve"> </w:t>
      </w:r>
      <w:r w:rsidRPr="001A44C9">
        <w:rPr>
          <w:color w:val="auto"/>
        </w:rPr>
        <w:t>under clause</w:t>
      </w:r>
      <w:r w:rsidR="00863261" w:rsidRPr="001A44C9">
        <w:rPr>
          <w:color w:val="auto"/>
        </w:rPr>
        <w:t xml:space="preserve"> </w:t>
      </w:r>
      <w:r w:rsidR="00863261" w:rsidRPr="001A44C9">
        <w:rPr>
          <w:color w:val="auto"/>
        </w:rPr>
        <w:fldChar w:fldCharType="begin"/>
      </w:r>
      <w:r w:rsidR="00863261" w:rsidRPr="001A44C9">
        <w:rPr>
          <w:color w:val="auto"/>
        </w:rPr>
        <w:instrText xml:space="preserve"> REF _Ref414904348 \w \h </w:instrText>
      </w:r>
      <w:r w:rsidR="003E2B7B" w:rsidRPr="001A44C9">
        <w:rPr>
          <w:color w:val="auto"/>
        </w:rPr>
        <w:instrText xml:space="preserve"> \* MERGEFORMAT </w:instrText>
      </w:r>
      <w:r w:rsidR="00863261" w:rsidRPr="001A44C9">
        <w:rPr>
          <w:color w:val="auto"/>
        </w:rPr>
      </w:r>
      <w:r w:rsidR="00863261" w:rsidRPr="001A44C9">
        <w:rPr>
          <w:color w:val="auto"/>
        </w:rPr>
        <w:fldChar w:fldCharType="separate"/>
      </w:r>
      <w:r w:rsidR="00BF3782">
        <w:rPr>
          <w:color w:val="auto"/>
        </w:rPr>
        <w:t>93.4</w:t>
      </w:r>
      <w:r w:rsidR="00863261" w:rsidRPr="001A44C9">
        <w:rPr>
          <w:color w:val="auto"/>
        </w:rPr>
        <w:fldChar w:fldCharType="end"/>
      </w:r>
      <w:r w:rsidRPr="001A44C9">
        <w:rPr>
          <w:color w:val="auto"/>
        </w:rPr>
        <w:t xml:space="preserve">, and the Provider identifies, or is notified by DHS, that the </w:t>
      </w:r>
      <w:r w:rsidR="008E135A" w:rsidRPr="001A44C9">
        <w:rPr>
          <w:color w:val="auto"/>
        </w:rPr>
        <w:t>Fully Eligible Participant (Voluntary)</w:t>
      </w:r>
      <w:r w:rsidRPr="001A44C9">
        <w:rPr>
          <w:color w:val="auto"/>
        </w:rPr>
        <w:t xml:space="preserve">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w:t>
      </w:r>
      <w:r w:rsidR="00B40299" w:rsidRPr="001A44C9">
        <w:rPr>
          <w:rStyle w:val="DefinitionText"/>
          <w:color w:val="auto"/>
        </w:rPr>
        <w:t>Fully Eligible Participant (Mutual Obligation)</w:t>
      </w:r>
      <w:r w:rsidRPr="001A44C9">
        <w:rPr>
          <w:color w:val="auto"/>
        </w:rPr>
        <w:t xml:space="preserve">, and not as a </w:t>
      </w:r>
      <w:r w:rsidR="008E135A" w:rsidRPr="001A44C9">
        <w:rPr>
          <w:color w:val="auto"/>
        </w:rPr>
        <w:t>Fully Eligible Participant (Voluntary)</w:t>
      </w:r>
      <w:r w:rsidRPr="001A44C9">
        <w:rPr>
          <w:color w:val="auto"/>
        </w:rPr>
        <w:t>.</w:t>
      </w:r>
    </w:p>
    <w:p w:rsidR="00D752B9" w:rsidRPr="001A44C9" w:rsidRDefault="00D752B9" w:rsidP="00D752B9">
      <w:pPr>
        <w:pStyle w:val="clausetext11xxxxx"/>
        <w:keepLines w:val="0"/>
        <w:rPr>
          <w:color w:val="auto"/>
        </w:rPr>
      </w:pPr>
      <w:r w:rsidRPr="001A44C9">
        <w:rPr>
          <w:rStyle w:val="GDV6-Olive"/>
          <w:color w:val="auto"/>
        </w:rPr>
        <w:t xml:space="preserve">Where </w:t>
      </w:r>
      <w:r w:rsidRPr="001A44C9">
        <w:rPr>
          <w:color w:val="auto"/>
        </w:rPr>
        <w:t>a Fully Eligible Participant (Mutual Obligation):</w:t>
      </w:r>
    </w:p>
    <w:p w:rsidR="00D752B9" w:rsidRPr="001A44C9" w:rsidRDefault="00D752B9" w:rsidP="00D752B9">
      <w:pPr>
        <w:pStyle w:val="clausetexta"/>
        <w:keepLines w:val="0"/>
        <w:rPr>
          <w:rStyle w:val="GDV6-Olive"/>
          <w:color w:val="auto"/>
        </w:rPr>
      </w:pPr>
      <w:r w:rsidRPr="001A44C9">
        <w:rPr>
          <w:rStyle w:val="GDV6-Olive"/>
          <w:color w:val="auto"/>
        </w:rPr>
        <w:t xml:space="preserve">has been Suspended during the Work for the Dole Phase for fully meeting their Mutual Obligation Requirements by </w:t>
      </w:r>
      <w:r w:rsidRPr="001A44C9">
        <w:rPr>
          <w:color w:val="auto"/>
        </w:rPr>
        <w:t xml:space="preserve">undertaking </w:t>
      </w:r>
      <w:r w:rsidR="00A23430" w:rsidRPr="001A44C9">
        <w:rPr>
          <w:color w:val="auto"/>
        </w:rPr>
        <w:t>A</w:t>
      </w:r>
      <w:r w:rsidRPr="001A44C9">
        <w:rPr>
          <w:color w:val="auto"/>
        </w:rPr>
        <w:t>ctivities to meet their Annual Activity Requirement</w:t>
      </w:r>
      <w:r w:rsidRPr="001A44C9">
        <w:rPr>
          <w:rStyle w:val="GDV6-Olive"/>
          <w:color w:val="auto"/>
        </w:rPr>
        <w:t>; and</w:t>
      </w:r>
    </w:p>
    <w:p w:rsidR="00D752B9" w:rsidRPr="001A44C9" w:rsidRDefault="00D752B9" w:rsidP="00D752B9">
      <w:pPr>
        <w:pStyle w:val="clausetexta"/>
        <w:keepLines w:val="0"/>
        <w:rPr>
          <w:rStyle w:val="GDV6-Olive"/>
          <w:color w:val="auto"/>
        </w:rPr>
      </w:pPr>
      <w:r w:rsidRPr="001A44C9">
        <w:rPr>
          <w:rStyle w:val="GDV6-Olive"/>
          <w:color w:val="auto"/>
        </w:rPr>
        <w:t xml:space="preserve">then ceases to be Suspended for any reason, </w:t>
      </w:r>
    </w:p>
    <w:p w:rsidR="00D752B9" w:rsidRPr="001A44C9" w:rsidRDefault="00D752B9" w:rsidP="00D752B9">
      <w:pPr>
        <w:pStyle w:val="clausetexta"/>
        <w:keepLines w:val="0"/>
        <w:numPr>
          <w:ilvl w:val="0"/>
          <w:numId w:val="0"/>
        </w:numPr>
        <w:ind w:left="710"/>
        <w:rPr>
          <w:rStyle w:val="GDV6-Olive"/>
          <w:color w:val="auto"/>
        </w:rPr>
      </w:pPr>
      <w:r w:rsidRPr="001A44C9">
        <w:rPr>
          <w:rStyle w:val="GDV6-Olive"/>
          <w:color w:val="auto"/>
        </w:rPr>
        <w:t>the Provider must resume providing Employment Provider Services to the Fully Eligible Participant (Mutual Obligation):</w:t>
      </w:r>
    </w:p>
    <w:p w:rsidR="00D752B9" w:rsidRPr="001A44C9" w:rsidRDefault="00D752B9" w:rsidP="00D752B9">
      <w:pPr>
        <w:pStyle w:val="clausetexta"/>
        <w:keepLines w:val="0"/>
        <w:rPr>
          <w:rStyle w:val="GDV6-Olive"/>
          <w:color w:val="auto"/>
        </w:rPr>
      </w:pPr>
      <w:r w:rsidRPr="001A44C9">
        <w:rPr>
          <w:rStyle w:val="GDV6-Olive"/>
          <w:color w:val="auto"/>
        </w:rPr>
        <w:t xml:space="preserve">at the start of the </w:t>
      </w:r>
      <w:r w:rsidR="00205382" w:rsidRPr="001A44C9">
        <w:rPr>
          <w:rStyle w:val="GDV6-Olive"/>
          <w:color w:val="auto"/>
        </w:rPr>
        <w:t xml:space="preserve">relevant </w:t>
      </w:r>
      <w:r w:rsidR="00C056B2" w:rsidRPr="001A44C9">
        <w:rPr>
          <w:rStyle w:val="GDV6-Olive"/>
          <w:color w:val="auto"/>
        </w:rPr>
        <w:t>Case Management Phase</w:t>
      </w:r>
      <w:r w:rsidRPr="001A44C9">
        <w:rPr>
          <w:rStyle w:val="GDV6-Olive"/>
          <w:color w:val="auto"/>
        </w:rPr>
        <w:t>; or</w:t>
      </w:r>
    </w:p>
    <w:p w:rsidR="00D752B9" w:rsidRPr="001A44C9" w:rsidRDefault="00D752B9" w:rsidP="00D752B9">
      <w:pPr>
        <w:pStyle w:val="clausetexta"/>
        <w:keepLines w:val="0"/>
        <w:rPr>
          <w:rStyle w:val="GDV6-Olive"/>
          <w:color w:val="auto"/>
        </w:rPr>
      </w:pPr>
      <w:r w:rsidRPr="001A44C9">
        <w:rPr>
          <w:rStyle w:val="GDV6-Olive"/>
          <w:color w:val="auto"/>
        </w:rPr>
        <w:t xml:space="preserve">where the Suspension was for less than the time remaining for them in the Work for the Dole Phase, at the point in the </w:t>
      </w:r>
      <w:r w:rsidR="0046202D" w:rsidRPr="001A44C9">
        <w:rPr>
          <w:rStyle w:val="GDV6-Olive"/>
          <w:color w:val="auto"/>
        </w:rPr>
        <w:t xml:space="preserve">relevant </w:t>
      </w:r>
      <w:r w:rsidRPr="001A44C9">
        <w:rPr>
          <w:rStyle w:val="GDV6-Olive"/>
          <w:color w:val="auto"/>
        </w:rPr>
        <w:t>Work for the Dole Phase that they would have been had the Suspension not occurred.</w:t>
      </w:r>
    </w:p>
    <w:p w:rsidR="005E32F9" w:rsidRPr="001A44C9" w:rsidRDefault="008E135A" w:rsidP="005E32F9">
      <w:pPr>
        <w:pStyle w:val="Italicclausesub-headings"/>
        <w:rPr>
          <w:color w:val="auto"/>
        </w:rPr>
      </w:pPr>
      <w:r w:rsidRPr="001A44C9">
        <w:rPr>
          <w:color w:val="auto"/>
        </w:rPr>
        <w:t>Fully Eligible Participant</w:t>
      </w:r>
      <w:r w:rsidR="003B1DB3" w:rsidRPr="001A44C9">
        <w:rPr>
          <w:color w:val="auto"/>
        </w:rPr>
        <w:t>s</w:t>
      </w:r>
      <w:r w:rsidRPr="001A44C9">
        <w:rPr>
          <w:color w:val="auto"/>
        </w:rPr>
        <w:t xml:space="preserve"> (Voluntary)</w:t>
      </w:r>
    </w:p>
    <w:p w:rsidR="005E32F9" w:rsidRPr="001A44C9" w:rsidRDefault="005E32F9" w:rsidP="005E32F9">
      <w:pPr>
        <w:pStyle w:val="clausetext11xxxxx"/>
        <w:rPr>
          <w:color w:val="auto"/>
        </w:rPr>
      </w:pPr>
      <w:r w:rsidRPr="001A44C9">
        <w:rPr>
          <w:color w:val="auto"/>
        </w:rPr>
        <w:t xml:space="preserve">If the Provider identifies, or is notified by DHS, that a Fully Eligible Participant is a </w:t>
      </w:r>
      <w:r w:rsidR="008E135A" w:rsidRPr="001A44C9">
        <w:rPr>
          <w:color w:val="auto"/>
        </w:rPr>
        <w:t>Fully Eligible Participant (Voluntary)</w:t>
      </w:r>
      <w:r w:rsidRPr="001A44C9">
        <w:rPr>
          <w:color w:val="auto"/>
        </w:rPr>
        <w:t xml:space="preserve"> and has experienced a situation that affects his or her ability to participate in voluntary activities for a specified period of time:</w:t>
      </w:r>
    </w:p>
    <w:p w:rsidR="005E32F9" w:rsidRPr="001A44C9" w:rsidRDefault="005E32F9" w:rsidP="005E32F9">
      <w:pPr>
        <w:pStyle w:val="clausetexta"/>
        <w:rPr>
          <w:color w:val="auto"/>
        </w:rPr>
      </w:pPr>
      <w:r w:rsidRPr="001A44C9">
        <w:rPr>
          <w:color w:val="auto"/>
        </w:rPr>
        <w:t xml:space="preserve">the Provider must immediately record on the Department’s IT Systems that the Fully Eligible Participant is no longer participating as a </w:t>
      </w:r>
      <w:r w:rsidR="008E135A" w:rsidRPr="001A44C9">
        <w:rPr>
          <w:color w:val="auto"/>
        </w:rPr>
        <w:t>Fully Eligible Participant (Voluntary)</w:t>
      </w:r>
      <w:r w:rsidRPr="001A44C9">
        <w:rPr>
          <w:color w:val="auto"/>
        </w:rPr>
        <w:t xml:space="preserve"> and the Suspension period resumes; and</w:t>
      </w:r>
    </w:p>
    <w:p w:rsidR="000C4B38" w:rsidRPr="00002A30" w:rsidRDefault="005E32F9" w:rsidP="00A42233">
      <w:pPr>
        <w:pStyle w:val="clausetexta"/>
        <w:spacing w:after="0" w:line="240" w:lineRule="auto"/>
        <w:rPr>
          <w:i/>
          <w:color w:val="auto"/>
          <w:szCs w:val="22"/>
        </w:rPr>
      </w:pPr>
      <w:r w:rsidRPr="001A44C9">
        <w:rPr>
          <w:color w:val="auto"/>
        </w:rPr>
        <w:t xml:space="preserve">the Fully Eligible Participant is Suspended and will remain Suspended until the Suspension ends or is lifted in accordance with clause </w:t>
      </w:r>
      <w:r w:rsidR="0079353F" w:rsidRPr="001A44C9">
        <w:rPr>
          <w:color w:val="auto"/>
        </w:rPr>
        <w:fldChar w:fldCharType="begin"/>
      </w:r>
      <w:r w:rsidR="0079353F" w:rsidRPr="001A44C9">
        <w:rPr>
          <w:color w:val="auto"/>
        </w:rPr>
        <w:instrText xml:space="preserve"> REF _Ref395684279 \r \h </w:instrText>
      </w:r>
      <w:r w:rsidR="005922A0" w:rsidRPr="001A44C9">
        <w:rPr>
          <w:color w:val="auto"/>
        </w:rPr>
        <w:instrText xml:space="preserve"> \* MERGEFORMAT </w:instrText>
      </w:r>
      <w:r w:rsidR="0079353F" w:rsidRPr="001A44C9">
        <w:rPr>
          <w:color w:val="auto"/>
        </w:rPr>
      </w:r>
      <w:r w:rsidR="0079353F" w:rsidRPr="001A44C9">
        <w:rPr>
          <w:color w:val="auto"/>
        </w:rPr>
        <w:fldChar w:fldCharType="separate"/>
      </w:r>
      <w:r w:rsidR="00BF3782">
        <w:rPr>
          <w:color w:val="auto"/>
        </w:rPr>
        <w:t>93.2</w:t>
      </w:r>
      <w:r w:rsidR="0079353F" w:rsidRPr="001A44C9">
        <w:rPr>
          <w:color w:val="auto"/>
        </w:rPr>
        <w:fldChar w:fldCharType="end"/>
      </w:r>
      <w:r w:rsidRPr="001A44C9">
        <w:rPr>
          <w:color w:val="auto"/>
        </w:rPr>
        <w:t xml:space="preserve">. </w:t>
      </w:r>
    </w:p>
    <w:p w:rsidR="005E32F9" w:rsidRPr="001A44C9" w:rsidRDefault="005E32F9" w:rsidP="005E32F9">
      <w:pPr>
        <w:pStyle w:val="Italicclausesub-headings"/>
        <w:rPr>
          <w:color w:val="auto"/>
        </w:rPr>
      </w:pPr>
      <w:r w:rsidRPr="001A44C9">
        <w:rPr>
          <w:color w:val="auto"/>
        </w:rPr>
        <w:t xml:space="preserve">Volunteers </w:t>
      </w:r>
    </w:p>
    <w:p w:rsidR="005E32F9" w:rsidRPr="001A44C9" w:rsidRDefault="005E32F9" w:rsidP="005E32F9">
      <w:pPr>
        <w:pStyle w:val="clausetext11xxxxx"/>
        <w:rPr>
          <w:color w:val="auto"/>
        </w:rPr>
      </w:pPr>
      <w:bookmarkStart w:id="1591" w:name="_Ref395602387"/>
      <w:r w:rsidRPr="001A44C9">
        <w:rPr>
          <w:color w:val="auto"/>
        </w:rPr>
        <w:t>If the Provider identifies, or is notified by DHS, that a Volunteer has experienced a situation that affects his or her ability to participate in voluntary activities for a specified period of time, the Provider must Suspend the Volunteer, for a period of up to 13 weeks, or for multiple periods up to 13 weeks at a time, as appropriate, by recording the Suspension and the reasons for the Suspension on the Department’s IT Systems.</w:t>
      </w:r>
      <w:bookmarkEnd w:id="1591"/>
    </w:p>
    <w:p w:rsidR="005E32F9" w:rsidRPr="001A44C9" w:rsidRDefault="005E32F9" w:rsidP="005E32F9">
      <w:pPr>
        <w:pStyle w:val="clausetext11xxxxx"/>
        <w:rPr>
          <w:rFonts w:asciiTheme="minorHAnsi" w:hAnsiTheme="minorHAnsi"/>
          <w:iCs/>
          <w:color w:val="auto"/>
          <w:szCs w:val="22"/>
        </w:rPr>
      </w:pPr>
      <w:r w:rsidRPr="001A44C9">
        <w:rPr>
          <w:color w:val="auto"/>
        </w:rPr>
        <w:t xml:space="preserve">Following any period of Suspension specified in clause </w:t>
      </w:r>
      <w:r w:rsidR="00D679CE" w:rsidRPr="001A44C9">
        <w:rPr>
          <w:color w:val="auto"/>
        </w:rPr>
        <w:fldChar w:fldCharType="begin"/>
      </w:r>
      <w:r w:rsidR="00D679CE" w:rsidRPr="001A44C9">
        <w:rPr>
          <w:color w:val="auto"/>
        </w:rPr>
        <w:instrText xml:space="preserve"> REF _Ref395602387 \w \h </w:instrText>
      </w:r>
      <w:r w:rsidR="005922A0" w:rsidRPr="001A44C9">
        <w:rPr>
          <w:color w:val="auto"/>
        </w:rPr>
        <w:instrText xml:space="preserve"> \* MERGEFORMAT </w:instrText>
      </w:r>
      <w:r w:rsidR="00D679CE" w:rsidRPr="001A44C9">
        <w:rPr>
          <w:color w:val="auto"/>
        </w:rPr>
      </w:r>
      <w:r w:rsidR="00D679CE" w:rsidRPr="001A44C9">
        <w:rPr>
          <w:color w:val="auto"/>
        </w:rPr>
        <w:fldChar w:fldCharType="separate"/>
      </w:r>
      <w:r w:rsidR="00BF3782">
        <w:rPr>
          <w:color w:val="auto"/>
        </w:rPr>
        <w:t>93.8</w:t>
      </w:r>
      <w:r w:rsidR="00D679CE" w:rsidRPr="001A44C9">
        <w:rPr>
          <w:color w:val="auto"/>
        </w:rPr>
        <w:fldChar w:fldCharType="end"/>
      </w:r>
      <w:r w:rsidRPr="001A44C9">
        <w:rPr>
          <w:color w:val="auto"/>
        </w:rPr>
        <w:t xml:space="preserve">, a Volunteer must be serviced by the Provider for the remainder of their six month Period of Service in accordance with clause </w:t>
      </w:r>
      <w:r w:rsidR="00D679CE" w:rsidRPr="001A44C9">
        <w:rPr>
          <w:color w:val="auto"/>
        </w:rPr>
        <w:fldChar w:fldCharType="begin"/>
      </w:r>
      <w:r w:rsidR="00D679CE" w:rsidRPr="001A44C9">
        <w:rPr>
          <w:color w:val="auto"/>
        </w:rPr>
        <w:instrText xml:space="preserve"> REF _Ref395602418 \w \h </w:instrText>
      </w:r>
      <w:r w:rsidR="005922A0" w:rsidRPr="001A44C9">
        <w:rPr>
          <w:color w:val="auto"/>
        </w:rPr>
        <w:instrText xml:space="preserve"> \* MERGEFORMAT </w:instrText>
      </w:r>
      <w:r w:rsidR="00D679CE" w:rsidRPr="001A44C9">
        <w:rPr>
          <w:color w:val="auto"/>
        </w:rPr>
      </w:r>
      <w:r w:rsidR="00D679CE" w:rsidRPr="001A44C9">
        <w:rPr>
          <w:color w:val="auto"/>
        </w:rPr>
        <w:fldChar w:fldCharType="separate"/>
      </w:r>
      <w:r w:rsidR="00BF3782">
        <w:rPr>
          <w:color w:val="auto"/>
        </w:rPr>
        <w:t>75</w:t>
      </w:r>
      <w:r w:rsidR="00D679CE" w:rsidRPr="001A44C9">
        <w:rPr>
          <w:color w:val="auto"/>
        </w:rPr>
        <w:fldChar w:fldCharType="end"/>
      </w:r>
      <w:r w:rsidRPr="001A44C9">
        <w:rPr>
          <w:color w:val="auto"/>
        </w:rPr>
        <w:t>.</w:t>
      </w:r>
    </w:p>
    <w:p w:rsidR="00793BD9" w:rsidRPr="001A44C9" w:rsidRDefault="00793BD9" w:rsidP="00906688">
      <w:pPr>
        <w:pStyle w:val="ClauseHeadings1xxxx"/>
        <w:keepLines w:val="0"/>
      </w:pPr>
      <w:bookmarkStart w:id="1592" w:name="_Toc395173910"/>
      <w:bookmarkStart w:id="1593" w:name="_Toc395204430"/>
      <w:bookmarkStart w:id="1594" w:name="_Toc395173911"/>
      <w:bookmarkStart w:id="1595" w:name="_Toc395204431"/>
      <w:bookmarkStart w:id="1596" w:name="_Toc393289686"/>
      <w:bookmarkStart w:id="1597" w:name="_Toc222287582"/>
      <w:bookmarkStart w:id="1598" w:name="_Toc222544323"/>
      <w:bookmarkStart w:id="1599" w:name="_Toc222287583"/>
      <w:bookmarkStart w:id="1600" w:name="_Toc222544324"/>
      <w:bookmarkStart w:id="1601" w:name="_Toc225840175"/>
      <w:bookmarkStart w:id="1602" w:name="_Toc393289687"/>
      <w:bookmarkStart w:id="1603" w:name="_Toc415224945"/>
      <w:bookmarkStart w:id="1604" w:name="_Toc440881495"/>
      <w:bookmarkEnd w:id="1592"/>
      <w:bookmarkEnd w:id="1593"/>
      <w:bookmarkEnd w:id="1594"/>
      <w:bookmarkEnd w:id="1595"/>
      <w:bookmarkEnd w:id="1596"/>
      <w:bookmarkEnd w:id="1597"/>
      <w:bookmarkEnd w:id="1598"/>
      <w:bookmarkEnd w:id="1599"/>
      <w:bookmarkEnd w:id="1600"/>
      <w:r w:rsidRPr="001A44C9">
        <w:t>Effect of Exits</w:t>
      </w:r>
      <w:bookmarkEnd w:id="1601"/>
      <w:bookmarkEnd w:id="1602"/>
      <w:bookmarkEnd w:id="1603"/>
      <w:bookmarkEnd w:id="1604"/>
    </w:p>
    <w:p w:rsidR="00793BD9" w:rsidRPr="001A44C9" w:rsidRDefault="00793BD9" w:rsidP="00906688">
      <w:pPr>
        <w:pStyle w:val="clausetext11xxxxx"/>
        <w:keepLines w:val="0"/>
        <w:rPr>
          <w:color w:val="auto"/>
        </w:rPr>
      </w:pPr>
      <w:bookmarkStart w:id="1605" w:name="_Ref394919816"/>
      <w:r w:rsidRPr="001A44C9">
        <w:rPr>
          <w:rStyle w:val="GDV5-Orange"/>
          <w:color w:val="auto"/>
        </w:rPr>
        <w:t xml:space="preserve">Subject to clauses </w:t>
      </w:r>
      <w:r w:rsidR="008C0896" w:rsidRPr="001A44C9">
        <w:rPr>
          <w:rStyle w:val="GDV5-Orange"/>
          <w:color w:val="auto"/>
        </w:rPr>
        <w:fldChar w:fldCharType="begin"/>
      </w:r>
      <w:r w:rsidR="008C0896" w:rsidRPr="001A44C9">
        <w:rPr>
          <w:rStyle w:val="GDV5-Orange"/>
          <w:color w:val="auto"/>
        </w:rPr>
        <w:instrText xml:space="preserve"> REF _Ref393468337 \n \h </w:instrText>
      </w:r>
      <w:r w:rsidR="00727A47" w:rsidRPr="001A44C9">
        <w:rPr>
          <w:rStyle w:val="GDV5-Orange"/>
          <w:color w:val="auto"/>
        </w:rPr>
        <w:instrText xml:space="preserve"> \* MERGEFORMAT </w:instrText>
      </w:r>
      <w:r w:rsidR="008C0896" w:rsidRPr="001A44C9">
        <w:rPr>
          <w:rStyle w:val="GDV5-Orange"/>
          <w:color w:val="auto"/>
        </w:rPr>
      </w:r>
      <w:r w:rsidR="008C0896" w:rsidRPr="001A44C9">
        <w:rPr>
          <w:rStyle w:val="GDV5-Orange"/>
          <w:color w:val="auto"/>
        </w:rPr>
        <w:fldChar w:fldCharType="separate"/>
      </w:r>
      <w:r w:rsidR="00BF3782">
        <w:rPr>
          <w:rStyle w:val="GDV5-Orange"/>
          <w:color w:val="auto"/>
        </w:rPr>
        <w:t>95.3</w:t>
      </w:r>
      <w:r w:rsidR="008C0896" w:rsidRPr="001A44C9">
        <w:rPr>
          <w:rStyle w:val="GDV5-Orange"/>
          <w:color w:val="auto"/>
        </w:rPr>
        <w:fldChar w:fldCharType="end"/>
      </w:r>
      <w:r w:rsidR="0037740C" w:rsidRPr="001A44C9">
        <w:rPr>
          <w:rStyle w:val="GDV5-Orange"/>
          <w:color w:val="auto"/>
        </w:rPr>
        <w:t xml:space="preserve"> </w:t>
      </w:r>
      <w:r w:rsidRPr="001A44C9">
        <w:rPr>
          <w:rStyle w:val="GDV5-Orange"/>
          <w:color w:val="auto"/>
        </w:rPr>
        <w:t xml:space="preserve">and </w:t>
      </w:r>
      <w:r w:rsidR="00EA7529" w:rsidRPr="001A44C9">
        <w:rPr>
          <w:rStyle w:val="GDV5-Orange"/>
          <w:color w:val="auto"/>
        </w:rPr>
        <w:fldChar w:fldCharType="begin"/>
      </w:r>
      <w:r w:rsidR="00EA7529" w:rsidRPr="001A44C9">
        <w:rPr>
          <w:rStyle w:val="GDV5-Orange"/>
          <w:color w:val="auto"/>
        </w:rPr>
        <w:instrText xml:space="preserve"> REF _Ref395603946 \w \h </w:instrText>
      </w:r>
      <w:r w:rsidR="00231073" w:rsidRPr="001A44C9">
        <w:rPr>
          <w:rStyle w:val="GDV5-Orange"/>
          <w:color w:val="auto"/>
        </w:rPr>
        <w:instrText xml:space="preserve"> \* MERGEFORMAT </w:instrText>
      </w:r>
      <w:r w:rsidR="00EA7529" w:rsidRPr="001A44C9">
        <w:rPr>
          <w:rStyle w:val="GDV5-Orange"/>
          <w:color w:val="auto"/>
        </w:rPr>
      </w:r>
      <w:r w:rsidR="00EA7529" w:rsidRPr="001A44C9">
        <w:rPr>
          <w:rStyle w:val="GDV5-Orange"/>
          <w:color w:val="auto"/>
        </w:rPr>
        <w:fldChar w:fldCharType="separate"/>
      </w:r>
      <w:r w:rsidR="00BF3782">
        <w:rPr>
          <w:rStyle w:val="GDV5-Orange"/>
          <w:color w:val="auto"/>
        </w:rPr>
        <w:t>82.2</w:t>
      </w:r>
      <w:r w:rsidR="00EA7529" w:rsidRPr="001A44C9">
        <w:rPr>
          <w:rStyle w:val="GDV5-Orange"/>
          <w:color w:val="auto"/>
        </w:rPr>
        <w:fldChar w:fldCharType="end"/>
      </w:r>
      <w:r w:rsidRPr="001A44C9">
        <w:rPr>
          <w:rStyle w:val="GDV5-Orange"/>
          <w:color w:val="auto"/>
        </w:rPr>
        <w:t xml:space="preserve">, when a Stream Participant is Exited in accordance with this Section </w:t>
      </w:r>
      <w:r w:rsidR="0037740C" w:rsidRPr="001A44C9">
        <w:rPr>
          <w:rStyle w:val="GDV5-Orange"/>
          <w:color w:val="auto"/>
        </w:rPr>
        <w:t>B</w:t>
      </w:r>
      <w:r w:rsidR="00A30D3D" w:rsidRPr="00A30D3D">
        <w:rPr>
          <w:rStyle w:val="GDV5-Orange"/>
          <w:color w:val="00B0F0"/>
        </w:rPr>
        <w:t>1.</w:t>
      </w:r>
      <w:r w:rsidR="0037740C" w:rsidRPr="001A44C9">
        <w:rPr>
          <w:rStyle w:val="GDV5-Orange"/>
          <w:color w:val="auto"/>
        </w:rPr>
        <w:t>8</w:t>
      </w:r>
      <w:r w:rsidRPr="001A44C9">
        <w:rPr>
          <w:rStyle w:val="GDV5-Orange"/>
          <w:color w:val="auto"/>
        </w:rPr>
        <w:t>, the:</w:t>
      </w:r>
      <w:bookmarkEnd w:id="1605"/>
    </w:p>
    <w:p w:rsidR="00793BD9" w:rsidRPr="001A44C9" w:rsidRDefault="00793BD9" w:rsidP="00906688">
      <w:pPr>
        <w:pStyle w:val="clausetexta"/>
        <w:keepLines w:val="0"/>
        <w:rPr>
          <w:rStyle w:val="GDV5-Orange"/>
          <w:color w:val="auto"/>
        </w:rPr>
      </w:pPr>
      <w:r w:rsidRPr="001A44C9">
        <w:rPr>
          <w:rStyle w:val="GDV5-Orange"/>
          <w:color w:val="auto"/>
        </w:rPr>
        <w:t>current Period of Service;</w:t>
      </w:r>
    </w:p>
    <w:p w:rsidR="00DB30A3" w:rsidRPr="001A44C9" w:rsidRDefault="00DB30A3" w:rsidP="00906688">
      <w:pPr>
        <w:pStyle w:val="clausetexta"/>
        <w:keepLines w:val="0"/>
        <w:rPr>
          <w:color w:val="auto"/>
        </w:rPr>
      </w:pPr>
      <w:r w:rsidRPr="001A44C9">
        <w:rPr>
          <w:rStyle w:val="GDV5-Orange"/>
          <w:color w:val="auto"/>
        </w:rPr>
        <w:t>Period of Registration;</w:t>
      </w:r>
    </w:p>
    <w:p w:rsidR="00793BD9" w:rsidRPr="001A44C9" w:rsidRDefault="00793BD9" w:rsidP="00906688">
      <w:pPr>
        <w:pStyle w:val="clausetexta"/>
        <w:keepLines w:val="0"/>
        <w:rPr>
          <w:color w:val="auto"/>
        </w:rPr>
      </w:pPr>
      <w:r w:rsidRPr="001A44C9">
        <w:rPr>
          <w:rStyle w:val="GDV5-Orange"/>
          <w:color w:val="auto"/>
        </w:rPr>
        <w:t>Payment Period (if still current); and</w:t>
      </w:r>
    </w:p>
    <w:p w:rsidR="00793BD9" w:rsidRPr="001A44C9" w:rsidRDefault="00793BD9" w:rsidP="00906688">
      <w:pPr>
        <w:pStyle w:val="clausetexta"/>
        <w:keepLines w:val="0"/>
        <w:rPr>
          <w:color w:val="auto"/>
        </w:rPr>
      </w:pPr>
      <w:r w:rsidRPr="001A44C9">
        <w:rPr>
          <w:rStyle w:val="GDV5-Orange"/>
          <w:color w:val="auto"/>
        </w:rPr>
        <w:t>Period of Unemployment,</w:t>
      </w:r>
    </w:p>
    <w:p w:rsidR="00793BD9" w:rsidRPr="001A44C9" w:rsidRDefault="00793BD9" w:rsidP="00906688">
      <w:pPr>
        <w:pStyle w:val="clausetexta"/>
        <w:keepLines w:val="0"/>
        <w:numPr>
          <w:ilvl w:val="0"/>
          <w:numId w:val="0"/>
        </w:numPr>
        <w:ind w:left="737"/>
        <w:rPr>
          <w:color w:val="auto"/>
        </w:rPr>
      </w:pPr>
      <w:r w:rsidRPr="001A44C9">
        <w:rPr>
          <w:rStyle w:val="GDV5-Orange"/>
          <w:color w:val="auto"/>
        </w:rPr>
        <w:t>for the Stream Participant end</w:t>
      </w:r>
      <w:r w:rsidRPr="001A44C9">
        <w:rPr>
          <w:color w:val="auto"/>
        </w:rPr>
        <w:t>.</w:t>
      </w:r>
      <w:r w:rsidR="00A30D3D">
        <w:rPr>
          <w:color w:val="auto"/>
        </w:rPr>
        <w:t xml:space="preserve"> </w:t>
      </w:r>
      <w:r w:rsidR="00A30D3D" w:rsidRPr="00A30D3D">
        <w:rPr>
          <w:b/>
          <w:color w:val="00B0F0"/>
        </w:rPr>
        <w:t>GDV1</w:t>
      </w:r>
    </w:p>
    <w:p w:rsidR="00793BD9" w:rsidRPr="001A44C9" w:rsidRDefault="00793BD9" w:rsidP="00906688">
      <w:pPr>
        <w:pStyle w:val="ClauseHeadings1xxxx"/>
        <w:keepLines w:val="0"/>
      </w:pPr>
      <w:bookmarkStart w:id="1606" w:name="_Toc225840176"/>
      <w:bookmarkStart w:id="1607" w:name="_Toc393289688"/>
      <w:bookmarkStart w:id="1608" w:name="_Ref394588335"/>
      <w:bookmarkStart w:id="1609" w:name="_Ref394588664"/>
      <w:bookmarkStart w:id="1610" w:name="_Ref395614113"/>
      <w:bookmarkStart w:id="1611" w:name="_Ref395614249"/>
      <w:bookmarkStart w:id="1612" w:name="_Toc415224946"/>
      <w:bookmarkStart w:id="1613" w:name="_Toc440881496"/>
      <w:r w:rsidRPr="001A44C9">
        <w:t>Exits</w:t>
      </w:r>
      <w:bookmarkEnd w:id="1606"/>
      <w:bookmarkEnd w:id="1607"/>
      <w:bookmarkEnd w:id="1608"/>
      <w:bookmarkEnd w:id="1609"/>
      <w:bookmarkEnd w:id="1610"/>
      <w:bookmarkEnd w:id="1611"/>
      <w:bookmarkEnd w:id="1612"/>
      <w:bookmarkEnd w:id="1613"/>
    </w:p>
    <w:p w:rsidR="00793BD9" w:rsidRPr="001A44C9" w:rsidRDefault="00793BD9" w:rsidP="00906688">
      <w:pPr>
        <w:pStyle w:val="clausetext11xxxxx"/>
        <w:keepLines w:val="0"/>
        <w:rPr>
          <w:color w:val="auto"/>
        </w:rPr>
      </w:pPr>
      <w:bookmarkStart w:id="1614" w:name="_Ref394415265"/>
      <w:r w:rsidRPr="001A44C9">
        <w:rPr>
          <w:color w:val="auto"/>
        </w:rPr>
        <w:t>A Stream Participant is Exited when:</w:t>
      </w:r>
      <w:bookmarkEnd w:id="1614"/>
    </w:p>
    <w:p w:rsidR="00793BD9" w:rsidRPr="001A44C9" w:rsidRDefault="00793BD9" w:rsidP="00906688">
      <w:pPr>
        <w:pStyle w:val="clausetexta"/>
        <w:keepLines w:val="0"/>
        <w:rPr>
          <w:color w:val="auto"/>
        </w:rPr>
      </w:pPr>
      <w:r w:rsidRPr="001A44C9">
        <w:rPr>
          <w:color w:val="auto"/>
        </w:rPr>
        <w:t>an Effective Exit occurs;</w:t>
      </w:r>
    </w:p>
    <w:p w:rsidR="00793BD9" w:rsidRPr="001A44C9" w:rsidRDefault="00793BD9" w:rsidP="00906688">
      <w:pPr>
        <w:pStyle w:val="clausetexta"/>
        <w:keepLines w:val="0"/>
        <w:rPr>
          <w:color w:val="auto"/>
        </w:rPr>
      </w:pPr>
      <w:r w:rsidRPr="001A44C9">
        <w:rPr>
          <w:rStyle w:val="GDV6-Olive"/>
          <w:color w:val="auto"/>
        </w:rPr>
        <w:t>a Provider Exit occurs; or</w:t>
      </w:r>
    </w:p>
    <w:p w:rsidR="00BC1BD6" w:rsidRPr="00A42233" w:rsidRDefault="00793BD9" w:rsidP="00A42233">
      <w:pPr>
        <w:pStyle w:val="clausetexta"/>
        <w:keepLines w:val="0"/>
        <w:rPr>
          <w:color w:val="auto"/>
        </w:rPr>
      </w:pPr>
      <w:r w:rsidRPr="001A44C9">
        <w:rPr>
          <w:rStyle w:val="GDV6-Olive"/>
          <w:color w:val="auto"/>
        </w:rPr>
        <w:t>any other event</w:t>
      </w:r>
      <w:r w:rsidR="00D20F44" w:rsidRPr="001A44C9">
        <w:rPr>
          <w:rStyle w:val="GDV6-Olive"/>
          <w:color w:val="auto"/>
        </w:rPr>
        <w:t>,</w:t>
      </w:r>
      <w:r w:rsidRPr="001A44C9">
        <w:rPr>
          <w:rStyle w:val="GDV6-Olive"/>
          <w:color w:val="auto"/>
        </w:rPr>
        <w:t xml:space="preserve"> </w:t>
      </w:r>
      <w:r w:rsidR="00D20F44" w:rsidRPr="001A44C9">
        <w:rPr>
          <w:rStyle w:val="GDV6-Olive"/>
          <w:color w:val="auto"/>
        </w:rPr>
        <w:t xml:space="preserve">as advised by </w:t>
      </w:r>
      <w:r w:rsidRPr="001A44C9">
        <w:rPr>
          <w:color w:val="auto"/>
        </w:rPr>
        <w:t>the Department</w:t>
      </w:r>
      <w:r w:rsidRPr="001A44C9">
        <w:rPr>
          <w:rStyle w:val="GDV6-Olive"/>
          <w:color w:val="auto"/>
        </w:rPr>
        <w:t xml:space="preserve"> </w:t>
      </w:r>
      <w:r w:rsidRPr="00BC1BD6">
        <w:rPr>
          <w:rStyle w:val="GDV6-Olive"/>
          <w:strike/>
          <w:color w:val="00B0F0"/>
        </w:rPr>
        <w:t>from time to time</w:t>
      </w:r>
      <w:r w:rsidR="00D20F44" w:rsidRPr="00BC1BD6">
        <w:rPr>
          <w:rStyle w:val="GDV6-Olive"/>
          <w:color w:val="00B0F0"/>
        </w:rPr>
        <w:t xml:space="preserve"> </w:t>
      </w:r>
      <w:r w:rsidR="00D20F44" w:rsidRPr="001A44C9">
        <w:rPr>
          <w:rStyle w:val="GDV6-Olive"/>
          <w:color w:val="auto"/>
        </w:rPr>
        <w:t xml:space="preserve">or as </w:t>
      </w:r>
      <w:r w:rsidR="00A21A09" w:rsidRPr="001A44C9">
        <w:rPr>
          <w:rStyle w:val="GDV6-Olive"/>
          <w:color w:val="auto"/>
        </w:rPr>
        <w:t xml:space="preserve">specified </w:t>
      </w:r>
      <w:r w:rsidR="00D20F44" w:rsidRPr="001A44C9">
        <w:rPr>
          <w:rStyle w:val="GDV6-Olive"/>
          <w:color w:val="auto"/>
        </w:rPr>
        <w:t>in any</w:t>
      </w:r>
      <w:r w:rsidR="0037740C" w:rsidRPr="001A44C9">
        <w:rPr>
          <w:rStyle w:val="GDV6-Olive"/>
          <w:color w:val="auto"/>
        </w:rPr>
        <w:t xml:space="preserve"> Guidelines,</w:t>
      </w:r>
      <w:r w:rsidRPr="001A44C9">
        <w:rPr>
          <w:rStyle w:val="GDV6-Olive"/>
          <w:color w:val="auto"/>
        </w:rPr>
        <w:t xml:space="preserve"> occurs.</w:t>
      </w:r>
      <w:r w:rsidR="00A42233">
        <w:rPr>
          <w:rStyle w:val="GDV6-Olive"/>
          <w:color w:val="auto"/>
          <w:szCs w:val="20"/>
        </w:rPr>
        <w:t xml:space="preserve"> </w:t>
      </w:r>
      <w:r w:rsidR="00BC1BD6" w:rsidRPr="00A42233">
        <w:rPr>
          <w:b/>
          <w:color w:val="00B0F0"/>
        </w:rPr>
        <w:t>GDV 1</w:t>
      </w:r>
    </w:p>
    <w:p w:rsidR="00793BD9" w:rsidRPr="001A44C9" w:rsidRDefault="00793BD9" w:rsidP="00906688">
      <w:pPr>
        <w:pStyle w:val="clausetext11xxxxx"/>
        <w:keepLines w:val="0"/>
        <w:rPr>
          <w:color w:val="auto"/>
        </w:rPr>
      </w:pPr>
      <w:r w:rsidRPr="001A44C9">
        <w:rPr>
          <w:rStyle w:val="GDV5-Orange"/>
          <w:color w:val="auto"/>
        </w:rPr>
        <w:t xml:space="preserve">Where an event under clause </w:t>
      </w:r>
      <w:r w:rsidR="00860433" w:rsidRPr="001A44C9">
        <w:rPr>
          <w:rStyle w:val="GDV5-Orange"/>
          <w:color w:val="auto"/>
        </w:rPr>
        <w:fldChar w:fldCharType="begin"/>
      </w:r>
      <w:r w:rsidR="00860433" w:rsidRPr="001A44C9">
        <w:rPr>
          <w:rStyle w:val="GDV5-Orange"/>
          <w:color w:val="auto"/>
        </w:rPr>
        <w:instrText xml:space="preserve"> REF _Ref394415265 \r \h </w:instrText>
      </w:r>
      <w:r w:rsidR="00727A47" w:rsidRPr="001A44C9">
        <w:rPr>
          <w:rStyle w:val="GDV5-Orange"/>
          <w:color w:val="auto"/>
        </w:rPr>
        <w:instrText xml:space="preserve"> \* MERGEFORMAT </w:instrText>
      </w:r>
      <w:r w:rsidR="00860433" w:rsidRPr="001A44C9">
        <w:rPr>
          <w:rStyle w:val="GDV5-Orange"/>
          <w:color w:val="auto"/>
        </w:rPr>
      </w:r>
      <w:r w:rsidR="00860433" w:rsidRPr="001A44C9">
        <w:rPr>
          <w:rStyle w:val="GDV5-Orange"/>
          <w:color w:val="auto"/>
        </w:rPr>
        <w:fldChar w:fldCharType="separate"/>
      </w:r>
      <w:r w:rsidR="00BF3782">
        <w:rPr>
          <w:rStyle w:val="GDV5-Orange"/>
          <w:color w:val="auto"/>
        </w:rPr>
        <w:t>95.1</w:t>
      </w:r>
      <w:r w:rsidR="00860433" w:rsidRPr="001A44C9">
        <w:rPr>
          <w:rStyle w:val="GDV5-Orange"/>
          <w:color w:val="auto"/>
        </w:rPr>
        <w:fldChar w:fldCharType="end"/>
      </w:r>
      <w:r w:rsidR="0037740C" w:rsidRPr="001A44C9">
        <w:rPr>
          <w:rStyle w:val="GDV5-Orange"/>
          <w:color w:val="auto"/>
        </w:rPr>
        <w:t xml:space="preserve"> </w:t>
      </w:r>
      <w:r w:rsidRPr="001A44C9">
        <w:rPr>
          <w:rStyle w:val="GDV5-Orange"/>
          <w:color w:val="auto"/>
        </w:rPr>
        <w:t xml:space="preserve">occurs, the Provider may cease providing Services to a Stream Participant unless clauses </w:t>
      </w:r>
      <w:r w:rsidR="000926A1" w:rsidRPr="001A44C9">
        <w:rPr>
          <w:rStyle w:val="GDV5-Orange"/>
          <w:color w:val="auto"/>
        </w:rPr>
        <w:fldChar w:fldCharType="begin"/>
      </w:r>
      <w:r w:rsidR="000926A1" w:rsidRPr="001A44C9">
        <w:rPr>
          <w:rStyle w:val="GDV5-Orange"/>
          <w:color w:val="auto"/>
        </w:rPr>
        <w:instrText xml:space="preserve"> REF _Ref393468337 \r \h </w:instrText>
      </w:r>
      <w:r w:rsidR="00727A47" w:rsidRPr="001A44C9">
        <w:rPr>
          <w:rStyle w:val="GDV5-Orange"/>
          <w:color w:val="auto"/>
        </w:rPr>
        <w:instrText xml:space="preserve"> \* MERGEFORMAT </w:instrText>
      </w:r>
      <w:r w:rsidR="000926A1" w:rsidRPr="001A44C9">
        <w:rPr>
          <w:rStyle w:val="GDV5-Orange"/>
          <w:color w:val="auto"/>
        </w:rPr>
      </w:r>
      <w:r w:rsidR="000926A1" w:rsidRPr="001A44C9">
        <w:rPr>
          <w:rStyle w:val="GDV5-Orange"/>
          <w:color w:val="auto"/>
        </w:rPr>
        <w:fldChar w:fldCharType="separate"/>
      </w:r>
      <w:r w:rsidR="00BF3782">
        <w:rPr>
          <w:rStyle w:val="GDV5-Orange"/>
          <w:color w:val="auto"/>
        </w:rPr>
        <w:t>95.3</w:t>
      </w:r>
      <w:r w:rsidR="000926A1" w:rsidRPr="001A44C9">
        <w:rPr>
          <w:rStyle w:val="GDV5-Orange"/>
          <w:color w:val="auto"/>
        </w:rPr>
        <w:fldChar w:fldCharType="end"/>
      </w:r>
      <w:r w:rsidR="004C089E" w:rsidRPr="001A44C9">
        <w:rPr>
          <w:rStyle w:val="GDV5-Orange"/>
          <w:color w:val="auto"/>
        </w:rPr>
        <w:t xml:space="preserve"> </w:t>
      </w:r>
      <w:r w:rsidRPr="001A44C9">
        <w:rPr>
          <w:rStyle w:val="GDV5-Orange"/>
          <w:color w:val="auto"/>
        </w:rPr>
        <w:t xml:space="preserve">or </w:t>
      </w:r>
      <w:r w:rsidR="00463356" w:rsidRPr="001A44C9">
        <w:rPr>
          <w:rStyle w:val="GDV5-Orange"/>
          <w:color w:val="auto"/>
        </w:rPr>
        <w:fldChar w:fldCharType="begin"/>
      </w:r>
      <w:r w:rsidR="00463356" w:rsidRPr="001A44C9">
        <w:rPr>
          <w:rStyle w:val="GDV5-Orange"/>
          <w:color w:val="auto"/>
        </w:rPr>
        <w:instrText xml:space="preserve"> REF _Ref395603946 \r \h </w:instrText>
      </w:r>
      <w:r w:rsidR="005922A0" w:rsidRPr="001A44C9">
        <w:rPr>
          <w:rStyle w:val="GDV5-Orange"/>
          <w:color w:val="auto"/>
        </w:rPr>
        <w:instrText xml:space="preserve"> \* MERGEFORMAT </w:instrText>
      </w:r>
      <w:r w:rsidR="00463356" w:rsidRPr="001A44C9">
        <w:rPr>
          <w:rStyle w:val="GDV5-Orange"/>
          <w:color w:val="auto"/>
        </w:rPr>
      </w:r>
      <w:r w:rsidR="00463356" w:rsidRPr="001A44C9">
        <w:rPr>
          <w:rStyle w:val="GDV5-Orange"/>
          <w:color w:val="auto"/>
        </w:rPr>
        <w:fldChar w:fldCharType="separate"/>
      </w:r>
      <w:r w:rsidR="00BF3782">
        <w:rPr>
          <w:rStyle w:val="GDV5-Orange"/>
          <w:color w:val="auto"/>
        </w:rPr>
        <w:t>82.2</w:t>
      </w:r>
      <w:r w:rsidR="00463356" w:rsidRPr="001A44C9">
        <w:rPr>
          <w:rStyle w:val="GDV5-Orange"/>
          <w:color w:val="auto"/>
        </w:rPr>
        <w:fldChar w:fldCharType="end"/>
      </w:r>
      <w:r w:rsidR="00463356" w:rsidRPr="001A44C9">
        <w:rPr>
          <w:rStyle w:val="GDV5-Orange"/>
          <w:color w:val="auto"/>
        </w:rPr>
        <w:t xml:space="preserve"> </w:t>
      </w:r>
      <w:r w:rsidRPr="001A44C9">
        <w:rPr>
          <w:rStyle w:val="GDV5-Orange"/>
          <w:color w:val="auto"/>
        </w:rPr>
        <w:t>applies</w:t>
      </w:r>
      <w:r w:rsidRPr="001A44C9">
        <w:rPr>
          <w:rFonts w:asciiTheme="minorHAnsi" w:hAnsiTheme="minorHAnsi" w:cstheme="minorHAnsi"/>
          <w:color w:val="auto"/>
        </w:rPr>
        <w:t>.</w:t>
      </w:r>
    </w:p>
    <w:p w:rsidR="008C1E60" w:rsidRPr="001A44C9" w:rsidRDefault="00793BD9" w:rsidP="00906688">
      <w:pPr>
        <w:pStyle w:val="clausetext11xxxxx"/>
        <w:keepLines w:val="0"/>
        <w:rPr>
          <w:rStyle w:val="GDV6-Olive"/>
          <w:color w:val="auto"/>
          <w:szCs w:val="20"/>
        </w:rPr>
      </w:pPr>
      <w:bookmarkStart w:id="1615" w:name="_Ref414900315"/>
      <w:bookmarkStart w:id="1616" w:name="_Ref393468337"/>
      <w:r w:rsidRPr="001A44C9">
        <w:rPr>
          <w:rStyle w:val="GDV6-Olive"/>
          <w:color w:val="auto"/>
        </w:rPr>
        <w:t xml:space="preserve">Where an Exit occurs for a Stream Participant, but the Stream Participant returns to the </w:t>
      </w:r>
      <w:r w:rsidR="00E065CC" w:rsidRPr="001A44C9">
        <w:rPr>
          <w:rStyle w:val="GDV6-Olive"/>
          <w:color w:val="auto"/>
        </w:rPr>
        <w:t>S</w:t>
      </w:r>
      <w:r w:rsidRPr="001A44C9">
        <w:rPr>
          <w:rStyle w:val="GDV6-Olive"/>
          <w:color w:val="auto"/>
        </w:rPr>
        <w:t>ervices less than 13 Consecutive Weeks after the date of the Exit</w:t>
      </w:r>
      <w:r w:rsidR="008C1E60" w:rsidRPr="001A44C9">
        <w:rPr>
          <w:rStyle w:val="GDV6-Olive"/>
          <w:color w:val="auto"/>
        </w:rPr>
        <w:t>:</w:t>
      </w:r>
      <w:bookmarkEnd w:id="1615"/>
    </w:p>
    <w:p w:rsidR="008C1E60" w:rsidRPr="001A44C9" w:rsidRDefault="00793BD9" w:rsidP="004C31D2">
      <w:pPr>
        <w:pStyle w:val="clausetexta"/>
        <w:rPr>
          <w:rStyle w:val="GDV6-Olive"/>
          <w:color w:val="auto"/>
          <w:szCs w:val="20"/>
        </w:rPr>
      </w:pPr>
      <w:r w:rsidRPr="001A44C9">
        <w:rPr>
          <w:rStyle w:val="GDV6-Olive"/>
          <w:color w:val="auto"/>
        </w:rPr>
        <w:t xml:space="preserve">the </w:t>
      </w:r>
      <w:r w:rsidR="002C2D5F" w:rsidRPr="001A44C9">
        <w:rPr>
          <w:rStyle w:val="GDV6-Olive"/>
          <w:color w:val="auto"/>
        </w:rPr>
        <w:t xml:space="preserve">Stream </w:t>
      </w:r>
      <w:r w:rsidRPr="001A44C9">
        <w:rPr>
          <w:rStyle w:val="GDV6-Olive"/>
          <w:color w:val="auto"/>
        </w:rPr>
        <w:t>Participant’s</w:t>
      </w:r>
      <w:r w:rsidR="008C1E60" w:rsidRPr="001A44C9">
        <w:rPr>
          <w:rStyle w:val="GDV6-Olive"/>
          <w:color w:val="auto"/>
        </w:rPr>
        <w:t>:</w:t>
      </w:r>
    </w:p>
    <w:p w:rsidR="008C1E60" w:rsidRPr="001A44C9" w:rsidRDefault="00793BD9" w:rsidP="004C31D2">
      <w:pPr>
        <w:pStyle w:val="clausetexti"/>
        <w:rPr>
          <w:rStyle w:val="GDV6-Olive"/>
          <w:color w:val="auto"/>
          <w:szCs w:val="20"/>
        </w:rPr>
      </w:pPr>
      <w:r w:rsidRPr="001A44C9">
        <w:rPr>
          <w:rStyle w:val="GDV6-Olive"/>
          <w:color w:val="auto"/>
        </w:rPr>
        <w:t>Period of Service</w:t>
      </w:r>
      <w:r w:rsidR="008C1E60" w:rsidRPr="001A44C9">
        <w:rPr>
          <w:rStyle w:val="GDV6-Olive"/>
          <w:color w:val="auto"/>
        </w:rPr>
        <w:t>;</w:t>
      </w:r>
    </w:p>
    <w:p w:rsidR="008C1E60" w:rsidRPr="001A44C9" w:rsidRDefault="004C089E" w:rsidP="004C31D2">
      <w:pPr>
        <w:pStyle w:val="clausetexti"/>
        <w:rPr>
          <w:rStyle w:val="GDV5-Orange"/>
          <w:color w:val="auto"/>
        </w:rPr>
      </w:pPr>
      <w:r w:rsidRPr="001A44C9">
        <w:rPr>
          <w:rStyle w:val="GDV5-Orange"/>
          <w:color w:val="auto"/>
        </w:rPr>
        <w:t>Period of Registration</w:t>
      </w:r>
      <w:r w:rsidR="00131BAF" w:rsidRPr="001A44C9">
        <w:rPr>
          <w:rStyle w:val="GDV5-Orange"/>
          <w:color w:val="auto"/>
        </w:rPr>
        <w:t xml:space="preserve"> (if relevant)</w:t>
      </w:r>
      <w:r w:rsidR="008C1E60" w:rsidRPr="001A44C9">
        <w:rPr>
          <w:rStyle w:val="GDV5-Orange"/>
          <w:color w:val="auto"/>
        </w:rPr>
        <w:t>;</w:t>
      </w:r>
    </w:p>
    <w:p w:rsidR="008C1E60" w:rsidRPr="001A44C9" w:rsidRDefault="00793BD9" w:rsidP="004C31D2">
      <w:pPr>
        <w:pStyle w:val="clausetexti"/>
        <w:rPr>
          <w:rStyle w:val="GDV6-Olive"/>
          <w:color w:val="auto"/>
          <w:szCs w:val="20"/>
        </w:rPr>
      </w:pPr>
      <w:r w:rsidRPr="001A44C9">
        <w:rPr>
          <w:rStyle w:val="GDV6-Olive"/>
          <w:color w:val="auto"/>
        </w:rPr>
        <w:t>Payment Period (if still current)</w:t>
      </w:r>
      <w:r w:rsidR="008C1E60" w:rsidRPr="001A44C9">
        <w:rPr>
          <w:rStyle w:val="GDV6-Olive"/>
          <w:color w:val="auto"/>
        </w:rPr>
        <w:t>;</w:t>
      </w:r>
      <w:r w:rsidRPr="001A44C9">
        <w:rPr>
          <w:rStyle w:val="GDV6-Olive"/>
          <w:color w:val="auto"/>
        </w:rPr>
        <w:t xml:space="preserve"> and</w:t>
      </w:r>
    </w:p>
    <w:p w:rsidR="008C1E60" w:rsidRPr="001A44C9" w:rsidRDefault="00793BD9" w:rsidP="004C31D2">
      <w:pPr>
        <w:pStyle w:val="clausetexti"/>
        <w:rPr>
          <w:rStyle w:val="GDV6-Olive"/>
          <w:color w:val="auto"/>
          <w:szCs w:val="20"/>
        </w:rPr>
      </w:pPr>
      <w:r w:rsidRPr="001A44C9">
        <w:rPr>
          <w:rStyle w:val="GDV6-Olive"/>
          <w:color w:val="auto"/>
        </w:rPr>
        <w:t>Period of Unemployment</w:t>
      </w:r>
      <w:r w:rsidR="008C1E60" w:rsidRPr="001A44C9">
        <w:rPr>
          <w:rStyle w:val="GDV6-Olive"/>
          <w:color w:val="auto"/>
        </w:rPr>
        <w:t>,</w:t>
      </w:r>
    </w:p>
    <w:p w:rsidR="008C1E60" w:rsidRPr="001A44C9" w:rsidRDefault="00793BD9" w:rsidP="001F3C94">
      <w:pPr>
        <w:pStyle w:val="clausetexti"/>
        <w:numPr>
          <w:ilvl w:val="0"/>
          <w:numId w:val="0"/>
        </w:numPr>
        <w:ind w:left="1304"/>
        <w:rPr>
          <w:rStyle w:val="GDV6-Olive"/>
          <w:color w:val="auto"/>
        </w:rPr>
      </w:pPr>
      <w:r w:rsidRPr="001A44C9">
        <w:rPr>
          <w:rStyle w:val="GDV6-Olive"/>
          <w:color w:val="auto"/>
        </w:rPr>
        <w:t>continue from the date of the Stream Participant’s return, and</w:t>
      </w:r>
    </w:p>
    <w:p w:rsidR="00793BD9" w:rsidRPr="001A44C9" w:rsidRDefault="00793BD9" w:rsidP="003E2B7B">
      <w:pPr>
        <w:pStyle w:val="clausetexta"/>
        <w:rPr>
          <w:rStyle w:val="GDV6-Olive"/>
          <w:color w:val="auto"/>
        </w:rPr>
      </w:pPr>
      <w:r w:rsidRPr="001A44C9">
        <w:rPr>
          <w:rStyle w:val="GDV6-Olive"/>
          <w:color w:val="auto"/>
        </w:rPr>
        <w:t xml:space="preserve"> the Provider must, as soon as it becomes aware of </w:t>
      </w:r>
      <w:r w:rsidR="008C1E60" w:rsidRPr="001A44C9">
        <w:rPr>
          <w:rStyle w:val="GDV6-Olive"/>
          <w:color w:val="auto"/>
        </w:rPr>
        <w:t>the Stream Participant’s return</w:t>
      </w:r>
      <w:r w:rsidR="00E065CC" w:rsidRPr="001A44C9">
        <w:rPr>
          <w:rStyle w:val="GDV6-Olive"/>
          <w:color w:val="auto"/>
        </w:rPr>
        <w:t>:</w:t>
      </w:r>
      <w:bookmarkEnd w:id="1616"/>
    </w:p>
    <w:p w:rsidR="00793BD9" w:rsidRPr="001A44C9" w:rsidRDefault="00793BD9" w:rsidP="003E2B7B">
      <w:pPr>
        <w:pStyle w:val="clausetexti"/>
        <w:rPr>
          <w:color w:val="auto"/>
        </w:rPr>
      </w:pPr>
      <w:r w:rsidRPr="001A44C9">
        <w:rPr>
          <w:rStyle w:val="GDV6-Olive"/>
          <w:color w:val="auto"/>
        </w:rPr>
        <w:t xml:space="preserve">resume providing </w:t>
      </w:r>
      <w:r w:rsidR="00537D57" w:rsidRPr="001A44C9">
        <w:rPr>
          <w:rStyle w:val="GDV6-Olive"/>
          <w:color w:val="auto"/>
        </w:rPr>
        <w:t>Employment Provider Services</w:t>
      </w:r>
      <w:r w:rsidRPr="001A44C9">
        <w:rPr>
          <w:rStyle w:val="GDV6-Olive"/>
          <w:color w:val="auto"/>
        </w:rPr>
        <w:t xml:space="preserve"> to the Stream Participant; and</w:t>
      </w:r>
    </w:p>
    <w:p w:rsidR="00793BD9" w:rsidRPr="001A44C9" w:rsidRDefault="00793BD9" w:rsidP="003E2B7B">
      <w:pPr>
        <w:pStyle w:val="clausetexti"/>
        <w:rPr>
          <w:color w:val="auto"/>
        </w:rPr>
      </w:pPr>
      <w:r w:rsidRPr="001A44C9">
        <w:rPr>
          <w:rStyle w:val="GDV6-Olive"/>
          <w:color w:val="auto"/>
        </w:rPr>
        <w:t xml:space="preserve">record the resumption of Employment Provider Services on </w:t>
      </w:r>
      <w:r w:rsidRPr="001A44C9">
        <w:rPr>
          <w:color w:val="auto"/>
        </w:rPr>
        <w:t>the Department</w:t>
      </w:r>
      <w:r w:rsidRPr="001A44C9">
        <w:rPr>
          <w:rStyle w:val="GDV6-Olive"/>
          <w:color w:val="auto"/>
        </w:rPr>
        <w:t>’s IT Systems</w:t>
      </w:r>
      <w:r w:rsidR="001D2124" w:rsidRPr="001A44C9">
        <w:rPr>
          <w:rStyle w:val="GDV6-Olive"/>
          <w:color w:val="auto"/>
        </w:rPr>
        <w:t xml:space="preserve"> </w:t>
      </w:r>
      <w:r w:rsidRPr="001A44C9">
        <w:rPr>
          <w:rStyle w:val="GDV6-Olive"/>
          <w:color w:val="auto"/>
        </w:rPr>
        <w:t>in accordance with any Guidelines.</w:t>
      </w:r>
    </w:p>
    <w:p w:rsidR="00793BD9" w:rsidRPr="001A44C9" w:rsidRDefault="00E7747F" w:rsidP="00906688">
      <w:pPr>
        <w:pStyle w:val="clausetext11xxxxx"/>
        <w:keepLines w:val="0"/>
        <w:rPr>
          <w:color w:val="auto"/>
        </w:rPr>
      </w:pPr>
      <w:bookmarkStart w:id="1617" w:name="_Ref393468345"/>
      <w:r w:rsidRPr="001A44C9">
        <w:rPr>
          <w:rStyle w:val="GDV6-Olive"/>
          <w:color w:val="auto"/>
        </w:rPr>
        <w:t>W</w:t>
      </w:r>
      <w:r w:rsidR="00793BD9" w:rsidRPr="001A44C9">
        <w:rPr>
          <w:rStyle w:val="GDV6-Olive"/>
          <w:color w:val="auto"/>
        </w:rPr>
        <w:t>here an Exit occurs</w:t>
      </w:r>
      <w:r w:rsidR="00793BD9" w:rsidRPr="001A44C9">
        <w:rPr>
          <w:color w:val="auto"/>
        </w:rPr>
        <w:t xml:space="preserve"> for a Fully Eligible Participant and the Fully Eligible Participant subsequently returns to the </w:t>
      </w:r>
      <w:r w:rsidR="004B2827" w:rsidRPr="001A44C9">
        <w:rPr>
          <w:color w:val="auto"/>
        </w:rPr>
        <w:t>s</w:t>
      </w:r>
      <w:r w:rsidR="00793BD9" w:rsidRPr="001A44C9">
        <w:rPr>
          <w:color w:val="auto"/>
        </w:rPr>
        <w:t>ervices at 13 Consecutive Weeks or more after the date of the Exit, the Fully Eligible Participant begins a new:</w:t>
      </w:r>
      <w:bookmarkEnd w:id="1617"/>
    </w:p>
    <w:p w:rsidR="00793BD9" w:rsidRPr="001A44C9" w:rsidRDefault="00793BD9" w:rsidP="00906688">
      <w:pPr>
        <w:pStyle w:val="clausetexta"/>
        <w:keepLines w:val="0"/>
        <w:rPr>
          <w:color w:val="auto"/>
        </w:rPr>
      </w:pPr>
      <w:r w:rsidRPr="001A44C9">
        <w:rPr>
          <w:color w:val="auto"/>
        </w:rPr>
        <w:t>Period of Service;</w:t>
      </w:r>
    </w:p>
    <w:p w:rsidR="00C5538A" w:rsidRPr="001A44C9" w:rsidRDefault="00C5538A" w:rsidP="00906688">
      <w:pPr>
        <w:pStyle w:val="clausetexta"/>
        <w:keepLines w:val="0"/>
        <w:rPr>
          <w:color w:val="auto"/>
        </w:rPr>
      </w:pPr>
      <w:r w:rsidRPr="001A44C9">
        <w:rPr>
          <w:color w:val="auto"/>
        </w:rPr>
        <w:t>Period of Registration;</w:t>
      </w:r>
    </w:p>
    <w:p w:rsidR="00793BD9" w:rsidRPr="001A44C9" w:rsidRDefault="00793BD9" w:rsidP="00906688">
      <w:pPr>
        <w:pStyle w:val="clausetexta"/>
        <w:keepLines w:val="0"/>
        <w:rPr>
          <w:color w:val="auto"/>
        </w:rPr>
      </w:pPr>
      <w:r w:rsidRPr="001A44C9">
        <w:rPr>
          <w:color w:val="auto"/>
        </w:rPr>
        <w:t>Payment Period; and</w:t>
      </w:r>
    </w:p>
    <w:p w:rsidR="00793BD9" w:rsidRPr="001A44C9" w:rsidRDefault="00793BD9" w:rsidP="00906688">
      <w:pPr>
        <w:pStyle w:val="clausetexta"/>
        <w:keepLines w:val="0"/>
        <w:rPr>
          <w:color w:val="auto"/>
        </w:rPr>
      </w:pPr>
      <w:r w:rsidRPr="001A44C9">
        <w:rPr>
          <w:color w:val="auto"/>
        </w:rPr>
        <w:t>Period of Unemployment.</w:t>
      </w:r>
    </w:p>
    <w:p w:rsidR="00793BD9" w:rsidRPr="001A44C9" w:rsidRDefault="00DA3C50" w:rsidP="00906688">
      <w:pPr>
        <w:pStyle w:val="Italicclausesub-headings"/>
        <w:keepLines w:val="0"/>
        <w:rPr>
          <w:color w:val="auto"/>
        </w:rPr>
      </w:pPr>
      <w:r w:rsidRPr="001A44C9">
        <w:rPr>
          <w:color w:val="auto"/>
        </w:rPr>
        <w:t>Fully Eligible Participant</w:t>
      </w:r>
      <w:r w:rsidR="003B1DB3" w:rsidRPr="001A44C9">
        <w:rPr>
          <w:color w:val="auto"/>
        </w:rPr>
        <w:t>s</w:t>
      </w:r>
      <w:r w:rsidRPr="001A44C9">
        <w:rPr>
          <w:color w:val="auto"/>
        </w:rPr>
        <w:t xml:space="preserve"> (Voluntary)</w:t>
      </w:r>
    </w:p>
    <w:p w:rsidR="00793BD9" w:rsidRPr="001A44C9" w:rsidRDefault="00793BD9" w:rsidP="00906688">
      <w:pPr>
        <w:pStyle w:val="clausetext11xxxxx"/>
        <w:keepLines w:val="0"/>
        <w:rPr>
          <w:color w:val="auto"/>
        </w:rPr>
      </w:pPr>
      <w:r w:rsidRPr="001A44C9">
        <w:rPr>
          <w:color w:val="auto"/>
        </w:rPr>
        <w:t xml:space="preserve">If a </w:t>
      </w:r>
      <w:r w:rsidR="00926A70" w:rsidRPr="001A44C9">
        <w:rPr>
          <w:color w:val="auto"/>
        </w:rPr>
        <w:t>Fully Eligible Participant (Voluntary)</w:t>
      </w:r>
      <w:r w:rsidRPr="001A44C9">
        <w:rPr>
          <w:color w:val="auto"/>
        </w:rPr>
        <w:t>:</w:t>
      </w:r>
    </w:p>
    <w:p w:rsidR="00793BD9" w:rsidRPr="001A44C9" w:rsidRDefault="00793BD9" w:rsidP="00906688">
      <w:pPr>
        <w:pStyle w:val="clausetexta"/>
        <w:keepLines w:val="0"/>
        <w:rPr>
          <w:color w:val="auto"/>
        </w:rPr>
      </w:pPr>
      <w:r w:rsidRPr="001A44C9">
        <w:rPr>
          <w:color w:val="auto"/>
        </w:rPr>
        <w:t xml:space="preserve">ceases to participate in voluntary activities; </w:t>
      </w:r>
    </w:p>
    <w:p w:rsidR="00793BD9" w:rsidRPr="001A44C9" w:rsidRDefault="00793BD9" w:rsidP="00906688">
      <w:pPr>
        <w:pStyle w:val="clausetexta"/>
        <w:keepLines w:val="0"/>
        <w:rPr>
          <w:color w:val="auto"/>
        </w:rPr>
      </w:pPr>
      <w:r w:rsidRPr="001A44C9">
        <w:rPr>
          <w:color w:val="auto"/>
        </w:rPr>
        <w:t xml:space="preserve">no longer wishes to participate in voluntary activities; and </w:t>
      </w:r>
    </w:p>
    <w:p w:rsidR="00793BD9" w:rsidRPr="001A44C9" w:rsidRDefault="00793BD9" w:rsidP="00906688">
      <w:pPr>
        <w:pStyle w:val="clausetexta"/>
        <w:keepLines w:val="0"/>
        <w:rPr>
          <w:color w:val="auto"/>
        </w:rPr>
      </w:pPr>
      <w:r w:rsidRPr="001A44C9">
        <w:rPr>
          <w:color w:val="auto"/>
        </w:rPr>
        <w:t xml:space="preserve">the Provider has confirmed that the </w:t>
      </w:r>
      <w:r w:rsidR="00926A70" w:rsidRPr="001A44C9">
        <w:rPr>
          <w:color w:val="auto"/>
        </w:rPr>
        <w:t>Fully Eligible Participant (Voluntary)</w:t>
      </w:r>
      <w:r w:rsidRPr="001A44C9">
        <w:rPr>
          <w:color w:val="auto"/>
        </w:rPr>
        <w:t xml:space="preserve"> is:</w:t>
      </w:r>
    </w:p>
    <w:p w:rsidR="00793BD9" w:rsidRPr="001A44C9" w:rsidRDefault="00793BD9" w:rsidP="00906688">
      <w:pPr>
        <w:pStyle w:val="clausetexti"/>
        <w:keepLines w:val="0"/>
        <w:rPr>
          <w:color w:val="auto"/>
        </w:rPr>
      </w:pPr>
      <w:r w:rsidRPr="001A44C9">
        <w:rPr>
          <w:color w:val="auto"/>
        </w:rPr>
        <w:t>either fully meeting his or her Mutual Obligation Requirements or is the subject of an Exemption; and</w:t>
      </w:r>
    </w:p>
    <w:p w:rsidR="00793BD9" w:rsidRPr="001A44C9" w:rsidRDefault="00793BD9" w:rsidP="00906688">
      <w:pPr>
        <w:pStyle w:val="clausetexti"/>
        <w:keepLines w:val="0"/>
        <w:rPr>
          <w:color w:val="auto"/>
        </w:rPr>
      </w:pPr>
      <w:r w:rsidRPr="001A44C9">
        <w:rPr>
          <w:color w:val="auto"/>
        </w:rPr>
        <w:t xml:space="preserve">the </w:t>
      </w:r>
      <w:r w:rsidR="00926A70" w:rsidRPr="001A44C9">
        <w:rPr>
          <w:color w:val="auto"/>
        </w:rPr>
        <w:t>Fully Eligible Participant (Voluntary)</w:t>
      </w:r>
      <w:r w:rsidRPr="001A44C9">
        <w:rPr>
          <w:color w:val="auto"/>
        </w:rPr>
        <w:t xml:space="preserve"> is eligible for a Provider Exit in accordance with any Guidelines, </w:t>
      </w:r>
    </w:p>
    <w:p w:rsidR="00793BD9" w:rsidRPr="001A44C9" w:rsidRDefault="00793BD9" w:rsidP="00906688">
      <w:pPr>
        <w:pStyle w:val="clausetexta"/>
        <w:keepLines w:val="0"/>
        <w:numPr>
          <w:ilvl w:val="0"/>
          <w:numId w:val="0"/>
        </w:numPr>
        <w:ind w:left="1230" w:hanging="510"/>
        <w:rPr>
          <w:color w:val="auto"/>
        </w:rPr>
      </w:pPr>
      <w:r w:rsidRPr="001A44C9">
        <w:rPr>
          <w:color w:val="auto"/>
        </w:rPr>
        <w:t xml:space="preserve">the Provider may perform a Provider Exit for the </w:t>
      </w:r>
      <w:r w:rsidR="00926A70" w:rsidRPr="001A44C9">
        <w:rPr>
          <w:color w:val="auto"/>
        </w:rPr>
        <w:t>Fully Eligible Participant (Voluntary)</w:t>
      </w:r>
      <w:r w:rsidRPr="001A44C9">
        <w:rPr>
          <w:color w:val="auto"/>
        </w:rPr>
        <w:t xml:space="preserve">. </w:t>
      </w:r>
    </w:p>
    <w:p w:rsidR="00A42233" w:rsidRDefault="00A42233" w:rsidP="00906688">
      <w:pPr>
        <w:pStyle w:val="Italicclausesub-headings"/>
        <w:keepLines w:val="0"/>
        <w:rPr>
          <w:color w:val="auto"/>
        </w:rPr>
      </w:pPr>
    </w:p>
    <w:p w:rsidR="00793BD9" w:rsidRPr="001A44C9" w:rsidRDefault="00793BD9" w:rsidP="00906688">
      <w:pPr>
        <w:pStyle w:val="Italicclausesub-headings"/>
        <w:keepLines w:val="0"/>
        <w:rPr>
          <w:color w:val="auto"/>
        </w:rPr>
      </w:pPr>
      <w:r w:rsidRPr="001A44C9">
        <w:rPr>
          <w:color w:val="auto"/>
        </w:rPr>
        <w:t>Volunteer</w:t>
      </w:r>
    </w:p>
    <w:p w:rsidR="00793BD9" w:rsidRPr="001A44C9" w:rsidRDefault="00793BD9" w:rsidP="00906688">
      <w:pPr>
        <w:pStyle w:val="clausetext11xxxxx"/>
        <w:keepLines w:val="0"/>
        <w:rPr>
          <w:color w:val="auto"/>
        </w:rPr>
      </w:pPr>
      <w:r w:rsidRPr="001A44C9">
        <w:rPr>
          <w:color w:val="auto"/>
        </w:rPr>
        <w:t xml:space="preserve">If a </w:t>
      </w:r>
      <w:r w:rsidR="00E0736B" w:rsidRPr="001A44C9">
        <w:rPr>
          <w:color w:val="auto"/>
        </w:rPr>
        <w:t>Volunteer</w:t>
      </w:r>
      <w:r w:rsidRPr="001A44C9">
        <w:rPr>
          <w:color w:val="auto"/>
        </w:rPr>
        <w:t xml:space="preserve"> advises the Provider that they do not wish to continue to participate in voluntary activities, the Provider must inform the </w:t>
      </w:r>
      <w:r w:rsidR="00E0736B" w:rsidRPr="001A44C9">
        <w:rPr>
          <w:color w:val="auto"/>
        </w:rPr>
        <w:t>Volunteer</w:t>
      </w:r>
      <w:r w:rsidRPr="001A44C9">
        <w:rPr>
          <w:color w:val="auto"/>
        </w:rPr>
        <w:t xml:space="preserve"> of the six month limit to their </w:t>
      </w:r>
      <w:r w:rsidR="00A21A09" w:rsidRPr="001A44C9">
        <w:rPr>
          <w:color w:val="auto"/>
        </w:rPr>
        <w:t>eligibility</w:t>
      </w:r>
      <w:r w:rsidRPr="001A44C9">
        <w:rPr>
          <w:color w:val="auto"/>
        </w:rPr>
        <w:t xml:space="preserve"> for Services, and if the </w:t>
      </w:r>
      <w:r w:rsidR="00E0736B" w:rsidRPr="001A44C9">
        <w:rPr>
          <w:color w:val="auto"/>
        </w:rPr>
        <w:t>Volunteer</w:t>
      </w:r>
      <w:r w:rsidRPr="001A44C9">
        <w:rPr>
          <w:color w:val="auto"/>
        </w:rPr>
        <w:t xml:space="preserve"> still wishes to cease participating in voluntary activities, the Provider must perform a Provider Exit for the Volunteer.</w:t>
      </w:r>
    </w:p>
    <w:p w:rsidR="00793BD9" w:rsidRPr="001A44C9" w:rsidRDefault="00793BD9" w:rsidP="00906688">
      <w:pPr>
        <w:pStyle w:val="clausetext11xxxxx"/>
        <w:keepLines w:val="0"/>
        <w:rPr>
          <w:rStyle w:val="GDV6-Olive"/>
          <w:color w:val="auto"/>
        </w:rPr>
      </w:pPr>
      <w:bookmarkStart w:id="1618" w:name="_Ref394415444"/>
      <w:bookmarkStart w:id="1619" w:name="_Ref398888806"/>
      <w:r w:rsidRPr="001A44C9">
        <w:rPr>
          <w:rStyle w:val="GDV6-Olive"/>
          <w:color w:val="auto"/>
        </w:rPr>
        <w:t xml:space="preserve">Where an Exit occurs for a </w:t>
      </w:r>
      <w:r w:rsidR="00E0736B" w:rsidRPr="001A44C9">
        <w:rPr>
          <w:rStyle w:val="GDV6-Olive"/>
          <w:color w:val="auto"/>
        </w:rPr>
        <w:t>Volunteer</w:t>
      </w:r>
      <w:r w:rsidRPr="001A44C9">
        <w:rPr>
          <w:rStyle w:val="GDV6-Olive"/>
          <w:color w:val="auto"/>
        </w:rPr>
        <w:t xml:space="preserve"> and the </w:t>
      </w:r>
      <w:r w:rsidR="00E0736B" w:rsidRPr="001A44C9">
        <w:rPr>
          <w:rStyle w:val="GDV6-Olive"/>
          <w:color w:val="auto"/>
        </w:rPr>
        <w:t>Volunteer</w:t>
      </w:r>
      <w:r w:rsidRPr="001A44C9">
        <w:rPr>
          <w:rStyle w:val="GDV6-Olive"/>
          <w:color w:val="auto"/>
        </w:rPr>
        <w:t xml:space="preserve"> subsequently seeks to return to the Services at 13 Consecutive Weeks or more after the date of the Exit, the Provider must not provide Services </w:t>
      </w:r>
      <w:r w:rsidR="0041735D" w:rsidRPr="001A44C9">
        <w:rPr>
          <w:color w:val="auto"/>
        </w:rPr>
        <w:t xml:space="preserve">under Chapter B1 </w:t>
      </w:r>
      <w:r w:rsidRPr="001A44C9">
        <w:rPr>
          <w:rStyle w:val="GDV6-Olive"/>
          <w:color w:val="auto"/>
        </w:rPr>
        <w:t xml:space="preserve">to the </w:t>
      </w:r>
      <w:r w:rsidR="00E0736B" w:rsidRPr="001A44C9">
        <w:rPr>
          <w:rStyle w:val="GDV6-Olive"/>
          <w:color w:val="auto"/>
        </w:rPr>
        <w:t>Volunteer</w:t>
      </w:r>
      <w:r w:rsidRPr="001A44C9">
        <w:rPr>
          <w:rStyle w:val="GDV6-Olive"/>
          <w:color w:val="auto"/>
        </w:rPr>
        <w:t xml:space="preserve"> unless the Provider determines that the </w:t>
      </w:r>
      <w:r w:rsidR="00E0736B" w:rsidRPr="001A44C9">
        <w:rPr>
          <w:rStyle w:val="GDV6-Olive"/>
          <w:color w:val="auto"/>
        </w:rPr>
        <w:t>Volunteer</w:t>
      </w:r>
      <w:r w:rsidRPr="001A44C9">
        <w:rPr>
          <w:rStyle w:val="GDV6-Olive"/>
          <w:color w:val="auto"/>
        </w:rPr>
        <w:t xml:space="preserve"> has had a significant change in individual circumstances, in accordance with any Guidelines, since the date of the Exit</w:t>
      </w:r>
      <w:bookmarkEnd w:id="1618"/>
      <w:r w:rsidR="005C61C6" w:rsidRPr="001A44C9">
        <w:rPr>
          <w:rStyle w:val="GDV6-Olive"/>
          <w:color w:val="auto"/>
        </w:rPr>
        <w:t>.</w:t>
      </w:r>
      <w:bookmarkEnd w:id="1619"/>
    </w:p>
    <w:p w:rsidR="00211E24" w:rsidRPr="001A44C9" w:rsidRDefault="00211E24" w:rsidP="00906688">
      <w:pPr>
        <w:pStyle w:val="ClauseHeadings1xxxx"/>
        <w:keepLines w:val="0"/>
      </w:pPr>
      <w:bookmarkStart w:id="1620" w:name="_Toc225840177"/>
      <w:bookmarkStart w:id="1621" w:name="_Toc393289689"/>
      <w:bookmarkStart w:id="1622" w:name="_Ref395614155"/>
      <w:bookmarkStart w:id="1623" w:name="_Ref395614190"/>
      <w:bookmarkStart w:id="1624" w:name="_Ref395614234"/>
      <w:bookmarkStart w:id="1625" w:name="_Ref395614288"/>
      <w:bookmarkStart w:id="1626" w:name="_Toc415224947"/>
      <w:bookmarkStart w:id="1627" w:name="_Toc440881497"/>
      <w:r w:rsidRPr="001A44C9">
        <w:t>Other Suspensions and Exits</w:t>
      </w:r>
      <w:bookmarkEnd w:id="1620"/>
      <w:bookmarkEnd w:id="1621"/>
      <w:bookmarkEnd w:id="1622"/>
      <w:bookmarkEnd w:id="1623"/>
      <w:bookmarkEnd w:id="1624"/>
      <w:bookmarkEnd w:id="1625"/>
      <w:bookmarkEnd w:id="1626"/>
      <w:bookmarkEnd w:id="1627"/>
    </w:p>
    <w:p w:rsidR="00211E24" w:rsidRPr="001A44C9" w:rsidRDefault="00211E24" w:rsidP="00906688">
      <w:pPr>
        <w:pStyle w:val="clausetext11xxxxx"/>
        <w:keepLines w:val="0"/>
        <w:rPr>
          <w:color w:val="auto"/>
        </w:rPr>
      </w:pPr>
      <w:r w:rsidRPr="001A44C9">
        <w:rPr>
          <w:color w:val="auto"/>
        </w:rPr>
        <w:t>Stream Participants may be otherwise Suspended or Exited, as relevant, in accordance with any Guidelines.</w:t>
      </w:r>
    </w:p>
    <w:p w:rsidR="00B90611" w:rsidRPr="001A44C9" w:rsidRDefault="00DC0A5C" w:rsidP="00A42233">
      <w:pPr>
        <w:pStyle w:val="SectionSubHeading"/>
        <w:spacing w:after="0"/>
      </w:pPr>
      <w:bookmarkStart w:id="1628" w:name="_Toc440881498"/>
      <w:r w:rsidRPr="003F50CF">
        <w:rPr>
          <w:rStyle w:val="SectionHeading2AxxxxxChar"/>
          <w:b/>
          <w:bCs/>
          <w:sz w:val="24"/>
        </w:rPr>
        <w:t>Section B</w:t>
      </w:r>
      <w:r w:rsidR="00B90611" w:rsidRPr="003F50CF">
        <w:rPr>
          <w:rStyle w:val="SectionHeading2AxxxxxChar"/>
          <w:b/>
          <w:bCs/>
          <w:color w:val="00B0F0"/>
          <w:sz w:val="24"/>
        </w:rPr>
        <w:t>1.</w:t>
      </w:r>
      <w:r w:rsidRPr="003F50CF">
        <w:rPr>
          <w:rStyle w:val="SectionHeading2AxxxxxChar"/>
          <w:b/>
          <w:bCs/>
          <w:sz w:val="24"/>
        </w:rPr>
        <w:t xml:space="preserve">9 </w:t>
      </w:r>
      <w:r w:rsidR="00E14F9F" w:rsidRPr="003F50CF">
        <w:rPr>
          <w:rStyle w:val="SectionHeading2AxxxxxChar"/>
          <w:b/>
          <w:bCs/>
          <w:sz w:val="24"/>
        </w:rPr>
        <w:t>–</w:t>
      </w:r>
      <w:r w:rsidRPr="003F50CF">
        <w:rPr>
          <w:rStyle w:val="SectionHeading2AxxxxxChar"/>
          <w:b/>
          <w:bCs/>
          <w:sz w:val="24"/>
        </w:rPr>
        <w:t xml:space="preserve"> New Enterprise Incentive Scheme</w:t>
      </w:r>
      <w:r w:rsidR="00F948E9" w:rsidRPr="003F50CF">
        <w:rPr>
          <w:rStyle w:val="SectionHeading2AxxxxxChar"/>
          <w:b/>
          <w:bCs/>
          <w:sz w:val="24"/>
        </w:rPr>
        <w:t xml:space="preserve"> Services</w:t>
      </w:r>
      <w:bookmarkEnd w:id="1628"/>
      <w:r w:rsidR="00A42233">
        <w:t xml:space="preserve">  </w:t>
      </w:r>
      <w:r w:rsidR="00B90611">
        <w:rPr>
          <w:color w:val="00B0F0"/>
        </w:rPr>
        <w:t>GDV 1</w:t>
      </w:r>
    </w:p>
    <w:p w:rsidR="006060A2" w:rsidRPr="001A44C9" w:rsidRDefault="006060A2" w:rsidP="00906688">
      <w:pPr>
        <w:pStyle w:val="ClauseHeadings1xxxx"/>
        <w:keepLines w:val="0"/>
        <w:rPr>
          <w:rStyle w:val="GDV5-Orange"/>
          <w:color w:val="auto"/>
        </w:rPr>
      </w:pPr>
      <w:bookmarkStart w:id="1629" w:name="_Toc393289724"/>
      <w:bookmarkStart w:id="1630" w:name="_Ref394044322"/>
      <w:bookmarkStart w:id="1631" w:name="_Ref394044386"/>
      <w:bookmarkStart w:id="1632" w:name="_Ref395528781"/>
      <w:bookmarkStart w:id="1633" w:name="_Toc415224948"/>
      <w:bookmarkStart w:id="1634" w:name="_Toc440881499"/>
      <w:bookmarkStart w:id="1635" w:name="_Toc225840194"/>
      <w:r w:rsidRPr="001A44C9">
        <w:rPr>
          <w:rStyle w:val="GDV5-Orange"/>
          <w:color w:val="auto"/>
        </w:rPr>
        <w:t>N</w:t>
      </w:r>
      <w:r w:rsidR="00D86B53" w:rsidRPr="001A44C9">
        <w:rPr>
          <w:rStyle w:val="GDV5-Orange"/>
          <w:color w:val="auto"/>
        </w:rPr>
        <w:t>EIS</w:t>
      </w:r>
      <w:bookmarkEnd w:id="1629"/>
      <w:bookmarkEnd w:id="1630"/>
      <w:bookmarkEnd w:id="1631"/>
      <w:r w:rsidR="00F948E9" w:rsidRPr="001A44C9">
        <w:rPr>
          <w:rStyle w:val="GDV5-Orange"/>
          <w:color w:val="auto"/>
        </w:rPr>
        <w:t xml:space="preserve"> Services</w:t>
      </w:r>
      <w:bookmarkEnd w:id="1632"/>
      <w:bookmarkEnd w:id="1633"/>
      <w:bookmarkEnd w:id="1634"/>
    </w:p>
    <w:p w:rsidR="00F42284" w:rsidRPr="001A44C9" w:rsidRDefault="00F42284" w:rsidP="003E2B7B">
      <w:pPr>
        <w:pStyle w:val="clausetext11xxxxx"/>
        <w:keepLines w:val="0"/>
        <w:rPr>
          <w:color w:val="auto"/>
          <w:szCs w:val="22"/>
        </w:rPr>
      </w:pPr>
      <w:bookmarkStart w:id="1636" w:name="_Ref394044285"/>
      <w:r w:rsidRPr="001A44C9">
        <w:rPr>
          <w:color w:val="auto"/>
          <w:szCs w:val="22"/>
        </w:rPr>
        <w:t xml:space="preserve">Where </w:t>
      </w:r>
      <w:r w:rsidR="00D53FBE" w:rsidRPr="001A44C9">
        <w:rPr>
          <w:color w:val="auto"/>
          <w:szCs w:val="22"/>
        </w:rPr>
        <w:t>the</w:t>
      </w:r>
      <w:r w:rsidRPr="001A44C9">
        <w:rPr>
          <w:color w:val="auto"/>
          <w:szCs w:val="22"/>
        </w:rPr>
        <w:t xml:space="preserve"> Provider and </w:t>
      </w:r>
      <w:r w:rsidR="00E40E6B" w:rsidRPr="001A44C9">
        <w:rPr>
          <w:color w:val="auto"/>
        </w:rPr>
        <w:t>a Stream Participant who has been identified as eligible for NEIS on the Department’s IT Systems</w:t>
      </w:r>
      <w:r w:rsidRPr="001A44C9">
        <w:rPr>
          <w:color w:val="auto"/>
          <w:szCs w:val="22"/>
        </w:rPr>
        <w:t xml:space="preserve"> have agreed that </w:t>
      </w:r>
      <w:r w:rsidR="00EC3BBA" w:rsidRPr="001A44C9">
        <w:rPr>
          <w:color w:val="auto"/>
          <w:szCs w:val="22"/>
        </w:rPr>
        <w:t xml:space="preserve">it may be appropriate for </w:t>
      </w:r>
      <w:r w:rsidRPr="001A44C9">
        <w:rPr>
          <w:color w:val="auto"/>
          <w:szCs w:val="22"/>
        </w:rPr>
        <w:t xml:space="preserve">the </w:t>
      </w:r>
      <w:r w:rsidR="00BD4E80" w:rsidRPr="001A44C9">
        <w:rPr>
          <w:color w:val="auto"/>
          <w:szCs w:val="22"/>
        </w:rPr>
        <w:t xml:space="preserve">Stream </w:t>
      </w:r>
      <w:r w:rsidRPr="001A44C9">
        <w:rPr>
          <w:color w:val="auto"/>
          <w:szCs w:val="22"/>
        </w:rPr>
        <w:t xml:space="preserve">Participant </w:t>
      </w:r>
      <w:r w:rsidR="00EC3BBA" w:rsidRPr="001A44C9">
        <w:rPr>
          <w:color w:val="auto"/>
          <w:szCs w:val="22"/>
        </w:rPr>
        <w:t xml:space="preserve">to </w:t>
      </w:r>
      <w:r w:rsidRPr="001A44C9">
        <w:rPr>
          <w:color w:val="auto"/>
          <w:szCs w:val="22"/>
        </w:rPr>
        <w:t>receive NEIS Services, the Provider must:</w:t>
      </w:r>
      <w:bookmarkEnd w:id="1636"/>
    </w:p>
    <w:p w:rsidR="002A6D57" w:rsidRPr="001A44C9" w:rsidRDefault="00F42284" w:rsidP="003E2B7B">
      <w:pPr>
        <w:pStyle w:val="clausetexta"/>
        <w:keepLines w:val="0"/>
        <w:rPr>
          <w:rFonts w:asciiTheme="minorHAnsi" w:hAnsiTheme="minorHAnsi" w:cstheme="minorHAnsi"/>
          <w:color w:val="auto"/>
          <w:szCs w:val="22"/>
        </w:rPr>
      </w:pPr>
      <w:r w:rsidRPr="001A44C9">
        <w:rPr>
          <w:rFonts w:asciiTheme="minorHAnsi" w:hAnsiTheme="minorHAnsi" w:cstheme="minorHAnsi"/>
          <w:color w:val="auto"/>
          <w:szCs w:val="22"/>
        </w:rPr>
        <w:t xml:space="preserve">advise the </w:t>
      </w:r>
      <w:r w:rsidR="00BD4E80" w:rsidRPr="001A44C9">
        <w:rPr>
          <w:color w:val="auto"/>
          <w:szCs w:val="22"/>
        </w:rPr>
        <w:t xml:space="preserve">Stream </w:t>
      </w:r>
      <w:r w:rsidRPr="001A44C9">
        <w:rPr>
          <w:rFonts w:asciiTheme="minorHAnsi" w:hAnsiTheme="minorHAnsi" w:cstheme="minorHAnsi"/>
          <w:color w:val="auto"/>
          <w:szCs w:val="22"/>
        </w:rPr>
        <w:t xml:space="preserve">Participant </w:t>
      </w:r>
      <w:r w:rsidR="002A6D57" w:rsidRPr="001A44C9">
        <w:rPr>
          <w:rFonts w:asciiTheme="minorHAnsi" w:hAnsiTheme="minorHAnsi" w:cstheme="minorHAnsi"/>
          <w:color w:val="auto"/>
          <w:szCs w:val="22"/>
        </w:rPr>
        <w:t xml:space="preserve">of the matters which they must satisfy </w:t>
      </w:r>
      <w:r w:rsidRPr="001A44C9">
        <w:rPr>
          <w:rFonts w:asciiTheme="minorHAnsi" w:hAnsiTheme="minorHAnsi" w:cstheme="minorHAnsi"/>
          <w:color w:val="auto"/>
          <w:szCs w:val="22"/>
        </w:rPr>
        <w:t>before they can receive NEIS Services</w:t>
      </w:r>
      <w:r w:rsidR="002A6D57" w:rsidRPr="001A44C9">
        <w:rPr>
          <w:rFonts w:asciiTheme="minorHAnsi" w:hAnsiTheme="minorHAnsi" w:cstheme="minorHAnsi"/>
          <w:color w:val="auto"/>
          <w:szCs w:val="22"/>
        </w:rPr>
        <w:t>, as specified in any Guidelines;</w:t>
      </w:r>
    </w:p>
    <w:p w:rsidR="00F42284" w:rsidRPr="001A44C9" w:rsidRDefault="00D53FBE" w:rsidP="003E2B7B">
      <w:pPr>
        <w:pStyle w:val="clausetexta"/>
        <w:keepLines w:val="0"/>
        <w:rPr>
          <w:rFonts w:asciiTheme="minorHAnsi" w:hAnsiTheme="minorHAnsi" w:cstheme="minorHAnsi"/>
          <w:color w:val="auto"/>
          <w:szCs w:val="22"/>
        </w:rPr>
      </w:pPr>
      <w:bookmarkStart w:id="1637" w:name="_Ref414905213"/>
      <w:r w:rsidRPr="001A44C9">
        <w:rPr>
          <w:rFonts w:asciiTheme="minorHAnsi" w:hAnsiTheme="minorHAnsi" w:cstheme="minorHAnsi"/>
          <w:color w:val="auto"/>
          <w:szCs w:val="22"/>
        </w:rPr>
        <w:t xml:space="preserve">subject to clause 97.2, </w:t>
      </w:r>
      <w:r w:rsidR="00F42284" w:rsidRPr="001A44C9">
        <w:rPr>
          <w:rFonts w:asciiTheme="minorHAnsi" w:hAnsiTheme="minorHAnsi" w:cstheme="minorHAnsi"/>
          <w:color w:val="auto"/>
          <w:szCs w:val="22"/>
        </w:rPr>
        <w:t xml:space="preserve">refer the </w:t>
      </w:r>
      <w:r w:rsidR="00BD4E80" w:rsidRPr="001A44C9">
        <w:rPr>
          <w:color w:val="auto"/>
          <w:szCs w:val="22"/>
        </w:rPr>
        <w:t xml:space="preserve">Stream </w:t>
      </w:r>
      <w:r w:rsidR="00F42284" w:rsidRPr="001A44C9">
        <w:rPr>
          <w:rFonts w:asciiTheme="minorHAnsi" w:hAnsiTheme="minorHAnsi" w:cstheme="minorHAnsi"/>
          <w:color w:val="auto"/>
          <w:szCs w:val="22"/>
        </w:rPr>
        <w:t xml:space="preserve">Participant to a NEIS Provider in the </w:t>
      </w:r>
      <w:r w:rsidR="00CA1E39" w:rsidRPr="001A44C9">
        <w:rPr>
          <w:rFonts w:asciiTheme="minorHAnsi" w:hAnsiTheme="minorHAnsi" w:cstheme="minorHAnsi"/>
          <w:color w:val="auto"/>
          <w:szCs w:val="22"/>
        </w:rPr>
        <w:t>Employment Region</w:t>
      </w:r>
      <w:r w:rsidR="00F42284" w:rsidRPr="001A44C9">
        <w:rPr>
          <w:rFonts w:asciiTheme="minorHAnsi" w:hAnsiTheme="minorHAnsi" w:cstheme="minorHAnsi"/>
          <w:color w:val="auto"/>
          <w:szCs w:val="22"/>
        </w:rPr>
        <w:t xml:space="preserve"> in which the </w:t>
      </w:r>
      <w:r w:rsidR="00BD4E80" w:rsidRPr="001A44C9">
        <w:rPr>
          <w:color w:val="auto"/>
          <w:szCs w:val="22"/>
        </w:rPr>
        <w:t xml:space="preserve">Stream </w:t>
      </w:r>
      <w:r w:rsidR="00F42284" w:rsidRPr="001A44C9">
        <w:rPr>
          <w:rFonts w:asciiTheme="minorHAnsi" w:hAnsiTheme="minorHAnsi" w:cstheme="minorHAnsi"/>
          <w:color w:val="auto"/>
          <w:szCs w:val="22"/>
        </w:rPr>
        <w:t xml:space="preserve">Participant proposes to conduct his or her NEIS Business; </w:t>
      </w:r>
      <w:bookmarkEnd w:id="1637"/>
    </w:p>
    <w:p w:rsidR="000A2D35" w:rsidRPr="001A44C9" w:rsidRDefault="00F42284" w:rsidP="003E2B7B">
      <w:pPr>
        <w:pStyle w:val="clausetexta"/>
        <w:keepLines w:val="0"/>
        <w:rPr>
          <w:rFonts w:asciiTheme="minorHAnsi" w:hAnsiTheme="minorHAnsi" w:cstheme="minorHAnsi"/>
          <w:color w:val="auto"/>
          <w:szCs w:val="22"/>
        </w:rPr>
      </w:pPr>
      <w:r w:rsidRPr="001A44C9">
        <w:rPr>
          <w:rFonts w:asciiTheme="minorHAnsi" w:hAnsiTheme="minorHAnsi" w:cstheme="minorHAnsi"/>
          <w:color w:val="auto"/>
          <w:szCs w:val="22"/>
        </w:rPr>
        <w:t xml:space="preserve">where the </w:t>
      </w:r>
      <w:r w:rsidR="00BD4E80" w:rsidRPr="001A44C9">
        <w:rPr>
          <w:color w:val="auto"/>
          <w:szCs w:val="22"/>
        </w:rPr>
        <w:t xml:space="preserve">Stream </w:t>
      </w:r>
      <w:r w:rsidRPr="001A44C9">
        <w:rPr>
          <w:rFonts w:asciiTheme="minorHAnsi" w:hAnsiTheme="minorHAnsi" w:cstheme="minorHAnsi"/>
          <w:color w:val="auto"/>
          <w:szCs w:val="22"/>
        </w:rPr>
        <w:t>Participant is assessed as NEIS Eligible</w:t>
      </w:r>
      <w:r w:rsidR="00706197" w:rsidRPr="001A44C9">
        <w:rPr>
          <w:rFonts w:asciiTheme="minorHAnsi" w:hAnsiTheme="minorHAnsi" w:cstheme="minorHAnsi"/>
          <w:color w:val="auto"/>
          <w:szCs w:val="22"/>
        </w:rPr>
        <w:t xml:space="preserve"> by the </w:t>
      </w:r>
      <w:r w:rsidR="00B61E9B" w:rsidRPr="001A44C9">
        <w:rPr>
          <w:rFonts w:asciiTheme="minorHAnsi" w:hAnsiTheme="minorHAnsi" w:cstheme="minorHAnsi"/>
          <w:color w:val="auto"/>
          <w:szCs w:val="22"/>
        </w:rPr>
        <w:t xml:space="preserve">relevant </w:t>
      </w:r>
      <w:r w:rsidR="00706197" w:rsidRPr="001A44C9">
        <w:rPr>
          <w:rFonts w:asciiTheme="minorHAnsi" w:hAnsiTheme="minorHAnsi" w:cstheme="minorHAnsi"/>
          <w:color w:val="auto"/>
          <w:szCs w:val="22"/>
        </w:rPr>
        <w:t>NEIS Provider</w:t>
      </w:r>
      <w:r w:rsidR="002A6D57" w:rsidRPr="001A44C9">
        <w:rPr>
          <w:rFonts w:asciiTheme="minorHAnsi" w:hAnsiTheme="minorHAnsi" w:cstheme="minorHAnsi"/>
          <w:color w:val="auto"/>
          <w:szCs w:val="22"/>
        </w:rPr>
        <w:t>, comply with any record keeping requirements specified in any Guidelines</w:t>
      </w:r>
      <w:r w:rsidR="000A2D35" w:rsidRPr="001A44C9">
        <w:rPr>
          <w:rFonts w:asciiTheme="minorHAnsi" w:hAnsiTheme="minorHAnsi" w:cstheme="minorHAnsi"/>
          <w:color w:val="auto"/>
          <w:szCs w:val="22"/>
        </w:rPr>
        <w:t xml:space="preserve">; and </w:t>
      </w:r>
    </w:p>
    <w:p w:rsidR="00270CA3" w:rsidRPr="001A44C9" w:rsidRDefault="000A2D35" w:rsidP="003E2B7B">
      <w:pPr>
        <w:pStyle w:val="clausetexta"/>
        <w:keepLines w:val="0"/>
        <w:rPr>
          <w:rFonts w:asciiTheme="minorHAnsi" w:hAnsiTheme="minorHAnsi" w:cstheme="minorHAnsi"/>
          <w:color w:val="auto"/>
          <w:szCs w:val="22"/>
        </w:rPr>
      </w:pPr>
      <w:r w:rsidRPr="001A44C9">
        <w:rPr>
          <w:rFonts w:asciiTheme="minorHAnsi" w:hAnsiTheme="minorHAnsi" w:cstheme="minorHAnsi"/>
          <w:color w:val="auto"/>
          <w:szCs w:val="22"/>
        </w:rPr>
        <w:t xml:space="preserve">where the </w:t>
      </w:r>
      <w:r w:rsidR="00BD4E80" w:rsidRPr="001A44C9">
        <w:rPr>
          <w:rFonts w:asciiTheme="minorHAnsi" w:hAnsiTheme="minorHAnsi" w:cstheme="minorHAnsi"/>
          <w:color w:val="auto"/>
          <w:szCs w:val="22"/>
        </w:rPr>
        <w:t>Stream</w:t>
      </w:r>
      <w:r w:rsidRPr="001A44C9">
        <w:rPr>
          <w:rFonts w:asciiTheme="minorHAnsi" w:hAnsiTheme="minorHAnsi" w:cstheme="minorHAnsi"/>
          <w:color w:val="auto"/>
          <w:szCs w:val="22"/>
        </w:rPr>
        <w:t xml:space="preserve"> Participant is assessed by the relevant NEIS Provider as</w:t>
      </w:r>
      <w:r w:rsidR="00270CA3" w:rsidRPr="001A44C9">
        <w:rPr>
          <w:rFonts w:asciiTheme="minorHAnsi" w:hAnsiTheme="minorHAnsi" w:cstheme="minorHAnsi"/>
          <w:color w:val="auto"/>
          <w:szCs w:val="22"/>
        </w:rPr>
        <w:t>:</w:t>
      </w:r>
    </w:p>
    <w:p w:rsidR="00270CA3" w:rsidRPr="001A44C9" w:rsidRDefault="000A2D35" w:rsidP="003E2B7B">
      <w:pPr>
        <w:pStyle w:val="clausetexti"/>
        <w:keepLines w:val="0"/>
        <w:rPr>
          <w:color w:val="auto"/>
        </w:rPr>
      </w:pPr>
      <w:r w:rsidRPr="001A44C9">
        <w:rPr>
          <w:color w:val="auto"/>
        </w:rPr>
        <w:t>not being NEIS Eligible</w:t>
      </w:r>
      <w:r w:rsidR="00270CA3" w:rsidRPr="001A44C9">
        <w:rPr>
          <w:color w:val="auto"/>
        </w:rPr>
        <w:t>;</w:t>
      </w:r>
      <w:r w:rsidR="00BD4E80" w:rsidRPr="001A44C9">
        <w:rPr>
          <w:color w:val="auto"/>
        </w:rPr>
        <w:t xml:space="preserve"> </w:t>
      </w:r>
    </w:p>
    <w:p w:rsidR="002E4FCA" w:rsidRPr="001A44C9" w:rsidRDefault="00270CA3" w:rsidP="003E2B7B">
      <w:pPr>
        <w:pStyle w:val="clausetexti"/>
        <w:keepLines w:val="0"/>
        <w:rPr>
          <w:color w:val="auto"/>
        </w:rPr>
      </w:pPr>
      <w:r w:rsidRPr="001A44C9">
        <w:rPr>
          <w:color w:val="auto"/>
        </w:rPr>
        <w:t xml:space="preserve">being NEIS Eligible, but </w:t>
      </w:r>
      <w:r w:rsidR="002E4FCA" w:rsidRPr="001A44C9">
        <w:rPr>
          <w:color w:val="auto"/>
        </w:rPr>
        <w:t>not having a</w:t>
      </w:r>
      <w:r w:rsidR="00BD4E80" w:rsidRPr="001A44C9">
        <w:rPr>
          <w:color w:val="auto"/>
        </w:rPr>
        <w:t xml:space="preserve"> NEIS Business Plan </w:t>
      </w:r>
      <w:r w:rsidR="002E4FCA" w:rsidRPr="001A44C9">
        <w:rPr>
          <w:color w:val="auto"/>
        </w:rPr>
        <w:t>that meets the NEIS Business Eligibility Criteria</w:t>
      </w:r>
      <w:r w:rsidR="00620193" w:rsidRPr="001A44C9">
        <w:rPr>
          <w:color w:val="auto"/>
        </w:rPr>
        <w:t>; or</w:t>
      </w:r>
    </w:p>
    <w:p w:rsidR="00620193" w:rsidRPr="001A44C9" w:rsidRDefault="00620193" w:rsidP="003E2B7B">
      <w:pPr>
        <w:pStyle w:val="clausetexti"/>
        <w:keepLines w:val="0"/>
        <w:rPr>
          <w:color w:val="auto"/>
        </w:rPr>
      </w:pPr>
      <w:r w:rsidRPr="001A44C9">
        <w:rPr>
          <w:color w:val="auto"/>
        </w:rPr>
        <w:t xml:space="preserve">continuously failing to attend NEIS Training and </w:t>
      </w:r>
      <w:r w:rsidR="00562705" w:rsidRPr="001A44C9">
        <w:rPr>
          <w:color w:val="auto"/>
        </w:rPr>
        <w:t xml:space="preserve">therefore </w:t>
      </w:r>
      <w:r w:rsidRPr="001A44C9">
        <w:rPr>
          <w:color w:val="auto"/>
        </w:rPr>
        <w:t>no longer able participate in NEIS Training,</w:t>
      </w:r>
    </w:p>
    <w:p w:rsidR="00F42284" w:rsidRPr="001A44C9" w:rsidRDefault="00620193" w:rsidP="003E2B7B">
      <w:pPr>
        <w:pStyle w:val="Default"/>
        <w:tabs>
          <w:tab w:val="left" w:pos="1276"/>
        </w:tabs>
        <w:spacing w:after="138"/>
        <w:ind w:left="1440"/>
        <w:rPr>
          <w:rFonts w:asciiTheme="minorHAnsi" w:hAnsiTheme="minorHAnsi" w:cstheme="minorHAnsi"/>
          <w:color w:val="auto"/>
          <w:sz w:val="22"/>
          <w:szCs w:val="22"/>
        </w:rPr>
      </w:pPr>
      <w:r w:rsidRPr="001A44C9">
        <w:rPr>
          <w:rFonts w:asciiTheme="minorHAnsi" w:hAnsiTheme="minorHAnsi" w:cstheme="minorHAnsi"/>
          <w:color w:val="auto"/>
          <w:sz w:val="22"/>
          <w:szCs w:val="22"/>
        </w:rPr>
        <w:t xml:space="preserve">and is referred back to the Provider, </w:t>
      </w:r>
      <w:r w:rsidR="000A2D35" w:rsidRPr="001A44C9">
        <w:rPr>
          <w:rFonts w:asciiTheme="minorHAnsi" w:hAnsiTheme="minorHAnsi" w:cstheme="minorHAnsi"/>
          <w:color w:val="auto"/>
          <w:sz w:val="22"/>
          <w:szCs w:val="22"/>
        </w:rPr>
        <w:t xml:space="preserve">immediately provide the </w:t>
      </w:r>
      <w:r w:rsidR="00BD4E80" w:rsidRPr="001A44C9">
        <w:rPr>
          <w:rFonts w:asciiTheme="minorHAnsi" w:hAnsiTheme="minorHAnsi" w:cstheme="minorHAnsi"/>
          <w:color w:val="auto"/>
          <w:sz w:val="22"/>
          <w:szCs w:val="22"/>
        </w:rPr>
        <w:t xml:space="preserve">Stream </w:t>
      </w:r>
      <w:r w:rsidR="000A2D35" w:rsidRPr="001A44C9">
        <w:rPr>
          <w:rFonts w:asciiTheme="minorHAnsi" w:hAnsiTheme="minorHAnsi" w:cstheme="minorHAnsi"/>
          <w:color w:val="auto"/>
          <w:sz w:val="22"/>
          <w:szCs w:val="22"/>
        </w:rPr>
        <w:t xml:space="preserve">Participant with alternative </w:t>
      </w:r>
      <w:r w:rsidR="000059C5" w:rsidRPr="001A44C9">
        <w:rPr>
          <w:rFonts w:asciiTheme="minorHAnsi" w:hAnsiTheme="minorHAnsi" w:cstheme="minorHAnsi"/>
          <w:color w:val="auto"/>
          <w:sz w:val="22"/>
          <w:szCs w:val="22"/>
        </w:rPr>
        <w:t>Services</w:t>
      </w:r>
      <w:r w:rsidR="000A2D35" w:rsidRPr="001A44C9">
        <w:rPr>
          <w:rFonts w:asciiTheme="minorHAnsi" w:hAnsiTheme="minorHAnsi" w:cstheme="minorHAnsi"/>
          <w:color w:val="auto"/>
          <w:sz w:val="22"/>
          <w:szCs w:val="22"/>
        </w:rPr>
        <w:t xml:space="preserve"> in accordance with this Deed</w:t>
      </w:r>
      <w:r w:rsidR="002A6D57" w:rsidRPr="001A44C9">
        <w:rPr>
          <w:rFonts w:asciiTheme="minorHAnsi" w:hAnsiTheme="minorHAnsi" w:cstheme="minorHAnsi"/>
          <w:color w:val="auto"/>
          <w:sz w:val="22"/>
          <w:szCs w:val="22"/>
        </w:rPr>
        <w:t>.</w:t>
      </w:r>
    </w:p>
    <w:p w:rsidR="00897525" w:rsidRPr="001A44C9" w:rsidRDefault="00706197" w:rsidP="003E2B7B">
      <w:pPr>
        <w:pStyle w:val="clausetext11xxxxx"/>
        <w:keepLines w:val="0"/>
        <w:rPr>
          <w:color w:val="auto"/>
        </w:rPr>
      </w:pPr>
      <w:r w:rsidRPr="001A44C9">
        <w:rPr>
          <w:color w:val="auto"/>
        </w:rPr>
        <w:t>W</w:t>
      </w:r>
      <w:r w:rsidR="00F42284" w:rsidRPr="001A44C9">
        <w:rPr>
          <w:color w:val="auto"/>
        </w:rPr>
        <w:t xml:space="preserve">here the Provider is a NEIS Provider in the </w:t>
      </w:r>
      <w:r w:rsidR="00CA1E39" w:rsidRPr="001A44C9">
        <w:rPr>
          <w:color w:val="auto"/>
        </w:rPr>
        <w:t>Employment Region</w:t>
      </w:r>
      <w:r w:rsidR="00F42284" w:rsidRPr="001A44C9">
        <w:rPr>
          <w:color w:val="auto"/>
        </w:rPr>
        <w:t xml:space="preserve"> in which the </w:t>
      </w:r>
      <w:r w:rsidR="00ED38F5" w:rsidRPr="001A44C9">
        <w:rPr>
          <w:color w:val="auto"/>
          <w:szCs w:val="22"/>
        </w:rPr>
        <w:t xml:space="preserve">Stream </w:t>
      </w:r>
      <w:r w:rsidR="00F42284" w:rsidRPr="001A44C9">
        <w:rPr>
          <w:color w:val="auto"/>
        </w:rPr>
        <w:t>Participant proposes to conduct his o</w:t>
      </w:r>
      <w:r w:rsidR="004C4724" w:rsidRPr="001A44C9">
        <w:rPr>
          <w:color w:val="auto"/>
        </w:rPr>
        <w:t>r</w:t>
      </w:r>
      <w:r w:rsidR="00F42284" w:rsidRPr="001A44C9">
        <w:rPr>
          <w:color w:val="auto"/>
        </w:rPr>
        <w:t xml:space="preserve"> her NEIS Business, the Provider may choose to </w:t>
      </w:r>
      <w:r w:rsidR="00394DDB" w:rsidRPr="001A44C9">
        <w:rPr>
          <w:color w:val="auto"/>
        </w:rPr>
        <w:t xml:space="preserve">provide the relevant NEIS Services itself </w:t>
      </w:r>
      <w:r w:rsidR="00F42284" w:rsidRPr="001A44C9">
        <w:rPr>
          <w:color w:val="auto"/>
        </w:rPr>
        <w:t xml:space="preserve">or </w:t>
      </w:r>
      <w:r w:rsidR="00394DDB" w:rsidRPr="001A44C9">
        <w:rPr>
          <w:color w:val="auto"/>
        </w:rPr>
        <w:t xml:space="preserve">refer the </w:t>
      </w:r>
      <w:r w:rsidR="00ED38F5" w:rsidRPr="001A44C9">
        <w:rPr>
          <w:color w:val="auto"/>
          <w:szCs w:val="22"/>
        </w:rPr>
        <w:t xml:space="preserve">Stream </w:t>
      </w:r>
      <w:r w:rsidR="00394DDB" w:rsidRPr="001A44C9">
        <w:rPr>
          <w:color w:val="auto"/>
        </w:rPr>
        <w:t xml:space="preserve">Participant </w:t>
      </w:r>
      <w:r w:rsidR="00067016" w:rsidRPr="001A44C9">
        <w:rPr>
          <w:color w:val="auto"/>
        </w:rPr>
        <w:t xml:space="preserve">to </w:t>
      </w:r>
      <w:r w:rsidR="00F42284" w:rsidRPr="001A44C9">
        <w:rPr>
          <w:color w:val="auto"/>
        </w:rPr>
        <w:t xml:space="preserve">another NEIS Provider in the relevant </w:t>
      </w:r>
      <w:r w:rsidR="00CA1E39" w:rsidRPr="001A44C9">
        <w:rPr>
          <w:color w:val="auto"/>
        </w:rPr>
        <w:t>Employment Region</w:t>
      </w:r>
      <w:r w:rsidR="00394DDB" w:rsidRPr="001A44C9">
        <w:rPr>
          <w:color w:val="auto"/>
        </w:rPr>
        <w:t xml:space="preserve"> in accordance with clause </w:t>
      </w:r>
      <w:r w:rsidR="00E14F9F" w:rsidRPr="001A44C9">
        <w:rPr>
          <w:color w:val="auto"/>
        </w:rPr>
        <w:fldChar w:fldCharType="begin"/>
      </w:r>
      <w:r w:rsidR="00E14F9F" w:rsidRPr="001A44C9">
        <w:rPr>
          <w:color w:val="auto"/>
        </w:rPr>
        <w:instrText xml:space="preserve"> REF _Ref414905213 \w \h </w:instrText>
      </w:r>
      <w:r w:rsidR="003E2B7B" w:rsidRPr="001A44C9">
        <w:rPr>
          <w:color w:val="auto"/>
        </w:rPr>
        <w:instrText xml:space="preserve"> \* MERGEFORMAT </w:instrText>
      </w:r>
      <w:r w:rsidR="00E14F9F" w:rsidRPr="001A44C9">
        <w:rPr>
          <w:color w:val="auto"/>
        </w:rPr>
      </w:r>
      <w:r w:rsidR="00E14F9F" w:rsidRPr="001A44C9">
        <w:rPr>
          <w:color w:val="auto"/>
        </w:rPr>
        <w:fldChar w:fldCharType="separate"/>
      </w:r>
      <w:r w:rsidR="00BF3782">
        <w:rPr>
          <w:color w:val="auto"/>
        </w:rPr>
        <w:t>97.1(b)</w:t>
      </w:r>
      <w:r w:rsidR="00E14F9F" w:rsidRPr="001A44C9">
        <w:rPr>
          <w:color w:val="auto"/>
        </w:rPr>
        <w:fldChar w:fldCharType="end"/>
      </w:r>
      <w:r w:rsidR="005A6DF9" w:rsidRPr="001A44C9" w:rsidDel="00863261">
        <w:rPr>
          <w:color w:val="auto"/>
        </w:rPr>
        <w:t xml:space="preserve"> </w:t>
      </w:r>
      <w:r w:rsidR="00F42284" w:rsidRPr="001A44C9">
        <w:rPr>
          <w:color w:val="auto"/>
        </w:rPr>
        <w:t>.</w:t>
      </w:r>
      <w:r w:rsidR="00D720F6" w:rsidRPr="001A44C9">
        <w:rPr>
          <w:color w:val="auto"/>
        </w:rPr>
        <w:t xml:space="preserve"> </w:t>
      </w:r>
    </w:p>
    <w:p w:rsidR="00B60BF5" w:rsidRPr="001A44C9" w:rsidRDefault="00B60BF5" w:rsidP="00B809EC">
      <w:pPr>
        <w:pStyle w:val="clausetext11xxxxx"/>
        <w:numPr>
          <w:ilvl w:val="0"/>
          <w:numId w:val="0"/>
        </w:numPr>
        <w:ind w:left="737"/>
        <w:rPr>
          <w:i/>
          <w:color w:val="auto"/>
          <w:sz w:val="20"/>
        </w:rPr>
      </w:pPr>
      <w:r w:rsidRPr="001A44C9">
        <w:rPr>
          <w:i/>
          <w:color w:val="auto"/>
          <w:sz w:val="20"/>
        </w:rPr>
        <w:t xml:space="preserve">Note: </w:t>
      </w:r>
      <w:r w:rsidR="00CF7533" w:rsidRPr="001A44C9">
        <w:rPr>
          <w:i/>
          <w:color w:val="auto"/>
          <w:sz w:val="20"/>
        </w:rPr>
        <w:t xml:space="preserve">A </w:t>
      </w:r>
      <w:r w:rsidRPr="001A44C9">
        <w:rPr>
          <w:i/>
          <w:color w:val="auto"/>
          <w:sz w:val="20"/>
        </w:rPr>
        <w:t>NEIS Provider must deliver NEIS Services in accordance with Part C of this Deed.</w:t>
      </w:r>
    </w:p>
    <w:p w:rsidR="008B5878" w:rsidRDefault="008B5878" w:rsidP="00A42233">
      <w:pPr>
        <w:pStyle w:val="SectionSubHeading"/>
        <w:spacing w:after="0"/>
      </w:pPr>
    </w:p>
    <w:p w:rsidR="008B5878" w:rsidRDefault="008B5878" w:rsidP="00A42233">
      <w:pPr>
        <w:pStyle w:val="SectionSubHeading"/>
        <w:spacing w:after="0"/>
      </w:pPr>
    </w:p>
    <w:p w:rsidR="00B90611" w:rsidRPr="001A44C9" w:rsidRDefault="00B40506" w:rsidP="00A42233">
      <w:pPr>
        <w:pStyle w:val="SectionSubHeading"/>
        <w:spacing w:after="0"/>
      </w:pPr>
      <w:bookmarkStart w:id="1638" w:name="_Toc440881500"/>
      <w:r w:rsidRPr="00ED2991">
        <w:rPr>
          <w:rStyle w:val="SectionHeading2AxxxxxChar"/>
          <w:b/>
          <w:bCs/>
          <w:sz w:val="24"/>
        </w:rPr>
        <w:t>Section B</w:t>
      </w:r>
      <w:r w:rsidR="00B90611" w:rsidRPr="00ED2991">
        <w:rPr>
          <w:rStyle w:val="SectionHeading2AxxxxxChar"/>
          <w:b/>
          <w:bCs/>
          <w:color w:val="00B0F0"/>
          <w:sz w:val="24"/>
        </w:rPr>
        <w:t>1.</w:t>
      </w:r>
      <w:r w:rsidRPr="00ED2991">
        <w:rPr>
          <w:rStyle w:val="SectionHeading2AxxxxxChar"/>
          <w:b/>
          <w:bCs/>
          <w:sz w:val="24"/>
        </w:rPr>
        <w:t>1</w:t>
      </w:r>
      <w:r w:rsidR="00444A17" w:rsidRPr="00ED2991">
        <w:rPr>
          <w:rStyle w:val="SectionHeading2AxxxxxChar"/>
          <w:b/>
          <w:bCs/>
          <w:sz w:val="24"/>
        </w:rPr>
        <w:t>0</w:t>
      </w:r>
      <w:r w:rsidRPr="00ED2991">
        <w:rPr>
          <w:rStyle w:val="SectionHeading2AxxxxxChar"/>
          <w:b/>
          <w:bCs/>
          <w:sz w:val="24"/>
        </w:rPr>
        <w:t xml:space="preserve"> </w:t>
      </w:r>
      <w:r w:rsidR="003018EB" w:rsidRPr="00ED2991">
        <w:rPr>
          <w:rStyle w:val="SectionHeading2AxxxxxChar"/>
          <w:b/>
          <w:bCs/>
          <w:sz w:val="24"/>
        </w:rPr>
        <w:t>–</w:t>
      </w:r>
      <w:r w:rsidRPr="00ED2991">
        <w:rPr>
          <w:rStyle w:val="SectionHeading2AxxxxxChar"/>
          <w:b/>
          <w:bCs/>
          <w:sz w:val="24"/>
        </w:rPr>
        <w:t xml:space="preserve"> </w:t>
      </w:r>
      <w:r w:rsidR="00633DE4" w:rsidRPr="00ED2991">
        <w:rPr>
          <w:rStyle w:val="SectionHeading2AxxxxxChar"/>
          <w:b/>
          <w:bCs/>
          <w:sz w:val="24"/>
        </w:rPr>
        <w:t>P</w:t>
      </w:r>
      <w:r w:rsidRPr="00ED2991">
        <w:rPr>
          <w:rStyle w:val="SectionHeading2AxxxxxChar"/>
          <w:b/>
          <w:bCs/>
          <w:sz w:val="24"/>
        </w:rPr>
        <w:t>erformance</w:t>
      </w:r>
      <w:r w:rsidR="003018EB" w:rsidRPr="00ED2991">
        <w:rPr>
          <w:rStyle w:val="SectionHeading2AxxxxxChar"/>
          <w:b/>
          <w:bCs/>
          <w:sz w:val="24"/>
        </w:rPr>
        <w:t xml:space="preserve"> management</w:t>
      </w:r>
      <w:bookmarkEnd w:id="1638"/>
      <w:r w:rsidR="00D720F6" w:rsidRPr="00ED2991">
        <w:rPr>
          <w:rStyle w:val="SectionHeading2AxxxxxChar"/>
          <w:b/>
          <w:bCs/>
          <w:sz w:val="24"/>
        </w:rPr>
        <w:t xml:space="preserve"> </w:t>
      </w:r>
      <w:r w:rsidR="00A42233">
        <w:t xml:space="preserve"> </w:t>
      </w:r>
      <w:r w:rsidR="00B90611">
        <w:rPr>
          <w:color w:val="00B0F0"/>
        </w:rPr>
        <w:t>GDV 1</w:t>
      </w:r>
    </w:p>
    <w:p w:rsidR="00122B79" w:rsidRPr="001A44C9" w:rsidRDefault="00122B79" w:rsidP="00122B79">
      <w:pPr>
        <w:pStyle w:val="ClauseHeadings1xxxx"/>
        <w:keepLines w:val="0"/>
        <w:spacing w:before="120"/>
      </w:pPr>
      <w:bookmarkStart w:id="1639" w:name="_Toc395204444"/>
      <w:bookmarkStart w:id="1640" w:name="_Toc395204471"/>
      <w:bookmarkStart w:id="1641" w:name="_Toc395204473"/>
      <w:bookmarkStart w:id="1642" w:name="_Toc395204482"/>
      <w:bookmarkStart w:id="1643" w:name="_Toc395204498"/>
      <w:bookmarkStart w:id="1644" w:name="_Toc395204499"/>
      <w:bookmarkStart w:id="1645" w:name="_Ref397439671"/>
      <w:bookmarkStart w:id="1646" w:name="_Ref397439750"/>
      <w:bookmarkStart w:id="1647" w:name="_Ref397439872"/>
      <w:bookmarkStart w:id="1648" w:name="_Ref397440104"/>
      <w:bookmarkStart w:id="1649" w:name="_Toc415224949"/>
      <w:bookmarkStart w:id="1650" w:name="_Toc440881501"/>
      <w:bookmarkStart w:id="1651" w:name="_Ref395450879"/>
      <w:bookmarkStart w:id="1652" w:name="_Toc225840154"/>
      <w:bookmarkStart w:id="1653" w:name="_Toc393289664"/>
      <w:bookmarkEnd w:id="1639"/>
      <w:bookmarkEnd w:id="1640"/>
      <w:bookmarkEnd w:id="1641"/>
      <w:bookmarkEnd w:id="1642"/>
      <w:bookmarkEnd w:id="1643"/>
      <w:bookmarkEnd w:id="1644"/>
      <w:r w:rsidRPr="001A44C9">
        <w:t xml:space="preserve">Quality Assurance Framework </w:t>
      </w:r>
      <w:r w:rsidR="003018EB" w:rsidRPr="001A44C9">
        <w:t>c</w:t>
      </w:r>
      <w:r w:rsidRPr="001A44C9">
        <w:t>onformance</w:t>
      </w:r>
      <w:bookmarkEnd w:id="1645"/>
      <w:bookmarkEnd w:id="1646"/>
      <w:bookmarkEnd w:id="1647"/>
      <w:bookmarkEnd w:id="1648"/>
      <w:bookmarkEnd w:id="1649"/>
      <w:bookmarkEnd w:id="1650"/>
      <w:r w:rsidRPr="001A44C9">
        <w:t xml:space="preserve"> </w:t>
      </w:r>
      <w:r w:rsidR="00D720F6" w:rsidRPr="001A44C9">
        <w:t xml:space="preserve">  </w:t>
      </w:r>
    </w:p>
    <w:p w:rsidR="00122B79" w:rsidRPr="001A44C9" w:rsidRDefault="00122B79" w:rsidP="00607E02">
      <w:pPr>
        <w:ind w:left="720"/>
        <w:rPr>
          <w:rFonts w:asciiTheme="minorHAnsi" w:hAnsiTheme="minorHAnsi"/>
          <w:b/>
          <w:i/>
          <w:sz w:val="22"/>
          <w:szCs w:val="22"/>
        </w:rPr>
      </w:pPr>
      <w:r w:rsidRPr="001A44C9">
        <w:rPr>
          <w:rFonts w:asciiTheme="minorHAnsi" w:hAnsiTheme="minorHAnsi" w:cs="Times"/>
          <w:i/>
          <w:sz w:val="22"/>
          <w:szCs w:val="22"/>
        </w:rPr>
        <w:t xml:space="preserve">Certificate of Quality Assurance Framework </w:t>
      </w:r>
      <w:r w:rsidR="00A17171" w:rsidRPr="001A44C9">
        <w:rPr>
          <w:rFonts w:asciiTheme="minorHAnsi" w:hAnsiTheme="minorHAnsi" w:cs="Times"/>
          <w:i/>
          <w:sz w:val="22"/>
          <w:szCs w:val="22"/>
        </w:rPr>
        <w:t>c</w:t>
      </w:r>
      <w:r w:rsidRPr="001A44C9">
        <w:rPr>
          <w:rFonts w:asciiTheme="minorHAnsi" w:hAnsiTheme="minorHAnsi" w:cs="Times"/>
          <w:i/>
          <w:sz w:val="22"/>
          <w:szCs w:val="22"/>
        </w:rPr>
        <w:t>onformance</w:t>
      </w:r>
      <w:r w:rsidR="00D720F6" w:rsidRPr="001A44C9">
        <w:rPr>
          <w:rFonts w:asciiTheme="minorHAnsi" w:hAnsiTheme="minorHAnsi" w:cs="Times"/>
          <w:i/>
          <w:sz w:val="22"/>
          <w:szCs w:val="22"/>
        </w:rPr>
        <w:t xml:space="preserve"> </w:t>
      </w:r>
    </w:p>
    <w:p w:rsidR="00ED13DA" w:rsidRPr="001A44C9" w:rsidRDefault="00122B79" w:rsidP="00122B79">
      <w:pPr>
        <w:pStyle w:val="clausetext11xxxxx"/>
        <w:keepLines w:val="0"/>
        <w:rPr>
          <w:color w:val="auto"/>
        </w:rPr>
      </w:pPr>
      <w:r w:rsidRPr="001A44C9">
        <w:rPr>
          <w:color w:val="auto"/>
        </w:rPr>
        <w:t>The Provider must, in accordance with this clause</w:t>
      </w:r>
      <w:r w:rsidR="00ED13DA" w:rsidRPr="001A44C9">
        <w:rPr>
          <w:color w:val="auto"/>
        </w:rPr>
        <w:t xml:space="preserve"> </w:t>
      </w:r>
      <w:r w:rsidR="00ED13DA" w:rsidRPr="001A44C9">
        <w:rPr>
          <w:color w:val="auto"/>
        </w:rPr>
        <w:fldChar w:fldCharType="begin"/>
      </w:r>
      <w:r w:rsidR="00ED13DA" w:rsidRPr="001A44C9">
        <w:rPr>
          <w:color w:val="auto"/>
        </w:rPr>
        <w:instrText xml:space="preserve"> REF _Ref397439671 \r \h </w:instrText>
      </w:r>
      <w:r w:rsidR="005922A0" w:rsidRPr="001A44C9">
        <w:rPr>
          <w:color w:val="auto"/>
        </w:rPr>
        <w:instrText xml:space="preserve"> \* MERGEFORMAT </w:instrText>
      </w:r>
      <w:r w:rsidR="00ED13DA" w:rsidRPr="001A44C9">
        <w:rPr>
          <w:color w:val="auto"/>
        </w:rPr>
      </w:r>
      <w:r w:rsidR="00ED13DA" w:rsidRPr="001A44C9">
        <w:rPr>
          <w:color w:val="auto"/>
        </w:rPr>
        <w:fldChar w:fldCharType="separate"/>
      </w:r>
      <w:r w:rsidR="00BF3782">
        <w:rPr>
          <w:color w:val="auto"/>
        </w:rPr>
        <w:t>98</w:t>
      </w:r>
      <w:r w:rsidR="00ED13DA" w:rsidRPr="001A44C9">
        <w:rPr>
          <w:color w:val="auto"/>
        </w:rPr>
        <w:fldChar w:fldCharType="end"/>
      </w:r>
      <w:r w:rsidR="00ED13DA" w:rsidRPr="001A44C9">
        <w:rPr>
          <w:color w:val="auto"/>
        </w:rPr>
        <w:t>:</w:t>
      </w:r>
    </w:p>
    <w:p w:rsidR="00122B79" w:rsidRPr="001A44C9" w:rsidRDefault="00122B79" w:rsidP="00607E02">
      <w:pPr>
        <w:pStyle w:val="clausetexta"/>
        <w:rPr>
          <w:color w:val="auto"/>
        </w:rPr>
      </w:pPr>
      <w:r w:rsidRPr="001A44C9">
        <w:rPr>
          <w:color w:val="auto"/>
        </w:rPr>
        <w:t>obtain a Quality Assurance Framework Certificate no later than:</w:t>
      </w:r>
    </w:p>
    <w:p w:rsidR="00122B79" w:rsidRPr="001A44C9" w:rsidRDefault="00122B79" w:rsidP="00607E02">
      <w:pPr>
        <w:pStyle w:val="clausetexti"/>
        <w:rPr>
          <w:color w:val="auto"/>
        </w:rPr>
      </w:pPr>
      <w:r w:rsidRPr="001A44C9">
        <w:rPr>
          <w:color w:val="auto"/>
        </w:rPr>
        <w:t xml:space="preserve">12 months from the Deed Commencement Date; or </w:t>
      </w:r>
    </w:p>
    <w:p w:rsidR="00122B79" w:rsidRPr="001A44C9" w:rsidRDefault="00122B79" w:rsidP="00607E02">
      <w:pPr>
        <w:pStyle w:val="clausetexti"/>
        <w:rPr>
          <w:color w:val="auto"/>
        </w:rPr>
      </w:pPr>
      <w:r w:rsidRPr="001A44C9">
        <w:rPr>
          <w:color w:val="auto"/>
        </w:rPr>
        <w:t>any other date Notified by the Department</w:t>
      </w:r>
      <w:r w:rsidR="00ED13DA" w:rsidRPr="001A44C9">
        <w:rPr>
          <w:color w:val="auto"/>
        </w:rPr>
        <w:t>; and</w:t>
      </w:r>
    </w:p>
    <w:p w:rsidR="00122B79" w:rsidRDefault="00122B79" w:rsidP="00607E02">
      <w:pPr>
        <w:pStyle w:val="clausetexta"/>
        <w:rPr>
          <w:color w:val="auto"/>
        </w:rPr>
      </w:pPr>
      <w:r w:rsidRPr="001A44C9">
        <w:rPr>
          <w:color w:val="auto"/>
        </w:rPr>
        <w:t>maintain the currency of the Quality Assurance Framework Certificate for the duration of the Service Period</w:t>
      </w:r>
      <w:r w:rsidR="00C469E1">
        <w:rPr>
          <w:color w:val="auto"/>
        </w:rPr>
        <w:t xml:space="preserve"> </w:t>
      </w:r>
      <w:r w:rsidR="00C469E1">
        <w:rPr>
          <w:color w:val="00B0F0"/>
        </w:rPr>
        <w:t>and any Extended Service Period(s)</w:t>
      </w:r>
      <w:r w:rsidRPr="001A44C9">
        <w:rPr>
          <w:color w:val="auto"/>
        </w:rPr>
        <w:t>.</w:t>
      </w:r>
    </w:p>
    <w:p w:rsidR="00C469E1" w:rsidRPr="00C469E1" w:rsidRDefault="00C469E1" w:rsidP="00C469E1">
      <w:pPr>
        <w:pStyle w:val="clausetexta"/>
        <w:numPr>
          <w:ilvl w:val="0"/>
          <w:numId w:val="0"/>
        </w:numPr>
        <w:ind w:left="1362"/>
        <w:rPr>
          <w:b/>
          <w:color w:val="00B0F0"/>
        </w:rPr>
      </w:pPr>
      <w:r w:rsidRPr="00C469E1">
        <w:rPr>
          <w:b/>
          <w:color w:val="00B0F0"/>
        </w:rPr>
        <w:t>GDV 1</w:t>
      </w:r>
    </w:p>
    <w:p w:rsidR="00122B79" w:rsidRPr="001A44C9" w:rsidRDefault="00122B79" w:rsidP="00122B79">
      <w:pPr>
        <w:tabs>
          <w:tab w:val="left" w:pos="567"/>
        </w:tabs>
        <w:spacing w:before="120" w:after="120"/>
        <w:ind w:left="567" w:right="272" w:hanging="567"/>
        <w:rPr>
          <w:rFonts w:asciiTheme="minorHAnsi" w:hAnsiTheme="minorHAnsi" w:cs="Times"/>
          <w:i/>
          <w:sz w:val="22"/>
          <w:szCs w:val="22"/>
        </w:rPr>
      </w:pPr>
      <w:r w:rsidRPr="001A44C9">
        <w:rPr>
          <w:rFonts w:asciiTheme="minorHAnsi" w:hAnsiTheme="minorHAnsi" w:cs="Times"/>
          <w:i/>
          <w:sz w:val="22"/>
          <w:szCs w:val="22"/>
        </w:rPr>
        <w:tab/>
      </w:r>
      <w:r w:rsidRPr="001A44C9">
        <w:rPr>
          <w:rFonts w:asciiTheme="minorHAnsi" w:hAnsiTheme="minorHAnsi" w:cs="Times"/>
          <w:i/>
          <w:sz w:val="22"/>
          <w:szCs w:val="22"/>
        </w:rPr>
        <w:tab/>
        <w:t>Quality Assurance Framework Audits</w:t>
      </w:r>
    </w:p>
    <w:p w:rsidR="00122B79" w:rsidRPr="001A44C9" w:rsidRDefault="00122B79" w:rsidP="00122B79">
      <w:pPr>
        <w:pStyle w:val="clausetext11xxxxx"/>
        <w:rPr>
          <w:color w:val="auto"/>
        </w:rPr>
      </w:pPr>
      <w:r w:rsidRPr="001A44C9">
        <w:rPr>
          <w:color w:val="auto"/>
        </w:rPr>
        <w:t>The Provider must undertake Quality Assurance Framework Audits</w:t>
      </w:r>
      <w:r w:rsidR="00ED13DA" w:rsidRPr="001A44C9">
        <w:rPr>
          <w:color w:val="auto"/>
        </w:rPr>
        <w:t>,</w:t>
      </w:r>
      <w:r w:rsidRPr="001A44C9">
        <w:rPr>
          <w:color w:val="auto"/>
        </w:rPr>
        <w:t xml:space="preserve"> in accordance with </w:t>
      </w:r>
      <w:r w:rsidR="00ED13DA" w:rsidRPr="001A44C9">
        <w:rPr>
          <w:color w:val="auto"/>
        </w:rPr>
        <w:t xml:space="preserve">this clause </w:t>
      </w:r>
      <w:r w:rsidR="00ED13DA" w:rsidRPr="001A44C9">
        <w:rPr>
          <w:color w:val="auto"/>
        </w:rPr>
        <w:fldChar w:fldCharType="begin"/>
      </w:r>
      <w:r w:rsidR="00ED13DA" w:rsidRPr="001A44C9">
        <w:rPr>
          <w:color w:val="auto"/>
        </w:rPr>
        <w:instrText xml:space="preserve"> REF _Ref397440104 \r \h </w:instrText>
      </w:r>
      <w:r w:rsidR="005922A0" w:rsidRPr="001A44C9">
        <w:rPr>
          <w:color w:val="auto"/>
        </w:rPr>
        <w:instrText xml:space="preserve"> \* MERGEFORMAT </w:instrText>
      </w:r>
      <w:r w:rsidR="00ED13DA" w:rsidRPr="001A44C9">
        <w:rPr>
          <w:color w:val="auto"/>
        </w:rPr>
      </w:r>
      <w:r w:rsidR="00ED13DA" w:rsidRPr="001A44C9">
        <w:rPr>
          <w:color w:val="auto"/>
        </w:rPr>
        <w:fldChar w:fldCharType="separate"/>
      </w:r>
      <w:r w:rsidR="00BF3782">
        <w:rPr>
          <w:color w:val="auto"/>
        </w:rPr>
        <w:t>98</w:t>
      </w:r>
      <w:r w:rsidR="00ED13DA" w:rsidRPr="001A44C9">
        <w:rPr>
          <w:color w:val="auto"/>
        </w:rPr>
        <w:fldChar w:fldCharType="end"/>
      </w:r>
      <w:r w:rsidR="00ED13DA" w:rsidRPr="001A44C9">
        <w:rPr>
          <w:color w:val="auto"/>
        </w:rPr>
        <w:t xml:space="preserve"> and </w:t>
      </w:r>
      <w:r w:rsidR="0068264B" w:rsidRPr="001A44C9">
        <w:rPr>
          <w:color w:val="auto"/>
        </w:rPr>
        <w:t>any</w:t>
      </w:r>
      <w:r w:rsidRPr="001A44C9">
        <w:rPr>
          <w:color w:val="auto"/>
        </w:rPr>
        <w:t xml:space="preserve"> Guidelines</w:t>
      </w:r>
      <w:r w:rsidR="00ED13DA" w:rsidRPr="001A44C9">
        <w:rPr>
          <w:color w:val="auto"/>
        </w:rPr>
        <w:t>, during the Term of this Deed</w:t>
      </w:r>
      <w:r w:rsidRPr="001A44C9">
        <w:rPr>
          <w:color w:val="auto"/>
        </w:rPr>
        <w:t>.</w:t>
      </w:r>
    </w:p>
    <w:p w:rsidR="00122B79" w:rsidRPr="001A44C9" w:rsidRDefault="00122B79" w:rsidP="00122B79">
      <w:pPr>
        <w:tabs>
          <w:tab w:val="left" w:pos="567"/>
        </w:tabs>
        <w:spacing w:before="120" w:after="120"/>
        <w:ind w:left="567" w:right="272" w:hanging="567"/>
        <w:rPr>
          <w:rFonts w:asciiTheme="minorHAnsi" w:hAnsiTheme="minorHAnsi" w:cs="Times"/>
          <w:i/>
          <w:sz w:val="22"/>
          <w:szCs w:val="22"/>
        </w:rPr>
      </w:pPr>
      <w:r w:rsidRPr="001A44C9">
        <w:rPr>
          <w:rFonts w:asciiTheme="minorHAnsi" w:hAnsiTheme="minorHAnsi" w:cs="Times"/>
          <w:i/>
          <w:sz w:val="22"/>
          <w:szCs w:val="22"/>
        </w:rPr>
        <w:tab/>
      </w:r>
      <w:r w:rsidRPr="001A44C9">
        <w:rPr>
          <w:rFonts w:asciiTheme="minorHAnsi" w:hAnsiTheme="minorHAnsi" w:cs="Times"/>
          <w:i/>
          <w:sz w:val="22"/>
          <w:szCs w:val="22"/>
        </w:rPr>
        <w:tab/>
        <w:t xml:space="preserve">Quality Auditors </w:t>
      </w:r>
    </w:p>
    <w:p w:rsidR="00122B79" w:rsidRPr="001A44C9" w:rsidRDefault="00122B79" w:rsidP="00122B79">
      <w:pPr>
        <w:pStyle w:val="clausetext11xxxxx"/>
        <w:rPr>
          <w:rFonts w:asciiTheme="minorHAnsi" w:hAnsiTheme="minorHAnsi" w:cs="Times"/>
          <w:color w:val="auto"/>
          <w:szCs w:val="22"/>
        </w:rPr>
      </w:pPr>
      <w:r w:rsidRPr="001A44C9">
        <w:rPr>
          <w:color w:val="auto"/>
        </w:rPr>
        <w:t>For</w:t>
      </w:r>
      <w:r w:rsidRPr="001A44C9">
        <w:rPr>
          <w:rFonts w:asciiTheme="minorHAnsi" w:hAnsiTheme="minorHAnsi" w:cs="Times"/>
          <w:color w:val="auto"/>
          <w:szCs w:val="22"/>
        </w:rPr>
        <w:t xml:space="preserve"> the purposes of this clause</w:t>
      </w:r>
      <w:r w:rsidR="00ED13DA" w:rsidRPr="001A44C9">
        <w:rPr>
          <w:rFonts w:asciiTheme="minorHAnsi" w:hAnsiTheme="minorHAnsi" w:cs="Times"/>
          <w:color w:val="auto"/>
          <w:szCs w:val="22"/>
        </w:rPr>
        <w:t xml:space="preserve"> </w:t>
      </w:r>
      <w:r w:rsidR="00ED13DA" w:rsidRPr="001A44C9">
        <w:rPr>
          <w:rFonts w:asciiTheme="minorHAnsi" w:hAnsiTheme="minorHAnsi" w:cs="Times"/>
          <w:color w:val="auto"/>
          <w:szCs w:val="22"/>
        </w:rPr>
        <w:fldChar w:fldCharType="begin"/>
      </w:r>
      <w:r w:rsidR="00ED13DA" w:rsidRPr="001A44C9">
        <w:rPr>
          <w:rFonts w:asciiTheme="minorHAnsi" w:hAnsiTheme="minorHAnsi" w:cs="Times"/>
          <w:color w:val="auto"/>
          <w:szCs w:val="22"/>
        </w:rPr>
        <w:instrText xml:space="preserve"> REF _Ref397439750 \r \h </w:instrText>
      </w:r>
      <w:r w:rsidR="005922A0" w:rsidRPr="001A44C9">
        <w:rPr>
          <w:rFonts w:asciiTheme="minorHAnsi" w:hAnsiTheme="minorHAnsi" w:cs="Times"/>
          <w:color w:val="auto"/>
          <w:szCs w:val="22"/>
        </w:rPr>
        <w:instrText xml:space="preserve"> \* MERGEFORMAT </w:instrText>
      </w:r>
      <w:r w:rsidR="00ED13DA" w:rsidRPr="001A44C9">
        <w:rPr>
          <w:rFonts w:asciiTheme="minorHAnsi" w:hAnsiTheme="minorHAnsi" w:cs="Times"/>
          <w:color w:val="auto"/>
          <w:szCs w:val="22"/>
        </w:rPr>
      </w:r>
      <w:r w:rsidR="00ED13DA" w:rsidRPr="001A44C9">
        <w:rPr>
          <w:rFonts w:asciiTheme="minorHAnsi" w:hAnsiTheme="minorHAnsi" w:cs="Times"/>
          <w:color w:val="auto"/>
          <w:szCs w:val="22"/>
        </w:rPr>
        <w:fldChar w:fldCharType="separate"/>
      </w:r>
      <w:r w:rsidR="00BF3782">
        <w:rPr>
          <w:rFonts w:asciiTheme="minorHAnsi" w:hAnsiTheme="minorHAnsi" w:cs="Times"/>
          <w:color w:val="auto"/>
          <w:szCs w:val="22"/>
        </w:rPr>
        <w:t>98</w:t>
      </w:r>
      <w:r w:rsidR="00ED13DA" w:rsidRPr="001A44C9">
        <w:rPr>
          <w:rFonts w:asciiTheme="minorHAnsi" w:hAnsiTheme="minorHAnsi" w:cs="Times"/>
          <w:color w:val="auto"/>
          <w:szCs w:val="22"/>
        </w:rPr>
        <w:fldChar w:fldCharType="end"/>
      </w:r>
      <w:r w:rsidRPr="001A44C9">
        <w:rPr>
          <w:rFonts w:asciiTheme="minorHAnsi" w:hAnsiTheme="minorHAnsi" w:cs="Times"/>
          <w:color w:val="auto"/>
          <w:szCs w:val="22"/>
        </w:rPr>
        <w:t>, the Provider must:</w:t>
      </w:r>
    </w:p>
    <w:p w:rsidR="00122B79" w:rsidRPr="001A44C9" w:rsidRDefault="00122B79" w:rsidP="00122B79">
      <w:pPr>
        <w:pStyle w:val="clausetexta"/>
        <w:rPr>
          <w:color w:val="auto"/>
        </w:rPr>
      </w:pPr>
      <w:r w:rsidRPr="001A44C9">
        <w:rPr>
          <w:color w:val="auto"/>
        </w:rPr>
        <w:t xml:space="preserve">contract one or more Quality Auditors in accordance with </w:t>
      </w:r>
      <w:r w:rsidR="0068264B" w:rsidRPr="001A44C9">
        <w:rPr>
          <w:color w:val="auto"/>
        </w:rPr>
        <w:t>any</w:t>
      </w:r>
      <w:r w:rsidR="00633DE4" w:rsidRPr="001A44C9">
        <w:rPr>
          <w:color w:val="auto"/>
        </w:rPr>
        <w:t xml:space="preserve"> Guidelines</w:t>
      </w:r>
      <w:r w:rsidRPr="001A44C9">
        <w:rPr>
          <w:color w:val="auto"/>
        </w:rPr>
        <w:t>; and</w:t>
      </w:r>
    </w:p>
    <w:p w:rsidR="00122B79" w:rsidRPr="001A44C9" w:rsidRDefault="00122B79" w:rsidP="00122B79">
      <w:pPr>
        <w:pStyle w:val="clausetexta"/>
        <w:rPr>
          <w:color w:val="auto"/>
        </w:rPr>
      </w:pPr>
      <w:r w:rsidRPr="001A44C9">
        <w:rPr>
          <w:color w:val="auto"/>
        </w:rPr>
        <w:t xml:space="preserve">ensure that in any relevant contract, it requires Quality Auditors to provide all information and assistance to the Department, as requested by the Department, in relation to Quality Assurance Framework Audits. </w:t>
      </w:r>
    </w:p>
    <w:p w:rsidR="00122B79" w:rsidRPr="001A44C9" w:rsidRDefault="00122B79" w:rsidP="00122B79">
      <w:pPr>
        <w:pStyle w:val="clausetext11xxxxx"/>
        <w:rPr>
          <w:color w:val="auto"/>
        </w:rPr>
      </w:pPr>
      <w:r w:rsidRPr="001A44C9">
        <w:rPr>
          <w:color w:val="auto"/>
        </w:rPr>
        <w:t xml:space="preserve">The Department may provide </w:t>
      </w:r>
      <w:r w:rsidR="00ED13DA" w:rsidRPr="001A44C9">
        <w:rPr>
          <w:color w:val="auto"/>
        </w:rPr>
        <w:t>any</w:t>
      </w:r>
      <w:r w:rsidRPr="001A44C9">
        <w:rPr>
          <w:color w:val="auto"/>
        </w:rPr>
        <w:t xml:space="preserve"> Quality Auditor with information to assist </w:t>
      </w:r>
      <w:r w:rsidR="003018EB" w:rsidRPr="001A44C9">
        <w:rPr>
          <w:color w:val="auto"/>
        </w:rPr>
        <w:t>the Quality Auditor</w:t>
      </w:r>
      <w:r w:rsidR="00ED13DA" w:rsidRPr="001A44C9">
        <w:rPr>
          <w:color w:val="auto"/>
        </w:rPr>
        <w:t xml:space="preserve"> </w:t>
      </w:r>
      <w:r w:rsidRPr="001A44C9">
        <w:rPr>
          <w:color w:val="auto"/>
        </w:rPr>
        <w:t xml:space="preserve">with a </w:t>
      </w:r>
      <w:r w:rsidR="009B7792" w:rsidRPr="001A44C9">
        <w:rPr>
          <w:color w:val="auto"/>
        </w:rPr>
        <w:t xml:space="preserve"> QAF </w:t>
      </w:r>
      <w:r w:rsidRPr="001A44C9">
        <w:rPr>
          <w:color w:val="auto"/>
        </w:rPr>
        <w:t xml:space="preserve">Audit, and any information so provided, will also be provided to the Provider. </w:t>
      </w:r>
    </w:p>
    <w:p w:rsidR="00122B79" w:rsidRPr="001A44C9" w:rsidRDefault="00122B79" w:rsidP="00122B79">
      <w:pPr>
        <w:pStyle w:val="clausetext11xxxxx"/>
        <w:rPr>
          <w:color w:val="auto"/>
        </w:rPr>
      </w:pPr>
      <w:r w:rsidRPr="001A44C9">
        <w:rPr>
          <w:color w:val="auto"/>
        </w:rPr>
        <w:t xml:space="preserve">Notwithstanding that a Quality Auditor is paid by the Provider, the Quality Auditor is deemed to be a Department Employee for the purposes of clause </w:t>
      </w:r>
      <w:r w:rsidRPr="001A44C9">
        <w:rPr>
          <w:color w:val="auto"/>
        </w:rPr>
        <w:fldChar w:fldCharType="begin"/>
      </w:r>
      <w:r w:rsidRPr="001A44C9">
        <w:rPr>
          <w:color w:val="auto"/>
        </w:rPr>
        <w:instrText xml:space="preserve"> REF _Ref126396095 \r \h  \* MERGEFORMAT </w:instrText>
      </w:r>
      <w:r w:rsidRPr="001A44C9">
        <w:rPr>
          <w:color w:val="auto"/>
        </w:rPr>
      </w:r>
      <w:r w:rsidRPr="001A44C9">
        <w:rPr>
          <w:color w:val="auto"/>
        </w:rPr>
        <w:fldChar w:fldCharType="separate"/>
      </w:r>
      <w:r w:rsidR="00BF3782">
        <w:rPr>
          <w:color w:val="auto"/>
        </w:rPr>
        <w:t>40</w:t>
      </w:r>
      <w:r w:rsidRPr="001A44C9">
        <w:rPr>
          <w:color w:val="auto"/>
        </w:rPr>
        <w:fldChar w:fldCharType="end"/>
      </w:r>
      <w:r w:rsidRPr="001A44C9">
        <w:rPr>
          <w:color w:val="auto"/>
        </w:rPr>
        <w:t xml:space="preserve">, and the Provider must give the Quality Auditor all required access and assistance, for the purpose of conducting </w:t>
      </w:r>
      <w:r w:rsidR="009B7792" w:rsidRPr="001A44C9">
        <w:rPr>
          <w:color w:val="auto"/>
        </w:rPr>
        <w:t>QAF</w:t>
      </w:r>
      <w:r w:rsidRPr="001A44C9">
        <w:rPr>
          <w:color w:val="auto"/>
        </w:rPr>
        <w:t xml:space="preserve"> Audit</w:t>
      </w:r>
      <w:r w:rsidR="001D6446" w:rsidRPr="001A44C9">
        <w:rPr>
          <w:color w:val="auto"/>
        </w:rPr>
        <w:t>s</w:t>
      </w:r>
      <w:r w:rsidRPr="001A44C9">
        <w:rPr>
          <w:color w:val="auto"/>
        </w:rPr>
        <w:t xml:space="preserve">, in accordance with clause </w:t>
      </w:r>
      <w:r w:rsidRPr="001A44C9">
        <w:rPr>
          <w:color w:val="auto"/>
        </w:rPr>
        <w:fldChar w:fldCharType="begin"/>
      </w:r>
      <w:r w:rsidRPr="001A44C9">
        <w:rPr>
          <w:color w:val="auto"/>
        </w:rPr>
        <w:instrText xml:space="preserve"> REF _Ref126396095 \r \h  \* MERGEFORMAT </w:instrText>
      </w:r>
      <w:r w:rsidRPr="001A44C9">
        <w:rPr>
          <w:color w:val="auto"/>
        </w:rPr>
      </w:r>
      <w:r w:rsidRPr="001A44C9">
        <w:rPr>
          <w:color w:val="auto"/>
        </w:rPr>
        <w:fldChar w:fldCharType="separate"/>
      </w:r>
      <w:r w:rsidR="00BF3782">
        <w:rPr>
          <w:color w:val="auto"/>
        </w:rPr>
        <w:t>40</w:t>
      </w:r>
      <w:r w:rsidRPr="001A44C9">
        <w:rPr>
          <w:color w:val="auto"/>
        </w:rPr>
        <w:fldChar w:fldCharType="end"/>
      </w:r>
      <w:r w:rsidRPr="001A44C9">
        <w:rPr>
          <w:color w:val="auto"/>
        </w:rPr>
        <w:t>.</w:t>
      </w:r>
    </w:p>
    <w:p w:rsidR="00122B79" w:rsidRPr="001A44C9" w:rsidRDefault="00122B79" w:rsidP="00607E02">
      <w:pPr>
        <w:tabs>
          <w:tab w:val="left" w:pos="567"/>
        </w:tabs>
        <w:spacing w:before="120" w:after="120"/>
        <w:ind w:left="737" w:right="272"/>
        <w:rPr>
          <w:rFonts w:asciiTheme="minorHAnsi" w:hAnsiTheme="minorHAnsi" w:cs="Times"/>
          <w:i/>
          <w:sz w:val="22"/>
          <w:szCs w:val="22"/>
        </w:rPr>
      </w:pPr>
      <w:r w:rsidRPr="001A44C9">
        <w:rPr>
          <w:rFonts w:asciiTheme="minorHAnsi" w:hAnsiTheme="minorHAnsi" w:cs="Times"/>
          <w:i/>
          <w:sz w:val="22"/>
          <w:szCs w:val="22"/>
        </w:rPr>
        <w:t>Quality Assurance Framework Audit Plan</w:t>
      </w:r>
      <w:r w:rsidR="00556055" w:rsidRPr="001A44C9">
        <w:rPr>
          <w:rFonts w:asciiTheme="minorHAnsi" w:hAnsiTheme="minorHAnsi" w:cs="Times"/>
          <w:i/>
          <w:sz w:val="22"/>
          <w:szCs w:val="22"/>
        </w:rPr>
        <w:t xml:space="preserve"> for Quality Principles Audits</w:t>
      </w:r>
    </w:p>
    <w:p w:rsidR="00122B79" w:rsidRPr="001A44C9" w:rsidRDefault="00122B79" w:rsidP="00122B79">
      <w:pPr>
        <w:pStyle w:val="clausetext11xxxxx"/>
        <w:rPr>
          <w:rFonts w:asciiTheme="minorHAnsi" w:hAnsiTheme="minorHAnsi" w:cs="Times"/>
          <w:color w:val="auto"/>
          <w:szCs w:val="22"/>
        </w:rPr>
      </w:pPr>
      <w:r w:rsidRPr="001A44C9">
        <w:rPr>
          <w:rFonts w:asciiTheme="minorHAnsi" w:hAnsiTheme="minorHAnsi"/>
          <w:color w:val="auto"/>
          <w:szCs w:val="22"/>
        </w:rPr>
        <w:t>The Provider must</w:t>
      </w:r>
      <w:r w:rsidR="006250FE" w:rsidRPr="001A44C9">
        <w:rPr>
          <w:rFonts w:asciiTheme="minorHAnsi" w:hAnsiTheme="minorHAnsi"/>
          <w:color w:val="auto"/>
          <w:szCs w:val="22"/>
        </w:rPr>
        <w:t xml:space="preserve"> in accordance with any Guidelines,</w:t>
      </w:r>
      <w:r w:rsidRPr="001A44C9">
        <w:rPr>
          <w:rFonts w:asciiTheme="minorHAnsi" w:hAnsiTheme="minorHAnsi"/>
          <w:color w:val="auto"/>
          <w:szCs w:val="22"/>
        </w:rPr>
        <w:t xml:space="preserve"> prepare and submit to the Department a Quality Assurance Framework Audit Plan no later than 20 Business Days, or such other period as agreed with the Department, prior to the conduct of each Quality Principles Audit. </w:t>
      </w:r>
    </w:p>
    <w:p w:rsidR="006A4444" w:rsidRPr="001A44C9" w:rsidRDefault="006A4444" w:rsidP="00607E02">
      <w:pPr>
        <w:tabs>
          <w:tab w:val="left" w:pos="567"/>
        </w:tabs>
        <w:spacing w:before="120" w:after="120"/>
        <w:ind w:left="737" w:right="272"/>
        <w:rPr>
          <w:rFonts w:asciiTheme="minorHAnsi" w:hAnsiTheme="minorHAnsi" w:cs="Times"/>
          <w:i/>
          <w:sz w:val="22"/>
          <w:szCs w:val="22"/>
        </w:rPr>
      </w:pPr>
      <w:r w:rsidRPr="001A44C9">
        <w:rPr>
          <w:rFonts w:asciiTheme="minorHAnsi" w:hAnsiTheme="minorHAnsi" w:cs="Times"/>
          <w:i/>
          <w:sz w:val="22"/>
          <w:szCs w:val="22"/>
        </w:rPr>
        <w:t>Quality Reports</w:t>
      </w:r>
    </w:p>
    <w:p w:rsidR="006A4444" w:rsidRPr="001A44C9" w:rsidRDefault="006A4444" w:rsidP="006A4444">
      <w:pPr>
        <w:pStyle w:val="clausetext11xxxxx"/>
        <w:rPr>
          <w:color w:val="auto"/>
        </w:rPr>
      </w:pPr>
      <w:bookmarkStart w:id="1654" w:name="_Ref397449234"/>
      <w:r w:rsidRPr="001A44C9">
        <w:rPr>
          <w:color w:val="auto"/>
        </w:rPr>
        <w:t xml:space="preserve">The Provider must, in accordance with </w:t>
      </w:r>
      <w:r w:rsidR="006250FE" w:rsidRPr="001A44C9">
        <w:rPr>
          <w:color w:val="auto"/>
        </w:rPr>
        <w:t>any</w:t>
      </w:r>
      <w:r w:rsidRPr="001A44C9">
        <w:rPr>
          <w:color w:val="auto"/>
        </w:rPr>
        <w:t xml:space="preserve"> Guidelines, submit:</w:t>
      </w:r>
      <w:bookmarkEnd w:id="1654"/>
    </w:p>
    <w:p w:rsidR="006A4444" w:rsidRPr="001A44C9" w:rsidRDefault="005A006D" w:rsidP="00607E02">
      <w:pPr>
        <w:pStyle w:val="clausetexta"/>
        <w:rPr>
          <w:color w:val="auto"/>
        </w:rPr>
      </w:pPr>
      <w:r w:rsidRPr="001A44C9">
        <w:rPr>
          <w:color w:val="auto"/>
        </w:rPr>
        <w:t xml:space="preserve">a </w:t>
      </w:r>
      <w:r w:rsidR="006A4444" w:rsidRPr="001A44C9">
        <w:rPr>
          <w:color w:val="auto"/>
        </w:rPr>
        <w:t>Certification Report, if the Provider does not already have a Quality Assurance Framework Certificate; and</w:t>
      </w:r>
    </w:p>
    <w:p w:rsidR="006A4444" w:rsidRPr="001A44C9" w:rsidRDefault="006A4444" w:rsidP="00607E02">
      <w:pPr>
        <w:pStyle w:val="clausetexta"/>
        <w:rPr>
          <w:color w:val="auto"/>
        </w:rPr>
      </w:pPr>
      <w:r w:rsidRPr="001A44C9">
        <w:rPr>
          <w:color w:val="auto"/>
        </w:rPr>
        <w:t xml:space="preserve">a Quality Standards Report, </w:t>
      </w:r>
    </w:p>
    <w:p w:rsidR="005A006D" w:rsidRPr="001A44C9" w:rsidRDefault="006A4444" w:rsidP="006A4444">
      <w:pPr>
        <w:tabs>
          <w:tab w:val="left" w:pos="1418"/>
        </w:tabs>
        <w:spacing w:before="120" w:after="120"/>
        <w:ind w:left="709" w:right="272"/>
        <w:rPr>
          <w:rFonts w:asciiTheme="minorHAnsi" w:hAnsiTheme="minorHAnsi" w:cs="Times"/>
          <w:sz w:val="22"/>
          <w:szCs w:val="22"/>
        </w:rPr>
      </w:pPr>
      <w:r w:rsidRPr="001A44C9">
        <w:rPr>
          <w:rFonts w:asciiTheme="minorHAnsi" w:hAnsiTheme="minorHAnsi" w:cs="Times"/>
          <w:sz w:val="22"/>
          <w:szCs w:val="22"/>
        </w:rPr>
        <w:t xml:space="preserve">on or before nine months from the Deed Commencement Date, </w:t>
      </w:r>
      <w:r w:rsidR="00E91200" w:rsidRPr="001A44C9">
        <w:rPr>
          <w:rFonts w:asciiTheme="minorHAnsi" w:hAnsiTheme="minorHAnsi" w:cs="Times"/>
          <w:sz w:val="22"/>
          <w:szCs w:val="22"/>
        </w:rPr>
        <w:t>and</w:t>
      </w:r>
      <w:r w:rsidRPr="001A44C9">
        <w:rPr>
          <w:rFonts w:asciiTheme="minorHAnsi" w:hAnsiTheme="minorHAnsi" w:cs="Times"/>
          <w:sz w:val="22"/>
          <w:szCs w:val="22"/>
        </w:rPr>
        <w:t xml:space="preserve"> on any other date Notified by the Department</w:t>
      </w:r>
      <w:r w:rsidR="005A006D" w:rsidRPr="001A44C9">
        <w:rPr>
          <w:rFonts w:asciiTheme="minorHAnsi" w:hAnsiTheme="minorHAnsi" w:cs="Times"/>
          <w:sz w:val="22"/>
          <w:szCs w:val="22"/>
        </w:rPr>
        <w:t>; and</w:t>
      </w:r>
    </w:p>
    <w:p w:rsidR="006A4444" w:rsidRPr="001A44C9" w:rsidRDefault="005A006D" w:rsidP="00607E02">
      <w:pPr>
        <w:pStyle w:val="clausetexta"/>
        <w:rPr>
          <w:color w:val="auto"/>
        </w:rPr>
      </w:pPr>
      <w:r w:rsidRPr="001A44C9">
        <w:rPr>
          <w:color w:val="auto"/>
        </w:rPr>
        <w:t>any other Quality Report</w:t>
      </w:r>
      <w:r w:rsidR="00A16B5F" w:rsidRPr="001A44C9">
        <w:rPr>
          <w:color w:val="auto"/>
        </w:rPr>
        <w:t>s</w:t>
      </w:r>
      <w:r w:rsidRPr="001A44C9">
        <w:rPr>
          <w:color w:val="auto"/>
        </w:rPr>
        <w:t xml:space="preserve"> and information specified in the </w:t>
      </w:r>
      <w:r w:rsidR="006250FE" w:rsidRPr="001A44C9">
        <w:rPr>
          <w:color w:val="auto"/>
        </w:rPr>
        <w:t>any</w:t>
      </w:r>
      <w:r w:rsidRPr="001A44C9">
        <w:rPr>
          <w:color w:val="auto"/>
        </w:rPr>
        <w:t xml:space="preserve"> Guidelines or requested by the Department</w:t>
      </w:r>
      <w:r w:rsidR="00632EEB" w:rsidRPr="001A44C9">
        <w:rPr>
          <w:color w:val="auto"/>
        </w:rPr>
        <w:t>, within any timeframe specified by the Department</w:t>
      </w:r>
      <w:r w:rsidR="006A4444" w:rsidRPr="001A44C9">
        <w:rPr>
          <w:color w:val="auto"/>
        </w:rPr>
        <w:t xml:space="preserve">. </w:t>
      </w:r>
    </w:p>
    <w:p w:rsidR="005A006D" w:rsidRPr="001A44C9" w:rsidRDefault="005A006D" w:rsidP="005A006D">
      <w:pPr>
        <w:pStyle w:val="clausetext11xxxxx"/>
        <w:rPr>
          <w:color w:val="auto"/>
        </w:rPr>
      </w:pPr>
      <w:r w:rsidRPr="001A44C9">
        <w:rPr>
          <w:color w:val="auto"/>
        </w:rPr>
        <w:t>If the Department determines that it is not satisfied with the quality and detail of any Quality Report or any information provided by the Provider under clause</w:t>
      </w:r>
      <w:r w:rsidR="00A16B5F" w:rsidRPr="001A44C9">
        <w:rPr>
          <w:color w:val="auto"/>
        </w:rPr>
        <w:t xml:space="preserve"> </w:t>
      </w:r>
      <w:r w:rsidR="00A16B5F" w:rsidRPr="001A44C9">
        <w:rPr>
          <w:color w:val="auto"/>
        </w:rPr>
        <w:fldChar w:fldCharType="begin"/>
      </w:r>
      <w:r w:rsidR="00A16B5F" w:rsidRPr="001A44C9">
        <w:rPr>
          <w:color w:val="auto"/>
        </w:rPr>
        <w:instrText xml:space="preserve"> REF _Ref397449234 \r \h </w:instrText>
      </w:r>
      <w:r w:rsidR="005922A0" w:rsidRPr="001A44C9">
        <w:rPr>
          <w:color w:val="auto"/>
        </w:rPr>
        <w:instrText xml:space="preserve"> \* MERGEFORMAT </w:instrText>
      </w:r>
      <w:r w:rsidR="00A16B5F" w:rsidRPr="001A44C9">
        <w:rPr>
          <w:color w:val="auto"/>
        </w:rPr>
      </w:r>
      <w:r w:rsidR="00A16B5F" w:rsidRPr="001A44C9">
        <w:rPr>
          <w:color w:val="auto"/>
        </w:rPr>
        <w:fldChar w:fldCharType="separate"/>
      </w:r>
      <w:r w:rsidR="00BF3782">
        <w:rPr>
          <w:color w:val="auto"/>
        </w:rPr>
        <w:t>98.7</w:t>
      </w:r>
      <w:r w:rsidR="00A16B5F" w:rsidRPr="001A44C9">
        <w:rPr>
          <w:color w:val="auto"/>
        </w:rPr>
        <w:fldChar w:fldCharType="end"/>
      </w:r>
      <w:r w:rsidRPr="001A44C9">
        <w:rPr>
          <w:color w:val="auto"/>
        </w:rPr>
        <w:t>, the Department may:</w:t>
      </w:r>
    </w:p>
    <w:p w:rsidR="005A006D" w:rsidRPr="001A44C9" w:rsidRDefault="005A006D" w:rsidP="005A006D">
      <w:pPr>
        <w:pStyle w:val="clausetexta"/>
        <w:rPr>
          <w:color w:val="auto"/>
        </w:rPr>
      </w:pPr>
      <w:r w:rsidRPr="001A44C9">
        <w:rPr>
          <w:color w:val="auto"/>
        </w:rPr>
        <w:t>require the Provider to:</w:t>
      </w:r>
    </w:p>
    <w:p w:rsidR="005A006D" w:rsidRPr="001A44C9" w:rsidRDefault="005A006D" w:rsidP="005A006D">
      <w:pPr>
        <w:pStyle w:val="clausetexti"/>
        <w:rPr>
          <w:rStyle w:val="GDV5-Orange"/>
          <w:color w:val="auto"/>
        </w:rPr>
      </w:pPr>
      <w:r w:rsidRPr="001A44C9">
        <w:rPr>
          <w:rStyle w:val="GDV5-Orange"/>
          <w:color w:val="auto"/>
        </w:rPr>
        <w:t>correct any defect with the relevant Quality Report or information; and</w:t>
      </w:r>
    </w:p>
    <w:p w:rsidR="005A006D" w:rsidRPr="001A44C9" w:rsidRDefault="005A006D" w:rsidP="005A006D">
      <w:pPr>
        <w:pStyle w:val="clausetexti"/>
        <w:rPr>
          <w:rStyle w:val="GDV5-Orange"/>
          <w:color w:val="auto"/>
        </w:rPr>
      </w:pPr>
      <w:r w:rsidRPr="001A44C9">
        <w:rPr>
          <w:rStyle w:val="GDV5-Orange"/>
          <w:color w:val="auto"/>
        </w:rPr>
        <w:t xml:space="preserve">resubmit the Quality Report or information to the Department, </w:t>
      </w:r>
    </w:p>
    <w:p w:rsidR="005A006D" w:rsidRPr="001A44C9" w:rsidRDefault="005A006D" w:rsidP="005A006D">
      <w:pPr>
        <w:tabs>
          <w:tab w:val="left" w:pos="1418"/>
        </w:tabs>
        <w:spacing w:before="120" w:after="120"/>
        <w:ind w:left="1276" w:right="272"/>
        <w:rPr>
          <w:rFonts w:asciiTheme="minorHAnsi" w:hAnsiTheme="minorHAnsi" w:cs="Times"/>
          <w:sz w:val="22"/>
          <w:szCs w:val="22"/>
        </w:rPr>
      </w:pPr>
      <w:r w:rsidRPr="001A44C9">
        <w:rPr>
          <w:rFonts w:asciiTheme="minorHAnsi" w:hAnsiTheme="minorHAnsi" w:cs="Times"/>
          <w:sz w:val="22"/>
          <w:szCs w:val="22"/>
        </w:rPr>
        <w:t>as directed by the Department</w:t>
      </w:r>
      <w:r w:rsidR="00BC1D2B" w:rsidRPr="001A44C9">
        <w:rPr>
          <w:rFonts w:asciiTheme="minorHAnsi" w:hAnsiTheme="minorHAnsi" w:cs="Times"/>
          <w:sz w:val="22"/>
          <w:szCs w:val="22"/>
        </w:rPr>
        <w:t>, and the Provider must comply with this requirement</w:t>
      </w:r>
      <w:r w:rsidRPr="001A44C9">
        <w:rPr>
          <w:rFonts w:asciiTheme="minorHAnsi" w:hAnsiTheme="minorHAnsi" w:cs="Times"/>
          <w:sz w:val="22"/>
          <w:szCs w:val="22"/>
        </w:rPr>
        <w:t>;</w:t>
      </w:r>
    </w:p>
    <w:p w:rsidR="005A006D" w:rsidRPr="001A44C9" w:rsidRDefault="005A006D" w:rsidP="005A006D">
      <w:pPr>
        <w:pStyle w:val="clausetexta"/>
        <w:rPr>
          <w:color w:val="auto"/>
        </w:rPr>
      </w:pPr>
      <w:r w:rsidRPr="001A44C9">
        <w:rPr>
          <w:color w:val="auto"/>
        </w:rPr>
        <w:t>require the Provider to undertake a further Quality Assurance Framework Audit, as directed by the Department, including a direction to use a different Quality Auditor to that used in the original Quality Assurance Framework Audit</w:t>
      </w:r>
      <w:r w:rsidR="00BC1D2B" w:rsidRPr="001A44C9">
        <w:rPr>
          <w:rFonts w:asciiTheme="minorHAnsi" w:hAnsiTheme="minorHAnsi" w:cs="Times"/>
          <w:color w:val="auto"/>
          <w:szCs w:val="22"/>
        </w:rPr>
        <w:t>, and the Provider must comply with this requirement</w:t>
      </w:r>
      <w:r w:rsidRPr="001A44C9">
        <w:rPr>
          <w:color w:val="auto"/>
        </w:rPr>
        <w:t>; and/or</w:t>
      </w:r>
    </w:p>
    <w:p w:rsidR="005A006D" w:rsidRPr="001A44C9" w:rsidRDefault="005A006D" w:rsidP="005A006D">
      <w:pPr>
        <w:pStyle w:val="clausetexta"/>
        <w:rPr>
          <w:color w:val="auto"/>
        </w:rPr>
      </w:pPr>
      <w:r w:rsidRPr="001A44C9">
        <w:rPr>
          <w:color w:val="auto"/>
        </w:rPr>
        <w:t>immediately suspend the Provider’s Quality Assurance Framework Certificate.</w:t>
      </w:r>
    </w:p>
    <w:p w:rsidR="00122B79" w:rsidRPr="001A44C9" w:rsidRDefault="00122B79" w:rsidP="00607E02">
      <w:pPr>
        <w:tabs>
          <w:tab w:val="left" w:pos="567"/>
        </w:tabs>
        <w:spacing w:before="120" w:after="120"/>
        <w:ind w:left="737" w:right="272"/>
        <w:rPr>
          <w:rFonts w:asciiTheme="minorHAnsi" w:hAnsiTheme="minorHAnsi" w:cs="Times"/>
          <w:i/>
          <w:sz w:val="22"/>
          <w:szCs w:val="22"/>
        </w:rPr>
      </w:pPr>
      <w:r w:rsidRPr="001A44C9">
        <w:rPr>
          <w:rFonts w:asciiTheme="minorHAnsi" w:hAnsiTheme="minorHAnsi" w:cs="Times"/>
          <w:i/>
          <w:sz w:val="22"/>
          <w:szCs w:val="22"/>
        </w:rPr>
        <w:t>Outcomes of Quality Assurance Framework Audits</w:t>
      </w:r>
    </w:p>
    <w:p w:rsidR="00122B79" w:rsidRPr="001A44C9" w:rsidRDefault="00122B79" w:rsidP="00122B79">
      <w:pPr>
        <w:pStyle w:val="clausetext11xxxxx"/>
        <w:rPr>
          <w:color w:val="auto"/>
        </w:rPr>
      </w:pPr>
      <w:r w:rsidRPr="001A44C9">
        <w:rPr>
          <w:color w:val="auto"/>
        </w:rPr>
        <w:t>The Department will consider the</w:t>
      </w:r>
      <w:r w:rsidR="00633DE4" w:rsidRPr="001A44C9">
        <w:rPr>
          <w:color w:val="auto"/>
        </w:rPr>
        <w:t xml:space="preserve"> relevant</w:t>
      </w:r>
      <w:r w:rsidRPr="001A44C9">
        <w:rPr>
          <w:color w:val="auto"/>
        </w:rPr>
        <w:t xml:space="preserve"> Quality Report and any information provided by the Provider and may, at its absolute discretion:</w:t>
      </w:r>
    </w:p>
    <w:p w:rsidR="00122B79" w:rsidRPr="001A44C9" w:rsidRDefault="00122B79" w:rsidP="00122B79">
      <w:pPr>
        <w:pStyle w:val="clausetexta"/>
        <w:rPr>
          <w:color w:val="auto"/>
        </w:rPr>
      </w:pPr>
      <w:r w:rsidRPr="001A44C9">
        <w:rPr>
          <w:color w:val="auto"/>
        </w:rPr>
        <w:t xml:space="preserve">issue the Provider with a Quality Assurance Framework Certificate, with or without conditions; </w:t>
      </w:r>
    </w:p>
    <w:p w:rsidR="00633DE4" w:rsidRPr="001A44C9" w:rsidRDefault="00122B79" w:rsidP="00122B79">
      <w:pPr>
        <w:pStyle w:val="clausetexta"/>
        <w:rPr>
          <w:color w:val="auto"/>
        </w:rPr>
      </w:pPr>
      <w:r w:rsidRPr="001A44C9">
        <w:rPr>
          <w:color w:val="auto"/>
        </w:rPr>
        <w:t>renew the Provider’s Quality Assurance Framework Certificate, with or without conditions</w:t>
      </w:r>
      <w:r w:rsidR="00DF4051" w:rsidRPr="001A44C9">
        <w:rPr>
          <w:color w:val="auto"/>
        </w:rPr>
        <w:t>; or</w:t>
      </w:r>
      <w:r w:rsidRPr="001A44C9">
        <w:rPr>
          <w:color w:val="auto"/>
        </w:rPr>
        <w:t xml:space="preserve"> </w:t>
      </w:r>
    </w:p>
    <w:p w:rsidR="00122B79" w:rsidRPr="001A44C9" w:rsidRDefault="00122B79" w:rsidP="003F6A45">
      <w:pPr>
        <w:pStyle w:val="clausetexta"/>
        <w:rPr>
          <w:color w:val="auto"/>
        </w:rPr>
      </w:pPr>
      <w:r w:rsidRPr="001A44C9">
        <w:rPr>
          <w:color w:val="auto"/>
        </w:rPr>
        <w:t xml:space="preserve">refuse to </w:t>
      </w:r>
      <w:r w:rsidR="00633DE4" w:rsidRPr="001A44C9">
        <w:rPr>
          <w:color w:val="auto"/>
        </w:rPr>
        <w:t xml:space="preserve">issue or </w:t>
      </w:r>
      <w:r w:rsidRPr="001A44C9">
        <w:rPr>
          <w:color w:val="auto"/>
        </w:rPr>
        <w:t>renew the Provider’s Quality Assurance Framework Certificate</w:t>
      </w:r>
      <w:r w:rsidR="00633DE4" w:rsidRPr="001A44C9">
        <w:rPr>
          <w:color w:val="auto"/>
        </w:rPr>
        <w:t xml:space="preserve">; </w:t>
      </w:r>
      <w:r w:rsidR="00A16B5F" w:rsidRPr="001A44C9">
        <w:rPr>
          <w:color w:val="auto"/>
        </w:rPr>
        <w:t>and</w:t>
      </w:r>
    </w:p>
    <w:p w:rsidR="00122B79" w:rsidRPr="001A44C9" w:rsidRDefault="00122B79" w:rsidP="00122B79">
      <w:pPr>
        <w:pStyle w:val="clausetexta"/>
        <w:rPr>
          <w:color w:val="auto"/>
        </w:rPr>
      </w:pPr>
      <w:r w:rsidRPr="001A44C9">
        <w:rPr>
          <w:color w:val="auto"/>
        </w:rPr>
        <w:t xml:space="preserve">in </w:t>
      </w:r>
      <w:r w:rsidR="00545A79" w:rsidRPr="001A44C9">
        <w:rPr>
          <w:color w:val="auto"/>
        </w:rPr>
        <w:t>relation to</w:t>
      </w:r>
      <w:r w:rsidR="00545A79" w:rsidRPr="001A44C9" w:rsidDel="00545A79">
        <w:rPr>
          <w:color w:val="auto"/>
        </w:rPr>
        <w:t xml:space="preserve"> </w:t>
      </w:r>
      <w:r w:rsidRPr="001A44C9">
        <w:rPr>
          <w:color w:val="auto"/>
        </w:rPr>
        <w:t>a Major Non-conformance,</w:t>
      </w:r>
      <w:r w:rsidR="00176B98" w:rsidRPr="001A44C9">
        <w:rPr>
          <w:color w:val="auto"/>
        </w:rPr>
        <w:t xml:space="preserve"> </w:t>
      </w:r>
      <w:r w:rsidRPr="001A44C9">
        <w:rPr>
          <w:color w:val="auto"/>
        </w:rPr>
        <w:t>suspend the Provider’s Quality Assurance Framework Certificate for any period.</w:t>
      </w:r>
    </w:p>
    <w:p w:rsidR="00122B79" w:rsidRPr="001A44C9" w:rsidRDefault="00122B79" w:rsidP="00122B79">
      <w:pPr>
        <w:pStyle w:val="clausetext11xxxxx"/>
        <w:keepLines w:val="0"/>
        <w:rPr>
          <w:color w:val="auto"/>
        </w:rPr>
      </w:pPr>
      <w:bookmarkStart w:id="1655" w:name="_Ref397448803"/>
      <w:r w:rsidRPr="001A44C9">
        <w:rPr>
          <w:color w:val="auto"/>
        </w:rPr>
        <w:t>Unless otherwise agreed by the Department in writing, the Provider must:</w:t>
      </w:r>
      <w:bookmarkEnd w:id="1655"/>
    </w:p>
    <w:p w:rsidR="00122B79" w:rsidRPr="001A44C9" w:rsidRDefault="00122B79" w:rsidP="00122B79">
      <w:pPr>
        <w:pStyle w:val="clausetexta"/>
        <w:keepLines w:val="0"/>
        <w:rPr>
          <w:color w:val="auto"/>
        </w:rPr>
      </w:pPr>
      <w:r w:rsidRPr="001A44C9">
        <w:rPr>
          <w:color w:val="auto"/>
        </w:rPr>
        <w:t>submit a Corrective Action Plan to the Department within 20 Business Days of receipt of a Non-conformance Report; and</w:t>
      </w:r>
    </w:p>
    <w:p w:rsidR="00122B79" w:rsidRPr="001A44C9" w:rsidRDefault="00122B79" w:rsidP="00122B79">
      <w:pPr>
        <w:pStyle w:val="clausetexta"/>
        <w:keepLines w:val="0"/>
        <w:rPr>
          <w:color w:val="auto"/>
        </w:rPr>
      </w:pPr>
      <w:r w:rsidRPr="001A44C9">
        <w:rPr>
          <w:color w:val="auto"/>
        </w:rPr>
        <w:t>correct all Non-conformances identified in a Non-conformance Report in accordance with</w:t>
      </w:r>
      <w:r w:rsidR="006250FE" w:rsidRPr="001A44C9">
        <w:rPr>
          <w:color w:val="auto"/>
        </w:rPr>
        <w:t xml:space="preserve"> any</w:t>
      </w:r>
      <w:r w:rsidRPr="001A44C9">
        <w:rPr>
          <w:color w:val="auto"/>
        </w:rPr>
        <w:t xml:space="preserve"> Guidelines, or as otherwise directed by the Department. </w:t>
      </w:r>
    </w:p>
    <w:p w:rsidR="003018EB" w:rsidRPr="001A44C9" w:rsidRDefault="00122B79" w:rsidP="00607E02">
      <w:pPr>
        <w:pStyle w:val="clausetext11xxxxx"/>
        <w:keepLines w:val="0"/>
        <w:rPr>
          <w:color w:val="auto"/>
        </w:rPr>
      </w:pPr>
      <w:r w:rsidRPr="001A44C9">
        <w:rPr>
          <w:color w:val="auto"/>
        </w:rPr>
        <w:t>If</w:t>
      </w:r>
      <w:r w:rsidR="003018EB" w:rsidRPr="001A44C9">
        <w:rPr>
          <w:color w:val="auto"/>
        </w:rPr>
        <w:t>:</w:t>
      </w:r>
    </w:p>
    <w:p w:rsidR="00122B79" w:rsidRPr="001A44C9" w:rsidRDefault="00122B79">
      <w:pPr>
        <w:pStyle w:val="clausetexta"/>
        <w:keepLines w:val="0"/>
        <w:rPr>
          <w:color w:val="auto"/>
        </w:rPr>
      </w:pPr>
      <w:r w:rsidRPr="001A44C9">
        <w:rPr>
          <w:color w:val="auto"/>
        </w:rPr>
        <w:t>the Provider fails to comply with this clause</w:t>
      </w:r>
      <w:r w:rsidR="00ED13DA" w:rsidRPr="001A44C9">
        <w:rPr>
          <w:color w:val="auto"/>
        </w:rPr>
        <w:t xml:space="preserve"> </w:t>
      </w:r>
      <w:r w:rsidR="00ED13DA" w:rsidRPr="001A44C9">
        <w:rPr>
          <w:color w:val="auto"/>
        </w:rPr>
        <w:fldChar w:fldCharType="begin"/>
      </w:r>
      <w:r w:rsidR="00ED13DA" w:rsidRPr="001A44C9">
        <w:rPr>
          <w:color w:val="auto"/>
        </w:rPr>
        <w:instrText xml:space="preserve"> REF _Ref397439872 \r \h </w:instrText>
      </w:r>
      <w:r w:rsidR="003018EB" w:rsidRPr="001A44C9">
        <w:rPr>
          <w:color w:val="auto"/>
        </w:rPr>
        <w:instrText xml:space="preserve"> \* MERGEFORMAT </w:instrText>
      </w:r>
      <w:r w:rsidR="00ED13DA" w:rsidRPr="001A44C9">
        <w:rPr>
          <w:color w:val="auto"/>
        </w:rPr>
      </w:r>
      <w:r w:rsidR="00ED13DA" w:rsidRPr="001A44C9">
        <w:rPr>
          <w:color w:val="auto"/>
        </w:rPr>
        <w:fldChar w:fldCharType="separate"/>
      </w:r>
      <w:r w:rsidR="00BF3782">
        <w:rPr>
          <w:color w:val="auto"/>
        </w:rPr>
        <w:t>98</w:t>
      </w:r>
      <w:r w:rsidR="00ED13DA" w:rsidRPr="001A44C9">
        <w:rPr>
          <w:color w:val="auto"/>
        </w:rPr>
        <w:fldChar w:fldCharType="end"/>
      </w:r>
      <w:r w:rsidRPr="001A44C9">
        <w:rPr>
          <w:color w:val="auto"/>
        </w:rPr>
        <w:t>; or</w:t>
      </w:r>
    </w:p>
    <w:p w:rsidR="00122B79" w:rsidRPr="001A44C9" w:rsidRDefault="00122B79" w:rsidP="00122B79">
      <w:pPr>
        <w:pStyle w:val="clausetexta"/>
        <w:keepLines w:val="0"/>
        <w:rPr>
          <w:color w:val="auto"/>
        </w:rPr>
      </w:pPr>
      <w:r w:rsidRPr="001A44C9">
        <w:rPr>
          <w:color w:val="auto"/>
        </w:rPr>
        <w:t>the Department suspends the Provider’s Quality Assurance Framework Certificate,</w:t>
      </w:r>
    </w:p>
    <w:p w:rsidR="00122B79" w:rsidRPr="001A44C9" w:rsidRDefault="00122B79" w:rsidP="00122B79">
      <w:pPr>
        <w:tabs>
          <w:tab w:val="left" w:pos="1418"/>
        </w:tabs>
        <w:spacing w:before="120" w:after="120"/>
        <w:ind w:left="709" w:right="272"/>
        <w:rPr>
          <w:rFonts w:asciiTheme="minorHAnsi" w:hAnsiTheme="minorHAnsi" w:cs="Times"/>
          <w:sz w:val="22"/>
          <w:szCs w:val="22"/>
        </w:rPr>
      </w:pPr>
      <w:r w:rsidRPr="001A44C9">
        <w:rPr>
          <w:rFonts w:asciiTheme="minorHAnsi" w:hAnsiTheme="minorHAnsi" w:cs="Times"/>
          <w:sz w:val="22"/>
          <w:szCs w:val="22"/>
        </w:rPr>
        <w:t>the Department may immediately:</w:t>
      </w:r>
    </w:p>
    <w:p w:rsidR="00122B79" w:rsidRPr="001A44C9" w:rsidRDefault="00122B79" w:rsidP="00122B79">
      <w:pPr>
        <w:pStyle w:val="clausetexta"/>
        <w:keepLines w:val="0"/>
        <w:rPr>
          <w:color w:val="auto"/>
        </w:rPr>
      </w:pPr>
      <w:r w:rsidRPr="001A44C9">
        <w:rPr>
          <w:color w:val="auto"/>
        </w:rPr>
        <w:t xml:space="preserve">take action under clause </w:t>
      </w:r>
      <w:r w:rsidRPr="001A44C9">
        <w:rPr>
          <w:color w:val="auto"/>
        </w:rPr>
        <w:fldChar w:fldCharType="begin"/>
      </w:r>
      <w:r w:rsidRPr="001A44C9">
        <w:rPr>
          <w:color w:val="auto"/>
        </w:rPr>
        <w:instrText xml:space="preserve"> REF _Ref126400444 \r \h  \* MERGEFORMAT </w:instrText>
      </w:r>
      <w:r w:rsidRPr="001A44C9">
        <w:rPr>
          <w:color w:val="auto"/>
        </w:rPr>
      </w:r>
      <w:r w:rsidRPr="001A44C9">
        <w:rPr>
          <w:color w:val="auto"/>
        </w:rPr>
        <w:fldChar w:fldCharType="separate"/>
      </w:r>
      <w:r w:rsidR="00BF3782">
        <w:rPr>
          <w:color w:val="auto"/>
        </w:rPr>
        <w:t>52.2</w:t>
      </w:r>
      <w:r w:rsidRPr="001A44C9">
        <w:rPr>
          <w:color w:val="auto"/>
        </w:rPr>
        <w:fldChar w:fldCharType="end"/>
      </w:r>
      <w:r w:rsidRPr="001A44C9">
        <w:rPr>
          <w:color w:val="auto"/>
        </w:rPr>
        <w:t xml:space="preserve">; or </w:t>
      </w:r>
    </w:p>
    <w:p w:rsidR="00122B79" w:rsidRPr="001A44C9" w:rsidRDefault="00122B79" w:rsidP="00122B79">
      <w:pPr>
        <w:pStyle w:val="clausetexta"/>
        <w:keepLines w:val="0"/>
        <w:rPr>
          <w:color w:val="auto"/>
        </w:rPr>
      </w:pPr>
      <w:r w:rsidRPr="001A44C9">
        <w:rPr>
          <w:color w:val="auto"/>
        </w:rPr>
        <w:t xml:space="preserve">terminate this Deed under clause </w:t>
      </w:r>
      <w:r w:rsidRPr="001A44C9">
        <w:rPr>
          <w:color w:val="auto"/>
        </w:rPr>
        <w:fldChar w:fldCharType="begin"/>
      </w:r>
      <w:r w:rsidRPr="001A44C9">
        <w:rPr>
          <w:color w:val="auto"/>
        </w:rPr>
        <w:instrText xml:space="preserve"> REF _Ref126396523 \r \h  \* MERGEFORMAT </w:instrText>
      </w:r>
      <w:r w:rsidRPr="001A44C9">
        <w:rPr>
          <w:color w:val="auto"/>
        </w:rPr>
      </w:r>
      <w:r w:rsidRPr="001A44C9">
        <w:rPr>
          <w:color w:val="auto"/>
        </w:rPr>
        <w:fldChar w:fldCharType="separate"/>
      </w:r>
      <w:r w:rsidR="00BF3782">
        <w:rPr>
          <w:color w:val="auto"/>
        </w:rPr>
        <w:t>56</w:t>
      </w:r>
      <w:r w:rsidRPr="001A44C9">
        <w:rPr>
          <w:color w:val="auto"/>
        </w:rPr>
        <w:fldChar w:fldCharType="end"/>
      </w:r>
      <w:r w:rsidRPr="001A44C9">
        <w:rPr>
          <w:color w:val="auto"/>
        </w:rPr>
        <w:t xml:space="preserve">, </w:t>
      </w:r>
    </w:p>
    <w:p w:rsidR="00122B79" w:rsidRPr="001A44C9" w:rsidRDefault="00122B79" w:rsidP="00607E02">
      <w:pPr>
        <w:pStyle w:val="clausetexta"/>
        <w:keepLines w:val="0"/>
        <w:numPr>
          <w:ilvl w:val="0"/>
          <w:numId w:val="0"/>
        </w:numPr>
        <w:ind w:left="710"/>
        <w:rPr>
          <w:color w:val="auto"/>
        </w:rPr>
      </w:pPr>
      <w:r w:rsidRPr="001A44C9">
        <w:rPr>
          <w:color w:val="auto"/>
        </w:rPr>
        <w:t xml:space="preserve">by providing Notice to the Provider. </w:t>
      </w:r>
    </w:p>
    <w:p w:rsidR="007C2A1A" w:rsidRPr="001A44C9" w:rsidRDefault="002449B0" w:rsidP="00122B79">
      <w:pPr>
        <w:pStyle w:val="ClauseHeadings1xxxx"/>
        <w:keepLines w:val="0"/>
        <w:spacing w:before="120"/>
      </w:pPr>
      <w:bookmarkStart w:id="1656" w:name="_Toc413049714"/>
      <w:bookmarkStart w:id="1657" w:name="_Toc414816606"/>
      <w:bookmarkStart w:id="1658" w:name="_Toc414985723"/>
      <w:bookmarkStart w:id="1659" w:name="_Toc415042745"/>
      <w:bookmarkStart w:id="1660" w:name="_Toc415046568"/>
      <w:bookmarkStart w:id="1661" w:name="_Toc415048796"/>
      <w:bookmarkStart w:id="1662" w:name="_Toc415049042"/>
      <w:bookmarkStart w:id="1663" w:name="_Toc415051871"/>
      <w:bookmarkStart w:id="1664" w:name="_Ref398210242"/>
      <w:bookmarkStart w:id="1665" w:name="_Toc415224950"/>
      <w:bookmarkStart w:id="1666" w:name="_Toc440881502"/>
      <w:bookmarkEnd w:id="1651"/>
      <w:bookmarkEnd w:id="1656"/>
      <w:bookmarkEnd w:id="1657"/>
      <w:bookmarkEnd w:id="1658"/>
      <w:bookmarkEnd w:id="1659"/>
      <w:bookmarkEnd w:id="1660"/>
      <w:bookmarkEnd w:id="1661"/>
      <w:bookmarkEnd w:id="1662"/>
      <w:bookmarkEnd w:id="1663"/>
      <w:r w:rsidRPr="001A44C9">
        <w:t>Performance Indicators</w:t>
      </w:r>
      <w:bookmarkEnd w:id="1664"/>
      <w:bookmarkEnd w:id="1665"/>
      <w:bookmarkEnd w:id="1666"/>
    </w:p>
    <w:p w:rsidR="00134472" w:rsidRPr="001A44C9" w:rsidRDefault="002449B0" w:rsidP="00607E02">
      <w:pPr>
        <w:pStyle w:val="Italicclausesub-headings"/>
        <w:spacing w:before="120"/>
        <w:ind w:left="720"/>
        <w:rPr>
          <w:color w:val="auto"/>
        </w:rPr>
      </w:pPr>
      <w:r w:rsidRPr="001A44C9">
        <w:rPr>
          <w:color w:val="auto"/>
        </w:rPr>
        <w:t xml:space="preserve">Employment Provider </w:t>
      </w:r>
      <w:r w:rsidR="00D1776D" w:rsidRPr="001A44C9">
        <w:rPr>
          <w:color w:val="auto"/>
        </w:rPr>
        <w:t xml:space="preserve">Services </w:t>
      </w:r>
      <w:r w:rsidR="00134472" w:rsidRPr="001A44C9">
        <w:rPr>
          <w:color w:val="auto"/>
        </w:rPr>
        <w:t>K</w:t>
      </w:r>
      <w:r w:rsidR="006C1979" w:rsidRPr="001A44C9">
        <w:rPr>
          <w:color w:val="auto"/>
        </w:rPr>
        <w:t>PI</w:t>
      </w:r>
      <w:r w:rsidR="00134472" w:rsidRPr="001A44C9">
        <w:rPr>
          <w:color w:val="auto"/>
        </w:rPr>
        <w:t>s</w:t>
      </w:r>
    </w:p>
    <w:p w:rsidR="004322D2" w:rsidRPr="001A44C9" w:rsidRDefault="00CB1964" w:rsidP="00640C70">
      <w:pPr>
        <w:pStyle w:val="clausetext11xxxxx"/>
        <w:rPr>
          <w:color w:val="auto"/>
        </w:rPr>
      </w:pPr>
      <w:r w:rsidRPr="001A44C9">
        <w:rPr>
          <w:color w:val="auto"/>
        </w:rPr>
        <w:t xml:space="preserve">For the purposes of clause </w:t>
      </w:r>
      <w:r w:rsidR="004A1EA8" w:rsidRPr="001A44C9">
        <w:rPr>
          <w:color w:val="auto"/>
        </w:rPr>
        <w:fldChar w:fldCharType="begin"/>
      </w:r>
      <w:r w:rsidR="004A1EA8" w:rsidRPr="001A44C9">
        <w:rPr>
          <w:color w:val="auto"/>
        </w:rPr>
        <w:instrText xml:space="preserve"> REF _Ref400021786 \r \h </w:instrText>
      </w:r>
      <w:r w:rsidR="005922A0" w:rsidRPr="001A44C9">
        <w:rPr>
          <w:color w:val="auto"/>
        </w:rPr>
        <w:instrText xml:space="preserve"> \* MERGEFORMAT </w:instrText>
      </w:r>
      <w:r w:rsidR="004A1EA8" w:rsidRPr="001A44C9">
        <w:rPr>
          <w:color w:val="auto"/>
        </w:rPr>
      </w:r>
      <w:r w:rsidR="004A1EA8" w:rsidRPr="001A44C9">
        <w:rPr>
          <w:color w:val="auto"/>
        </w:rPr>
        <w:fldChar w:fldCharType="separate"/>
      </w:r>
      <w:r w:rsidR="00BF3782">
        <w:rPr>
          <w:color w:val="auto"/>
        </w:rPr>
        <w:t>4.1(c)</w:t>
      </w:r>
      <w:r w:rsidR="004A1EA8" w:rsidRPr="001A44C9">
        <w:rPr>
          <w:color w:val="auto"/>
        </w:rPr>
        <w:fldChar w:fldCharType="end"/>
      </w:r>
      <w:r w:rsidR="004322D2" w:rsidRPr="001A44C9">
        <w:rPr>
          <w:color w:val="auto"/>
        </w:rPr>
        <w:t xml:space="preserve">, the Employment Provider Services KPIs are as </w:t>
      </w:r>
      <w:r w:rsidR="003B00AE" w:rsidRPr="001A44C9">
        <w:rPr>
          <w:color w:val="auto"/>
        </w:rPr>
        <w:t>follows</w:t>
      </w:r>
      <w:r w:rsidR="00755909" w:rsidRPr="001A44C9">
        <w:rPr>
          <w:color w:val="auto"/>
        </w:rPr>
        <w:t>:</w:t>
      </w:r>
    </w:p>
    <w:p w:rsidR="00EC3BBA" w:rsidRPr="001A44C9" w:rsidRDefault="00EC3BBA" w:rsidP="00640C70">
      <w:pPr>
        <w:pStyle w:val="clausetexta"/>
        <w:rPr>
          <w:rStyle w:val="GDV7-Pink"/>
          <w:color w:val="auto"/>
        </w:rPr>
      </w:pPr>
      <w:r w:rsidRPr="001A44C9">
        <w:rPr>
          <w:color w:val="auto"/>
        </w:rPr>
        <w:t xml:space="preserve">KPI 1: The time the Provider takes to </w:t>
      </w:r>
      <w:r w:rsidRPr="001A44C9">
        <w:rPr>
          <w:rStyle w:val="GDV7-Pink"/>
          <w:color w:val="auto"/>
        </w:rPr>
        <w:t xml:space="preserve">assist relevant Stream Participants, as specified in any Guidelines, into Employment, and commence them in </w:t>
      </w:r>
      <w:r w:rsidR="002D0F1C" w:rsidRPr="001A44C9">
        <w:rPr>
          <w:rStyle w:val="GDV7-Pink"/>
          <w:color w:val="auto"/>
        </w:rPr>
        <w:t xml:space="preserve">an Activity in the </w:t>
      </w:r>
      <w:r w:rsidR="00F2360E" w:rsidRPr="001A44C9">
        <w:rPr>
          <w:rStyle w:val="GDV7-Pink"/>
          <w:color w:val="auto"/>
        </w:rPr>
        <w:t>Work for the Dole</w:t>
      </w:r>
      <w:r w:rsidR="002D0F1C" w:rsidRPr="001A44C9">
        <w:rPr>
          <w:rStyle w:val="GDV7-Pink"/>
          <w:color w:val="auto"/>
        </w:rPr>
        <w:t xml:space="preserve"> Phase</w:t>
      </w:r>
      <w:r w:rsidRPr="001A44C9">
        <w:rPr>
          <w:rStyle w:val="GDV7-Pink"/>
          <w:color w:val="auto"/>
        </w:rPr>
        <w:t>.</w:t>
      </w:r>
    </w:p>
    <w:p w:rsidR="00EC3BBA" w:rsidRPr="001A44C9" w:rsidRDefault="00EC3BBA" w:rsidP="00640C70">
      <w:pPr>
        <w:pStyle w:val="clausetexti"/>
        <w:rPr>
          <w:rStyle w:val="GDV7-Pink"/>
          <w:color w:val="auto"/>
        </w:rPr>
      </w:pPr>
      <w:r w:rsidRPr="001A44C9">
        <w:rPr>
          <w:rStyle w:val="GDV7-Pink"/>
          <w:color w:val="auto"/>
        </w:rPr>
        <w:t xml:space="preserve">KPI 1 measurement: the </w:t>
      </w:r>
      <w:r w:rsidR="002A3B24" w:rsidRPr="001A44C9">
        <w:rPr>
          <w:rStyle w:val="GDV7-Pink"/>
          <w:color w:val="auto"/>
        </w:rPr>
        <w:t xml:space="preserve">Department’s </w:t>
      </w:r>
      <w:r w:rsidRPr="001A44C9">
        <w:rPr>
          <w:rStyle w:val="GDV7-Pink"/>
          <w:color w:val="auto"/>
        </w:rPr>
        <w:t xml:space="preserve">assessment of the Provider’s performance is based on: </w:t>
      </w:r>
    </w:p>
    <w:p w:rsidR="00EC3BBA" w:rsidRPr="001A44C9" w:rsidRDefault="00EC3BBA" w:rsidP="005C5FE1">
      <w:pPr>
        <w:pStyle w:val="clausetextA0"/>
        <w:numPr>
          <w:ilvl w:val="0"/>
          <w:numId w:val="127"/>
        </w:numPr>
        <w:rPr>
          <w:rStyle w:val="GDV7-Pink"/>
          <w:color w:val="auto"/>
          <w:lang w:eastAsia="en-US"/>
        </w:rPr>
      </w:pPr>
      <w:r w:rsidRPr="001A44C9">
        <w:rPr>
          <w:rStyle w:val="GDV7-Pink"/>
          <w:color w:val="auto"/>
        </w:rPr>
        <w:t xml:space="preserve">the average time taken from Commencement of </w:t>
      </w:r>
      <w:r w:rsidR="00C514B4" w:rsidRPr="001A44C9">
        <w:rPr>
          <w:rStyle w:val="GDV7-Pink"/>
          <w:color w:val="auto"/>
        </w:rPr>
        <w:t xml:space="preserve">the </w:t>
      </w:r>
      <w:r w:rsidRPr="001A44C9">
        <w:rPr>
          <w:rStyle w:val="GDV7-Pink"/>
          <w:color w:val="auto"/>
        </w:rPr>
        <w:t xml:space="preserve">relevant Stream Participants to the achievement of </w:t>
      </w:r>
      <w:r w:rsidR="00085886" w:rsidRPr="001A44C9">
        <w:rPr>
          <w:rStyle w:val="GDV7-Pink"/>
          <w:color w:val="auto"/>
        </w:rPr>
        <w:t>Employment</w:t>
      </w:r>
      <w:r w:rsidRPr="001A44C9">
        <w:rPr>
          <w:rStyle w:val="GDV7-Pink"/>
          <w:color w:val="auto"/>
        </w:rPr>
        <w:t xml:space="preserve"> Outcomes in Employment, </w:t>
      </w:r>
      <w:r w:rsidR="002D0F1C" w:rsidRPr="001A44C9">
        <w:rPr>
          <w:rStyle w:val="GDV7-Pink"/>
          <w:color w:val="auto"/>
        </w:rPr>
        <w:t>where</w:t>
      </w:r>
      <w:r w:rsidRPr="001A44C9">
        <w:rPr>
          <w:rStyle w:val="GDV7-Pink"/>
          <w:color w:val="auto"/>
        </w:rPr>
        <w:t xml:space="preserve"> the Provider is entitled to, and has claimed</w:t>
      </w:r>
      <w:r w:rsidR="00C514B4" w:rsidRPr="001A44C9">
        <w:rPr>
          <w:rStyle w:val="GDV7-Pink"/>
          <w:color w:val="auto"/>
        </w:rPr>
        <w:t>,</w:t>
      </w:r>
      <w:r w:rsidRPr="001A44C9">
        <w:rPr>
          <w:rStyle w:val="GDV7-Pink"/>
          <w:color w:val="auto"/>
        </w:rPr>
        <w:t xml:space="preserve"> </w:t>
      </w:r>
      <w:r w:rsidR="008612C7" w:rsidRPr="001A44C9">
        <w:rPr>
          <w:rStyle w:val="GDV7-Pink"/>
          <w:color w:val="auto"/>
        </w:rPr>
        <w:t xml:space="preserve">an </w:t>
      </w:r>
      <w:r w:rsidRPr="001A44C9">
        <w:rPr>
          <w:rStyle w:val="GDV7-Pink"/>
          <w:color w:val="auto"/>
        </w:rPr>
        <w:t>Outcome Payment</w:t>
      </w:r>
      <w:r w:rsidR="008612C7" w:rsidRPr="001A44C9">
        <w:rPr>
          <w:rStyle w:val="GDV7-Pink"/>
          <w:color w:val="auto"/>
        </w:rPr>
        <w:t xml:space="preserve"> for a 26 Week Period</w:t>
      </w:r>
      <w:r w:rsidRPr="001A44C9">
        <w:rPr>
          <w:rStyle w:val="GDV7-Pink"/>
          <w:color w:val="auto"/>
        </w:rPr>
        <w:t>; and</w:t>
      </w:r>
    </w:p>
    <w:p w:rsidR="00EC3BBA" w:rsidRPr="001A44C9" w:rsidRDefault="00EC3BBA" w:rsidP="005C5FE1">
      <w:pPr>
        <w:pStyle w:val="clausetextA0"/>
        <w:numPr>
          <w:ilvl w:val="0"/>
          <w:numId w:val="127"/>
        </w:numPr>
        <w:rPr>
          <w:rStyle w:val="GDV7-Pink"/>
          <w:color w:val="auto"/>
        </w:rPr>
      </w:pPr>
      <w:r w:rsidRPr="001A44C9">
        <w:rPr>
          <w:rStyle w:val="GDV7-Pink"/>
          <w:color w:val="auto"/>
        </w:rPr>
        <w:t xml:space="preserve">the time taken for </w:t>
      </w:r>
      <w:r w:rsidR="00C514B4" w:rsidRPr="001A44C9">
        <w:rPr>
          <w:rStyle w:val="GDV7-Pink"/>
          <w:color w:val="auto"/>
        </w:rPr>
        <w:t xml:space="preserve">the </w:t>
      </w:r>
      <w:r w:rsidRPr="001A44C9">
        <w:rPr>
          <w:rStyle w:val="GDV7-Pink"/>
          <w:color w:val="auto"/>
        </w:rPr>
        <w:t xml:space="preserve">relevant Stream Participants to commence in </w:t>
      </w:r>
      <w:r w:rsidR="002D0F1C" w:rsidRPr="001A44C9">
        <w:rPr>
          <w:rStyle w:val="GDV7-Pink"/>
          <w:color w:val="auto"/>
        </w:rPr>
        <w:t xml:space="preserve">an Activity in the </w:t>
      </w:r>
      <w:r w:rsidR="00F2360E" w:rsidRPr="001A44C9">
        <w:rPr>
          <w:rStyle w:val="GDV7-Pink"/>
          <w:color w:val="auto"/>
        </w:rPr>
        <w:t>Work for the Dole</w:t>
      </w:r>
      <w:r w:rsidR="00B043FF" w:rsidRPr="001A44C9">
        <w:rPr>
          <w:rStyle w:val="GDV7-Pink"/>
          <w:color w:val="auto"/>
        </w:rPr>
        <w:t xml:space="preserve"> Phase</w:t>
      </w:r>
      <w:r w:rsidRPr="001A44C9">
        <w:rPr>
          <w:rStyle w:val="GDV7-Pink"/>
          <w:color w:val="auto"/>
        </w:rPr>
        <w:t xml:space="preserve"> in accordance with Section B</w:t>
      </w:r>
      <w:r w:rsidRPr="00A30D3D">
        <w:rPr>
          <w:rStyle w:val="GDV7-Pink"/>
          <w:strike/>
          <w:color w:val="00B0F0"/>
        </w:rPr>
        <w:t>16</w:t>
      </w:r>
      <w:r w:rsidR="00A30D3D" w:rsidRPr="00A30D3D">
        <w:rPr>
          <w:rStyle w:val="GDV7-Pink"/>
          <w:color w:val="00B0F0"/>
        </w:rPr>
        <w:t>3.2</w:t>
      </w:r>
      <w:r w:rsidRPr="001A44C9">
        <w:rPr>
          <w:rStyle w:val="GDV7-Pink"/>
          <w:color w:val="auto"/>
        </w:rPr>
        <w:t>.</w:t>
      </w:r>
      <w:r w:rsidR="00A30D3D">
        <w:rPr>
          <w:rStyle w:val="GDV7-Pink"/>
          <w:color w:val="auto"/>
        </w:rPr>
        <w:t xml:space="preserve"> </w:t>
      </w:r>
      <w:r w:rsidR="00A30D3D" w:rsidRPr="00A30D3D">
        <w:rPr>
          <w:rStyle w:val="GDV7-Pink"/>
          <w:b/>
          <w:color w:val="00B0F0"/>
        </w:rPr>
        <w:t>GDV1</w:t>
      </w:r>
    </w:p>
    <w:p w:rsidR="00EC3BBA" w:rsidRPr="001A44C9" w:rsidRDefault="00EC3BBA" w:rsidP="00640C70">
      <w:pPr>
        <w:pStyle w:val="clausetexta"/>
        <w:rPr>
          <w:color w:val="auto"/>
        </w:rPr>
      </w:pPr>
      <w:r w:rsidRPr="001A44C9">
        <w:rPr>
          <w:color w:val="auto"/>
        </w:rPr>
        <w:t>KPI 2: The proportion</w:t>
      </w:r>
      <w:r w:rsidR="00E02BD1" w:rsidRPr="001A44C9">
        <w:rPr>
          <w:color w:val="auto"/>
        </w:rPr>
        <w:t>s</w:t>
      </w:r>
      <w:r w:rsidRPr="001A44C9">
        <w:rPr>
          <w:color w:val="auto"/>
        </w:rPr>
        <w:t xml:space="preserve"> of relevant </w:t>
      </w:r>
      <w:r w:rsidRPr="001A44C9">
        <w:rPr>
          <w:rStyle w:val="GDV7-Pink"/>
          <w:color w:val="auto"/>
        </w:rPr>
        <w:t xml:space="preserve">Stream </w:t>
      </w:r>
      <w:r w:rsidRPr="001A44C9">
        <w:rPr>
          <w:color w:val="auto"/>
        </w:rPr>
        <w:t>Participants</w:t>
      </w:r>
      <w:r w:rsidR="00C514B4" w:rsidRPr="001A44C9">
        <w:rPr>
          <w:rStyle w:val="GDV7-Pink"/>
          <w:color w:val="auto"/>
        </w:rPr>
        <w:t>, as specified in any Guidelines,</w:t>
      </w:r>
      <w:r w:rsidRPr="001A44C9">
        <w:rPr>
          <w:color w:val="auto"/>
        </w:rPr>
        <w:t xml:space="preserve"> for whom </w:t>
      </w:r>
      <w:r w:rsidR="00085886" w:rsidRPr="001A44C9">
        <w:rPr>
          <w:color w:val="auto"/>
        </w:rPr>
        <w:t>Employment</w:t>
      </w:r>
      <w:r w:rsidRPr="001A44C9">
        <w:rPr>
          <w:color w:val="auto"/>
        </w:rPr>
        <w:t xml:space="preserve"> Outcomes are achieved, and </w:t>
      </w:r>
      <w:r w:rsidRPr="001A44C9">
        <w:rPr>
          <w:rStyle w:val="GDV7-Pink"/>
          <w:color w:val="auto"/>
        </w:rPr>
        <w:t>that meet their Annual Activity Requirement</w:t>
      </w:r>
      <w:r w:rsidRPr="001A44C9">
        <w:rPr>
          <w:color w:val="auto"/>
        </w:rPr>
        <w:t xml:space="preserve"> in accordance with </w:t>
      </w:r>
      <w:r w:rsidR="00C514B4" w:rsidRPr="001A44C9">
        <w:rPr>
          <w:color w:val="auto"/>
        </w:rPr>
        <w:t>this</w:t>
      </w:r>
      <w:r w:rsidRPr="001A44C9">
        <w:rPr>
          <w:color w:val="auto"/>
        </w:rPr>
        <w:t xml:space="preserve"> Deed.</w:t>
      </w:r>
    </w:p>
    <w:p w:rsidR="00EC3BBA" w:rsidRPr="001A44C9" w:rsidRDefault="00EC3BBA" w:rsidP="00640C70">
      <w:pPr>
        <w:pStyle w:val="clausetexti"/>
        <w:rPr>
          <w:rStyle w:val="GDV7-Pink"/>
          <w:color w:val="auto"/>
        </w:rPr>
      </w:pPr>
      <w:r w:rsidRPr="001A44C9">
        <w:rPr>
          <w:rStyle w:val="GDV7-Pink"/>
          <w:color w:val="auto"/>
        </w:rPr>
        <w:t xml:space="preserve">KPI 2 measurement: </w:t>
      </w:r>
      <w:r w:rsidR="00FD2288" w:rsidRPr="001A44C9">
        <w:rPr>
          <w:rStyle w:val="GDV7-Pink"/>
          <w:color w:val="auto"/>
        </w:rPr>
        <w:t>T</w:t>
      </w:r>
      <w:r w:rsidRPr="001A44C9">
        <w:rPr>
          <w:rStyle w:val="GDV7-Pink"/>
          <w:color w:val="auto"/>
        </w:rPr>
        <w:t xml:space="preserve">he </w:t>
      </w:r>
      <w:r w:rsidR="003A4AED" w:rsidRPr="001A44C9">
        <w:rPr>
          <w:color w:val="auto"/>
        </w:rPr>
        <w:t xml:space="preserve">Department’s </w:t>
      </w:r>
      <w:r w:rsidRPr="001A44C9">
        <w:rPr>
          <w:rStyle w:val="GDV7-Pink"/>
          <w:color w:val="auto"/>
        </w:rPr>
        <w:t>assessment of the Provider’s performance is based on:</w:t>
      </w:r>
    </w:p>
    <w:p w:rsidR="00EC3BBA" w:rsidRPr="001A44C9" w:rsidRDefault="00EC3BBA" w:rsidP="005C5FE1">
      <w:pPr>
        <w:pStyle w:val="clausetextA0"/>
        <w:numPr>
          <w:ilvl w:val="0"/>
          <w:numId w:val="103"/>
        </w:numPr>
        <w:rPr>
          <w:rStyle w:val="GDV7-Pink"/>
          <w:color w:val="auto"/>
        </w:rPr>
      </w:pPr>
      <w:r w:rsidRPr="001A44C9">
        <w:rPr>
          <w:rStyle w:val="GDV7-Pink"/>
          <w:color w:val="auto"/>
        </w:rPr>
        <w:t xml:space="preserve">the proportions of Outcome Payments claimed for </w:t>
      </w:r>
      <w:r w:rsidR="00C514B4" w:rsidRPr="001A44C9">
        <w:rPr>
          <w:rStyle w:val="GDV7-Pink"/>
          <w:color w:val="auto"/>
        </w:rPr>
        <w:t xml:space="preserve">the </w:t>
      </w:r>
      <w:r w:rsidRPr="001A44C9">
        <w:rPr>
          <w:rStyle w:val="GDV7-Pink"/>
          <w:color w:val="auto"/>
        </w:rPr>
        <w:t xml:space="preserve">relevant </w:t>
      </w:r>
      <w:r w:rsidR="00C514B4" w:rsidRPr="001A44C9">
        <w:rPr>
          <w:rStyle w:val="GDV7-Pink"/>
          <w:color w:val="auto"/>
        </w:rPr>
        <w:t xml:space="preserve">Stream </w:t>
      </w:r>
      <w:r w:rsidRPr="001A44C9">
        <w:rPr>
          <w:rStyle w:val="GDV7-Pink"/>
          <w:color w:val="auto"/>
        </w:rPr>
        <w:t>Participants in accordance with clause</w:t>
      </w:r>
      <w:r w:rsidR="00C514B4" w:rsidRPr="001A44C9">
        <w:rPr>
          <w:rStyle w:val="GDV7-Pink"/>
          <w:color w:val="auto"/>
        </w:rPr>
        <w:t xml:space="preserve"> </w:t>
      </w:r>
      <w:r w:rsidR="00C514B4" w:rsidRPr="001A44C9">
        <w:rPr>
          <w:rStyle w:val="GDV7-Pink"/>
          <w:color w:val="auto"/>
        </w:rPr>
        <w:fldChar w:fldCharType="begin"/>
      </w:r>
      <w:r w:rsidR="00C514B4" w:rsidRPr="001A44C9">
        <w:rPr>
          <w:rStyle w:val="GDV7-Pink"/>
          <w:color w:val="auto"/>
        </w:rPr>
        <w:instrText xml:space="preserve"> REF _Ref397500054 \r \h </w:instrText>
      </w:r>
      <w:r w:rsidR="003B00AE" w:rsidRPr="001A44C9">
        <w:rPr>
          <w:rStyle w:val="GDV7-Pink"/>
          <w:color w:val="auto"/>
        </w:rPr>
        <w:instrText xml:space="preserve"> \* MERGEFORMAT </w:instrText>
      </w:r>
      <w:r w:rsidR="00C514B4" w:rsidRPr="001A44C9">
        <w:rPr>
          <w:rStyle w:val="GDV7-Pink"/>
          <w:color w:val="auto"/>
        </w:rPr>
      </w:r>
      <w:r w:rsidR="00C514B4" w:rsidRPr="001A44C9">
        <w:rPr>
          <w:rStyle w:val="GDV7-Pink"/>
          <w:color w:val="auto"/>
        </w:rPr>
        <w:fldChar w:fldCharType="separate"/>
      </w:r>
      <w:r w:rsidR="00BF3782">
        <w:rPr>
          <w:rStyle w:val="GDV7-Pink"/>
          <w:color w:val="auto"/>
        </w:rPr>
        <w:t>125</w:t>
      </w:r>
      <w:r w:rsidR="00C514B4" w:rsidRPr="001A44C9">
        <w:rPr>
          <w:rStyle w:val="GDV7-Pink"/>
          <w:color w:val="auto"/>
        </w:rPr>
        <w:fldChar w:fldCharType="end"/>
      </w:r>
      <w:r w:rsidRPr="001A44C9">
        <w:rPr>
          <w:rStyle w:val="GDV7-Pink"/>
          <w:color w:val="auto"/>
        </w:rPr>
        <w:t>; and</w:t>
      </w:r>
    </w:p>
    <w:p w:rsidR="00EC3BBA" w:rsidRPr="001A44C9" w:rsidRDefault="00EC3BBA" w:rsidP="005C5FE1">
      <w:pPr>
        <w:pStyle w:val="clausetextA0"/>
        <w:numPr>
          <w:ilvl w:val="0"/>
          <w:numId w:val="103"/>
        </w:numPr>
        <w:rPr>
          <w:rStyle w:val="GDV7-Pink"/>
          <w:color w:val="auto"/>
        </w:rPr>
      </w:pPr>
      <w:r w:rsidRPr="001A44C9">
        <w:rPr>
          <w:rStyle w:val="GDV7-Pink"/>
          <w:color w:val="auto"/>
        </w:rPr>
        <w:t xml:space="preserve">the proportions of </w:t>
      </w:r>
      <w:r w:rsidR="00C514B4" w:rsidRPr="001A44C9">
        <w:rPr>
          <w:rStyle w:val="GDV7-Pink"/>
          <w:color w:val="auto"/>
        </w:rPr>
        <w:t xml:space="preserve">the </w:t>
      </w:r>
      <w:r w:rsidRPr="001A44C9">
        <w:rPr>
          <w:rStyle w:val="GDV7-Pink"/>
          <w:color w:val="auto"/>
        </w:rPr>
        <w:t xml:space="preserve">relevant </w:t>
      </w:r>
      <w:r w:rsidR="00C514B4" w:rsidRPr="001A44C9">
        <w:rPr>
          <w:rStyle w:val="GDV7-Pink"/>
          <w:color w:val="auto"/>
        </w:rPr>
        <w:t xml:space="preserve">Stream </w:t>
      </w:r>
      <w:r w:rsidRPr="001A44C9">
        <w:rPr>
          <w:rStyle w:val="GDV7-Pink"/>
          <w:color w:val="auto"/>
        </w:rPr>
        <w:t>Participants that meet their Annual Activity Requirement</w:t>
      </w:r>
      <w:r w:rsidRPr="001A44C9" w:rsidDel="001042B3">
        <w:rPr>
          <w:rStyle w:val="GDV7-Pink"/>
          <w:color w:val="auto"/>
        </w:rPr>
        <w:t xml:space="preserve"> </w:t>
      </w:r>
      <w:r w:rsidRPr="001A44C9">
        <w:rPr>
          <w:rStyle w:val="GDV7-Pink"/>
          <w:color w:val="auto"/>
        </w:rPr>
        <w:t>in accordance with Section B</w:t>
      </w:r>
      <w:r w:rsidRPr="00A30D3D">
        <w:rPr>
          <w:rStyle w:val="GDV7-Pink"/>
          <w:strike/>
          <w:color w:val="00B0F0"/>
        </w:rPr>
        <w:t>16</w:t>
      </w:r>
      <w:r w:rsidR="00A30D3D" w:rsidRPr="00A30D3D">
        <w:rPr>
          <w:rStyle w:val="GDV7-Pink"/>
          <w:color w:val="00B0F0"/>
        </w:rPr>
        <w:t>3.2</w:t>
      </w:r>
      <w:r w:rsidRPr="001A44C9">
        <w:rPr>
          <w:rStyle w:val="GDV7-Pink"/>
          <w:color w:val="auto"/>
        </w:rPr>
        <w:t>.</w:t>
      </w:r>
      <w:r w:rsidR="00A30D3D">
        <w:rPr>
          <w:rStyle w:val="GDV7-Pink"/>
          <w:color w:val="auto"/>
        </w:rPr>
        <w:t xml:space="preserve"> </w:t>
      </w:r>
      <w:r w:rsidR="00A30D3D" w:rsidRPr="00A30D3D">
        <w:rPr>
          <w:rStyle w:val="GDV7-Pink"/>
          <w:b/>
          <w:color w:val="00B0F0"/>
        </w:rPr>
        <w:t>GDV1</w:t>
      </w:r>
    </w:p>
    <w:p w:rsidR="00D53646" w:rsidRPr="001A44C9" w:rsidRDefault="00D53646" w:rsidP="00640C70">
      <w:pPr>
        <w:pStyle w:val="clausetexta"/>
        <w:rPr>
          <w:color w:val="auto"/>
        </w:rPr>
      </w:pPr>
      <w:r w:rsidRPr="001A44C9">
        <w:rPr>
          <w:color w:val="auto"/>
        </w:rPr>
        <w:t xml:space="preserve">KPI 3: The </w:t>
      </w:r>
      <w:r w:rsidR="003A4AED" w:rsidRPr="001A44C9">
        <w:rPr>
          <w:color w:val="auto"/>
        </w:rPr>
        <w:t xml:space="preserve">Department’s </w:t>
      </w:r>
      <w:r w:rsidRPr="001A44C9">
        <w:rPr>
          <w:color w:val="auto"/>
        </w:rPr>
        <w:t>assessment of quality and assurance including:</w:t>
      </w:r>
    </w:p>
    <w:p w:rsidR="00D53646" w:rsidRPr="001A44C9" w:rsidRDefault="00D53646" w:rsidP="00640C70">
      <w:pPr>
        <w:pStyle w:val="clausetexti"/>
        <w:rPr>
          <w:color w:val="auto"/>
        </w:rPr>
      </w:pPr>
      <w:r w:rsidRPr="001A44C9">
        <w:rPr>
          <w:color w:val="auto"/>
        </w:rPr>
        <w:t>certification against the Quality Assurance Framework</w:t>
      </w:r>
      <w:r w:rsidR="00755909" w:rsidRPr="001A44C9">
        <w:rPr>
          <w:color w:val="auto"/>
        </w:rPr>
        <w:t>;</w:t>
      </w:r>
    </w:p>
    <w:p w:rsidR="00D53646" w:rsidRPr="001A44C9" w:rsidRDefault="00D53646" w:rsidP="00640C70">
      <w:pPr>
        <w:pStyle w:val="clausetexti"/>
        <w:rPr>
          <w:color w:val="auto"/>
        </w:rPr>
      </w:pPr>
      <w:r w:rsidRPr="001A44C9">
        <w:rPr>
          <w:color w:val="auto"/>
        </w:rPr>
        <w:t>a Compliance Indicator; and</w:t>
      </w:r>
    </w:p>
    <w:p w:rsidR="00D53646" w:rsidRPr="001A44C9" w:rsidRDefault="00755909" w:rsidP="00640C70">
      <w:pPr>
        <w:pStyle w:val="clausetexti"/>
        <w:rPr>
          <w:color w:val="auto"/>
        </w:rPr>
      </w:pPr>
      <w:r w:rsidRPr="001A44C9">
        <w:rPr>
          <w:color w:val="auto"/>
        </w:rPr>
        <w:t xml:space="preserve">the Department’s </w:t>
      </w:r>
      <w:r w:rsidR="00D53646" w:rsidRPr="001A44C9">
        <w:rPr>
          <w:color w:val="auto"/>
        </w:rPr>
        <w:t>assessment of service delivery against the Service Guarantees</w:t>
      </w:r>
      <w:r w:rsidR="00E91200" w:rsidRPr="001A44C9">
        <w:rPr>
          <w:color w:val="auto"/>
        </w:rPr>
        <w:t xml:space="preserve"> and</w:t>
      </w:r>
      <w:r w:rsidR="00D53646" w:rsidRPr="001A44C9">
        <w:rPr>
          <w:color w:val="auto"/>
        </w:rPr>
        <w:t xml:space="preserve"> the Provider’s Service Delivery Plan(s)</w:t>
      </w:r>
      <w:r w:rsidR="00DE0691" w:rsidRPr="001A44C9">
        <w:rPr>
          <w:color w:val="auto"/>
        </w:rPr>
        <w:t>.</w:t>
      </w:r>
    </w:p>
    <w:p w:rsidR="00134472" w:rsidRPr="001A44C9" w:rsidRDefault="00134472" w:rsidP="00134472">
      <w:pPr>
        <w:pStyle w:val="Italicclausesub-headings"/>
        <w:spacing w:before="120"/>
        <w:ind w:left="720"/>
        <w:rPr>
          <w:color w:val="auto"/>
        </w:rPr>
      </w:pPr>
      <w:r w:rsidRPr="001A44C9">
        <w:rPr>
          <w:color w:val="auto"/>
        </w:rPr>
        <w:t>Other factors in performance assessment</w:t>
      </w:r>
    </w:p>
    <w:p w:rsidR="00134472" w:rsidRPr="001A44C9" w:rsidRDefault="00134472" w:rsidP="00134472">
      <w:pPr>
        <w:pStyle w:val="clausetext11xxxxx"/>
        <w:rPr>
          <w:color w:val="auto"/>
        </w:rPr>
      </w:pPr>
      <w:r w:rsidRPr="001A44C9">
        <w:rPr>
          <w:color w:val="auto"/>
        </w:rPr>
        <w:t xml:space="preserve">When assessing the Provider’s performance, </w:t>
      </w:r>
      <w:r w:rsidRPr="001A44C9">
        <w:rPr>
          <w:rStyle w:val="GDV5-Orange"/>
          <w:color w:val="auto"/>
        </w:rPr>
        <w:t>the Department</w:t>
      </w:r>
      <w:r w:rsidRPr="001A44C9">
        <w:rPr>
          <w:color w:val="auto"/>
        </w:rPr>
        <w:t xml:space="preserve"> may also take into account other factors including but not limited to:</w:t>
      </w:r>
    </w:p>
    <w:p w:rsidR="00134472" w:rsidRPr="001A44C9" w:rsidRDefault="00134472" w:rsidP="00134472">
      <w:pPr>
        <w:pStyle w:val="clausetexta"/>
        <w:rPr>
          <w:color w:val="auto"/>
        </w:rPr>
      </w:pPr>
      <w:r w:rsidRPr="001A44C9">
        <w:rPr>
          <w:color w:val="auto"/>
        </w:rPr>
        <w:t xml:space="preserve">the Provider’s performance in assisting </w:t>
      </w:r>
      <w:r w:rsidRPr="001A44C9">
        <w:rPr>
          <w:rStyle w:val="GDV5-Orange"/>
          <w:color w:val="auto"/>
        </w:rPr>
        <w:t xml:space="preserve">Aboriginal and Torres Strait Islander peoples, including </w:t>
      </w:r>
      <w:r w:rsidRPr="001A44C9">
        <w:rPr>
          <w:color w:val="auto"/>
        </w:rPr>
        <w:t>in meeting its Indigenous Outcome</w:t>
      </w:r>
      <w:r w:rsidR="00A160F4" w:rsidRPr="001A44C9">
        <w:rPr>
          <w:color w:val="auto"/>
        </w:rPr>
        <w:t>s</w:t>
      </w:r>
      <w:r w:rsidRPr="001A44C9">
        <w:rPr>
          <w:color w:val="auto"/>
        </w:rPr>
        <w:t xml:space="preserve"> Targets;</w:t>
      </w:r>
    </w:p>
    <w:p w:rsidR="00134472" w:rsidRPr="001A44C9" w:rsidRDefault="00134472" w:rsidP="00134472">
      <w:pPr>
        <w:pStyle w:val="clausetexta"/>
        <w:rPr>
          <w:color w:val="auto"/>
        </w:rPr>
      </w:pPr>
      <w:r w:rsidRPr="001A44C9">
        <w:rPr>
          <w:color w:val="auto"/>
        </w:rPr>
        <w:t>the Provider’s performance in building linkages with Employers to understand and meet the skills needs of the local labour market;</w:t>
      </w:r>
    </w:p>
    <w:p w:rsidR="00134472" w:rsidRPr="001A44C9" w:rsidRDefault="00134472" w:rsidP="00134472">
      <w:pPr>
        <w:pStyle w:val="clausetexta"/>
        <w:rPr>
          <w:color w:val="auto"/>
        </w:rPr>
      </w:pPr>
      <w:r w:rsidRPr="001A44C9">
        <w:rPr>
          <w:color w:val="auto"/>
        </w:rPr>
        <w:t>the Provider’s use of the Employment Fund;</w:t>
      </w:r>
    </w:p>
    <w:p w:rsidR="00134472" w:rsidRPr="001A44C9" w:rsidRDefault="00134472" w:rsidP="00134472">
      <w:pPr>
        <w:pStyle w:val="clausetexta"/>
        <w:rPr>
          <w:color w:val="auto"/>
        </w:rPr>
      </w:pPr>
      <w:r w:rsidRPr="001A44C9">
        <w:rPr>
          <w:color w:val="auto"/>
        </w:rPr>
        <w:t xml:space="preserve">collaboration </w:t>
      </w:r>
      <w:r w:rsidR="00171663">
        <w:rPr>
          <w:color w:val="auto"/>
        </w:rPr>
        <w:t xml:space="preserve">with other Employment Providers, </w:t>
      </w:r>
      <w:r w:rsidR="00171663" w:rsidRPr="00171663">
        <w:rPr>
          <w:color w:val="00B0F0"/>
        </w:rPr>
        <w:t xml:space="preserve">Transition to Work Providers, Disability Employment Services providers </w:t>
      </w:r>
      <w:r w:rsidRPr="001A44C9">
        <w:rPr>
          <w:color w:val="auto"/>
        </w:rPr>
        <w:t>and Work for the Dole Coordinators;</w:t>
      </w:r>
      <w:r w:rsidR="00A42233">
        <w:rPr>
          <w:color w:val="auto"/>
        </w:rPr>
        <w:t xml:space="preserve"> </w:t>
      </w:r>
      <w:r w:rsidR="00A42233" w:rsidRPr="00A42233">
        <w:rPr>
          <w:b/>
          <w:color w:val="00B0F0"/>
        </w:rPr>
        <w:t>GDV 1</w:t>
      </w:r>
    </w:p>
    <w:p w:rsidR="00134472" w:rsidRPr="001A44C9" w:rsidRDefault="00134472" w:rsidP="00134472">
      <w:pPr>
        <w:pStyle w:val="clausetexta"/>
        <w:rPr>
          <w:color w:val="auto"/>
        </w:rPr>
      </w:pPr>
      <w:r w:rsidRPr="001A44C9">
        <w:rPr>
          <w:color w:val="auto"/>
        </w:rPr>
        <w:t>the extent to which the Provider:</w:t>
      </w:r>
    </w:p>
    <w:p w:rsidR="00134472" w:rsidRPr="001A44C9" w:rsidRDefault="00134472" w:rsidP="00134472">
      <w:pPr>
        <w:pStyle w:val="clausetexti"/>
        <w:rPr>
          <w:color w:val="auto"/>
        </w:rPr>
      </w:pPr>
      <w:r w:rsidRPr="001A44C9">
        <w:rPr>
          <w:color w:val="auto"/>
        </w:rPr>
        <w:t xml:space="preserve">monitors compliance of Fully Eligible Participants with their Mutual Obligation Requirements and other requirements in their Job Plans; and </w:t>
      </w:r>
    </w:p>
    <w:p w:rsidR="00134472" w:rsidRPr="001A44C9" w:rsidRDefault="00134472" w:rsidP="00134472">
      <w:pPr>
        <w:pStyle w:val="clausetexti"/>
        <w:rPr>
          <w:color w:val="auto"/>
        </w:rPr>
      </w:pPr>
      <w:r w:rsidRPr="001A44C9">
        <w:rPr>
          <w:color w:val="auto"/>
        </w:rPr>
        <w:t>implements the compliance framework specified in Chapter B3 as necessary to ensure that Fully Eligible Participants comply;</w:t>
      </w:r>
    </w:p>
    <w:p w:rsidR="00D53646" w:rsidRPr="001A44C9" w:rsidRDefault="00134472" w:rsidP="00134472">
      <w:pPr>
        <w:pStyle w:val="clausetexta"/>
        <w:rPr>
          <w:color w:val="auto"/>
        </w:rPr>
      </w:pPr>
      <w:r w:rsidRPr="001A44C9">
        <w:rPr>
          <w:color w:val="auto"/>
        </w:rPr>
        <w:t xml:space="preserve">usage and delivery of initiatives and programmes that may be announced by </w:t>
      </w:r>
      <w:r w:rsidR="009B21DF" w:rsidRPr="001A44C9">
        <w:rPr>
          <w:color w:val="auto"/>
        </w:rPr>
        <w:t xml:space="preserve">the </w:t>
      </w:r>
      <w:r w:rsidRPr="001A44C9">
        <w:rPr>
          <w:color w:val="auto"/>
        </w:rPr>
        <w:t xml:space="preserve">Government over the </w:t>
      </w:r>
      <w:r w:rsidR="009B21DF" w:rsidRPr="001A44C9">
        <w:rPr>
          <w:color w:val="auto"/>
        </w:rPr>
        <w:t>Term</w:t>
      </w:r>
      <w:r w:rsidRPr="001A44C9">
        <w:rPr>
          <w:color w:val="auto"/>
        </w:rPr>
        <w:t xml:space="preserve"> of this Deed; </w:t>
      </w:r>
    </w:p>
    <w:p w:rsidR="00134472" w:rsidRPr="001A44C9" w:rsidRDefault="00D53646" w:rsidP="00134472">
      <w:pPr>
        <w:pStyle w:val="clausetexta"/>
        <w:rPr>
          <w:color w:val="auto"/>
        </w:rPr>
      </w:pPr>
      <w:r w:rsidRPr="001A44C9">
        <w:rPr>
          <w:color w:val="auto"/>
        </w:rPr>
        <w:t>the Provider’s compliance with this Deed</w:t>
      </w:r>
      <w:r w:rsidR="001E7CD3" w:rsidRPr="001A44C9">
        <w:rPr>
          <w:color w:val="auto"/>
        </w:rPr>
        <w:t xml:space="preserve"> and any representation made by the Provider in its tender response to the request for tender for this Deed</w:t>
      </w:r>
      <w:r w:rsidRPr="001A44C9">
        <w:rPr>
          <w:color w:val="auto"/>
        </w:rPr>
        <w:t>; and</w:t>
      </w:r>
    </w:p>
    <w:p w:rsidR="00F36793" w:rsidRPr="00A42233" w:rsidRDefault="00D53646" w:rsidP="00A42233">
      <w:pPr>
        <w:pStyle w:val="clausetexta"/>
        <w:rPr>
          <w:color w:val="auto"/>
        </w:rPr>
      </w:pPr>
      <w:r w:rsidRPr="001A44C9">
        <w:rPr>
          <w:color w:val="auto"/>
        </w:rPr>
        <w:t xml:space="preserve">any other information available to </w:t>
      </w:r>
      <w:r w:rsidRPr="001A44C9">
        <w:rPr>
          <w:rStyle w:val="GDV5-Orange"/>
          <w:color w:val="auto"/>
        </w:rPr>
        <w:t>the Department</w:t>
      </w:r>
      <w:r w:rsidRPr="001A44C9">
        <w:rPr>
          <w:color w:val="auto"/>
        </w:rPr>
        <w:t xml:space="preserve">, including Provider feedback, feedback from Stream Participants, Employers, Work for the Dole Coordinators, intelligence from the Department’s </w:t>
      </w:r>
      <w:r w:rsidR="00E57FFB" w:rsidRPr="001A44C9">
        <w:rPr>
          <w:color w:val="auto"/>
        </w:rPr>
        <w:t xml:space="preserve">Employment Services </w:t>
      </w:r>
      <w:r w:rsidRPr="001A44C9">
        <w:rPr>
          <w:color w:val="auto"/>
        </w:rPr>
        <w:t>Tip off Line,</w:t>
      </w:r>
      <w:r w:rsidR="00117310" w:rsidRPr="001A44C9">
        <w:rPr>
          <w:color w:val="auto"/>
        </w:rPr>
        <w:t xml:space="preserve"> DHS,</w:t>
      </w:r>
      <w:r w:rsidRPr="001A44C9">
        <w:rPr>
          <w:color w:val="auto"/>
        </w:rPr>
        <w:t xml:space="preserve"> the Provider’s Star Ratings and Compliance Indicator</w:t>
      </w:r>
      <w:r w:rsidR="00134472" w:rsidRPr="001A44C9">
        <w:rPr>
          <w:color w:val="auto"/>
        </w:rPr>
        <w:t>.</w:t>
      </w:r>
      <w:r w:rsidR="00A42233">
        <w:rPr>
          <w:color w:val="auto"/>
        </w:rPr>
        <w:t xml:space="preserve"> </w:t>
      </w:r>
    </w:p>
    <w:p w:rsidR="00D25D41" w:rsidRPr="001A44C9" w:rsidRDefault="006F118B" w:rsidP="00906688">
      <w:pPr>
        <w:pStyle w:val="ClauseHeadings1xxxx"/>
        <w:keepLines w:val="0"/>
        <w:spacing w:before="120"/>
      </w:pPr>
      <w:bookmarkStart w:id="1667" w:name="_Toc398056243"/>
      <w:bookmarkStart w:id="1668" w:name="_Toc398144128"/>
      <w:bookmarkStart w:id="1669" w:name="_Toc415224951"/>
      <w:bookmarkStart w:id="1670" w:name="_Toc440881503"/>
      <w:bookmarkEnd w:id="1667"/>
      <w:bookmarkEnd w:id="1668"/>
      <w:r w:rsidRPr="001A44C9">
        <w:t>Provider</w:t>
      </w:r>
      <w:r w:rsidR="003277C6" w:rsidRPr="001A44C9">
        <w:t xml:space="preserve"> </w:t>
      </w:r>
      <w:bookmarkStart w:id="1671" w:name="_Toc395173928"/>
      <w:bookmarkStart w:id="1672" w:name="_Toc395204504"/>
      <w:bookmarkStart w:id="1673" w:name="_Toc395173929"/>
      <w:bookmarkStart w:id="1674" w:name="_Toc395204505"/>
      <w:bookmarkStart w:id="1675" w:name="_Toc395173931"/>
      <w:bookmarkStart w:id="1676" w:name="_Toc395204507"/>
      <w:bookmarkStart w:id="1677" w:name="_Toc395173932"/>
      <w:bookmarkStart w:id="1678" w:name="_Toc395204508"/>
      <w:bookmarkStart w:id="1679" w:name="_Toc395173933"/>
      <w:bookmarkStart w:id="1680" w:name="_Toc395204509"/>
      <w:bookmarkStart w:id="1681" w:name="_Toc395173934"/>
      <w:bookmarkStart w:id="1682" w:name="_Toc395204510"/>
      <w:bookmarkStart w:id="1683" w:name="_Toc395173936"/>
      <w:bookmarkStart w:id="1684" w:name="_Toc395204512"/>
      <w:bookmarkStart w:id="1685" w:name="_Toc395173947"/>
      <w:bookmarkStart w:id="1686" w:name="_Toc395204523"/>
      <w:bookmarkStart w:id="1687" w:name="_Toc395173948"/>
      <w:bookmarkStart w:id="1688" w:name="_Toc395204524"/>
      <w:bookmarkStart w:id="1689" w:name="_Toc395173950"/>
      <w:bookmarkStart w:id="1690" w:name="_Toc395204526"/>
      <w:bookmarkStart w:id="1691" w:name="_Toc395173951"/>
      <w:bookmarkStart w:id="1692" w:name="_Toc395204527"/>
      <w:bookmarkStart w:id="1693" w:name="_Toc395173952"/>
      <w:bookmarkStart w:id="1694" w:name="_Toc395204528"/>
      <w:bookmarkStart w:id="1695" w:name="_Toc394002775"/>
      <w:bookmarkStart w:id="1696" w:name="_Toc394400163"/>
      <w:bookmarkStart w:id="1697" w:name="_Toc394482699"/>
      <w:bookmarkStart w:id="1698" w:name="_Toc394479866"/>
      <w:bookmarkStart w:id="1699" w:name="_Toc394002776"/>
      <w:bookmarkStart w:id="1700" w:name="_Toc394400164"/>
      <w:bookmarkStart w:id="1701" w:name="_Toc394482700"/>
      <w:bookmarkStart w:id="1702" w:name="_Toc394479867"/>
      <w:bookmarkStart w:id="1703" w:name="_Ref394919861"/>
      <w:bookmarkStart w:id="1704" w:name="_Ref393984263"/>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00D25D41" w:rsidRPr="001A44C9">
        <w:t>Star Ratings</w:t>
      </w:r>
      <w:bookmarkEnd w:id="1703"/>
      <w:r w:rsidR="00E2449D" w:rsidRPr="001A44C9">
        <w:t xml:space="preserve"> and Compliance Indicator</w:t>
      </w:r>
      <w:bookmarkEnd w:id="1669"/>
      <w:bookmarkEnd w:id="1670"/>
    </w:p>
    <w:p w:rsidR="00D25D41" w:rsidRPr="001A44C9" w:rsidRDefault="00D25D41" w:rsidP="00906688">
      <w:pPr>
        <w:pStyle w:val="clausetext11xxxxx"/>
        <w:keepLines w:val="0"/>
        <w:rPr>
          <w:color w:val="auto"/>
        </w:rPr>
      </w:pPr>
      <w:r w:rsidRPr="001A44C9">
        <w:rPr>
          <w:color w:val="auto"/>
        </w:rPr>
        <w:t>The Department may:</w:t>
      </w:r>
    </w:p>
    <w:p w:rsidR="00D25D41" w:rsidRPr="001A44C9" w:rsidRDefault="00D25D41" w:rsidP="00906688">
      <w:pPr>
        <w:pStyle w:val="clausetexta"/>
        <w:keepLines w:val="0"/>
        <w:rPr>
          <w:color w:val="auto"/>
        </w:rPr>
      </w:pPr>
      <w:r w:rsidRPr="001A44C9">
        <w:rPr>
          <w:color w:val="auto"/>
        </w:rPr>
        <w:t xml:space="preserve">calculate Star Ratings </w:t>
      </w:r>
      <w:r w:rsidR="00E2449D" w:rsidRPr="001A44C9">
        <w:rPr>
          <w:color w:val="auto"/>
        </w:rPr>
        <w:t xml:space="preserve">and/or a Compliance Indicator </w:t>
      </w:r>
      <w:r w:rsidRPr="001A44C9">
        <w:rPr>
          <w:color w:val="auto"/>
        </w:rPr>
        <w:t>for the Provider for the purposes of assessing the Provider’s performance of Employment Provider Services</w:t>
      </w:r>
      <w:r w:rsidR="00EB31CC" w:rsidRPr="001A44C9">
        <w:rPr>
          <w:color w:val="auto"/>
        </w:rPr>
        <w:t xml:space="preserve"> </w:t>
      </w:r>
      <w:r w:rsidRPr="001A44C9">
        <w:rPr>
          <w:color w:val="auto"/>
        </w:rPr>
        <w:t xml:space="preserve">and comparing the Provider’s performance against other </w:t>
      </w:r>
      <w:r w:rsidR="006F118B" w:rsidRPr="001A44C9">
        <w:rPr>
          <w:color w:val="auto"/>
        </w:rPr>
        <w:t>Employment Provider</w:t>
      </w:r>
      <w:r w:rsidRPr="001A44C9">
        <w:rPr>
          <w:color w:val="auto"/>
        </w:rPr>
        <w:t>s; and</w:t>
      </w:r>
    </w:p>
    <w:p w:rsidR="00D25D41" w:rsidRPr="001A44C9" w:rsidRDefault="00D25D41" w:rsidP="00906688">
      <w:pPr>
        <w:pStyle w:val="clausetexta"/>
        <w:keepLines w:val="0"/>
        <w:rPr>
          <w:color w:val="auto"/>
        </w:rPr>
      </w:pPr>
      <w:r w:rsidRPr="001A44C9">
        <w:rPr>
          <w:color w:val="auto"/>
        </w:rPr>
        <w:t>at its absolute discretion, publish the Provider’s Star Ratings</w:t>
      </w:r>
      <w:r w:rsidR="00E2449D" w:rsidRPr="001A44C9">
        <w:rPr>
          <w:color w:val="auto"/>
        </w:rPr>
        <w:t xml:space="preserve"> and/or Compliance Indicator</w:t>
      </w:r>
      <w:r w:rsidRPr="001A44C9">
        <w:rPr>
          <w:color w:val="auto"/>
        </w:rPr>
        <w:t>.</w:t>
      </w:r>
    </w:p>
    <w:p w:rsidR="005402EE" w:rsidRPr="001A44C9" w:rsidRDefault="005402EE" w:rsidP="00906688">
      <w:pPr>
        <w:pStyle w:val="ClauseHeadings1xxxx"/>
        <w:keepLines w:val="0"/>
        <w:spacing w:before="120"/>
      </w:pPr>
      <w:bookmarkStart w:id="1705" w:name="_Ref414623789"/>
      <w:bookmarkStart w:id="1706" w:name="_Ref414625069"/>
      <w:bookmarkStart w:id="1707" w:name="_Toc415224952"/>
      <w:bookmarkStart w:id="1708" w:name="_Toc440881504"/>
      <w:bookmarkStart w:id="1709" w:name="_Ref394909209"/>
      <w:r w:rsidRPr="001A44C9">
        <w:t xml:space="preserve">Action </w:t>
      </w:r>
      <w:r w:rsidR="00411589" w:rsidRPr="001A44C9">
        <w:t xml:space="preserve">about </w:t>
      </w:r>
      <w:r w:rsidRPr="001A44C9">
        <w:t>performance</w:t>
      </w:r>
      <w:bookmarkEnd w:id="1705"/>
      <w:bookmarkEnd w:id="1706"/>
      <w:bookmarkEnd w:id="1707"/>
      <w:bookmarkEnd w:id="1708"/>
      <w:r w:rsidRPr="001A44C9">
        <w:t xml:space="preserve"> </w:t>
      </w:r>
      <w:bookmarkEnd w:id="1652"/>
      <w:bookmarkEnd w:id="1653"/>
      <w:bookmarkEnd w:id="1704"/>
      <w:bookmarkEnd w:id="1709"/>
    </w:p>
    <w:p w:rsidR="00A16B5F" w:rsidRPr="001A44C9" w:rsidRDefault="00A16B5F" w:rsidP="00A16B5F">
      <w:pPr>
        <w:pStyle w:val="clausetext11xxxxx"/>
        <w:keepLines w:val="0"/>
        <w:rPr>
          <w:rStyle w:val="GDV7-Pink"/>
          <w:rFonts w:cs="Times New Roman"/>
          <w:color w:val="auto"/>
          <w:szCs w:val="20"/>
        </w:rPr>
      </w:pPr>
      <w:r w:rsidRPr="001A44C9">
        <w:rPr>
          <w:rStyle w:val="GDV7-Pink"/>
          <w:color w:val="auto"/>
        </w:rPr>
        <w:t xml:space="preserve">Without limiting </w:t>
      </w:r>
      <w:r w:rsidRPr="001A44C9">
        <w:rPr>
          <w:color w:val="auto"/>
        </w:rPr>
        <w:t>the Department</w:t>
      </w:r>
      <w:r w:rsidRPr="001A44C9">
        <w:rPr>
          <w:rStyle w:val="GDV7-Pink"/>
          <w:color w:val="auto"/>
        </w:rPr>
        <w:t xml:space="preserve">’s rights under this Deed or the law, if, at any time, </w:t>
      </w:r>
      <w:r w:rsidRPr="001A44C9">
        <w:rPr>
          <w:color w:val="auto"/>
        </w:rPr>
        <w:t>the Department</w:t>
      </w:r>
      <w:r w:rsidRPr="001A44C9">
        <w:rPr>
          <w:rStyle w:val="GDV7-Pink"/>
          <w:color w:val="auto"/>
        </w:rPr>
        <w:t xml:space="preserve"> considers that the performance of the Provider at the Employment Region </w:t>
      </w:r>
      <w:r w:rsidR="00411589" w:rsidRPr="001A44C9">
        <w:rPr>
          <w:rStyle w:val="GDV7-Pink"/>
          <w:color w:val="auto"/>
        </w:rPr>
        <w:t xml:space="preserve">or Site </w:t>
      </w:r>
      <w:r w:rsidRPr="001A44C9">
        <w:rPr>
          <w:rStyle w:val="GDV7-Pink"/>
          <w:color w:val="auto"/>
        </w:rPr>
        <w:t>level is less than satisfactory (including as assessed against the</w:t>
      </w:r>
      <w:r w:rsidR="002449B0" w:rsidRPr="001A44C9">
        <w:rPr>
          <w:rStyle w:val="GDV7-Pink"/>
          <w:color w:val="auto"/>
        </w:rPr>
        <w:t xml:space="preserve"> Employment Provider</w:t>
      </w:r>
      <w:r w:rsidRPr="001A44C9">
        <w:rPr>
          <w:rStyle w:val="GDV7-Pink"/>
          <w:color w:val="auto"/>
        </w:rPr>
        <w:t xml:space="preserve"> </w:t>
      </w:r>
      <w:r w:rsidR="00D1776D" w:rsidRPr="001A44C9">
        <w:rPr>
          <w:rStyle w:val="GDV7-Pink"/>
          <w:color w:val="auto"/>
        </w:rPr>
        <w:t xml:space="preserve">Services </w:t>
      </w:r>
      <w:r w:rsidRPr="001A44C9">
        <w:rPr>
          <w:rStyle w:val="GDV7-Pink"/>
          <w:color w:val="auto"/>
        </w:rPr>
        <w:t>Key Performance Indicators</w:t>
      </w:r>
      <w:r w:rsidR="00E02BD1" w:rsidRPr="001A44C9">
        <w:rPr>
          <w:rStyle w:val="GDV7-Pink"/>
          <w:color w:val="auto"/>
        </w:rPr>
        <w:t xml:space="preserve"> and the outcomes of any Programme Assurance Activities</w:t>
      </w:r>
      <w:r w:rsidRPr="001A44C9">
        <w:rPr>
          <w:rStyle w:val="GDV7-Pink"/>
          <w:color w:val="auto"/>
        </w:rPr>
        <w:t xml:space="preserve">), </w:t>
      </w:r>
      <w:r w:rsidRPr="001A44C9">
        <w:rPr>
          <w:color w:val="auto"/>
        </w:rPr>
        <w:t xml:space="preserve">the Department </w:t>
      </w:r>
      <w:r w:rsidRPr="001A44C9">
        <w:rPr>
          <w:rStyle w:val="GDV7-Pink"/>
          <w:color w:val="auto"/>
        </w:rPr>
        <w:t xml:space="preserve">may, at its absolute discretion, </w:t>
      </w:r>
    </w:p>
    <w:p w:rsidR="00A16B5F" w:rsidRPr="001A44C9" w:rsidRDefault="00A16B5F" w:rsidP="00A16B5F">
      <w:pPr>
        <w:pStyle w:val="clausetexta"/>
        <w:keepLines w:val="0"/>
        <w:rPr>
          <w:color w:val="auto"/>
        </w:rPr>
      </w:pPr>
      <w:r w:rsidRPr="001A44C9">
        <w:rPr>
          <w:color w:val="auto"/>
        </w:rPr>
        <w:t>reduce the Provider’s Business Share; or</w:t>
      </w:r>
      <w:r w:rsidR="00897379" w:rsidRPr="001A44C9">
        <w:rPr>
          <w:color w:val="auto"/>
        </w:rPr>
        <w:t xml:space="preserve"> </w:t>
      </w:r>
    </w:p>
    <w:p w:rsidR="00411589" w:rsidRPr="001A44C9" w:rsidRDefault="00A16B5F" w:rsidP="00A16B5F">
      <w:pPr>
        <w:pStyle w:val="clausetexta"/>
        <w:keepLines w:val="0"/>
        <w:rPr>
          <w:color w:val="auto"/>
        </w:rPr>
      </w:pPr>
      <w:r w:rsidRPr="001A44C9">
        <w:rPr>
          <w:color w:val="auto"/>
        </w:rPr>
        <w:t>require the Provider to close relevant Sites</w:t>
      </w:r>
      <w:r w:rsidR="00411589" w:rsidRPr="001A44C9">
        <w:rPr>
          <w:color w:val="auto"/>
        </w:rPr>
        <w:t>,</w:t>
      </w:r>
    </w:p>
    <w:p w:rsidR="00A16B5F" w:rsidRPr="001A44C9" w:rsidRDefault="00411589" w:rsidP="00134472">
      <w:pPr>
        <w:pStyle w:val="clausetexta"/>
        <w:keepLines w:val="0"/>
        <w:numPr>
          <w:ilvl w:val="0"/>
          <w:numId w:val="0"/>
        </w:numPr>
        <w:ind w:left="710"/>
        <w:rPr>
          <w:color w:val="auto"/>
        </w:rPr>
      </w:pPr>
      <w:r w:rsidRPr="001A44C9">
        <w:rPr>
          <w:color w:val="auto"/>
        </w:rPr>
        <w:t>and the Provider must comply with any direction by the Department in relation to such action</w:t>
      </w:r>
      <w:r w:rsidR="00A16B5F" w:rsidRPr="001A44C9">
        <w:rPr>
          <w:color w:val="auto"/>
        </w:rPr>
        <w:t>.</w:t>
      </w:r>
    </w:p>
    <w:p w:rsidR="006C1979" w:rsidRPr="001A44C9" w:rsidRDefault="006C1979" w:rsidP="006C1979">
      <w:pPr>
        <w:pStyle w:val="clausetext11xxxxx"/>
        <w:keepLines w:val="0"/>
        <w:rPr>
          <w:color w:val="auto"/>
        </w:rPr>
      </w:pPr>
      <w:r w:rsidRPr="001A44C9">
        <w:rPr>
          <w:color w:val="auto"/>
        </w:rPr>
        <w:t xml:space="preserve">If, at any time, the Department considers the performance of the Provider at the Employment Region level warrants it, the Department may, with the agreement of the Provider, </w:t>
      </w:r>
      <w:r w:rsidRPr="001A44C9">
        <w:rPr>
          <w:rStyle w:val="GDV7-Pink"/>
          <w:color w:val="auto"/>
        </w:rPr>
        <w:t>increase</w:t>
      </w:r>
      <w:r w:rsidRPr="001A44C9">
        <w:rPr>
          <w:color w:val="auto"/>
        </w:rPr>
        <w:t xml:space="preserve"> the Provider’s Business Share for a period of time specified by the Department. </w:t>
      </w:r>
    </w:p>
    <w:p w:rsidR="00A16B5F" w:rsidRPr="001A44C9" w:rsidRDefault="00A16B5F" w:rsidP="00134472">
      <w:pPr>
        <w:pStyle w:val="Italicclausesub-headings"/>
        <w:keepLines w:val="0"/>
        <w:spacing w:before="120"/>
        <w:rPr>
          <w:color w:val="auto"/>
        </w:rPr>
      </w:pPr>
      <w:r w:rsidRPr="001A44C9">
        <w:rPr>
          <w:color w:val="auto"/>
        </w:rPr>
        <w:t>Business reallocation</w:t>
      </w:r>
      <w:r w:rsidR="00411589" w:rsidRPr="001A44C9">
        <w:rPr>
          <w:color w:val="auto"/>
        </w:rPr>
        <w:t xml:space="preserve"> following </w:t>
      </w:r>
      <w:r w:rsidR="00411589" w:rsidRPr="001A44C9">
        <w:rPr>
          <w:rStyle w:val="GDV7-Pink"/>
          <w:color w:val="auto"/>
        </w:rPr>
        <w:t>performance assessments</w:t>
      </w:r>
    </w:p>
    <w:p w:rsidR="005402EE" w:rsidRPr="001A44C9" w:rsidRDefault="005402EE" w:rsidP="00906688">
      <w:pPr>
        <w:pStyle w:val="clausetext11xxxxx"/>
        <w:keepLines w:val="0"/>
        <w:rPr>
          <w:color w:val="auto"/>
        </w:rPr>
      </w:pPr>
      <w:bookmarkStart w:id="1710" w:name="_Ref397499490"/>
      <w:r w:rsidRPr="001A44C9">
        <w:rPr>
          <w:color w:val="auto"/>
        </w:rPr>
        <w:t xml:space="preserve">In addition to any other </w:t>
      </w:r>
      <w:r w:rsidR="00C8542C" w:rsidRPr="001A44C9">
        <w:rPr>
          <w:color w:val="auto"/>
        </w:rPr>
        <w:t xml:space="preserve">rights of the Department under </w:t>
      </w:r>
      <w:r w:rsidRPr="001A44C9">
        <w:rPr>
          <w:color w:val="auto"/>
        </w:rPr>
        <w:t xml:space="preserve">this Deed, if at the completion of </w:t>
      </w:r>
      <w:r w:rsidRPr="001A44C9">
        <w:rPr>
          <w:rStyle w:val="GDV7-Pink"/>
          <w:color w:val="auto"/>
        </w:rPr>
        <w:t>a performance assessment</w:t>
      </w:r>
      <w:r w:rsidR="00EB31CC" w:rsidRPr="001A44C9">
        <w:rPr>
          <w:rStyle w:val="GDV7-Pink"/>
          <w:color w:val="auto"/>
        </w:rPr>
        <w:t xml:space="preserve"> or review</w:t>
      </w:r>
      <w:r w:rsidRPr="001A44C9">
        <w:rPr>
          <w:rStyle w:val="GDV7-Pink"/>
          <w:color w:val="auto"/>
        </w:rPr>
        <w:t xml:space="preserve"> </w:t>
      </w:r>
      <w:r w:rsidR="004C1937" w:rsidRPr="001A44C9">
        <w:rPr>
          <w:color w:val="auto"/>
        </w:rPr>
        <w:t>under</w:t>
      </w:r>
      <w:r w:rsidRPr="001A44C9">
        <w:rPr>
          <w:color w:val="auto"/>
        </w:rPr>
        <w:t xml:space="preserve"> clause </w:t>
      </w:r>
      <w:r w:rsidR="00EB31CC" w:rsidRPr="001A44C9">
        <w:rPr>
          <w:color w:val="auto"/>
        </w:rPr>
        <w:fldChar w:fldCharType="begin"/>
      </w:r>
      <w:r w:rsidR="00EB31CC" w:rsidRPr="001A44C9">
        <w:rPr>
          <w:color w:val="auto"/>
        </w:rPr>
        <w:instrText xml:space="preserve"> REF _Ref395081413 \r \h </w:instrText>
      </w:r>
      <w:r w:rsidR="005922A0" w:rsidRPr="001A44C9">
        <w:rPr>
          <w:color w:val="auto"/>
        </w:rPr>
        <w:instrText xml:space="preserve"> \* MERGEFORMAT </w:instrText>
      </w:r>
      <w:r w:rsidR="00EB31CC" w:rsidRPr="001A44C9">
        <w:rPr>
          <w:color w:val="auto"/>
        </w:rPr>
      </w:r>
      <w:r w:rsidR="00EB31CC" w:rsidRPr="001A44C9">
        <w:rPr>
          <w:color w:val="auto"/>
        </w:rPr>
        <w:fldChar w:fldCharType="separate"/>
      </w:r>
      <w:r w:rsidR="00BF3782">
        <w:rPr>
          <w:color w:val="auto"/>
        </w:rPr>
        <w:t>28</w:t>
      </w:r>
      <w:r w:rsidR="00EB31CC" w:rsidRPr="001A44C9">
        <w:rPr>
          <w:color w:val="auto"/>
        </w:rPr>
        <w:fldChar w:fldCharType="end"/>
      </w:r>
      <w:r w:rsidR="004F3B5C" w:rsidRPr="001A44C9">
        <w:rPr>
          <w:color w:val="auto"/>
        </w:rPr>
        <w:t>,</w:t>
      </w:r>
      <w:r w:rsidR="00864304" w:rsidRPr="001A44C9">
        <w:rPr>
          <w:color w:val="auto"/>
        </w:rPr>
        <w:t xml:space="preserve"> the Provider’s</w:t>
      </w:r>
      <w:r w:rsidRPr="001A44C9">
        <w:rPr>
          <w:color w:val="auto"/>
        </w:rPr>
        <w:t>:</w:t>
      </w:r>
      <w:bookmarkEnd w:id="1710"/>
    </w:p>
    <w:p w:rsidR="0038351F" w:rsidRPr="001A44C9" w:rsidRDefault="00864304" w:rsidP="00134472">
      <w:pPr>
        <w:pStyle w:val="clausetexta"/>
        <w:keepLines w:val="0"/>
        <w:rPr>
          <w:color w:val="auto"/>
        </w:rPr>
      </w:pPr>
      <w:bookmarkStart w:id="1711" w:name="_Ref394590567"/>
      <w:r w:rsidRPr="001A44C9">
        <w:rPr>
          <w:color w:val="auto"/>
        </w:rPr>
        <w:t xml:space="preserve">Star Rating </w:t>
      </w:r>
      <w:r w:rsidR="005402EE" w:rsidRPr="001A44C9">
        <w:rPr>
          <w:color w:val="auto"/>
        </w:rPr>
        <w:t xml:space="preserve">for an </w:t>
      </w:r>
      <w:r w:rsidR="00CA1E39" w:rsidRPr="001A44C9">
        <w:rPr>
          <w:color w:val="auto"/>
        </w:rPr>
        <w:t>Employment Region</w:t>
      </w:r>
      <w:r w:rsidR="005402EE" w:rsidRPr="001A44C9">
        <w:rPr>
          <w:color w:val="auto"/>
        </w:rPr>
        <w:t xml:space="preserve"> </w:t>
      </w:r>
      <w:r w:rsidR="004F3B5C" w:rsidRPr="001A44C9">
        <w:rPr>
          <w:color w:val="auto"/>
        </w:rPr>
        <w:t xml:space="preserve">or for a Site </w:t>
      </w:r>
      <w:r w:rsidR="005402EE" w:rsidRPr="001A44C9">
        <w:rPr>
          <w:color w:val="auto"/>
        </w:rPr>
        <w:t>is</w:t>
      </w:r>
      <w:r w:rsidRPr="001A44C9">
        <w:rPr>
          <w:color w:val="auto"/>
        </w:rPr>
        <w:t xml:space="preserve"> </w:t>
      </w:r>
      <w:bookmarkStart w:id="1712" w:name="_Ref397499459"/>
      <w:bookmarkEnd w:id="1711"/>
      <w:r w:rsidR="0038351F" w:rsidRPr="001A44C9">
        <w:rPr>
          <w:color w:val="auto"/>
        </w:rPr>
        <w:t>2-Stars or below; or</w:t>
      </w:r>
      <w:bookmarkEnd w:id="1712"/>
    </w:p>
    <w:p w:rsidR="00F57AC7" w:rsidRPr="001A44C9" w:rsidRDefault="004F3B5C" w:rsidP="00F57AC7">
      <w:pPr>
        <w:pStyle w:val="clausetexta"/>
        <w:rPr>
          <w:color w:val="auto"/>
        </w:rPr>
      </w:pPr>
      <w:r w:rsidRPr="001A44C9">
        <w:rPr>
          <w:color w:val="auto"/>
        </w:rPr>
        <w:t>performance</w:t>
      </w:r>
      <w:r w:rsidR="00F57AC7" w:rsidRPr="001A44C9">
        <w:rPr>
          <w:color w:val="auto"/>
        </w:rPr>
        <w:t xml:space="preserve"> </w:t>
      </w:r>
      <w:r w:rsidR="008925C2" w:rsidRPr="001A44C9">
        <w:rPr>
          <w:color w:val="auto"/>
        </w:rPr>
        <w:t xml:space="preserve">in the Employment Region or at the Site is </w:t>
      </w:r>
      <w:r w:rsidR="00D53646" w:rsidRPr="001A44C9">
        <w:rPr>
          <w:color w:val="auto"/>
        </w:rPr>
        <w:t>otherwise not to the Department’s satisfaction</w:t>
      </w:r>
      <w:r w:rsidR="00AD080A" w:rsidRPr="001A44C9">
        <w:rPr>
          <w:color w:val="auto"/>
        </w:rPr>
        <w:t>,</w:t>
      </w:r>
      <w:r w:rsidR="00F57AC7" w:rsidRPr="001A44C9">
        <w:rPr>
          <w:color w:val="auto"/>
        </w:rPr>
        <w:t xml:space="preserve"> including </w:t>
      </w:r>
      <w:r w:rsidR="001148CD" w:rsidRPr="001A44C9">
        <w:rPr>
          <w:color w:val="auto"/>
        </w:rPr>
        <w:t xml:space="preserve">after </w:t>
      </w:r>
      <w:r w:rsidR="00F57AC7" w:rsidRPr="001A44C9">
        <w:rPr>
          <w:color w:val="auto"/>
        </w:rPr>
        <w:t>taking the Compliance Indicator</w:t>
      </w:r>
      <w:r w:rsidR="001148CD" w:rsidRPr="001A44C9">
        <w:rPr>
          <w:color w:val="auto"/>
        </w:rPr>
        <w:t xml:space="preserve"> into consideration</w:t>
      </w:r>
      <w:r w:rsidR="00C7456F" w:rsidRPr="001A44C9">
        <w:rPr>
          <w:color w:val="auto"/>
        </w:rPr>
        <w:t>,</w:t>
      </w:r>
    </w:p>
    <w:p w:rsidR="005402EE" w:rsidRPr="001A44C9" w:rsidRDefault="005402EE" w:rsidP="00134472">
      <w:pPr>
        <w:pStyle w:val="clausetexta"/>
        <w:numPr>
          <w:ilvl w:val="0"/>
          <w:numId w:val="0"/>
        </w:numPr>
        <w:ind w:left="710"/>
        <w:rPr>
          <w:rStyle w:val="GDV5-Orange"/>
          <w:color w:val="auto"/>
        </w:rPr>
      </w:pPr>
      <w:r w:rsidRPr="001A44C9">
        <w:rPr>
          <w:color w:val="auto"/>
        </w:rPr>
        <w:t>the Department</w:t>
      </w:r>
      <w:r w:rsidRPr="001A44C9">
        <w:rPr>
          <w:rStyle w:val="GDV5-Orange"/>
          <w:color w:val="auto"/>
        </w:rPr>
        <w:t xml:space="preserve"> may, at its absolute discretion, and without limitation of any of </w:t>
      </w:r>
      <w:r w:rsidRPr="001A44C9">
        <w:rPr>
          <w:color w:val="auto"/>
        </w:rPr>
        <w:t>the Department</w:t>
      </w:r>
      <w:r w:rsidRPr="001A44C9">
        <w:rPr>
          <w:rStyle w:val="GDV5-Orange"/>
          <w:color w:val="auto"/>
        </w:rPr>
        <w:t>’s rights under this Deed or the law:</w:t>
      </w:r>
    </w:p>
    <w:p w:rsidR="005402EE" w:rsidRPr="001A44C9" w:rsidRDefault="005402EE" w:rsidP="00906688">
      <w:pPr>
        <w:pStyle w:val="clausetexta"/>
        <w:keepLines w:val="0"/>
        <w:rPr>
          <w:rStyle w:val="GDV5-Orange"/>
          <w:color w:val="auto"/>
        </w:rPr>
      </w:pPr>
      <w:r w:rsidRPr="001A44C9">
        <w:rPr>
          <w:rStyle w:val="GDV5-Orange"/>
          <w:color w:val="auto"/>
        </w:rPr>
        <w:t xml:space="preserve">for </w:t>
      </w:r>
      <w:r w:rsidR="008925C2" w:rsidRPr="001A44C9">
        <w:rPr>
          <w:rStyle w:val="GDV5-Orange"/>
          <w:color w:val="auto"/>
        </w:rPr>
        <w:t xml:space="preserve">the </w:t>
      </w:r>
      <w:r w:rsidR="00CA1E39" w:rsidRPr="001A44C9">
        <w:rPr>
          <w:rStyle w:val="GDV5-Orange"/>
          <w:color w:val="auto"/>
        </w:rPr>
        <w:t>Employment Region</w:t>
      </w:r>
      <w:r w:rsidRPr="001A44C9">
        <w:rPr>
          <w:rStyle w:val="GDV5-Orange"/>
          <w:color w:val="auto"/>
        </w:rPr>
        <w:t>:</w:t>
      </w:r>
    </w:p>
    <w:p w:rsidR="005402EE" w:rsidRPr="001A44C9" w:rsidRDefault="005402EE" w:rsidP="00906688">
      <w:pPr>
        <w:pStyle w:val="clausetexti"/>
        <w:keepLines w:val="0"/>
        <w:rPr>
          <w:rStyle w:val="GDV5-Orange"/>
          <w:color w:val="auto"/>
        </w:rPr>
      </w:pPr>
      <w:r w:rsidRPr="001A44C9">
        <w:rPr>
          <w:rStyle w:val="GDV5-Orange"/>
          <w:color w:val="auto"/>
        </w:rPr>
        <w:t xml:space="preserve">by Notice, reduce the Provider’s Business Share in that </w:t>
      </w:r>
      <w:r w:rsidR="00CA1E39" w:rsidRPr="001A44C9">
        <w:rPr>
          <w:rStyle w:val="GDV5-Orange"/>
          <w:color w:val="auto"/>
        </w:rPr>
        <w:t>Employment Region</w:t>
      </w:r>
      <w:r w:rsidRPr="001A44C9">
        <w:rPr>
          <w:rStyle w:val="GDV5-Orange"/>
          <w:color w:val="auto"/>
        </w:rPr>
        <w:t>;</w:t>
      </w:r>
    </w:p>
    <w:p w:rsidR="005402EE" w:rsidRPr="001A44C9" w:rsidRDefault="005402EE" w:rsidP="00906688">
      <w:pPr>
        <w:pStyle w:val="clausetexti"/>
        <w:keepLines w:val="0"/>
        <w:rPr>
          <w:rStyle w:val="GDV5-Orange"/>
          <w:color w:val="auto"/>
        </w:rPr>
      </w:pPr>
      <w:r w:rsidRPr="001A44C9">
        <w:rPr>
          <w:rStyle w:val="GDV5-Orange"/>
          <w:color w:val="auto"/>
        </w:rPr>
        <w:t xml:space="preserve">reduce the number of Referrals to the Provider in that </w:t>
      </w:r>
      <w:r w:rsidR="00CA1E39" w:rsidRPr="001A44C9">
        <w:rPr>
          <w:rStyle w:val="GDV5-Orange"/>
          <w:color w:val="auto"/>
        </w:rPr>
        <w:t>Employment Region</w:t>
      </w:r>
      <w:r w:rsidRPr="001A44C9">
        <w:rPr>
          <w:rStyle w:val="GDV5-Orange"/>
          <w:color w:val="auto"/>
        </w:rPr>
        <w:t>, commensurate with the reduction in Business Share; and</w:t>
      </w:r>
    </w:p>
    <w:p w:rsidR="005402EE" w:rsidRPr="001A44C9" w:rsidRDefault="005402EE" w:rsidP="00906688">
      <w:pPr>
        <w:pStyle w:val="clausetexti"/>
        <w:keepLines w:val="0"/>
        <w:rPr>
          <w:rStyle w:val="GDV5-Orange"/>
          <w:color w:val="auto"/>
        </w:rPr>
      </w:pPr>
      <w:bookmarkStart w:id="1713" w:name="_Ref398889859"/>
      <w:r w:rsidRPr="001A44C9">
        <w:rPr>
          <w:rStyle w:val="GDV5-Orange"/>
          <w:color w:val="auto"/>
        </w:rPr>
        <w:t xml:space="preserve">transfer </w:t>
      </w:r>
      <w:r w:rsidR="00411589" w:rsidRPr="001A44C9">
        <w:rPr>
          <w:rStyle w:val="GDV5-Orange"/>
          <w:color w:val="auto"/>
        </w:rPr>
        <w:t xml:space="preserve">Stream </w:t>
      </w:r>
      <w:r w:rsidRPr="001A44C9">
        <w:rPr>
          <w:rStyle w:val="GDV5-Orange"/>
          <w:color w:val="auto"/>
        </w:rPr>
        <w:t xml:space="preserve">Participants on the Provider’s caseload to another </w:t>
      </w:r>
      <w:r w:rsidR="006F118B" w:rsidRPr="001A44C9">
        <w:rPr>
          <w:rStyle w:val="GDV5-Orange"/>
          <w:color w:val="auto"/>
        </w:rPr>
        <w:t>Employment Provider</w:t>
      </w:r>
      <w:r w:rsidRPr="001A44C9">
        <w:rPr>
          <w:rStyle w:val="GDV5-Orange"/>
          <w:color w:val="auto"/>
        </w:rPr>
        <w:t>; and</w:t>
      </w:r>
      <w:bookmarkEnd w:id="1713"/>
    </w:p>
    <w:p w:rsidR="005402EE" w:rsidRPr="001A44C9" w:rsidRDefault="005402EE" w:rsidP="00906688">
      <w:pPr>
        <w:pStyle w:val="clausetexta"/>
        <w:keepLines w:val="0"/>
        <w:rPr>
          <w:rStyle w:val="GDV5-Orange"/>
          <w:color w:val="auto"/>
        </w:rPr>
      </w:pPr>
      <w:r w:rsidRPr="001A44C9">
        <w:rPr>
          <w:rStyle w:val="GDV5-Orange"/>
          <w:color w:val="auto"/>
        </w:rPr>
        <w:t xml:space="preserve">for </w:t>
      </w:r>
      <w:r w:rsidR="008925C2" w:rsidRPr="001A44C9">
        <w:rPr>
          <w:rStyle w:val="GDV5-Orange"/>
          <w:color w:val="auto"/>
        </w:rPr>
        <w:t xml:space="preserve">the </w:t>
      </w:r>
      <w:r w:rsidRPr="001A44C9">
        <w:rPr>
          <w:rStyle w:val="GDV5-Orange"/>
          <w:color w:val="auto"/>
        </w:rPr>
        <w:t xml:space="preserve">Site: </w:t>
      </w:r>
    </w:p>
    <w:p w:rsidR="005402EE" w:rsidRPr="001A44C9" w:rsidRDefault="005402EE" w:rsidP="00906688">
      <w:pPr>
        <w:pStyle w:val="clausetexti"/>
        <w:keepLines w:val="0"/>
        <w:rPr>
          <w:rStyle w:val="GDV5-Orange"/>
          <w:color w:val="auto"/>
        </w:rPr>
      </w:pPr>
      <w:bookmarkStart w:id="1714" w:name="_Ref394590618"/>
      <w:r w:rsidRPr="001A44C9">
        <w:rPr>
          <w:rStyle w:val="GDV5-Orange"/>
          <w:color w:val="auto"/>
        </w:rPr>
        <w:t>Notify the Provider that the Provider must discontinue providing the Services at the Site;</w:t>
      </w:r>
      <w:bookmarkEnd w:id="1714"/>
      <w:r w:rsidRPr="001A44C9">
        <w:rPr>
          <w:rStyle w:val="GDV5-Orange"/>
          <w:color w:val="auto"/>
        </w:rPr>
        <w:t xml:space="preserve"> </w:t>
      </w:r>
    </w:p>
    <w:p w:rsidR="005402EE" w:rsidRPr="001A44C9" w:rsidRDefault="005402EE" w:rsidP="00906688">
      <w:pPr>
        <w:pStyle w:val="clausetexti"/>
        <w:keepLines w:val="0"/>
        <w:rPr>
          <w:rStyle w:val="GDV5-Orange"/>
          <w:color w:val="auto"/>
        </w:rPr>
      </w:pPr>
      <w:r w:rsidRPr="001A44C9">
        <w:rPr>
          <w:rStyle w:val="GDV5-Orange"/>
          <w:color w:val="auto"/>
        </w:rPr>
        <w:t>cease all Referrals to that Site from the date of the Notice; and</w:t>
      </w:r>
    </w:p>
    <w:p w:rsidR="005402EE" w:rsidRPr="001A44C9" w:rsidRDefault="005402EE" w:rsidP="00906688">
      <w:pPr>
        <w:pStyle w:val="clausetexti"/>
        <w:keepLines w:val="0"/>
        <w:rPr>
          <w:rStyle w:val="GDV5-Orange"/>
          <w:color w:val="auto"/>
        </w:rPr>
      </w:pPr>
      <w:bookmarkStart w:id="1715" w:name="_Ref398889900"/>
      <w:r w:rsidRPr="001A44C9">
        <w:rPr>
          <w:color w:val="auto"/>
        </w:rPr>
        <w:t xml:space="preserve">transfer </w:t>
      </w:r>
      <w:r w:rsidR="00411589" w:rsidRPr="001A44C9">
        <w:rPr>
          <w:rStyle w:val="GDV5-Orange"/>
          <w:color w:val="auto"/>
        </w:rPr>
        <w:t xml:space="preserve">Stream </w:t>
      </w:r>
      <w:r w:rsidRPr="001A44C9">
        <w:rPr>
          <w:color w:val="auto"/>
        </w:rPr>
        <w:t xml:space="preserve">Participants from </w:t>
      </w:r>
      <w:r w:rsidRPr="001A44C9">
        <w:rPr>
          <w:rStyle w:val="GDV5-Orange"/>
          <w:color w:val="auto"/>
        </w:rPr>
        <w:t xml:space="preserve">that Site, including to another </w:t>
      </w:r>
      <w:r w:rsidR="006F118B" w:rsidRPr="001A44C9">
        <w:rPr>
          <w:rStyle w:val="GDV5-Orange"/>
          <w:color w:val="auto"/>
        </w:rPr>
        <w:t>Employment Provider</w:t>
      </w:r>
      <w:r w:rsidRPr="001A44C9">
        <w:rPr>
          <w:rStyle w:val="GDV5-Orange"/>
          <w:color w:val="auto"/>
        </w:rPr>
        <w:t>, and</w:t>
      </w:r>
      <w:bookmarkEnd w:id="1715"/>
    </w:p>
    <w:p w:rsidR="005402EE" w:rsidRPr="001A44C9" w:rsidRDefault="005402EE" w:rsidP="00906688">
      <w:pPr>
        <w:pStyle w:val="clausetexta"/>
        <w:keepLines w:val="0"/>
        <w:numPr>
          <w:ilvl w:val="0"/>
          <w:numId w:val="0"/>
        </w:numPr>
        <w:ind w:left="1304" w:firstLine="28"/>
        <w:rPr>
          <w:color w:val="auto"/>
        </w:rPr>
      </w:pPr>
      <w:r w:rsidRPr="001A44C9">
        <w:rPr>
          <w:rStyle w:val="GDV5-Orange"/>
          <w:color w:val="auto"/>
        </w:rPr>
        <w:t xml:space="preserve">if </w:t>
      </w:r>
      <w:r w:rsidRPr="001A44C9">
        <w:rPr>
          <w:color w:val="auto"/>
        </w:rPr>
        <w:t xml:space="preserve">the Department </w:t>
      </w:r>
      <w:r w:rsidRPr="001A44C9">
        <w:rPr>
          <w:rStyle w:val="GDV5-Orange"/>
          <w:color w:val="auto"/>
        </w:rPr>
        <w:t xml:space="preserve">takes the action specified in clause </w:t>
      </w:r>
      <w:r w:rsidR="00F933DA" w:rsidRPr="001A44C9">
        <w:rPr>
          <w:rStyle w:val="GDV5-Orange"/>
          <w:color w:val="auto"/>
        </w:rPr>
        <w:fldChar w:fldCharType="begin"/>
      </w:r>
      <w:r w:rsidR="00F933DA" w:rsidRPr="001A44C9">
        <w:rPr>
          <w:rStyle w:val="GDV5-Orange"/>
          <w:color w:val="auto"/>
        </w:rPr>
        <w:instrText xml:space="preserve"> REF _Ref394590618 \w \h </w:instrText>
      </w:r>
      <w:r w:rsidR="005922A0" w:rsidRPr="001A44C9">
        <w:rPr>
          <w:rStyle w:val="GDV5-Orange"/>
          <w:color w:val="auto"/>
        </w:rPr>
        <w:instrText xml:space="preserve"> \* MERGEFORMAT </w:instrText>
      </w:r>
      <w:r w:rsidR="00F933DA" w:rsidRPr="001A44C9">
        <w:rPr>
          <w:rStyle w:val="GDV5-Orange"/>
          <w:color w:val="auto"/>
        </w:rPr>
      </w:r>
      <w:r w:rsidR="00F933DA" w:rsidRPr="001A44C9">
        <w:rPr>
          <w:rStyle w:val="GDV5-Orange"/>
          <w:color w:val="auto"/>
        </w:rPr>
        <w:fldChar w:fldCharType="separate"/>
      </w:r>
      <w:r w:rsidR="00BF3782">
        <w:rPr>
          <w:rStyle w:val="GDV5-Orange"/>
          <w:color w:val="auto"/>
        </w:rPr>
        <w:t>101.3(d)(i)</w:t>
      </w:r>
      <w:r w:rsidR="00F933DA" w:rsidRPr="001A44C9">
        <w:rPr>
          <w:rStyle w:val="GDV5-Orange"/>
          <w:color w:val="auto"/>
        </w:rPr>
        <w:fldChar w:fldCharType="end"/>
      </w:r>
      <w:r w:rsidRPr="001A44C9">
        <w:rPr>
          <w:rStyle w:val="GDV5-Orange"/>
          <w:color w:val="auto"/>
        </w:rPr>
        <w:t xml:space="preserve">, the Provider must immediately discontinue providing the Services at the Site in accordance with the relevant Notice and provide the Department with the assistance and cooperation in clauses </w:t>
      </w:r>
      <w:r w:rsidR="002648B3" w:rsidRPr="001A44C9">
        <w:rPr>
          <w:rStyle w:val="GDV5-Orange"/>
          <w:color w:val="auto"/>
        </w:rPr>
        <w:fldChar w:fldCharType="begin"/>
      </w:r>
      <w:r w:rsidR="002648B3" w:rsidRPr="001A44C9">
        <w:rPr>
          <w:rStyle w:val="GDV5-Orange"/>
          <w:color w:val="auto"/>
        </w:rPr>
        <w:instrText xml:space="preserve"> REF _Ref393795795 \r \h </w:instrText>
      </w:r>
      <w:r w:rsidR="005922A0" w:rsidRPr="001A44C9">
        <w:rPr>
          <w:rStyle w:val="GDV5-Orange"/>
          <w:color w:val="auto"/>
        </w:rPr>
        <w:instrText xml:space="preserve"> \* MERGEFORMAT </w:instrText>
      </w:r>
      <w:r w:rsidR="002648B3" w:rsidRPr="001A44C9">
        <w:rPr>
          <w:rStyle w:val="GDV5-Orange"/>
          <w:color w:val="auto"/>
        </w:rPr>
      </w:r>
      <w:r w:rsidR="002648B3" w:rsidRPr="001A44C9">
        <w:rPr>
          <w:rStyle w:val="GDV5-Orange"/>
          <w:color w:val="auto"/>
        </w:rPr>
        <w:fldChar w:fldCharType="separate"/>
      </w:r>
      <w:r w:rsidR="00BF3782">
        <w:rPr>
          <w:rStyle w:val="GDV5-Orange"/>
          <w:color w:val="auto"/>
        </w:rPr>
        <w:t>57.5</w:t>
      </w:r>
      <w:r w:rsidR="002648B3" w:rsidRPr="001A44C9">
        <w:rPr>
          <w:rStyle w:val="GDV5-Orange"/>
          <w:color w:val="auto"/>
        </w:rPr>
        <w:fldChar w:fldCharType="end"/>
      </w:r>
      <w:r w:rsidRPr="001A44C9">
        <w:rPr>
          <w:rStyle w:val="GDV5-Orange"/>
          <w:color w:val="auto"/>
        </w:rPr>
        <w:t xml:space="preserve"> and</w:t>
      </w:r>
      <w:r w:rsidR="006D1983" w:rsidRPr="001A44C9">
        <w:rPr>
          <w:rStyle w:val="GDV5-Orange"/>
          <w:color w:val="auto"/>
        </w:rPr>
        <w:t xml:space="preserve"> </w:t>
      </w:r>
      <w:r w:rsidR="006D1983" w:rsidRPr="001A44C9">
        <w:rPr>
          <w:rStyle w:val="GDV5-Orange"/>
          <w:color w:val="auto"/>
        </w:rPr>
        <w:fldChar w:fldCharType="begin"/>
      </w:r>
      <w:r w:rsidR="006D1983" w:rsidRPr="001A44C9">
        <w:rPr>
          <w:rStyle w:val="GDV5-Orange"/>
          <w:color w:val="auto"/>
        </w:rPr>
        <w:instrText xml:space="preserve"> REF _Ref393795826 \w \h </w:instrText>
      </w:r>
      <w:r w:rsidR="003E2B7B" w:rsidRPr="001A44C9">
        <w:rPr>
          <w:rStyle w:val="GDV5-Orange"/>
          <w:color w:val="auto"/>
        </w:rPr>
        <w:instrText xml:space="preserve"> \* MERGEFORMAT </w:instrText>
      </w:r>
      <w:r w:rsidR="006D1983" w:rsidRPr="001A44C9">
        <w:rPr>
          <w:rStyle w:val="GDV5-Orange"/>
          <w:color w:val="auto"/>
        </w:rPr>
      </w:r>
      <w:r w:rsidR="006D1983" w:rsidRPr="001A44C9">
        <w:rPr>
          <w:rStyle w:val="GDV5-Orange"/>
          <w:color w:val="auto"/>
        </w:rPr>
        <w:fldChar w:fldCharType="separate"/>
      </w:r>
      <w:r w:rsidR="00BF3782">
        <w:rPr>
          <w:rStyle w:val="GDV5-Orange"/>
          <w:color w:val="auto"/>
        </w:rPr>
        <w:t>57.6</w:t>
      </w:r>
      <w:r w:rsidR="006D1983" w:rsidRPr="001A44C9">
        <w:rPr>
          <w:rStyle w:val="GDV5-Orange"/>
          <w:color w:val="auto"/>
        </w:rPr>
        <w:fldChar w:fldCharType="end"/>
      </w:r>
      <w:r w:rsidRPr="001A44C9">
        <w:rPr>
          <w:rStyle w:val="GDV5-Orange"/>
          <w:color w:val="auto"/>
        </w:rPr>
        <w:t xml:space="preserve"> to ensure that Participants affected by the discontinuation of the Provider’s Services at that Site are transferred to other </w:t>
      </w:r>
      <w:r w:rsidR="006F118B" w:rsidRPr="001A44C9">
        <w:rPr>
          <w:rStyle w:val="GDV5-Orange"/>
          <w:color w:val="auto"/>
        </w:rPr>
        <w:t>Employment Provider</w:t>
      </w:r>
      <w:r w:rsidRPr="001A44C9">
        <w:rPr>
          <w:rStyle w:val="GDV5-Orange"/>
          <w:color w:val="auto"/>
        </w:rPr>
        <w:t xml:space="preserve">s or another Site of the Provider as directed by </w:t>
      </w:r>
      <w:r w:rsidRPr="001A44C9">
        <w:rPr>
          <w:color w:val="auto"/>
        </w:rPr>
        <w:t>the Department</w:t>
      </w:r>
      <w:r w:rsidRPr="001A44C9">
        <w:rPr>
          <w:rStyle w:val="GDV5-Orange"/>
          <w:color w:val="auto"/>
        </w:rPr>
        <w:t>.</w:t>
      </w:r>
    </w:p>
    <w:p w:rsidR="005402EE" w:rsidRPr="001A44C9" w:rsidRDefault="005402EE" w:rsidP="00906688">
      <w:pPr>
        <w:pStyle w:val="clausetext11xxxxx"/>
        <w:keepLines w:val="0"/>
        <w:rPr>
          <w:color w:val="auto"/>
        </w:rPr>
      </w:pPr>
      <w:r w:rsidRPr="001A44C9">
        <w:rPr>
          <w:color w:val="auto"/>
        </w:rPr>
        <w:t xml:space="preserve">References in this clause </w:t>
      </w:r>
      <w:r w:rsidR="00E14AAA" w:rsidRPr="001A44C9">
        <w:rPr>
          <w:color w:val="auto"/>
        </w:rPr>
        <w:fldChar w:fldCharType="begin"/>
      </w:r>
      <w:r w:rsidR="00E14AAA" w:rsidRPr="001A44C9">
        <w:rPr>
          <w:color w:val="auto"/>
        </w:rPr>
        <w:instrText xml:space="preserve"> REF _Ref394909209 \w \h </w:instrText>
      </w:r>
      <w:r w:rsidR="005922A0" w:rsidRPr="001A44C9">
        <w:rPr>
          <w:color w:val="auto"/>
        </w:rPr>
        <w:instrText xml:space="preserve"> \* MERGEFORMAT </w:instrText>
      </w:r>
      <w:r w:rsidR="00E14AAA" w:rsidRPr="001A44C9">
        <w:rPr>
          <w:color w:val="auto"/>
        </w:rPr>
      </w:r>
      <w:r w:rsidR="00E14AAA" w:rsidRPr="001A44C9">
        <w:rPr>
          <w:color w:val="auto"/>
        </w:rPr>
        <w:fldChar w:fldCharType="separate"/>
      </w:r>
      <w:r w:rsidR="00BF3782">
        <w:rPr>
          <w:color w:val="auto"/>
        </w:rPr>
        <w:t>101</w:t>
      </w:r>
      <w:r w:rsidR="00E14AAA" w:rsidRPr="001A44C9">
        <w:rPr>
          <w:color w:val="auto"/>
        </w:rPr>
        <w:fldChar w:fldCharType="end"/>
      </w:r>
      <w:r w:rsidR="00E14AAA" w:rsidRPr="001A44C9">
        <w:rPr>
          <w:color w:val="auto"/>
        </w:rPr>
        <w:t xml:space="preserve"> </w:t>
      </w:r>
      <w:r w:rsidRPr="001A44C9">
        <w:rPr>
          <w:color w:val="auto"/>
        </w:rPr>
        <w:t xml:space="preserve">to decreasing the Provider’s Business Share in an </w:t>
      </w:r>
      <w:r w:rsidR="00CA1E39" w:rsidRPr="001A44C9">
        <w:rPr>
          <w:color w:val="auto"/>
        </w:rPr>
        <w:t>Employment Region</w:t>
      </w:r>
      <w:r w:rsidRPr="001A44C9">
        <w:rPr>
          <w:color w:val="auto"/>
        </w:rPr>
        <w:t xml:space="preserve">, include </w:t>
      </w:r>
      <w:r w:rsidR="00E14AAA" w:rsidRPr="001A44C9">
        <w:rPr>
          <w:color w:val="auto"/>
        </w:rPr>
        <w:t xml:space="preserve">decreasing </w:t>
      </w:r>
      <w:r w:rsidRPr="001A44C9">
        <w:rPr>
          <w:color w:val="auto"/>
        </w:rPr>
        <w:t xml:space="preserve">the Business Share in the </w:t>
      </w:r>
      <w:r w:rsidR="00CA1E39" w:rsidRPr="001A44C9">
        <w:rPr>
          <w:color w:val="auto"/>
        </w:rPr>
        <w:t>Employment Region</w:t>
      </w:r>
      <w:r w:rsidRPr="001A44C9">
        <w:rPr>
          <w:color w:val="auto"/>
        </w:rPr>
        <w:t xml:space="preserve"> to zero.</w:t>
      </w:r>
      <w:r w:rsidR="00A96896" w:rsidRPr="001A44C9">
        <w:rPr>
          <w:color w:val="auto"/>
        </w:rPr>
        <w:t xml:space="preserve"> </w:t>
      </w:r>
    </w:p>
    <w:p w:rsidR="000978CB" w:rsidRPr="001A44C9" w:rsidRDefault="005402EE" w:rsidP="00411589">
      <w:pPr>
        <w:pStyle w:val="clausetext11xxxxx"/>
        <w:keepLines w:val="0"/>
        <w:rPr>
          <w:color w:val="auto"/>
        </w:rPr>
      </w:pPr>
      <w:bookmarkStart w:id="1716" w:name="_Ref394590740"/>
      <w:r w:rsidRPr="001A44C9">
        <w:rPr>
          <w:color w:val="auto"/>
        </w:rPr>
        <w:t xml:space="preserve">If, in accordance with this clause </w:t>
      </w:r>
      <w:r w:rsidR="00E14AAA" w:rsidRPr="001A44C9">
        <w:rPr>
          <w:color w:val="auto"/>
        </w:rPr>
        <w:fldChar w:fldCharType="begin"/>
      </w:r>
      <w:r w:rsidR="00E14AAA" w:rsidRPr="001A44C9">
        <w:rPr>
          <w:color w:val="auto"/>
        </w:rPr>
        <w:instrText xml:space="preserve"> REF _Ref394909209 \w \h </w:instrText>
      </w:r>
      <w:r w:rsidR="005922A0" w:rsidRPr="001A44C9">
        <w:rPr>
          <w:color w:val="auto"/>
        </w:rPr>
        <w:instrText xml:space="preserve"> \* MERGEFORMAT </w:instrText>
      </w:r>
      <w:r w:rsidR="00E14AAA" w:rsidRPr="001A44C9">
        <w:rPr>
          <w:color w:val="auto"/>
        </w:rPr>
      </w:r>
      <w:r w:rsidR="00E14AAA" w:rsidRPr="001A44C9">
        <w:rPr>
          <w:color w:val="auto"/>
        </w:rPr>
        <w:fldChar w:fldCharType="separate"/>
      </w:r>
      <w:r w:rsidR="00BF3782">
        <w:rPr>
          <w:color w:val="auto"/>
        </w:rPr>
        <w:t>101</w:t>
      </w:r>
      <w:r w:rsidR="00E14AAA" w:rsidRPr="001A44C9">
        <w:rPr>
          <w:color w:val="auto"/>
        </w:rPr>
        <w:fldChar w:fldCharType="end"/>
      </w:r>
      <w:r w:rsidRPr="001A44C9">
        <w:rPr>
          <w:color w:val="auto"/>
        </w:rPr>
        <w:t xml:space="preserve">, the Department decreases the Provider’s Business Share in an </w:t>
      </w:r>
      <w:r w:rsidR="00CA1E39" w:rsidRPr="001A44C9">
        <w:rPr>
          <w:color w:val="auto"/>
        </w:rPr>
        <w:t>Employment Region</w:t>
      </w:r>
      <w:r w:rsidRPr="001A44C9">
        <w:rPr>
          <w:color w:val="auto"/>
        </w:rPr>
        <w:t xml:space="preserve"> to zero, the Department may Notify the Provider that </w:t>
      </w:r>
      <w:r w:rsidR="00B043FF" w:rsidRPr="001A44C9">
        <w:rPr>
          <w:color w:val="auto"/>
        </w:rPr>
        <w:t>it</w:t>
      </w:r>
      <w:r w:rsidRPr="001A44C9">
        <w:rPr>
          <w:color w:val="auto"/>
        </w:rPr>
        <w:t xml:space="preserve"> must discontinue providing the Services in the </w:t>
      </w:r>
      <w:r w:rsidR="00CA1E39" w:rsidRPr="001A44C9">
        <w:rPr>
          <w:color w:val="auto"/>
        </w:rPr>
        <w:t>Employment Region</w:t>
      </w:r>
      <w:r w:rsidRPr="001A44C9">
        <w:rPr>
          <w:color w:val="auto"/>
        </w:rPr>
        <w:t xml:space="preserve"> from the date specified by the Department</w:t>
      </w:r>
      <w:r w:rsidR="00411589" w:rsidRPr="001A44C9">
        <w:rPr>
          <w:color w:val="auto"/>
        </w:rPr>
        <w:t>, and</w:t>
      </w:r>
      <w:bookmarkEnd w:id="1716"/>
      <w:r w:rsidR="00411589" w:rsidRPr="001A44C9">
        <w:rPr>
          <w:color w:val="auto"/>
        </w:rPr>
        <w:t xml:space="preserve"> </w:t>
      </w:r>
      <w:r w:rsidRPr="001A44C9">
        <w:rPr>
          <w:color w:val="auto"/>
        </w:rPr>
        <w:t>the Provider must</w:t>
      </w:r>
      <w:r w:rsidR="000978CB" w:rsidRPr="001A44C9">
        <w:rPr>
          <w:color w:val="auto"/>
        </w:rPr>
        <w:t>:</w:t>
      </w:r>
    </w:p>
    <w:p w:rsidR="000978CB" w:rsidRPr="001A44C9" w:rsidRDefault="005402EE" w:rsidP="003E2B7B">
      <w:pPr>
        <w:pStyle w:val="clausetexta"/>
        <w:rPr>
          <w:color w:val="auto"/>
        </w:rPr>
      </w:pPr>
      <w:r w:rsidRPr="001A44C9">
        <w:rPr>
          <w:color w:val="auto"/>
        </w:rPr>
        <w:t xml:space="preserve">discontinue providing the Services in the </w:t>
      </w:r>
      <w:r w:rsidR="00CA1E39" w:rsidRPr="001A44C9">
        <w:rPr>
          <w:color w:val="auto"/>
        </w:rPr>
        <w:t>Employment Region</w:t>
      </w:r>
      <w:r w:rsidRPr="001A44C9">
        <w:rPr>
          <w:color w:val="auto"/>
        </w:rPr>
        <w:t xml:space="preserve"> in accordance with the Notice</w:t>
      </w:r>
      <w:r w:rsidR="000978CB" w:rsidRPr="001A44C9">
        <w:rPr>
          <w:color w:val="auto"/>
        </w:rPr>
        <w:t>;</w:t>
      </w:r>
      <w:r w:rsidRPr="001A44C9">
        <w:rPr>
          <w:color w:val="auto"/>
        </w:rPr>
        <w:t xml:space="preserve"> and</w:t>
      </w:r>
    </w:p>
    <w:p w:rsidR="005402EE" w:rsidRPr="001A44C9" w:rsidRDefault="005402EE" w:rsidP="003E2B7B">
      <w:pPr>
        <w:pStyle w:val="clausetexta"/>
        <w:rPr>
          <w:color w:val="auto"/>
        </w:rPr>
      </w:pPr>
      <w:r w:rsidRPr="001A44C9">
        <w:rPr>
          <w:color w:val="auto"/>
        </w:rPr>
        <w:t xml:space="preserve">provide the Department with the assistance and cooperation in clauses </w:t>
      </w:r>
      <w:r w:rsidR="006D1983" w:rsidRPr="001A44C9">
        <w:rPr>
          <w:rStyle w:val="GDV5-Orange"/>
          <w:color w:val="auto"/>
        </w:rPr>
        <w:fldChar w:fldCharType="begin"/>
      </w:r>
      <w:r w:rsidR="006D1983" w:rsidRPr="001A44C9">
        <w:rPr>
          <w:rStyle w:val="GDV5-Orange"/>
          <w:color w:val="auto"/>
        </w:rPr>
        <w:instrText xml:space="preserve"> REF _Ref393795795 \w \h </w:instrText>
      </w:r>
      <w:r w:rsidR="003E2B7B" w:rsidRPr="001A44C9">
        <w:rPr>
          <w:rStyle w:val="GDV5-Orange"/>
          <w:color w:val="auto"/>
        </w:rPr>
        <w:instrText xml:space="preserve"> \* MERGEFORMAT </w:instrText>
      </w:r>
      <w:r w:rsidR="006D1983" w:rsidRPr="001A44C9">
        <w:rPr>
          <w:rStyle w:val="GDV5-Orange"/>
          <w:color w:val="auto"/>
        </w:rPr>
      </w:r>
      <w:r w:rsidR="006D1983" w:rsidRPr="001A44C9">
        <w:rPr>
          <w:rStyle w:val="GDV5-Orange"/>
          <w:color w:val="auto"/>
        </w:rPr>
        <w:fldChar w:fldCharType="separate"/>
      </w:r>
      <w:r w:rsidR="00BF3782">
        <w:rPr>
          <w:rStyle w:val="GDV5-Orange"/>
          <w:color w:val="auto"/>
        </w:rPr>
        <w:t>57.5</w:t>
      </w:r>
      <w:r w:rsidR="006D1983" w:rsidRPr="001A44C9">
        <w:rPr>
          <w:rStyle w:val="GDV5-Orange"/>
          <w:color w:val="auto"/>
        </w:rPr>
        <w:fldChar w:fldCharType="end"/>
      </w:r>
      <w:r w:rsidR="002648B3" w:rsidRPr="001A44C9">
        <w:rPr>
          <w:rStyle w:val="GDV5-Orange"/>
          <w:color w:val="auto"/>
        </w:rPr>
        <w:t xml:space="preserve"> and </w:t>
      </w:r>
      <w:r w:rsidR="006D1983" w:rsidRPr="001A44C9">
        <w:rPr>
          <w:rStyle w:val="GDV5-Orange"/>
          <w:color w:val="auto"/>
        </w:rPr>
        <w:fldChar w:fldCharType="begin"/>
      </w:r>
      <w:r w:rsidR="006D1983" w:rsidRPr="001A44C9">
        <w:rPr>
          <w:rStyle w:val="GDV5-Orange"/>
          <w:color w:val="auto"/>
        </w:rPr>
        <w:instrText xml:space="preserve"> REF _Ref393795826 \w \h </w:instrText>
      </w:r>
      <w:r w:rsidR="003E2B7B" w:rsidRPr="001A44C9">
        <w:rPr>
          <w:rStyle w:val="GDV5-Orange"/>
          <w:color w:val="auto"/>
        </w:rPr>
        <w:instrText xml:space="preserve"> \* MERGEFORMAT </w:instrText>
      </w:r>
      <w:r w:rsidR="006D1983" w:rsidRPr="001A44C9">
        <w:rPr>
          <w:rStyle w:val="GDV5-Orange"/>
          <w:color w:val="auto"/>
        </w:rPr>
      </w:r>
      <w:r w:rsidR="006D1983" w:rsidRPr="001A44C9">
        <w:rPr>
          <w:rStyle w:val="GDV5-Orange"/>
          <w:color w:val="auto"/>
        </w:rPr>
        <w:fldChar w:fldCharType="separate"/>
      </w:r>
      <w:r w:rsidR="00BF3782">
        <w:rPr>
          <w:rStyle w:val="GDV5-Orange"/>
          <w:color w:val="auto"/>
        </w:rPr>
        <w:t>57.6</w:t>
      </w:r>
      <w:r w:rsidR="006D1983" w:rsidRPr="001A44C9">
        <w:rPr>
          <w:rStyle w:val="GDV5-Orange"/>
          <w:color w:val="auto"/>
        </w:rPr>
        <w:fldChar w:fldCharType="end"/>
      </w:r>
      <w:r w:rsidRPr="001A44C9">
        <w:rPr>
          <w:color w:val="auto"/>
        </w:rPr>
        <w:t xml:space="preserve"> to ensure that Fully Eligible Participants affected by the discontinuation of the Provider’s Services in that </w:t>
      </w:r>
      <w:r w:rsidR="00CA1E39" w:rsidRPr="001A44C9">
        <w:rPr>
          <w:color w:val="auto"/>
        </w:rPr>
        <w:t>Employment Region</w:t>
      </w:r>
      <w:r w:rsidRPr="001A44C9">
        <w:rPr>
          <w:color w:val="auto"/>
        </w:rPr>
        <w:t xml:space="preserve"> are transferred to other </w:t>
      </w:r>
      <w:r w:rsidR="006F118B" w:rsidRPr="001A44C9">
        <w:rPr>
          <w:color w:val="auto"/>
        </w:rPr>
        <w:t>Employment Provider</w:t>
      </w:r>
      <w:r w:rsidRPr="001A44C9">
        <w:rPr>
          <w:color w:val="auto"/>
        </w:rPr>
        <w:t>s as specified by the Department.</w:t>
      </w:r>
    </w:p>
    <w:p w:rsidR="005402EE" w:rsidRPr="001A44C9" w:rsidRDefault="005402EE" w:rsidP="00906688">
      <w:pPr>
        <w:pStyle w:val="clausetext11xxxxx"/>
        <w:keepLines w:val="0"/>
        <w:rPr>
          <w:color w:val="auto"/>
        </w:rPr>
      </w:pPr>
      <w:r w:rsidRPr="001A44C9">
        <w:rPr>
          <w:color w:val="auto"/>
        </w:rPr>
        <w:t xml:space="preserve">For the avoidance of doubt, any </w:t>
      </w:r>
      <w:r w:rsidR="00E14AAA" w:rsidRPr="001A44C9">
        <w:rPr>
          <w:color w:val="auto"/>
        </w:rPr>
        <w:t xml:space="preserve">decrease in </w:t>
      </w:r>
      <w:r w:rsidRPr="001A44C9">
        <w:rPr>
          <w:color w:val="auto"/>
        </w:rPr>
        <w:t xml:space="preserve">Business Share under this clause </w:t>
      </w:r>
      <w:r w:rsidR="00E14AAA" w:rsidRPr="001A44C9">
        <w:rPr>
          <w:color w:val="auto"/>
        </w:rPr>
        <w:fldChar w:fldCharType="begin"/>
      </w:r>
      <w:r w:rsidR="00E14AAA" w:rsidRPr="001A44C9">
        <w:rPr>
          <w:color w:val="auto"/>
        </w:rPr>
        <w:instrText xml:space="preserve"> REF _Ref394909209 \w \h </w:instrText>
      </w:r>
      <w:r w:rsidR="005922A0" w:rsidRPr="001A44C9">
        <w:rPr>
          <w:color w:val="auto"/>
        </w:rPr>
        <w:instrText xml:space="preserve"> \* MERGEFORMAT </w:instrText>
      </w:r>
      <w:r w:rsidR="00E14AAA" w:rsidRPr="001A44C9">
        <w:rPr>
          <w:color w:val="auto"/>
        </w:rPr>
      </w:r>
      <w:r w:rsidR="00E14AAA" w:rsidRPr="001A44C9">
        <w:rPr>
          <w:color w:val="auto"/>
        </w:rPr>
        <w:fldChar w:fldCharType="separate"/>
      </w:r>
      <w:r w:rsidR="00BF3782">
        <w:rPr>
          <w:color w:val="auto"/>
        </w:rPr>
        <w:t>101</w:t>
      </w:r>
      <w:r w:rsidR="00E14AAA" w:rsidRPr="001A44C9">
        <w:rPr>
          <w:color w:val="auto"/>
        </w:rPr>
        <w:fldChar w:fldCharType="end"/>
      </w:r>
      <w:r w:rsidRPr="001A44C9">
        <w:rPr>
          <w:color w:val="auto"/>
        </w:rPr>
        <w:t xml:space="preserve"> is not a reduction of scope or termination for which compensation is payable.</w:t>
      </w:r>
    </w:p>
    <w:p w:rsidR="005402EE" w:rsidRPr="001A44C9" w:rsidRDefault="005402EE" w:rsidP="00906688">
      <w:pPr>
        <w:pStyle w:val="clausetext11xxxxx"/>
        <w:keepLines w:val="0"/>
        <w:rPr>
          <w:color w:val="auto"/>
        </w:rPr>
      </w:pPr>
      <w:r w:rsidRPr="001A44C9">
        <w:rPr>
          <w:color w:val="auto"/>
        </w:rPr>
        <w:t xml:space="preserve">If the Department takes any action under this clause </w:t>
      </w:r>
      <w:r w:rsidR="0011356B" w:rsidRPr="001A44C9">
        <w:rPr>
          <w:color w:val="auto"/>
        </w:rPr>
        <w:fldChar w:fldCharType="begin"/>
      </w:r>
      <w:r w:rsidR="0011356B" w:rsidRPr="001A44C9">
        <w:rPr>
          <w:color w:val="auto"/>
        </w:rPr>
        <w:instrText xml:space="preserve"> REF _Ref394909209 \r \h </w:instrText>
      </w:r>
      <w:r w:rsidR="005922A0" w:rsidRPr="001A44C9">
        <w:rPr>
          <w:color w:val="auto"/>
        </w:rPr>
        <w:instrText xml:space="preserve"> \* MERGEFORMAT </w:instrText>
      </w:r>
      <w:r w:rsidR="0011356B" w:rsidRPr="001A44C9">
        <w:rPr>
          <w:color w:val="auto"/>
        </w:rPr>
      </w:r>
      <w:r w:rsidR="0011356B" w:rsidRPr="001A44C9">
        <w:rPr>
          <w:color w:val="auto"/>
        </w:rPr>
        <w:fldChar w:fldCharType="separate"/>
      </w:r>
      <w:r w:rsidR="00BF3782">
        <w:rPr>
          <w:color w:val="auto"/>
        </w:rPr>
        <w:t>101</w:t>
      </w:r>
      <w:r w:rsidR="0011356B" w:rsidRPr="001A44C9">
        <w:rPr>
          <w:color w:val="auto"/>
        </w:rPr>
        <w:fldChar w:fldCharType="end"/>
      </w:r>
      <w:r w:rsidRPr="001A44C9">
        <w:rPr>
          <w:color w:val="auto"/>
        </w:rPr>
        <w:t>:</w:t>
      </w:r>
    </w:p>
    <w:p w:rsidR="005402EE" w:rsidRPr="001A44C9" w:rsidRDefault="005402EE" w:rsidP="00906688">
      <w:pPr>
        <w:pStyle w:val="clausetexta"/>
        <w:keepLines w:val="0"/>
        <w:rPr>
          <w:color w:val="auto"/>
        </w:rPr>
      </w:pPr>
      <w:r w:rsidRPr="001A44C9">
        <w:rPr>
          <w:color w:val="auto"/>
        </w:rPr>
        <w:t xml:space="preserve">where relevant, this Deed </w:t>
      </w:r>
      <w:r w:rsidR="003014CE" w:rsidRPr="001A44C9">
        <w:rPr>
          <w:color w:val="auto"/>
        </w:rPr>
        <w:t>is</w:t>
      </w:r>
      <w:r w:rsidRPr="001A44C9">
        <w:rPr>
          <w:color w:val="auto"/>
        </w:rPr>
        <w:t xml:space="preserve"> deemed to be varied accordingly; and</w:t>
      </w:r>
    </w:p>
    <w:p w:rsidR="003014CE" w:rsidRPr="001A44C9" w:rsidRDefault="003014CE" w:rsidP="003014CE">
      <w:pPr>
        <w:pStyle w:val="clausetexta"/>
        <w:keepLines w:val="0"/>
        <w:rPr>
          <w:color w:val="auto"/>
        </w:rPr>
      </w:pPr>
      <w:r w:rsidRPr="001A44C9">
        <w:rPr>
          <w:color w:val="auto"/>
        </w:rPr>
        <w:t>the Provider must perform all its obligations under this Deed as varied.</w:t>
      </w:r>
    </w:p>
    <w:p w:rsidR="005402EE" w:rsidRPr="001A44C9" w:rsidRDefault="005402EE" w:rsidP="00906688">
      <w:pPr>
        <w:pStyle w:val="clausetext11xxxxx"/>
        <w:keepLines w:val="0"/>
        <w:rPr>
          <w:color w:val="auto"/>
        </w:rPr>
      </w:pPr>
      <w:r w:rsidRPr="001A44C9">
        <w:rPr>
          <w:color w:val="auto"/>
        </w:rPr>
        <w:t xml:space="preserve">This clause </w:t>
      </w:r>
      <w:r w:rsidR="00E14AAA" w:rsidRPr="001A44C9">
        <w:rPr>
          <w:color w:val="auto"/>
        </w:rPr>
        <w:fldChar w:fldCharType="begin"/>
      </w:r>
      <w:r w:rsidR="00E14AAA" w:rsidRPr="001A44C9">
        <w:rPr>
          <w:color w:val="auto"/>
        </w:rPr>
        <w:instrText xml:space="preserve"> REF _Ref394909209 \w \h </w:instrText>
      </w:r>
      <w:r w:rsidR="005922A0" w:rsidRPr="001A44C9">
        <w:rPr>
          <w:color w:val="auto"/>
        </w:rPr>
        <w:instrText xml:space="preserve"> \* MERGEFORMAT </w:instrText>
      </w:r>
      <w:r w:rsidR="00E14AAA" w:rsidRPr="001A44C9">
        <w:rPr>
          <w:color w:val="auto"/>
        </w:rPr>
      </w:r>
      <w:r w:rsidR="00E14AAA" w:rsidRPr="001A44C9">
        <w:rPr>
          <w:color w:val="auto"/>
        </w:rPr>
        <w:fldChar w:fldCharType="separate"/>
      </w:r>
      <w:r w:rsidR="00BF3782">
        <w:rPr>
          <w:color w:val="auto"/>
        </w:rPr>
        <w:t>101</w:t>
      </w:r>
      <w:r w:rsidR="00E14AAA" w:rsidRPr="001A44C9">
        <w:rPr>
          <w:color w:val="auto"/>
        </w:rPr>
        <w:fldChar w:fldCharType="end"/>
      </w:r>
      <w:r w:rsidRPr="001A44C9">
        <w:rPr>
          <w:color w:val="auto"/>
        </w:rPr>
        <w:t xml:space="preserve"> operates without prejudice to any other right which the Commonwealth has or which may accrue to the Commonwealth under this Deed or the law.</w:t>
      </w:r>
    </w:p>
    <w:p w:rsidR="00A160F4" w:rsidRPr="001A44C9" w:rsidRDefault="00A160F4" w:rsidP="003E2B7B">
      <w:pPr>
        <w:pStyle w:val="Italicclausesub-headings"/>
        <w:keepLines w:val="0"/>
        <w:spacing w:before="120"/>
        <w:rPr>
          <w:color w:val="auto"/>
        </w:rPr>
      </w:pPr>
      <w:r w:rsidRPr="001A44C9">
        <w:rPr>
          <w:color w:val="auto"/>
        </w:rPr>
        <w:t>Indigenous Outcomes Targets</w:t>
      </w:r>
    </w:p>
    <w:p w:rsidR="001608BE" w:rsidRPr="00A42233" w:rsidRDefault="00A160F4" w:rsidP="00A42233">
      <w:pPr>
        <w:pStyle w:val="clausetext11xxxxx"/>
        <w:keepLines w:val="0"/>
        <w:rPr>
          <w:color w:val="auto"/>
        </w:rPr>
      </w:pPr>
      <w:r w:rsidRPr="001A44C9">
        <w:rPr>
          <w:color w:val="auto"/>
        </w:rPr>
        <w:t xml:space="preserve">The Provider must achieve its Indigenous Outcomes Targets, and, if it fails to do so, the Department may immediately take action under clause </w:t>
      </w:r>
      <w:r w:rsidRPr="001A44C9">
        <w:rPr>
          <w:color w:val="auto"/>
        </w:rPr>
        <w:fldChar w:fldCharType="begin"/>
      </w:r>
      <w:r w:rsidRPr="001A44C9">
        <w:rPr>
          <w:color w:val="auto"/>
        </w:rPr>
        <w:instrText xml:space="preserve"> REF _Ref126400444 \r \h  \* MERGEFORMAT </w:instrText>
      </w:r>
      <w:r w:rsidRPr="001A44C9">
        <w:rPr>
          <w:color w:val="auto"/>
        </w:rPr>
      </w:r>
      <w:r w:rsidRPr="001A44C9">
        <w:rPr>
          <w:color w:val="auto"/>
        </w:rPr>
        <w:fldChar w:fldCharType="separate"/>
      </w:r>
      <w:r w:rsidR="00BF3782">
        <w:rPr>
          <w:color w:val="auto"/>
        </w:rPr>
        <w:t>52.2</w:t>
      </w:r>
      <w:r w:rsidRPr="001A44C9">
        <w:rPr>
          <w:color w:val="auto"/>
        </w:rPr>
        <w:fldChar w:fldCharType="end"/>
      </w:r>
      <w:r w:rsidRPr="001A44C9">
        <w:rPr>
          <w:color w:val="auto"/>
        </w:rPr>
        <w:t>.</w:t>
      </w:r>
    </w:p>
    <w:p w:rsidR="00A42233" w:rsidRDefault="00A42233" w:rsidP="001A44C9">
      <w:pPr>
        <w:pStyle w:val="ChapterHeadingChapter1"/>
        <w:rPr>
          <w:color w:val="auto"/>
        </w:rPr>
      </w:pPr>
      <w:bookmarkStart w:id="1717" w:name="_Toc415224953"/>
    </w:p>
    <w:p w:rsidR="00676F67" w:rsidRPr="001A44C9" w:rsidRDefault="00676F67" w:rsidP="001A44C9">
      <w:pPr>
        <w:pStyle w:val="ChapterHeadingChapter1"/>
        <w:rPr>
          <w:color w:val="auto"/>
        </w:rPr>
      </w:pPr>
      <w:bookmarkStart w:id="1718" w:name="_Toc440881505"/>
      <w:r w:rsidRPr="001A44C9">
        <w:rPr>
          <w:color w:val="auto"/>
        </w:rPr>
        <w:t xml:space="preserve">Chapter </w:t>
      </w:r>
      <w:r w:rsidR="00962B2C" w:rsidRPr="001A44C9">
        <w:rPr>
          <w:color w:val="auto"/>
        </w:rPr>
        <w:t>B</w:t>
      </w:r>
      <w:r w:rsidRPr="001A44C9">
        <w:rPr>
          <w:color w:val="auto"/>
        </w:rPr>
        <w:t xml:space="preserve">2 – </w:t>
      </w:r>
      <w:r w:rsidR="00F15EDD" w:rsidRPr="001A44C9">
        <w:rPr>
          <w:color w:val="auto"/>
        </w:rPr>
        <w:t>SPECIFIC EMPLOYMENT PROVIDER SERVICES</w:t>
      </w:r>
      <w:bookmarkEnd w:id="1717"/>
      <w:bookmarkEnd w:id="1718"/>
    </w:p>
    <w:bookmarkStart w:id="1719" w:name="_Toc398888207"/>
    <w:p w:rsidR="008246AF" w:rsidRPr="001A44C9" w:rsidRDefault="00B10038" w:rsidP="00F011CF">
      <w:r w:rsidRPr="001A44C9">
        <w:rPr>
          <w:noProof/>
          <w:lang w:eastAsia="en-AU"/>
        </w:rPr>
        <mc:AlternateContent>
          <mc:Choice Requires="wps">
            <w:drawing>
              <wp:anchor distT="0" distB="0" distL="114300" distR="114300" simplePos="0" relativeHeight="251665408" behindDoc="0" locked="0" layoutInCell="1" allowOverlap="1" wp14:anchorId="0FC08411" wp14:editId="679742C9">
                <wp:simplePos x="0" y="0"/>
                <wp:positionH relativeFrom="column">
                  <wp:posOffset>97790</wp:posOffset>
                </wp:positionH>
                <wp:positionV relativeFrom="paragraph">
                  <wp:posOffset>-1270</wp:posOffset>
                </wp:positionV>
                <wp:extent cx="6069602" cy="3962400"/>
                <wp:effectExtent l="0" t="0" r="26670" b="19050"/>
                <wp:wrapNone/>
                <wp:docPr id="3" name="Text Box 3" descr="&#10;Employment Provider Services are comprised of Services under three Streams – Streams A, B and C. &#10;A Stream Participant who is subject to the Stronger Participation Incentives (‘SPI’) for Job Seekers under 30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122.1. &#10;The timing of the Services phases for Stream B (General) Participants and Stream C Participants are identical.  Accordingly, Services for these two groups are dealt with together under Section B142.3. &#10;The Services provided to Stream A (General) Participants are different from all of the above, so Services for this group are dealt with separately under Section B132.2.  Volunteers receive Services as Stream A (General) Participants for a maximum of six months and then are automatically exited from the Services.  &#10;" title="Reader's Gu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602" cy="3962400"/>
                        </a:xfrm>
                        <a:prstGeom prst="rect">
                          <a:avLst/>
                        </a:prstGeom>
                        <a:solidFill>
                          <a:srgbClr val="FFFFFF"/>
                        </a:solidFill>
                        <a:ln w="9525">
                          <a:solidFill>
                            <a:srgbClr val="000000"/>
                          </a:solidFill>
                          <a:miter lim="800000"/>
                          <a:headEnd/>
                          <a:tailEnd/>
                        </a:ln>
                      </wps:spPr>
                      <wps:txbx>
                        <w:txbxContent>
                          <w:p w:rsidR="006B3E11" w:rsidRPr="003B3F6E" w:rsidRDefault="006B3E11" w:rsidP="0040647C">
                            <w:pPr>
                              <w:jc w:val="center"/>
                              <w:rPr>
                                <w:b/>
                                <w:sz w:val="22"/>
                                <w:szCs w:val="22"/>
                              </w:rPr>
                            </w:pPr>
                            <w:r w:rsidRPr="003B3F6E">
                              <w:rPr>
                                <w:b/>
                                <w:sz w:val="22"/>
                                <w:szCs w:val="22"/>
                              </w:rPr>
                              <w:t>Reader</w:t>
                            </w:r>
                            <w:r>
                              <w:rPr>
                                <w:b/>
                                <w:sz w:val="22"/>
                                <w:szCs w:val="22"/>
                              </w:rPr>
                              <w:t>’</w:t>
                            </w:r>
                            <w:r w:rsidRPr="003B3F6E">
                              <w:rPr>
                                <w:b/>
                                <w:sz w:val="22"/>
                                <w:szCs w:val="22"/>
                              </w:rPr>
                              <w:t>s guide</w:t>
                            </w:r>
                          </w:p>
                          <w:p w:rsidR="006B3E11" w:rsidRDefault="006B3E11" w:rsidP="0040647C">
                            <w:pPr>
                              <w:rPr>
                                <w:sz w:val="22"/>
                                <w:szCs w:val="22"/>
                              </w:rPr>
                            </w:pPr>
                            <w:r>
                              <w:rPr>
                                <w:sz w:val="22"/>
                                <w:szCs w:val="22"/>
                              </w:rPr>
                              <w:t xml:space="preserve">Employment Provider Services are comprised of Services under three Streams – Streams A, B and C. </w:t>
                            </w:r>
                          </w:p>
                          <w:p w:rsidR="006B3E11" w:rsidRPr="001E2747" w:rsidRDefault="006B3E11" w:rsidP="0040647C">
                            <w:pPr>
                              <w:rPr>
                                <w:sz w:val="22"/>
                                <w:szCs w:val="22"/>
                              </w:rPr>
                            </w:pPr>
                            <w:r w:rsidRPr="001E2747">
                              <w:rPr>
                                <w:sz w:val="22"/>
                                <w:szCs w:val="22"/>
                              </w:rPr>
                              <w:t xml:space="preserve">A Stream Participant who is subject to the </w:t>
                            </w:r>
                            <w:r w:rsidRPr="001E2747">
                              <w:rPr>
                                <w:rStyle w:val="GDV7-Pink"/>
                                <w:color w:val="auto"/>
                              </w:rPr>
                              <w:t>Stronger Participation Incentives (‘SPI’) for Job Seekers under 30 measure</w:t>
                            </w:r>
                            <w:r w:rsidRPr="001E2747">
                              <w:rPr>
                                <w:sz w:val="22"/>
                                <w:szCs w:val="22"/>
                              </w:rPr>
                              <w:t xml:space="preserve"> can receive Employment Provider Services under either Stream A </w:t>
                            </w:r>
                            <w:r>
                              <w:rPr>
                                <w:sz w:val="22"/>
                                <w:szCs w:val="22"/>
                              </w:rPr>
                              <w:t>or</w:t>
                            </w:r>
                            <w:r w:rsidRPr="001E2747">
                              <w:rPr>
                                <w:sz w:val="22"/>
                                <w:szCs w:val="22"/>
                              </w:rPr>
                              <w:t xml:space="preserve">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w:t>
                            </w:r>
                            <w:r w:rsidRPr="00B970F0">
                              <w:rPr>
                                <w:strike/>
                                <w:color w:val="00B0F0"/>
                                <w:sz w:val="22"/>
                                <w:szCs w:val="22"/>
                              </w:rPr>
                              <w:t>12</w:t>
                            </w:r>
                            <w:r w:rsidRPr="00B970F0">
                              <w:rPr>
                                <w:color w:val="00B0F0"/>
                                <w:sz w:val="22"/>
                                <w:szCs w:val="22"/>
                              </w:rPr>
                              <w:t>2.1</w:t>
                            </w:r>
                            <w:r w:rsidRPr="001E2747">
                              <w:rPr>
                                <w:sz w:val="22"/>
                                <w:szCs w:val="22"/>
                              </w:rPr>
                              <w:t xml:space="preserve">. </w:t>
                            </w:r>
                          </w:p>
                          <w:p w:rsidR="006B3E11" w:rsidRPr="001E2747" w:rsidRDefault="006B3E11" w:rsidP="0040647C">
                            <w:pPr>
                              <w:rPr>
                                <w:sz w:val="22"/>
                                <w:szCs w:val="22"/>
                              </w:rPr>
                            </w:pPr>
                            <w:r w:rsidRPr="001E2747">
                              <w:rPr>
                                <w:sz w:val="22"/>
                                <w:szCs w:val="22"/>
                              </w:rPr>
                              <w:t>The timing of the Services phases for Stream B (General) Participants and Stream C Participants are identical.  Accordingly, Services for these two groups are dealt with together under Section B</w:t>
                            </w:r>
                            <w:r w:rsidRPr="00B970F0">
                              <w:rPr>
                                <w:strike/>
                                <w:color w:val="00B0F0"/>
                                <w:sz w:val="22"/>
                                <w:szCs w:val="22"/>
                              </w:rPr>
                              <w:t>14</w:t>
                            </w:r>
                            <w:r w:rsidRPr="00B970F0">
                              <w:rPr>
                                <w:color w:val="00B0F0"/>
                                <w:sz w:val="22"/>
                                <w:szCs w:val="22"/>
                              </w:rPr>
                              <w:t>2.3</w:t>
                            </w:r>
                            <w:r w:rsidRPr="001E2747">
                              <w:rPr>
                                <w:sz w:val="22"/>
                                <w:szCs w:val="22"/>
                              </w:rPr>
                              <w:t xml:space="preserve">. </w:t>
                            </w:r>
                          </w:p>
                          <w:p w:rsidR="006B3E11" w:rsidRDefault="006B3E11" w:rsidP="0040647C">
                            <w:pPr>
                              <w:rPr>
                                <w:b/>
                                <w:color w:val="00B0F0"/>
                                <w:sz w:val="22"/>
                                <w:szCs w:val="22"/>
                              </w:rPr>
                            </w:pPr>
                            <w:r w:rsidRPr="001E2747">
                              <w:rPr>
                                <w:sz w:val="22"/>
                                <w:szCs w:val="22"/>
                              </w:rPr>
                              <w:t>The Services provided to Stream A (General) Participants are different from all</w:t>
                            </w:r>
                            <w:r>
                              <w:rPr>
                                <w:sz w:val="22"/>
                                <w:szCs w:val="22"/>
                              </w:rPr>
                              <w:t xml:space="preserve"> of the above, so Services for this group are dealt with separately under Section B</w:t>
                            </w:r>
                            <w:r w:rsidRPr="00B970F0">
                              <w:rPr>
                                <w:strike/>
                                <w:color w:val="00B0F0"/>
                                <w:sz w:val="22"/>
                                <w:szCs w:val="22"/>
                              </w:rPr>
                              <w:t>13</w:t>
                            </w:r>
                            <w:r w:rsidRPr="00B970F0">
                              <w:rPr>
                                <w:color w:val="00B0F0"/>
                                <w:sz w:val="22"/>
                                <w:szCs w:val="22"/>
                              </w:rPr>
                              <w:t>2.2</w:t>
                            </w:r>
                            <w:r>
                              <w:rPr>
                                <w:sz w:val="22"/>
                                <w:szCs w:val="22"/>
                              </w:rPr>
                              <w:t xml:space="preserve">.  Volunteers receive Services as Stream A (General) Participants for a maximum of six months and then are automatically exited from the Services. </w:t>
                            </w:r>
                            <w:r w:rsidRPr="00B970F0">
                              <w:rPr>
                                <w:b/>
                                <w:color w:val="00B0F0"/>
                                <w:sz w:val="22"/>
                                <w:szCs w:val="22"/>
                              </w:rPr>
                              <w:t xml:space="preserve"> </w:t>
                            </w:r>
                          </w:p>
                          <w:p w:rsidR="006B3E11" w:rsidRDefault="006B3E11" w:rsidP="0040647C">
                            <w:pPr>
                              <w:rPr>
                                <w:sz w:val="22"/>
                                <w:szCs w:val="22"/>
                              </w:rPr>
                            </w:pPr>
                            <w:r w:rsidRPr="00B970F0">
                              <w:rPr>
                                <w:b/>
                                <w:color w:val="00B0F0"/>
                                <w:sz w:val="22"/>
                                <w:szCs w:val="22"/>
                              </w:rPr>
                              <w:t>GDV1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alt="Title: Reader's Guide - Description: &#10;Employment Provider Services are comprised of Services under three Streams – Streams A, B and C. &#10;A Stream Participant who is subject to the Stronger Participation Incentives (‘SPI’) for Job Seekers under 30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122.1. &#10;The timing of the Services phases for Stream B (General) Participants and Stream C Participants are identical.  Accordingly, Services for these two groups are dealt with together under Section B142.3. &#10;The Services provided to Stream A (General) Participants are different from all of the above, so Services for this group are dealt with separately under Section B132.2.  Volunteers receive Services as Stream A (General) Participants for a maximum of six months and then are automatically exited from the Services.  &#10;" style="position:absolute;margin-left:7.7pt;margin-top:-.1pt;width:477.9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">
                <v:textbox>
                  <w:txbxContent>
                    <w:p w:rsidR="006B3E11" w:rsidRPr="003B3F6E" w:rsidRDefault="006B3E11" w:rsidP="0040647C">
                      <w:pPr>
                        <w:jc w:val="center"/>
                        <w:rPr>
                          <w:b/>
                          <w:sz w:val="22"/>
                          <w:szCs w:val="22"/>
                        </w:rPr>
                      </w:pPr>
                      <w:r w:rsidRPr="003B3F6E">
                        <w:rPr>
                          <w:b/>
                          <w:sz w:val="22"/>
                          <w:szCs w:val="22"/>
                        </w:rPr>
                        <w:t>Reader</w:t>
                      </w:r>
                      <w:r>
                        <w:rPr>
                          <w:b/>
                          <w:sz w:val="22"/>
                          <w:szCs w:val="22"/>
                        </w:rPr>
                        <w:t>’</w:t>
                      </w:r>
                      <w:r w:rsidRPr="003B3F6E">
                        <w:rPr>
                          <w:b/>
                          <w:sz w:val="22"/>
                          <w:szCs w:val="22"/>
                        </w:rPr>
                        <w:t>s guide</w:t>
                      </w:r>
                    </w:p>
                    <w:p w:rsidR="006B3E11" w:rsidRDefault="006B3E11" w:rsidP="0040647C">
                      <w:pPr>
                        <w:rPr>
                          <w:sz w:val="22"/>
                          <w:szCs w:val="22"/>
                        </w:rPr>
                      </w:pPr>
                      <w:r>
                        <w:rPr>
                          <w:sz w:val="22"/>
                          <w:szCs w:val="22"/>
                        </w:rPr>
                        <w:t xml:space="preserve">Employment Provider Services are comprised of Services under three Streams – Streams A, B and C. </w:t>
                      </w:r>
                    </w:p>
                    <w:p w:rsidR="006B3E11" w:rsidRPr="001E2747" w:rsidRDefault="006B3E11" w:rsidP="0040647C">
                      <w:pPr>
                        <w:rPr>
                          <w:sz w:val="22"/>
                          <w:szCs w:val="22"/>
                        </w:rPr>
                      </w:pPr>
                      <w:r w:rsidRPr="001E2747">
                        <w:rPr>
                          <w:sz w:val="22"/>
                          <w:szCs w:val="22"/>
                        </w:rPr>
                        <w:t xml:space="preserve">A Stream Participant who is subject to the </w:t>
                      </w:r>
                      <w:r w:rsidRPr="001E2747">
                        <w:rPr>
                          <w:rStyle w:val="GDV7-Pink"/>
                          <w:color w:val="auto"/>
                        </w:rPr>
                        <w:t>Stronger Participation Incentives (‘SPI’) for Job Seekers under 30 measure</w:t>
                      </w:r>
                      <w:r w:rsidRPr="001E2747">
                        <w:rPr>
                          <w:sz w:val="22"/>
                          <w:szCs w:val="22"/>
                        </w:rPr>
                        <w:t xml:space="preserve"> can receive Employment Provider Services under either Stream A </w:t>
                      </w:r>
                      <w:r>
                        <w:rPr>
                          <w:sz w:val="22"/>
                          <w:szCs w:val="22"/>
                        </w:rPr>
                        <w:t>or</w:t>
                      </w:r>
                      <w:r w:rsidRPr="001E2747">
                        <w:rPr>
                          <w:sz w:val="22"/>
                          <w:szCs w:val="22"/>
                        </w:rPr>
                        <w:t xml:space="preserve">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w:t>
                      </w:r>
                      <w:r w:rsidRPr="00B970F0">
                        <w:rPr>
                          <w:strike/>
                          <w:color w:val="00B0F0"/>
                          <w:sz w:val="22"/>
                          <w:szCs w:val="22"/>
                        </w:rPr>
                        <w:t>12</w:t>
                      </w:r>
                      <w:r w:rsidRPr="00B970F0">
                        <w:rPr>
                          <w:color w:val="00B0F0"/>
                          <w:sz w:val="22"/>
                          <w:szCs w:val="22"/>
                        </w:rPr>
                        <w:t>2.1</w:t>
                      </w:r>
                      <w:r w:rsidRPr="001E2747">
                        <w:rPr>
                          <w:sz w:val="22"/>
                          <w:szCs w:val="22"/>
                        </w:rPr>
                        <w:t xml:space="preserve">. </w:t>
                      </w:r>
                    </w:p>
                    <w:p w:rsidR="006B3E11" w:rsidRPr="001E2747" w:rsidRDefault="006B3E11" w:rsidP="0040647C">
                      <w:pPr>
                        <w:rPr>
                          <w:sz w:val="22"/>
                          <w:szCs w:val="22"/>
                        </w:rPr>
                      </w:pPr>
                      <w:r w:rsidRPr="001E2747">
                        <w:rPr>
                          <w:sz w:val="22"/>
                          <w:szCs w:val="22"/>
                        </w:rPr>
                        <w:t>The timing of the Services phases for Stream B (General) Participants and Stream C Participants are identical.  Accordingly, Services for these two groups are dealt with together under Section B</w:t>
                      </w:r>
                      <w:r w:rsidRPr="00B970F0">
                        <w:rPr>
                          <w:strike/>
                          <w:color w:val="00B0F0"/>
                          <w:sz w:val="22"/>
                          <w:szCs w:val="22"/>
                        </w:rPr>
                        <w:t>14</w:t>
                      </w:r>
                      <w:r w:rsidRPr="00B970F0">
                        <w:rPr>
                          <w:color w:val="00B0F0"/>
                          <w:sz w:val="22"/>
                          <w:szCs w:val="22"/>
                        </w:rPr>
                        <w:t>2.3</w:t>
                      </w:r>
                      <w:r w:rsidRPr="001E2747">
                        <w:rPr>
                          <w:sz w:val="22"/>
                          <w:szCs w:val="22"/>
                        </w:rPr>
                        <w:t xml:space="preserve">. </w:t>
                      </w:r>
                    </w:p>
                    <w:p w:rsidR="006B3E11" w:rsidRDefault="006B3E11" w:rsidP="0040647C">
                      <w:pPr>
                        <w:rPr>
                          <w:b/>
                          <w:color w:val="00B0F0"/>
                          <w:sz w:val="22"/>
                          <w:szCs w:val="22"/>
                        </w:rPr>
                      </w:pPr>
                      <w:r w:rsidRPr="001E2747">
                        <w:rPr>
                          <w:sz w:val="22"/>
                          <w:szCs w:val="22"/>
                        </w:rPr>
                        <w:t>The Services provided to Stream A (General) Participants are different from all</w:t>
                      </w:r>
                      <w:r>
                        <w:rPr>
                          <w:sz w:val="22"/>
                          <w:szCs w:val="22"/>
                        </w:rPr>
                        <w:t xml:space="preserve"> of the above, so Services for this group are dealt with separately under Section B</w:t>
                      </w:r>
                      <w:r w:rsidRPr="00B970F0">
                        <w:rPr>
                          <w:strike/>
                          <w:color w:val="00B0F0"/>
                          <w:sz w:val="22"/>
                          <w:szCs w:val="22"/>
                        </w:rPr>
                        <w:t>13</w:t>
                      </w:r>
                      <w:r w:rsidRPr="00B970F0">
                        <w:rPr>
                          <w:color w:val="00B0F0"/>
                          <w:sz w:val="22"/>
                          <w:szCs w:val="22"/>
                        </w:rPr>
                        <w:t>2.2</w:t>
                      </w:r>
                      <w:r>
                        <w:rPr>
                          <w:sz w:val="22"/>
                          <w:szCs w:val="22"/>
                        </w:rPr>
                        <w:t xml:space="preserve">.  Volunteers receive Services as Stream A (General) Participants for a maximum of six months and then are automatically exited from the Services. </w:t>
                      </w:r>
                      <w:r w:rsidRPr="00B970F0">
                        <w:rPr>
                          <w:b/>
                          <w:color w:val="00B0F0"/>
                          <w:sz w:val="22"/>
                          <w:szCs w:val="22"/>
                        </w:rPr>
                        <w:t xml:space="preserve"> </w:t>
                      </w:r>
                    </w:p>
                    <w:p w:rsidR="006B3E11" w:rsidRDefault="006B3E11" w:rsidP="0040647C">
                      <w:pPr>
                        <w:rPr>
                          <w:sz w:val="22"/>
                          <w:szCs w:val="22"/>
                        </w:rPr>
                      </w:pPr>
                      <w:r w:rsidRPr="00B970F0">
                        <w:rPr>
                          <w:b/>
                          <w:color w:val="00B0F0"/>
                          <w:sz w:val="22"/>
                          <w:szCs w:val="22"/>
                        </w:rPr>
                        <w:t>GDV1</w:t>
                      </w:r>
                    </w:p>
                  </w:txbxContent>
                </v:textbox>
              </v:shape>
            </w:pict>
          </mc:Fallback>
        </mc:AlternateContent>
      </w:r>
      <w:bookmarkEnd w:id="1719"/>
    </w:p>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F011CF" w:rsidRPr="001A44C9" w:rsidRDefault="00F011CF" w:rsidP="00F011CF"/>
    <w:p w:rsidR="00A42233" w:rsidRDefault="00A42233">
      <w:pPr>
        <w:spacing w:after="0" w:line="240" w:lineRule="auto"/>
        <w:rPr>
          <w:b/>
          <w:sz w:val="24"/>
          <w:szCs w:val="24"/>
        </w:rPr>
      </w:pPr>
      <w:r>
        <w:br w:type="page"/>
      </w:r>
    </w:p>
    <w:p w:rsidR="00520D8B" w:rsidRPr="001A44C9" w:rsidRDefault="00660303" w:rsidP="00A42233">
      <w:pPr>
        <w:pStyle w:val="SectionSubHeading"/>
        <w:spacing w:before="480" w:after="0"/>
      </w:pPr>
      <w:bookmarkStart w:id="1720" w:name="_Toc440881506"/>
      <w:r w:rsidRPr="00ED2991">
        <w:rPr>
          <w:rStyle w:val="SectionHeading2AxxxxxChar"/>
          <w:b/>
          <w:bCs/>
          <w:sz w:val="24"/>
        </w:rPr>
        <w:t>Section B</w:t>
      </w:r>
      <w:r w:rsidR="00520D8B" w:rsidRPr="00ED2991">
        <w:rPr>
          <w:rStyle w:val="SectionHeading2AxxxxxChar"/>
          <w:b/>
          <w:bCs/>
          <w:strike/>
          <w:color w:val="00B0F0"/>
          <w:sz w:val="24"/>
        </w:rPr>
        <w:t>12</w:t>
      </w:r>
      <w:r w:rsidR="00520D8B" w:rsidRPr="00ED2991">
        <w:rPr>
          <w:rStyle w:val="SectionHeading2AxxxxxChar"/>
          <w:b/>
          <w:bCs/>
          <w:color w:val="00B0F0"/>
          <w:sz w:val="24"/>
        </w:rPr>
        <w:t>2.1</w:t>
      </w:r>
      <w:r w:rsidRPr="00ED2991">
        <w:rPr>
          <w:rStyle w:val="SectionHeading2AxxxxxChar"/>
          <w:b/>
          <w:bCs/>
          <w:sz w:val="24"/>
        </w:rPr>
        <w:t xml:space="preserve"> – Stronger Participation Incentives Participants</w:t>
      </w:r>
      <w:bookmarkEnd w:id="1720"/>
      <w:r w:rsidR="00A42233" w:rsidRPr="00ED2991">
        <w:rPr>
          <w:rStyle w:val="SectionHeading2AxxxxxChar"/>
          <w:b/>
          <w:bCs/>
          <w:sz w:val="24"/>
        </w:rPr>
        <w:t xml:space="preserve"> </w:t>
      </w:r>
      <w:r w:rsidR="00A42233">
        <w:t xml:space="preserve"> </w:t>
      </w:r>
      <w:r w:rsidR="00520D8B">
        <w:rPr>
          <w:color w:val="00B0F0"/>
        </w:rPr>
        <w:t>GDV 1</w:t>
      </w:r>
    </w:p>
    <w:p w:rsidR="00DA6BAC" w:rsidRPr="001A44C9" w:rsidRDefault="00671EBC" w:rsidP="00906688">
      <w:pPr>
        <w:pStyle w:val="ChapterSubHeadings"/>
        <w:spacing w:before="0"/>
        <w:jc w:val="center"/>
        <w:rPr>
          <w:color w:val="auto"/>
        </w:rPr>
      </w:pPr>
      <w:r w:rsidRPr="001A44C9">
        <w:rPr>
          <w:noProof/>
          <w:color w:val="auto"/>
          <w:lang w:eastAsia="en-AU"/>
        </w:rPr>
        <mc:AlternateContent>
          <mc:Choice Requires="wps">
            <w:drawing>
              <wp:anchor distT="0" distB="0" distL="114300" distR="114300" simplePos="0" relativeHeight="251663360" behindDoc="0" locked="0" layoutInCell="1" allowOverlap="1" wp14:anchorId="30EA0538" wp14:editId="1CD6F3E9">
                <wp:simplePos x="0" y="0"/>
                <wp:positionH relativeFrom="column">
                  <wp:posOffset>97970</wp:posOffset>
                </wp:positionH>
                <wp:positionV relativeFrom="paragraph">
                  <wp:posOffset>68844</wp:posOffset>
                </wp:positionV>
                <wp:extent cx="6069330" cy="4373592"/>
                <wp:effectExtent l="0" t="0" r="26670" b="27305"/>
                <wp:wrapNone/>
                <wp:docPr id="2" name="Text Box 2" descr="Reader’s guide&#10;Following their Initial Interview, identified Fully Eligible Participants (with Mutual Obligation Requirements who are aged under 30 years) (“SPI Participants”) will enter a Case Management Phase for six months. They then generally move into the SPI Work for the Dole Phase for six months, and then back into the SPI Case Management and so on until they reach 30 years of age or are otherwise no longer an SPI Participant.&#10;The Provider must provide additional services to ‘SPI Participants to help them can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six months. &#10;Employers who hire SPI Participants, after they have completed their first period in Work for the Dole, will be able to receive a wage subsidy of up to $6,500. Employers will be able to use this wage subsidy to train SPI Participants in job-specific skills so they can become fully productive members of staff. This equates to about six months of income support assistance. &#10;After they complete their first period of Work for the Dole, SPI Participants will also be entitled to assistance to relocate to take up a job. GDV 1&#10;" title="Reader's Gu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4373592"/>
                        </a:xfrm>
                        <a:prstGeom prst="rect">
                          <a:avLst/>
                        </a:prstGeom>
                        <a:solidFill>
                          <a:srgbClr val="FFFFFF"/>
                        </a:solidFill>
                        <a:ln w="9525">
                          <a:solidFill>
                            <a:srgbClr val="000000"/>
                          </a:solidFill>
                          <a:miter lim="800000"/>
                          <a:headEnd/>
                          <a:tailEnd/>
                        </a:ln>
                      </wps:spPr>
                      <wps:txbx>
                        <w:txbxContent>
                          <w:p w:rsidR="006B3E11" w:rsidRDefault="006B3E11" w:rsidP="0040647C">
                            <w:pPr>
                              <w:jc w:val="center"/>
                            </w:pPr>
                            <w:r w:rsidRPr="003B3F6E">
                              <w:rPr>
                                <w:b/>
                                <w:sz w:val="22"/>
                                <w:szCs w:val="22"/>
                              </w:rPr>
                              <w:t>Reader</w:t>
                            </w:r>
                            <w:r>
                              <w:rPr>
                                <w:b/>
                                <w:sz w:val="22"/>
                                <w:szCs w:val="22"/>
                              </w:rPr>
                              <w:t>’</w:t>
                            </w:r>
                            <w:r w:rsidRPr="003B3F6E">
                              <w:rPr>
                                <w:b/>
                                <w:sz w:val="22"/>
                                <w:szCs w:val="22"/>
                              </w:rPr>
                              <w:t>s guide</w:t>
                            </w:r>
                          </w:p>
                          <w:p w:rsidR="006B3E11" w:rsidRDefault="006B3E11" w:rsidP="008246AF">
                            <w:pPr>
                              <w:rPr>
                                <w:sz w:val="22"/>
                                <w:szCs w:val="22"/>
                                <w:lang w:val="en-US"/>
                              </w:rPr>
                            </w:pPr>
                            <w:r w:rsidRPr="003E2B7B">
                              <w:rPr>
                                <w:sz w:val="22"/>
                                <w:szCs w:val="22"/>
                                <w:lang w:val="en-US"/>
                              </w:rPr>
                              <w:t>Following their Initial Interview, identified Fully Eligible Participants (with Mutual Obligation Requirements who are aged under 30 years) (“SPI Participants”) will enter a Case Management Phase for six months. They then generally move into the SPI Work for the Dole Phase for six months, and then back into the SPI Case Management and so on until they reach 30 years of age or are otherwise no longer an SPI Participant.</w:t>
                            </w:r>
                          </w:p>
                          <w:p w:rsidR="006B3E11" w:rsidRPr="001E2747" w:rsidRDefault="006B3E11" w:rsidP="008246AF">
                            <w:pPr>
                              <w:rPr>
                                <w:sz w:val="22"/>
                                <w:szCs w:val="22"/>
                                <w:lang w:val="en-US"/>
                              </w:rPr>
                            </w:pPr>
                            <w:r w:rsidRPr="00A30B12">
                              <w:rPr>
                                <w:sz w:val="22"/>
                                <w:szCs w:val="22"/>
                                <w:lang w:val="en-US"/>
                              </w:rPr>
                              <w:t xml:space="preserve">The Provider </w:t>
                            </w:r>
                            <w:r>
                              <w:rPr>
                                <w:sz w:val="22"/>
                                <w:szCs w:val="22"/>
                                <w:lang w:val="en-US"/>
                              </w:rPr>
                              <w:t>must</w:t>
                            </w:r>
                            <w:r w:rsidRPr="00A30B12">
                              <w:rPr>
                                <w:sz w:val="22"/>
                                <w:szCs w:val="22"/>
                                <w:lang w:val="en-US"/>
                              </w:rPr>
                              <w:t xml:space="preserve"> provide additional services to ‘SPI </w:t>
                            </w:r>
                            <w:r w:rsidRPr="00BC32D8">
                              <w:rPr>
                                <w:sz w:val="22"/>
                                <w:szCs w:val="22"/>
                              </w:rPr>
                              <w:t xml:space="preserve">Participants </w:t>
                            </w:r>
                            <w:r w:rsidRPr="00A30B12">
                              <w:rPr>
                                <w:sz w:val="22"/>
                                <w:szCs w:val="22"/>
                                <w:lang w:val="en-US"/>
                              </w:rPr>
                              <w:t>to help them can gain work related skills and find a job.</w:t>
                            </w:r>
                            <w:r>
                              <w:rPr>
                                <w:sz w:val="22"/>
                                <w:szCs w:val="22"/>
                                <w:lang w:val="en-US"/>
                              </w:rPr>
                              <w:t xml:space="preserve"> </w:t>
                            </w:r>
                            <w:r w:rsidRPr="00A30B12">
                              <w:rPr>
                                <w:sz w:val="22"/>
                                <w:szCs w:val="22"/>
                                <w:lang w:val="en-US"/>
                              </w:rPr>
                              <w:t>This include</w:t>
                            </w:r>
                            <w:r>
                              <w:rPr>
                                <w:sz w:val="22"/>
                                <w:szCs w:val="22"/>
                                <w:lang w:val="en-US"/>
                              </w:rPr>
                              <w:t>s</w:t>
                            </w:r>
                            <w:r w:rsidRPr="00A30B12">
                              <w:rPr>
                                <w:sz w:val="22"/>
                                <w:szCs w:val="22"/>
                                <w:lang w:val="en-US"/>
                              </w:rPr>
                              <w:t xml:space="preserve"> appointments with SPI </w:t>
                            </w:r>
                            <w:r w:rsidRPr="00BC32D8">
                              <w:rPr>
                                <w:sz w:val="22"/>
                                <w:szCs w:val="22"/>
                              </w:rPr>
                              <w:t xml:space="preserve">Participants </w:t>
                            </w:r>
                            <w:r w:rsidRPr="00A30B12">
                              <w:rPr>
                                <w:sz w:val="22"/>
                                <w:szCs w:val="22"/>
                                <w:lang w:val="en-US"/>
                              </w:rPr>
                              <w:t xml:space="preserve">each month to discuss the </w:t>
                            </w:r>
                            <w:r>
                              <w:rPr>
                                <w:sz w:val="22"/>
                                <w:szCs w:val="22"/>
                                <w:lang w:val="en-US"/>
                              </w:rPr>
                              <w:t>J</w:t>
                            </w:r>
                            <w:r w:rsidRPr="00A30B12">
                              <w:rPr>
                                <w:sz w:val="22"/>
                                <w:szCs w:val="22"/>
                                <w:lang w:val="en-US"/>
                              </w:rPr>
                              <w:t xml:space="preserve">ob </w:t>
                            </w:r>
                            <w:r>
                              <w:rPr>
                                <w:sz w:val="22"/>
                                <w:szCs w:val="22"/>
                                <w:lang w:val="en-US"/>
                              </w:rPr>
                              <w:t>S</w:t>
                            </w:r>
                            <w:r w:rsidRPr="00A30B12">
                              <w:rPr>
                                <w:sz w:val="22"/>
                                <w:szCs w:val="22"/>
                                <w:lang w:val="en-US"/>
                              </w:rPr>
                              <w:t>earches that they have undertaken in the previous month and refer</w:t>
                            </w:r>
                            <w:r>
                              <w:rPr>
                                <w:sz w:val="22"/>
                                <w:szCs w:val="22"/>
                                <w:lang w:val="en-US"/>
                              </w:rPr>
                              <w:t>ral of</w:t>
                            </w:r>
                            <w:r w:rsidRPr="00A30B12">
                              <w:rPr>
                                <w:sz w:val="22"/>
                                <w:szCs w:val="22"/>
                                <w:lang w:val="en-US"/>
                              </w:rPr>
                              <w:t xml:space="preserve"> SPI </w:t>
                            </w:r>
                            <w:r w:rsidRPr="00BC32D8">
                              <w:rPr>
                                <w:sz w:val="22"/>
                                <w:szCs w:val="22"/>
                              </w:rPr>
                              <w:t>Participants</w:t>
                            </w:r>
                            <w:r w:rsidRPr="00A30B12">
                              <w:rPr>
                                <w:sz w:val="22"/>
                                <w:szCs w:val="22"/>
                                <w:lang w:val="en-US"/>
                              </w:rPr>
                              <w:t xml:space="preserve"> to jobs that the Provider has identified</w:t>
                            </w:r>
                            <w:r>
                              <w:rPr>
                                <w:sz w:val="22"/>
                                <w:szCs w:val="22"/>
                                <w:lang w:val="en-US"/>
                              </w:rPr>
                              <w:t>, as specified in clause 84.1(b)</w:t>
                            </w:r>
                            <w:r w:rsidRPr="00A30B12">
                              <w:rPr>
                                <w:sz w:val="22"/>
                                <w:szCs w:val="22"/>
                                <w:lang w:val="en-US"/>
                              </w:rPr>
                              <w:t xml:space="preserve">. These appointments will also allow the early identification of any failures by SPI </w:t>
                            </w:r>
                            <w:r w:rsidRPr="00BC32D8">
                              <w:rPr>
                                <w:sz w:val="22"/>
                                <w:szCs w:val="22"/>
                              </w:rPr>
                              <w:t>Participants</w:t>
                            </w:r>
                            <w:r w:rsidRPr="00A30B12">
                              <w:rPr>
                                <w:sz w:val="22"/>
                                <w:szCs w:val="22"/>
                                <w:lang w:val="en-US"/>
                              </w:rPr>
                              <w:t xml:space="preserve"> to meet their Mutual Obligation Requirements. Where </w:t>
                            </w:r>
                            <w:r>
                              <w:rPr>
                                <w:sz w:val="22"/>
                                <w:szCs w:val="22"/>
                                <w:lang w:val="en-US"/>
                              </w:rPr>
                              <w:t>the</w:t>
                            </w:r>
                            <w:r w:rsidRPr="00A30B12">
                              <w:rPr>
                                <w:sz w:val="22"/>
                                <w:szCs w:val="22"/>
                                <w:lang w:val="en-US"/>
                              </w:rPr>
                              <w:t xml:space="preserve"> Provider reports non-compliance to the Department of Human Services, penalties may be </w:t>
                            </w:r>
                            <w:r w:rsidRPr="001E2747">
                              <w:rPr>
                                <w:sz w:val="22"/>
                                <w:szCs w:val="22"/>
                                <w:lang w:val="en-US"/>
                              </w:rPr>
                              <w:t xml:space="preserve">imposed.  </w:t>
                            </w:r>
                          </w:p>
                          <w:p w:rsidR="006B3E11" w:rsidRPr="001E2747" w:rsidRDefault="006B3E11" w:rsidP="008246AF">
                            <w:pPr>
                              <w:rPr>
                                <w:sz w:val="22"/>
                                <w:szCs w:val="22"/>
                                <w:lang w:val="en-US"/>
                              </w:rPr>
                            </w:pPr>
                            <w:r w:rsidRPr="001E2747">
                              <w:rPr>
                                <w:sz w:val="22"/>
                                <w:szCs w:val="22"/>
                                <w:lang w:val="en-US"/>
                              </w:rPr>
                              <w:t xml:space="preserve">SPI </w:t>
                            </w:r>
                            <w:r w:rsidRPr="001E2747">
                              <w:rPr>
                                <w:sz w:val="22"/>
                                <w:szCs w:val="22"/>
                              </w:rPr>
                              <w:t>Participants</w:t>
                            </w:r>
                            <w:r w:rsidRPr="001E2747">
                              <w:rPr>
                                <w:sz w:val="22"/>
                                <w:szCs w:val="22"/>
                                <w:lang w:val="en-US"/>
                              </w:rPr>
                              <w:t xml:space="preserve"> will be expected to undertake </w:t>
                            </w:r>
                            <w:r w:rsidRPr="003E2B7B">
                              <w:rPr>
                                <w:sz w:val="22"/>
                                <w:szCs w:val="22"/>
                              </w:rPr>
                              <w:t>Work for the Dole</w:t>
                            </w:r>
                            <w:r w:rsidRPr="001E2747">
                              <w:t xml:space="preserve"> </w:t>
                            </w:r>
                            <w:r w:rsidRPr="003E2B7B">
                              <w:rPr>
                                <w:color w:val="1F497D"/>
                                <w:sz w:val="22"/>
                                <w:szCs w:val="22"/>
                              </w:rPr>
                              <w:t>activities</w:t>
                            </w:r>
                            <w:r w:rsidRPr="001E2747">
                              <w:rPr>
                                <w:color w:val="1F497D"/>
                              </w:rPr>
                              <w:t xml:space="preserve"> </w:t>
                            </w:r>
                            <w:r w:rsidRPr="001E2747">
                              <w:rPr>
                                <w:sz w:val="22"/>
                                <w:szCs w:val="22"/>
                                <w:lang w:val="en-US"/>
                              </w:rPr>
                              <w:t xml:space="preserve">for 25 hours per week for 26 weeks after they have been in employment services for six months. </w:t>
                            </w:r>
                          </w:p>
                          <w:p w:rsidR="006B3E11" w:rsidRPr="00A8272D" w:rsidRDefault="006B3E11" w:rsidP="008246AF">
                            <w:pPr>
                              <w:rPr>
                                <w:strike/>
                                <w:color w:val="00B0F0"/>
                                <w:sz w:val="22"/>
                                <w:szCs w:val="22"/>
                                <w:lang w:val="en-US"/>
                              </w:rPr>
                            </w:pPr>
                            <w:r w:rsidRPr="00A8272D">
                              <w:rPr>
                                <w:strike/>
                                <w:color w:val="00B0F0"/>
                                <w:sz w:val="22"/>
                                <w:szCs w:val="22"/>
                                <w:lang w:val="en-US"/>
                              </w:rPr>
                              <w:t xml:space="preserve">Employers who hire SPI </w:t>
                            </w:r>
                            <w:r w:rsidRPr="00A8272D">
                              <w:rPr>
                                <w:strike/>
                                <w:color w:val="00B0F0"/>
                                <w:sz w:val="22"/>
                                <w:szCs w:val="22"/>
                              </w:rPr>
                              <w:t>Participants</w:t>
                            </w:r>
                            <w:r w:rsidRPr="00A8272D">
                              <w:rPr>
                                <w:strike/>
                                <w:color w:val="00B0F0"/>
                                <w:sz w:val="22"/>
                                <w:szCs w:val="22"/>
                                <w:lang w:val="en-US"/>
                              </w:rPr>
                              <w:t xml:space="preserve">, after they have completed their first period in Work for the Dole, will be able to receive a wage subsidy of up to $6,500. Employers will be able to use this wage subsidy to train SPI </w:t>
                            </w:r>
                            <w:r w:rsidRPr="00A8272D">
                              <w:rPr>
                                <w:strike/>
                                <w:color w:val="00B0F0"/>
                                <w:sz w:val="22"/>
                                <w:szCs w:val="22"/>
                              </w:rPr>
                              <w:t>Participants</w:t>
                            </w:r>
                            <w:r w:rsidRPr="00A8272D">
                              <w:rPr>
                                <w:strike/>
                                <w:color w:val="00B0F0"/>
                                <w:sz w:val="22"/>
                                <w:szCs w:val="22"/>
                                <w:lang w:val="en-US"/>
                              </w:rPr>
                              <w:t xml:space="preserve"> in job-specific skills so they can become fully productive members of staff. This equates to about six months of income support assistance. </w:t>
                            </w:r>
                          </w:p>
                          <w:p w:rsidR="006B3E11" w:rsidRPr="00A42233" w:rsidRDefault="006B3E11" w:rsidP="008246AF">
                            <w:pPr>
                              <w:rPr>
                                <w:strike/>
                                <w:color w:val="00B0F0"/>
                                <w:sz w:val="22"/>
                                <w:szCs w:val="22"/>
                                <w:lang w:val="en-US"/>
                              </w:rPr>
                            </w:pPr>
                            <w:r w:rsidRPr="00A8272D">
                              <w:rPr>
                                <w:strike/>
                                <w:color w:val="00B0F0"/>
                                <w:sz w:val="22"/>
                                <w:szCs w:val="22"/>
                                <w:lang w:val="en-US"/>
                              </w:rPr>
                              <w:t xml:space="preserve">After they complete their first period of Work for the Dole, SPI </w:t>
                            </w:r>
                            <w:r w:rsidRPr="00A8272D">
                              <w:rPr>
                                <w:strike/>
                                <w:color w:val="00B0F0"/>
                                <w:sz w:val="22"/>
                                <w:szCs w:val="22"/>
                              </w:rPr>
                              <w:t>Participants</w:t>
                            </w:r>
                            <w:r w:rsidRPr="00A8272D">
                              <w:rPr>
                                <w:strike/>
                                <w:color w:val="00B0F0"/>
                                <w:sz w:val="22"/>
                                <w:szCs w:val="22"/>
                                <w:lang w:val="en-US"/>
                              </w:rPr>
                              <w:t xml:space="preserve"> will also be entitled to assistance to relocate to take up a job. </w:t>
                            </w:r>
                            <w:r w:rsidRPr="00A8272D">
                              <w:rPr>
                                <w:b/>
                                <w:color w:val="00B0F0"/>
                                <w:sz w:val="22"/>
                                <w:szCs w:val="22"/>
                              </w:rPr>
                              <w:t>GDV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itle: Reader's Guide - Description: Reader’s guide&#10;Following their Initial Interview, identified Fully Eligible Participants (with Mutual Obligation Requirements who are aged under 30 years) (“SPI Participants”) will enter a Case Management Phase for six months. They then generally move into the SPI Work for the Dole Phase for six months, and then back into the SPI Case Management and so on until they reach 30 years of age or are otherwise no longer an SPI Participant.&#10;The Provider must provide additional services to ‘SPI Participants to help them can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six months. &#10;Employers who hire SPI Participants, after they have completed their first period in Work for the Dole, will be able to receive a wage subsidy of up to $6,500. Employers will be able to use this wage subsidy to train SPI Participants in job-specific skills so they can become fully productive members of staff. This equates to about six months of income support assistance. &#10;After they complete their first period of Work for the Dole, SPI Participants will also be entitled to assistance to relocate to take up a job. GDV 1&#10;" style="position:absolute;left:0;text-align:left;margin-left:7.7pt;margin-top:5.4pt;width:477.9pt;height:3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">
                <v:textbox>
                  <w:txbxContent>
                    <w:p w:rsidR="006B3E11" w:rsidRDefault="006B3E11" w:rsidP="0040647C">
                      <w:pPr>
                        <w:jc w:val="center"/>
                      </w:pPr>
                      <w:r w:rsidRPr="003B3F6E">
                        <w:rPr>
                          <w:b/>
                          <w:sz w:val="22"/>
                          <w:szCs w:val="22"/>
                        </w:rPr>
                        <w:t>Reader</w:t>
                      </w:r>
                      <w:r>
                        <w:rPr>
                          <w:b/>
                          <w:sz w:val="22"/>
                          <w:szCs w:val="22"/>
                        </w:rPr>
                        <w:t>’</w:t>
                      </w:r>
                      <w:r w:rsidRPr="003B3F6E">
                        <w:rPr>
                          <w:b/>
                          <w:sz w:val="22"/>
                          <w:szCs w:val="22"/>
                        </w:rPr>
                        <w:t>s guide</w:t>
                      </w:r>
                    </w:p>
                    <w:p w:rsidR="006B3E11" w:rsidRDefault="006B3E11" w:rsidP="008246AF">
                      <w:pPr>
                        <w:rPr>
                          <w:sz w:val="22"/>
                          <w:szCs w:val="22"/>
                          <w:lang w:val="en-US"/>
                        </w:rPr>
                      </w:pPr>
                      <w:r w:rsidRPr="003E2B7B">
                        <w:rPr>
                          <w:sz w:val="22"/>
                          <w:szCs w:val="22"/>
                          <w:lang w:val="en-US"/>
                        </w:rPr>
                        <w:t>Following their Initial Interview, identified Fully Eligible Participants (with Mutual Obligation Requirements who are aged under 30 years) (“SPI Participants”) will enter a Case Management Phase for six months. They then generally move into the SPI Work for the Dole Phase for six months, and then back into the SPI Case Management and so on until they reach 30 years of age or are otherwise no longer an SPI Participant.</w:t>
                      </w:r>
                    </w:p>
                    <w:p w:rsidR="006B3E11" w:rsidRPr="001E2747" w:rsidRDefault="006B3E11" w:rsidP="008246AF">
                      <w:pPr>
                        <w:rPr>
                          <w:sz w:val="22"/>
                          <w:szCs w:val="22"/>
                          <w:lang w:val="en-US"/>
                        </w:rPr>
                      </w:pPr>
                      <w:r w:rsidRPr="00A30B12">
                        <w:rPr>
                          <w:sz w:val="22"/>
                          <w:szCs w:val="22"/>
                          <w:lang w:val="en-US"/>
                        </w:rPr>
                        <w:t xml:space="preserve">The Provider </w:t>
                      </w:r>
                      <w:r>
                        <w:rPr>
                          <w:sz w:val="22"/>
                          <w:szCs w:val="22"/>
                          <w:lang w:val="en-US"/>
                        </w:rPr>
                        <w:t>must</w:t>
                      </w:r>
                      <w:r w:rsidRPr="00A30B12">
                        <w:rPr>
                          <w:sz w:val="22"/>
                          <w:szCs w:val="22"/>
                          <w:lang w:val="en-US"/>
                        </w:rPr>
                        <w:t xml:space="preserve"> provide additional services to ‘SPI </w:t>
                      </w:r>
                      <w:r w:rsidRPr="00BC32D8">
                        <w:rPr>
                          <w:sz w:val="22"/>
                          <w:szCs w:val="22"/>
                        </w:rPr>
                        <w:t xml:space="preserve">Participants </w:t>
                      </w:r>
                      <w:r w:rsidRPr="00A30B12">
                        <w:rPr>
                          <w:sz w:val="22"/>
                          <w:szCs w:val="22"/>
                          <w:lang w:val="en-US"/>
                        </w:rPr>
                        <w:t>to help them can gain work related skills and find a job.</w:t>
                      </w:r>
                      <w:r>
                        <w:rPr>
                          <w:sz w:val="22"/>
                          <w:szCs w:val="22"/>
                          <w:lang w:val="en-US"/>
                        </w:rPr>
                        <w:t xml:space="preserve"> </w:t>
                      </w:r>
                      <w:r w:rsidRPr="00A30B12">
                        <w:rPr>
                          <w:sz w:val="22"/>
                          <w:szCs w:val="22"/>
                          <w:lang w:val="en-US"/>
                        </w:rPr>
                        <w:t>This include</w:t>
                      </w:r>
                      <w:r>
                        <w:rPr>
                          <w:sz w:val="22"/>
                          <w:szCs w:val="22"/>
                          <w:lang w:val="en-US"/>
                        </w:rPr>
                        <w:t>s</w:t>
                      </w:r>
                      <w:r w:rsidRPr="00A30B12">
                        <w:rPr>
                          <w:sz w:val="22"/>
                          <w:szCs w:val="22"/>
                          <w:lang w:val="en-US"/>
                        </w:rPr>
                        <w:t xml:space="preserve"> appointments with SPI </w:t>
                      </w:r>
                      <w:r w:rsidRPr="00BC32D8">
                        <w:rPr>
                          <w:sz w:val="22"/>
                          <w:szCs w:val="22"/>
                        </w:rPr>
                        <w:t xml:space="preserve">Participants </w:t>
                      </w:r>
                      <w:r w:rsidRPr="00A30B12">
                        <w:rPr>
                          <w:sz w:val="22"/>
                          <w:szCs w:val="22"/>
                          <w:lang w:val="en-US"/>
                        </w:rPr>
                        <w:t xml:space="preserve">each month to discuss the </w:t>
                      </w:r>
                      <w:r>
                        <w:rPr>
                          <w:sz w:val="22"/>
                          <w:szCs w:val="22"/>
                          <w:lang w:val="en-US"/>
                        </w:rPr>
                        <w:t>J</w:t>
                      </w:r>
                      <w:r w:rsidRPr="00A30B12">
                        <w:rPr>
                          <w:sz w:val="22"/>
                          <w:szCs w:val="22"/>
                          <w:lang w:val="en-US"/>
                        </w:rPr>
                        <w:t xml:space="preserve">ob </w:t>
                      </w:r>
                      <w:r>
                        <w:rPr>
                          <w:sz w:val="22"/>
                          <w:szCs w:val="22"/>
                          <w:lang w:val="en-US"/>
                        </w:rPr>
                        <w:t>S</w:t>
                      </w:r>
                      <w:r w:rsidRPr="00A30B12">
                        <w:rPr>
                          <w:sz w:val="22"/>
                          <w:szCs w:val="22"/>
                          <w:lang w:val="en-US"/>
                        </w:rPr>
                        <w:t>earches that they have undertaken in the previous month and refer</w:t>
                      </w:r>
                      <w:r>
                        <w:rPr>
                          <w:sz w:val="22"/>
                          <w:szCs w:val="22"/>
                          <w:lang w:val="en-US"/>
                        </w:rPr>
                        <w:t>ral of</w:t>
                      </w:r>
                      <w:r w:rsidRPr="00A30B12">
                        <w:rPr>
                          <w:sz w:val="22"/>
                          <w:szCs w:val="22"/>
                          <w:lang w:val="en-US"/>
                        </w:rPr>
                        <w:t xml:space="preserve"> SPI </w:t>
                      </w:r>
                      <w:r w:rsidRPr="00BC32D8">
                        <w:rPr>
                          <w:sz w:val="22"/>
                          <w:szCs w:val="22"/>
                        </w:rPr>
                        <w:t>Participants</w:t>
                      </w:r>
                      <w:r w:rsidRPr="00A30B12">
                        <w:rPr>
                          <w:sz w:val="22"/>
                          <w:szCs w:val="22"/>
                          <w:lang w:val="en-US"/>
                        </w:rPr>
                        <w:t xml:space="preserve"> to jobs that the Provider has identified</w:t>
                      </w:r>
                      <w:r>
                        <w:rPr>
                          <w:sz w:val="22"/>
                          <w:szCs w:val="22"/>
                          <w:lang w:val="en-US"/>
                        </w:rPr>
                        <w:t>, as specified in clause 84.1(b)</w:t>
                      </w:r>
                      <w:r w:rsidRPr="00A30B12">
                        <w:rPr>
                          <w:sz w:val="22"/>
                          <w:szCs w:val="22"/>
                          <w:lang w:val="en-US"/>
                        </w:rPr>
                        <w:t xml:space="preserve">. These appointments will also allow the early identification of any failures by SPI </w:t>
                      </w:r>
                      <w:r w:rsidRPr="00BC32D8">
                        <w:rPr>
                          <w:sz w:val="22"/>
                          <w:szCs w:val="22"/>
                        </w:rPr>
                        <w:t>Participants</w:t>
                      </w:r>
                      <w:r w:rsidRPr="00A30B12">
                        <w:rPr>
                          <w:sz w:val="22"/>
                          <w:szCs w:val="22"/>
                          <w:lang w:val="en-US"/>
                        </w:rPr>
                        <w:t xml:space="preserve"> to meet their Mutual Obligation Requirements. Where </w:t>
                      </w:r>
                      <w:r>
                        <w:rPr>
                          <w:sz w:val="22"/>
                          <w:szCs w:val="22"/>
                          <w:lang w:val="en-US"/>
                        </w:rPr>
                        <w:t>the</w:t>
                      </w:r>
                      <w:r w:rsidRPr="00A30B12">
                        <w:rPr>
                          <w:sz w:val="22"/>
                          <w:szCs w:val="22"/>
                          <w:lang w:val="en-US"/>
                        </w:rPr>
                        <w:t xml:space="preserve"> Provider reports non-compliance to the Department of Human Services, penalties may be </w:t>
                      </w:r>
                      <w:r w:rsidRPr="001E2747">
                        <w:rPr>
                          <w:sz w:val="22"/>
                          <w:szCs w:val="22"/>
                          <w:lang w:val="en-US"/>
                        </w:rPr>
                        <w:t xml:space="preserve">imposed.  </w:t>
                      </w:r>
                    </w:p>
                    <w:p w:rsidR="006B3E11" w:rsidRPr="001E2747" w:rsidRDefault="006B3E11" w:rsidP="008246AF">
                      <w:pPr>
                        <w:rPr>
                          <w:sz w:val="22"/>
                          <w:szCs w:val="22"/>
                          <w:lang w:val="en-US"/>
                        </w:rPr>
                      </w:pPr>
                      <w:r w:rsidRPr="001E2747">
                        <w:rPr>
                          <w:sz w:val="22"/>
                          <w:szCs w:val="22"/>
                          <w:lang w:val="en-US"/>
                        </w:rPr>
                        <w:t xml:space="preserve">SPI </w:t>
                      </w:r>
                      <w:r w:rsidRPr="001E2747">
                        <w:rPr>
                          <w:sz w:val="22"/>
                          <w:szCs w:val="22"/>
                        </w:rPr>
                        <w:t>Participants</w:t>
                      </w:r>
                      <w:r w:rsidRPr="001E2747">
                        <w:rPr>
                          <w:sz w:val="22"/>
                          <w:szCs w:val="22"/>
                          <w:lang w:val="en-US"/>
                        </w:rPr>
                        <w:t xml:space="preserve"> will be expected to undertake </w:t>
                      </w:r>
                      <w:r w:rsidRPr="003E2B7B">
                        <w:rPr>
                          <w:sz w:val="22"/>
                          <w:szCs w:val="22"/>
                        </w:rPr>
                        <w:t>Work for the Dole</w:t>
                      </w:r>
                      <w:r w:rsidRPr="001E2747">
                        <w:t xml:space="preserve"> </w:t>
                      </w:r>
                      <w:r w:rsidRPr="003E2B7B">
                        <w:rPr>
                          <w:color w:val="1F497D"/>
                          <w:sz w:val="22"/>
                          <w:szCs w:val="22"/>
                        </w:rPr>
                        <w:t>activities</w:t>
                      </w:r>
                      <w:r w:rsidRPr="001E2747">
                        <w:rPr>
                          <w:color w:val="1F497D"/>
                        </w:rPr>
                        <w:t xml:space="preserve"> </w:t>
                      </w:r>
                      <w:r w:rsidRPr="001E2747">
                        <w:rPr>
                          <w:sz w:val="22"/>
                          <w:szCs w:val="22"/>
                          <w:lang w:val="en-US"/>
                        </w:rPr>
                        <w:t xml:space="preserve">for 25 hours per week for 26 weeks after they have been in employment services for six months. </w:t>
                      </w:r>
                    </w:p>
                    <w:p w:rsidR="006B3E11" w:rsidRPr="00A8272D" w:rsidRDefault="006B3E11" w:rsidP="008246AF">
                      <w:pPr>
                        <w:rPr>
                          <w:strike/>
                          <w:color w:val="00B0F0"/>
                          <w:sz w:val="22"/>
                          <w:szCs w:val="22"/>
                          <w:lang w:val="en-US"/>
                        </w:rPr>
                      </w:pPr>
                      <w:r w:rsidRPr="00A8272D">
                        <w:rPr>
                          <w:strike/>
                          <w:color w:val="00B0F0"/>
                          <w:sz w:val="22"/>
                          <w:szCs w:val="22"/>
                          <w:lang w:val="en-US"/>
                        </w:rPr>
                        <w:t xml:space="preserve">Employers who hire SPI </w:t>
                      </w:r>
                      <w:r w:rsidRPr="00A8272D">
                        <w:rPr>
                          <w:strike/>
                          <w:color w:val="00B0F0"/>
                          <w:sz w:val="22"/>
                          <w:szCs w:val="22"/>
                        </w:rPr>
                        <w:t>Participants</w:t>
                      </w:r>
                      <w:r w:rsidRPr="00A8272D">
                        <w:rPr>
                          <w:strike/>
                          <w:color w:val="00B0F0"/>
                          <w:sz w:val="22"/>
                          <w:szCs w:val="22"/>
                          <w:lang w:val="en-US"/>
                        </w:rPr>
                        <w:t xml:space="preserve">, after they have completed their first period in Work for the Dole, will be able to receive a wage subsidy of up to $6,500. Employers will be able to use this wage subsidy to train SPI </w:t>
                      </w:r>
                      <w:r w:rsidRPr="00A8272D">
                        <w:rPr>
                          <w:strike/>
                          <w:color w:val="00B0F0"/>
                          <w:sz w:val="22"/>
                          <w:szCs w:val="22"/>
                        </w:rPr>
                        <w:t>Participants</w:t>
                      </w:r>
                      <w:r w:rsidRPr="00A8272D">
                        <w:rPr>
                          <w:strike/>
                          <w:color w:val="00B0F0"/>
                          <w:sz w:val="22"/>
                          <w:szCs w:val="22"/>
                          <w:lang w:val="en-US"/>
                        </w:rPr>
                        <w:t xml:space="preserve"> in job-specific skills so they can become fully productive members of staff. This equates to about six months of income support assistance. </w:t>
                      </w:r>
                    </w:p>
                    <w:p w:rsidR="006B3E11" w:rsidRPr="00A42233" w:rsidRDefault="006B3E11" w:rsidP="008246AF">
                      <w:pPr>
                        <w:rPr>
                          <w:strike/>
                          <w:color w:val="00B0F0"/>
                          <w:sz w:val="22"/>
                          <w:szCs w:val="22"/>
                          <w:lang w:val="en-US"/>
                        </w:rPr>
                      </w:pPr>
                      <w:r w:rsidRPr="00A8272D">
                        <w:rPr>
                          <w:strike/>
                          <w:color w:val="00B0F0"/>
                          <w:sz w:val="22"/>
                          <w:szCs w:val="22"/>
                          <w:lang w:val="en-US"/>
                        </w:rPr>
                        <w:t xml:space="preserve">After they complete their first period of Work for the Dole, SPI </w:t>
                      </w:r>
                      <w:r w:rsidRPr="00A8272D">
                        <w:rPr>
                          <w:strike/>
                          <w:color w:val="00B0F0"/>
                          <w:sz w:val="22"/>
                          <w:szCs w:val="22"/>
                        </w:rPr>
                        <w:t>Participants</w:t>
                      </w:r>
                      <w:r w:rsidRPr="00A8272D">
                        <w:rPr>
                          <w:strike/>
                          <w:color w:val="00B0F0"/>
                          <w:sz w:val="22"/>
                          <w:szCs w:val="22"/>
                          <w:lang w:val="en-US"/>
                        </w:rPr>
                        <w:t xml:space="preserve"> will also be entitled to assistance to relocate to take up a job. </w:t>
                      </w:r>
                      <w:r w:rsidRPr="00A8272D">
                        <w:rPr>
                          <w:b/>
                          <w:color w:val="00B0F0"/>
                          <w:sz w:val="22"/>
                          <w:szCs w:val="22"/>
                        </w:rPr>
                        <w:t>GDV 1</w:t>
                      </w:r>
                    </w:p>
                  </w:txbxContent>
                </v:textbox>
              </v:shape>
            </w:pict>
          </mc:Fallback>
        </mc:AlternateContent>
      </w:r>
    </w:p>
    <w:p w:rsidR="00DA6BAC" w:rsidRPr="001A44C9" w:rsidRDefault="00DA6BAC" w:rsidP="00906688">
      <w:pPr>
        <w:pStyle w:val="ChapterSubHeadings"/>
        <w:spacing w:before="0"/>
        <w:jc w:val="center"/>
        <w:rPr>
          <w:color w:val="auto"/>
        </w:rPr>
      </w:pPr>
    </w:p>
    <w:p w:rsidR="00B460F1" w:rsidRPr="001A44C9" w:rsidRDefault="00B460F1" w:rsidP="00906688">
      <w:pPr>
        <w:pStyle w:val="ChapterSubHeadings"/>
        <w:spacing w:before="0"/>
        <w:jc w:val="center"/>
        <w:rPr>
          <w:color w:val="auto"/>
        </w:rPr>
      </w:pPr>
    </w:p>
    <w:p w:rsidR="00B460F1" w:rsidRPr="001A44C9" w:rsidRDefault="00B460F1" w:rsidP="00906688">
      <w:pPr>
        <w:pStyle w:val="ChapterSubHeadings"/>
        <w:spacing w:before="0"/>
        <w:jc w:val="center"/>
        <w:rPr>
          <w:color w:val="auto"/>
        </w:rPr>
      </w:pPr>
    </w:p>
    <w:p w:rsidR="00B460F1" w:rsidRPr="001A44C9" w:rsidRDefault="00B460F1" w:rsidP="00906688">
      <w:pPr>
        <w:pStyle w:val="ChapterSubHeadings"/>
        <w:spacing w:before="0"/>
        <w:jc w:val="center"/>
        <w:rPr>
          <w:color w:val="auto"/>
        </w:rPr>
      </w:pPr>
    </w:p>
    <w:p w:rsidR="008246AF" w:rsidRPr="001A44C9" w:rsidRDefault="008246AF" w:rsidP="00A30B12">
      <w:pPr>
        <w:pStyle w:val="ClauseHeadings1xxxx"/>
        <w:keepLines w:val="0"/>
        <w:numPr>
          <w:ilvl w:val="0"/>
          <w:numId w:val="0"/>
        </w:numPr>
        <w:ind w:left="737" w:hanging="737"/>
      </w:pPr>
      <w:bookmarkStart w:id="1721" w:name="_Ref394587357"/>
    </w:p>
    <w:p w:rsidR="00190391" w:rsidRPr="001A44C9" w:rsidRDefault="00190391">
      <w:pPr>
        <w:spacing w:after="0" w:line="240" w:lineRule="auto"/>
      </w:pPr>
    </w:p>
    <w:p w:rsidR="00190391" w:rsidRPr="001A44C9" w:rsidRDefault="00190391">
      <w:pPr>
        <w:spacing w:after="0" w:line="240" w:lineRule="auto"/>
      </w:pPr>
    </w:p>
    <w:p w:rsidR="00C52058" w:rsidRPr="001A44C9" w:rsidRDefault="00BE5B19">
      <w:pPr>
        <w:spacing w:after="0" w:line="240" w:lineRule="auto"/>
      </w:pPr>
      <w:r w:rsidRPr="001A44C9">
        <w:tab/>
      </w:r>
    </w:p>
    <w:p w:rsidR="00D34BD5" w:rsidRPr="001A44C9" w:rsidRDefault="00D34BD5">
      <w:pPr>
        <w:spacing w:after="0" w:line="240" w:lineRule="auto"/>
        <w:rPr>
          <w:b/>
          <w:sz w:val="22"/>
        </w:rPr>
      </w:pPr>
    </w:p>
    <w:p w:rsidR="00CE1749" w:rsidRPr="001A44C9" w:rsidRDefault="00CE1749" w:rsidP="00C52058">
      <w:pPr>
        <w:pStyle w:val="ClauseHeadings1xxxx"/>
        <w:keepLines w:val="0"/>
        <w:numPr>
          <w:ilvl w:val="0"/>
          <w:numId w:val="0"/>
        </w:numPr>
      </w:pPr>
    </w:p>
    <w:p w:rsidR="00BE5B19" w:rsidRPr="001A44C9" w:rsidRDefault="00BE5B19" w:rsidP="00C52058">
      <w:pPr>
        <w:pStyle w:val="ClauseHeadings1xxxx"/>
        <w:keepLines w:val="0"/>
        <w:numPr>
          <w:ilvl w:val="0"/>
          <w:numId w:val="0"/>
        </w:numPr>
      </w:pPr>
    </w:p>
    <w:p w:rsidR="00A42233" w:rsidRDefault="00A42233">
      <w:pPr>
        <w:spacing w:after="0" w:line="240" w:lineRule="auto"/>
      </w:pPr>
    </w:p>
    <w:p w:rsidR="00A42233" w:rsidRDefault="00A42233">
      <w:pPr>
        <w:spacing w:after="0" w:line="240" w:lineRule="auto"/>
      </w:pPr>
    </w:p>
    <w:p w:rsidR="00A42233" w:rsidRDefault="00A42233">
      <w:pPr>
        <w:spacing w:after="0" w:line="240" w:lineRule="auto"/>
      </w:pPr>
    </w:p>
    <w:p w:rsidR="00A42233" w:rsidRDefault="00A42233">
      <w:pPr>
        <w:spacing w:after="0" w:line="240" w:lineRule="auto"/>
      </w:pPr>
    </w:p>
    <w:p w:rsidR="00A42233" w:rsidRDefault="00A42233">
      <w:pPr>
        <w:spacing w:after="0" w:line="240" w:lineRule="auto"/>
      </w:pPr>
    </w:p>
    <w:p w:rsidR="00A42233" w:rsidRDefault="00A42233">
      <w:pPr>
        <w:spacing w:after="0" w:line="240" w:lineRule="auto"/>
      </w:pPr>
    </w:p>
    <w:p w:rsidR="00A42233" w:rsidRDefault="00A42233">
      <w:pPr>
        <w:spacing w:after="0" w:line="240" w:lineRule="auto"/>
      </w:pPr>
    </w:p>
    <w:p w:rsidR="00A42233" w:rsidRDefault="00A42233">
      <w:pPr>
        <w:spacing w:after="0" w:line="240" w:lineRule="auto"/>
      </w:pPr>
    </w:p>
    <w:p w:rsidR="00DA6BAC" w:rsidRPr="001A44C9" w:rsidRDefault="00DA6BAC" w:rsidP="00DC1EAB">
      <w:pPr>
        <w:pStyle w:val="ClauseHeadings1xxxx"/>
        <w:keepLines w:val="0"/>
      </w:pPr>
      <w:bookmarkStart w:id="1722" w:name="_Toc413049720"/>
      <w:bookmarkStart w:id="1723" w:name="_Toc413049721"/>
      <w:bookmarkStart w:id="1724" w:name="_Toc413049722"/>
      <w:bookmarkStart w:id="1725" w:name="_Toc415224954"/>
      <w:bookmarkStart w:id="1726" w:name="_Toc440881507"/>
      <w:bookmarkEnd w:id="1722"/>
      <w:bookmarkEnd w:id="1723"/>
      <w:bookmarkEnd w:id="1724"/>
      <w:r w:rsidRPr="001A44C9">
        <w:t>SPI Participants</w:t>
      </w:r>
      <w:bookmarkEnd w:id="1721"/>
      <w:bookmarkEnd w:id="1725"/>
      <w:bookmarkEnd w:id="1726"/>
    </w:p>
    <w:p w:rsidR="004E46F2" w:rsidRPr="001A44C9" w:rsidRDefault="009A3521" w:rsidP="001A44C9">
      <w:pPr>
        <w:pStyle w:val="clausetext11xxxxx"/>
        <w:keepLines w:val="0"/>
        <w:rPr>
          <w:color w:val="auto"/>
        </w:rPr>
      </w:pPr>
      <w:bookmarkStart w:id="1727" w:name="_Ref395513165"/>
      <w:r w:rsidRPr="001A44C9">
        <w:rPr>
          <w:color w:val="auto"/>
        </w:rPr>
        <w:t>Subject to</w:t>
      </w:r>
      <w:r w:rsidR="00E9525D" w:rsidRPr="001A44C9">
        <w:rPr>
          <w:color w:val="auto"/>
        </w:rPr>
        <w:t xml:space="preserve"> </w:t>
      </w:r>
      <w:r w:rsidR="004E46F2" w:rsidRPr="001A44C9">
        <w:rPr>
          <w:color w:val="auto"/>
        </w:rPr>
        <w:t xml:space="preserve">clause </w:t>
      </w:r>
      <w:r w:rsidR="004A1EA8" w:rsidRPr="001A44C9">
        <w:rPr>
          <w:color w:val="auto"/>
        </w:rPr>
        <w:fldChar w:fldCharType="begin"/>
      </w:r>
      <w:r w:rsidR="004A1EA8" w:rsidRPr="001A44C9">
        <w:rPr>
          <w:color w:val="auto"/>
        </w:rPr>
        <w:instrText xml:space="preserve"> REF _Ref400021857 \r \h </w:instrText>
      </w:r>
      <w:r w:rsidR="005922A0" w:rsidRPr="001A44C9">
        <w:rPr>
          <w:color w:val="auto"/>
        </w:rPr>
        <w:instrText xml:space="preserve"> \* MERGEFORMAT </w:instrText>
      </w:r>
      <w:r w:rsidR="004A1EA8" w:rsidRPr="001A44C9">
        <w:rPr>
          <w:color w:val="auto"/>
        </w:rPr>
      </w:r>
      <w:r w:rsidR="004A1EA8" w:rsidRPr="001A44C9">
        <w:rPr>
          <w:color w:val="auto"/>
        </w:rPr>
        <w:fldChar w:fldCharType="separate"/>
      </w:r>
      <w:r w:rsidR="00BF3782">
        <w:rPr>
          <w:color w:val="auto"/>
        </w:rPr>
        <w:t>105</w:t>
      </w:r>
      <w:r w:rsidR="004A1EA8" w:rsidRPr="001A44C9">
        <w:rPr>
          <w:color w:val="auto"/>
        </w:rPr>
        <w:fldChar w:fldCharType="end"/>
      </w:r>
      <w:r w:rsidR="004E46F2" w:rsidRPr="001A44C9">
        <w:rPr>
          <w:color w:val="auto"/>
        </w:rPr>
        <w:t xml:space="preserve"> and</w:t>
      </w:r>
      <w:r w:rsidR="00E9525D" w:rsidRPr="001A44C9">
        <w:rPr>
          <w:color w:val="auto"/>
        </w:rPr>
        <w:t xml:space="preserve"> </w:t>
      </w:r>
      <w:r w:rsidRPr="001A44C9">
        <w:rPr>
          <w:color w:val="auto"/>
        </w:rPr>
        <w:t>in addition to Services</w:t>
      </w:r>
      <w:r w:rsidR="004E46F2" w:rsidRPr="001A44C9">
        <w:rPr>
          <w:color w:val="auto"/>
        </w:rPr>
        <w:t xml:space="preserve"> specified:</w:t>
      </w:r>
    </w:p>
    <w:p w:rsidR="004E46F2" w:rsidRPr="001A44C9" w:rsidRDefault="009A3521" w:rsidP="00D34BD5">
      <w:pPr>
        <w:pStyle w:val="clausetexta"/>
        <w:rPr>
          <w:color w:val="auto"/>
        </w:rPr>
      </w:pPr>
      <w:r w:rsidRPr="001A44C9">
        <w:rPr>
          <w:color w:val="auto"/>
        </w:rPr>
        <w:t xml:space="preserve">under Chapter </w:t>
      </w:r>
      <w:r w:rsidR="001A44C9" w:rsidRPr="001A44C9">
        <w:rPr>
          <w:color w:val="auto"/>
        </w:rPr>
        <w:t>B1,</w:t>
      </w:r>
      <w:r w:rsidR="001A44C9">
        <w:rPr>
          <w:color w:val="auto"/>
        </w:rPr>
        <w:t xml:space="preserve"> </w:t>
      </w:r>
      <w:r w:rsidR="001A44C9" w:rsidRPr="001A44C9">
        <w:rPr>
          <w:color w:val="auto"/>
        </w:rPr>
        <w:t>including</w:t>
      </w:r>
      <w:r w:rsidR="00062A5D" w:rsidRPr="001A44C9">
        <w:rPr>
          <w:color w:val="auto"/>
        </w:rPr>
        <w:t xml:space="preserve"> clause </w:t>
      </w:r>
      <w:r w:rsidR="00062A5D" w:rsidRPr="001A44C9">
        <w:rPr>
          <w:color w:val="auto"/>
        </w:rPr>
        <w:fldChar w:fldCharType="begin"/>
      </w:r>
      <w:r w:rsidR="00062A5D" w:rsidRPr="001A44C9">
        <w:rPr>
          <w:color w:val="auto"/>
        </w:rPr>
        <w:instrText xml:space="preserve"> REF _Ref414958388 \w \h </w:instrText>
      </w:r>
      <w:r w:rsidR="003E2B7B" w:rsidRPr="001A44C9">
        <w:rPr>
          <w:color w:val="auto"/>
        </w:rPr>
        <w:instrText xml:space="preserve"> \* MERGEFORMAT </w:instrText>
      </w:r>
      <w:r w:rsidR="00062A5D" w:rsidRPr="001A44C9">
        <w:rPr>
          <w:color w:val="auto"/>
        </w:rPr>
      </w:r>
      <w:r w:rsidR="00062A5D" w:rsidRPr="001A44C9">
        <w:rPr>
          <w:color w:val="auto"/>
        </w:rPr>
        <w:fldChar w:fldCharType="separate"/>
      </w:r>
      <w:r w:rsidR="00BF3782">
        <w:rPr>
          <w:color w:val="auto"/>
        </w:rPr>
        <w:t>84.1</w:t>
      </w:r>
      <w:r w:rsidR="00062A5D" w:rsidRPr="001A44C9">
        <w:rPr>
          <w:color w:val="auto"/>
        </w:rPr>
        <w:fldChar w:fldCharType="end"/>
      </w:r>
      <w:r w:rsidR="00062A5D" w:rsidRPr="001A44C9">
        <w:rPr>
          <w:color w:val="auto"/>
        </w:rPr>
        <w:t>(b) in relation to Appointments</w:t>
      </w:r>
      <w:r w:rsidR="004E46F2" w:rsidRPr="001A44C9">
        <w:rPr>
          <w:color w:val="auto"/>
        </w:rPr>
        <w:t>;</w:t>
      </w:r>
      <w:r w:rsidR="005C0229" w:rsidRPr="001A44C9">
        <w:rPr>
          <w:color w:val="auto"/>
        </w:rPr>
        <w:t xml:space="preserve"> </w:t>
      </w:r>
    </w:p>
    <w:p w:rsidR="00E9525D" w:rsidRPr="001A44C9" w:rsidRDefault="005C0229" w:rsidP="00607E02">
      <w:pPr>
        <w:pStyle w:val="clausetexta"/>
        <w:rPr>
          <w:color w:val="auto"/>
        </w:rPr>
      </w:pPr>
      <w:r w:rsidRPr="001A44C9">
        <w:rPr>
          <w:color w:val="auto"/>
        </w:rPr>
        <w:t>in the Service Delivery Plan</w:t>
      </w:r>
      <w:r w:rsidR="00E9525D" w:rsidRPr="001A44C9">
        <w:rPr>
          <w:color w:val="auto"/>
        </w:rPr>
        <w:t>;</w:t>
      </w:r>
      <w:r w:rsidR="00B579EA" w:rsidRPr="001A44C9">
        <w:rPr>
          <w:color w:val="auto"/>
        </w:rPr>
        <w:t xml:space="preserve"> </w:t>
      </w:r>
      <w:r w:rsidR="00C342AE" w:rsidRPr="001A44C9">
        <w:rPr>
          <w:color w:val="auto"/>
        </w:rPr>
        <w:t>and</w:t>
      </w:r>
    </w:p>
    <w:p w:rsidR="004E46F2" w:rsidRPr="001A44C9" w:rsidRDefault="00B579EA" w:rsidP="00607E02">
      <w:pPr>
        <w:pStyle w:val="clausetexta"/>
        <w:rPr>
          <w:color w:val="auto"/>
        </w:rPr>
      </w:pPr>
      <w:r w:rsidRPr="001A44C9">
        <w:rPr>
          <w:color w:val="auto"/>
        </w:rPr>
        <w:t>in the Provider’s tender response to the request for tender for this Deed</w:t>
      </w:r>
      <w:r w:rsidR="00E01D1A" w:rsidRPr="001A44C9">
        <w:rPr>
          <w:color w:val="auto"/>
        </w:rPr>
        <w:t>,</w:t>
      </w:r>
    </w:p>
    <w:p w:rsidR="00DA6BAC" w:rsidRPr="001A44C9" w:rsidRDefault="009A3521" w:rsidP="00D34BD5">
      <w:pPr>
        <w:pStyle w:val="clausetexta"/>
        <w:numPr>
          <w:ilvl w:val="0"/>
          <w:numId w:val="0"/>
        </w:numPr>
        <w:ind w:left="710"/>
        <w:rPr>
          <w:color w:val="auto"/>
        </w:rPr>
      </w:pPr>
      <w:r w:rsidRPr="001A44C9">
        <w:rPr>
          <w:color w:val="auto"/>
        </w:rPr>
        <w:t>the Provider must</w:t>
      </w:r>
      <w:r w:rsidR="00176B98" w:rsidRPr="001A44C9">
        <w:rPr>
          <w:color w:val="auto"/>
        </w:rPr>
        <w:t>,</w:t>
      </w:r>
      <w:r w:rsidRPr="001A44C9">
        <w:rPr>
          <w:color w:val="auto"/>
        </w:rPr>
        <w:t xml:space="preserve"> for each Stream A (SPI) Participant and Stream B (SPI) Participant</w:t>
      </w:r>
      <w:r w:rsidR="00DA6BAC" w:rsidRPr="001A44C9">
        <w:rPr>
          <w:color w:val="auto"/>
        </w:rPr>
        <w:t>:</w:t>
      </w:r>
      <w:bookmarkEnd w:id="1727"/>
      <w:r w:rsidR="00DA6BAC" w:rsidRPr="001A44C9">
        <w:rPr>
          <w:color w:val="auto"/>
        </w:rPr>
        <w:t xml:space="preserve"> </w:t>
      </w:r>
    </w:p>
    <w:p w:rsidR="00512437" w:rsidRPr="001A44C9" w:rsidRDefault="00062A5D" w:rsidP="00682D73">
      <w:pPr>
        <w:pStyle w:val="clausetexta"/>
        <w:rPr>
          <w:rStyle w:val="GDV3-red"/>
          <w:rFonts w:cs="Times New Roman"/>
          <w:color w:val="auto"/>
          <w:szCs w:val="20"/>
        </w:rPr>
      </w:pPr>
      <w:r w:rsidRPr="001A44C9">
        <w:rPr>
          <w:rStyle w:val="GDV3-red"/>
          <w:color w:val="auto"/>
        </w:rPr>
        <w:t xml:space="preserve">provide Services after their initial SPI Case Management Phase taking into account the availability of Youth Wage Subsidy and </w:t>
      </w:r>
      <w:r w:rsidRPr="001A44C9">
        <w:rPr>
          <w:color w:val="auto"/>
        </w:rPr>
        <w:t>a RATTUAJ Payment as</w:t>
      </w:r>
      <w:r w:rsidRPr="001A44C9">
        <w:rPr>
          <w:rStyle w:val="GDV3-red"/>
          <w:color w:val="auto"/>
        </w:rPr>
        <w:t xml:space="preserve"> provided for under clauses </w:t>
      </w:r>
      <w:r w:rsidRPr="001A44C9">
        <w:rPr>
          <w:rStyle w:val="GDV3-red"/>
          <w:color w:val="auto"/>
        </w:rPr>
        <w:fldChar w:fldCharType="begin"/>
      </w:r>
      <w:r w:rsidRPr="001A44C9">
        <w:rPr>
          <w:rStyle w:val="GDV3-red"/>
          <w:color w:val="auto"/>
        </w:rPr>
        <w:instrText xml:space="preserve"> REF _Ref394317673 \w \h </w:instrText>
      </w:r>
      <w:r w:rsidR="003E2B7B" w:rsidRPr="001A44C9">
        <w:rPr>
          <w:rStyle w:val="GDV3-red"/>
          <w:color w:val="auto"/>
        </w:rPr>
        <w:instrText xml:space="preserve"> \* MERGEFORMAT </w:instrText>
      </w:r>
      <w:r w:rsidRPr="001A44C9">
        <w:rPr>
          <w:rStyle w:val="GDV3-red"/>
          <w:color w:val="auto"/>
        </w:rPr>
      </w:r>
      <w:r w:rsidRPr="001A44C9">
        <w:rPr>
          <w:rStyle w:val="GDV3-red"/>
          <w:color w:val="auto"/>
        </w:rPr>
        <w:fldChar w:fldCharType="separate"/>
      </w:r>
      <w:r w:rsidR="00BF3782">
        <w:rPr>
          <w:rStyle w:val="GDV3-red"/>
          <w:color w:val="auto"/>
        </w:rPr>
        <w:t>89</w:t>
      </w:r>
      <w:r w:rsidRPr="001A44C9">
        <w:rPr>
          <w:rStyle w:val="GDV3-red"/>
          <w:color w:val="auto"/>
        </w:rPr>
        <w:fldChar w:fldCharType="end"/>
      </w:r>
      <w:r w:rsidRPr="001A44C9">
        <w:rPr>
          <w:rStyle w:val="GDV3-red"/>
          <w:color w:val="auto"/>
        </w:rPr>
        <w:t xml:space="preserve"> and </w:t>
      </w:r>
      <w:r w:rsidRPr="001A44C9">
        <w:rPr>
          <w:rStyle w:val="GDV3-red"/>
          <w:color w:val="auto"/>
        </w:rPr>
        <w:fldChar w:fldCharType="begin"/>
      </w:r>
      <w:r w:rsidRPr="001A44C9">
        <w:rPr>
          <w:rStyle w:val="GDV3-red"/>
          <w:color w:val="auto"/>
        </w:rPr>
        <w:instrText xml:space="preserve"> REF _Ref394319254 \w \h  \* MERGEFORMAT </w:instrText>
      </w:r>
      <w:r w:rsidRPr="001A44C9">
        <w:rPr>
          <w:rStyle w:val="GDV3-red"/>
          <w:color w:val="auto"/>
        </w:rPr>
      </w:r>
      <w:r w:rsidRPr="001A44C9">
        <w:rPr>
          <w:rStyle w:val="GDV3-red"/>
          <w:color w:val="auto"/>
        </w:rPr>
        <w:fldChar w:fldCharType="separate"/>
      </w:r>
      <w:r w:rsidR="00BF3782">
        <w:rPr>
          <w:rStyle w:val="GDV3-red"/>
          <w:color w:val="auto"/>
        </w:rPr>
        <w:t>90</w:t>
      </w:r>
      <w:r w:rsidRPr="001A44C9">
        <w:rPr>
          <w:rStyle w:val="GDV3-red"/>
          <w:color w:val="auto"/>
        </w:rPr>
        <w:fldChar w:fldCharType="end"/>
      </w:r>
      <w:r w:rsidR="00512437" w:rsidRPr="001A44C9">
        <w:rPr>
          <w:rStyle w:val="GDV3-red"/>
          <w:color w:val="auto"/>
        </w:rPr>
        <w:t>;</w:t>
      </w:r>
    </w:p>
    <w:p w:rsidR="00512437" w:rsidRPr="001A44C9" w:rsidRDefault="00512437" w:rsidP="00682D73">
      <w:pPr>
        <w:pStyle w:val="clausetexta"/>
        <w:rPr>
          <w:color w:val="auto"/>
        </w:rPr>
      </w:pPr>
      <w:r w:rsidRPr="001A44C9">
        <w:rPr>
          <w:color w:val="auto"/>
        </w:rPr>
        <w:t xml:space="preserve">during each SPI Work for the Dole Phase, provide Activities for 25 hours per week; and </w:t>
      </w:r>
    </w:p>
    <w:p w:rsidR="00682D73" w:rsidRPr="001A44C9" w:rsidRDefault="000210A4" w:rsidP="00682D73">
      <w:pPr>
        <w:pStyle w:val="clausetexta"/>
        <w:rPr>
          <w:color w:val="auto"/>
        </w:rPr>
      </w:pPr>
      <w:r w:rsidRPr="001A44C9">
        <w:rPr>
          <w:color w:val="auto"/>
        </w:rPr>
        <w:t>monitor</w:t>
      </w:r>
      <w:r w:rsidR="00682D73" w:rsidRPr="001A44C9">
        <w:rPr>
          <w:color w:val="auto"/>
        </w:rPr>
        <w:t xml:space="preserve"> in accordance with clause </w:t>
      </w:r>
      <w:r w:rsidR="009E6B82" w:rsidRPr="001A44C9">
        <w:rPr>
          <w:color w:val="auto"/>
        </w:rPr>
        <w:fldChar w:fldCharType="begin"/>
      </w:r>
      <w:r w:rsidR="009E6B82" w:rsidRPr="001A44C9">
        <w:rPr>
          <w:color w:val="auto"/>
        </w:rPr>
        <w:instrText xml:space="preserve"> REF _Ref414907656 \w \h  \* MERGEFORMAT </w:instrText>
      </w:r>
      <w:r w:rsidR="009E6B82" w:rsidRPr="001A44C9">
        <w:rPr>
          <w:color w:val="auto"/>
        </w:rPr>
      </w:r>
      <w:r w:rsidR="009E6B82" w:rsidRPr="001A44C9">
        <w:rPr>
          <w:color w:val="auto"/>
        </w:rPr>
        <w:fldChar w:fldCharType="separate"/>
      </w:r>
      <w:r w:rsidR="00BF3782">
        <w:rPr>
          <w:color w:val="auto"/>
        </w:rPr>
        <w:t>114</w:t>
      </w:r>
      <w:r w:rsidR="009E6B82" w:rsidRPr="001A44C9">
        <w:rPr>
          <w:color w:val="auto"/>
        </w:rPr>
        <w:fldChar w:fldCharType="end"/>
      </w:r>
      <w:r w:rsidR="00512437" w:rsidRPr="001A44C9">
        <w:rPr>
          <w:color w:val="auto"/>
        </w:rPr>
        <w:t xml:space="preserve"> </w:t>
      </w:r>
      <w:r w:rsidR="005C5842" w:rsidRPr="001A44C9">
        <w:rPr>
          <w:color w:val="auto"/>
        </w:rPr>
        <w:t>whether</w:t>
      </w:r>
      <w:r w:rsidR="00682D73" w:rsidRPr="001A44C9">
        <w:rPr>
          <w:color w:val="auto"/>
        </w:rPr>
        <w:t xml:space="preserve"> they have met their </w:t>
      </w:r>
      <w:r w:rsidR="00512437" w:rsidRPr="001A44C9">
        <w:rPr>
          <w:color w:val="auto"/>
        </w:rPr>
        <w:t>Mutual Obligation Requirements</w:t>
      </w:r>
      <w:r w:rsidR="005C5842" w:rsidRPr="001A44C9">
        <w:rPr>
          <w:color w:val="auto"/>
        </w:rPr>
        <w:t>,</w:t>
      </w:r>
      <w:r w:rsidR="00682D73" w:rsidRPr="001A44C9">
        <w:rPr>
          <w:color w:val="auto"/>
        </w:rPr>
        <w:t xml:space="preserve"> and manage any failure to do so in accordance with </w:t>
      </w:r>
      <w:r w:rsidR="00512437" w:rsidRPr="001A44C9">
        <w:rPr>
          <w:color w:val="auto"/>
        </w:rPr>
        <w:t>clause</w:t>
      </w:r>
      <w:r w:rsidR="009E6B82" w:rsidRPr="001A44C9">
        <w:rPr>
          <w:color w:val="auto"/>
        </w:rPr>
        <w:t xml:space="preserve"> </w:t>
      </w:r>
      <w:r w:rsidR="009E6B82" w:rsidRPr="001A44C9">
        <w:rPr>
          <w:color w:val="auto"/>
        </w:rPr>
        <w:fldChar w:fldCharType="begin"/>
      </w:r>
      <w:r w:rsidR="009E6B82" w:rsidRPr="001A44C9">
        <w:rPr>
          <w:color w:val="auto"/>
        </w:rPr>
        <w:instrText xml:space="preserve"> REF _Ref414907667 \w \h  \* MERGEFORMAT </w:instrText>
      </w:r>
      <w:r w:rsidR="009E6B82" w:rsidRPr="001A44C9">
        <w:rPr>
          <w:color w:val="auto"/>
        </w:rPr>
      </w:r>
      <w:r w:rsidR="009E6B82" w:rsidRPr="001A44C9">
        <w:rPr>
          <w:color w:val="auto"/>
        </w:rPr>
        <w:fldChar w:fldCharType="separate"/>
      </w:r>
      <w:r w:rsidR="00BF3782">
        <w:rPr>
          <w:color w:val="auto"/>
        </w:rPr>
        <w:t>115</w:t>
      </w:r>
      <w:r w:rsidR="009E6B82" w:rsidRPr="001A44C9">
        <w:rPr>
          <w:color w:val="auto"/>
        </w:rPr>
        <w:fldChar w:fldCharType="end"/>
      </w:r>
      <w:r w:rsidR="00D50304" w:rsidRPr="001A44C9">
        <w:rPr>
          <w:color w:val="auto"/>
        </w:rPr>
        <w:t>.</w:t>
      </w:r>
    </w:p>
    <w:p w:rsidR="00520D8B" w:rsidRPr="001A44C9" w:rsidRDefault="00013A0F" w:rsidP="00A42233">
      <w:pPr>
        <w:pStyle w:val="SectionSubHeading"/>
        <w:spacing w:after="0"/>
      </w:pPr>
      <w:bookmarkStart w:id="1728" w:name="_Toc440881508"/>
      <w:r w:rsidRPr="00ED2991">
        <w:rPr>
          <w:rStyle w:val="SectionHeading2AxxxxxChar"/>
          <w:b/>
          <w:bCs/>
          <w:sz w:val="24"/>
        </w:rPr>
        <w:t>Section B</w:t>
      </w:r>
      <w:r w:rsidRPr="00ED2991">
        <w:rPr>
          <w:rStyle w:val="SectionHeading2AxxxxxChar"/>
          <w:b/>
          <w:bCs/>
          <w:strike/>
          <w:color w:val="00B0F0"/>
          <w:sz w:val="24"/>
        </w:rPr>
        <w:t>13</w:t>
      </w:r>
      <w:r w:rsidR="00520D8B" w:rsidRPr="00ED2991">
        <w:rPr>
          <w:rStyle w:val="SectionHeading2AxxxxxChar"/>
          <w:b/>
          <w:bCs/>
          <w:color w:val="00B0F0"/>
          <w:sz w:val="24"/>
        </w:rPr>
        <w:t>2.2</w:t>
      </w:r>
      <w:r w:rsidRPr="00ED2991">
        <w:rPr>
          <w:rStyle w:val="SectionHeading2AxxxxxChar"/>
          <w:b/>
          <w:bCs/>
          <w:sz w:val="24"/>
        </w:rPr>
        <w:t xml:space="preserve"> </w:t>
      </w:r>
      <w:r w:rsidR="00567582" w:rsidRPr="00ED2991">
        <w:rPr>
          <w:rStyle w:val="SectionHeading2AxxxxxChar"/>
          <w:b/>
          <w:bCs/>
          <w:sz w:val="24"/>
        </w:rPr>
        <w:t xml:space="preserve">– </w:t>
      </w:r>
      <w:r w:rsidRPr="00ED2991">
        <w:rPr>
          <w:rStyle w:val="SectionHeading2AxxxxxChar"/>
          <w:b/>
          <w:bCs/>
          <w:sz w:val="24"/>
        </w:rPr>
        <w:t xml:space="preserve"> Stream A (General) Participants</w:t>
      </w:r>
      <w:bookmarkEnd w:id="1728"/>
      <w:r w:rsidR="00A42233" w:rsidRPr="00ED2991">
        <w:rPr>
          <w:rStyle w:val="SectionHeading2AxxxxxChar"/>
          <w:b/>
          <w:bCs/>
          <w:sz w:val="24"/>
        </w:rPr>
        <w:t xml:space="preserve"> </w:t>
      </w:r>
      <w:r w:rsidR="00520D8B">
        <w:rPr>
          <w:color w:val="00B0F0"/>
        </w:rPr>
        <w:t>GDV 1</w:t>
      </w:r>
    </w:p>
    <w:p w:rsidR="00EA031E" w:rsidRPr="001A44C9" w:rsidRDefault="00EA031E" w:rsidP="00906688">
      <w:pPr>
        <w:pStyle w:val="ChapterSubHeadings"/>
        <w:spacing w:before="0"/>
        <w:jc w:val="center"/>
        <w:rPr>
          <w:color w:val="auto"/>
        </w:rPr>
      </w:pPr>
      <w:r w:rsidRPr="001A44C9">
        <w:rPr>
          <w:noProof/>
          <w:color w:val="auto"/>
          <w:lang w:eastAsia="en-AU"/>
        </w:rPr>
        <mc:AlternateContent>
          <mc:Choice Requires="wps">
            <w:drawing>
              <wp:anchor distT="0" distB="0" distL="114300" distR="114300" simplePos="0" relativeHeight="251659264" behindDoc="0" locked="0" layoutInCell="1" allowOverlap="1" wp14:anchorId="7D57FED1" wp14:editId="33D79B93">
                <wp:simplePos x="0" y="0"/>
                <wp:positionH relativeFrom="column">
                  <wp:align>center</wp:align>
                </wp:positionH>
                <wp:positionV relativeFrom="paragraph">
                  <wp:posOffset>0</wp:posOffset>
                </wp:positionV>
                <wp:extent cx="5808921" cy="1389413"/>
                <wp:effectExtent l="0" t="0" r="20955" b="20320"/>
                <wp:wrapNone/>
                <wp:docPr id="307" name="Text Box 2" descr="Reader’s guide&#10;Following their Initial Interview, Stream A (General) Participants generally enter a Self Service and Job Activity Phase for six months.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10;" title="Reader’s gu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21" cy="1389413"/>
                        </a:xfrm>
                        <a:prstGeom prst="rect">
                          <a:avLst/>
                        </a:prstGeom>
                        <a:solidFill>
                          <a:srgbClr val="FFFFFF"/>
                        </a:solidFill>
                        <a:ln w="9525">
                          <a:solidFill>
                            <a:srgbClr val="000000"/>
                          </a:solidFill>
                          <a:miter lim="800000"/>
                          <a:headEnd/>
                          <a:tailEnd/>
                        </a:ln>
                      </wps:spPr>
                      <wps:txbx>
                        <w:txbxContent>
                          <w:p w:rsidR="006B3E11" w:rsidRPr="00F740AA" w:rsidRDefault="006B3E11" w:rsidP="00472C1E">
                            <w:pPr>
                              <w:jc w:val="center"/>
                              <w:rPr>
                                <w:b/>
                                <w:sz w:val="22"/>
                                <w:szCs w:val="22"/>
                              </w:rPr>
                            </w:pPr>
                            <w:r w:rsidRPr="00F740AA">
                              <w:rPr>
                                <w:b/>
                                <w:sz w:val="22"/>
                                <w:szCs w:val="22"/>
                              </w:rPr>
                              <w:t>Reader</w:t>
                            </w:r>
                            <w:r>
                              <w:rPr>
                                <w:b/>
                                <w:sz w:val="22"/>
                                <w:szCs w:val="22"/>
                              </w:rPr>
                              <w:t>’</w:t>
                            </w:r>
                            <w:r w:rsidRPr="00F740AA">
                              <w:rPr>
                                <w:b/>
                                <w:sz w:val="22"/>
                                <w:szCs w:val="22"/>
                              </w:rPr>
                              <w:t>s guide</w:t>
                            </w:r>
                          </w:p>
                          <w:p w:rsidR="006B3E11" w:rsidRPr="00F740AA" w:rsidRDefault="006B3E11" w:rsidP="00472C1E">
                            <w:pPr>
                              <w:rPr>
                                <w:sz w:val="22"/>
                                <w:szCs w:val="22"/>
                              </w:rPr>
                            </w:pPr>
                            <w:r w:rsidRPr="00F740AA">
                              <w:rPr>
                                <w:sz w:val="22"/>
                                <w:szCs w:val="22"/>
                              </w:rPr>
                              <w:t xml:space="preserve">Following their Initial Interview, </w:t>
                            </w:r>
                            <w:r w:rsidRPr="00F740AA">
                              <w:rPr>
                                <w:rStyle w:val="GDV3-red"/>
                                <w:color w:val="auto"/>
                              </w:rPr>
                              <w:t xml:space="preserve">Stream A (General) Participants generally enter a </w:t>
                            </w:r>
                            <w:r>
                              <w:rPr>
                                <w:rStyle w:val="GDV3-red"/>
                                <w:color w:val="auto"/>
                              </w:rPr>
                              <w:t>Self Service and Job Activity Phase</w:t>
                            </w:r>
                            <w:r w:rsidRPr="00F740AA" w:rsidDel="00504982">
                              <w:rPr>
                                <w:rStyle w:val="GDV3-red"/>
                                <w:color w:val="auto"/>
                              </w:rPr>
                              <w:t xml:space="preserve"> </w:t>
                            </w:r>
                            <w:r w:rsidRPr="00F740AA">
                              <w:rPr>
                                <w:rStyle w:val="GDV3-red"/>
                                <w:color w:val="auto"/>
                              </w:rPr>
                              <w:t xml:space="preserve">for six months.  They then generally move into the Stream A Work for the Dole Phase for six months, then into a Stream A </w:t>
                            </w:r>
                            <w:r>
                              <w:rPr>
                                <w:rStyle w:val="GDV3-red"/>
                                <w:color w:val="auto"/>
                              </w:rPr>
                              <w:t>Case Management Phase</w:t>
                            </w:r>
                            <w:r w:rsidRPr="00F740AA">
                              <w:rPr>
                                <w:rStyle w:val="GDV3-red"/>
                                <w:color w:val="auto"/>
                              </w:rPr>
                              <w:t xml:space="preserve"> for six months and then back into the Stream A Work for the Dole Phase for six months.  They </w:t>
                            </w:r>
                            <w:r>
                              <w:rPr>
                                <w:rStyle w:val="GDV3-red"/>
                                <w:color w:val="auto"/>
                              </w:rPr>
                              <w:t xml:space="preserve">then </w:t>
                            </w:r>
                            <w:r w:rsidRPr="00F740AA">
                              <w:rPr>
                                <w:rStyle w:val="GDV3-red"/>
                                <w:color w:val="auto"/>
                              </w:rPr>
                              <w:t>continue on this alternating six monthly pattern until they move into another Stream or Exit.</w:t>
                            </w:r>
                          </w:p>
                          <w:p w:rsidR="006B3E11" w:rsidRPr="00F740AA" w:rsidRDefault="006B3E11" w:rsidP="00EA031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itle: Reader’s guide - Description: Reader’s guide&#10;Following their Initial Interview, Stream A (General) Participants generally enter a Self Service and Job Activity Phase for six months.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10;" style="position:absolute;left:0;text-align:left;margin-left:0;margin-top:0;width:457.4pt;height:109.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">
                <v:textbox>
                  <w:txbxContent>
                    <w:p w:rsidR="006B3E11" w:rsidRPr="00F740AA" w:rsidRDefault="006B3E11" w:rsidP="00472C1E">
                      <w:pPr>
                        <w:jc w:val="center"/>
                        <w:rPr>
                          <w:b/>
                          <w:sz w:val="22"/>
                          <w:szCs w:val="22"/>
                        </w:rPr>
                      </w:pPr>
                      <w:r w:rsidRPr="00F740AA">
                        <w:rPr>
                          <w:b/>
                          <w:sz w:val="22"/>
                          <w:szCs w:val="22"/>
                        </w:rPr>
                        <w:t>Reader</w:t>
                      </w:r>
                      <w:r>
                        <w:rPr>
                          <w:b/>
                          <w:sz w:val="22"/>
                          <w:szCs w:val="22"/>
                        </w:rPr>
                        <w:t>’</w:t>
                      </w:r>
                      <w:r w:rsidRPr="00F740AA">
                        <w:rPr>
                          <w:b/>
                          <w:sz w:val="22"/>
                          <w:szCs w:val="22"/>
                        </w:rPr>
                        <w:t>s guide</w:t>
                      </w:r>
                    </w:p>
                    <w:p w:rsidR="006B3E11" w:rsidRPr="00F740AA" w:rsidRDefault="006B3E11" w:rsidP="00472C1E">
                      <w:pPr>
                        <w:rPr>
                          <w:sz w:val="22"/>
                          <w:szCs w:val="22"/>
                        </w:rPr>
                      </w:pPr>
                      <w:r w:rsidRPr="00F740AA">
                        <w:rPr>
                          <w:sz w:val="22"/>
                          <w:szCs w:val="22"/>
                        </w:rPr>
                        <w:t xml:space="preserve">Following their Initial Interview, </w:t>
                      </w:r>
                      <w:r w:rsidRPr="00F740AA">
                        <w:rPr>
                          <w:rStyle w:val="GDV3-red"/>
                          <w:color w:val="auto"/>
                        </w:rPr>
                        <w:t xml:space="preserve">Stream A (General) Participants generally enter a </w:t>
                      </w:r>
                      <w:r>
                        <w:rPr>
                          <w:rStyle w:val="GDV3-red"/>
                          <w:color w:val="auto"/>
                        </w:rPr>
                        <w:t>Self Service and Job Activity Phase</w:t>
                      </w:r>
                      <w:r w:rsidRPr="00F740AA" w:rsidDel="00504982">
                        <w:rPr>
                          <w:rStyle w:val="GDV3-red"/>
                          <w:color w:val="auto"/>
                        </w:rPr>
                        <w:t xml:space="preserve"> </w:t>
                      </w:r>
                      <w:r w:rsidRPr="00F740AA">
                        <w:rPr>
                          <w:rStyle w:val="GDV3-red"/>
                          <w:color w:val="auto"/>
                        </w:rPr>
                        <w:t xml:space="preserve">for six months.  They then generally move into the Stream A Work for the Dole Phase for six months, then into a Stream A </w:t>
                      </w:r>
                      <w:r>
                        <w:rPr>
                          <w:rStyle w:val="GDV3-red"/>
                          <w:color w:val="auto"/>
                        </w:rPr>
                        <w:t>Case Management Phase</w:t>
                      </w:r>
                      <w:r w:rsidRPr="00F740AA">
                        <w:rPr>
                          <w:rStyle w:val="GDV3-red"/>
                          <w:color w:val="auto"/>
                        </w:rPr>
                        <w:t xml:space="preserve"> for six months and then back into the Stream A Work for the Dole Phase for six months.  They </w:t>
                      </w:r>
                      <w:r>
                        <w:rPr>
                          <w:rStyle w:val="GDV3-red"/>
                          <w:color w:val="auto"/>
                        </w:rPr>
                        <w:t xml:space="preserve">then </w:t>
                      </w:r>
                      <w:r w:rsidRPr="00F740AA">
                        <w:rPr>
                          <w:rStyle w:val="GDV3-red"/>
                          <w:color w:val="auto"/>
                        </w:rPr>
                        <w:t>continue on this alternating six monthly pattern until they move into another Stream or Exit.</w:t>
                      </w:r>
                    </w:p>
                    <w:p w:rsidR="006B3E11" w:rsidRPr="00F740AA" w:rsidRDefault="006B3E11" w:rsidP="00EA031E">
                      <w:pPr>
                        <w:rPr>
                          <w:sz w:val="22"/>
                          <w:szCs w:val="22"/>
                        </w:rPr>
                      </w:pPr>
                    </w:p>
                  </w:txbxContent>
                </v:textbox>
              </v:shape>
            </w:pict>
          </mc:Fallback>
        </mc:AlternateContent>
      </w:r>
    </w:p>
    <w:p w:rsidR="00EA031E" w:rsidRPr="001A44C9" w:rsidRDefault="00EA031E" w:rsidP="00906688">
      <w:pPr>
        <w:pStyle w:val="ChapterSubHeadings"/>
        <w:spacing w:before="0"/>
        <w:jc w:val="center"/>
        <w:rPr>
          <w:color w:val="auto"/>
        </w:rPr>
      </w:pPr>
    </w:p>
    <w:p w:rsidR="00EA031E" w:rsidRPr="001A44C9" w:rsidRDefault="00EA031E" w:rsidP="00906688">
      <w:pPr>
        <w:pStyle w:val="ChapterSubHeadings"/>
        <w:spacing w:before="0"/>
        <w:jc w:val="center"/>
        <w:rPr>
          <w:color w:val="auto"/>
        </w:rPr>
      </w:pPr>
    </w:p>
    <w:p w:rsidR="00EA031E" w:rsidRPr="001A44C9" w:rsidRDefault="00EA031E" w:rsidP="00906688">
      <w:pPr>
        <w:pStyle w:val="ChapterSubHeadings"/>
        <w:spacing w:before="0"/>
        <w:jc w:val="center"/>
        <w:rPr>
          <w:color w:val="auto"/>
        </w:rPr>
      </w:pPr>
    </w:p>
    <w:p w:rsidR="00EA031E" w:rsidRPr="001A44C9" w:rsidRDefault="00EA031E" w:rsidP="00906688">
      <w:pPr>
        <w:pStyle w:val="ChapterSubHeadings"/>
        <w:spacing w:before="0"/>
        <w:jc w:val="center"/>
        <w:rPr>
          <w:color w:val="auto"/>
        </w:rPr>
      </w:pPr>
    </w:p>
    <w:p w:rsidR="00EA031E" w:rsidRPr="001A44C9" w:rsidRDefault="00EA031E" w:rsidP="00906688">
      <w:pPr>
        <w:pStyle w:val="ClauseHeadings1xxxx"/>
        <w:keepLines w:val="0"/>
      </w:pPr>
      <w:bookmarkStart w:id="1729" w:name="_Toc415224955"/>
      <w:bookmarkStart w:id="1730" w:name="_Toc440881509"/>
      <w:r w:rsidRPr="001A44C9">
        <w:t>Stream A (General) Participants</w:t>
      </w:r>
      <w:bookmarkEnd w:id="1729"/>
      <w:bookmarkEnd w:id="1730"/>
    </w:p>
    <w:p w:rsidR="00EA031E" w:rsidRPr="001A44C9" w:rsidRDefault="000E5FE4" w:rsidP="00906688">
      <w:pPr>
        <w:pStyle w:val="clausetext11xxxxx"/>
        <w:keepLines w:val="0"/>
        <w:rPr>
          <w:color w:val="auto"/>
        </w:rPr>
      </w:pPr>
      <w:r w:rsidRPr="001A44C9">
        <w:rPr>
          <w:color w:val="auto"/>
        </w:rPr>
        <w:t>I</w:t>
      </w:r>
      <w:r w:rsidR="00EA031E" w:rsidRPr="001A44C9">
        <w:rPr>
          <w:color w:val="auto"/>
        </w:rPr>
        <w:t xml:space="preserve">n addition to Services </w:t>
      </w:r>
      <w:r w:rsidRPr="001A44C9">
        <w:rPr>
          <w:color w:val="auto"/>
        </w:rPr>
        <w:t xml:space="preserve">specified </w:t>
      </w:r>
      <w:r w:rsidR="00EA031E" w:rsidRPr="001A44C9">
        <w:rPr>
          <w:color w:val="auto"/>
        </w:rPr>
        <w:t>under Chapter B1</w:t>
      </w:r>
      <w:r w:rsidR="00176B98" w:rsidRPr="001A44C9">
        <w:rPr>
          <w:color w:val="auto"/>
        </w:rPr>
        <w:t>,</w:t>
      </w:r>
      <w:r w:rsidRPr="001A44C9">
        <w:rPr>
          <w:color w:val="auto"/>
        </w:rPr>
        <w:t xml:space="preserve"> </w:t>
      </w:r>
      <w:r w:rsidR="005C0229" w:rsidRPr="001A44C9">
        <w:rPr>
          <w:color w:val="auto"/>
        </w:rPr>
        <w:t>in the Service Delivery Plan</w:t>
      </w:r>
      <w:r w:rsidR="00C342AE" w:rsidRPr="001A44C9">
        <w:rPr>
          <w:color w:val="auto"/>
        </w:rPr>
        <w:t xml:space="preserve"> and in the Provider’s tender response to the request for tender for this Deed</w:t>
      </w:r>
      <w:r w:rsidR="00EA031E" w:rsidRPr="001A44C9">
        <w:rPr>
          <w:color w:val="auto"/>
        </w:rPr>
        <w:t>, the Provider must</w:t>
      </w:r>
      <w:r w:rsidR="000B614C" w:rsidRPr="001A44C9">
        <w:rPr>
          <w:color w:val="auto"/>
        </w:rPr>
        <w:t xml:space="preserve"> </w:t>
      </w:r>
      <w:r w:rsidR="000B614C" w:rsidRPr="001A44C9">
        <w:rPr>
          <w:rStyle w:val="GDV3-red"/>
          <w:color w:val="auto"/>
        </w:rPr>
        <w:t>for each Stream A (General) Participant</w:t>
      </w:r>
      <w:r w:rsidR="00EA031E" w:rsidRPr="001A44C9">
        <w:rPr>
          <w:color w:val="auto"/>
        </w:rPr>
        <w:t>:</w:t>
      </w:r>
      <w:r w:rsidRPr="001A44C9">
        <w:rPr>
          <w:color w:val="auto"/>
        </w:rPr>
        <w:t xml:space="preserve"> </w:t>
      </w:r>
    </w:p>
    <w:p w:rsidR="00B70EC2" w:rsidRPr="001A44C9" w:rsidRDefault="00B70EC2" w:rsidP="005C5FE1">
      <w:pPr>
        <w:pStyle w:val="clausetexta"/>
        <w:keepLines w:val="0"/>
        <w:numPr>
          <w:ilvl w:val="0"/>
          <w:numId w:val="93"/>
        </w:numPr>
        <w:ind w:left="1247" w:hanging="510"/>
        <w:rPr>
          <w:color w:val="auto"/>
        </w:rPr>
      </w:pPr>
      <w:r w:rsidRPr="001A44C9">
        <w:rPr>
          <w:color w:val="auto"/>
        </w:rPr>
        <w:t>during each Stream A Work for the Dole Phase</w:t>
      </w:r>
      <w:r w:rsidR="00F0602D" w:rsidRPr="001A44C9">
        <w:rPr>
          <w:color w:val="auto"/>
        </w:rPr>
        <w:t xml:space="preserve">, </w:t>
      </w:r>
      <w:r w:rsidRPr="001A44C9">
        <w:rPr>
          <w:color w:val="auto"/>
        </w:rPr>
        <w:t xml:space="preserve">provide </w:t>
      </w:r>
      <w:r w:rsidR="00F16B08" w:rsidRPr="001A44C9">
        <w:rPr>
          <w:color w:val="auto"/>
        </w:rPr>
        <w:t>Activities</w:t>
      </w:r>
      <w:r w:rsidR="00607E02" w:rsidRPr="001A44C9">
        <w:rPr>
          <w:color w:val="auto"/>
        </w:rPr>
        <w:t>:</w:t>
      </w:r>
    </w:p>
    <w:p w:rsidR="00B70EC2" w:rsidRPr="001A44C9" w:rsidRDefault="00B70EC2" w:rsidP="005C5FE1">
      <w:pPr>
        <w:pStyle w:val="clausetexti"/>
        <w:keepLines w:val="0"/>
        <w:numPr>
          <w:ilvl w:val="0"/>
          <w:numId w:val="114"/>
        </w:numPr>
        <w:ind w:hanging="524"/>
        <w:rPr>
          <w:color w:val="auto"/>
        </w:rPr>
      </w:pPr>
      <w:r w:rsidRPr="001A44C9">
        <w:rPr>
          <w:color w:val="auto"/>
        </w:rPr>
        <w:t>for Stream Participants aged less than 30 years, of 25 hours per week; and</w:t>
      </w:r>
    </w:p>
    <w:p w:rsidR="00C56ED4" w:rsidRPr="001A44C9" w:rsidRDefault="00B70EC2" w:rsidP="005C5FE1">
      <w:pPr>
        <w:pStyle w:val="clausetexti"/>
        <w:keepLines w:val="0"/>
        <w:numPr>
          <w:ilvl w:val="0"/>
          <w:numId w:val="114"/>
        </w:numPr>
        <w:ind w:hanging="524"/>
        <w:rPr>
          <w:color w:val="auto"/>
        </w:rPr>
      </w:pPr>
      <w:r w:rsidRPr="001A44C9">
        <w:rPr>
          <w:color w:val="auto"/>
        </w:rPr>
        <w:t>for Stream Participants aged 30 years and older, of 15 hours per week</w:t>
      </w:r>
      <w:r w:rsidR="00C56ED4" w:rsidRPr="001A44C9">
        <w:rPr>
          <w:color w:val="auto"/>
        </w:rPr>
        <w:t xml:space="preserve">; </w:t>
      </w:r>
      <w:r w:rsidRPr="001A44C9">
        <w:rPr>
          <w:color w:val="auto"/>
        </w:rPr>
        <w:t>or</w:t>
      </w:r>
    </w:p>
    <w:p w:rsidR="00F734E5" w:rsidRPr="001A44C9" w:rsidRDefault="00B70EC2" w:rsidP="005C5FE1">
      <w:pPr>
        <w:pStyle w:val="clausetexti"/>
        <w:keepLines w:val="0"/>
        <w:numPr>
          <w:ilvl w:val="0"/>
          <w:numId w:val="114"/>
        </w:numPr>
        <w:ind w:hanging="524"/>
        <w:rPr>
          <w:color w:val="auto"/>
        </w:rPr>
      </w:pPr>
      <w:r w:rsidRPr="001A44C9">
        <w:rPr>
          <w:color w:val="auto"/>
        </w:rPr>
        <w:t xml:space="preserve"> as </w:t>
      </w:r>
      <w:r w:rsidR="00C56ED4" w:rsidRPr="001A44C9">
        <w:rPr>
          <w:color w:val="auto"/>
        </w:rPr>
        <w:t xml:space="preserve">otherwise </w:t>
      </w:r>
      <w:r w:rsidRPr="001A44C9">
        <w:rPr>
          <w:color w:val="auto"/>
        </w:rPr>
        <w:t>specified in any Guidelines or directed by the Department</w:t>
      </w:r>
      <w:r w:rsidR="00CA6462" w:rsidRPr="001A44C9">
        <w:rPr>
          <w:color w:val="auto"/>
        </w:rPr>
        <w:t>;</w:t>
      </w:r>
    </w:p>
    <w:p w:rsidR="00F734E5" w:rsidRPr="001A44C9" w:rsidRDefault="00F734E5" w:rsidP="005C5FE1">
      <w:pPr>
        <w:pStyle w:val="clausetexta"/>
        <w:keepLines w:val="0"/>
        <w:numPr>
          <w:ilvl w:val="0"/>
          <w:numId w:val="93"/>
        </w:numPr>
        <w:ind w:left="1247" w:hanging="510"/>
        <w:rPr>
          <w:color w:val="auto"/>
        </w:rPr>
      </w:pPr>
      <w:r w:rsidRPr="001A44C9">
        <w:rPr>
          <w:color w:val="auto"/>
        </w:rPr>
        <w:t xml:space="preserve">if they are a Fully Eligible Participant (Mutual Obligation), monitor, in accordance with clause </w:t>
      </w:r>
      <w:r w:rsidR="00F43F0E" w:rsidRPr="001A44C9">
        <w:rPr>
          <w:color w:val="auto"/>
        </w:rPr>
        <w:fldChar w:fldCharType="begin"/>
      </w:r>
      <w:r w:rsidR="00F43F0E" w:rsidRPr="001A44C9">
        <w:rPr>
          <w:color w:val="auto"/>
        </w:rPr>
        <w:instrText xml:space="preserve"> REF _Ref414908059 \r \h  \* MERGEFORMAT </w:instrText>
      </w:r>
      <w:r w:rsidR="00F43F0E" w:rsidRPr="001A44C9">
        <w:rPr>
          <w:color w:val="auto"/>
        </w:rPr>
      </w:r>
      <w:r w:rsidR="00F43F0E" w:rsidRPr="001A44C9">
        <w:rPr>
          <w:color w:val="auto"/>
        </w:rPr>
        <w:fldChar w:fldCharType="separate"/>
      </w:r>
      <w:r w:rsidR="00BF3782">
        <w:rPr>
          <w:color w:val="auto"/>
        </w:rPr>
        <w:t>114.1(a)</w:t>
      </w:r>
      <w:r w:rsidR="00F43F0E" w:rsidRPr="001A44C9">
        <w:rPr>
          <w:color w:val="auto"/>
        </w:rPr>
        <w:fldChar w:fldCharType="end"/>
      </w:r>
      <w:r w:rsidRPr="001A44C9">
        <w:rPr>
          <w:color w:val="auto"/>
        </w:rPr>
        <w:t xml:space="preserve">, if they have met their Mutual Obligation Requirements, and manage any failure to do so in accordance with clause </w:t>
      </w:r>
      <w:r w:rsidR="00F43F0E" w:rsidRPr="001A44C9">
        <w:rPr>
          <w:color w:val="auto"/>
        </w:rPr>
        <w:fldChar w:fldCharType="begin"/>
      </w:r>
      <w:r w:rsidR="00F43F0E" w:rsidRPr="001A44C9">
        <w:rPr>
          <w:color w:val="auto"/>
        </w:rPr>
        <w:instrText xml:space="preserve"> REF _Ref414907667 \r \h  \* MERGEFORMAT </w:instrText>
      </w:r>
      <w:r w:rsidR="00F43F0E" w:rsidRPr="001A44C9">
        <w:rPr>
          <w:color w:val="auto"/>
        </w:rPr>
      </w:r>
      <w:r w:rsidR="00F43F0E" w:rsidRPr="001A44C9">
        <w:rPr>
          <w:color w:val="auto"/>
        </w:rPr>
        <w:fldChar w:fldCharType="separate"/>
      </w:r>
      <w:r w:rsidR="00BF3782">
        <w:rPr>
          <w:color w:val="auto"/>
        </w:rPr>
        <w:t>115</w:t>
      </w:r>
      <w:r w:rsidR="00F43F0E" w:rsidRPr="001A44C9">
        <w:rPr>
          <w:color w:val="auto"/>
        </w:rPr>
        <w:fldChar w:fldCharType="end"/>
      </w:r>
      <w:r w:rsidRPr="001A44C9">
        <w:rPr>
          <w:color w:val="auto"/>
        </w:rPr>
        <w:t>; and</w:t>
      </w:r>
    </w:p>
    <w:p w:rsidR="002A236B" w:rsidRPr="00A42233" w:rsidRDefault="00F734E5" w:rsidP="00A42233">
      <w:pPr>
        <w:pStyle w:val="clausetexta"/>
        <w:keepLines w:val="0"/>
        <w:numPr>
          <w:ilvl w:val="0"/>
          <w:numId w:val="93"/>
        </w:numPr>
        <w:spacing w:after="0" w:line="240" w:lineRule="auto"/>
        <w:ind w:left="1247" w:hanging="510"/>
      </w:pPr>
      <w:r w:rsidRPr="001A44C9">
        <w:rPr>
          <w:color w:val="auto"/>
        </w:rPr>
        <w:t xml:space="preserve">if they are a Disability Support Pension Recipient (Compulsory Requirements), monitor, in accordance with clause </w:t>
      </w:r>
      <w:r w:rsidR="00F43F0E" w:rsidRPr="001A44C9">
        <w:rPr>
          <w:color w:val="auto"/>
        </w:rPr>
        <w:fldChar w:fldCharType="begin"/>
      </w:r>
      <w:r w:rsidR="00F43F0E" w:rsidRPr="001A44C9">
        <w:rPr>
          <w:color w:val="auto"/>
        </w:rPr>
        <w:instrText xml:space="preserve"> REF _Ref414956953 \r \h  \* MERGEFORMAT </w:instrText>
      </w:r>
      <w:r w:rsidR="00F43F0E" w:rsidRPr="001A44C9">
        <w:rPr>
          <w:color w:val="auto"/>
        </w:rPr>
      </w:r>
      <w:r w:rsidR="00F43F0E" w:rsidRPr="001A44C9">
        <w:rPr>
          <w:color w:val="auto"/>
        </w:rPr>
        <w:fldChar w:fldCharType="separate"/>
      </w:r>
      <w:r w:rsidR="00BF3782">
        <w:rPr>
          <w:color w:val="auto"/>
        </w:rPr>
        <w:t>114.1(b)</w:t>
      </w:r>
      <w:r w:rsidR="00F43F0E" w:rsidRPr="001A44C9">
        <w:rPr>
          <w:color w:val="auto"/>
        </w:rPr>
        <w:fldChar w:fldCharType="end"/>
      </w:r>
      <w:r w:rsidRPr="001A44C9">
        <w:rPr>
          <w:color w:val="auto"/>
        </w:rPr>
        <w:t xml:space="preserve">, if they have met their compulsory participation requirements, and manage any failure to do so in accordance with clause </w:t>
      </w:r>
      <w:r w:rsidR="00F43F0E" w:rsidRPr="001A44C9">
        <w:rPr>
          <w:color w:val="auto"/>
        </w:rPr>
        <w:fldChar w:fldCharType="begin"/>
      </w:r>
      <w:r w:rsidR="00F43F0E" w:rsidRPr="001A44C9">
        <w:rPr>
          <w:color w:val="auto"/>
        </w:rPr>
        <w:instrText xml:space="preserve"> REF _Ref414956962 \r \h  \* MERGEFORMAT </w:instrText>
      </w:r>
      <w:r w:rsidR="00F43F0E" w:rsidRPr="001A44C9">
        <w:rPr>
          <w:color w:val="auto"/>
        </w:rPr>
      </w:r>
      <w:r w:rsidR="00F43F0E" w:rsidRPr="001A44C9">
        <w:rPr>
          <w:color w:val="auto"/>
        </w:rPr>
        <w:fldChar w:fldCharType="separate"/>
      </w:r>
      <w:r w:rsidR="00BF3782">
        <w:rPr>
          <w:color w:val="auto"/>
        </w:rPr>
        <w:t>116</w:t>
      </w:r>
      <w:r w:rsidR="00F43F0E" w:rsidRPr="001A44C9">
        <w:rPr>
          <w:color w:val="auto"/>
        </w:rPr>
        <w:fldChar w:fldCharType="end"/>
      </w:r>
      <w:r w:rsidRPr="001A44C9">
        <w:rPr>
          <w:color w:val="auto"/>
        </w:rPr>
        <w:t>.</w:t>
      </w:r>
    </w:p>
    <w:p w:rsidR="00520D8B" w:rsidRPr="001A44C9" w:rsidRDefault="0066432E" w:rsidP="00A42233">
      <w:pPr>
        <w:pStyle w:val="SectionSubHeading"/>
        <w:spacing w:after="0"/>
      </w:pPr>
      <w:bookmarkStart w:id="1731" w:name="_Toc440881510"/>
      <w:r w:rsidRPr="00ED2991">
        <w:rPr>
          <w:rStyle w:val="SectionHeading2AxxxxxChar"/>
          <w:b/>
          <w:bCs/>
          <w:sz w:val="24"/>
        </w:rPr>
        <w:t>Section B</w:t>
      </w:r>
      <w:r w:rsidRPr="00ED2991">
        <w:rPr>
          <w:rStyle w:val="SectionHeading2AxxxxxChar"/>
          <w:b/>
          <w:bCs/>
          <w:strike/>
          <w:color w:val="00B0F0"/>
          <w:sz w:val="24"/>
        </w:rPr>
        <w:t>14</w:t>
      </w:r>
      <w:r w:rsidR="00520D8B" w:rsidRPr="00ED2991">
        <w:rPr>
          <w:rStyle w:val="SectionHeading2AxxxxxChar"/>
          <w:b/>
          <w:bCs/>
          <w:color w:val="00B0F0"/>
          <w:sz w:val="24"/>
        </w:rPr>
        <w:t>2.3</w:t>
      </w:r>
      <w:r w:rsidRPr="00ED2991">
        <w:rPr>
          <w:rStyle w:val="SectionHeading2AxxxxxChar"/>
          <w:b/>
          <w:bCs/>
          <w:color w:val="00B0F0"/>
          <w:sz w:val="24"/>
        </w:rPr>
        <w:t xml:space="preserve"> </w:t>
      </w:r>
      <w:r w:rsidR="00567582" w:rsidRPr="00ED2991">
        <w:rPr>
          <w:rStyle w:val="SectionHeading2AxxxxxChar"/>
          <w:b/>
          <w:bCs/>
          <w:sz w:val="24"/>
        </w:rPr>
        <w:t xml:space="preserve">– </w:t>
      </w:r>
      <w:r w:rsidRPr="00ED2991">
        <w:rPr>
          <w:rStyle w:val="SectionHeading2AxxxxxChar"/>
          <w:b/>
          <w:bCs/>
          <w:sz w:val="24"/>
        </w:rPr>
        <w:t>Stream B (General) Participants and Stream C Participants</w:t>
      </w:r>
      <w:bookmarkEnd w:id="1731"/>
      <w:r w:rsidR="00A42233">
        <w:t xml:space="preserve">  </w:t>
      </w:r>
      <w:r w:rsidR="00520D8B">
        <w:rPr>
          <w:color w:val="00B0F0"/>
        </w:rPr>
        <w:t>GDV 1</w:t>
      </w:r>
    </w:p>
    <w:p w:rsidR="0066432E" w:rsidRPr="001A44C9" w:rsidRDefault="0066432E" w:rsidP="00906688">
      <w:pPr>
        <w:pStyle w:val="ChapterSubHeadings"/>
        <w:spacing w:before="0"/>
        <w:rPr>
          <w:color w:val="auto"/>
        </w:rPr>
      </w:pPr>
      <w:r w:rsidRPr="001A44C9">
        <w:rPr>
          <w:noProof/>
          <w:color w:val="auto"/>
          <w:lang w:eastAsia="en-AU"/>
        </w:rPr>
        <mc:AlternateContent>
          <mc:Choice Requires="wps">
            <w:drawing>
              <wp:anchor distT="0" distB="0" distL="114300" distR="114300" simplePos="0" relativeHeight="251661312" behindDoc="0" locked="0" layoutInCell="1" allowOverlap="1" wp14:anchorId="717835C9" wp14:editId="2BB442A0">
                <wp:simplePos x="0" y="0"/>
                <wp:positionH relativeFrom="column">
                  <wp:align>center</wp:align>
                </wp:positionH>
                <wp:positionV relativeFrom="paragraph">
                  <wp:posOffset>0</wp:posOffset>
                </wp:positionV>
                <wp:extent cx="6105228" cy="2208810"/>
                <wp:effectExtent l="0" t="0" r="10160" b="20320"/>
                <wp:wrapNone/>
                <wp:docPr id="1" name="Text Box 2" descr="&#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title="Reader’s gu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228" cy="2208810"/>
                        </a:xfrm>
                        <a:prstGeom prst="rect">
                          <a:avLst/>
                        </a:prstGeom>
                        <a:solidFill>
                          <a:srgbClr val="FFFFFF"/>
                        </a:solidFill>
                        <a:ln w="9525">
                          <a:solidFill>
                            <a:srgbClr val="000000"/>
                          </a:solidFill>
                          <a:miter lim="800000"/>
                          <a:headEnd/>
                          <a:tailEnd/>
                        </a:ln>
                      </wps:spPr>
                      <wps:txbx>
                        <w:txbxContent>
                          <w:p w:rsidR="006B3E11" w:rsidRPr="003A24E2" w:rsidRDefault="006B3E11" w:rsidP="00472C1E">
                            <w:pPr>
                              <w:jc w:val="center"/>
                              <w:rPr>
                                <w:b/>
                                <w:sz w:val="22"/>
                                <w:szCs w:val="22"/>
                              </w:rPr>
                            </w:pPr>
                            <w:r w:rsidRPr="003A24E2">
                              <w:rPr>
                                <w:b/>
                                <w:sz w:val="22"/>
                                <w:szCs w:val="22"/>
                              </w:rPr>
                              <w:t>Reader</w:t>
                            </w:r>
                            <w:r>
                              <w:rPr>
                                <w:b/>
                                <w:sz w:val="22"/>
                                <w:szCs w:val="22"/>
                              </w:rPr>
                              <w:t>’</w:t>
                            </w:r>
                            <w:r w:rsidRPr="003A24E2">
                              <w:rPr>
                                <w:b/>
                                <w:sz w:val="22"/>
                                <w:szCs w:val="22"/>
                              </w:rPr>
                              <w:t>s guide</w:t>
                            </w:r>
                          </w:p>
                          <w:p w:rsidR="006B3E11" w:rsidRDefault="006B3E11" w:rsidP="00472C1E">
                            <w:pPr>
                              <w:rPr>
                                <w:rStyle w:val="GDV3-red"/>
                                <w:color w:val="auto"/>
                              </w:rPr>
                            </w:pPr>
                            <w:r>
                              <w:rPr>
                                <w:sz w:val="22"/>
                                <w:szCs w:val="22"/>
                              </w:rPr>
                              <w:t xml:space="preserve">The Services for </w:t>
                            </w:r>
                            <w:r w:rsidRPr="003A24E2">
                              <w:rPr>
                                <w:rStyle w:val="GDV3-red"/>
                                <w:color w:val="auto"/>
                              </w:rPr>
                              <w:t>Stream B (General) Participants and Stream C Participants</w:t>
                            </w:r>
                            <w:r w:rsidRPr="003A24E2">
                              <w:rPr>
                                <w:sz w:val="22"/>
                                <w:szCs w:val="22"/>
                              </w:rPr>
                              <w:t xml:space="preserve"> </w:t>
                            </w:r>
                            <w:r>
                              <w:rPr>
                                <w:sz w:val="22"/>
                                <w:szCs w:val="22"/>
                              </w:rPr>
                              <w:t xml:space="preserve">alternate between </w:t>
                            </w:r>
                            <w:r>
                              <w:rPr>
                                <w:rStyle w:val="GDV3-red"/>
                                <w:color w:val="auto"/>
                              </w:rPr>
                              <w:t>Case Management Phases and Work for the Dole Phases.  The</w:t>
                            </w:r>
                            <w:r>
                              <w:rPr>
                                <w:sz w:val="22"/>
                                <w:szCs w:val="22"/>
                              </w:rPr>
                              <w:t xml:space="preserve"> </w:t>
                            </w:r>
                            <w:r>
                              <w:rPr>
                                <w:rStyle w:val="GDV3-red"/>
                                <w:color w:val="auto"/>
                              </w:rPr>
                              <w:t xml:space="preserve">Case Management Phases and the Work for the Dole Phases for </w:t>
                            </w:r>
                            <w:r w:rsidRPr="003A24E2">
                              <w:rPr>
                                <w:rStyle w:val="GDV3-red"/>
                                <w:color w:val="auto"/>
                              </w:rPr>
                              <w:t>Stream B (General) Participants and Stream C Participants</w:t>
                            </w:r>
                            <w:r>
                              <w:rPr>
                                <w:rStyle w:val="GDV3-red"/>
                                <w:color w:val="auto"/>
                              </w:rPr>
                              <w:t xml:space="preserve"> are different to those for SPI Participants and </w:t>
                            </w:r>
                            <w:r w:rsidRPr="003A24E2">
                              <w:rPr>
                                <w:rStyle w:val="GDV3-red"/>
                                <w:color w:val="auto"/>
                              </w:rPr>
                              <w:t xml:space="preserve">Stream </w:t>
                            </w:r>
                            <w:r>
                              <w:rPr>
                                <w:rStyle w:val="GDV3-red"/>
                                <w:color w:val="auto"/>
                              </w:rPr>
                              <w:t>A</w:t>
                            </w:r>
                            <w:r w:rsidRPr="003A24E2">
                              <w:rPr>
                                <w:rStyle w:val="GDV3-red"/>
                                <w:color w:val="auto"/>
                              </w:rPr>
                              <w:t xml:space="preserve"> (General) Participants</w:t>
                            </w:r>
                            <w:r>
                              <w:rPr>
                                <w:rStyle w:val="GDV3-red"/>
                                <w:color w:val="auto"/>
                              </w:rPr>
                              <w:t xml:space="preserve">.  </w:t>
                            </w:r>
                          </w:p>
                          <w:p w:rsidR="006B3E11" w:rsidRDefault="006B3E11" w:rsidP="00472C1E">
                            <w:pPr>
                              <w:rPr>
                                <w:rStyle w:val="GDV3-red"/>
                                <w:color w:val="auto"/>
                              </w:rPr>
                            </w:pPr>
                            <w:r w:rsidRPr="00523E99">
                              <w:rPr>
                                <w:sz w:val="22"/>
                                <w:szCs w:val="22"/>
                              </w:rPr>
                              <w:t xml:space="preserve">Following their Initial Interview, </w:t>
                            </w:r>
                            <w:r w:rsidRPr="00523E99">
                              <w:rPr>
                                <w:rStyle w:val="GDV3-red"/>
                                <w:color w:val="auto"/>
                              </w:rPr>
                              <w:t xml:space="preserve">Stream B (General) Participants and Stream C Participants  generally enter the relevant Case Management Phase for 12 months (unless the Provider moves them earlier in accordance with clause </w:t>
                            </w:r>
                            <w:r w:rsidRPr="00523E99">
                              <w:rPr>
                                <w:rStyle w:val="GDV3-red"/>
                                <w:color w:val="auto"/>
                              </w:rPr>
                              <w:fldChar w:fldCharType="begin"/>
                            </w:r>
                            <w:r w:rsidRPr="00523E99">
                              <w:rPr>
                                <w:rStyle w:val="GDV3-red"/>
                                <w:color w:val="auto"/>
                              </w:rPr>
                              <w:instrText xml:space="preserve"> REF _Ref395206545 \r \h </w:instrText>
                            </w:r>
                            <w:r w:rsidRPr="003E2B7B">
                              <w:rPr>
                                <w:rStyle w:val="GDV3-red"/>
                                <w:color w:val="auto"/>
                              </w:rPr>
                              <w:instrText xml:space="preserve"> \* MERGEFORMAT </w:instrText>
                            </w:r>
                            <w:r w:rsidRPr="00523E99">
                              <w:rPr>
                                <w:rStyle w:val="GDV3-red"/>
                                <w:color w:val="auto"/>
                              </w:rPr>
                            </w:r>
                            <w:r w:rsidRPr="00523E99">
                              <w:rPr>
                                <w:rStyle w:val="GDV3-red"/>
                                <w:color w:val="auto"/>
                              </w:rPr>
                              <w:fldChar w:fldCharType="separate"/>
                            </w:r>
                            <w:r>
                              <w:rPr>
                                <w:rStyle w:val="GDV3-red"/>
                                <w:color w:val="auto"/>
                              </w:rPr>
                              <w:t>104.2</w:t>
                            </w:r>
                            <w:r w:rsidRPr="00523E99">
                              <w:rPr>
                                <w:rStyle w:val="GDV3-red"/>
                                <w:color w:val="auto"/>
                              </w:rPr>
                              <w:fldChar w:fldCharType="end"/>
                            </w:r>
                            <w:r w:rsidRPr="00523E99">
                              <w:rPr>
                                <w:rStyle w:val="GDV3-red"/>
                                <w:color w:val="auto"/>
                              </w:rPr>
                              <w:t>). They then generally alternate between six months in the relevant Work for the Dole Phase and six months in the relevant Case Management Phase until they move into another Stream (if in Stream B), or Exit.</w:t>
                            </w:r>
                          </w:p>
                          <w:p w:rsidR="006B3E11" w:rsidRPr="003A24E2" w:rsidRDefault="006B3E11" w:rsidP="00EA031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itle: Reader’s guide - Description: &#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style="position:absolute;margin-left:0;margin-top:0;width:480.75pt;height:173.9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">
                <v:textbox>
                  <w:txbxContent>
                    <w:p w:rsidR="006B3E11" w:rsidRPr="003A24E2" w:rsidRDefault="006B3E11" w:rsidP="00472C1E">
                      <w:pPr>
                        <w:jc w:val="center"/>
                        <w:rPr>
                          <w:b/>
                          <w:sz w:val="22"/>
                          <w:szCs w:val="22"/>
                        </w:rPr>
                      </w:pPr>
                      <w:r w:rsidRPr="003A24E2">
                        <w:rPr>
                          <w:b/>
                          <w:sz w:val="22"/>
                          <w:szCs w:val="22"/>
                        </w:rPr>
                        <w:t>Reader</w:t>
                      </w:r>
                      <w:r>
                        <w:rPr>
                          <w:b/>
                          <w:sz w:val="22"/>
                          <w:szCs w:val="22"/>
                        </w:rPr>
                        <w:t>’</w:t>
                      </w:r>
                      <w:r w:rsidRPr="003A24E2">
                        <w:rPr>
                          <w:b/>
                          <w:sz w:val="22"/>
                          <w:szCs w:val="22"/>
                        </w:rPr>
                        <w:t>s guide</w:t>
                      </w:r>
                    </w:p>
                    <w:p w:rsidR="006B3E11" w:rsidRDefault="006B3E11" w:rsidP="00472C1E">
                      <w:pPr>
                        <w:rPr>
                          <w:rStyle w:val="GDV3-red"/>
                          <w:color w:val="auto"/>
                        </w:rPr>
                      </w:pPr>
                      <w:r>
                        <w:rPr>
                          <w:sz w:val="22"/>
                          <w:szCs w:val="22"/>
                        </w:rPr>
                        <w:t xml:space="preserve">The Services for </w:t>
                      </w:r>
                      <w:r w:rsidRPr="003A24E2">
                        <w:rPr>
                          <w:rStyle w:val="GDV3-red"/>
                          <w:color w:val="auto"/>
                        </w:rPr>
                        <w:t>Stream B (General) Participants and Stream C Participants</w:t>
                      </w:r>
                      <w:r w:rsidRPr="003A24E2">
                        <w:rPr>
                          <w:sz w:val="22"/>
                          <w:szCs w:val="22"/>
                        </w:rPr>
                        <w:t xml:space="preserve"> </w:t>
                      </w:r>
                      <w:r>
                        <w:rPr>
                          <w:sz w:val="22"/>
                          <w:szCs w:val="22"/>
                        </w:rPr>
                        <w:t xml:space="preserve">alternate between </w:t>
                      </w:r>
                      <w:r>
                        <w:rPr>
                          <w:rStyle w:val="GDV3-red"/>
                          <w:color w:val="auto"/>
                        </w:rPr>
                        <w:t>Case Management Phases and Work for the Dole Phases.  The</w:t>
                      </w:r>
                      <w:r>
                        <w:rPr>
                          <w:sz w:val="22"/>
                          <w:szCs w:val="22"/>
                        </w:rPr>
                        <w:t xml:space="preserve"> </w:t>
                      </w:r>
                      <w:r>
                        <w:rPr>
                          <w:rStyle w:val="GDV3-red"/>
                          <w:color w:val="auto"/>
                        </w:rPr>
                        <w:t xml:space="preserve">Case Management Phases and the Work for the Dole Phases for </w:t>
                      </w:r>
                      <w:r w:rsidRPr="003A24E2">
                        <w:rPr>
                          <w:rStyle w:val="GDV3-red"/>
                          <w:color w:val="auto"/>
                        </w:rPr>
                        <w:t>Stream B (General) Participants and Stream C Participants</w:t>
                      </w:r>
                      <w:r>
                        <w:rPr>
                          <w:rStyle w:val="GDV3-red"/>
                          <w:color w:val="auto"/>
                        </w:rPr>
                        <w:t xml:space="preserve"> are different to those for SPI Participants and </w:t>
                      </w:r>
                      <w:r w:rsidRPr="003A24E2">
                        <w:rPr>
                          <w:rStyle w:val="GDV3-red"/>
                          <w:color w:val="auto"/>
                        </w:rPr>
                        <w:t xml:space="preserve">Stream </w:t>
                      </w:r>
                      <w:r>
                        <w:rPr>
                          <w:rStyle w:val="GDV3-red"/>
                          <w:color w:val="auto"/>
                        </w:rPr>
                        <w:t>A</w:t>
                      </w:r>
                      <w:r w:rsidRPr="003A24E2">
                        <w:rPr>
                          <w:rStyle w:val="GDV3-red"/>
                          <w:color w:val="auto"/>
                        </w:rPr>
                        <w:t xml:space="preserve"> (General) Participants</w:t>
                      </w:r>
                      <w:r>
                        <w:rPr>
                          <w:rStyle w:val="GDV3-red"/>
                          <w:color w:val="auto"/>
                        </w:rPr>
                        <w:t xml:space="preserve">.  </w:t>
                      </w:r>
                    </w:p>
                    <w:p w:rsidR="006B3E11" w:rsidRDefault="006B3E11" w:rsidP="00472C1E">
                      <w:pPr>
                        <w:rPr>
                          <w:rStyle w:val="GDV3-red"/>
                          <w:color w:val="auto"/>
                        </w:rPr>
                      </w:pPr>
                      <w:r w:rsidRPr="00523E99">
                        <w:rPr>
                          <w:sz w:val="22"/>
                          <w:szCs w:val="22"/>
                        </w:rPr>
                        <w:t xml:space="preserve">Following their Initial Interview, </w:t>
                      </w:r>
                      <w:r w:rsidRPr="00523E99">
                        <w:rPr>
                          <w:rStyle w:val="GDV3-red"/>
                          <w:color w:val="auto"/>
                        </w:rPr>
                        <w:t xml:space="preserve">Stream B (General) Participants and Stream C Participants  generally enter the relevant Case Management Phase for 12 months (unless the Provider moves them earlier in accordance with clause </w:t>
                      </w:r>
                      <w:r w:rsidRPr="00523E99">
                        <w:rPr>
                          <w:rStyle w:val="GDV3-red"/>
                          <w:color w:val="auto"/>
                        </w:rPr>
                        <w:fldChar w:fldCharType="begin"/>
                      </w:r>
                      <w:r w:rsidRPr="00523E99">
                        <w:rPr>
                          <w:rStyle w:val="GDV3-red"/>
                          <w:color w:val="auto"/>
                        </w:rPr>
                        <w:instrText xml:space="preserve"> REF _Ref395206545 \r \h </w:instrText>
                      </w:r>
                      <w:r w:rsidRPr="003E2B7B">
                        <w:rPr>
                          <w:rStyle w:val="GDV3-red"/>
                          <w:color w:val="auto"/>
                        </w:rPr>
                        <w:instrText xml:space="preserve"> \* MERGEFORMAT </w:instrText>
                      </w:r>
                      <w:r w:rsidRPr="00523E99">
                        <w:rPr>
                          <w:rStyle w:val="GDV3-red"/>
                          <w:color w:val="auto"/>
                        </w:rPr>
                      </w:r>
                      <w:r w:rsidRPr="00523E99">
                        <w:rPr>
                          <w:rStyle w:val="GDV3-red"/>
                          <w:color w:val="auto"/>
                        </w:rPr>
                        <w:fldChar w:fldCharType="separate"/>
                      </w:r>
                      <w:r>
                        <w:rPr>
                          <w:rStyle w:val="GDV3-red"/>
                          <w:color w:val="auto"/>
                        </w:rPr>
                        <w:t>104.2</w:t>
                      </w:r>
                      <w:r w:rsidRPr="00523E99">
                        <w:rPr>
                          <w:rStyle w:val="GDV3-red"/>
                          <w:color w:val="auto"/>
                        </w:rPr>
                        <w:fldChar w:fldCharType="end"/>
                      </w:r>
                      <w:r w:rsidRPr="00523E99">
                        <w:rPr>
                          <w:rStyle w:val="GDV3-red"/>
                          <w:color w:val="auto"/>
                        </w:rPr>
                        <w:t>). They then generally alternate between six months in the relevant Work for the Dole Phase and six months in the relevant Case Management Phase until they move into another Stream (if in Stream B), or Exit.</w:t>
                      </w:r>
                    </w:p>
                    <w:p w:rsidR="006B3E11" w:rsidRPr="003A24E2" w:rsidRDefault="006B3E11" w:rsidP="00EA031E">
                      <w:pPr>
                        <w:rPr>
                          <w:sz w:val="22"/>
                          <w:szCs w:val="22"/>
                        </w:rPr>
                      </w:pPr>
                    </w:p>
                  </w:txbxContent>
                </v:textbox>
              </v:shape>
            </w:pict>
          </mc:Fallback>
        </mc:AlternateContent>
      </w:r>
    </w:p>
    <w:p w:rsidR="00E76CDB" w:rsidRPr="001A44C9" w:rsidRDefault="00E76CDB" w:rsidP="00906688">
      <w:pPr>
        <w:pStyle w:val="ChapterSubHeadings"/>
        <w:spacing w:before="0"/>
        <w:rPr>
          <w:color w:val="auto"/>
        </w:rPr>
      </w:pPr>
    </w:p>
    <w:p w:rsidR="00E76CDB" w:rsidRPr="001A44C9" w:rsidRDefault="00E76CDB" w:rsidP="00906688">
      <w:pPr>
        <w:pStyle w:val="ChapterSubHeadings"/>
        <w:spacing w:before="0"/>
        <w:rPr>
          <w:color w:val="auto"/>
        </w:rPr>
      </w:pPr>
    </w:p>
    <w:p w:rsidR="0066432E" w:rsidRPr="001A44C9" w:rsidRDefault="0066432E" w:rsidP="00A30B12">
      <w:pPr>
        <w:pStyle w:val="ClauseHeadings1xxxx"/>
        <w:keepLines w:val="0"/>
        <w:numPr>
          <w:ilvl w:val="0"/>
          <w:numId w:val="0"/>
        </w:numPr>
        <w:ind w:left="737" w:hanging="737"/>
      </w:pPr>
    </w:p>
    <w:p w:rsidR="0066432E" w:rsidRPr="001A44C9" w:rsidRDefault="0066432E" w:rsidP="00A30B12">
      <w:pPr>
        <w:pStyle w:val="ClauseHeadings1xxxx"/>
        <w:keepLines w:val="0"/>
        <w:numPr>
          <w:ilvl w:val="0"/>
          <w:numId w:val="0"/>
        </w:numPr>
        <w:ind w:left="737" w:hanging="737"/>
      </w:pPr>
    </w:p>
    <w:p w:rsidR="0066432E" w:rsidRPr="001A44C9" w:rsidRDefault="0066432E" w:rsidP="00A30B12">
      <w:pPr>
        <w:pStyle w:val="ClauseHeadings1xxxx"/>
        <w:keepLines w:val="0"/>
        <w:numPr>
          <w:ilvl w:val="0"/>
          <w:numId w:val="0"/>
        </w:numPr>
        <w:ind w:left="737" w:hanging="737"/>
      </w:pPr>
    </w:p>
    <w:p w:rsidR="0066432E" w:rsidRPr="001A44C9" w:rsidRDefault="0066432E" w:rsidP="00A30B12">
      <w:pPr>
        <w:pStyle w:val="ClauseHeadings1xxxx"/>
        <w:keepLines w:val="0"/>
        <w:numPr>
          <w:ilvl w:val="0"/>
          <w:numId w:val="0"/>
        </w:numPr>
        <w:ind w:left="737" w:hanging="737"/>
      </w:pPr>
    </w:p>
    <w:p w:rsidR="00EA031E" w:rsidRPr="001A44C9" w:rsidRDefault="00EA031E" w:rsidP="00E76CDB">
      <w:pPr>
        <w:pStyle w:val="ClauseHeadings1xxxx"/>
        <w:keepLines w:val="0"/>
      </w:pPr>
      <w:bookmarkStart w:id="1732" w:name="_Toc414816614"/>
      <w:bookmarkStart w:id="1733" w:name="_Toc414985731"/>
      <w:bookmarkStart w:id="1734" w:name="_Toc415042753"/>
      <w:bookmarkStart w:id="1735" w:name="_Toc415046576"/>
      <w:bookmarkStart w:id="1736" w:name="_Toc415048804"/>
      <w:bookmarkStart w:id="1737" w:name="_Toc415049049"/>
      <w:bookmarkStart w:id="1738" w:name="_Toc415051878"/>
      <w:bookmarkStart w:id="1739" w:name="_Toc414816615"/>
      <w:bookmarkStart w:id="1740" w:name="_Toc414985732"/>
      <w:bookmarkStart w:id="1741" w:name="_Toc415042754"/>
      <w:bookmarkStart w:id="1742" w:name="_Toc415046577"/>
      <w:bookmarkStart w:id="1743" w:name="_Toc415048805"/>
      <w:bookmarkStart w:id="1744" w:name="_Toc415049050"/>
      <w:bookmarkStart w:id="1745" w:name="_Toc415051879"/>
      <w:bookmarkStart w:id="1746" w:name="_Toc414816616"/>
      <w:bookmarkStart w:id="1747" w:name="_Toc414985733"/>
      <w:bookmarkStart w:id="1748" w:name="_Toc415042755"/>
      <w:bookmarkStart w:id="1749" w:name="_Toc415046578"/>
      <w:bookmarkStart w:id="1750" w:name="_Toc415048806"/>
      <w:bookmarkStart w:id="1751" w:name="_Toc415049051"/>
      <w:bookmarkStart w:id="1752" w:name="_Toc415051880"/>
      <w:bookmarkStart w:id="1753" w:name="_Toc414816617"/>
      <w:bookmarkStart w:id="1754" w:name="_Toc414985734"/>
      <w:bookmarkStart w:id="1755" w:name="_Toc415042756"/>
      <w:bookmarkStart w:id="1756" w:name="_Toc415046579"/>
      <w:bookmarkStart w:id="1757" w:name="_Toc415048807"/>
      <w:bookmarkStart w:id="1758" w:name="_Toc415049052"/>
      <w:bookmarkStart w:id="1759" w:name="_Toc415051881"/>
      <w:bookmarkStart w:id="1760" w:name="_Toc398056250"/>
      <w:bookmarkStart w:id="1761" w:name="_Toc398144135"/>
      <w:bookmarkStart w:id="1762" w:name="_Toc398888210"/>
      <w:bookmarkStart w:id="1763" w:name="_Toc398894886"/>
      <w:bookmarkStart w:id="1764" w:name="_Toc415224956"/>
      <w:bookmarkStart w:id="1765" w:name="_Toc44088151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sidRPr="001A44C9">
        <w:t>Stream B (General) Participants and Stream C Participants</w:t>
      </w:r>
      <w:bookmarkEnd w:id="1764"/>
      <w:bookmarkEnd w:id="1765"/>
    </w:p>
    <w:p w:rsidR="00E95870" w:rsidRPr="001A44C9" w:rsidRDefault="00BF4074" w:rsidP="00BF4074">
      <w:pPr>
        <w:pStyle w:val="clausetext11xxxxx"/>
        <w:keepLines w:val="0"/>
        <w:rPr>
          <w:color w:val="auto"/>
        </w:rPr>
      </w:pPr>
      <w:r w:rsidRPr="001A44C9">
        <w:rPr>
          <w:color w:val="auto"/>
        </w:rPr>
        <w:t xml:space="preserve">Subject to clause </w:t>
      </w:r>
      <w:r w:rsidR="004A1EA8" w:rsidRPr="001A44C9">
        <w:rPr>
          <w:color w:val="auto"/>
        </w:rPr>
        <w:fldChar w:fldCharType="begin"/>
      </w:r>
      <w:r w:rsidR="004A1EA8" w:rsidRPr="001A44C9">
        <w:rPr>
          <w:color w:val="auto"/>
        </w:rPr>
        <w:instrText xml:space="preserve"> REF _Ref400021908 \r \h </w:instrText>
      </w:r>
      <w:r w:rsidR="005922A0" w:rsidRPr="001A44C9">
        <w:rPr>
          <w:color w:val="auto"/>
        </w:rPr>
        <w:instrText xml:space="preserve"> \* MERGEFORMAT </w:instrText>
      </w:r>
      <w:r w:rsidR="004A1EA8" w:rsidRPr="001A44C9">
        <w:rPr>
          <w:color w:val="auto"/>
        </w:rPr>
      </w:r>
      <w:r w:rsidR="004A1EA8" w:rsidRPr="001A44C9">
        <w:rPr>
          <w:color w:val="auto"/>
        </w:rPr>
        <w:fldChar w:fldCharType="separate"/>
      </w:r>
      <w:r w:rsidR="00BF3782">
        <w:rPr>
          <w:color w:val="auto"/>
        </w:rPr>
        <w:t>105</w:t>
      </w:r>
      <w:r w:rsidR="004A1EA8" w:rsidRPr="001A44C9">
        <w:rPr>
          <w:color w:val="auto"/>
        </w:rPr>
        <w:fldChar w:fldCharType="end"/>
      </w:r>
      <w:r w:rsidRPr="001A44C9">
        <w:rPr>
          <w:color w:val="auto"/>
        </w:rPr>
        <w:t xml:space="preserve">, and in addition to Services </w:t>
      </w:r>
      <w:r w:rsidR="004172DE" w:rsidRPr="001A44C9">
        <w:rPr>
          <w:color w:val="auto"/>
        </w:rPr>
        <w:t>specified</w:t>
      </w:r>
      <w:r w:rsidR="00E95870" w:rsidRPr="001A44C9">
        <w:rPr>
          <w:color w:val="auto"/>
        </w:rPr>
        <w:t>:</w:t>
      </w:r>
    </w:p>
    <w:p w:rsidR="00E95870" w:rsidRPr="001A44C9" w:rsidRDefault="00BF4074" w:rsidP="005C5FE1">
      <w:pPr>
        <w:pStyle w:val="clausetexta"/>
        <w:keepLines w:val="0"/>
        <w:numPr>
          <w:ilvl w:val="0"/>
          <w:numId w:val="131"/>
        </w:numPr>
        <w:ind w:left="1247" w:hanging="510"/>
        <w:rPr>
          <w:color w:val="auto"/>
        </w:rPr>
      </w:pPr>
      <w:r w:rsidRPr="001A44C9">
        <w:rPr>
          <w:color w:val="auto"/>
        </w:rPr>
        <w:t>under Chapter B1</w:t>
      </w:r>
      <w:r w:rsidR="00E95870" w:rsidRPr="001A44C9">
        <w:rPr>
          <w:color w:val="auto"/>
        </w:rPr>
        <w:t>;</w:t>
      </w:r>
    </w:p>
    <w:p w:rsidR="00E95870" w:rsidRPr="001A44C9" w:rsidRDefault="00BF4074" w:rsidP="005C5FE1">
      <w:pPr>
        <w:pStyle w:val="clausetexta"/>
        <w:keepLines w:val="0"/>
        <w:numPr>
          <w:ilvl w:val="0"/>
          <w:numId w:val="131"/>
        </w:numPr>
        <w:ind w:left="1247" w:hanging="510"/>
        <w:rPr>
          <w:color w:val="auto"/>
        </w:rPr>
      </w:pPr>
      <w:r w:rsidRPr="001A44C9">
        <w:rPr>
          <w:color w:val="auto"/>
        </w:rPr>
        <w:t>in the Service Delivery Plan</w:t>
      </w:r>
      <w:r w:rsidR="00E95870" w:rsidRPr="001A44C9">
        <w:rPr>
          <w:color w:val="auto"/>
        </w:rPr>
        <w:t>;</w:t>
      </w:r>
      <w:r w:rsidRPr="001A44C9">
        <w:rPr>
          <w:color w:val="auto"/>
        </w:rPr>
        <w:t xml:space="preserve"> and</w:t>
      </w:r>
    </w:p>
    <w:p w:rsidR="00E95870" w:rsidRPr="001A44C9" w:rsidRDefault="00BF4074" w:rsidP="005C5FE1">
      <w:pPr>
        <w:pStyle w:val="clausetexta"/>
        <w:keepLines w:val="0"/>
        <w:numPr>
          <w:ilvl w:val="0"/>
          <w:numId w:val="131"/>
        </w:numPr>
        <w:ind w:left="1247" w:hanging="510"/>
        <w:rPr>
          <w:color w:val="auto"/>
        </w:rPr>
      </w:pPr>
      <w:r w:rsidRPr="001A44C9">
        <w:rPr>
          <w:color w:val="auto"/>
        </w:rPr>
        <w:t xml:space="preserve">in the Provider’s tender response to the request for tender for this Deed, </w:t>
      </w:r>
    </w:p>
    <w:p w:rsidR="00BF4074" w:rsidRPr="001A44C9" w:rsidRDefault="00BF4074" w:rsidP="005C5FE1">
      <w:pPr>
        <w:pStyle w:val="clausetexta"/>
        <w:keepLines w:val="0"/>
        <w:numPr>
          <w:ilvl w:val="0"/>
          <w:numId w:val="131"/>
        </w:numPr>
        <w:ind w:left="1247" w:hanging="510"/>
        <w:rPr>
          <w:color w:val="auto"/>
        </w:rPr>
      </w:pPr>
      <w:r w:rsidRPr="001A44C9">
        <w:rPr>
          <w:color w:val="auto"/>
        </w:rPr>
        <w:t>the Provider must for each Stream B (General) Participant and Stream C Participant:</w:t>
      </w:r>
    </w:p>
    <w:p w:rsidR="00BF4074" w:rsidRPr="001A44C9" w:rsidRDefault="00BF4074" w:rsidP="005C5FE1">
      <w:pPr>
        <w:pStyle w:val="clausetexta"/>
        <w:keepLines w:val="0"/>
        <w:numPr>
          <w:ilvl w:val="0"/>
          <w:numId w:val="131"/>
        </w:numPr>
        <w:ind w:left="1247" w:hanging="510"/>
        <w:rPr>
          <w:color w:val="auto"/>
        </w:rPr>
      </w:pPr>
      <w:r w:rsidRPr="001A44C9">
        <w:rPr>
          <w:color w:val="auto"/>
        </w:rPr>
        <w:t>during each</w:t>
      </w:r>
      <w:r w:rsidR="0038527D" w:rsidRPr="001A44C9">
        <w:rPr>
          <w:color w:val="auto"/>
        </w:rPr>
        <w:t xml:space="preserve"> Stream B Case Management Phase and </w:t>
      </w:r>
      <w:r w:rsidRPr="001A44C9">
        <w:rPr>
          <w:color w:val="auto"/>
        </w:rPr>
        <w:t xml:space="preserve">Stream C </w:t>
      </w:r>
      <w:r w:rsidR="00C056B2" w:rsidRPr="001A44C9">
        <w:rPr>
          <w:color w:val="auto"/>
        </w:rPr>
        <w:t>Case Management Phase</w:t>
      </w:r>
      <w:r w:rsidR="00E01D1A" w:rsidRPr="001A44C9">
        <w:rPr>
          <w:color w:val="auto"/>
        </w:rPr>
        <w:t xml:space="preserve">, </w:t>
      </w:r>
      <w:r w:rsidR="0038527D" w:rsidRPr="001A44C9">
        <w:rPr>
          <w:color w:val="auto"/>
        </w:rPr>
        <w:t xml:space="preserve">as relevant, </w:t>
      </w:r>
      <w:r w:rsidRPr="001A44C9">
        <w:rPr>
          <w:color w:val="auto"/>
        </w:rPr>
        <w:t xml:space="preserve">provide activities to increase their job competitiveness, including any required </w:t>
      </w:r>
      <w:r w:rsidR="00E01D1A" w:rsidRPr="001A44C9">
        <w:rPr>
          <w:color w:val="auto"/>
        </w:rPr>
        <w:t xml:space="preserve">non-vocational </w:t>
      </w:r>
      <w:r w:rsidRPr="001A44C9">
        <w:rPr>
          <w:color w:val="auto"/>
        </w:rPr>
        <w:t>Interventions; and</w:t>
      </w:r>
    </w:p>
    <w:p w:rsidR="000A224B" w:rsidRPr="001A44C9" w:rsidRDefault="00BF4074" w:rsidP="005C5FE1">
      <w:pPr>
        <w:pStyle w:val="clausetexta"/>
        <w:keepLines w:val="0"/>
        <w:numPr>
          <w:ilvl w:val="0"/>
          <w:numId w:val="131"/>
        </w:numPr>
        <w:ind w:left="1247" w:hanging="510"/>
        <w:rPr>
          <w:color w:val="auto"/>
        </w:rPr>
      </w:pPr>
      <w:r w:rsidRPr="001A44C9">
        <w:rPr>
          <w:color w:val="auto"/>
        </w:rPr>
        <w:t>during each Stream B Work for the Dole Phase</w:t>
      </w:r>
      <w:r w:rsidR="0038527D" w:rsidRPr="001A44C9">
        <w:rPr>
          <w:color w:val="auto"/>
        </w:rPr>
        <w:t xml:space="preserve"> and Stream C Work for the Dole Phase, as relevant</w:t>
      </w:r>
      <w:r w:rsidR="00FA2345" w:rsidRPr="001A44C9">
        <w:rPr>
          <w:color w:val="auto"/>
        </w:rPr>
        <w:t>,</w:t>
      </w:r>
    </w:p>
    <w:p w:rsidR="00BF4074" w:rsidRPr="001A44C9" w:rsidRDefault="00BF4074" w:rsidP="005C5FE1">
      <w:pPr>
        <w:pStyle w:val="clausetexta"/>
        <w:keepLines w:val="0"/>
        <w:numPr>
          <w:ilvl w:val="0"/>
          <w:numId w:val="131"/>
        </w:numPr>
        <w:ind w:left="1247" w:hanging="510"/>
        <w:rPr>
          <w:color w:val="auto"/>
        </w:rPr>
      </w:pPr>
      <w:r w:rsidRPr="001A44C9">
        <w:rPr>
          <w:color w:val="auto"/>
        </w:rPr>
        <w:t>provide Activities:</w:t>
      </w:r>
    </w:p>
    <w:p w:rsidR="00B61FDB" w:rsidRPr="001A44C9" w:rsidRDefault="00B61FDB" w:rsidP="003E2B7B">
      <w:pPr>
        <w:pStyle w:val="clausetexti"/>
        <w:rPr>
          <w:rStyle w:val="GDV2Green"/>
          <w:color w:val="auto"/>
        </w:rPr>
      </w:pPr>
      <w:r w:rsidRPr="001A44C9">
        <w:rPr>
          <w:rStyle w:val="GDV2Green"/>
          <w:color w:val="auto"/>
        </w:rPr>
        <w:t xml:space="preserve">for </w:t>
      </w:r>
      <w:r w:rsidR="00BF4074" w:rsidRPr="001A44C9">
        <w:rPr>
          <w:rStyle w:val="GDV2Green"/>
          <w:color w:val="auto"/>
        </w:rPr>
        <w:t xml:space="preserve">Stream </w:t>
      </w:r>
      <w:r w:rsidRPr="001A44C9">
        <w:rPr>
          <w:rStyle w:val="GDV2Green"/>
          <w:color w:val="auto"/>
        </w:rPr>
        <w:t>Participants aged less than 30 years, of 25 hours per week; and</w:t>
      </w:r>
    </w:p>
    <w:p w:rsidR="00B61FDB" w:rsidRPr="001A44C9" w:rsidRDefault="00B61FDB" w:rsidP="003E2B7B">
      <w:pPr>
        <w:pStyle w:val="clausetexti"/>
        <w:rPr>
          <w:rStyle w:val="GDV2Green"/>
          <w:color w:val="auto"/>
        </w:rPr>
      </w:pPr>
      <w:r w:rsidRPr="001A44C9">
        <w:rPr>
          <w:rStyle w:val="GDV2Green"/>
          <w:color w:val="auto"/>
        </w:rPr>
        <w:t xml:space="preserve">for </w:t>
      </w:r>
      <w:r w:rsidR="00BF4074" w:rsidRPr="001A44C9">
        <w:rPr>
          <w:rStyle w:val="GDV2Green"/>
          <w:color w:val="auto"/>
        </w:rPr>
        <w:t xml:space="preserve">Stream </w:t>
      </w:r>
      <w:r w:rsidRPr="001A44C9">
        <w:rPr>
          <w:rStyle w:val="GDV2Green"/>
          <w:color w:val="auto"/>
        </w:rPr>
        <w:t xml:space="preserve">Participants aged 30 years and older, of 15 hours per week; </w:t>
      </w:r>
      <w:r w:rsidR="0046315B" w:rsidRPr="001A44C9">
        <w:rPr>
          <w:rStyle w:val="GDV2Green"/>
          <w:color w:val="auto"/>
        </w:rPr>
        <w:t>or</w:t>
      </w:r>
    </w:p>
    <w:p w:rsidR="00BF4074" w:rsidRPr="001A44C9" w:rsidRDefault="00B61FDB" w:rsidP="003E2B7B">
      <w:pPr>
        <w:pStyle w:val="clausetexti"/>
        <w:rPr>
          <w:color w:val="auto"/>
        </w:rPr>
      </w:pPr>
      <w:r w:rsidRPr="001A44C9">
        <w:rPr>
          <w:rStyle w:val="GDV2Green"/>
          <w:color w:val="auto"/>
        </w:rPr>
        <w:t>as</w:t>
      </w:r>
      <w:r w:rsidRPr="001A44C9">
        <w:rPr>
          <w:color w:val="auto"/>
        </w:rPr>
        <w:t xml:space="preserve"> </w:t>
      </w:r>
      <w:r w:rsidR="0046315B" w:rsidRPr="001A44C9">
        <w:rPr>
          <w:color w:val="auto"/>
        </w:rPr>
        <w:t xml:space="preserve">otherwise </w:t>
      </w:r>
      <w:r w:rsidRPr="001A44C9">
        <w:rPr>
          <w:color w:val="auto"/>
        </w:rPr>
        <w:t>specified in any Guidelines or directed by the Department</w:t>
      </w:r>
      <w:r w:rsidR="00BF6479" w:rsidRPr="001A44C9">
        <w:rPr>
          <w:color w:val="auto"/>
        </w:rPr>
        <w:t>;</w:t>
      </w:r>
      <w:r w:rsidRPr="001A44C9">
        <w:rPr>
          <w:color w:val="auto"/>
        </w:rPr>
        <w:t xml:space="preserve"> </w:t>
      </w:r>
    </w:p>
    <w:p w:rsidR="00D668DC" w:rsidRPr="001A44C9" w:rsidRDefault="00D668DC" w:rsidP="005C5FE1">
      <w:pPr>
        <w:pStyle w:val="clausetexta"/>
        <w:keepLines w:val="0"/>
        <w:numPr>
          <w:ilvl w:val="0"/>
          <w:numId w:val="131"/>
        </w:numPr>
        <w:ind w:left="1247" w:hanging="510"/>
        <w:rPr>
          <w:color w:val="auto"/>
        </w:rPr>
      </w:pPr>
      <w:r w:rsidRPr="001A44C9">
        <w:rPr>
          <w:color w:val="auto"/>
        </w:rPr>
        <w:t xml:space="preserve">if they are a Fully Eligible Participant (Mutual Obligation), monitor, in accordance with clause </w:t>
      </w:r>
      <w:r w:rsidR="009E6B82" w:rsidRPr="001A44C9">
        <w:rPr>
          <w:color w:val="auto"/>
        </w:rPr>
        <w:fldChar w:fldCharType="begin"/>
      </w:r>
      <w:r w:rsidR="009E6B82" w:rsidRPr="001A44C9">
        <w:rPr>
          <w:color w:val="auto"/>
        </w:rPr>
        <w:instrText xml:space="preserve"> REF _Ref414908059 \w \h  \* MERGEFORMAT </w:instrText>
      </w:r>
      <w:r w:rsidR="009E6B82" w:rsidRPr="001A44C9">
        <w:rPr>
          <w:color w:val="auto"/>
        </w:rPr>
      </w:r>
      <w:r w:rsidR="009E6B82" w:rsidRPr="001A44C9">
        <w:rPr>
          <w:color w:val="auto"/>
        </w:rPr>
        <w:fldChar w:fldCharType="separate"/>
      </w:r>
      <w:r w:rsidR="00BF3782">
        <w:rPr>
          <w:color w:val="auto"/>
        </w:rPr>
        <w:t>114.1(a)</w:t>
      </w:r>
      <w:r w:rsidR="009E6B82" w:rsidRPr="001A44C9">
        <w:rPr>
          <w:color w:val="auto"/>
        </w:rPr>
        <w:fldChar w:fldCharType="end"/>
      </w:r>
      <w:r w:rsidRPr="001A44C9">
        <w:rPr>
          <w:color w:val="auto"/>
        </w:rPr>
        <w:t>, if they have met their Mutual Obligation Requirements, and manage any failure to do so in accordance with clause</w:t>
      </w:r>
      <w:r w:rsidR="009E6B82" w:rsidRPr="001A44C9">
        <w:rPr>
          <w:color w:val="auto"/>
        </w:rPr>
        <w:t xml:space="preserve"> </w:t>
      </w:r>
      <w:r w:rsidR="009E6B82" w:rsidRPr="001A44C9">
        <w:rPr>
          <w:color w:val="auto"/>
        </w:rPr>
        <w:fldChar w:fldCharType="begin"/>
      </w:r>
      <w:r w:rsidR="009E6B82" w:rsidRPr="001A44C9">
        <w:rPr>
          <w:color w:val="auto"/>
        </w:rPr>
        <w:instrText xml:space="preserve"> REF _Ref414908101 \w \h  \* MERGEFORMAT </w:instrText>
      </w:r>
      <w:r w:rsidR="009E6B82" w:rsidRPr="001A44C9">
        <w:rPr>
          <w:color w:val="auto"/>
        </w:rPr>
      </w:r>
      <w:r w:rsidR="009E6B82" w:rsidRPr="001A44C9">
        <w:rPr>
          <w:color w:val="auto"/>
        </w:rPr>
        <w:fldChar w:fldCharType="separate"/>
      </w:r>
      <w:r w:rsidR="00BF3782">
        <w:rPr>
          <w:color w:val="auto"/>
        </w:rPr>
        <w:t>115</w:t>
      </w:r>
      <w:r w:rsidR="009E6B82" w:rsidRPr="001A44C9">
        <w:rPr>
          <w:color w:val="auto"/>
        </w:rPr>
        <w:fldChar w:fldCharType="end"/>
      </w:r>
      <w:r w:rsidRPr="001A44C9">
        <w:rPr>
          <w:color w:val="auto"/>
        </w:rPr>
        <w:t>;</w:t>
      </w:r>
      <w:r w:rsidR="00BF6479" w:rsidRPr="001A44C9">
        <w:rPr>
          <w:color w:val="auto"/>
        </w:rPr>
        <w:t xml:space="preserve"> and</w:t>
      </w:r>
    </w:p>
    <w:p w:rsidR="00D668DC" w:rsidRPr="001A44C9" w:rsidRDefault="00D668DC" w:rsidP="005C5FE1">
      <w:pPr>
        <w:pStyle w:val="clausetexta"/>
        <w:keepLines w:val="0"/>
        <w:numPr>
          <w:ilvl w:val="0"/>
          <w:numId w:val="131"/>
        </w:numPr>
        <w:ind w:left="1247" w:hanging="510"/>
        <w:rPr>
          <w:color w:val="auto"/>
        </w:rPr>
      </w:pPr>
      <w:r w:rsidRPr="001A44C9">
        <w:rPr>
          <w:color w:val="auto"/>
        </w:rPr>
        <w:t xml:space="preserve">if they are a Disability Support Pension Recipient (Compulsory Requirements), monitor, in accordance with clause </w:t>
      </w:r>
      <w:r w:rsidR="00843CBF" w:rsidRPr="001A44C9">
        <w:rPr>
          <w:color w:val="auto"/>
        </w:rPr>
        <w:fldChar w:fldCharType="begin"/>
      </w:r>
      <w:r w:rsidR="00843CBF" w:rsidRPr="001A44C9">
        <w:rPr>
          <w:color w:val="auto"/>
        </w:rPr>
        <w:instrText xml:space="preserve"> REF _Ref414980481 \w \h </w:instrText>
      </w:r>
      <w:r w:rsidR="003E2B7B" w:rsidRPr="001A44C9">
        <w:rPr>
          <w:color w:val="auto"/>
        </w:rPr>
        <w:instrText xml:space="preserve"> \* MERGEFORMAT </w:instrText>
      </w:r>
      <w:r w:rsidR="00843CBF" w:rsidRPr="001A44C9">
        <w:rPr>
          <w:color w:val="auto"/>
        </w:rPr>
      </w:r>
      <w:r w:rsidR="00843CBF" w:rsidRPr="001A44C9">
        <w:rPr>
          <w:color w:val="auto"/>
        </w:rPr>
        <w:fldChar w:fldCharType="separate"/>
      </w:r>
      <w:r w:rsidR="00BF3782">
        <w:rPr>
          <w:color w:val="auto"/>
        </w:rPr>
        <w:t>114.1</w:t>
      </w:r>
      <w:r w:rsidR="00843CBF" w:rsidRPr="001A44C9">
        <w:rPr>
          <w:color w:val="auto"/>
        </w:rPr>
        <w:fldChar w:fldCharType="end"/>
      </w:r>
      <w:r w:rsidRPr="001A44C9">
        <w:rPr>
          <w:color w:val="auto"/>
        </w:rPr>
        <w:t xml:space="preserve">(b), if they have met their compulsory participation requirements, and manage any failure to do so in accordance with clause </w:t>
      </w:r>
      <w:r w:rsidR="00843CBF" w:rsidRPr="001A44C9">
        <w:rPr>
          <w:color w:val="auto"/>
        </w:rPr>
        <w:fldChar w:fldCharType="begin"/>
      </w:r>
      <w:r w:rsidR="00843CBF" w:rsidRPr="001A44C9">
        <w:rPr>
          <w:color w:val="auto"/>
        </w:rPr>
        <w:instrText xml:space="preserve"> REF _Ref414956962 \w \h </w:instrText>
      </w:r>
      <w:r w:rsidR="003E2B7B" w:rsidRPr="001A44C9">
        <w:rPr>
          <w:color w:val="auto"/>
        </w:rPr>
        <w:instrText xml:space="preserve"> \* MERGEFORMAT </w:instrText>
      </w:r>
      <w:r w:rsidR="00843CBF" w:rsidRPr="001A44C9">
        <w:rPr>
          <w:color w:val="auto"/>
        </w:rPr>
      </w:r>
      <w:r w:rsidR="00843CBF" w:rsidRPr="001A44C9">
        <w:rPr>
          <w:color w:val="auto"/>
        </w:rPr>
        <w:fldChar w:fldCharType="separate"/>
      </w:r>
      <w:r w:rsidR="00BF3782">
        <w:rPr>
          <w:color w:val="auto"/>
        </w:rPr>
        <w:t>116</w:t>
      </w:r>
      <w:r w:rsidR="00843CBF" w:rsidRPr="001A44C9">
        <w:rPr>
          <w:color w:val="auto"/>
        </w:rPr>
        <w:fldChar w:fldCharType="end"/>
      </w:r>
      <w:r w:rsidRPr="001A44C9">
        <w:rPr>
          <w:color w:val="auto"/>
        </w:rPr>
        <w:t>.</w:t>
      </w:r>
    </w:p>
    <w:p w:rsidR="00EA031E" w:rsidRPr="001A44C9" w:rsidRDefault="00EA031E" w:rsidP="001B75FD">
      <w:pPr>
        <w:pStyle w:val="clausetext11xxxxx"/>
        <w:rPr>
          <w:color w:val="auto"/>
        </w:rPr>
      </w:pPr>
      <w:bookmarkStart w:id="1766" w:name="_Ref395206545"/>
      <w:r w:rsidRPr="001A44C9">
        <w:rPr>
          <w:color w:val="auto"/>
        </w:rPr>
        <w:t>If</w:t>
      </w:r>
      <w:r w:rsidR="00D94278" w:rsidRPr="001A44C9">
        <w:rPr>
          <w:color w:val="auto"/>
        </w:rPr>
        <w:t xml:space="preserve">, </w:t>
      </w:r>
      <w:r w:rsidR="003B03A1" w:rsidRPr="001A44C9">
        <w:rPr>
          <w:color w:val="auto"/>
        </w:rPr>
        <w:t>after</w:t>
      </w:r>
      <w:r w:rsidR="00AB1999" w:rsidRPr="001A44C9">
        <w:rPr>
          <w:color w:val="auto"/>
        </w:rPr>
        <w:t xml:space="preserve"> six months </w:t>
      </w:r>
      <w:r w:rsidR="00D94278" w:rsidRPr="001A44C9">
        <w:rPr>
          <w:color w:val="auto"/>
        </w:rPr>
        <w:t>of their Period of Service</w:t>
      </w:r>
      <w:r w:rsidR="001B75FD" w:rsidRPr="001A44C9">
        <w:rPr>
          <w:color w:val="auto"/>
        </w:rPr>
        <w:t xml:space="preserve"> and before 12 months of their Period of Service</w:t>
      </w:r>
      <w:r w:rsidR="00D94278" w:rsidRPr="001A44C9">
        <w:rPr>
          <w:color w:val="auto"/>
        </w:rPr>
        <w:t>,</w:t>
      </w:r>
      <w:r w:rsidRPr="001A44C9">
        <w:rPr>
          <w:color w:val="auto"/>
        </w:rPr>
        <w:t xml:space="preserve"> the Provider determines that a Stream B (General) Participant or Stream C Participant is not fully participating in, or benefitting from, any Intervention that the Provider deems necessary to make them job ready</w:t>
      </w:r>
      <w:r w:rsidR="00D94278" w:rsidRPr="001A44C9">
        <w:rPr>
          <w:color w:val="auto"/>
        </w:rPr>
        <w:t>,</w:t>
      </w:r>
      <w:r w:rsidRPr="001A44C9">
        <w:rPr>
          <w:color w:val="auto"/>
        </w:rPr>
        <w:t xml:space="preserve"> the Provider may immediately commence them in the </w:t>
      </w:r>
      <w:r w:rsidR="00027519" w:rsidRPr="001A44C9">
        <w:rPr>
          <w:color w:val="auto"/>
        </w:rPr>
        <w:t xml:space="preserve">Stream B </w:t>
      </w:r>
      <w:r w:rsidRPr="001A44C9">
        <w:rPr>
          <w:color w:val="auto"/>
        </w:rPr>
        <w:t>Work for the Dole Phase</w:t>
      </w:r>
      <w:r w:rsidR="00E02179" w:rsidRPr="001A44C9">
        <w:rPr>
          <w:color w:val="auto"/>
        </w:rPr>
        <w:t xml:space="preserve"> or the Stream C Work for the Dole Phase, as relevant</w:t>
      </w:r>
      <w:r w:rsidRPr="001A44C9">
        <w:rPr>
          <w:color w:val="auto"/>
        </w:rPr>
        <w:t>.</w:t>
      </w:r>
      <w:bookmarkEnd w:id="1766"/>
    </w:p>
    <w:p w:rsidR="00F97BC5" w:rsidRPr="001A44C9" w:rsidRDefault="00F97BC5" w:rsidP="00906688">
      <w:pPr>
        <w:pStyle w:val="ClauseHeadings1xxxx"/>
        <w:keepLines w:val="0"/>
      </w:pPr>
      <w:bookmarkStart w:id="1767" w:name="_Toc393289746"/>
      <w:bookmarkStart w:id="1768" w:name="_Ref400021857"/>
      <w:bookmarkStart w:id="1769" w:name="_Ref400021908"/>
      <w:bookmarkStart w:id="1770" w:name="_Ref400033227"/>
      <w:bookmarkStart w:id="1771" w:name="_Toc415224957"/>
      <w:bookmarkStart w:id="1772" w:name="_Toc440881512"/>
      <w:r w:rsidRPr="001A44C9">
        <w:t>Early School Leavers</w:t>
      </w:r>
      <w:bookmarkEnd w:id="1767"/>
      <w:bookmarkEnd w:id="1768"/>
      <w:bookmarkEnd w:id="1769"/>
      <w:bookmarkEnd w:id="1770"/>
      <w:bookmarkEnd w:id="1771"/>
      <w:bookmarkEnd w:id="1772"/>
    </w:p>
    <w:p w:rsidR="00E302B4" w:rsidRPr="001A44C9" w:rsidRDefault="00E302B4" w:rsidP="00E302B4">
      <w:pPr>
        <w:pStyle w:val="clausetext11xxxxx"/>
        <w:rPr>
          <w:rStyle w:val="GDV3-red"/>
          <w:color w:val="auto"/>
        </w:rPr>
      </w:pPr>
      <w:r w:rsidRPr="001A44C9">
        <w:rPr>
          <w:rStyle w:val="GDV3-red"/>
          <w:color w:val="auto"/>
        </w:rPr>
        <w:t xml:space="preserve">For Early School Leavers, the Provider must </w:t>
      </w:r>
      <w:r w:rsidRPr="001A44C9">
        <w:rPr>
          <w:color w:val="auto"/>
        </w:rPr>
        <w:t xml:space="preserve">provide Activities for </w:t>
      </w:r>
      <w:r w:rsidR="00BF09F0" w:rsidRPr="001A44C9">
        <w:rPr>
          <w:color w:val="auto"/>
        </w:rPr>
        <w:t xml:space="preserve">up to </w:t>
      </w:r>
      <w:r w:rsidRPr="001A44C9">
        <w:rPr>
          <w:color w:val="auto"/>
        </w:rPr>
        <w:t>25 hours per week in accordance with any Guidelines, and manage any failure to meet their Mutual Obligation Requirement in accordance with Section B</w:t>
      </w:r>
      <w:r w:rsidRPr="004315D8">
        <w:rPr>
          <w:strike/>
          <w:color w:val="00B0F0"/>
        </w:rPr>
        <w:t>18</w:t>
      </w:r>
      <w:r w:rsidR="004315D8" w:rsidRPr="004315D8">
        <w:rPr>
          <w:color w:val="00B0F0"/>
        </w:rPr>
        <w:t>3.4</w:t>
      </w:r>
      <w:r w:rsidRPr="001A44C9">
        <w:rPr>
          <w:color w:val="auto"/>
        </w:rPr>
        <w:t xml:space="preserve">, </w:t>
      </w:r>
      <w:r w:rsidR="00BF09F0" w:rsidRPr="001A44C9">
        <w:rPr>
          <w:rStyle w:val="GDV3-red"/>
          <w:color w:val="auto"/>
        </w:rPr>
        <w:t>while they are an Early School Leaver</w:t>
      </w:r>
      <w:r w:rsidRPr="001A44C9">
        <w:rPr>
          <w:rStyle w:val="GDV3-red"/>
          <w:color w:val="auto"/>
        </w:rPr>
        <w:t>,</w:t>
      </w:r>
      <w:r w:rsidR="00A047E8" w:rsidRPr="001A44C9">
        <w:rPr>
          <w:rStyle w:val="GDV3-red"/>
          <w:color w:val="auto"/>
        </w:rPr>
        <w:t xml:space="preserve"> </w:t>
      </w:r>
      <w:r w:rsidRPr="001A44C9">
        <w:rPr>
          <w:rStyle w:val="GDV3-red"/>
          <w:color w:val="auto"/>
        </w:rPr>
        <w:t>regardless of the phase or period.</w:t>
      </w:r>
      <w:r w:rsidR="004315D8">
        <w:rPr>
          <w:rStyle w:val="GDV3-red"/>
          <w:color w:val="auto"/>
        </w:rPr>
        <w:t xml:space="preserve"> </w:t>
      </w:r>
      <w:r w:rsidR="004315D8" w:rsidRPr="004315D8">
        <w:rPr>
          <w:rStyle w:val="GDV3-red"/>
          <w:b/>
          <w:color w:val="00B0F0"/>
        </w:rPr>
        <w:t>GDV1</w:t>
      </w:r>
    </w:p>
    <w:p w:rsidR="00F97BC5" w:rsidRPr="001A44C9" w:rsidRDefault="00F97BC5" w:rsidP="00906688">
      <w:pPr>
        <w:pStyle w:val="Italicclausesub-headings"/>
        <w:keepLines w:val="0"/>
        <w:rPr>
          <w:rStyle w:val="GDV5-Orange"/>
          <w:color w:val="auto"/>
        </w:rPr>
      </w:pPr>
      <w:r w:rsidRPr="001A44C9">
        <w:rPr>
          <w:rStyle w:val="GDV5-Orange"/>
          <w:color w:val="auto"/>
        </w:rPr>
        <w:t>Records for Early School Leavers</w:t>
      </w:r>
    </w:p>
    <w:p w:rsidR="00E302B4" w:rsidRPr="001A44C9" w:rsidRDefault="00E302B4" w:rsidP="00E302B4">
      <w:pPr>
        <w:pStyle w:val="clausetext11xxxxx"/>
        <w:keepLines w:val="0"/>
        <w:rPr>
          <w:rStyle w:val="GDV5-Orange"/>
          <w:color w:val="auto"/>
        </w:rPr>
      </w:pPr>
      <w:r w:rsidRPr="001A44C9">
        <w:rPr>
          <w:rStyle w:val="GDV5-Orange"/>
          <w:color w:val="auto"/>
        </w:rPr>
        <w:t xml:space="preserve">If a </w:t>
      </w:r>
      <w:r w:rsidRPr="001A44C9">
        <w:rPr>
          <w:color w:val="auto"/>
        </w:rPr>
        <w:t>person</w:t>
      </w:r>
      <w:r w:rsidRPr="001A44C9">
        <w:rPr>
          <w:rStyle w:val="GDV5-Orange"/>
          <w:color w:val="auto"/>
        </w:rPr>
        <w:t xml:space="preserve"> who has been assessed as being an Early School Leaver advises the Provider that they have attained a Year 12 or equivalent qualification, the Provider must:</w:t>
      </w:r>
    </w:p>
    <w:p w:rsidR="00E302B4" w:rsidRPr="001A44C9" w:rsidRDefault="00E302B4" w:rsidP="005C5FE1">
      <w:pPr>
        <w:pStyle w:val="clausetexta"/>
        <w:keepLines w:val="0"/>
        <w:numPr>
          <w:ilvl w:val="0"/>
          <w:numId w:val="132"/>
        </w:numPr>
        <w:ind w:left="1247" w:hanging="510"/>
        <w:rPr>
          <w:color w:val="auto"/>
        </w:rPr>
      </w:pPr>
      <w:r w:rsidRPr="001A44C9">
        <w:rPr>
          <w:color w:val="auto"/>
        </w:rPr>
        <w:t>request the person to provide evidence of that qualification to the Provider;</w:t>
      </w:r>
    </w:p>
    <w:p w:rsidR="00E302B4" w:rsidRPr="001A44C9" w:rsidRDefault="00E302B4" w:rsidP="005C5FE1">
      <w:pPr>
        <w:pStyle w:val="clausetexta"/>
        <w:keepLines w:val="0"/>
        <w:numPr>
          <w:ilvl w:val="0"/>
          <w:numId w:val="132"/>
        </w:numPr>
        <w:ind w:left="1247" w:hanging="510"/>
        <w:rPr>
          <w:color w:val="auto"/>
        </w:rPr>
      </w:pPr>
      <w:r w:rsidRPr="001A44C9">
        <w:rPr>
          <w:color w:val="auto"/>
        </w:rPr>
        <w:t xml:space="preserve">retain Records of this request and a copy of any evidence provided by the person, in accordance with clause </w:t>
      </w:r>
      <w:r w:rsidRPr="001A44C9">
        <w:rPr>
          <w:color w:val="auto"/>
        </w:rPr>
        <w:fldChar w:fldCharType="begin"/>
      </w:r>
      <w:r w:rsidRPr="001A44C9">
        <w:rPr>
          <w:color w:val="auto"/>
        </w:rPr>
        <w:instrText xml:space="preserve"> REF _Ref393791352 \r \h  \* MERGEFORMAT </w:instrText>
      </w:r>
      <w:r w:rsidRPr="001A44C9">
        <w:rPr>
          <w:color w:val="auto"/>
        </w:rPr>
      </w:r>
      <w:r w:rsidRPr="001A44C9">
        <w:rPr>
          <w:color w:val="auto"/>
        </w:rPr>
        <w:fldChar w:fldCharType="separate"/>
      </w:r>
      <w:r w:rsidR="00BF3782">
        <w:rPr>
          <w:color w:val="auto"/>
        </w:rPr>
        <w:t>37</w:t>
      </w:r>
      <w:r w:rsidRPr="001A44C9">
        <w:rPr>
          <w:color w:val="auto"/>
        </w:rPr>
        <w:fldChar w:fldCharType="end"/>
      </w:r>
      <w:r w:rsidRPr="001A44C9">
        <w:rPr>
          <w:color w:val="auto"/>
        </w:rPr>
        <w:t>; and</w:t>
      </w:r>
    </w:p>
    <w:p w:rsidR="00E302B4" w:rsidRPr="001A44C9" w:rsidRDefault="00E302B4" w:rsidP="005C5FE1">
      <w:pPr>
        <w:pStyle w:val="clausetexta"/>
        <w:keepLines w:val="0"/>
        <w:numPr>
          <w:ilvl w:val="0"/>
          <w:numId w:val="132"/>
        </w:numPr>
        <w:ind w:left="1247" w:hanging="510"/>
        <w:rPr>
          <w:rStyle w:val="GDV5-Orange"/>
          <w:color w:val="auto"/>
        </w:rPr>
      </w:pPr>
      <w:r w:rsidRPr="001A44C9">
        <w:rPr>
          <w:color w:val="auto"/>
        </w:rPr>
        <w:t>if requested</w:t>
      </w:r>
      <w:r w:rsidRPr="001A44C9">
        <w:rPr>
          <w:rStyle w:val="GDV5-Orange"/>
          <w:color w:val="auto"/>
        </w:rPr>
        <w:t xml:space="preserve"> by </w:t>
      </w:r>
      <w:r w:rsidRPr="001A44C9">
        <w:rPr>
          <w:color w:val="auto"/>
        </w:rPr>
        <w:t>the Department</w:t>
      </w:r>
      <w:r w:rsidRPr="001A44C9">
        <w:rPr>
          <w:rStyle w:val="GDV5-Orange"/>
          <w:color w:val="auto"/>
        </w:rPr>
        <w:t xml:space="preserve">, provide a copy of the Record to </w:t>
      </w:r>
      <w:r w:rsidRPr="001A44C9">
        <w:rPr>
          <w:color w:val="auto"/>
        </w:rPr>
        <w:t>the Department</w:t>
      </w:r>
      <w:r w:rsidRPr="001A44C9">
        <w:rPr>
          <w:rStyle w:val="GDV5-Orange"/>
          <w:color w:val="auto"/>
        </w:rPr>
        <w:t xml:space="preserve"> or DHS, in accordance with any Guidelines.</w:t>
      </w:r>
    </w:p>
    <w:p w:rsidR="00676F67" w:rsidRPr="001A44C9" w:rsidRDefault="00676F67" w:rsidP="00906688">
      <w:pPr>
        <w:pStyle w:val="ChapterHeadingChapter1"/>
        <w:rPr>
          <w:color w:val="auto"/>
        </w:rPr>
      </w:pPr>
      <w:bookmarkStart w:id="1773" w:name="_Toc415224958"/>
      <w:bookmarkStart w:id="1774" w:name="_Toc440881513"/>
      <w:r w:rsidRPr="001A44C9">
        <w:rPr>
          <w:color w:val="auto"/>
        </w:rPr>
        <w:t xml:space="preserve">Chapter </w:t>
      </w:r>
      <w:r w:rsidR="00027519" w:rsidRPr="001A44C9">
        <w:rPr>
          <w:color w:val="auto"/>
        </w:rPr>
        <w:t>B</w:t>
      </w:r>
      <w:r w:rsidRPr="001A44C9">
        <w:rPr>
          <w:color w:val="auto"/>
        </w:rPr>
        <w:t xml:space="preserve">3 – </w:t>
      </w:r>
      <w:r w:rsidR="00F15EDD" w:rsidRPr="001A44C9">
        <w:rPr>
          <w:caps w:val="0"/>
          <w:color w:val="auto"/>
        </w:rPr>
        <w:t xml:space="preserve">MUTUAL OBLIGATION </w:t>
      </w:r>
      <w:r w:rsidR="00A615CB" w:rsidRPr="001A44C9">
        <w:rPr>
          <w:caps w:val="0"/>
          <w:color w:val="auto"/>
        </w:rPr>
        <w:t xml:space="preserve">REQUIREMENTS </w:t>
      </w:r>
      <w:r w:rsidR="00DA4FCD" w:rsidRPr="001A44C9">
        <w:rPr>
          <w:caps w:val="0"/>
          <w:color w:val="auto"/>
        </w:rPr>
        <w:t>AND ACTIVITIES</w:t>
      </w:r>
      <w:bookmarkEnd w:id="1773"/>
      <w:bookmarkEnd w:id="1774"/>
    </w:p>
    <w:p w:rsidR="00520D8B" w:rsidRPr="001A44C9" w:rsidRDefault="00912F48" w:rsidP="00BF4213">
      <w:pPr>
        <w:pStyle w:val="SectionSubHeading"/>
        <w:spacing w:after="0"/>
      </w:pPr>
      <w:bookmarkStart w:id="1775" w:name="_Toc440881514"/>
      <w:r w:rsidRPr="00ED2991">
        <w:rPr>
          <w:rStyle w:val="SectionHeading2AxxxxxChar"/>
          <w:b/>
          <w:bCs/>
          <w:sz w:val="24"/>
        </w:rPr>
        <w:t xml:space="preserve">Section </w:t>
      </w:r>
      <w:r w:rsidR="00C920C6" w:rsidRPr="00ED2991">
        <w:rPr>
          <w:rStyle w:val="SectionHeading2AxxxxxChar"/>
          <w:b/>
          <w:bCs/>
          <w:sz w:val="24"/>
        </w:rPr>
        <w:t>B</w:t>
      </w:r>
      <w:r w:rsidR="00C920C6" w:rsidRPr="00ED2991">
        <w:rPr>
          <w:rStyle w:val="SectionHeading2AxxxxxChar"/>
          <w:b/>
          <w:bCs/>
          <w:strike/>
          <w:color w:val="00B0F0"/>
          <w:sz w:val="24"/>
        </w:rPr>
        <w:t>15</w:t>
      </w:r>
      <w:r w:rsidR="00520D8B" w:rsidRPr="00ED2991">
        <w:rPr>
          <w:rStyle w:val="SectionHeading2AxxxxxChar"/>
          <w:b/>
          <w:bCs/>
          <w:color w:val="00B0F0"/>
          <w:sz w:val="24"/>
        </w:rPr>
        <w:t>3.1</w:t>
      </w:r>
      <w:r w:rsidRPr="00ED2991">
        <w:rPr>
          <w:rStyle w:val="SectionHeading2AxxxxxChar"/>
          <w:b/>
          <w:bCs/>
          <w:sz w:val="24"/>
        </w:rPr>
        <w:t xml:space="preserve"> –</w:t>
      </w:r>
      <w:r w:rsidR="00783056" w:rsidRPr="00ED2991">
        <w:rPr>
          <w:rStyle w:val="SectionHeading2AxxxxxChar"/>
          <w:b/>
          <w:bCs/>
          <w:sz w:val="24"/>
        </w:rPr>
        <w:t xml:space="preserve"> </w:t>
      </w:r>
      <w:r w:rsidR="00AE1FE3" w:rsidRPr="00ED2991">
        <w:rPr>
          <w:rStyle w:val="SectionHeading2AxxxxxChar"/>
          <w:b/>
          <w:bCs/>
          <w:sz w:val="24"/>
        </w:rPr>
        <w:t>Mutual Obligation</w:t>
      </w:r>
      <w:r w:rsidRPr="00ED2991">
        <w:rPr>
          <w:rStyle w:val="SectionHeading2AxxxxxChar"/>
          <w:b/>
          <w:bCs/>
          <w:sz w:val="24"/>
        </w:rPr>
        <w:t xml:space="preserve"> </w:t>
      </w:r>
      <w:bookmarkEnd w:id="1635"/>
      <w:r w:rsidR="00783056" w:rsidRPr="00ED2991">
        <w:rPr>
          <w:rStyle w:val="SectionHeading2AxxxxxChar"/>
          <w:b/>
          <w:bCs/>
          <w:sz w:val="24"/>
        </w:rPr>
        <w:t>Requirements</w:t>
      </w:r>
      <w:bookmarkEnd w:id="1775"/>
      <w:r w:rsidR="00BF4213" w:rsidRPr="00ED2991">
        <w:rPr>
          <w:rStyle w:val="SectionHeading2AxxxxxChar"/>
          <w:b/>
          <w:bCs/>
          <w:sz w:val="24"/>
        </w:rPr>
        <w:t xml:space="preserve"> </w:t>
      </w:r>
      <w:r w:rsidR="00BF4213">
        <w:rPr>
          <w:rStyle w:val="blackstrike-deletedtext"/>
          <w:strike w:val="0"/>
          <w:sz w:val="24"/>
        </w:rPr>
        <w:t xml:space="preserve"> </w:t>
      </w:r>
      <w:r w:rsidR="00520D8B">
        <w:rPr>
          <w:color w:val="00B0F0"/>
        </w:rPr>
        <w:t>GDV 1</w:t>
      </w:r>
    </w:p>
    <w:p w:rsidR="00AE1198" w:rsidRPr="001A44C9" w:rsidRDefault="00AE1198" w:rsidP="00906688">
      <w:pPr>
        <w:pStyle w:val="ClauseHeadings1xxxx"/>
        <w:keepLines w:val="0"/>
        <w:rPr>
          <w:rStyle w:val="blackstrike-deletedtext"/>
          <w:strike w:val="0"/>
        </w:rPr>
      </w:pPr>
      <w:bookmarkStart w:id="1776" w:name="_Toc393289706"/>
      <w:bookmarkStart w:id="1777" w:name="_Toc415224959"/>
      <w:bookmarkStart w:id="1778" w:name="_Toc440881515"/>
      <w:bookmarkStart w:id="1779" w:name="_Toc203364764"/>
      <w:bookmarkStart w:id="1780" w:name="_Toc202959442"/>
      <w:r w:rsidRPr="001A44C9">
        <w:rPr>
          <w:rStyle w:val="blackstrike-deletedtext"/>
          <w:strike w:val="0"/>
        </w:rPr>
        <w:t>Mutual Obligation Requirements</w:t>
      </w:r>
      <w:bookmarkEnd w:id="1776"/>
      <w:bookmarkEnd w:id="1777"/>
      <w:bookmarkEnd w:id="1778"/>
    </w:p>
    <w:p w:rsidR="00D850A1" w:rsidRPr="001A44C9" w:rsidRDefault="00241CAD" w:rsidP="00906688">
      <w:pPr>
        <w:pStyle w:val="clausetext11xxxxx"/>
        <w:keepLines w:val="0"/>
        <w:rPr>
          <w:rStyle w:val="blackstrike-deletedtext"/>
          <w:strike w:val="0"/>
          <w:color w:val="auto"/>
        </w:rPr>
      </w:pPr>
      <w:r w:rsidRPr="001A44C9">
        <w:rPr>
          <w:rStyle w:val="blackstrike-deletedtext"/>
          <w:strike w:val="0"/>
          <w:color w:val="auto"/>
        </w:rPr>
        <w:t>T</w:t>
      </w:r>
      <w:r w:rsidR="00AE1198" w:rsidRPr="001A44C9">
        <w:rPr>
          <w:rStyle w:val="blackstrike-deletedtext"/>
          <w:strike w:val="0"/>
          <w:color w:val="auto"/>
        </w:rPr>
        <w:t>he Provider must</w:t>
      </w:r>
      <w:r w:rsidR="00FE6A8D" w:rsidRPr="001A44C9">
        <w:rPr>
          <w:rStyle w:val="blackstrike-deletedtext"/>
          <w:strike w:val="0"/>
          <w:color w:val="auto"/>
        </w:rPr>
        <w:t>, in accordance with any Guidelines</w:t>
      </w:r>
      <w:r w:rsidR="00D850A1" w:rsidRPr="001A44C9">
        <w:rPr>
          <w:rStyle w:val="blackstrike-deletedtext"/>
          <w:strike w:val="0"/>
          <w:color w:val="auto"/>
        </w:rPr>
        <w:t>:</w:t>
      </w:r>
    </w:p>
    <w:p w:rsidR="00C016A0" w:rsidRPr="001A44C9" w:rsidRDefault="00D850A1" w:rsidP="005C5FE1">
      <w:pPr>
        <w:pStyle w:val="clausetexta"/>
        <w:keepLines w:val="0"/>
        <w:numPr>
          <w:ilvl w:val="0"/>
          <w:numId w:val="130"/>
        </w:numPr>
        <w:ind w:left="1247" w:hanging="510"/>
        <w:rPr>
          <w:color w:val="auto"/>
        </w:rPr>
      </w:pPr>
      <w:r w:rsidRPr="001A44C9">
        <w:rPr>
          <w:color w:val="auto"/>
        </w:rPr>
        <w:t>ensure that each Fully Eligible Participant (Mutual Obligation)</w:t>
      </w:r>
      <w:r w:rsidR="00C016A0" w:rsidRPr="001A44C9">
        <w:rPr>
          <w:color w:val="auto"/>
        </w:rPr>
        <w:t xml:space="preserve"> f</w:t>
      </w:r>
      <w:r w:rsidRPr="001A44C9">
        <w:rPr>
          <w:color w:val="auto"/>
        </w:rPr>
        <w:t>ully understands the specific requirements of their Mutual Obligation Requirements</w:t>
      </w:r>
      <w:r w:rsidR="006835AC" w:rsidRPr="001A44C9">
        <w:rPr>
          <w:color w:val="auto"/>
        </w:rPr>
        <w:t>,</w:t>
      </w:r>
      <w:r w:rsidR="00770458" w:rsidRPr="001A44C9">
        <w:rPr>
          <w:color w:val="auto"/>
        </w:rPr>
        <w:t xml:space="preserve"> including </w:t>
      </w:r>
      <w:r w:rsidR="006835AC" w:rsidRPr="001A44C9">
        <w:rPr>
          <w:color w:val="auto"/>
        </w:rPr>
        <w:t>in relation to</w:t>
      </w:r>
      <w:r w:rsidR="00770458" w:rsidRPr="001A44C9">
        <w:rPr>
          <w:color w:val="auto"/>
        </w:rPr>
        <w:t xml:space="preserve"> attending Appointments, fulfilling their Annual Activity Requirement and undertaking Job Searches</w:t>
      </w:r>
      <w:r w:rsidR="00C016A0" w:rsidRPr="001A44C9">
        <w:rPr>
          <w:color w:val="auto"/>
        </w:rPr>
        <w:t xml:space="preserve">; </w:t>
      </w:r>
    </w:p>
    <w:p w:rsidR="00FE6A8D" w:rsidRPr="001A44C9" w:rsidRDefault="00AE1198" w:rsidP="005C5FE1">
      <w:pPr>
        <w:pStyle w:val="clausetexta"/>
        <w:keepLines w:val="0"/>
        <w:numPr>
          <w:ilvl w:val="0"/>
          <w:numId w:val="130"/>
        </w:numPr>
        <w:ind w:left="1247" w:hanging="510"/>
        <w:rPr>
          <w:color w:val="auto"/>
        </w:rPr>
      </w:pPr>
      <w:r w:rsidRPr="001A44C9">
        <w:rPr>
          <w:color w:val="auto"/>
        </w:rPr>
        <w:t xml:space="preserve">use its best endeavours to ensure that each Fully Eligible Participant </w:t>
      </w:r>
      <w:r w:rsidR="00755BBE" w:rsidRPr="001A44C9">
        <w:rPr>
          <w:color w:val="auto"/>
        </w:rPr>
        <w:t xml:space="preserve">(Mutual Obligation) </w:t>
      </w:r>
      <w:r w:rsidRPr="001A44C9">
        <w:rPr>
          <w:color w:val="auto"/>
        </w:rPr>
        <w:t>meets their Mutual Obligation Requirements</w:t>
      </w:r>
      <w:r w:rsidR="006835AC" w:rsidRPr="001A44C9">
        <w:rPr>
          <w:color w:val="auto"/>
        </w:rPr>
        <w:t>, including by actively monitoring their compliance</w:t>
      </w:r>
      <w:r w:rsidR="00FE6A8D" w:rsidRPr="001A44C9">
        <w:rPr>
          <w:color w:val="auto"/>
        </w:rPr>
        <w:t>; and</w:t>
      </w:r>
    </w:p>
    <w:p w:rsidR="00AE1198" w:rsidRPr="001A44C9" w:rsidRDefault="00FE6A8D" w:rsidP="005C5FE1">
      <w:pPr>
        <w:pStyle w:val="clausetexta"/>
        <w:keepLines w:val="0"/>
        <w:numPr>
          <w:ilvl w:val="0"/>
          <w:numId w:val="130"/>
        </w:numPr>
        <w:ind w:left="1247" w:hanging="510"/>
        <w:rPr>
          <w:color w:val="auto"/>
        </w:rPr>
      </w:pPr>
      <w:r w:rsidRPr="001A44C9">
        <w:rPr>
          <w:color w:val="auto"/>
        </w:rPr>
        <w:t xml:space="preserve">record </w:t>
      </w:r>
      <w:r w:rsidRPr="001A44C9">
        <w:rPr>
          <w:rStyle w:val="blackstrike-deletedtext"/>
          <w:strike w:val="0"/>
          <w:color w:val="auto"/>
        </w:rPr>
        <w:t xml:space="preserve">each Fully Eligible Participant’s (Mutual Obligation) </w:t>
      </w:r>
      <w:r w:rsidRPr="001A44C9">
        <w:rPr>
          <w:color w:val="auto"/>
        </w:rPr>
        <w:t xml:space="preserve">compliance with their </w:t>
      </w:r>
      <w:r w:rsidRPr="001A44C9">
        <w:rPr>
          <w:rStyle w:val="blackstrike-deletedtext"/>
          <w:strike w:val="0"/>
          <w:color w:val="auto"/>
        </w:rPr>
        <w:t>Mutual Obligation Requirements</w:t>
      </w:r>
      <w:r w:rsidRPr="001A44C9">
        <w:rPr>
          <w:color w:val="auto"/>
        </w:rPr>
        <w:t xml:space="preserve"> in the Department’s IT Systems</w:t>
      </w:r>
      <w:r w:rsidR="00DF0BE6" w:rsidRPr="001A44C9">
        <w:rPr>
          <w:rFonts w:asciiTheme="minorHAnsi" w:hAnsiTheme="minorHAnsi" w:cstheme="minorHAnsi"/>
          <w:color w:val="auto"/>
          <w:szCs w:val="22"/>
        </w:rPr>
        <w:t>.</w:t>
      </w:r>
    </w:p>
    <w:p w:rsidR="0077452C" w:rsidRPr="001A44C9" w:rsidRDefault="0077452C" w:rsidP="00906688">
      <w:pPr>
        <w:pStyle w:val="clausetext11xxxxx"/>
        <w:keepLines w:val="0"/>
        <w:numPr>
          <w:ilvl w:val="0"/>
          <w:numId w:val="0"/>
        </w:numPr>
        <w:ind w:left="737"/>
        <w:rPr>
          <w:rFonts w:asciiTheme="minorHAnsi" w:hAnsiTheme="minorHAnsi" w:cstheme="minorHAnsi"/>
          <w:i/>
          <w:color w:val="auto"/>
          <w:sz w:val="20"/>
        </w:rPr>
      </w:pPr>
      <w:r w:rsidRPr="001A44C9">
        <w:rPr>
          <w:rFonts w:asciiTheme="minorHAnsi" w:hAnsiTheme="minorHAnsi" w:cstheme="minorHAnsi"/>
          <w:i/>
          <w:color w:val="auto"/>
          <w:sz w:val="20"/>
        </w:rPr>
        <w:t>Note: Services in relation to Appointments are specified at clause</w:t>
      </w:r>
      <w:r w:rsidR="00DB05C6" w:rsidRPr="001A44C9">
        <w:rPr>
          <w:rFonts w:asciiTheme="minorHAnsi" w:hAnsiTheme="minorHAnsi" w:cstheme="minorHAnsi"/>
          <w:i/>
          <w:color w:val="auto"/>
          <w:sz w:val="20"/>
        </w:rPr>
        <w:t xml:space="preserve"> </w:t>
      </w:r>
      <w:r w:rsidR="00DB05C6" w:rsidRPr="001A44C9">
        <w:rPr>
          <w:rFonts w:asciiTheme="minorHAnsi" w:hAnsiTheme="minorHAnsi" w:cstheme="minorHAnsi"/>
          <w:i/>
          <w:color w:val="auto"/>
          <w:sz w:val="20"/>
        </w:rPr>
        <w:fldChar w:fldCharType="begin"/>
      </w:r>
      <w:r w:rsidR="00DB05C6" w:rsidRPr="001A44C9">
        <w:rPr>
          <w:rFonts w:asciiTheme="minorHAnsi" w:hAnsiTheme="minorHAnsi" w:cstheme="minorHAnsi"/>
          <w:i/>
          <w:color w:val="auto"/>
          <w:sz w:val="20"/>
        </w:rPr>
        <w:instrText xml:space="preserve"> REF _Ref414908419 \w \h </w:instrText>
      </w:r>
      <w:r w:rsidR="003E2B7B" w:rsidRPr="001A44C9">
        <w:rPr>
          <w:rFonts w:asciiTheme="minorHAnsi" w:hAnsiTheme="minorHAnsi" w:cstheme="minorHAnsi"/>
          <w:i/>
          <w:color w:val="auto"/>
          <w:sz w:val="20"/>
        </w:rPr>
        <w:instrText xml:space="preserve"> \* MERGEFORMAT </w:instrText>
      </w:r>
      <w:r w:rsidR="00DB05C6" w:rsidRPr="001A44C9">
        <w:rPr>
          <w:rFonts w:asciiTheme="minorHAnsi" w:hAnsiTheme="minorHAnsi" w:cstheme="minorHAnsi"/>
          <w:i/>
          <w:color w:val="auto"/>
          <w:sz w:val="20"/>
        </w:rPr>
      </w:r>
      <w:r w:rsidR="00DB05C6" w:rsidRPr="001A44C9">
        <w:rPr>
          <w:rFonts w:asciiTheme="minorHAnsi" w:hAnsiTheme="minorHAnsi" w:cstheme="minorHAnsi"/>
          <w:i/>
          <w:color w:val="auto"/>
          <w:sz w:val="20"/>
        </w:rPr>
        <w:fldChar w:fldCharType="separate"/>
      </w:r>
      <w:r w:rsidR="00BF3782">
        <w:rPr>
          <w:rFonts w:asciiTheme="minorHAnsi" w:hAnsiTheme="minorHAnsi" w:cstheme="minorHAnsi"/>
          <w:i/>
          <w:color w:val="auto"/>
          <w:sz w:val="20"/>
        </w:rPr>
        <w:t>83</w:t>
      </w:r>
      <w:r w:rsidR="00DB05C6" w:rsidRPr="001A44C9">
        <w:rPr>
          <w:rFonts w:asciiTheme="minorHAnsi" w:hAnsiTheme="minorHAnsi" w:cstheme="minorHAnsi"/>
          <w:i/>
          <w:color w:val="auto"/>
          <w:sz w:val="20"/>
        </w:rPr>
        <w:fldChar w:fldCharType="end"/>
      </w:r>
      <w:r w:rsidRPr="001A44C9">
        <w:rPr>
          <w:rFonts w:asciiTheme="minorHAnsi" w:hAnsiTheme="minorHAnsi" w:cstheme="minorHAnsi"/>
          <w:i/>
          <w:color w:val="auto"/>
          <w:sz w:val="20"/>
        </w:rPr>
        <w:t xml:space="preserve">.  Services in relation to </w:t>
      </w:r>
      <w:r w:rsidR="00B36725" w:rsidRPr="001A44C9">
        <w:rPr>
          <w:rFonts w:asciiTheme="minorHAnsi" w:hAnsiTheme="minorHAnsi" w:cstheme="minorHAnsi"/>
          <w:i/>
          <w:color w:val="auto"/>
          <w:sz w:val="20"/>
        </w:rPr>
        <w:t>Annual Activity Requirement</w:t>
      </w:r>
      <w:r w:rsidRPr="001A44C9">
        <w:rPr>
          <w:rFonts w:asciiTheme="minorHAnsi" w:hAnsiTheme="minorHAnsi" w:cstheme="minorHAnsi"/>
          <w:i/>
          <w:color w:val="auto"/>
          <w:sz w:val="20"/>
        </w:rPr>
        <w:t xml:space="preserve"> and Job Searches are specified immediately below.</w:t>
      </w:r>
    </w:p>
    <w:p w:rsidR="00BF4213" w:rsidRDefault="00BF4213">
      <w:pPr>
        <w:spacing w:after="0" w:line="240" w:lineRule="auto"/>
        <w:rPr>
          <w:b/>
          <w:sz w:val="24"/>
          <w:szCs w:val="24"/>
        </w:rPr>
      </w:pPr>
      <w:r>
        <w:br w:type="page"/>
      </w:r>
    </w:p>
    <w:p w:rsidR="00783056" w:rsidRDefault="00783056" w:rsidP="00BF4213">
      <w:pPr>
        <w:pStyle w:val="SectionSubHeading"/>
        <w:spacing w:after="0"/>
        <w:rPr>
          <w:color w:val="00B0F0"/>
        </w:rPr>
      </w:pPr>
      <w:bookmarkStart w:id="1781" w:name="_Toc440881516"/>
      <w:r w:rsidRPr="00822CCC">
        <w:rPr>
          <w:rStyle w:val="SectionHeading2AxxxxxChar"/>
          <w:b/>
          <w:bCs/>
          <w:sz w:val="24"/>
        </w:rPr>
        <w:t xml:space="preserve">Section </w:t>
      </w:r>
      <w:r w:rsidR="00C920C6" w:rsidRPr="00822CCC">
        <w:rPr>
          <w:rStyle w:val="SectionHeading2AxxxxxChar"/>
          <w:b/>
          <w:bCs/>
          <w:sz w:val="24"/>
        </w:rPr>
        <w:t>B</w:t>
      </w:r>
      <w:r w:rsidR="00C920C6" w:rsidRPr="00822CCC">
        <w:rPr>
          <w:rStyle w:val="SectionHeading2AxxxxxChar"/>
          <w:b/>
          <w:bCs/>
          <w:strike/>
          <w:color w:val="00B0F0"/>
          <w:sz w:val="24"/>
        </w:rPr>
        <w:t>16</w:t>
      </w:r>
      <w:r w:rsidR="00520D8B" w:rsidRPr="00822CCC">
        <w:rPr>
          <w:rStyle w:val="SectionHeading2AxxxxxChar"/>
          <w:b/>
          <w:bCs/>
          <w:color w:val="00B0F0"/>
          <w:sz w:val="24"/>
        </w:rPr>
        <w:t>3.2</w:t>
      </w:r>
      <w:r w:rsidRPr="00822CCC">
        <w:rPr>
          <w:rStyle w:val="SectionHeading2AxxxxxChar"/>
          <w:b/>
          <w:bCs/>
          <w:sz w:val="24"/>
        </w:rPr>
        <w:t xml:space="preserve"> – </w:t>
      </w:r>
      <w:r w:rsidR="00A25F48" w:rsidRPr="00822CCC">
        <w:rPr>
          <w:rStyle w:val="SectionHeading2AxxxxxChar"/>
          <w:b/>
          <w:bCs/>
          <w:sz w:val="24"/>
        </w:rPr>
        <w:t xml:space="preserve"> </w:t>
      </w:r>
      <w:r w:rsidR="00B36725" w:rsidRPr="00822CCC">
        <w:rPr>
          <w:rStyle w:val="SectionHeading2AxxxxxChar"/>
          <w:b/>
          <w:bCs/>
          <w:sz w:val="24"/>
        </w:rPr>
        <w:t>A</w:t>
      </w:r>
      <w:r w:rsidR="00A00C2B" w:rsidRPr="00822CCC">
        <w:rPr>
          <w:rStyle w:val="SectionHeading2AxxxxxChar"/>
          <w:b/>
          <w:bCs/>
          <w:sz w:val="24"/>
        </w:rPr>
        <w:t>ctivities</w:t>
      </w:r>
      <w:bookmarkEnd w:id="1781"/>
      <w:r w:rsidR="00520D8B" w:rsidRPr="00520D8B">
        <w:rPr>
          <w:color w:val="00B0F0"/>
        </w:rPr>
        <w:t xml:space="preserve"> </w:t>
      </w:r>
      <w:r w:rsidR="00BF4213">
        <w:rPr>
          <w:color w:val="00B0F0"/>
        </w:rPr>
        <w:t xml:space="preserve"> </w:t>
      </w:r>
      <w:r w:rsidR="00520D8B">
        <w:rPr>
          <w:color w:val="00B0F0"/>
        </w:rPr>
        <w:t>GDV 1</w:t>
      </w:r>
    </w:p>
    <w:p w:rsidR="00B24A01" w:rsidRPr="001A44C9" w:rsidRDefault="00B24A01" w:rsidP="00906688">
      <w:pPr>
        <w:pStyle w:val="SectionSubHeading"/>
      </w:pPr>
      <w:r w:rsidRPr="001A44C9">
        <w:rPr>
          <w:noProof/>
          <w:lang w:eastAsia="en-AU"/>
        </w:rPr>
        <mc:AlternateContent>
          <mc:Choice Requires="wps">
            <w:drawing>
              <wp:anchor distT="0" distB="0" distL="114300" distR="114300" simplePos="0" relativeHeight="251667456" behindDoc="0" locked="0" layoutInCell="1" allowOverlap="1" wp14:anchorId="60F59784" wp14:editId="48C29EBC">
                <wp:simplePos x="0" y="0"/>
                <wp:positionH relativeFrom="column">
                  <wp:align>center</wp:align>
                </wp:positionH>
                <wp:positionV relativeFrom="paragraph">
                  <wp:posOffset>0</wp:posOffset>
                </wp:positionV>
                <wp:extent cx="6092412" cy="2457450"/>
                <wp:effectExtent l="0" t="0" r="22860" b="19050"/>
                <wp:wrapNone/>
                <wp:docPr id="4" name="Text Box 2" descr="&#10;Subject to certain conditions, this section requires the Provider to provide Activities for Stream Participants in any phase of their Stream, as specified in their Job Plan and which are designed to help them improve their employment prospects. &#10; 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 &#10;" title="Reader’s Gu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092412" cy="2457450"/>
                        </a:xfrm>
                        <a:prstGeom prst="rect">
                          <a:avLst/>
                        </a:prstGeom>
                        <a:solidFill>
                          <a:srgbClr val="FFFFFF"/>
                        </a:solidFill>
                        <a:ln w="9525">
                          <a:solidFill>
                            <a:srgbClr val="000000"/>
                          </a:solidFill>
                          <a:miter lim="800000"/>
                          <a:headEnd/>
                          <a:tailEnd/>
                        </a:ln>
                      </wps:spPr>
                      <wps:txbx>
                        <w:txbxContent>
                          <w:p w:rsidR="006B3E11" w:rsidRPr="003B4D12" w:rsidRDefault="006B3E11" w:rsidP="00472C1E">
                            <w:pPr>
                              <w:jc w:val="center"/>
                              <w:rPr>
                                <w:rFonts w:asciiTheme="minorHAnsi" w:hAnsiTheme="minorHAnsi" w:cs="Arial"/>
                                <w:b/>
                                <w:sz w:val="22"/>
                                <w:szCs w:val="22"/>
                                <w:lang w:val="en-US"/>
                              </w:rPr>
                            </w:pPr>
                            <w:r w:rsidRPr="003B4D12">
                              <w:rPr>
                                <w:rFonts w:asciiTheme="minorHAnsi" w:hAnsiTheme="minorHAnsi" w:cs="Arial"/>
                                <w:b/>
                                <w:sz w:val="22"/>
                                <w:szCs w:val="22"/>
                                <w:lang w:val="en-US"/>
                              </w:rPr>
                              <w:t>Reader’s Guide</w:t>
                            </w:r>
                          </w:p>
                          <w:p w:rsidR="006B3E11" w:rsidRDefault="006B3E11" w:rsidP="00472C1E">
                            <w:pPr>
                              <w:rPr>
                                <w:rFonts w:asciiTheme="minorHAnsi" w:hAnsiTheme="minorHAnsi" w:cstheme="minorHAnsi"/>
                                <w:sz w:val="22"/>
                                <w:szCs w:val="22"/>
                                <w:lang w:val="en-US"/>
                              </w:rPr>
                            </w:pPr>
                            <w:r w:rsidRPr="00765B71">
                              <w:rPr>
                                <w:rFonts w:asciiTheme="minorHAnsi" w:hAnsiTheme="minorHAnsi" w:cstheme="minorHAnsi"/>
                                <w:sz w:val="22"/>
                                <w:szCs w:val="22"/>
                                <w:lang w:val="en-US"/>
                              </w:rPr>
                              <w:t>Subject to certain conditions, this section requires the Provider to provide Activities for Stream Participants in any phase of their Stream, as specified in their Job Plan and which are designed to help them improve their employment prospects</w:t>
                            </w:r>
                            <w:r>
                              <w:rPr>
                                <w:rFonts w:asciiTheme="minorHAnsi" w:hAnsiTheme="minorHAnsi" w:cstheme="minorHAnsi"/>
                                <w:sz w:val="22"/>
                                <w:szCs w:val="22"/>
                                <w:lang w:val="en-US"/>
                              </w:rPr>
                              <w:t xml:space="preserve">. </w:t>
                            </w:r>
                          </w:p>
                          <w:p w:rsidR="006B3E11" w:rsidRDefault="006B3E11">
                            <w:r w:rsidRPr="00765B71">
                              <w:rPr>
                                <w:rFonts w:asciiTheme="minorHAnsi" w:hAnsiTheme="minorHAnsi" w:cstheme="minorHAnsi"/>
                                <w:sz w:val="22"/>
                                <w:szCs w:val="22"/>
                                <w:lang w:val="en-US"/>
                              </w:rPr>
                              <w:t xml:space="preserve"> </w:t>
                            </w:r>
                            <w:r w:rsidRPr="00BB302D">
                              <w:rPr>
                                <w:rFonts w:asciiTheme="minorHAnsi" w:hAnsiTheme="minorHAnsi" w:cstheme="minorHAnsi"/>
                                <w:sz w:val="22"/>
                                <w:szCs w:val="22"/>
                                <w:lang w:val="en-US"/>
                              </w:rPr>
                              <w:t xml:space="preserve">All </w:t>
                            </w:r>
                            <w:r w:rsidRPr="003E2B7B">
                              <w:rPr>
                                <w:rStyle w:val="blackstrike-deletedtext"/>
                                <w:rFonts w:asciiTheme="minorHAnsi" w:hAnsiTheme="minorHAnsi" w:cstheme="minorHAnsi"/>
                                <w:strike w:val="0"/>
                                <w:szCs w:val="22"/>
                              </w:rPr>
                              <w:t>Fully Eligible Participants (Mutual Obligation)</w:t>
                            </w:r>
                            <w:r w:rsidRPr="00A302EB">
                              <w:rPr>
                                <w:rFonts w:asciiTheme="minorHAnsi" w:hAnsiTheme="minorHAnsi" w:cstheme="minorHAnsi"/>
                                <w:sz w:val="22"/>
                                <w:szCs w:val="22"/>
                                <w:lang w:val="en-US"/>
                              </w:rPr>
                              <w:t xml:space="preserve"> aged </w:t>
                            </w:r>
                            <w:r w:rsidRPr="00BB302D">
                              <w:rPr>
                                <w:rFonts w:asciiTheme="minorHAnsi" w:hAnsiTheme="minorHAnsi" w:cstheme="minorHAnsi"/>
                                <w:sz w:val="22"/>
                                <w:szCs w:val="22"/>
                                <w:lang w:val="en-US"/>
                              </w:rPr>
                              <w:t>up to 60 must undertake an approved activity for six consecutive months each year while they remain unemployed</w:t>
                            </w:r>
                            <w:r>
                              <w:rPr>
                                <w:rFonts w:asciiTheme="minorHAnsi" w:hAnsiTheme="minorHAnsi" w:cstheme="minorHAnsi"/>
                                <w:sz w:val="22"/>
                                <w:szCs w:val="22"/>
                                <w:lang w:val="en-US"/>
                              </w:rPr>
                              <w:t>,</w:t>
                            </w:r>
                            <w:r w:rsidRPr="00BB302D">
                              <w:t xml:space="preserve"> </w:t>
                            </w:r>
                            <w:r w:rsidRPr="00BB302D">
                              <w:rPr>
                                <w:rFonts w:asciiTheme="minorHAnsi" w:hAnsiTheme="minorHAnsi" w:cstheme="minorHAnsi"/>
                                <w:sz w:val="22"/>
                                <w:szCs w:val="22"/>
                                <w:lang w:val="en-US"/>
                              </w:rPr>
                              <w:t xml:space="preserve">subject to exclusions as specified in any Guidelines. This activity requirement is called the Annual Activity Requirement. Work for the Dole </w:t>
                            </w:r>
                            <w:r w:rsidRPr="003E2B7B">
                              <w:rPr>
                                <w:rFonts w:asciiTheme="minorHAnsi" w:hAnsiTheme="minorHAnsi" w:cstheme="minorHAnsi"/>
                                <w:sz w:val="22"/>
                                <w:szCs w:val="22"/>
                                <w:lang w:val="en-US"/>
                              </w:rPr>
                              <w:t>activities are</w:t>
                            </w:r>
                            <w:r w:rsidRPr="00A302EB">
                              <w:rPr>
                                <w:rFonts w:asciiTheme="minorHAnsi" w:hAnsiTheme="minorHAnsi" w:cstheme="minorHAnsi"/>
                                <w:sz w:val="22"/>
                                <w:szCs w:val="22"/>
                                <w:lang w:val="en-US"/>
                              </w:rPr>
                              <w:t xml:space="preserve"> the</w:t>
                            </w:r>
                            <w:r w:rsidRPr="00BB302D">
                              <w:rPr>
                                <w:rFonts w:asciiTheme="minorHAnsi" w:hAnsiTheme="minorHAnsi" w:cstheme="minorHAnsi"/>
                                <w:sz w:val="22"/>
                                <w:szCs w:val="22"/>
                                <w:lang w:val="en-US"/>
                              </w:rPr>
                              <w:t xml:space="preserv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w:t>
                            </w:r>
                            <w:r w:rsidRPr="003E2B7B">
                              <w:rPr>
                                <w:rStyle w:val="blackstrike-deletedtext"/>
                                <w:rFonts w:asciiTheme="minorHAnsi" w:hAnsiTheme="minorHAnsi" w:cstheme="minorHAnsi"/>
                                <w:strike w:val="0"/>
                                <w:szCs w:val="22"/>
                              </w:rPr>
                              <w:t xml:space="preserve">Fully Eligible Participants (Mutual Obligation) in the </w:t>
                            </w:r>
                            <w:r w:rsidRPr="003E2B7B">
                              <w:rPr>
                                <w:rFonts w:asciiTheme="minorHAnsi" w:hAnsiTheme="minorHAnsi" w:cstheme="minorHAnsi"/>
                                <w:sz w:val="22"/>
                                <w:szCs w:val="22"/>
                              </w:rPr>
                              <w:t>Work for the Dole Phase</w:t>
                            </w:r>
                            <w:r w:rsidRPr="00A302EB">
                              <w:rPr>
                                <w:rFonts w:asciiTheme="minorHAnsi" w:hAnsiTheme="minorHAnsi" w:cstheme="minorHAnsi"/>
                                <w:sz w:val="22"/>
                                <w:szCs w:val="22"/>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alt="Title: Reader’s Guide - Description: &#10;Subject to certain conditions, this section requires the Provider to provide Activities for Stream Participants in any phase of their Stream, as specified in their Job Plan and which are designed to help them improve their employment prospects. &#10; 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 &#10;" style="position:absolute;margin-left:0;margin-top:0;width:479.7pt;height:193.5pt;rotation:180;flip:x y;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">
                <v:textbox>
                  <w:txbxContent>
                    <w:p w:rsidR="006B3E11" w:rsidRPr="003B4D12" w:rsidRDefault="006B3E11" w:rsidP="00472C1E">
                      <w:pPr>
                        <w:jc w:val="center"/>
                        <w:rPr>
                          <w:rFonts w:asciiTheme="minorHAnsi" w:hAnsiTheme="minorHAnsi" w:cs="Arial"/>
                          <w:b/>
                          <w:sz w:val="22"/>
                          <w:szCs w:val="22"/>
                          <w:lang w:val="en-US"/>
                        </w:rPr>
                      </w:pPr>
                      <w:r w:rsidRPr="003B4D12">
                        <w:rPr>
                          <w:rFonts w:asciiTheme="minorHAnsi" w:hAnsiTheme="minorHAnsi" w:cs="Arial"/>
                          <w:b/>
                          <w:sz w:val="22"/>
                          <w:szCs w:val="22"/>
                          <w:lang w:val="en-US"/>
                        </w:rPr>
                        <w:t>Reader’s Guide</w:t>
                      </w:r>
                    </w:p>
                    <w:p w:rsidR="006B3E11" w:rsidRDefault="006B3E11" w:rsidP="00472C1E">
                      <w:pPr>
                        <w:rPr>
                          <w:rFonts w:asciiTheme="minorHAnsi" w:hAnsiTheme="minorHAnsi" w:cstheme="minorHAnsi"/>
                          <w:sz w:val="22"/>
                          <w:szCs w:val="22"/>
                          <w:lang w:val="en-US"/>
                        </w:rPr>
                      </w:pPr>
                      <w:r w:rsidRPr="00765B71">
                        <w:rPr>
                          <w:rFonts w:asciiTheme="minorHAnsi" w:hAnsiTheme="minorHAnsi" w:cstheme="minorHAnsi"/>
                          <w:sz w:val="22"/>
                          <w:szCs w:val="22"/>
                          <w:lang w:val="en-US"/>
                        </w:rPr>
                        <w:t>Subject to certain conditions, this section requires the Provider to provide Activities for Stream Participants in any phase of their Stream, as specified in their Job Plan and which are designed to help them improve their employment prospects</w:t>
                      </w:r>
                      <w:r>
                        <w:rPr>
                          <w:rFonts w:asciiTheme="minorHAnsi" w:hAnsiTheme="minorHAnsi" w:cstheme="minorHAnsi"/>
                          <w:sz w:val="22"/>
                          <w:szCs w:val="22"/>
                          <w:lang w:val="en-US"/>
                        </w:rPr>
                        <w:t xml:space="preserve">. </w:t>
                      </w:r>
                    </w:p>
                    <w:p w:rsidR="006B3E11" w:rsidRDefault="006B3E11">
                      <w:r w:rsidRPr="00765B71">
                        <w:rPr>
                          <w:rFonts w:asciiTheme="minorHAnsi" w:hAnsiTheme="minorHAnsi" w:cstheme="minorHAnsi"/>
                          <w:sz w:val="22"/>
                          <w:szCs w:val="22"/>
                          <w:lang w:val="en-US"/>
                        </w:rPr>
                        <w:t xml:space="preserve"> </w:t>
                      </w:r>
                      <w:r w:rsidRPr="00BB302D">
                        <w:rPr>
                          <w:rFonts w:asciiTheme="minorHAnsi" w:hAnsiTheme="minorHAnsi" w:cstheme="minorHAnsi"/>
                          <w:sz w:val="22"/>
                          <w:szCs w:val="22"/>
                          <w:lang w:val="en-US"/>
                        </w:rPr>
                        <w:t xml:space="preserve">All </w:t>
                      </w:r>
                      <w:r w:rsidRPr="003E2B7B">
                        <w:rPr>
                          <w:rStyle w:val="blackstrike-deletedtext"/>
                          <w:rFonts w:asciiTheme="minorHAnsi" w:hAnsiTheme="minorHAnsi" w:cstheme="minorHAnsi"/>
                          <w:strike w:val="0"/>
                          <w:szCs w:val="22"/>
                        </w:rPr>
                        <w:t>Fully Eligible Participants (Mutual Obligation)</w:t>
                      </w:r>
                      <w:r w:rsidRPr="00A302EB">
                        <w:rPr>
                          <w:rFonts w:asciiTheme="minorHAnsi" w:hAnsiTheme="minorHAnsi" w:cstheme="minorHAnsi"/>
                          <w:sz w:val="22"/>
                          <w:szCs w:val="22"/>
                          <w:lang w:val="en-US"/>
                        </w:rPr>
                        <w:t xml:space="preserve"> aged </w:t>
                      </w:r>
                      <w:r w:rsidRPr="00BB302D">
                        <w:rPr>
                          <w:rFonts w:asciiTheme="minorHAnsi" w:hAnsiTheme="minorHAnsi" w:cstheme="minorHAnsi"/>
                          <w:sz w:val="22"/>
                          <w:szCs w:val="22"/>
                          <w:lang w:val="en-US"/>
                        </w:rPr>
                        <w:t>up to 60 must undertake an approved activity for six consecutive months each year while they remain unemployed</w:t>
                      </w:r>
                      <w:r>
                        <w:rPr>
                          <w:rFonts w:asciiTheme="minorHAnsi" w:hAnsiTheme="minorHAnsi" w:cstheme="minorHAnsi"/>
                          <w:sz w:val="22"/>
                          <w:szCs w:val="22"/>
                          <w:lang w:val="en-US"/>
                        </w:rPr>
                        <w:t>,</w:t>
                      </w:r>
                      <w:r w:rsidRPr="00BB302D">
                        <w:t xml:space="preserve"> </w:t>
                      </w:r>
                      <w:r w:rsidRPr="00BB302D">
                        <w:rPr>
                          <w:rFonts w:asciiTheme="minorHAnsi" w:hAnsiTheme="minorHAnsi" w:cstheme="minorHAnsi"/>
                          <w:sz w:val="22"/>
                          <w:szCs w:val="22"/>
                          <w:lang w:val="en-US"/>
                        </w:rPr>
                        <w:t xml:space="preserve">subject to exclusions as specified in any Guidelines. This activity requirement is called the Annual Activity Requirement. Work for the Dole </w:t>
                      </w:r>
                      <w:r w:rsidRPr="003E2B7B">
                        <w:rPr>
                          <w:rFonts w:asciiTheme="minorHAnsi" w:hAnsiTheme="minorHAnsi" w:cstheme="minorHAnsi"/>
                          <w:sz w:val="22"/>
                          <w:szCs w:val="22"/>
                          <w:lang w:val="en-US"/>
                        </w:rPr>
                        <w:t>activities are</w:t>
                      </w:r>
                      <w:r w:rsidRPr="00A302EB">
                        <w:rPr>
                          <w:rFonts w:asciiTheme="minorHAnsi" w:hAnsiTheme="minorHAnsi" w:cstheme="minorHAnsi"/>
                          <w:sz w:val="22"/>
                          <w:szCs w:val="22"/>
                          <w:lang w:val="en-US"/>
                        </w:rPr>
                        <w:t xml:space="preserve"> the</w:t>
                      </w:r>
                      <w:r w:rsidRPr="00BB302D">
                        <w:rPr>
                          <w:rFonts w:asciiTheme="minorHAnsi" w:hAnsiTheme="minorHAnsi" w:cstheme="minorHAnsi"/>
                          <w:sz w:val="22"/>
                          <w:szCs w:val="22"/>
                          <w:lang w:val="en-US"/>
                        </w:rPr>
                        <w:t xml:space="preserv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w:t>
                      </w:r>
                      <w:r w:rsidRPr="003E2B7B">
                        <w:rPr>
                          <w:rStyle w:val="blackstrike-deletedtext"/>
                          <w:rFonts w:asciiTheme="minorHAnsi" w:hAnsiTheme="minorHAnsi" w:cstheme="minorHAnsi"/>
                          <w:strike w:val="0"/>
                          <w:szCs w:val="22"/>
                        </w:rPr>
                        <w:t xml:space="preserve">Fully Eligible Participants (Mutual Obligation) in the </w:t>
                      </w:r>
                      <w:r w:rsidRPr="003E2B7B">
                        <w:rPr>
                          <w:rFonts w:asciiTheme="minorHAnsi" w:hAnsiTheme="minorHAnsi" w:cstheme="minorHAnsi"/>
                          <w:sz w:val="22"/>
                          <w:szCs w:val="22"/>
                        </w:rPr>
                        <w:t>Work for the Dole Phase</w:t>
                      </w:r>
                      <w:r w:rsidRPr="00A302EB">
                        <w:rPr>
                          <w:rFonts w:asciiTheme="minorHAnsi" w:hAnsiTheme="minorHAnsi" w:cstheme="minorHAnsi"/>
                          <w:sz w:val="22"/>
                          <w:szCs w:val="22"/>
                          <w:lang w:val="en-US"/>
                        </w:rPr>
                        <w:t xml:space="preserve">. </w:t>
                      </w:r>
                    </w:p>
                  </w:txbxContent>
                </v:textbox>
              </v:shape>
            </w:pict>
          </mc:Fallback>
        </mc:AlternateContent>
      </w:r>
    </w:p>
    <w:p w:rsidR="00B24A01" w:rsidRPr="001A44C9" w:rsidRDefault="00B24A01" w:rsidP="00906688">
      <w:pPr>
        <w:pStyle w:val="SectionSubHeading"/>
      </w:pPr>
    </w:p>
    <w:p w:rsidR="00B24A01" w:rsidRPr="001A44C9" w:rsidRDefault="00B24A01" w:rsidP="00906688">
      <w:pPr>
        <w:pStyle w:val="SectionSubHeading"/>
      </w:pPr>
    </w:p>
    <w:p w:rsidR="000220EC" w:rsidRPr="001A44C9" w:rsidRDefault="000220EC" w:rsidP="00906688">
      <w:pPr>
        <w:pStyle w:val="SectionSubHeading"/>
      </w:pPr>
    </w:p>
    <w:p w:rsidR="000220EC" w:rsidRPr="001A44C9" w:rsidRDefault="000220EC" w:rsidP="00906688">
      <w:pPr>
        <w:pStyle w:val="SectionSubHeading"/>
      </w:pPr>
    </w:p>
    <w:p w:rsidR="000220EC" w:rsidRPr="001A44C9" w:rsidRDefault="000220EC" w:rsidP="00906688">
      <w:pPr>
        <w:pStyle w:val="SectionSubHeading"/>
      </w:pPr>
    </w:p>
    <w:p w:rsidR="000220EC" w:rsidRPr="001A44C9" w:rsidRDefault="000220EC" w:rsidP="00906688">
      <w:pPr>
        <w:pStyle w:val="SectionSubHeading"/>
      </w:pPr>
    </w:p>
    <w:p w:rsidR="004C06E5" w:rsidRPr="001A44C9" w:rsidRDefault="00F16B08" w:rsidP="004172DE">
      <w:pPr>
        <w:pStyle w:val="ClauseHeadings1xxxx"/>
        <w:keepLines w:val="0"/>
        <w:rPr>
          <w:rStyle w:val="blackstrike-deletedtext"/>
          <w:strike w:val="0"/>
        </w:rPr>
      </w:pPr>
      <w:bookmarkStart w:id="1782" w:name="_Toc415042761"/>
      <w:bookmarkStart w:id="1783" w:name="_Toc415046584"/>
      <w:bookmarkStart w:id="1784" w:name="_Toc415048812"/>
      <w:bookmarkStart w:id="1785" w:name="_Toc415049057"/>
      <w:bookmarkStart w:id="1786" w:name="_Toc415051886"/>
      <w:bookmarkStart w:id="1787" w:name="_Toc393289707"/>
      <w:bookmarkStart w:id="1788" w:name="_Toc398056255"/>
      <w:bookmarkStart w:id="1789" w:name="_Toc398144140"/>
      <w:bookmarkStart w:id="1790" w:name="_Toc415042762"/>
      <w:bookmarkStart w:id="1791" w:name="_Toc415046585"/>
      <w:bookmarkStart w:id="1792" w:name="_Toc415048813"/>
      <w:bookmarkStart w:id="1793" w:name="_Toc415049058"/>
      <w:bookmarkStart w:id="1794" w:name="_Toc415051887"/>
      <w:bookmarkStart w:id="1795" w:name="_Toc414816622"/>
      <w:bookmarkStart w:id="1796" w:name="_Toc415224960"/>
      <w:bookmarkStart w:id="1797" w:name="_Toc440881517"/>
      <w:bookmarkEnd w:id="1779"/>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1A44C9">
        <w:rPr>
          <w:rStyle w:val="blackstrike-deletedtext"/>
          <w:strike w:val="0"/>
        </w:rPr>
        <w:t>Activities</w:t>
      </w:r>
      <w:bookmarkEnd w:id="1796"/>
      <w:bookmarkEnd w:id="1797"/>
    </w:p>
    <w:p w:rsidR="00A610D8" w:rsidRPr="001A44C9" w:rsidRDefault="00A610D8" w:rsidP="00A047E8">
      <w:pPr>
        <w:pStyle w:val="clausetext11xxxxx"/>
        <w:rPr>
          <w:color w:val="auto"/>
        </w:rPr>
      </w:pPr>
      <w:bookmarkStart w:id="1798" w:name="_Ref414883764"/>
      <w:r w:rsidRPr="001A44C9">
        <w:rPr>
          <w:color w:val="auto"/>
        </w:rPr>
        <w:t xml:space="preserve">Except for NEIS </w:t>
      </w:r>
      <w:r w:rsidR="003B4D12" w:rsidRPr="001A44C9">
        <w:rPr>
          <w:color w:val="auto"/>
        </w:rPr>
        <w:t xml:space="preserve">Prospective </w:t>
      </w:r>
      <w:r w:rsidRPr="001A44C9">
        <w:rPr>
          <w:color w:val="auto"/>
        </w:rPr>
        <w:t>Participants, the Provider must ensure that:</w:t>
      </w:r>
      <w:bookmarkEnd w:id="1798"/>
    </w:p>
    <w:p w:rsidR="00A610D8" w:rsidRPr="001A44C9" w:rsidRDefault="00A610D8" w:rsidP="005C5FE1">
      <w:pPr>
        <w:pStyle w:val="clausetexta"/>
        <w:keepLines w:val="0"/>
        <w:numPr>
          <w:ilvl w:val="2"/>
          <w:numId w:val="65"/>
        </w:numPr>
        <w:tabs>
          <w:tab w:val="num" w:pos="1247"/>
        </w:tabs>
        <w:ind w:left="1247"/>
        <w:rPr>
          <w:strike/>
          <w:color w:val="auto"/>
        </w:rPr>
      </w:pPr>
      <w:r w:rsidRPr="001A44C9">
        <w:rPr>
          <w:rStyle w:val="blackstrike-deletedtext"/>
          <w:strike w:val="0"/>
          <w:color w:val="auto"/>
        </w:rPr>
        <w:t xml:space="preserve">each Fully Eligible </w:t>
      </w:r>
      <w:r w:rsidRPr="001A44C9">
        <w:rPr>
          <w:color w:val="auto"/>
        </w:rPr>
        <w:t>Participant</w:t>
      </w:r>
      <w:r w:rsidRPr="001A44C9">
        <w:rPr>
          <w:rStyle w:val="blackstrike-deletedtext"/>
          <w:strike w:val="0"/>
          <w:color w:val="auto"/>
        </w:rPr>
        <w:t xml:space="preserve"> (Mutual Obligation) </w:t>
      </w:r>
      <w:r w:rsidR="00873CDF" w:rsidRPr="001A44C9">
        <w:rPr>
          <w:rStyle w:val="blackstrike-deletedtext"/>
          <w:strike w:val="0"/>
          <w:color w:val="auto"/>
        </w:rPr>
        <w:t xml:space="preserve">who commences </w:t>
      </w:r>
      <w:r w:rsidRPr="001A44C9">
        <w:rPr>
          <w:rStyle w:val="blackstrike-deletedtext"/>
          <w:strike w:val="0"/>
          <w:color w:val="auto"/>
        </w:rPr>
        <w:t>in</w:t>
      </w:r>
      <w:r w:rsidRPr="001A44C9">
        <w:rPr>
          <w:color w:val="auto"/>
        </w:rPr>
        <w:t xml:space="preserve"> the Work for the Dole Phase; and</w:t>
      </w:r>
    </w:p>
    <w:p w:rsidR="00445BA0" w:rsidRPr="001A44C9" w:rsidRDefault="00445BA0" w:rsidP="005C5FE1">
      <w:pPr>
        <w:pStyle w:val="clausetexta"/>
        <w:keepLines w:val="0"/>
        <w:numPr>
          <w:ilvl w:val="2"/>
          <w:numId w:val="65"/>
        </w:numPr>
        <w:tabs>
          <w:tab w:val="num" w:pos="1247"/>
        </w:tabs>
        <w:ind w:left="1247"/>
        <w:rPr>
          <w:rStyle w:val="blackstrike-deletedtext"/>
          <w:strike w:val="0"/>
          <w:color w:val="auto"/>
        </w:rPr>
      </w:pPr>
      <w:r w:rsidRPr="001A44C9">
        <w:rPr>
          <w:color w:val="auto"/>
        </w:rPr>
        <w:t>subject</w:t>
      </w:r>
      <w:r w:rsidRPr="001A44C9">
        <w:rPr>
          <w:rStyle w:val="blackstrike-deletedtext"/>
          <w:strike w:val="0"/>
          <w:color w:val="auto"/>
        </w:rPr>
        <w:t xml:space="preserve"> to clause </w:t>
      </w:r>
      <w:r w:rsidR="00DF4391" w:rsidRPr="001A44C9">
        <w:rPr>
          <w:rStyle w:val="blackstrike-deletedtext"/>
          <w:strike w:val="0"/>
          <w:color w:val="auto"/>
        </w:rPr>
        <w:fldChar w:fldCharType="begin"/>
      </w:r>
      <w:r w:rsidR="00DF4391" w:rsidRPr="001A44C9">
        <w:rPr>
          <w:rStyle w:val="blackstrike-deletedtext"/>
          <w:strike w:val="0"/>
          <w:color w:val="auto"/>
        </w:rPr>
        <w:instrText xml:space="preserve"> REF _Ref414964981 \w \h  \* MERGEFORMAT </w:instrText>
      </w:r>
      <w:r w:rsidR="00DF4391" w:rsidRPr="001A44C9">
        <w:rPr>
          <w:rStyle w:val="blackstrike-deletedtext"/>
          <w:strike w:val="0"/>
          <w:color w:val="auto"/>
        </w:rPr>
      </w:r>
      <w:r w:rsidR="00DF4391" w:rsidRPr="001A44C9">
        <w:rPr>
          <w:rStyle w:val="blackstrike-deletedtext"/>
          <w:strike w:val="0"/>
          <w:color w:val="auto"/>
        </w:rPr>
        <w:fldChar w:fldCharType="separate"/>
      </w:r>
      <w:r w:rsidR="00BF3782">
        <w:rPr>
          <w:rStyle w:val="blackstrike-deletedtext"/>
          <w:strike w:val="0"/>
          <w:color w:val="auto"/>
        </w:rPr>
        <w:t>107.3</w:t>
      </w:r>
      <w:r w:rsidR="00DF4391" w:rsidRPr="001A44C9">
        <w:rPr>
          <w:rStyle w:val="blackstrike-deletedtext"/>
          <w:strike w:val="0"/>
          <w:color w:val="auto"/>
        </w:rPr>
        <w:fldChar w:fldCharType="end"/>
      </w:r>
      <w:r w:rsidRPr="001A44C9">
        <w:rPr>
          <w:rStyle w:val="blackstrike-deletedtext"/>
          <w:strike w:val="0"/>
          <w:color w:val="auto"/>
        </w:rPr>
        <w:t xml:space="preserve"> and any Guidelines:</w:t>
      </w:r>
    </w:p>
    <w:p w:rsidR="00445BA0" w:rsidRPr="001A44C9" w:rsidRDefault="00445BA0" w:rsidP="00445BA0">
      <w:pPr>
        <w:pStyle w:val="clausetexti"/>
        <w:rPr>
          <w:rStyle w:val="GDV2Green"/>
          <w:color w:val="auto"/>
        </w:rPr>
      </w:pPr>
      <w:r w:rsidRPr="001A44C9">
        <w:rPr>
          <w:rStyle w:val="GDV2Green"/>
          <w:color w:val="auto"/>
        </w:rPr>
        <w:t>each Fully Eligible Participant (Mutual Obligation) who commences in the Case Management Phase; and</w:t>
      </w:r>
    </w:p>
    <w:p w:rsidR="00445BA0" w:rsidRPr="001A44C9" w:rsidRDefault="00445BA0" w:rsidP="00445BA0">
      <w:pPr>
        <w:pStyle w:val="clausetexti"/>
        <w:rPr>
          <w:rStyle w:val="GDV2Green"/>
          <w:color w:val="auto"/>
        </w:rPr>
      </w:pPr>
      <w:r w:rsidRPr="001A44C9">
        <w:rPr>
          <w:rStyle w:val="GDV2Green"/>
          <w:color w:val="auto"/>
        </w:rPr>
        <w:t>each Stream Participant, other than a Fully Eligible Participant (Mutual Obligation), who commences in any phase within a Stream,</w:t>
      </w:r>
    </w:p>
    <w:p w:rsidR="00445BA0" w:rsidRPr="001A44C9" w:rsidRDefault="00445BA0" w:rsidP="003E2B7B">
      <w:pPr>
        <w:pStyle w:val="clausetext11xxxxx"/>
        <w:numPr>
          <w:ilvl w:val="0"/>
          <w:numId w:val="0"/>
        </w:numPr>
        <w:tabs>
          <w:tab w:val="left" w:pos="720"/>
        </w:tabs>
        <w:ind w:left="737"/>
        <w:rPr>
          <w:color w:val="auto"/>
        </w:rPr>
      </w:pPr>
      <w:r w:rsidRPr="001A44C9">
        <w:rPr>
          <w:color w:val="auto"/>
        </w:rPr>
        <w:t>participates immediately in Activities which:</w:t>
      </w:r>
    </w:p>
    <w:p w:rsidR="00445BA0" w:rsidRPr="001A44C9" w:rsidRDefault="00445BA0" w:rsidP="005C5FE1">
      <w:pPr>
        <w:pStyle w:val="clausetexta"/>
        <w:keepLines w:val="0"/>
        <w:numPr>
          <w:ilvl w:val="2"/>
          <w:numId w:val="65"/>
        </w:numPr>
        <w:tabs>
          <w:tab w:val="num" w:pos="1247"/>
        </w:tabs>
        <w:ind w:left="1247"/>
        <w:rPr>
          <w:color w:val="auto"/>
        </w:rPr>
      </w:pPr>
      <w:r w:rsidRPr="001A44C9">
        <w:rPr>
          <w:color w:val="auto"/>
        </w:rPr>
        <w:t xml:space="preserve">for </w:t>
      </w:r>
      <w:r w:rsidRPr="001A44C9">
        <w:rPr>
          <w:rStyle w:val="blackstrike-deletedtext"/>
          <w:strike w:val="0"/>
          <w:color w:val="auto"/>
        </w:rPr>
        <w:t xml:space="preserve">Fully </w:t>
      </w:r>
      <w:r w:rsidRPr="001A44C9">
        <w:rPr>
          <w:color w:val="auto"/>
        </w:rPr>
        <w:t>Eligible</w:t>
      </w:r>
      <w:r w:rsidRPr="001A44C9">
        <w:rPr>
          <w:rStyle w:val="blackstrike-deletedtext"/>
          <w:strike w:val="0"/>
          <w:color w:val="auto"/>
        </w:rPr>
        <w:t xml:space="preserve"> Participants </w:t>
      </w:r>
      <w:r w:rsidRPr="001A44C9">
        <w:rPr>
          <w:color w:val="auto"/>
        </w:rPr>
        <w:t>(</w:t>
      </w:r>
      <w:r w:rsidRPr="001A44C9">
        <w:rPr>
          <w:rStyle w:val="blackstrike-deletedtext"/>
          <w:strike w:val="0"/>
          <w:color w:val="auto"/>
        </w:rPr>
        <w:t>Mutual Obligation</w:t>
      </w:r>
      <w:r w:rsidRPr="001A44C9">
        <w:rPr>
          <w:color w:val="auto"/>
        </w:rPr>
        <w:t>), allow them to meet their Annual Activity Requirement; and</w:t>
      </w:r>
    </w:p>
    <w:p w:rsidR="00445BA0" w:rsidRPr="001A44C9" w:rsidRDefault="00445BA0" w:rsidP="005C5FE1">
      <w:pPr>
        <w:pStyle w:val="clausetexta"/>
        <w:keepLines w:val="0"/>
        <w:numPr>
          <w:ilvl w:val="2"/>
          <w:numId w:val="65"/>
        </w:numPr>
        <w:tabs>
          <w:tab w:val="num" w:pos="1247"/>
        </w:tabs>
        <w:ind w:left="1247"/>
        <w:rPr>
          <w:color w:val="auto"/>
        </w:rPr>
      </w:pPr>
      <w:r w:rsidRPr="001A44C9">
        <w:rPr>
          <w:color w:val="auto"/>
        </w:rPr>
        <w:t>for all Stream Participants, are in accordance with their Job Plan and take into account their circumstances and work capacity.</w:t>
      </w:r>
    </w:p>
    <w:p w:rsidR="00B6564D" w:rsidRPr="001A44C9" w:rsidRDefault="00B6564D" w:rsidP="003B4D12">
      <w:pPr>
        <w:ind w:left="720"/>
        <w:rPr>
          <w:i/>
        </w:rPr>
      </w:pPr>
      <w:r w:rsidRPr="001A44C9">
        <w:rPr>
          <w:i/>
        </w:rPr>
        <w:t xml:space="preserve">Note 1: </w:t>
      </w:r>
      <w:r w:rsidR="00B36725" w:rsidRPr="001A44C9">
        <w:rPr>
          <w:i/>
        </w:rPr>
        <w:t>Annual Activity Requirement</w:t>
      </w:r>
      <w:r w:rsidRPr="001A44C9">
        <w:rPr>
          <w:i/>
        </w:rPr>
        <w:t xml:space="preserve">s vary according to age and work capacity and are </w:t>
      </w:r>
      <w:r w:rsidR="005B3C5F" w:rsidRPr="001A44C9">
        <w:rPr>
          <w:i/>
        </w:rPr>
        <w:t xml:space="preserve">as </w:t>
      </w:r>
      <w:r w:rsidRPr="001A44C9">
        <w:rPr>
          <w:i/>
        </w:rPr>
        <w:t xml:space="preserve">specified in </w:t>
      </w:r>
      <w:r w:rsidR="005B3C5F" w:rsidRPr="001A44C9">
        <w:rPr>
          <w:i/>
        </w:rPr>
        <w:t xml:space="preserve">any </w:t>
      </w:r>
      <w:r w:rsidRPr="001A44C9">
        <w:rPr>
          <w:i/>
        </w:rPr>
        <w:t>Guidelines</w:t>
      </w:r>
      <w:r w:rsidR="00566826" w:rsidRPr="001A44C9">
        <w:rPr>
          <w:i/>
        </w:rPr>
        <w:t xml:space="preserve"> or as otherwise advised by the Department</w:t>
      </w:r>
      <w:r w:rsidRPr="001A44C9">
        <w:rPr>
          <w:i/>
        </w:rPr>
        <w:t xml:space="preserve">.  </w:t>
      </w:r>
    </w:p>
    <w:p w:rsidR="00B6564D" w:rsidRPr="001A44C9" w:rsidRDefault="00B6564D" w:rsidP="003B4D12">
      <w:pPr>
        <w:ind w:left="720"/>
        <w:rPr>
          <w:i/>
        </w:rPr>
      </w:pPr>
      <w:r w:rsidRPr="001A44C9">
        <w:rPr>
          <w:i/>
        </w:rPr>
        <w:t xml:space="preserve">Note 2: NEIS </w:t>
      </w:r>
      <w:r w:rsidR="00433598" w:rsidRPr="001A44C9">
        <w:rPr>
          <w:i/>
        </w:rPr>
        <w:t xml:space="preserve">Prospective </w:t>
      </w:r>
      <w:r w:rsidRPr="001A44C9">
        <w:rPr>
          <w:i/>
        </w:rPr>
        <w:t>Participants do not have a</w:t>
      </w:r>
      <w:r w:rsidR="000C7F4D" w:rsidRPr="001A44C9">
        <w:rPr>
          <w:i/>
        </w:rPr>
        <w:t>n</w:t>
      </w:r>
      <w:r w:rsidRPr="001A44C9">
        <w:rPr>
          <w:i/>
        </w:rPr>
        <w:t xml:space="preserve"> </w:t>
      </w:r>
      <w:r w:rsidR="00B36725" w:rsidRPr="001A44C9">
        <w:rPr>
          <w:i/>
        </w:rPr>
        <w:t>Annual Activity Requirement</w:t>
      </w:r>
      <w:r w:rsidRPr="001A44C9">
        <w:rPr>
          <w:i/>
        </w:rPr>
        <w:t xml:space="preserve"> </w:t>
      </w:r>
      <w:r w:rsidR="00C07CE8">
        <w:rPr>
          <w:i/>
          <w:color w:val="00B0F0"/>
        </w:rPr>
        <w:t xml:space="preserve">or Job Search Requirements </w:t>
      </w:r>
      <w:r w:rsidRPr="001A44C9">
        <w:rPr>
          <w:i/>
        </w:rPr>
        <w:t>while they participate in NEIS.</w:t>
      </w:r>
    </w:p>
    <w:p w:rsidR="00C07CE8" w:rsidRPr="00BF4213" w:rsidRDefault="00764D23" w:rsidP="00BF4213">
      <w:pPr>
        <w:ind w:firstLine="720"/>
        <w:rPr>
          <w:i/>
        </w:rPr>
      </w:pPr>
      <w:r w:rsidRPr="001A44C9">
        <w:rPr>
          <w:i/>
        </w:rPr>
        <w:t>Note 3:</w:t>
      </w:r>
      <w:r w:rsidR="00B6564D" w:rsidRPr="001A44C9">
        <w:rPr>
          <w:i/>
        </w:rPr>
        <w:t xml:space="preserve"> Volunteers do not have a</w:t>
      </w:r>
      <w:r w:rsidR="000C7F4D" w:rsidRPr="001A44C9">
        <w:rPr>
          <w:i/>
        </w:rPr>
        <w:t>n</w:t>
      </w:r>
      <w:r w:rsidR="00B6564D" w:rsidRPr="001A44C9">
        <w:rPr>
          <w:i/>
        </w:rPr>
        <w:t xml:space="preserve"> </w:t>
      </w:r>
      <w:r w:rsidR="00B36725" w:rsidRPr="001A44C9">
        <w:rPr>
          <w:i/>
        </w:rPr>
        <w:t>Annual Activity Requirement</w:t>
      </w:r>
      <w:r w:rsidR="00B6564D" w:rsidRPr="001A44C9">
        <w:rPr>
          <w:i/>
        </w:rPr>
        <w:t>.</w:t>
      </w:r>
      <w:r w:rsidR="00BF4213">
        <w:rPr>
          <w:i/>
        </w:rPr>
        <w:t xml:space="preserve"> </w:t>
      </w:r>
      <w:r w:rsidR="00C07CE8" w:rsidRPr="00C07CE8">
        <w:rPr>
          <w:b/>
          <w:color w:val="00B0F0"/>
          <w:sz w:val="22"/>
          <w:szCs w:val="22"/>
        </w:rPr>
        <w:t>GDV 1</w:t>
      </w:r>
    </w:p>
    <w:p w:rsidR="00B07681" w:rsidRPr="001A44C9" w:rsidRDefault="00B07681" w:rsidP="003E2B7B">
      <w:pPr>
        <w:pStyle w:val="clausetext11xxxxx"/>
        <w:keepLines w:val="0"/>
        <w:tabs>
          <w:tab w:val="clear" w:pos="737"/>
          <w:tab w:val="num" w:pos="879"/>
        </w:tabs>
        <w:rPr>
          <w:color w:val="auto"/>
        </w:rPr>
      </w:pPr>
      <w:bookmarkStart w:id="1799" w:name="_Ref414883799"/>
      <w:bookmarkStart w:id="1800" w:name="_Ref397611380"/>
      <w:r w:rsidRPr="001A44C9">
        <w:rPr>
          <w:color w:val="auto"/>
        </w:rPr>
        <w:t xml:space="preserve">Subject to this Deed including any Guidelines, the Provider must provide, Broker, Purchase or arrange Activities for the purposes of clause </w:t>
      </w:r>
      <w:r w:rsidR="00740B57" w:rsidRPr="001A44C9">
        <w:rPr>
          <w:color w:val="auto"/>
        </w:rPr>
        <w:fldChar w:fldCharType="begin"/>
      </w:r>
      <w:r w:rsidR="00740B57" w:rsidRPr="001A44C9">
        <w:rPr>
          <w:color w:val="auto"/>
        </w:rPr>
        <w:instrText xml:space="preserve"> REF _Ref414883764 \w \h </w:instrText>
      </w:r>
      <w:r w:rsidR="008E7E09" w:rsidRPr="001A44C9">
        <w:rPr>
          <w:color w:val="auto"/>
        </w:rPr>
        <w:instrText xml:space="preserve"> \* MERGEFORMAT </w:instrText>
      </w:r>
      <w:r w:rsidR="00740B57" w:rsidRPr="001A44C9">
        <w:rPr>
          <w:color w:val="auto"/>
        </w:rPr>
      </w:r>
      <w:r w:rsidR="00740B57" w:rsidRPr="001A44C9">
        <w:rPr>
          <w:color w:val="auto"/>
        </w:rPr>
        <w:fldChar w:fldCharType="separate"/>
      </w:r>
      <w:r w:rsidR="00BF3782">
        <w:rPr>
          <w:color w:val="auto"/>
        </w:rPr>
        <w:t>107.1</w:t>
      </w:r>
      <w:r w:rsidR="00740B57" w:rsidRPr="001A44C9">
        <w:rPr>
          <w:color w:val="auto"/>
        </w:rPr>
        <w:fldChar w:fldCharType="end"/>
      </w:r>
      <w:r w:rsidRPr="001A44C9">
        <w:rPr>
          <w:color w:val="auto"/>
        </w:rPr>
        <w:t>.</w:t>
      </w:r>
      <w:bookmarkEnd w:id="1799"/>
    </w:p>
    <w:p w:rsidR="00740B57" w:rsidRPr="001A44C9" w:rsidRDefault="00B07681" w:rsidP="00F2360E">
      <w:pPr>
        <w:pStyle w:val="clausetext11xxxxx"/>
        <w:keepLines w:val="0"/>
        <w:tabs>
          <w:tab w:val="num" w:pos="879"/>
        </w:tabs>
        <w:rPr>
          <w:color w:val="auto"/>
        </w:rPr>
      </w:pPr>
      <w:bookmarkStart w:id="1801" w:name="_Ref414964981"/>
      <w:r w:rsidRPr="001A44C9">
        <w:rPr>
          <w:color w:val="auto"/>
        </w:rPr>
        <w:t xml:space="preserve">In complying with clauses </w:t>
      </w:r>
      <w:r w:rsidR="00423B60" w:rsidRPr="001A44C9">
        <w:rPr>
          <w:color w:val="auto"/>
        </w:rPr>
        <w:fldChar w:fldCharType="begin"/>
      </w:r>
      <w:r w:rsidR="00423B60" w:rsidRPr="001A44C9">
        <w:rPr>
          <w:color w:val="auto"/>
        </w:rPr>
        <w:instrText xml:space="preserve"> REF _Ref414883764 \w \h </w:instrText>
      </w:r>
      <w:r w:rsidR="008E7E09" w:rsidRPr="001A44C9">
        <w:rPr>
          <w:color w:val="auto"/>
        </w:rPr>
        <w:instrText xml:space="preserve"> \* MERGEFORMAT </w:instrText>
      </w:r>
      <w:r w:rsidR="00423B60" w:rsidRPr="001A44C9">
        <w:rPr>
          <w:color w:val="auto"/>
        </w:rPr>
      </w:r>
      <w:r w:rsidR="00423B60" w:rsidRPr="001A44C9">
        <w:rPr>
          <w:color w:val="auto"/>
        </w:rPr>
        <w:fldChar w:fldCharType="separate"/>
      </w:r>
      <w:r w:rsidR="00BF3782">
        <w:rPr>
          <w:color w:val="auto"/>
        </w:rPr>
        <w:t>107.1</w:t>
      </w:r>
      <w:r w:rsidR="00423B60" w:rsidRPr="001A44C9">
        <w:rPr>
          <w:color w:val="auto"/>
        </w:rPr>
        <w:fldChar w:fldCharType="end"/>
      </w:r>
      <w:r w:rsidRPr="001A44C9">
        <w:rPr>
          <w:color w:val="auto"/>
        </w:rPr>
        <w:t xml:space="preserve"> and </w:t>
      </w:r>
      <w:r w:rsidR="00740B57" w:rsidRPr="001A44C9">
        <w:rPr>
          <w:color w:val="auto"/>
        </w:rPr>
        <w:fldChar w:fldCharType="begin"/>
      </w:r>
      <w:r w:rsidR="00740B57" w:rsidRPr="001A44C9">
        <w:rPr>
          <w:color w:val="auto"/>
        </w:rPr>
        <w:instrText xml:space="preserve"> REF _Ref414883799 \w \h </w:instrText>
      </w:r>
      <w:r w:rsidR="008E7E09" w:rsidRPr="001A44C9">
        <w:rPr>
          <w:color w:val="auto"/>
        </w:rPr>
        <w:instrText xml:space="preserve"> \* MERGEFORMAT </w:instrText>
      </w:r>
      <w:r w:rsidR="00740B57" w:rsidRPr="001A44C9">
        <w:rPr>
          <w:color w:val="auto"/>
        </w:rPr>
      </w:r>
      <w:r w:rsidR="00740B57" w:rsidRPr="001A44C9">
        <w:rPr>
          <w:color w:val="auto"/>
        </w:rPr>
        <w:fldChar w:fldCharType="separate"/>
      </w:r>
      <w:r w:rsidR="00BF3782">
        <w:rPr>
          <w:color w:val="auto"/>
        </w:rPr>
        <w:t>107.2</w:t>
      </w:r>
      <w:r w:rsidR="00740B57" w:rsidRPr="001A44C9">
        <w:rPr>
          <w:color w:val="auto"/>
        </w:rPr>
        <w:fldChar w:fldCharType="end"/>
      </w:r>
      <w:r w:rsidRPr="001A44C9">
        <w:rPr>
          <w:color w:val="auto"/>
        </w:rPr>
        <w:t xml:space="preserve">, the Provider must give priority to </w:t>
      </w:r>
      <w:r w:rsidRPr="001A44C9">
        <w:rPr>
          <w:rStyle w:val="blackstrike-deletedtext"/>
          <w:strike w:val="0"/>
          <w:color w:val="auto"/>
        </w:rPr>
        <w:t xml:space="preserve">Fully Eligible Participants </w:t>
      </w:r>
      <w:r w:rsidRPr="001A44C9">
        <w:rPr>
          <w:color w:val="auto"/>
        </w:rPr>
        <w:t>(</w:t>
      </w:r>
      <w:r w:rsidRPr="001A44C9">
        <w:rPr>
          <w:rStyle w:val="blackstrike-deletedtext"/>
          <w:strike w:val="0"/>
          <w:color w:val="auto"/>
        </w:rPr>
        <w:t>Mutual Obligation</w:t>
      </w:r>
      <w:r w:rsidRPr="001A44C9">
        <w:rPr>
          <w:color w:val="auto"/>
        </w:rPr>
        <w:t>) over other Stream Participants.</w:t>
      </w:r>
      <w:bookmarkEnd w:id="1801"/>
    </w:p>
    <w:bookmarkEnd w:id="1800"/>
    <w:p w:rsidR="009208EA" w:rsidRPr="001A44C9" w:rsidRDefault="009208EA" w:rsidP="003B4D12">
      <w:pPr>
        <w:pStyle w:val="clausetext11xxxxx"/>
        <w:rPr>
          <w:color w:val="auto"/>
        </w:rPr>
      </w:pPr>
      <w:r w:rsidRPr="001A44C9">
        <w:rPr>
          <w:color w:val="auto"/>
        </w:rPr>
        <w:t xml:space="preserve">For the purposes of </w:t>
      </w:r>
      <w:r w:rsidR="00FE7947" w:rsidRPr="001A44C9">
        <w:rPr>
          <w:color w:val="auto"/>
        </w:rPr>
        <w:t xml:space="preserve">clauses </w:t>
      </w:r>
      <w:r w:rsidR="00740B57" w:rsidRPr="001A44C9">
        <w:rPr>
          <w:color w:val="auto"/>
        </w:rPr>
        <w:fldChar w:fldCharType="begin"/>
      </w:r>
      <w:r w:rsidR="00740B57" w:rsidRPr="001A44C9">
        <w:rPr>
          <w:color w:val="auto"/>
        </w:rPr>
        <w:instrText xml:space="preserve"> REF _Ref414883764 \w \h </w:instrText>
      </w:r>
      <w:r w:rsidR="008E7E09" w:rsidRPr="001A44C9">
        <w:rPr>
          <w:color w:val="auto"/>
        </w:rPr>
        <w:instrText xml:space="preserve"> \* MERGEFORMAT </w:instrText>
      </w:r>
      <w:r w:rsidR="00740B57" w:rsidRPr="001A44C9">
        <w:rPr>
          <w:color w:val="auto"/>
        </w:rPr>
      </w:r>
      <w:r w:rsidR="00740B57" w:rsidRPr="001A44C9">
        <w:rPr>
          <w:color w:val="auto"/>
        </w:rPr>
        <w:fldChar w:fldCharType="separate"/>
      </w:r>
      <w:r w:rsidR="00BF3782">
        <w:rPr>
          <w:color w:val="auto"/>
        </w:rPr>
        <w:t>107.1</w:t>
      </w:r>
      <w:r w:rsidR="00740B57" w:rsidRPr="001A44C9">
        <w:rPr>
          <w:color w:val="auto"/>
        </w:rPr>
        <w:fldChar w:fldCharType="end"/>
      </w:r>
      <w:r w:rsidR="00740B57" w:rsidRPr="001A44C9">
        <w:rPr>
          <w:color w:val="auto"/>
        </w:rPr>
        <w:t xml:space="preserve"> </w:t>
      </w:r>
      <w:r w:rsidR="00FE7947" w:rsidRPr="001A44C9">
        <w:rPr>
          <w:color w:val="auto"/>
        </w:rPr>
        <w:t>to</w:t>
      </w:r>
      <w:r w:rsidR="007F3A25" w:rsidRPr="001A44C9">
        <w:rPr>
          <w:color w:val="auto"/>
        </w:rPr>
        <w:t xml:space="preserve"> </w:t>
      </w:r>
      <w:r w:rsidR="007F3A25" w:rsidRPr="001A44C9">
        <w:rPr>
          <w:color w:val="auto"/>
        </w:rPr>
        <w:fldChar w:fldCharType="begin"/>
      </w:r>
      <w:r w:rsidR="007F3A25" w:rsidRPr="001A44C9">
        <w:rPr>
          <w:color w:val="auto"/>
        </w:rPr>
        <w:instrText xml:space="preserve"> REF _Ref414964981 \w \h </w:instrText>
      </w:r>
      <w:r w:rsidR="008E7E09" w:rsidRPr="001A44C9">
        <w:rPr>
          <w:color w:val="auto"/>
        </w:rPr>
        <w:instrText xml:space="preserve"> \* MERGEFORMAT </w:instrText>
      </w:r>
      <w:r w:rsidR="007F3A25" w:rsidRPr="001A44C9">
        <w:rPr>
          <w:color w:val="auto"/>
        </w:rPr>
      </w:r>
      <w:r w:rsidR="007F3A25" w:rsidRPr="001A44C9">
        <w:rPr>
          <w:color w:val="auto"/>
        </w:rPr>
        <w:fldChar w:fldCharType="separate"/>
      </w:r>
      <w:r w:rsidR="00BF3782">
        <w:rPr>
          <w:color w:val="auto"/>
        </w:rPr>
        <w:t>107.3</w:t>
      </w:r>
      <w:r w:rsidR="007F3A25" w:rsidRPr="001A44C9">
        <w:rPr>
          <w:color w:val="auto"/>
        </w:rPr>
        <w:fldChar w:fldCharType="end"/>
      </w:r>
      <w:r w:rsidR="00FE7947" w:rsidRPr="001A44C9">
        <w:rPr>
          <w:color w:val="auto"/>
        </w:rPr>
        <w:t xml:space="preserve">, </w:t>
      </w:r>
      <w:r w:rsidRPr="001A44C9">
        <w:rPr>
          <w:color w:val="auto"/>
        </w:rPr>
        <w:t xml:space="preserve">the Provider </w:t>
      </w:r>
      <w:r w:rsidR="004C06E5" w:rsidRPr="001A44C9">
        <w:rPr>
          <w:color w:val="auto"/>
        </w:rPr>
        <w:t>may</w:t>
      </w:r>
      <w:r w:rsidRPr="001A44C9">
        <w:rPr>
          <w:color w:val="auto"/>
        </w:rPr>
        <w:t>:</w:t>
      </w:r>
    </w:p>
    <w:p w:rsidR="006450C4" w:rsidRPr="001A44C9" w:rsidRDefault="009208EA" w:rsidP="005C5FE1">
      <w:pPr>
        <w:pStyle w:val="clausetexta"/>
        <w:keepLines w:val="0"/>
        <w:numPr>
          <w:ilvl w:val="2"/>
          <w:numId w:val="65"/>
        </w:numPr>
        <w:tabs>
          <w:tab w:val="num" w:pos="1247"/>
        </w:tabs>
        <w:ind w:left="1247"/>
        <w:rPr>
          <w:rStyle w:val="GDV2Green"/>
          <w:color w:val="auto"/>
        </w:rPr>
      </w:pPr>
      <w:r w:rsidRPr="001A44C9">
        <w:rPr>
          <w:rStyle w:val="GDV2Green"/>
          <w:color w:val="auto"/>
        </w:rPr>
        <w:t>p</w:t>
      </w:r>
      <w:r w:rsidR="004C06E5" w:rsidRPr="001A44C9">
        <w:rPr>
          <w:rStyle w:val="GDV2Green"/>
          <w:color w:val="auto"/>
        </w:rPr>
        <w:t>rovide</w:t>
      </w:r>
      <w:r w:rsidRPr="001A44C9">
        <w:rPr>
          <w:rStyle w:val="GDV2Green"/>
          <w:color w:val="auto"/>
        </w:rPr>
        <w:t xml:space="preserve"> the Activities itself;</w:t>
      </w:r>
      <w:r w:rsidR="005018E8" w:rsidRPr="001A44C9">
        <w:rPr>
          <w:rStyle w:val="GDV2Green"/>
          <w:color w:val="auto"/>
        </w:rPr>
        <w:t xml:space="preserve"> </w:t>
      </w:r>
    </w:p>
    <w:p w:rsidR="00DA5F38" w:rsidRPr="001A44C9" w:rsidRDefault="004C06E5" w:rsidP="005C5FE1">
      <w:pPr>
        <w:pStyle w:val="clausetexta"/>
        <w:keepLines w:val="0"/>
        <w:numPr>
          <w:ilvl w:val="2"/>
          <w:numId w:val="65"/>
        </w:numPr>
        <w:tabs>
          <w:tab w:val="num" w:pos="1247"/>
        </w:tabs>
        <w:ind w:left="1247"/>
        <w:rPr>
          <w:rStyle w:val="GDV2Green"/>
          <w:color w:val="auto"/>
        </w:rPr>
      </w:pPr>
      <w:r w:rsidRPr="001A44C9">
        <w:rPr>
          <w:rStyle w:val="GDV2Green"/>
          <w:color w:val="auto"/>
        </w:rPr>
        <w:t>Broker or</w:t>
      </w:r>
      <w:r w:rsidR="005018E8" w:rsidRPr="001A44C9">
        <w:rPr>
          <w:rStyle w:val="GDV2Green"/>
          <w:color w:val="auto"/>
        </w:rPr>
        <w:t xml:space="preserve"> </w:t>
      </w:r>
      <w:r w:rsidRPr="001A44C9">
        <w:rPr>
          <w:rStyle w:val="GDV2Green"/>
          <w:color w:val="auto"/>
        </w:rPr>
        <w:t>Purchas</w:t>
      </w:r>
      <w:r w:rsidR="005018E8" w:rsidRPr="001A44C9">
        <w:rPr>
          <w:rStyle w:val="GDV2Green"/>
          <w:color w:val="auto"/>
        </w:rPr>
        <w:t xml:space="preserve">e </w:t>
      </w:r>
      <w:r w:rsidR="009208EA" w:rsidRPr="001A44C9">
        <w:rPr>
          <w:rStyle w:val="GDV2Green"/>
          <w:color w:val="auto"/>
        </w:rPr>
        <w:t xml:space="preserve">the </w:t>
      </w:r>
      <w:r w:rsidR="00F16B08" w:rsidRPr="001A44C9">
        <w:rPr>
          <w:rStyle w:val="GDV2Green"/>
          <w:color w:val="auto"/>
        </w:rPr>
        <w:t>Activities</w:t>
      </w:r>
      <w:r w:rsidR="009208EA" w:rsidRPr="001A44C9">
        <w:rPr>
          <w:rStyle w:val="GDV2Green"/>
          <w:color w:val="auto"/>
        </w:rPr>
        <w:t xml:space="preserve"> with, or from, an Activity Host Organisation</w:t>
      </w:r>
      <w:r w:rsidR="00DA5F38" w:rsidRPr="001A44C9">
        <w:rPr>
          <w:rStyle w:val="GDV2Green"/>
          <w:color w:val="auto"/>
        </w:rPr>
        <w:t>; or</w:t>
      </w:r>
    </w:p>
    <w:p w:rsidR="004C06E5" w:rsidRPr="001A44C9" w:rsidRDefault="00DA5F38" w:rsidP="005C5FE1">
      <w:pPr>
        <w:pStyle w:val="clausetexta"/>
        <w:keepLines w:val="0"/>
        <w:numPr>
          <w:ilvl w:val="2"/>
          <w:numId w:val="65"/>
        </w:numPr>
        <w:tabs>
          <w:tab w:val="num" w:pos="1247"/>
        </w:tabs>
        <w:ind w:left="1247"/>
        <w:rPr>
          <w:color w:val="auto"/>
        </w:rPr>
      </w:pPr>
      <w:r w:rsidRPr="001A44C9">
        <w:rPr>
          <w:rStyle w:val="GDV2Green"/>
          <w:color w:val="auto"/>
        </w:rPr>
        <w:t>arrange</w:t>
      </w:r>
      <w:r w:rsidRPr="001A44C9">
        <w:rPr>
          <w:color w:val="auto"/>
        </w:rPr>
        <w:t xml:space="preserve"> Activities for Stream Participants in accordance with any Guidelines.</w:t>
      </w:r>
    </w:p>
    <w:p w:rsidR="004C06E5" w:rsidRPr="001A44C9" w:rsidRDefault="00034A15" w:rsidP="00906688">
      <w:pPr>
        <w:pStyle w:val="clausetext11xxxxx"/>
        <w:keepLines w:val="0"/>
        <w:tabs>
          <w:tab w:val="num" w:pos="879"/>
        </w:tabs>
        <w:rPr>
          <w:color w:val="auto"/>
        </w:rPr>
      </w:pPr>
      <w:r w:rsidRPr="001A44C9">
        <w:rPr>
          <w:color w:val="auto"/>
        </w:rPr>
        <w:t>W</w:t>
      </w:r>
      <w:r w:rsidR="004C06E5" w:rsidRPr="001A44C9">
        <w:rPr>
          <w:color w:val="auto"/>
        </w:rPr>
        <w:t>here the Provider:</w:t>
      </w:r>
    </w:p>
    <w:p w:rsidR="004C06E5" w:rsidRPr="001A44C9" w:rsidRDefault="004C06E5" w:rsidP="005C5FE1">
      <w:pPr>
        <w:pStyle w:val="clausetexta"/>
        <w:keepLines w:val="0"/>
        <w:numPr>
          <w:ilvl w:val="2"/>
          <w:numId w:val="65"/>
        </w:numPr>
        <w:tabs>
          <w:tab w:val="num" w:pos="1247"/>
        </w:tabs>
        <w:ind w:left="1247"/>
        <w:rPr>
          <w:rStyle w:val="GDV2Green"/>
          <w:color w:val="auto"/>
        </w:rPr>
      </w:pPr>
      <w:bookmarkStart w:id="1802" w:name="_Ref394908272"/>
      <w:r w:rsidRPr="001A44C9">
        <w:rPr>
          <w:rStyle w:val="GDV2Green"/>
          <w:color w:val="auto"/>
        </w:rPr>
        <w:t xml:space="preserve">Brokers </w:t>
      </w:r>
      <w:r w:rsidR="00CE7207" w:rsidRPr="001A44C9">
        <w:rPr>
          <w:rStyle w:val="GDV2Green"/>
          <w:color w:val="auto"/>
        </w:rPr>
        <w:t xml:space="preserve">an </w:t>
      </w:r>
      <w:r w:rsidR="00F16B08" w:rsidRPr="001A44C9">
        <w:rPr>
          <w:rStyle w:val="GDV5-Orange"/>
          <w:color w:val="auto"/>
        </w:rPr>
        <w:t>Activit</w:t>
      </w:r>
      <w:r w:rsidR="00CE7207" w:rsidRPr="001A44C9">
        <w:rPr>
          <w:rStyle w:val="GDV5-Orange"/>
          <w:color w:val="auto"/>
        </w:rPr>
        <w:t>y</w:t>
      </w:r>
      <w:r w:rsidRPr="001A44C9">
        <w:rPr>
          <w:rStyle w:val="GDV2Green"/>
          <w:color w:val="auto"/>
        </w:rPr>
        <w:t>, it must do so under a</w:t>
      </w:r>
      <w:r w:rsidR="00E2595F" w:rsidRPr="001A44C9">
        <w:rPr>
          <w:rStyle w:val="GDV2Green"/>
          <w:color w:val="auto"/>
        </w:rPr>
        <w:t>n</w:t>
      </w:r>
      <w:r w:rsidRPr="001A44C9">
        <w:rPr>
          <w:rStyle w:val="GDV2Green"/>
          <w:color w:val="auto"/>
        </w:rPr>
        <w:t xml:space="preserve"> </w:t>
      </w:r>
      <w:r w:rsidR="00C95A35" w:rsidRPr="001A44C9">
        <w:rPr>
          <w:rStyle w:val="GDV5-Orange"/>
          <w:color w:val="auto"/>
        </w:rPr>
        <w:t>Activity</w:t>
      </w:r>
      <w:r w:rsidRPr="001A44C9">
        <w:rPr>
          <w:rStyle w:val="GDV5-Orange"/>
          <w:color w:val="auto"/>
        </w:rPr>
        <w:t xml:space="preserve"> </w:t>
      </w:r>
      <w:r w:rsidRPr="001A44C9">
        <w:rPr>
          <w:rStyle w:val="GDV2Green"/>
          <w:color w:val="auto"/>
        </w:rPr>
        <w:t xml:space="preserve">Host </w:t>
      </w:r>
      <w:r w:rsidR="003B4D12" w:rsidRPr="001A44C9">
        <w:rPr>
          <w:rStyle w:val="GDV2Green"/>
          <w:color w:val="auto"/>
        </w:rPr>
        <w:t xml:space="preserve">Organisation </w:t>
      </w:r>
      <w:r w:rsidRPr="001A44C9">
        <w:rPr>
          <w:rStyle w:val="GDV2Green"/>
          <w:color w:val="auto"/>
        </w:rPr>
        <w:t>Agreement and such an agreement is not a Subcontract; and</w:t>
      </w:r>
      <w:bookmarkEnd w:id="1802"/>
    </w:p>
    <w:p w:rsidR="00213115" w:rsidRPr="001A44C9" w:rsidRDefault="004C06E5" w:rsidP="00906688">
      <w:pPr>
        <w:pStyle w:val="clausetexta"/>
        <w:keepLines w:val="0"/>
        <w:tabs>
          <w:tab w:val="num" w:pos="1247"/>
        </w:tabs>
        <w:ind w:left="1247"/>
        <w:rPr>
          <w:rStyle w:val="GDV2Green"/>
          <w:color w:val="auto"/>
        </w:rPr>
      </w:pPr>
      <w:r w:rsidRPr="001A44C9">
        <w:rPr>
          <w:rStyle w:val="GDV2Green"/>
          <w:color w:val="auto"/>
        </w:rPr>
        <w:t xml:space="preserve">Purchases </w:t>
      </w:r>
      <w:r w:rsidR="00CE7207" w:rsidRPr="001A44C9">
        <w:rPr>
          <w:rStyle w:val="GDV2Green"/>
          <w:color w:val="auto"/>
        </w:rPr>
        <w:t xml:space="preserve">an </w:t>
      </w:r>
      <w:r w:rsidR="00F16B08" w:rsidRPr="001A44C9">
        <w:rPr>
          <w:rStyle w:val="GDV5-Orange"/>
          <w:color w:val="auto"/>
        </w:rPr>
        <w:t>Activit</w:t>
      </w:r>
      <w:r w:rsidR="00CE7207" w:rsidRPr="001A44C9">
        <w:rPr>
          <w:rStyle w:val="GDV5-Orange"/>
          <w:color w:val="auto"/>
        </w:rPr>
        <w:t>y</w:t>
      </w:r>
      <w:r w:rsidRPr="001A44C9">
        <w:rPr>
          <w:rStyle w:val="GDV2Green"/>
          <w:color w:val="auto"/>
        </w:rPr>
        <w:t xml:space="preserve">, it </w:t>
      </w:r>
      <w:r w:rsidR="00213115" w:rsidRPr="001A44C9">
        <w:rPr>
          <w:rStyle w:val="GDV2Green"/>
          <w:color w:val="auto"/>
        </w:rPr>
        <w:t>must, as relevant</w:t>
      </w:r>
      <w:r w:rsidR="003F69F0" w:rsidRPr="001A44C9">
        <w:rPr>
          <w:rStyle w:val="GDV2Green"/>
          <w:color w:val="auto"/>
        </w:rPr>
        <w:t xml:space="preserve"> to the particular arrangement</w:t>
      </w:r>
      <w:r w:rsidR="00213115" w:rsidRPr="001A44C9">
        <w:rPr>
          <w:rStyle w:val="GDV2Green"/>
          <w:color w:val="auto"/>
        </w:rPr>
        <w:t>, do so under:</w:t>
      </w:r>
    </w:p>
    <w:p w:rsidR="00213115" w:rsidRPr="001A44C9" w:rsidRDefault="004C06E5" w:rsidP="00660303">
      <w:pPr>
        <w:pStyle w:val="clausetexti"/>
        <w:rPr>
          <w:rStyle w:val="GDV2Green"/>
          <w:color w:val="auto"/>
        </w:rPr>
      </w:pPr>
      <w:r w:rsidRPr="001A44C9">
        <w:rPr>
          <w:rStyle w:val="GDV2Green"/>
          <w:color w:val="auto"/>
        </w:rPr>
        <w:t>a Subcontract and comply with clause</w:t>
      </w:r>
      <w:r w:rsidR="00FF59F3" w:rsidRPr="001A44C9">
        <w:rPr>
          <w:rStyle w:val="GDV2Green"/>
          <w:color w:val="auto"/>
        </w:rPr>
        <w:t xml:space="preserve"> </w:t>
      </w:r>
      <w:r w:rsidR="00FF59F3" w:rsidRPr="001A44C9">
        <w:rPr>
          <w:rStyle w:val="GDV2Green"/>
          <w:color w:val="auto"/>
        </w:rPr>
        <w:fldChar w:fldCharType="begin"/>
      </w:r>
      <w:r w:rsidR="00FF59F3" w:rsidRPr="001A44C9">
        <w:rPr>
          <w:rStyle w:val="GDV2Green"/>
          <w:color w:val="auto"/>
        </w:rPr>
        <w:instrText xml:space="preserve"> REF _Ref126399248 \r \h </w:instrText>
      </w:r>
      <w:r w:rsidR="003E2B7B" w:rsidRPr="001A44C9">
        <w:rPr>
          <w:rStyle w:val="GDV2Green"/>
          <w:color w:val="auto"/>
        </w:rPr>
        <w:instrText xml:space="preserve"> \* MERGEFORMAT </w:instrText>
      </w:r>
      <w:r w:rsidR="00FF59F3" w:rsidRPr="001A44C9">
        <w:rPr>
          <w:rStyle w:val="GDV2Green"/>
          <w:color w:val="auto"/>
        </w:rPr>
      </w:r>
      <w:r w:rsidR="00FF59F3" w:rsidRPr="001A44C9">
        <w:rPr>
          <w:rStyle w:val="GDV2Green"/>
          <w:color w:val="auto"/>
        </w:rPr>
        <w:fldChar w:fldCharType="separate"/>
      </w:r>
      <w:r w:rsidR="00BF3782">
        <w:rPr>
          <w:rStyle w:val="GDV2Green"/>
          <w:color w:val="auto"/>
        </w:rPr>
        <w:t>48</w:t>
      </w:r>
      <w:r w:rsidR="00FF59F3" w:rsidRPr="001A44C9">
        <w:rPr>
          <w:rStyle w:val="GDV2Green"/>
          <w:color w:val="auto"/>
        </w:rPr>
        <w:fldChar w:fldCharType="end"/>
      </w:r>
      <w:r w:rsidR="00213115" w:rsidRPr="001A44C9">
        <w:rPr>
          <w:rStyle w:val="GDV2Green"/>
          <w:color w:val="auto"/>
        </w:rPr>
        <w:t>; or</w:t>
      </w:r>
    </w:p>
    <w:p w:rsidR="00B57743" w:rsidRPr="001A44C9" w:rsidRDefault="00213115" w:rsidP="00C56E62">
      <w:pPr>
        <w:pStyle w:val="clausetexti"/>
        <w:rPr>
          <w:rStyle w:val="GDV2Green"/>
          <w:color w:val="auto"/>
        </w:rPr>
      </w:pPr>
      <w:r w:rsidRPr="001A44C9">
        <w:rPr>
          <w:rStyle w:val="GDV2Green"/>
          <w:color w:val="auto"/>
        </w:rPr>
        <w:t>a</w:t>
      </w:r>
      <w:r w:rsidR="00B74EEA" w:rsidRPr="001A44C9">
        <w:rPr>
          <w:rStyle w:val="GDV2Green"/>
          <w:color w:val="auto"/>
        </w:rPr>
        <w:t>n</w:t>
      </w:r>
      <w:r w:rsidRPr="001A44C9">
        <w:rPr>
          <w:rStyle w:val="GDV2Green"/>
          <w:color w:val="auto"/>
        </w:rPr>
        <w:t xml:space="preserve"> </w:t>
      </w:r>
      <w:r w:rsidRPr="001A44C9">
        <w:rPr>
          <w:rStyle w:val="GDV5-Orange"/>
          <w:color w:val="auto"/>
        </w:rPr>
        <w:t xml:space="preserve">Activity </w:t>
      </w:r>
      <w:r w:rsidRPr="001A44C9">
        <w:rPr>
          <w:rStyle w:val="GDV2Green"/>
          <w:color w:val="auto"/>
        </w:rPr>
        <w:t>Host Organisation Agreement</w:t>
      </w:r>
      <w:r w:rsidR="00B57743" w:rsidRPr="001A44C9">
        <w:rPr>
          <w:rStyle w:val="GDV2Green"/>
          <w:color w:val="auto"/>
        </w:rPr>
        <w:t xml:space="preserve">; </w:t>
      </w:r>
      <w:r w:rsidR="008B036B" w:rsidRPr="001A44C9">
        <w:rPr>
          <w:rStyle w:val="GDV2Green"/>
          <w:color w:val="auto"/>
        </w:rPr>
        <w:t>or</w:t>
      </w:r>
    </w:p>
    <w:p w:rsidR="00C30913" w:rsidRPr="00BF4213" w:rsidRDefault="00074B13" w:rsidP="00BF4213">
      <w:pPr>
        <w:pStyle w:val="clausetexta"/>
        <w:rPr>
          <w:rStyle w:val="GDV2Green"/>
          <w:color w:val="auto"/>
        </w:rPr>
      </w:pPr>
      <w:r w:rsidRPr="001A44C9">
        <w:rPr>
          <w:color w:val="auto"/>
        </w:rPr>
        <w:t>arranges Activities for Stream Participants</w:t>
      </w:r>
      <w:r w:rsidR="00B57743" w:rsidRPr="001A44C9">
        <w:rPr>
          <w:color w:val="auto"/>
        </w:rPr>
        <w:t xml:space="preserve">, it does not need to do so under a formal agreement, </w:t>
      </w:r>
      <w:r w:rsidRPr="001A44C9">
        <w:rPr>
          <w:color w:val="auto"/>
        </w:rPr>
        <w:t xml:space="preserve">except for Work for the Dole activities, </w:t>
      </w:r>
      <w:r w:rsidRPr="00C30913">
        <w:rPr>
          <w:strike/>
          <w:color w:val="00B0F0"/>
        </w:rPr>
        <w:t>Unpaid Work Experience Placements</w:t>
      </w:r>
      <w:r w:rsidRPr="00C30913">
        <w:rPr>
          <w:color w:val="00B0F0"/>
        </w:rPr>
        <w:t xml:space="preserve"> </w:t>
      </w:r>
      <w:r w:rsidR="00C30913" w:rsidRPr="00C30913">
        <w:rPr>
          <w:color w:val="00B0F0"/>
        </w:rPr>
        <w:t xml:space="preserve">National Work Experience Programme Placements </w:t>
      </w:r>
      <w:r w:rsidRPr="001A44C9">
        <w:rPr>
          <w:color w:val="auto"/>
        </w:rPr>
        <w:t>and any other Activities as specified in any Guidelines</w:t>
      </w:r>
      <w:r w:rsidR="004C06E5" w:rsidRPr="001A44C9">
        <w:rPr>
          <w:rStyle w:val="GDV2Green"/>
          <w:color w:val="auto"/>
        </w:rPr>
        <w:t>.</w:t>
      </w:r>
      <w:r w:rsidR="00BF4213">
        <w:rPr>
          <w:rStyle w:val="GDV2Green"/>
          <w:color w:val="auto"/>
        </w:rPr>
        <w:t xml:space="preserve"> </w:t>
      </w:r>
      <w:r w:rsidR="00C30913" w:rsidRPr="00BF4213">
        <w:rPr>
          <w:rStyle w:val="GDV2Green"/>
          <w:b/>
          <w:color w:val="00B0F0"/>
        </w:rPr>
        <w:t>GDV 1</w:t>
      </w:r>
    </w:p>
    <w:p w:rsidR="004C06E5" w:rsidRPr="001A44C9" w:rsidRDefault="00016A37" w:rsidP="00906688">
      <w:pPr>
        <w:pStyle w:val="clausetext11xxxxx"/>
        <w:keepLines w:val="0"/>
        <w:tabs>
          <w:tab w:val="num" w:pos="879"/>
        </w:tabs>
        <w:rPr>
          <w:color w:val="auto"/>
        </w:rPr>
      </w:pPr>
      <w:r w:rsidRPr="001A44C9">
        <w:rPr>
          <w:color w:val="auto"/>
        </w:rPr>
        <w:t>Any</w:t>
      </w:r>
      <w:r w:rsidR="004C06E5" w:rsidRPr="001A44C9">
        <w:rPr>
          <w:color w:val="auto"/>
        </w:rPr>
        <w:t xml:space="preserve"> </w:t>
      </w:r>
      <w:r w:rsidR="00C95A35" w:rsidRPr="001A44C9">
        <w:rPr>
          <w:rStyle w:val="GDV5-Orange"/>
          <w:color w:val="auto"/>
        </w:rPr>
        <w:t>Activity Host Organisation</w:t>
      </w:r>
      <w:r w:rsidR="004C06E5" w:rsidRPr="001A44C9">
        <w:rPr>
          <w:rStyle w:val="GDV2Green"/>
          <w:color w:val="auto"/>
        </w:rPr>
        <w:t xml:space="preserve"> or other Subcontractor </w:t>
      </w:r>
      <w:r w:rsidR="004C06E5" w:rsidRPr="001A44C9">
        <w:rPr>
          <w:color w:val="auto"/>
        </w:rPr>
        <w:t>that provides Services directly in relation to a</w:t>
      </w:r>
      <w:r w:rsidR="00592BB2" w:rsidRPr="001A44C9">
        <w:rPr>
          <w:color w:val="auto"/>
        </w:rPr>
        <w:t>n</w:t>
      </w:r>
      <w:r w:rsidR="004C06E5" w:rsidRPr="001A44C9">
        <w:rPr>
          <w:color w:val="auto"/>
        </w:rPr>
        <w:t xml:space="preserve"> </w:t>
      </w:r>
      <w:r w:rsidR="00876708" w:rsidRPr="001A44C9">
        <w:rPr>
          <w:rStyle w:val="GDV5-Orange"/>
          <w:color w:val="auto"/>
        </w:rPr>
        <w:t>Activity</w:t>
      </w:r>
      <w:r w:rsidR="004C06E5" w:rsidRPr="001A44C9">
        <w:rPr>
          <w:color w:val="auto"/>
        </w:rPr>
        <w:t xml:space="preserve"> under a Subcontract with the Provider is deemed to be an approved Subcontractor for the purposes of clause </w:t>
      </w:r>
      <w:r w:rsidR="00034A15" w:rsidRPr="001A44C9">
        <w:rPr>
          <w:color w:val="auto"/>
        </w:rPr>
        <w:fldChar w:fldCharType="begin"/>
      </w:r>
      <w:r w:rsidR="00034A15" w:rsidRPr="001A44C9">
        <w:rPr>
          <w:color w:val="auto"/>
        </w:rPr>
        <w:instrText xml:space="preserve"> REF _Ref393794319 \w \h </w:instrText>
      </w:r>
      <w:r w:rsidR="005922A0" w:rsidRPr="001A44C9">
        <w:rPr>
          <w:color w:val="auto"/>
        </w:rPr>
        <w:instrText xml:space="preserve"> \* MERGEFORMAT </w:instrText>
      </w:r>
      <w:r w:rsidR="00034A15" w:rsidRPr="001A44C9">
        <w:rPr>
          <w:color w:val="auto"/>
        </w:rPr>
      </w:r>
      <w:r w:rsidR="00034A15" w:rsidRPr="001A44C9">
        <w:rPr>
          <w:color w:val="auto"/>
        </w:rPr>
        <w:fldChar w:fldCharType="separate"/>
      </w:r>
      <w:r w:rsidR="00BF3782">
        <w:rPr>
          <w:color w:val="auto"/>
        </w:rPr>
        <w:t>48.1(a)</w:t>
      </w:r>
      <w:r w:rsidR="00034A15" w:rsidRPr="001A44C9">
        <w:rPr>
          <w:color w:val="auto"/>
        </w:rPr>
        <w:fldChar w:fldCharType="end"/>
      </w:r>
      <w:r w:rsidR="004C06E5" w:rsidRPr="001A44C9">
        <w:rPr>
          <w:color w:val="auto"/>
        </w:rPr>
        <w:t xml:space="preserve"> in relation to those Services.</w:t>
      </w:r>
    </w:p>
    <w:p w:rsidR="004C06E5" w:rsidRPr="001A44C9" w:rsidRDefault="004C06E5" w:rsidP="00906688">
      <w:pPr>
        <w:pStyle w:val="clausetext11xxxxx"/>
        <w:keepLines w:val="0"/>
        <w:tabs>
          <w:tab w:val="num" w:pos="879"/>
        </w:tabs>
        <w:rPr>
          <w:color w:val="auto"/>
        </w:rPr>
      </w:pPr>
      <w:r w:rsidRPr="001A44C9">
        <w:rPr>
          <w:color w:val="auto"/>
        </w:rPr>
        <w:t>The Department may, at any time and at its absolute discretion, give a written direction to the Provider in relation to a</w:t>
      </w:r>
      <w:r w:rsidR="00880BFD" w:rsidRPr="001A44C9">
        <w:rPr>
          <w:color w:val="auto"/>
        </w:rPr>
        <w:t>n</w:t>
      </w:r>
      <w:r w:rsidRPr="001A44C9">
        <w:rPr>
          <w:color w:val="auto"/>
        </w:rPr>
        <w:t xml:space="preserve"> </w:t>
      </w:r>
      <w:r w:rsidR="00876708" w:rsidRPr="001A44C9">
        <w:rPr>
          <w:rStyle w:val="GDV5-Orange"/>
          <w:color w:val="auto"/>
        </w:rPr>
        <w:t>Activity</w:t>
      </w:r>
      <w:r w:rsidRPr="001A44C9">
        <w:rPr>
          <w:color w:val="auto"/>
        </w:rPr>
        <w:t xml:space="preserve">, a proposed </w:t>
      </w:r>
      <w:r w:rsidR="00876708" w:rsidRPr="001A44C9">
        <w:rPr>
          <w:rStyle w:val="GDV5-Orange"/>
          <w:color w:val="auto"/>
        </w:rPr>
        <w:t>Activity</w:t>
      </w:r>
      <w:r w:rsidRPr="001A44C9">
        <w:rPr>
          <w:color w:val="auto"/>
        </w:rPr>
        <w:t xml:space="preserve"> or a type of </w:t>
      </w:r>
      <w:r w:rsidR="00876708" w:rsidRPr="001A44C9">
        <w:rPr>
          <w:rStyle w:val="GDV5-Orange"/>
          <w:color w:val="auto"/>
        </w:rPr>
        <w:t>Activity</w:t>
      </w:r>
      <w:r w:rsidRPr="001A44C9">
        <w:rPr>
          <w:color w:val="auto"/>
        </w:rPr>
        <w:t xml:space="preserve">, including a direction that: </w:t>
      </w:r>
    </w:p>
    <w:p w:rsidR="004C06E5" w:rsidRPr="001A44C9" w:rsidRDefault="00114823" w:rsidP="00906688">
      <w:pPr>
        <w:pStyle w:val="clausetexta"/>
        <w:keepLines w:val="0"/>
        <w:tabs>
          <w:tab w:val="num" w:pos="1247"/>
        </w:tabs>
        <w:ind w:left="1247"/>
        <w:rPr>
          <w:color w:val="auto"/>
        </w:rPr>
      </w:pPr>
      <w:r w:rsidRPr="001A44C9">
        <w:rPr>
          <w:color w:val="auto"/>
        </w:rPr>
        <w:t xml:space="preserve">an </w:t>
      </w:r>
      <w:r w:rsidR="00880BFD" w:rsidRPr="001A44C9">
        <w:rPr>
          <w:color w:val="auto"/>
        </w:rPr>
        <w:t>A</w:t>
      </w:r>
      <w:r w:rsidR="004C06E5" w:rsidRPr="001A44C9">
        <w:rPr>
          <w:color w:val="auto"/>
        </w:rPr>
        <w:t>ctivity may not be undertaken, or continue, as a</w:t>
      </w:r>
      <w:r w:rsidR="000B10DD" w:rsidRPr="001A44C9">
        <w:rPr>
          <w:color w:val="auto"/>
        </w:rPr>
        <w:t>n</w:t>
      </w:r>
      <w:r w:rsidR="004C06E5" w:rsidRPr="001A44C9">
        <w:rPr>
          <w:color w:val="auto"/>
        </w:rPr>
        <w:t xml:space="preserve"> </w:t>
      </w:r>
      <w:r w:rsidR="00876708" w:rsidRPr="001A44C9">
        <w:rPr>
          <w:rStyle w:val="GDV5-Orange"/>
          <w:color w:val="auto"/>
        </w:rPr>
        <w:t>Activity</w:t>
      </w:r>
      <w:r w:rsidR="004C06E5" w:rsidRPr="001A44C9">
        <w:rPr>
          <w:color w:val="auto"/>
        </w:rPr>
        <w:t>;</w:t>
      </w:r>
    </w:p>
    <w:p w:rsidR="004C06E5" w:rsidRPr="001A44C9" w:rsidRDefault="00114823" w:rsidP="00906688">
      <w:pPr>
        <w:pStyle w:val="clausetexta"/>
        <w:keepLines w:val="0"/>
        <w:tabs>
          <w:tab w:val="num" w:pos="1247"/>
        </w:tabs>
        <w:ind w:left="1247"/>
        <w:rPr>
          <w:color w:val="auto"/>
        </w:rPr>
      </w:pPr>
      <w:r w:rsidRPr="001A44C9">
        <w:rPr>
          <w:color w:val="auto"/>
        </w:rPr>
        <w:t xml:space="preserve">an </w:t>
      </w:r>
      <w:r w:rsidR="00876708" w:rsidRPr="001A44C9">
        <w:rPr>
          <w:rStyle w:val="GDV5-Orange"/>
          <w:color w:val="auto"/>
        </w:rPr>
        <w:t>Activity</w:t>
      </w:r>
      <w:r w:rsidR="004C06E5" w:rsidRPr="001A44C9">
        <w:rPr>
          <w:color w:val="auto"/>
        </w:rPr>
        <w:t xml:space="preserve"> be varied;</w:t>
      </w:r>
    </w:p>
    <w:p w:rsidR="004C06E5" w:rsidRPr="001A44C9" w:rsidRDefault="00114823" w:rsidP="00906688">
      <w:pPr>
        <w:pStyle w:val="clausetexta"/>
        <w:keepLines w:val="0"/>
        <w:tabs>
          <w:tab w:val="num" w:pos="1247"/>
        </w:tabs>
        <w:ind w:left="1247"/>
        <w:rPr>
          <w:color w:val="auto"/>
        </w:rPr>
      </w:pPr>
      <w:r w:rsidRPr="001A44C9">
        <w:rPr>
          <w:color w:val="auto"/>
        </w:rPr>
        <w:t xml:space="preserve">an </w:t>
      </w:r>
      <w:r w:rsidR="00876708" w:rsidRPr="001A44C9">
        <w:rPr>
          <w:rStyle w:val="GDV5-Orange"/>
          <w:color w:val="auto"/>
        </w:rPr>
        <w:t>Activity</w:t>
      </w:r>
      <w:r w:rsidR="004C06E5" w:rsidRPr="001A44C9">
        <w:rPr>
          <w:color w:val="auto"/>
        </w:rPr>
        <w:t xml:space="preserve"> be managed directly by the Provider, rather than a Subcontractor</w:t>
      </w:r>
      <w:r w:rsidR="00BA20DD" w:rsidRPr="001A44C9">
        <w:rPr>
          <w:color w:val="auto"/>
        </w:rPr>
        <w:t xml:space="preserve"> or a</w:t>
      </w:r>
      <w:r w:rsidR="00E2595F" w:rsidRPr="001A44C9">
        <w:rPr>
          <w:color w:val="auto"/>
        </w:rPr>
        <w:t>n</w:t>
      </w:r>
      <w:r w:rsidR="004C06E5" w:rsidRPr="001A44C9">
        <w:rPr>
          <w:color w:val="auto"/>
        </w:rPr>
        <w:t xml:space="preserve"> </w:t>
      </w:r>
      <w:r w:rsidR="00C95A35" w:rsidRPr="001A44C9">
        <w:rPr>
          <w:rStyle w:val="GDV5-Orange"/>
          <w:color w:val="auto"/>
        </w:rPr>
        <w:t>Activity Host Organisation</w:t>
      </w:r>
      <w:r w:rsidR="00BA20DD" w:rsidRPr="001A44C9">
        <w:rPr>
          <w:color w:val="auto"/>
        </w:rPr>
        <w:t xml:space="preserve"> who is not a Subcontractor</w:t>
      </w:r>
      <w:r w:rsidR="004C06E5" w:rsidRPr="001A44C9">
        <w:rPr>
          <w:color w:val="auto"/>
        </w:rPr>
        <w:t>;</w:t>
      </w:r>
    </w:p>
    <w:p w:rsidR="004C06E5" w:rsidRPr="001A44C9" w:rsidRDefault="004C06E5" w:rsidP="00906688">
      <w:pPr>
        <w:pStyle w:val="clausetexta"/>
        <w:keepLines w:val="0"/>
        <w:tabs>
          <w:tab w:val="num" w:pos="1247"/>
        </w:tabs>
        <w:ind w:left="1247"/>
        <w:rPr>
          <w:color w:val="auto"/>
        </w:rPr>
      </w:pPr>
      <w:r w:rsidRPr="001A44C9">
        <w:rPr>
          <w:color w:val="auto"/>
        </w:rPr>
        <w:t>the Provider must provide, Broker</w:t>
      </w:r>
      <w:r w:rsidR="00114823" w:rsidRPr="001A44C9">
        <w:rPr>
          <w:color w:val="auto"/>
        </w:rPr>
        <w:t>,</w:t>
      </w:r>
      <w:r w:rsidRPr="001A44C9">
        <w:rPr>
          <w:color w:val="auto"/>
        </w:rPr>
        <w:t xml:space="preserve"> Purchase </w:t>
      </w:r>
      <w:r w:rsidR="00114823" w:rsidRPr="001A44C9">
        <w:rPr>
          <w:color w:val="auto"/>
        </w:rPr>
        <w:t xml:space="preserve">or </w:t>
      </w:r>
      <w:r w:rsidR="00C71275" w:rsidRPr="001A44C9">
        <w:rPr>
          <w:color w:val="auto"/>
        </w:rPr>
        <w:t>arrange an Activity for Stream Participants</w:t>
      </w:r>
      <w:r w:rsidRPr="001A44C9">
        <w:rPr>
          <w:color w:val="auto"/>
        </w:rPr>
        <w:t>; or</w:t>
      </w:r>
    </w:p>
    <w:p w:rsidR="004C06E5" w:rsidRPr="001A44C9" w:rsidRDefault="004C06E5" w:rsidP="00906688">
      <w:pPr>
        <w:pStyle w:val="clausetexta"/>
        <w:keepLines w:val="0"/>
        <w:tabs>
          <w:tab w:val="num" w:pos="1247"/>
        </w:tabs>
        <w:ind w:left="1247"/>
        <w:rPr>
          <w:color w:val="auto"/>
        </w:rPr>
      </w:pPr>
      <w:r w:rsidRPr="001A44C9">
        <w:rPr>
          <w:color w:val="auto"/>
        </w:rPr>
        <w:t>the Provider must not provide, Broker</w:t>
      </w:r>
      <w:r w:rsidR="00114823" w:rsidRPr="001A44C9">
        <w:rPr>
          <w:color w:val="auto"/>
        </w:rPr>
        <w:t>,</w:t>
      </w:r>
      <w:r w:rsidRPr="001A44C9">
        <w:rPr>
          <w:color w:val="auto"/>
        </w:rPr>
        <w:t xml:space="preserve"> Purchase </w:t>
      </w:r>
      <w:r w:rsidR="00114823" w:rsidRPr="001A44C9">
        <w:rPr>
          <w:color w:val="auto"/>
        </w:rPr>
        <w:t xml:space="preserve">or </w:t>
      </w:r>
      <w:r w:rsidR="00C71275" w:rsidRPr="001A44C9">
        <w:rPr>
          <w:color w:val="auto"/>
        </w:rPr>
        <w:t xml:space="preserve">arrange an </w:t>
      </w:r>
      <w:r w:rsidR="00876708" w:rsidRPr="001A44C9">
        <w:rPr>
          <w:rStyle w:val="GDV5-Orange"/>
          <w:color w:val="auto"/>
        </w:rPr>
        <w:t>Activity</w:t>
      </w:r>
      <w:r w:rsidRPr="001A44C9">
        <w:rPr>
          <w:color w:val="auto"/>
        </w:rPr>
        <w:t xml:space="preserve"> or type of </w:t>
      </w:r>
      <w:r w:rsidR="00876708" w:rsidRPr="001A44C9">
        <w:rPr>
          <w:rStyle w:val="GDV5-Orange"/>
          <w:color w:val="auto"/>
        </w:rPr>
        <w:t>Activity</w:t>
      </w:r>
      <w:r w:rsidR="00C71275" w:rsidRPr="001A44C9">
        <w:rPr>
          <w:rStyle w:val="GDV5-Orange"/>
          <w:color w:val="auto"/>
        </w:rPr>
        <w:t xml:space="preserve"> </w:t>
      </w:r>
      <w:r w:rsidR="00C71275" w:rsidRPr="001A44C9">
        <w:rPr>
          <w:color w:val="auto"/>
        </w:rPr>
        <w:t>for Stream Participants</w:t>
      </w:r>
      <w:r w:rsidRPr="001A44C9">
        <w:rPr>
          <w:color w:val="auto"/>
        </w:rPr>
        <w:t>.</w:t>
      </w:r>
    </w:p>
    <w:p w:rsidR="004C06E5" w:rsidRPr="001A44C9" w:rsidRDefault="004C06E5" w:rsidP="00906688">
      <w:pPr>
        <w:pStyle w:val="clausetext11xxxxx"/>
        <w:keepLines w:val="0"/>
        <w:tabs>
          <w:tab w:val="num" w:pos="879"/>
        </w:tabs>
        <w:rPr>
          <w:color w:val="auto"/>
        </w:rPr>
      </w:pPr>
      <w:r w:rsidRPr="001A44C9">
        <w:rPr>
          <w:color w:val="auto"/>
        </w:rPr>
        <w:t>If the Department gives a direction to the Provider in relation to a</w:t>
      </w:r>
      <w:r w:rsidR="00880BFD" w:rsidRPr="001A44C9">
        <w:rPr>
          <w:color w:val="auto"/>
        </w:rPr>
        <w:t>n</w:t>
      </w:r>
      <w:r w:rsidRPr="001A44C9">
        <w:rPr>
          <w:color w:val="auto"/>
        </w:rPr>
        <w:t xml:space="preserve"> </w:t>
      </w:r>
      <w:r w:rsidR="00876708" w:rsidRPr="001A44C9">
        <w:rPr>
          <w:rStyle w:val="GDV5-Orange"/>
          <w:color w:val="auto"/>
        </w:rPr>
        <w:t>Activity</w:t>
      </w:r>
      <w:r w:rsidRPr="001A44C9">
        <w:rPr>
          <w:color w:val="auto"/>
        </w:rPr>
        <w:t xml:space="preserve">, a proposed </w:t>
      </w:r>
      <w:r w:rsidR="00876708" w:rsidRPr="001A44C9">
        <w:rPr>
          <w:rStyle w:val="GDV5-Orange"/>
          <w:color w:val="auto"/>
        </w:rPr>
        <w:t>Activity</w:t>
      </w:r>
      <w:r w:rsidRPr="001A44C9">
        <w:rPr>
          <w:color w:val="auto"/>
        </w:rPr>
        <w:t xml:space="preserve"> or a type of </w:t>
      </w:r>
      <w:r w:rsidR="00876708" w:rsidRPr="001A44C9">
        <w:rPr>
          <w:rStyle w:val="GDV5-Orange"/>
          <w:color w:val="auto"/>
        </w:rPr>
        <w:t>Activity</w:t>
      </w:r>
      <w:r w:rsidRPr="001A44C9">
        <w:rPr>
          <w:color w:val="auto"/>
        </w:rPr>
        <w:t xml:space="preserve">, the Provider must: </w:t>
      </w:r>
    </w:p>
    <w:p w:rsidR="004C06E5" w:rsidRPr="001A44C9" w:rsidRDefault="004C06E5" w:rsidP="00906688">
      <w:pPr>
        <w:pStyle w:val="clausetexta"/>
        <w:keepLines w:val="0"/>
        <w:tabs>
          <w:tab w:val="num" w:pos="1247"/>
        </w:tabs>
        <w:ind w:left="1247"/>
        <w:rPr>
          <w:color w:val="auto"/>
        </w:rPr>
      </w:pPr>
      <w:r w:rsidRPr="001A44C9">
        <w:rPr>
          <w:color w:val="auto"/>
        </w:rPr>
        <w:t xml:space="preserve">immediately take any action required by the direction; and </w:t>
      </w:r>
    </w:p>
    <w:p w:rsidR="004C06E5" w:rsidRPr="001A44C9" w:rsidRDefault="004C06E5" w:rsidP="00906688">
      <w:pPr>
        <w:pStyle w:val="clausetexta"/>
        <w:keepLines w:val="0"/>
        <w:tabs>
          <w:tab w:val="num" w:pos="1247"/>
        </w:tabs>
        <w:ind w:left="1247"/>
        <w:rPr>
          <w:color w:val="auto"/>
        </w:rPr>
      </w:pPr>
      <w:r w:rsidRPr="001A44C9">
        <w:rPr>
          <w:color w:val="auto"/>
        </w:rPr>
        <w:t>continue to perform the Services in accordance with the direction.</w:t>
      </w:r>
    </w:p>
    <w:p w:rsidR="008F44DA" w:rsidRPr="001A44C9" w:rsidRDefault="00156187" w:rsidP="00772993">
      <w:pPr>
        <w:pStyle w:val="clausetext11xxxxx"/>
        <w:rPr>
          <w:color w:val="auto"/>
        </w:rPr>
      </w:pPr>
      <w:r w:rsidRPr="001A44C9">
        <w:rPr>
          <w:color w:val="auto"/>
        </w:rPr>
        <w:t>If the Provider becomes aware that an Activity Host Organisation has used a</w:t>
      </w:r>
      <w:r w:rsidR="00FB573D" w:rsidRPr="001A44C9">
        <w:rPr>
          <w:color w:val="auto"/>
        </w:rPr>
        <w:t>n</w:t>
      </w:r>
      <w:r w:rsidRPr="001A44C9">
        <w:rPr>
          <w:color w:val="auto"/>
        </w:rPr>
        <w:t xml:space="preserve"> Activity to displace paid workers or to reduce the amount of paid work available to its workers, the Provider must</w:t>
      </w:r>
      <w:r w:rsidR="008F44DA" w:rsidRPr="001A44C9">
        <w:rPr>
          <w:color w:val="auto"/>
        </w:rPr>
        <w:t>:</w:t>
      </w:r>
    </w:p>
    <w:p w:rsidR="008F44DA" w:rsidRPr="001A44C9" w:rsidRDefault="007E5EED" w:rsidP="003E2B7B">
      <w:pPr>
        <w:pStyle w:val="clausetexta"/>
        <w:keepLines w:val="0"/>
        <w:tabs>
          <w:tab w:val="num" w:pos="1247"/>
        </w:tabs>
        <w:ind w:left="1247"/>
        <w:rPr>
          <w:color w:val="auto"/>
        </w:rPr>
      </w:pPr>
      <w:r w:rsidRPr="001A44C9">
        <w:rPr>
          <w:color w:val="auto"/>
        </w:rPr>
        <w:t>i</w:t>
      </w:r>
      <w:r w:rsidR="00633A34" w:rsidRPr="001A44C9">
        <w:rPr>
          <w:color w:val="auto"/>
        </w:rPr>
        <w:t xml:space="preserve">mmediately </w:t>
      </w:r>
      <w:r w:rsidR="008F44DA" w:rsidRPr="001A44C9">
        <w:rPr>
          <w:color w:val="auto"/>
        </w:rPr>
        <w:t xml:space="preserve">advise the Department of the same, if the Department is not already aware; and </w:t>
      </w:r>
    </w:p>
    <w:p w:rsidR="00E124A7" w:rsidRPr="001A44C9" w:rsidRDefault="00E124A7" w:rsidP="003E2B7B">
      <w:pPr>
        <w:pStyle w:val="clausetexta"/>
        <w:keepLines w:val="0"/>
        <w:tabs>
          <w:tab w:val="num" w:pos="1247"/>
        </w:tabs>
        <w:ind w:left="1247"/>
        <w:rPr>
          <w:color w:val="auto"/>
        </w:rPr>
      </w:pPr>
      <w:r w:rsidRPr="001A44C9">
        <w:rPr>
          <w:color w:val="auto"/>
        </w:rPr>
        <w:t xml:space="preserve">renegotiate, terminate or not renew </w:t>
      </w:r>
      <w:r w:rsidR="00156187" w:rsidRPr="001A44C9">
        <w:rPr>
          <w:color w:val="auto"/>
        </w:rPr>
        <w:t>any Activity Host Organisation Agreement or Subcontract with the Activity Host Organisation</w:t>
      </w:r>
      <w:r w:rsidRPr="001A44C9">
        <w:rPr>
          <w:color w:val="auto"/>
        </w:rPr>
        <w:t xml:space="preserve"> </w:t>
      </w:r>
      <w:r w:rsidR="00633A34" w:rsidRPr="001A44C9">
        <w:rPr>
          <w:color w:val="auto"/>
        </w:rPr>
        <w:t xml:space="preserve">as directed by the Department </w:t>
      </w:r>
      <w:r w:rsidR="00060494" w:rsidRPr="001A44C9">
        <w:rPr>
          <w:color w:val="auto"/>
        </w:rPr>
        <w:t xml:space="preserve">and </w:t>
      </w:r>
      <w:r w:rsidRPr="001A44C9">
        <w:rPr>
          <w:color w:val="auto"/>
        </w:rPr>
        <w:t>in accordance with any Guidelines.</w:t>
      </w:r>
    </w:p>
    <w:p w:rsidR="00C93E72" w:rsidRPr="001A44C9" w:rsidRDefault="001B2500" w:rsidP="00C93E72">
      <w:pPr>
        <w:pStyle w:val="clausetext11xxxxx"/>
        <w:rPr>
          <w:color w:val="auto"/>
        </w:rPr>
      </w:pPr>
      <w:r w:rsidRPr="001A44C9">
        <w:rPr>
          <w:color w:val="auto"/>
        </w:rPr>
        <w:t xml:space="preserve">The Provider must, in accordance with any Guidelines, ensure that all </w:t>
      </w:r>
      <w:r w:rsidR="008B036B" w:rsidRPr="001A44C9">
        <w:rPr>
          <w:color w:val="auto"/>
        </w:rPr>
        <w:t>Activities</w:t>
      </w:r>
      <w:r w:rsidR="00831C70" w:rsidRPr="001A44C9">
        <w:rPr>
          <w:color w:val="auto"/>
        </w:rPr>
        <w:t xml:space="preserve"> </w:t>
      </w:r>
      <w:r w:rsidRPr="001A44C9">
        <w:rPr>
          <w:color w:val="auto"/>
        </w:rPr>
        <w:t xml:space="preserve">provide </w:t>
      </w:r>
      <w:r w:rsidR="00D83ADD" w:rsidRPr="001A44C9">
        <w:rPr>
          <w:color w:val="auto"/>
        </w:rPr>
        <w:t>W</w:t>
      </w:r>
      <w:r w:rsidRPr="001A44C9">
        <w:rPr>
          <w:color w:val="auto"/>
        </w:rPr>
        <w:t xml:space="preserve">ork-like </w:t>
      </w:r>
      <w:r w:rsidR="00D83ADD" w:rsidRPr="001A44C9">
        <w:rPr>
          <w:color w:val="auto"/>
        </w:rPr>
        <w:t>E</w:t>
      </w:r>
      <w:r w:rsidRPr="001A44C9">
        <w:rPr>
          <w:color w:val="auto"/>
        </w:rPr>
        <w:t>xperience</w:t>
      </w:r>
      <w:r w:rsidR="00D83ADD" w:rsidRPr="001A44C9">
        <w:rPr>
          <w:color w:val="auto"/>
        </w:rPr>
        <w:t>s</w:t>
      </w:r>
      <w:r w:rsidRPr="001A44C9">
        <w:rPr>
          <w:color w:val="auto"/>
        </w:rPr>
        <w:t xml:space="preserve"> that will develop or enhance each </w:t>
      </w:r>
      <w:r w:rsidR="007F0B18" w:rsidRPr="001A44C9">
        <w:rPr>
          <w:color w:val="auto"/>
        </w:rPr>
        <w:t xml:space="preserve">Stream </w:t>
      </w:r>
      <w:r w:rsidRPr="001A44C9">
        <w:rPr>
          <w:color w:val="auto"/>
        </w:rPr>
        <w:t xml:space="preserve">Participant’s </w:t>
      </w:r>
      <w:r w:rsidR="00C93E72" w:rsidRPr="001A44C9">
        <w:rPr>
          <w:color w:val="auto"/>
        </w:rPr>
        <w:t>abilities in one or more of the following areas:</w:t>
      </w:r>
    </w:p>
    <w:p w:rsidR="00C93E72" w:rsidRPr="001A44C9" w:rsidRDefault="001B2500" w:rsidP="003E2B7B">
      <w:pPr>
        <w:pStyle w:val="clausetexta"/>
        <w:keepLines w:val="0"/>
        <w:tabs>
          <w:tab w:val="num" w:pos="1247"/>
        </w:tabs>
        <w:ind w:left="1247"/>
        <w:rPr>
          <w:color w:val="auto"/>
        </w:rPr>
      </w:pPr>
      <w:r w:rsidRPr="001A44C9">
        <w:rPr>
          <w:color w:val="auto"/>
        </w:rPr>
        <w:t>tak</w:t>
      </w:r>
      <w:r w:rsidR="00C93E72" w:rsidRPr="001A44C9">
        <w:rPr>
          <w:color w:val="auto"/>
        </w:rPr>
        <w:t>ing</w:t>
      </w:r>
      <w:r w:rsidRPr="001A44C9">
        <w:rPr>
          <w:color w:val="auto"/>
        </w:rPr>
        <w:t xml:space="preserve"> directions from a supervisor</w:t>
      </w:r>
      <w:r w:rsidR="0070067D" w:rsidRPr="001A44C9">
        <w:rPr>
          <w:color w:val="auto"/>
        </w:rPr>
        <w:t>;</w:t>
      </w:r>
    </w:p>
    <w:p w:rsidR="00C93E72" w:rsidRPr="001A44C9" w:rsidRDefault="001B2500" w:rsidP="003E2B7B">
      <w:pPr>
        <w:pStyle w:val="clausetexta"/>
        <w:keepLines w:val="0"/>
        <w:tabs>
          <w:tab w:val="num" w:pos="1247"/>
        </w:tabs>
        <w:ind w:left="1247"/>
        <w:rPr>
          <w:color w:val="auto"/>
        </w:rPr>
      </w:pPr>
      <w:r w:rsidRPr="001A44C9">
        <w:rPr>
          <w:color w:val="auto"/>
        </w:rPr>
        <w:t>work</w:t>
      </w:r>
      <w:r w:rsidR="00C93E72" w:rsidRPr="001A44C9">
        <w:rPr>
          <w:color w:val="auto"/>
        </w:rPr>
        <w:t>ing</w:t>
      </w:r>
      <w:r w:rsidRPr="001A44C9">
        <w:rPr>
          <w:color w:val="auto"/>
        </w:rPr>
        <w:t xml:space="preserve"> independently</w:t>
      </w:r>
      <w:r w:rsidR="00C93E72" w:rsidRPr="001A44C9">
        <w:rPr>
          <w:color w:val="auto"/>
        </w:rPr>
        <w:t>;</w:t>
      </w:r>
    </w:p>
    <w:p w:rsidR="00C93E72" w:rsidRPr="001A44C9" w:rsidRDefault="001B2500" w:rsidP="003E2B7B">
      <w:pPr>
        <w:pStyle w:val="clausetexta"/>
        <w:keepLines w:val="0"/>
        <w:tabs>
          <w:tab w:val="num" w:pos="1247"/>
        </w:tabs>
        <w:ind w:left="1247"/>
        <w:rPr>
          <w:color w:val="auto"/>
        </w:rPr>
      </w:pPr>
      <w:r w:rsidRPr="001A44C9">
        <w:rPr>
          <w:color w:val="auto"/>
        </w:rPr>
        <w:t>communicat</w:t>
      </w:r>
      <w:r w:rsidR="00C93E72" w:rsidRPr="001A44C9">
        <w:rPr>
          <w:color w:val="auto"/>
        </w:rPr>
        <w:t>ing</w:t>
      </w:r>
      <w:r w:rsidRPr="001A44C9">
        <w:rPr>
          <w:color w:val="auto"/>
        </w:rPr>
        <w:t xml:space="preserve"> effectively</w:t>
      </w:r>
      <w:r w:rsidR="00C93E72" w:rsidRPr="001A44C9">
        <w:rPr>
          <w:color w:val="auto"/>
        </w:rPr>
        <w:t>;</w:t>
      </w:r>
    </w:p>
    <w:p w:rsidR="00C93E72" w:rsidRPr="001A44C9" w:rsidRDefault="001B2500" w:rsidP="003E2B7B">
      <w:pPr>
        <w:pStyle w:val="clausetexta"/>
        <w:keepLines w:val="0"/>
        <w:tabs>
          <w:tab w:val="num" w:pos="1247"/>
        </w:tabs>
        <w:ind w:left="1247"/>
        <w:rPr>
          <w:color w:val="auto"/>
        </w:rPr>
      </w:pPr>
      <w:r w:rsidRPr="001A44C9">
        <w:rPr>
          <w:color w:val="auto"/>
        </w:rPr>
        <w:t>motivation and dependability</w:t>
      </w:r>
      <w:r w:rsidR="00C93E72" w:rsidRPr="001A44C9">
        <w:rPr>
          <w:color w:val="auto"/>
        </w:rPr>
        <w:t>;</w:t>
      </w:r>
      <w:r w:rsidR="00831C70" w:rsidRPr="001A44C9">
        <w:rPr>
          <w:color w:val="auto"/>
        </w:rPr>
        <w:t xml:space="preserve"> and</w:t>
      </w:r>
    </w:p>
    <w:p w:rsidR="001B2500" w:rsidRPr="001A44C9" w:rsidRDefault="00831C70" w:rsidP="003E2B7B">
      <w:pPr>
        <w:pStyle w:val="clausetexta"/>
        <w:keepLines w:val="0"/>
        <w:tabs>
          <w:tab w:val="num" w:pos="1247"/>
        </w:tabs>
        <w:ind w:left="1247"/>
        <w:rPr>
          <w:color w:val="auto"/>
        </w:rPr>
      </w:pPr>
      <w:r w:rsidRPr="001A44C9">
        <w:rPr>
          <w:color w:val="auto"/>
        </w:rPr>
        <w:t>where relevant, work</w:t>
      </w:r>
      <w:r w:rsidR="00C93E72" w:rsidRPr="001A44C9">
        <w:rPr>
          <w:color w:val="auto"/>
        </w:rPr>
        <w:t>ing</w:t>
      </w:r>
      <w:r w:rsidRPr="001A44C9">
        <w:rPr>
          <w:color w:val="auto"/>
        </w:rPr>
        <w:t xml:space="preserve"> as part of a team</w:t>
      </w:r>
      <w:r w:rsidR="001B2500" w:rsidRPr="001A44C9">
        <w:rPr>
          <w:color w:val="auto"/>
        </w:rPr>
        <w:t>.</w:t>
      </w:r>
    </w:p>
    <w:p w:rsidR="00A64FCA" w:rsidRPr="001A44C9" w:rsidRDefault="00A64FCA" w:rsidP="00CB618B">
      <w:pPr>
        <w:pStyle w:val="Italicclausesub-headings"/>
        <w:keepLines w:val="0"/>
        <w:rPr>
          <w:rStyle w:val="GDV5-Orange"/>
          <w:color w:val="auto"/>
        </w:rPr>
      </w:pPr>
      <w:r w:rsidRPr="001A44C9">
        <w:rPr>
          <w:rStyle w:val="GDV5-Orange"/>
          <w:color w:val="auto"/>
        </w:rPr>
        <w:t>Recording information about Activities in the Department’s IT Systems</w:t>
      </w:r>
    </w:p>
    <w:p w:rsidR="00A64FCA" w:rsidRPr="001A44C9" w:rsidRDefault="00A64FCA" w:rsidP="00CB618B">
      <w:pPr>
        <w:pStyle w:val="clausetext11xxxxx"/>
        <w:rPr>
          <w:color w:val="auto"/>
        </w:rPr>
      </w:pPr>
      <w:r w:rsidRPr="001A44C9">
        <w:rPr>
          <w:color w:val="auto"/>
        </w:rPr>
        <w:t>For Fully Eligible Participants with an Annual Activity Requirement, the Provider must, in accordance with any Guidelines</w:t>
      </w:r>
      <w:r w:rsidR="0053708E" w:rsidRPr="001A44C9">
        <w:rPr>
          <w:color w:val="auto"/>
        </w:rPr>
        <w:t>,</w:t>
      </w:r>
      <w:r w:rsidRPr="001A44C9">
        <w:rPr>
          <w:color w:val="auto"/>
        </w:rPr>
        <w:t xml:space="preserve"> record details of the following in the Department’s IT Systems:</w:t>
      </w:r>
    </w:p>
    <w:p w:rsidR="00A64FCA" w:rsidRPr="001A44C9" w:rsidRDefault="00A64FCA" w:rsidP="003E2B7B">
      <w:pPr>
        <w:pStyle w:val="clausetexta"/>
        <w:keepLines w:val="0"/>
        <w:tabs>
          <w:tab w:val="num" w:pos="1247"/>
        </w:tabs>
        <w:ind w:left="1247"/>
        <w:rPr>
          <w:color w:val="auto"/>
        </w:rPr>
      </w:pPr>
      <w:r w:rsidRPr="001A44C9">
        <w:rPr>
          <w:color w:val="auto"/>
        </w:rPr>
        <w:t xml:space="preserve">relevant Activities, </w:t>
      </w:r>
      <w:r w:rsidR="00E141D4" w:rsidRPr="001A44C9">
        <w:rPr>
          <w:color w:val="auto"/>
        </w:rPr>
        <w:t xml:space="preserve">including </w:t>
      </w:r>
      <w:r w:rsidR="00DF40E3" w:rsidRPr="001A44C9">
        <w:rPr>
          <w:color w:val="auto"/>
        </w:rPr>
        <w:t xml:space="preserve">referrals to and </w:t>
      </w:r>
      <w:r w:rsidRPr="001A44C9">
        <w:rPr>
          <w:color w:val="auto"/>
        </w:rPr>
        <w:t>placements in Activities and Work for the Dole Places;</w:t>
      </w:r>
    </w:p>
    <w:p w:rsidR="002B3244" w:rsidRPr="001A44C9" w:rsidRDefault="002B3244" w:rsidP="003E2B7B">
      <w:pPr>
        <w:pStyle w:val="clausetexta"/>
        <w:keepLines w:val="0"/>
        <w:tabs>
          <w:tab w:val="num" w:pos="1247"/>
        </w:tabs>
        <w:ind w:left="1247"/>
        <w:rPr>
          <w:color w:val="auto"/>
        </w:rPr>
      </w:pPr>
      <w:r w:rsidRPr="001A44C9">
        <w:rPr>
          <w:color w:val="auto"/>
        </w:rPr>
        <w:t>required hours of participation for each Fully Eligible Participant participating in Work for the Dole</w:t>
      </w:r>
      <w:r w:rsidR="00F4087B" w:rsidRPr="001A44C9">
        <w:rPr>
          <w:color w:val="auto"/>
        </w:rPr>
        <w:t xml:space="preserve"> activities</w:t>
      </w:r>
      <w:r w:rsidRPr="001A44C9">
        <w:rPr>
          <w:color w:val="auto"/>
        </w:rPr>
        <w:t xml:space="preserve"> to meet their Annual Activity Requirement;</w:t>
      </w:r>
    </w:p>
    <w:p w:rsidR="00A64FCA" w:rsidRPr="001A44C9" w:rsidRDefault="00A64FCA" w:rsidP="003E2B7B">
      <w:pPr>
        <w:pStyle w:val="clausetexta"/>
        <w:keepLines w:val="0"/>
        <w:tabs>
          <w:tab w:val="num" w:pos="1247"/>
        </w:tabs>
        <w:ind w:left="1247"/>
        <w:rPr>
          <w:color w:val="auto"/>
        </w:rPr>
      </w:pPr>
      <w:r w:rsidRPr="001A44C9">
        <w:rPr>
          <w:color w:val="auto"/>
        </w:rPr>
        <w:t xml:space="preserve">the number of hours completed by each Fully Eligible Participant in Work for the Dole </w:t>
      </w:r>
      <w:r w:rsidR="00F4087B" w:rsidRPr="001A44C9">
        <w:rPr>
          <w:color w:val="auto"/>
        </w:rPr>
        <w:t xml:space="preserve">activities </w:t>
      </w:r>
      <w:r w:rsidRPr="001A44C9">
        <w:rPr>
          <w:color w:val="auto"/>
        </w:rPr>
        <w:t>or other Activities to meet their Annual Activity Requirement;</w:t>
      </w:r>
      <w:r w:rsidR="00E4183A" w:rsidRPr="001A44C9">
        <w:rPr>
          <w:color w:val="auto"/>
        </w:rPr>
        <w:t xml:space="preserve"> and</w:t>
      </w:r>
    </w:p>
    <w:p w:rsidR="00A64FCA" w:rsidRPr="001A44C9" w:rsidRDefault="00A64FCA" w:rsidP="003E2B7B">
      <w:pPr>
        <w:pStyle w:val="clausetexta"/>
        <w:keepLines w:val="0"/>
        <w:tabs>
          <w:tab w:val="num" w:pos="1247"/>
        </w:tabs>
        <w:ind w:left="1247"/>
        <w:rPr>
          <w:color w:val="auto"/>
        </w:rPr>
      </w:pPr>
      <w:r w:rsidRPr="001A44C9">
        <w:rPr>
          <w:color w:val="auto"/>
        </w:rPr>
        <w:t xml:space="preserve">any other information as specified in </w:t>
      </w:r>
      <w:r w:rsidR="00DF40E3" w:rsidRPr="001A44C9">
        <w:rPr>
          <w:color w:val="auto"/>
        </w:rPr>
        <w:t>any</w:t>
      </w:r>
      <w:r w:rsidRPr="001A44C9">
        <w:rPr>
          <w:color w:val="auto"/>
        </w:rPr>
        <w:t xml:space="preserve"> Guidelines.</w:t>
      </w:r>
    </w:p>
    <w:p w:rsidR="004C06E5" w:rsidRPr="001A44C9" w:rsidRDefault="004C06E5" w:rsidP="00906688">
      <w:pPr>
        <w:pStyle w:val="ClauseHeadings1xxxx"/>
        <w:keepLines w:val="0"/>
        <w:rPr>
          <w:b w:val="0"/>
        </w:rPr>
      </w:pPr>
      <w:bookmarkStart w:id="1803" w:name="_Toc414816624"/>
      <w:bookmarkStart w:id="1804" w:name="_Toc414985740"/>
      <w:bookmarkStart w:id="1805" w:name="_Toc415042764"/>
      <w:bookmarkStart w:id="1806" w:name="_Toc415046587"/>
      <w:bookmarkStart w:id="1807" w:name="_Toc415048815"/>
      <w:bookmarkStart w:id="1808" w:name="_Toc415049060"/>
      <w:bookmarkStart w:id="1809" w:name="_Toc415051889"/>
      <w:bookmarkStart w:id="1810" w:name="_Toc413049730"/>
      <w:bookmarkStart w:id="1811" w:name="_Toc414816625"/>
      <w:bookmarkStart w:id="1812" w:name="_Toc414985741"/>
      <w:bookmarkStart w:id="1813" w:name="_Toc415042765"/>
      <w:bookmarkStart w:id="1814" w:name="_Toc415046588"/>
      <w:bookmarkStart w:id="1815" w:name="_Toc415048816"/>
      <w:bookmarkStart w:id="1816" w:name="_Toc415049061"/>
      <w:bookmarkStart w:id="1817" w:name="_Toc415051890"/>
      <w:bookmarkStart w:id="1818" w:name="_Toc398056257"/>
      <w:bookmarkStart w:id="1819" w:name="_Toc398144142"/>
      <w:bookmarkStart w:id="1820" w:name="_Toc398056258"/>
      <w:bookmarkStart w:id="1821" w:name="_Toc398144143"/>
      <w:bookmarkStart w:id="1822" w:name="_Toc398056259"/>
      <w:bookmarkStart w:id="1823" w:name="_Toc398144144"/>
      <w:bookmarkStart w:id="1824" w:name="_Toc398056260"/>
      <w:bookmarkStart w:id="1825" w:name="_Toc398144145"/>
      <w:bookmarkStart w:id="1826" w:name="_Toc398056261"/>
      <w:bookmarkStart w:id="1827" w:name="_Toc398144146"/>
      <w:bookmarkStart w:id="1828" w:name="_Toc398056262"/>
      <w:bookmarkStart w:id="1829" w:name="_Toc398144147"/>
      <w:bookmarkStart w:id="1830" w:name="_Toc398056263"/>
      <w:bookmarkStart w:id="1831" w:name="_Toc398144148"/>
      <w:bookmarkStart w:id="1832" w:name="_Toc398056264"/>
      <w:bookmarkStart w:id="1833" w:name="_Toc398144149"/>
      <w:bookmarkStart w:id="1834" w:name="_Toc394927577"/>
      <w:bookmarkStart w:id="1835" w:name="_Toc394927812"/>
      <w:bookmarkStart w:id="1836" w:name="_Toc394932803"/>
      <w:bookmarkStart w:id="1837" w:name="_Toc394991941"/>
      <w:bookmarkStart w:id="1838" w:name="_Toc394992196"/>
      <w:bookmarkStart w:id="1839" w:name="_Toc394992451"/>
      <w:bookmarkStart w:id="1840" w:name="_Toc394992707"/>
      <w:bookmarkStart w:id="1841" w:name="_Toc395173965"/>
      <w:bookmarkStart w:id="1842" w:name="_Toc395204541"/>
      <w:bookmarkStart w:id="1843" w:name="_Toc415224961"/>
      <w:bookmarkStart w:id="1844" w:name="_Toc440881518"/>
      <w:bookmarkStart w:id="1845" w:name="_Ref39397458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1A44C9">
        <w:t>Work for the Dole</w:t>
      </w:r>
      <w:bookmarkEnd w:id="1843"/>
      <w:bookmarkEnd w:id="1844"/>
      <w:r w:rsidR="00F4087B" w:rsidRPr="001A44C9">
        <w:t xml:space="preserve"> </w:t>
      </w:r>
      <w:bookmarkEnd w:id="1845"/>
    </w:p>
    <w:p w:rsidR="008B70B0" w:rsidRPr="001A44C9" w:rsidRDefault="008B70B0" w:rsidP="008B70B0">
      <w:pPr>
        <w:pStyle w:val="clausetext11xxxxx"/>
        <w:keepLines w:val="0"/>
        <w:numPr>
          <w:ilvl w:val="0"/>
          <w:numId w:val="0"/>
        </w:numPr>
        <w:ind w:left="737"/>
        <w:rPr>
          <w:i/>
          <w:color w:val="auto"/>
        </w:rPr>
      </w:pPr>
      <w:bookmarkStart w:id="1846" w:name="_Ref400021977"/>
      <w:r w:rsidRPr="001A44C9">
        <w:rPr>
          <w:i/>
          <w:color w:val="auto"/>
        </w:rPr>
        <w:t>Categories of</w:t>
      </w:r>
      <w:r w:rsidRPr="001A44C9">
        <w:rPr>
          <w:color w:val="auto"/>
        </w:rPr>
        <w:t xml:space="preserve"> </w:t>
      </w:r>
      <w:r w:rsidRPr="001A44C9">
        <w:rPr>
          <w:i/>
          <w:color w:val="auto"/>
        </w:rPr>
        <w:t>Work for the Dole</w:t>
      </w:r>
      <w:r w:rsidR="00F4087B" w:rsidRPr="001A44C9">
        <w:rPr>
          <w:color w:val="auto"/>
        </w:rPr>
        <w:t xml:space="preserve"> </w:t>
      </w:r>
      <w:r w:rsidR="00F4087B" w:rsidRPr="001A44C9">
        <w:rPr>
          <w:i/>
          <w:color w:val="auto"/>
        </w:rPr>
        <w:t>activities</w:t>
      </w:r>
    </w:p>
    <w:p w:rsidR="008B70B0" w:rsidRPr="001A44C9" w:rsidRDefault="004D5871" w:rsidP="008B70B0">
      <w:pPr>
        <w:pStyle w:val="clausetext11xxxxx"/>
        <w:keepLines w:val="0"/>
        <w:tabs>
          <w:tab w:val="num" w:pos="879"/>
        </w:tabs>
        <w:rPr>
          <w:color w:val="auto"/>
        </w:rPr>
      </w:pPr>
      <w:bookmarkStart w:id="1847" w:name="_Ref411606813"/>
      <w:r w:rsidRPr="001A44C9">
        <w:rPr>
          <w:color w:val="auto"/>
        </w:rPr>
        <w:t>U</w:t>
      </w:r>
      <w:r w:rsidR="008B70B0" w:rsidRPr="001A44C9">
        <w:rPr>
          <w:color w:val="auto"/>
        </w:rPr>
        <w:t>nless otherwise agreed by the Department in writing, the Provider must not provide, Purchase</w:t>
      </w:r>
      <w:r w:rsidRPr="001A44C9">
        <w:rPr>
          <w:color w:val="auto"/>
        </w:rPr>
        <w:t>,</w:t>
      </w:r>
      <w:r w:rsidR="008B70B0" w:rsidRPr="001A44C9">
        <w:rPr>
          <w:color w:val="auto"/>
        </w:rPr>
        <w:t xml:space="preserve"> Broker </w:t>
      </w:r>
      <w:r w:rsidRPr="001A44C9">
        <w:rPr>
          <w:color w:val="auto"/>
        </w:rPr>
        <w:t xml:space="preserve">or arrange </w:t>
      </w:r>
      <w:r w:rsidR="008B70B0" w:rsidRPr="001A44C9">
        <w:rPr>
          <w:color w:val="auto"/>
        </w:rPr>
        <w:t xml:space="preserve">Work for the Dole </w:t>
      </w:r>
      <w:r w:rsidR="00F4087B" w:rsidRPr="001A44C9">
        <w:rPr>
          <w:color w:val="auto"/>
        </w:rPr>
        <w:t xml:space="preserve">activities </w:t>
      </w:r>
      <w:r w:rsidR="008B70B0" w:rsidRPr="001A44C9">
        <w:rPr>
          <w:color w:val="auto"/>
        </w:rPr>
        <w:t xml:space="preserve">if </w:t>
      </w:r>
      <w:r w:rsidR="00F4087B" w:rsidRPr="001A44C9">
        <w:rPr>
          <w:color w:val="auto"/>
        </w:rPr>
        <w:t>they</w:t>
      </w:r>
      <w:r w:rsidR="008B70B0" w:rsidRPr="001A44C9">
        <w:rPr>
          <w:color w:val="auto"/>
        </w:rPr>
        <w:t xml:space="preserve">, in whole or in part, </w:t>
      </w:r>
      <w:r w:rsidRPr="001A44C9">
        <w:rPr>
          <w:color w:val="auto"/>
        </w:rPr>
        <w:t>and as specified in any Guidelines</w:t>
      </w:r>
      <w:r w:rsidR="008B70B0" w:rsidRPr="001A44C9">
        <w:rPr>
          <w:color w:val="auto"/>
        </w:rPr>
        <w:t>:</w:t>
      </w:r>
      <w:bookmarkEnd w:id="1847"/>
    </w:p>
    <w:p w:rsidR="008B70B0" w:rsidRPr="001A44C9" w:rsidRDefault="008B70B0" w:rsidP="003E2B7B">
      <w:pPr>
        <w:pStyle w:val="clausetexta"/>
        <w:keepLines w:val="0"/>
        <w:tabs>
          <w:tab w:val="num" w:pos="1247"/>
        </w:tabs>
        <w:ind w:left="1247"/>
        <w:rPr>
          <w:color w:val="auto"/>
        </w:rPr>
      </w:pPr>
      <w:bookmarkStart w:id="1848" w:name="_Ref414958093"/>
      <w:r w:rsidRPr="001A44C9">
        <w:rPr>
          <w:color w:val="auto"/>
        </w:rPr>
        <w:t xml:space="preserve">involve </w:t>
      </w:r>
      <w:r w:rsidRPr="001A44C9">
        <w:rPr>
          <w:rStyle w:val="GDV2Green"/>
          <w:color w:val="auto"/>
        </w:rPr>
        <w:t>working</w:t>
      </w:r>
      <w:r w:rsidRPr="001A44C9">
        <w:rPr>
          <w:color w:val="auto"/>
        </w:rPr>
        <w:t xml:space="preserve"> exclusively on private property, unless </w:t>
      </w:r>
      <w:r w:rsidR="00F4087B" w:rsidRPr="001A44C9">
        <w:rPr>
          <w:color w:val="auto"/>
        </w:rPr>
        <w:t>they are</w:t>
      </w:r>
      <w:r w:rsidRPr="001A44C9">
        <w:rPr>
          <w:color w:val="auto"/>
        </w:rPr>
        <w:t>:</w:t>
      </w:r>
      <w:bookmarkEnd w:id="1848"/>
    </w:p>
    <w:p w:rsidR="008B70B0" w:rsidRPr="001A44C9" w:rsidRDefault="008B70B0" w:rsidP="008B70B0">
      <w:pPr>
        <w:pStyle w:val="clausetexti"/>
        <w:keepLines w:val="0"/>
        <w:rPr>
          <w:color w:val="auto"/>
        </w:rPr>
      </w:pPr>
      <w:r w:rsidRPr="001A44C9">
        <w:rPr>
          <w:color w:val="auto"/>
        </w:rPr>
        <w:t xml:space="preserve">a </w:t>
      </w:r>
      <w:r w:rsidRPr="005F2BC9">
        <w:rPr>
          <w:strike/>
          <w:color w:val="00B0F0"/>
        </w:rPr>
        <w:t>Community Action Group Activity</w:t>
      </w:r>
      <w:r w:rsidR="005F2BC9" w:rsidRPr="005F2BC9">
        <w:rPr>
          <w:strike/>
          <w:color w:val="00B0F0"/>
        </w:rPr>
        <w:t xml:space="preserve"> </w:t>
      </w:r>
      <w:r w:rsidR="005F2BC9" w:rsidRPr="005F2BC9">
        <w:rPr>
          <w:color w:val="00B0F0"/>
        </w:rPr>
        <w:t>Community Support Project</w:t>
      </w:r>
      <w:r w:rsidRPr="001A44C9">
        <w:rPr>
          <w:color w:val="auto"/>
        </w:rPr>
        <w:t>;</w:t>
      </w:r>
      <w:r w:rsidR="005F2BC9">
        <w:rPr>
          <w:color w:val="auto"/>
        </w:rPr>
        <w:t xml:space="preserve"> </w:t>
      </w:r>
      <w:r w:rsidR="005F2BC9" w:rsidRPr="005F2BC9">
        <w:rPr>
          <w:color w:val="00B0F0"/>
        </w:rPr>
        <w:t>or</w:t>
      </w:r>
      <w:r w:rsidRPr="001A44C9">
        <w:rPr>
          <w:color w:val="auto"/>
        </w:rPr>
        <w:t xml:space="preserve"> </w:t>
      </w:r>
    </w:p>
    <w:p w:rsidR="008B70B0" w:rsidRPr="001A44C9" w:rsidRDefault="008B70B0" w:rsidP="008B70B0">
      <w:pPr>
        <w:pStyle w:val="clausetexti"/>
        <w:keepLines w:val="0"/>
        <w:rPr>
          <w:color w:val="auto"/>
        </w:rPr>
      </w:pPr>
      <w:r w:rsidRPr="005F2BC9">
        <w:rPr>
          <w:strike/>
          <w:color w:val="00B0F0"/>
        </w:rPr>
        <w:t>a Project of National Significance; or</w:t>
      </w:r>
      <w:r w:rsidR="005F2BC9" w:rsidRPr="005F2BC9">
        <w:rPr>
          <w:color w:val="00B0F0"/>
        </w:rPr>
        <w:t xml:space="preserve"> otherwise specified in any Guidelines</w:t>
      </w:r>
      <w:r w:rsidR="005F2BC9">
        <w:rPr>
          <w:color w:val="00B0F0"/>
        </w:rPr>
        <w:t>;</w:t>
      </w:r>
    </w:p>
    <w:p w:rsidR="008B70B0" w:rsidRPr="005F2BC9" w:rsidRDefault="008B70B0" w:rsidP="008B70B0">
      <w:pPr>
        <w:pStyle w:val="clausetexti"/>
        <w:keepLines w:val="0"/>
        <w:rPr>
          <w:strike/>
          <w:color w:val="00B0F0"/>
        </w:rPr>
      </w:pPr>
      <w:r w:rsidRPr="005F2BC9">
        <w:rPr>
          <w:strike/>
          <w:color w:val="00B0F0"/>
        </w:rPr>
        <w:t>otherwise specified in any Guidelines;</w:t>
      </w:r>
    </w:p>
    <w:p w:rsidR="008B70B0" w:rsidRPr="001A44C9" w:rsidRDefault="008B70B0" w:rsidP="003E2B7B">
      <w:pPr>
        <w:pStyle w:val="clausetexta"/>
        <w:keepLines w:val="0"/>
        <w:tabs>
          <w:tab w:val="num" w:pos="1247"/>
        </w:tabs>
        <w:ind w:left="1247"/>
        <w:rPr>
          <w:color w:val="auto"/>
        </w:rPr>
      </w:pPr>
      <w:r w:rsidRPr="001A44C9">
        <w:rPr>
          <w:color w:val="auto"/>
        </w:rPr>
        <w:t xml:space="preserve">subject to clause </w:t>
      </w:r>
      <w:r w:rsidR="00FF59F3" w:rsidRPr="001A44C9">
        <w:rPr>
          <w:color w:val="auto"/>
        </w:rPr>
        <w:fldChar w:fldCharType="begin"/>
      </w:r>
      <w:r w:rsidR="00FF59F3" w:rsidRPr="001A44C9">
        <w:rPr>
          <w:color w:val="auto"/>
        </w:rPr>
        <w:instrText xml:space="preserve"> REF _Ref414958093 \w \h </w:instrText>
      </w:r>
      <w:r w:rsidR="003E2B7B"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108.1(a)</w:t>
      </w:r>
      <w:r w:rsidR="00FF59F3" w:rsidRPr="001A44C9">
        <w:rPr>
          <w:color w:val="auto"/>
        </w:rPr>
        <w:fldChar w:fldCharType="end"/>
      </w:r>
      <w:r w:rsidRPr="001A44C9">
        <w:rPr>
          <w:color w:val="auto"/>
        </w:rPr>
        <w:t>, require Fully Elig</w:t>
      </w:r>
      <w:r w:rsidR="00B87E94" w:rsidRPr="001A44C9">
        <w:rPr>
          <w:color w:val="auto"/>
        </w:rPr>
        <w:t>i</w:t>
      </w:r>
      <w:r w:rsidRPr="001A44C9">
        <w:rPr>
          <w:color w:val="auto"/>
        </w:rPr>
        <w:t xml:space="preserve">ble Participants to enter private homes or grounds; </w:t>
      </w:r>
    </w:p>
    <w:p w:rsidR="000B3DAA" w:rsidRPr="001A44C9" w:rsidRDefault="000B3DAA" w:rsidP="003E2B7B">
      <w:pPr>
        <w:pStyle w:val="clausetexta"/>
        <w:keepLines w:val="0"/>
        <w:tabs>
          <w:tab w:val="num" w:pos="1247"/>
        </w:tabs>
        <w:ind w:left="1247"/>
        <w:rPr>
          <w:color w:val="auto"/>
        </w:rPr>
      </w:pPr>
      <w:r w:rsidRPr="001A44C9">
        <w:rPr>
          <w:color w:val="auto"/>
        </w:rPr>
        <w:t>compete with established businesses;</w:t>
      </w:r>
    </w:p>
    <w:p w:rsidR="008B70B0" w:rsidRPr="001A44C9" w:rsidRDefault="00F4087B" w:rsidP="003E2B7B">
      <w:pPr>
        <w:pStyle w:val="clausetexta"/>
        <w:keepLines w:val="0"/>
        <w:tabs>
          <w:tab w:val="num" w:pos="1247"/>
        </w:tabs>
        <w:ind w:left="1247"/>
        <w:rPr>
          <w:color w:val="auto"/>
        </w:rPr>
      </w:pPr>
      <w:r w:rsidRPr="001A44C9">
        <w:rPr>
          <w:color w:val="auto"/>
        </w:rPr>
        <w:t>are</w:t>
      </w:r>
      <w:r w:rsidR="008B70B0" w:rsidRPr="001A44C9">
        <w:rPr>
          <w:color w:val="auto"/>
        </w:rPr>
        <w:t xml:space="preserve"> in child care or preschools;</w:t>
      </w:r>
    </w:p>
    <w:p w:rsidR="008B70B0" w:rsidRPr="001A44C9" w:rsidRDefault="008B70B0" w:rsidP="003E2B7B">
      <w:pPr>
        <w:pStyle w:val="clausetexta"/>
        <w:keepLines w:val="0"/>
        <w:tabs>
          <w:tab w:val="num" w:pos="1247"/>
        </w:tabs>
        <w:ind w:left="1247"/>
        <w:rPr>
          <w:color w:val="auto"/>
        </w:rPr>
      </w:pPr>
      <w:r w:rsidRPr="001A44C9">
        <w:rPr>
          <w:color w:val="auto"/>
        </w:rPr>
        <w:t>involve personal</w:t>
      </w:r>
      <w:r w:rsidRPr="001A44C9">
        <w:rPr>
          <w:rFonts w:cstheme="minorHAnsi"/>
          <w:color w:val="auto"/>
        </w:rPr>
        <w:t xml:space="preserve"> care of </w:t>
      </w:r>
      <w:r w:rsidRPr="001A44C9">
        <w:rPr>
          <w:color w:val="auto"/>
        </w:rPr>
        <w:t>people</w:t>
      </w:r>
      <w:r w:rsidR="008218C7" w:rsidRPr="001A44C9">
        <w:rPr>
          <w:color w:val="auto"/>
        </w:rPr>
        <w:t>,</w:t>
      </w:r>
      <w:r w:rsidRPr="001A44C9">
        <w:rPr>
          <w:color w:val="auto"/>
        </w:rPr>
        <w:t xml:space="preserve"> </w:t>
      </w:r>
      <w:r w:rsidR="00BD341D" w:rsidRPr="001A44C9">
        <w:rPr>
          <w:rFonts w:cstheme="minorHAnsi"/>
          <w:color w:val="auto"/>
        </w:rPr>
        <w:t>of an intimate nature</w:t>
      </w:r>
      <w:r w:rsidR="008218C7" w:rsidRPr="001A44C9">
        <w:rPr>
          <w:rFonts w:cstheme="minorHAnsi"/>
          <w:color w:val="auto"/>
        </w:rPr>
        <w:t>,</w:t>
      </w:r>
      <w:r w:rsidR="00BD341D" w:rsidRPr="001A44C9">
        <w:rPr>
          <w:rFonts w:cstheme="minorHAnsi"/>
          <w:color w:val="auto"/>
        </w:rPr>
        <w:t xml:space="preserve"> </w:t>
      </w:r>
      <w:r w:rsidRPr="001A44C9">
        <w:rPr>
          <w:color w:val="auto"/>
        </w:rPr>
        <w:t xml:space="preserve">including dressing, showering, feeding </w:t>
      </w:r>
      <w:r w:rsidR="008218C7" w:rsidRPr="001A44C9">
        <w:rPr>
          <w:color w:val="auto"/>
        </w:rPr>
        <w:t>or</w:t>
      </w:r>
      <w:r w:rsidRPr="001A44C9">
        <w:rPr>
          <w:color w:val="auto"/>
        </w:rPr>
        <w:t xml:space="preserve"> toileting</w:t>
      </w:r>
      <w:r w:rsidR="00C453A0" w:rsidRPr="001A44C9">
        <w:rPr>
          <w:color w:val="auto"/>
        </w:rPr>
        <w:t>,</w:t>
      </w:r>
      <w:r w:rsidR="0050284D" w:rsidRPr="001A44C9">
        <w:rPr>
          <w:color w:val="auto"/>
        </w:rPr>
        <w:t xml:space="preserve"> or professional services</w:t>
      </w:r>
      <w:r w:rsidR="00424639" w:rsidRPr="001A44C9">
        <w:rPr>
          <w:color w:val="auto"/>
        </w:rPr>
        <w:t>;</w:t>
      </w:r>
    </w:p>
    <w:p w:rsidR="008B70B0" w:rsidRPr="001A44C9" w:rsidRDefault="00F4087B" w:rsidP="003E2B7B">
      <w:pPr>
        <w:pStyle w:val="clausetexta"/>
        <w:keepLines w:val="0"/>
        <w:tabs>
          <w:tab w:val="num" w:pos="1247"/>
        </w:tabs>
        <w:ind w:left="1247"/>
        <w:rPr>
          <w:color w:val="auto"/>
        </w:rPr>
      </w:pPr>
      <w:r w:rsidRPr="001A44C9">
        <w:rPr>
          <w:color w:val="auto"/>
        </w:rPr>
        <w:t>fulfil</w:t>
      </w:r>
      <w:r w:rsidR="008B70B0" w:rsidRPr="001A44C9">
        <w:rPr>
          <w:color w:val="auto"/>
        </w:rPr>
        <w:t xml:space="preserve"> a function that is part of a commercial contract or enterprise; </w:t>
      </w:r>
    </w:p>
    <w:p w:rsidR="00E31EB0" w:rsidRPr="001A44C9" w:rsidRDefault="00E31EB0" w:rsidP="003E2B7B">
      <w:pPr>
        <w:pStyle w:val="clausetexta"/>
        <w:keepLines w:val="0"/>
        <w:tabs>
          <w:tab w:val="num" w:pos="1247"/>
        </w:tabs>
        <w:ind w:left="1247"/>
        <w:rPr>
          <w:color w:val="auto"/>
        </w:rPr>
      </w:pPr>
      <w:r w:rsidRPr="001A44C9">
        <w:rPr>
          <w:color w:val="auto"/>
        </w:rPr>
        <w:t>fulfil a function which would normally be undertaken by the Provider under this Deed, or any other contract or arrangement between the Provider and  the Department</w:t>
      </w:r>
      <w:r w:rsidR="00424639" w:rsidRPr="001A44C9">
        <w:rPr>
          <w:color w:val="auto"/>
        </w:rPr>
        <w:t>;</w:t>
      </w:r>
    </w:p>
    <w:p w:rsidR="008B70B0" w:rsidRPr="001A44C9" w:rsidRDefault="00F4087B" w:rsidP="003E2B7B">
      <w:pPr>
        <w:pStyle w:val="clausetexta"/>
        <w:keepLines w:val="0"/>
        <w:tabs>
          <w:tab w:val="num" w:pos="1247"/>
        </w:tabs>
        <w:ind w:left="1247"/>
        <w:rPr>
          <w:color w:val="auto"/>
        </w:rPr>
      </w:pPr>
      <w:r w:rsidRPr="001A44C9">
        <w:rPr>
          <w:color w:val="auto"/>
        </w:rPr>
        <w:t>are</w:t>
      </w:r>
      <w:r w:rsidR="008B70B0" w:rsidRPr="001A44C9">
        <w:rPr>
          <w:color w:val="auto"/>
        </w:rPr>
        <w:t xml:space="preserve"> undertaken for a for-profit organisation or on a for-profit basis, unless </w:t>
      </w:r>
      <w:r w:rsidRPr="001A44C9">
        <w:rPr>
          <w:color w:val="auto"/>
        </w:rPr>
        <w:t>they are</w:t>
      </w:r>
      <w:r w:rsidR="008B70B0" w:rsidRPr="001A44C9">
        <w:rPr>
          <w:color w:val="auto"/>
        </w:rPr>
        <w:t>:</w:t>
      </w:r>
    </w:p>
    <w:p w:rsidR="008B70B0" w:rsidRPr="001A44C9" w:rsidRDefault="008B70B0" w:rsidP="003E2B7B">
      <w:pPr>
        <w:pStyle w:val="clausetexti"/>
        <w:rPr>
          <w:color w:val="auto"/>
        </w:rPr>
      </w:pPr>
      <w:r w:rsidRPr="001A44C9">
        <w:rPr>
          <w:color w:val="auto"/>
        </w:rPr>
        <w:t xml:space="preserve">a </w:t>
      </w:r>
      <w:r w:rsidRPr="00F40351">
        <w:rPr>
          <w:strike/>
          <w:color w:val="00B0F0"/>
        </w:rPr>
        <w:t>Community Action Group Activity</w:t>
      </w:r>
      <w:r w:rsidR="00F40351">
        <w:rPr>
          <w:color w:val="auto"/>
        </w:rPr>
        <w:t xml:space="preserve"> </w:t>
      </w:r>
      <w:r w:rsidR="00F40351" w:rsidRPr="00F40351">
        <w:rPr>
          <w:color w:val="00B0F0"/>
        </w:rPr>
        <w:t>Community Support Project</w:t>
      </w:r>
      <w:r w:rsidRPr="001A44C9">
        <w:rPr>
          <w:color w:val="auto"/>
        </w:rPr>
        <w:t>;</w:t>
      </w:r>
      <w:r w:rsidR="00F40351">
        <w:rPr>
          <w:color w:val="auto"/>
        </w:rPr>
        <w:t xml:space="preserve"> </w:t>
      </w:r>
      <w:r w:rsidR="00F40351" w:rsidRPr="00F40351">
        <w:rPr>
          <w:color w:val="00B0F0"/>
        </w:rPr>
        <w:t>or</w:t>
      </w:r>
      <w:r w:rsidRPr="001A44C9">
        <w:rPr>
          <w:color w:val="auto"/>
        </w:rPr>
        <w:t xml:space="preserve"> </w:t>
      </w:r>
    </w:p>
    <w:p w:rsidR="008B70B0" w:rsidRPr="001A44C9" w:rsidRDefault="008B70B0" w:rsidP="003E2B7B">
      <w:pPr>
        <w:pStyle w:val="clausetexti"/>
        <w:rPr>
          <w:color w:val="auto"/>
        </w:rPr>
      </w:pPr>
      <w:r w:rsidRPr="00B42852">
        <w:rPr>
          <w:strike/>
          <w:color w:val="00B0F0"/>
        </w:rPr>
        <w:t>a</w:t>
      </w:r>
      <w:r w:rsidRPr="00B42852">
        <w:rPr>
          <w:rStyle w:val="GDV2Green"/>
          <w:strike/>
          <w:color w:val="00B0F0"/>
        </w:rPr>
        <w:t xml:space="preserve"> Project</w:t>
      </w:r>
      <w:r w:rsidRPr="00B42852">
        <w:rPr>
          <w:strike/>
          <w:color w:val="00B0F0"/>
        </w:rPr>
        <w:t xml:space="preserve"> of National Significance; or</w:t>
      </w:r>
      <w:r w:rsidR="00F40351" w:rsidRPr="00B42852">
        <w:rPr>
          <w:color w:val="00B0F0"/>
        </w:rPr>
        <w:t xml:space="preserve"> otherwise specified in any Guidelines;</w:t>
      </w:r>
    </w:p>
    <w:p w:rsidR="008B70B0" w:rsidRPr="00B42852" w:rsidRDefault="008B70B0" w:rsidP="008B70B0">
      <w:pPr>
        <w:pStyle w:val="clausetexti"/>
        <w:keepLines w:val="0"/>
        <w:rPr>
          <w:strike/>
          <w:color w:val="00B0F0"/>
        </w:rPr>
      </w:pPr>
      <w:r w:rsidRPr="00B42852">
        <w:rPr>
          <w:strike/>
          <w:color w:val="00B0F0"/>
        </w:rPr>
        <w:t>otherwise specified in any Guidelines;</w:t>
      </w:r>
    </w:p>
    <w:p w:rsidR="008B70B0" w:rsidRPr="001A44C9" w:rsidRDefault="008B70B0" w:rsidP="003E2B7B">
      <w:pPr>
        <w:pStyle w:val="clausetexta"/>
        <w:keepLines w:val="0"/>
        <w:tabs>
          <w:tab w:val="num" w:pos="1247"/>
        </w:tabs>
        <w:ind w:left="1247"/>
        <w:rPr>
          <w:color w:val="auto"/>
        </w:rPr>
      </w:pPr>
      <w:r w:rsidRPr="001A44C9">
        <w:rPr>
          <w:color w:val="auto"/>
        </w:rPr>
        <w:t>result in a benefit or gain to the Provider, or would fund any operations, activities or infrastructure of the Provider</w:t>
      </w:r>
      <w:r w:rsidRPr="00165313">
        <w:rPr>
          <w:strike/>
          <w:color w:val="00B0F0"/>
        </w:rPr>
        <w:t>which would otherwise have been acquired or in place had the Activity not commenced</w:t>
      </w:r>
      <w:r w:rsidRPr="001A44C9">
        <w:rPr>
          <w:color w:val="auto"/>
        </w:rPr>
        <w:t>;</w:t>
      </w:r>
    </w:p>
    <w:p w:rsidR="008B70B0" w:rsidRPr="001A44C9" w:rsidRDefault="008B70B0" w:rsidP="003E2B7B">
      <w:pPr>
        <w:pStyle w:val="clausetexta"/>
        <w:keepLines w:val="0"/>
        <w:tabs>
          <w:tab w:val="num" w:pos="1247"/>
        </w:tabs>
        <w:ind w:left="1247"/>
        <w:rPr>
          <w:color w:val="auto"/>
        </w:rPr>
      </w:pPr>
      <w:r w:rsidRPr="001A44C9">
        <w:rPr>
          <w:color w:val="auto"/>
        </w:rPr>
        <w:t>involve work which would have been undertaken by a paid worker if the Work for the Dole</w:t>
      </w:r>
      <w:r w:rsidR="00353868" w:rsidRPr="001A44C9">
        <w:rPr>
          <w:color w:val="auto"/>
        </w:rPr>
        <w:t xml:space="preserve"> activity</w:t>
      </w:r>
      <w:r w:rsidRPr="001A44C9">
        <w:rPr>
          <w:color w:val="auto"/>
        </w:rPr>
        <w:t xml:space="preserve"> had not taken place; or</w:t>
      </w:r>
    </w:p>
    <w:p w:rsidR="00165313" w:rsidRPr="00DD6FD4" w:rsidRDefault="00F4087B" w:rsidP="00DD6FD4">
      <w:pPr>
        <w:pStyle w:val="clausetexta"/>
        <w:keepLines w:val="0"/>
        <w:tabs>
          <w:tab w:val="num" w:pos="1247"/>
        </w:tabs>
        <w:ind w:left="1247"/>
        <w:rPr>
          <w:color w:val="auto"/>
        </w:rPr>
      </w:pPr>
      <w:r w:rsidRPr="001A44C9">
        <w:rPr>
          <w:color w:val="auto"/>
        </w:rPr>
        <w:t>are</w:t>
      </w:r>
      <w:r w:rsidR="008B70B0" w:rsidRPr="001A44C9">
        <w:rPr>
          <w:color w:val="auto"/>
        </w:rPr>
        <w:t xml:space="preserve"> otherwise prohibited under any Guidelines or by any advice provided by the Department.</w:t>
      </w:r>
      <w:r w:rsidR="00DD6FD4">
        <w:rPr>
          <w:color w:val="auto"/>
        </w:rPr>
        <w:t xml:space="preserve"> </w:t>
      </w:r>
      <w:r w:rsidR="00165313" w:rsidRPr="00DD6FD4">
        <w:rPr>
          <w:b/>
          <w:color w:val="00B0F0"/>
        </w:rPr>
        <w:t>GDV 1</w:t>
      </w:r>
    </w:p>
    <w:p w:rsidR="007F3A25" w:rsidRPr="001A44C9" w:rsidRDefault="007F3A25" w:rsidP="003E2B7B">
      <w:pPr>
        <w:pStyle w:val="Italicclausesub-headings"/>
        <w:keepLines w:val="0"/>
        <w:rPr>
          <w:rStyle w:val="GDV5-Orange"/>
          <w:color w:val="auto"/>
        </w:rPr>
      </w:pPr>
      <w:bookmarkStart w:id="1849" w:name="_Ref414883708"/>
      <w:bookmarkStart w:id="1850" w:name="_Ref412028787"/>
      <w:r w:rsidRPr="001A44C9">
        <w:rPr>
          <w:rStyle w:val="GDV5-Orange"/>
          <w:color w:val="auto"/>
        </w:rPr>
        <w:t>Stream Participants who can participate in Work for the Dole activities</w:t>
      </w:r>
    </w:p>
    <w:p w:rsidR="007F3A25" w:rsidRPr="001A44C9" w:rsidRDefault="007F3A25" w:rsidP="007F3A25">
      <w:pPr>
        <w:pStyle w:val="clausetext11xxxxx"/>
        <w:keepLines w:val="0"/>
        <w:tabs>
          <w:tab w:val="num" w:pos="879"/>
        </w:tabs>
        <w:rPr>
          <w:color w:val="auto"/>
        </w:rPr>
      </w:pPr>
      <w:r w:rsidRPr="001A44C9">
        <w:rPr>
          <w:color w:val="auto"/>
        </w:rPr>
        <w:t>The Provider must only provide, Broker,</w:t>
      </w:r>
      <w:r w:rsidRPr="001A44C9">
        <w:rPr>
          <w:rStyle w:val="GDV5-Orange"/>
          <w:color w:val="auto"/>
        </w:rPr>
        <w:t xml:space="preserve"> Purchase or arrange </w:t>
      </w:r>
      <w:r w:rsidRPr="001A44C9">
        <w:rPr>
          <w:color w:val="auto"/>
        </w:rPr>
        <w:t>Work for the Dole activities for Fully Eligible Participants and do so in accordance with any Guidelines.</w:t>
      </w:r>
      <w:bookmarkEnd w:id="1849"/>
    </w:p>
    <w:p w:rsidR="004F000A" w:rsidRPr="001A44C9" w:rsidRDefault="004F000A" w:rsidP="0050480B">
      <w:pPr>
        <w:pStyle w:val="clausetext11xxxxx"/>
        <w:keepLines w:val="0"/>
        <w:suppressAutoHyphens w:val="0"/>
        <w:outlineLvl w:val="9"/>
        <w:rPr>
          <w:color w:val="auto"/>
        </w:rPr>
      </w:pPr>
      <w:r w:rsidRPr="001A44C9">
        <w:rPr>
          <w:color w:val="auto"/>
        </w:rPr>
        <w:t xml:space="preserve">The Provider must, in accordance with any Guidelines, </w:t>
      </w:r>
      <w:r w:rsidR="00125040" w:rsidRPr="001A44C9">
        <w:rPr>
          <w:color w:val="auto"/>
        </w:rPr>
        <w:t>place</w:t>
      </w:r>
      <w:r w:rsidR="006873EC" w:rsidRPr="001A44C9">
        <w:rPr>
          <w:color w:val="auto"/>
        </w:rPr>
        <w:t xml:space="preserve"> in </w:t>
      </w:r>
      <w:r w:rsidR="006873EC" w:rsidRPr="001A44C9">
        <w:rPr>
          <w:color w:val="auto"/>
          <w:lang w:val="en-US"/>
        </w:rPr>
        <w:t>Work for the Dole</w:t>
      </w:r>
      <w:r w:rsidR="00ED2AAE" w:rsidRPr="001A44C9">
        <w:rPr>
          <w:color w:val="auto"/>
        </w:rPr>
        <w:t xml:space="preserve"> </w:t>
      </w:r>
      <w:r w:rsidR="00F4087B" w:rsidRPr="001A44C9">
        <w:rPr>
          <w:color w:val="auto"/>
        </w:rPr>
        <w:t xml:space="preserve">activities </w:t>
      </w:r>
      <w:r w:rsidRPr="001A44C9">
        <w:rPr>
          <w:color w:val="auto"/>
        </w:rPr>
        <w:t>all:</w:t>
      </w:r>
      <w:bookmarkEnd w:id="1846"/>
      <w:bookmarkEnd w:id="1850"/>
    </w:p>
    <w:p w:rsidR="004F000A" w:rsidRPr="001A44C9" w:rsidRDefault="004F000A" w:rsidP="004F000A">
      <w:pPr>
        <w:pStyle w:val="clausetexta"/>
        <w:keepLines w:val="0"/>
        <w:suppressAutoHyphens w:val="0"/>
        <w:rPr>
          <w:color w:val="auto"/>
        </w:rPr>
      </w:pPr>
      <w:r w:rsidRPr="001A44C9">
        <w:rPr>
          <w:color w:val="auto"/>
        </w:rPr>
        <w:t xml:space="preserve">Fully Eligible Participants (Mutual Obligation) aged 18 to 49, </w:t>
      </w:r>
      <w:r w:rsidRPr="001A44C9">
        <w:rPr>
          <w:color w:val="auto"/>
          <w:lang w:val="en-US"/>
        </w:rPr>
        <w:t>except:</w:t>
      </w:r>
    </w:p>
    <w:p w:rsidR="004F000A" w:rsidRPr="001A44C9" w:rsidRDefault="0066432E" w:rsidP="004F000A">
      <w:pPr>
        <w:pStyle w:val="clausetexti"/>
        <w:keepLines w:val="0"/>
        <w:suppressAutoHyphens w:val="0"/>
        <w:rPr>
          <w:color w:val="auto"/>
          <w:lang w:val="en-US"/>
        </w:rPr>
      </w:pPr>
      <w:r w:rsidRPr="001A44C9">
        <w:rPr>
          <w:color w:val="auto"/>
          <w:lang w:val="en-US"/>
        </w:rPr>
        <w:t xml:space="preserve">where they have </w:t>
      </w:r>
      <w:r w:rsidR="004F000A" w:rsidRPr="001A44C9">
        <w:rPr>
          <w:color w:val="auto"/>
          <w:lang w:val="en-US"/>
        </w:rPr>
        <w:t xml:space="preserve">arranged to meet their Annual Activity Requirement </w:t>
      </w:r>
      <w:r w:rsidR="007212D1" w:rsidRPr="001A44C9">
        <w:rPr>
          <w:color w:val="auto"/>
          <w:lang w:val="en-US"/>
        </w:rPr>
        <w:t xml:space="preserve">through </w:t>
      </w:r>
      <w:r w:rsidR="00990C5E" w:rsidRPr="001A44C9">
        <w:rPr>
          <w:color w:val="auto"/>
          <w:lang w:val="en-US"/>
        </w:rPr>
        <w:t xml:space="preserve">either </w:t>
      </w:r>
      <w:r w:rsidR="00BF2CDA" w:rsidRPr="001A44C9">
        <w:rPr>
          <w:color w:val="auto"/>
          <w:lang w:val="en-US"/>
        </w:rPr>
        <w:t xml:space="preserve">another type of </w:t>
      </w:r>
      <w:r w:rsidR="007212D1" w:rsidRPr="001A44C9">
        <w:rPr>
          <w:color w:val="auto"/>
          <w:lang w:val="en-US"/>
        </w:rPr>
        <w:t xml:space="preserve">Activity that is able to commence </w:t>
      </w:r>
      <w:r w:rsidR="004F000A" w:rsidRPr="001A44C9">
        <w:rPr>
          <w:color w:val="auto"/>
          <w:lang w:val="en-US"/>
        </w:rPr>
        <w:t>at the time they become subject to their Annual Activity Requirement</w:t>
      </w:r>
      <w:r w:rsidRPr="001A44C9">
        <w:rPr>
          <w:color w:val="auto"/>
          <w:lang w:val="en-US"/>
        </w:rPr>
        <w:t>,</w:t>
      </w:r>
      <w:r w:rsidR="004F000A" w:rsidRPr="001A44C9">
        <w:rPr>
          <w:color w:val="auto"/>
          <w:lang w:val="en-US"/>
        </w:rPr>
        <w:t xml:space="preserve"> or</w:t>
      </w:r>
      <w:r w:rsidRPr="001A44C9">
        <w:rPr>
          <w:color w:val="auto"/>
          <w:lang w:val="en-US"/>
        </w:rPr>
        <w:t xml:space="preserve"> </w:t>
      </w:r>
      <w:r w:rsidR="007212D1" w:rsidRPr="001A44C9">
        <w:rPr>
          <w:color w:val="auto"/>
          <w:lang w:val="en-US"/>
        </w:rPr>
        <w:t xml:space="preserve">they </w:t>
      </w:r>
      <w:r w:rsidRPr="001A44C9">
        <w:rPr>
          <w:color w:val="auto"/>
          <w:lang w:val="en-US"/>
        </w:rPr>
        <w:t xml:space="preserve">have already commenced participation at that time in another type of Activity; </w:t>
      </w:r>
      <w:r w:rsidR="007212D1" w:rsidRPr="001A44C9">
        <w:rPr>
          <w:color w:val="auto"/>
          <w:lang w:val="en-US"/>
        </w:rPr>
        <w:t>or</w:t>
      </w:r>
    </w:p>
    <w:p w:rsidR="004F000A" w:rsidRPr="001A44C9" w:rsidRDefault="004F000A" w:rsidP="004F000A">
      <w:pPr>
        <w:pStyle w:val="clausetexti"/>
        <w:keepLines w:val="0"/>
        <w:suppressAutoHyphens w:val="0"/>
        <w:rPr>
          <w:color w:val="auto"/>
          <w:lang w:val="en-US"/>
        </w:rPr>
      </w:pPr>
      <w:r w:rsidRPr="001A44C9">
        <w:rPr>
          <w:color w:val="auto"/>
          <w:lang w:val="en-US"/>
        </w:rPr>
        <w:t>to the extent that they are meeting their Annual Activity Requir</w:t>
      </w:r>
      <w:r w:rsidR="003A321D" w:rsidRPr="001A44C9">
        <w:rPr>
          <w:color w:val="auto"/>
          <w:lang w:val="en-US"/>
        </w:rPr>
        <w:t>ement through a combination of A</w:t>
      </w:r>
      <w:r w:rsidRPr="001A44C9">
        <w:rPr>
          <w:color w:val="auto"/>
          <w:lang w:val="en-US"/>
        </w:rPr>
        <w:t xml:space="preserve">ctivities not including </w:t>
      </w:r>
      <w:r w:rsidR="00F2360E" w:rsidRPr="001A44C9">
        <w:rPr>
          <w:color w:val="auto"/>
          <w:lang w:val="en-US"/>
        </w:rPr>
        <w:t>Work for the Dole</w:t>
      </w:r>
      <w:r w:rsidR="00F4087B" w:rsidRPr="001A44C9">
        <w:rPr>
          <w:color w:val="auto"/>
          <w:lang w:val="en-US"/>
        </w:rPr>
        <w:t xml:space="preserve"> </w:t>
      </w:r>
      <w:r w:rsidR="00F4087B" w:rsidRPr="001A44C9">
        <w:rPr>
          <w:color w:val="auto"/>
        </w:rPr>
        <w:t>activities</w:t>
      </w:r>
      <w:r w:rsidRPr="001A44C9">
        <w:rPr>
          <w:color w:val="auto"/>
          <w:lang w:val="en-US"/>
        </w:rPr>
        <w:t>;</w:t>
      </w:r>
    </w:p>
    <w:p w:rsidR="004F000A" w:rsidRPr="001A44C9" w:rsidRDefault="004F000A" w:rsidP="004F000A">
      <w:pPr>
        <w:pStyle w:val="clausetexta"/>
        <w:keepLines w:val="0"/>
        <w:suppressAutoHyphens w:val="0"/>
        <w:rPr>
          <w:color w:val="auto"/>
        </w:rPr>
      </w:pPr>
      <w:r w:rsidRPr="001A44C9">
        <w:rPr>
          <w:color w:val="auto"/>
        </w:rPr>
        <w:t>Fully Eligible Participants (Mutual Obligation) aged 18 to 49 to the extent that they are meeting their Annual Activity Requir</w:t>
      </w:r>
      <w:r w:rsidR="0068506A" w:rsidRPr="001A44C9">
        <w:rPr>
          <w:color w:val="auto"/>
        </w:rPr>
        <w:t>ement through a combination of A</w:t>
      </w:r>
      <w:r w:rsidRPr="001A44C9">
        <w:rPr>
          <w:color w:val="auto"/>
        </w:rPr>
        <w:t xml:space="preserve">ctivities including through </w:t>
      </w:r>
      <w:r w:rsidR="00F2360E" w:rsidRPr="001A44C9">
        <w:rPr>
          <w:color w:val="auto"/>
        </w:rPr>
        <w:t>Work for the Dole</w:t>
      </w:r>
      <w:r w:rsidR="0068506A" w:rsidRPr="001A44C9">
        <w:rPr>
          <w:color w:val="auto"/>
        </w:rPr>
        <w:t xml:space="preserve"> </w:t>
      </w:r>
      <w:r w:rsidR="00F4087B" w:rsidRPr="001A44C9">
        <w:rPr>
          <w:color w:val="auto"/>
        </w:rPr>
        <w:t xml:space="preserve">activities </w:t>
      </w:r>
      <w:r w:rsidRPr="001A44C9">
        <w:rPr>
          <w:color w:val="auto"/>
        </w:rPr>
        <w:t>and another type of Activity; and</w:t>
      </w:r>
    </w:p>
    <w:p w:rsidR="00B56058" w:rsidRPr="001A44C9" w:rsidRDefault="006808B6" w:rsidP="005C123B">
      <w:pPr>
        <w:pStyle w:val="clausetexta"/>
        <w:rPr>
          <w:color w:val="auto"/>
        </w:rPr>
      </w:pPr>
      <w:bookmarkStart w:id="1851" w:name="_Ref400021952"/>
      <w:r w:rsidRPr="001A44C9">
        <w:rPr>
          <w:color w:val="auto"/>
        </w:rPr>
        <w:t xml:space="preserve">subject to clause </w:t>
      </w:r>
      <w:r w:rsidRPr="001A44C9">
        <w:rPr>
          <w:color w:val="auto"/>
        </w:rPr>
        <w:fldChar w:fldCharType="begin"/>
      </w:r>
      <w:r w:rsidRPr="001A44C9">
        <w:rPr>
          <w:color w:val="auto"/>
        </w:rPr>
        <w:instrText xml:space="preserve"> REF _Ref414990214 \w \h </w:instrText>
      </w:r>
      <w:r w:rsidR="003E2B7B" w:rsidRPr="001A44C9">
        <w:rPr>
          <w:color w:val="auto"/>
        </w:rPr>
        <w:instrText xml:space="preserve"> \* MERGEFORMAT </w:instrText>
      </w:r>
      <w:r w:rsidRPr="001A44C9">
        <w:rPr>
          <w:color w:val="auto"/>
        </w:rPr>
      </w:r>
      <w:r w:rsidRPr="001A44C9">
        <w:rPr>
          <w:color w:val="auto"/>
        </w:rPr>
        <w:fldChar w:fldCharType="separate"/>
      </w:r>
      <w:r w:rsidR="00BF3782">
        <w:rPr>
          <w:color w:val="auto"/>
        </w:rPr>
        <w:t>108.4</w:t>
      </w:r>
      <w:r w:rsidRPr="001A44C9">
        <w:rPr>
          <w:color w:val="auto"/>
        </w:rPr>
        <w:fldChar w:fldCharType="end"/>
      </w:r>
      <w:r w:rsidRPr="001A44C9">
        <w:rPr>
          <w:color w:val="auto"/>
        </w:rPr>
        <w:t xml:space="preserve">, </w:t>
      </w:r>
      <w:r w:rsidR="004F000A" w:rsidRPr="001A44C9">
        <w:rPr>
          <w:color w:val="auto"/>
        </w:rPr>
        <w:t xml:space="preserve">other Fully Eligible Participants who choose to participate in </w:t>
      </w:r>
      <w:r w:rsidR="00F2360E" w:rsidRPr="001A44C9">
        <w:rPr>
          <w:color w:val="auto"/>
        </w:rPr>
        <w:t>Work for the Dole</w:t>
      </w:r>
      <w:r w:rsidR="00F4087B" w:rsidRPr="001A44C9">
        <w:rPr>
          <w:color w:val="auto"/>
        </w:rPr>
        <w:t xml:space="preserve"> activities</w:t>
      </w:r>
      <w:r w:rsidR="00D25E59" w:rsidRPr="001A44C9">
        <w:rPr>
          <w:color w:val="auto"/>
        </w:rPr>
        <w:t>.</w:t>
      </w:r>
      <w:bookmarkEnd w:id="1851"/>
      <w:r w:rsidR="00B56058" w:rsidRPr="001A44C9">
        <w:rPr>
          <w:color w:val="auto"/>
        </w:rPr>
        <w:t xml:space="preserve"> </w:t>
      </w:r>
      <w:r w:rsidR="00BC32D8" w:rsidRPr="001A44C9">
        <w:rPr>
          <w:color w:val="auto"/>
        </w:rPr>
        <w:t xml:space="preserve"> </w:t>
      </w:r>
    </w:p>
    <w:p w:rsidR="005C123B" w:rsidRPr="001A44C9" w:rsidRDefault="005061B8" w:rsidP="005C19BA">
      <w:pPr>
        <w:pStyle w:val="clausetexta"/>
        <w:keepLines w:val="0"/>
        <w:numPr>
          <w:ilvl w:val="0"/>
          <w:numId w:val="0"/>
        </w:numPr>
        <w:tabs>
          <w:tab w:val="left" w:pos="720"/>
        </w:tabs>
        <w:suppressAutoHyphens w:val="0"/>
        <w:ind w:left="1220"/>
        <w:rPr>
          <w:i/>
          <w:color w:val="auto"/>
          <w:sz w:val="20"/>
        </w:rPr>
      </w:pPr>
      <w:r w:rsidRPr="001A44C9">
        <w:rPr>
          <w:i/>
          <w:color w:val="auto"/>
          <w:sz w:val="20"/>
        </w:rPr>
        <w:t>Note</w:t>
      </w:r>
      <w:r w:rsidR="00ED2AAE" w:rsidRPr="001A44C9">
        <w:rPr>
          <w:i/>
          <w:color w:val="auto"/>
          <w:sz w:val="20"/>
        </w:rPr>
        <w:t xml:space="preserve">: </w:t>
      </w:r>
      <w:r w:rsidRPr="001A44C9">
        <w:rPr>
          <w:i/>
          <w:color w:val="auto"/>
          <w:sz w:val="20"/>
        </w:rPr>
        <w:t xml:space="preserve">An example of the cohort under clause </w:t>
      </w:r>
      <w:r w:rsidR="00FF59F3" w:rsidRPr="001A44C9">
        <w:rPr>
          <w:i/>
          <w:color w:val="auto"/>
          <w:sz w:val="20"/>
        </w:rPr>
        <w:fldChar w:fldCharType="begin"/>
      </w:r>
      <w:r w:rsidR="00FF59F3" w:rsidRPr="001A44C9">
        <w:rPr>
          <w:i/>
          <w:color w:val="auto"/>
          <w:sz w:val="20"/>
        </w:rPr>
        <w:instrText xml:space="preserve"> REF _Ref400021952 \w \h </w:instrText>
      </w:r>
      <w:r w:rsidR="003E2B7B" w:rsidRPr="001A44C9">
        <w:rPr>
          <w:i/>
          <w:color w:val="auto"/>
          <w:sz w:val="20"/>
        </w:rPr>
        <w:instrText xml:space="preserve"> \* MERGEFORMAT </w:instrText>
      </w:r>
      <w:r w:rsidR="00FF59F3" w:rsidRPr="001A44C9">
        <w:rPr>
          <w:i/>
          <w:color w:val="auto"/>
          <w:sz w:val="20"/>
        </w:rPr>
      </w:r>
      <w:r w:rsidR="00FF59F3" w:rsidRPr="001A44C9">
        <w:rPr>
          <w:i/>
          <w:color w:val="auto"/>
          <w:sz w:val="20"/>
        </w:rPr>
        <w:fldChar w:fldCharType="separate"/>
      </w:r>
      <w:r w:rsidR="00BF3782">
        <w:rPr>
          <w:i/>
          <w:color w:val="auto"/>
          <w:sz w:val="20"/>
        </w:rPr>
        <w:t>108.3(c)</w:t>
      </w:r>
      <w:r w:rsidR="00FF59F3" w:rsidRPr="001A44C9">
        <w:rPr>
          <w:i/>
          <w:color w:val="auto"/>
          <w:sz w:val="20"/>
        </w:rPr>
        <w:fldChar w:fldCharType="end"/>
      </w:r>
      <w:r w:rsidRPr="001A44C9">
        <w:rPr>
          <w:i/>
          <w:color w:val="auto"/>
          <w:sz w:val="20"/>
        </w:rPr>
        <w:t xml:space="preserve"> is Fully Eligible Participants aged 50 to 59 who have Mutual Obligation Requirements but who cannot be compelled to do </w:t>
      </w:r>
      <w:r w:rsidR="00F2360E" w:rsidRPr="001A44C9">
        <w:rPr>
          <w:i/>
          <w:color w:val="auto"/>
          <w:sz w:val="20"/>
        </w:rPr>
        <w:t>Work for the Dole</w:t>
      </w:r>
      <w:r w:rsidRPr="001A44C9">
        <w:rPr>
          <w:i/>
          <w:color w:val="auto"/>
          <w:sz w:val="20"/>
        </w:rPr>
        <w:t xml:space="preserve"> </w:t>
      </w:r>
      <w:r w:rsidR="00F4087B" w:rsidRPr="001A44C9">
        <w:rPr>
          <w:i/>
          <w:color w:val="auto"/>
          <w:sz w:val="20"/>
        </w:rPr>
        <w:t xml:space="preserve">activities </w:t>
      </w:r>
      <w:r w:rsidRPr="001A44C9">
        <w:rPr>
          <w:i/>
          <w:color w:val="auto"/>
          <w:sz w:val="20"/>
        </w:rPr>
        <w:t>to meet their Annual Activity Requirement.</w:t>
      </w:r>
    </w:p>
    <w:p w:rsidR="005061B8" w:rsidRPr="001A44C9" w:rsidRDefault="005C123B" w:rsidP="003E2B7B">
      <w:pPr>
        <w:pStyle w:val="clausetext11xxxxx"/>
        <w:keepLines w:val="0"/>
        <w:tabs>
          <w:tab w:val="num" w:pos="879"/>
        </w:tabs>
        <w:rPr>
          <w:color w:val="auto"/>
        </w:rPr>
      </w:pPr>
      <w:bookmarkStart w:id="1852" w:name="_Ref414990214"/>
      <w:r w:rsidRPr="001A44C9">
        <w:rPr>
          <w:color w:val="auto"/>
        </w:rPr>
        <w:t>The Provider must not place a Fully Eligible Participant into Work for the Dole activities if the Fully Eligible Participant is aged less than 18 years.</w:t>
      </w:r>
      <w:bookmarkEnd w:id="1852"/>
    </w:p>
    <w:p w:rsidR="004C06E5" w:rsidRPr="001A44C9" w:rsidRDefault="00A75A7C" w:rsidP="00B56058">
      <w:pPr>
        <w:pStyle w:val="clausetext11xxxxx"/>
        <w:keepLines w:val="0"/>
        <w:tabs>
          <w:tab w:val="num" w:pos="879"/>
        </w:tabs>
        <w:rPr>
          <w:color w:val="auto"/>
        </w:rPr>
      </w:pPr>
      <w:r w:rsidRPr="001A44C9">
        <w:rPr>
          <w:color w:val="auto"/>
        </w:rPr>
        <w:t>Subject to this Deed, t</w:t>
      </w:r>
      <w:r w:rsidR="004C06E5" w:rsidRPr="001A44C9">
        <w:rPr>
          <w:color w:val="auto"/>
        </w:rPr>
        <w:t>he Provider may</w:t>
      </w:r>
      <w:r w:rsidRPr="001A44C9">
        <w:rPr>
          <w:color w:val="auto"/>
        </w:rPr>
        <w:t>, in accordance with any Guidelines</w:t>
      </w:r>
      <w:r w:rsidR="004C06E5" w:rsidRPr="001A44C9">
        <w:rPr>
          <w:color w:val="auto"/>
        </w:rPr>
        <w:t>:</w:t>
      </w:r>
    </w:p>
    <w:p w:rsidR="004479DA" w:rsidRPr="001A44C9" w:rsidRDefault="004479DA" w:rsidP="00906688">
      <w:pPr>
        <w:pStyle w:val="clausetexta"/>
        <w:keepLines w:val="0"/>
        <w:tabs>
          <w:tab w:val="num" w:pos="1247"/>
        </w:tabs>
        <w:ind w:left="1247"/>
        <w:rPr>
          <w:color w:val="auto"/>
        </w:rPr>
      </w:pPr>
      <w:r w:rsidRPr="001A44C9">
        <w:rPr>
          <w:color w:val="auto"/>
        </w:rPr>
        <w:t>claim and fill Work for the Dole Places which have been identified and secured by a Work for the Dole Coordinator, and advertised as available on the Department’s IT Systems; or</w:t>
      </w:r>
    </w:p>
    <w:p w:rsidR="004C06E5" w:rsidRPr="001A44C9" w:rsidRDefault="00A75A7C" w:rsidP="004479DA">
      <w:pPr>
        <w:pStyle w:val="clausetexta"/>
        <w:keepLines w:val="0"/>
        <w:tabs>
          <w:tab w:val="num" w:pos="1247"/>
        </w:tabs>
        <w:ind w:left="1247"/>
        <w:rPr>
          <w:color w:val="auto"/>
        </w:rPr>
      </w:pPr>
      <w:r w:rsidRPr="001A44C9">
        <w:rPr>
          <w:color w:val="auto"/>
        </w:rPr>
        <w:t>itself i</w:t>
      </w:r>
      <w:r w:rsidR="004C06E5" w:rsidRPr="001A44C9">
        <w:rPr>
          <w:color w:val="auto"/>
        </w:rPr>
        <w:t>dentify</w:t>
      </w:r>
      <w:r w:rsidR="00507AFD" w:rsidRPr="001A44C9">
        <w:rPr>
          <w:color w:val="auto"/>
        </w:rPr>
        <w:t xml:space="preserve">, secure </w:t>
      </w:r>
      <w:r w:rsidR="00E56560" w:rsidRPr="001A44C9">
        <w:rPr>
          <w:color w:val="auto"/>
        </w:rPr>
        <w:t xml:space="preserve">and fill </w:t>
      </w:r>
      <w:r w:rsidR="004C06E5" w:rsidRPr="001A44C9">
        <w:rPr>
          <w:color w:val="auto"/>
        </w:rPr>
        <w:t>Work for the Dole Places;</w:t>
      </w:r>
      <w:r w:rsidRPr="001A44C9">
        <w:rPr>
          <w:color w:val="auto"/>
        </w:rPr>
        <w:t xml:space="preserve"> </w:t>
      </w:r>
      <w:r w:rsidR="004C06E5" w:rsidRPr="001A44C9">
        <w:rPr>
          <w:color w:val="auto"/>
        </w:rPr>
        <w:t>and</w:t>
      </w:r>
    </w:p>
    <w:p w:rsidR="004C06E5" w:rsidRPr="001A44C9" w:rsidRDefault="00507AFD" w:rsidP="00076A41">
      <w:pPr>
        <w:pStyle w:val="clausetexta"/>
        <w:keepLines w:val="0"/>
        <w:tabs>
          <w:tab w:val="num" w:pos="1247"/>
        </w:tabs>
        <w:ind w:left="1247"/>
        <w:rPr>
          <w:color w:val="auto"/>
        </w:rPr>
      </w:pPr>
      <w:r w:rsidRPr="001A44C9">
        <w:rPr>
          <w:color w:val="auto"/>
        </w:rPr>
        <w:t xml:space="preserve">in </w:t>
      </w:r>
      <w:r w:rsidR="00A75A7C" w:rsidRPr="001A44C9">
        <w:rPr>
          <w:color w:val="auto"/>
        </w:rPr>
        <w:t>either</w:t>
      </w:r>
      <w:r w:rsidRPr="001A44C9">
        <w:rPr>
          <w:color w:val="auto"/>
        </w:rPr>
        <w:t xml:space="preserve"> case, </w:t>
      </w:r>
      <w:r w:rsidR="00076A41" w:rsidRPr="001A44C9">
        <w:rPr>
          <w:color w:val="auto"/>
        </w:rPr>
        <w:t>claim a Work for the Dole Fee for each Work for the Dole Place</w:t>
      </w:r>
      <w:r w:rsidR="00E56560" w:rsidRPr="001A44C9">
        <w:rPr>
          <w:color w:val="auto"/>
        </w:rPr>
        <w:t>, but only</w:t>
      </w:r>
      <w:r w:rsidR="00076A41" w:rsidRPr="001A44C9">
        <w:rPr>
          <w:color w:val="auto"/>
        </w:rPr>
        <w:t xml:space="preserve"> in accordance with</w:t>
      </w:r>
      <w:r w:rsidR="00417591" w:rsidRPr="001A44C9">
        <w:rPr>
          <w:color w:val="auto"/>
        </w:rPr>
        <w:t xml:space="preserve"> clause</w:t>
      </w:r>
      <w:r w:rsidR="00FF59F3" w:rsidRPr="001A44C9">
        <w:rPr>
          <w:color w:val="auto"/>
        </w:rPr>
        <w:t xml:space="preserve"> </w:t>
      </w:r>
      <w:r w:rsidR="00FF59F3" w:rsidRPr="001A44C9">
        <w:rPr>
          <w:color w:val="auto"/>
        </w:rPr>
        <w:fldChar w:fldCharType="begin"/>
      </w:r>
      <w:r w:rsidR="00FF59F3" w:rsidRPr="001A44C9">
        <w:rPr>
          <w:color w:val="auto"/>
        </w:rPr>
        <w:instrText xml:space="preserve"> REF _Ref414958233 \w \h </w:instrText>
      </w:r>
      <w:r w:rsidR="003E2B7B"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124</w:t>
      </w:r>
      <w:r w:rsidR="00FF59F3" w:rsidRPr="001A44C9">
        <w:rPr>
          <w:color w:val="auto"/>
        </w:rPr>
        <w:fldChar w:fldCharType="end"/>
      </w:r>
      <w:r w:rsidR="00076A41" w:rsidRPr="001A44C9">
        <w:rPr>
          <w:color w:val="auto"/>
        </w:rPr>
        <w:t>.</w:t>
      </w:r>
    </w:p>
    <w:p w:rsidR="00756F3B" w:rsidRPr="001A44C9" w:rsidRDefault="00756F3B" w:rsidP="003E2B7B">
      <w:pPr>
        <w:pStyle w:val="clausetexta"/>
        <w:keepLines w:val="0"/>
        <w:numPr>
          <w:ilvl w:val="0"/>
          <w:numId w:val="0"/>
        </w:numPr>
        <w:ind w:left="737"/>
        <w:rPr>
          <w:i/>
          <w:color w:val="auto"/>
        </w:rPr>
      </w:pPr>
      <w:r w:rsidRPr="001A44C9">
        <w:rPr>
          <w:i/>
          <w:color w:val="auto"/>
        </w:rPr>
        <w:t>Advertised</w:t>
      </w:r>
      <w:r w:rsidRPr="001A44C9">
        <w:rPr>
          <w:i/>
          <w:iCs/>
          <w:color w:val="auto"/>
        </w:rPr>
        <w:t xml:space="preserve"> Work for the Dole Places</w:t>
      </w:r>
      <w:r w:rsidRPr="001A44C9" w:rsidDel="00756F3B">
        <w:rPr>
          <w:i/>
          <w:color w:val="auto"/>
        </w:rPr>
        <w:t xml:space="preserve"> </w:t>
      </w:r>
    </w:p>
    <w:p w:rsidR="008868AD" w:rsidRPr="001A44C9" w:rsidRDefault="008868AD" w:rsidP="008868AD">
      <w:pPr>
        <w:pStyle w:val="clausetext11xxxxx"/>
        <w:rPr>
          <w:color w:val="auto"/>
        </w:rPr>
      </w:pPr>
      <w:bookmarkStart w:id="1853" w:name="_Ref410222515"/>
      <w:bookmarkStart w:id="1854" w:name="_Ref398280417"/>
      <w:r w:rsidRPr="001A44C9">
        <w:rPr>
          <w:color w:val="auto"/>
        </w:rPr>
        <w:t xml:space="preserve">The Provider may claim </w:t>
      </w:r>
      <w:r w:rsidR="00756F3B" w:rsidRPr="001A44C9">
        <w:rPr>
          <w:color w:val="auto"/>
        </w:rPr>
        <w:t>a Work for the Dole Place</w:t>
      </w:r>
      <w:r w:rsidR="00D75AEB" w:rsidRPr="001A44C9">
        <w:rPr>
          <w:color w:val="auto"/>
        </w:rPr>
        <w:t xml:space="preserve">, which is </w:t>
      </w:r>
      <w:r w:rsidR="00756F3B" w:rsidRPr="001A44C9">
        <w:rPr>
          <w:color w:val="auto"/>
        </w:rPr>
        <w:t xml:space="preserve">advertised on the Department’s IT Systems </w:t>
      </w:r>
      <w:r w:rsidR="00D75AEB" w:rsidRPr="001A44C9">
        <w:rPr>
          <w:color w:val="auto"/>
        </w:rPr>
        <w:t xml:space="preserve">and </w:t>
      </w:r>
      <w:r w:rsidR="008E0E57" w:rsidRPr="001A44C9">
        <w:rPr>
          <w:color w:val="auto"/>
        </w:rPr>
        <w:t xml:space="preserve">which </w:t>
      </w:r>
      <w:r w:rsidRPr="001A44C9">
        <w:rPr>
          <w:color w:val="auto"/>
        </w:rPr>
        <w:t>commences in the future</w:t>
      </w:r>
      <w:r w:rsidR="008E0E57" w:rsidRPr="001A44C9">
        <w:rPr>
          <w:color w:val="auto"/>
        </w:rPr>
        <w:t>,</w:t>
      </w:r>
      <w:r w:rsidRPr="001A44C9">
        <w:rPr>
          <w:color w:val="auto"/>
        </w:rPr>
        <w:t xml:space="preserve"> up to 10 Business Days prior to the start date of the relevant Work for the Dole</w:t>
      </w:r>
      <w:r w:rsidR="00DE5E28" w:rsidRPr="001A44C9">
        <w:rPr>
          <w:color w:val="auto"/>
        </w:rPr>
        <w:t xml:space="preserve"> activity</w:t>
      </w:r>
      <w:r w:rsidRPr="001A44C9">
        <w:rPr>
          <w:color w:val="auto"/>
        </w:rPr>
        <w:t>.</w:t>
      </w:r>
      <w:bookmarkEnd w:id="1853"/>
    </w:p>
    <w:p w:rsidR="00AE2FCE" w:rsidRPr="001A44C9" w:rsidRDefault="008868AD" w:rsidP="008868AD">
      <w:pPr>
        <w:pStyle w:val="clausetext11xxxxx"/>
        <w:rPr>
          <w:color w:val="auto"/>
        </w:rPr>
      </w:pPr>
      <w:bookmarkStart w:id="1855" w:name="_Ref414959545"/>
      <w:r w:rsidRPr="001A44C9">
        <w:rPr>
          <w:color w:val="auto"/>
        </w:rPr>
        <w:t xml:space="preserve">If the Provider claims a Work for the Dole Place </w:t>
      </w:r>
      <w:r w:rsidR="008E0E57" w:rsidRPr="001A44C9">
        <w:rPr>
          <w:color w:val="auto"/>
        </w:rPr>
        <w:t xml:space="preserve">referred to in clause </w:t>
      </w:r>
      <w:r w:rsidR="00C56B8B" w:rsidRPr="001A44C9">
        <w:rPr>
          <w:color w:val="auto"/>
        </w:rPr>
        <w:fldChar w:fldCharType="begin"/>
      </w:r>
      <w:r w:rsidR="00C56B8B" w:rsidRPr="001A44C9">
        <w:rPr>
          <w:color w:val="auto"/>
        </w:rPr>
        <w:instrText xml:space="preserve"> REF _Ref410222515 \w \h </w:instrText>
      </w:r>
      <w:r w:rsidR="00D31F31" w:rsidRPr="001A44C9">
        <w:rPr>
          <w:color w:val="auto"/>
        </w:rPr>
        <w:instrText xml:space="preserve"> \* MERGEFORMAT </w:instrText>
      </w:r>
      <w:r w:rsidR="00C56B8B" w:rsidRPr="001A44C9">
        <w:rPr>
          <w:color w:val="auto"/>
        </w:rPr>
      </w:r>
      <w:r w:rsidR="00C56B8B" w:rsidRPr="001A44C9">
        <w:rPr>
          <w:color w:val="auto"/>
        </w:rPr>
        <w:fldChar w:fldCharType="separate"/>
      </w:r>
      <w:r w:rsidR="00BF3782">
        <w:rPr>
          <w:color w:val="auto"/>
        </w:rPr>
        <w:t>108.6</w:t>
      </w:r>
      <w:r w:rsidR="00C56B8B" w:rsidRPr="001A44C9">
        <w:rPr>
          <w:color w:val="auto"/>
        </w:rPr>
        <w:fldChar w:fldCharType="end"/>
      </w:r>
      <w:r w:rsidRPr="001A44C9">
        <w:rPr>
          <w:color w:val="auto"/>
        </w:rPr>
        <w:t xml:space="preserve">, </w:t>
      </w:r>
      <w:r w:rsidR="00AB1DAE" w:rsidRPr="001A44C9">
        <w:rPr>
          <w:color w:val="auto"/>
        </w:rPr>
        <w:t xml:space="preserve">the Provider </w:t>
      </w:r>
      <w:r w:rsidRPr="001A44C9">
        <w:rPr>
          <w:color w:val="auto"/>
        </w:rPr>
        <w:t>must</w:t>
      </w:r>
      <w:r w:rsidR="006A0D04" w:rsidRPr="001A44C9">
        <w:rPr>
          <w:color w:val="auto"/>
        </w:rPr>
        <w:t xml:space="preserve"> in accordance with any Guidelines</w:t>
      </w:r>
      <w:r w:rsidR="00AE2FCE" w:rsidRPr="001A44C9">
        <w:rPr>
          <w:color w:val="auto"/>
        </w:rPr>
        <w:t>:</w:t>
      </w:r>
      <w:bookmarkEnd w:id="1855"/>
    </w:p>
    <w:p w:rsidR="00AE2FCE" w:rsidRPr="001A44C9" w:rsidRDefault="00AE2FCE" w:rsidP="003E2B7B">
      <w:pPr>
        <w:pStyle w:val="clausetexta"/>
        <w:rPr>
          <w:color w:val="auto"/>
        </w:rPr>
      </w:pPr>
      <w:r w:rsidRPr="001A44C9">
        <w:rPr>
          <w:color w:val="auto"/>
        </w:rPr>
        <w:t>identify and assign a Job Seeker ID to the Work for the Dole Place; and</w:t>
      </w:r>
    </w:p>
    <w:p w:rsidR="00D01825" w:rsidRPr="00C662ED" w:rsidRDefault="00754740" w:rsidP="00C662ED">
      <w:pPr>
        <w:pStyle w:val="clausetexta"/>
        <w:rPr>
          <w:color w:val="auto"/>
        </w:rPr>
      </w:pPr>
      <w:bookmarkStart w:id="1856" w:name="_Ref410218536"/>
      <w:r w:rsidRPr="001A44C9">
        <w:rPr>
          <w:color w:val="auto"/>
        </w:rPr>
        <w:t xml:space="preserve">commence a Fully Eligible Participant in that place within </w:t>
      </w:r>
      <w:r w:rsidRPr="00D01825">
        <w:rPr>
          <w:strike/>
          <w:color w:val="00B0F0"/>
        </w:rPr>
        <w:t>five</w:t>
      </w:r>
      <w:r w:rsidR="00D01825" w:rsidRPr="00D01825">
        <w:rPr>
          <w:color w:val="00B0F0"/>
        </w:rPr>
        <w:t xml:space="preserve"> ten</w:t>
      </w:r>
      <w:r w:rsidRPr="001A44C9">
        <w:rPr>
          <w:color w:val="auto"/>
        </w:rPr>
        <w:t xml:space="preserve"> Business Days of the start date of the relevant Work for the Dole Place.</w:t>
      </w:r>
      <w:bookmarkEnd w:id="1856"/>
      <w:r w:rsidR="00C662ED">
        <w:rPr>
          <w:color w:val="auto"/>
        </w:rPr>
        <w:t xml:space="preserve"> </w:t>
      </w:r>
      <w:r w:rsidR="00D01825" w:rsidRPr="00C662ED">
        <w:rPr>
          <w:b/>
          <w:color w:val="00B0F0"/>
        </w:rPr>
        <w:t>GDV 1</w:t>
      </w:r>
    </w:p>
    <w:p w:rsidR="000E1D1D" w:rsidRPr="001A44C9" w:rsidRDefault="005E4CED" w:rsidP="003E2B7B">
      <w:pPr>
        <w:pStyle w:val="clausetext11xxxxx"/>
        <w:rPr>
          <w:color w:val="auto"/>
        </w:rPr>
      </w:pPr>
      <w:bookmarkStart w:id="1857" w:name="_Ref410218599"/>
      <w:r w:rsidRPr="001A44C9">
        <w:rPr>
          <w:color w:val="auto"/>
        </w:rPr>
        <w:t>If</w:t>
      </w:r>
      <w:r w:rsidR="00A05B23" w:rsidRPr="001A44C9">
        <w:rPr>
          <w:color w:val="auto"/>
        </w:rPr>
        <w:t xml:space="preserve"> the Provider claims a Work for the Dole Place</w:t>
      </w:r>
      <w:r w:rsidR="00090D83" w:rsidRPr="001A44C9">
        <w:rPr>
          <w:color w:val="auto"/>
        </w:rPr>
        <w:t xml:space="preserve">, which is </w:t>
      </w:r>
      <w:r w:rsidR="00756F3B" w:rsidRPr="001A44C9">
        <w:rPr>
          <w:color w:val="auto"/>
        </w:rPr>
        <w:t>advertised on the Department’s IT Systems</w:t>
      </w:r>
      <w:r w:rsidR="006A0D04" w:rsidRPr="001A44C9">
        <w:rPr>
          <w:color w:val="auto"/>
        </w:rPr>
        <w:t xml:space="preserve"> </w:t>
      </w:r>
      <w:r w:rsidR="00090D83" w:rsidRPr="001A44C9">
        <w:rPr>
          <w:color w:val="auto"/>
        </w:rPr>
        <w:t xml:space="preserve">and </w:t>
      </w:r>
      <w:r w:rsidR="006A0D04" w:rsidRPr="001A44C9">
        <w:rPr>
          <w:color w:val="auto"/>
        </w:rPr>
        <w:t>which is available to commence immediately</w:t>
      </w:r>
      <w:r w:rsidR="00A05B23" w:rsidRPr="001A44C9">
        <w:rPr>
          <w:color w:val="auto"/>
        </w:rPr>
        <w:t>, the Provider must</w:t>
      </w:r>
      <w:r w:rsidR="00C56B8B" w:rsidRPr="001A44C9">
        <w:rPr>
          <w:color w:val="auto"/>
        </w:rPr>
        <w:t xml:space="preserve"> in accordance with any Guidelines</w:t>
      </w:r>
      <w:r w:rsidR="00BE4704" w:rsidRPr="001A44C9">
        <w:rPr>
          <w:color w:val="auto"/>
        </w:rPr>
        <w:t>:</w:t>
      </w:r>
      <w:bookmarkEnd w:id="1857"/>
      <w:r w:rsidR="00BD0DB9" w:rsidRPr="001A44C9">
        <w:rPr>
          <w:color w:val="auto"/>
        </w:rPr>
        <w:t xml:space="preserve"> </w:t>
      </w:r>
    </w:p>
    <w:p w:rsidR="000E1D1D" w:rsidRPr="001A44C9" w:rsidRDefault="000E1D1D" w:rsidP="00C56B8B">
      <w:pPr>
        <w:pStyle w:val="clausetexta"/>
        <w:rPr>
          <w:color w:val="auto"/>
        </w:rPr>
      </w:pPr>
      <w:r w:rsidRPr="001A44C9">
        <w:rPr>
          <w:color w:val="auto"/>
        </w:rPr>
        <w:t>identify and assign a Job Seeker ID to the Work for the Dole Place</w:t>
      </w:r>
      <w:r w:rsidR="00BE4704" w:rsidRPr="001A44C9">
        <w:rPr>
          <w:color w:val="auto"/>
        </w:rPr>
        <w:t>; and</w:t>
      </w:r>
    </w:p>
    <w:p w:rsidR="00D01825" w:rsidRPr="00C662ED" w:rsidRDefault="00A05B23" w:rsidP="00C662ED">
      <w:pPr>
        <w:pStyle w:val="clausetexta"/>
        <w:rPr>
          <w:color w:val="auto"/>
        </w:rPr>
      </w:pPr>
      <w:bookmarkStart w:id="1858" w:name="_Ref398837444"/>
      <w:bookmarkEnd w:id="1854"/>
      <w:r w:rsidRPr="001A44C9">
        <w:rPr>
          <w:color w:val="auto"/>
        </w:rPr>
        <w:t xml:space="preserve">commence </w:t>
      </w:r>
      <w:r w:rsidR="00605EA4" w:rsidRPr="001A44C9">
        <w:rPr>
          <w:color w:val="auto"/>
        </w:rPr>
        <w:t>the</w:t>
      </w:r>
      <w:r w:rsidRPr="001A44C9">
        <w:rPr>
          <w:color w:val="auto"/>
        </w:rPr>
        <w:t xml:space="preserve"> Fully Eligible Participant in </w:t>
      </w:r>
      <w:r w:rsidR="00231442" w:rsidRPr="001A44C9">
        <w:rPr>
          <w:color w:val="auto"/>
        </w:rPr>
        <w:t xml:space="preserve">the </w:t>
      </w:r>
      <w:r w:rsidRPr="001A44C9">
        <w:rPr>
          <w:color w:val="auto"/>
        </w:rPr>
        <w:t xml:space="preserve">Work for the Dole Place within </w:t>
      </w:r>
      <w:r w:rsidR="006A0D04" w:rsidRPr="00D01825">
        <w:rPr>
          <w:strike/>
          <w:color w:val="00B0F0"/>
        </w:rPr>
        <w:t>five</w:t>
      </w:r>
      <w:r w:rsidR="006A0D04" w:rsidRPr="00D01825">
        <w:rPr>
          <w:color w:val="00B0F0"/>
        </w:rPr>
        <w:t xml:space="preserve"> </w:t>
      </w:r>
      <w:r w:rsidR="00D01825" w:rsidRPr="00D01825">
        <w:rPr>
          <w:color w:val="00B0F0"/>
        </w:rPr>
        <w:t xml:space="preserve">ten </w:t>
      </w:r>
      <w:r w:rsidRPr="001A44C9">
        <w:rPr>
          <w:color w:val="auto"/>
        </w:rPr>
        <w:t>Business Days</w:t>
      </w:r>
      <w:r w:rsidR="00D1776D" w:rsidRPr="001A44C9">
        <w:rPr>
          <w:color w:val="auto"/>
        </w:rPr>
        <w:t xml:space="preserve"> of the Provider claiming it</w:t>
      </w:r>
      <w:r w:rsidR="005E4CED" w:rsidRPr="001A44C9">
        <w:rPr>
          <w:color w:val="auto"/>
        </w:rPr>
        <w:t>.</w:t>
      </w:r>
      <w:bookmarkEnd w:id="1858"/>
      <w:r w:rsidR="00C662ED">
        <w:rPr>
          <w:color w:val="auto"/>
        </w:rPr>
        <w:t xml:space="preserve"> </w:t>
      </w:r>
      <w:r w:rsidR="00D01825" w:rsidRPr="00C662ED">
        <w:rPr>
          <w:b/>
          <w:color w:val="00B0F0"/>
        </w:rPr>
        <w:t>GDV 1</w:t>
      </w:r>
    </w:p>
    <w:p w:rsidR="00A05B23" w:rsidRPr="001A44C9" w:rsidRDefault="005E4CED" w:rsidP="00692CF7">
      <w:pPr>
        <w:pStyle w:val="clausetext11xxxxx"/>
        <w:rPr>
          <w:color w:val="auto"/>
        </w:rPr>
      </w:pPr>
      <w:bookmarkStart w:id="1859" w:name="_Ref414958940"/>
      <w:r w:rsidRPr="001A44C9">
        <w:rPr>
          <w:color w:val="auto"/>
        </w:rPr>
        <w:t>I</w:t>
      </w:r>
      <w:r w:rsidR="00A05B23" w:rsidRPr="001A44C9">
        <w:rPr>
          <w:color w:val="auto"/>
        </w:rPr>
        <w:t xml:space="preserve">f the Provider fails to </w:t>
      </w:r>
      <w:r w:rsidRPr="001A44C9">
        <w:rPr>
          <w:color w:val="auto"/>
        </w:rPr>
        <w:t>comply with clause</w:t>
      </w:r>
      <w:r w:rsidR="006A0D04" w:rsidRPr="001A44C9">
        <w:rPr>
          <w:color w:val="auto"/>
        </w:rPr>
        <w:t>s</w:t>
      </w:r>
      <w:r w:rsidR="008C60FB" w:rsidRPr="001A44C9">
        <w:rPr>
          <w:color w:val="auto"/>
        </w:rPr>
        <w:t xml:space="preserve"> </w:t>
      </w:r>
      <w:r w:rsidR="00FF59F3" w:rsidRPr="001A44C9">
        <w:rPr>
          <w:color w:val="auto"/>
        </w:rPr>
        <w:fldChar w:fldCharType="begin"/>
      </w:r>
      <w:r w:rsidR="00FF59F3" w:rsidRPr="001A44C9">
        <w:rPr>
          <w:color w:val="auto"/>
        </w:rPr>
        <w:instrText xml:space="preserve"> REF _Ref410218536 \w \h </w:instrText>
      </w:r>
      <w:r w:rsidR="00280780"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108.7(b)</w:t>
      </w:r>
      <w:r w:rsidR="00FF59F3" w:rsidRPr="001A44C9">
        <w:rPr>
          <w:color w:val="auto"/>
        </w:rPr>
        <w:fldChar w:fldCharType="end"/>
      </w:r>
      <w:r w:rsidR="008868AD" w:rsidRPr="001A44C9">
        <w:rPr>
          <w:color w:val="auto"/>
        </w:rPr>
        <w:t xml:space="preserve"> or</w:t>
      </w:r>
      <w:r w:rsidR="00527845" w:rsidRPr="001A44C9">
        <w:rPr>
          <w:color w:val="auto"/>
        </w:rPr>
        <w:t xml:space="preserve"> </w:t>
      </w:r>
      <w:r w:rsidR="00FF59F3" w:rsidRPr="001A44C9">
        <w:rPr>
          <w:color w:val="auto"/>
        </w:rPr>
        <w:fldChar w:fldCharType="begin"/>
      </w:r>
      <w:r w:rsidR="00FF59F3" w:rsidRPr="001A44C9">
        <w:rPr>
          <w:color w:val="auto"/>
        </w:rPr>
        <w:instrText xml:space="preserve"> REF _Ref398837444 \w \h </w:instrText>
      </w:r>
      <w:r w:rsidR="00280780"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108.8(b)</w:t>
      </w:r>
      <w:r w:rsidR="00FF59F3" w:rsidRPr="001A44C9">
        <w:rPr>
          <w:color w:val="auto"/>
        </w:rPr>
        <w:fldChar w:fldCharType="end"/>
      </w:r>
      <w:r w:rsidR="00A05B23" w:rsidRPr="001A44C9">
        <w:rPr>
          <w:color w:val="auto"/>
        </w:rPr>
        <w:t xml:space="preserve">, the Department may advertise the Work for the Dole Place </w:t>
      </w:r>
      <w:r w:rsidR="00605EA4" w:rsidRPr="001A44C9">
        <w:rPr>
          <w:color w:val="auto"/>
        </w:rPr>
        <w:t xml:space="preserve">as available </w:t>
      </w:r>
      <w:r w:rsidRPr="001A44C9">
        <w:rPr>
          <w:color w:val="auto"/>
        </w:rPr>
        <w:t xml:space="preserve">to other Employment Providers </w:t>
      </w:r>
      <w:r w:rsidR="00231442" w:rsidRPr="001A44C9">
        <w:rPr>
          <w:color w:val="auto"/>
        </w:rPr>
        <w:t>on the Department’s IT Systems</w:t>
      </w:r>
      <w:r w:rsidR="00E52A54" w:rsidRPr="001A44C9">
        <w:rPr>
          <w:color w:val="auto"/>
        </w:rPr>
        <w:t xml:space="preserve"> without Notice to the Provider,</w:t>
      </w:r>
      <w:r w:rsidR="006A0D04" w:rsidRPr="001A44C9">
        <w:rPr>
          <w:color w:val="auto"/>
        </w:rPr>
        <w:t xml:space="preserve"> unless the relevant Activity Host Organisation requests a change to the start date of the relevant Work for the Dole </w:t>
      </w:r>
      <w:r w:rsidR="00353868" w:rsidRPr="001A44C9">
        <w:rPr>
          <w:color w:val="auto"/>
        </w:rPr>
        <w:t xml:space="preserve">activity </w:t>
      </w:r>
      <w:r w:rsidR="006A0D04" w:rsidRPr="001A44C9">
        <w:rPr>
          <w:color w:val="auto"/>
        </w:rPr>
        <w:t xml:space="preserve">beyond the timeframes referred to in clauses </w:t>
      </w:r>
      <w:r w:rsidR="00FF59F3" w:rsidRPr="001A44C9">
        <w:rPr>
          <w:color w:val="auto"/>
        </w:rPr>
        <w:fldChar w:fldCharType="begin"/>
      </w:r>
      <w:r w:rsidR="00FF59F3" w:rsidRPr="001A44C9">
        <w:rPr>
          <w:color w:val="auto"/>
        </w:rPr>
        <w:instrText xml:space="preserve"> REF _Ref410218536 \w \h </w:instrText>
      </w:r>
      <w:r w:rsidR="00280780"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108.7(b)</w:t>
      </w:r>
      <w:r w:rsidR="00FF59F3" w:rsidRPr="001A44C9">
        <w:rPr>
          <w:color w:val="auto"/>
        </w:rPr>
        <w:fldChar w:fldCharType="end"/>
      </w:r>
      <w:r w:rsidR="00FF59F3" w:rsidRPr="001A44C9">
        <w:rPr>
          <w:color w:val="auto"/>
        </w:rPr>
        <w:t xml:space="preserve"> or  </w:t>
      </w:r>
      <w:r w:rsidR="00FF59F3" w:rsidRPr="001A44C9">
        <w:rPr>
          <w:color w:val="auto"/>
        </w:rPr>
        <w:fldChar w:fldCharType="begin"/>
      </w:r>
      <w:r w:rsidR="00FF59F3" w:rsidRPr="001A44C9">
        <w:rPr>
          <w:color w:val="auto"/>
        </w:rPr>
        <w:instrText xml:space="preserve"> REF _Ref398837444 \w \h </w:instrText>
      </w:r>
      <w:r w:rsidR="00280780"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108.8(b)</w:t>
      </w:r>
      <w:r w:rsidR="00FF59F3" w:rsidRPr="001A44C9">
        <w:rPr>
          <w:color w:val="auto"/>
        </w:rPr>
        <w:fldChar w:fldCharType="end"/>
      </w:r>
      <w:r w:rsidR="00FF59F3" w:rsidRPr="001A44C9">
        <w:rPr>
          <w:color w:val="auto"/>
        </w:rPr>
        <w:t xml:space="preserve">, </w:t>
      </w:r>
      <w:r w:rsidR="006A0D04" w:rsidRPr="001A44C9">
        <w:rPr>
          <w:color w:val="auto"/>
        </w:rPr>
        <w:t>and the Department agrees</w:t>
      </w:r>
      <w:r w:rsidR="00692CF7" w:rsidRPr="001A44C9">
        <w:rPr>
          <w:color w:val="auto"/>
        </w:rPr>
        <w:t>,</w:t>
      </w:r>
      <w:r w:rsidR="006A0D04" w:rsidRPr="001A44C9">
        <w:rPr>
          <w:color w:val="auto"/>
        </w:rPr>
        <w:t xml:space="preserve"> with the Provider </w:t>
      </w:r>
      <w:r w:rsidR="00692CF7" w:rsidRPr="001A44C9">
        <w:rPr>
          <w:color w:val="auto"/>
        </w:rPr>
        <w:t xml:space="preserve">or the relevant Work for the Dole Coordinator, </w:t>
      </w:r>
      <w:r w:rsidR="006A0D04" w:rsidRPr="001A44C9">
        <w:rPr>
          <w:color w:val="auto"/>
        </w:rPr>
        <w:t>to the relevant extension of time</w:t>
      </w:r>
      <w:r w:rsidR="00A05B23" w:rsidRPr="001A44C9">
        <w:rPr>
          <w:color w:val="auto"/>
        </w:rPr>
        <w:t>.</w:t>
      </w:r>
      <w:bookmarkEnd w:id="1859"/>
    </w:p>
    <w:p w:rsidR="004A4C7A" w:rsidRPr="001A44C9" w:rsidRDefault="00D31F31" w:rsidP="009A3353">
      <w:pPr>
        <w:pStyle w:val="clausetext11xxxxx"/>
        <w:rPr>
          <w:color w:val="auto"/>
        </w:rPr>
      </w:pPr>
      <w:r w:rsidRPr="001A44C9">
        <w:rPr>
          <w:color w:val="auto"/>
        </w:rPr>
        <w:t>Notwithstanding clause</w:t>
      </w:r>
      <w:r w:rsidR="00567582" w:rsidRPr="001A44C9">
        <w:rPr>
          <w:color w:val="auto"/>
        </w:rPr>
        <w:t>s</w:t>
      </w:r>
      <w:r w:rsidRPr="001A44C9">
        <w:rPr>
          <w:color w:val="auto"/>
        </w:rPr>
        <w:t xml:space="preserve"> </w:t>
      </w:r>
      <w:r w:rsidR="00FF59F3" w:rsidRPr="001A44C9">
        <w:rPr>
          <w:color w:val="auto"/>
        </w:rPr>
        <w:fldChar w:fldCharType="begin"/>
      </w:r>
      <w:r w:rsidR="00FF59F3" w:rsidRPr="001A44C9">
        <w:rPr>
          <w:color w:val="auto"/>
        </w:rPr>
        <w:instrText xml:space="preserve"> REF _Ref410222515 \w \h </w:instrText>
      </w:r>
      <w:r w:rsidR="003E2B7B" w:rsidRPr="001A44C9">
        <w:rPr>
          <w:color w:val="auto"/>
        </w:rPr>
        <w:instrText xml:space="preserve"> \* MERGEFORMAT </w:instrText>
      </w:r>
      <w:r w:rsidR="00FF59F3" w:rsidRPr="001A44C9">
        <w:rPr>
          <w:color w:val="auto"/>
        </w:rPr>
      </w:r>
      <w:r w:rsidR="00FF59F3" w:rsidRPr="001A44C9">
        <w:rPr>
          <w:color w:val="auto"/>
        </w:rPr>
        <w:fldChar w:fldCharType="separate"/>
      </w:r>
      <w:r w:rsidR="00BF3782">
        <w:rPr>
          <w:color w:val="auto"/>
        </w:rPr>
        <w:t>108.6</w:t>
      </w:r>
      <w:r w:rsidR="00FF59F3" w:rsidRPr="001A44C9">
        <w:rPr>
          <w:color w:val="auto"/>
        </w:rPr>
        <w:fldChar w:fldCharType="end"/>
      </w:r>
      <w:r w:rsidR="00DD26D8" w:rsidRPr="001A44C9">
        <w:rPr>
          <w:color w:val="auto"/>
        </w:rPr>
        <w:t xml:space="preserve"> to</w:t>
      </w:r>
      <w:r w:rsidR="00FF59F3" w:rsidRPr="001A44C9">
        <w:rPr>
          <w:color w:val="auto"/>
        </w:rPr>
        <w:t xml:space="preserve"> </w:t>
      </w:r>
      <w:r w:rsidR="009A3353" w:rsidRPr="001A44C9">
        <w:rPr>
          <w:color w:val="auto"/>
        </w:rPr>
        <w:fldChar w:fldCharType="begin"/>
      </w:r>
      <w:r w:rsidR="009A3353" w:rsidRPr="001A44C9">
        <w:rPr>
          <w:color w:val="auto"/>
        </w:rPr>
        <w:instrText xml:space="preserve"> REF _Ref410218599 \w \h </w:instrText>
      </w:r>
      <w:r w:rsidR="003E2B7B" w:rsidRPr="001A44C9">
        <w:rPr>
          <w:color w:val="auto"/>
        </w:rPr>
        <w:instrText xml:space="preserve"> \* MERGEFORMAT </w:instrText>
      </w:r>
      <w:r w:rsidR="009A3353" w:rsidRPr="001A44C9">
        <w:rPr>
          <w:color w:val="auto"/>
        </w:rPr>
      </w:r>
      <w:r w:rsidR="009A3353" w:rsidRPr="001A44C9">
        <w:rPr>
          <w:color w:val="auto"/>
        </w:rPr>
        <w:fldChar w:fldCharType="separate"/>
      </w:r>
      <w:r w:rsidR="00BF3782">
        <w:rPr>
          <w:color w:val="auto"/>
        </w:rPr>
        <w:t>108.8</w:t>
      </w:r>
      <w:r w:rsidR="009A3353" w:rsidRPr="001A44C9">
        <w:rPr>
          <w:color w:val="auto"/>
        </w:rPr>
        <w:fldChar w:fldCharType="end"/>
      </w:r>
      <w:r w:rsidR="0090232E" w:rsidRPr="001A44C9">
        <w:rPr>
          <w:color w:val="auto"/>
        </w:rPr>
        <w:t>, t</w:t>
      </w:r>
      <w:r w:rsidR="004A4C7A" w:rsidRPr="001A44C9">
        <w:rPr>
          <w:color w:val="auto"/>
        </w:rPr>
        <w:t>he Department may, at its absolute discretion and for any reason</w:t>
      </w:r>
      <w:r w:rsidR="00E75CA7" w:rsidRPr="001A44C9">
        <w:rPr>
          <w:color w:val="auto"/>
        </w:rPr>
        <w:t>, by providing Notice to the Provider</w:t>
      </w:r>
      <w:r w:rsidR="004A4C7A" w:rsidRPr="001A44C9">
        <w:rPr>
          <w:color w:val="auto"/>
        </w:rPr>
        <w:t>:</w:t>
      </w:r>
    </w:p>
    <w:p w:rsidR="002B3244" w:rsidRPr="001A44C9" w:rsidRDefault="004A4C7A" w:rsidP="003E2B7B">
      <w:pPr>
        <w:pStyle w:val="clausetexta"/>
        <w:rPr>
          <w:color w:val="auto"/>
        </w:rPr>
      </w:pPr>
      <w:r w:rsidRPr="001A44C9">
        <w:rPr>
          <w:color w:val="auto"/>
        </w:rPr>
        <w:t xml:space="preserve">remove </w:t>
      </w:r>
      <w:r w:rsidR="000F36C5" w:rsidRPr="001A44C9">
        <w:rPr>
          <w:color w:val="auto"/>
        </w:rPr>
        <w:t xml:space="preserve">from the Provider </w:t>
      </w:r>
      <w:r w:rsidRPr="001A44C9">
        <w:rPr>
          <w:color w:val="auto"/>
        </w:rPr>
        <w:t>a</w:t>
      </w:r>
      <w:r w:rsidR="00E75CA7" w:rsidRPr="001A44C9">
        <w:rPr>
          <w:color w:val="auto"/>
        </w:rPr>
        <w:t>ny</w:t>
      </w:r>
      <w:r w:rsidRPr="001A44C9">
        <w:rPr>
          <w:color w:val="auto"/>
        </w:rPr>
        <w:t xml:space="preserve"> Work for the Dole Place that has been </w:t>
      </w:r>
      <w:r w:rsidR="000F36C5" w:rsidRPr="001A44C9">
        <w:rPr>
          <w:color w:val="auto"/>
        </w:rPr>
        <w:t xml:space="preserve">previously </w:t>
      </w:r>
      <w:r w:rsidRPr="001A44C9">
        <w:rPr>
          <w:color w:val="auto"/>
        </w:rPr>
        <w:t xml:space="preserve">advertised on the Department’s IT Systems </w:t>
      </w:r>
      <w:r w:rsidR="000F36C5" w:rsidRPr="001A44C9">
        <w:rPr>
          <w:color w:val="auto"/>
        </w:rPr>
        <w:t xml:space="preserve">and </w:t>
      </w:r>
      <w:r w:rsidRPr="001A44C9">
        <w:rPr>
          <w:color w:val="auto"/>
        </w:rPr>
        <w:t xml:space="preserve">claimed </w:t>
      </w:r>
      <w:r w:rsidR="000F36C5" w:rsidRPr="001A44C9">
        <w:rPr>
          <w:color w:val="auto"/>
        </w:rPr>
        <w:t>by the Provider</w:t>
      </w:r>
      <w:r w:rsidRPr="001A44C9">
        <w:rPr>
          <w:color w:val="auto"/>
        </w:rPr>
        <w:t xml:space="preserve">, provided that a Fully Eligible Participant has not yet commenced in that place, and where </w:t>
      </w:r>
      <w:r w:rsidR="000F36C5" w:rsidRPr="001A44C9">
        <w:rPr>
          <w:color w:val="auto"/>
        </w:rPr>
        <w:t xml:space="preserve">such Notice is received by </w:t>
      </w:r>
      <w:r w:rsidRPr="001A44C9">
        <w:rPr>
          <w:color w:val="auto"/>
        </w:rPr>
        <w:t>the Provider</w:t>
      </w:r>
      <w:r w:rsidR="000F36C5" w:rsidRPr="001A44C9">
        <w:rPr>
          <w:color w:val="auto"/>
        </w:rPr>
        <w:t>, it</w:t>
      </w:r>
      <w:r w:rsidRPr="001A44C9">
        <w:rPr>
          <w:color w:val="auto"/>
        </w:rPr>
        <w:t xml:space="preserve"> must not </w:t>
      </w:r>
      <w:r w:rsidR="000F36C5" w:rsidRPr="001A44C9">
        <w:rPr>
          <w:color w:val="auto"/>
        </w:rPr>
        <w:t>act to fill the relevant place; and</w:t>
      </w:r>
    </w:p>
    <w:p w:rsidR="000F36C5" w:rsidRPr="001A44C9" w:rsidRDefault="000F36C5" w:rsidP="003E2B7B">
      <w:pPr>
        <w:pStyle w:val="clausetexta"/>
        <w:rPr>
          <w:color w:val="auto"/>
        </w:rPr>
      </w:pPr>
      <w:r w:rsidRPr="001A44C9">
        <w:rPr>
          <w:color w:val="auto"/>
        </w:rPr>
        <w:t>allocate to the Provider a</w:t>
      </w:r>
      <w:r w:rsidR="00E75CA7" w:rsidRPr="001A44C9">
        <w:rPr>
          <w:color w:val="auto"/>
        </w:rPr>
        <w:t>ny</w:t>
      </w:r>
      <w:r w:rsidRPr="001A44C9">
        <w:rPr>
          <w:color w:val="auto"/>
        </w:rPr>
        <w:t xml:space="preserve"> Work for the Dole Place that has been previously advertised on the Department’s IT Systems and claimed by another Employment Provider, and where such Notice is received by the Provider, it must act to fill the relevant place</w:t>
      </w:r>
      <w:r w:rsidR="00E75CA7" w:rsidRPr="001A44C9">
        <w:rPr>
          <w:color w:val="auto"/>
        </w:rPr>
        <w:t>.</w:t>
      </w:r>
      <w:r w:rsidRPr="001A44C9">
        <w:rPr>
          <w:color w:val="auto"/>
        </w:rPr>
        <w:t xml:space="preserve"> </w:t>
      </w:r>
    </w:p>
    <w:p w:rsidR="00144437" w:rsidRPr="001A44C9" w:rsidRDefault="00144437" w:rsidP="00DC6E48">
      <w:pPr>
        <w:pStyle w:val="clausetexta"/>
        <w:keepLines w:val="0"/>
        <w:numPr>
          <w:ilvl w:val="0"/>
          <w:numId w:val="0"/>
        </w:numPr>
        <w:ind w:left="737"/>
        <w:rPr>
          <w:i/>
          <w:color w:val="auto"/>
        </w:rPr>
      </w:pPr>
      <w:r w:rsidRPr="001A44C9">
        <w:rPr>
          <w:i/>
          <w:color w:val="auto"/>
        </w:rPr>
        <w:t xml:space="preserve">Work for the Dole Places secured by the Provider </w:t>
      </w:r>
    </w:p>
    <w:p w:rsidR="007E49A5" w:rsidRPr="001A44C9" w:rsidRDefault="007E49A5" w:rsidP="00A06D99">
      <w:pPr>
        <w:pStyle w:val="clausetext11xxxxx"/>
        <w:keepLines w:val="0"/>
        <w:tabs>
          <w:tab w:val="num" w:pos="879"/>
        </w:tabs>
        <w:rPr>
          <w:color w:val="auto"/>
        </w:rPr>
      </w:pPr>
      <w:r w:rsidRPr="001A44C9">
        <w:rPr>
          <w:color w:val="auto"/>
        </w:rPr>
        <w:t>The Provider may identify and secure potential Work for the Dole Place</w:t>
      </w:r>
      <w:r w:rsidR="00B97DCF" w:rsidRPr="001A44C9">
        <w:rPr>
          <w:color w:val="auto"/>
        </w:rPr>
        <w:t>s</w:t>
      </w:r>
      <w:r w:rsidRPr="001A44C9">
        <w:rPr>
          <w:color w:val="auto"/>
        </w:rPr>
        <w:t xml:space="preserve"> itself, but in doing so it </w:t>
      </w:r>
      <w:r w:rsidR="00593631" w:rsidRPr="001A44C9">
        <w:rPr>
          <w:color w:val="auto"/>
        </w:rPr>
        <w:t>should</w:t>
      </w:r>
      <w:r w:rsidRPr="001A44C9">
        <w:rPr>
          <w:color w:val="auto"/>
        </w:rPr>
        <w:t xml:space="preserve"> give priority to </w:t>
      </w:r>
      <w:r w:rsidR="00A06D99" w:rsidRPr="001A44C9">
        <w:rPr>
          <w:rStyle w:val="blackstrike-deletedtext"/>
          <w:strike w:val="0"/>
          <w:color w:val="auto"/>
        </w:rPr>
        <w:t xml:space="preserve">securing </w:t>
      </w:r>
      <w:r w:rsidR="00C12DB8" w:rsidRPr="001A44C9">
        <w:rPr>
          <w:rStyle w:val="blackstrike-deletedtext"/>
          <w:strike w:val="0"/>
          <w:color w:val="auto"/>
        </w:rPr>
        <w:t xml:space="preserve">such places in </w:t>
      </w:r>
      <w:r w:rsidR="00A06D99" w:rsidRPr="001A44C9">
        <w:rPr>
          <w:rStyle w:val="blackstrike-deletedtext"/>
          <w:strike w:val="0"/>
          <w:color w:val="auto"/>
        </w:rPr>
        <w:t>Individual Hosted Activities that are of six continuous months duration</w:t>
      </w:r>
      <w:r w:rsidR="00B97DCF" w:rsidRPr="001A44C9">
        <w:rPr>
          <w:rStyle w:val="blackstrike-deletedtext"/>
          <w:strike w:val="0"/>
          <w:color w:val="auto"/>
        </w:rPr>
        <w:t xml:space="preserve"> over any other type and length of </w:t>
      </w:r>
      <w:r w:rsidR="001D467C" w:rsidRPr="001A44C9">
        <w:rPr>
          <w:rStyle w:val="blackstrike-deletedtext"/>
          <w:strike w:val="0"/>
          <w:color w:val="auto"/>
        </w:rPr>
        <w:t>Work for the Dole</w:t>
      </w:r>
      <w:r w:rsidR="00417591" w:rsidRPr="001A44C9">
        <w:rPr>
          <w:rStyle w:val="blackstrike-deletedtext"/>
          <w:strike w:val="0"/>
          <w:color w:val="auto"/>
        </w:rPr>
        <w:t xml:space="preserve"> Places</w:t>
      </w:r>
      <w:r w:rsidRPr="001A44C9">
        <w:rPr>
          <w:color w:val="auto"/>
        </w:rPr>
        <w:t>.</w:t>
      </w:r>
    </w:p>
    <w:p w:rsidR="005E4CED" w:rsidRPr="001A44C9" w:rsidRDefault="005E4CED" w:rsidP="00FD0040">
      <w:pPr>
        <w:pStyle w:val="clausetext11xxxxx"/>
        <w:keepLines w:val="0"/>
        <w:tabs>
          <w:tab w:val="num" w:pos="879"/>
        </w:tabs>
        <w:rPr>
          <w:color w:val="auto"/>
        </w:rPr>
      </w:pPr>
      <w:r w:rsidRPr="001A44C9">
        <w:rPr>
          <w:color w:val="auto"/>
        </w:rPr>
        <w:t>If the Provider identifies and secures a potential Work for the Dole Place</w:t>
      </w:r>
      <w:r w:rsidR="003A5F18" w:rsidRPr="001A44C9">
        <w:rPr>
          <w:color w:val="auto"/>
        </w:rPr>
        <w:t xml:space="preserve"> itself</w:t>
      </w:r>
      <w:r w:rsidRPr="001A44C9">
        <w:rPr>
          <w:color w:val="auto"/>
        </w:rPr>
        <w:t>, it</w:t>
      </w:r>
      <w:r w:rsidR="00FD0040" w:rsidRPr="001A44C9">
        <w:rPr>
          <w:color w:val="auto"/>
        </w:rPr>
        <w:t xml:space="preserve"> </w:t>
      </w:r>
      <w:r w:rsidRPr="001A44C9">
        <w:rPr>
          <w:color w:val="auto"/>
        </w:rPr>
        <w:t>must, in accordance with any Guidelines and prior to the commencement of a Fully Eligible Participant in the Work for the Dole Place:</w:t>
      </w:r>
    </w:p>
    <w:p w:rsidR="00194372" w:rsidRPr="001A44C9" w:rsidRDefault="00194372" w:rsidP="000C01DC">
      <w:pPr>
        <w:pStyle w:val="clausetexta"/>
        <w:rPr>
          <w:color w:val="auto"/>
        </w:rPr>
      </w:pPr>
      <w:r w:rsidRPr="001A44C9">
        <w:rPr>
          <w:color w:val="auto"/>
        </w:rPr>
        <w:t xml:space="preserve">perform a risk assessment in accordance with clause </w:t>
      </w:r>
      <w:r w:rsidRPr="001A44C9">
        <w:rPr>
          <w:color w:val="auto"/>
        </w:rPr>
        <w:fldChar w:fldCharType="begin"/>
      </w:r>
      <w:r w:rsidRPr="001A44C9">
        <w:rPr>
          <w:color w:val="auto"/>
        </w:rPr>
        <w:instrText xml:space="preserve"> REF _Ref398890593 \w \h </w:instrText>
      </w:r>
      <w:r w:rsidR="002102B4" w:rsidRPr="001A44C9">
        <w:rPr>
          <w:color w:val="auto"/>
        </w:rPr>
        <w:instrText xml:space="preserve"> \* MERGEFORMAT </w:instrText>
      </w:r>
      <w:r w:rsidRPr="001A44C9">
        <w:rPr>
          <w:color w:val="auto"/>
        </w:rPr>
      </w:r>
      <w:r w:rsidRPr="001A44C9">
        <w:rPr>
          <w:color w:val="auto"/>
        </w:rPr>
        <w:fldChar w:fldCharType="separate"/>
      </w:r>
      <w:r w:rsidR="00BF3782">
        <w:rPr>
          <w:color w:val="auto"/>
        </w:rPr>
        <w:t>110.2</w:t>
      </w:r>
      <w:r w:rsidRPr="001A44C9">
        <w:rPr>
          <w:color w:val="auto"/>
        </w:rPr>
        <w:fldChar w:fldCharType="end"/>
      </w:r>
      <w:r w:rsidR="006609E3" w:rsidRPr="001A44C9">
        <w:rPr>
          <w:color w:val="auto"/>
        </w:rPr>
        <w:t>;</w:t>
      </w:r>
    </w:p>
    <w:p w:rsidR="00194372" w:rsidRPr="001A44C9" w:rsidRDefault="00194372" w:rsidP="000C01DC">
      <w:pPr>
        <w:pStyle w:val="clausetexta"/>
        <w:rPr>
          <w:color w:val="auto"/>
        </w:rPr>
      </w:pPr>
      <w:r w:rsidRPr="001A44C9">
        <w:rPr>
          <w:color w:val="auto"/>
        </w:rPr>
        <w:t xml:space="preserve">determine if there is any reason why it would not be appropriate for the potential Work for the Dole Place to be filled, including with regard to clause </w:t>
      </w:r>
      <w:r w:rsidR="006E2798" w:rsidRPr="001A44C9">
        <w:rPr>
          <w:color w:val="auto"/>
        </w:rPr>
        <w:fldChar w:fldCharType="begin"/>
      </w:r>
      <w:r w:rsidR="006E2798" w:rsidRPr="001A44C9">
        <w:rPr>
          <w:color w:val="auto"/>
        </w:rPr>
        <w:instrText xml:space="preserve"> REF _Ref411606813 \w \h </w:instrText>
      </w:r>
      <w:r w:rsidR="003E2B7B" w:rsidRPr="001A44C9">
        <w:rPr>
          <w:color w:val="auto"/>
        </w:rPr>
        <w:instrText xml:space="preserve"> \* MERGEFORMAT </w:instrText>
      </w:r>
      <w:r w:rsidR="006E2798" w:rsidRPr="001A44C9">
        <w:rPr>
          <w:color w:val="auto"/>
        </w:rPr>
      </w:r>
      <w:r w:rsidR="006E2798" w:rsidRPr="001A44C9">
        <w:rPr>
          <w:color w:val="auto"/>
        </w:rPr>
        <w:fldChar w:fldCharType="separate"/>
      </w:r>
      <w:r w:rsidR="00BF3782">
        <w:rPr>
          <w:color w:val="auto"/>
        </w:rPr>
        <w:t>108.1</w:t>
      </w:r>
      <w:r w:rsidR="006E2798" w:rsidRPr="001A44C9">
        <w:rPr>
          <w:color w:val="auto"/>
        </w:rPr>
        <w:fldChar w:fldCharType="end"/>
      </w:r>
      <w:r w:rsidRPr="001A44C9">
        <w:rPr>
          <w:color w:val="auto"/>
        </w:rPr>
        <w:t xml:space="preserve"> and any relevant work, health and safety issues;</w:t>
      </w:r>
      <w:r w:rsidR="006609E3" w:rsidRPr="001A44C9">
        <w:rPr>
          <w:color w:val="auto"/>
        </w:rPr>
        <w:t xml:space="preserve"> and</w:t>
      </w:r>
    </w:p>
    <w:p w:rsidR="00194372" w:rsidRPr="001A44C9" w:rsidRDefault="00194372" w:rsidP="000C01DC">
      <w:pPr>
        <w:pStyle w:val="clausetexta"/>
        <w:rPr>
          <w:color w:val="auto"/>
        </w:rPr>
      </w:pPr>
      <w:r w:rsidRPr="001A44C9">
        <w:rPr>
          <w:color w:val="auto"/>
        </w:rPr>
        <w:t>if the Provider is satisfied that there is no such reason:</w:t>
      </w:r>
    </w:p>
    <w:p w:rsidR="00194372" w:rsidRPr="001A44C9" w:rsidRDefault="00194372" w:rsidP="000C01DC">
      <w:pPr>
        <w:pStyle w:val="clausetexti"/>
        <w:rPr>
          <w:color w:val="auto"/>
        </w:rPr>
      </w:pPr>
      <w:r w:rsidRPr="001A44C9">
        <w:rPr>
          <w:color w:val="auto"/>
        </w:rPr>
        <w:t>comply with clause</w:t>
      </w:r>
      <w:r w:rsidR="004A1EA8" w:rsidRPr="001A44C9">
        <w:rPr>
          <w:color w:val="auto"/>
        </w:rPr>
        <w:t xml:space="preserve"> </w:t>
      </w:r>
      <w:r w:rsidR="004A1EA8" w:rsidRPr="001A44C9">
        <w:rPr>
          <w:color w:val="auto"/>
        </w:rPr>
        <w:fldChar w:fldCharType="begin"/>
      </w:r>
      <w:r w:rsidR="004A1EA8" w:rsidRPr="001A44C9">
        <w:rPr>
          <w:color w:val="auto"/>
        </w:rPr>
        <w:instrText xml:space="preserve"> REF _Ref399148625 \r \h </w:instrText>
      </w:r>
      <w:r w:rsidR="005922A0" w:rsidRPr="001A44C9">
        <w:rPr>
          <w:color w:val="auto"/>
        </w:rPr>
        <w:instrText xml:space="preserve"> \* MERGEFORMAT </w:instrText>
      </w:r>
      <w:r w:rsidR="004A1EA8" w:rsidRPr="001A44C9">
        <w:rPr>
          <w:color w:val="auto"/>
        </w:rPr>
      </w:r>
      <w:r w:rsidR="004A1EA8" w:rsidRPr="001A44C9">
        <w:rPr>
          <w:color w:val="auto"/>
        </w:rPr>
        <w:fldChar w:fldCharType="separate"/>
      </w:r>
      <w:r w:rsidR="00BF3782">
        <w:rPr>
          <w:color w:val="auto"/>
        </w:rPr>
        <w:t>110.5</w:t>
      </w:r>
      <w:r w:rsidR="004A1EA8" w:rsidRPr="001A44C9">
        <w:rPr>
          <w:color w:val="auto"/>
        </w:rPr>
        <w:fldChar w:fldCharType="end"/>
      </w:r>
      <w:r w:rsidRPr="001A44C9">
        <w:rPr>
          <w:color w:val="auto"/>
        </w:rPr>
        <w:t>; and</w:t>
      </w:r>
    </w:p>
    <w:p w:rsidR="00194372" w:rsidRPr="001A44C9" w:rsidRDefault="00194372" w:rsidP="000C01DC">
      <w:pPr>
        <w:pStyle w:val="clausetexti"/>
        <w:rPr>
          <w:color w:val="auto"/>
        </w:rPr>
      </w:pPr>
      <w:r w:rsidRPr="001A44C9">
        <w:rPr>
          <w:color w:val="auto"/>
        </w:rPr>
        <w:t>fill the Work for the Dole Place with an appropriate Fully Eligible Participant, taking into consideration any relevant circumstances and work restrictions of the Fully Eligible Participant and the characteristics of the Work for the Dole Place.</w:t>
      </w:r>
    </w:p>
    <w:p w:rsidR="00866E14" w:rsidRPr="001A44C9" w:rsidRDefault="00866E14" w:rsidP="00866E14">
      <w:pPr>
        <w:pStyle w:val="clausetexti"/>
        <w:numPr>
          <w:ilvl w:val="0"/>
          <w:numId w:val="0"/>
        </w:numPr>
        <w:ind w:left="737"/>
        <w:rPr>
          <w:rFonts w:cstheme="minorHAnsi"/>
          <w:i/>
          <w:color w:val="auto"/>
          <w:sz w:val="20"/>
        </w:rPr>
      </w:pPr>
      <w:r w:rsidRPr="001A44C9">
        <w:rPr>
          <w:i/>
          <w:color w:val="auto"/>
          <w:sz w:val="20"/>
        </w:rPr>
        <w:t xml:space="preserve">Note: </w:t>
      </w:r>
      <w:r w:rsidRPr="001A44C9">
        <w:rPr>
          <w:rFonts w:cstheme="minorHAnsi"/>
          <w:i/>
          <w:color w:val="auto"/>
          <w:sz w:val="20"/>
        </w:rPr>
        <w:t>Where the Provider identifies and secures a potential Work for the Dole Place</w:t>
      </w:r>
      <w:r w:rsidR="003A5F18" w:rsidRPr="001A44C9">
        <w:rPr>
          <w:rFonts w:cstheme="minorHAnsi"/>
          <w:i/>
          <w:color w:val="auto"/>
          <w:sz w:val="20"/>
        </w:rPr>
        <w:t xml:space="preserve"> itself</w:t>
      </w:r>
      <w:r w:rsidRPr="001A44C9">
        <w:rPr>
          <w:rFonts w:cstheme="minorHAnsi"/>
          <w:i/>
          <w:color w:val="auto"/>
          <w:sz w:val="20"/>
        </w:rPr>
        <w:t>, it is not required to advertise the Work for the Dole Place to other Employment Providers but may do so if it chooses.</w:t>
      </w:r>
    </w:p>
    <w:p w:rsidR="00BD0DB9" w:rsidRPr="001A44C9" w:rsidRDefault="00BD0DB9" w:rsidP="00BD0DB9">
      <w:pPr>
        <w:pStyle w:val="clausetext11xxxxx"/>
        <w:keepLines w:val="0"/>
        <w:numPr>
          <w:ilvl w:val="0"/>
          <w:numId w:val="0"/>
        </w:numPr>
        <w:ind w:left="737"/>
        <w:rPr>
          <w:i/>
          <w:color w:val="auto"/>
        </w:rPr>
      </w:pPr>
      <w:r w:rsidRPr="001A44C9">
        <w:rPr>
          <w:i/>
          <w:color w:val="auto"/>
        </w:rPr>
        <w:t>Commencement of Fully Eligible Participants in Work for the Dole Places</w:t>
      </w:r>
    </w:p>
    <w:p w:rsidR="00BD0DB9" w:rsidRPr="001A44C9" w:rsidRDefault="003920D2" w:rsidP="00BD0DB9">
      <w:pPr>
        <w:pStyle w:val="clausetext11xxxxx"/>
        <w:keepLines w:val="0"/>
        <w:tabs>
          <w:tab w:val="num" w:pos="879"/>
        </w:tabs>
        <w:rPr>
          <w:color w:val="auto"/>
        </w:rPr>
      </w:pPr>
      <w:r w:rsidRPr="001A44C9">
        <w:rPr>
          <w:color w:val="auto"/>
        </w:rPr>
        <w:t xml:space="preserve">Subject to </w:t>
      </w:r>
      <w:r w:rsidR="00D92DD5" w:rsidRPr="001A44C9">
        <w:rPr>
          <w:color w:val="auto"/>
        </w:rPr>
        <w:t>any Guidelines,</w:t>
      </w:r>
      <w:r w:rsidRPr="001A44C9">
        <w:rPr>
          <w:color w:val="auto"/>
        </w:rPr>
        <w:t xml:space="preserve"> t</w:t>
      </w:r>
      <w:r w:rsidR="004C06E5" w:rsidRPr="001A44C9">
        <w:rPr>
          <w:color w:val="auto"/>
        </w:rPr>
        <w:t>he Provider must</w:t>
      </w:r>
      <w:r w:rsidR="00BD0DB9" w:rsidRPr="001A44C9">
        <w:rPr>
          <w:color w:val="auto"/>
        </w:rPr>
        <w:t>, prior to the commencement of a Fully Eligible Participant in any Work for the Dole Place:</w:t>
      </w:r>
    </w:p>
    <w:p w:rsidR="004C06E5" w:rsidRPr="001A44C9" w:rsidRDefault="004C06E5" w:rsidP="000C01DC">
      <w:pPr>
        <w:pStyle w:val="clausetexta"/>
        <w:rPr>
          <w:color w:val="auto"/>
        </w:rPr>
      </w:pPr>
      <w:r w:rsidRPr="001A44C9">
        <w:rPr>
          <w:color w:val="auto"/>
        </w:rPr>
        <w:t>negotiate and execute</w:t>
      </w:r>
      <w:r w:rsidR="00B91691" w:rsidRPr="001A44C9">
        <w:rPr>
          <w:color w:val="auto"/>
        </w:rPr>
        <w:t xml:space="preserve"> </w:t>
      </w:r>
      <w:r w:rsidR="00E2595F" w:rsidRPr="001A44C9">
        <w:rPr>
          <w:color w:val="auto"/>
        </w:rPr>
        <w:t xml:space="preserve">an </w:t>
      </w:r>
      <w:r w:rsidR="00C95A35" w:rsidRPr="001A44C9">
        <w:rPr>
          <w:color w:val="auto"/>
        </w:rPr>
        <w:t>Activity Host Organisation</w:t>
      </w:r>
      <w:r w:rsidR="00D17D92" w:rsidRPr="001A44C9">
        <w:rPr>
          <w:color w:val="auto"/>
        </w:rPr>
        <w:t xml:space="preserve"> </w:t>
      </w:r>
      <w:r w:rsidRPr="001A44C9">
        <w:rPr>
          <w:color w:val="auto"/>
        </w:rPr>
        <w:t>Agreement</w:t>
      </w:r>
      <w:r w:rsidR="00B91691" w:rsidRPr="001A44C9">
        <w:rPr>
          <w:color w:val="auto"/>
        </w:rPr>
        <w:t xml:space="preserve"> </w:t>
      </w:r>
      <w:r w:rsidRPr="001A44C9">
        <w:rPr>
          <w:color w:val="auto"/>
        </w:rPr>
        <w:t xml:space="preserve">with each </w:t>
      </w:r>
      <w:r w:rsidR="00C95A35" w:rsidRPr="001A44C9">
        <w:rPr>
          <w:color w:val="auto"/>
        </w:rPr>
        <w:t>Activity Host Organisation</w:t>
      </w:r>
      <w:r w:rsidRPr="001A44C9">
        <w:rPr>
          <w:color w:val="auto"/>
        </w:rPr>
        <w:t xml:space="preserve"> that hosts </w:t>
      </w:r>
      <w:r w:rsidR="003920D2" w:rsidRPr="001A44C9">
        <w:rPr>
          <w:color w:val="auto"/>
        </w:rPr>
        <w:t>the</w:t>
      </w:r>
      <w:r w:rsidRPr="001A44C9">
        <w:rPr>
          <w:color w:val="auto"/>
        </w:rPr>
        <w:t xml:space="preserve"> Work for the Dole Place</w:t>
      </w:r>
      <w:r w:rsidR="007F753D" w:rsidRPr="001A44C9">
        <w:rPr>
          <w:color w:val="auto"/>
        </w:rPr>
        <w:t>;</w:t>
      </w:r>
      <w:r w:rsidRPr="001A44C9">
        <w:rPr>
          <w:color w:val="auto"/>
        </w:rPr>
        <w:t xml:space="preserve"> </w:t>
      </w:r>
    </w:p>
    <w:p w:rsidR="00BD0DB9" w:rsidRPr="001A44C9" w:rsidRDefault="00BD0DB9" w:rsidP="000C01DC">
      <w:pPr>
        <w:pStyle w:val="clausetexta"/>
        <w:rPr>
          <w:color w:val="auto"/>
        </w:rPr>
      </w:pPr>
      <w:bookmarkStart w:id="1860" w:name="_Ref394398098"/>
      <w:r w:rsidRPr="001A44C9">
        <w:rPr>
          <w:color w:val="auto"/>
        </w:rPr>
        <w:t xml:space="preserve">comply with clause </w:t>
      </w:r>
      <w:r w:rsidRPr="001A44C9">
        <w:rPr>
          <w:color w:val="auto"/>
        </w:rPr>
        <w:fldChar w:fldCharType="begin"/>
      </w:r>
      <w:r w:rsidRPr="001A44C9">
        <w:rPr>
          <w:color w:val="auto"/>
        </w:rPr>
        <w:instrText xml:space="preserve"> REF _Ref398908210 \w \h  \* MERGEFORMAT </w:instrText>
      </w:r>
      <w:r w:rsidRPr="001A44C9">
        <w:rPr>
          <w:color w:val="auto"/>
        </w:rPr>
      </w:r>
      <w:r w:rsidRPr="001A44C9">
        <w:rPr>
          <w:color w:val="auto"/>
        </w:rPr>
        <w:fldChar w:fldCharType="separate"/>
      </w:r>
      <w:r w:rsidR="00BF3782">
        <w:rPr>
          <w:color w:val="auto"/>
        </w:rPr>
        <w:t>110.3</w:t>
      </w:r>
      <w:r w:rsidRPr="001A44C9">
        <w:rPr>
          <w:color w:val="auto"/>
        </w:rPr>
        <w:fldChar w:fldCharType="end"/>
      </w:r>
      <w:r w:rsidRPr="001A44C9">
        <w:rPr>
          <w:color w:val="auto"/>
        </w:rPr>
        <w:t>, if relevant; and</w:t>
      </w:r>
    </w:p>
    <w:p w:rsidR="00BD0DB9" w:rsidRPr="001A44C9" w:rsidRDefault="00BD0DB9" w:rsidP="000C01DC">
      <w:pPr>
        <w:pStyle w:val="clausetexta"/>
        <w:rPr>
          <w:color w:val="auto"/>
        </w:rPr>
      </w:pPr>
      <w:r w:rsidRPr="001A44C9">
        <w:rPr>
          <w:color w:val="auto"/>
        </w:rPr>
        <w:t>ensure that the Work for the Dole Place is appropriate for the Fully Eligible Participant being considered for placement, taking into consideration any relevant circumstances and work restrictions.</w:t>
      </w:r>
    </w:p>
    <w:p w:rsidR="00B41214" w:rsidRPr="001A44C9" w:rsidRDefault="00B41214" w:rsidP="00B41214">
      <w:pPr>
        <w:pStyle w:val="clausetext11xxxxx"/>
        <w:keepLines w:val="0"/>
        <w:numPr>
          <w:ilvl w:val="0"/>
          <w:numId w:val="0"/>
        </w:numPr>
        <w:ind w:left="737"/>
        <w:rPr>
          <w:i/>
          <w:color w:val="auto"/>
        </w:rPr>
      </w:pPr>
      <w:r w:rsidRPr="001A44C9">
        <w:rPr>
          <w:i/>
          <w:color w:val="auto"/>
        </w:rPr>
        <w:t>Replacement of Fully Eligible Participants in Work for the Dole Places</w:t>
      </w:r>
    </w:p>
    <w:p w:rsidR="00B41214" w:rsidRPr="001A44C9" w:rsidRDefault="00B41214" w:rsidP="00B41214">
      <w:pPr>
        <w:pStyle w:val="clausetext11xxxxx"/>
        <w:keepLines w:val="0"/>
        <w:tabs>
          <w:tab w:val="num" w:pos="879"/>
        </w:tabs>
        <w:rPr>
          <w:color w:val="auto"/>
        </w:rPr>
      </w:pPr>
      <w:r w:rsidRPr="001A44C9">
        <w:rPr>
          <w:color w:val="auto"/>
        </w:rPr>
        <w:t>Where the Provider has commenced a Fully Eligible Participant in an Individual Hosted Activity, and the Fully Eligible Participant subsequently leaves the relevant Work for the Dole Place, the Provider must</w:t>
      </w:r>
      <w:r w:rsidR="002743D1" w:rsidRPr="001A44C9">
        <w:rPr>
          <w:color w:val="auto"/>
        </w:rPr>
        <w:t xml:space="preserve">, if the Activity Host Organisation </w:t>
      </w:r>
      <w:r w:rsidR="00036520" w:rsidRPr="001A44C9">
        <w:rPr>
          <w:color w:val="auto"/>
        </w:rPr>
        <w:t xml:space="preserve">wishes to continue the relevant Work for the Dole activity, </w:t>
      </w:r>
      <w:r w:rsidRPr="001A44C9">
        <w:rPr>
          <w:color w:val="auto"/>
        </w:rPr>
        <w:t>replace th</w:t>
      </w:r>
      <w:r w:rsidR="00036520" w:rsidRPr="001A44C9">
        <w:rPr>
          <w:color w:val="auto"/>
        </w:rPr>
        <w:t>e</w:t>
      </w:r>
      <w:r w:rsidRPr="001A44C9">
        <w:rPr>
          <w:color w:val="auto"/>
        </w:rPr>
        <w:t xml:space="preserve"> Fully Eligible Participant in that place and do so in a timely manner.</w:t>
      </w:r>
    </w:p>
    <w:p w:rsidR="00B41214" w:rsidRPr="001A44C9" w:rsidRDefault="005948EA" w:rsidP="00BA650B">
      <w:pPr>
        <w:pStyle w:val="clausetext11xxxxx"/>
        <w:rPr>
          <w:color w:val="auto"/>
        </w:rPr>
      </w:pPr>
      <w:r w:rsidRPr="001A44C9">
        <w:rPr>
          <w:color w:val="auto"/>
        </w:rPr>
        <w:t xml:space="preserve">Where the Provider has commenced a Fully Eligible Participant in a Group Based </w:t>
      </w:r>
      <w:r w:rsidR="00754740" w:rsidRPr="001A44C9">
        <w:rPr>
          <w:color w:val="auto"/>
        </w:rPr>
        <w:t>Activity</w:t>
      </w:r>
      <w:r w:rsidRPr="001A44C9">
        <w:rPr>
          <w:color w:val="auto"/>
        </w:rPr>
        <w:t xml:space="preserve"> and the Fully Eligible Participant subsequently leaves the relevant Work for the Dole Place</w:t>
      </w:r>
      <w:r w:rsidR="000B5352" w:rsidRPr="001A44C9">
        <w:rPr>
          <w:color w:val="auto"/>
        </w:rPr>
        <w:t>, and the Activity Host Organisation wishes to continue the relevant Work for the Dole activity</w:t>
      </w:r>
      <w:r w:rsidRPr="001A44C9">
        <w:rPr>
          <w:color w:val="auto"/>
        </w:rPr>
        <w:t>:</w:t>
      </w:r>
    </w:p>
    <w:p w:rsidR="005948EA" w:rsidRPr="001A44C9" w:rsidRDefault="005948EA" w:rsidP="002743D1">
      <w:pPr>
        <w:pStyle w:val="clausetexta"/>
        <w:rPr>
          <w:color w:val="auto"/>
        </w:rPr>
      </w:pPr>
      <w:r w:rsidRPr="001A44C9">
        <w:rPr>
          <w:color w:val="auto"/>
        </w:rPr>
        <w:t xml:space="preserve">the Provider should replace that Fully Eligible Participant in that place within five business days; and </w:t>
      </w:r>
    </w:p>
    <w:p w:rsidR="000B5352" w:rsidRPr="001A44C9" w:rsidRDefault="005948EA" w:rsidP="000B5352">
      <w:pPr>
        <w:pStyle w:val="clausetexta"/>
        <w:rPr>
          <w:color w:val="auto"/>
        </w:rPr>
      </w:pPr>
      <w:r w:rsidRPr="001A44C9">
        <w:rPr>
          <w:color w:val="auto"/>
        </w:rPr>
        <w:t xml:space="preserve">if the Provider does not do so, and the relevant Work for the Dole Place was previously advertised on the Department’s IT Systems, the Department will re-advertise the Work for the Dole </w:t>
      </w:r>
      <w:r w:rsidR="00D01825">
        <w:rPr>
          <w:color w:val="00B0F0"/>
        </w:rPr>
        <w:t xml:space="preserve">Place </w:t>
      </w:r>
      <w:r w:rsidRPr="001A44C9">
        <w:rPr>
          <w:color w:val="auto"/>
        </w:rPr>
        <w:t>as available to other Employment Providers on the Department’s IT Systems.</w:t>
      </w:r>
      <w:r w:rsidR="006472AB">
        <w:rPr>
          <w:color w:val="auto"/>
        </w:rPr>
        <w:t xml:space="preserve"> </w:t>
      </w:r>
      <w:r w:rsidR="006472AB" w:rsidRPr="00D01825">
        <w:rPr>
          <w:rFonts w:cstheme="minorHAnsi"/>
          <w:b/>
          <w:color w:val="00B0F0"/>
          <w:szCs w:val="22"/>
        </w:rPr>
        <w:t>GDV 1</w:t>
      </w:r>
    </w:p>
    <w:p w:rsidR="00D01825" w:rsidRPr="003D0839" w:rsidRDefault="00BA650B" w:rsidP="003D0839">
      <w:pPr>
        <w:pStyle w:val="clausetext11xxxxx"/>
        <w:numPr>
          <w:ilvl w:val="0"/>
          <w:numId w:val="0"/>
        </w:numPr>
        <w:ind w:left="737" w:hanging="17"/>
        <w:rPr>
          <w:i/>
          <w:color w:val="auto"/>
          <w:sz w:val="20"/>
        </w:rPr>
      </w:pPr>
      <w:r w:rsidRPr="001A44C9">
        <w:rPr>
          <w:rFonts w:cstheme="minorHAnsi"/>
          <w:i/>
          <w:color w:val="auto"/>
          <w:sz w:val="20"/>
        </w:rPr>
        <w:t>Note:  Timeliness in replacing Fully Eligible Participants in Work for the Dole Places and utilisation of Work for the Dole Places will be monitored</w:t>
      </w:r>
      <w:r w:rsidRPr="001A44C9">
        <w:rPr>
          <w:i/>
          <w:color w:val="auto"/>
          <w:sz w:val="20"/>
        </w:rPr>
        <w:t>.</w:t>
      </w:r>
      <w:r w:rsidR="003D0839">
        <w:rPr>
          <w:i/>
          <w:color w:val="auto"/>
          <w:sz w:val="20"/>
        </w:rPr>
        <w:t xml:space="preserve"> </w:t>
      </w:r>
    </w:p>
    <w:bookmarkEnd w:id="1860"/>
    <w:p w:rsidR="004C06E5" w:rsidRPr="001A44C9" w:rsidRDefault="004C06E5" w:rsidP="00906688">
      <w:pPr>
        <w:pStyle w:val="clausetext11xxxxx"/>
        <w:keepLines w:val="0"/>
        <w:numPr>
          <w:ilvl w:val="0"/>
          <w:numId w:val="0"/>
        </w:numPr>
        <w:ind w:left="737"/>
        <w:rPr>
          <w:i/>
          <w:color w:val="auto"/>
        </w:rPr>
      </w:pPr>
      <w:r w:rsidRPr="001A44C9">
        <w:rPr>
          <w:i/>
          <w:color w:val="auto"/>
        </w:rPr>
        <w:t xml:space="preserve">Training </w:t>
      </w:r>
    </w:p>
    <w:p w:rsidR="004C06E5" w:rsidRPr="001A44C9" w:rsidRDefault="004C06E5" w:rsidP="00906688">
      <w:pPr>
        <w:pStyle w:val="clausetext11xxxxx"/>
        <w:keepLines w:val="0"/>
        <w:tabs>
          <w:tab w:val="num" w:pos="879"/>
        </w:tabs>
        <w:rPr>
          <w:color w:val="auto"/>
        </w:rPr>
      </w:pPr>
      <w:r w:rsidRPr="001A44C9">
        <w:rPr>
          <w:color w:val="auto"/>
        </w:rPr>
        <w:t xml:space="preserve">The Provider must ensure that </w:t>
      </w:r>
      <w:r w:rsidR="004E4F86" w:rsidRPr="001A44C9">
        <w:rPr>
          <w:color w:val="auto"/>
        </w:rPr>
        <w:t xml:space="preserve">each </w:t>
      </w:r>
      <w:r w:rsidRPr="001A44C9">
        <w:rPr>
          <w:color w:val="auto"/>
        </w:rPr>
        <w:t xml:space="preserve">Fully Eligible Participant </w:t>
      </w:r>
      <w:r w:rsidR="00CE4257" w:rsidRPr="001A44C9">
        <w:rPr>
          <w:color w:val="auto"/>
        </w:rPr>
        <w:t xml:space="preserve">participating in </w:t>
      </w:r>
      <w:r w:rsidR="00F2360E" w:rsidRPr="001A44C9">
        <w:rPr>
          <w:color w:val="auto"/>
        </w:rPr>
        <w:t>Work for the Dole</w:t>
      </w:r>
      <w:r w:rsidR="00F4087B" w:rsidRPr="001A44C9">
        <w:rPr>
          <w:color w:val="auto"/>
        </w:rPr>
        <w:t xml:space="preserve"> activities</w:t>
      </w:r>
      <w:r w:rsidR="00C640C1" w:rsidRPr="001A44C9">
        <w:rPr>
          <w:color w:val="auto"/>
        </w:rPr>
        <w:t xml:space="preserve"> </w:t>
      </w:r>
      <w:r w:rsidR="00CE4257" w:rsidRPr="001A44C9">
        <w:rPr>
          <w:color w:val="auto"/>
        </w:rPr>
        <w:t xml:space="preserve">receives </w:t>
      </w:r>
      <w:r w:rsidR="002B3936" w:rsidRPr="001A44C9">
        <w:rPr>
          <w:color w:val="auto"/>
        </w:rPr>
        <w:t xml:space="preserve">the </w:t>
      </w:r>
      <w:r w:rsidR="00CE4257" w:rsidRPr="001A44C9">
        <w:rPr>
          <w:color w:val="auto"/>
        </w:rPr>
        <w:t>training</w:t>
      </w:r>
      <w:r w:rsidRPr="001A44C9">
        <w:rPr>
          <w:color w:val="auto"/>
        </w:rPr>
        <w:t xml:space="preserve"> required for the specific activity</w:t>
      </w:r>
      <w:r w:rsidR="00F95014" w:rsidRPr="001A44C9">
        <w:rPr>
          <w:color w:val="auto"/>
        </w:rPr>
        <w:t xml:space="preserve"> </w:t>
      </w:r>
      <w:r w:rsidR="000F2A63" w:rsidRPr="001A44C9">
        <w:rPr>
          <w:color w:val="auto"/>
        </w:rPr>
        <w:t>or as otherwise specifi</w:t>
      </w:r>
      <w:r w:rsidR="00F95014" w:rsidRPr="001A44C9">
        <w:rPr>
          <w:color w:val="auto"/>
        </w:rPr>
        <w:t>ed in any Guidelines</w:t>
      </w:r>
      <w:r w:rsidRPr="001A44C9">
        <w:rPr>
          <w:color w:val="auto"/>
        </w:rPr>
        <w:t>.</w:t>
      </w:r>
    </w:p>
    <w:p w:rsidR="00F80760" w:rsidRPr="001A44C9" w:rsidRDefault="00F80760" w:rsidP="00DC6E48">
      <w:pPr>
        <w:pStyle w:val="clausetexta"/>
        <w:keepLines w:val="0"/>
        <w:numPr>
          <w:ilvl w:val="0"/>
          <w:numId w:val="0"/>
        </w:numPr>
        <w:ind w:left="737"/>
        <w:rPr>
          <w:i/>
          <w:color w:val="auto"/>
        </w:rPr>
      </w:pPr>
      <w:r w:rsidRPr="001A44C9">
        <w:rPr>
          <w:i/>
          <w:color w:val="auto"/>
        </w:rPr>
        <w:t xml:space="preserve">Collaboration </w:t>
      </w:r>
    </w:p>
    <w:p w:rsidR="00F458D3" w:rsidRPr="001A44C9" w:rsidRDefault="00F458D3" w:rsidP="002A34FF">
      <w:pPr>
        <w:pStyle w:val="clausetext11xxxxx"/>
        <w:keepLines w:val="0"/>
        <w:tabs>
          <w:tab w:val="num" w:pos="879"/>
        </w:tabs>
        <w:rPr>
          <w:color w:val="auto"/>
        </w:rPr>
      </w:pPr>
      <w:bookmarkStart w:id="1861" w:name="_Ref397612205"/>
      <w:r w:rsidRPr="001A44C9">
        <w:rPr>
          <w:color w:val="auto"/>
        </w:rPr>
        <w:t xml:space="preserve">The Provider must develop good working </w:t>
      </w:r>
      <w:r w:rsidR="000444D2" w:rsidRPr="001A44C9">
        <w:rPr>
          <w:color w:val="auto"/>
        </w:rPr>
        <w:t>relations</w:t>
      </w:r>
      <w:r w:rsidRPr="001A44C9">
        <w:rPr>
          <w:color w:val="auto"/>
        </w:rPr>
        <w:t xml:space="preserve">hips with the Work for the Dole Coordinator(s) and </w:t>
      </w:r>
      <w:r w:rsidR="00C95A35" w:rsidRPr="001A44C9">
        <w:rPr>
          <w:color w:val="auto"/>
        </w:rPr>
        <w:t>Activity Host Organisation</w:t>
      </w:r>
      <w:r w:rsidRPr="001A44C9">
        <w:rPr>
          <w:color w:val="auto"/>
        </w:rPr>
        <w:t xml:space="preserve">s in </w:t>
      </w:r>
      <w:r w:rsidR="000444D2" w:rsidRPr="001A44C9">
        <w:rPr>
          <w:color w:val="auto"/>
        </w:rPr>
        <w:t xml:space="preserve">its </w:t>
      </w:r>
      <w:r w:rsidRPr="001A44C9">
        <w:rPr>
          <w:color w:val="auto"/>
        </w:rPr>
        <w:t>Employment Region</w:t>
      </w:r>
      <w:r w:rsidR="00237B05" w:rsidRPr="001A44C9">
        <w:rPr>
          <w:color w:val="auto"/>
        </w:rPr>
        <w:t>(s)</w:t>
      </w:r>
      <w:r w:rsidRPr="001A44C9">
        <w:rPr>
          <w:color w:val="auto"/>
        </w:rPr>
        <w:t xml:space="preserve"> so as to ensure the </w:t>
      </w:r>
      <w:r w:rsidR="000444D2" w:rsidRPr="001A44C9">
        <w:rPr>
          <w:color w:val="auto"/>
        </w:rPr>
        <w:t xml:space="preserve">successful </w:t>
      </w:r>
      <w:r w:rsidRPr="001A44C9">
        <w:rPr>
          <w:color w:val="auto"/>
        </w:rPr>
        <w:t>implementation of Work for the Dole Places and delivery of Work for the Dole.</w:t>
      </w:r>
      <w:bookmarkEnd w:id="1861"/>
    </w:p>
    <w:p w:rsidR="000444D2" w:rsidRPr="001A44C9" w:rsidRDefault="000444D2" w:rsidP="004172DE">
      <w:pPr>
        <w:pStyle w:val="clausetext11xxxxx"/>
        <w:rPr>
          <w:color w:val="auto"/>
        </w:rPr>
      </w:pPr>
      <w:r w:rsidRPr="001A44C9">
        <w:rPr>
          <w:color w:val="auto"/>
        </w:rPr>
        <w:t xml:space="preserve">For the purposes of clause </w:t>
      </w:r>
      <w:r w:rsidR="00527845" w:rsidRPr="001A44C9">
        <w:rPr>
          <w:color w:val="auto"/>
        </w:rPr>
        <w:fldChar w:fldCharType="begin"/>
      </w:r>
      <w:r w:rsidR="00527845" w:rsidRPr="001A44C9">
        <w:rPr>
          <w:color w:val="auto"/>
        </w:rPr>
        <w:instrText xml:space="preserve"> REF _Ref397612205 \w \h  \* MERGEFORMAT </w:instrText>
      </w:r>
      <w:r w:rsidR="00527845" w:rsidRPr="001A44C9">
        <w:rPr>
          <w:color w:val="auto"/>
        </w:rPr>
      </w:r>
      <w:r w:rsidR="00527845" w:rsidRPr="001A44C9">
        <w:rPr>
          <w:color w:val="auto"/>
        </w:rPr>
        <w:fldChar w:fldCharType="separate"/>
      </w:r>
      <w:r w:rsidR="00BF3782">
        <w:rPr>
          <w:color w:val="auto"/>
        </w:rPr>
        <w:t>108.17</w:t>
      </w:r>
      <w:r w:rsidR="00527845" w:rsidRPr="001A44C9">
        <w:rPr>
          <w:color w:val="auto"/>
        </w:rPr>
        <w:fldChar w:fldCharType="end"/>
      </w:r>
      <w:r w:rsidRPr="001A44C9">
        <w:rPr>
          <w:color w:val="auto"/>
        </w:rPr>
        <w:t>, the Provider must</w:t>
      </w:r>
      <w:r w:rsidR="000A4D50" w:rsidRPr="001A44C9">
        <w:rPr>
          <w:color w:val="auto"/>
        </w:rPr>
        <w:t xml:space="preserve"> </w:t>
      </w:r>
      <w:r w:rsidRPr="001A44C9">
        <w:rPr>
          <w:color w:val="auto"/>
        </w:rPr>
        <w:t xml:space="preserve">work with the Work for the Dole Coordinator(s) and </w:t>
      </w:r>
      <w:r w:rsidR="00C95A35" w:rsidRPr="001A44C9">
        <w:rPr>
          <w:color w:val="auto"/>
        </w:rPr>
        <w:t>Activity Host Organisation</w:t>
      </w:r>
      <w:r w:rsidRPr="001A44C9">
        <w:rPr>
          <w:color w:val="auto"/>
        </w:rPr>
        <w:t>s in the Provider’s Employment Region(s) to:</w:t>
      </w:r>
    </w:p>
    <w:p w:rsidR="00144437" w:rsidRPr="001A44C9" w:rsidRDefault="00144437" w:rsidP="00144437">
      <w:pPr>
        <w:pStyle w:val="clausetexta"/>
        <w:rPr>
          <w:color w:val="auto"/>
        </w:rPr>
      </w:pPr>
      <w:r w:rsidRPr="001A44C9">
        <w:rPr>
          <w:color w:val="auto"/>
        </w:rPr>
        <w:t>plan ahead so that, where relevant, a suitable Work for the Dole Place, with regards to timing, location and any special requirements, is available before each Fully Eligible Participant’s Annual Activity Requirements are due</w:t>
      </w:r>
      <w:r w:rsidR="00C640C1" w:rsidRPr="001A44C9">
        <w:rPr>
          <w:color w:val="auto"/>
        </w:rPr>
        <w:t xml:space="preserve"> for completion</w:t>
      </w:r>
      <w:r w:rsidRPr="001A44C9">
        <w:rPr>
          <w:color w:val="auto"/>
        </w:rPr>
        <w:t>;</w:t>
      </w:r>
    </w:p>
    <w:p w:rsidR="000A4D50" w:rsidRPr="001A44C9" w:rsidRDefault="000A4D50" w:rsidP="000A4D50">
      <w:pPr>
        <w:pStyle w:val="clausetexta"/>
        <w:rPr>
          <w:color w:val="auto"/>
        </w:rPr>
      </w:pPr>
      <w:r w:rsidRPr="001A44C9">
        <w:rPr>
          <w:color w:val="auto"/>
        </w:rPr>
        <w:t xml:space="preserve">help develop, identify and secure Work for the Dole Places that are suitable for a wide variety of </w:t>
      </w:r>
      <w:r w:rsidR="0019018D" w:rsidRPr="001A44C9">
        <w:rPr>
          <w:color w:val="auto"/>
        </w:rPr>
        <w:t xml:space="preserve">Fully Eligible </w:t>
      </w:r>
      <w:r w:rsidRPr="001A44C9">
        <w:rPr>
          <w:color w:val="auto"/>
        </w:rPr>
        <w:t>Participants (i.e. with different characteristics and needs);</w:t>
      </w:r>
    </w:p>
    <w:p w:rsidR="000A4D50" w:rsidRPr="001A44C9" w:rsidRDefault="000A4D50" w:rsidP="000A4D50">
      <w:pPr>
        <w:pStyle w:val="clausetexta"/>
        <w:rPr>
          <w:color w:val="auto"/>
        </w:rPr>
      </w:pPr>
      <w:r w:rsidRPr="001A44C9">
        <w:rPr>
          <w:color w:val="auto"/>
        </w:rPr>
        <w:t xml:space="preserve">help meet the needs of </w:t>
      </w:r>
      <w:r w:rsidR="008C60FB" w:rsidRPr="001A44C9">
        <w:rPr>
          <w:color w:val="auto"/>
        </w:rPr>
        <w:t>Activity</w:t>
      </w:r>
      <w:r w:rsidRPr="001A44C9">
        <w:rPr>
          <w:color w:val="auto"/>
        </w:rPr>
        <w:t xml:space="preserve"> Host Organisations;</w:t>
      </w:r>
    </w:p>
    <w:p w:rsidR="000A4D50" w:rsidRPr="001A44C9" w:rsidRDefault="000A4D50" w:rsidP="000A4D50">
      <w:pPr>
        <w:pStyle w:val="clausetexta"/>
        <w:rPr>
          <w:color w:val="auto"/>
        </w:rPr>
      </w:pPr>
      <w:r w:rsidRPr="001A44C9">
        <w:rPr>
          <w:color w:val="auto"/>
        </w:rPr>
        <w:t xml:space="preserve">identify best practice in the delivery of Work for the Dole; </w:t>
      </w:r>
      <w:r w:rsidR="00A77715" w:rsidRPr="001A44C9">
        <w:rPr>
          <w:color w:val="auto"/>
        </w:rPr>
        <w:t>and</w:t>
      </w:r>
    </w:p>
    <w:p w:rsidR="000A4D50" w:rsidRPr="001A44C9" w:rsidRDefault="000A4D50" w:rsidP="000A4D50">
      <w:pPr>
        <w:pStyle w:val="clausetexta"/>
        <w:rPr>
          <w:color w:val="auto"/>
        </w:rPr>
      </w:pPr>
      <w:r w:rsidRPr="001A44C9">
        <w:rPr>
          <w:color w:val="auto"/>
        </w:rPr>
        <w:t xml:space="preserve">facilitate </w:t>
      </w:r>
      <w:r w:rsidR="00313F9D" w:rsidRPr="001A44C9">
        <w:rPr>
          <w:color w:val="auto"/>
        </w:rPr>
        <w:t xml:space="preserve">the Work for the Dole Coordinators </w:t>
      </w:r>
      <w:r w:rsidRPr="001A44C9">
        <w:rPr>
          <w:color w:val="auto"/>
        </w:rPr>
        <w:t>role in:</w:t>
      </w:r>
    </w:p>
    <w:p w:rsidR="000A4D50" w:rsidRPr="001A44C9" w:rsidRDefault="000A4D50" w:rsidP="000A4D50">
      <w:pPr>
        <w:pStyle w:val="clausetexti"/>
        <w:rPr>
          <w:color w:val="auto"/>
        </w:rPr>
      </w:pPr>
      <w:r w:rsidRPr="001A44C9">
        <w:rPr>
          <w:color w:val="auto"/>
        </w:rPr>
        <w:t>monitoring the number, nature and delivery of Work for the Dole Places to ensure that Work for the Dole objectives are met; and</w:t>
      </w:r>
    </w:p>
    <w:p w:rsidR="000A4D50" w:rsidRPr="001A44C9" w:rsidRDefault="000A4D50" w:rsidP="000A4D50">
      <w:pPr>
        <w:pStyle w:val="clausetexti"/>
        <w:rPr>
          <w:color w:val="auto"/>
        </w:rPr>
      </w:pPr>
      <w:r w:rsidRPr="001A44C9">
        <w:rPr>
          <w:color w:val="auto"/>
        </w:rPr>
        <w:t xml:space="preserve">managing the distribution of Work for the Dole Places </w:t>
      </w:r>
      <w:r w:rsidR="0078201F" w:rsidRPr="001A44C9">
        <w:rPr>
          <w:color w:val="auto"/>
        </w:rPr>
        <w:t>across each Employment Region</w:t>
      </w:r>
      <w:r w:rsidRPr="001A44C9">
        <w:rPr>
          <w:color w:val="auto"/>
        </w:rPr>
        <w:t>.</w:t>
      </w:r>
    </w:p>
    <w:p w:rsidR="000444D2" w:rsidRPr="001A44C9" w:rsidRDefault="000444D2" w:rsidP="000444D2">
      <w:pPr>
        <w:pStyle w:val="clausetext11xxxxx"/>
        <w:rPr>
          <w:color w:val="auto"/>
        </w:rPr>
      </w:pPr>
      <w:bookmarkStart w:id="1862" w:name="_Ref414898107"/>
      <w:r w:rsidRPr="001A44C9">
        <w:rPr>
          <w:color w:val="auto"/>
        </w:rPr>
        <w:t xml:space="preserve">The Department may, at any time and at </w:t>
      </w:r>
      <w:r w:rsidR="006E23C9" w:rsidRPr="001A44C9">
        <w:rPr>
          <w:color w:val="auto"/>
        </w:rPr>
        <w:t>its</w:t>
      </w:r>
      <w:r w:rsidRPr="001A44C9">
        <w:rPr>
          <w:color w:val="auto"/>
        </w:rPr>
        <w:t xml:space="preserve"> absolute discretion, give a direction to the Provider in relation to a </w:t>
      </w:r>
      <w:r w:rsidRPr="001A44C9">
        <w:rPr>
          <w:rStyle w:val="GDV5-Orange"/>
          <w:color w:val="auto"/>
        </w:rPr>
        <w:t>Work for the Dole Place</w:t>
      </w:r>
      <w:r w:rsidRPr="001A44C9">
        <w:rPr>
          <w:color w:val="auto"/>
        </w:rPr>
        <w:t>, including a direction that a Work for the Dole Place is:</w:t>
      </w:r>
      <w:bookmarkEnd w:id="1862"/>
      <w:r w:rsidRPr="001A44C9">
        <w:rPr>
          <w:color w:val="auto"/>
        </w:rPr>
        <w:t xml:space="preserve"> </w:t>
      </w:r>
    </w:p>
    <w:p w:rsidR="000444D2" w:rsidRPr="001A44C9" w:rsidRDefault="000444D2" w:rsidP="000444D2">
      <w:pPr>
        <w:pStyle w:val="clausetexta"/>
        <w:rPr>
          <w:color w:val="auto"/>
        </w:rPr>
      </w:pPr>
      <w:r w:rsidRPr="001A44C9">
        <w:rPr>
          <w:color w:val="auto"/>
        </w:rPr>
        <w:t>to be reallocated to another Employment Provider;</w:t>
      </w:r>
    </w:p>
    <w:p w:rsidR="000444D2" w:rsidRPr="001A44C9" w:rsidRDefault="000444D2" w:rsidP="000444D2">
      <w:pPr>
        <w:pStyle w:val="clausetexta"/>
        <w:rPr>
          <w:color w:val="auto"/>
        </w:rPr>
      </w:pPr>
      <w:r w:rsidRPr="001A44C9">
        <w:rPr>
          <w:color w:val="auto"/>
        </w:rPr>
        <w:t xml:space="preserve">not to be used; or </w:t>
      </w:r>
    </w:p>
    <w:p w:rsidR="000444D2" w:rsidRPr="001A44C9" w:rsidRDefault="000444D2" w:rsidP="000444D2">
      <w:pPr>
        <w:pStyle w:val="clausetexta"/>
        <w:rPr>
          <w:color w:val="auto"/>
        </w:rPr>
      </w:pPr>
      <w:r w:rsidRPr="001A44C9">
        <w:rPr>
          <w:color w:val="auto"/>
        </w:rPr>
        <w:t>to be used, or used differently, within a specific timeframe,</w:t>
      </w:r>
    </w:p>
    <w:p w:rsidR="000444D2" w:rsidRPr="001A44C9" w:rsidRDefault="000444D2" w:rsidP="000444D2">
      <w:pPr>
        <w:pStyle w:val="clausetext11xxxxx"/>
        <w:numPr>
          <w:ilvl w:val="0"/>
          <w:numId w:val="0"/>
        </w:numPr>
        <w:tabs>
          <w:tab w:val="left" w:pos="720"/>
        </w:tabs>
        <w:ind w:left="737"/>
        <w:rPr>
          <w:color w:val="auto"/>
        </w:rPr>
      </w:pPr>
      <w:r w:rsidRPr="001A44C9">
        <w:rPr>
          <w:color w:val="auto"/>
        </w:rPr>
        <w:t xml:space="preserve">and if the Provider receives such a direction, the Provider must: </w:t>
      </w:r>
    </w:p>
    <w:p w:rsidR="000444D2" w:rsidRPr="001A44C9" w:rsidRDefault="000444D2" w:rsidP="000444D2">
      <w:pPr>
        <w:pStyle w:val="clausetexta"/>
        <w:rPr>
          <w:color w:val="auto"/>
        </w:rPr>
      </w:pPr>
      <w:r w:rsidRPr="001A44C9">
        <w:rPr>
          <w:color w:val="auto"/>
        </w:rPr>
        <w:t xml:space="preserve">immediately take any action required by the direction; and </w:t>
      </w:r>
    </w:p>
    <w:p w:rsidR="000444D2" w:rsidRPr="001A44C9" w:rsidRDefault="000444D2" w:rsidP="000444D2">
      <w:pPr>
        <w:pStyle w:val="clausetexta"/>
        <w:rPr>
          <w:color w:val="auto"/>
        </w:rPr>
      </w:pPr>
      <w:r w:rsidRPr="001A44C9">
        <w:rPr>
          <w:color w:val="auto"/>
        </w:rPr>
        <w:t>continue to perform the Services in accordance with the direction.</w:t>
      </w:r>
    </w:p>
    <w:p w:rsidR="00D74847" w:rsidRPr="001A44C9" w:rsidRDefault="00D74847" w:rsidP="003E2B7B">
      <w:pPr>
        <w:pStyle w:val="clausetext11xxxxx"/>
        <w:rPr>
          <w:color w:val="auto"/>
        </w:rPr>
      </w:pPr>
      <w:r w:rsidRPr="001A44C9">
        <w:rPr>
          <w:color w:val="auto"/>
        </w:rPr>
        <w:t>The Department may, at any time, provide to Work for the Dole Coordinators in the Provider’s Employment Region(s) any information recorded on the Department’s IT Systems regarding the number and details of Fully Eligible Participants serviced by the Provider who are eligible for Work for the Dole.</w:t>
      </w:r>
    </w:p>
    <w:p w:rsidR="00665789" w:rsidRPr="001A44C9" w:rsidRDefault="00665789" w:rsidP="00665789">
      <w:pPr>
        <w:pStyle w:val="clausetexta"/>
        <w:keepLines w:val="0"/>
        <w:numPr>
          <w:ilvl w:val="0"/>
          <w:numId w:val="0"/>
        </w:numPr>
        <w:ind w:left="720"/>
        <w:rPr>
          <w:i/>
          <w:color w:val="auto"/>
        </w:rPr>
      </w:pPr>
      <w:r w:rsidRPr="001A44C9">
        <w:rPr>
          <w:i/>
          <w:color w:val="auto"/>
        </w:rPr>
        <w:t xml:space="preserve">Insurance for </w:t>
      </w:r>
      <w:r w:rsidR="00F2360E" w:rsidRPr="001A44C9">
        <w:rPr>
          <w:i/>
          <w:color w:val="auto"/>
        </w:rPr>
        <w:t>Work for the Dole</w:t>
      </w:r>
      <w:r w:rsidRPr="001A44C9">
        <w:rPr>
          <w:i/>
          <w:color w:val="auto"/>
        </w:rPr>
        <w:t xml:space="preserve"> </w:t>
      </w:r>
      <w:r w:rsidR="00F4087B" w:rsidRPr="001A44C9">
        <w:rPr>
          <w:i/>
          <w:color w:val="auto"/>
        </w:rPr>
        <w:t xml:space="preserve">activities </w:t>
      </w:r>
      <w:r w:rsidRPr="001A44C9">
        <w:rPr>
          <w:i/>
          <w:color w:val="auto"/>
        </w:rPr>
        <w:t>exclusively on private property</w:t>
      </w:r>
    </w:p>
    <w:p w:rsidR="00E27832" w:rsidRPr="001A44C9" w:rsidRDefault="00E10460" w:rsidP="00E27832">
      <w:pPr>
        <w:pStyle w:val="clausetext11xxxxx"/>
        <w:rPr>
          <w:color w:val="auto"/>
        </w:rPr>
      </w:pPr>
      <w:bookmarkStart w:id="1863" w:name="_Ref414898234"/>
      <w:bookmarkStart w:id="1864" w:name="_Ref397425139"/>
      <w:r w:rsidRPr="001A44C9">
        <w:rPr>
          <w:color w:val="auto"/>
        </w:rPr>
        <w:t xml:space="preserve">Subject to clause </w:t>
      </w:r>
      <w:r w:rsidR="002062DA" w:rsidRPr="001A44C9">
        <w:rPr>
          <w:color w:val="auto"/>
        </w:rPr>
        <w:fldChar w:fldCharType="begin"/>
      </w:r>
      <w:r w:rsidR="002062DA" w:rsidRPr="001A44C9">
        <w:rPr>
          <w:color w:val="auto"/>
        </w:rPr>
        <w:instrText xml:space="preserve"> REF _Ref414898107 \w \h </w:instrText>
      </w:r>
      <w:r w:rsidR="003E2B7B" w:rsidRPr="001A44C9">
        <w:rPr>
          <w:color w:val="auto"/>
        </w:rPr>
        <w:instrText xml:space="preserve"> \* MERGEFORMAT </w:instrText>
      </w:r>
      <w:r w:rsidR="002062DA" w:rsidRPr="001A44C9">
        <w:rPr>
          <w:color w:val="auto"/>
        </w:rPr>
      </w:r>
      <w:r w:rsidR="002062DA" w:rsidRPr="001A44C9">
        <w:rPr>
          <w:color w:val="auto"/>
        </w:rPr>
        <w:fldChar w:fldCharType="separate"/>
      </w:r>
      <w:r w:rsidR="00BF3782">
        <w:rPr>
          <w:color w:val="auto"/>
        </w:rPr>
        <w:t>108.19</w:t>
      </w:r>
      <w:r w:rsidR="002062DA" w:rsidRPr="001A44C9">
        <w:rPr>
          <w:color w:val="auto"/>
        </w:rPr>
        <w:fldChar w:fldCharType="end"/>
      </w:r>
      <w:r w:rsidRPr="001A44C9">
        <w:rPr>
          <w:color w:val="auto"/>
        </w:rPr>
        <w:t>, w</w:t>
      </w:r>
      <w:r w:rsidR="00E27832" w:rsidRPr="001A44C9">
        <w:rPr>
          <w:color w:val="auto"/>
        </w:rPr>
        <w:t xml:space="preserve">here </w:t>
      </w:r>
      <w:r w:rsidR="00F2360E" w:rsidRPr="001A44C9">
        <w:rPr>
          <w:color w:val="auto"/>
        </w:rPr>
        <w:t>Work for the Dole</w:t>
      </w:r>
      <w:r w:rsidR="00697D97" w:rsidRPr="001A44C9">
        <w:rPr>
          <w:color w:val="auto"/>
        </w:rPr>
        <w:t xml:space="preserve"> </w:t>
      </w:r>
      <w:r w:rsidR="00F4087B" w:rsidRPr="001A44C9">
        <w:rPr>
          <w:color w:val="auto"/>
        </w:rPr>
        <w:t>activities</w:t>
      </w:r>
      <w:r w:rsidR="002062DA" w:rsidRPr="001A44C9">
        <w:rPr>
          <w:color w:val="auto"/>
        </w:rPr>
        <w:t xml:space="preserve"> </w:t>
      </w:r>
      <w:r w:rsidR="00E27832" w:rsidRPr="001A44C9">
        <w:rPr>
          <w:color w:val="auto"/>
        </w:rPr>
        <w:t>involve work exclusively on private property and are:</w:t>
      </w:r>
      <w:bookmarkEnd w:id="1863"/>
    </w:p>
    <w:p w:rsidR="008F44DA" w:rsidRPr="001A44C9" w:rsidRDefault="00E27832" w:rsidP="00E27832">
      <w:pPr>
        <w:pStyle w:val="clausetexta"/>
        <w:keepLines w:val="0"/>
        <w:tabs>
          <w:tab w:val="num" w:pos="1247"/>
        </w:tabs>
        <w:ind w:left="1247"/>
        <w:rPr>
          <w:color w:val="auto"/>
        </w:rPr>
      </w:pPr>
      <w:r w:rsidRPr="001A44C9">
        <w:rPr>
          <w:color w:val="auto"/>
        </w:rPr>
        <w:t xml:space="preserve">a </w:t>
      </w:r>
      <w:r w:rsidRPr="00165313">
        <w:rPr>
          <w:strike/>
          <w:color w:val="00B0F0"/>
        </w:rPr>
        <w:t>Community Action Group Activity or a Project of National Significance</w:t>
      </w:r>
      <w:r w:rsidR="00165313">
        <w:rPr>
          <w:color w:val="auto"/>
        </w:rPr>
        <w:t xml:space="preserve"> </w:t>
      </w:r>
      <w:r w:rsidR="00165313">
        <w:rPr>
          <w:color w:val="00B0F0"/>
        </w:rPr>
        <w:t>Community Support Project</w:t>
      </w:r>
      <w:r w:rsidR="008F44DA" w:rsidRPr="001A44C9">
        <w:rPr>
          <w:color w:val="auto"/>
        </w:rPr>
        <w:t xml:space="preserve">; or </w:t>
      </w:r>
    </w:p>
    <w:p w:rsidR="00E27832" w:rsidRPr="001A44C9" w:rsidRDefault="002352C2" w:rsidP="00E27832">
      <w:pPr>
        <w:pStyle w:val="clausetexta"/>
        <w:keepLines w:val="0"/>
        <w:tabs>
          <w:tab w:val="num" w:pos="1247"/>
        </w:tabs>
        <w:ind w:left="1247"/>
        <w:rPr>
          <w:color w:val="auto"/>
        </w:rPr>
      </w:pPr>
      <w:r w:rsidRPr="001A44C9">
        <w:rPr>
          <w:color w:val="auto"/>
        </w:rPr>
        <w:t xml:space="preserve">any </w:t>
      </w:r>
      <w:r w:rsidR="008F44DA" w:rsidRPr="001A44C9">
        <w:rPr>
          <w:color w:val="auto"/>
        </w:rPr>
        <w:t>other</w:t>
      </w:r>
      <w:r w:rsidRPr="001A44C9">
        <w:rPr>
          <w:color w:val="auto"/>
        </w:rPr>
        <w:t xml:space="preserve"> activity</w:t>
      </w:r>
      <w:r w:rsidR="008F44DA" w:rsidRPr="001A44C9">
        <w:rPr>
          <w:color w:val="auto"/>
        </w:rPr>
        <w:t xml:space="preserve"> specified in any Guidelines</w:t>
      </w:r>
      <w:r w:rsidR="00E27832" w:rsidRPr="001A44C9">
        <w:rPr>
          <w:color w:val="auto"/>
        </w:rPr>
        <w:t>,</w:t>
      </w:r>
    </w:p>
    <w:p w:rsidR="00165313" w:rsidRPr="006472AB" w:rsidRDefault="00E27832" w:rsidP="006472AB">
      <w:pPr>
        <w:pStyle w:val="clausetext11xxxxx"/>
        <w:keepLines w:val="0"/>
        <w:numPr>
          <w:ilvl w:val="0"/>
          <w:numId w:val="0"/>
        </w:numPr>
        <w:tabs>
          <w:tab w:val="num" w:pos="2298"/>
        </w:tabs>
        <w:ind w:left="720"/>
        <w:rPr>
          <w:color w:val="auto"/>
        </w:rPr>
      </w:pPr>
      <w:r w:rsidRPr="001A44C9">
        <w:rPr>
          <w:color w:val="auto"/>
        </w:rPr>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006472AB">
        <w:rPr>
          <w:color w:val="auto"/>
        </w:rPr>
        <w:t xml:space="preserve"> </w:t>
      </w:r>
      <w:r w:rsidR="00165313" w:rsidRPr="00165313">
        <w:rPr>
          <w:b/>
          <w:color w:val="00B0F0"/>
        </w:rPr>
        <w:t>GDV 1</w:t>
      </w:r>
    </w:p>
    <w:p w:rsidR="00E27832" w:rsidRPr="001A44C9" w:rsidRDefault="00E27832" w:rsidP="00E27832">
      <w:pPr>
        <w:pStyle w:val="clausetext11xxxxx"/>
        <w:keepLines w:val="0"/>
        <w:tabs>
          <w:tab w:val="num" w:pos="879"/>
        </w:tabs>
        <w:rPr>
          <w:color w:val="auto"/>
        </w:rPr>
      </w:pPr>
      <w:bookmarkStart w:id="1865" w:name="_Ref399842211"/>
      <w:r w:rsidRPr="001A44C9">
        <w:rPr>
          <w:color w:val="auto"/>
        </w:rPr>
        <w:t xml:space="preserve">Where </w:t>
      </w:r>
      <w:r w:rsidR="00522B73" w:rsidRPr="001A44C9">
        <w:rPr>
          <w:color w:val="auto"/>
        </w:rPr>
        <w:t>the</w:t>
      </w:r>
      <w:r w:rsidRPr="001A44C9">
        <w:rPr>
          <w:color w:val="auto"/>
        </w:rPr>
        <w:t xml:space="preserve"> Provider cannot ensure that there is public liability insurance in accordance with clause</w:t>
      </w:r>
      <w:r w:rsidR="00D55AFD" w:rsidRPr="001A44C9">
        <w:rPr>
          <w:color w:val="auto"/>
        </w:rPr>
        <w:t xml:space="preserve"> </w:t>
      </w:r>
      <w:r w:rsidR="002062DA" w:rsidRPr="001A44C9">
        <w:rPr>
          <w:color w:val="auto"/>
        </w:rPr>
        <w:fldChar w:fldCharType="begin"/>
      </w:r>
      <w:r w:rsidR="002062DA" w:rsidRPr="001A44C9">
        <w:rPr>
          <w:color w:val="auto"/>
        </w:rPr>
        <w:instrText xml:space="preserve"> REF _Ref414898234 \w \h </w:instrText>
      </w:r>
      <w:r w:rsidR="003E2B7B" w:rsidRPr="001A44C9">
        <w:rPr>
          <w:color w:val="auto"/>
        </w:rPr>
        <w:instrText xml:space="preserve"> \* MERGEFORMAT </w:instrText>
      </w:r>
      <w:r w:rsidR="002062DA" w:rsidRPr="001A44C9">
        <w:rPr>
          <w:color w:val="auto"/>
        </w:rPr>
      </w:r>
      <w:r w:rsidR="002062DA" w:rsidRPr="001A44C9">
        <w:rPr>
          <w:color w:val="auto"/>
        </w:rPr>
        <w:fldChar w:fldCharType="separate"/>
      </w:r>
      <w:r w:rsidR="00BF3782">
        <w:rPr>
          <w:color w:val="auto"/>
        </w:rPr>
        <w:t>108.21</w:t>
      </w:r>
      <w:r w:rsidR="002062DA" w:rsidRPr="001A44C9">
        <w:rPr>
          <w:color w:val="auto"/>
        </w:rPr>
        <w:fldChar w:fldCharType="end"/>
      </w:r>
      <w:r w:rsidRPr="001A44C9">
        <w:rPr>
          <w:color w:val="auto"/>
        </w:rPr>
        <w:t>, the Provider must not provide, Broker or Purchase the activities without the Department’s prior written approval.</w:t>
      </w:r>
      <w:bookmarkEnd w:id="1865"/>
    </w:p>
    <w:p w:rsidR="00E27832" w:rsidRPr="001A44C9" w:rsidRDefault="00E27832" w:rsidP="00E27832">
      <w:pPr>
        <w:pStyle w:val="clausetext11xxxxx"/>
        <w:keepLines w:val="0"/>
        <w:numPr>
          <w:ilvl w:val="0"/>
          <w:numId w:val="0"/>
        </w:numPr>
        <w:ind w:left="737"/>
        <w:rPr>
          <w:i/>
          <w:color w:val="auto"/>
          <w:sz w:val="20"/>
        </w:rPr>
      </w:pPr>
      <w:r w:rsidRPr="001A44C9">
        <w:rPr>
          <w:i/>
          <w:color w:val="auto"/>
          <w:sz w:val="20"/>
        </w:rPr>
        <w:t xml:space="preserve">Note: The Department has purchased personal accident insurance, and public and products liability insurance that covers Stream Participants who are undertaking Activities. The Department has </w:t>
      </w:r>
      <w:r w:rsidR="00313F9D" w:rsidRPr="001A44C9">
        <w:rPr>
          <w:i/>
          <w:color w:val="auto"/>
          <w:sz w:val="20"/>
        </w:rPr>
        <w:t xml:space="preserve">also </w:t>
      </w:r>
      <w:r w:rsidRPr="001A44C9">
        <w:rPr>
          <w:i/>
          <w:color w:val="auto"/>
          <w:sz w:val="20"/>
        </w:rPr>
        <w:t>purchased public and products liability insurance for owners of private property or land lease holders who are receiving assistance on their property from Stream Participants undertaking Activities. This insurance covers liability where a claim is denied under the owner or lease holder’s own public liability insurance policy. The amount and form of these insurances is at the Department’s absolute discretion.</w:t>
      </w:r>
    </w:p>
    <w:p w:rsidR="00B245D1" w:rsidRPr="001A44C9" w:rsidRDefault="00B245D1" w:rsidP="00852C83">
      <w:pPr>
        <w:pStyle w:val="clausetexta"/>
        <w:keepLines w:val="0"/>
        <w:numPr>
          <w:ilvl w:val="0"/>
          <w:numId w:val="0"/>
        </w:numPr>
        <w:ind w:left="720"/>
        <w:rPr>
          <w:i/>
          <w:color w:val="auto"/>
        </w:rPr>
      </w:pPr>
      <w:r w:rsidRPr="001A44C9">
        <w:rPr>
          <w:i/>
          <w:color w:val="auto"/>
        </w:rPr>
        <w:t>Transport</w:t>
      </w:r>
    </w:p>
    <w:p w:rsidR="00B245D1" w:rsidRPr="001A44C9" w:rsidRDefault="00B245D1" w:rsidP="00852C83">
      <w:pPr>
        <w:pStyle w:val="clausetext11xxxxx"/>
        <w:keepLines w:val="0"/>
        <w:tabs>
          <w:tab w:val="num" w:pos="879"/>
        </w:tabs>
        <w:rPr>
          <w:color w:val="auto"/>
        </w:rPr>
      </w:pPr>
      <w:r w:rsidRPr="001A44C9">
        <w:rPr>
          <w:color w:val="auto"/>
        </w:rPr>
        <w:t>If required</w:t>
      </w:r>
      <w:r w:rsidR="00217C41" w:rsidRPr="001A44C9">
        <w:rPr>
          <w:color w:val="auto"/>
        </w:rPr>
        <w:t xml:space="preserve"> under </w:t>
      </w:r>
      <w:r w:rsidR="004136B7" w:rsidRPr="001A44C9">
        <w:rPr>
          <w:color w:val="auto"/>
        </w:rPr>
        <w:t>an</w:t>
      </w:r>
      <w:r w:rsidR="00217C41" w:rsidRPr="001A44C9">
        <w:rPr>
          <w:color w:val="auto"/>
        </w:rPr>
        <w:t xml:space="preserve"> Activity Host </w:t>
      </w:r>
      <w:r w:rsidR="00A024C8" w:rsidRPr="001A44C9">
        <w:rPr>
          <w:color w:val="auto"/>
        </w:rPr>
        <w:t xml:space="preserve">Organisation </w:t>
      </w:r>
      <w:r w:rsidR="00217C41" w:rsidRPr="001A44C9">
        <w:rPr>
          <w:color w:val="auto"/>
        </w:rPr>
        <w:t xml:space="preserve">Agreement to provide transport for </w:t>
      </w:r>
      <w:r w:rsidR="00067F93" w:rsidRPr="001A44C9">
        <w:rPr>
          <w:color w:val="auto"/>
        </w:rPr>
        <w:t>Fully Eligible</w:t>
      </w:r>
      <w:r w:rsidR="00217C41" w:rsidRPr="001A44C9">
        <w:rPr>
          <w:color w:val="auto"/>
        </w:rPr>
        <w:t xml:space="preserve"> Participants</w:t>
      </w:r>
      <w:r w:rsidRPr="001A44C9">
        <w:rPr>
          <w:color w:val="auto"/>
        </w:rPr>
        <w:t>, the Provider must</w:t>
      </w:r>
      <w:r w:rsidR="00217C41" w:rsidRPr="001A44C9">
        <w:rPr>
          <w:color w:val="auto"/>
        </w:rPr>
        <w:t xml:space="preserve"> do so</w:t>
      </w:r>
      <w:r w:rsidRPr="001A44C9">
        <w:rPr>
          <w:color w:val="auto"/>
        </w:rPr>
        <w:t xml:space="preserve"> in </w:t>
      </w:r>
      <w:r w:rsidR="00217C41" w:rsidRPr="001A44C9">
        <w:rPr>
          <w:color w:val="auto"/>
        </w:rPr>
        <w:t xml:space="preserve">accordance with </w:t>
      </w:r>
      <w:r w:rsidRPr="001A44C9">
        <w:rPr>
          <w:color w:val="auto"/>
        </w:rPr>
        <w:t>any Guidelines.</w:t>
      </w:r>
    </w:p>
    <w:p w:rsidR="00C30913" w:rsidRPr="005B31B0" w:rsidRDefault="006B0218" w:rsidP="005B31B0">
      <w:pPr>
        <w:pStyle w:val="ClauseHeadings1xxxx"/>
        <w:keepLines w:val="0"/>
        <w:rPr>
          <w:rStyle w:val="BlueGDV1change"/>
          <w:rFonts w:cs="Times New Roman"/>
        </w:rPr>
      </w:pPr>
      <w:bookmarkStart w:id="1866" w:name="_Toc397002033"/>
      <w:bookmarkStart w:id="1867" w:name="_Toc398056272"/>
      <w:bookmarkStart w:id="1868" w:name="_Toc398144157"/>
      <w:bookmarkStart w:id="1869" w:name="_Toc394677909"/>
      <w:bookmarkStart w:id="1870" w:name="_Toc394680677"/>
      <w:bookmarkStart w:id="1871" w:name="_Toc394927579"/>
      <w:bookmarkStart w:id="1872" w:name="_Toc394927814"/>
      <w:bookmarkStart w:id="1873" w:name="_Toc394932805"/>
      <w:bookmarkStart w:id="1874" w:name="_Toc394991943"/>
      <w:bookmarkStart w:id="1875" w:name="_Toc394992198"/>
      <w:bookmarkStart w:id="1876" w:name="_Toc394992453"/>
      <w:bookmarkStart w:id="1877" w:name="_Toc394992709"/>
      <w:bookmarkStart w:id="1878" w:name="_Toc395173967"/>
      <w:bookmarkStart w:id="1879" w:name="_Toc395204543"/>
      <w:bookmarkStart w:id="1880" w:name="_Toc394677910"/>
      <w:bookmarkStart w:id="1881" w:name="_Toc394680678"/>
      <w:bookmarkStart w:id="1882" w:name="_Toc394927580"/>
      <w:bookmarkStart w:id="1883" w:name="_Toc394927815"/>
      <w:bookmarkStart w:id="1884" w:name="_Toc394932806"/>
      <w:bookmarkStart w:id="1885" w:name="_Toc394991944"/>
      <w:bookmarkStart w:id="1886" w:name="_Toc394992199"/>
      <w:bookmarkStart w:id="1887" w:name="_Toc394992454"/>
      <w:bookmarkStart w:id="1888" w:name="_Toc394992710"/>
      <w:bookmarkStart w:id="1889" w:name="_Toc395173968"/>
      <w:bookmarkStart w:id="1890" w:name="_Toc395204544"/>
      <w:bookmarkStart w:id="1891" w:name="_Toc395267741"/>
      <w:bookmarkStart w:id="1892" w:name="_Toc395267994"/>
      <w:bookmarkStart w:id="1893" w:name="_Toc395280836"/>
      <w:bookmarkStart w:id="1894" w:name="_Toc395281088"/>
      <w:bookmarkStart w:id="1895" w:name="_Toc395281340"/>
      <w:bookmarkStart w:id="1896" w:name="_Toc395282052"/>
      <w:bookmarkStart w:id="1897" w:name="_Toc395282304"/>
      <w:bookmarkStart w:id="1898" w:name="_Toc395282556"/>
      <w:bookmarkStart w:id="1899" w:name="_Toc395282808"/>
      <w:bookmarkStart w:id="1900" w:name="_Toc395283060"/>
      <w:bookmarkStart w:id="1901" w:name="_Toc415224962"/>
      <w:bookmarkStart w:id="1902" w:name="_Toc440881519"/>
      <w:bookmarkEnd w:id="1864"/>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A32AD0">
        <w:rPr>
          <w:rStyle w:val="bluestrike"/>
        </w:rPr>
        <w:t>Unpaid Work Experience Placement</w:t>
      </w:r>
      <w:r w:rsidR="00E846C4" w:rsidRPr="00A32AD0">
        <w:rPr>
          <w:rStyle w:val="bluestrike"/>
        </w:rPr>
        <w:t>s</w:t>
      </w:r>
      <w:bookmarkEnd w:id="1901"/>
      <w:r w:rsidR="00C30913" w:rsidRPr="00A32AD0">
        <w:rPr>
          <w:rStyle w:val="bluestrike"/>
        </w:rPr>
        <w:t xml:space="preserve"> </w:t>
      </w:r>
      <w:r w:rsidR="00C30913" w:rsidRPr="00DA14EA">
        <w:rPr>
          <w:rStyle w:val="bluestrike"/>
          <w:strike w:val="0"/>
        </w:rPr>
        <w:t>National</w:t>
      </w:r>
      <w:r w:rsidR="00C30913" w:rsidRPr="00C30913">
        <w:rPr>
          <w:color w:val="00B0F0"/>
        </w:rPr>
        <w:t xml:space="preserve"> Work </w:t>
      </w:r>
      <w:r w:rsidR="00C30913" w:rsidRPr="00A32AD0">
        <w:rPr>
          <w:rStyle w:val="BlueGDV1change"/>
        </w:rPr>
        <w:t>Experience</w:t>
      </w:r>
      <w:r w:rsidR="00C30913" w:rsidRPr="00C30913">
        <w:rPr>
          <w:color w:val="00B0F0"/>
        </w:rPr>
        <w:t xml:space="preserve"> Programme Placements</w:t>
      </w:r>
      <w:bookmarkEnd w:id="1902"/>
      <w:r w:rsidR="005B31B0">
        <w:rPr>
          <w:color w:val="00B0F0"/>
        </w:rPr>
        <w:t xml:space="preserve">  </w:t>
      </w:r>
    </w:p>
    <w:p w:rsidR="00E27832" w:rsidRPr="001A44C9" w:rsidRDefault="00C30913" w:rsidP="00906688">
      <w:pPr>
        <w:pStyle w:val="clausetext11xxxxx"/>
        <w:keepLines w:val="0"/>
        <w:tabs>
          <w:tab w:val="num" w:pos="879"/>
        </w:tabs>
        <w:rPr>
          <w:color w:val="auto"/>
        </w:rPr>
      </w:pPr>
      <w:r>
        <w:rPr>
          <w:color w:val="00B0F0"/>
        </w:rPr>
        <w:t>Subject to clause 109.2, t</w:t>
      </w:r>
      <w:r w:rsidR="004C06E5" w:rsidRPr="00C30913">
        <w:rPr>
          <w:strike/>
          <w:color w:val="00B0F0"/>
        </w:rPr>
        <w:t>T</w:t>
      </w:r>
      <w:r w:rsidR="004C06E5" w:rsidRPr="001A44C9">
        <w:rPr>
          <w:color w:val="auto"/>
        </w:rPr>
        <w:t>he Provider may</w:t>
      </w:r>
      <w:r w:rsidR="001B57A0" w:rsidRPr="001A44C9">
        <w:rPr>
          <w:color w:val="auto"/>
        </w:rPr>
        <w:t xml:space="preserve"> </w:t>
      </w:r>
      <w:r w:rsidR="004C06E5" w:rsidRPr="001A44C9">
        <w:rPr>
          <w:color w:val="auto"/>
        </w:rPr>
        <w:t>provide</w:t>
      </w:r>
      <w:r w:rsidR="00541CCE" w:rsidRPr="001A44C9">
        <w:rPr>
          <w:color w:val="auto"/>
        </w:rPr>
        <w:t xml:space="preserve"> </w:t>
      </w:r>
      <w:r w:rsidR="000838D5" w:rsidRPr="001A44C9">
        <w:rPr>
          <w:color w:val="auto"/>
        </w:rPr>
        <w:t>Purchase</w:t>
      </w:r>
      <w:r w:rsidR="00974B3B" w:rsidRPr="001A44C9">
        <w:rPr>
          <w:color w:val="auto"/>
        </w:rPr>
        <w:t>,</w:t>
      </w:r>
      <w:r w:rsidR="00A024C8" w:rsidRPr="001A44C9">
        <w:rPr>
          <w:color w:val="auto"/>
        </w:rPr>
        <w:t xml:space="preserve"> </w:t>
      </w:r>
      <w:r w:rsidR="007B399E" w:rsidRPr="001A44C9">
        <w:rPr>
          <w:color w:val="auto"/>
        </w:rPr>
        <w:t>Broker</w:t>
      </w:r>
      <w:r w:rsidR="00974B3B" w:rsidRPr="001A44C9">
        <w:rPr>
          <w:color w:val="auto"/>
        </w:rPr>
        <w:t xml:space="preserve"> </w:t>
      </w:r>
      <w:r w:rsidR="00541CCE" w:rsidRPr="001A44C9">
        <w:rPr>
          <w:color w:val="auto"/>
        </w:rPr>
        <w:t xml:space="preserve">or arrange </w:t>
      </w:r>
      <w:r w:rsidR="00E27832" w:rsidRPr="00914AA0">
        <w:rPr>
          <w:strike/>
          <w:color w:val="00B0F0"/>
        </w:rPr>
        <w:t xml:space="preserve">up to four weeks of </w:t>
      </w:r>
      <w:r w:rsidR="0056409A" w:rsidRPr="00914AA0">
        <w:rPr>
          <w:strike/>
          <w:color w:val="00B0F0"/>
        </w:rPr>
        <w:t xml:space="preserve">an </w:t>
      </w:r>
      <w:r w:rsidR="006B0218" w:rsidRPr="00914AA0">
        <w:rPr>
          <w:strike/>
          <w:color w:val="00B0F0"/>
        </w:rPr>
        <w:t>Unpaid Work Experience Placement</w:t>
      </w:r>
      <w:r w:rsidR="00914AA0" w:rsidRPr="00914AA0">
        <w:rPr>
          <w:color w:val="00B0F0"/>
        </w:rPr>
        <w:t xml:space="preserve"> National Work Experience Programme Placements</w:t>
      </w:r>
      <w:r w:rsidR="00E27832" w:rsidRPr="00914AA0">
        <w:rPr>
          <w:color w:val="auto"/>
        </w:rPr>
        <w:t xml:space="preserve"> </w:t>
      </w:r>
      <w:r w:rsidR="007B399E" w:rsidRPr="001A44C9">
        <w:rPr>
          <w:color w:val="auto"/>
        </w:rPr>
        <w:t>for</w:t>
      </w:r>
      <w:r w:rsidR="00E27832" w:rsidRPr="001A44C9">
        <w:rPr>
          <w:color w:val="auto"/>
        </w:rPr>
        <w:t>:</w:t>
      </w:r>
    </w:p>
    <w:p w:rsidR="00E27832" w:rsidRPr="001A44C9" w:rsidRDefault="00C30913" w:rsidP="004172DE">
      <w:pPr>
        <w:pStyle w:val="clausetexta"/>
        <w:rPr>
          <w:color w:val="auto"/>
        </w:rPr>
      </w:pPr>
      <w:r>
        <w:rPr>
          <w:color w:val="00B0F0"/>
        </w:rPr>
        <w:t>e</w:t>
      </w:r>
      <w:r w:rsidRPr="00C30913">
        <w:rPr>
          <w:color w:val="00B0F0"/>
        </w:rPr>
        <w:t xml:space="preserve">ligible </w:t>
      </w:r>
      <w:r w:rsidR="004C06E5" w:rsidRPr="001A44C9">
        <w:rPr>
          <w:color w:val="auto"/>
        </w:rPr>
        <w:t>Fully Eligible Participants</w:t>
      </w:r>
      <w:r w:rsidR="00E27832" w:rsidRPr="001A44C9">
        <w:rPr>
          <w:color w:val="auto"/>
        </w:rPr>
        <w:t xml:space="preserve"> (Mut</w:t>
      </w:r>
      <w:r w:rsidR="004E52C4" w:rsidRPr="001A44C9">
        <w:rPr>
          <w:color w:val="auto"/>
        </w:rPr>
        <w:t>u</w:t>
      </w:r>
      <w:r w:rsidR="00E27832" w:rsidRPr="001A44C9">
        <w:rPr>
          <w:color w:val="auto"/>
        </w:rPr>
        <w:t>al Obligation),</w:t>
      </w:r>
      <w:r w:rsidR="004C06E5" w:rsidRPr="001A44C9">
        <w:rPr>
          <w:color w:val="auto"/>
        </w:rPr>
        <w:t xml:space="preserve"> as part of meeting their </w:t>
      </w:r>
      <w:r w:rsidR="00B36725" w:rsidRPr="001A44C9">
        <w:rPr>
          <w:rFonts w:asciiTheme="minorHAnsi" w:hAnsiTheme="minorHAnsi" w:cstheme="minorHAnsi"/>
          <w:color w:val="auto"/>
          <w:szCs w:val="22"/>
        </w:rPr>
        <w:t>Annual Activity Requirement</w:t>
      </w:r>
      <w:r w:rsidR="004C06E5" w:rsidRPr="001A44C9">
        <w:rPr>
          <w:color w:val="auto"/>
        </w:rPr>
        <w:t>s</w:t>
      </w:r>
      <w:r>
        <w:rPr>
          <w:color w:val="auto"/>
        </w:rPr>
        <w:t xml:space="preserve"> </w:t>
      </w:r>
      <w:r>
        <w:rPr>
          <w:color w:val="00B0F0"/>
        </w:rPr>
        <w:t>or at any other time</w:t>
      </w:r>
      <w:r w:rsidR="00E27832" w:rsidRPr="001A44C9">
        <w:rPr>
          <w:color w:val="auto"/>
        </w:rPr>
        <w:t>; and</w:t>
      </w:r>
    </w:p>
    <w:p w:rsidR="00E27832" w:rsidRPr="001A44C9" w:rsidRDefault="00C30913" w:rsidP="004172DE">
      <w:pPr>
        <w:pStyle w:val="clausetexta"/>
        <w:rPr>
          <w:color w:val="auto"/>
        </w:rPr>
      </w:pPr>
      <w:r>
        <w:rPr>
          <w:color w:val="00B0F0"/>
        </w:rPr>
        <w:t xml:space="preserve">other eligible </w:t>
      </w:r>
      <w:r w:rsidR="00E27832" w:rsidRPr="001A44C9">
        <w:rPr>
          <w:color w:val="auto"/>
        </w:rPr>
        <w:t>Stream Participants</w:t>
      </w:r>
      <w:r w:rsidR="00C7141D" w:rsidRPr="001A44C9">
        <w:rPr>
          <w:color w:val="auto"/>
        </w:rPr>
        <w:t xml:space="preserve">, if specified </w:t>
      </w:r>
      <w:r w:rsidR="00C7141D" w:rsidRPr="00C30913">
        <w:rPr>
          <w:strike/>
          <w:color w:val="00B0F0"/>
        </w:rPr>
        <w:t>under</w:t>
      </w:r>
      <w:r w:rsidR="00E27832" w:rsidRPr="00C30913">
        <w:rPr>
          <w:color w:val="00B0F0"/>
        </w:rPr>
        <w:t xml:space="preserve"> </w:t>
      </w:r>
      <w:r w:rsidRPr="00C30913">
        <w:rPr>
          <w:color w:val="00B0F0"/>
        </w:rPr>
        <w:t xml:space="preserve">in </w:t>
      </w:r>
      <w:r w:rsidR="00E27832" w:rsidRPr="001A44C9">
        <w:rPr>
          <w:color w:val="auto"/>
        </w:rPr>
        <w:t>their Job Plan</w:t>
      </w:r>
      <w:r w:rsidR="001B57A0" w:rsidRPr="001A44C9">
        <w:rPr>
          <w:color w:val="auto"/>
        </w:rPr>
        <w:t xml:space="preserve">, </w:t>
      </w:r>
    </w:p>
    <w:p w:rsidR="007B399E" w:rsidRPr="001A44C9" w:rsidRDefault="001B57A0" w:rsidP="004172DE">
      <w:pPr>
        <w:pStyle w:val="clausetexta"/>
        <w:numPr>
          <w:ilvl w:val="0"/>
          <w:numId w:val="0"/>
        </w:numPr>
        <w:ind w:left="710"/>
        <w:rPr>
          <w:color w:val="auto"/>
        </w:rPr>
      </w:pPr>
      <w:r w:rsidRPr="001A44C9">
        <w:rPr>
          <w:color w:val="auto"/>
        </w:rPr>
        <w:t>but only</w:t>
      </w:r>
      <w:r w:rsidR="007B399E" w:rsidRPr="001A44C9">
        <w:rPr>
          <w:color w:val="auto"/>
        </w:rPr>
        <w:t>:</w:t>
      </w:r>
    </w:p>
    <w:p w:rsidR="007B399E" w:rsidRPr="001A44C9" w:rsidRDefault="007B399E" w:rsidP="000838D5">
      <w:pPr>
        <w:pStyle w:val="clausetexta"/>
        <w:rPr>
          <w:color w:val="auto"/>
        </w:rPr>
      </w:pPr>
      <w:r w:rsidRPr="001A44C9">
        <w:rPr>
          <w:color w:val="auto"/>
        </w:rPr>
        <w:t>if</w:t>
      </w:r>
      <w:r w:rsidRPr="00C30913">
        <w:rPr>
          <w:color w:val="00B0F0"/>
        </w:rPr>
        <w:t xml:space="preserve"> </w:t>
      </w:r>
      <w:r w:rsidR="00C30913" w:rsidRPr="00C30913">
        <w:rPr>
          <w:color w:val="00B0F0"/>
        </w:rPr>
        <w:t xml:space="preserve">each </w:t>
      </w:r>
      <w:r w:rsidRPr="00C30913">
        <w:rPr>
          <w:strike/>
          <w:color w:val="00B0F0"/>
        </w:rPr>
        <w:t xml:space="preserve">the </w:t>
      </w:r>
      <w:r w:rsidR="006B0218" w:rsidRPr="00C30913">
        <w:rPr>
          <w:strike/>
          <w:color w:val="00B0F0"/>
        </w:rPr>
        <w:t>Unpaid Work Experience Placement</w:t>
      </w:r>
      <w:r w:rsidRPr="00C30913">
        <w:rPr>
          <w:color w:val="00B0F0"/>
        </w:rPr>
        <w:t xml:space="preserve"> </w:t>
      </w:r>
      <w:r w:rsidR="00C30913">
        <w:rPr>
          <w:color w:val="00B0F0"/>
        </w:rPr>
        <w:t xml:space="preserve">National Work Experience Programme Placement </w:t>
      </w:r>
      <w:r w:rsidRPr="001A44C9">
        <w:rPr>
          <w:color w:val="auto"/>
        </w:rPr>
        <w:t xml:space="preserve">does not, in whole or in part, involve work which would have been undertaken by a paid worker if the </w:t>
      </w:r>
      <w:r w:rsidR="006B0218" w:rsidRPr="00C30913">
        <w:rPr>
          <w:strike/>
          <w:color w:val="00B0F0"/>
        </w:rPr>
        <w:t>Unpaid Work Experience Placement</w:t>
      </w:r>
      <w:r w:rsidRPr="00C30913">
        <w:rPr>
          <w:color w:val="auto"/>
        </w:rPr>
        <w:t xml:space="preserve"> </w:t>
      </w:r>
      <w:r w:rsidR="00C30913">
        <w:rPr>
          <w:color w:val="00B0F0"/>
        </w:rPr>
        <w:t xml:space="preserve">National Work Experience Programme Placement </w:t>
      </w:r>
      <w:r w:rsidRPr="001A44C9">
        <w:rPr>
          <w:color w:val="auto"/>
        </w:rPr>
        <w:t xml:space="preserve">had not taken place; </w:t>
      </w:r>
      <w:r w:rsidRPr="00C30913">
        <w:rPr>
          <w:strike/>
          <w:color w:val="00B0F0"/>
        </w:rPr>
        <w:t>and</w:t>
      </w:r>
    </w:p>
    <w:p w:rsidR="00C30913" w:rsidRPr="00C30913" w:rsidRDefault="00C30913" w:rsidP="000838D5">
      <w:pPr>
        <w:pStyle w:val="clausetexta"/>
        <w:rPr>
          <w:color w:val="00B0F0"/>
        </w:rPr>
      </w:pPr>
      <w:r w:rsidRPr="00C30913">
        <w:rPr>
          <w:rFonts w:asciiTheme="minorHAnsi" w:hAnsiTheme="minorHAnsi" w:cstheme="minorHAnsi"/>
          <w:color w:val="00B0F0"/>
          <w:szCs w:val="22"/>
        </w:rPr>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rsidR="00C30913" w:rsidRPr="005C2595" w:rsidRDefault="00914AA0" w:rsidP="005C2595">
      <w:pPr>
        <w:pStyle w:val="clausetexta"/>
        <w:numPr>
          <w:ilvl w:val="0"/>
          <w:numId w:val="0"/>
        </w:numPr>
        <w:ind w:left="852"/>
        <w:rPr>
          <w:color w:val="auto"/>
        </w:rPr>
      </w:pPr>
      <w:r w:rsidRPr="00914AA0">
        <w:rPr>
          <w:strike/>
          <w:color w:val="00B0F0"/>
        </w:rPr>
        <w:t>(d)</w:t>
      </w:r>
      <w:r w:rsidRPr="00914AA0">
        <w:rPr>
          <w:color w:val="00B0F0"/>
        </w:rPr>
        <w:t>(e)</w:t>
      </w:r>
      <w:r w:rsidR="001B57A0" w:rsidRPr="001A44C9">
        <w:rPr>
          <w:color w:val="auto"/>
        </w:rPr>
        <w:t>in accordance with any Guidelines</w:t>
      </w:r>
      <w:r w:rsidR="004C06E5" w:rsidRPr="001A44C9">
        <w:rPr>
          <w:color w:val="auto"/>
        </w:rPr>
        <w:t>.</w:t>
      </w:r>
      <w:r w:rsidR="005C2595">
        <w:rPr>
          <w:color w:val="auto"/>
        </w:rPr>
        <w:t xml:space="preserve"> </w:t>
      </w:r>
      <w:r w:rsidR="00C30913" w:rsidRPr="00C30913">
        <w:rPr>
          <w:b/>
          <w:color w:val="00B0F0"/>
        </w:rPr>
        <w:t>GDV 1</w:t>
      </w:r>
    </w:p>
    <w:p w:rsidR="00C30913" w:rsidRPr="00C30913" w:rsidRDefault="00C30913" w:rsidP="00906688">
      <w:pPr>
        <w:pStyle w:val="clausetext11xxxxx"/>
        <w:keepLines w:val="0"/>
        <w:rPr>
          <w:color w:val="00B0F0"/>
        </w:rPr>
      </w:pPr>
      <w:bookmarkStart w:id="1903" w:name="_Ref397612859"/>
      <w:r w:rsidRPr="00C30913">
        <w:rPr>
          <w:rFonts w:asciiTheme="minorHAnsi" w:hAnsiTheme="minorHAnsi" w:cstheme="minorHAnsi"/>
          <w:color w:val="00B0F0"/>
          <w:szCs w:val="22"/>
        </w:rPr>
        <w:t>The Provider must ensure that each National Work Experience Programme Placement does not exceed a maximum of four weeks duration with a maximum of 25 hours participation per week.</w:t>
      </w:r>
    </w:p>
    <w:p w:rsidR="00C30913" w:rsidRPr="005C2595" w:rsidRDefault="00C30913" w:rsidP="005C2595">
      <w:pPr>
        <w:pStyle w:val="clausetext11xxxxx"/>
        <w:keepLines w:val="0"/>
        <w:numPr>
          <w:ilvl w:val="0"/>
          <w:numId w:val="0"/>
        </w:numPr>
        <w:ind w:left="737"/>
        <w:rPr>
          <w:rFonts w:asciiTheme="minorHAnsi" w:hAnsiTheme="minorHAnsi" w:cstheme="minorHAnsi"/>
          <w:color w:val="00B0F0"/>
          <w:sz w:val="20"/>
        </w:rPr>
      </w:pPr>
      <w:r w:rsidRPr="00C30913">
        <w:rPr>
          <w:rFonts w:asciiTheme="minorHAnsi" w:hAnsiTheme="minorHAnsi" w:cstheme="minorHAnsi"/>
          <w:i/>
          <w:color w:val="00B0F0"/>
          <w:sz w:val="20"/>
        </w:rPr>
        <w:t xml:space="preserve">Note: where the Provider has assessed, for the purpose of clause 109.1(d), that the likely length of a subsequent paid employment opportunity is </w:t>
      </w:r>
      <w:r w:rsidRPr="00C30913">
        <w:rPr>
          <w:i/>
          <w:color w:val="00B0F0"/>
          <w:sz w:val="20"/>
        </w:rPr>
        <w:t>for less than six months</w:t>
      </w:r>
      <w:r w:rsidR="00444498">
        <w:rPr>
          <w:i/>
          <w:color w:val="00B0F0"/>
          <w:sz w:val="20"/>
        </w:rPr>
        <w:t>,</w:t>
      </w:r>
      <w:r w:rsidRPr="00C30913">
        <w:rPr>
          <w:i/>
          <w:color w:val="00B0F0"/>
          <w:sz w:val="20"/>
        </w:rPr>
        <w:t xml:space="preserve"> the placement should be for less than the maximum of four weeks (e.g. less than two weeks)</w:t>
      </w:r>
      <w:r w:rsidRPr="00C30913">
        <w:rPr>
          <w:rFonts w:asciiTheme="minorHAnsi" w:hAnsiTheme="minorHAnsi" w:cstheme="minorHAnsi"/>
          <w:i/>
          <w:color w:val="00B0F0"/>
          <w:sz w:val="20"/>
        </w:rPr>
        <w:t>.</w:t>
      </w:r>
      <w:r w:rsidR="005C2595">
        <w:rPr>
          <w:rFonts w:asciiTheme="minorHAnsi" w:hAnsiTheme="minorHAnsi" w:cstheme="minorHAnsi"/>
          <w:color w:val="00B0F0"/>
          <w:sz w:val="20"/>
        </w:rPr>
        <w:t xml:space="preserve"> </w:t>
      </w:r>
      <w:r w:rsidRPr="00C30913">
        <w:rPr>
          <w:rFonts w:asciiTheme="minorHAnsi" w:hAnsiTheme="minorHAnsi" w:cstheme="minorHAnsi"/>
          <w:b/>
          <w:color w:val="00B0F0"/>
          <w:szCs w:val="22"/>
        </w:rPr>
        <w:t>GDV 1</w:t>
      </w:r>
    </w:p>
    <w:p w:rsidR="002570C7" w:rsidRPr="002570C7" w:rsidRDefault="002570C7" w:rsidP="002570C7">
      <w:pPr>
        <w:pStyle w:val="clausetext11xxxxx"/>
        <w:keepLines w:val="0"/>
        <w:numPr>
          <w:ilvl w:val="0"/>
          <w:numId w:val="0"/>
        </w:numPr>
        <w:ind w:left="737" w:hanging="737"/>
        <w:rPr>
          <w:strike/>
          <w:color w:val="00B0F0"/>
        </w:rPr>
      </w:pPr>
      <w:r w:rsidRPr="002570C7">
        <w:rPr>
          <w:strike/>
          <w:color w:val="00B0F0"/>
        </w:rPr>
        <w:t xml:space="preserve">109.2 </w:t>
      </w:r>
    </w:p>
    <w:p w:rsidR="004C06E5" w:rsidRPr="002570C7" w:rsidRDefault="002570C7" w:rsidP="002570C7">
      <w:pPr>
        <w:pStyle w:val="clausetext11xxxxx"/>
        <w:keepLines w:val="0"/>
        <w:numPr>
          <w:ilvl w:val="0"/>
          <w:numId w:val="0"/>
        </w:numPr>
        <w:ind w:left="737" w:hanging="737"/>
        <w:rPr>
          <w:color w:val="00B0F0"/>
        </w:rPr>
      </w:pPr>
      <w:r w:rsidRPr="002570C7">
        <w:rPr>
          <w:color w:val="00B0F0"/>
        </w:rPr>
        <w:t>109.3</w:t>
      </w:r>
      <w:r w:rsidRPr="002570C7">
        <w:rPr>
          <w:color w:val="00B0F0"/>
        </w:rPr>
        <w:tab/>
      </w:r>
      <w:r w:rsidR="004C06E5" w:rsidRPr="001A44C9">
        <w:rPr>
          <w:color w:val="auto"/>
        </w:rPr>
        <w:t>Where the Provider places a</w:t>
      </w:r>
      <w:r w:rsidR="00C30913">
        <w:rPr>
          <w:color w:val="00B0F0"/>
        </w:rPr>
        <w:t>n eligible</w:t>
      </w:r>
      <w:r w:rsidR="004C06E5" w:rsidRPr="001A44C9">
        <w:rPr>
          <w:color w:val="auto"/>
        </w:rPr>
        <w:t xml:space="preserve"> </w:t>
      </w:r>
      <w:r w:rsidR="0087098A" w:rsidRPr="001A44C9">
        <w:rPr>
          <w:color w:val="auto"/>
        </w:rPr>
        <w:t xml:space="preserve">Stream </w:t>
      </w:r>
      <w:r w:rsidR="004C06E5" w:rsidRPr="001A44C9">
        <w:rPr>
          <w:color w:val="auto"/>
        </w:rPr>
        <w:t xml:space="preserve">Participant into </w:t>
      </w:r>
      <w:r w:rsidR="0056409A" w:rsidRPr="00C30913">
        <w:rPr>
          <w:strike/>
          <w:color w:val="00B0F0"/>
        </w:rPr>
        <w:t xml:space="preserve">an </w:t>
      </w:r>
      <w:r w:rsidR="006B0218" w:rsidRPr="00C30913">
        <w:rPr>
          <w:strike/>
          <w:color w:val="00B0F0"/>
        </w:rPr>
        <w:t>Unpaid Work Experience Placement</w:t>
      </w:r>
      <w:r w:rsidR="00C30913">
        <w:rPr>
          <w:color w:val="auto"/>
        </w:rPr>
        <w:t xml:space="preserve"> </w:t>
      </w:r>
      <w:r w:rsidR="00C30913">
        <w:rPr>
          <w:color w:val="00B0F0"/>
        </w:rPr>
        <w:t>a National Work Experience Programme Placement</w:t>
      </w:r>
      <w:r w:rsidR="004C06E5" w:rsidRPr="001A44C9">
        <w:rPr>
          <w:color w:val="auto"/>
        </w:rPr>
        <w:t xml:space="preserve">, the Provider must, prior to </w:t>
      </w:r>
      <w:r w:rsidR="000A3980" w:rsidRPr="001A44C9">
        <w:rPr>
          <w:color w:val="auto"/>
        </w:rPr>
        <w:t xml:space="preserve">the </w:t>
      </w:r>
      <w:r w:rsidR="0087098A" w:rsidRPr="001A44C9">
        <w:rPr>
          <w:color w:val="auto"/>
        </w:rPr>
        <w:t xml:space="preserve">Stream </w:t>
      </w:r>
      <w:r w:rsidR="000A3980" w:rsidRPr="001A44C9">
        <w:rPr>
          <w:color w:val="auto"/>
        </w:rPr>
        <w:t xml:space="preserve">Participant </w:t>
      </w:r>
      <w:r w:rsidR="004C06E5" w:rsidRPr="001A44C9">
        <w:rPr>
          <w:color w:val="auto"/>
        </w:rPr>
        <w:t xml:space="preserve">starting that </w:t>
      </w:r>
      <w:r w:rsidR="006B0218" w:rsidRPr="00C30913">
        <w:rPr>
          <w:strike/>
          <w:color w:val="00B0F0"/>
        </w:rPr>
        <w:t>Unpaid Work Experience Placement</w:t>
      </w:r>
      <w:r w:rsidR="00C30913">
        <w:rPr>
          <w:color w:val="auto"/>
        </w:rPr>
        <w:t xml:space="preserve"> </w:t>
      </w:r>
      <w:r w:rsidR="00C30913">
        <w:rPr>
          <w:color w:val="00B0F0"/>
        </w:rPr>
        <w:t>National Work Experience Programme Placement</w:t>
      </w:r>
      <w:r w:rsidR="004C06E5" w:rsidRPr="001A44C9">
        <w:rPr>
          <w:color w:val="auto"/>
        </w:rPr>
        <w:t>, ensure that:</w:t>
      </w:r>
      <w:bookmarkEnd w:id="1903"/>
    </w:p>
    <w:p w:rsidR="004C06E5" w:rsidRPr="001A44C9" w:rsidRDefault="004C06E5" w:rsidP="003E2B7B">
      <w:pPr>
        <w:pStyle w:val="clausetexta"/>
        <w:rPr>
          <w:color w:val="auto"/>
        </w:rPr>
      </w:pPr>
      <w:r w:rsidRPr="001A44C9">
        <w:rPr>
          <w:color w:val="auto"/>
        </w:rPr>
        <w:t xml:space="preserve">the </w:t>
      </w:r>
      <w:r w:rsidR="0087098A" w:rsidRPr="001A44C9">
        <w:rPr>
          <w:color w:val="auto"/>
        </w:rPr>
        <w:t xml:space="preserve">Stream </w:t>
      </w:r>
      <w:r w:rsidRPr="001A44C9">
        <w:rPr>
          <w:color w:val="auto"/>
        </w:rPr>
        <w:t>Participant; and</w:t>
      </w:r>
    </w:p>
    <w:p w:rsidR="004C06E5" w:rsidRPr="001A44C9" w:rsidRDefault="004C06E5" w:rsidP="00906688">
      <w:pPr>
        <w:pStyle w:val="clausetexta"/>
        <w:keepLines w:val="0"/>
        <w:rPr>
          <w:color w:val="auto"/>
        </w:rPr>
      </w:pPr>
      <w:r w:rsidRPr="001A44C9">
        <w:rPr>
          <w:color w:val="auto"/>
        </w:rPr>
        <w:t xml:space="preserve">the </w:t>
      </w:r>
      <w:r w:rsidR="008C60FB" w:rsidRPr="001A44C9">
        <w:rPr>
          <w:color w:val="auto"/>
        </w:rPr>
        <w:t>Activity</w:t>
      </w:r>
      <w:r w:rsidR="000A3980" w:rsidRPr="001A44C9">
        <w:rPr>
          <w:color w:val="auto"/>
        </w:rPr>
        <w:t xml:space="preserve"> Host Organisation</w:t>
      </w:r>
      <w:r w:rsidRPr="001A44C9">
        <w:rPr>
          <w:color w:val="auto"/>
        </w:rPr>
        <w:t>,</w:t>
      </w:r>
    </w:p>
    <w:p w:rsidR="00506180" w:rsidRPr="00444498" w:rsidRDefault="004C06E5" w:rsidP="00444498">
      <w:pPr>
        <w:pStyle w:val="clausetexta"/>
        <w:keepLines w:val="0"/>
        <w:numPr>
          <w:ilvl w:val="0"/>
          <w:numId w:val="0"/>
        </w:numPr>
        <w:ind w:left="720"/>
        <w:rPr>
          <w:color w:val="auto"/>
        </w:rPr>
      </w:pPr>
      <w:r w:rsidRPr="001A44C9">
        <w:rPr>
          <w:color w:val="auto"/>
        </w:rPr>
        <w:t xml:space="preserve">have signed </w:t>
      </w:r>
      <w:r w:rsidR="00940FA0" w:rsidRPr="001A44C9">
        <w:rPr>
          <w:color w:val="auto"/>
        </w:rPr>
        <w:t>a</w:t>
      </w:r>
      <w:r w:rsidR="00D476B0" w:rsidRPr="001A44C9">
        <w:rPr>
          <w:color w:val="auto"/>
        </w:rPr>
        <w:t>n</w:t>
      </w:r>
      <w:r w:rsidR="006A0010" w:rsidRPr="001A44C9">
        <w:rPr>
          <w:color w:val="auto"/>
        </w:rPr>
        <w:t xml:space="preserve"> </w:t>
      </w:r>
      <w:r w:rsidR="00D476B0" w:rsidRPr="001A44C9">
        <w:rPr>
          <w:color w:val="auto"/>
        </w:rPr>
        <w:t>a</w:t>
      </w:r>
      <w:r w:rsidR="00852555" w:rsidRPr="001A44C9">
        <w:rPr>
          <w:color w:val="auto"/>
        </w:rPr>
        <w:t>greement</w:t>
      </w:r>
      <w:r w:rsidR="00D476B0" w:rsidRPr="001A44C9">
        <w:rPr>
          <w:color w:val="auto"/>
        </w:rPr>
        <w:t xml:space="preserve"> as specified by the Department in any Guidelines</w:t>
      </w:r>
      <w:r w:rsidRPr="001A44C9">
        <w:rPr>
          <w:color w:val="auto"/>
        </w:rPr>
        <w:t>.</w:t>
      </w:r>
      <w:r w:rsidR="00444498">
        <w:rPr>
          <w:color w:val="auto"/>
        </w:rPr>
        <w:t xml:space="preserve"> </w:t>
      </w:r>
      <w:r w:rsidR="00506180" w:rsidRPr="00506180">
        <w:rPr>
          <w:b/>
          <w:color w:val="00B0F0"/>
        </w:rPr>
        <w:t>GDV 1</w:t>
      </w:r>
    </w:p>
    <w:p w:rsidR="004C06E5" w:rsidRPr="001A44C9" w:rsidRDefault="004C06E5" w:rsidP="00906688">
      <w:pPr>
        <w:pStyle w:val="ClauseHeadings1xxxx"/>
        <w:keepLines w:val="0"/>
      </w:pPr>
      <w:bookmarkStart w:id="1904" w:name="_Toc413049733"/>
      <w:bookmarkStart w:id="1905" w:name="_Toc414816628"/>
      <w:bookmarkStart w:id="1906" w:name="_Toc414985744"/>
      <w:bookmarkStart w:id="1907" w:name="_Toc415042768"/>
      <w:bookmarkStart w:id="1908" w:name="_Toc415046591"/>
      <w:bookmarkStart w:id="1909" w:name="_Toc415048819"/>
      <w:bookmarkStart w:id="1910" w:name="_Toc415049064"/>
      <w:bookmarkStart w:id="1911" w:name="_Toc415051893"/>
      <w:bookmarkStart w:id="1912" w:name="_Toc414816629"/>
      <w:bookmarkStart w:id="1913" w:name="_Toc414985745"/>
      <w:bookmarkStart w:id="1914" w:name="_Toc415042769"/>
      <w:bookmarkStart w:id="1915" w:name="_Toc415046592"/>
      <w:bookmarkStart w:id="1916" w:name="_Toc415048820"/>
      <w:bookmarkStart w:id="1917" w:name="_Toc415049065"/>
      <w:bookmarkStart w:id="1918" w:name="_Toc415051894"/>
      <w:bookmarkStart w:id="1919" w:name="_Toc414816630"/>
      <w:bookmarkStart w:id="1920" w:name="_Toc414985746"/>
      <w:bookmarkStart w:id="1921" w:name="_Toc415042770"/>
      <w:bookmarkStart w:id="1922" w:name="_Toc415046593"/>
      <w:bookmarkStart w:id="1923" w:name="_Toc415048821"/>
      <w:bookmarkStart w:id="1924" w:name="_Toc415049066"/>
      <w:bookmarkStart w:id="1925" w:name="_Toc415051895"/>
      <w:bookmarkStart w:id="1926" w:name="_Toc414816631"/>
      <w:bookmarkStart w:id="1927" w:name="_Toc414985747"/>
      <w:bookmarkStart w:id="1928" w:name="_Toc415042771"/>
      <w:bookmarkStart w:id="1929" w:name="_Toc415046594"/>
      <w:bookmarkStart w:id="1930" w:name="_Toc415048822"/>
      <w:bookmarkStart w:id="1931" w:name="_Toc415049067"/>
      <w:bookmarkStart w:id="1932" w:name="_Toc415051896"/>
      <w:bookmarkStart w:id="1933" w:name="_Toc414816632"/>
      <w:bookmarkStart w:id="1934" w:name="_Toc414985748"/>
      <w:bookmarkStart w:id="1935" w:name="_Toc415042772"/>
      <w:bookmarkStart w:id="1936" w:name="_Toc415046595"/>
      <w:bookmarkStart w:id="1937" w:name="_Toc415048823"/>
      <w:bookmarkStart w:id="1938" w:name="_Toc415049068"/>
      <w:bookmarkStart w:id="1939" w:name="_Toc415051897"/>
      <w:bookmarkStart w:id="1940" w:name="_Toc414816633"/>
      <w:bookmarkStart w:id="1941" w:name="_Toc414985749"/>
      <w:bookmarkStart w:id="1942" w:name="_Toc415042773"/>
      <w:bookmarkStart w:id="1943" w:name="_Toc415046596"/>
      <w:bookmarkStart w:id="1944" w:name="_Toc415048824"/>
      <w:bookmarkStart w:id="1945" w:name="_Toc415049069"/>
      <w:bookmarkStart w:id="1946" w:name="_Toc415051898"/>
      <w:bookmarkStart w:id="1947" w:name="_Toc394400182"/>
      <w:bookmarkStart w:id="1948" w:name="_Toc394482718"/>
      <w:bookmarkStart w:id="1949" w:name="_Toc394479885"/>
      <w:bookmarkStart w:id="1950" w:name="_Ref394397791"/>
      <w:bookmarkStart w:id="1951" w:name="_Toc415224963"/>
      <w:bookmarkStart w:id="1952" w:name="_Toc440881520"/>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r w:rsidRPr="001A44C9">
        <w:t xml:space="preserve">Work </w:t>
      </w:r>
      <w:r w:rsidR="004A7AB8" w:rsidRPr="001A44C9">
        <w:t>h</w:t>
      </w:r>
      <w:r w:rsidRPr="001A44C9">
        <w:t xml:space="preserve">ealth and </w:t>
      </w:r>
      <w:r w:rsidR="004A7AB8" w:rsidRPr="001A44C9">
        <w:t>s</w:t>
      </w:r>
      <w:r w:rsidRPr="001A44C9">
        <w:t>afety</w:t>
      </w:r>
      <w:bookmarkEnd w:id="1950"/>
      <w:bookmarkEnd w:id="1951"/>
      <w:bookmarkEnd w:id="1952"/>
    </w:p>
    <w:p w:rsidR="00506180" w:rsidRPr="000D54A0" w:rsidRDefault="00506180" w:rsidP="000D54A0">
      <w:pPr>
        <w:pStyle w:val="clausetext11xxxxx"/>
        <w:keepLines w:val="0"/>
        <w:tabs>
          <w:tab w:val="num" w:pos="879"/>
        </w:tabs>
        <w:rPr>
          <w:color w:val="auto"/>
        </w:rPr>
      </w:pPr>
      <w:bookmarkStart w:id="1953" w:name="_Toc209955471"/>
      <w:bookmarkStart w:id="1954" w:name="_Toc209955472"/>
      <w:bookmarkStart w:id="1955" w:name="_Toc209955477"/>
      <w:bookmarkStart w:id="1956" w:name="_Toc209955479"/>
      <w:bookmarkStart w:id="1957" w:name="_Toc209955480"/>
      <w:bookmarkStart w:id="1958" w:name="_Toc209597796"/>
      <w:bookmarkStart w:id="1959" w:name="_Toc209611330"/>
      <w:bookmarkStart w:id="1960" w:name="_Toc209597797"/>
      <w:bookmarkStart w:id="1961" w:name="_Toc209611331"/>
      <w:bookmarkStart w:id="1962" w:name="_Ref394653170"/>
      <w:bookmarkEnd w:id="1953"/>
      <w:bookmarkEnd w:id="1954"/>
      <w:bookmarkEnd w:id="1955"/>
      <w:bookmarkEnd w:id="1956"/>
      <w:bookmarkEnd w:id="1957"/>
      <w:bookmarkEnd w:id="1958"/>
      <w:bookmarkEnd w:id="1959"/>
      <w:bookmarkEnd w:id="1960"/>
      <w:bookmarkEnd w:id="1961"/>
      <w:r>
        <w:rPr>
          <w:color w:val="00B0F0"/>
        </w:rPr>
        <w:t xml:space="preserve">Prior to </w:t>
      </w:r>
      <w:r w:rsidR="004C06E5" w:rsidRPr="00506180">
        <w:rPr>
          <w:strike/>
          <w:color w:val="00B0F0"/>
        </w:rPr>
        <w:t>At</w:t>
      </w:r>
      <w:r w:rsidR="004C06E5" w:rsidRPr="001A44C9">
        <w:rPr>
          <w:color w:val="auto"/>
        </w:rPr>
        <w:t xml:space="preserve"> the commencement of </w:t>
      </w:r>
      <w:r w:rsidR="00F2360E" w:rsidRPr="001A44C9">
        <w:rPr>
          <w:color w:val="auto"/>
        </w:rPr>
        <w:t>Work for the Dole</w:t>
      </w:r>
      <w:r w:rsidR="005B2AFD" w:rsidRPr="001A44C9">
        <w:rPr>
          <w:color w:val="auto"/>
        </w:rPr>
        <w:t xml:space="preserve"> activities</w:t>
      </w:r>
      <w:r w:rsidR="004C06E5" w:rsidRPr="001A44C9">
        <w:rPr>
          <w:color w:val="auto"/>
        </w:rPr>
        <w:t xml:space="preserve">, Voluntary Work or </w:t>
      </w:r>
      <w:r w:rsidR="0056409A" w:rsidRPr="00506180">
        <w:rPr>
          <w:strike/>
          <w:color w:val="00B0F0"/>
        </w:rPr>
        <w:t xml:space="preserve">an </w:t>
      </w:r>
      <w:r w:rsidR="006B0218" w:rsidRPr="00506180">
        <w:rPr>
          <w:strike/>
          <w:color w:val="00B0F0"/>
        </w:rPr>
        <w:t>Unpaid Work Experience Placement</w:t>
      </w:r>
      <w:r>
        <w:rPr>
          <w:color w:val="auto"/>
        </w:rPr>
        <w:t xml:space="preserve"> </w:t>
      </w:r>
      <w:r>
        <w:rPr>
          <w:color w:val="00B0F0"/>
        </w:rPr>
        <w:t>a National Work Experience Programme Placement</w:t>
      </w:r>
      <w:r w:rsidR="004C06E5" w:rsidRPr="001A44C9">
        <w:rPr>
          <w:color w:val="auto"/>
        </w:rPr>
        <w:t xml:space="preserve">, and throughout these </w:t>
      </w:r>
      <w:r w:rsidR="00BC3A09" w:rsidRPr="001A44C9">
        <w:rPr>
          <w:color w:val="auto"/>
        </w:rPr>
        <w:t>A</w:t>
      </w:r>
      <w:r w:rsidR="004C06E5" w:rsidRPr="001A44C9">
        <w:rPr>
          <w:color w:val="auto"/>
        </w:rPr>
        <w:t>ctivities, the Provider must</w:t>
      </w:r>
      <w:r w:rsidR="00DD2605" w:rsidRPr="001A44C9">
        <w:rPr>
          <w:color w:val="auto"/>
        </w:rPr>
        <w:t>, in accordance with any Guidelines,</w:t>
      </w:r>
      <w:r w:rsidR="004C06E5" w:rsidRPr="001A44C9">
        <w:rPr>
          <w:color w:val="auto"/>
        </w:rPr>
        <w:t xml:space="preserve"> satisfy itself that there is a safe system of work in place, including that the relevant </w:t>
      </w:r>
      <w:r w:rsidR="00C95A35" w:rsidRPr="001A44C9">
        <w:rPr>
          <w:rStyle w:val="GDV5-Orange"/>
          <w:color w:val="auto"/>
        </w:rPr>
        <w:t>Activity Host Organisation</w:t>
      </w:r>
      <w:r w:rsidR="004C06E5" w:rsidRPr="001A44C9">
        <w:rPr>
          <w:color w:val="auto"/>
        </w:rPr>
        <w:t xml:space="preserve"> is complying with </w:t>
      </w:r>
      <w:r w:rsidR="004C06E5" w:rsidRPr="001A44C9">
        <w:rPr>
          <w:rStyle w:val="GDV5-Orange"/>
          <w:color w:val="auto"/>
        </w:rPr>
        <w:t>work health and safety</w:t>
      </w:r>
      <w:r w:rsidR="004C06E5" w:rsidRPr="001A44C9">
        <w:rPr>
          <w:color w:val="auto"/>
        </w:rPr>
        <w:t xml:space="preserve"> requirements relevant to the jurisdiction in which the </w:t>
      </w:r>
      <w:r w:rsidR="00130F5F" w:rsidRPr="001A44C9">
        <w:rPr>
          <w:color w:val="auto"/>
        </w:rPr>
        <w:t>A</w:t>
      </w:r>
      <w:r w:rsidR="004C06E5" w:rsidRPr="001A44C9">
        <w:rPr>
          <w:color w:val="auto"/>
        </w:rPr>
        <w:t>ctivity occurs.</w:t>
      </w:r>
      <w:bookmarkEnd w:id="1962"/>
      <w:r w:rsidR="004C06E5" w:rsidRPr="001A44C9">
        <w:rPr>
          <w:color w:val="auto"/>
        </w:rPr>
        <w:t xml:space="preserve"> </w:t>
      </w:r>
      <w:r w:rsidRPr="000D54A0">
        <w:rPr>
          <w:b/>
          <w:color w:val="00B0F0"/>
        </w:rPr>
        <w:t>GDV 1</w:t>
      </w:r>
    </w:p>
    <w:p w:rsidR="00313F9D" w:rsidRPr="001A44C9" w:rsidRDefault="00313F9D" w:rsidP="00313F9D">
      <w:pPr>
        <w:pStyle w:val="clausetext11xxxxx"/>
        <w:keepLines w:val="0"/>
        <w:tabs>
          <w:tab w:val="num" w:pos="879"/>
        </w:tabs>
        <w:rPr>
          <w:color w:val="auto"/>
        </w:rPr>
      </w:pPr>
      <w:bookmarkStart w:id="1963" w:name="_Ref414898307"/>
      <w:bookmarkStart w:id="1964" w:name="_Ref396212966"/>
      <w:bookmarkStart w:id="1965" w:name="_Ref398890593"/>
      <w:r w:rsidRPr="001A44C9">
        <w:rPr>
          <w:color w:val="auto"/>
        </w:rPr>
        <w:t>The Provider must, in accordance with any Guidelines:</w:t>
      </w:r>
      <w:bookmarkEnd w:id="1963"/>
      <w:r w:rsidRPr="001A44C9">
        <w:rPr>
          <w:color w:val="auto"/>
        </w:rPr>
        <w:t xml:space="preserve"> </w:t>
      </w:r>
    </w:p>
    <w:p w:rsidR="00313F9D" w:rsidRPr="001A44C9" w:rsidRDefault="00313F9D" w:rsidP="00313F9D">
      <w:pPr>
        <w:pStyle w:val="clausetexta"/>
        <w:keepLines w:val="0"/>
        <w:tabs>
          <w:tab w:val="num" w:pos="1247"/>
        </w:tabs>
        <w:ind w:left="1247"/>
        <w:rPr>
          <w:color w:val="auto"/>
        </w:rPr>
      </w:pPr>
      <w:bookmarkStart w:id="1966" w:name="_Ref414898274"/>
      <w:r w:rsidRPr="001A44C9">
        <w:rPr>
          <w:color w:val="auto"/>
        </w:rPr>
        <w:t>undertake a risk assessment:</w:t>
      </w:r>
      <w:bookmarkEnd w:id="1966"/>
    </w:p>
    <w:p w:rsidR="00313F9D" w:rsidRPr="001A44C9" w:rsidRDefault="00313F9D" w:rsidP="00313F9D">
      <w:pPr>
        <w:pStyle w:val="clausetexti"/>
        <w:rPr>
          <w:color w:val="auto"/>
        </w:rPr>
      </w:pPr>
      <w:r w:rsidRPr="001A44C9">
        <w:rPr>
          <w:color w:val="auto"/>
        </w:rPr>
        <w:t xml:space="preserve">for all Voluntary Work </w:t>
      </w:r>
      <w:r w:rsidR="0056409A" w:rsidRPr="001A44C9">
        <w:rPr>
          <w:color w:val="auto"/>
        </w:rPr>
        <w:t xml:space="preserve">and </w:t>
      </w:r>
      <w:r w:rsidR="006B0218" w:rsidRPr="00506180">
        <w:rPr>
          <w:strike/>
          <w:color w:val="00B0F0"/>
        </w:rPr>
        <w:t>Unpaid Work Experience Placement</w:t>
      </w:r>
      <w:r w:rsidR="0056409A" w:rsidRPr="00506180">
        <w:rPr>
          <w:strike/>
          <w:color w:val="00B0F0"/>
        </w:rPr>
        <w:t>s</w:t>
      </w:r>
      <w:r w:rsidR="00506180">
        <w:rPr>
          <w:color w:val="auto"/>
        </w:rPr>
        <w:t xml:space="preserve"> </w:t>
      </w:r>
      <w:r w:rsidR="00506180">
        <w:rPr>
          <w:color w:val="00B0F0"/>
        </w:rPr>
        <w:t>National Work Experience Programme Placements</w:t>
      </w:r>
      <w:r w:rsidRPr="001A44C9">
        <w:rPr>
          <w:color w:val="auto"/>
        </w:rPr>
        <w:t>; and</w:t>
      </w:r>
    </w:p>
    <w:p w:rsidR="00313F9D" w:rsidRPr="001A44C9" w:rsidRDefault="00F34846" w:rsidP="00313F9D">
      <w:pPr>
        <w:pStyle w:val="clausetexti"/>
        <w:rPr>
          <w:color w:val="auto"/>
        </w:rPr>
      </w:pPr>
      <w:r w:rsidRPr="001A44C9">
        <w:rPr>
          <w:color w:val="auto"/>
        </w:rPr>
        <w:t>for Work for the Dole</w:t>
      </w:r>
      <w:r w:rsidR="005B2AFD" w:rsidRPr="001A44C9">
        <w:rPr>
          <w:color w:val="auto"/>
        </w:rPr>
        <w:t xml:space="preserve"> activities</w:t>
      </w:r>
      <w:r w:rsidRPr="001A44C9">
        <w:rPr>
          <w:color w:val="auto"/>
        </w:rPr>
        <w:t>, but only if the Provider itself identifies and secures the relevant potential Work for the Dole Place</w:t>
      </w:r>
      <w:r w:rsidR="00313F9D" w:rsidRPr="001A44C9">
        <w:rPr>
          <w:color w:val="auto"/>
        </w:rPr>
        <w:t>; and</w:t>
      </w:r>
    </w:p>
    <w:p w:rsidR="00941F8D" w:rsidRPr="001A44C9" w:rsidRDefault="00313F9D" w:rsidP="00CB1083">
      <w:pPr>
        <w:pStyle w:val="clausetexti"/>
        <w:rPr>
          <w:color w:val="auto"/>
        </w:rPr>
      </w:pPr>
      <w:r w:rsidRPr="001A44C9">
        <w:rPr>
          <w:color w:val="auto"/>
        </w:rPr>
        <w:t xml:space="preserve">in any case, for each individual Stream Participant, with regard to their potential participation in any </w:t>
      </w:r>
      <w:r w:rsidR="00F2360E" w:rsidRPr="001A44C9">
        <w:rPr>
          <w:color w:val="auto"/>
        </w:rPr>
        <w:t>Work for the Dole</w:t>
      </w:r>
      <w:r w:rsidR="005B2AFD" w:rsidRPr="001A44C9">
        <w:rPr>
          <w:color w:val="auto"/>
        </w:rPr>
        <w:t xml:space="preserve"> activities</w:t>
      </w:r>
      <w:r w:rsidRPr="001A44C9">
        <w:rPr>
          <w:color w:val="auto"/>
        </w:rPr>
        <w:t xml:space="preserve">, Voluntary Work or </w:t>
      </w:r>
      <w:bookmarkStart w:id="1967" w:name="_Ref396212805"/>
      <w:bookmarkEnd w:id="1964"/>
      <w:bookmarkEnd w:id="1965"/>
      <w:r w:rsidR="006B0218" w:rsidRPr="00506180">
        <w:rPr>
          <w:strike/>
          <w:color w:val="00B0F0"/>
        </w:rPr>
        <w:t>Unpaid Work Experience Placement</w:t>
      </w:r>
      <w:r w:rsidR="00506180">
        <w:rPr>
          <w:color w:val="auto"/>
        </w:rPr>
        <w:t xml:space="preserve"> </w:t>
      </w:r>
      <w:r w:rsidR="00506180">
        <w:rPr>
          <w:color w:val="00B0F0"/>
        </w:rPr>
        <w:t>National Work Experience Programme Placements</w:t>
      </w:r>
      <w:r w:rsidR="00941F8D" w:rsidRPr="001A44C9">
        <w:rPr>
          <w:color w:val="auto"/>
        </w:rPr>
        <w:t xml:space="preserve">, </w:t>
      </w:r>
    </w:p>
    <w:p w:rsidR="00C84C95" w:rsidRPr="001A44C9" w:rsidRDefault="00043964" w:rsidP="00CB1083">
      <w:pPr>
        <w:pStyle w:val="clausetexti"/>
        <w:numPr>
          <w:ilvl w:val="0"/>
          <w:numId w:val="0"/>
        </w:numPr>
        <w:ind w:left="1304"/>
        <w:rPr>
          <w:color w:val="auto"/>
        </w:rPr>
      </w:pPr>
      <w:r w:rsidRPr="00506180">
        <w:rPr>
          <w:strike/>
          <w:color w:val="00B0F0"/>
        </w:rPr>
        <w:t>and</w:t>
      </w:r>
      <w:r w:rsidR="00281796" w:rsidRPr="00506180">
        <w:rPr>
          <w:strike/>
          <w:color w:val="00B0F0"/>
        </w:rPr>
        <w:t xml:space="preserve"> </w:t>
      </w:r>
      <w:r w:rsidR="00C84C95" w:rsidRPr="001A44C9">
        <w:rPr>
          <w:color w:val="auto"/>
        </w:rPr>
        <w:t>prior to</w:t>
      </w:r>
      <w:r w:rsidR="00130F5F" w:rsidRPr="001A44C9">
        <w:rPr>
          <w:color w:val="auto"/>
        </w:rPr>
        <w:t xml:space="preserve"> the commencement of</w:t>
      </w:r>
      <w:r w:rsidR="00DD2605" w:rsidRPr="001A44C9">
        <w:rPr>
          <w:color w:val="auto"/>
        </w:rPr>
        <w:t>:</w:t>
      </w:r>
      <w:r w:rsidR="00941F8D" w:rsidRPr="001A44C9">
        <w:rPr>
          <w:color w:val="auto"/>
        </w:rPr>
        <w:t xml:space="preserve"> </w:t>
      </w:r>
      <w:bookmarkEnd w:id="1967"/>
    </w:p>
    <w:p w:rsidR="00C84C95" w:rsidRPr="001A44C9" w:rsidRDefault="00C84C95" w:rsidP="00C84C95">
      <w:pPr>
        <w:pStyle w:val="clausetexti"/>
        <w:rPr>
          <w:color w:val="auto"/>
        </w:rPr>
      </w:pPr>
      <w:r w:rsidRPr="001A44C9">
        <w:rPr>
          <w:color w:val="auto"/>
        </w:rPr>
        <w:t xml:space="preserve">any </w:t>
      </w:r>
      <w:r w:rsidR="00941F8D" w:rsidRPr="001A44C9">
        <w:rPr>
          <w:color w:val="auto"/>
        </w:rPr>
        <w:t>such A</w:t>
      </w:r>
      <w:r w:rsidRPr="001A44C9">
        <w:rPr>
          <w:color w:val="auto"/>
        </w:rPr>
        <w:t xml:space="preserve">ctivities; and </w:t>
      </w:r>
    </w:p>
    <w:p w:rsidR="00506180" w:rsidRPr="00506180" w:rsidRDefault="00C84C95" w:rsidP="00506180">
      <w:pPr>
        <w:pStyle w:val="clausetexti"/>
        <w:rPr>
          <w:color w:val="auto"/>
        </w:rPr>
      </w:pPr>
      <w:r w:rsidRPr="001A44C9">
        <w:rPr>
          <w:color w:val="auto"/>
        </w:rPr>
        <w:t xml:space="preserve">each </w:t>
      </w:r>
      <w:r w:rsidR="0087098A" w:rsidRPr="001A44C9">
        <w:rPr>
          <w:color w:val="auto"/>
        </w:rPr>
        <w:t xml:space="preserve">Stream </w:t>
      </w:r>
      <w:r w:rsidRPr="001A44C9">
        <w:rPr>
          <w:color w:val="auto"/>
        </w:rPr>
        <w:t xml:space="preserve">Participant in such </w:t>
      </w:r>
      <w:r w:rsidR="00130F5F" w:rsidRPr="001A44C9">
        <w:rPr>
          <w:color w:val="auto"/>
        </w:rPr>
        <w:t>A</w:t>
      </w:r>
      <w:r w:rsidRPr="001A44C9">
        <w:rPr>
          <w:color w:val="auto"/>
        </w:rPr>
        <w:t>ctivities; and</w:t>
      </w:r>
    </w:p>
    <w:p w:rsidR="00506180" w:rsidRPr="000D54A0" w:rsidRDefault="00C84C95" w:rsidP="000D54A0">
      <w:pPr>
        <w:pStyle w:val="clausetexta"/>
        <w:keepLines w:val="0"/>
        <w:tabs>
          <w:tab w:val="num" w:pos="1247"/>
        </w:tabs>
        <w:ind w:left="1247"/>
        <w:rPr>
          <w:color w:val="auto"/>
        </w:rPr>
      </w:pPr>
      <w:r w:rsidRPr="001A44C9">
        <w:rPr>
          <w:color w:val="auto"/>
        </w:rPr>
        <w:t>retain Records of each risk assessment referred to in clause</w:t>
      </w:r>
      <w:r w:rsidR="002062DA" w:rsidRPr="001A44C9">
        <w:rPr>
          <w:color w:val="auto"/>
        </w:rPr>
        <w:t xml:space="preserve"> </w:t>
      </w:r>
      <w:r w:rsidR="002062DA" w:rsidRPr="001A44C9">
        <w:rPr>
          <w:color w:val="auto"/>
        </w:rPr>
        <w:fldChar w:fldCharType="begin"/>
      </w:r>
      <w:r w:rsidR="002062DA" w:rsidRPr="001A44C9">
        <w:rPr>
          <w:color w:val="auto"/>
        </w:rPr>
        <w:instrText xml:space="preserve"> REF _Ref414898274 \w \h </w:instrText>
      </w:r>
      <w:r w:rsidR="003E2B7B" w:rsidRPr="001A44C9">
        <w:rPr>
          <w:color w:val="auto"/>
        </w:rPr>
        <w:instrText xml:space="preserve"> \* MERGEFORMAT </w:instrText>
      </w:r>
      <w:r w:rsidR="002062DA" w:rsidRPr="001A44C9">
        <w:rPr>
          <w:color w:val="auto"/>
        </w:rPr>
      </w:r>
      <w:r w:rsidR="002062DA" w:rsidRPr="001A44C9">
        <w:rPr>
          <w:color w:val="auto"/>
        </w:rPr>
        <w:fldChar w:fldCharType="separate"/>
      </w:r>
      <w:r w:rsidR="00BF3782">
        <w:rPr>
          <w:color w:val="auto"/>
        </w:rPr>
        <w:t>110.2(a)</w:t>
      </w:r>
      <w:r w:rsidR="002062DA" w:rsidRPr="001A44C9">
        <w:rPr>
          <w:color w:val="auto"/>
        </w:rPr>
        <w:fldChar w:fldCharType="end"/>
      </w:r>
      <w:r w:rsidR="002C31B6" w:rsidRPr="001A44C9">
        <w:rPr>
          <w:color w:val="auto"/>
        </w:rPr>
        <w:t xml:space="preserve"> </w:t>
      </w:r>
      <w:r w:rsidRPr="001A44C9">
        <w:rPr>
          <w:color w:val="auto"/>
        </w:rPr>
        <w:t>and any action taken in accordance with the risk assessment, and provide the relevant Records to the Department upon request.</w:t>
      </w:r>
      <w:r w:rsidR="000D54A0">
        <w:rPr>
          <w:color w:val="auto"/>
        </w:rPr>
        <w:t xml:space="preserve"> </w:t>
      </w:r>
      <w:r w:rsidR="00506180" w:rsidRPr="000D54A0">
        <w:rPr>
          <w:b/>
          <w:color w:val="00B0F0"/>
        </w:rPr>
        <w:t>GDV 1</w:t>
      </w:r>
    </w:p>
    <w:p w:rsidR="00A0200D" w:rsidRPr="001A44C9" w:rsidRDefault="00A0200D" w:rsidP="00164513">
      <w:pPr>
        <w:pStyle w:val="clausetext11xxxxx"/>
        <w:keepLines w:val="0"/>
        <w:tabs>
          <w:tab w:val="num" w:pos="879"/>
        </w:tabs>
        <w:rPr>
          <w:color w:val="auto"/>
        </w:rPr>
      </w:pPr>
      <w:bookmarkStart w:id="1968" w:name="_Ref414898036"/>
      <w:bookmarkStart w:id="1969" w:name="_Ref398908210"/>
      <w:r w:rsidRPr="001A44C9">
        <w:rPr>
          <w:color w:val="auto"/>
        </w:rPr>
        <w:t>If the Provider is the Lead Provider in relation to a Work for the Dole Place, it must</w:t>
      </w:r>
      <w:r w:rsidR="00567582" w:rsidRPr="001A44C9">
        <w:rPr>
          <w:color w:val="auto"/>
        </w:rPr>
        <w:t xml:space="preserve"> be</w:t>
      </w:r>
      <w:r w:rsidRPr="001A44C9">
        <w:rPr>
          <w:color w:val="auto"/>
        </w:rPr>
        <w:t xml:space="preserve"> in accordance with any Guidelines:</w:t>
      </w:r>
      <w:bookmarkEnd w:id="1968"/>
    </w:p>
    <w:p w:rsidR="00A0200D" w:rsidRPr="001A44C9" w:rsidRDefault="00A0200D" w:rsidP="00164513">
      <w:pPr>
        <w:pStyle w:val="clausetexta"/>
        <w:keepLines w:val="0"/>
        <w:tabs>
          <w:tab w:val="num" w:pos="1247"/>
        </w:tabs>
        <w:ind w:left="1247"/>
        <w:rPr>
          <w:color w:val="auto"/>
        </w:rPr>
      </w:pPr>
      <w:r w:rsidRPr="001A44C9">
        <w:rPr>
          <w:color w:val="auto"/>
        </w:rPr>
        <w:t xml:space="preserve">when negotiating the relevant Activity Host </w:t>
      </w:r>
      <w:r w:rsidR="003260E3" w:rsidRPr="001A44C9">
        <w:rPr>
          <w:color w:val="auto"/>
        </w:rPr>
        <w:t xml:space="preserve">Organisation </w:t>
      </w:r>
      <w:r w:rsidRPr="001A44C9">
        <w:rPr>
          <w:color w:val="auto"/>
        </w:rPr>
        <w:t>Agreement, confirm with the relevant Activity Host Organisation whether:</w:t>
      </w:r>
    </w:p>
    <w:p w:rsidR="00A0200D" w:rsidRPr="001A44C9" w:rsidRDefault="00A0200D" w:rsidP="00164513">
      <w:pPr>
        <w:pStyle w:val="clausetexti"/>
        <w:rPr>
          <w:color w:val="auto"/>
        </w:rPr>
      </w:pPr>
      <w:r w:rsidRPr="001A44C9">
        <w:rPr>
          <w:color w:val="auto"/>
        </w:rPr>
        <w:t>any required actions, identified in the relevant risk assessment, have been undertaken; and</w:t>
      </w:r>
    </w:p>
    <w:p w:rsidR="00A0200D" w:rsidRPr="001A44C9" w:rsidRDefault="00A0200D" w:rsidP="00164513">
      <w:pPr>
        <w:pStyle w:val="clausetexti"/>
        <w:rPr>
          <w:color w:val="auto"/>
        </w:rPr>
      </w:pPr>
      <w:bookmarkStart w:id="1970" w:name="_Ref414960224"/>
      <w:r w:rsidRPr="001A44C9">
        <w:rPr>
          <w:color w:val="auto"/>
        </w:rPr>
        <w:t>there have been any significant changes in relation to the relevant Work for the Dole Place, including work, health and safety issues, since the date of the relevant risk assessment;</w:t>
      </w:r>
      <w:bookmarkEnd w:id="1970"/>
      <w:r w:rsidRPr="001A44C9">
        <w:rPr>
          <w:color w:val="auto"/>
        </w:rPr>
        <w:t xml:space="preserve"> </w:t>
      </w:r>
    </w:p>
    <w:p w:rsidR="00A0200D" w:rsidRPr="001A44C9" w:rsidRDefault="00A0200D" w:rsidP="00164513">
      <w:pPr>
        <w:pStyle w:val="clausetexta"/>
        <w:keepLines w:val="0"/>
        <w:tabs>
          <w:tab w:val="num" w:pos="1247"/>
        </w:tabs>
        <w:ind w:left="1247"/>
        <w:rPr>
          <w:color w:val="auto"/>
        </w:rPr>
      </w:pPr>
      <w:r w:rsidRPr="001A44C9">
        <w:rPr>
          <w:color w:val="auto"/>
        </w:rPr>
        <w:t>if:</w:t>
      </w:r>
    </w:p>
    <w:p w:rsidR="00F621C3" w:rsidRPr="001A44C9" w:rsidRDefault="00F621C3" w:rsidP="00F621C3">
      <w:pPr>
        <w:pStyle w:val="clausetexti"/>
        <w:rPr>
          <w:color w:val="auto"/>
        </w:rPr>
      </w:pPr>
      <w:r w:rsidRPr="001A44C9">
        <w:rPr>
          <w:color w:val="auto"/>
        </w:rPr>
        <w:t xml:space="preserve">any required actions, identified in the relevant risk assessment, have not been undertaken, ensure that all </w:t>
      </w:r>
      <w:r w:rsidR="00B85C4A" w:rsidRPr="001A44C9">
        <w:rPr>
          <w:color w:val="auto"/>
        </w:rPr>
        <w:t>such</w:t>
      </w:r>
      <w:r w:rsidRPr="001A44C9">
        <w:rPr>
          <w:color w:val="auto"/>
        </w:rPr>
        <w:t xml:space="preserve"> actions are undertaken; and</w:t>
      </w:r>
    </w:p>
    <w:p w:rsidR="00F621C3" w:rsidRPr="001A44C9" w:rsidRDefault="00F621C3" w:rsidP="00F621C3">
      <w:pPr>
        <w:pStyle w:val="clausetexti"/>
        <w:rPr>
          <w:color w:val="auto"/>
        </w:rPr>
      </w:pPr>
      <w:r w:rsidRPr="001A44C9">
        <w:rPr>
          <w:color w:val="auto"/>
        </w:rPr>
        <w:t xml:space="preserve">there have been changes as specified at clause </w:t>
      </w:r>
      <w:r w:rsidR="00D90321" w:rsidRPr="001A44C9">
        <w:rPr>
          <w:color w:val="auto"/>
        </w:rPr>
        <w:fldChar w:fldCharType="begin"/>
      </w:r>
      <w:r w:rsidR="00D90321" w:rsidRPr="001A44C9">
        <w:rPr>
          <w:color w:val="auto"/>
        </w:rPr>
        <w:instrText xml:space="preserve"> REF _Ref414960224 \w \h  \* MERGEFORMAT </w:instrText>
      </w:r>
      <w:r w:rsidR="00D90321" w:rsidRPr="001A44C9">
        <w:rPr>
          <w:color w:val="auto"/>
        </w:rPr>
      </w:r>
      <w:r w:rsidR="00D90321" w:rsidRPr="001A44C9">
        <w:rPr>
          <w:color w:val="auto"/>
        </w:rPr>
        <w:fldChar w:fldCharType="separate"/>
      </w:r>
      <w:r w:rsidR="00BF3782">
        <w:rPr>
          <w:color w:val="auto"/>
        </w:rPr>
        <w:t>110.3(a)(ii)</w:t>
      </w:r>
      <w:r w:rsidR="00D90321" w:rsidRPr="001A44C9">
        <w:rPr>
          <w:color w:val="auto"/>
        </w:rPr>
        <w:fldChar w:fldCharType="end"/>
      </w:r>
      <w:r w:rsidRPr="001A44C9">
        <w:rPr>
          <w:color w:val="auto"/>
        </w:rPr>
        <w:t>, review and revise the relevant risk assessment and take all appropriate action, or ensure that all appropriate action is taken, to address any such changes,</w:t>
      </w:r>
    </w:p>
    <w:p w:rsidR="00F621C3" w:rsidRPr="001A44C9" w:rsidRDefault="00F621C3" w:rsidP="00F621C3">
      <w:pPr>
        <w:pStyle w:val="clausetexti"/>
        <w:numPr>
          <w:ilvl w:val="0"/>
          <w:numId w:val="0"/>
        </w:numPr>
        <w:ind w:left="1304"/>
        <w:rPr>
          <w:color w:val="auto"/>
        </w:rPr>
      </w:pPr>
      <w:r w:rsidRPr="001A44C9">
        <w:rPr>
          <w:color w:val="auto"/>
        </w:rPr>
        <w:t>before commencing any Fully Eligible Participant in the Work for the Dole Place</w:t>
      </w:r>
      <w:r w:rsidR="00B85C4A" w:rsidRPr="001A44C9">
        <w:rPr>
          <w:color w:val="auto"/>
        </w:rPr>
        <w:t>,</w:t>
      </w:r>
      <w:r w:rsidRPr="001A44C9">
        <w:rPr>
          <w:color w:val="auto"/>
        </w:rPr>
        <w:t xml:space="preserve"> and at all relevant times thereafter</w:t>
      </w:r>
      <w:r w:rsidR="00CE1749" w:rsidRPr="001A44C9">
        <w:rPr>
          <w:color w:val="auto"/>
        </w:rPr>
        <w:t>; and</w:t>
      </w:r>
    </w:p>
    <w:p w:rsidR="00F621C3" w:rsidRPr="001A44C9" w:rsidRDefault="00CE1749" w:rsidP="00164513">
      <w:pPr>
        <w:pStyle w:val="clausetexta"/>
        <w:keepLines w:val="0"/>
        <w:tabs>
          <w:tab w:val="num" w:pos="1247"/>
        </w:tabs>
        <w:ind w:left="1247"/>
        <w:rPr>
          <w:color w:val="auto"/>
        </w:rPr>
      </w:pPr>
      <w:r w:rsidRPr="001A44C9">
        <w:rPr>
          <w:color w:val="auto"/>
        </w:rPr>
        <w:t>if</w:t>
      </w:r>
      <w:r w:rsidR="00F621C3" w:rsidRPr="001A44C9">
        <w:rPr>
          <w:color w:val="auto"/>
        </w:rPr>
        <w:t xml:space="preserve"> the Provider is advised by the relevant Activity Host Organisation during the course of the Work for the Dole Place that there have been significant changes in relation to the relevant Work for the Dole Place, </w:t>
      </w:r>
      <w:r w:rsidR="00B85C4A" w:rsidRPr="001A44C9">
        <w:rPr>
          <w:color w:val="auto"/>
        </w:rPr>
        <w:t xml:space="preserve">immediately </w:t>
      </w:r>
      <w:r w:rsidR="00F621C3" w:rsidRPr="001A44C9">
        <w:rPr>
          <w:color w:val="auto"/>
        </w:rPr>
        <w:t>review and revise the relevant risk assessment and take all appropriate action, or ensure that all appropriate action is taken, to address any such changes.</w:t>
      </w:r>
    </w:p>
    <w:bookmarkEnd w:id="1969"/>
    <w:p w:rsidR="004C06E5" w:rsidRPr="001A44C9" w:rsidRDefault="004C06E5" w:rsidP="00C44E57">
      <w:pPr>
        <w:pStyle w:val="clausetext11xxxxx"/>
        <w:keepLines w:val="0"/>
        <w:tabs>
          <w:tab w:val="num" w:pos="879"/>
        </w:tabs>
        <w:rPr>
          <w:color w:val="auto"/>
        </w:rPr>
      </w:pPr>
      <w:r w:rsidRPr="001A44C9">
        <w:rPr>
          <w:color w:val="auto"/>
        </w:rPr>
        <w:t xml:space="preserve">If the Provider does not itself </w:t>
      </w:r>
      <w:r w:rsidR="00127ACD" w:rsidRPr="001A44C9">
        <w:rPr>
          <w:color w:val="auto"/>
        </w:rPr>
        <w:t xml:space="preserve">employ a </w:t>
      </w:r>
      <w:r w:rsidR="00F81422" w:rsidRPr="001A44C9">
        <w:rPr>
          <w:color w:val="auto"/>
        </w:rPr>
        <w:t>Competent</w:t>
      </w:r>
      <w:r w:rsidR="00127ACD" w:rsidRPr="001A44C9">
        <w:rPr>
          <w:color w:val="auto"/>
        </w:rPr>
        <w:t xml:space="preserve"> Person</w:t>
      </w:r>
      <w:r w:rsidRPr="001A44C9">
        <w:rPr>
          <w:color w:val="auto"/>
        </w:rPr>
        <w:t xml:space="preserve"> </w:t>
      </w:r>
      <w:r w:rsidR="00DA4842" w:rsidRPr="001A44C9">
        <w:rPr>
          <w:color w:val="auto"/>
        </w:rPr>
        <w:t xml:space="preserve">relevant </w:t>
      </w:r>
      <w:r w:rsidRPr="001A44C9">
        <w:rPr>
          <w:color w:val="auto"/>
        </w:rPr>
        <w:t>to meet</w:t>
      </w:r>
      <w:r w:rsidR="00DA4842" w:rsidRPr="001A44C9">
        <w:rPr>
          <w:color w:val="auto"/>
        </w:rPr>
        <w:t>ing</w:t>
      </w:r>
      <w:r w:rsidRPr="001A44C9">
        <w:rPr>
          <w:color w:val="auto"/>
        </w:rPr>
        <w:t xml:space="preserve"> the obligations at clauses</w:t>
      </w:r>
      <w:r w:rsidR="009822B5" w:rsidRPr="001A44C9">
        <w:rPr>
          <w:color w:val="auto"/>
        </w:rPr>
        <w:t xml:space="preserve"> </w:t>
      </w:r>
      <w:r w:rsidR="003D4E27" w:rsidRPr="001A44C9">
        <w:rPr>
          <w:color w:val="auto"/>
        </w:rPr>
        <w:fldChar w:fldCharType="begin"/>
      </w:r>
      <w:r w:rsidR="003D4E27" w:rsidRPr="001A44C9">
        <w:rPr>
          <w:color w:val="auto"/>
        </w:rPr>
        <w:instrText xml:space="preserve"> REF _Ref394653170 \w \h </w:instrText>
      </w:r>
      <w:r w:rsidR="005922A0" w:rsidRPr="001A44C9">
        <w:rPr>
          <w:color w:val="auto"/>
        </w:rPr>
        <w:instrText xml:space="preserve"> \* MERGEFORMAT </w:instrText>
      </w:r>
      <w:r w:rsidR="003D4E27" w:rsidRPr="001A44C9">
        <w:rPr>
          <w:color w:val="auto"/>
        </w:rPr>
      </w:r>
      <w:r w:rsidR="003D4E27" w:rsidRPr="001A44C9">
        <w:rPr>
          <w:color w:val="auto"/>
        </w:rPr>
        <w:fldChar w:fldCharType="separate"/>
      </w:r>
      <w:r w:rsidR="00BF3782">
        <w:rPr>
          <w:color w:val="auto"/>
        </w:rPr>
        <w:t>110.1</w:t>
      </w:r>
      <w:r w:rsidR="003D4E27" w:rsidRPr="001A44C9">
        <w:rPr>
          <w:color w:val="auto"/>
        </w:rPr>
        <w:fldChar w:fldCharType="end"/>
      </w:r>
      <w:r w:rsidR="003D4E27" w:rsidRPr="001A44C9">
        <w:rPr>
          <w:color w:val="auto"/>
        </w:rPr>
        <w:t>,</w:t>
      </w:r>
      <w:r w:rsidR="002C31B6" w:rsidRPr="001A44C9">
        <w:rPr>
          <w:color w:val="auto"/>
        </w:rPr>
        <w:t xml:space="preserve"> </w:t>
      </w:r>
      <w:r w:rsidR="002C31B6" w:rsidRPr="001A44C9">
        <w:rPr>
          <w:color w:val="auto"/>
        </w:rPr>
        <w:fldChar w:fldCharType="begin"/>
      </w:r>
      <w:r w:rsidR="002C31B6" w:rsidRPr="001A44C9">
        <w:rPr>
          <w:color w:val="auto"/>
        </w:rPr>
        <w:instrText xml:space="preserve"> REF _Ref396212966 \w \h </w:instrText>
      </w:r>
      <w:r w:rsidR="00152C40" w:rsidRPr="001A44C9">
        <w:rPr>
          <w:color w:val="auto"/>
        </w:rPr>
        <w:instrText xml:space="preserve"> \* MERGEFORMAT </w:instrText>
      </w:r>
      <w:r w:rsidR="002C31B6" w:rsidRPr="001A44C9">
        <w:rPr>
          <w:color w:val="auto"/>
        </w:rPr>
      </w:r>
      <w:r w:rsidR="002C31B6" w:rsidRPr="001A44C9">
        <w:rPr>
          <w:color w:val="auto"/>
        </w:rPr>
        <w:fldChar w:fldCharType="separate"/>
      </w:r>
      <w:r w:rsidR="00BF3782">
        <w:rPr>
          <w:color w:val="auto"/>
        </w:rPr>
        <w:t>110.2</w:t>
      </w:r>
      <w:r w:rsidR="002C31B6" w:rsidRPr="001A44C9">
        <w:rPr>
          <w:color w:val="auto"/>
        </w:rPr>
        <w:fldChar w:fldCharType="end"/>
      </w:r>
      <w:r w:rsidR="00313F9D" w:rsidRPr="001A44C9">
        <w:rPr>
          <w:color w:val="auto"/>
        </w:rPr>
        <w:t xml:space="preserve"> and</w:t>
      </w:r>
      <w:r w:rsidR="0026205A" w:rsidRPr="001A44C9">
        <w:rPr>
          <w:color w:val="auto"/>
        </w:rPr>
        <w:t xml:space="preserve"> </w:t>
      </w:r>
      <w:r w:rsidR="005C3DAE" w:rsidRPr="001A44C9">
        <w:rPr>
          <w:color w:val="auto"/>
        </w:rPr>
        <w:fldChar w:fldCharType="begin"/>
      </w:r>
      <w:r w:rsidR="005C3DAE" w:rsidRPr="001A44C9">
        <w:rPr>
          <w:color w:val="auto"/>
        </w:rPr>
        <w:instrText xml:space="preserve"> REF _Ref414898036 \w \h </w:instrText>
      </w:r>
      <w:r w:rsidR="003E2B7B" w:rsidRPr="001A44C9">
        <w:rPr>
          <w:color w:val="auto"/>
        </w:rPr>
        <w:instrText xml:space="preserve"> \* MERGEFORMAT </w:instrText>
      </w:r>
      <w:r w:rsidR="005C3DAE" w:rsidRPr="001A44C9">
        <w:rPr>
          <w:color w:val="auto"/>
        </w:rPr>
      </w:r>
      <w:r w:rsidR="005C3DAE" w:rsidRPr="001A44C9">
        <w:rPr>
          <w:color w:val="auto"/>
        </w:rPr>
        <w:fldChar w:fldCharType="separate"/>
      </w:r>
      <w:r w:rsidR="00BF3782">
        <w:rPr>
          <w:color w:val="auto"/>
        </w:rPr>
        <w:t>110.3</w:t>
      </w:r>
      <w:r w:rsidR="005C3DAE" w:rsidRPr="001A44C9">
        <w:rPr>
          <w:color w:val="auto"/>
        </w:rPr>
        <w:fldChar w:fldCharType="end"/>
      </w:r>
      <w:r w:rsidRPr="001A44C9">
        <w:rPr>
          <w:color w:val="auto"/>
        </w:rPr>
        <w:t xml:space="preserve">, it must engage </w:t>
      </w:r>
      <w:r w:rsidR="00127ACD" w:rsidRPr="001A44C9">
        <w:rPr>
          <w:color w:val="auto"/>
        </w:rPr>
        <w:t xml:space="preserve">a </w:t>
      </w:r>
      <w:r w:rsidR="00992A37" w:rsidRPr="001A44C9">
        <w:rPr>
          <w:color w:val="auto"/>
        </w:rPr>
        <w:t xml:space="preserve">relevant </w:t>
      </w:r>
      <w:r w:rsidR="00190F3A" w:rsidRPr="001A44C9">
        <w:rPr>
          <w:color w:val="auto"/>
        </w:rPr>
        <w:t>Competent Person, as required,</w:t>
      </w:r>
      <w:r w:rsidRPr="001A44C9">
        <w:rPr>
          <w:color w:val="auto"/>
        </w:rPr>
        <w:t xml:space="preserve"> for this purpose.</w:t>
      </w:r>
    </w:p>
    <w:p w:rsidR="008A63EA" w:rsidRPr="001A44C9" w:rsidRDefault="008A63EA" w:rsidP="008A63EA">
      <w:pPr>
        <w:pStyle w:val="clausetext11xxxxx"/>
        <w:keepLines w:val="0"/>
        <w:tabs>
          <w:tab w:val="num" w:pos="879"/>
        </w:tabs>
        <w:rPr>
          <w:color w:val="auto"/>
        </w:rPr>
      </w:pPr>
      <w:bookmarkStart w:id="1971" w:name="_Ref399148625"/>
      <w:bookmarkStart w:id="1972" w:name="_Ref398044837"/>
      <w:r w:rsidRPr="001A44C9">
        <w:rPr>
          <w:color w:val="auto"/>
        </w:rPr>
        <w:t xml:space="preserve">Prior to the commencement of a Stream Participant in </w:t>
      </w:r>
      <w:r w:rsidR="00F2360E" w:rsidRPr="001A44C9">
        <w:rPr>
          <w:color w:val="auto"/>
        </w:rPr>
        <w:t>Work for the Dole</w:t>
      </w:r>
      <w:r w:rsidR="005B2AFD" w:rsidRPr="001A44C9">
        <w:rPr>
          <w:color w:val="auto"/>
        </w:rPr>
        <w:t xml:space="preserve"> activities</w:t>
      </w:r>
      <w:r w:rsidRPr="001A44C9">
        <w:rPr>
          <w:color w:val="auto"/>
        </w:rPr>
        <w:t xml:space="preserve">, Voluntary Work or </w:t>
      </w:r>
      <w:r w:rsidR="0056409A" w:rsidRPr="00506180">
        <w:rPr>
          <w:strike/>
          <w:color w:val="00B0F0"/>
        </w:rPr>
        <w:t xml:space="preserve">an </w:t>
      </w:r>
      <w:r w:rsidR="006B0218" w:rsidRPr="00506180">
        <w:rPr>
          <w:strike/>
          <w:color w:val="00B0F0"/>
        </w:rPr>
        <w:t>Unpaid Work Experience Placement</w:t>
      </w:r>
      <w:r w:rsidR="00506180">
        <w:rPr>
          <w:strike/>
          <w:color w:val="00B0F0"/>
        </w:rPr>
        <w:t xml:space="preserve"> </w:t>
      </w:r>
      <w:r w:rsidR="00506180">
        <w:rPr>
          <w:color w:val="00B0F0"/>
        </w:rPr>
        <w:t>a National Work Experience Programme Placement</w:t>
      </w:r>
      <w:r w:rsidRPr="001A44C9">
        <w:rPr>
          <w:color w:val="auto"/>
        </w:rPr>
        <w:t xml:space="preserve">, </w:t>
      </w:r>
      <w:r w:rsidR="00237A2E" w:rsidRPr="001A44C9">
        <w:rPr>
          <w:color w:val="auto"/>
        </w:rPr>
        <w:t xml:space="preserve">and at all times during </w:t>
      </w:r>
      <w:r w:rsidR="00852C83" w:rsidRPr="001A44C9">
        <w:rPr>
          <w:color w:val="auto"/>
        </w:rPr>
        <w:t>each</w:t>
      </w:r>
      <w:r w:rsidR="00237A2E" w:rsidRPr="001A44C9">
        <w:rPr>
          <w:color w:val="auto"/>
        </w:rPr>
        <w:t xml:space="preserve"> Activity, </w:t>
      </w:r>
      <w:r w:rsidRPr="001A44C9">
        <w:rPr>
          <w:color w:val="auto"/>
        </w:rPr>
        <w:t>the Provider must</w:t>
      </w:r>
      <w:r w:rsidR="004E4920" w:rsidRPr="001A44C9">
        <w:rPr>
          <w:color w:val="auto"/>
        </w:rPr>
        <w:t>, in accordance with any Guidelines</w:t>
      </w:r>
      <w:r w:rsidRPr="001A44C9">
        <w:rPr>
          <w:color w:val="auto"/>
        </w:rPr>
        <w:t>:</w:t>
      </w:r>
      <w:bookmarkEnd w:id="1971"/>
    </w:p>
    <w:p w:rsidR="009111BB" w:rsidRPr="001A44C9" w:rsidRDefault="009111BB" w:rsidP="008A63EA">
      <w:pPr>
        <w:pStyle w:val="clausetexta"/>
        <w:rPr>
          <w:color w:val="auto"/>
        </w:rPr>
      </w:pPr>
      <w:r w:rsidRPr="001A44C9">
        <w:rPr>
          <w:color w:val="auto"/>
        </w:rPr>
        <w:t>examine the relevant risk assessment to ensure that the Work for the Dole</w:t>
      </w:r>
      <w:r w:rsidR="005B2AFD" w:rsidRPr="001A44C9">
        <w:rPr>
          <w:color w:val="auto"/>
        </w:rPr>
        <w:t xml:space="preserve"> activities</w:t>
      </w:r>
      <w:r w:rsidRPr="001A44C9">
        <w:rPr>
          <w:color w:val="auto"/>
        </w:rPr>
        <w:t xml:space="preserve">, Voluntary Work or </w:t>
      </w:r>
      <w:r w:rsidRPr="00506180">
        <w:rPr>
          <w:strike/>
          <w:color w:val="00B0F0"/>
        </w:rPr>
        <w:t>Unpaid Work Experience Placement</w:t>
      </w:r>
      <w:r w:rsidRPr="00506180">
        <w:rPr>
          <w:color w:val="00B0F0"/>
        </w:rPr>
        <w:t xml:space="preserve"> </w:t>
      </w:r>
      <w:r w:rsidR="00506180">
        <w:rPr>
          <w:color w:val="00B0F0"/>
        </w:rPr>
        <w:t xml:space="preserve">National Work Experience Programme Placements </w:t>
      </w:r>
      <w:r w:rsidRPr="001A44C9">
        <w:rPr>
          <w:color w:val="auto"/>
        </w:rPr>
        <w:t xml:space="preserve">is appropriate for the </w:t>
      </w:r>
      <w:r w:rsidR="003260E3" w:rsidRPr="001A44C9">
        <w:rPr>
          <w:color w:val="auto"/>
        </w:rPr>
        <w:t xml:space="preserve">Stream </w:t>
      </w:r>
      <w:r w:rsidRPr="001A44C9">
        <w:rPr>
          <w:color w:val="auto"/>
        </w:rPr>
        <w:t>Participant being considered for placement, with regard to their health and safety, taking into consideration any relevant circumstances and work restrictions</w:t>
      </w:r>
      <w:r w:rsidR="00CE1749" w:rsidRPr="001A44C9">
        <w:rPr>
          <w:color w:val="auto"/>
        </w:rPr>
        <w:t>;</w:t>
      </w:r>
    </w:p>
    <w:p w:rsidR="00F621C3" w:rsidRPr="001A44C9" w:rsidRDefault="00F621C3" w:rsidP="003E2B7B">
      <w:pPr>
        <w:pStyle w:val="clausetexta"/>
        <w:rPr>
          <w:color w:val="auto"/>
        </w:rPr>
      </w:pPr>
      <w:r w:rsidRPr="001A44C9">
        <w:rPr>
          <w:color w:val="auto"/>
        </w:rPr>
        <w:t xml:space="preserve">for Voluntary Work and </w:t>
      </w:r>
      <w:r w:rsidRPr="00506180">
        <w:rPr>
          <w:strike/>
          <w:color w:val="00B0F0"/>
        </w:rPr>
        <w:t>Unpaid Work Experience Placements</w:t>
      </w:r>
      <w:r w:rsidR="00506180">
        <w:rPr>
          <w:color w:val="auto"/>
        </w:rPr>
        <w:t xml:space="preserve"> </w:t>
      </w:r>
      <w:r w:rsidR="00506180">
        <w:rPr>
          <w:color w:val="00B0F0"/>
        </w:rPr>
        <w:t>National Work Experience Programme Placements</w:t>
      </w:r>
      <w:r w:rsidRPr="001A44C9">
        <w:rPr>
          <w:color w:val="auto"/>
        </w:rPr>
        <w:t>,</w:t>
      </w:r>
      <w:r w:rsidR="0026205A" w:rsidRPr="001A44C9">
        <w:rPr>
          <w:b/>
          <w:bCs/>
          <w:color w:val="auto"/>
        </w:rPr>
        <w:t xml:space="preserve"> </w:t>
      </w:r>
      <w:r w:rsidRPr="001A44C9">
        <w:rPr>
          <w:color w:val="auto"/>
        </w:rPr>
        <w:t>ensure that any required actions, identified in the relevant risk assessment, have been undertaken;</w:t>
      </w:r>
    </w:p>
    <w:p w:rsidR="008A63EA" w:rsidRPr="001A44C9" w:rsidRDefault="008A63EA" w:rsidP="008A63EA">
      <w:pPr>
        <w:pStyle w:val="clausetexta"/>
        <w:rPr>
          <w:color w:val="auto"/>
        </w:rPr>
      </w:pPr>
      <w:r w:rsidRPr="001A44C9">
        <w:rPr>
          <w:color w:val="auto"/>
        </w:rPr>
        <w:t xml:space="preserve">identify any training, including work health and safety training, that will be required to ensure that the </w:t>
      </w:r>
      <w:r w:rsidR="008C60FB" w:rsidRPr="001A44C9">
        <w:rPr>
          <w:color w:val="auto"/>
        </w:rPr>
        <w:t>Stream</w:t>
      </w:r>
      <w:r w:rsidRPr="001A44C9">
        <w:rPr>
          <w:color w:val="auto"/>
        </w:rPr>
        <w:t xml:space="preserve"> Participant can participate in the activities safely, and ensure that training of sufficient length and quality </w:t>
      </w:r>
      <w:r w:rsidR="00963C3B" w:rsidRPr="001A44C9">
        <w:rPr>
          <w:color w:val="auto"/>
        </w:rPr>
        <w:t>is</w:t>
      </w:r>
      <w:r w:rsidRPr="001A44C9">
        <w:rPr>
          <w:color w:val="auto"/>
        </w:rPr>
        <w:t xml:space="preserve"> provided to all Stream Participants by the Activity Host Organisation at the commencement and for the duration of the Activities;</w:t>
      </w:r>
    </w:p>
    <w:p w:rsidR="008A63EA" w:rsidRPr="001A44C9" w:rsidRDefault="008A63EA" w:rsidP="008A63EA">
      <w:pPr>
        <w:pStyle w:val="clausetexta"/>
        <w:rPr>
          <w:color w:val="auto"/>
        </w:rPr>
      </w:pPr>
      <w:r w:rsidRPr="001A44C9">
        <w:rPr>
          <w:color w:val="auto"/>
        </w:rPr>
        <w:t xml:space="preserve">ensure that appropriate facilities (such as toilets and access to drinking water) </w:t>
      </w:r>
      <w:r w:rsidRPr="001A44C9">
        <w:rPr>
          <w:rFonts w:asciiTheme="minorHAnsi" w:hAnsiTheme="minorHAnsi" w:cstheme="minorHAnsi"/>
          <w:color w:val="auto"/>
        </w:rPr>
        <w:t xml:space="preserve">will be </w:t>
      </w:r>
      <w:r w:rsidRPr="001A44C9">
        <w:rPr>
          <w:color w:val="auto"/>
        </w:rPr>
        <w:t>available to all Stream Participants for the duration of the Activities;</w:t>
      </w:r>
    </w:p>
    <w:p w:rsidR="008A63EA" w:rsidRPr="001A44C9" w:rsidRDefault="008A63EA" w:rsidP="008A63EA">
      <w:pPr>
        <w:pStyle w:val="clausetexta"/>
        <w:rPr>
          <w:color w:val="auto"/>
        </w:rPr>
      </w:pPr>
      <w:r w:rsidRPr="001A44C9">
        <w:rPr>
          <w:color w:val="auto"/>
        </w:rPr>
        <w:t xml:space="preserve">identify if any specific equipment, clothing or materials are required for Stream Participants to participate safely in the relevant activities, and ensure that such materials will be provided to Stream Participants; </w:t>
      </w:r>
    </w:p>
    <w:p w:rsidR="008A63EA" w:rsidRPr="001A44C9" w:rsidRDefault="008A63EA" w:rsidP="008A63EA">
      <w:pPr>
        <w:pStyle w:val="clausetexta"/>
        <w:rPr>
          <w:color w:val="auto"/>
        </w:rPr>
      </w:pPr>
      <w:r w:rsidRPr="001A44C9">
        <w:rPr>
          <w:color w:val="auto"/>
        </w:rPr>
        <w:t>ensure that the Stream Participant being considered for placement in the Activity has been advised of the process for reporting any work health and safety issues regarding the Activities; and</w:t>
      </w:r>
    </w:p>
    <w:p w:rsidR="00506180" w:rsidRPr="005D7639" w:rsidRDefault="008A63EA" w:rsidP="005D7639">
      <w:pPr>
        <w:pStyle w:val="clausetexta"/>
        <w:rPr>
          <w:color w:val="auto"/>
        </w:rPr>
      </w:pPr>
      <w:r w:rsidRPr="001A44C9">
        <w:rPr>
          <w:color w:val="auto"/>
        </w:rPr>
        <w:t>purchase or fund additional insurance for the Work for the Dole</w:t>
      </w:r>
      <w:r w:rsidR="005B2AFD" w:rsidRPr="001A44C9">
        <w:rPr>
          <w:color w:val="auto"/>
        </w:rPr>
        <w:t xml:space="preserve"> activities</w:t>
      </w:r>
      <w:r w:rsidR="0056409A" w:rsidRPr="001A44C9">
        <w:rPr>
          <w:color w:val="auto"/>
        </w:rPr>
        <w:t>, Voluntary Work or Unpaid Work Experience Placement</w:t>
      </w:r>
      <w:r w:rsidRPr="001A44C9">
        <w:rPr>
          <w:color w:val="auto"/>
        </w:rPr>
        <w:t>, if required.</w:t>
      </w:r>
      <w:r w:rsidR="005D7639">
        <w:rPr>
          <w:color w:val="auto"/>
        </w:rPr>
        <w:t xml:space="preserve"> </w:t>
      </w:r>
      <w:r w:rsidR="00506180" w:rsidRPr="005D7639">
        <w:rPr>
          <w:b/>
          <w:color w:val="00B0F0"/>
        </w:rPr>
        <w:t>GDV 1</w:t>
      </w:r>
    </w:p>
    <w:p w:rsidR="005E4CED" w:rsidRPr="001A44C9" w:rsidRDefault="005E4CED" w:rsidP="00CB1083">
      <w:pPr>
        <w:pStyle w:val="clausetext11xxxxx"/>
        <w:keepLines w:val="0"/>
        <w:numPr>
          <w:ilvl w:val="0"/>
          <w:numId w:val="0"/>
        </w:numPr>
        <w:ind w:left="737"/>
        <w:rPr>
          <w:i/>
          <w:color w:val="auto"/>
        </w:rPr>
      </w:pPr>
      <w:bookmarkStart w:id="1973" w:name="_Ref394674438"/>
      <w:bookmarkEnd w:id="1972"/>
      <w:r w:rsidRPr="001A44C9">
        <w:rPr>
          <w:i/>
          <w:color w:val="auto"/>
        </w:rPr>
        <w:t>Incidents</w:t>
      </w:r>
    </w:p>
    <w:p w:rsidR="004C06E5" w:rsidRPr="001A44C9" w:rsidRDefault="00F047C8">
      <w:pPr>
        <w:pStyle w:val="clausetext11xxxxx"/>
        <w:keepLines w:val="0"/>
        <w:tabs>
          <w:tab w:val="num" w:pos="879"/>
        </w:tabs>
        <w:rPr>
          <w:color w:val="auto"/>
        </w:rPr>
      </w:pPr>
      <w:bookmarkStart w:id="1974" w:name="_Ref398890802"/>
      <w:r w:rsidRPr="001A44C9">
        <w:rPr>
          <w:color w:val="auto"/>
        </w:rPr>
        <w:t xml:space="preserve">Whether an Activity </w:t>
      </w:r>
      <w:r w:rsidR="00152C40" w:rsidRPr="001A44C9">
        <w:rPr>
          <w:color w:val="auto"/>
        </w:rPr>
        <w:t>is</w:t>
      </w:r>
      <w:r w:rsidRPr="001A44C9">
        <w:rPr>
          <w:color w:val="auto"/>
        </w:rPr>
        <w:t xml:space="preserve"> conducted by the Provider, a Subcontractor or an Activity Host Organisation who is not a Subcontractor, t</w:t>
      </w:r>
      <w:r w:rsidR="004C06E5" w:rsidRPr="001A44C9">
        <w:rPr>
          <w:color w:val="auto"/>
        </w:rPr>
        <w:t xml:space="preserve">he Provider must </w:t>
      </w:r>
      <w:r w:rsidR="00173252" w:rsidRPr="001A44C9">
        <w:rPr>
          <w:color w:val="auto"/>
        </w:rPr>
        <w:t>N</w:t>
      </w:r>
      <w:r w:rsidR="004C06E5" w:rsidRPr="001A44C9">
        <w:rPr>
          <w:color w:val="auto"/>
        </w:rPr>
        <w:t xml:space="preserve">otify the Department as soon as possible, and </w:t>
      </w:r>
      <w:r w:rsidR="006D172A" w:rsidRPr="001A44C9">
        <w:rPr>
          <w:color w:val="auto"/>
        </w:rPr>
        <w:t xml:space="preserve">within </w:t>
      </w:r>
      <w:r w:rsidR="004C06E5" w:rsidRPr="001A44C9">
        <w:rPr>
          <w:color w:val="auto"/>
        </w:rPr>
        <w:t xml:space="preserve">24 hours, of any incident involving </w:t>
      </w:r>
      <w:r w:rsidRPr="001A44C9">
        <w:rPr>
          <w:color w:val="auto"/>
        </w:rPr>
        <w:t xml:space="preserve">the </w:t>
      </w:r>
      <w:r w:rsidR="00876708" w:rsidRPr="001A44C9">
        <w:rPr>
          <w:color w:val="auto"/>
        </w:rPr>
        <w:t>Activity</w:t>
      </w:r>
      <w:r w:rsidR="004C06E5" w:rsidRPr="001A44C9">
        <w:rPr>
          <w:color w:val="auto"/>
        </w:rPr>
        <w:t>, including:</w:t>
      </w:r>
      <w:bookmarkEnd w:id="1973"/>
      <w:bookmarkEnd w:id="1974"/>
      <w:r w:rsidR="004C06E5" w:rsidRPr="001A44C9">
        <w:rPr>
          <w:color w:val="auto"/>
        </w:rPr>
        <w:t xml:space="preserve"> </w:t>
      </w:r>
    </w:p>
    <w:p w:rsidR="0030455D" w:rsidRPr="001A44C9" w:rsidRDefault="004C06E5" w:rsidP="00906688">
      <w:pPr>
        <w:pStyle w:val="clausetexta"/>
        <w:keepLines w:val="0"/>
        <w:tabs>
          <w:tab w:val="num" w:pos="1247"/>
        </w:tabs>
        <w:ind w:left="1247"/>
        <w:rPr>
          <w:color w:val="auto"/>
        </w:rPr>
      </w:pPr>
      <w:r w:rsidRPr="001A44C9">
        <w:rPr>
          <w:color w:val="auto"/>
        </w:rPr>
        <w:t xml:space="preserve">any accident, injury or death occurring during, or as a result of, the </w:t>
      </w:r>
      <w:r w:rsidR="00130F5F" w:rsidRPr="001A44C9">
        <w:rPr>
          <w:color w:val="auto"/>
        </w:rPr>
        <w:t>A</w:t>
      </w:r>
      <w:r w:rsidRPr="001A44C9">
        <w:rPr>
          <w:color w:val="auto"/>
        </w:rPr>
        <w:t>ctivit</w:t>
      </w:r>
      <w:r w:rsidR="00F047C8" w:rsidRPr="001A44C9">
        <w:rPr>
          <w:color w:val="auto"/>
        </w:rPr>
        <w:t>y</w:t>
      </w:r>
      <w:r w:rsidRPr="001A44C9">
        <w:rPr>
          <w:color w:val="auto"/>
        </w:rPr>
        <w:t xml:space="preserve">, including in relation to a </w:t>
      </w:r>
      <w:r w:rsidR="0087098A" w:rsidRPr="001A44C9">
        <w:rPr>
          <w:color w:val="auto"/>
        </w:rPr>
        <w:t xml:space="preserve">Stream </w:t>
      </w:r>
      <w:r w:rsidR="00A61F47" w:rsidRPr="001A44C9">
        <w:rPr>
          <w:color w:val="auto"/>
        </w:rPr>
        <w:t>Participant</w:t>
      </w:r>
      <w:r w:rsidRPr="001A44C9">
        <w:rPr>
          <w:color w:val="auto"/>
        </w:rPr>
        <w:t xml:space="preserve"> or a member of the public; </w:t>
      </w:r>
    </w:p>
    <w:p w:rsidR="004C06E5" w:rsidRPr="001A44C9" w:rsidRDefault="0030455D" w:rsidP="00906688">
      <w:pPr>
        <w:pStyle w:val="clausetexta"/>
        <w:keepLines w:val="0"/>
        <w:tabs>
          <w:tab w:val="num" w:pos="1247"/>
        </w:tabs>
        <w:ind w:left="1247"/>
        <w:rPr>
          <w:color w:val="auto"/>
        </w:rPr>
      </w:pPr>
      <w:r w:rsidRPr="001A44C9">
        <w:rPr>
          <w:color w:val="auto"/>
        </w:rPr>
        <w:t xml:space="preserve">any incident which relates to a work, health and safety issue; </w:t>
      </w:r>
      <w:r w:rsidR="004C06E5" w:rsidRPr="001A44C9">
        <w:rPr>
          <w:color w:val="auto"/>
        </w:rPr>
        <w:t>and</w:t>
      </w:r>
    </w:p>
    <w:p w:rsidR="004C06E5" w:rsidRPr="001A44C9" w:rsidRDefault="004C06E5" w:rsidP="00BC3A09">
      <w:pPr>
        <w:pStyle w:val="clausetexta"/>
        <w:keepLines w:val="0"/>
        <w:tabs>
          <w:tab w:val="num" w:pos="1247"/>
        </w:tabs>
        <w:ind w:left="1247"/>
        <w:rPr>
          <w:color w:val="auto"/>
        </w:rPr>
      </w:pPr>
      <w:r w:rsidRPr="001A44C9">
        <w:rPr>
          <w:color w:val="auto"/>
        </w:rPr>
        <w:t xml:space="preserve">any incident that may negatively impact upon the Department or bring the </w:t>
      </w:r>
      <w:r w:rsidR="00F047C8" w:rsidRPr="001A44C9">
        <w:rPr>
          <w:color w:val="auto"/>
        </w:rPr>
        <w:t>Services</w:t>
      </w:r>
      <w:r w:rsidRPr="001A44C9">
        <w:rPr>
          <w:color w:val="auto"/>
        </w:rPr>
        <w:t xml:space="preserve"> into disrepute</w:t>
      </w:r>
      <w:r w:rsidR="00940FA0" w:rsidRPr="001A44C9">
        <w:rPr>
          <w:color w:val="auto"/>
        </w:rPr>
        <w:t>.</w:t>
      </w:r>
    </w:p>
    <w:p w:rsidR="004C06E5" w:rsidRPr="001A44C9" w:rsidRDefault="004C06E5" w:rsidP="00906688">
      <w:pPr>
        <w:pStyle w:val="clausetext11xxxxx"/>
        <w:keepLines w:val="0"/>
        <w:tabs>
          <w:tab w:val="num" w:pos="879"/>
        </w:tabs>
        <w:rPr>
          <w:color w:val="auto"/>
        </w:rPr>
      </w:pPr>
      <w:r w:rsidRPr="001A44C9">
        <w:rPr>
          <w:color w:val="auto"/>
        </w:rPr>
        <w:t xml:space="preserve">Where an incident referred to in clause </w:t>
      </w:r>
      <w:r w:rsidR="008F0623" w:rsidRPr="001A44C9">
        <w:rPr>
          <w:color w:val="auto"/>
        </w:rPr>
        <w:fldChar w:fldCharType="begin"/>
      </w:r>
      <w:r w:rsidR="008F0623" w:rsidRPr="001A44C9">
        <w:rPr>
          <w:color w:val="auto"/>
        </w:rPr>
        <w:instrText xml:space="preserve"> REF _Ref398890802 \r \h </w:instrText>
      </w:r>
      <w:r w:rsidR="005922A0" w:rsidRPr="001A44C9">
        <w:rPr>
          <w:color w:val="auto"/>
        </w:rPr>
        <w:instrText xml:space="preserve"> \* MERGEFORMAT </w:instrText>
      </w:r>
      <w:r w:rsidR="008F0623" w:rsidRPr="001A44C9">
        <w:rPr>
          <w:color w:val="auto"/>
        </w:rPr>
      </w:r>
      <w:r w:rsidR="008F0623" w:rsidRPr="001A44C9">
        <w:rPr>
          <w:color w:val="auto"/>
        </w:rPr>
        <w:fldChar w:fldCharType="separate"/>
      </w:r>
      <w:r w:rsidR="00BF3782">
        <w:rPr>
          <w:color w:val="auto"/>
        </w:rPr>
        <w:t>110.6</w:t>
      </w:r>
      <w:r w:rsidR="008F0623" w:rsidRPr="001A44C9">
        <w:rPr>
          <w:color w:val="auto"/>
        </w:rPr>
        <w:fldChar w:fldCharType="end"/>
      </w:r>
      <w:r w:rsidR="00FC6AD7" w:rsidRPr="001A44C9">
        <w:rPr>
          <w:color w:val="auto"/>
        </w:rPr>
        <w:t xml:space="preserve"> </w:t>
      </w:r>
      <w:r w:rsidRPr="001A44C9">
        <w:rPr>
          <w:color w:val="auto"/>
        </w:rPr>
        <w:t xml:space="preserve">is an accident, or involves injury or death, the Provider must also, as soon as possible, and </w:t>
      </w:r>
      <w:r w:rsidR="006D172A" w:rsidRPr="001A44C9">
        <w:rPr>
          <w:color w:val="auto"/>
        </w:rPr>
        <w:t>within</w:t>
      </w:r>
      <w:r w:rsidR="000A4D50" w:rsidRPr="001A44C9">
        <w:rPr>
          <w:color w:val="auto"/>
        </w:rPr>
        <w:t xml:space="preserve"> </w:t>
      </w:r>
      <w:r w:rsidRPr="001A44C9">
        <w:rPr>
          <w:color w:val="auto"/>
        </w:rPr>
        <w:t xml:space="preserve">24 hours: </w:t>
      </w:r>
    </w:p>
    <w:p w:rsidR="004C06E5" w:rsidRPr="001A44C9" w:rsidRDefault="00173252" w:rsidP="00906688">
      <w:pPr>
        <w:pStyle w:val="clausetexta"/>
        <w:keepLines w:val="0"/>
        <w:tabs>
          <w:tab w:val="num" w:pos="1247"/>
        </w:tabs>
        <w:ind w:left="1247"/>
        <w:rPr>
          <w:color w:val="auto"/>
        </w:rPr>
      </w:pPr>
      <w:r w:rsidRPr="001A44C9">
        <w:rPr>
          <w:color w:val="auto"/>
        </w:rPr>
        <w:t>N</w:t>
      </w:r>
      <w:r w:rsidR="004C06E5" w:rsidRPr="001A44C9">
        <w:rPr>
          <w:color w:val="auto"/>
        </w:rPr>
        <w:t xml:space="preserve">otify the Department’s insurance broker as specified in any Guidelines; </w:t>
      </w:r>
    </w:p>
    <w:p w:rsidR="004C06E5" w:rsidRPr="001A44C9" w:rsidRDefault="004C06E5" w:rsidP="00906688">
      <w:pPr>
        <w:pStyle w:val="clausetexta"/>
        <w:keepLines w:val="0"/>
        <w:tabs>
          <w:tab w:val="num" w:pos="1247"/>
        </w:tabs>
        <w:ind w:left="1247"/>
        <w:rPr>
          <w:color w:val="auto"/>
        </w:rPr>
      </w:pPr>
      <w:r w:rsidRPr="001A44C9">
        <w:rPr>
          <w:color w:val="auto"/>
        </w:rPr>
        <w:t xml:space="preserve">submit an incident report to the Department’s insurance broker (in the form required by the Department’s insurance broker as specified in any Guidelines) giving full details of the accident, injury or death; and </w:t>
      </w:r>
    </w:p>
    <w:p w:rsidR="004C06E5" w:rsidRPr="001A44C9" w:rsidRDefault="004C06E5" w:rsidP="00906688">
      <w:pPr>
        <w:pStyle w:val="clausetexta"/>
        <w:keepLines w:val="0"/>
        <w:tabs>
          <w:tab w:val="num" w:pos="1247"/>
        </w:tabs>
        <w:ind w:left="1247"/>
        <w:rPr>
          <w:color w:val="auto"/>
        </w:rPr>
      </w:pPr>
      <w:r w:rsidRPr="001A44C9">
        <w:rPr>
          <w:color w:val="auto"/>
        </w:rPr>
        <w:t xml:space="preserve">provide a copy of the incident report to the Account Manager. </w:t>
      </w:r>
    </w:p>
    <w:p w:rsidR="004C06E5" w:rsidRPr="001A44C9" w:rsidRDefault="004C06E5" w:rsidP="00906688">
      <w:pPr>
        <w:pStyle w:val="clausetext11xxxxx"/>
        <w:keepLines w:val="0"/>
        <w:tabs>
          <w:tab w:val="num" w:pos="879"/>
        </w:tabs>
        <w:rPr>
          <w:color w:val="auto"/>
        </w:rPr>
      </w:pPr>
      <w:r w:rsidRPr="001A44C9">
        <w:rPr>
          <w:color w:val="auto"/>
        </w:rPr>
        <w:t>The Provider must comply with any instructions issued by the Department or the Department’s insurance broker</w:t>
      </w:r>
      <w:r w:rsidR="00F71F9C" w:rsidRPr="001A44C9">
        <w:rPr>
          <w:color w:val="auto"/>
        </w:rPr>
        <w:t>,</w:t>
      </w:r>
      <w:r w:rsidRPr="001A44C9">
        <w:rPr>
          <w:color w:val="auto"/>
        </w:rPr>
        <w:t xml:space="preserve"> </w:t>
      </w:r>
      <w:r w:rsidR="007221C1" w:rsidRPr="001A44C9">
        <w:rPr>
          <w:color w:val="auto"/>
        </w:rPr>
        <w:t>and</w:t>
      </w:r>
      <w:r w:rsidR="00F71F9C" w:rsidRPr="001A44C9">
        <w:rPr>
          <w:color w:val="auto"/>
        </w:rPr>
        <w:t xml:space="preserve"> any </w:t>
      </w:r>
      <w:r w:rsidR="00A21A09" w:rsidRPr="001A44C9">
        <w:rPr>
          <w:color w:val="auto"/>
        </w:rPr>
        <w:t>Guidelines</w:t>
      </w:r>
      <w:r w:rsidR="00F71F9C" w:rsidRPr="001A44C9">
        <w:rPr>
          <w:color w:val="auto"/>
        </w:rPr>
        <w:t xml:space="preserve">, </w:t>
      </w:r>
      <w:r w:rsidRPr="001A44C9">
        <w:rPr>
          <w:color w:val="auto"/>
        </w:rPr>
        <w:t xml:space="preserve">in relation to insurance purchased by the Department for </w:t>
      </w:r>
      <w:r w:rsidR="0087098A" w:rsidRPr="001A44C9">
        <w:rPr>
          <w:color w:val="auto"/>
        </w:rPr>
        <w:t xml:space="preserve">Stream </w:t>
      </w:r>
      <w:r w:rsidRPr="001A44C9">
        <w:rPr>
          <w:color w:val="auto"/>
        </w:rPr>
        <w:t>Participants.</w:t>
      </w:r>
    </w:p>
    <w:p w:rsidR="004C06E5" w:rsidRPr="001A44C9" w:rsidRDefault="004C06E5" w:rsidP="00906688">
      <w:pPr>
        <w:pStyle w:val="ClauseHeadings1xxxx"/>
        <w:keepLines w:val="0"/>
      </w:pPr>
      <w:bookmarkStart w:id="1975" w:name="_Toc209597801"/>
      <w:bookmarkStart w:id="1976" w:name="_Toc209611335"/>
      <w:bookmarkStart w:id="1977" w:name="_Toc209597803"/>
      <w:bookmarkStart w:id="1978" w:name="_Toc209611337"/>
      <w:bookmarkStart w:id="1979" w:name="_Ref394398426"/>
      <w:bookmarkStart w:id="1980" w:name="_Toc415224964"/>
      <w:bookmarkStart w:id="1981" w:name="_Toc440881521"/>
      <w:bookmarkEnd w:id="1975"/>
      <w:bookmarkEnd w:id="1976"/>
      <w:bookmarkEnd w:id="1977"/>
      <w:bookmarkEnd w:id="1978"/>
      <w:r w:rsidRPr="001A44C9">
        <w:t>Supervision</w:t>
      </w:r>
      <w:bookmarkEnd w:id="1979"/>
      <w:bookmarkEnd w:id="1980"/>
      <w:bookmarkEnd w:id="1981"/>
    </w:p>
    <w:p w:rsidR="00686302" w:rsidRPr="001A44C9" w:rsidRDefault="00686302" w:rsidP="00A30B12">
      <w:pPr>
        <w:pStyle w:val="clausetext11xxxxx"/>
        <w:keepLines w:val="0"/>
        <w:numPr>
          <w:ilvl w:val="0"/>
          <w:numId w:val="0"/>
        </w:numPr>
        <w:ind w:left="737"/>
        <w:rPr>
          <w:i/>
          <w:color w:val="auto"/>
          <w:sz w:val="20"/>
        </w:rPr>
      </w:pPr>
      <w:bookmarkStart w:id="1982" w:name="_Toc398894897"/>
      <w:r w:rsidRPr="001A44C9">
        <w:rPr>
          <w:i/>
          <w:color w:val="auto"/>
          <w:sz w:val="20"/>
        </w:rPr>
        <w:t>Note: Supervisors may be engaged/employed by the Provider to supervise Activities, or may be engaged/employed by Activity Host Organisations to supervise Activities that they provide.</w:t>
      </w:r>
      <w:bookmarkEnd w:id="1982"/>
    </w:p>
    <w:p w:rsidR="0005014E" w:rsidRPr="001A44C9" w:rsidRDefault="004C06E5" w:rsidP="0005014E">
      <w:pPr>
        <w:pStyle w:val="clausetext11xxxxx"/>
        <w:keepLines w:val="0"/>
        <w:tabs>
          <w:tab w:val="num" w:pos="879"/>
        </w:tabs>
        <w:rPr>
          <w:color w:val="auto"/>
        </w:rPr>
      </w:pPr>
      <w:r w:rsidRPr="001A44C9">
        <w:rPr>
          <w:color w:val="auto"/>
        </w:rPr>
        <w:t>The Provider must</w:t>
      </w:r>
      <w:r w:rsidR="0005014E" w:rsidRPr="001A44C9">
        <w:rPr>
          <w:color w:val="auto"/>
        </w:rPr>
        <w:t>,</w:t>
      </w:r>
      <w:r w:rsidRPr="001A44C9">
        <w:rPr>
          <w:color w:val="auto"/>
        </w:rPr>
        <w:t xml:space="preserve"> </w:t>
      </w:r>
      <w:r w:rsidR="0005014E" w:rsidRPr="001A44C9">
        <w:rPr>
          <w:color w:val="auto"/>
        </w:rPr>
        <w:t>in accordance with any Gu</w:t>
      </w:r>
      <w:r w:rsidR="00570E7C" w:rsidRPr="001A44C9">
        <w:rPr>
          <w:color w:val="auto"/>
        </w:rPr>
        <w:t>i</w:t>
      </w:r>
      <w:r w:rsidR="0005014E" w:rsidRPr="001A44C9">
        <w:rPr>
          <w:color w:val="auto"/>
        </w:rPr>
        <w:t xml:space="preserve">delines, </w:t>
      </w:r>
      <w:r w:rsidRPr="001A44C9">
        <w:rPr>
          <w:color w:val="auto"/>
        </w:rPr>
        <w:t>ensure that</w:t>
      </w:r>
      <w:r w:rsidR="0005014E" w:rsidRPr="001A44C9">
        <w:rPr>
          <w:color w:val="auto"/>
        </w:rPr>
        <w:t>:</w:t>
      </w:r>
    </w:p>
    <w:p w:rsidR="0005014E" w:rsidRPr="001A44C9" w:rsidRDefault="00A9621F" w:rsidP="0005014E">
      <w:pPr>
        <w:pStyle w:val="clausetexta"/>
        <w:rPr>
          <w:color w:val="auto"/>
        </w:rPr>
      </w:pPr>
      <w:r w:rsidRPr="001A44C9">
        <w:rPr>
          <w:color w:val="auto"/>
        </w:rPr>
        <w:t xml:space="preserve">it provides adequate and appropriate Supervision for </w:t>
      </w:r>
      <w:r w:rsidR="004C06E5" w:rsidRPr="001A44C9">
        <w:rPr>
          <w:color w:val="auto"/>
        </w:rPr>
        <w:t>a</w:t>
      </w:r>
      <w:r w:rsidRPr="001A44C9">
        <w:rPr>
          <w:color w:val="auto"/>
        </w:rPr>
        <w:t>ll</w:t>
      </w:r>
      <w:r w:rsidR="004C06E5" w:rsidRPr="001A44C9">
        <w:rPr>
          <w:color w:val="auto"/>
        </w:rPr>
        <w:t xml:space="preserve"> </w:t>
      </w:r>
      <w:r w:rsidR="00F2360E" w:rsidRPr="001A44C9">
        <w:rPr>
          <w:color w:val="auto"/>
        </w:rPr>
        <w:t>Work for the Dole</w:t>
      </w:r>
      <w:r w:rsidR="005B2AFD" w:rsidRPr="001A44C9">
        <w:rPr>
          <w:color w:val="auto"/>
        </w:rPr>
        <w:t xml:space="preserve"> activities</w:t>
      </w:r>
      <w:r w:rsidR="004C06E5" w:rsidRPr="001A44C9">
        <w:rPr>
          <w:color w:val="auto"/>
        </w:rPr>
        <w:t xml:space="preserve">, Voluntary Work and </w:t>
      </w:r>
      <w:r w:rsidR="006B0218" w:rsidRPr="00746F1F">
        <w:rPr>
          <w:strike/>
          <w:color w:val="00B0F0"/>
        </w:rPr>
        <w:t>Unpaid Work Experience Placement</w:t>
      </w:r>
      <w:r w:rsidRPr="00746F1F">
        <w:rPr>
          <w:strike/>
          <w:color w:val="00B0F0"/>
        </w:rPr>
        <w:t>s</w:t>
      </w:r>
      <w:r w:rsidR="0005014E" w:rsidRPr="00746F1F">
        <w:rPr>
          <w:color w:val="00B0F0"/>
        </w:rPr>
        <w:t xml:space="preserve"> </w:t>
      </w:r>
      <w:r w:rsidR="00746F1F" w:rsidRPr="00746F1F">
        <w:rPr>
          <w:color w:val="00B0F0"/>
        </w:rPr>
        <w:t xml:space="preserve">National Work Experience Programme Placements </w:t>
      </w:r>
      <w:r w:rsidR="00F912AD" w:rsidRPr="001A44C9">
        <w:rPr>
          <w:color w:val="auto"/>
        </w:rPr>
        <w:t>so as to ensure that relevant Stream Participant</w:t>
      </w:r>
      <w:r w:rsidR="004927C3" w:rsidRPr="001A44C9">
        <w:rPr>
          <w:color w:val="auto"/>
        </w:rPr>
        <w:t>s</w:t>
      </w:r>
      <w:r w:rsidR="00F912AD" w:rsidRPr="001A44C9">
        <w:rPr>
          <w:color w:val="auto"/>
        </w:rPr>
        <w:t xml:space="preserve"> are undertaking appropriate tasks and operating in a healthy and safe environment</w:t>
      </w:r>
      <w:r w:rsidR="006E0154" w:rsidRPr="001A44C9">
        <w:rPr>
          <w:color w:val="auto"/>
        </w:rPr>
        <w:t>; and</w:t>
      </w:r>
    </w:p>
    <w:p w:rsidR="00746F1F" w:rsidRPr="00C42A38" w:rsidRDefault="00A764BE" w:rsidP="00C42A38">
      <w:pPr>
        <w:pStyle w:val="clausetexta"/>
        <w:rPr>
          <w:color w:val="auto"/>
        </w:rPr>
      </w:pPr>
      <w:r w:rsidRPr="001A44C9">
        <w:rPr>
          <w:color w:val="auto"/>
        </w:rPr>
        <w:t xml:space="preserve">where </w:t>
      </w:r>
      <w:r w:rsidR="00966874" w:rsidRPr="001A44C9">
        <w:rPr>
          <w:color w:val="auto"/>
        </w:rPr>
        <w:t xml:space="preserve">Work for the Dole activities, Voluntary Work and </w:t>
      </w:r>
      <w:r w:rsidR="00966874" w:rsidRPr="00746F1F">
        <w:rPr>
          <w:strike/>
          <w:color w:val="00B0F0"/>
        </w:rPr>
        <w:t>Unpaid Work Experience Placements</w:t>
      </w:r>
      <w:r w:rsidR="00966874" w:rsidRPr="00746F1F">
        <w:rPr>
          <w:color w:val="00B0F0"/>
        </w:rPr>
        <w:t xml:space="preserve"> </w:t>
      </w:r>
      <w:r w:rsidR="00746F1F">
        <w:rPr>
          <w:color w:val="00B0F0"/>
        </w:rPr>
        <w:t xml:space="preserve">National Work Experience Programme Placements </w:t>
      </w:r>
      <w:r w:rsidR="0005014E" w:rsidRPr="001A44C9">
        <w:rPr>
          <w:color w:val="auto"/>
        </w:rPr>
        <w:t>involve people</w:t>
      </w:r>
      <w:r w:rsidR="00746F1F">
        <w:rPr>
          <w:color w:val="auto"/>
        </w:rPr>
        <w:t xml:space="preserve"> </w:t>
      </w:r>
      <w:r w:rsidR="00746F1F">
        <w:rPr>
          <w:color w:val="00B0F0"/>
        </w:rPr>
        <w:t>who are elderly, disabled or otherwise vulnerable or Children (excluding other Participants)</w:t>
      </w:r>
      <w:r w:rsidR="0005014E" w:rsidRPr="00746F1F">
        <w:rPr>
          <w:strike/>
          <w:color w:val="00B0F0"/>
        </w:rPr>
        <w:t xml:space="preserve"> from vulnerable cohorts</w:t>
      </w:r>
      <w:r w:rsidR="0005014E" w:rsidRPr="001A44C9">
        <w:rPr>
          <w:color w:val="auto"/>
        </w:rPr>
        <w:t>,</w:t>
      </w:r>
      <w:r w:rsidR="0005014E" w:rsidRPr="001A44C9">
        <w:rPr>
          <w:rFonts w:cstheme="minorHAnsi"/>
          <w:color w:val="auto"/>
        </w:rPr>
        <w:t xml:space="preserve"> </w:t>
      </w:r>
      <w:r w:rsidR="00D91B51" w:rsidRPr="001A44C9">
        <w:rPr>
          <w:rFonts w:cstheme="minorHAnsi"/>
          <w:color w:val="auto"/>
        </w:rPr>
        <w:t>the S</w:t>
      </w:r>
      <w:r w:rsidRPr="001A44C9">
        <w:rPr>
          <w:rFonts w:cstheme="minorHAnsi"/>
          <w:color w:val="auto"/>
        </w:rPr>
        <w:t xml:space="preserve">upervision </w:t>
      </w:r>
      <w:r w:rsidR="003920D2" w:rsidRPr="001A44C9">
        <w:rPr>
          <w:rFonts w:cstheme="minorHAnsi"/>
          <w:color w:val="auto"/>
        </w:rPr>
        <w:t xml:space="preserve">provided </w:t>
      </w:r>
      <w:r w:rsidR="0005014E" w:rsidRPr="001A44C9">
        <w:rPr>
          <w:rFonts w:cstheme="minorHAnsi"/>
          <w:color w:val="auto"/>
        </w:rPr>
        <w:t>is</w:t>
      </w:r>
      <w:r w:rsidRPr="001A44C9">
        <w:rPr>
          <w:rFonts w:cstheme="minorHAnsi"/>
          <w:color w:val="auto"/>
        </w:rPr>
        <w:t xml:space="preserve"> </w:t>
      </w:r>
      <w:r w:rsidR="006E0154" w:rsidRPr="001A44C9">
        <w:rPr>
          <w:rFonts w:cstheme="minorHAnsi"/>
          <w:color w:val="auto"/>
        </w:rPr>
        <w:t>continuous</w:t>
      </w:r>
      <w:r w:rsidR="003920D2" w:rsidRPr="001A44C9">
        <w:rPr>
          <w:rFonts w:cstheme="minorHAnsi"/>
          <w:color w:val="auto"/>
        </w:rPr>
        <w:t xml:space="preserve"> over the entire duration of the Activity</w:t>
      </w:r>
      <w:r w:rsidR="004C06E5" w:rsidRPr="001A44C9">
        <w:rPr>
          <w:color w:val="auto"/>
        </w:rPr>
        <w:t>.</w:t>
      </w:r>
      <w:r w:rsidR="00B92237" w:rsidRPr="001A44C9">
        <w:rPr>
          <w:color w:val="auto"/>
        </w:rPr>
        <w:t xml:space="preserve"> </w:t>
      </w:r>
      <w:r w:rsidR="00746F1F" w:rsidRPr="00C42A38">
        <w:rPr>
          <w:b/>
          <w:color w:val="00B0F0"/>
        </w:rPr>
        <w:t>GDV 1</w:t>
      </w:r>
    </w:p>
    <w:p w:rsidR="00746F1F" w:rsidRPr="00C93DC7" w:rsidRDefault="004C06E5" w:rsidP="00C93DC7">
      <w:pPr>
        <w:pStyle w:val="clausetext11xxxxx"/>
        <w:keepLines w:val="0"/>
        <w:tabs>
          <w:tab w:val="num" w:pos="879"/>
        </w:tabs>
        <w:rPr>
          <w:color w:val="auto"/>
        </w:rPr>
      </w:pPr>
      <w:r w:rsidRPr="001A44C9">
        <w:rPr>
          <w:color w:val="auto"/>
        </w:rPr>
        <w:t xml:space="preserve">The Provider must ensure that </w:t>
      </w:r>
      <w:r w:rsidR="0078201F" w:rsidRPr="001A44C9">
        <w:rPr>
          <w:color w:val="auto"/>
        </w:rPr>
        <w:t>relevant</w:t>
      </w:r>
      <w:r w:rsidRPr="001A44C9">
        <w:rPr>
          <w:color w:val="auto"/>
        </w:rPr>
        <w:t xml:space="preserve"> checks are conducted on all </w:t>
      </w:r>
      <w:r w:rsidR="0087098A" w:rsidRPr="001A44C9">
        <w:rPr>
          <w:color w:val="auto"/>
        </w:rPr>
        <w:t xml:space="preserve">Stream </w:t>
      </w:r>
      <w:r w:rsidRPr="001A44C9">
        <w:rPr>
          <w:color w:val="auto"/>
        </w:rPr>
        <w:t>Participants</w:t>
      </w:r>
      <w:r w:rsidR="006E4ED6" w:rsidRPr="001A44C9">
        <w:rPr>
          <w:color w:val="auto"/>
        </w:rPr>
        <w:t xml:space="preserve"> and all relevant Personnel and Supervisors</w:t>
      </w:r>
      <w:r w:rsidRPr="001A44C9">
        <w:rPr>
          <w:color w:val="auto"/>
        </w:rPr>
        <w:t xml:space="preserve"> in accordance with clause </w:t>
      </w:r>
      <w:r w:rsidR="00AD721F" w:rsidRPr="00D61D54">
        <w:rPr>
          <w:strike/>
          <w:color w:val="00B0F0"/>
        </w:rPr>
        <w:fldChar w:fldCharType="begin"/>
      </w:r>
      <w:r w:rsidR="00AD721F" w:rsidRPr="00D61D54">
        <w:rPr>
          <w:strike/>
          <w:color w:val="00B0F0"/>
        </w:rPr>
        <w:instrText xml:space="preserve"> REF _Ref394674465 \w \h </w:instrText>
      </w:r>
      <w:r w:rsidR="00465036" w:rsidRPr="00D61D54">
        <w:rPr>
          <w:strike/>
          <w:color w:val="00B0F0"/>
        </w:rPr>
        <w:instrText xml:space="preserve"> \* MERGEFORMAT </w:instrText>
      </w:r>
      <w:r w:rsidR="00AD721F" w:rsidRPr="00D61D54">
        <w:rPr>
          <w:strike/>
          <w:color w:val="00B0F0"/>
        </w:rPr>
      </w:r>
      <w:r w:rsidR="00AD721F" w:rsidRPr="00D61D54">
        <w:rPr>
          <w:strike/>
          <w:color w:val="00B0F0"/>
        </w:rPr>
        <w:fldChar w:fldCharType="separate"/>
      </w:r>
      <w:r w:rsidR="00BF3782">
        <w:rPr>
          <w:strike/>
          <w:color w:val="00B0F0"/>
        </w:rPr>
        <w:t>7</w:t>
      </w:r>
      <w:r w:rsidR="00AD721F" w:rsidRPr="00D61D54">
        <w:rPr>
          <w:strike/>
          <w:color w:val="00B0F0"/>
        </w:rPr>
        <w:fldChar w:fldCharType="end"/>
      </w:r>
      <w:r w:rsidR="00D61D54" w:rsidRPr="00D61D54">
        <w:rPr>
          <w:color w:val="00B0F0"/>
        </w:rPr>
        <w:t>8</w:t>
      </w:r>
      <w:r w:rsidRPr="001A44C9">
        <w:rPr>
          <w:color w:val="auto"/>
        </w:rPr>
        <w:t xml:space="preserve"> whenever an </w:t>
      </w:r>
      <w:r w:rsidR="0078201F" w:rsidRPr="001A44C9">
        <w:rPr>
          <w:color w:val="auto"/>
        </w:rPr>
        <w:t>A</w:t>
      </w:r>
      <w:r w:rsidRPr="001A44C9">
        <w:rPr>
          <w:color w:val="auto"/>
        </w:rPr>
        <w:t xml:space="preserve">ctivity involves close proximity with </w:t>
      </w:r>
      <w:r w:rsidR="00966874" w:rsidRPr="001A44C9">
        <w:rPr>
          <w:color w:val="auto"/>
        </w:rPr>
        <w:t xml:space="preserve">people </w:t>
      </w:r>
      <w:r w:rsidR="00746F1F">
        <w:rPr>
          <w:color w:val="00B0F0"/>
        </w:rPr>
        <w:t xml:space="preserve">who are elderly, disabled or otherwise vulnerable or Children (excluding other Participants) </w:t>
      </w:r>
      <w:r w:rsidR="00966874" w:rsidRPr="00746F1F">
        <w:rPr>
          <w:strike/>
          <w:color w:val="00B0F0"/>
        </w:rPr>
        <w:t>from vulnerable cohorts</w:t>
      </w:r>
      <w:r w:rsidR="00CB69C7" w:rsidRPr="001A44C9">
        <w:rPr>
          <w:color w:val="auto"/>
        </w:rPr>
        <w:t>.</w:t>
      </w:r>
      <w:r w:rsidR="00C93DC7">
        <w:rPr>
          <w:color w:val="auto"/>
        </w:rPr>
        <w:t xml:space="preserve"> </w:t>
      </w:r>
      <w:r w:rsidR="00746F1F" w:rsidRPr="00C93DC7">
        <w:rPr>
          <w:b/>
          <w:color w:val="00B0F0"/>
        </w:rPr>
        <w:t>GDV 1</w:t>
      </w:r>
    </w:p>
    <w:p w:rsidR="004C06E5" w:rsidRPr="001A44C9" w:rsidRDefault="004C06E5" w:rsidP="00906688">
      <w:pPr>
        <w:pStyle w:val="clausetext11xxxxx"/>
        <w:keepLines w:val="0"/>
        <w:tabs>
          <w:tab w:val="num" w:pos="879"/>
        </w:tabs>
        <w:rPr>
          <w:color w:val="auto"/>
        </w:rPr>
      </w:pPr>
      <w:r w:rsidRPr="001A44C9">
        <w:rPr>
          <w:color w:val="auto"/>
        </w:rPr>
        <w:t>The Provider must ensure that all relevant Personnel and Supervisors</w:t>
      </w:r>
      <w:r w:rsidR="00206A99" w:rsidRPr="001A44C9">
        <w:rPr>
          <w:color w:val="auto"/>
        </w:rPr>
        <w:t xml:space="preserve"> </w:t>
      </w:r>
      <w:r w:rsidR="00510B34" w:rsidRPr="001A44C9">
        <w:rPr>
          <w:color w:val="auto"/>
        </w:rPr>
        <w:t xml:space="preserve">for </w:t>
      </w:r>
      <w:r w:rsidR="00F2360E" w:rsidRPr="001A44C9">
        <w:rPr>
          <w:color w:val="auto"/>
        </w:rPr>
        <w:t>Work for the Dole</w:t>
      </w:r>
      <w:r w:rsidR="006D172A" w:rsidRPr="001A44C9">
        <w:rPr>
          <w:color w:val="auto"/>
        </w:rPr>
        <w:t xml:space="preserve"> activities</w:t>
      </w:r>
      <w:r w:rsidR="00510B34" w:rsidRPr="001A44C9">
        <w:rPr>
          <w:color w:val="auto"/>
        </w:rPr>
        <w:t xml:space="preserve">,  Voluntary </w:t>
      </w:r>
      <w:r w:rsidR="00922287" w:rsidRPr="001A44C9">
        <w:rPr>
          <w:color w:val="auto"/>
        </w:rPr>
        <w:t>Work</w:t>
      </w:r>
      <w:r w:rsidR="00F611B6" w:rsidRPr="001A44C9">
        <w:rPr>
          <w:color w:val="auto"/>
        </w:rPr>
        <w:t xml:space="preserve"> and </w:t>
      </w:r>
      <w:r w:rsidR="00F611B6" w:rsidRPr="00746F1F">
        <w:rPr>
          <w:strike/>
          <w:color w:val="00B0F0"/>
        </w:rPr>
        <w:t>Unpaid Work Experience Placements</w:t>
      </w:r>
      <w:r w:rsidR="00746F1F">
        <w:rPr>
          <w:color w:val="auto"/>
        </w:rPr>
        <w:t xml:space="preserve"> </w:t>
      </w:r>
      <w:r w:rsidR="00746F1F">
        <w:rPr>
          <w:color w:val="00B0F0"/>
        </w:rPr>
        <w:t>National Work Experience Programme Placements</w:t>
      </w:r>
      <w:r w:rsidRPr="001A44C9">
        <w:rPr>
          <w:color w:val="auto"/>
        </w:rPr>
        <w:t>:</w:t>
      </w:r>
    </w:p>
    <w:p w:rsidR="004C06E5" w:rsidRPr="001A44C9" w:rsidRDefault="004C06E5" w:rsidP="00906688">
      <w:pPr>
        <w:pStyle w:val="clausetexta"/>
        <w:keepLines w:val="0"/>
        <w:tabs>
          <w:tab w:val="num" w:pos="1247"/>
        </w:tabs>
        <w:ind w:left="1247"/>
        <w:rPr>
          <w:color w:val="auto"/>
        </w:rPr>
      </w:pPr>
      <w:r w:rsidRPr="001A44C9">
        <w:rPr>
          <w:color w:val="auto"/>
        </w:rPr>
        <w:t xml:space="preserve">are fit and proper persons to be involved in </w:t>
      </w:r>
      <w:r w:rsidR="00206A99" w:rsidRPr="001A44C9">
        <w:rPr>
          <w:color w:val="auto"/>
        </w:rPr>
        <w:t>the</w:t>
      </w:r>
      <w:r w:rsidRPr="001A44C9">
        <w:rPr>
          <w:color w:val="auto"/>
        </w:rPr>
        <w:t xml:space="preserve"> </w:t>
      </w:r>
      <w:r w:rsidR="00152C40" w:rsidRPr="001A44C9">
        <w:rPr>
          <w:color w:val="auto"/>
        </w:rPr>
        <w:t>A</w:t>
      </w:r>
      <w:r w:rsidRPr="001A44C9">
        <w:rPr>
          <w:color w:val="auto"/>
        </w:rPr>
        <w:t>ctivities;</w:t>
      </w:r>
    </w:p>
    <w:p w:rsidR="004C06E5" w:rsidRPr="001A44C9" w:rsidRDefault="004C06E5" w:rsidP="00906688">
      <w:pPr>
        <w:pStyle w:val="clausetexta"/>
        <w:keepLines w:val="0"/>
        <w:tabs>
          <w:tab w:val="num" w:pos="1247"/>
        </w:tabs>
        <w:ind w:left="1247"/>
        <w:rPr>
          <w:color w:val="auto"/>
        </w:rPr>
      </w:pPr>
      <w:r w:rsidRPr="001A44C9">
        <w:rPr>
          <w:color w:val="auto"/>
        </w:rPr>
        <w:t>have a high level of skill/knowledge, training and/or experience in:</w:t>
      </w:r>
    </w:p>
    <w:p w:rsidR="004C06E5" w:rsidRPr="001A44C9" w:rsidRDefault="004C06E5" w:rsidP="00906688">
      <w:pPr>
        <w:pStyle w:val="clausetexti"/>
        <w:keepLines w:val="0"/>
        <w:rPr>
          <w:color w:val="auto"/>
        </w:rPr>
      </w:pPr>
      <w:r w:rsidRPr="001A44C9">
        <w:rPr>
          <w:color w:val="auto"/>
        </w:rPr>
        <w:t xml:space="preserve">the part of each </w:t>
      </w:r>
      <w:r w:rsidR="00152C40" w:rsidRPr="001A44C9">
        <w:rPr>
          <w:color w:val="auto"/>
        </w:rPr>
        <w:t>A</w:t>
      </w:r>
      <w:r w:rsidRPr="001A44C9">
        <w:rPr>
          <w:color w:val="auto"/>
        </w:rPr>
        <w:t>ctivity in which they are engaged; and</w:t>
      </w:r>
    </w:p>
    <w:p w:rsidR="004C06E5" w:rsidRPr="001A44C9" w:rsidRDefault="004C06E5" w:rsidP="00906688">
      <w:pPr>
        <w:pStyle w:val="clausetexti"/>
        <w:keepLines w:val="0"/>
        <w:rPr>
          <w:color w:val="auto"/>
        </w:rPr>
      </w:pPr>
      <w:r w:rsidRPr="001A44C9">
        <w:rPr>
          <w:color w:val="auto"/>
        </w:rPr>
        <w:t>working with, training and supervising persons in such activities; and</w:t>
      </w:r>
    </w:p>
    <w:p w:rsidR="00746F1F" w:rsidRPr="00C93DC7" w:rsidRDefault="004C06E5" w:rsidP="00C93DC7">
      <w:pPr>
        <w:pStyle w:val="clausetexta"/>
        <w:keepLines w:val="0"/>
        <w:tabs>
          <w:tab w:val="num" w:pos="1247"/>
        </w:tabs>
        <w:ind w:left="1247"/>
        <w:rPr>
          <w:color w:val="auto"/>
        </w:rPr>
      </w:pPr>
      <w:r w:rsidRPr="001A44C9">
        <w:rPr>
          <w:color w:val="auto"/>
        </w:rPr>
        <w:t xml:space="preserve">have had checks as specified in </w:t>
      </w:r>
      <w:r w:rsidR="00152C40" w:rsidRPr="001A44C9">
        <w:rPr>
          <w:color w:val="auto"/>
        </w:rPr>
        <w:t xml:space="preserve">clause </w:t>
      </w:r>
      <w:r w:rsidR="00746F1F">
        <w:rPr>
          <w:color w:val="auto"/>
        </w:rPr>
        <w:fldChar w:fldCharType="begin"/>
      </w:r>
      <w:r w:rsidR="00746F1F">
        <w:rPr>
          <w:color w:val="auto"/>
        </w:rPr>
        <w:instrText xml:space="preserve"> REF _Ref437963497 \r \h </w:instrText>
      </w:r>
      <w:r w:rsidR="00746F1F">
        <w:rPr>
          <w:color w:val="auto"/>
        </w:rPr>
      </w:r>
      <w:r w:rsidR="00746F1F">
        <w:rPr>
          <w:color w:val="auto"/>
        </w:rPr>
        <w:fldChar w:fldCharType="separate"/>
      </w:r>
      <w:r w:rsidR="00BF3782">
        <w:rPr>
          <w:color w:val="auto"/>
        </w:rPr>
        <w:t>8.1</w:t>
      </w:r>
      <w:r w:rsidR="00746F1F">
        <w:rPr>
          <w:color w:val="auto"/>
        </w:rPr>
        <w:fldChar w:fldCharType="end"/>
      </w:r>
      <w:r w:rsidRPr="001A44C9">
        <w:rPr>
          <w:color w:val="auto"/>
        </w:rPr>
        <w:t xml:space="preserve"> and have met any additional statutory requirements (including under </w:t>
      </w:r>
      <w:r w:rsidR="00176B98" w:rsidRPr="001A44C9">
        <w:rPr>
          <w:color w:val="auto"/>
        </w:rPr>
        <w:t>s</w:t>
      </w:r>
      <w:r w:rsidRPr="001A44C9">
        <w:rPr>
          <w:color w:val="auto"/>
        </w:rPr>
        <w:t xml:space="preserve">tate and </w:t>
      </w:r>
      <w:r w:rsidR="00176B98" w:rsidRPr="001A44C9">
        <w:rPr>
          <w:color w:val="auto"/>
        </w:rPr>
        <w:t>t</w:t>
      </w:r>
      <w:r w:rsidRPr="001A44C9">
        <w:rPr>
          <w:color w:val="auto"/>
        </w:rPr>
        <w:t xml:space="preserve">erritory law), prior to being given responsibility for the </w:t>
      </w:r>
      <w:r w:rsidR="00922287" w:rsidRPr="001A44C9">
        <w:rPr>
          <w:color w:val="auto"/>
        </w:rPr>
        <w:t>S</w:t>
      </w:r>
      <w:r w:rsidRPr="001A44C9">
        <w:rPr>
          <w:color w:val="auto"/>
        </w:rPr>
        <w:t xml:space="preserve">upervision of </w:t>
      </w:r>
      <w:r w:rsidR="0087098A" w:rsidRPr="001A44C9">
        <w:rPr>
          <w:color w:val="auto"/>
        </w:rPr>
        <w:t xml:space="preserve">Stream </w:t>
      </w:r>
      <w:r w:rsidRPr="001A44C9">
        <w:rPr>
          <w:color w:val="auto"/>
        </w:rPr>
        <w:t>Participants.</w:t>
      </w:r>
      <w:r w:rsidR="00C93DC7">
        <w:rPr>
          <w:color w:val="auto"/>
        </w:rPr>
        <w:t xml:space="preserve"> </w:t>
      </w:r>
      <w:r w:rsidR="00746F1F" w:rsidRPr="00C93DC7">
        <w:rPr>
          <w:b/>
          <w:color w:val="00B0F0"/>
        </w:rPr>
        <w:t>GDV 1</w:t>
      </w:r>
    </w:p>
    <w:p w:rsidR="00746F1F" w:rsidRPr="00C93DC7" w:rsidRDefault="004C06E5" w:rsidP="00C93DC7">
      <w:pPr>
        <w:pStyle w:val="clausetext11xxxxx"/>
        <w:keepLines w:val="0"/>
        <w:tabs>
          <w:tab w:val="num" w:pos="879"/>
        </w:tabs>
        <w:rPr>
          <w:color w:val="auto"/>
        </w:rPr>
      </w:pPr>
      <w:bookmarkStart w:id="1983" w:name="_Ref394677238"/>
      <w:r w:rsidRPr="001A44C9">
        <w:rPr>
          <w:color w:val="auto"/>
        </w:rPr>
        <w:t xml:space="preserve">The Department may give Notice, on reasonable grounds related to the performance of </w:t>
      </w:r>
      <w:r w:rsidR="00F2360E" w:rsidRPr="001A44C9">
        <w:rPr>
          <w:color w:val="auto"/>
        </w:rPr>
        <w:t>Work for the Dole</w:t>
      </w:r>
      <w:r w:rsidR="005B2AFD" w:rsidRPr="001A44C9">
        <w:rPr>
          <w:color w:val="auto"/>
        </w:rPr>
        <w:t xml:space="preserve"> </w:t>
      </w:r>
      <w:r w:rsidR="005B2AFD" w:rsidRPr="001A44C9">
        <w:rPr>
          <w:color w:val="auto"/>
          <w:szCs w:val="22"/>
        </w:rPr>
        <w:t>activities</w:t>
      </w:r>
      <w:r w:rsidR="002A34FF" w:rsidRPr="001A44C9">
        <w:rPr>
          <w:color w:val="auto"/>
        </w:rPr>
        <w:t xml:space="preserve">,  Voluntary </w:t>
      </w:r>
      <w:r w:rsidR="00922287" w:rsidRPr="001A44C9">
        <w:rPr>
          <w:color w:val="auto"/>
        </w:rPr>
        <w:t>Work</w:t>
      </w:r>
      <w:r w:rsidR="00F611B6" w:rsidRPr="001A44C9">
        <w:rPr>
          <w:color w:val="auto"/>
        </w:rPr>
        <w:t xml:space="preserve"> and </w:t>
      </w:r>
      <w:r w:rsidR="00F611B6" w:rsidRPr="00746F1F">
        <w:rPr>
          <w:strike/>
          <w:color w:val="00B0F0"/>
        </w:rPr>
        <w:t>Unpaid Work Experience Placements</w:t>
      </w:r>
      <w:r w:rsidR="00746F1F">
        <w:rPr>
          <w:color w:val="auto"/>
        </w:rPr>
        <w:t xml:space="preserve"> </w:t>
      </w:r>
      <w:r w:rsidR="00746F1F">
        <w:rPr>
          <w:color w:val="00B0F0"/>
        </w:rPr>
        <w:t>National Work Experience Programme Placements</w:t>
      </w:r>
      <w:r w:rsidRPr="001A44C9">
        <w:rPr>
          <w:color w:val="auto"/>
        </w:rPr>
        <w:t xml:space="preserve">, requiring the Provider to remove </w:t>
      </w:r>
      <w:r w:rsidR="00D60A58" w:rsidRPr="001A44C9">
        <w:rPr>
          <w:color w:val="auto"/>
        </w:rPr>
        <w:t xml:space="preserve">a </w:t>
      </w:r>
      <w:r w:rsidRPr="001A44C9">
        <w:rPr>
          <w:color w:val="auto"/>
        </w:rPr>
        <w:t xml:space="preserve">Supervisor from work on the </w:t>
      </w:r>
      <w:r w:rsidR="001F7155" w:rsidRPr="001A44C9">
        <w:rPr>
          <w:color w:val="auto"/>
        </w:rPr>
        <w:t>A</w:t>
      </w:r>
      <w:r w:rsidRPr="001A44C9">
        <w:rPr>
          <w:color w:val="auto"/>
        </w:rPr>
        <w:t>ctivities.</w:t>
      </w:r>
      <w:bookmarkEnd w:id="1983"/>
      <w:r w:rsidRPr="001A44C9">
        <w:rPr>
          <w:color w:val="auto"/>
        </w:rPr>
        <w:t xml:space="preserve"> </w:t>
      </w:r>
      <w:r w:rsidR="00746F1F" w:rsidRPr="00C93DC7">
        <w:rPr>
          <w:b/>
          <w:color w:val="00B0F0"/>
        </w:rPr>
        <w:t>GDV 1</w:t>
      </w:r>
    </w:p>
    <w:p w:rsidR="004C06E5" w:rsidRPr="001A44C9" w:rsidRDefault="004C06E5" w:rsidP="00906688">
      <w:pPr>
        <w:pStyle w:val="clausetext11xxxxx"/>
        <w:keepLines w:val="0"/>
        <w:tabs>
          <w:tab w:val="num" w:pos="879"/>
        </w:tabs>
        <w:rPr>
          <w:color w:val="auto"/>
        </w:rPr>
      </w:pPr>
      <w:r w:rsidRPr="001A44C9">
        <w:rPr>
          <w:color w:val="auto"/>
        </w:rPr>
        <w:t>Where the Department gives Notice under clause</w:t>
      </w:r>
      <w:r w:rsidR="0062704A" w:rsidRPr="001A44C9">
        <w:rPr>
          <w:color w:val="auto"/>
        </w:rPr>
        <w:t xml:space="preserve"> </w:t>
      </w:r>
      <w:r w:rsidR="0062704A" w:rsidRPr="001A44C9">
        <w:rPr>
          <w:color w:val="auto"/>
        </w:rPr>
        <w:fldChar w:fldCharType="begin"/>
      </w:r>
      <w:r w:rsidR="0062704A" w:rsidRPr="001A44C9">
        <w:rPr>
          <w:color w:val="auto"/>
        </w:rPr>
        <w:instrText xml:space="preserve"> REF _Ref394677238 \r \h </w:instrText>
      </w:r>
      <w:r w:rsidR="005922A0" w:rsidRPr="001A44C9">
        <w:rPr>
          <w:color w:val="auto"/>
        </w:rPr>
        <w:instrText xml:space="preserve"> \* MERGEFORMAT </w:instrText>
      </w:r>
      <w:r w:rsidR="0062704A" w:rsidRPr="001A44C9">
        <w:rPr>
          <w:color w:val="auto"/>
        </w:rPr>
      </w:r>
      <w:r w:rsidR="0062704A" w:rsidRPr="001A44C9">
        <w:rPr>
          <w:color w:val="auto"/>
        </w:rPr>
        <w:fldChar w:fldCharType="separate"/>
      </w:r>
      <w:r w:rsidR="00BF3782">
        <w:rPr>
          <w:color w:val="auto"/>
        </w:rPr>
        <w:t>111.4</w:t>
      </w:r>
      <w:r w:rsidR="0062704A" w:rsidRPr="001A44C9">
        <w:rPr>
          <w:color w:val="auto"/>
        </w:rPr>
        <w:fldChar w:fldCharType="end"/>
      </w:r>
      <w:r w:rsidRPr="001A44C9">
        <w:rPr>
          <w:color w:val="auto"/>
        </w:rPr>
        <w:t xml:space="preserve">, the Provider must, at its own cost, promptly arrange for the removal of such </w:t>
      </w:r>
      <w:r w:rsidR="00D60A58" w:rsidRPr="001A44C9">
        <w:rPr>
          <w:color w:val="auto"/>
        </w:rPr>
        <w:t xml:space="preserve">a </w:t>
      </w:r>
      <w:r w:rsidRPr="001A44C9">
        <w:rPr>
          <w:color w:val="auto"/>
        </w:rPr>
        <w:t xml:space="preserve">Supervisor from work on the </w:t>
      </w:r>
      <w:r w:rsidR="003A48D3" w:rsidRPr="001A44C9">
        <w:rPr>
          <w:color w:val="auto"/>
        </w:rPr>
        <w:t>A</w:t>
      </w:r>
      <w:r w:rsidRPr="001A44C9">
        <w:rPr>
          <w:color w:val="auto"/>
        </w:rPr>
        <w:t xml:space="preserve">ctivities and their replacement with </w:t>
      </w:r>
      <w:r w:rsidR="003A48D3" w:rsidRPr="001A44C9">
        <w:rPr>
          <w:color w:val="auto"/>
        </w:rPr>
        <w:t xml:space="preserve">one or more </w:t>
      </w:r>
      <w:r w:rsidRPr="001A44C9">
        <w:rPr>
          <w:color w:val="auto"/>
        </w:rPr>
        <w:t>Supervisors acceptable to the Department.</w:t>
      </w:r>
    </w:p>
    <w:p w:rsidR="004C06E5" w:rsidRPr="001A44C9" w:rsidRDefault="004C06E5" w:rsidP="003277C6">
      <w:pPr>
        <w:pStyle w:val="clausetext11xxxxx"/>
        <w:rPr>
          <w:color w:val="auto"/>
        </w:rPr>
      </w:pPr>
      <w:r w:rsidRPr="001A44C9">
        <w:rPr>
          <w:color w:val="auto"/>
        </w:rPr>
        <w:t xml:space="preserve">The Provider must ensure that </w:t>
      </w:r>
      <w:r w:rsidR="00D60A58" w:rsidRPr="001A44C9">
        <w:rPr>
          <w:color w:val="auto"/>
        </w:rPr>
        <w:t xml:space="preserve">each </w:t>
      </w:r>
      <w:r w:rsidRPr="001A44C9">
        <w:rPr>
          <w:color w:val="auto"/>
        </w:rPr>
        <w:t>Supervisor</w:t>
      </w:r>
      <w:r w:rsidR="003A48D3" w:rsidRPr="001A44C9">
        <w:rPr>
          <w:color w:val="auto"/>
        </w:rPr>
        <w:t xml:space="preserve">, whether engaged by the Provider or engaged by an Activity Host Organisation, </w:t>
      </w:r>
      <w:r w:rsidR="00D60A58" w:rsidRPr="001A44C9">
        <w:rPr>
          <w:color w:val="auto"/>
        </w:rPr>
        <w:t>i</w:t>
      </w:r>
      <w:r w:rsidRPr="001A44C9">
        <w:rPr>
          <w:color w:val="auto"/>
        </w:rPr>
        <w:t xml:space="preserve">s required to notify the Provider of the non-attendance </w:t>
      </w:r>
      <w:r w:rsidR="003A48D3" w:rsidRPr="001A44C9">
        <w:rPr>
          <w:color w:val="auto"/>
        </w:rPr>
        <w:t xml:space="preserve">at </w:t>
      </w:r>
      <w:r w:rsidRPr="001A44C9">
        <w:rPr>
          <w:color w:val="auto"/>
        </w:rPr>
        <w:t xml:space="preserve">all </w:t>
      </w:r>
      <w:r w:rsidR="00686302" w:rsidRPr="001A44C9">
        <w:rPr>
          <w:color w:val="auto"/>
        </w:rPr>
        <w:t xml:space="preserve">relevant </w:t>
      </w:r>
      <w:r w:rsidR="00F16B08" w:rsidRPr="001A44C9">
        <w:rPr>
          <w:color w:val="auto"/>
        </w:rPr>
        <w:t>Activities</w:t>
      </w:r>
      <w:r w:rsidR="003A48D3" w:rsidRPr="001A44C9">
        <w:rPr>
          <w:color w:val="auto"/>
        </w:rPr>
        <w:t>, or any other non-compliance with the Activities,</w:t>
      </w:r>
      <w:r w:rsidR="003277C6" w:rsidRPr="001A44C9">
        <w:rPr>
          <w:color w:val="auto"/>
        </w:rPr>
        <w:t xml:space="preserve"> </w:t>
      </w:r>
      <w:r w:rsidR="002B34D9" w:rsidRPr="001A44C9">
        <w:rPr>
          <w:color w:val="auto"/>
        </w:rPr>
        <w:t xml:space="preserve">of a Stream Participant </w:t>
      </w:r>
      <w:r w:rsidR="003277C6" w:rsidRPr="001A44C9">
        <w:rPr>
          <w:color w:val="auto"/>
        </w:rPr>
        <w:t xml:space="preserve">as soon as practicable, but no later than </w:t>
      </w:r>
      <w:r w:rsidR="00D60A58" w:rsidRPr="001A44C9">
        <w:rPr>
          <w:color w:val="auto"/>
        </w:rPr>
        <w:t xml:space="preserve">at </w:t>
      </w:r>
      <w:r w:rsidR="003277C6" w:rsidRPr="001A44C9">
        <w:rPr>
          <w:color w:val="auto"/>
        </w:rPr>
        <w:t xml:space="preserve">the end of </w:t>
      </w:r>
      <w:r w:rsidR="003A48D3" w:rsidRPr="001A44C9">
        <w:rPr>
          <w:color w:val="auto"/>
        </w:rPr>
        <w:t xml:space="preserve">the relevant </w:t>
      </w:r>
      <w:r w:rsidR="003277C6" w:rsidRPr="001A44C9">
        <w:rPr>
          <w:color w:val="auto"/>
        </w:rPr>
        <w:t>working week</w:t>
      </w:r>
      <w:r w:rsidRPr="001A44C9">
        <w:rPr>
          <w:color w:val="auto"/>
        </w:rPr>
        <w:t>.</w:t>
      </w:r>
    </w:p>
    <w:p w:rsidR="002B34D9" w:rsidRPr="001A44C9" w:rsidRDefault="002B34D9" w:rsidP="002B34D9">
      <w:pPr>
        <w:pStyle w:val="clausetext11xxxxx"/>
        <w:rPr>
          <w:b/>
          <w:color w:val="auto"/>
        </w:rPr>
      </w:pPr>
      <w:r w:rsidRPr="001A44C9">
        <w:rPr>
          <w:color w:val="auto"/>
        </w:rPr>
        <w:t>All Supervisors who:</w:t>
      </w:r>
    </w:p>
    <w:p w:rsidR="002B34D9" w:rsidRPr="001A44C9" w:rsidRDefault="002B34D9" w:rsidP="002B34D9">
      <w:pPr>
        <w:pStyle w:val="clausetexta"/>
        <w:rPr>
          <w:b/>
          <w:color w:val="auto"/>
        </w:rPr>
      </w:pPr>
      <w:r w:rsidRPr="001A44C9">
        <w:rPr>
          <w:color w:val="auto"/>
        </w:rPr>
        <w:t xml:space="preserve">are contracted by the Provider to </w:t>
      </w:r>
      <w:r w:rsidR="00922287" w:rsidRPr="001A44C9">
        <w:rPr>
          <w:color w:val="auto"/>
        </w:rPr>
        <w:t>provide S</w:t>
      </w:r>
      <w:r w:rsidRPr="001A44C9">
        <w:rPr>
          <w:color w:val="auto"/>
        </w:rPr>
        <w:t>upervis</w:t>
      </w:r>
      <w:r w:rsidR="00922287" w:rsidRPr="001A44C9">
        <w:rPr>
          <w:color w:val="auto"/>
        </w:rPr>
        <w:t>ion</w:t>
      </w:r>
      <w:r w:rsidRPr="001A44C9">
        <w:rPr>
          <w:color w:val="auto"/>
        </w:rPr>
        <w:t xml:space="preserve"> </w:t>
      </w:r>
      <w:r w:rsidR="00922287" w:rsidRPr="001A44C9">
        <w:rPr>
          <w:color w:val="auto"/>
        </w:rPr>
        <w:t xml:space="preserve">for </w:t>
      </w:r>
      <w:r w:rsidR="00F2360E" w:rsidRPr="001A44C9">
        <w:rPr>
          <w:color w:val="auto"/>
        </w:rPr>
        <w:t>Work for the Dole</w:t>
      </w:r>
      <w:r w:rsidR="005B2AFD" w:rsidRPr="001A44C9">
        <w:rPr>
          <w:color w:val="auto"/>
        </w:rPr>
        <w:t xml:space="preserve"> </w:t>
      </w:r>
      <w:r w:rsidR="005B2AFD" w:rsidRPr="001A44C9">
        <w:rPr>
          <w:color w:val="auto"/>
          <w:szCs w:val="22"/>
        </w:rPr>
        <w:t>activities</w:t>
      </w:r>
      <w:r w:rsidRPr="001A44C9">
        <w:rPr>
          <w:color w:val="auto"/>
        </w:rPr>
        <w:t xml:space="preserve">, </w:t>
      </w:r>
      <w:r w:rsidR="006B0218" w:rsidRPr="001A44C9">
        <w:rPr>
          <w:color w:val="auto"/>
        </w:rPr>
        <w:t>Unpaid Work Experience Placement</w:t>
      </w:r>
      <w:r w:rsidR="00922287" w:rsidRPr="001A44C9">
        <w:rPr>
          <w:color w:val="auto"/>
        </w:rPr>
        <w:t>s</w:t>
      </w:r>
      <w:r w:rsidRPr="001A44C9">
        <w:rPr>
          <w:color w:val="auto"/>
        </w:rPr>
        <w:t xml:space="preserve"> or Voluntary Activities that </w:t>
      </w:r>
      <w:r w:rsidR="00922287" w:rsidRPr="001A44C9">
        <w:rPr>
          <w:color w:val="auto"/>
        </w:rPr>
        <w:t xml:space="preserve">the Provider </w:t>
      </w:r>
      <w:r w:rsidRPr="001A44C9">
        <w:rPr>
          <w:color w:val="auto"/>
        </w:rPr>
        <w:t>provides</w:t>
      </w:r>
      <w:r w:rsidR="00922287" w:rsidRPr="001A44C9">
        <w:rPr>
          <w:color w:val="auto"/>
        </w:rPr>
        <w:t xml:space="preserve"> itself</w:t>
      </w:r>
      <w:r w:rsidRPr="001A44C9">
        <w:rPr>
          <w:color w:val="auto"/>
        </w:rPr>
        <w:t>; and</w:t>
      </w:r>
    </w:p>
    <w:p w:rsidR="002B34D9" w:rsidRPr="001A44C9" w:rsidRDefault="002B34D9" w:rsidP="002B34D9">
      <w:pPr>
        <w:pStyle w:val="clausetexta"/>
        <w:rPr>
          <w:b/>
          <w:color w:val="auto"/>
        </w:rPr>
      </w:pPr>
      <w:r w:rsidRPr="001A44C9">
        <w:rPr>
          <w:color w:val="auto"/>
        </w:rPr>
        <w:t xml:space="preserve">are not employees of the Provider, </w:t>
      </w:r>
    </w:p>
    <w:p w:rsidR="002B34D9" w:rsidRPr="001A44C9" w:rsidRDefault="002B34D9" w:rsidP="002B34D9">
      <w:pPr>
        <w:pStyle w:val="clausetexta"/>
        <w:numPr>
          <w:ilvl w:val="0"/>
          <w:numId w:val="0"/>
        </w:numPr>
        <w:ind w:left="710"/>
        <w:rPr>
          <w:rStyle w:val="GDV2Green"/>
          <w:rFonts w:cs="Times New Roman"/>
          <w:b/>
          <w:color w:val="auto"/>
        </w:rPr>
      </w:pPr>
      <w:r w:rsidRPr="001A44C9">
        <w:rPr>
          <w:color w:val="auto"/>
        </w:rPr>
        <w:t xml:space="preserve">are deemed to be approved Subcontractors for the purposes of clause </w:t>
      </w:r>
      <w:r w:rsidRPr="001A44C9">
        <w:rPr>
          <w:color w:val="auto"/>
        </w:rPr>
        <w:fldChar w:fldCharType="begin"/>
      </w:r>
      <w:r w:rsidRPr="001A44C9">
        <w:rPr>
          <w:color w:val="auto"/>
        </w:rPr>
        <w:instrText xml:space="preserve"> REF _Ref393794319 \w \h </w:instrText>
      </w:r>
      <w:r w:rsidR="002102B4" w:rsidRPr="001A44C9">
        <w:rPr>
          <w:color w:val="auto"/>
        </w:rPr>
        <w:instrText xml:space="preserve"> \* MERGEFORMAT </w:instrText>
      </w:r>
      <w:r w:rsidRPr="001A44C9">
        <w:rPr>
          <w:color w:val="auto"/>
        </w:rPr>
      </w:r>
      <w:r w:rsidRPr="001A44C9">
        <w:rPr>
          <w:color w:val="auto"/>
        </w:rPr>
        <w:fldChar w:fldCharType="separate"/>
      </w:r>
      <w:r w:rsidR="00BF3782">
        <w:rPr>
          <w:color w:val="auto"/>
        </w:rPr>
        <w:t>48.1(a)</w:t>
      </w:r>
      <w:r w:rsidRPr="001A44C9">
        <w:rPr>
          <w:color w:val="auto"/>
        </w:rPr>
        <w:fldChar w:fldCharType="end"/>
      </w:r>
      <w:r w:rsidRPr="001A44C9">
        <w:rPr>
          <w:rStyle w:val="GDV2Green"/>
          <w:color w:val="auto"/>
        </w:rPr>
        <w:t>.</w:t>
      </w:r>
    </w:p>
    <w:p w:rsidR="004C06E5" w:rsidRPr="001A44C9" w:rsidRDefault="004C06E5" w:rsidP="00906688">
      <w:pPr>
        <w:pStyle w:val="ClauseHeadings1xxxx"/>
        <w:keepLines w:val="0"/>
      </w:pPr>
      <w:bookmarkStart w:id="1984" w:name="_Toc415224965"/>
      <w:bookmarkStart w:id="1985" w:name="_Toc440881522"/>
      <w:r w:rsidRPr="001A44C9">
        <w:t>Other matters</w:t>
      </w:r>
      <w:bookmarkEnd w:id="1984"/>
      <w:bookmarkEnd w:id="1985"/>
    </w:p>
    <w:p w:rsidR="000F6B9F" w:rsidRPr="001A44C9" w:rsidRDefault="000F6B9F" w:rsidP="000F6B9F">
      <w:pPr>
        <w:pStyle w:val="clausetext11xxxxx"/>
        <w:keepLines w:val="0"/>
        <w:tabs>
          <w:tab w:val="num" w:pos="879"/>
        </w:tabs>
        <w:rPr>
          <w:color w:val="auto"/>
        </w:rPr>
      </w:pPr>
      <w:r w:rsidRPr="001A44C9">
        <w:rPr>
          <w:color w:val="auto"/>
        </w:rPr>
        <w:t xml:space="preserve">The Provider must: </w:t>
      </w:r>
    </w:p>
    <w:p w:rsidR="000F6B9F" w:rsidRPr="001A44C9" w:rsidRDefault="000F6B9F" w:rsidP="000F6B9F">
      <w:pPr>
        <w:pStyle w:val="clausetexta"/>
        <w:keepLines w:val="0"/>
        <w:tabs>
          <w:tab w:val="num" w:pos="1247"/>
        </w:tabs>
        <w:ind w:left="1247"/>
        <w:rPr>
          <w:color w:val="auto"/>
        </w:rPr>
      </w:pPr>
      <w:r w:rsidRPr="001A44C9">
        <w:rPr>
          <w:color w:val="auto"/>
        </w:rPr>
        <w:t>ensure that each Stream Participant and Activity Host Organisation, and any Supervisor engaged by the Provider, are aware that the Activity Host Organisation, the Provider or the Department may terminate an Activity at any time; and</w:t>
      </w:r>
    </w:p>
    <w:p w:rsidR="00604FDC" w:rsidRPr="001A44C9" w:rsidRDefault="000F6B9F" w:rsidP="00604FDC">
      <w:pPr>
        <w:pStyle w:val="clausetexta"/>
        <w:keepLines w:val="0"/>
        <w:tabs>
          <w:tab w:val="num" w:pos="1247"/>
        </w:tabs>
        <w:ind w:left="1247"/>
        <w:rPr>
          <w:color w:val="auto"/>
        </w:rPr>
      </w:pPr>
      <w:r w:rsidRPr="001A44C9">
        <w:rPr>
          <w:color w:val="auto"/>
        </w:rPr>
        <w:t>reserve a right of termination in any relevant agreement to take account of these rights of termination and, where appropriate, make use of that right in the event of a termination of an Activity</w:t>
      </w:r>
      <w:r w:rsidR="00604FDC" w:rsidRPr="001A44C9">
        <w:rPr>
          <w:color w:val="auto"/>
        </w:rPr>
        <w:t>; and</w:t>
      </w:r>
    </w:p>
    <w:p w:rsidR="000F6B9F" w:rsidRPr="001A44C9" w:rsidRDefault="00604FDC" w:rsidP="00604FDC">
      <w:pPr>
        <w:pStyle w:val="clausetexta"/>
        <w:keepLines w:val="0"/>
        <w:tabs>
          <w:tab w:val="num" w:pos="1247"/>
        </w:tabs>
        <w:ind w:left="1247"/>
        <w:rPr>
          <w:color w:val="auto"/>
        </w:rPr>
      </w:pPr>
      <w:r w:rsidRPr="001A44C9">
        <w:rPr>
          <w:color w:val="auto"/>
        </w:rPr>
        <w:t>ensure that each Stream Participant is aware of the process to lodge a complaint or voice safety concerns about an Activity</w:t>
      </w:r>
      <w:r w:rsidR="006F23F9" w:rsidRPr="001A44C9">
        <w:rPr>
          <w:color w:val="auto"/>
        </w:rPr>
        <w:t>.</w:t>
      </w:r>
    </w:p>
    <w:p w:rsidR="004C06E5" w:rsidRPr="001A44C9" w:rsidRDefault="004C06E5" w:rsidP="00906688">
      <w:pPr>
        <w:pStyle w:val="clausetext11xxxxx"/>
        <w:keepLines w:val="0"/>
        <w:tabs>
          <w:tab w:val="num" w:pos="879"/>
        </w:tabs>
        <w:rPr>
          <w:color w:val="auto"/>
        </w:rPr>
      </w:pPr>
      <w:r w:rsidRPr="001A44C9">
        <w:rPr>
          <w:color w:val="auto"/>
        </w:rPr>
        <w:t>The Provider must ensure that, to the extent allowed by law and unless otherwise expressly agreed by the parties, there is no intention or understanding on the part of a</w:t>
      </w:r>
      <w:r w:rsidR="006A5619" w:rsidRPr="001A44C9">
        <w:rPr>
          <w:color w:val="auto"/>
        </w:rPr>
        <w:t>n</w:t>
      </w:r>
      <w:r w:rsidRPr="001A44C9">
        <w:rPr>
          <w:color w:val="auto"/>
        </w:rPr>
        <w:t xml:space="preserve"> </w:t>
      </w:r>
      <w:r w:rsidR="00C95A35" w:rsidRPr="001A44C9">
        <w:rPr>
          <w:color w:val="auto"/>
        </w:rPr>
        <w:t>Activity Host Organisation</w:t>
      </w:r>
      <w:r w:rsidRPr="001A44C9">
        <w:rPr>
          <w:color w:val="auto"/>
        </w:rPr>
        <w:t xml:space="preserve"> or a </w:t>
      </w:r>
      <w:r w:rsidR="0087098A" w:rsidRPr="001A44C9">
        <w:rPr>
          <w:color w:val="auto"/>
        </w:rPr>
        <w:t xml:space="preserve">Stream </w:t>
      </w:r>
      <w:r w:rsidRPr="001A44C9">
        <w:rPr>
          <w:color w:val="auto"/>
        </w:rPr>
        <w:t xml:space="preserve">Participant that any </w:t>
      </w:r>
      <w:r w:rsidR="00876708" w:rsidRPr="001A44C9">
        <w:rPr>
          <w:color w:val="auto"/>
        </w:rPr>
        <w:t>Activity</w:t>
      </w:r>
      <w:r w:rsidRPr="001A44C9">
        <w:rPr>
          <w:color w:val="auto"/>
        </w:rPr>
        <w:t xml:space="preserve"> itself will create legal relations between the </w:t>
      </w:r>
      <w:r w:rsidR="0087098A" w:rsidRPr="001A44C9">
        <w:rPr>
          <w:color w:val="auto"/>
        </w:rPr>
        <w:t xml:space="preserve">Stream </w:t>
      </w:r>
      <w:r w:rsidRPr="001A44C9">
        <w:rPr>
          <w:color w:val="auto"/>
        </w:rPr>
        <w:t>Participant and:</w:t>
      </w:r>
      <w:r w:rsidR="0051215A" w:rsidRPr="001A44C9">
        <w:rPr>
          <w:color w:val="auto"/>
        </w:rPr>
        <w:t xml:space="preserve"> </w:t>
      </w:r>
    </w:p>
    <w:p w:rsidR="004C06E5" w:rsidRPr="001A44C9" w:rsidRDefault="004C06E5" w:rsidP="00906688">
      <w:pPr>
        <w:pStyle w:val="clausetexta"/>
        <w:keepLines w:val="0"/>
        <w:tabs>
          <w:tab w:val="num" w:pos="1247"/>
        </w:tabs>
        <w:ind w:left="1247"/>
        <w:rPr>
          <w:color w:val="auto"/>
        </w:rPr>
      </w:pPr>
      <w:r w:rsidRPr="001A44C9">
        <w:rPr>
          <w:color w:val="auto"/>
        </w:rPr>
        <w:t>the Department;</w:t>
      </w:r>
    </w:p>
    <w:p w:rsidR="004C06E5" w:rsidRPr="001A44C9" w:rsidRDefault="004C06E5" w:rsidP="00906688">
      <w:pPr>
        <w:pStyle w:val="clausetexta"/>
        <w:keepLines w:val="0"/>
        <w:tabs>
          <w:tab w:val="num" w:pos="1247"/>
        </w:tabs>
        <w:ind w:left="1247"/>
        <w:rPr>
          <w:color w:val="auto"/>
        </w:rPr>
      </w:pPr>
      <w:r w:rsidRPr="001A44C9">
        <w:rPr>
          <w:color w:val="auto"/>
        </w:rPr>
        <w:t xml:space="preserve">the Provider; or </w:t>
      </w:r>
    </w:p>
    <w:p w:rsidR="004C06E5" w:rsidRPr="001A44C9" w:rsidRDefault="004C06E5" w:rsidP="00906688">
      <w:pPr>
        <w:pStyle w:val="clausetexta"/>
        <w:keepLines w:val="0"/>
        <w:tabs>
          <w:tab w:val="num" w:pos="1247"/>
        </w:tabs>
        <w:ind w:left="1247"/>
        <w:rPr>
          <w:color w:val="auto"/>
        </w:rPr>
      </w:pPr>
      <w:r w:rsidRPr="001A44C9">
        <w:rPr>
          <w:color w:val="auto"/>
        </w:rPr>
        <w:t xml:space="preserve">the </w:t>
      </w:r>
      <w:r w:rsidR="00C95A35" w:rsidRPr="001A44C9">
        <w:rPr>
          <w:color w:val="auto"/>
        </w:rPr>
        <w:t>Activity Host Organisation</w:t>
      </w:r>
      <w:r w:rsidRPr="001A44C9">
        <w:rPr>
          <w:color w:val="auto"/>
        </w:rPr>
        <w:t>.</w:t>
      </w:r>
    </w:p>
    <w:p w:rsidR="00520D8B" w:rsidRPr="001A44C9" w:rsidRDefault="000F5262" w:rsidP="00C93DC7">
      <w:pPr>
        <w:pStyle w:val="SectionSubHeading"/>
        <w:spacing w:after="0"/>
      </w:pPr>
      <w:bookmarkStart w:id="1986" w:name="_Toc222544351"/>
      <w:bookmarkStart w:id="1987" w:name="_Toc209955486"/>
      <w:bookmarkStart w:id="1988" w:name="_Toc209955487"/>
      <w:bookmarkStart w:id="1989" w:name="_Toc394002796"/>
      <w:bookmarkStart w:id="1990" w:name="_Toc394400186"/>
      <w:bookmarkStart w:id="1991" w:name="_Toc394482722"/>
      <w:bookmarkStart w:id="1992" w:name="_Toc394479889"/>
      <w:bookmarkStart w:id="1993" w:name="_Toc440881523"/>
      <w:bookmarkEnd w:id="1986"/>
      <w:bookmarkEnd w:id="1987"/>
      <w:bookmarkEnd w:id="1988"/>
      <w:bookmarkEnd w:id="1989"/>
      <w:bookmarkEnd w:id="1990"/>
      <w:bookmarkEnd w:id="1991"/>
      <w:bookmarkEnd w:id="1992"/>
      <w:r w:rsidRPr="00822CCC">
        <w:rPr>
          <w:rStyle w:val="SectionHeading2AxxxxxChar"/>
          <w:b/>
          <w:bCs/>
          <w:sz w:val="24"/>
        </w:rPr>
        <w:t>Section B</w:t>
      </w:r>
      <w:r w:rsidRPr="00822CCC">
        <w:rPr>
          <w:rStyle w:val="SectionHeading2AxxxxxChar"/>
          <w:b/>
          <w:bCs/>
          <w:strike/>
          <w:color w:val="00B0F0"/>
          <w:sz w:val="24"/>
        </w:rPr>
        <w:t>17</w:t>
      </w:r>
      <w:r w:rsidR="00520D8B" w:rsidRPr="00822CCC">
        <w:rPr>
          <w:rStyle w:val="SectionHeading2AxxxxxChar"/>
          <w:b/>
          <w:bCs/>
          <w:color w:val="00B0F0"/>
          <w:sz w:val="24"/>
        </w:rPr>
        <w:t>3.3</w:t>
      </w:r>
      <w:r w:rsidRPr="00822CCC">
        <w:rPr>
          <w:rStyle w:val="SectionHeading2AxxxxxChar"/>
          <w:b/>
          <w:bCs/>
          <w:sz w:val="24"/>
        </w:rPr>
        <w:t xml:space="preserve"> – Job Search Requirements</w:t>
      </w:r>
      <w:bookmarkEnd w:id="1993"/>
      <w:r w:rsidR="00C93DC7">
        <w:t xml:space="preserve">  </w:t>
      </w:r>
      <w:r w:rsidR="00520D8B">
        <w:rPr>
          <w:color w:val="00B0F0"/>
        </w:rPr>
        <w:t>GDV 1</w:t>
      </w:r>
    </w:p>
    <w:p w:rsidR="00533AB4" w:rsidRPr="001A44C9" w:rsidRDefault="00404B09" w:rsidP="00906688">
      <w:pPr>
        <w:pStyle w:val="ClauseHeadings1xxxx"/>
        <w:keepLines w:val="0"/>
      </w:pPr>
      <w:bookmarkStart w:id="1994" w:name="_Ref394591021"/>
      <w:bookmarkStart w:id="1995" w:name="_Ref394591313"/>
      <w:bookmarkStart w:id="1996" w:name="_Ref394591324"/>
      <w:bookmarkStart w:id="1997" w:name="_Ref394591345"/>
      <w:bookmarkStart w:id="1998" w:name="_Ref394591461"/>
      <w:bookmarkStart w:id="1999" w:name="_Ref394591721"/>
      <w:bookmarkStart w:id="2000" w:name="_Ref394592008"/>
      <w:bookmarkStart w:id="2001" w:name="_Toc415224966"/>
      <w:bookmarkStart w:id="2002" w:name="_Toc440881524"/>
      <w:r w:rsidRPr="001A44C9">
        <w:t>Job Search Requirements</w:t>
      </w:r>
      <w:bookmarkEnd w:id="1994"/>
      <w:bookmarkEnd w:id="1995"/>
      <w:bookmarkEnd w:id="1996"/>
      <w:bookmarkEnd w:id="1997"/>
      <w:bookmarkEnd w:id="1998"/>
      <w:bookmarkEnd w:id="1999"/>
      <w:bookmarkEnd w:id="2000"/>
      <w:bookmarkEnd w:id="2001"/>
      <w:bookmarkEnd w:id="2002"/>
    </w:p>
    <w:p w:rsidR="0066594C" w:rsidRPr="001A44C9" w:rsidRDefault="0066594C" w:rsidP="0066594C">
      <w:pPr>
        <w:pStyle w:val="clausetext11xxxxx"/>
        <w:keepLines w:val="0"/>
        <w:rPr>
          <w:color w:val="auto"/>
        </w:rPr>
      </w:pPr>
      <w:r w:rsidRPr="001A44C9">
        <w:rPr>
          <w:color w:val="auto"/>
        </w:rPr>
        <w:t>The Provider must ensure that a Delegate:</w:t>
      </w:r>
    </w:p>
    <w:p w:rsidR="0066594C" w:rsidRPr="001A44C9" w:rsidRDefault="0066594C" w:rsidP="0066594C">
      <w:pPr>
        <w:pStyle w:val="clausetexta"/>
        <w:keepLines w:val="0"/>
        <w:rPr>
          <w:color w:val="auto"/>
        </w:rPr>
      </w:pPr>
      <w:r w:rsidRPr="001A44C9">
        <w:rPr>
          <w:color w:val="auto"/>
        </w:rPr>
        <w:t xml:space="preserve">specifies the Job Search Requirement for each </w:t>
      </w:r>
      <w:r w:rsidRPr="001A44C9">
        <w:rPr>
          <w:rStyle w:val="DefinitionText"/>
          <w:color w:val="auto"/>
        </w:rPr>
        <w:t xml:space="preserve">Fully Eligible Participant (Mutual Obligation) </w:t>
      </w:r>
      <w:r w:rsidRPr="001A44C9">
        <w:rPr>
          <w:color w:val="auto"/>
        </w:rPr>
        <w:t xml:space="preserve">in their Job Plan; and </w:t>
      </w:r>
    </w:p>
    <w:p w:rsidR="0066594C" w:rsidRPr="001A44C9" w:rsidRDefault="0066594C" w:rsidP="0066594C">
      <w:pPr>
        <w:pStyle w:val="clausetexta"/>
        <w:keepLines w:val="0"/>
        <w:rPr>
          <w:color w:val="auto"/>
        </w:rPr>
      </w:pPr>
      <w:r w:rsidRPr="001A44C9">
        <w:rPr>
          <w:color w:val="auto"/>
        </w:rPr>
        <w:t xml:space="preserve">ensures that the Job Search Requirement is appropriately recorded in the </w:t>
      </w:r>
      <w:r w:rsidRPr="001A44C9">
        <w:rPr>
          <w:rStyle w:val="DefinitionText"/>
          <w:color w:val="auto"/>
        </w:rPr>
        <w:t>Fully Eligible Participant’s (Mutual Obligation)</w:t>
      </w:r>
      <w:r w:rsidRPr="001A44C9">
        <w:rPr>
          <w:color w:val="auto"/>
        </w:rPr>
        <w:t xml:space="preserve"> Job Plan at all times during their Period of Service.</w:t>
      </w:r>
    </w:p>
    <w:p w:rsidR="00AA452B" w:rsidRPr="001A44C9" w:rsidRDefault="00AA452B" w:rsidP="00906688">
      <w:pPr>
        <w:pStyle w:val="clausetext11xxxxx"/>
        <w:keepLines w:val="0"/>
        <w:rPr>
          <w:color w:val="auto"/>
        </w:rPr>
      </w:pPr>
      <w:bookmarkStart w:id="2003" w:name="_Ref395173663"/>
      <w:r w:rsidRPr="001A44C9">
        <w:rPr>
          <w:color w:val="auto"/>
        </w:rPr>
        <w:t xml:space="preserve">The Provider must ensure that each </w:t>
      </w:r>
      <w:r w:rsidR="00B40299" w:rsidRPr="001A44C9">
        <w:rPr>
          <w:rStyle w:val="DefinitionText"/>
          <w:color w:val="auto"/>
        </w:rPr>
        <w:t xml:space="preserve">Fully Eligible Participant (Mutual Obligation) </w:t>
      </w:r>
      <w:r w:rsidRPr="001A44C9">
        <w:rPr>
          <w:color w:val="auto"/>
        </w:rPr>
        <w:t>is aware at all times:</w:t>
      </w:r>
      <w:bookmarkEnd w:id="2003"/>
    </w:p>
    <w:p w:rsidR="00AA452B" w:rsidRPr="001A44C9" w:rsidRDefault="00AA452B" w:rsidP="00906688">
      <w:pPr>
        <w:pStyle w:val="clausetexta"/>
        <w:keepLines w:val="0"/>
        <w:rPr>
          <w:color w:val="auto"/>
        </w:rPr>
      </w:pPr>
      <w:r w:rsidRPr="001A44C9">
        <w:rPr>
          <w:color w:val="auto"/>
        </w:rPr>
        <w:t>of their current Job Search Requirement;</w:t>
      </w:r>
    </w:p>
    <w:p w:rsidR="00AA452B" w:rsidRPr="001A44C9" w:rsidRDefault="00AA452B" w:rsidP="00906688">
      <w:pPr>
        <w:pStyle w:val="clausetexta"/>
        <w:keepLines w:val="0"/>
        <w:rPr>
          <w:color w:val="auto"/>
        </w:rPr>
      </w:pPr>
      <w:bookmarkStart w:id="2004" w:name="_Ref395173648"/>
      <w:bookmarkStart w:id="2005" w:name="_Ref414961118"/>
      <w:r w:rsidRPr="001A44C9">
        <w:rPr>
          <w:color w:val="auto"/>
        </w:rPr>
        <w:t xml:space="preserve">that they must </w:t>
      </w:r>
      <w:r w:rsidR="00B57FC3" w:rsidRPr="001A44C9">
        <w:rPr>
          <w:color w:val="auto"/>
        </w:rPr>
        <w:t xml:space="preserve">record and </w:t>
      </w:r>
      <w:r w:rsidRPr="001A44C9">
        <w:rPr>
          <w:color w:val="auto"/>
        </w:rPr>
        <w:t xml:space="preserve">provide details of their Job Searches directly to the Provider and the frequency of such provision, </w:t>
      </w:r>
      <w:r w:rsidR="009A6410" w:rsidRPr="001A44C9">
        <w:rPr>
          <w:color w:val="auto"/>
        </w:rPr>
        <w:t xml:space="preserve">and do so </w:t>
      </w:r>
      <w:r w:rsidRPr="001A44C9">
        <w:rPr>
          <w:color w:val="auto"/>
        </w:rPr>
        <w:t>as specified in any Guidelines;</w:t>
      </w:r>
      <w:bookmarkEnd w:id="2004"/>
      <w:r w:rsidR="00267154" w:rsidRPr="001A44C9">
        <w:rPr>
          <w:color w:val="auto"/>
        </w:rPr>
        <w:t xml:space="preserve"> and</w:t>
      </w:r>
      <w:bookmarkEnd w:id="2005"/>
    </w:p>
    <w:p w:rsidR="006E73BC" w:rsidRPr="001A44C9" w:rsidRDefault="006E73BC" w:rsidP="00906688">
      <w:pPr>
        <w:pStyle w:val="clausetexta"/>
        <w:keepLines w:val="0"/>
        <w:rPr>
          <w:rFonts w:asciiTheme="minorHAnsi" w:hAnsiTheme="minorHAnsi" w:cstheme="minorHAnsi"/>
          <w:color w:val="auto"/>
          <w:szCs w:val="22"/>
        </w:rPr>
      </w:pPr>
      <w:bookmarkStart w:id="2006" w:name="_Ref395173621"/>
      <w:r w:rsidRPr="001A44C9">
        <w:rPr>
          <w:color w:val="auto"/>
        </w:rPr>
        <w:t>how</w:t>
      </w:r>
      <w:r w:rsidRPr="001A44C9">
        <w:rPr>
          <w:rFonts w:asciiTheme="minorHAnsi" w:hAnsiTheme="minorHAnsi" w:cstheme="minorHAnsi"/>
          <w:color w:val="auto"/>
          <w:szCs w:val="22"/>
        </w:rPr>
        <w:t xml:space="preserve"> they can record their Job Searches for the purposes of clause </w:t>
      </w:r>
      <w:r w:rsidR="00791908" w:rsidRPr="001A44C9">
        <w:rPr>
          <w:rFonts w:asciiTheme="minorHAnsi" w:hAnsiTheme="minorHAnsi" w:cstheme="minorHAnsi"/>
          <w:color w:val="auto"/>
          <w:szCs w:val="22"/>
        </w:rPr>
        <w:fldChar w:fldCharType="begin"/>
      </w:r>
      <w:r w:rsidR="00791908" w:rsidRPr="001A44C9">
        <w:rPr>
          <w:rFonts w:asciiTheme="minorHAnsi" w:hAnsiTheme="minorHAnsi" w:cstheme="minorHAnsi"/>
          <w:color w:val="auto"/>
          <w:szCs w:val="22"/>
        </w:rPr>
        <w:instrText xml:space="preserve"> REF _Ref414961118 \w \h </w:instrText>
      </w:r>
      <w:r w:rsidR="003E2B7B" w:rsidRPr="001A44C9">
        <w:rPr>
          <w:rFonts w:asciiTheme="minorHAnsi" w:hAnsiTheme="minorHAnsi" w:cstheme="minorHAnsi"/>
          <w:color w:val="auto"/>
          <w:szCs w:val="22"/>
        </w:rPr>
        <w:instrText xml:space="preserve"> \* MERGEFORMAT </w:instrText>
      </w:r>
      <w:r w:rsidR="00791908" w:rsidRPr="001A44C9">
        <w:rPr>
          <w:rFonts w:asciiTheme="minorHAnsi" w:hAnsiTheme="minorHAnsi" w:cstheme="minorHAnsi"/>
          <w:color w:val="auto"/>
          <w:szCs w:val="22"/>
        </w:rPr>
      </w:r>
      <w:r w:rsidR="00791908" w:rsidRPr="001A44C9">
        <w:rPr>
          <w:rFonts w:asciiTheme="minorHAnsi" w:hAnsiTheme="minorHAnsi" w:cstheme="minorHAnsi"/>
          <w:color w:val="auto"/>
          <w:szCs w:val="22"/>
        </w:rPr>
        <w:fldChar w:fldCharType="separate"/>
      </w:r>
      <w:r w:rsidR="00BF3782">
        <w:rPr>
          <w:rFonts w:asciiTheme="minorHAnsi" w:hAnsiTheme="minorHAnsi" w:cstheme="minorHAnsi"/>
          <w:color w:val="auto"/>
          <w:szCs w:val="22"/>
        </w:rPr>
        <w:t>113.2(b)</w:t>
      </w:r>
      <w:r w:rsidR="00791908" w:rsidRPr="001A44C9">
        <w:rPr>
          <w:rFonts w:asciiTheme="minorHAnsi" w:hAnsiTheme="minorHAnsi" w:cstheme="minorHAnsi"/>
          <w:color w:val="auto"/>
          <w:szCs w:val="22"/>
        </w:rPr>
        <w:fldChar w:fldCharType="end"/>
      </w:r>
      <w:r w:rsidRPr="001A44C9">
        <w:rPr>
          <w:rFonts w:asciiTheme="minorHAnsi" w:hAnsiTheme="minorHAnsi" w:cstheme="minorHAnsi"/>
          <w:color w:val="auto"/>
          <w:szCs w:val="22"/>
        </w:rPr>
        <w:t>.</w:t>
      </w:r>
      <w:bookmarkEnd w:id="2006"/>
    </w:p>
    <w:p w:rsidR="009F01A1" w:rsidRPr="001A44C9" w:rsidRDefault="009F01A1" w:rsidP="003E2B7B">
      <w:pPr>
        <w:pStyle w:val="clausetext11xxxxx"/>
        <w:keepLines w:val="0"/>
        <w:rPr>
          <w:color w:val="auto"/>
        </w:rPr>
      </w:pPr>
      <w:bookmarkStart w:id="2007" w:name="_Ref414962862"/>
      <w:r w:rsidRPr="001A44C9">
        <w:rPr>
          <w:color w:val="auto"/>
        </w:rPr>
        <w:t>Each month of the Term of this Deed, the Provider must:</w:t>
      </w:r>
      <w:bookmarkEnd w:id="2007"/>
    </w:p>
    <w:p w:rsidR="009F01A1" w:rsidRPr="001A44C9" w:rsidRDefault="009F01A1" w:rsidP="009F01A1">
      <w:pPr>
        <w:pStyle w:val="clausetexta"/>
        <w:rPr>
          <w:color w:val="auto"/>
        </w:rPr>
      </w:pPr>
      <w:r w:rsidRPr="001A44C9">
        <w:rPr>
          <w:color w:val="auto"/>
        </w:rPr>
        <w:t xml:space="preserve">actively monitor and determine whether each Fully Eligible Participant (Mutual Obligation) has appropriately met their Job Search Requirement during each Job Search Period; </w:t>
      </w:r>
    </w:p>
    <w:p w:rsidR="00C93DC7" w:rsidRPr="00C9083E" w:rsidRDefault="009F01A1" w:rsidP="00C93DC7">
      <w:pPr>
        <w:pStyle w:val="clausetexta"/>
        <w:numPr>
          <w:ilvl w:val="0"/>
          <w:numId w:val="0"/>
        </w:numPr>
        <w:ind w:left="1362"/>
        <w:rPr>
          <w:b/>
          <w:color w:val="00B0F0"/>
        </w:rPr>
      </w:pPr>
      <w:r w:rsidRPr="001A44C9">
        <w:rPr>
          <w:color w:val="auto"/>
        </w:rPr>
        <w:t xml:space="preserve">to the extent that a Fully Eligible Participant (Mutual Obligation) does not use </w:t>
      </w:r>
      <w:r w:rsidRPr="00C9083E">
        <w:rPr>
          <w:strike/>
          <w:color w:val="00B0F0"/>
        </w:rPr>
        <w:t>Australian JobSearch</w:t>
      </w:r>
      <w:r w:rsidRPr="00C9083E">
        <w:rPr>
          <w:color w:val="00B0F0"/>
        </w:rPr>
        <w:t xml:space="preserve"> </w:t>
      </w:r>
      <w:r w:rsidR="00C9083E">
        <w:rPr>
          <w:color w:val="00B0F0"/>
        </w:rPr>
        <w:t xml:space="preserve">the jobactive Website </w:t>
      </w:r>
      <w:r w:rsidRPr="001A44C9">
        <w:rPr>
          <w:color w:val="auto"/>
        </w:rPr>
        <w:t>to record their Job Searches, obtain from the Fully Eligible Participant (Mutual Obligation) all Records required to document each Job Search in accordance with any Guidelines, retain those Records in accordance with this Deed and provide them to the Department on request; and</w:t>
      </w:r>
      <w:r w:rsidR="00C93DC7">
        <w:rPr>
          <w:color w:val="auto"/>
        </w:rPr>
        <w:t xml:space="preserve"> </w:t>
      </w:r>
      <w:r w:rsidR="00C93DC7" w:rsidRPr="00C9083E">
        <w:rPr>
          <w:b/>
          <w:color w:val="00B0F0"/>
        </w:rPr>
        <w:t>GDV 1</w:t>
      </w:r>
    </w:p>
    <w:p w:rsidR="009F01A1" w:rsidRDefault="009F01A1" w:rsidP="009F01A1">
      <w:pPr>
        <w:pStyle w:val="clausetexta"/>
        <w:rPr>
          <w:color w:val="auto"/>
        </w:rPr>
      </w:pPr>
      <w:r w:rsidRPr="001A44C9">
        <w:rPr>
          <w:color w:val="auto"/>
        </w:rPr>
        <w:t>use its best endeavours to ensure that each Fully Eligible Participant (Mutual Obligation) meets their Job Search Requirement.</w:t>
      </w:r>
    </w:p>
    <w:p w:rsidR="00C93DC7" w:rsidRDefault="00C93DC7" w:rsidP="00520D8B">
      <w:pPr>
        <w:pStyle w:val="SectionSubHeading"/>
        <w:spacing w:after="0"/>
      </w:pPr>
    </w:p>
    <w:p w:rsidR="00520D8B" w:rsidRPr="001A44C9" w:rsidRDefault="0075072C" w:rsidP="00C93DC7">
      <w:pPr>
        <w:pStyle w:val="SectionSubHeading"/>
        <w:spacing w:after="0"/>
      </w:pPr>
      <w:bookmarkStart w:id="2008" w:name="_Toc440881525"/>
      <w:r w:rsidRPr="00822CCC">
        <w:rPr>
          <w:rStyle w:val="SectionHeading2AxxxxxChar"/>
          <w:b/>
          <w:bCs/>
          <w:sz w:val="24"/>
        </w:rPr>
        <w:t>Section B</w:t>
      </w:r>
      <w:r w:rsidRPr="00822CCC">
        <w:rPr>
          <w:rStyle w:val="SectionHeading2AxxxxxChar"/>
          <w:b/>
          <w:bCs/>
          <w:strike/>
          <w:color w:val="00B0F0"/>
          <w:sz w:val="24"/>
        </w:rPr>
        <w:t>18</w:t>
      </w:r>
      <w:r w:rsidR="00520D8B" w:rsidRPr="00822CCC">
        <w:rPr>
          <w:rStyle w:val="SectionHeading2AxxxxxChar"/>
          <w:b/>
          <w:bCs/>
          <w:color w:val="00B0F0"/>
          <w:sz w:val="24"/>
        </w:rPr>
        <w:t>3.4</w:t>
      </w:r>
      <w:r w:rsidRPr="00822CCC">
        <w:rPr>
          <w:rStyle w:val="SectionHeading2AxxxxxChar"/>
          <w:b/>
          <w:bCs/>
          <w:sz w:val="24"/>
        </w:rPr>
        <w:t xml:space="preserve"> – Non-compliance monitoring and action</w:t>
      </w:r>
      <w:bookmarkEnd w:id="2008"/>
      <w:r w:rsidR="00C93DC7">
        <w:t xml:space="preserve">  </w:t>
      </w:r>
      <w:r w:rsidR="00520D8B">
        <w:rPr>
          <w:color w:val="00B0F0"/>
        </w:rPr>
        <w:t>GDV 1</w:t>
      </w:r>
    </w:p>
    <w:p w:rsidR="0075072C" w:rsidRPr="001A44C9" w:rsidRDefault="0075072C" w:rsidP="00906688">
      <w:pPr>
        <w:pStyle w:val="ClauseHeadings1xxxx"/>
        <w:keepLines w:val="0"/>
      </w:pPr>
      <w:bookmarkStart w:id="2009" w:name="_Ref414907656"/>
      <w:bookmarkStart w:id="2010" w:name="_Toc415224967"/>
      <w:bookmarkStart w:id="2011" w:name="_Toc440881526"/>
      <w:r w:rsidRPr="001A44C9">
        <w:t>Monitoring</w:t>
      </w:r>
      <w:bookmarkEnd w:id="2009"/>
      <w:bookmarkEnd w:id="2010"/>
      <w:bookmarkEnd w:id="2011"/>
      <w:r w:rsidRPr="001A44C9">
        <w:t xml:space="preserve"> </w:t>
      </w:r>
    </w:p>
    <w:p w:rsidR="006E7538" w:rsidRPr="001A44C9" w:rsidRDefault="006E7538" w:rsidP="003E2B7B">
      <w:pPr>
        <w:pStyle w:val="clausetext11xxxxx"/>
        <w:keepLines w:val="0"/>
        <w:rPr>
          <w:color w:val="auto"/>
        </w:rPr>
      </w:pPr>
      <w:bookmarkStart w:id="2012" w:name="_Ref414980481"/>
      <w:r w:rsidRPr="001A44C9">
        <w:rPr>
          <w:color w:val="auto"/>
        </w:rPr>
        <w:t>The Provider must:</w:t>
      </w:r>
      <w:bookmarkEnd w:id="2012"/>
    </w:p>
    <w:p w:rsidR="006E7538" w:rsidRPr="001A44C9" w:rsidRDefault="006E7538" w:rsidP="003E2B7B">
      <w:pPr>
        <w:pStyle w:val="clausetexta"/>
        <w:keepLines w:val="0"/>
        <w:rPr>
          <w:color w:val="auto"/>
        </w:rPr>
      </w:pPr>
      <w:bookmarkStart w:id="2013" w:name="_Ref414908059"/>
      <w:r w:rsidRPr="001A44C9">
        <w:rPr>
          <w:color w:val="auto"/>
        </w:rPr>
        <w:t>regularly and actively monitor the compliance of Fully Eligible Participants (Mutual Obligation) with their Mutual Obligation Requirements, including their attendance at Appointments, entering  into a current Job Plan, undertaking of Job Searches, fulfilling of their Annual Activity Requirement and any other compulsory activity included in their Job Plan and as notified to them;</w:t>
      </w:r>
      <w:bookmarkEnd w:id="2013"/>
      <w:r w:rsidRPr="001A44C9">
        <w:rPr>
          <w:color w:val="auto"/>
        </w:rPr>
        <w:t xml:space="preserve"> </w:t>
      </w:r>
    </w:p>
    <w:p w:rsidR="006E7538" w:rsidRPr="001A44C9" w:rsidRDefault="006E7538" w:rsidP="003E2B7B">
      <w:pPr>
        <w:pStyle w:val="clausetexta"/>
        <w:rPr>
          <w:color w:val="auto"/>
        </w:rPr>
      </w:pPr>
      <w:bookmarkStart w:id="2014" w:name="_Ref414956953"/>
      <w:r w:rsidRPr="001A44C9">
        <w:rPr>
          <w:color w:val="auto"/>
        </w:rPr>
        <w:t>monitor the participation of Disability Support Pension Recipients (Compulsory Requirements), including their attendance at Appointments, entering into a current Job Plan and participation in Activities, as specified in any Guidelines; and</w:t>
      </w:r>
      <w:bookmarkEnd w:id="2014"/>
    </w:p>
    <w:p w:rsidR="006E7538" w:rsidRPr="001A44C9" w:rsidRDefault="006E7538" w:rsidP="003E2B7B">
      <w:pPr>
        <w:pStyle w:val="clausetexta"/>
        <w:keepLines w:val="0"/>
        <w:rPr>
          <w:color w:val="auto"/>
        </w:rPr>
      </w:pPr>
      <w:r w:rsidRPr="001A44C9">
        <w:rPr>
          <w:color w:val="auto"/>
        </w:rPr>
        <w:t>wher</w:t>
      </w:r>
      <w:r w:rsidR="00962C18" w:rsidRPr="001A44C9">
        <w:rPr>
          <w:color w:val="auto"/>
        </w:rPr>
        <w:t>e the Provider determines that:</w:t>
      </w:r>
    </w:p>
    <w:p w:rsidR="006E7538" w:rsidRPr="001A44C9" w:rsidRDefault="006E7538" w:rsidP="003E2B7B">
      <w:pPr>
        <w:pStyle w:val="clausetexti"/>
        <w:keepLines w:val="0"/>
        <w:rPr>
          <w:color w:val="auto"/>
        </w:rPr>
      </w:pPr>
      <w:r w:rsidRPr="001A44C9">
        <w:rPr>
          <w:color w:val="auto"/>
        </w:rPr>
        <w:t>a Fully Eligible Participant (Mutual Obligation) has failed to comply with their Mutual Obligation Requirements; or</w:t>
      </w:r>
    </w:p>
    <w:p w:rsidR="006E7538" w:rsidRPr="001A44C9" w:rsidRDefault="006E7538" w:rsidP="003E2B7B">
      <w:pPr>
        <w:pStyle w:val="clausetexti"/>
        <w:keepLines w:val="0"/>
        <w:rPr>
          <w:color w:val="auto"/>
        </w:rPr>
      </w:pPr>
      <w:r w:rsidRPr="001A44C9">
        <w:rPr>
          <w:color w:val="auto"/>
        </w:rPr>
        <w:t>a Disability Support Pension Recipient (Compulsory Requirements) has not attended an Appointment, entered into a current Job Plan or appropriately participated in any Activities, as specified in any Guidelines,</w:t>
      </w:r>
    </w:p>
    <w:p w:rsidR="00AA452B" w:rsidRPr="001A44C9" w:rsidRDefault="006E7538" w:rsidP="003E2B7B">
      <w:pPr>
        <w:pStyle w:val="clausetexta"/>
        <w:numPr>
          <w:ilvl w:val="0"/>
          <w:numId w:val="0"/>
        </w:numPr>
        <w:ind w:left="852"/>
        <w:rPr>
          <w:color w:val="auto"/>
        </w:rPr>
      </w:pPr>
      <w:r w:rsidRPr="001A44C9">
        <w:rPr>
          <w:color w:val="auto"/>
        </w:rPr>
        <w:t>promptly take action in accordance with this Deed, including this Section B</w:t>
      </w:r>
      <w:r w:rsidRPr="004315D8">
        <w:rPr>
          <w:strike/>
          <w:color w:val="00B0F0"/>
        </w:rPr>
        <w:t>18</w:t>
      </w:r>
      <w:r w:rsidR="004315D8" w:rsidRPr="004315D8">
        <w:rPr>
          <w:color w:val="00B0F0"/>
        </w:rPr>
        <w:t>3.4</w:t>
      </w:r>
      <w:r w:rsidRPr="001A44C9">
        <w:rPr>
          <w:color w:val="auto"/>
        </w:rPr>
        <w:t xml:space="preserve"> and any Guidelines.</w:t>
      </w:r>
      <w:bookmarkStart w:id="2015" w:name="_Toc398056284"/>
      <w:bookmarkStart w:id="2016" w:name="_Toc398144169"/>
      <w:bookmarkEnd w:id="2015"/>
      <w:bookmarkEnd w:id="2016"/>
      <w:r w:rsidR="004315D8">
        <w:rPr>
          <w:color w:val="auto"/>
        </w:rPr>
        <w:t xml:space="preserve"> </w:t>
      </w:r>
      <w:r w:rsidR="004315D8" w:rsidRPr="004315D8">
        <w:rPr>
          <w:b/>
          <w:color w:val="00B0F0"/>
        </w:rPr>
        <w:t>GDV1</w:t>
      </w:r>
    </w:p>
    <w:p w:rsidR="007F3C73" w:rsidRPr="001A44C9" w:rsidRDefault="0075072C" w:rsidP="003102A8">
      <w:pPr>
        <w:pStyle w:val="ClauseHeadings1xxxx"/>
      </w:pPr>
      <w:bookmarkStart w:id="2017" w:name="_Toc394991953"/>
      <w:bookmarkStart w:id="2018" w:name="_Toc394992208"/>
      <w:bookmarkStart w:id="2019" w:name="_Toc394992463"/>
      <w:bookmarkStart w:id="2020" w:name="_Toc394992719"/>
      <w:bookmarkStart w:id="2021" w:name="_Toc395173977"/>
      <w:bookmarkStart w:id="2022" w:name="_Toc395204553"/>
      <w:bookmarkStart w:id="2023" w:name="_Toc395267750"/>
      <w:bookmarkStart w:id="2024" w:name="_Toc395268003"/>
      <w:bookmarkStart w:id="2025" w:name="_Toc395280845"/>
      <w:bookmarkStart w:id="2026" w:name="_Toc395281097"/>
      <w:bookmarkStart w:id="2027" w:name="_Toc395281349"/>
      <w:bookmarkStart w:id="2028" w:name="_Toc395282061"/>
      <w:bookmarkStart w:id="2029" w:name="_Toc395282313"/>
      <w:bookmarkStart w:id="2030" w:name="_Toc395282565"/>
      <w:bookmarkStart w:id="2031" w:name="_Toc395282817"/>
      <w:bookmarkStart w:id="2032" w:name="_Toc395283069"/>
      <w:bookmarkStart w:id="2033" w:name="_Toc394991958"/>
      <w:bookmarkStart w:id="2034" w:name="_Toc394992213"/>
      <w:bookmarkStart w:id="2035" w:name="_Toc394992468"/>
      <w:bookmarkStart w:id="2036" w:name="_Toc394992724"/>
      <w:bookmarkStart w:id="2037" w:name="_Toc395173982"/>
      <w:bookmarkStart w:id="2038" w:name="_Toc395204558"/>
      <w:bookmarkStart w:id="2039" w:name="_Toc395267755"/>
      <w:bookmarkStart w:id="2040" w:name="_Toc395268008"/>
      <w:bookmarkStart w:id="2041" w:name="_Toc395280850"/>
      <w:bookmarkStart w:id="2042" w:name="_Toc395281102"/>
      <w:bookmarkStart w:id="2043" w:name="_Toc395281354"/>
      <w:bookmarkStart w:id="2044" w:name="_Toc395282066"/>
      <w:bookmarkStart w:id="2045" w:name="_Toc395282318"/>
      <w:bookmarkStart w:id="2046" w:name="_Toc395282570"/>
      <w:bookmarkStart w:id="2047" w:name="_Toc395282822"/>
      <w:bookmarkStart w:id="2048" w:name="_Toc395283074"/>
      <w:bookmarkStart w:id="2049" w:name="_Toc394991959"/>
      <w:bookmarkStart w:id="2050" w:name="_Toc394992214"/>
      <w:bookmarkStart w:id="2051" w:name="_Toc394992469"/>
      <w:bookmarkStart w:id="2052" w:name="_Toc394992725"/>
      <w:bookmarkStart w:id="2053" w:name="_Toc395173983"/>
      <w:bookmarkStart w:id="2054" w:name="_Toc395204559"/>
      <w:bookmarkStart w:id="2055" w:name="_Toc395267756"/>
      <w:bookmarkStart w:id="2056" w:name="_Toc395268009"/>
      <w:bookmarkStart w:id="2057" w:name="_Toc395280851"/>
      <w:bookmarkStart w:id="2058" w:name="_Toc395281103"/>
      <w:bookmarkStart w:id="2059" w:name="_Toc395281355"/>
      <w:bookmarkStart w:id="2060" w:name="_Toc395282067"/>
      <w:bookmarkStart w:id="2061" w:name="_Toc395282319"/>
      <w:bookmarkStart w:id="2062" w:name="_Toc395282571"/>
      <w:bookmarkStart w:id="2063" w:name="_Toc395282823"/>
      <w:bookmarkStart w:id="2064" w:name="_Toc395283075"/>
      <w:bookmarkStart w:id="2065" w:name="_Toc394991963"/>
      <w:bookmarkStart w:id="2066" w:name="_Toc394992218"/>
      <w:bookmarkStart w:id="2067" w:name="_Toc394992473"/>
      <w:bookmarkStart w:id="2068" w:name="_Toc394992729"/>
      <w:bookmarkStart w:id="2069" w:name="_Toc395173987"/>
      <w:bookmarkStart w:id="2070" w:name="_Toc395204563"/>
      <w:bookmarkStart w:id="2071" w:name="_Toc395267760"/>
      <w:bookmarkStart w:id="2072" w:name="_Toc395268013"/>
      <w:bookmarkStart w:id="2073" w:name="_Toc395280855"/>
      <w:bookmarkStart w:id="2074" w:name="_Toc395281107"/>
      <w:bookmarkStart w:id="2075" w:name="_Toc395281359"/>
      <w:bookmarkStart w:id="2076" w:name="_Toc395282071"/>
      <w:bookmarkStart w:id="2077" w:name="_Toc395282323"/>
      <w:bookmarkStart w:id="2078" w:name="_Toc395282575"/>
      <w:bookmarkStart w:id="2079" w:name="_Toc395282827"/>
      <w:bookmarkStart w:id="2080" w:name="_Toc395283079"/>
      <w:bookmarkStart w:id="2081" w:name="_Toc394991964"/>
      <w:bookmarkStart w:id="2082" w:name="_Toc394992219"/>
      <w:bookmarkStart w:id="2083" w:name="_Toc394992474"/>
      <w:bookmarkStart w:id="2084" w:name="_Toc394992730"/>
      <w:bookmarkStart w:id="2085" w:name="_Toc395173988"/>
      <w:bookmarkStart w:id="2086" w:name="_Toc395204564"/>
      <w:bookmarkStart w:id="2087" w:name="_Toc395267761"/>
      <w:bookmarkStart w:id="2088" w:name="_Toc395268014"/>
      <w:bookmarkStart w:id="2089" w:name="_Toc395280856"/>
      <w:bookmarkStart w:id="2090" w:name="_Toc395281108"/>
      <w:bookmarkStart w:id="2091" w:name="_Toc395281360"/>
      <w:bookmarkStart w:id="2092" w:name="_Toc395282072"/>
      <w:bookmarkStart w:id="2093" w:name="_Toc395282324"/>
      <w:bookmarkStart w:id="2094" w:name="_Toc395282576"/>
      <w:bookmarkStart w:id="2095" w:name="_Toc395282828"/>
      <w:bookmarkStart w:id="2096" w:name="_Toc395283080"/>
      <w:bookmarkStart w:id="2097" w:name="_Toc394991965"/>
      <w:bookmarkStart w:id="2098" w:name="_Toc394992220"/>
      <w:bookmarkStart w:id="2099" w:name="_Toc394992475"/>
      <w:bookmarkStart w:id="2100" w:name="_Toc394992731"/>
      <w:bookmarkStart w:id="2101" w:name="_Toc395173989"/>
      <w:bookmarkStart w:id="2102" w:name="_Toc395204565"/>
      <w:bookmarkStart w:id="2103" w:name="_Toc395267762"/>
      <w:bookmarkStart w:id="2104" w:name="_Toc395268015"/>
      <w:bookmarkStart w:id="2105" w:name="_Toc395280857"/>
      <w:bookmarkStart w:id="2106" w:name="_Toc395281109"/>
      <w:bookmarkStart w:id="2107" w:name="_Toc395281361"/>
      <w:bookmarkStart w:id="2108" w:name="_Toc395282073"/>
      <w:bookmarkStart w:id="2109" w:name="_Toc395282325"/>
      <w:bookmarkStart w:id="2110" w:name="_Toc395282577"/>
      <w:bookmarkStart w:id="2111" w:name="_Toc395282829"/>
      <w:bookmarkStart w:id="2112" w:name="_Toc395283081"/>
      <w:bookmarkStart w:id="2113" w:name="_Toc394991966"/>
      <w:bookmarkStart w:id="2114" w:name="_Toc394992221"/>
      <w:bookmarkStart w:id="2115" w:name="_Toc394992476"/>
      <w:bookmarkStart w:id="2116" w:name="_Toc394992732"/>
      <w:bookmarkStart w:id="2117" w:name="_Toc395173990"/>
      <w:bookmarkStart w:id="2118" w:name="_Toc395204566"/>
      <w:bookmarkStart w:id="2119" w:name="_Toc395267763"/>
      <w:bookmarkStart w:id="2120" w:name="_Toc395268016"/>
      <w:bookmarkStart w:id="2121" w:name="_Toc395280858"/>
      <w:bookmarkStart w:id="2122" w:name="_Toc395281110"/>
      <w:bookmarkStart w:id="2123" w:name="_Toc395281362"/>
      <w:bookmarkStart w:id="2124" w:name="_Toc395282074"/>
      <w:bookmarkStart w:id="2125" w:name="_Toc395282326"/>
      <w:bookmarkStart w:id="2126" w:name="_Toc395282578"/>
      <w:bookmarkStart w:id="2127" w:name="_Toc395282830"/>
      <w:bookmarkStart w:id="2128" w:name="_Toc395283082"/>
      <w:bookmarkStart w:id="2129" w:name="_Toc394991967"/>
      <w:bookmarkStart w:id="2130" w:name="_Toc394992222"/>
      <w:bookmarkStart w:id="2131" w:name="_Toc394992477"/>
      <w:bookmarkStart w:id="2132" w:name="_Toc394992733"/>
      <w:bookmarkStart w:id="2133" w:name="_Toc395173991"/>
      <w:bookmarkStart w:id="2134" w:name="_Toc395204567"/>
      <w:bookmarkStart w:id="2135" w:name="_Toc395267764"/>
      <w:bookmarkStart w:id="2136" w:name="_Toc395268017"/>
      <w:bookmarkStart w:id="2137" w:name="_Toc395280859"/>
      <w:bookmarkStart w:id="2138" w:name="_Toc395281111"/>
      <w:bookmarkStart w:id="2139" w:name="_Toc395281363"/>
      <w:bookmarkStart w:id="2140" w:name="_Toc395282075"/>
      <w:bookmarkStart w:id="2141" w:name="_Toc395282327"/>
      <w:bookmarkStart w:id="2142" w:name="_Toc395282579"/>
      <w:bookmarkStart w:id="2143" w:name="_Toc395282831"/>
      <w:bookmarkStart w:id="2144" w:name="_Toc395283083"/>
      <w:bookmarkStart w:id="2145" w:name="_Ref414884508"/>
      <w:bookmarkStart w:id="2146" w:name="_Ref414907667"/>
      <w:bookmarkStart w:id="2147" w:name="_Ref414908101"/>
      <w:bookmarkStart w:id="2148" w:name="_Toc415224968"/>
      <w:bookmarkStart w:id="2149" w:name="_Toc440881527"/>
      <w:bookmarkStart w:id="2150" w:name="_Ref394590223"/>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r w:rsidRPr="001A44C9">
        <w:t xml:space="preserve">Non-compliance action for </w:t>
      </w:r>
      <w:r w:rsidR="003102A8" w:rsidRPr="001A44C9">
        <w:rPr>
          <w:rStyle w:val="DefinitionText"/>
          <w:color w:val="auto"/>
        </w:rPr>
        <w:t>Mutual Obligation Requirements</w:t>
      </w:r>
      <w:bookmarkEnd w:id="2145"/>
      <w:bookmarkEnd w:id="2146"/>
      <w:bookmarkEnd w:id="2147"/>
      <w:bookmarkEnd w:id="2148"/>
      <w:bookmarkEnd w:id="2149"/>
    </w:p>
    <w:p w:rsidR="003102A8" w:rsidRPr="001A44C9" w:rsidRDefault="003102A8" w:rsidP="003E2B7B">
      <w:pPr>
        <w:pStyle w:val="clausetexta"/>
        <w:keepLines w:val="0"/>
        <w:numPr>
          <w:ilvl w:val="0"/>
          <w:numId w:val="0"/>
        </w:numPr>
        <w:ind w:left="720"/>
        <w:rPr>
          <w:i/>
          <w:color w:val="auto"/>
        </w:rPr>
      </w:pPr>
      <w:r w:rsidRPr="001A44C9">
        <w:rPr>
          <w:i/>
          <w:color w:val="auto"/>
        </w:rPr>
        <w:t>Non-compliance in relation to Appointments, compulsory activities included in their Job Plan and job interviews with prospective Employers</w:t>
      </w:r>
    </w:p>
    <w:p w:rsidR="00AA452B" w:rsidRPr="001A44C9" w:rsidRDefault="003102A8" w:rsidP="00906688">
      <w:pPr>
        <w:pStyle w:val="clausetext11xxxxx"/>
        <w:keepLines w:val="0"/>
        <w:rPr>
          <w:color w:val="auto"/>
        </w:rPr>
      </w:pPr>
      <w:bookmarkStart w:id="2151" w:name="_Ref414962915"/>
      <w:bookmarkStart w:id="2152" w:name="_Toc393289701"/>
      <w:bookmarkEnd w:id="2150"/>
      <w:r w:rsidRPr="001A44C9">
        <w:rPr>
          <w:iCs/>
          <w:color w:val="auto"/>
          <w:szCs w:val="22"/>
        </w:rPr>
        <w:t>Where a Fully Eligible Participant (Mutual Obligation) has not attended an Appointment (including a Re-engagement Appointment), or has failed to attend, or participate appropriately in, a compulsory activity included in their Job Plan or a job interview with a prospective Employer, the Provider must, on the same Business Day on which the Provider becomes aware of the event, and in accordance with any Guidelines</w:t>
      </w:r>
      <w:r w:rsidR="00AA452B" w:rsidRPr="001A44C9">
        <w:rPr>
          <w:color w:val="auto"/>
        </w:rPr>
        <w:t>:</w:t>
      </w:r>
      <w:bookmarkEnd w:id="2151"/>
    </w:p>
    <w:p w:rsidR="00AA452B" w:rsidRPr="001A44C9" w:rsidRDefault="00AA452B" w:rsidP="00906688">
      <w:pPr>
        <w:pStyle w:val="clausetexta"/>
        <w:keepLines w:val="0"/>
        <w:rPr>
          <w:color w:val="auto"/>
        </w:rPr>
      </w:pPr>
      <w:r w:rsidRPr="001A44C9">
        <w:rPr>
          <w:rStyle w:val="GDV7-Pink"/>
          <w:color w:val="auto"/>
        </w:rPr>
        <w:t xml:space="preserve">confirm that no prior contact has been made by the </w:t>
      </w:r>
      <w:r w:rsidR="00B40299" w:rsidRPr="001A44C9">
        <w:rPr>
          <w:rStyle w:val="DefinitionText"/>
          <w:color w:val="auto"/>
        </w:rPr>
        <w:t xml:space="preserve">Fully Eligible Participant (Mutual Obligation) </w:t>
      </w:r>
      <w:r w:rsidRPr="001A44C9">
        <w:rPr>
          <w:rStyle w:val="GDV7-Pink"/>
          <w:color w:val="auto"/>
        </w:rPr>
        <w:t xml:space="preserve">with the Provider that evidences that the </w:t>
      </w:r>
      <w:r w:rsidR="00B40299" w:rsidRPr="001A44C9">
        <w:rPr>
          <w:rStyle w:val="DefinitionText"/>
          <w:color w:val="auto"/>
        </w:rPr>
        <w:t xml:space="preserve">Fully Eligible Participant (Mutual Obligation) </w:t>
      </w:r>
      <w:r w:rsidRPr="001A44C9">
        <w:rPr>
          <w:rStyle w:val="GDV7-Pink"/>
          <w:color w:val="auto"/>
        </w:rPr>
        <w:t xml:space="preserve">had a Valid Reason for not </w:t>
      </w:r>
      <w:r w:rsidR="00840807" w:rsidRPr="001A44C9">
        <w:rPr>
          <w:rStyle w:val="GDV7-Pink"/>
          <w:color w:val="auto"/>
        </w:rPr>
        <w:t>complying</w:t>
      </w:r>
      <w:r w:rsidRPr="001A44C9">
        <w:rPr>
          <w:rStyle w:val="GDV7-Pink"/>
          <w:color w:val="auto"/>
        </w:rPr>
        <w:t>;</w:t>
      </w:r>
      <w:r w:rsidRPr="001A44C9">
        <w:rPr>
          <w:color w:val="auto"/>
        </w:rPr>
        <w:t xml:space="preserve"> </w:t>
      </w:r>
    </w:p>
    <w:p w:rsidR="00AA452B" w:rsidRPr="001A44C9" w:rsidRDefault="005A5A72" w:rsidP="00917CE2">
      <w:pPr>
        <w:pStyle w:val="clausetexta"/>
        <w:rPr>
          <w:rStyle w:val="GDV7-Pink"/>
          <w:color w:val="auto"/>
        </w:rPr>
      </w:pPr>
      <w:r w:rsidRPr="001A44C9">
        <w:rPr>
          <w:color w:val="auto"/>
        </w:rPr>
        <w:t xml:space="preserve">if there is no such Valid Reason evident, </w:t>
      </w:r>
      <w:r w:rsidR="00AA452B" w:rsidRPr="001A44C9">
        <w:rPr>
          <w:rStyle w:val="GDV7-Pink"/>
          <w:color w:val="auto"/>
        </w:rPr>
        <w:t xml:space="preserve">as soon as possible on the same Business Day, attempt to contact the </w:t>
      </w:r>
      <w:r w:rsidR="00B40299" w:rsidRPr="001A44C9">
        <w:rPr>
          <w:rStyle w:val="DefinitionText"/>
          <w:color w:val="auto"/>
        </w:rPr>
        <w:t xml:space="preserve">Fully Eligible Participant (Mutual Obligation) </w:t>
      </w:r>
      <w:r w:rsidR="00AA452B" w:rsidRPr="001A44C9">
        <w:rPr>
          <w:rStyle w:val="GDV7-Pink"/>
          <w:color w:val="auto"/>
        </w:rPr>
        <w:t xml:space="preserve">to </w:t>
      </w:r>
      <w:r w:rsidR="00917CE2" w:rsidRPr="001A44C9">
        <w:rPr>
          <w:rStyle w:val="GDV7-Pink"/>
          <w:color w:val="auto"/>
        </w:rPr>
        <w:t xml:space="preserve">assess </w:t>
      </w:r>
      <w:r w:rsidR="00AA452B" w:rsidRPr="001A44C9">
        <w:rPr>
          <w:rStyle w:val="GDV7-Pink"/>
          <w:color w:val="auto"/>
        </w:rPr>
        <w:t>if they ha</w:t>
      </w:r>
      <w:r w:rsidR="00917CE2" w:rsidRPr="001A44C9">
        <w:rPr>
          <w:rStyle w:val="GDV7-Pink"/>
          <w:color w:val="auto"/>
        </w:rPr>
        <w:t>d</w:t>
      </w:r>
      <w:r w:rsidR="00AA452B" w:rsidRPr="001A44C9">
        <w:rPr>
          <w:rStyle w:val="GDV7-Pink"/>
          <w:color w:val="auto"/>
        </w:rPr>
        <w:t xml:space="preserve"> a Reasonable Excuse for not complying; </w:t>
      </w:r>
      <w:r w:rsidR="0032591A" w:rsidRPr="001A44C9">
        <w:rPr>
          <w:rStyle w:val="GDV7-Pink"/>
          <w:color w:val="auto"/>
        </w:rPr>
        <w:t>and</w:t>
      </w:r>
    </w:p>
    <w:p w:rsidR="00AA452B" w:rsidRPr="001A44C9" w:rsidRDefault="00AA452B" w:rsidP="00CB1083">
      <w:pPr>
        <w:pStyle w:val="clausetexta"/>
        <w:keepLines w:val="0"/>
        <w:rPr>
          <w:color w:val="auto"/>
          <w:szCs w:val="22"/>
        </w:rPr>
      </w:pPr>
      <w:r w:rsidRPr="001A44C9">
        <w:rPr>
          <w:rStyle w:val="GDV7-Pink"/>
          <w:color w:val="auto"/>
        </w:rPr>
        <w:t xml:space="preserve">record this in </w:t>
      </w:r>
      <w:r w:rsidR="008D4B29" w:rsidRPr="001A44C9">
        <w:rPr>
          <w:rStyle w:val="GDV7-Pink"/>
          <w:color w:val="auto"/>
        </w:rPr>
        <w:t xml:space="preserve">the </w:t>
      </w:r>
      <w:r w:rsidRPr="001A44C9">
        <w:rPr>
          <w:rStyle w:val="GDV7-Pink"/>
          <w:color w:val="auto"/>
        </w:rPr>
        <w:t>Department</w:t>
      </w:r>
      <w:r w:rsidR="008D4B29" w:rsidRPr="001A44C9">
        <w:rPr>
          <w:rStyle w:val="GDV7-Pink"/>
          <w:color w:val="auto"/>
        </w:rPr>
        <w:t>’s</w:t>
      </w:r>
      <w:r w:rsidRPr="001A44C9">
        <w:rPr>
          <w:rStyle w:val="GDV7-Pink"/>
          <w:color w:val="auto"/>
        </w:rPr>
        <w:t xml:space="preserve"> IT </w:t>
      </w:r>
      <w:r w:rsidR="008D4B29" w:rsidRPr="001A44C9">
        <w:rPr>
          <w:rStyle w:val="GDV7-Pink"/>
          <w:color w:val="auto"/>
        </w:rPr>
        <w:t>S</w:t>
      </w:r>
      <w:r w:rsidRPr="001A44C9">
        <w:rPr>
          <w:rStyle w:val="GDV7-Pink"/>
          <w:color w:val="auto"/>
        </w:rPr>
        <w:t>ystems</w:t>
      </w:r>
      <w:r w:rsidR="00A570B3" w:rsidRPr="001A44C9">
        <w:rPr>
          <w:rStyle w:val="GDV7-Pink"/>
          <w:color w:val="auto"/>
        </w:rPr>
        <w:t>.</w:t>
      </w:r>
      <w:r w:rsidRPr="001A44C9">
        <w:rPr>
          <w:color w:val="auto"/>
          <w:szCs w:val="22"/>
        </w:rPr>
        <w:t xml:space="preserve"> </w:t>
      </w:r>
    </w:p>
    <w:p w:rsidR="00D96BBE" w:rsidRPr="001A44C9" w:rsidRDefault="00D96BBE" w:rsidP="003E2B7B">
      <w:pPr>
        <w:pStyle w:val="clausetexta"/>
        <w:keepLines w:val="0"/>
        <w:numPr>
          <w:ilvl w:val="0"/>
          <w:numId w:val="0"/>
        </w:numPr>
        <w:ind w:left="720"/>
        <w:rPr>
          <w:i/>
          <w:iCs/>
          <w:color w:val="auto"/>
          <w:sz w:val="20"/>
        </w:rPr>
      </w:pPr>
      <w:r w:rsidRPr="001A44C9">
        <w:rPr>
          <w:i/>
          <w:color w:val="auto"/>
          <w:sz w:val="20"/>
        </w:rPr>
        <w:t>Note</w:t>
      </w:r>
      <w:r w:rsidRPr="001A44C9">
        <w:rPr>
          <w:i/>
          <w:iCs/>
          <w:color w:val="auto"/>
          <w:sz w:val="20"/>
        </w:rPr>
        <w:t xml:space="preserve"> 1: The principal difference between a Valid Reason and a Reasonable Excuse is that Valid Reason is </w:t>
      </w:r>
      <w:r w:rsidR="00917CE2" w:rsidRPr="001A44C9">
        <w:rPr>
          <w:i/>
          <w:color w:val="auto"/>
          <w:sz w:val="20"/>
        </w:rPr>
        <w:t xml:space="preserve">operative prior to the event (i.e. if a Fully Eligible Participant (Mutual Obligation) contacts to say they cannot meet their Mutual Obligation Requirements before failing to do so), whereas Reasonable Excuse is operative </w:t>
      </w:r>
      <w:r w:rsidRPr="001A44C9">
        <w:rPr>
          <w:i/>
          <w:iCs/>
          <w:color w:val="auto"/>
          <w:sz w:val="20"/>
        </w:rPr>
        <w:t>after the event (i.e. when a Fully Eligible Participant (Mutual Obligation) has failed to meet their Mutual Obligation Requirements and has not advised that they cannot meet the requirements prior to the event occurring) – see the relevant definitions.</w:t>
      </w:r>
    </w:p>
    <w:p w:rsidR="00D96BBE" w:rsidRPr="001A44C9" w:rsidRDefault="00D96BBE" w:rsidP="003E2B7B">
      <w:pPr>
        <w:pStyle w:val="clausetexta"/>
        <w:keepLines w:val="0"/>
        <w:numPr>
          <w:ilvl w:val="0"/>
          <w:numId w:val="0"/>
        </w:numPr>
        <w:ind w:left="720"/>
        <w:rPr>
          <w:i/>
          <w:iCs/>
          <w:color w:val="auto"/>
          <w:sz w:val="20"/>
        </w:rPr>
      </w:pPr>
      <w:r w:rsidRPr="001A44C9">
        <w:rPr>
          <w:i/>
          <w:color w:val="auto"/>
          <w:sz w:val="20"/>
        </w:rPr>
        <w:t>Note</w:t>
      </w:r>
      <w:r w:rsidRPr="001A44C9">
        <w:rPr>
          <w:i/>
          <w:iCs/>
          <w:color w:val="auto"/>
          <w:sz w:val="20"/>
        </w:rPr>
        <w:t xml:space="preserve"> 2: </w:t>
      </w:r>
      <w:r w:rsidRPr="001A44C9">
        <w:rPr>
          <w:i/>
          <w:color w:val="auto"/>
          <w:sz w:val="20"/>
        </w:rPr>
        <w:t>Instances</w:t>
      </w:r>
      <w:r w:rsidRPr="001A44C9">
        <w:rPr>
          <w:i/>
          <w:iCs/>
          <w:color w:val="auto"/>
          <w:sz w:val="20"/>
        </w:rPr>
        <w:t xml:space="preserve"> of non-compliance with Mutual Obligation Requirements will be detailed in Guidelines. </w:t>
      </w:r>
    </w:p>
    <w:p w:rsidR="00AA452B" w:rsidRPr="001A44C9" w:rsidRDefault="001872ED" w:rsidP="00A30B12">
      <w:pPr>
        <w:pStyle w:val="clausetext11xxxxx"/>
        <w:keepLines w:val="0"/>
        <w:rPr>
          <w:iCs/>
          <w:color w:val="auto"/>
          <w:szCs w:val="22"/>
        </w:rPr>
      </w:pPr>
      <w:r w:rsidRPr="001A44C9">
        <w:rPr>
          <w:iCs/>
          <w:color w:val="auto"/>
          <w:szCs w:val="22"/>
        </w:rPr>
        <w:t>If the Provider assesses that the relevant Fully Eligible Participant (Mutual Obligation) had a Valid Reason or a Reasonable Excuse for not complying, the Provider must, in accordance with any Guidelines</w:t>
      </w:r>
      <w:r w:rsidR="00AA452B" w:rsidRPr="001A44C9">
        <w:rPr>
          <w:iCs/>
          <w:color w:val="auto"/>
          <w:szCs w:val="22"/>
        </w:rPr>
        <w:t>:</w:t>
      </w:r>
    </w:p>
    <w:p w:rsidR="00AA452B" w:rsidRPr="001A44C9" w:rsidRDefault="00AA452B" w:rsidP="00906688">
      <w:pPr>
        <w:pStyle w:val="clausetexta"/>
        <w:keepLines w:val="0"/>
        <w:rPr>
          <w:color w:val="auto"/>
        </w:rPr>
      </w:pPr>
      <w:r w:rsidRPr="001A44C9">
        <w:rPr>
          <w:color w:val="auto"/>
        </w:rPr>
        <w:t xml:space="preserve">record </w:t>
      </w:r>
      <w:r w:rsidR="002B6191" w:rsidRPr="001A44C9">
        <w:rPr>
          <w:color w:val="auto"/>
        </w:rPr>
        <w:t xml:space="preserve">the determination </w:t>
      </w:r>
      <w:r w:rsidRPr="001A44C9">
        <w:rPr>
          <w:color w:val="auto"/>
        </w:rPr>
        <w:t>in Department’s IT Systems</w:t>
      </w:r>
      <w:r w:rsidR="00840807" w:rsidRPr="001A44C9">
        <w:rPr>
          <w:color w:val="auto"/>
        </w:rPr>
        <w:t>;</w:t>
      </w:r>
      <w:r w:rsidRPr="001A44C9">
        <w:rPr>
          <w:color w:val="auto"/>
        </w:rPr>
        <w:t xml:space="preserve"> and</w:t>
      </w:r>
    </w:p>
    <w:p w:rsidR="00AA452B" w:rsidRPr="001A44C9" w:rsidRDefault="00AA452B" w:rsidP="00906688">
      <w:pPr>
        <w:pStyle w:val="clausetexta"/>
        <w:keepLines w:val="0"/>
        <w:rPr>
          <w:color w:val="auto"/>
        </w:rPr>
      </w:pPr>
      <w:r w:rsidRPr="001A44C9">
        <w:rPr>
          <w:color w:val="auto"/>
        </w:rPr>
        <w:t xml:space="preserve">use its best endeavours to ensure that the </w:t>
      </w:r>
      <w:r w:rsidR="00B40299" w:rsidRPr="001A44C9">
        <w:rPr>
          <w:rStyle w:val="DefinitionText"/>
          <w:color w:val="auto"/>
        </w:rPr>
        <w:t xml:space="preserve">Fully Eligible Participant (Mutual Obligation) </w:t>
      </w:r>
      <w:r w:rsidRPr="001A44C9">
        <w:rPr>
          <w:rStyle w:val="GDV7-Pink"/>
          <w:color w:val="auto"/>
        </w:rPr>
        <w:t xml:space="preserve">complies with their Mutual Obligation Requirements </w:t>
      </w:r>
      <w:r w:rsidRPr="001A44C9">
        <w:rPr>
          <w:color w:val="auto"/>
        </w:rPr>
        <w:t>at the next available opportunity.</w:t>
      </w:r>
    </w:p>
    <w:p w:rsidR="003D6441" w:rsidRPr="001A44C9" w:rsidRDefault="003D6441" w:rsidP="003E2B7B">
      <w:pPr>
        <w:pStyle w:val="clausetext11xxxxx"/>
        <w:keepLines w:val="0"/>
        <w:rPr>
          <w:iCs/>
          <w:color w:val="auto"/>
          <w:szCs w:val="22"/>
        </w:rPr>
      </w:pPr>
      <w:r w:rsidRPr="001A44C9">
        <w:rPr>
          <w:iCs/>
          <w:color w:val="auto"/>
          <w:szCs w:val="22"/>
        </w:rPr>
        <w:t>If the Provider:</w:t>
      </w:r>
    </w:p>
    <w:p w:rsidR="003D6441" w:rsidRPr="001A44C9" w:rsidRDefault="003D6441" w:rsidP="003E2B7B">
      <w:pPr>
        <w:pStyle w:val="clausetexta"/>
        <w:keepLines w:val="0"/>
        <w:rPr>
          <w:rStyle w:val="GDV7-Pink"/>
          <w:color w:val="auto"/>
        </w:rPr>
      </w:pPr>
      <w:bookmarkStart w:id="2153" w:name="_Ref414962315"/>
      <w:r w:rsidRPr="001A44C9">
        <w:rPr>
          <w:rStyle w:val="GDV7-Pink"/>
          <w:color w:val="auto"/>
        </w:rPr>
        <w:t>has, on the same Business Day, made contact with the Fully Eligible Participant (Mutual Obligation), and assesses that the Fully Eligible Participant (Mutual Obligation) does not have a Valid Reason or Reasonable Excuse for not complying; or</w:t>
      </w:r>
      <w:bookmarkEnd w:id="2153"/>
    </w:p>
    <w:p w:rsidR="003D6441" w:rsidRPr="001A44C9" w:rsidRDefault="003D6441" w:rsidP="003E2B7B">
      <w:pPr>
        <w:pStyle w:val="clausetexta"/>
        <w:keepLines w:val="0"/>
        <w:rPr>
          <w:rStyle w:val="GDV7-Pink"/>
          <w:color w:val="auto"/>
        </w:rPr>
      </w:pPr>
      <w:bookmarkStart w:id="2154" w:name="_Ref414962327"/>
      <w:r w:rsidRPr="001A44C9">
        <w:rPr>
          <w:rStyle w:val="GDV7-Pink"/>
          <w:color w:val="auto"/>
        </w:rPr>
        <w:t>has not been able to make contact with the Fully Eligible Participant (Mutual Obligation) on the same Business Day on which the Provider becomes aware of the event</w:t>
      </w:r>
      <w:r w:rsidR="00FA5603" w:rsidRPr="001A44C9">
        <w:rPr>
          <w:rStyle w:val="GDV7-Pink"/>
          <w:color w:val="auto"/>
        </w:rPr>
        <w:t>,</w:t>
      </w:r>
      <w:bookmarkEnd w:id="2154"/>
    </w:p>
    <w:p w:rsidR="003D6441" w:rsidRPr="001A44C9" w:rsidRDefault="003D6441" w:rsidP="003E2B7B">
      <w:pPr>
        <w:pStyle w:val="clausetexta"/>
        <w:keepLines w:val="0"/>
        <w:numPr>
          <w:ilvl w:val="0"/>
          <w:numId w:val="0"/>
        </w:numPr>
        <w:ind w:left="852"/>
        <w:rPr>
          <w:color w:val="auto"/>
        </w:rPr>
      </w:pPr>
      <w:r w:rsidRPr="001A44C9">
        <w:rPr>
          <w:color w:val="auto"/>
        </w:rPr>
        <w:t>the Provider must, in accordance</w:t>
      </w:r>
      <w:r w:rsidRPr="001A44C9">
        <w:rPr>
          <w:rStyle w:val="GDV7-Pink"/>
          <w:color w:val="auto"/>
        </w:rPr>
        <w:t xml:space="preserve"> with any Guidelines</w:t>
      </w:r>
      <w:r w:rsidR="00567582" w:rsidRPr="001A44C9">
        <w:rPr>
          <w:rStyle w:val="GDV7-Pink"/>
          <w:color w:val="auto"/>
        </w:rPr>
        <w:t>,</w:t>
      </w:r>
      <w:r w:rsidRPr="001A44C9">
        <w:rPr>
          <w:rStyle w:val="GDV7-Pink"/>
          <w:color w:val="auto"/>
        </w:rPr>
        <w:t xml:space="preserve"> comply with clauses </w:t>
      </w:r>
      <w:r w:rsidR="000B4753" w:rsidRPr="001A44C9">
        <w:rPr>
          <w:rStyle w:val="GDV7-Pink"/>
          <w:color w:val="auto"/>
        </w:rPr>
        <w:fldChar w:fldCharType="begin"/>
      </w:r>
      <w:r w:rsidR="000B4753" w:rsidRPr="001A44C9">
        <w:rPr>
          <w:rStyle w:val="GDV7-Pink"/>
          <w:color w:val="auto"/>
        </w:rPr>
        <w:instrText xml:space="preserve"> REF _Ref414962152 \w \h </w:instrText>
      </w:r>
      <w:r w:rsidR="003E2B7B" w:rsidRPr="001A44C9">
        <w:rPr>
          <w:rStyle w:val="GDV7-Pink"/>
          <w:color w:val="auto"/>
        </w:rPr>
        <w:instrText xml:space="preserve"> \* MERGEFORMAT </w:instrText>
      </w:r>
      <w:r w:rsidR="000B4753" w:rsidRPr="001A44C9">
        <w:rPr>
          <w:rStyle w:val="GDV7-Pink"/>
          <w:color w:val="auto"/>
        </w:rPr>
      </w:r>
      <w:r w:rsidR="000B4753" w:rsidRPr="001A44C9">
        <w:rPr>
          <w:rStyle w:val="GDV7-Pink"/>
          <w:color w:val="auto"/>
        </w:rPr>
        <w:fldChar w:fldCharType="separate"/>
      </w:r>
      <w:r w:rsidR="00BF3782">
        <w:rPr>
          <w:rStyle w:val="GDV7-Pink"/>
          <w:color w:val="auto"/>
        </w:rPr>
        <w:t>115.4</w:t>
      </w:r>
      <w:r w:rsidR="000B4753" w:rsidRPr="001A44C9">
        <w:rPr>
          <w:rStyle w:val="GDV7-Pink"/>
          <w:color w:val="auto"/>
        </w:rPr>
        <w:fldChar w:fldCharType="end"/>
      </w:r>
      <w:r w:rsidRPr="001A44C9">
        <w:rPr>
          <w:rStyle w:val="GDV7-Pink"/>
          <w:color w:val="auto"/>
        </w:rPr>
        <w:t xml:space="preserve"> to </w:t>
      </w:r>
      <w:r w:rsidR="000B4753" w:rsidRPr="001A44C9">
        <w:rPr>
          <w:rStyle w:val="GDV7-Pink"/>
          <w:color w:val="auto"/>
        </w:rPr>
        <w:fldChar w:fldCharType="begin"/>
      </w:r>
      <w:r w:rsidR="000B4753" w:rsidRPr="001A44C9">
        <w:rPr>
          <w:rStyle w:val="GDV7-Pink"/>
          <w:color w:val="auto"/>
        </w:rPr>
        <w:instrText xml:space="preserve"> REF _Ref414962165 \w \h </w:instrText>
      </w:r>
      <w:r w:rsidR="003E2B7B" w:rsidRPr="001A44C9">
        <w:rPr>
          <w:rStyle w:val="GDV7-Pink"/>
          <w:color w:val="auto"/>
        </w:rPr>
        <w:instrText xml:space="preserve"> \* MERGEFORMAT </w:instrText>
      </w:r>
      <w:r w:rsidR="000B4753" w:rsidRPr="001A44C9">
        <w:rPr>
          <w:rStyle w:val="GDV7-Pink"/>
          <w:color w:val="auto"/>
        </w:rPr>
      </w:r>
      <w:r w:rsidR="000B4753" w:rsidRPr="001A44C9">
        <w:rPr>
          <w:rStyle w:val="GDV7-Pink"/>
          <w:color w:val="auto"/>
        </w:rPr>
        <w:fldChar w:fldCharType="separate"/>
      </w:r>
      <w:r w:rsidR="00BF3782">
        <w:rPr>
          <w:rStyle w:val="GDV7-Pink"/>
          <w:color w:val="auto"/>
        </w:rPr>
        <w:t>115.13</w:t>
      </w:r>
      <w:r w:rsidR="000B4753" w:rsidRPr="001A44C9">
        <w:rPr>
          <w:rStyle w:val="GDV7-Pink"/>
          <w:color w:val="auto"/>
        </w:rPr>
        <w:fldChar w:fldCharType="end"/>
      </w:r>
      <w:r w:rsidRPr="001A44C9">
        <w:rPr>
          <w:rStyle w:val="GDV7-Pink"/>
          <w:color w:val="auto"/>
        </w:rPr>
        <w:t xml:space="preserve"> as relevant.</w:t>
      </w:r>
    </w:p>
    <w:p w:rsidR="003D6441" w:rsidRPr="001A44C9" w:rsidRDefault="003D6441" w:rsidP="003E2B7B">
      <w:pPr>
        <w:pStyle w:val="clausetexta"/>
        <w:keepLines w:val="0"/>
        <w:numPr>
          <w:ilvl w:val="0"/>
          <w:numId w:val="0"/>
        </w:numPr>
        <w:ind w:left="720"/>
        <w:rPr>
          <w:i/>
          <w:color w:val="auto"/>
        </w:rPr>
      </w:pPr>
      <w:r w:rsidRPr="001A44C9">
        <w:rPr>
          <w:i/>
          <w:color w:val="auto"/>
        </w:rPr>
        <w:t>Appointments</w:t>
      </w:r>
    </w:p>
    <w:p w:rsidR="003D6441" w:rsidRPr="001A44C9" w:rsidRDefault="003D6441" w:rsidP="00FB13F9">
      <w:pPr>
        <w:pStyle w:val="clausetext11xxxxx"/>
        <w:keepLines w:val="0"/>
        <w:rPr>
          <w:iCs/>
          <w:color w:val="auto"/>
          <w:szCs w:val="22"/>
        </w:rPr>
      </w:pPr>
      <w:bookmarkStart w:id="2155" w:name="_Ref414962152"/>
      <w:r w:rsidRPr="001A44C9">
        <w:rPr>
          <w:iCs/>
          <w:color w:val="auto"/>
          <w:szCs w:val="22"/>
        </w:rPr>
        <w:t>In relation to non-attendance at an Appointment (including a Re-engagement Appointment)</w:t>
      </w:r>
      <w:r w:rsidR="00A33F3B" w:rsidRPr="001A44C9">
        <w:rPr>
          <w:iCs/>
          <w:color w:val="auto"/>
          <w:szCs w:val="22"/>
        </w:rPr>
        <w:t xml:space="preserve"> by a Fully Eligible Participant (Mutual Obligation)</w:t>
      </w:r>
      <w:r w:rsidRPr="001A44C9">
        <w:rPr>
          <w:iCs/>
          <w:color w:val="auto"/>
          <w:szCs w:val="22"/>
        </w:rPr>
        <w:t>, the Provider must, on the same Business Day of becoming aware of the event, determine whether any action should be taken under the job seeker compliance framework in relation to the event</w:t>
      </w:r>
      <w:r w:rsidR="009B4287" w:rsidRPr="001A44C9">
        <w:rPr>
          <w:iCs/>
          <w:color w:val="auto"/>
          <w:szCs w:val="22"/>
        </w:rPr>
        <w:t xml:space="preserve"> in accordance with any Guidelines</w:t>
      </w:r>
      <w:r w:rsidRPr="001A44C9">
        <w:rPr>
          <w:iCs/>
          <w:color w:val="auto"/>
          <w:szCs w:val="22"/>
        </w:rPr>
        <w:t>.</w:t>
      </w:r>
      <w:bookmarkEnd w:id="2155"/>
    </w:p>
    <w:p w:rsidR="003D6441" w:rsidRPr="001A44C9" w:rsidRDefault="003D6441" w:rsidP="00FB13F9">
      <w:pPr>
        <w:pStyle w:val="clausetext11xxxxx"/>
        <w:keepLines w:val="0"/>
        <w:rPr>
          <w:iCs/>
          <w:color w:val="auto"/>
          <w:szCs w:val="22"/>
        </w:rPr>
      </w:pPr>
      <w:r w:rsidRPr="001A44C9">
        <w:rPr>
          <w:iCs/>
          <w:color w:val="auto"/>
          <w:szCs w:val="22"/>
        </w:rPr>
        <w:t xml:space="preserve">If the Provider determines that the action </w:t>
      </w:r>
      <w:r w:rsidR="009B4287" w:rsidRPr="001A44C9">
        <w:rPr>
          <w:iCs/>
          <w:color w:val="auto"/>
          <w:szCs w:val="22"/>
        </w:rPr>
        <w:t>as specified</w:t>
      </w:r>
      <w:r w:rsidRPr="001A44C9">
        <w:rPr>
          <w:iCs/>
          <w:color w:val="auto"/>
          <w:szCs w:val="22"/>
        </w:rPr>
        <w:t xml:space="preserve"> in clause </w:t>
      </w:r>
      <w:r w:rsidR="000B4753" w:rsidRPr="001A44C9">
        <w:rPr>
          <w:iCs/>
          <w:color w:val="auto"/>
          <w:szCs w:val="22"/>
        </w:rPr>
        <w:fldChar w:fldCharType="begin"/>
      </w:r>
      <w:r w:rsidR="000B4753" w:rsidRPr="001A44C9">
        <w:rPr>
          <w:iCs/>
          <w:color w:val="auto"/>
          <w:szCs w:val="22"/>
        </w:rPr>
        <w:instrText xml:space="preserve"> REF _Ref414962152 \w \h </w:instrText>
      </w:r>
      <w:r w:rsidR="003E2B7B" w:rsidRPr="001A44C9">
        <w:rPr>
          <w:iCs/>
          <w:color w:val="auto"/>
          <w:szCs w:val="22"/>
        </w:rPr>
        <w:instrText xml:space="preserve"> \* MERGEFORMAT </w:instrText>
      </w:r>
      <w:r w:rsidR="000B4753" w:rsidRPr="001A44C9">
        <w:rPr>
          <w:iCs/>
          <w:color w:val="auto"/>
          <w:szCs w:val="22"/>
        </w:rPr>
      </w:r>
      <w:r w:rsidR="000B4753" w:rsidRPr="001A44C9">
        <w:rPr>
          <w:iCs/>
          <w:color w:val="auto"/>
          <w:szCs w:val="22"/>
        </w:rPr>
        <w:fldChar w:fldCharType="separate"/>
      </w:r>
      <w:r w:rsidR="00BF3782">
        <w:rPr>
          <w:iCs/>
          <w:color w:val="auto"/>
          <w:szCs w:val="22"/>
        </w:rPr>
        <w:t>115.4</w:t>
      </w:r>
      <w:r w:rsidR="000B4753" w:rsidRPr="001A44C9">
        <w:rPr>
          <w:iCs/>
          <w:color w:val="auto"/>
          <w:szCs w:val="22"/>
        </w:rPr>
        <w:fldChar w:fldCharType="end"/>
      </w:r>
      <w:r w:rsidRPr="001A44C9">
        <w:rPr>
          <w:iCs/>
          <w:color w:val="auto"/>
          <w:szCs w:val="22"/>
        </w:rPr>
        <w:t xml:space="preserve"> should be taken, the Provider must document any information relevant to the event in the Department’s IT Systems; and</w:t>
      </w:r>
    </w:p>
    <w:p w:rsidR="003D6441" w:rsidRPr="001A44C9" w:rsidRDefault="003D6441" w:rsidP="00FB13F9">
      <w:pPr>
        <w:pStyle w:val="clausetexta"/>
        <w:keepLines w:val="0"/>
        <w:rPr>
          <w:rStyle w:val="GDV7-Pink"/>
          <w:color w:val="auto"/>
        </w:rPr>
      </w:pPr>
      <w:r w:rsidRPr="001A44C9">
        <w:rPr>
          <w:rStyle w:val="GDV7-Pink"/>
          <w:color w:val="auto"/>
        </w:rPr>
        <w:t xml:space="preserve">if clause </w:t>
      </w:r>
      <w:r w:rsidR="000B4753" w:rsidRPr="001A44C9">
        <w:rPr>
          <w:rStyle w:val="GDV7-Pink"/>
          <w:color w:val="auto"/>
        </w:rPr>
        <w:fldChar w:fldCharType="begin"/>
      </w:r>
      <w:r w:rsidR="000B4753" w:rsidRPr="001A44C9">
        <w:rPr>
          <w:rStyle w:val="GDV7-Pink"/>
          <w:color w:val="auto"/>
        </w:rPr>
        <w:instrText xml:space="preserve"> REF _Ref414962315 \w \h </w:instrText>
      </w:r>
      <w:r w:rsidR="003E2B7B" w:rsidRPr="001A44C9">
        <w:rPr>
          <w:rStyle w:val="GDV7-Pink"/>
          <w:color w:val="auto"/>
        </w:rPr>
        <w:instrText xml:space="preserve"> \* MERGEFORMAT </w:instrText>
      </w:r>
      <w:r w:rsidR="000B4753" w:rsidRPr="001A44C9">
        <w:rPr>
          <w:rStyle w:val="GDV7-Pink"/>
          <w:color w:val="auto"/>
        </w:rPr>
      </w:r>
      <w:r w:rsidR="000B4753" w:rsidRPr="001A44C9">
        <w:rPr>
          <w:rStyle w:val="GDV7-Pink"/>
          <w:color w:val="auto"/>
        </w:rPr>
        <w:fldChar w:fldCharType="separate"/>
      </w:r>
      <w:r w:rsidR="00BF3782">
        <w:rPr>
          <w:rStyle w:val="GDV7-Pink"/>
          <w:color w:val="auto"/>
        </w:rPr>
        <w:t>115.3(a)</w:t>
      </w:r>
      <w:r w:rsidR="000B4753" w:rsidRPr="001A44C9">
        <w:rPr>
          <w:rStyle w:val="GDV7-Pink"/>
          <w:color w:val="auto"/>
        </w:rPr>
        <w:fldChar w:fldCharType="end"/>
      </w:r>
      <w:r w:rsidRPr="001A44C9">
        <w:rPr>
          <w:rStyle w:val="GDV7-Pink"/>
          <w:color w:val="auto"/>
        </w:rPr>
        <w:t xml:space="preserve"> applies: </w:t>
      </w:r>
    </w:p>
    <w:p w:rsidR="003D6441" w:rsidRPr="001A44C9" w:rsidRDefault="003D6441" w:rsidP="00FB13F9">
      <w:pPr>
        <w:pStyle w:val="clausetexti"/>
        <w:keepLines w:val="0"/>
        <w:rPr>
          <w:color w:val="auto"/>
        </w:rPr>
      </w:pPr>
      <w:r w:rsidRPr="001A44C9">
        <w:rPr>
          <w:color w:val="auto"/>
        </w:rPr>
        <w:t>submit a Non-Attendance Report or Provider Appointment Report, as relevant, to DHS via the Departments IT Systems on the same Business Day as the Appointment was scheduled to occur; and</w:t>
      </w:r>
    </w:p>
    <w:p w:rsidR="003D6441" w:rsidRPr="001A44C9" w:rsidRDefault="003D6441" w:rsidP="00FB13F9">
      <w:pPr>
        <w:pStyle w:val="clausetexti"/>
        <w:keepLines w:val="0"/>
        <w:rPr>
          <w:color w:val="auto"/>
        </w:rPr>
      </w:pPr>
      <w:r w:rsidRPr="001A44C9">
        <w:rPr>
          <w:color w:val="auto"/>
        </w:rPr>
        <w:t xml:space="preserve">unless otherwise specified in any Guidelines, in consultation with the Fully Eligible Participant (Mutual Obligation), book a Re-engagement Appointment for them to occur within the next two Business Days and advise them of the Appointment; and </w:t>
      </w:r>
    </w:p>
    <w:p w:rsidR="003D6441" w:rsidRPr="001A44C9" w:rsidRDefault="003D6441" w:rsidP="00FB13F9">
      <w:pPr>
        <w:pStyle w:val="clausetexta"/>
        <w:keepLines w:val="0"/>
        <w:rPr>
          <w:rStyle w:val="GDV7-Pink"/>
          <w:color w:val="auto"/>
        </w:rPr>
      </w:pPr>
      <w:r w:rsidRPr="001A44C9">
        <w:rPr>
          <w:rStyle w:val="GDV7-Pink"/>
          <w:color w:val="auto"/>
        </w:rPr>
        <w:t xml:space="preserve">if clause </w:t>
      </w:r>
      <w:r w:rsidR="000B4753" w:rsidRPr="001A44C9">
        <w:rPr>
          <w:rStyle w:val="GDV7-Pink"/>
          <w:color w:val="auto"/>
        </w:rPr>
        <w:fldChar w:fldCharType="begin"/>
      </w:r>
      <w:r w:rsidR="000B4753" w:rsidRPr="001A44C9">
        <w:rPr>
          <w:rStyle w:val="GDV7-Pink"/>
          <w:color w:val="auto"/>
        </w:rPr>
        <w:instrText xml:space="preserve"> REF _Ref414962327 \w \h </w:instrText>
      </w:r>
      <w:r w:rsidR="003E2B7B" w:rsidRPr="001A44C9">
        <w:rPr>
          <w:rStyle w:val="GDV7-Pink"/>
          <w:color w:val="auto"/>
        </w:rPr>
        <w:instrText xml:space="preserve"> \* MERGEFORMAT </w:instrText>
      </w:r>
      <w:r w:rsidR="000B4753" w:rsidRPr="001A44C9">
        <w:rPr>
          <w:rStyle w:val="GDV7-Pink"/>
          <w:color w:val="auto"/>
        </w:rPr>
      </w:r>
      <w:r w:rsidR="000B4753" w:rsidRPr="001A44C9">
        <w:rPr>
          <w:rStyle w:val="GDV7-Pink"/>
          <w:color w:val="auto"/>
        </w:rPr>
        <w:fldChar w:fldCharType="separate"/>
      </w:r>
      <w:r w:rsidR="00BF3782">
        <w:rPr>
          <w:rStyle w:val="GDV7-Pink"/>
          <w:color w:val="auto"/>
        </w:rPr>
        <w:t>115.3(b)</w:t>
      </w:r>
      <w:r w:rsidR="000B4753" w:rsidRPr="001A44C9">
        <w:rPr>
          <w:rStyle w:val="GDV7-Pink"/>
          <w:color w:val="auto"/>
        </w:rPr>
        <w:fldChar w:fldCharType="end"/>
      </w:r>
      <w:r w:rsidR="000B4753" w:rsidRPr="001A44C9">
        <w:rPr>
          <w:rStyle w:val="GDV7-Pink"/>
          <w:color w:val="auto"/>
        </w:rPr>
        <w:t xml:space="preserve"> </w:t>
      </w:r>
      <w:r w:rsidRPr="001A44C9">
        <w:rPr>
          <w:rStyle w:val="GDV7-Pink"/>
          <w:color w:val="auto"/>
        </w:rPr>
        <w:t>applies:</w:t>
      </w:r>
    </w:p>
    <w:p w:rsidR="003D6441" w:rsidRPr="001A44C9" w:rsidRDefault="003D6441" w:rsidP="00FB13F9">
      <w:pPr>
        <w:pStyle w:val="clausetexti"/>
        <w:keepLines w:val="0"/>
        <w:rPr>
          <w:color w:val="auto"/>
        </w:rPr>
      </w:pPr>
      <w:r w:rsidRPr="001A44C9">
        <w:rPr>
          <w:color w:val="auto"/>
        </w:rPr>
        <w:t xml:space="preserve">submit a Non-Attendance Report to DHS via the Department’s IT Systems on the same Business Day that the Appointment was scheduled to occur; </w:t>
      </w:r>
    </w:p>
    <w:p w:rsidR="003D6441" w:rsidRPr="001A44C9" w:rsidRDefault="003D6441" w:rsidP="00FB13F9">
      <w:pPr>
        <w:pStyle w:val="clausetexti"/>
        <w:keepLines w:val="0"/>
        <w:rPr>
          <w:color w:val="auto"/>
        </w:rPr>
      </w:pPr>
      <w:r w:rsidRPr="001A44C9">
        <w:rPr>
          <w:color w:val="auto"/>
        </w:rPr>
        <w:t xml:space="preserve">on making contact with the Fully Eligible Participant (Mutual Obligation), assess whether they had a Reasonable Excuse for not complying; </w:t>
      </w:r>
      <w:r w:rsidRPr="001A44C9">
        <w:rPr>
          <w:color w:val="auto"/>
        </w:rPr>
        <w:tab/>
      </w:r>
    </w:p>
    <w:p w:rsidR="003D6441" w:rsidRPr="001A44C9" w:rsidRDefault="003D6441" w:rsidP="00FB13F9">
      <w:pPr>
        <w:pStyle w:val="clausetexti"/>
        <w:keepLines w:val="0"/>
        <w:rPr>
          <w:color w:val="auto"/>
        </w:rPr>
      </w:pPr>
      <w:r w:rsidRPr="001A44C9">
        <w:rPr>
          <w:color w:val="auto"/>
        </w:rPr>
        <w:t>if the Provider assesses that the Fully Eligible Participant (Mutual Obligation) did not have a Reasonable Excuse, determine whether any further action should be taken under the job seeker compliance framework in relation to the event; and</w:t>
      </w:r>
    </w:p>
    <w:p w:rsidR="003D6441" w:rsidRPr="001A44C9" w:rsidRDefault="003D6441" w:rsidP="003E2B7B">
      <w:pPr>
        <w:pStyle w:val="clausetexti"/>
        <w:keepLines w:val="0"/>
        <w:rPr>
          <w:color w:val="auto"/>
        </w:rPr>
      </w:pPr>
      <w:r w:rsidRPr="001A44C9">
        <w:rPr>
          <w:color w:val="auto"/>
        </w:rPr>
        <w:t>if the Provider determines that such action should be taken:</w:t>
      </w:r>
    </w:p>
    <w:p w:rsidR="003D6441" w:rsidRPr="001A44C9" w:rsidRDefault="003D6441" w:rsidP="005C5FE1">
      <w:pPr>
        <w:pStyle w:val="clausetextA0"/>
        <w:numPr>
          <w:ilvl w:val="0"/>
          <w:numId w:val="125"/>
        </w:numPr>
        <w:rPr>
          <w:rStyle w:val="GDV7-Pink"/>
          <w:color w:val="auto"/>
        </w:rPr>
      </w:pPr>
      <w:r w:rsidRPr="001A44C9">
        <w:rPr>
          <w:rStyle w:val="GDV7-Pink"/>
          <w:color w:val="auto"/>
        </w:rPr>
        <w:t>document any information relevant to the event in the Department’s IT Systems and submit a Provider Appointment Report to DHS via the Department’s IT Systems on the same Business Day; and</w:t>
      </w:r>
    </w:p>
    <w:p w:rsidR="003D6441" w:rsidRPr="001A44C9" w:rsidRDefault="003D6441" w:rsidP="005C5FE1">
      <w:pPr>
        <w:pStyle w:val="clausetextA0"/>
        <w:numPr>
          <w:ilvl w:val="0"/>
          <w:numId w:val="125"/>
        </w:numPr>
        <w:rPr>
          <w:color w:val="auto"/>
        </w:rPr>
      </w:pPr>
      <w:r w:rsidRPr="001A44C9">
        <w:rPr>
          <w:rStyle w:val="GDV7-Pink"/>
          <w:color w:val="auto"/>
        </w:rPr>
        <w:t>unless otherwise specified in any Guidelines, in consultation with the Fully Eligible Participant (Mutual Obligation</w:t>
      </w:r>
      <w:r w:rsidRPr="001A44C9">
        <w:rPr>
          <w:color w:val="auto"/>
        </w:rPr>
        <w:t>), book a Re-engagement Appointment for them to occur within the next two Business Days and advise them of the Appointment; and</w:t>
      </w:r>
    </w:p>
    <w:p w:rsidR="003D6441" w:rsidRPr="001A44C9" w:rsidRDefault="003D6441" w:rsidP="003E2B7B">
      <w:pPr>
        <w:pStyle w:val="clausetexti"/>
        <w:keepLines w:val="0"/>
        <w:rPr>
          <w:color w:val="auto"/>
        </w:rPr>
      </w:pPr>
      <w:r w:rsidRPr="001A44C9">
        <w:rPr>
          <w:color w:val="auto"/>
        </w:rPr>
        <w:t>if the Provider determines that such action should not be taken, unless otherwise specified in any Guidelines, in consultation with the Fully Eligible Participant (Mutual Obligation), book a Re-engagement Appointment for the Fully Eligible Participant (Mutual Obligation) to occur within the next two Business Days and advise them of the Appointment.</w:t>
      </w:r>
    </w:p>
    <w:p w:rsidR="003D6441" w:rsidRPr="001A44C9" w:rsidRDefault="003D6441" w:rsidP="003E2B7B">
      <w:pPr>
        <w:pStyle w:val="clausetext11xxxxx"/>
        <w:keepLines w:val="0"/>
        <w:rPr>
          <w:iCs/>
          <w:color w:val="auto"/>
          <w:szCs w:val="22"/>
        </w:rPr>
      </w:pPr>
      <w:r w:rsidRPr="001A44C9">
        <w:rPr>
          <w:iCs/>
          <w:color w:val="auto"/>
          <w:szCs w:val="22"/>
        </w:rPr>
        <w:t>Where the Provider has, in accordance with this Section B</w:t>
      </w:r>
      <w:r w:rsidRPr="00B970F0">
        <w:rPr>
          <w:iCs/>
          <w:strike/>
          <w:color w:val="00B0F0"/>
          <w:szCs w:val="22"/>
        </w:rPr>
        <w:t>18</w:t>
      </w:r>
      <w:r w:rsidR="00B970F0" w:rsidRPr="00B970F0">
        <w:rPr>
          <w:iCs/>
          <w:color w:val="00B0F0"/>
          <w:szCs w:val="22"/>
        </w:rPr>
        <w:t>3.4</w:t>
      </w:r>
      <w:r w:rsidRPr="001A44C9">
        <w:rPr>
          <w:iCs/>
          <w:color w:val="auto"/>
          <w:szCs w:val="22"/>
        </w:rPr>
        <w:t>, reported non-compliance of a Fully Eligible Participant (Mutual Obligation) relating to Appointments (including Re-engagement Appointments)</w:t>
      </w:r>
      <w:r w:rsidRPr="001A44C9" w:rsidDel="005047A2">
        <w:rPr>
          <w:iCs/>
          <w:color w:val="auto"/>
          <w:szCs w:val="22"/>
        </w:rPr>
        <w:t xml:space="preserve"> </w:t>
      </w:r>
      <w:r w:rsidRPr="001A44C9">
        <w:rPr>
          <w:iCs/>
          <w:color w:val="auto"/>
          <w:szCs w:val="22"/>
        </w:rPr>
        <w:t>to DHS, the Provider must ensure that the Fully Eligible Participant (Mutual Obligation) has, in accordance with any Guidelines, an adequate opportunity to book another Appointment with the Provider.</w:t>
      </w:r>
      <w:r w:rsidRPr="001A44C9" w:rsidDel="005047A2">
        <w:rPr>
          <w:iCs/>
          <w:color w:val="auto"/>
          <w:szCs w:val="22"/>
        </w:rPr>
        <w:t xml:space="preserve">   </w:t>
      </w:r>
      <w:r w:rsidR="00B970F0" w:rsidRPr="00B970F0">
        <w:rPr>
          <w:b/>
          <w:iCs/>
          <w:color w:val="00B0F0"/>
          <w:szCs w:val="22"/>
        </w:rPr>
        <w:t>GDV1</w:t>
      </w:r>
    </w:p>
    <w:p w:rsidR="003D6441" w:rsidRPr="001A44C9" w:rsidRDefault="003D6441" w:rsidP="003E2B7B">
      <w:pPr>
        <w:pStyle w:val="clausetexta"/>
        <w:keepLines w:val="0"/>
        <w:numPr>
          <w:ilvl w:val="0"/>
          <w:numId w:val="0"/>
        </w:numPr>
        <w:ind w:left="720"/>
        <w:rPr>
          <w:i/>
          <w:color w:val="auto"/>
        </w:rPr>
      </w:pPr>
      <w:r w:rsidRPr="001A44C9">
        <w:rPr>
          <w:i/>
          <w:color w:val="auto"/>
        </w:rPr>
        <w:t xml:space="preserve">Failure to attend, or participate appropriately in, compulsory activities included in </w:t>
      </w:r>
      <w:r w:rsidR="00715961" w:rsidRPr="001A44C9">
        <w:rPr>
          <w:i/>
          <w:color w:val="auto"/>
        </w:rPr>
        <w:t>a</w:t>
      </w:r>
      <w:r w:rsidR="006635FA" w:rsidRPr="001A44C9">
        <w:rPr>
          <w:i/>
          <w:color w:val="auto"/>
        </w:rPr>
        <w:t xml:space="preserve"> </w:t>
      </w:r>
      <w:r w:rsidRPr="001A44C9">
        <w:rPr>
          <w:i/>
          <w:color w:val="auto"/>
        </w:rPr>
        <w:t xml:space="preserve">Job Plan or </w:t>
      </w:r>
      <w:r w:rsidR="00715961" w:rsidRPr="001A44C9">
        <w:rPr>
          <w:i/>
          <w:color w:val="auto"/>
        </w:rPr>
        <w:t xml:space="preserve">at a </w:t>
      </w:r>
      <w:r w:rsidRPr="001A44C9">
        <w:rPr>
          <w:i/>
          <w:color w:val="auto"/>
        </w:rPr>
        <w:t>job interview with a prospective Employer</w:t>
      </w:r>
    </w:p>
    <w:p w:rsidR="003D6441" w:rsidRPr="001A44C9" w:rsidRDefault="003D6441" w:rsidP="003E2B7B">
      <w:pPr>
        <w:pStyle w:val="clausetext11xxxxx"/>
        <w:keepLines w:val="0"/>
        <w:rPr>
          <w:iCs/>
          <w:color w:val="auto"/>
          <w:szCs w:val="22"/>
        </w:rPr>
      </w:pPr>
      <w:bookmarkStart w:id="2156" w:name="_Ref414962622"/>
      <w:r w:rsidRPr="001A44C9">
        <w:rPr>
          <w:iCs/>
          <w:color w:val="auto"/>
          <w:szCs w:val="22"/>
        </w:rPr>
        <w:t xml:space="preserve">In relation to </w:t>
      </w:r>
      <w:r w:rsidR="00E0765F" w:rsidRPr="001A44C9">
        <w:rPr>
          <w:color w:val="auto"/>
        </w:rPr>
        <w:t xml:space="preserve">a failure to attend, or participate </w:t>
      </w:r>
      <w:r w:rsidRPr="001A44C9">
        <w:rPr>
          <w:iCs/>
          <w:color w:val="auto"/>
          <w:szCs w:val="22"/>
        </w:rPr>
        <w:t>appropriately in, a compulsory activity included in their Job Plan or a job interview with a prospective Employer, the Provider must, on the same Business Day of becoming aware of the event, determine whether any action should be taken under the job seeker compliance framework in relation to the event</w:t>
      </w:r>
      <w:r w:rsidR="009B4287" w:rsidRPr="001A44C9">
        <w:rPr>
          <w:iCs/>
          <w:color w:val="auto"/>
          <w:szCs w:val="22"/>
        </w:rPr>
        <w:t xml:space="preserve"> in accordance with any Guidelines</w:t>
      </w:r>
      <w:r w:rsidRPr="001A44C9">
        <w:rPr>
          <w:iCs/>
          <w:color w:val="auto"/>
          <w:szCs w:val="22"/>
        </w:rPr>
        <w:t>.</w:t>
      </w:r>
      <w:bookmarkEnd w:id="2156"/>
    </w:p>
    <w:p w:rsidR="003D6441" w:rsidRPr="001A44C9" w:rsidRDefault="003D6441" w:rsidP="003E2B7B">
      <w:pPr>
        <w:pStyle w:val="clausetext11xxxxx"/>
        <w:keepLines w:val="0"/>
        <w:rPr>
          <w:rStyle w:val="GDV7-Pink"/>
          <w:color w:val="auto"/>
        </w:rPr>
      </w:pPr>
      <w:r w:rsidRPr="001A44C9">
        <w:rPr>
          <w:iCs/>
          <w:color w:val="auto"/>
          <w:szCs w:val="22"/>
        </w:rPr>
        <w:t xml:space="preserve">If the Provider determines that action </w:t>
      </w:r>
      <w:r w:rsidR="009B4287" w:rsidRPr="001A44C9">
        <w:rPr>
          <w:iCs/>
          <w:color w:val="auto"/>
          <w:szCs w:val="22"/>
        </w:rPr>
        <w:t xml:space="preserve">as specified </w:t>
      </w:r>
      <w:r w:rsidRPr="001A44C9">
        <w:rPr>
          <w:iCs/>
          <w:color w:val="auto"/>
          <w:szCs w:val="22"/>
        </w:rPr>
        <w:t xml:space="preserve">in clause </w:t>
      </w:r>
      <w:r w:rsidR="000F4890" w:rsidRPr="001A44C9">
        <w:rPr>
          <w:iCs/>
          <w:color w:val="auto"/>
          <w:szCs w:val="22"/>
        </w:rPr>
        <w:fldChar w:fldCharType="begin"/>
      </w:r>
      <w:r w:rsidR="000F4890" w:rsidRPr="001A44C9">
        <w:rPr>
          <w:iCs/>
          <w:color w:val="auto"/>
          <w:szCs w:val="22"/>
        </w:rPr>
        <w:instrText xml:space="preserve"> REF _Ref414962622 \w \h  \* MERGEFORMAT </w:instrText>
      </w:r>
      <w:r w:rsidR="000F4890" w:rsidRPr="001A44C9">
        <w:rPr>
          <w:iCs/>
          <w:color w:val="auto"/>
          <w:szCs w:val="22"/>
        </w:rPr>
      </w:r>
      <w:r w:rsidR="000F4890" w:rsidRPr="001A44C9">
        <w:rPr>
          <w:iCs/>
          <w:color w:val="auto"/>
          <w:szCs w:val="22"/>
        </w:rPr>
        <w:fldChar w:fldCharType="separate"/>
      </w:r>
      <w:r w:rsidR="00BF3782">
        <w:rPr>
          <w:iCs/>
          <w:color w:val="auto"/>
          <w:szCs w:val="22"/>
        </w:rPr>
        <w:t>115.7</w:t>
      </w:r>
      <w:r w:rsidR="000F4890" w:rsidRPr="001A44C9">
        <w:rPr>
          <w:iCs/>
          <w:color w:val="auto"/>
          <w:szCs w:val="22"/>
        </w:rPr>
        <w:fldChar w:fldCharType="end"/>
      </w:r>
      <w:r w:rsidRPr="001A44C9">
        <w:rPr>
          <w:iCs/>
          <w:color w:val="auto"/>
          <w:szCs w:val="22"/>
        </w:rPr>
        <w:t xml:space="preserve"> should be taken, the Provider must on the same Business Day of becoming aware of the event,</w:t>
      </w:r>
      <w:r w:rsidRPr="001A44C9" w:rsidDel="006A38BA">
        <w:rPr>
          <w:iCs/>
          <w:color w:val="auto"/>
          <w:szCs w:val="22"/>
        </w:rPr>
        <w:t xml:space="preserve"> </w:t>
      </w:r>
      <w:r w:rsidRPr="001A44C9">
        <w:rPr>
          <w:iCs/>
          <w:color w:val="auto"/>
          <w:szCs w:val="22"/>
        </w:rPr>
        <w:t>document any information relevant to the event in the Department’s IT Systems and</w:t>
      </w:r>
      <w:r w:rsidR="009B4287" w:rsidRPr="001A44C9">
        <w:rPr>
          <w:iCs/>
          <w:color w:val="auto"/>
          <w:szCs w:val="22"/>
        </w:rPr>
        <w:t xml:space="preserve"> regardless of whether </w:t>
      </w:r>
      <w:r w:rsidRPr="001A44C9">
        <w:rPr>
          <w:rStyle w:val="GDV7-Pink"/>
          <w:color w:val="auto"/>
        </w:rPr>
        <w:t xml:space="preserve">clause </w:t>
      </w:r>
      <w:r w:rsidR="000F4890" w:rsidRPr="001A44C9">
        <w:rPr>
          <w:rStyle w:val="GDV7-Pink"/>
          <w:color w:val="auto"/>
        </w:rPr>
        <w:fldChar w:fldCharType="begin"/>
      </w:r>
      <w:r w:rsidR="000F4890" w:rsidRPr="001A44C9">
        <w:rPr>
          <w:rStyle w:val="GDV7-Pink"/>
          <w:color w:val="auto"/>
        </w:rPr>
        <w:instrText xml:space="preserve"> REF _Ref414962315 \w \h  \* MERGEFORMAT </w:instrText>
      </w:r>
      <w:r w:rsidR="000F4890" w:rsidRPr="001A44C9">
        <w:rPr>
          <w:rStyle w:val="GDV7-Pink"/>
          <w:color w:val="auto"/>
        </w:rPr>
      </w:r>
      <w:r w:rsidR="000F4890" w:rsidRPr="001A44C9">
        <w:rPr>
          <w:rStyle w:val="GDV7-Pink"/>
          <w:color w:val="auto"/>
        </w:rPr>
        <w:fldChar w:fldCharType="separate"/>
      </w:r>
      <w:r w:rsidR="00BF3782">
        <w:rPr>
          <w:rStyle w:val="GDV7-Pink"/>
          <w:color w:val="auto"/>
        </w:rPr>
        <w:t>115.3(a)</w:t>
      </w:r>
      <w:r w:rsidR="000F4890" w:rsidRPr="001A44C9">
        <w:rPr>
          <w:rStyle w:val="GDV7-Pink"/>
          <w:color w:val="auto"/>
        </w:rPr>
        <w:fldChar w:fldCharType="end"/>
      </w:r>
      <w:r w:rsidRPr="001A44C9">
        <w:rPr>
          <w:rStyle w:val="GDV7-Pink"/>
          <w:color w:val="auto"/>
        </w:rPr>
        <w:t xml:space="preserve"> </w:t>
      </w:r>
      <w:r w:rsidR="009B4287" w:rsidRPr="001A44C9">
        <w:rPr>
          <w:rStyle w:val="GDV7-Pink"/>
          <w:color w:val="auto"/>
        </w:rPr>
        <w:t xml:space="preserve">or clause </w:t>
      </w:r>
      <w:r w:rsidR="000F4890" w:rsidRPr="001A44C9">
        <w:rPr>
          <w:rStyle w:val="GDV7-Pink"/>
          <w:color w:val="auto"/>
        </w:rPr>
        <w:fldChar w:fldCharType="begin"/>
      </w:r>
      <w:r w:rsidR="000F4890" w:rsidRPr="001A44C9">
        <w:rPr>
          <w:rStyle w:val="GDV7-Pink"/>
          <w:color w:val="auto"/>
        </w:rPr>
        <w:instrText xml:space="preserve"> REF _Ref414962327 \w \h  \* MERGEFORMAT </w:instrText>
      </w:r>
      <w:r w:rsidR="000F4890" w:rsidRPr="001A44C9">
        <w:rPr>
          <w:rStyle w:val="GDV7-Pink"/>
          <w:color w:val="auto"/>
        </w:rPr>
      </w:r>
      <w:r w:rsidR="000F4890" w:rsidRPr="001A44C9">
        <w:rPr>
          <w:rStyle w:val="GDV7-Pink"/>
          <w:color w:val="auto"/>
        </w:rPr>
        <w:fldChar w:fldCharType="separate"/>
      </w:r>
      <w:r w:rsidR="00BF3782">
        <w:rPr>
          <w:rStyle w:val="GDV7-Pink"/>
          <w:color w:val="auto"/>
        </w:rPr>
        <w:t>115.3(b)</w:t>
      </w:r>
      <w:r w:rsidR="000F4890" w:rsidRPr="001A44C9">
        <w:rPr>
          <w:rStyle w:val="GDV7-Pink"/>
          <w:color w:val="auto"/>
        </w:rPr>
        <w:fldChar w:fldCharType="end"/>
      </w:r>
      <w:r w:rsidR="009B4287" w:rsidRPr="001A44C9">
        <w:rPr>
          <w:rStyle w:val="GDV7-Pink"/>
          <w:color w:val="auto"/>
        </w:rPr>
        <w:t xml:space="preserve"> </w:t>
      </w:r>
      <w:r w:rsidRPr="001A44C9">
        <w:rPr>
          <w:rStyle w:val="GDV7-Pink"/>
          <w:color w:val="auto"/>
        </w:rPr>
        <w:t xml:space="preserve">applies, report the non-compliance to DHS via the Department’s IT Systems. </w:t>
      </w:r>
    </w:p>
    <w:p w:rsidR="003D6441" w:rsidRPr="001A44C9" w:rsidRDefault="003D6441" w:rsidP="003E2B7B">
      <w:pPr>
        <w:pStyle w:val="clausetext11xxxxx"/>
        <w:keepLines w:val="0"/>
        <w:rPr>
          <w:iCs/>
          <w:color w:val="auto"/>
          <w:szCs w:val="22"/>
        </w:rPr>
      </w:pPr>
      <w:r w:rsidRPr="001A44C9">
        <w:rPr>
          <w:iCs/>
          <w:color w:val="auto"/>
          <w:szCs w:val="22"/>
        </w:rPr>
        <w:t xml:space="preserve">If the Provider determines that action referred to in clause </w:t>
      </w:r>
      <w:r w:rsidR="000F4890" w:rsidRPr="001A44C9">
        <w:rPr>
          <w:iCs/>
          <w:color w:val="auto"/>
          <w:szCs w:val="22"/>
        </w:rPr>
        <w:fldChar w:fldCharType="begin"/>
      </w:r>
      <w:r w:rsidR="000F4890" w:rsidRPr="001A44C9">
        <w:rPr>
          <w:iCs/>
          <w:color w:val="auto"/>
          <w:szCs w:val="22"/>
        </w:rPr>
        <w:instrText xml:space="preserve"> REF _Ref414962622 \w \h  \* MERGEFORMAT </w:instrText>
      </w:r>
      <w:r w:rsidR="000F4890" w:rsidRPr="001A44C9">
        <w:rPr>
          <w:iCs/>
          <w:color w:val="auto"/>
          <w:szCs w:val="22"/>
        </w:rPr>
      </w:r>
      <w:r w:rsidR="000F4890" w:rsidRPr="001A44C9">
        <w:rPr>
          <w:iCs/>
          <w:color w:val="auto"/>
          <w:szCs w:val="22"/>
        </w:rPr>
        <w:fldChar w:fldCharType="separate"/>
      </w:r>
      <w:r w:rsidR="00BF3782">
        <w:rPr>
          <w:iCs/>
          <w:color w:val="auto"/>
          <w:szCs w:val="22"/>
        </w:rPr>
        <w:t>115.7</w:t>
      </w:r>
      <w:r w:rsidR="000F4890" w:rsidRPr="001A44C9">
        <w:rPr>
          <w:iCs/>
          <w:color w:val="auto"/>
          <w:szCs w:val="22"/>
        </w:rPr>
        <w:fldChar w:fldCharType="end"/>
      </w:r>
      <w:r w:rsidRPr="001A44C9">
        <w:rPr>
          <w:iCs/>
          <w:color w:val="auto"/>
          <w:szCs w:val="22"/>
        </w:rPr>
        <w:t xml:space="preserve"> should not be taken, the Provider must, in accordance with any Guidelines:</w:t>
      </w:r>
    </w:p>
    <w:p w:rsidR="003D6441" w:rsidRPr="001A44C9" w:rsidRDefault="003D6441" w:rsidP="003E2B7B">
      <w:pPr>
        <w:pStyle w:val="clausetexta"/>
        <w:keepLines w:val="0"/>
        <w:rPr>
          <w:rStyle w:val="GDV7-Pink"/>
          <w:color w:val="auto"/>
        </w:rPr>
      </w:pPr>
      <w:r w:rsidRPr="001A44C9">
        <w:rPr>
          <w:rStyle w:val="GDV7-Pink"/>
          <w:color w:val="auto"/>
        </w:rPr>
        <w:t>record the determination; and</w:t>
      </w:r>
    </w:p>
    <w:p w:rsidR="003D6441" w:rsidRPr="001A44C9" w:rsidRDefault="003D6441" w:rsidP="003E2B7B">
      <w:pPr>
        <w:pStyle w:val="clausetexta"/>
        <w:keepLines w:val="0"/>
        <w:rPr>
          <w:rStyle w:val="GDV7-Pink"/>
          <w:color w:val="auto"/>
        </w:rPr>
      </w:pPr>
      <w:r w:rsidRPr="001A44C9">
        <w:rPr>
          <w:rStyle w:val="GDV7-Pink"/>
          <w:color w:val="auto"/>
        </w:rPr>
        <w:t>use its best endeavours to ensure that the Fully Eligible Participant (Mutual Obligation) complies with their Mutual Obligation Requirements at the next available opportunity.</w:t>
      </w:r>
    </w:p>
    <w:p w:rsidR="003D6441" w:rsidRPr="001A44C9" w:rsidRDefault="003D6441" w:rsidP="003E2B7B">
      <w:pPr>
        <w:pStyle w:val="clausetexta"/>
        <w:keepLines w:val="0"/>
        <w:numPr>
          <w:ilvl w:val="0"/>
          <w:numId w:val="0"/>
        </w:numPr>
        <w:ind w:left="720"/>
        <w:rPr>
          <w:i/>
          <w:color w:val="auto"/>
        </w:rPr>
      </w:pPr>
      <w:r w:rsidRPr="001A44C9">
        <w:rPr>
          <w:i/>
          <w:color w:val="auto"/>
        </w:rPr>
        <w:t>Non-compliance with Job Search Requirements</w:t>
      </w:r>
    </w:p>
    <w:p w:rsidR="003D6441" w:rsidRPr="001A44C9" w:rsidRDefault="003D6441" w:rsidP="003E2B7B">
      <w:pPr>
        <w:pStyle w:val="clausetext11xxxxx"/>
        <w:keepLines w:val="0"/>
        <w:rPr>
          <w:iCs/>
          <w:color w:val="auto"/>
          <w:szCs w:val="22"/>
        </w:rPr>
      </w:pPr>
      <w:r w:rsidRPr="001A44C9">
        <w:rPr>
          <w:iCs/>
          <w:color w:val="auto"/>
          <w:szCs w:val="22"/>
        </w:rPr>
        <w:t>The Provider must, in accordance with any Guidelines:</w:t>
      </w:r>
    </w:p>
    <w:p w:rsidR="003D6441" w:rsidRPr="001A44C9" w:rsidRDefault="003D6441" w:rsidP="003E2B7B">
      <w:pPr>
        <w:pStyle w:val="clausetexta"/>
        <w:keepLines w:val="0"/>
        <w:rPr>
          <w:rStyle w:val="GDV7-Pink"/>
          <w:color w:val="auto"/>
        </w:rPr>
      </w:pPr>
      <w:r w:rsidRPr="001A44C9">
        <w:rPr>
          <w:rStyle w:val="GDV7-Pink"/>
          <w:color w:val="auto"/>
        </w:rPr>
        <w:t xml:space="preserve">within ten Business Days of the end of each Job Search Period, determine whether each Fully Eligible Participant (Mutual Obligation) has appropriately met their Job Search Requirement for that Job Search Period; and </w:t>
      </w:r>
    </w:p>
    <w:p w:rsidR="003D6441" w:rsidRPr="001A44C9" w:rsidRDefault="003D6441" w:rsidP="00330B26">
      <w:pPr>
        <w:pStyle w:val="clausetexta"/>
        <w:keepLines w:val="0"/>
        <w:rPr>
          <w:rStyle w:val="GDV7-Pink"/>
          <w:color w:val="auto"/>
        </w:rPr>
      </w:pPr>
      <w:r w:rsidRPr="001A44C9">
        <w:rPr>
          <w:rStyle w:val="GDV7-Pink"/>
          <w:color w:val="auto"/>
        </w:rPr>
        <w:t>if the Provider determines that the relevant Job Search Requirement has been appropriately met, the Provider must continue to monitor the Fully Eligible Participant’s (Mutual Obligation) compliance with their Job Search Requirement in accordance with clause</w:t>
      </w:r>
      <w:r w:rsidR="003200A8" w:rsidRPr="001A44C9">
        <w:rPr>
          <w:rStyle w:val="GDV7-Pink"/>
          <w:color w:val="auto"/>
        </w:rPr>
        <w:t xml:space="preserve"> </w:t>
      </w:r>
      <w:r w:rsidR="003200A8" w:rsidRPr="001A44C9">
        <w:rPr>
          <w:rStyle w:val="GDV7-Pink"/>
          <w:color w:val="auto"/>
        </w:rPr>
        <w:fldChar w:fldCharType="begin"/>
      </w:r>
      <w:r w:rsidR="003200A8" w:rsidRPr="001A44C9">
        <w:rPr>
          <w:rStyle w:val="GDV7-Pink"/>
          <w:color w:val="auto"/>
        </w:rPr>
        <w:instrText xml:space="preserve"> REF _Ref414962862 \w \h  \* MERGEFORMAT </w:instrText>
      </w:r>
      <w:r w:rsidR="003200A8" w:rsidRPr="001A44C9">
        <w:rPr>
          <w:rStyle w:val="GDV7-Pink"/>
          <w:color w:val="auto"/>
        </w:rPr>
      </w:r>
      <w:r w:rsidR="003200A8" w:rsidRPr="001A44C9">
        <w:rPr>
          <w:rStyle w:val="GDV7-Pink"/>
          <w:color w:val="auto"/>
        </w:rPr>
        <w:fldChar w:fldCharType="separate"/>
      </w:r>
      <w:r w:rsidR="00BF3782">
        <w:rPr>
          <w:rStyle w:val="GDV7-Pink"/>
          <w:color w:val="auto"/>
        </w:rPr>
        <w:t>113.3</w:t>
      </w:r>
      <w:r w:rsidR="003200A8" w:rsidRPr="001A44C9">
        <w:rPr>
          <w:rStyle w:val="GDV7-Pink"/>
          <w:color w:val="auto"/>
        </w:rPr>
        <w:fldChar w:fldCharType="end"/>
      </w:r>
      <w:r w:rsidRPr="001A44C9">
        <w:rPr>
          <w:rStyle w:val="GDV7-Pink"/>
          <w:color w:val="auto"/>
        </w:rPr>
        <w:t xml:space="preserve">, and use its best endeavours to ensure that the Fully Eligible Participant (Mutual Obligation) meets their Job Search Requirement; </w:t>
      </w:r>
    </w:p>
    <w:p w:rsidR="003D6441" w:rsidRPr="001A44C9" w:rsidRDefault="003D6441" w:rsidP="003E2B7B">
      <w:pPr>
        <w:pStyle w:val="clausetexta"/>
        <w:keepLines w:val="0"/>
        <w:rPr>
          <w:rStyle w:val="GDV7-Pink"/>
          <w:color w:val="auto"/>
        </w:rPr>
      </w:pPr>
      <w:r w:rsidRPr="001A44C9">
        <w:rPr>
          <w:rStyle w:val="GDV7-Pink"/>
          <w:color w:val="auto"/>
        </w:rPr>
        <w:t>if the Provider determines that the relevant Job Search Requirement has not been appropriately met, it must, on the same Business Day, determine whether any action should be taken under the job seeker compliance framework in relation to the event; and</w:t>
      </w:r>
    </w:p>
    <w:p w:rsidR="003D6441" w:rsidRPr="001A44C9" w:rsidRDefault="003D6441" w:rsidP="003E2B7B">
      <w:pPr>
        <w:pStyle w:val="clausetexta"/>
        <w:keepLines w:val="0"/>
        <w:rPr>
          <w:rStyle w:val="GDV7-Pink"/>
          <w:color w:val="auto"/>
        </w:rPr>
      </w:pPr>
      <w:r w:rsidRPr="001A44C9">
        <w:rPr>
          <w:rStyle w:val="GDV7-Pink"/>
          <w:color w:val="auto"/>
        </w:rPr>
        <w:t>if the Provider determines that such action should be taken, on the same Business Day;</w:t>
      </w:r>
    </w:p>
    <w:p w:rsidR="003D6441" w:rsidRPr="001A44C9" w:rsidRDefault="003D6441" w:rsidP="003E2B7B">
      <w:pPr>
        <w:pStyle w:val="clausetexti"/>
        <w:keepLines w:val="0"/>
        <w:rPr>
          <w:color w:val="auto"/>
        </w:rPr>
      </w:pPr>
      <w:r w:rsidRPr="001A44C9">
        <w:rPr>
          <w:color w:val="auto"/>
        </w:rPr>
        <w:t>document that the Fully Eligible Participant (Mutual Obligation) has not satisfactorily met their Job Search Requirement and submit any information relevant to the event in the Department’s IT Systems; and</w:t>
      </w:r>
    </w:p>
    <w:p w:rsidR="003D6441" w:rsidRPr="001A44C9" w:rsidRDefault="003D6441" w:rsidP="003E2B7B">
      <w:pPr>
        <w:pStyle w:val="clausetexti"/>
        <w:keepLines w:val="0"/>
        <w:rPr>
          <w:color w:val="auto"/>
        </w:rPr>
      </w:pPr>
      <w:r w:rsidRPr="001A44C9">
        <w:rPr>
          <w:color w:val="auto"/>
        </w:rPr>
        <w:t>report the non-compliance to DHS via the Department’s IT Systems; and</w:t>
      </w:r>
    </w:p>
    <w:p w:rsidR="003D6441" w:rsidRPr="001A44C9" w:rsidRDefault="003D6441" w:rsidP="003E2B7B">
      <w:pPr>
        <w:pStyle w:val="clausetexta"/>
        <w:keepLines w:val="0"/>
        <w:rPr>
          <w:rStyle w:val="GDV7-Pink"/>
          <w:color w:val="auto"/>
        </w:rPr>
      </w:pPr>
      <w:r w:rsidRPr="001A44C9">
        <w:rPr>
          <w:rStyle w:val="GDV7-Pink"/>
          <w:color w:val="auto"/>
        </w:rPr>
        <w:t>if the Provider determines that such action should not be taken, on the same Business Day;</w:t>
      </w:r>
    </w:p>
    <w:p w:rsidR="003D6441" w:rsidRPr="001A44C9" w:rsidRDefault="003D6441" w:rsidP="003E2B7B">
      <w:pPr>
        <w:pStyle w:val="clausetexti"/>
        <w:keepLines w:val="0"/>
        <w:rPr>
          <w:color w:val="auto"/>
        </w:rPr>
      </w:pPr>
      <w:r w:rsidRPr="001A44C9">
        <w:rPr>
          <w:color w:val="auto"/>
        </w:rPr>
        <w:t>record its determination in the Department’s IT Systems;</w:t>
      </w:r>
    </w:p>
    <w:p w:rsidR="003D6441" w:rsidRPr="001A44C9" w:rsidRDefault="003D6441" w:rsidP="003E2B7B">
      <w:pPr>
        <w:pStyle w:val="clausetexti"/>
        <w:keepLines w:val="0"/>
        <w:rPr>
          <w:color w:val="auto"/>
        </w:rPr>
      </w:pPr>
      <w:r w:rsidRPr="001A44C9">
        <w:rPr>
          <w:color w:val="auto"/>
        </w:rPr>
        <w:t xml:space="preserve">continue to monitor the Fully Eligible Participant‘s (Mutual Obligation) compliance with their Job Search Requirement in accordance with clause </w:t>
      </w:r>
      <w:r w:rsidR="003200A8" w:rsidRPr="001A44C9">
        <w:rPr>
          <w:color w:val="auto"/>
        </w:rPr>
        <w:fldChar w:fldCharType="begin"/>
      </w:r>
      <w:r w:rsidR="003200A8" w:rsidRPr="001A44C9">
        <w:rPr>
          <w:color w:val="auto"/>
        </w:rPr>
        <w:instrText xml:space="preserve"> REF _Ref414962862 \w \h  \* MERGEFORMAT </w:instrText>
      </w:r>
      <w:r w:rsidR="003200A8" w:rsidRPr="001A44C9">
        <w:rPr>
          <w:color w:val="auto"/>
        </w:rPr>
      </w:r>
      <w:r w:rsidR="003200A8" w:rsidRPr="001A44C9">
        <w:rPr>
          <w:color w:val="auto"/>
        </w:rPr>
        <w:fldChar w:fldCharType="separate"/>
      </w:r>
      <w:r w:rsidR="00BF3782">
        <w:rPr>
          <w:color w:val="auto"/>
        </w:rPr>
        <w:t>113.3</w:t>
      </w:r>
      <w:r w:rsidR="003200A8" w:rsidRPr="001A44C9">
        <w:rPr>
          <w:color w:val="auto"/>
        </w:rPr>
        <w:fldChar w:fldCharType="end"/>
      </w:r>
      <w:r w:rsidRPr="001A44C9">
        <w:rPr>
          <w:color w:val="auto"/>
        </w:rPr>
        <w:t>; and</w:t>
      </w:r>
    </w:p>
    <w:p w:rsidR="003D6441" w:rsidRPr="001A44C9" w:rsidRDefault="003D6441" w:rsidP="003E2B7B">
      <w:pPr>
        <w:pStyle w:val="clausetexti"/>
        <w:keepLines w:val="0"/>
        <w:rPr>
          <w:color w:val="auto"/>
        </w:rPr>
      </w:pPr>
      <w:r w:rsidRPr="001A44C9">
        <w:rPr>
          <w:color w:val="auto"/>
        </w:rPr>
        <w:t xml:space="preserve">use its best endeavours to ensure that the Fully Eligible Participant (Mutual Obligation) meets their Job Search Requirement. </w:t>
      </w:r>
    </w:p>
    <w:p w:rsidR="008B5878" w:rsidRDefault="008B5878" w:rsidP="003E2B7B">
      <w:pPr>
        <w:pStyle w:val="clausetexta"/>
        <w:keepLines w:val="0"/>
        <w:numPr>
          <w:ilvl w:val="0"/>
          <w:numId w:val="0"/>
        </w:numPr>
        <w:ind w:left="720"/>
        <w:rPr>
          <w:i/>
          <w:color w:val="auto"/>
        </w:rPr>
      </w:pPr>
    </w:p>
    <w:p w:rsidR="008B5878" w:rsidRDefault="008B5878" w:rsidP="003E2B7B">
      <w:pPr>
        <w:pStyle w:val="clausetexta"/>
        <w:keepLines w:val="0"/>
        <w:numPr>
          <w:ilvl w:val="0"/>
          <w:numId w:val="0"/>
        </w:numPr>
        <w:ind w:left="720"/>
        <w:rPr>
          <w:i/>
          <w:color w:val="auto"/>
        </w:rPr>
      </w:pPr>
    </w:p>
    <w:p w:rsidR="003D6441" w:rsidRPr="001A44C9" w:rsidRDefault="003D6441" w:rsidP="003E2B7B">
      <w:pPr>
        <w:pStyle w:val="clausetexta"/>
        <w:keepLines w:val="0"/>
        <w:numPr>
          <w:ilvl w:val="0"/>
          <w:numId w:val="0"/>
        </w:numPr>
        <w:ind w:left="720"/>
        <w:rPr>
          <w:i/>
          <w:color w:val="auto"/>
        </w:rPr>
      </w:pPr>
      <w:r w:rsidRPr="001A44C9">
        <w:rPr>
          <w:i/>
          <w:color w:val="auto"/>
        </w:rPr>
        <w:t>Non-compliance with all other Mutual Obligation Requirements</w:t>
      </w:r>
    </w:p>
    <w:p w:rsidR="003D6441" w:rsidRPr="001A44C9" w:rsidRDefault="003D6441" w:rsidP="003E2B7B">
      <w:pPr>
        <w:pStyle w:val="clausetext11xxxxx"/>
        <w:keepLines w:val="0"/>
        <w:rPr>
          <w:iCs/>
          <w:color w:val="auto"/>
          <w:szCs w:val="22"/>
        </w:rPr>
      </w:pPr>
      <w:r w:rsidRPr="001A44C9">
        <w:rPr>
          <w:iCs/>
          <w:color w:val="auto"/>
          <w:szCs w:val="22"/>
        </w:rPr>
        <w:t>Where the Provider</w:t>
      </w:r>
      <w:r w:rsidR="009830E4" w:rsidRPr="001A44C9">
        <w:rPr>
          <w:iCs/>
          <w:color w:val="auto"/>
          <w:szCs w:val="22"/>
        </w:rPr>
        <w:t xml:space="preserve"> </w:t>
      </w:r>
      <w:r w:rsidRPr="001A44C9">
        <w:rPr>
          <w:iCs/>
          <w:color w:val="auto"/>
          <w:szCs w:val="22"/>
        </w:rPr>
        <w:t xml:space="preserve">determines that a Fully Eligible Participant (Mutual Obligation) has not met one or more of their relevant Mutual Obligation Requirements, other than their Job Search Requirement and those requirements specified in clause </w:t>
      </w:r>
      <w:r w:rsidR="003200A8" w:rsidRPr="001A44C9">
        <w:rPr>
          <w:iCs/>
          <w:color w:val="auto"/>
          <w:szCs w:val="22"/>
        </w:rPr>
        <w:fldChar w:fldCharType="begin"/>
      </w:r>
      <w:r w:rsidR="003200A8" w:rsidRPr="001A44C9">
        <w:rPr>
          <w:iCs/>
          <w:color w:val="auto"/>
          <w:szCs w:val="22"/>
        </w:rPr>
        <w:instrText xml:space="preserve"> REF _Ref414962915 \w \h  \* MERGEFORMAT </w:instrText>
      </w:r>
      <w:r w:rsidR="003200A8" w:rsidRPr="001A44C9">
        <w:rPr>
          <w:iCs/>
          <w:color w:val="auto"/>
          <w:szCs w:val="22"/>
        </w:rPr>
      </w:r>
      <w:r w:rsidR="003200A8" w:rsidRPr="001A44C9">
        <w:rPr>
          <w:iCs/>
          <w:color w:val="auto"/>
          <w:szCs w:val="22"/>
        </w:rPr>
        <w:fldChar w:fldCharType="separate"/>
      </w:r>
      <w:r w:rsidR="00BF3782">
        <w:rPr>
          <w:iCs/>
          <w:color w:val="auto"/>
          <w:szCs w:val="22"/>
        </w:rPr>
        <w:t>115.1</w:t>
      </w:r>
      <w:r w:rsidR="003200A8" w:rsidRPr="001A44C9">
        <w:rPr>
          <w:iCs/>
          <w:color w:val="auto"/>
          <w:szCs w:val="22"/>
        </w:rPr>
        <w:fldChar w:fldCharType="end"/>
      </w:r>
      <w:r w:rsidRPr="001A44C9">
        <w:rPr>
          <w:iCs/>
          <w:color w:val="auto"/>
          <w:szCs w:val="22"/>
        </w:rPr>
        <w:t>, the Provider must:</w:t>
      </w:r>
    </w:p>
    <w:p w:rsidR="003D6441" w:rsidRPr="001A44C9" w:rsidRDefault="003D6441" w:rsidP="003E2B7B">
      <w:pPr>
        <w:pStyle w:val="clausetexta"/>
        <w:keepLines w:val="0"/>
        <w:rPr>
          <w:rStyle w:val="GDV7-Pink"/>
          <w:color w:val="auto"/>
        </w:rPr>
      </w:pPr>
      <w:r w:rsidRPr="001A44C9">
        <w:rPr>
          <w:rStyle w:val="GDV7-Pink"/>
          <w:color w:val="auto"/>
        </w:rPr>
        <w:t>on the same Business Day on which the Provider becomes aware of the event, and in accordance with any Guidelines, attempt to contact the Fully Eligible Participant (Mutual Obligation) to assess if they have a Reasonable Excuse for not complying; and</w:t>
      </w:r>
    </w:p>
    <w:p w:rsidR="003D6441" w:rsidRPr="001A44C9" w:rsidRDefault="003D6441" w:rsidP="003E2B7B">
      <w:pPr>
        <w:pStyle w:val="clausetexta"/>
        <w:keepLines w:val="0"/>
        <w:rPr>
          <w:rStyle w:val="GDV7-Pink"/>
          <w:color w:val="auto"/>
        </w:rPr>
      </w:pPr>
      <w:r w:rsidRPr="001A44C9">
        <w:rPr>
          <w:rStyle w:val="GDV7-Pink"/>
          <w:color w:val="auto"/>
        </w:rPr>
        <w:t>record the attempt(s) in the Department’s IT Systems.</w:t>
      </w:r>
    </w:p>
    <w:p w:rsidR="003D6441" w:rsidRPr="001A44C9" w:rsidRDefault="003D6441" w:rsidP="003E2B7B">
      <w:pPr>
        <w:pStyle w:val="clausetext11xxxxx"/>
        <w:keepLines w:val="0"/>
        <w:rPr>
          <w:iCs/>
          <w:color w:val="auto"/>
          <w:szCs w:val="22"/>
        </w:rPr>
      </w:pPr>
      <w:r w:rsidRPr="001A44C9">
        <w:rPr>
          <w:iCs/>
          <w:color w:val="auto"/>
          <w:szCs w:val="22"/>
        </w:rPr>
        <w:t>Where Provider has, on the same Business Day, made contact with the Fully Eligible Participant (Mutual Obligation) and assessed that the Fully Eligible Participant (Mutual Obligation) does not have a Reasonable Excuse for not complying, it must, in accordance with any Guidelines:</w:t>
      </w:r>
    </w:p>
    <w:p w:rsidR="003D6441" w:rsidRPr="001A44C9" w:rsidRDefault="003D6441" w:rsidP="003E2B7B">
      <w:pPr>
        <w:pStyle w:val="clausetexta"/>
        <w:keepLines w:val="0"/>
        <w:rPr>
          <w:rStyle w:val="GDV7-Pink"/>
          <w:color w:val="auto"/>
        </w:rPr>
      </w:pPr>
      <w:r w:rsidRPr="001A44C9">
        <w:rPr>
          <w:rStyle w:val="GDV7-Pink"/>
          <w:color w:val="auto"/>
        </w:rPr>
        <w:t>determine whether any action should be taken under the job seeker compliance framework in relation to the event; and</w:t>
      </w:r>
    </w:p>
    <w:p w:rsidR="003D6441" w:rsidRPr="001A44C9" w:rsidRDefault="003D6441" w:rsidP="003E2B7B">
      <w:pPr>
        <w:pStyle w:val="clausetexta"/>
        <w:keepLines w:val="0"/>
        <w:rPr>
          <w:rStyle w:val="GDV7-Pink"/>
          <w:color w:val="auto"/>
        </w:rPr>
      </w:pPr>
      <w:r w:rsidRPr="001A44C9">
        <w:rPr>
          <w:rStyle w:val="GDV7-Pink"/>
          <w:color w:val="auto"/>
        </w:rPr>
        <w:t>if the Provider determines that such action should be taken, on the same Business Day of becoming aware of the event, document any information relevant to the event in the Department’s IT Systems and report the non-compliance to DHS via the Department’s IT Systems.</w:t>
      </w:r>
    </w:p>
    <w:p w:rsidR="003D6441" w:rsidRPr="001A44C9" w:rsidRDefault="003D6441" w:rsidP="003E2B7B">
      <w:pPr>
        <w:pStyle w:val="clausetext11xxxxx"/>
        <w:keepLines w:val="0"/>
        <w:rPr>
          <w:iCs/>
          <w:color w:val="auto"/>
          <w:szCs w:val="22"/>
        </w:rPr>
      </w:pPr>
      <w:bookmarkStart w:id="2157" w:name="_Ref414962165"/>
      <w:r w:rsidRPr="001A44C9">
        <w:rPr>
          <w:iCs/>
          <w:color w:val="auto"/>
          <w:szCs w:val="22"/>
        </w:rPr>
        <w:t>Where the Provider has not been able to make contact with the Fully Eligible Participant (Mutual Obligation) on the same Business Day on which the Provider becomes aware of the event, it must:</w:t>
      </w:r>
      <w:bookmarkEnd w:id="2157"/>
    </w:p>
    <w:p w:rsidR="003D6441" w:rsidRPr="001A44C9" w:rsidRDefault="003D6441" w:rsidP="003E2B7B">
      <w:pPr>
        <w:pStyle w:val="clausetexta"/>
        <w:keepLines w:val="0"/>
        <w:rPr>
          <w:rStyle w:val="GDV7-Pink"/>
          <w:color w:val="auto"/>
        </w:rPr>
      </w:pPr>
      <w:r w:rsidRPr="001A44C9">
        <w:rPr>
          <w:rStyle w:val="GDV7-Pink"/>
          <w:color w:val="auto"/>
        </w:rPr>
        <w:t>determine whether any action should be taken under the job seeker compliance framework in relation to the event; and</w:t>
      </w:r>
    </w:p>
    <w:p w:rsidR="003D6441" w:rsidRPr="001A44C9" w:rsidRDefault="003D6441" w:rsidP="003E2B7B">
      <w:pPr>
        <w:pStyle w:val="clausetexta"/>
        <w:keepLines w:val="0"/>
        <w:rPr>
          <w:rStyle w:val="GDV7-Pink"/>
          <w:color w:val="auto"/>
        </w:rPr>
      </w:pPr>
      <w:r w:rsidRPr="001A44C9">
        <w:rPr>
          <w:rStyle w:val="GDV7-Pink"/>
          <w:color w:val="auto"/>
        </w:rPr>
        <w:t>if the Provider determines that such action should be taken, on the same Business Day of becoming aware of the event, document any information relevant to the event in the Department’s IT Systems and report the non-compliance to DHS via the Department’s IT Systems.</w:t>
      </w:r>
    </w:p>
    <w:p w:rsidR="0023799C" w:rsidRPr="001A44C9" w:rsidRDefault="0023799C" w:rsidP="00CB1083">
      <w:pPr>
        <w:pStyle w:val="ClauseHeadings1xxxx"/>
        <w:keepLines w:val="0"/>
      </w:pPr>
      <w:bookmarkStart w:id="2158" w:name="_Toc413049744"/>
      <w:bookmarkStart w:id="2159" w:name="_Toc414816642"/>
      <w:bookmarkStart w:id="2160" w:name="_Toc414985757"/>
      <w:bookmarkStart w:id="2161" w:name="_Toc415042780"/>
      <w:bookmarkStart w:id="2162" w:name="_Toc415046603"/>
      <w:bookmarkStart w:id="2163" w:name="_Toc415048831"/>
      <w:bookmarkStart w:id="2164" w:name="_Toc415049076"/>
      <w:bookmarkStart w:id="2165" w:name="_Toc415051905"/>
      <w:bookmarkStart w:id="2166" w:name="_Toc413049745"/>
      <w:bookmarkStart w:id="2167" w:name="_Toc414816643"/>
      <w:bookmarkStart w:id="2168" w:name="_Toc414985758"/>
      <w:bookmarkStart w:id="2169" w:name="_Toc415042781"/>
      <w:bookmarkStart w:id="2170" w:name="_Toc415046604"/>
      <w:bookmarkStart w:id="2171" w:name="_Toc415048832"/>
      <w:bookmarkStart w:id="2172" w:name="_Toc415049077"/>
      <w:bookmarkStart w:id="2173" w:name="_Toc415051906"/>
      <w:bookmarkStart w:id="2174" w:name="_Toc413049746"/>
      <w:bookmarkStart w:id="2175" w:name="_Toc414816644"/>
      <w:bookmarkStart w:id="2176" w:name="_Toc414985759"/>
      <w:bookmarkStart w:id="2177" w:name="_Toc415042782"/>
      <w:bookmarkStart w:id="2178" w:name="_Toc415046605"/>
      <w:bookmarkStart w:id="2179" w:name="_Toc415048833"/>
      <w:bookmarkStart w:id="2180" w:name="_Toc415049078"/>
      <w:bookmarkStart w:id="2181" w:name="_Toc415051907"/>
      <w:bookmarkStart w:id="2182" w:name="_Toc413049747"/>
      <w:bookmarkStart w:id="2183" w:name="_Toc414816645"/>
      <w:bookmarkStart w:id="2184" w:name="_Toc414985760"/>
      <w:bookmarkStart w:id="2185" w:name="_Toc415042783"/>
      <w:bookmarkStart w:id="2186" w:name="_Toc415046606"/>
      <w:bookmarkStart w:id="2187" w:name="_Toc415048834"/>
      <w:bookmarkStart w:id="2188" w:name="_Toc415049079"/>
      <w:bookmarkStart w:id="2189" w:name="_Toc415051908"/>
      <w:bookmarkStart w:id="2190" w:name="_Toc413049748"/>
      <w:bookmarkStart w:id="2191" w:name="_Toc414816646"/>
      <w:bookmarkStart w:id="2192" w:name="_Toc414985761"/>
      <w:bookmarkStart w:id="2193" w:name="_Toc415042784"/>
      <w:bookmarkStart w:id="2194" w:name="_Toc415046607"/>
      <w:bookmarkStart w:id="2195" w:name="_Toc415048835"/>
      <w:bookmarkStart w:id="2196" w:name="_Toc415049080"/>
      <w:bookmarkStart w:id="2197" w:name="_Toc415051909"/>
      <w:bookmarkStart w:id="2198" w:name="_Toc413049749"/>
      <w:bookmarkStart w:id="2199" w:name="_Toc414816647"/>
      <w:bookmarkStart w:id="2200" w:name="_Toc414985762"/>
      <w:bookmarkStart w:id="2201" w:name="_Toc415042785"/>
      <w:bookmarkStart w:id="2202" w:name="_Toc415046608"/>
      <w:bookmarkStart w:id="2203" w:name="_Toc415048836"/>
      <w:bookmarkStart w:id="2204" w:name="_Toc415049081"/>
      <w:bookmarkStart w:id="2205" w:name="_Toc415051910"/>
      <w:bookmarkStart w:id="2206" w:name="_Toc413049750"/>
      <w:bookmarkStart w:id="2207" w:name="_Toc414816648"/>
      <w:bookmarkStart w:id="2208" w:name="_Toc414985763"/>
      <w:bookmarkStart w:id="2209" w:name="_Toc415042786"/>
      <w:bookmarkStart w:id="2210" w:name="_Toc415046609"/>
      <w:bookmarkStart w:id="2211" w:name="_Toc415048837"/>
      <w:bookmarkStart w:id="2212" w:name="_Toc415049082"/>
      <w:bookmarkStart w:id="2213" w:name="_Toc415051911"/>
      <w:bookmarkStart w:id="2214" w:name="_Toc413049751"/>
      <w:bookmarkStart w:id="2215" w:name="_Toc414816649"/>
      <w:bookmarkStart w:id="2216" w:name="_Toc414985764"/>
      <w:bookmarkStart w:id="2217" w:name="_Toc415042787"/>
      <w:bookmarkStart w:id="2218" w:name="_Toc415046610"/>
      <w:bookmarkStart w:id="2219" w:name="_Toc415048838"/>
      <w:bookmarkStart w:id="2220" w:name="_Toc415049083"/>
      <w:bookmarkStart w:id="2221" w:name="_Toc415051912"/>
      <w:bookmarkStart w:id="2222" w:name="_Toc413049752"/>
      <w:bookmarkStart w:id="2223" w:name="_Toc414816650"/>
      <w:bookmarkStart w:id="2224" w:name="_Toc414985765"/>
      <w:bookmarkStart w:id="2225" w:name="_Toc415042788"/>
      <w:bookmarkStart w:id="2226" w:name="_Toc415046611"/>
      <w:bookmarkStart w:id="2227" w:name="_Toc415048839"/>
      <w:bookmarkStart w:id="2228" w:name="_Toc415049084"/>
      <w:bookmarkStart w:id="2229" w:name="_Toc415051913"/>
      <w:bookmarkStart w:id="2230" w:name="_Toc413049753"/>
      <w:bookmarkStart w:id="2231" w:name="_Toc414816651"/>
      <w:bookmarkStart w:id="2232" w:name="_Toc414985766"/>
      <w:bookmarkStart w:id="2233" w:name="_Toc415042789"/>
      <w:bookmarkStart w:id="2234" w:name="_Toc415046612"/>
      <w:bookmarkStart w:id="2235" w:name="_Toc415048840"/>
      <w:bookmarkStart w:id="2236" w:name="_Toc415049085"/>
      <w:bookmarkStart w:id="2237" w:name="_Toc415051914"/>
      <w:bookmarkStart w:id="2238" w:name="_Toc413049754"/>
      <w:bookmarkStart w:id="2239" w:name="_Toc414816652"/>
      <w:bookmarkStart w:id="2240" w:name="_Toc414985767"/>
      <w:bookmarkStart w:id="2241" w:name="_Toc415042790"/>
      <w:bookmarkStart w:id="2242" w:name="_Toc415046613"/>
      <w:bookmarkStart w:id="2243" w:name="_Toc415048841"/>
      <w:bookmarkStart w:id="2244" w:name="_Toc415049086"/>
      <w:bookmarkStart w:id="2245" w:name="_Toc415051915"/>
      <w:bookmarkStart w:id="2246" w:name="_Toc413049755"/>
      <w:bookmarkStart w:id="2247" w:name="_Toc414816653"/>
      <w:bookmarkStart w:id="2248" w:name="_Toc414985768"/>
      <w:bookmarkStart w:id="2249" w:name="_Toc415042791"/>
      <w:bookmarkStart w:id="2250" w:name="_Toc415046614"/>
      <w:bookmarkStart w:id="2251" w:name="_Toc415048842"/>
      <w:bookmarkStart w:id="2252" w:name="_Toc415049087"/>
      <w:bookmarkStart w:id="2253" w:name="_Toc415051916"/>
      <w:bookmarkStart w:id="2254" w:name="_Toc413049756"/>
      <w:bookmarkStart w:id="2255" w:name="_Toc414816654"/>
      <w:bookmarkStart w:id="2256" w:name="_Toc414985769"/>
      <w:bookmarkStart w:id="2257" w:name="_Toc415042792"/>
      <w:bookmarkStart w:id="2258" w:name="_Toc415046615"/>
      <w:bookmarkStart w:id="2259" w:name="_Toc415048843"/>
      <w:bookmarkStart w:id="2260" w:name="_Toc415049088"/>
      <w:bookmarkStart w:id="2261" w:name="_Toc415051917"/>
      <w:bookmarkStart w:id="2262" w:name="_Ref414956962"/>
      <w:bookmarkStart w:id="2263" w:name="_Toc415224969"/>
      <w:bookmarkStart w:id="2264" w:name="_Toc440881528"/>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r w:rsidRPr="001A44C9">
        <w:t>Non-compliance action for Disability Support Pension Recipients (Compulsory Requirements)</w:t>
      </w:r>
      <w:bookmarkEnd w:id="2262"/>
      <w:bookmarkEnd w:id="2263"/>
      <w:bookmarkEnd w:id="2264"/>
      <w:r w:rsidRPr="001A44C9">
        <w:t xml:space="preserve"> </w:t>
      </w:r>
    </w:p>
    <w:p w:rsidR="00417134" w:rsidRPr="001A44C9" w:rsidRDefault="00417134" w:rsidP="003E2B7B">
      <w:pPr>
        <w:pStyle w:val="clausetext11xxxxx"/>
        <w:keepLines w:val="0"/>
        <w:rPr>
          <w:b/>
          <w:iCs/>
          <w:color w:val="auto"/>
          <w:szCs w:val="22"/>
        </w:rPr>
      </w:pPr>
      <w:r w:rsidRPr="001A44C9">
        <w:rPr>
          <w:iCs/>
          <w:color w:val="auto"/>
          <w:szCs w:val="22"/>
        </w:rPr>
        <w:t>Where a Disability Support Pension Recipient (Compulsory Requirements) has not attended an Appointment, entered into a current Job Plan or appropriately participated in any Activities as specified in any Guidelines, the Provider must attempt to contact the Disability Support Pension Recipient (Compulsory Requirements) on the same Business Day that they become aware of the non-compliance.</w:t>
      </w:r>
    </w:p>
    <w:p w:rsidR="00417134" w:rsidRPr="001A44C9" w:rsidRDefault="00417134" w:rsidP="003E2B7B">
      <w:pPr>
        <w:pStyle w:val="clausetext11xxxxx"/>
        <w:keepLines w:val="0"/>
        <w:rPr>
          <w:b/>
          <w:iCs/>
          <w:color w:val="auto"/>
          <w:szCs w:val="22"/>
        </w:rPr>
      </w:pPr>
      <w:r w:rsidRPr="001A44C9">
        <w:rPr>
          <w:iCs/>
          <w:color w:val="auto"/>
          <w:szCs w:val="22"/>
        </w:rPr>
        <w:t>If the Provider has been able to make contact with the Disability Support Pension Recipient (Compulsory Requirements), it must, within ten Business Days of becoming aware of the non-compliance and in accordance with any Guidelines:</w:t>
      </w:r>
    </w:p>
    <w:p w:rsidR="00417134" w:rsidRPr="001A44C9" w:rsidRDefault="00417134" w:rsidP="003E2B7B">
      <w:pPr>
        <w:pStyle w:val="clausetexta"/>
        <w:keepLines w:val="0"/>
        <w:rPr>
          <w:rStyle w:val="GDV7-Pink"/>
          <w:color w:val="auto"/>
        </w:rPr>
      </w:pPr>
      <w:r w:rsidRPr="001A44C9">
        <w:rPr>
          <w:rStyle w:val="GDV7-Pink"/>
          <w:color w:val="auto"/>
        </w:rPr>
        <w:t xml:space="preserve">determine whether the non-compliance should be reported to DHS; </w:t>
      </w:r>
    </w:p>
    <w:p w:rsidR="00417134" w:rsidRPr="001A44C9" w:rsidRDefault="00417134" w:rsidP="003E2B7B">
      <w:pPr>
        <w:pStyle w:val="clausetexta"/>
        <w:keepLines w:val="0"/>
        <w:rPr>
          <w:rStyle w:val="GDV7-Pink"/>
          <w:color w:val="auto"/>
        </w:rPr>
      </w:pPr>
      <w:r w:rsidRPr="001A44C9">
        <w:rPr>
          <w:rStyle w:val="GDV7-Pink"/>
          <w:color w:val="auto"/>
        </w:rPr>
        <w:t>if the Provider determines that such action should be taken, document any information relevant to the event in the Department’s IT Systems and report the non-compliance to DHS via the Department’s  IT Systems; and</w:t>
      </w:r>
    </w:p>
    <w:p w:rsidR="00417134" w:rsidRPr="001A44C9" w:rsidRDefault="00417134" w:rsidP="003E2B7B">
      <w:pPr>
        <w:pStyle w:val="clausetexta"/>
        <w:keepLines w:val="0"/>
        <w:rPr>
          <w:rStyle w:val="GDV7-Pink"/>
          <w:color w:val="auto"/>
        </w:rPr>
      </w:pPr>
      <w:r w:rsidRPr="001A44C9">
        <w:rPr>
          <w:rStyle w:val="GDV7-Pink"/>
          <w:color w:val="auto"/>
        </w:rPr>
        <w:t xml:space="preserve">if the Provider determines that no such action should be taken, use its best endeavours to ensure that the Disability Support Pension Recipient (Compulsory Requirements) complies with their Compulsory Requirements at the next available opportunity. </w:t>
      </w:r>
    </w:p>
    <w:p w:rsidR="00417134" w:rsidRPr="001A44C9" w:rsidRDefault="00417134" w:rsidP="003E2B7B">
      <w:pPr>
        <w:pStyle w:val="clausetext11xxxxx"/>
        <w:keepLines w:val="0"/>
        <w:rPr>
          <w:b/>
          <w:iCs/>
          <w:color w:val="auto"/>
          <w:szCs w:val="22"/>
        </w:rPr>
      </w:pPr>
      <w:r w:rsidRPr="001A44C9">
        <w:rPr>
          <w:iCs/>
          <w:color w:val="auto"/>
          <w:szCs w:val="22"/>
        </w:rPr>
        <w:t>If the Provider has not been able to make contact with the Disability Support Pension Recipient (Compulsory Requirements), it must, within ten Business Days of becoming aware of the non-compliance:</w:t>
      </w:r>
    </w:p>
    <w:p w:rsidR="00417134" w:rsidRPr="001A44C9" w:rsidRDefault="00417134" w:rsidP="003E2B7B">
      <w:pPr>
        <w:pStyle w:val="clausetexta"/>
        <w:keepLines w:val="0"/>
        <w:rPr>
          <w:rStyle w:val="GDV7-Pink"/>
          <w:color w:val="auto"/>
        </w:rPr>
      </w:pPr>
      <w:r w:rsidRPr="001A44C9">
        <w:rPr>
          <w:rStyle w:val="GDV7-Pink"/>
          <w:color w:val="auto"/>
        </w:rPr>
        <w:t>determine whether any action should be taken under the job seeker compliance framework in relation to the non-compliance; and</w:t>
      </w:r>
    </w:p>
    <w:p w:rsidR="008D4B29" w:rsidRPr="001A44C9" w:rsidRDefault="00417134" w:rsidP="003E2B7B">
      <w:pPr>
        <w:pStyle w:val="clausetexta"/>
        <w:keepLines w:val="0"/>
        <w:rPr>
          <w:rStyle w:val="GDV7-Pink"/>
          <w:color w:val="auto"/>
        </w:rPr>
      </w:pPr>
      <w:r w:rsidRPr="001A44C9">
        <w:rPr>
          <w:rStyle w:val="GDV7-Pink"/>
          <w:color w:val="auto"/>
        </w:rPr>
        <w:t>if the Provider determines that such action should be taken, document any information relevant to the event in the Department’s IT Systems and report the non-compliance to DHS via the Department’s IT Systems.</w:t>
      </w:r>
    </w:p>
    <w:p w:rsidR="00AA452B" w:rsidRPr="001A44C9" w:rsidRDefault="00AA452B" w:rsidP="00906688">
      <w:pPr>
        <w:pStyle w:val="ClauseHeadings1xxxx"/>
        <w:keepLines w:val="0"/>
      </w:pPr>
      <w:bookmarkStart w:id="2265" w:name="_Toc415224970"/>
      <w:bookmarkStart w:id="2266" w:name="_Toc440881529"/>
      <w:r w:rsidRPr="001A44C9">
        <w:t>Comprehensive Compliance Assessment</w:t>
      </w:r>
      <w:bookmarkEnd w:id="2265"/>
      <w:bookmarkEnd w:id="2266"/>
    </w:p>
    <w:p w:rsidR="00AA452B" w:rsidRPr="001A44C9" w:rsidRDefault="00AA452B" w:rsidP="00906688">
      <w:pPr>
        <w:pStyle w:val="clausetext11xxxxx"/>
        <w:keepLines w:val="0"/>
        <w:rPr>
          <w:color w:val="auto"/>
        </w:rPr>
      </w:pPr>
      <w:r w:rsidRPr="001A44C9">
        <w:rPr>
          <w:color w:val="auto"/>
        </w:rPr>
        <w:t xml:space="preserve">The Provider may request that a Comprehensive Compliance Assessment be undertaken by DHS on the Department’s IT Systems, but </w:t>
      </w:r>
      <w:r w:rsidR="007F52FD" w:rsidRPr="001A44C9">
        <w:rPr>
          <w:color w:val="auto"/>
        </w:rPr>
        <w:t xml:space="preserve">must </w:t>
      </w:r>
      <w:r w:rsidRPr="001A44C9">
        <w:rPr>
          <w:color w:val="auto"/>
        </w:rPr>
        <w:t xml:space="preserve">only </w:t>
      </w:r>
      <w:r w:rsidR="00F7558A" w:rsidRPr="001A44C9">
        <w:rPr>
          <w:color w:val="auto"/>
        </w:rPr>
        <w:t xml:space="preserve">do so </w:t>
      </w:r>
      <w:r w:rsidRPr="001A44C9">
        <w:rPr>
          <w:color w:val="auto"/>
        </w:rPr>
        <w:t>in accordance with Guidelines.</w:t>
      </w:r>
    </w:p>
    <w:p w:rsidR="00AA452B" w:rsidRPr="001A44C9" w:rsidRDefault="00AA452B" w:rsidP="00906688">
      <w:pPr>
        <w:pStyle w:val="ClauseHeadings1xxxx"/>
        <w:keepLines w:val="0"/>
      </w:pPr>
      <w:bookmarkStart w:id="2267" w:name="_Toc394680689"/>
      <w:bookmarkStart w:id="2268" w:name="_Toc415224971"/>
      <w:bookmarkStart w:id="2269" w:name="_Toc440881530"/>
      <w:r w:rsidRPr="001A44C9">
        <w:t>Compliance Activities</w:t>
      </w:r>
      <w:bookmarkEnd w:id="2267"/>
      <w:bookmarkEnd w:id="2268"/>
      <w:bookmarkEnd w:id="2269"/>
      <w:r w:rsidRPr="001A44C9">
        <w:t xml:space="preserve"> </w:t>
      </w:r>
    </w:p>
    <w:p w:rsidR="005547A0" w:rsidRPr="001A44C9" w:rsidRDefault="005547A0" w:rsidP="003E2B7B">
      <w:pPr>
        <w:pStyle w:val="clausetext11xxxxx"/>
        <w:keepLines w:val="0"/>
        <w:rPr>
          <w:color w:val="auto"/>
        </w:rPr>
      </w:pPr>
      <w:r w:rsidRPr="001A44C9">
        <w:rPr>
          <w:color w:val="auto"/>
        </w:rPr>
        <w:t>Where directed by DHS to do so, the Provider must, in accordance with any Guidelines:</w:t>
      </w:r>
    </w:p>
    <w:p w:rsidR="005547A0" w:rsidRPr="001A44C9" w:rsidRDefault="005547A0" w:rsidP="003E2B7B">
      <w:pPr>
        <w:pStyle w:val="clausetexta"/>
        <w:keepLines w:val="0"/>
        <w:rPr>
          <w:rStyle w:val="GDV7-Pink"/>
          <w:color w:val="auto"/>
        </w:rPr>
      </w:pPr>
      <w:r w:rsidRPr="001A44C9">
        <w:rPr>
          <w:rStyle w:val="GDV7-Pink"/>
          <w:color w:val="auto"/>
        </w:rPr>
        <w:t xml:space="preserve">immediately arrange for a Fully Eligible Participant (Mutual Obligation) to participate in Compliance Activities, as directed by DHS; </w:t>
      </w:r>
    </w:p>
    <w:p w:rsidR="005547A0" w:rsidRPr="001A44C9" w:rsidRDefault="005547A0" w:rsidP="003E2B7B">
      <w:pPr>
        <w:pStyle w:val="clausetexta"/>
        <w:keepLines w:val="0"/>
        <w:rPr>
          <w:rStyle w:val="GDV7-Pink"/>
          <w:color w:val="auto"/>
        </w:rPr>
      </w:pPr>
      <w:r w:rsidRPr="001A44C9">
        <w:rPr>
          <w:rStyle w:val="GDV7-Pink"/>
          <w:color w:val="auto"/>
        </w:rPr>
        <w:t>ensure that a Delegate updates the Fully Eligible Participant’s (Mutual Obligation) Job Plan accordingly;</w:t>
      </w:r>
    </w:p>
    <w:p w:rsidR="005547A0" w:rsidRPr="001A44C9" w:rsidRDefault="005547A0" w:rsidP="003E2B7B">
      <w:pPr>
        <w:pStyle w:val="clausetexta"/>
        <w:keepLines w:val="0"/>
        <w:rPr>
          <w:rStyle w:val="GDV7-Pink"/>
          <w:color w:val="auto"/>
        </w:rPr>
      </w:pPr>
      <w:r w:rsidRPr="001A44C9">
        <w:rPr>
          <w:rStyle w:val="GDV7-Pink"/>
          <w:color w:val="auto"/>
        </w:rPr>
        <w:t>closely monitor the Fully Eligible Participant’s (Mutual Obligation) participation in the Compliance Activities; and</w:t>
      </w:r>
    </w:p>
    <w:p w:rsidR="00AA452B" w:rsidRPr="001A44C9" w:rsidRDefault="005547A0" w:rsidP="003E2B7B">
      <w:pPr>
        <w:pStyle w:val="clausetexta"/>
        <w:keepLines w:val="0"/>
        <w:rPr>
          <w:rStyle w:val="GDV7-Pink"/>
          <w:color w:val="auto"/>
        </w:rPr>
      </w:pPr>
      <w:r w:rsidRPr="001A44C9">
        <w:rPr>
          <w:rStyle w:val="GDV7-Pink"/>
          <w:color w:val="auto"/>
        </w:rPr>
        <w:t>notify DHS via the Department’s IT system if the Fully Eligible Participant (Mutual Obligation) does not attend the Compliance Activities as required.</w:t>
      </w:r>
    </w:p>
    <w:p w:rsidR="00AA452B" w:rsidRPr="001A44C9" w:rsidRDefault="00AA452B" w:rsidP="00906688">
      <w:pPr>
        <w:pStyle w:val="ClauseHeadings1xxxx"/>
        <w:keepLines w:val="0"/>
      </w:pPr>
      <w:bookmarkStart w:id="2270" w:name="_Toc400093324"/>
      <w:bookmarkStart w:id="2271" w:name="_Toc400093750"/>
      <w:bookmarkStart w:id="2272" w:name="_Toc394680690"/>
      <w:bookmarkStart w:id="2273" w:name="_Toc415224972"/>
      <w:bookmarkStart w:id="2274" w:name="_Toc440881531"/>
      <w:bookmarkEnd w:id="2270"/>
      <w:bookmarkEnd w:id="2271"/>
      <w:r w:rsidRPr="001A44C9">
        <w:t>Delegate obligations</w:t>
      </w:r>
      <w:bookmarkEnd w:id="2272"/>
      <w:bookmarkEnd w:id="2273"/>
      <w:bookmarkEnd w:id="2274"/>
    </w:p>
    <w:p w:rsidR="00AA452B" w:rsidRPr="001A44C9" w:rsidRDefault="003A6C60" w:rsidP="006635FA">
      <w:pPr>
        <w:pStyle w:val="clausetext11xxxxx"/>
        <w:keepLines w:val="0"/>
        <w:rPr>
          <w:color w:val="auto"/>
        </w:rPr>
      </w:pPr>
      <w:bookmarkStart w:id="2275" w:name="_Ref414884390"/>
      <w:r w:rsidRPr="001A44C9">
        <w:rPr>
          <w:color w:val="auto"/>
        </w:rPr>
        <w:t xml:space="preserve">In relation to </w:t>
      </w:r>
      <w:r w:rsidR="00682075" w:rsidRPr="001A44C9">
        <w:rPr>
          <w:color w:val="auto"/>
        </w:rPr>
        <w:t xml:space="preserve">each </w:t>
      </w:r>
      <w:r w:rsidRPr="001A44C9">
        <w:rPr>
          <w:color w:val="auto"/>
        </w:rPr>
        <w:t>Fully Eligible Participant (Mutual Obligation) and Disability Support Pension Recipient (Compulsory Requirements), the Provider must ensure that Delegates</w:t>
      </w:r>
      <w:r w:rsidR="00AA452B" w:rsidRPr="001A44C9">
        <w:rPr>
          <w:color w:val="auto"/>
        </w:rPr>
        <w:t>:</w:t>
      </w:r>
      <w:bookmarkEnd w:id="2275"/>
    </w:p>
    <w:p w:rsidR="00AA452B" w:rsidRPr="001A44C9" w:rsidRDefault="00AA452B" w:rsidP="00906688">
      <w:pPr>
        <w:pStyle w:val="clausetexta"/>
        <w:keepLines w:val="0"/>
        <w:rPr>
          <w:color w:val="auto"/>
        </w:rPr>
      </w:pPr>
      <w:r w:rsidRPr="001A44C9">
        <w:rPr>
          <w:color w:val="auto"/>
        </w:rPr>
        <w:t>are aware of, fully understand, and receive training on</w:t>
      </w:r>
      <w:r w:rsidR="005C44B7" w:rsidRPr="001A44C9">
        <w:rPr>
          <w:color w:val="auto"/>
        </w:rPr>
        <w:t>,</w:t>
      </w:r>
      <w:r w:rsidRPr="001A44C9">
        <w:rPr>
          <w:color w:val="auto"/>
        </w:rPr>
        <w:t xml:space="preserve"> the powers and functions that have been delegated to them under the Social Security Law </w:t>
      </w:r>
      <w:r w:rsidR="003A6C60" w:rsidRPr="001A44C9">
        <w:rPr>
          <w:color w:val="auto"/>
        </w:rPr>
        <w:t xml:space="preserve">including </w:t>
      </w:r>
      <w:r w:rsidRPr="001A44C9">
        <w:rPr>
          <w:color w:val="auto"/>
        </w:rPr>
        <w:t>in relation to:</w:t>
      </w:r>
    </w:p>
    <w:p w:rsidR="003A6C60" w:rsidRPr="001A44C9" w:rsidRDefault="003A6C60" w:rsidP="0080025B">
      <w:pPr>
        <w:pStyle w:val="clausetexti"/>
        <w:keepLines w:val="0"/>
        <w:rPr>
          <w:color w:val="auto"/>
        </w:rPr>
      </w:pPr>
      <w:r w:rsidRPr="001A44C9">
        <w:rPr>
          <w:color w:val="auto"/>
        </w:rPr>
        <w:t>preparation, approval and variation of Job Plans; and</w:t>
      </w:r>
    </w:p>
    <w:p w:rsidR="003A6C60" w:rsidRPr="001A44C9" w:rsidRDefault="003A6C60" w:rsidP="0080025B">
      <w:pPr>
        <w:pStyle w:val="clausetexti"/>
        <w:keepLines w:val="0"/>
        <w:rPr>
          <w:color w:val="auto"/>
        </w:rPr>
      </w:pPr>
      <w:r w:rsidRPr="001A44C9">
        <w:rPr>
          <w:color w:val="auto"/>
        </w:rPr>
        <w:t>for Fully Eligible Participants (Mutual Obligation):</w:t>
      </w:r>
    </w:p>
    <w:p w:rsidR="003A6C60" w:rsidRPr="001A44C9" w:rsidRDefault="003A6C60" w:rsidP="005C5FE1">
      <w:pPr>
        <w:pStyle w:val="clausetextA0"/>
        <w:numPr>
          <w:ilvl w:val="0"/>
          <w:numId w:val="126"/>
        </w:numPr>
        <w:rPr>
          <w:color w:val="auto"/>
        </w:rPr>
      </w:pPr>
      <w:r w:rsidRPr="001A44C9">
        <w:rPr>
          <w:color w:val="auto"/>
        </w:rPr>
        <w:t>specifying Mutual Obligation Requirements in Job Plans; and</w:t>
      </w:r>
    </w:p>
    <w:p w:rsidR="006E7FBC" w:rsidRPr="001A44C9" w:rsidRDefault="003A6C60" w:rsidP="005C5FE1">
      <w:pPr>
        <w:pStyle w:val="clausetextA0"/>
        <w:numPr>
          <w:ilvl w:val="0"/>
          <w:numId w:val="126"/>
        </w:numPr>
        <w:rPr>
          <w:color w:val="auto"/>
        </w:rPr>
      </w:pPr>
      <w:r w:rsidRPr="001A44C9">
        <w:rPr>
          <w:color w:val="auto"/>
        </w:rPr>
        <w:t xml:space="preserve">following the issuance of a Non-Attendance Report </w:t>
      </w:r>
      <w:r w:rsidR="00CE1749" w:rsidRPr="001A44C9">
        <w:rPr>
          <w:color w:val="auto"/>
        </w:rPr>
        <w:t xml:space="preserve">or a Provider Appointment Report </w:t>
      </w:r>
      <w:r w:rsidRPr="001A44C9">
        <w:rPr>
          <w:color w:val="auto"/>
        </w:rPr>
        <w:t xml:space="preserve">under clause </w:t>
      </w:r>
      <w:r w:rsidR="0091588C" w:rsidRPr="001A44C9">
        <w:rPr>
          <w:color w:val="auto"/>
        </w:rPr>
        <w:fldChar w:fldCharType="begin"/>
      </w:r>
      <w:r w:rsidR="0091588C" w:rsidRPr="001A44C9">
        <w:rPr>
          <w:color w:val="auto"/>
        </w:rPr>
        <w:instrText xml:space="preserve"> REF _Ref414884508 \w \h </w:instrText>
      </w:r>
      <w:r w:rsidR="00BD753E" w:rsidRPr="001A44C9">
        <w:rPr>
          <w:color w:val="auto"/>
        </w:rPr>
        <w:instrText xml:space="preserve"> \* MERGEFORMAT </w:instrText>
      </w:r>
      <w:r w:rsidR="0091588C" w:rsidRPr="001A44C9">
        <w:rPr>
          <w:color w:val="auto"/>
        </w:rPr>
      </w:r>
      <w:r w:rsidR="0091588C" w:rsidRPr="001A44C9">
        <w:rPr>
          <w:color w:val="auto"/>
        </w:rPr>
        <w:fldChar w:fldCharType="separate"/>
      </w:r>
      <w:r w:rsidR="00BF3782">
        <w:rPr>
          <w:color w:val="auto"/>
        </w:rPr>
        <w:t>115</w:t>
      </w:r>
      <w:r w:rsidR="0091588C" w:rsidRPr="001A44C9">
        <w:rPr>
          <w:color w:val="auto"/>
        </w:rPr>
        <w:fldChar w:fldCharType="end"/>
      </w:r>
      <w:r w:rsidRPr="001A44C9">
        <w:rPr>
          <w:color w:val="auto"/>
        </w:rPr>
        <w:t>, notifying them of the relevant impact on their Income Support Payments</w:t>
      </w:r>
      <w:bookmarkStart w:id="2276" w:name="_Ref414963373"/>
      <w:r w:rsidR="00AA452B" w:rsidRPr="001A44C9">
        <w:rPr>
          <w:color w:val="auto"/>
        </w:rPr>
        <w:t>;</w:t>
      </w:r>
      <w:bookmarkEnd w:id="2276"/>
      <w:r w:rsidR="00AA452B" w:rsidRPr="001A44C9">
        <w:rPr>
          <w:color w:val="auto"/>
        </w:rPr>
        <w:t xml:space="preserve"> </w:t>
      </w:r>
    </w:p>
    <w:p w:rsidR="00682075" w:rsidRPr="001A44C9" w:rsidRDefault="006E7FBC">
      <w:pPr>
        <w:pStyle w:val="clausetexta"/>
        <w:rPr>
          <w:color w:val="auto"/>
        </w:rPr>
      </w:pPr>
      <w:r w:rsidRPr="001A44C9">
        <w:rPr>
          <w:color w:val="auto"/>
        </w:rPr>
        <w:t xml:space="preserve">have, prior to taking action under the job seeker compliance framework in relation to any Fully Eligible Participant (Mutual Obligation), successfully completed job seeker compliance framework training via the online Learning Centre; </w:t>
      </w:r>
    </w:p>
    <w:p w:rsidR="0066594C" w:rsidRPr="001A44C9" w:rsidRDefault="00F32F13">
      <w:pPr>
        <w:pStyle w:val="clausetexta"/>
        <w:rPr>
          <w:color w:val="auto"/>
        </w:rPr>
      </w:pPr>
      <w:r w:rsidRPr="001A44C9">
        <w:rPr>
          <w:color w:val="auto"/>
        </w:rPr>
        <w:t>for the purposes of clause</w:t>
      </w:r>
      <w:r w:rsidR="00234500" w:rsidRPr="001A44C9">
        <w:rPr>
          <w:color w:val="auto"/>
        </w:rPr>
        <w:t xml:space="preserve"> </w:t>
      </w:r>
      <w:r w:rsidR="00234500" w:rsidRPr="001A44C9">
        <w:rPr>
          <w:color w:val="auto"/>
        </w:rPr>
        <w:fldChar w:fldCharType="begin"/>
      </w:r>
      <w:r w:rsidR="00234500" w:rsidRPr="001A44C9">
        <w:rPr>
          <w:color w:val="auto"/>
        </w:rPr>
        <w:instrText xml:space="preserve"> REF _Ref414963373 \w \h </w:instrText>
      </w:r>
      <w:r w:rsidR="003E2B7B" w:rsidRPr="001A44C9">
        <w:rPr>
          <w:color w:val="auto"/>
        </w:rPr>
        <w:instrText xml:space="preserve"> \* MERGEFORMAT </w:instrText>
      </w:r>
      <w:r w:rsidR="00234500" w:rsidRPr="001A44C9">
        <w:rPr>
          <w:color w:val="auto"/>
        </w:rPr>
      </w:r>
      <w:r w:rsidR="00234500" w:rsidRPr="001A44C9">
        <w:rPr>
          <w:color w:val="auto"/>
        </w:rPr>
        <w:fldChar w:fldCharType="separate"/>
      </w:r>
      <w:r w:rsidR="00BF3782">
        <w:rPr>
          <w:color w:val="auto"/>
        </w:rPr>
        <w:t>(B)</w:t>
      </w:r>
      <w:r w:rsidR="00234500" w:rsidRPr="001A44C9">
        <w:rPr>
          <w:color w:val="auto"/>
        </w:rPr>
        <w:fldChar w:fldCharType="end"/>
      </w:r>
      <w:r w:rsidRPr="001A44C9">
        <w:rPr>
          <w:color w:val="auto"/>
        </w:rPr>
        <w:t xml:space="preserve">, </w:t>
      </w:r>
      <w:r w:rsidR="00682075" w:rsidRPr="001A44C9">
        <w:rPr>
          <w:color w:val="auto"/>
        </w:rPr>
        <w:t>confirm, at least once every six months following the Commencement of the relevant Fully Eligible Participant</w:t>
      </w:r>
      <w:r w:rsidRPr="001A44C9">
        <w:rPr>
          <w:color w:val="auto"/>
        </w:rPr>
        <w:t xml:space="preserve"> (Mutual Obligation)</w:t>
      </w:r>
      <w:r w:rsidR="00682075" w:rsidRPr="001A44C9">
        <w:rPr>
          <w:color w:val="auto"/>
        </w:rPr>
        <w:t xml:space="preserve">, that all </w:t>
      </w:r>
      <w:r w:rsidRPr="001A44C9">
        <w:rPr>
          <w:color w:val="auto"/>
        </w:rPr>
        <w:t xml:space="preserve">relevant </w:t>
      </w:r>
      <w:r w:rsidR="00682075" w:rsidRPr="001A44C9">
        <w:rPr>
          <w:color w:val="auto"/>
        </w:rPr>
        <w:t xml:space="preserve">contact details are accurately reflected in the Department’s IT Systems, including </w:t>
      </w:r>
      <w:r w:rsidRPr="001A44C9">
        <w:rPr>
          <w:color w:val="auto"/>
        </w:rPr>
        <w:t>the Fully Eligible Participant’s (Mutual Obligation)</w:t>
      </w:r>
      <w:r w:rsidR="00682075" w:rsidRPr="001A44C9">
        <w:rPr>
          <w:color w:val="auto"/>
        </w:rPr>
        <w:t xml:space="preserve"> phone number(s), email address and postal address</w:t>
      </w:r>
      <w:r w:rsidRPr="001A44C9">
        <w:rPr>
          <w:color w:val="auto"/>
        </w:rPr>
        <w:t xml:space="preserve">; </w:t>
      </w:r>
      <w:r w:rsidR="0066594C" w:rsidRPr="001A44C9">
        <w:rPr>
          <w:color w:val="auto"/>
        </w:rPr>
        <w:t>and</w:t>
      </w:r>
    </w:p>
    <w:p w:rsidR="0004656F" w:rsidRPr="00002A30" w:rsidRDefault="00AA452B" w:rsidP="00E61885">
      <w:pPr>
        <w:pStyle w:val="clausetexta"/>
        <w:keepLines w:val="0"/>
        <w:spacing w:after="0"/>
        <w:rPr>
          <w:color w:val="auto"/>
        </w:rPr>
      </w:pPr>
      <w:r w:rsidRPr="001A44C9">
        <w:rPr>
          <w:color w:val="auto"/>
        </w:rPr>
        <w:t xml:space="preserve">comply with the Social Security Law. </w:t>
      </w:r>
    </w:p>
    <w:p w:rsidR="00FB3E6F" w:rsidRPr="001A44C9" w:rsidRDefault="00FB3E6F" w:rsidP="00906688">
      <w:pPr>
        <w:pStyle w:val="ClauseHeadings1xxxx"/>
        <w:keepLines w:val="0"/>
      </w:pPr>
      <w:bookmarkStart w:id="2277" w:name="_Toc415224973"/>
      <w:bookmarkStart w:id="2278" w:name="_Toc440881532"/>
      <w:r w:rsidRPr="001A44C9">
        <w:t>Recording Attendance</w:t>
      </w:r>
      <w:bookmarkEnd w:id="2152"/>
      <w:bookmarkEnd w:id="2277"/>
      <w:bookmarkEnd w:id="2278"/>
    </w:p>
    <w:p w:rsidR="00426EE1" w:rsidRPr="001A44C9" w:rsidRDefault="00FB3E6F" w:rsidP="00906688">
      <w:pPr>
        <w:pStyle w:val="clausetext11xxxxx"/>
        <w:keepLines w:val="0"/>
        <w:rPr>
          <w:rStyle w:val="GDV5-Orange"/>
          <w:color w:val="auto"/>
        </w:rPr>
      </w:pPr>
      <w:r w:rsidRPr="001A44C9">
        <w:rPr>
          <w:rStyle w:val="GDV5-Orange"/>
          <w:color w:val="auto"/>
        </w:rPr>
        <w:t xml:space="preserve">The Provider must, </w:t>
      </w:r>
      <w:r w:rsidR="00FF720F" w:rsidRPr="001A44C9">
        <w:rPr>
          <w:rStyle w:val="GDV5-Orange"/>
          <w:color w:val="auto"/>
        </w:rPr>
        <w:t xml:space="preserve">as relevant and </w:t>
      </w:r>
      <w:r w:rsidRPr="001A44C9">
        <w:rPr>
          <w:rStyle w:val="GDV5-Orange"/>
          <w:color w:val="auto"/>
        </w:rPr>
        <w:t>in accordance with any Guidelines</w:t>
      </w:r>
      <w:r w:rsidR="00426EE1" w:rsidRPr="001A44C9">
        <w:rPr>
          <w:rStyle w:val="GDV5-Orange"/>
          <w:color w:val="auto"/>
        </w:rPr>
        <w:t>:</w:t>
      </w:r>
    </w:p>
    <w:p w:rsidR="00426EE1" w:rsidRPr="001A44C9" w:rsidRDefault="00426EE1" w:rsidP="0080025B">
      <w:pPr>
        <w:pStyle w:val="clausetexta"/>
        <w:keepLines w:val="0"/>
        <w:rPr>
          <w:color w:val="auto"/>
        </w:rPr>
      </w:pPr>
      <w:r w:rsidRPr="001A44C9">
        <w:rPr>
          <w:color w:val="auto"/>
        </w:rPr>
        <w:t>record all attendance for Appointments (including Re-engagement Appointments) in the Provider’s Electronic Diary by close of business on the day that the Appointment is scheduled to occur; and</w:t>
      </w:r>
    </w:p>
    <w:p w:rsidR="00FB3E6F" w:rsidRPr="001A44C9" w:rsidRDefault="00FB3E6F" w:rsidP="0080025B">
      <w:pPr>
        <w:pStyle w:val="clausetexta"/>
        <w:keepLines w:val="0"/>
        <w:rPr>
          <w:color w:val="auto"/>
        </w:rPr>
      </w:pPr>
      <w:r w:rsidRPr="001A44C9">
        <w:rPr>
          <w:color w:val="auto"/>
        </w:rPr>
        <w:t xml:space="preserve">ensure that Records of attendance for activities specified in a Fully Eligible Participant’s Job Plan are kept </w:t>
      </w:r>
      <w:r w:rsidR="00426EE1" w:rsidRPr="001A44C9">
        <w:rPr>
          <w:color w:val="auto"/>
        </w:rPr>
        <w:t xml:space="preserve">in accordance with this Deed including any Guidelines and </w:t>
      </w:r>
      <w:r w:rsidRPr="001A44C9">
        <w:rPr>
          <w:color w:val="auto"/>
        </w:rPr>
        <w:t>provided to the Department on request.</w:t>
      </w:r>
    </w:p>
    <w:p w:rsidR="00507375" w:rsidRPr="001A44C9" w:rsidRDefault="00507375" w:rsidP="003E2B7B">
      <w:pPr>
        <w:pStyle w:val="ClauseHeadings1xxxx"/>
        <w:keepLines w:val="0"/>
      </w:pPr>
      <w:bookmarkStart w:id="2279" w:name="_Toc414816660"/>
      <w:bookmarkStart w:id="2280" w:name="_Toc414985775"/>
      <w:bookmarkStart w:id="2281" w:name="_Toc415042798"/>
      <w:bookmarkStart w:id="2282" w:name="_Toc415046621"/>
      <w:bookmarkStart w:id="2283" w:name="_Toc415048849"/>
      <w:bookmarkStart w:id="2284" w:name="_Toc415049094"/>
      <w:bookmarkStart w:id="2285" w:name="_Toc415051923"/>
      <w:bookmarkStart w:id="2286" w:name="_Toc415224974"/>
      <w:bookmarkStart w:id="2287" w:name="_Toc440881533"/>
      <w:bookmarkStart w:id="2288" w:name="_Toc225840211"/>
      <w:bookmarkEnd w:id="2279"/>
      <w:bookmarkEnd w:id="2280"/>
      <w:bookmarkEnd w:id="2281"/>
      <w:bookmarkEnd w:id="2282"/>
      <w:bookmarkEnd w:id="2283"/>
      <w:bookmarkEnd w:id="2284"/>
      <w:bookmarkEnd w:id="2285"/>
      <w:r w:rsidRPr="001A44C9">
        <w:t>Issuing and recording Notification</w:t>
      </w:r>
      <w:bookmarkEnd w:id="2286"/>
      <w:bookmarkEnd w:id="2287"/>
    </w:p>
    <w:p w:rsidR="00507375" w:rsidRPr="001A44C9" w:rsidRDefault="00507375" w:rsidP="003E2B7B">
      <w:pPr>
        <w:pStyle w:val="clausetext11xxxxx"/>
        <w:keepLines w:val="0"/>
        <w:rPr>
          <w:rStyle w:val="GDV5-Orange"/>
          <w:color w:val="auto"/>
        </w:rPr>
      </w:pPr>
      <w:r w:rsidRPr="001A44C9">
        <w:rPr>
          <w:rStyle w:val="GDV5-Orange"/>
          <w:color w:val="auto"/>
        </w:rPr>
        <w:t>Where:</w:t>
      </w:r>
    </w:p>
    <w:p w:rsidR="00507375" w:rsidRPr="001A44C9" w:rsidRDefault="00507375" w:rsidP="003E2B7B">
      <w:pPr>
        <w:pStyle w:val="clausetexta"/>
        <w:keepLines w:val="0"/>
        <w:rPr>
          <w:color w:val="auto"/>
        </w:rPr>
      </w:pPr>
      <w:r w:rsidRPr="001A44C9">
        <w:rPr>
          <w:color w:val="auto"/>
        </w:rPr>
        <w:t>a Fully Eligible Participant (Mutual Obligation) or Disability Support Pension Recipient (Compulsory Requirements) must meet a certain requirement to remain eligible for Income Support Payments; and</w:t>
      </w:r>
    </w:p>
    <w:p w:rsidR="00507375" w:rsidRPr="001A44C9" w:rsidRDefault="00507375" w:rsidP="003E2B7B">
      <w:pPr>
        <w:pStyle w:val="clausetexta"/>
        <w:keepLines w:val="0"/>
        <w:rPr>
          <w:color w:val="auto"/>
        </w:rPr>
      </w:pPr>
      <w:r w:rsidRPr="001A44C9">
        <w:rPr>
          <w:color w:val="auto"/>
        </w:rPr>
        <w:t>the full details of the requirement (for example, the time, date and location that the requirement is to be undertaken) are not specified in their Job Plan; and</w:t>
      </w:r>
    </w:p>
    <w:p w:rsidR="00507375" w:rsidRPr="001A44C9" w:rsidRDefault="00507375" w:rsidP="003E2B7B">
      <w:pPr>
        <w:pStyle w:val="clausetexta"/>
        <w:keepLines w:val="0"/>
        <w:rPr>
          <w:color w:val="auto"/>
        </w:rPr>
      </w:pPr>
      <w:r w:rsidRPr="001A44C9">
        <w:rPr>
          <w:color w:val="auto"/>
        </w:rPr>
        <w:t xml:space="preserve">they have not otherwise been notified of the full details of that requirement, </w:t>
      </w:r>
    </w:p>
    <w:p w:rsidR="00507375" w:rsidRPr="001A44C9" w:rsidRDefault="00507375" w:rsidP="003E2B7B">
      <w:pPr>
        <w:pStyle w:val="clausetexta"/>
        <w:keepLines w:val="0"/>
        <w:numPr>
          <w:ilvl w:val="0"/>
          <w:numId w:val="0"/>
        </w:numPr>
        <w:ind w:left="710"/>
        <w:rPr>
          <w:color w:val="auto"/>
        </w:rPr>
      </w:pPr>
      <w:r w:rsidRPr="001A44C9">
        <w:rPr>
          <w:color w:val="auto"/>
        </w:rPr>
        <w:t>the Provider must, in accordance with any Guidelines:</w:t>
      </w:r>
    </w:p>
    <w:p w:rsidR="00507375" w:rsidRPr="001A44C9" w:rsidRDefault="00507375" w:rsidP="003E2B7B">
      <w:pPr>
        <w:pStyle w:val="clausetexta"/>
        <w:keepLines w:val="0"/>
        <w:rPr>
          <w:color w:val="auto"/>
        </w:rPr>
      </w:pPr>
      <w:bookmarkStart w:id="2289" w:name="_Ref414991602"/>
      <w:r w:rsidRPr="001A44C9">
        <w:rPr>
          <w:color w:val="auto"/>
        </w:rPr>
        <w:t>notify them of the full details of that requirement; and</w:t>
      </w:r>
      <w:bookmarkEnd w:id="2289"/>
      <w:r w:rsidRPr="001A44C9">
        <w:rPr>
          <w:color w:val="auto"/>
        </w:rPr>
        <w:t xml:space="preserve"> </w:t>
      </w:r>
    </w:p>
    <w:p w:rsidR="00507375" w:rsidRPr="001A44C9" w:rsidRDefault="00507375" w:rsidP="003E2B7B">
      <w:pPr>
        <w:pStyle w:val="clausetexta"/>
        <w:keepLines w:val="0"/>
        <w:rPr>
          <w:color w:val="auto"/>
        </w:rPr>
      </w:pPr>
      <w:r w:rsidRPr="001A44C9">
        <w:rPr>
          <w:color w:val="auto"/>
        </w:rPr>
        <w:t xml:space="preserve">where the Department’s IT Systems are not used to generate the notice provided to the Fully Eligible Participant (Mutual Obligation) or Disability Support Pension Recipient (Compulsory Requirements) under clause </w:t>
      </w:r>
      <w:r w:rsidR="00F42D3F" w:rsidRPr="001A44C9">
        <w:rPr>
          <w:color w:val="auto"/>
        </w:rPr>
        <w:fldChar w:fldCharType="begin"/>
      </w:r>
      <w:r w:rsidR="00F42D3F" w:rsidRPr="001A44C9">
        <w:rPr>
          <w:color w:val="auto"/>
        </w:rPr>
        <w:instrText xml:space="preserve"> REF _Ref414991602 \w \h  \* MERGEFORMAT </w:instrText>
      </w:r>
      <w:r w:rsidR="00F42D3F" w:rsidRPr="001A44C9">
        <w:rPr>
          <w:color w:val="auto"/>
        </w:rPr>
      </w:r>
      <w:r w:rsidR="00F42D3F" w:rsidRPr="001A44C9">
        <w:rPr>
          <w:color w:val="auto"/>
        </w:rPr>
        <w:fldChar w:fldCharType="separate"/>
      </w:r>
      <w:r w:rsidR="00BF3782">
        <w:rPr>
          <w:color w:val="auto"/>
        </w:rPr>
        <w:t>121.1(d)</w:t>
      </w:r>
      <w:r w:rsidR="00F42D3F" w:rsidRPr="001A44C9">
        <w:rPr>
          <w:color w:val="auto"/>
        </w:rPr>
        <w:fldChar w:fldCharType="end"/>
      </w:r>
      <w:r w:rsidRPr="001A44C9">
        <w:rPr>
          <w:color w:val="auto"/>
        </w:rPr>
        <w:t xml:space="preserve">, document the details of the relevant notice in the Department’s IT Systems, retain Records of the notice and provide those Records to the Department on request. </w:t>
      </w:r>
    </w:p>
    <w:p w:rsidR="003E6A45" w:rsidRPr="00002A30" w:rsidRDefault="00507375" w:rsidP="00002A30">
      <w:pPr>
        <w:spacing w:after="120" w:line="240" w:lineRule="auto"/>
        <w:ind w:left="710"/>
        <w:rPr>
          <w:b/>
          <w:caps/>
          <w:sz w:val="22"/>
          <w:szCs w:val="22"/>
        </w:rPr>
      </w:pPr>
      <w:r w:rsidRPr="001A44C9">
        <w:rPr>
          <w:i/>
          <w:sz w:val="22"/>
          <w:szCs w:val="22"/>
        </w:rPr>
        <w:t>Note: A Fully Eligible Participant’s (Mutual Obligation) Job Search Requirement in their Job Plan is considered to be sufficient notice of their Job Search Requirement.</w:t>
      </w:r>
    </w:p>
    <w:p w:rsidR="004B53BA" w:rsidRDefault="004B53BA" w:rsidP="00A30B12">
      <w:pPr>
        <w:pStyle w:val="ChapterHeadingChapter1"/>
        <w:spacing w:before="0"/>
        <w:rPr>
          <w:color w:val="auto"/>
        </w:rPr>
      </w:pPr>
      <w:bookmarkStart w:id="2290" w:name="_Toc415224975"/>
      <w:bookmarkStart w:id="2291" w:name="_Toc440881534"/>
      <w:r w:rsidRPr="001A44C9">
        <w:rPr>
          <w:color w:val="auto"/>
        </w:rPr>
        <w:t xml:space="preserve">CHAPTER </w:t>
      </w:r>
      <w:r w:rsidR="00027519" w:rsidRPr="001A44C9">
        <w:rPr>
          <w:color w:val="auto"/>
        </w:rPr>
        <w:t>B</w:t>
      </w:r>
      <w:r w:rsidRPr="001A44C9">
        <w:rPr>
          <w:color w:val="auto"/>
        </w:rPr>
        <w:t>4 – PAYMENTS</w:t>
      </w:r>
      <w:bookmarkEnd w:id="2288"/>
      <w:bookmarkEnd w:id="2290"/>
      <w:bookmarkEnd w:id="2291"/>
    </w:p>
    <w:p w:rsidR="001342B7" w:rsidRPr="001342B7" w:rsidRDefault="001342B7" w:rsidP="001342B7">
      <w:pPr>
        <w:pStyle w:val="SectionSubHeading"/>
        <w:spacing w:before="0" w:after="0"/>
        <w:rPr>
          <w:color w:val="00B0F0"/>
        </w:rPr>
      </w:pPr>
      <w:bookmarkStart w:id="2292" w:name="_Toc440881535"/>
      <w:r w:rsidRPr="00822CCC">
        <w:rPr>
          <w:rStyle w:val="SectionHeading2AxxxxxChar"/>
          <w:b/>
          <w:bCs/>
          <w:color w:val="00B0F0"/>
          <w:sz w:val="24"/>
        </w:rPr>
        <w:t>Section B4.1 – Payments</w:t>
      </w:r>
      <w:bookmarkEnd w:id="2292"/>
      <w:r w:rsidRPr="001342B7">
        <w:rPr>
          <w:color w:val="00B0F0"/>
        </w:rPr>
        <w:t xml:space="preserve"> </w:t>
      </w:r>
      <w:r w:rsidR="00C93DC7">
        <w:rPr>
          <w:color w:val="00B0F0"/>
        </w:rPr>
        <w:t xml:space="preserve"> </w:t>
      </w:r>
      <w:r>
        <w:rPr>
          <w:color w:val="00B0F0"/>
        </w:rPr>
        <w:t>GDV 1</w:t>
      </w:r>
    </w:p>
    <w:p w:rsidR="004B53BA" w:rsidRPr="001A44C9" w:rsidRDefault="004B53BA" w:rsidP="00906688">
      <w:pPr>
        <w:pStyle w:val="ClauseHeadings1xxxx"/>
        <w:keepLines w:val="0"/>
      </w:pPr>
      <w:bookmarkStart w:id="2293" w:name="_Toc394002816"/>
      <w:bookmarkStart w:id="2294" w:name="_Toc394400206"/>
      <w:bookmarkStart w:id="2295" w:name="_Toc394482742"/>
      <w:bookmarkStart w:id="2296" w:name="_Toc394479909"/>
      <w:bookmarkStart w:id="2297" w:name="_Toc394002817"/>
      <w:bookmarkStart w:id="2298" w:name="_Toc394400207"/>
      <w:bookmarkStart w:id="2299" w:name="_Toc394482743"/>
      <w:bookmarkStart w:id="2300" w:name="_Toc394479910"/>
      <w:bookmarkStart w:id="2301" w:name="_Toc394002818"/>
      <w:bookmarkStart w:id="2302" w:name="_Toc394400208"/>
      <w:bookmarkStart w:id="2303" w:name="_Toc394482744"/>
      <w:bookmarkStart w:id="2304" w:name="_Toc394479911"/>
      <w:bookmarkStart w:id="2305" w:name="_Toc394002819"/>
      <w:bookmarkStart w:id="2306" w:name="_Toc394400209"/>
      <w:bookmarkStart w:id="2307" w:name="_Toc394482745"/>
      <w:bookmarkStart w:id="2308" w:name="_Toc394479912"/>
      <w:bookmarkStart w:id="2309" w:name="_Toc394002820"/>
      <w:bookmarkStart w:id="2310" w:name="_Toc394400210"/>
      <w:bookmarkStart w:id="2311" w:name="_Toc394482746"/>
      <w:bookmarkStart w:id="2312" w:name="_Toc394479913"/>
      <w:bookmarkStart w:id="2313" w:name="_Toc222287623"/>
      <w:bookmarkStart w:id="2314" w:name="_Toc222544365"/>
      <w:bookmarkStart w:id="2315" w:name="_Toc222287624"/>
      <w:bookmarkStart w:id="2316" w:name="_Toc222544366"/>
      <w:bookmarkStart w:id="2317" w:name="_Toc394677935"/>
      <w:bookmarkStart w:id="2318" w:name="_Toc394680703"/>
      <w:bookmarkStart w:id="2319" w:name="_Toc394927605"/>
      <w:bookmarkStart w:id="2320" w:name="_Toc394927840"/>
      <w:bookmarkStart w:id="2321" w:name="_Toc394932831"/>
      <w:bookmarkStart w:id="2322" w:name="_Toc394991985"/>
      <w:bookmarkStart w:id="2323" w:name="_Toc394992240"/>
      <w:bookmarkStart w:id="2324" w:name="_Toc394992495"/>
      <w:bookmarkStart w:id="2325" w:name="_Toc394992751"/>
      <w:bookmarkStart w:id="2326" w:name="_Toc395174009"/>
      <w:bookmarkStart w:id="2327" w:name="_Toc395204585"/>
      <w:bookmarkStart w:id="2328" w:name="_Toc395267782"/>
      <w:bookmarkStart w:id="2329" w:name="_Toc395268035"/>
      <w:bookmarkStart w:id="2330" w:name="_Toc395280877"/>
      <w:bookmarkStart w:id="2331" w:name="_Toc395281129"/>
      <w:bookmarkStart w:id="2332" w:name="_Toc395281381"/>
      <w:bookmarkStart w:id="2333" w:name="_Toc395282093"/>
      <w:bookmarkStart w:id="2334" w:name="_Toc395282345"/>
      <w:bookmarkStart w:id="2335" w:name="_Toc395282597"/>
      <w:bookmarkStart w:id="2336" w:name="_Toc395282849"/>
      <w:bookmarkStart w:id="2337" w:name="_Toc395283101"/>
      <w:bookmarkStart w:id="2338" w:name="_Toc393289728"/>
      <w:bookmarkStart w:id="2339" w:name="_Ref393806080"/>
      <w:bookmarkStart w:id="2340" w:name="_Ref395616199"/>
      <w:bookmarkStart w:id="2341" w:name="_Toc415224976"/>
      <w:bookmarkStart w:id="2342" w:name="_Toc440881536"/>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rsidRPr="001A44C9">
        <w:t xml:space="preserve">Advance </w:t>
      </w:r>
      <w:bookmarkEnd w:id="2338"/>
      <w:bookmarkEnd w:id="2339"/>
      <w:r w:rsidR="00A405E5" w:rsidRPr="001A44C9">
        <w:t>Payments</w:t>
      </w:r>
      <w:bookmarkEnd w:id="2340"/>
      <w:bookmarkEnd w:id="2341"/>
      <w:bookmarkEnd w:id="2342"/>
    </w:p>
    <w:p w:rsidR="00483199" w:rsidRPr="001A44C9" w:rsidRDefault="004B53BA" w:rsidP="00906688">
      <w:pPr>
        <w:pStyle w:val="clausetext11xxxxx"/>
        <w:keepLines w:val="0"/>
        <w:rPr>
          <w:color w:val="auto"/>
        </w:rPr>
      </w:pPr>
      <w:bookmarkStart w:id="2343" w:name="_Ref393806049"/>
      <w:r w:rsidRPr="001A44C9">
        <w:rPr>
          <w:color w:val="auto"/>
        </w:rPr>
        <w:t>The Department may</w:t>
      </w:r>
      <w:r w:rsidR="00483199" w:rsidRPr="001A44C9">
        <w:rPr>
          <w:color w:val="auto"/>
        </w:rPr>
        <w:t>:</w:t>
      </w:r>
    </w:p>
    <w:p w:rsidR="00483199" w:rsidRPr="001A44C9" w:rsidRDefault="004B53BA" w:rsidP="00CB1083">
      <w:pPr>
        <w:pStyle w:val="clausetexta"/>
        <w:rPr>
          <w:color w:val="auto"/>
        </w:rPr>
      </w:pPr>
      <w:r w:rsidRPr="001A44C9">
        <w:rPr>
          <w:color w:val="auto"/>
        </w:rPr>
        <w:t xml:space="preserve">at its </w:t>
      </w:r>
      <w:r w:rsidR="00483199" w:rsidRPr="001A44C9">
        <w:rPr>
          <w:color w:val="auto"/>
        </w:rPr>
        <w:t xml:space="preserve">absolute </w:t>
      </w:r>
      <w:r w:rsidRPr="001A44C9">
        <w:rPr>
          <w:color w:val="auto"/>
        </w:rPr>
        <w:t xml:space="preserve">discretion, </w:t>
      </w:r>
      <w:r w:rsidRPr="00AE19E5">
        <w:rPr>
          <w:strike/>
          <w:color w:val="00B0F0"/>
        </w:rPr>
        <w:t>from time to time</w:t>
      </w:r>
      <w:r w:rsidR="00AD09A2" w:rsidRPr="00AE19E5">
        <w:rPr>
          <w:strike/>
          <w:color w:val="00B0F0"/>
        </w:rPr>
        <w:t>,</w:t>
      </w:r>
      <w:r w:rsidRPr="00AE19E5">
        <w:rPr>
          <w:color w:val="00B0F0"/>
        </w:rPr>
        <w:t xml:space="preserve"> </w:t>
      </w:r>
      <w:r w:rsidRPr="001A44C9">
        <w:rPr>
          <w:color w:val="auto"/>
        </w:rPr>
        <w:t>Notify the Provider that the Provider may claim a</w:t>
      </w:r>
      <w:r w:rsidR="00A405E5" w:rsidRPr="001A44C9">
        <w:rPr>
          <w:color w:val="auto"/>
        </w:rPr>
        <w:t xml:space="preserve"> Payment in</w:t>
      </w:r>
      <w:r w:rsidRPr="001A44C9">
        <w:rPr>
          <w:color w:val="auto"/>
        </w:rPr>
        <w:t xml:space="preserve"> advance and the amount that may be claimed</w:t>
      </w:r>
      <w:r w:rsidR="00483199" w:rsidRPr="001A44C9">
        <w:rPr>
          <w:color w:val="auto"/>
        </w:rPr>
        <w:t>; and</w:t>
      </w:r>
      <w:bookmarkEnd w:id="2343"/>
    </w:p>
    <w:p w:rsidR="00AE19E5" w:rsidRPr="00C93DC7" w:rsidRDefault="00A405E5" w:rsidP="00C93DC7">
      <w:pPr>
        <w:pStyle w:val="clausetexta"/>
        <w:rPr>
          <w:color w:val="auto"/>
        </w:rPr>
      </w:pPr>
      <w:bookmarkStart w:id="2344" w:name="_Ref414964710"/>
      <w:r w:rsidRPr="001A44C9">
        <w:rPr>
          <w:color w:val="auto"/>
        </w:rPr>
        <w:t xml:space="preserve">specify in the Notice any other requirements with which the Provider must comply in order to be eligible for an advance </w:t>
      </w:r>
      <w:r w:rsidR="00483199" w:rsidRPr="001A44C9">
        <w:rPr>
          <w:color w:val="auto"/>
        </w:rPr>
        <w:t>p</w:t>
      </w:r>
      <w:r w:rsidRPr="001A44C9">
        <w:rPr>
          <w:color w:val="auto"/>
        </w:rPr>
        <w:t>ayment.</w:t>
      </w:r>
      <w:bookmarkEnd w:id="2344"/>
      <w:r w:rsidRPr="001A44C9">
        <w:rPr>
          <w:color w:val="auto"/>
        </w:rPr>
        <w:t xml:space="preserve"> </w:t>
      </w:r>
      <w:r w:rsidR="00AE19E5" w:rsidRPr="00C93DC7">
        <w:rPr>
          <w:b/>
          <w:color w:val="00B0F0"/>
        </w:rPr>
        <w:t>GDV 1</w:t>
      </w:r>
    </w:p>
    <w:p w:rsidR="004B53BA" w:rsidRPr="001A44C9" w:rsidRDefault="004B53BA" w:rsidP="00906688">
      <w:pPr>
        <w:pStyle w:val="clausetext11xxxxx"/>
        <w:keepLines w:val="0"/>
        <w:rPr>
          <w:color w:val="auto"/>
        </w:rPr>
      </w:pPr>
      <w:r w:rsidRPr="001A44C9">
        <w:rPr>
          <w:color w:val="auto"/>
        </w:rPr>
        <w:t>Subject to this Deed, if</w:t>
      </w:r>
      <w:r w:rsidR="00A405E5" w:rsidRPr="001A44C9">
        <w:rPr>
          <w:color w:val="auto"/>
        </w:rPr>
        <w:t xml:space="preserve">, after receiving a </w:t>
      </w:r>
      <w:r w:rsidR="005B7AA9" w:rsidRPr="001A44C9">
        <w:rPr>
          <w:color w:val="auto"/>
        </w:rPr>
        <w:t>N</w:t>
      </w:r>
      <w:r w:rsidR="00A405E5" w:rsidRPr="001A44C9">
        <w:rPr>
          <w:color w:val="auto"/>
        </w:rPr>
        <w:t xml:space="preserve">otice from the Department under clause </w:t>
      </w:r>
      <w:r w:rsidR="00A405E5" w:rsidRPr="001A44C9">
        <w:rPr>
          <w:color w:val="auto"/>
        </w:rPr>
        <w:fldChar w:fldCharType="begin"/>
      </w:r>
      <w:r w:rsidR="00A405E5" w:rsidRPr="001A44C9">
        <w:rPr>
          <w:color w:val="auto"/>
        </w:rPr>
        <w:instrText xml:space="preserve"> REF _Ref393806049 \r \h </w:instrText>
      </w:r>
      <w:r w:rsidR="005922A0" w:rsidRPr="001A44C9">
        <w:rPr>
          <w:color w:val="auto"/>
        </w:rPr>
        <w:instrText xml:space="preserve"> \* MERGEFORMAT </w:instrText>
      </w:r>
      <w:r w:rsidR="00A405E5" w:rsidRPr="001A44C9">
        <w:rPr>
          <w:color w:val="auto"/>
        </w:rPr>
      </w:r>
      <w:r w:rsidR="00A405E5" w:rsidRPr="001A44C9">
        <w:rPr>
          <w:color w:val="auto"/>
        </w:rPr>
        <w:fldChar w:fldCharType="separate"/>
      </w:r>
      <w:r w:rsidR="00BF3782">
        <w:rPr>
          <w:color w:val="auto"/>
        </w:rPr>
        <w:t>122.1</w:t>
      </w:r>
      <w:r w:rsidR="00A405E5" w:rsidRPr="001A44C9">
        <w:rPr>
          <w:color w:val="auto"/>
        </w:rPr>
        <w:fldChar w:fldCharType="end"/>
      </w:r>
      <w:r w:rsidR="00A405E5" w:rsidRPr="001A44C9">
        <w:rPr>
          <w:color w:val="auto"/>
        </w:rPr>
        <w:t>,</w:t>
      </w:r>
      <w:r w:rsidRPr="001A44C9">
        <w:rPr>
          <w:color w:val="auto"/>
        </w:rPr>
        <w:t xml:space="preserve"> the Provider claims a</w:t>
      </w:r>
      <w:r w:rsidR="00A405E5" w:rsidRPr="001A44C9">
        <w:rPr>
          <w:color w:val="auto"/>
        </w:rPr>
        <w:t xml:space="preserve"> Payment</w:t>
      </w:r>
      <w:r w:rsidRPr="001A44C9">
        <w:rPr>
          <w:color w:val="auto"/>
        </w:rPr>
        <w:t xml:space="preserve"> </w:t>
      </w:r>
      <w:r w:rsidR="00A405E5" w:rsidRPr="001A44C9">
        <w:rPr>
          <w:color w:val="auto"/>
        </w:rPr>
        <w:t xml:space="preserve">in </w:t>
      </w:r>
      <w:r w:rsidRPr="001A44C9">
        <w:rPr>
          <w:color w:val="auto"/>
        </w:rPr>
        <w:t xml:space="preserve">advance, </w:t>
      </w:r>
      <w:r w:rsidR="00A405E5" w:rsidRPr="001A44C9">
        <w:rPr>
          <w:color w:val="auto"/>
        </w:rPr>
        <w:t xml:space="preserve">then provided that the Provider has complied with </w:t>
      </w:r>
      <w:r w:rsidRPr="001A44C9">
        <w:rPr>
          <w:color w:val="auto"/>
        </w:rPr>
        <w:t xml:space="preserve">any requirements </w:t>
      </w:r>
      <w:r w:rsidR="00A405E5" w:rsidRPr="001A44C9">
        <w:rPr>
          <w:color w:val="auto"/>
        </w:rPr>
        <w:t xml:space="preserve">in </w:t>
      </w:r>
      <w:r w:rsidR="005B7AA9" w:rsidRPr="001A44C9">
        <w:rPr>
          <w:color w:val="auto"/>
        </w:rPr>
        <w:t>the N</w:t>
      </w:r>
      <w:r w:rsidR="00A405E5" w:rsidRPr="001A44C9">
        <w:rPr>
          <w:color w:val="auto"/>
        </w:rPr>
        <w:t>otice</w:t>
      </w:r>
      <w:r w:rsidRPr="001A44C9">
        <w:rPr>
          <w:color w:val="auto"/>
        </w:rPr>
        <w:t xml:space="preserve">, the Department will pay the Provider the amount of the advance </w:t>
      </w:r>
      <w:r w:rsidR="005B7AA9" w:rsidRPr="001A44C9">
        <w:rPr>
          <w:color w:val="auto"/>
        </w:rPr>
        <w:t>p</w:t>
      </w:r>
      <w:r w:rsidRPr="001A44C9">
        <w:rPr>
          <w:color w:val="auto"/>
        </w:rPr>
        <w:t xml:space="preserve">ayment </w:t>
      </w:r>
      <w:r w:rsidR="005B7AA9" w:rsidRPr="001A44C9">
        <w:rPr>
          <w:color w:val="auto"/>
        </w:rPr>
        <w:t xml:space="preserve">as </w:t>
      </w:r>
      <w:r w:rsidRPr="001A44C9">
        <w:rPr>
          <w:color w:val="auto"/>
        </w:rPr>
        <w:t xml:space="preserve">specified in the </w:t>
      </w:r>
      <w:r w:rsidR="005B7AA9" w:rsidRPr="001A44C9">
        <w:rPr>
          <w:color w:val="auto"/>
        </w:rPr>
        <w:t>N</w:t>
      </w:r>
      <w:r w:rsidRPr="001A44C9">
        <w:rPr>
          <w:color w:val="auto"/>
        </w:rPr>
        <w:t>oti</w:t>
      </w:r>
      <w:r w:rsidR="005B7AA9" w:rsidRPr="001A44C9">
        <w:rPr>
          <w:color w:val="auto"/>
        </w:rPr>
        <w:t>ce</w:t>
      </w:r>
      <w:r w:rsidRPr="001A44C9">
        <w:rPr>
          <w:color w:val="auto"/>
        </w:rPr>
        <w:t>.</w:t>
      </w:r>
    </w:p>
    <w:p w:rsidR="004B53BA" w:rsidRPr="001A44C9" w:rsidRDefault="004B53BA" w:rsidP="00906688">
      <w:pPr>
        <w:pStyle w:val="Italicclausesub-headings"/>
        <w:keepLines w:val="0"/>
        <w:rPr>
          <w:rStyle w:val="GDV5-Orange"/>
          <w:b/>
          <w:i w:val="0"/>
          <w:color w:val="auto"/>
        </w:rPr>
      </w:pPr>
      <w:r w:rsidRPr="001A44C9">
        <w:rPr>
          <w:rStyle w:val="GDV5-Orange"/>
          <w:color w:val="auto"/>
        </w:rPr>
        <w:t xml:space="preserve">Offsetting of advance </w:t>
      </w:r>
      <w:r w:rsidR="00A405E5" w:rsidRPr="001A44C9">
        <w:rPr>
          <w:color w:val="auto"/>
        </w:rPr>
        <w:t>Payments</w:t>
      </w:r>
    </w:p>
    <w:p w:rsidR="004B53BA" w:rsidRPr="001A44C9" w:rsidRDefault="004B53BA" w:rsidP="00906688">
      <w:pPr>
        <w:pStyle w:val="clausetext11xxxxx"/>
        <w:keepLines w:val="0"/>
        <w:rPr>
          <w:color w:val="auto"/>
        </w:rPr>
      </w:pPr>
      <w:bookmarkStart w:id="2345" w:name="_Ref393806162"/>
      <w:r w:rsidRPr="001A44C9">
        <w:rPr>
          <w:color w:val="auto"/>
        </w:rPr>
        <w:t xml:space="preserve">On and from the date on which the Department </w:t>
      </w:r>
      <w:r w:rsidR="00A405E5" w:rsidRPr="001A44C9">
        <w:rPr>
          <w:color w:val="auto"/>
        </w:rPr>
        <w:t xml:space="preserve">makes </w:t>
      </w:r>
      <w:r w:rsidRPr="001A44C9">
        <w:rPr>
          <w:color w:val="auto"/>
        </w:rPr>
        <w:t>a</w:t>
      </w:r>
      <w:r w:rsidR="00A405E5" w:rsidRPr="001A44C9">
        <w:rPr>
          <w:color w:val="auto"/>
        </w:rPr>
        <w:t xml:space="preserve"> Payment in</w:t>
      </w:r>
      <w:r w:rsidRPr="001A44C9">
        <w:rPr>
          <w:color w:val="auto"/>
        </w:rPr>
        <w:t xml:space="preserve"> advance under this clause </w:t>
      </w:r>
      <w:r w:rsidR="00663D2F" w:rsidRPr="001A44C9">
        <w:rPr>
          <w:color w:val="auto"/>
        </w:rPr>
        <w:fldChar w:fldCharType="begin"/>
      </w:r>
      <w:r w:rsidR="00663D2F" w:rsidRPr="001A44C9">
        <w:rPr>
          <w:color w:val="auto"/>
        </w:rPr>
        <w:instrText xml:space="preserve"> REF _Ref393806080 \r \h </w:instrText>
      </w:r>
      <w:r w:rsidR="005922A0" w:rsidRPr="001A44C9">
        <w:rPr>
          <w:color w:val="auto"/>
        </w:rPr>
        <w:instrText xml:space="preserve"> \* MERGEFORMAT </w:instrText>
      </w:r>
      <w:r w:rsidR="00663D2F" w:rsidRPr="001A44C9">
        <w:rPr>
          <w:color w:val="auto"/>
        </w:rPr>
      </w:r>
      <w:r w:rsidR="00663D2F" w:rsidRPr="001A44C9">
        <w:rPr>
          <w:color w:val="auto"/>
        </w:rPr>
        <w:fldChar w:fldCharType="separate"/>
      </w:r>
      <w:r w:rsidR="00BF3782">
        <w:rPr>
          <w:color w:val="auto"/>
        </w:rPr>
        <w:t>122</w:t>
      </w:r>
      <w:r w:rsidR="00663D2F" w:rsidRPr="001A44C9">
        <w:rPr>
          <w:color w:val="auto"/>
        </w:rPr>
        <w:fldChar w:fldCharType="end"/>
      </w:r>
      <w:r w:rsidR="004017BD" w:rsidRPr="001A44C9">
        <w:rPr>
          <w:color w:val="auto"/>
        </w:rPr>
        <w:t>,</w:t>
      </w:r>
      <w:r w:rsidRPr="001A44C9">
        <w:rPr>
          <w:color w:val="auto"/>
        </w:rPr>
        <w:t xml:space="preserve"> the Department will, in such amounts and at such times as it determines, offset </w:t>
      </w:r>
      <w:r w:rsidR="004017BD" w:rsidRPr="001A44C9">
        <w:rPr>
          <w:color w:val="auto"/>
        </w:rPr>
        <w:t xml:space="preserve">the Payment against </w:t>
      </w:r>
      <w:r w:rsidRPr="001A44C9">
        <w:rPr>
          <w:color w:val="auto"/>
        </w:rPr>
        <w:t xml:space="preserve">all </w:t>
      </w:r>
      <w:r w:rsidR="004017BD" w:rsidRPr="001A44C9">
        <w:rPr>
          <w:color w:val="auto"/>
        </w:rPr>
        <w:t>entitlements to Payments</w:t>
      </w:r>
      <w:r w:rsidRPr="001A44C9">
        <w:rPr>
          <w:color w:val="auto"/>
        </w:rPr>
        <w:t xml:space="preserve"> </w:t>
      </w:r>
      <w:r w:rsidR="004017BD" w:rsidRPr="001A44C9">
        <w:rPr>
          <w:color w:val="auto"/>
        </w:rPr>
        <w:t xml:space="preserve">of </w:t>
      </w:r>
      <w:r w:rsidRPr="001A44C9">
        <w:rPr>
          <w:color w:val="auto"/>
        </w:rPr>
        <w:t xml:space="preserve">the Provider under this Deed until the total of the offset </w:t>
      </w:r>
      <w:r w:rsidR="004017BD" w:rsidRPr="001A44C9">
        <w:rPr>
          <w:color w:val="auto"/>
        </w:rPr>
        <w:t xml:space="preserve">entitlements </w:t>
      </w:r>
      <w:r w:rsidRPr="001A44C9">
        <w:rPr>
          <w:color w:val="auto"/>
        </w:rPr>
        <w:t xml:space="preserve">equals the total amount of all </w:t>
      </w:r>
      <w:r w:rsidR="005A7CCA" w:rsidRPr="001A44C9">
        <w:rPr>
          <w:color w:val="auto"/>
        </w:rPr>
        <w:t>P</w:t>
      </w:r>
      <w:r w:rsidRPr="001A44C9">
        <w:rPr>
          <w:color w:val="auto"/>
        </w:rPr>
        <w:t>ayments</w:t>
      </w:r>
      <w:r w:rsidR="004017BD" w:rsidRPr="001A44C9">
        <w:rPr>
          <w:color w:val="auto"/>
        </w:rPr>
        <w:t xml:space="preserve"> made in advance</w:t>
      </w:r>
      <w:r w:rsidRPr="001A44C9">
        <w:rPr>
          <w:color w:val="auto"/>
        </w:rPr>
        <w:t>.</w:t>
      </w:r>
      <w:bookmarkEnd w:id="2345"/>
    </w:p>
    <w:p w:rsidR="004B53BA" w:rsidRPr="001A44C9" w:rsidRDefault="004B53BA" w:rsidP="00906688">
      <w:pPr>
        <w:pStyle w:val="clausetext11xxxxx"/>
        <w:keepLines w:val="0"/>
        <w:rPr>
          <w:color w:val="auto"/>
        </w:rPr>
      </w:pPr>
      <w:r w:rsidRPr="001A44C9">
        <w:rPr>
          <w:color w:val="auto"/>
        </w:rPr>
        <w:t xml:space="preserve">If on the Completion Date the total amount of all </w:t>
      </w:r>
      <w:r w:rsidR="001C50C2" w:rsidRPr="001A44C9">
        <w:rPr>
          <w:color w:val="auto"/>
        </w:rPr>
        <w:t xml:space="preserve">Payments made in </w:t>
      </w:r>
      <w:r w:rsidRPr="001A44C9">
        <w:rPr>
          <w:color w:val="auto"/>
        </w:rPr>
        <w:t xml:space="preserve">advance have not been offset under clause </w:t>
      </w:r>
      <w:r w:rsidR="00663D2F" w:rsidRPr="001A44C9">
        <w:rPr>
          <w:color w:val="auto"/>
        </w:rPr>
        <w:fldChar w:fldCharType="begin"/>
      </w:r>
      <w:r w:rsidR="00663D2F" w:rsidRPr="001A44C9">
        <w:rPr>
          <w:color w:val="auto"/>
        </w:rPr>
        <w:instrText xml:space="preserve"> REF _Ref393806162 \r \h </w:instrText>
      </w:r>
      <w:r w:rsidR="005922A0" w:rsidRPr="001A44C9">
        <w:rPr>
          <w:color w:val="auto"/>
        </w:rPr>
        <w:instrText xml:space="preserve"> \* MERGEFORMAT </w:instrText>
      </w:r>
      <w:r w:rsidR="00663D2F" w:rsidRPr="001A44C9">
        <w:rPr>
          <w:color w:val="auto"/>
        </w:rPr>
      </w:r>
      <w:r w:rsidR="00663D2F" w:rsidRPr="001A44C9">
        <w:rPr>
          <w:color w:val="auto"/>
        </w:rPr>
        <w:fldChar w:fldCharType="separate"/>
      </w:r>
      <w:r w:rsidR="00BF3782">
        <w:rPr>
          <w:color w:val="auto"/>
        </w:rPr>
        <w:t>122.3</w:t>
      </w:r>
      <w:r w:rsidR="00663D2F" w:rsidRPr="001A44C9">
        <w:rPr>
          <w:color w:val="auto"/>
        </w:rPr>
        <w:fldChar w:fldCharType="end"/>
      </w:r>
      <w:r w:rsidRPr="001A44C9">
        <w:rPr>
          <w:color w:val="auto"/>
        </w:rPr>
        <w:t>, the difference between:</w:t>
      </w:r>
    </w:p>
    <w:p w:rsidR="004B53BA" w:rsidRPr="001A44C9" w:rsidRDefault="004B53BA" w:rsidP="005C5FE1">
      <w:pPr>
        <w:pStyle w:val="clausetexta"/>
        <w:keepLines w:val="0"/>
        <w:numPr>
          <w:ilvl w:val="2"/>
          <w:numId w:val="69"/>
        </w:numPr>
        <w:rPr>
          <w:rStyle w:val="GDV5-Orange"/>
          <w:color w:val="auto"/>
        </w:rPr>
      </w:pPr>
      <w:r w:rsidRPr="001A44C9">
        <w:rPr>
          <w:rStyle w:val="GDV5-Orange"/>
          <w:color w:val="auto"/>
        </w:rPr>
        <w:t xml:space="preserve">the total amount of </w:t>
      </w:r>
      <w:r w:rsidR="001C50C2" w:rsidRPr="001A44C9">
        <w:rPr>
          <w:color w:val="auto"/>
        </w:rPr>
        <w:t xml:space="preserve">Payments made in </w:t>
      </w:r>
      <w:r w:rsidRPr="001A44C9">
        <w:rPr>
          <w:rStyle w:val="GDV5-Orange"/>
          <w:color w:val="auto"/>
        </w:rPr>
        <w:t>advance; and</w:t>
      </w:r>
    </w:p>
    <w:p w:rsidR="004B53BA" w:rsidRPr="001A44C9" w:rsidRDefault="004B53BA" w:rsidP="005C5FE1">
      <w:pPr>
        <w:pStyle w:val="clausetexta"/>
        <w:keepLines w:val="0"/>
        <w:numPr>
          <w:ilvl w:val="2"/>
          <w:numId w:val="69"/>
        </w:numPr>
        <w:rPr>
          <w:rStyle w:val="GDV5-Orange"/>
          <w:color w:val="auto"/>
        </w:rPr>
      </w:pPr>
      <w:r w:rsidRPr="001A44C9">
        <w:rPr>
          <w:rStyle w:val="GDV5-Orange"/>
          <w:color w:val="auto"/>
        </w:rPr>
        <w:t xml:space="preserve">the total amount of the offset </w:t>
      </w:r>
      <w:r w:rsidR="001C50C2" w:rsidRPr="001A44C9">
        <w:rPr>
          <w:color w:val="auto"/>
        </w:rPr>
        <w:t xml:space="preserve">entitlements </w:t>
      </w:r>
      <w:r w:rsidR="001C50C2" w:rsidRPr="001A44C9">
        <w:rPr>
          <w:rStyle w:val="GDV5-Orange"/>
          <w:color w:val="auto"/>
        </w:rPr>
        <w:t>to</w:t>
      </w:r>
      <w:r w:rsidRPr="001A44C9">
        <w:rPr>
          <w:rStyle w:val="GDV5-Orange"/>
          <w:color w:val="auto"/>
        </w:rPr>
        <w:t xml:space="preserve"> Payments,</w:t>
      </w:r>
    </w:p>
    <w:p w:rsidR="004B53BA" w:rsidRPr="001A44C9" w:rsidRDefault="004B53BA" w:rsidP="00906688">
      <w:pPr>
        <w:pStyle w:val="clausetexta"/>
        <w:keepLines w:val="0"/>
        <w:numPr>
          <w:ilvl w:val="0"/>
          <w:numId w:val="0"/>
        </w:numPr>
        <w:ind w:left="737"/>
        <w:rPr>
          <w:rStyle w:val="GDV5-Orange"/>
          <w:color w:val="auto"/>
        </w:rPr>
      </w:pPr>
      <w:r w:rsidRPr="001A44C9">
        <w:rPr>
          <w:rStyle w:val="GDV5-Orange"/>
          <w:color w:val="auto"/>
        </w:rPr>
        <w:t xml:space="preserve">is an overpayment for the purposes of clause </w:t>
      </w:r>
      <w:r w:rsidR="00663D2F" w:rsidRPr="001A44C9">
        <w:rPr>
          <w:rStyle w:val="GDV5-Orange"/>
          <w:color w:val="auto"/>
        </w:rPr>
        <w:fldChar w:fldCharType="begin"/>
      </w:r>
      <w:r w:rsidR="00663D2F" w:rsidRPr="001A44C9">
        <w:rPr>
          <w:rStyle w:val="GDV5-Orange"/>
          <w:color w:val="auto"/>
        </w:rPr>
        <w:instrText xml:space="preserve"> REF _Ref393806201 \r \h </w:instrText>
      </w:r>
      <w:r w:rsidR="005922A0" w:rsidRPr="001A44C9">
        <w:rPr>
          <w:rStyle w:val="GDV5-Orange"/>
          <w:color w:val="auto"/>
        </w:rPr>
        <w:instrText xml:space="preserve"> \* MERGEFORMAT </w:instrText>
      </w:r>
      <w:r w:rsidR="00663D2F" w:rsidRPr="001A44C9">
        <w:rPr>
          <w:rStyle w:val="GDV5-Orange"/>
          <w:color w:val="auto"/>
        </w:rPr>
      </w:r>
      <w:r w:rsidR="00663D2F" w:rsidRPr="001A44C9">
        <w:rPr>
          <w:rStyle w:val="GDV5-Orange"/>
          <w:color w:val="auto"/>
        </w:rPr>
        <w:fldChar w:fldCharType="separate"/>
      </w:r>
      <w:r w:rsidR="00BF3782">
        <w:rPr>
          <w:rStyle w:val="GDV5-Orange"/>
          <w:color w:val="auto"/>
        </w:rPr>
        <w:t>19</w:t>
      </w:r>
      <w:r w:rsidR="00663D2F" w:rsidRPr="001A44C9">
        <w:rPr>
          <w:rStyle w:val="GDV5-Orange"/>
          <w:color w:val="auto"/>
        </w:rPr>
        <w:fldChar w:fldCharType="end"/>
      </w:r>
      <w:r w:rsidRPr="001A44C9">
        <w:rPr>
          <w:rStyle w:val="GDV5-Orange"/>
          <w:color w:val="auto"/>
        </w:rPr>
        <w:t>.</w:t>
      </w:r>
    </w:p>
    <w:p w:rsidR="004B53BA" w:rsidRPr="001A44C9" w:rsidRDefault="004B53BA" w:rsidP="00906688">
      <w:pPr>
        <w:pStyle w:val="ClauseHeadings1xxxx"/>
        <w:keepLines w:val="0"/>
      </w:pPr>
      <w:bookmarkStart w:id="2346" w:name="_Toc225840213"/>
      <w:bookmarkStart w:id="2347" w:name="_Toc393289729"/>
      <w:bookmarkStart w:id="2348" w:name="_Ref397343048"/>
      <w:bookmarkStart w:id="2349" w:name="_Ref398888374"/>
      <w:bookmarkStart w:id="2350" w:name="_Toc415224977"/>
      <w:bookmarkStart w:id="2351" w:name="_Toc440881537"/>
      <w:r w:rsidRPr="001A44C9">
        <w:t>Administration Fees</w:t>
      </w:r>
      <w:bookmarkEnd w:id="2346"/>
      <w:bookmarkEnd w:id="2347"/>
      <w:bookmarkEnd w:id="2348"/>
      <w:bookmarkEnd w:id="2349"/>
      <w:bookmarkEnd w:id="2350"/>
      <w:bookmarkEnd w:id="2351"/>
    </w:p>
    <w:p w:rsidR="001D6591" w:rsidRPr="001A44C9" w:rsidRDefault="004B53BA" w:rsidP="00906688">
      <w:pPr>
        <w:pStyle w:val="clausetext11xxxxx"/>
        <w:keepLines w:val="0"/>
        <w:rPr>
          <w:rStyle w:val="GDV7-Pink"/>
          <w:rFonts w:cs="Times New Roman"/>
          <w:color w:val="auto"/>
          <w:szCs w:val="20"/>
        </w:rPr>
      </w:pPr>
      <w:bookmarkStart w:id="2352" w:name="_Ref393806294"/>
      <w:r w:rsidRPr="001A44C9">
        <w:rPr>
          <w:rStyle w:val="GDV7-Pink"/>
          <w:color w:val="auto"/>
        </w:rPr>
        <w:t>Subject to this Deed</w:t>
      </w:r>
      <w:r w:rsidR="000A04CD" w:rsidRPr="001A44C9">
        <w:rPr>
          <w:rStyle w:val="GDV7-Pink"/>
          <w:color w:val="auto"/>
        </w:rPr>
        <w:t>,</w:t>
      </w:r>
      <w:r w:rsidRPr="001A44C9">
        <w:rPr>
          <w:rStyle w:val="GDV7-Pink"/>
          <w:color w:val="auto"/>
        </w:rPr>
        <w:t xml:space="preserve"> </w:t>
      </w:r>
      <w:r w:rsidR="000A04CD" w:rsidRPr="001A44C9">
        <w:rPr>
          <w:rStyle w:val="GDV7-Pink"/>
          <w:color w:val="auto"/>
        </w:rPr>
        <w:t xml:space="preserve">including </w:t>
      </w:r>
      <w:r w:rsidR="0024096F" w:rsidRPr="001A44C9">
        <w:rPr>
          <w:rStyle w:val="GDV7-Pink"/>
          <w:color w:val="auto"/>
        </w:rPr>
        <w:t xml:space="preserve">this </w:t>
      </w:r>
      <w:r w:rsidRPr="001A44C9">
        <w:rPr>
          <w:rStyle w:val="GDV7-Pink"/>
          <w:color w:val="auto"/>
        </w:rPr>
        <w:t xml:space="preserve">clause </w:t>
      </w:r>
      <w:r w:rsidR="0024096F" w:rsidRPr="001A44C9">
        <w:rPr>
          <w:rStyle w:val="GDV7-Pink"/>
          <w:color w:val="auto"/>
        </w:rPr>
        <w:fldChar w:fldCharType="begin"/>
      </w:r>
      <w:r w:rsidR="0024096F" w:rsidRPr="001A44C9">
        <w:rPr>
          <w:color w:val="auto"/>
        </w:rPr>
        <w:instrText xml:space="preserve"> REF _Ref397343048 \r \h </w:instrText>
      </w:r>
      <w:r w:rsidR="005922A0" w:rsidRPr="001A44C9">
        <w:rPr>
          <w:rStyle w:val="GDV7-Pink"/>
          <w:color w:val="auto"/>
        </w:rPr>
        <w:instrText xml:space="preserve"> \* MERGEFORMAT </w:instrText>
      </w:r>
      <w:r w:rsidR="0024096F" w:rsidRPr="001A44C9">
        <w:rPr>
          <w:rStyle w:val="GDV7-Pink"/>
          <w:color w:val="auto"/>
        </w:rPr>
      </w:r>
      <w:r w:rsidR="0024096F" w:rsidRPr="001A44C9">
        <w:rPr>
          <w:rStyle w:val="GDV7-Pink"/>
          <w:color w:val="auto"/>
        </w:rPr>
        <w:fldChar w:fldCharType="separate"/>
      </w:r>
      <w:r w:rsidR="00BF3782">
        <w:rPr>
          <w:color w:val="auto"/>
        </w:rPr>
        <w:t>123</w:t>
      </w:r>
      <w:r w:rsidR="0024096F" w:rsidRPr="001A44C9">
        <w:rPr>
          <w:rStyle w:val="GDV7-Pink"/>
          <w:color w:val="auto"/>
        </w:rPr>
        <w:fldChar w:fldCharType="end"/>
      </w:r>
      <w:r w:rsidRPr="001A44C9">
        <w:rPr>
          <w:rStyle w:val="GDV7-Pink"/>
          <w:color w:val="auto"/>
        </w:rPr>
        <w:t xml:space="preserve">, </w:t>
      </w:r>
      <w:r w:rsidRPr="001A44C9">
        <w:rPr>
          <w:color w:val="auto"/>
        </w:rPr>
        <w:t>the Department</w:t>
      </w:r>
      <w:r w:rsidRPr="001A44C9">
        <w:rPr>
          <w:rStyle w:val="GDV7-Pink"/>
          <w:color w:val="auto"/>
        </w:rPr>
        <w:t xml:space="preserve"> will pay the Provider an Administration Fee</w:t>
      </w:r>
      <w:r w:rsidR="001D6591" w:rsidRPr="001A44C9">
        <w:rPr>
          <w:rStyle w:val="GDV7-Pink"/>
          <w:color w:val="auto"/>
        </w:rPr>
        <w:t>:</w:t>
      </w:r>
    </w:p>
    <w:p w:rsidR="000A04CD" w:rsidRPr="001A44C9" w:rsidRDefault="000A04CD" w:rsidP="000A04CD">
      <w:pPr>
        <w:pStyle w:val="clausetexta"/>
        <w:rPr>
          <w:rStyle w:val="GDV7-Pink"/>
          <w:rFonts w:cs="Times New Roman"/>
          <w:color w:val="auto"/>
          <w:szCs w:val="20"/>
        </w:rPr>
      </w:pPr>
      <w:r w:rsidRPr="001A44C9">
        <w:rPr>
          <w:rStyle w:val="GDV7-Pink"/>
          <w:color w:val="auto"/>
        </w:rPr>
        <w:t>for each Stream Participant;</w:t>
      </w:r>
    </w:p>
    <w:p w:rsidR="001D6591" w:rsidRPr="001A44C9" w:rsidRDefault="00246420" w:rsidP="000A04CD">
      <w:pPr>
        <w:pStyle w:val="clausetexta"/>
        <w:rPr>
          <w:rStyle w:val="GDV7-Pink"/>
          <w:rFonts w:cs="Times New Roman"/>
          <w:color w:val="auto"/>
          <w:szCs w:val="20"/>
        </w:rPr>
      </w:pPr>
      <w:r w:rsidRPr="001A44C9">
        <w:rPr>
          <w:rStyle w:val="GDV7-Pink"/>
          <w:color w:val="auto"/>
        </w:rPr>
        <w:t xml:space="preserve">once </w:t>
      </w:r>
      <w:r w:rsidR="003A3AB2" w:rsidRPr="001A44C9">
        <w:rPr>
          <w:rStyle w:val="GDV7-Pink"/>
          <w:color w:val="auto"/>
        </w:rPr>
        <w:t xml:space="preserve">on Commencement and thereafter </w:t>
      </w:r>
      <w:r w:rsidR="001D6591" w:rsidRPr="001A44C9">
        <w:rPr>
          <w:rStyle w:val="GDV7-Pink"/>
          <w:color w:val="auto"/>
        </w:rPr>
        <w:t>at the start of each Administration Fee Period; and</w:t>
      </w:r>
    </w:p>
    <w:p w:rsidR="004B53BA" w:rsidRPr="001A44C9" w:rsidRDefault="004B53BA" w:rsidP="000A04CD">
      <w:pPr>
        <w:pStyle w:val="clausetexta"/>
        <w:rPr>
          <w:rStyle w:val="GDV7-Pink"/>
          <w:rFonts w:cs="Times New Roman"/>
          <w:color w:val="auto"/>
          <w:szCs w:val="20"/>
        </w:rPr>
      </w:pPr>
      <w:r w:rsidRPr="001A44C9">
        <w:rPr>
          <w:rStyle w:val="GDV7-Pink"/>
          <w:color w:val="auto"/>
        </w:rPr>
        <w:t xml:space="preserve">in </w:t>
      </w:r>
      <w:r w:rsidR="001D6591" w:rsidRPr="001A44C9">
        <w:rPr>
          <w:rStyle w:val="GDV7-Pink"/>
          <w:color w:val="auto"/>
        </w:rPr>
        <w:t>accordance with</w:t>
      </w:r>
      <w:r w:rsidRPr="001A44C9">
        <w:rPr>
          <w:rStyle w:val="GDV7-Pink"/>
          <w:color w:val="auto"/>
        </w:rPr>
        <w:t>:</w:t>
      </w:r>
      <w:bookmarkEnd w:id="2352"/>
      <w:r w:rsidRPr="001A44C9">
        <w:rPr>
          <w:rStyle w:val="GDV7-Pink"/>
          <w:color w:val="auto"/>
        </w:rPr>
        <w:t xml:space="preserve"> </w:t>
      </w:r>
    </w:p>
    <w:p w:rsidR="004B53BA" w:rsidRPr="001A44C9" w:rsidRDefault="004B53BA" w:rsidP="001A5DB5">
      <w:pPr>
        <w:pStyle w:val="clausetexti"/>
        <w:rPr>
          <w:rStyle w:val="GDV7-Pink"/>
          <w:rFonts w:cs="Times New Roman"/>
          <w:color w:val="auto"/>
          <w:szCs w:val="20"/>
        </w:rPr>
      </w:pPr>
      <w:r w:rsidRPr="001A44C9">
        <w:rPr>
          <w:rStyle w:val="GDV7-Pink"/>
          <w:color w:val="auto"/>
        </w:rPr>
        <w:t>column 1 [Fee]</w:t>
      </w:r>
      <w:r w:rsidR="00E442B9" w:rsidRPr="001A44C9">
        <w:rPr>
          <w:rStyle w:val="GDV7-Pink"/>
          <w:color w:val="auto"/>
        </w:rPr>
        <w:t xml:space="preserve"> </w:t>
      </w:r>
      <w:r w:rsidRPr="001A44C9">
        <w:rPr>
          <w:rStyle w:val="GDV7-Pink"/>
          <w:color w:val="auto"/>
        </w:rPr>
        <w:t>of Table 2</w:t>
      </w:r>
      <w:r w:rsidR="00EC10C8" w:rsidRPr="001A44C9">
        <w:rPr>
          <w:rStyle w:val="GDV7-Pink"/>
          <w:color w:val="auto"/>
        </w:rPr>
        <w:t>A</w:t>
      </w:r>
      <w:r w:rsidRPr="001A44C9">
        <w:rPr>
          <w:rStyle w:val="GDV7-Pink"/>
          <w:color w:val="auto"/>
        </w:rPr>
        <w:t xml:space="preserve"> at Annexure </w:t>
      </w:r>
      <w:r w:rsidR="002F2DAF" w:rsidRPr="001A44C9">
        <w:rPr>
          <w:rStyle w:val="GDV5-Orange"/>
          <w:color w:val="auto"/>
        </w:rPr>
        <w:t>B2</w:t>
      </w:r>
      <w:r w:rsidR="00E868A2" w:rsidRPr="001A44C9">
        <w:rPr>
          <w:rStyle w:val="GDV5-Orange"/>
          <w:color w:val="auto"/>
        </w:rPr>
        <w:t>,</w:t>
      </w:r>
      <w:r w:rsidR="002F2DAF" w:rsidRPr="001A44C9">
        <w:rPr>
          <w:rStyle w:val="GDV7-Pink"/>
          <w:color w:val="auto"/>
        </w:rPr>
        <w:t xml:space="preserve"> </w:t>
      </w:r>
      <w:r w:rsidRPr="001A44C9">
        <w:rPr>
          <w:rStyle w:val="GDV7-Pink"/>
          <w:color w:val="auto"/>
        </w:rPr>
        <w:t xml:space="preserve">where the </w:t>
      </w:r>
      <w:r w:rsidRPr="001A44C9">
        <w:rPr>
          <w:rStyle w:val="GDV2Green"/>
          <w:rFonts w:cs="Times New Roman"/>
          <w:color w:val="auto"/>
        </w:rPr>
        <w:t xml:space="preserve">Services </w:t>
      </w:r>
      <w:r w:rsidR="000D626F" w:rsidRPr="001A44C9">
        <w:rPr>
          <w:rStyle w:val="GDV2Green"/>
          <w:rFonts w:cs="Times New Roman"/>
          <w:color w:val="auto"/>
        </w:rPr>
        <w:t>are provided</w:t>
      </w:r>
      <w:r w:rsidRPr="001A44C9">
        <w:rPr>
          <w:rStyle w:val="GDV7-Pink"/>
          <w:color w:val="auto"/>
        </w:rPr>
        <w:t xml:space="preserve"> </w:t>
      </w:r>
      <w:r w:rsidRPr="001A44C9">
        <w:rPr>
          <w:rStyle w:val="GDV2Green"/>
          <w:rFonts w:cs="Times New Roman"/>
          <w:color w:val="auto"/>
        </w:rPr>
        <w:t xml:space="preserve">in </w:t>
      </w:r>
      <w:r w:rsidRPr="001A44C9">
        <w:rPr>
          <w:color w:val="auto"/>
        </w:rPr>
        <w:t xml:space="preserve">a </w:t>
      </w:r>
      <w:r w:rsidR="001A5DB5" w:rsidRPr="001A44C9">
        <w:rPr>
          <w:color w:val="auto"/>
        </w:rPr>
        <w:t>Non-regional Location</w:t>
      </w:r>
      <w:r w:rsidRPr="001A44C9">
        <w:rPr>
          <w:rStyle w:val="GDV7-Pink"/>
          <w:color w:val="auto"/>
        </w:rPr>
        <w:t>; and</w:t>
      </w:r>
    </w:p>
    <w:p w:rsidR="004B53BA" w:rsidRPr="001A44C9" w:rsidRDefault="004B53BA" w:rsidP="001A5DB5">
      <w:pPr>
        <w:pStyle w:val="clausetexti"/>
        <w:rPr>
          <w:color w:val="auto"/>
        </w:rPr>
      </w:pPr>
      <w:bookmarkStart w:id="2353" w:name="_Ref393807463"/>
      <w:r w:rsidRPr="001A44C9">
        <w:rPr>
          <w:rStyle w:val="GDV7-Pink"/>
          <w:color w:val="auto"/>
        </w:rPr>
        <w:t xml:space="preserve">column 2 [Fee with </w:t>
      </w:r>
      <w:r w:rsidR="00887357" w:rsidRPr="001A44C9">
        <w:rPr>
          <w:rStyle w:val="GDV7-Pink"/>
          <w:color w:val="auto"/>
        </w:rPr>
        <w:t>r</w:t>
      </w:r>
      <w:r w:rsidRPr="001A44C9">
        <w:rPr>
          <w:rStyle w:val="GDV7-Pink"/>
          <w:color w:val="auto"/>
        </w:rPr>
        <w:t xml:space="preserve">egional </w:t>
      </w:r>
      <w:r w:rsidR="00887357" w:rsidRPr="001A44C9">
        <w:rPr>
          <w:rStyle w:val="GDV7-Pink"/>
          <w:color w:val="auto"/>
        </w:rPr>
        <w:t>l</w:t>
      </w:r>
      <w:r w:rsidRPr="001A44C9">
        <w:rPr>
          <w:rStyle w:val="GDV7-Pink"/>
          <w:color w:val="auto"/>
        </w:rPr>
        <w:t>oading] of Table 2</w:t>
      </w:r>
      <w:r w:rsidR="00EC10C8" w:rsidRPr="001A44C9">
        <w:rPr>
          <w:rStyle w:val="GDV7-Pink"/>
          <w:color w:val="auto"/>
        </w:rPr>
        <w:t>A</w:t>
      </w:r>
      <w:r w:rsidRPr="001A44C9">
        <w:rPr>
          <w:rStyle w:val="GDV7-Pink"/>
          <w:color w:val="auto"/>
        </w:rPr>
        <w:t xml:space="preserve"> at Annexure </w:t>
      </w:r>
      <w:r w:rsidR="002F2DAF" w:rsidRPr="001A44C9">
        <w:rPr>
          <w:rStyle w:val="GDV5-Orange"/>
          <w:color w:val="auto"/>
        </w:rPr>
        <w:t>B2</w:t>
      </w:r>
      <w:r w:rsidR="00E868A2" w:rsidRPr="001A44C9">
        <w:rPr>
          <w:rStyle w:val="GDV5-Orange"/>
          <w:color w:val="auto"/>
        </w:rPr>
        <w:t>,</w:t>
      </w:r>
      <w:r w:rsidR="002F2DAF" w:rsidRPr="001A44C9">
        <w:rPr>
          <w:rStyle w:val="GDV7-Pink"/>
          <w:color w:val="auto"/>
        </w:rPr>
        <w:t xml:space="preserve"> </w:t>
      </w:r>
      <w:r w:rsidRPr="001A44C9">
        <w:rPr>
          <w:rStyle w:val="GDV7-Pink"/>
          <w:color w:val="auto"/>
        </w:rPr>
        <w:t xml:space="preserve">where </w:t>
      </w:r>
      <w:r w:rsidRPr="001A44C9">
        <w:rPr>
          <w:rStyle w:val="GDV2Green"/>
          <w:rFonts w:cs="Times New Roman"/>
          <w:color w:val="auto"/>
        </w:rPr>
        <w:t xml:space="preserve">the Services </w:t>
      </w:r>
      <w:r w:rsidR="000D626F" w:rsidRPr="001A44C9">
        <w:rPr>
          <w:rStyle w:val="GDV2Green"/>
          <w:rFonts w:cs="Times New Roman"/>
          <w:color w:val="auto"/>
        </w:rPr>
        <w:t>are provided</w:t>
      </w:r>
      <w:r w:rsidR="000D626F" w:rsidRPr="001A44C9">
        <w:rPr>
          <w:rStyle w:val="GDV7-Pink"/>
          <w:color w:val="auto"/>
        </w:rPr>
        <w:t xml:space="preserve"> </w:t>
      </w:r>
      <w:r w:rsidRPr="001A44C9">
        <w:rPr>
          <w:rStyle w:val="GDV2Green"/>
          <w:rFonts w:cs="Times New Roman"/>
          <w:color w:val="auto"/>
        </w:rPr>
        <w:t xml:space="preserve">in </w:t>
      </w:r>
      <w:r w:rsidR="00472624" w:rsidRPr="001A44C9">
        <w:rPr>
          <w:color w:val="auto"/>
        </w:rPr>
        <w:t xml:space="preserve">a Regional </w:t>
      </w:r>
      <w:r w:rsidR="001A5DB5" w:rsidRPr="001A44C9">
        <w:rPr>
          <w:color w:val="auto"/>
        </w:rPr>
        <w:t>Location</w:t>
      </w:r>
      <w:bookmarkEnd w:id="2353"/>
      <w:r w:rsidRPr="001A44C9">
        <w:rPr>
          <w:rStyle w:val="GDV7-Pink"/>
          <w:color w:val="auto"/>
        </w:rPr>
        <w:t>.</w:t>
      </w:r>
    </w:p>
    <w:p w:rsidR="000A04CD" w:rsidRPr="001A44C9" w:rsidRDefault="000D626F" w:rsidP="000D626F">
      <w:pPr>
        <w:pStyle w:val="clausetext11xxxxx"/>
        <w:keepLines w:val="0"/>
        <w:rPr>
          <w:rStyle w:val="GDV7-Pink"/>
          <w:color w:val="auto"/>
        </w:rPr>
      </w:pPr>
      <w:bookmarkStart w:id="2354" w:name="_Ref393806507"/>
      <w:r w:rsidRPr="001A44C9">
        <w:rPr>
          <w:rStyle w:val="GDV7-Pink"/>
          <w:color w:val="auto"/>
        </w:rPr>
        <w:t xml:space="preserve">The Provider </w:t>
      </w:r>
      <w:r w:rsidR="000A04CD" w:rsidRPr="001A44C9">
        <w:rPr>
          <w:rStyle w:val="GDV7-Pink"/>
          <w:color w:val="auto"/>
        </w:rPr>
        <w:t xml:space="preserve">must comply with </w:t>
      </w:r>
      <w:r w:rsidRPr="001A44C9">
        <w:rPr>
          <w:rStyle w:val="GDV7-Pink"/>
          <w:color w:val="auto"/>
        </w:rPr>
        <w:t xml:space="preserve">any Guidelines in relation to </w:t>
      </w:r>
      <w:r w:rsidR="00D94FA9" w:rsidRPr="001A44C9">
        <w:rPr>
          <w:rStyle w:val="GDV7-Pink"/>
          <w:color w:val="auto"/>
        </w:rPr>
        <w:t xml:space="preserve">the </w:t>
      </w:r>
      <w:r w:rsidRPr="001A44C9">
        <w:rPr>
          <w:rStyle w:val="GDV7-Pink"/>
          <w:color w:val="auto"/>
        </w:rPr>
        <w:t xml:space="preserve">payment of </w:t>
      </w:r>
      <w:r w:rsidRPr="001A44C9">
        <w:rPr>
          <w:color w:val="auto"/>
        </w:rPr>
        <w:t>Administration Fees</w:t>
      </w:r>
      <w:r w:rsidR="000A04CD" w:rsidRPr="001A44C9">
        <w:rPr>
          <w:rStyle w:val="GDV7-Pink"/>
          <w:color w:val="auto"/>
        </w:rPr>
        <w:t xml:space="preserve">. </w:t>
      </w:r>
    </w:p>
    <w:p w:rsidR="000D626F" w:rsidRPr="001A44C9" w:rsidRDefault="000D626F" w:rsidP="00CB1083">
      <w:pPr>
        <w:pStyle w:val="clausetext11xxxxx"/>
        <w:keepLines w:val="0"/>
        <w:numPr>
          <w:ilvl w:val="0"/>
          <w:numId w:val="0"/>
        </w:numPr>
        <w:ind w:left="737"/>
        <w:rPr>
          <w:i/>
          <w:color w:val="auto"/>
          <w:sz w:val="20"/>
        </w:rPr>
      </w:pPr>
      <w:r w:rsidRPr="001A44C9">
        <w:rPr>
          <w:i/>
          <w:color w:val="auto"/>
          <w:sz w:val="20"/>
        </w:rPr>
        <w:t>Note: The Department has implemented a process of automated payment of Administration Fees which does not require the submission of claims by the Pro</w:t>
      </w:r>
      <w:r w:rsidR="0024096F" w:rsidRPr="001A44C9">
        <w:rPr>
          <w:i/>
          <w:color w:val="auto"/>
          <w:sz w:val="20"/>
        </w:rPr>
        <w:t>vider.</w:t>
      </w:r>
    </w:p>
    <w:p w:rsidR="0024096F" w:rsidRPr="001A44C9" w:rsidRDefault="00603DA8" w:rsidP="00906688">
      <w:pPr>
        <w:pStyle w:val="clausetext11xxxxx"/>
        <w:keepLines w:val="0"/>
        <w:rPr>
          <w:color w:val="auto"/>
        </w:rPr>
      </w:pPr>
      <w:bookmarkStart w:id="2355" w:name="_Ref394392333"/>
      <w:bookmarkEnd w:id="2354"/>
      <w:r w:rsidRPr="001A44C9">
        <w:rPr>
          <w:rStyle w:val="GDV5-Orange"/>
          <w:color w:val="auto"/>
        </w:rPr>
        <w:t xml:space="preserve">Where </w:t>
      </w:r>
      <w:r w:rsidR="004B53BA" w:rsidRPr="001A44C9">
        <w:rPr>
          <w:color w:val="auto"/>
        </w:rPr>
        <w:t xml:space="preserve">a </w:t>
      </w:r>
      <w:r w:rsidR="004B53BA" w:rsidRPr="001A44C9">
        <w:rPr>
          <w:rStyle w:val="GDV7-Pink"/>
          <w:color w:val="auto"/>
        </w:rPr>
        <w:t>Stream</w:t>
      </w:r>
      <w:r w:rsidR="004B53BA" w:rsidRPr="001A44C9" w:rsidDel="00C95556">
        <w:rPr>
          <w:color w:val="auto"/>
        </w:rPr>
        <w:t xml:space="preserve"> </w:t>
      </w:r>
      <w:r w:rsidR="004B53BA" w:rsidRPr="001A44C9">
        <w:rPr>
          <w:color w:val="auto"/>
        </w:rPr>
        <w:t xml:space="preserve">Participant </w:t>
      </w:r>
      <w:r w:rsidR="004D3DF2" w:rsidRPr="001A44C9">
        <w:rPr>
          <w:color w:val="auto"/>
        </w:rPr>
        <w:t xml:space="preserve">who is on the caseload of </w:t>
      </w:r>
      <w:r w:rsidR="004B53BA" w:rsidRPr="001A44C9">
        <w:rPr>
          <w:color w:val="auto"/>
        </w:rPr>
        <w:t xml:space="preserve">another </w:t>
      </w:r>
      <w:r w:rsidRPr="001A44C9">
        <w:rPr>
          <w:color w:val="auto"/>
        </w:rPr>
        <w:t>E</w:t>
      </w:r>
      <w:r w:rsidR="004B53BA" w:rsidRPr="001A44C9">
        <w:rPr>
          <w:color w:val="auto"/>
        </w:rPr>
        <w:t xml:space="preserve">mployment </w:t>
      </w:r>
      <w:r w:rsidRPr="001A44C9">
        <w:rPr>
          <w:color w:val="auto"/>
        </w:rPr>
        <w:t>P</w:t>
      </w:r>
      <w:r w:rsidR="004B53BA" w:rsidRPr="001A44C9">
        <w:rPr>
          <w:color w:val="auto"/>
        </w:rPr>
        <w:t xml:space="preserve">rovider transfers to the Provider for any reason, the Department will pay the Provider a pro-rata amount of the Administration Fees payable for the </w:t>
      </w:r>
      <w:r w:rsidR="004B53BA" w:rsidRPr="001A44C9">
        <w:rPr>
          <w:rStyle w:val="GDV7-Pink"/>
          <w:color w:val="auto"/>
        </w:rPr>
        <w:t>Stream</w:t>
      </w:r>
      <w:r w:rsidR="004B53BA" w:rsidRPr="001A44C9" w:rsidDel="00C95556">
        <w:rPr>
          <w:color w:val="auto"/>
        </w:rPr>
        <w:t xml:space="preserve"> </w:t>
      </w:r>
      <w:r w:rsidR="004B53BA" w:rsidRPr="001A44C9">
        <w:rPr>
          <w:color w:val="auto"/>
        </w:rPr>
        <w:t xml:space="preserve">Participant for the </w:t>
      </w:r>
      <w:r w:rsidR="00AB750C" w:rsidRPr="001A44C9">
        <w:rPr>
          <w:color w:val="auto"/>
        </w:rPr>
        <w:t>Administration Fee Period</w:t>
      </w:r>
      <w:r w:rsidR="004B53BA" w:rsidRPr="001A44C9">
        <w:rPr>
          <w:color w:val="auto"/>
        </w:rPr>
        <w:t xml:space="preserve"> in which the date of the transfer occurs</w:t>
      </w:r>
      <w:r w:rsidR="0024096F" w:rsidRPr="001A44C9">
        <w:rPr>
          <w:color w:val="auto"/>
        </w:rPr>
        <w:t>,</w:t>
      </w:r>
      <w:r w:rsidR="00F47748" w:rsidRPr="001A44C9">
        <w:rPr>
          <w:color w:val="auto"/>
        </w:rPr>
        <w:t xml:space="preserve"> </w:t>
      </w:r>
      <w:r w:rsidR="004B53BA" w:rsidRPr="001A44C9">
        <w:rPr>
          <w:color w:val="auto"/>
        </w:rPr>
        <w:t xml:space="preserve">calculated </w:t>
      </w:r>
      <w:r w:rsidR="006C66CE" w:rsidRPr="001A44C9">
        <w:rPr>
          <w:color w:val="auto"/>
        </w:rPr>
        <w:t xml:space="preserve">by the Department </w:t>
      </w:r>
      <w:r w:rsidR="004B53BA" w:rsidRPr="001A44C9">
        <w:rPr>
          <w:color w:val="auto"/>
        </w:rPr>
        <w:t>based on</w:t>
      </w:r>
      <w:r w:rsidR="0024096F" w:rsidRPr="001A44C9">
        <w:rPr>
          <w:color w:val="auto"/>
        </w:rPr>
        <w:t>:</w:t>
      </w:r>
    </w:p>
    <w:p w:rsidR="0024096F" w:rsidRPr="001A44C9" w:rsidRDefault="004B53BA" w:rsidP="00CB1083">
      <w:pPr>
        <w:pStyle w:val="clausetexta"/>
        <w:rPr>
          <w:rStyle w:val="GDV7-Pink"/>
          <w:rFonts w:cs="Times New Roman"/>
          <w:color w:val="auto"/>
          <w:szCs w:val="20"/>
        </w:rPr>
      </w:pPr>
      <w:r w:rsidRPr="001A44C9">
        <w:rPr>
          <w:color w:val="auto"/>
        </w:rPr>
        <w:t xml:space="preserve">the period of time from the date of the transfer to the end of the </w:t>
      </w:r>
      <w:r w:rsidR="00AB750C" w:rsidRPr="001A44C9">
        <w:rPr>
          <w:rStyle w:val="GDV7-Pink"/>
          <w:color w:val="auto"/>
        </w:rPr>
        <w:t>Administration Fee Period</w:t>
      </w:r>
      <w:r w:rsidRPr="001A44C9">
        <w:rPr>
          <w:rStyle w:val="GDV7-Pink"/>
          <w:color w:val="auto"/>
        </w:rPr>
        <w:t xml:space="preserve"> in which the date of the transfer occurs</w:t>
      </w:r>
      <w:r w:rsidR="0024096F" w:rsidRPr="001A44C9">
        <w:rPr>
          <w:rStyle w:val="GDV7-Pink"/>
          <w:color w:val="auto"/>
        </w:rPr>
        <w:t>; and</w:t>
      </w:r>
    </w:p>
    <w:bookmarkEnd w:id="2355"/>
    <w:p w:rsidR="004B53BA" w:rsidRPr="001A44C9" w:rsidRDefault="0024096F" w:rsidP="00CB1083">
      <w:pPr>
        <w:pStyle w:val="clausetexta"/>
        <w:rPr>
          <w:color w:val="auto"/>
        </w:rPr>
      </w:pPr>
      <w:r w:rsidRPr="001A44C9">
        <w:rPr>
          <w:rStyle w:val="GDV5-Orange"/>
          <w:color w:val="auto"/>
        </w:rPr>
        <w:t xml:space="preserve">the </w:t>
      </w:r>
      <w:r w:rsidR="00E647FB" w:rsidRPr="001A44C9">
        <w:rPr>
          <w:rStyle w:val="GDV5-Orange"/>
          <w:color w:val="auto"/>
        </w:rPr>
        <w:t xml:space="preserve">relevant </w:t>
      </w:r>
      <w:r w:rsidRPr="001A44C9">
        <w:rPr>
          <w:rStyle w:val="GDV5-Orange"/>
          <w:color w:val="auto"/>
        </w:rPr>
        <w:t xml:space="preserve">rate </w:t>
      </w:r>
      <w:r w:rsidR="00E647FB" w:rsidRPr="001A44C9">
        <w:rPr>
          <w:rStyle w:val="GDV5-Orange"/>
          <w:color w:val="auto"/>
        </w:rPr>
        <w:t>of payment under</w:t>
      </w:r>
      <w:r w:rsidRPr="001A44C9">
        <w:rPr>
          <w:rStyle w:val="GDV7-Pink"/>
          <w:color w:val="auto"/>
        </w:rPr>
        <w:t xml:space="preserve"> Table 2A at Annexure </w:t>
      </w:r>
      <w:r w:rsidRPr="001A44C9">
        <w:rPr>
          <w:rStyle w:val="GDV5-Orange"/>
          <w:color w:val="auto"/>
        </w:rPr>
        <w:t>B2.</w:t>
      </w:r>
    </w:p>
    <w:p w:rsidR="00885169" w:rsidRPr="001A44C9" w:rsidRDefault="003704C5" w:rsidP="00CB1083">
      <w:pPr>
        <w:pStyle w:val="clausetext11xxxxx"/>
        <w:keepLines w:val="0"/>
        <w:rPr>
          <w:rStyle w:val="GDV5-Orange"/>
          <w:color w:val="auto"/>
        </w:rPr>
      </w:pPr>
      <w:bookmarkStart w:id="2356" w:name="_Ref398107089"/>
      <w:bookmarkStart w:id="2357" w:name="_Ref391998257"/>
      <w:r w:rsidRPr="001A44C9">
        <w:rPr>
          <w:rStyle w:val="GDV5-Orange"/>
          <w:color w:val="auto"/>
        </w:rPr>
        <w:t xml:space="preserve">Where a </w:t>
      </w:r>
      <w:r w:rsidRPr="001A44C9">
        <w:rPr>
          <w:rStyle w:val="GDV7-Pink"/>
          <w:color w:val="auto"/>
        </w:rPr>
        <w:t>Stream</w:t>
      </w:r>
      <w:r w:rsidRPr="001A44C9" w:rsidDel="00C95556">
        <w:rPr>
          <w:rStyle w:val="GDV5-Orange"/>
          <w:color w:val="auto"/>
        </w:rPr>
        <w:t xml:space="preserve"> </w:t>
      </w:r>
      <w:r w:rsidRPr="001A44C9">
        <w:rPr>
          <w:rStyle w:val="GDV5-Orange"/>
          <w:color w:val="auto"/>
        </w:rPr>
        <w:t xml:space="preserve">Participant </w:t>
      </w:r>
      <w:r w:rsidR="00893CB0" w:rsidRPr="001A44C9">
        <w:rPr>
          <w:color w:val="auto"/>
        </w:rPr>
        <w:t xml:space="preserve">on the </w:t>
      </w:r>
      <w:r w:rsidR="00162033" w:rsidRPr="001A44C9">
        <w:rPr>
          <w:color w:val="auto"/>
        </w:rPr>
        <w:t xml:space="preserve">Provider’s </w:t>
      </w:r>
      <w:r w:rsidR="00893CB0" w:rsidRPr="001A44C9">
        <w:rPr>
          <w:color w:val="auto"/>
        </w:rPr>
        <w:t>caseload</w:t>
      </w:r>
      <w:r w:rsidRPr="001A44C9">
        <w:rPr>
          <w:rStyle w:val="GDV5-Orange"/>
          <w:color w:val="auto"/>
        </w:rPr>
        <w:t xml:space="preserve"> moves</w:t>
      </w:r>
      <w:r w:rsidR="00912249" w:rsidRPr="001A44C9">
        <w:rPr>
          <w:rStyle w:val="GDV5-Orange"/>
          <w:color w:val="auto"/>
        </w:rPr>
        <w:t xml:space="preserve"> or will move at a known point in time</w:t>
      </w:r>
      <w:r w:rsidR="00885169" w:rsidRPr="001A44C9">
        <w:rPr>
          <w:rStyle w:val="GDV5-Orange"/>
          <w:color w:val="auto"/>
        </w:rPr>
        <w:t>:</w:t>
      </w:r>
      <w:bookmarkEnd w:id="2356"/>
    </w:p>
    <w:p w:rsidR="00885169" w:rsidRPr="001A44C9" w:rsidRDefault="003704C5" w:rsidP="00CB1083">
      <w:pPr>
        <w:pStyle w:val="clausetexta"/>
        <w:rPr>
          <w:rStyle w:val="GDV5-Orange"/>
          <w:color w:val="auto"/>
        </w:rPr>
      </w:pPr>
      <w:r w:rsidRPr="001A44C9">
        <w:rPr>
          <w:rStyle w:val="GDV5-Orange"/>
          <w:color w:val="auto"/>
        </w:rPr>
        <w:t xml:space="preserve">to a </w:t>
      </w:r>
      <w:r w:rsidR="001A5DB5" w:rsidRPr="001A44C9">
        <w:rPr>
          <w:color w:val="auto"/>
        </w:rPr>
        <w:t xml:space="preserve">Non-regional Location </w:t>
      </w:r>
      <w:r w:rsidRPr="001A44C9">
        <w:rPr>
          <w:color w:val="auto"/>
        </w:rPr>
        <w:t xml:space="preserve">from </w:t>
      </w:r>
      <w:r w:rsidRPr="001A44C9">
        <w:rPr>
          <w:rStyle w:val="GDV5-Orange"/>
          <w:color w:val="auto"/>
        </w:rPr>
        <w:t xml:space="preserve">a Regional </w:t>
      </w:r>
      <w:r w:rsidR="001A5DB5" w:rsidRPr="001A44C9">
        <w:rPr>
          <w:color w:val="auto"/>
        </w:rPr>
        <w:t>Location</w:t>
      </w:r>
      <w:r w:rsidR="00885169" w:rsidRPr="001A44C9">
        <w:rPr>
          <w:rStyle w:val="GDV5-Orange"/>
          <w:color w:val="auto"/>
        </w:rPr>
        <w:t>; or</w:t>
      </w:r>
    </w:p>
    <w:p w:rsidR="00885169" w:rsidRPr="001A44C9" w:rsidRDefault="00885169" w:rsidP="00885169">
      <w:pPr>
        <w:pStyle w:val="clausetexta"/>
        <w:rPr>
          <w:rStyle w:val="GDV5-Orange"/>
          <w:color w:val="auto"/>
        </w:rPr>
      </w:pPr>
      <w:r w:rsidRPr="001A44C9">
        <w:rPr>
          <w:rStyle w:val="GDV5-Orange"/>
          <w:color w:val="auto"/>
        </w:rPr>
        <w:t xml:space="preserve">from a </w:t>
      </w:r>
      <w:r w:rsidR="001A5DB5" w:rsidRPr="001A44C9">
        <w:rPr>
          <w:color w:val="auto"/>
        </w:rPr>
        <w:t xml:space="preserve">Non-regional Location </w:t>
      </w:r>
      <w:r w:rsidRPr="001A44C9">
        <w:rPr>
          <w:color w:val="auto"/>
        </w:rPr>
        <w:t xml:space="preserve">to </w:t>
      </w:r>
      <w:r w:rsidRPr="001A44C9">
        <w:rPr>
          <w:rStyle w:val="GDV5-Orange"/>
          <w:color w:val="auto"/>
        </w:rPr>
        <w:t xml:space="preserve">a Regional </w:t>
      </w:r>
      <w:r w:rsidR="001A5DB5" w:rsidRPr="001A44C9">
        <w:rPr>
          <w:color w:val="auto"/>
        </w:rPr>
        <w:t>Location</w:t>
      </w:r>
      <w:r w:rsidRPr="001A44C9">
        <w:rPr>
          <w:rStyle w:val="GDV5-Orange"/>
          <w:color w:val="auto"/>
        </w:rPr>
        <w:t xml:space="preserve">, </w:t>
      </w:r>
    </w:p>
    <w:p w:rsidR="003704C5" w:rsidRPr="001A44C9" w:rsidRDefault="003704C5" w:rsidP="00CB1083">
      <w:pPr>
        <w:pStyle w:val="clausetexta"/>
        <w:numPr>
          <w:ilvl w:val="0"/>
          <w:numId w:val="0"/>
        </w:numPr>
        <w:ind w:left="710"/>
        <w:rPr>
          <w:rStyle w:val="GDV5-Orange"/>
          <w:color w:val="auto"/>
        </w:rPr>
      </w:pPr>
      <w:r w:rsidRPr="001A44C9">
        <w:rPr>
          <w:color w:val="auto"/>
        </w:rPr>
        <w:t xml:space="preserve">and </w:t>
      </w:r>
      <w:r w:rsidRPr="001A44C9">
        <w:rPr>
          <w:rStyle w:val="GDV5-Orange"/>
          <w:color w:val="auto"/>
        </w:rPr>
        <w:t>the Administration Fee for the Administration Fee Period in which the move occurs</w:t>
      </w:r>
      <w:r w:rsidR="00912249" w:rsidRPr="001A44C9">
        <w:rPr>
          <w:rStyle w:val="GDV5-Orange"/>
          <w:color w:val="auto"/>
        </w:rPr>
        <w:t xml:space="preserve"> or will occur</w:t>
      </w:r>
      <w:r w:rsidRPr="001A44C9">
        <w:rPr>
          <w:color w:val="auto"/>
        </w:rPr>
        <w:t>:</w:t>
      </w:r>
      <w:r w:rsidRPr="001A44C9">
        <w:rPr>
          <w:rStyle w:val="GDV5-Orange"/>
          <w:color w:val="auto"/>
        </w:rPr>
        <w:t xml:space="preserve"> </w:t>
      </w:r>
    </w:p>
    <w:p w:rsidR="003704C5" w:rsidRPr="001A44C9" w:rsidRDefault="003704C5" w:rsidP="00CB1083">
      <w:pPr>
        <w:pStyle w:val="clausetexta"/>
        <w:keepLines w:val="0"/>
        <w:rPr>
          <w:rStyle w:val="GDV5-Orange"/>
          <w:color w:val="auto"/>
        </w:rPr>
      </w:pPr>
      <w:r w:rsidRPr="001A44C9">
        <w:rPr>
          <w:rStyle w:val="GDV5-Orange"/>
          <w:color w:val="auto"/>
        </w:rPr>
        <w:t>has not yet been paid,</w:t>
      </w:r>
      <w:r w:rsidRPr="001A44C9" w:rsidDel="00603DA8">
        <w:rPr>
          <w:rStyle w:val="GDV5-Orange"/>
          <w:color w:val="auto"/>
        </w:rPr>
        <w:t xml:space="preserve"> </w:t>
      </w:r>
      <w:r w:rsidRPr="001A44C9">
        <w:rPr>
          <w:rStyle w:val="GDV5-Orange"/>
          <w:color w:val="auto"/>
        </w:rPr>
        <w:t>the Department will pay the Provider in accordance with the relevant rate under</w:t>
      </w:r>
      <w:r w:rsidRPr="001A44C9">
        <w:rPr>
          <w:rStyle w:val="GDV7-Pink"/>
          <w:color w:val="auto"/>
        </w:rPr>
        <w:t xml:space="preserve"> Table 2A at Annexure </w:t>
      </w:r>
      <w:r w:rsidRPr="001A44C9">
        <w:rPr>
          <w:rStyle w:val="GDV5-Orange"/>
          <w:color w:val="auto"/>
        </w:rPr>
        <w:t>B2</w:t>
      </w:r>
      <w:r w:rsidR="00885169" w:rsidRPr="001A44C9">
        <w:rPr>
          <w:rStyle w:val="GDV5-Orange"/>
          <w:color w:val="auto"/>
        </w:rPr>
        <w:t xml:space="preserve"> from the date of the move</w:t>
      </w:r>
      <w:r w:rsidRPr="001A44C9">
        <w:rPr>
          <w:rStyle w:val="GDV5-Orange"/>
          <w:color w:val="auto"/>
        </w:rPr>
        <w:t xml:space="preserve">; </w:t>
      </w:r>
      <w:r w:rsidR="00912249" w:rsidRPr="001A44C9">
        <w:rPr>
          <w:rStyle w:val="GDV5-Orange"/>
          <w:color w:val="auto"/>
        </w:rPr>
        <w:t>or</w:t>
      </w:r>
      <w:r w:rsidR="00893CB0" w:rsidRPr="001A44C9">
        <w:rPr>
          <w:rStyle w:val="GDV5-Orange"/>
          <w:color w:val="auto"/>
        </w:rPr>
        <w:t xml:space="preserve"> </w:t>
      </w:r>
    </w:p>
    <w:p w:rsidR="00110638" w:rsidRPr="00C93DC7" w:rsidRDefault="003704C5" w:rsidP="00C93DC7">
      <w:pPr>
        <w:pStyle w:val="clausetexta"/>
        <w:rPr>
          <w:rStyle w:val="GDV5-Orange"/>
          <w:color w:val="auto"/>
        </w:rPr>
      </w:pPr>
      <w:r w:rsidRPr="001A44C9">
        <w:rPr>
          <w:rStyle w:val="GDV5-Orange"/>
          <w:color w:val="auto"/>
        </w:rPr>
        <w:t xml:space="preserve">has been paid to the Provider, the Department will adjust the payment of Administration Fee payable and, if </w:t>
      </w:r>
      <w:r w:rsidR="00893CB0" w:rsidRPr="001A44C9">
        <w:rPr>
          <w:rStyle w:val="GDV5-Orange"/>
          <w:color w:val="auto"/>
        </w:rPr>
        <w:t xml:space="preserve">the Stream Participant has moved from a Regional </w:t>
      </w:r>
      <w:r w:rsidR="001A5DB5" w:rsidRPr="001A44C9">
        <w:rPr>
          <w:rStyle w:val="GDV5-Orange"/>
          <w:color w:val="auto"/>
        </w:rPr>
        <w:t xml:space="preserve">Location </w:t>
      </w:r>
      <w:r w:rsidR="00893CB0" w:rsidRPr="001A44C9">
        <w:rPr>
          <w:rStyle w:val="GDV5-Orange"/>
          <w:color w:val="auto"/>
        </w:rPr>
        <w:t xml:space="preserve">to a </w:t>
      </w:r>
      <w:r w:rsidR="001A5DB5" w:rsidRPr="001A44C9">
        <w:rPr>
          <w:color w:val="auto"/>
        </w:rPr>
        <w:t>Non-regional Location</w:t>
      </w:r>
      <w:r w:rsidRPr="001A44C9">
        <w:rPr>
          <w:rStyle w:val="GDV5-Orange"/>
          <w:color w:val="auto"/>
        </w:rPr>
        <w:t>,</w:t>
      </w:r>
      <w:r w:rsidR="005D574F">
        <w:rPr>
          <w:rStyle w:val="GDV5-Orange"/>
          <w:color w:val="auto"/>
        </w:rPr>
        <w:t xml:space="preserve"> </w:t>
      </w:r>
      <w:r w:rsidR="005D574F" w:rsidRPr="005D574F">
        <w:rPr>
          <w:rStyle w:val="GDV5-Orange"/>
          <w:color w:val="00B0F0"/>
        </w:rPr>
        <w:t>may, at its absolute discretion,</w:t>
      </w:r>
      <w:r w:rsidRPr="005D574F">
        <w:rPr>
          <w:rStyle w:val="GDV5-Orange"/>
          <w:color w:val="00B0F0"/>
        </w:rPr>
        <w:t xml:space="preserve"> </w:t>
      </w:r>
      <w:r w:rsidRPr="005D574F">
        <w:rPr>
          <w:rStyle w:val="GDV5-Orange"/>
          <w:strike/>
          <w:color w:val="00B0F0"/>
        </w:rPr>
        <w:t>will</w:t>
      </w:r>
      <w:r w:rsidRPr="005D574F">
        <w:rPr>
          <w:rStyle w:val="GDV5-Orange"/>
          <w:color w:val="00B0F0"/>
        </w:rPr>
        <w:t xml:space="preserve"> </w:t>
      </w:r>
      <w:r w:rsidRPr="001A44C9">
        <w:rPr>
          <w:rStyle w:val="GDV5-Orange"/>
          <w:color w:val="auto"/>
        </w:rPr>
        <w:t xml:space="preserve">recover a pro-rata amount of Administration Fees from the Provider </w:t>
      </w:r>
      <w:r w:rsidRPr="001A44C9">
        <w:rPr>
          <w:color w:val="auto"/>
        </w:rPr>
        <w:t xml:space="preserve">as a debt in accordance with clause </w:t>
      </w:r>
      <w:r w:rsidRPr="001A44C9">
        <w:rPr>
          <w:color w:val="auto"/>
        </w:rPr>
        <w:fldChar w:fldCharType="begin"/>
      </w:r>
      <w:r w:rsidRPr="001A44C9">
        <w:rPr>
          <w:color w:val="auto"/>
        </w:rPr>
        <w:instrText xml:space="preserve"> REF _Ref393982816 \r \h </w:instrText>
      </w:r>
      <w:r w:rsidR="00912249" w:rsidRPr="001A44C9">
        <w:rPr>
          <w:color w:val="auto"/>
        </w:rPr>
        <w:instrText xml:space="preserve"> \* MERGEFORMAT </w:instrText>
      </w:r>
      <w:r w:rsidRPr="001A44C9">
        <w:rPr>
          <w:color w:val="auto"/>
        </w:rPr>
      </w:r>
      <w:r w:rsidRPr="001A44C9">
        <w:rPr>
          <w:color w:val="auto"/>
        </w:rPr>
        <w:fldChar w:fldCharType="separate"/>
      </w:r>
      <w:r w:rsidR="00BF3782">
        <w:rPr>
          <w:color w:val="auto"/>
        </w:rPr>
        <w:t>21</w:t>
      </w:r>
      <w:r w:rsidRPr="001A44C9">
        <w:rPr>
          <w:color w:val="auto"/>
        </w:rPr>
        <w:fldChar w:fldCharType="end"/>
      </w:r>
      <w:r w:rsidRPr="001A44C9">
        <w:rPr>
          <w:rStyle w:val="GDV5-Orange"/>
          <w:color w:val="auto"/>
        </w:rPr>
        <w:t xml:space="preserve">, calculated by the Department based on the difference in the rate between </w:t>
      </w:r>
      <w:r w:rsidRPr="001A44C9">
        <w:rPr>
          <w:rStyle w:val="GDV7-Pink"/>
          <w:color w:val="auto"/>
        </w:rPr>
        <w:t xml:space="preserve">column 1 and column 2 of Table 2A at Annexure </w:t>
      </w:r>
      <w:r w:rsidRPr="001A44C9">
        <w:rPr>
          <w:rStyle w:val="GDV5-Orange"/>
          <w:color w:val="auto"/>
        </w:rPr>
        <w:t>B2.</w:t>
      </w:r>
      <w:r w:rsidR="00C93DC7">
        <w:rPr>
          <w:rStyle w:val="GDV5-Orange"/>
          <w:color w:val="auto"/>
        </w:rPr>
        <w:t xml:space="preserve"> </w:t>
      </w:r>
      <w:r w:rsidR="00110638" w:rsidRPr="00C93DC7">
        <w:rPr>
          <w:rStyle w:val="GDV5-Orange"/>
          <w:b/>
          <w:color w:val="00B0F0"/>
        </w:rPr>
        <w:t>GDV 1</w:t>
      </w:r>
    </w:p>
    <w:p w:rsidR="004B53BA" w:rsidRPr="001A44C9" w:rsidRDefault="004B53BA" w:rsidP="00CB1083">
      <w:pPr>
        <w:pStyle w:val="clausetext11xxxxx"/>
        <w:rPr>
          <w:rStyle w:val="GDV5-Orange"/>
          <w:color w:val="auto"/>
        </w:rPr>
      </w:pPr>
      <w:r w:rsidRPr="001A44C9">
        <w:rPr>
          <w:rStyle w:val="GDV5-Orange"/>
          <w:color w:val="auto"/>
        </w:rPr>
        <w:t xml:space="preserve">Where a </w:t>
      </w:r>
      <w:r w:rsidRPr="001A44C9">
        <w:rPr>
          <w:rStyle w:val="GDV7-Pink"/>
          <w:color w:val="auto"/>
        </w:rPr>
        <w:t>Stream</w:t>
      </w:r>
      <w:r w:rsidRPr="001A44C9" w:rsidDel="00C95556">
        <w:rPr>
          <w:rStyle w:val="GDV5-Orange"/>
          <w:color w:val="auto"/>
        </w:rPr>
        <w:t xml:space="preserve"> </w:t>
      </w:r>
      <w:r w:rsidRPr="001A44C9">
        <w:rPr>
          <w:rStyle w:val="GDV5-Orange"/>
          <w:color w:val="auto"/>
        </w:rPr>
        <w:t>Participant</w:t>
      </w:r>
      <w:r w:rsidR="003704C5" w:rsidRPr="001A44C9">
        <w:rPr>
          <w:rStyle w:val="GDV5-Orange"/>
          <w:color w:val="auto"/>
        </w:rPr>
        <w:t xml:space="preserve"> </w:t>
      </w:r>
      <w:r w:rsidR="00305DC9" w:rsidRPr="001A44C9">
        <w:rPr>
          <w:rStyle w:val="GDV5-Orange"/>
          <w:color w:val="auto"/>
        </w:rPr>
        <w:t>transfers</w:t>
      </w:r>
      <w:r w:rsidR="00912249" w:rsidRPr="001A44C9">
        <w:rPr>
          <w:rStyle w:val="GDV5-Orange"/>
          <w:color w:val="auto"/>
        </w:rPr>
        <w:t>,</w:t>
      </w:r>
      <w:r w:rsidR="00305DC9" w:rsidRPr="001A44C9">
        <w:rPr>
          <w:rStyle w:val="GDV5-Orange"/>
          <w:color w:val="auto"/>
        </w:rPr>
        <w:t xml:space="preserve"> </w:t>
      </w:r>
      <w:r w:rsidR="00912249" w:rsidRPr="001A44C9">
        <w:rPr>
          <w:rStyle w:val="GDV5-Orange"/>
          <w:color w:val="auto"/>
        </w:rPr>
        <w:t xml:space="preserve">or will transfer at a known point in time, </w:t>
      </w:r>
      <w:r w:rsidRPr="001A44C9">
        <w:rPr>
          <w:rStyle w:val="GDV5-Orange"/>
          <w:color w:val="auto"/>
        </w:rPr>
        <w:t xml:space="preserve">from the Provider to another </w:t>
      </w:r>
      <w:r w:rsidR="0032591A" w:rsidRPr="001A44C9">
        <w:rPr>
          <w:rStyle w:val="GDV5-Orange"/>
          <w:color w:val="auto"/>
        </w:rPr>
        <w:t>E</w:t>
      </w:r>
      <w:r w:rsidRPr="001A44C9">
        <w:rPr>
          <w:rStyle w:val="GDV5-Orange"/>
          <w:color w:val="auto"/>
        </w:rPr>
        <w:t xml:space="preserve">mployment </w:t>
      </w:r>
      <w:r w:rsidR="00603DA8" w:rsidRPr="001A44C9">
        <w:rPr>
          <w:rStyle w:val="GDV5-Orange"/>
          <w:color w:val="auto"/>
        </w:rPr>
        <w:t>P</w:t>
      </w:r>
      <w:r w:rsidRPr="001A44C9">
        <w:rPr>
          <w:rStyle w:val="GDV5-Orange"/>
          <w:color w:val="auto"/>
        </w:rPr>
        <w:t xml:space="preserve">rovider </w:t>
      </w:r>
      <w:r w:rsidR="00453B9A" w:rsidRPr="001A44C9">
        <w:rPr>
          <w:rStyle w:val="GDV5-Orange"/>
          <w:color w:val="auto"/>
        </w:rPr>
        <w:t>for any reason</w:t>
      </w:r>
      <w:r w:rsidR="003704C5" w:rsidRPr="001A44C9">
        <w:rPr>
          <w:rStyle w:val="GDV5-Orange"/>
          <w:color w:val="auto"/>
        </w:rPr>
        <w:t xml:space="preserve"> </w:t>
      </w:r>
      <w:bookmarkEnd w:id="2357"/>
      <w:r w:rsidR="00B11CD6" w:rsidRPr="001A44C9">
        <w:rPr>
          <w:color w:val="auto"/>
        </w:rPr>
        <w:t xml:space="preserve">and </w:t>
      </w:r>
      <w:r w:rsidR="00603DA8" w:rsidRPr="001A44C9">
        <w:rPr>
          <w:rStyle w:val="GDV5-Orange"/>
          <w:color w:val="auto"/>
        </w:rPr>
        <w:t xml:space="preserve">the Administration Fee </w:t>
      </w:r>
      <w:r w:rsidR="008F2CF6" w:rsidRPr="001A44C9">
        <w:rPr>
          <w:rStyle w:val="GDV5-Orange"/>
          <w:color w:val="auto"/>
        </w:rPr>
        <w:t xml:space="preserve">for </w:t>
      </w:r>
      <w:r w:rsidR="00603DA8" w:rsidRPr="001A44C9">
        <w:rPr>
          <w:rStyle w:val="GDV5-Orange"/>
          <w:color w:val="auto"/>
        </w:rPr>
        <w:t xml:space="preserve">the </w:t>
      </w:r>
      <w:r w:rsidR="00AB750C" w:rsidRPr="001A44C9">
        <w:rPr>
          <w:rStyle w:val="GDV5-Orange"/>
          <w:color w:val="auto"/>
        </w:rPr>
        <w:t>Administration Fee Period</w:t>
      </w:r>
      <w:r w:rsidR="00603DA8" w:rsidRPr="001A44C9">
        <w:rPr>
          <w:rStyle w:val="GDV5-Orange"/>
          <w:color w:val="auto"/>
        </w:rPr>
        <w:t xml:space="preserve"> in which the transfer occurs</w:t>
      </w:r>
      <w:r w:rsidR="00912249" w:rsidRPr="001A44C9">
        <w:rPr>
          <w:rStyle w:val="GDV5-Orange"/>
          <w:color w:val="auto"/>
        </w:rPr>
        <w:t xml:space="preserve"> or will occur</w:t>
      </w:r>
      <w:r w:rsidRPr="001A44C9">
        <w:rPr>
          <w:color w:val="auto"/>
        </w:rPr>
        <w:t>:</w:t>
      </w:r>
      <w:r w:rsidRPr="001A44C9">
        <w:rPr>
          <w:rStyle w:val="GDV5-Orange"/>
          <w:color w:val="auto"/>
        </w:rPr>
        <w:t xml:space="preserve"> </w:t>
      </w:r>
    </w:p>
    <w:p w:rsidR="00AE2AFE" w:rsidRPr="001A44C9" w:rsidRDefault="00603DA8" w:rsidP="003704C5">
      <w:pPr>
        <w:pStyle w:val="clausetexta"/>
        <w:keepLines w:val="0"/>
        <w:rPr>
          <w:rStyle w:val="GDV5-Orange"/>
          <w:color w:val="auto"/>
        </w:rPr>
      </w:pPr>
      <w:r w:rsidRPr="001A44C9">
        <w:rPr>
          <w:rStyle w:val="GDV5-Orange"/>
          <w:color w:val="auto"/>
        </w:rPr>
        <w:t xml:space="preserve">has not </w:t>
      </w:r>
      <w:r w:rsidR="00453B9A" w:rsidRPr="001A44C9">
        <w:rPr>
          <w:rStyle w:val="GDV5-Orange"/>
          <w:color w:val="auto"/>
        </w:rPr>
        <w:t xml:space="preserve">yet </w:t>
      </w:r>
      <w:r w:rsidRPr="001A44C9">
        <w:rPr>
          <w:rStyle w:val="GDV5-Orange"/>
          <w:color w:val="auto"/>
        </w:rPr>
        <w:t>been paid,</w:t>
      </w:r>
      <w:r w:rsidRPr="001A44C9" w:rsidDel="00603DA8">
        <w:rPr>
          <w:rStyle w:val="GDV5-Orange"/>
          <w:color w:val="auto"/>
        </w:rPr>
        <w:t xml:space="preserve"> </w:t>
      </w:r>
      <w:r w:rsidR="00B11CD6" w:rsidRPr="001A44C9">
        <w:rPr>
          <w:rStyle w:val="GDV5-Orange"/>
          <w:color w:val="auto"/>
        </w:rPr>
        <w:t xml:space="preserve">the Department will </w:t>
      </w:r>
      <w:r w:rsidR="004B53BA" w:rsidRPr="001A44C9">
        <w:rPr>
          <w:rStyle w:val="GDV5-Orange"/>
          <w:color w:val="auto"/>
        </w:rPr>
        <w:t>only pay the Provider a pro-rata amount of the Administration Fee</w:t>
      </w:r>
      <w:r w:rsidR="00014EAE" w:rsidRPr="001A44C9">
        <w:rPr>
          <w:rStyle w:val="GDV5-Orange"/>
          <w:color w:val="auto"/>
        </w:rPr>
        <w:t>,</w:t>
      </w:r>
      <w:r w:rsidR="008F2CF6" w:rsidRPr="001A44C9">
        <w:rPr>
          <w:rStyle w:val="GDV5-Orange"/>
          <w:color w:val="auto"/>
        </w:rPr>
        <w:t xml:space="preserve"> </w:t>
      </w:r>
      <w:r w:rsidR="004B53BA" w:rsidRPr="001A44C9">
        <w:rPr>
          <w:rStyle w:val="GDV5-Orange"/>
          <w:color w:val="auto"/>
        </w:rPr>
        <w:t xml:space="preserve">calculated </w:t>
      </w:r>
      <w:r w:rsidR="006C66CE" w:rsidRPr="001A44C9">
        <w:rPr>
          <w:rStyle w:val="GDV5-Orange"/>
          <w:color w:val="auto"/>
        </w:rPr>
        <w:t xml:space="preserve">by the Department </w:t>
      </w:r>
      <w:r w:rsidR="004B53BA" w:rsidRPr="001A44C9">
        <w:rPr>
          <w:rStyle w:val="GDV5-Orange"/>
          <w:color w:val="auto"/>
        </w:rPr>
        <w:t>based on</w:t>
      </w:r>
      <w:r w:rsidR="003704C5" w:rsidRPr="001A44C9">
        <w:rPr>
          <w:rStyle w:val="GDV5-Orange"/>
          <w:color w:val="auto"/>
        </w:rPr>
        <w:t xml:space="preserve"> </w:t>
      </w:r>
      <w:r w:rsidR="00AE2AFE" w:rsidRPr="001A44C9">
        <w:rPr>
          <w:rStyle w:val="GDV5-Orange"/>
          <w:color w:val="auto"/>
        </w:rPr>
        <w:t>the period of time from the commencement of the relevant Administration Fee Period to the date of the transfer</w:t>
      </w:r>
      <w:r w:rsidR="003704C5" w:rsidRPr="001A44C9">
        <w:rPr>
          <w:rStyle w:val="GDV5-Orange"/>
          <w:color w:val="auto"/>
        </w:rPr>
        <w:t>; or</w:t>
      </w:r>
    </w:p>
    <w:p w:rsidR="00110638" w:rsidRPr="00C93DC7" w:rsidRDefault="004B53BA" w:rsidP="00C93DC7">
      <w:pPr>
        <w:pStyle w:val="clausetexta"/>
        <w:keepLines w:val="0"/>
        <w:rPr>
          <w:rStyle w:val="GDV5-Orange"/>
          <w:color w:val="auto"/>
        </w:rPr>
      </w:pPr>
      <w:r w:rsidRPr="001A44C9">
        <w:rPr>
          <w:rStyle w:val="GDV5-Orange"/>
          <w:color w:val="auto"/>
        </w:rPr>
        <w:t xml:space="preserve">has been paid to the Provider, </w:t>
      </w:r>
      <w:r w:rsidR="00B11CD6" w:rsidRPr="001A44C9">
        <w:rPr>
          <w:rStyle w:val="GDV5-Orange"/>
          <w:color w:val="auto"/>
        </w:rPr>
        <w:t xml:space="preserve">the Department </w:t>
      </w:r>
      <w:r w:rsidR="005D574F" w:rsidRPr="00221936">
        <w:rPr>
          <w:rStyle w:val="GDV5-Orange"/>
          <w:color w:val="00B0F0"/>
        </w:rPr>
        <w:t xml:space="preserve">may, </w:t>
      </w:r>
      <w:r w:rsidR="005D574F" w:rsidRPr="005D574F">
        <w:rPr>
          <w:rStyle w:val="GDV5-Orange"/>
          <w:color w:val="00B0F0"/>
        </w:rPr>
        <w:t xml:space="preserve">at its absolute discretion, </w:t>
      </w:r>
      <w:r w:rsidR="00B11CD6" w:rsidRPr="005D574F">
        <w:rPr>
          <w:rStyle w:val="GDV5-Orange"/>
          <w:strike/>
          <w:color w:val="00B0F0"/>
        </w:rPr>
        <w:t>will</w:t>
      </w:r>
      <w:r w:rsidR="00B11CD6" w:rsidRPr="005D574F">
        <w:rPr>
          <w:rStyle w:val="GDV5-Orange"/>
          <w:color w:val="00B0F0"/>
        </w:rPr>
        <w:t xml:space="preserve"> </w:t>
      </w:r>
      <w:r w:rsidRPr="001A44C9">
        <w:rPr>
          <w:rStyle w:val="GDV5-Orange"/>
          <w:color w:val="auto"/>
        </w:rPr>
        <w:t xml:space="preserve">recover a pro-rata amount of </w:t>
      </w:r>
      <w:r w:rsidR="008F2CF6" w:rsidRPr="001A44C9">
        <w:rPr>
          <w:rStyle w:val="GDV5-Orange"/>
          <w:color w:val="auto"/>
        </w:rPr>
        <w:t xml:space="preserve">Administration Fees </w:t>
      </w:r>
      <w:r w:rsidRPr="001A44C9">
        <w:rPr>
          <w:rStyle w:val="GDV5-Orange"/>
          <w:color w:val="auto"/>
        </w:rPr>
        <w:t>from the Provider</w:t>
      </w:r>
      <w:r w:rsidR="00014EAE" w:rsidRPr="001A44C9">
        <w:rPr>
          <w:rStyle w:val="GDV5-Orange"/>
          <w:color w:val="auto"/>
        </w:rPr>
        <w:t xml:space="preserve"> </w:t>
      </w:r>
      <w:r w:rsidR="00014EAE" w:rsidRPr="001A44C9">
        <w:rPr>
          <w:color w:val="auto"/>
        </w:rPr>
        <w:t xml:space="preserve">as a debt in accordance with clause </w:t>
      </w:r>
      <w:r w:rsidR="00014EAE" w:rsidRPr="001A44C9">
        <w:rPr>
          <w:color w:val="auto"/>
        </w:rPr>
        <w:fldChar w:fldCharType="begin"/>
      </w:r>
      <w:r w:rsidR="00014EAE" w:rsidRPr="001A44C9">
        <w:rPr>
          <w:color w:val="auto"/>
        </w:rPr>
        <w:instrText xml:space="preserve"> REF _Ref393982816 \r \h </w:instrText>
      </w:r>
      <w:r w:rsidR="00912249" w:rsidRPr="001A44C9">
        <w:rPr>
          <w:color w:val="auto"/>
        </w:rPr>
        <w:instrText xml:space="preserve"> \* MERGEFORMAT </w:instrText>
      </w:r>
      <w:r w:rsidR="00014EAE" w:rsidRPr="001A44C9">
        <w:rPr>
          <w:color w:val="auto"/>
        </w:rPr>
      </w:r>
      <w:r w:rsidR="00014EAE" w:rsidRPr="001A44C9">
        <w:rPr>
          <w:color w:val="auto"/>
        </w:rPr>
        <w:fldChar w:fldCharType="separate"/>
      </w:r>
      <w:r w:rsidR="00BF3782">
        <w:rPr>
          <w:color w:val="auto"/>
        </w:rPr>
        <w:t>21</w:t>
      </w:r>
      <w:r w:rsidR="00014EAE" w:rsidRPr="001A44C9">
        <w:rPr>
          <w:color w:val="auto"/>
        </w:rPr>
        <w:fldChar w:fldCharType="end"/>
      </w:r>
      <w:r w:rsidR="00014EAE" w:rsidRPr="001A44C9">
        <w:rPr>
          <w:rStyle w:val="GDV5-Orange"/>
          <w:color w:val="auto"/>
        </w:rPr>
        <w:t xml:space="preserve">, </w:t>
      </w:r>
      <w:r w:rsidRPr="001A44C9">
        <w:rPr>
          <w:rStyle w:val="GDV5-Orange"/>
          <w:color w:val="auto"/>
        </w:rPr>
        <w:t xml:space="preserve">calculated </w:t>
      </w:r>
      <w:r w:rsidR="006C66CE" w:rsidRPr="001A44C9">
        <w:rPr>
          <w:rStyle w:val="GDV5-Orange"/>
          <w:color w:val="auto"/>
        </w:rPr>
        <w:t xml:space="preserve">by the Department </w:t>
      </w:r>
      <w:r w:rsidRPr="001A44C9">
        <w:rPr>
          <w:rStyle w:val="GDV5-Orange"/>
          <w:color w:val="auto"/>
        </w:rPr>
        <w:t>based on</w:t>
      </w:r>
      <w:r w:rsidR="00014EAE" w:rsidRPr="001A44C9">
        <w:rPr>
          <w:rStyle w:val="GDV5-Orange"/>
          <w:color w:val="auto"/>
        </w:rPr>
        <w:t xml:space="preserve"> the period of time from the commencement of the relevant Administration Fee Period to the date of the transfer</w:t>
      </w:r>
      <w:r w:rsidR="003704C5" w:rsidRPr="001A44C9">
        <w:rPr>
          <w:rStyle w:val="GDV5-Orange"/>
          <w:color w:val="auto"/>
        </w:rPr>
        <w:t>.</w:t>
      </w:r>
      <w:r w:rsidR="00C93DC7">
        <w:rPr>
          <w:rStyle w:val="GDV5-Orange"/>
          <w:color w:val="auto"/>
        </w:rPr>
        <w:t xml:space="preserve"> </w:t>
      </w:r>
      <w:r w:rsidR="00110638" w:rsidRPr="00C93DC7">
        <w:rPr>
          <w:rStyle w:val="GDV5-Orange"/>
          <w:b/>
          <w:color w:val="00B0F0"/>
        </w:rPr>
        <w:t>GDV 1</w:t>
      </w:r>
    </w:p>
    <w:p w:rsidR="00852533" w:rsidRPr="001A44C9" w:rsidRDefault="00281796" w:rsidP="003E2B7B">
      <w:pPr>
        <w:pStyle w:val="clausetext11xxxxx"/>
        <w:rPr>
          <w:rStyle w:val="GDV5-Orange"/>
          <w:color w:val="auto"/>
        </w:rPr>
      </w:pPr>
      <w:bookmarkStart w:id="2358" w:name="_Ref398107103"/>
      <w:r w:rsidRPr="001A44C9">
        <w:rPr>
          <w:rStyle w:val="GDV5-Orange"/>
          <w:color w:val="auto"/>
        </w:rPr>
        <w:t>T</w:t>
      </w:r>
      <w:r w:rsidR="00852533" w:rsidRPr="001A44C9">
        <w:rPr>
          <w:rStyle w:val="GDV5-Orange"/>
          <w:color w:val="auto"/>
        </w:rPr>
        <w:t xml:space="preserve">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rsidR="00313A1D" w:rsidRPr="001A44C9" w:rsidRDefault="0017591F" w:rsidP="00313A1D">
      <w:pPr>
        <w:pStyle w:val="clausetext11xxxxx"/>
        <w:keepLines w:val="0"/>
        <w:rPr>
          <w:rStyle w:val="GDV5-Orange"/>
          <w:color w:val="auto"/>
        </w:rPr>
      </w:pPr>
      <w:r w:rsidRPr="001A44C9">
        <w:rPr>
          <w:rStyle w:val="GDV5-Orange"/>
          <w:color w:val="auto"/>
        </w:rPr>
        <w:t>Where an SPI Participant ceases</w:t>
      </w:r>
      <w:r w:rsidR="00912249" w:rsidRPr="001A44C9">
        <w:rPr>
          <w:rStyle w:val="GDV5-Orange"/>
          <w:color w:val="auto"/>
        </w:rPr>
        <w:t>,</w:t>
      </w:r>
      <w:r w:rsidRPr="001A44C9">
        <w:rPr>
          <w:rStyle w:val="GDV5-Orange"/>
          <w:color w:val="auto"/>
        </w:rPr>
        <w:t xml:space="preserve"> </w:t>
      </w:r>
      <w:r w:rsidR="00912249" w:rsidRPr="001A44C9">
        <w:rPr>
          <w:rStyle w:val="GDV5-Orange"/>
          <w:color w:val="auto"/>
        </w:rPr>
        <w:t xml:space="preserve">or will cease at a known point in time, </w:t>
      </w:r>
      <w:r w:rsidRPr="001A44C9">
        <w:rPr>
          <w:rStyle w:val="GDV5-Orange"/>
          <w:color w:val="auto"/>
        </w:rPr>
        <w:t>to</w:t>
      </w:r>
      <w:r w:rsidR="00313A1D" w:rsidRPr="001A44C9">
        <w:rPr>
          <w:rStyle w:val="GDV5-Orange"/>
          <w:color w:val="auto"/>
        </w:rPr>
        <w:t xml:space="preserve"> be subject to the </w:t>
      </w:r>
      <w:r w:rsidRPr="001A44C9">
        <w:rPr>
          <w:rStyle w:val="GDV5-Orange"/>
          <w:color w:val="auto"/>
        </w:rPr>
        <w:t>Stronger Participation Incentives for Job Seekers under 30 measure</w:t>
      </w:r>
      <w:r w:rsidR="00912249" w:rsidRPr="001A44C9">
        <w:rPr>
          <w:rStyle w:val="GDV5-Orange"/>
          <w:color w:val="auto"/>
        </w:rPr>
        <w:t>,</w:t>
      </w:r>
      <w:r w:rsidR="00313A1D" w:rsidRPr="001A44C9">
        <w:rPr>
          <w:rStyle w:val="GDV5-Orange"/>
          <w:color w:val="auto"/>
        </w:rPr>
        <w:t xml:space="preserve"> and the Administration Fee for the Administration Fee Period in which this event occurs</w:t>
      </w:r>
      <w:r w:rsidR="00912249" w:rsidRPr="001A44C9">
        <w:rPr>
          <w:rStyle w:val="GDV5-Orange"/>
          <w:color w:val="auto"/>
        </w:rPr>
        <w:t xml:space="preserve"> or will occur</w:t>
      </w:r>
      <w:r w:rsidR="00313A1D" w:rsidRPr="001A44C9">
        <w:rPr>
          <w:rStyle w:val="GDV5-Orange"/>
          <w:color w:val="auto"/>
        </w:rPr>
        <w:t>:</w:t>
      </w:r>
      <w:bookmarkEnd w:id="2358"/>
      <w:r w:rsidR="00313A1D" w:rsidRPr="001A44C9">
        <w:rPr>
          <w:rStyle w:val="GDV5-Orange"/>
          <w:color w:val="auto"/>
        </w:rPr>
        <w:t xml:space="preserve"> </w:t>
      </w:r>
    </w:p>
    <w:p w:rsidR="00313A1D" w:rsidRPr="001A44C9" w:rsidRDefault="00313A1D" w:rsidP="00313A1D">
      <w:pPr>
        <w:pStyle w:val="clausetexta"/>
        <w:keepLines w:val="0"/>
        <w:rPr>
          <w:rStyle w:val="GDV5-Orange"/>
          <w:color w:val="auto"/>
        </w:rPr>
      </w:pPr>
      <w:r w:rsidRPr="001A44C9">
        <w:rPr>
          <w:rStyle w:val="GDV5-Orange"/>
          <w:color w:val="auto"/>
        </w:rPr>
        <w:t>has not been paid,</w:t>
      </w:r>
      <w:r w:rsidRPr="001A44C9" w:rsidDel="00603DA8">
        <w:rPr>
          <w:rStyle w:val="GDV5-Orange"/>
          <w:color w:val="auto"/>
        </w:rPr>
        <w:t xml:space="preserve"> </w:t>
      </w:r>
      <w:r w:rsidRPr="001A44C9">
        <w:rPr>
          <w:rStyle w:val="GDV5-Orange"/>
          <w:color w:val="auto"/>
        </w:rPr>
        <w:t>the Department will only pay the Provider a pro-rata amount of the Administration Fees</w:t>
      </w:r>
      <w:r w:rsidR="00912249" w:rsidRPr="001A44C9">
        <w:rPr>
          <w:rStyle w:val="GDV5-Orange"/>
          <w:color w:val="auto"/>
        </w:rPr>
        <w:t>,</w:t>
      </w:r>
      <w:r w:rsidRPr="001A44C9">
        <w:rPr>
          <w:rStyle w:val="GDV5-Orange"/>
          <w:color w:val="auto"/>
        </w:rPr>
        <w:t xml:space="preserve"> calculated by the Department based on the period of time from the commencement of the relevant Administration Fee Period to the date of the </w:t>
      </w:r>
      <w:r w:rsidR="00912249" w:rsidRPr="001A44C9">
        <w:rPr>
          <w:rStyle w:val="GDV5-Orange"/>
          <w:color w:val="auto"/>
        </w:rPr>
        <w:t>event</w:t>
      </w:r>
      <w:r w:rsidRPr="001A44C9">
        <w:rPr>
          <w:rStyle w:val="GDV5-Orange"/>
          <w:color w:val="auto"/>
        </w:rPr>
        <w:t>; or</w:t>
      </w:r>
    </w:p>
    <w:p w:rsidR="00110638" w:rsidRPr="00FD489E" w:rsidRDefault="00313A1D" w:rsidP="00FD489E">
      <w:pPr>
        <w:pStyle w:val="clausetexta"/>
        <w:keepLines w:val="0"/>
        <w:rPr>
          <w:rStyle w:val="GDV5-Orange"/>
          <w:color w:val="auto"/>
        </w:rPr>
      </w:pPr>
      <w:r w:rsidRPr="001A44C9">
        <w:rPr>
          <w:rStyle w:val="GDV5-Orange"/>
          <w:color w:val="auto"/>
        </w:rPr>
        <w:t>has been paid to the Provider, the Department</w:t>
      </w:r>
      <w:r w:rsidR="005D574F">
        <w:rPr>
          <w:rStyle w:val="GDV5-Orange"/>
          <w:color w:val="auto"/>
        </w:rPr>
        <w:t xml:space="preserve"> </w:t>
      </w:r>
      <w:r w:rsidR="005D574F" w:rsidRPr="00221936">
        <w:rPr>
          <w:rStyle w:val="GDV5-Orange"/>
          <w:color w:val="00B0F0"/>
        </w:rPr>
        <w:t xml:space="preserve">may, at </w:t>
      </w:r>
      <w:r w:rsidR="005D574F" w:rsidRPr="005D574F">
        <w:rPr>
          <w:rStyle w:val="GDV5-Orange"/>
          <w:color w:val="00B0F0"/>
        </w:rPr>
        <w:t>its absolute discretion,</w:t>
      </w:r>
      <w:r w:rsidRPr="005D574F">
        <w:rPr>
          <w:rStyle w:val="GDV5-Orange"/>
          <w:color w:val="00B0F0"/>
        </w:rPr>
        <w:t xml:space="preserve"> </w:t>
      </w:r>
      <w:r w:rsidRPr="005D574F">
        <w:rPr>
          <w:rStyle w:val="GDV5-Orange"/>
          <w:strike/>
          <w:color w:val="00B0F0"/>
        </w:rPr>
        <w:t>will</w:t>
      </w:r>
      <w:r w:rsidRPr="005D574F">
        <w:rPr>
          <w:rStyle w:val="GDV5-Orange"/>
          <w:color w:val="00B0F0"/>
        </w:rPr>
        <w:t xml:space="preserve"> </w:t>
      </w:r>
      <w:r w:rsidRPr="001A44C9">
        <w:rPr>
          <w:rStyle w:val="GDV5-Orange"/>
          <w:color w:val="auto"/>
        </w:rPr>
        <w:t>recover a pro-rata amount of Administration Fees from the Provider</w:t>
      </w:r>
      <w:r w:rsidR="00014EAE" w:rsidRPr="001A44C9">
        <w:rPr>
          <w:color w:val="auto"/>
        </w:rPr>
        <w:t xml:space="preserve"> as a debt in accordance with clause</w:t>
      </w:r>
      <w:r w:rsidR="00DD5732" w:rsidRPr="001A44C9">
        <w:rPr>
          <w:color w:val="auto"/>
        </w:rPr>
        <w:t xml:space="preserve"> </w:t>
      </w:r>
      <w:r w:rsidR="00DD5732" w:rsidRPr="001A44C9">
        <w:rPr>
          <w:color w:val="auto"/>
        </w:rPr>
        <w:fldChar w:fldCharType="begin"/>
      </w:r>
      <w:r w:rsidR="00DD5732" w:rsidRPr="001A44C9">
        <w:rPr>
          <w:color w:val="auto"/>
        </w:rPr>
        <w:instrText xml:space="preserve"> REF _Ref414965767 \r \h </w:instrText>
      </w:r>
      <w:r w:rsidR="003E2B7B" w:rsidRPr="001A44C9">
        <w:rPr>
          <w:color w:val="auto"/>
        </w:rPr>
        <w:instrText xml:space="preserve"> \* MERGEFORMAT </w:instrText>
      </w:r>
      <w:r w:rsidR="00DD5732" w:rsidRPr="001A44C9">
        <w:rPr>
          <w:color w:val="auto"/>
        </w:rPr>
      </w:r>
      <w:r w:rsidR="00DD5732" w:rsidRPr="001A44C9">
        <w:rPr>
          <w:color w:val="auto"/>
        </w:rPr>
        <w:fldChar w:fldCharType="separate"/>
      </w:r>
      <w:r w:rsidR="00BF3782">
        <w:rPr>
          <w:color w:val="auto"/>
        </w:rPr>
        <w:t>21</w:t>
      </w:r>
      <w:r w:rsidR="00DD5732" w:rsidRPr="001A44C9">
        <w:rPr>
          <w:color w:val="auto"/>
        </w:rPr>
        <w:fldChar w:fldCharType="end"/>
      </w:r>
      <w:r w:rsidR="00912249" w:rsidRPr="001A44C9">
        <w:rPr>
          <w:color w:val="auto"/>
        </w:rPr>
        <w:t>,</w:t>
      </w:r>
      <w:r w:rsidRPr="001A44C9">
        <w:rPr>
          <w:rStyle w:val="GDV5-Orange"/>
          <w:color w:val="auto"/>
        </w:rPr>
        <w:t xml:space="preserve"> calculated by the Department based on the period of time from the date of the </w:t>
      </w:r>
      <w:r w:rsidR="00912249" w:rsidRPr="001A44C9">
        <w:rPr>
          <w:rStyle w:val="GDV5-Orange"/>
          <w:color w:val="auto"/>
        </w:rPr>
        <w:t>event</w:t>
      </w:r>
      <w:r w:rsidRPr="001A44C9">
        <w:rPr>
          <w:rStyle w:val="GDV5-Orange"/>
          <w:color w:val="auto"/>
        </w:rPr>
        <w:t xml:space="preserve"> to the end of the relevant Administration Fee Period.</w:t>
      </w:r>
      <w:r w:rsidR="00FD489E">
        <w:rPr>
          <w:rStyle w:val="GDV5-Orange"/>
          <w:color w:val="auto"/>
        </w:rPr>
        <w:t xml:space="preserve"> </w:t>
      </w:r>
      <w:r w:rsidR="00110638" w:rsidRPr="00FD489E">
        <w:rPr>
          <w:rStyle w:val="GDV5-Orange"/>
          <w:b/>
          <w:color w:val="00B0F0"/>
        </w:rPr>
        <w:t>GDV 1</w:t>
      </w:r>
    </w:p>
    <w:p w:rsidR="004B53BA" w:rsidRPr="001A44C9" w:rsidRDefault="004B53BA" w:rsidP="00906688">
      <w:pPr>
        <w:pStyle w:val="ClauseHeadings1xxxx"/>
        <w:keepLines w:val="0"/>
        <w:rPr>
          <w:rStyle w:val="GDV5-Orange"/>
          <w:color w:val="auto"/>
        </w:rPr>
      </w:pPr>
      <w:bookmarkStart w:id="2359" w:name="_Toc397002051"/>
      <w:bookmarkStart w:id="2360" w:name="_Toc398056296"/>
      <w:bookmarkStart w:id="2361" w:name="_Toc398144181"/>
      <w:bookmarkStart w:id="2362" w:name="_Ref393975542"/>
      <w:bookmarkStart w:id="2363" w:name="_Ref412029060"/>
      <w:bookmarkStart w:id="2364" w:name="_Ref414958233"/>
      <w:bookmarkStart w:id="2365" w:name="_Ref414965791"/>
      <w:bookmarkStart w:id="2366" w:name="_Toc415224978"/>
      <w:bookmarkStart w:id="2367" w:name="_Toc440881538"/>
      <w:bookmarkStart w:id="2368" w:name="_Toc225840214"/>
      <w:bookmarkEnd w:id="2359"/>
      <w:bookmarkEnd w:id="2360"/>
      <w:bookmarkEnd w:id="2361"/>
      <w:r w:rsidRPr="001A44C9">
        <w:rPr>
          <w:rStyle w:val="GDV5-Orange"/>
          <w:color w:val="auto"/>
        </w:rPr>
        <w:t>Work for the Dole Fees</w:t>
      </w:r>
      <w:bookmarkEnd w:id="2362"/>
      <w:bookmarkEnd w:id="2363"/>
      <w:bookmarkEnd w:id="2364"/>
      <w:bookmarkEnd w:id="2365"/>
      <w:bookmarkEnd w:id="2366"/>
      <w:bookmarkEnd w:id="2367"/>
    </w:p>
    <w:p w:rsidR="007E10B6" w:rsidRPr="001A44C9" w:rsidRDefault="00965DBF" w:rsidP="00906688">
      <w:pPr>
        <w:pStyle w:val="clausetext11xxxxx"/>
        <w:keepLines w:val="0"/>
        <w:rPr>
          <w:color w:val="auto"/>
        </w:rPr>
      </w:pPr>
      <w:bookmarkStart w:id="2369" w:name="_Ref414966645"/>
      <w:r w:rsidRPr="001A44C9">
        <w:rPr>
          <w:color w:val="auto"/>
        </w:rPr>
        <w:t xml:space="preserve">Subject to this clause </w:t>
      </w:r>
      <w:r w:rsidRPr="001A44C9">
        <w:rPr>
          <w:color w:val="auto"/>
        </w:rPr>
        <w:fldChar w:fldCharType="begin"/>
      </w:r>
      <w:r w:rsidRPr="001A44C9">
        <w:rPr>
          <w:color w:val="auto"/>
        </w:rPr>
        <w:instrText xml:space="preserve"> REF _Ref393975542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124</w:t>
      </w:r>
      <w:r w:rsidRPr="001A44C9">
        <w:rPr>
          <w:color w:val="auto"/>
        </w:rPr>
        <w:fldChar w:fldCharType="end"/>
      </w:r>
      <w:r w:rsidRPr="001A44C9">
        <w:rPr>
          <w:color w:val="auto"/>
        </w:rPr>
        <w:t>, t</w:t>
      </w:r>
      <w:r w:rsidR="004B53BA" w:rsidRPr="001A44C9">
        <w:rPr>
          <w:color w:val="auto"/>
        </w:rPr>
        <w:t xml:space="preserve">he Department will pay the Provider the applicable Work for the Dole Fee </w:t>
      </w:r>
      <w:r w:rsidR="002B1FDA" w:rsidRPr="001A44C9">
        <w:rPr>
          <w:color w:val="auto"/>
        </w:rPr>
        <w:t>as</w:t>
      </w:r>
      <w:r w:rsidR="004B53BA" w:rsidRPr="001A44C9">
        <w:rPr>
          <w:color w:val="auto"/>
        </w:rPr>
        <w:t xml:space="preserve"> set out in Table </w:t>
      </w:r>
      <w:r w:rsidR="004B53BA" w:rsidRPr="001A44C9">
        <w:rPr>
          <w:rStyle w:val="GDV7-Pink"/>
          <w:color w:val="auto"/>
        </w:rPr>
        <w:t>2</w:t>
      </w:r>
      <w:r w:rsidR="00EC10C8" w:rsidRPr="001A44C9">
        <w:rPr>
          <w:rStyle w:val="GDV7-Pink"/>
          <w:color w:val="auto"/>
        </w:rPr>
        <w:t>B</w:t>
      </w:r>
      <w:r w:rsidR="004B53BA" w:rsidRPr="001A44C9">
        <w:rPr>
          <w:color w:val="auto"/>
        </w:rPr>
        <w:t xml:space="preserve"> of Annexure </w:t>
      </w:r>
      <w:r w:rsidR="002F2DAF" w:rsidRPr="001A44C9">
        <w:rPr>
          <w:rStyle w:val="GDV5-Orange"/>
          <w:color w:val="auto"/>
        </w:rPr>
        <w:t>B2</w:t>
      </w:r>
      <w:r w:rsidR="007E10B6" w:rsidRPr="001A44C9">
        <w:rPr>
          <w:color w:val="auto"/>
        </w:rPr>
        <w:t>:</w:t>
      </w:r>
      <w:bookmarkEnd w:id="2369"/>
      <w:r w:rsidR="00243CCB" w:rsidRPr="001A44C9">
        <w:rPr>
          <w:color w:val="auto"/>
        </w:rPr>
        <w:t xml:space="preserve"> </w:t>
      </w:r>
    </w:p>
    <w:p w:rsidR="009451C7" w:rsidRPr="001A44C9" w:rsidRDefault="007E10B6" w:rsidP="00A94906">
      <w:pPr>
        <w:pStyle w:val="clausetexta"/>
        <w:keepLines w:val="0"/>
        <w:rPr>
          <w:color w:val="auto"/>
        </w:rPr>
      </w:pPr>
      <w:r w:rsidRPr="001A44C9">
        <w:rPr>
          <w:color w:val="auto"/>
        </w:rPr>
        <w:t xml:space="preserve">in respect of </w:t>
      </w:r>
      <w:r w:rsidR="002B1FDA" w:rsidRPr="001A44C9">
        <w:rPr>
          <w:color w:val="auto"/>
        </w:rPr>
        <w:t xml:space="preserve">each </w:t>
      </w:r>
      <w:r w:rsidRPr="001A44C9">
        <w:rPr>
          <w:color w:val="auto"/>
        </w:rPr>
        <w:t xml:space="preserve">Work for the Dole Place in an Individual Hosted Activity, when </w:t>
      </w:r>
      <w:r w:rsidR="008C7383" w:rsidRPr="001A44C9">
        <w:rPr>
          <w:color w:val="auto"/>
        </w:rPr>
        <w:t>the first</w:t>
      </w:r>
      <w:r w:rsidR="00243CCB" w:rsidRPr="001A44C9">
        <w:rPr>
          <w:color w:val="auto"/>
        </w:rPr>
        <w:t xml:space="preserve"> </w:t>
      </w:r>
      <w:r w:rsidR="004D13C7" w:rsidRPr="001A44C9">
        <w:rPr>
          <w:color w:val="auto"/>
        </w:rPr>
        <w:t xml:space="preserve">Fully Eligible </w:t>
      </w:r>
      <w:r w:rsidR="00243CCB" w:rsidRPr="001A44C9">
        <w:rPr>
          <w:color w:val="auto"/>
        </w:rPr>
        <w:t xml:space="preserve">Participant commences in </w:t>
      </w:r>
      <w:r w:rsidRPr="001A44C9">
        <w:rPr>
          <w:color w:val="auto"/>
        </w:rPr>
        <w:t>that</w:t>
      </w:r>
      <w:r w:rsidR="00243CCB" w:rsidRPr="001A44C9">
        <w:rPr>
          <w:color w:val="auto"/>
        </w:rPr>
        <w:t xml:space="preserve"> Work for the Dole Place</w:t>
      </w:r>
      <w:r w:rsidRPr="001A44C9">
        <w:rPr>
          <w:color w:val="auto"/>
        </w:rPr>
        <w:t>; and</w:t>
      </w:r>
      <w:r w:rsidR="005C1B58" w:rsidRPr="001A44C9">
        <w:rPr>
          <w:color w:val="auto"/>
        </w:rPr>
        <w:t xml:space="preserve"> </w:t>
      </w:r>
    </w:p>
    <w:p w:rsidR="007E10B6" w:rsidRPr="001A44C9" w:rsidRDefault="009451C7" w:rsidP="00A94906">
      <w:pPr>
        <w:pStyle w:val="clausetexta"/>
        <w:keepLines w:val="0"/>
        <w:rPr>
          <w:color w:val="auto"/>
        </w:rPr>
      </w:pPr>
      <w:r w:rsidRPr="001A44C9">
        <w:rPr>
          <w:color w:val="auto"/>
        </w:rPr>
        <w:t xml:space="preserve">in respect of </w:t>
      </w:r>
      <w:r w:rsidR="00F035FD" w:rsidRPr="001A44C9">
        <w:rPr>
          <w:color w:val="auto"/>
        </w:rPr>
        <w:t xml:space="preserve">each </w:t>
      </w:r>
      <w:r w:rsidRPr="001A44C9">
        <w:rPr>
          <w:color w:val="auto"/>
        </w:rPr>
        <w:t>Work for the Dole Place in a Group Based Activity</w:t>
      </w:r>
      <w:r w:rsidR="00BB7E66" w:rsidRPr="001A44C9">
        <w:rPr>
          <w:color w:val="auto"/>
        </w:rPr>
        <w:t>,</w:t>
      </w:r>
      <w:r w:rsidRPr="001A44C9">
        <w:rPr>
          <w:color w:val="auto"/>
        </w:rPr>
        <w:t xml:space="preserve"> in accordance with clause </w:t>
      </w:r>
      <w:r w:rsidR="00F42D3F" w:rsidRPr="001A44C9">
        <w:rPr>
          <w:color w:val="auto"/>
        </w:rPr>
        <w:fldChar w:fldCharType="begin"/>
      </w:r>
      <w:r w:rsidR="00F42D3F" w:rsidRPr="001A44C9">
        <w:rPr>
          <w:color w:val="auto"/>
        </w:rPr>
        <w:instrText xml:space="preserve"> REF _Ref414991802 \w \h  \* MERGEFORMAT </w:instrText>
      </w:r>
      <w:r w:rsidR="00F42D3F" w:rsidRPr="001A44C9">
        <w:rPr>
          <w:color w:val="auto"/>
        </w:rPr>
      </w:r>
      <w:r w:rsidR="00F42D3F" w:rsidRPr="001A44C9">
        <w:rPr>
          <w:color w:val="auto"/>
        </w:rPr>
        <w:fldChar w:fldCharType="separate"/>
      </w:r>
      <w:r w:rsidR="00BF3782">
        <w:rPr>
          <w:color w:val="auto"/>
        </w:rPr>
        <w:t>124.7</w:t>
      </w:r>
      <w:r w:rsidR="00F42D3F" w:rsidRPr="001A44C9">
        <w:rPr>
          <w:color w:val="auto"/>
        </w:rPr>
        <w:fldChar w:fldCharType="end"/>
      </w:r>
      <w:r w:rsidR="00243CCB" w:rsidRPr="001A44C9">
        <w:rPr>
          <w:color w:val="auto"/>
        </w:rPr>
        <w:t xml:space="preserve">, </w:t>
      </w:r>
    </w:p>
    <w:p w:rsidR="004B53BA" w:rsidRPr="001A44C9" w:rsidRDefault="00243CCB" w:rsidP="007E10B6">
      <w:pPr>
        <w:pStyle w:val="clausetexta"/>
        <w:keepLines w:val="0"/>
        <w:numPr>
          <w:ilvl w:val="0"/>
          <w:numId w:val="0"/>
        </w:numPr>
        <w:ind w:left="710"/>
        <w:rPr>
          <w:color w:val="auto"/>
        </w:rPr>
      </w:pPr>
      <w:r w:rsidRPr="001A44C9">
        <w:rPr>
          <w:color w:val="auto"/>
        </w:rPr>
        <w:t>provided that:</w:t>
      </w:r>
    </w:p>
    <w:p w:rsidR="00FE24B5" w:rsidRPr="001A44C9" w:rsidRDefault="004B53BA" w:rsidP="00906688">
      <w:pPr>
        <w:pStyle w:val="clausetexta"/>
        <w:keepLines w:val="0"/>
        <w:rPr>
          <w:color w:val="auto"/>
        </w:rPr>
      </w:pPr>
      <w:r w:rsidRPr="001A44C9">
        <w:rPr>
          <w:color w:val="auto"/>
        </w:rPr>
        <w:t xml:space="preserve">the </w:t>
      </w:r>
      <w:r w:rsidR="002A51D3" w:rsidRPr="001A44C9">
        <w:rPr>
          <w:color w:val="auto"/>
        </w:rPr>
        <w:t>Work for the Dole Place</w:t>
      </w:r>
      <w:r w:rsidRPr="001A44C9">
        <w:rPr>
          <w:color w:val="auto"/>
        </w:rPr>
        <w:t xml:space="preserve"> starts after the </w:t>
      </w:r>
      <w:r w:rsidR="001C58F7" w:rsidRPr="001A44C9">
        <w:rPr>
          <w:color w:val="auto"/>
        </w:rPr>
        <w:t xml:space="preserve">relevant </w:t>
      </w:r>
      <w:r w:rsidRPr="001A44C9">
        <w:rPr>
          <w:color w:val="auto"/>
        </w:rPr>
        <w:t xml:space="preserve">Fully Eligible Participant’s Commencement; </w:t>
      </w:r>
      <w:r w:rsidR="004D13C7" w:rsidRPr="001A44C9">
        <w:rPr>
          <w:color w:val="auto"/>
        </w:rPr>
        <w:t>and</w:t>
      </w:r>
    </w:p>
    <w:p w:rsidR="004B53BA" w:rsidRPr="001A44C9" w:rsidRDefault="00FE24B5" w:rsidP="00BC318F">
      <w:pPr>
        <w:pStyle w:val="clausetexta"/>
        <w:keepLines w:val="0"/>
        <w:spacing w:after="0"/>
        <w:rPr>
          <w:color w:val="auto"/>
        </w:rPr>
      </w:pPr>
      <w:r w:rsidRPr="001A44C9">
        <w:rPr>
          <w:color w:val="auto"/>
        </w:rPr>
        <w:t xml:space="preserve">the Provider has complied with </w:t>
      </w:r>
      <w:r w:rsidR="00DE446F" w:rsidRPr="001A44C9">
        <w:rPr>
          <w:color w:val="auto"/>
        </w:rPr>
        <w:t>S</w:t>
      </w:r>
      <w:r w:rsidR="00D81AE7" w:rsidRPr="001A44C9">
        <w:rPr>
          <w:color w:val="auto"/>
        </w:rPr>
        <w:t>ection B</w:t>
      </w:r>
      <w:r w:rsidR="00D81AE7" w:rsidRPr="00367F51">
        <w:rPr>
          <w:strike/>
          <w:color w:val="00B0F0"/>
        </w:rPr>
        <w:t>16</w:t>
      </w:r>
      <w:r w:rsidR="00B970F0" w:rsidRPr="00B970F0">
        <w:rPr>
          <w:color w:val="00B0F0"/>
        </w:rPr>
        <w:t>3.2</w:t>
      </w:r>
      <w:r w:rsidR="008C32FA" w:rsidRPr="001A44C9">
        <w:rPr>
          <w:color w:val="auto"/>
        </w:rPr>
        <w:t xml:space="preserve"> </w:t>
      </w:r>
      <w:r w:rsidR="004B53BA" w:rsidRPr="001A44C9">
        <w:rPr>
          <w:color w:val="auto"/>
        </w:rPr>
        <w:t>and</w:t>
      </w:r>
      <w:r w:rsidR="00BC318F" w:rsidRPr="001A44C9">
        <w:rPr>
          <w:color w:val="auto"/>
        </w:rPr>
        <w:t xml:space="preserve"> </w:t>
      </w:r>
      <w:r w:rsidR="004B53BA" w:rsidRPr="001A44C9">
        <w:rPr>
          <w:color w:val="auto"/>
        </w:rPr>
        <w:t>any requirements for claiming the payment as specified in any Guidelines.</w:t>
      </w:r>
      <w:r w:rsidR="00B970F0">
        <w:rPr>
          <w:color w:val="auto"/>
        </w:rPr>
        <w:t xml:space="preserve"> </w:t>
      </w:r>
      <w:r w:rsidR="00B970F0" w:rsidRPr="00B970F0">
        <w:rPr>
          <w:b/>
          <w:color w:val="00B0F0"/>
        </w:rPr>
        <w:t>GDV1</w:t>
      </w:r>
    </w:p>
    <w:p w:rsidR="002E6D2C" w:rsidRPr="001A44C9" w:rsidRDefault="002E6D2C" w:rsidP="00906688">
      <w:pPr>
        <w:pStyle w:val="clausetext11xxxxx"/>
        <w:keepLines w:val="0"/>
        <w:rPr>
          <w:color w:val="auto"/>
        </w:rPr>
      </w:pPr>
      <w:bookmarkStart w:id="2370" w:name="_Ref393978962"/>
      <w:r w:rsidRPr="001A44C9">
        <w:rPr>
          <w:color w:val="auto"/>
        </w:rPr>
        <w:t xml:space="preserve">The Provider </w:t>
      </w:r>
      <w:r w:rsidR="00E9799B" w:rsidRPr="001A44C9">
        <w:rPr>
          <w:color w:val="auto"/>
        </w:rPr>
        <w:t xml:space="preserve">is </w:t>
      </w:r>
      <w:r w:rsidRPr="001A44C9">
        <w:rPr>
          <w:color w:val="auto"/>
        </w:rPr>
        <w:t>not entitled to payment of an additional Work for the Dole Fee where, under clause</w:t>
      </w:r>
      <w:r w:rsidR="00EA5C1C" w:rsidRPr="001A44C9">
        <w:rPr>
          <w:color w:val="auto"/>
        </w:rPr>
        <w:t>s</w:t>
      </w:r>
      <w:r w:rsidRPr="001A44C9">
        <w:rPr>
          <w:color w:val="auto"/>
        </w:rPr>
        <w:t xml:space="preserve"> </w:t>
      </w:r>
      <w:r w:rsidR="00EA5C1C" w:rsidRPr="001A44C9">
        <w:rPr>
          <w:color w:val="auto"/>
        </w:rPr>
        <w:t>108.1</w:t>
      </w:r>
      <w:r w:rsidR="00F035FD" w:rsidRPr="001A44C9">
        <w:rPr>
          <w:color w:val="auto"/>
        </w:rPr>
        <w:t>3</w:t>
      </w:r>
      <w:r w:rsidR="00EA5C1C" w:rsidRPr="001A44C9">
        <w:rPr>
          <w:color w:val="auto"/>
        </w:rPr>
        <w:t xml:space="preserve"> and 108.1</w:t>
      </w:r>
      <w:r w:rsidR="00F035FD" w:rsidRPr="001A44C9">
        <w:rPr>
          <w:color w:val="auto"/>
        </w:rPr>
        <w:t>4</w:t>
      </w:r>
      <w:r w:rsidRPr="001A44C9">
        <w:rPr>
          <w:color w:val="auto"/>
        </w:rPr>
        <w:t xml:space="preserve"> or otherwise, a Provider replaces a Fully Eligible Participant who leaves a Work for the Dole Place with another Fully Eligible Participant. </w:t>
      </w:r>
    </w:p>
    <w:p w:rsidR="00F035FD" w:rsidRPr="001A44C9" w:rsidRDefault="00F035FD" w:rsidP="00F035FD">
      <w:pPr>
        <w:pStyle w:val="clausetext11xxxxx"/>
        <w:keepLines w:val="0"/>
        <w:rPr>
          <w:color w:val="auto"/>
        </w:rPr>
      </w:pPr>
      <w:bookmarkStart w:id="2371" w:name="_Ref415046727"/>
      <w:bookmarkStart w:id="2372" w:name="_Ref395606357"/>
      <w:r w:rsidRPr="001A44C9">
        <w:rPr>
          <w:color w:val="auto"/>
        </w:rPr>
        <w:t xml:space="preserve">If a Work for the Dole Place is for less than six months, the Department will pay the Provider a pro-rata amount of the Work for the Dole Fee payable under this clause </w:t>
      </w:r>
      <w:r w:rsidRPr="001A44C9">
        <w:rPr>
          <w:color w:val="auto"/>
        </w:rPr>
        <w:fldChar w:fldCharType="begin"/>
      </w:r>
      <w:r w:rsidRPr="001A44C9">
        <w:rPr>
          <w:color w:val="auto"/>
        </w:rPr>
        <w:instrText xml:space="preserve"> REF _Ref393975542 \r \h  \* MERGEFORMAT </w:instrText>
      </w:r>
      <w:r w:rsidRPr="001A44C9">
        <w:rPr>
          <w:color w:val="auto"/>
        </w:rPr>
      </w:r>
      <w:r w:rsidRPr="001A44C9">
        <w:rPr>
          <w:color w:val="auto"/>
        </w:rPr>
        <w:fldChar w:fldCharType="separate"/>
      </w:r>
      <w:r w:rsidR="00BF3782">
        <w:rPr>
          <w:color w:val="auto"/>
        </w:rPr>
        <w:t>124</w:t>
      </w:r>
      <w:r w:rsidRPr="001A44C9">
        <w:rPr>
          <w:color w:val="auto"/>
        </w:rPr>
        <w:fldChar w:fldCharType="end"/>
      </w:r>
      <w:r w:rsidRPr="001A44C9">
        <w:rPr>
          <w:color w:val="auto"/>
        </w:rPr>
        <w:t>, calculated on the basis of:</w:t>
      </w:r>
      <w:bookmarkEnd w:id="2371"/>
    </w:p>
    <w:p w:rsidR="00F035FD" w:rsidRPr="001A44C9" w:rsidRDefault="00F035FD" w:rsidP="00F035FD">
      <w:pPr>
        <w:pStyle w:val="clausetexta"/>
        <w:rPr>
          <w:rStyle w:val="GDV7-Pink"/>
          <w:rFonts w:cs="Times New Roman"/>
          <w:color w:val="auto"/>
          <w:szCs w:val="20"/>
        </w:rPr>
      </w:pPr>
      <w:r w:rsidRPr="001A44C9">
        <w:rPr>
          <w:color w:val="auto"/>
        </w:rPr>
        <w:t xml:space="preserve">the duration of the Work for the Dole Place and the amounts set out for a six month Work for the Dole Place in Table </w:t>
      </w:r>
      <w:r w:rsidRPr="001A44C9">
        <w:rPr>
          <w:rStyle w:val="GDV7-Pink"/>
          <w:color w:val="auto"/>
        </w:rPr>
        <w:t>2B</w:t>
      </w:r>
      <w:r w:rsidRPr="001A44C9">
        <w:rPr>
          <w:color w:val="auto"/>
        </w:rPr>
        <w:t xml:space="preserve"> of Annexure </w:t>
      </w:r>
      <w:r w:rsidRPr="001A44C9">
        <w:rPr>
          <w:rStyle w:val="GDV5-Orange"/>
          <w:color w:val="auto"/>
        </w:rPr>
        <w:t>B2</w:t>
      </w:r>
      <w:r w:rsidRPr="001A44C9">
        <w:rPr>
          <w:rStyle w:val="GDV7-Pink"/>
          <w:color w:val="auto"/>
        </w:rPr>
        <w:t>; and</w:t>
      </w:r>
    </w:p>
    <w:p w:rsidR="00F035FD" w:rsidRPr="001A44C9" w:rsidRDefault="00F035FD" w:rsidP="00F035FD">
      <w:pPr>
        <w:pStyle w:val="clausetexta"/>
        <w:rPr>
          <w:rStyle w:val="GDV7-Pink"/>
          <w:rFonts w:cs="Times New Roman"/>
          <w:color w:val="auto"/>
          <w:szCs w:val="20"/>
        </w:rPr>
      </w:pPr>
      <w:r w:rsidRPr="001A44C9">
        <w:rPr>
          <w:rStyle w:val="GDV7-Pink"/>
          <w:color w:val="auto"/>
        </w:rPr>
        <w:t xml:space="preserve">the date of the commencement of the first Fully Eligible Participant in that </w:t>
      </w:r>
      <w:r w:rsidRPr="001A44C9">
        <w:rPr>
          <w:color w:val="auto"/>
        </w:rPr>
        <w:t>Work for the Dole Place</w:t>
      </w:r>
      <w:r w:rsidRPr="001A44C9">
        <w:rPr>
          <w:rStyle w:val="GDV7-Pink"/>
          <w:color w:val="auto"/>
        </w:rPr>
        <w:t xml:space="preserve">. </w:t>
      </w:r>
    </w:p>
    <w:p w:rsidR="00F035FD" w:rsidRPr="001A44C9" w:rsidDel="00AC2DF4" w:rsidRDefault="00F035FD" w:rsidP="00F035FD">
      <w:pPr>
        <w:pStyle w:val="clausetext11xxxxx"/>
        <w:keepLines w:val="0"/>
        <w:tabs>
          <w:tab w:val="num" w:pos="879"/>
        </w:tabs>
        <w:rPr>
          <w:color w:val="auto"/>
        </w:rPr>
      </w:pPr>
      <w:bookmarkStart w:id="2373" w:name="_Ref415053381"/>
      <w:r w:rsidRPr="001A44C9">
        <w:rPr>
          <w:color w:val="auto"/>
        </w:rPr>
        <w:t xml:space="preserve">Subject to clause </w:t>
      </w:r>
      <w:r w:rsidRPr="001A44C9">
        <w:rPr>
          <w:color w:val="auto"/>
        </w:rPr>
        <w:fldChar w:fldCharType="begin"/>
      </w:r>
      <w:r w:rsidRPr="001A44C9">
        <w:rPr>
          <w:color w:val="auto"/>
        </w:rPr>
        <w:instrText xml:space="preserve"> REF _Ref411884192 \w \h  \* MERGEFORMAT </w:instrText>
      </w:r>
      <w:r w:rsidRPr="001A44C9">
        <w:rPr>
          <w:color w:val="auto"/>
        </w:rPr>
      </w:r>
      <w:r w:rsidRPr="001A44C9">
        <w:rPr>
          <w:color w:val="auto"/>
        </w:rPr>
        <w:fldChar w:fldCharType="separate"/>
      </w:r>
      <w:r w:rsidR="00BF3782">
        <w:rPr>
          <w:color w:val="auto"/>
        </w:rPr>
        <w:t>124.9</w:t>
      </w:r>
      <w:r w:rsidRPr="001A44C9">
        <w:rPr>
          <w:color w:val="auto"/>
        </w:rPr>
        <w:fldChar w:fldCharType="end"/>
      </w:r>
      <w:r w:rsidRPr="001A44C9">
        <w:rPr>
          <w:color w:val="auto"/>
        </w:rPr>
        <w:t xml:space="preserve">, the Provider may only use </w:t>
      </w:r>
      <w:r w:rsidRPr="001A44C9" w:rsidDel="00AC2DF4">
        <w:rPr>
          <w:color w:val="auto"/>
        </w:rPr>
        <w:t>Work for the Dole Fees:</w:t>
      </w:r>
      <w:bookmarkEnd w:id="2373"/>
    </w:p>
    <w:p w:rsidR="00F035FD" w:rsidRPr="001A44C9" w:rsidDel="00AC2DF4" w:rsidRDefault="00F035FD" w:rsidP="00F035FD">
      <w:pPr>
        <w:pStyle w:val="clausetexta"/>
        <w:keepLines w:val="0"/>
        <w:rPr>
          <w:color w:val="auto"/>
        </w:rPr>
      </w:pPr>
      <w:r w:rsidRPr="001A44C9" w:rsidDel="00AC2DF4">
        <w:rPr>
          <w:color w:val="auto"/>
        </w:rPr>
        <w:t>to cover the costs of a Fully Eligible Participant in a Work for the Dole Place;</w:t>
      </w:r>
    </w:p>
    <w:p w:rsidR="00F035FD" w:rsidRPr="001A44C9" w:rsidDel="00AC2DF4" w:rsidRDefault="00F035FD" w:rsidP="00F035FD">
      <w:pPr>
        <w:pStyle w:val="clausetexta"/>
        <w:keepLines w:val="0"/>
        <w:rPr>
          <w:color w:val="auto"/>
        </w:rPr>
      </w:pPr>
      <w:r w:rsidRPr="001A44C9" w:rsidDel="00AC2DF4">
        <w:rPr>
          <w:color w:val="auto"/>
        </w:rPr>
        <w:t xml:space="preserve">to offset the costs of </w:t>
      </w:r>
      <w:r w:rsidRPr="001A44C9">
        <w:rPr>
          <w:color w:val="auto"/>
        </w:rPr>
        <w:t>Activity Host Organisation</w:t>
      </w:r>
      <w:r w:rsidRPr="001A44C9" w:rsidDel="00AC2DF4">
        <w:rPr>
          <w:color w:val="auto"/>
        </w:rPr>
        <w:t xml:space="preserve"> host</w:t>
      </w:r>
      <w:r w:rsidRPr="001A44C9">
        <w:rPr>
          <w:color w:val="auto"/>
        </w:rPr>
        <w:t>ing</w:t>
      </w:r>
      <w:r w:rsidRPr="001A44C9" w:rsidDel="00AC2DF4">
        <w:rPr>
          <w:color w:val="auto"/>
        </w:rPr>
        <w:t xml:space="preserve"> a Work for the Dole Place; </w:t>
      </w:r>
    </w:p>
    <w:p w:rsidR="00F035FD" w:rsidRPr="001A44C9" w:rsidRDefault="00F035FD" w:rsidP="00F035FD">
      <w:pPr>
        <w:pStyle w:val="clausetexta"/>
        <w:keepLines w:val="0"/>
        <w:rPr>
          <w:color w:val="auto"/>
        </w:rPr>
      </w:pPr>
      <w:r w:rsidRPr="001A44C9" w:rsidDel="00AC2DF4">
        <w:rPr>
          <w:color w:val="auto"/>
        </w:rPr>
        <w:t>to pay Group Based Activity Overhead Costs</w:t>
      </w:r>
      <w:r w:rsidRPr="001A44C9">
        <w:rPr>
          <w:color w:val="auto"/>
        </w:rPr>
        <w:t>; and/or</w:t>
      </w:r>
    </w:p>
    <w:p w:rsidR="00F035FD" w:rsidRPr="001A44C9" w:rsidRDefault="00F035FD" w:rsidP="00F035FD">
      <w:pPr>
        <w:pStyle w:val="clausetexta"/>
        <w:keepLines w:val="0"/>
        <w:rPr>
          <w:color w:val="auto"/>
        </w:rPr>
      </w:pPr>
      <w:r w:rsidRPr="001A44C9">
        <w:rPr>
          <w:color w:val="auto"/>
        </w:rPr>
        <w:t>otherwise in accordance with any Guidelines.</w:t>
      </w:r>
    </w:p>
    <w:p w:rsidR="00A12625" w:rsidRPr="001A44C9" w:rsidRDefault="00E50645" w:rsidP="00E50645">
      <w:pPr>
        <w:pStyle w:val="clausetext11xxxxx"/>
        <w:keepLines w:val="0"/>
        <w:tabs>
          <w:tab w:val="num" w:pos="879"/>
        </w:tabs>
        <w:rPr>
          <w:color w:val="auto"/>
        </w:rPr>
      </w:pPr>
      <w:bookmarkStart w:id="2374" w:name="_Ref415053736"/>
      <w:bookmarkEnd w:id="2370"/>
      <w:bookmarkEnd w:id="2372"/>
      <w:r w:rsidRPr="001A44C9">
        <w:rPr>
          <w:color w:val="auto"/>
        </w:rPr>
        <w:t>Where the Provider sources a</w:t>
      </w:r>
      <w:r w:rsidR="00975A46" w:rsidRPr="001A44C9">
        <w:rPr>
          <w:color w:val="auto"/>
        </w:rPr>
        <w:t xml:space="preserve"> Work for the Dole Place</w:t>
      </w:r>
      <w:r w:rsidRPr="001A44C9">
        <w:rPr>
          <w:color w:val="auto"/>
        </w:rPr>
        <w:t xml:space="preserve"> </w:t>
      </w:r>
      <w:r w:rsidR="0045679B" w:rsidRPr="001A44C9">
        <w:rPr>
          <w:color w:val="auto"/>
        </w:rPr>
        <w:t>itself</w:t>
      </w:r>
      <w:r w:rsidR="00A12625" w:rsidRPr="001A44C9">
        <w:rPr>
          <w:color w:val="auto"/>
        </w:rPr>
        <w:t>, it must</w:t>
      </w:r>
      <w:r w:rsidR="00791A43" w:rsidRPr="001A44C9">
        <w:rPr>
          <w:color w:val="auto"/>
        </w:rPr>
        <w:t>, in accordance with any Guidelines</w:t>
      </w:r>
      <w:r w:rsidR="00A12625" w:rsidRPr="001A44C9">
        <w:rPr>
          <w:color w:val="auto"/>
        </w:rPr>
        <w:t>:</w:t>
      </w:r>
      <w:bookmarkEnd w:id="2374"/>
    </w:p>
    <w:p w:rsidR="00A12625" w:rsidRPr="001A44C9" w:rsidRDefault="00A12625" w:rsidP="00791A43">
      <w:pPr>
        <w:pStyle w:val="clausetexta"/>
        <w:rPr>
          <w:color w:val="auto"/>
        </w:rPr>
      </w:pPr>
      <w:r w:rsidRPr="001A44C9">
        <w:rPr>
          <w:color w:val="auto"/>
        </w:rPr>
        <w:t>negotiate</w:t>
      </w:r>
      <w:r w:rsidR="00F45604" w:rsidRPr="001A44C9">
        <w:rPr>
          <w:color w:val="auto"/>
        </w:rPr>
        <w:t xml:space="preserve"> with</w:t>
      </w:r>
      <w:r w:rsidRPr="001A44C9">
        <w:rPr>
          <w:color w:val="auto"/>
        </w:rPr>
        <w:t xml:space="preserve"> the </w:t>
      </w:r>
      <w:r w:rsidR="00791A43" w:rsidRPr="001A44C9">
        <w:rPr>
          <w:color w:val="auto"/>
        </w:rPr>
        <w:t xml:space="preserve">relevant </w:t>
      </w:r>
      <w:r w:rsidRPr="001A44C9">
        <w:rPr>
          <w:color w:val="auto"/>
        </w:rPr>
        <w:t xml:space="preserve">Activity Host Organisation </w:t>
      </w:r>
      <w:r w:rsidR="00CD1B3A" w:rsidRPr="001A44C9">
        <w:rPr>
          <w:color w:val="auto"/>
        </w:rPr>
        <w:t xml:space="preserve">as to </w:t>
      </w:r>
      <w:r w:rsidRPr="001A44C9">
        <w:rPr>
          <w:color w:val="auto"/>
        </w:rPr>
        <w:t>the proportion of the</w:t>
      </w:r>
      <w:r w:rsidR="00E50645" w:rsidRPr="001A44C9">
        <w:rPr>
          <w:color w:val="auto"/>
        </w:rPr>
        <w:t xml:space="preserve"> Work for the Dole Fee </w:t>
      </w:r>
      <w:r w:rsidRPr="001A44C9">
        <w:rPr>
          <w:color w:val="auto"/>
        </w:rPr>
        <w:t>that will be passed on to th</w:t>
      </w:r>
      <w:r w:rsidR="00791A43" w:rsidRPr="001A44C9">
        <w:rPr>
          <w:color w:val="auto"/>
        </w:rPr>
        <w:t>e</w:t>
      </w:r>
      <w:r w:rsidR="003D0FED" w:rsidRPr="001A44C9">
        <w:rPr>
          <w:color w:val="auto"/>
        </w:rPr>
        <w:t xml:space="preserve"> </w:t>
      </w:r>
      <w:r w:rsidR="00E50645" w:rsidRPr="001A44C9">
        <w:rPr>
          <w:color w:val="auto"/>
        </w:rPr>
        <w:t>Activity Host Organisation</w:t>
      </w:r>
      <w:r w:rsidR="00F035FD" w:rsidRPr="001A44C9">
        <w:rPr>
          <w:color w:val="auto"/>
        </w:rPr>
        <w:t xml:space="preserve"> for one or more of the purposes specified in clause 124.4</w:t>
      </w:r>
      <w:r w:rsidRPr="001A44C9">
        <w:rPr>
          <w:color w:val="auto"/>
        </w:rPr>
        <w:t>; and</w:t>
      </w:r>
    </w:p>
    <w:p w:rsidR="00E50645" w:rsidRPr="001A44C9" w:rsidRDefault="00F035FD" w:rsidP="00791A43">
      <w:pPr>
        <w:pStyle w:val="clausetexta"/>
        <w:rPr>
          <w:color w:val="auto"/>
        </w:rPr>
      </w:pPr>
      <w:r w:rsidRPr="001A44C9">
        <w:rPr>
          <w:color w:val="auto"/>
        </w:rPr>
        <w:t>pass on the agreed proportion of the Work for the Dole Fees</w:t>
      </w:r>
      <w:r w:rsidR="00F45604" w:rsidRPr="001A44C9">
        <w:rPr>
          <w:color w:val="auto"/>
        </w:rPr>
        <w:t xml:space="preserve"> </w:t>
      </w:r>
      <w:r w:rsidR="00A12625" w:rsidRPr="001A44C9">
        <w:rPr>
          <w:color w:val="auto"/>
        </w:rPr>
        <w:t>to the Activity Host Organisation</w:t>
      </w:r>
      <w:r w:rsidR="00381351" w:rsidRPr="001A44C9">
        <w:rPr>
          <w:color w:val="auto"/>
        </w:rPr>
        <w:t>,</w:t>
      </w:r>
      <w:r w:rsidRPr="001A44C9">
        <w:rPr>
          <w:color w:val="auto"/>
        </w:rPr>
        <w:t xml:space="preserve"> and</w:t>
      </w:r>
      <w:r w:rsidR="00E50645" w:rsidRPr="001A44C9">
        <w:rPr>
          <w:color w:val="auto"/>
        </w:rPr>
        <w:t xml:space="preserve"> keep </w:t>
      </w:r>
      <w:r w:rsidR="00791A43" w:rsidRPr="001A44C9">
        <w:rPr>
          <w:color w:val="auto"/>
        </w:rPr>
        <w:t xml:space="preserve">appropriate </w:t>
      </w:r>
      <w:r w:rsidR="00E50645" w:rsidRPr="001A44C9">
        <w:rPr>
          <w:color w:val="auto"/>
        </w:rPr>
        <w:t xml:space="preserve">Records of such expenditure. </w:t>
      </w:r>
    </w:p>
    <w:p w:rsidR="003D0FED" w:rsidRPr="001A44C9" w:rsidRDefault="00F82871" w:rsidP="0060612B">
      <w:pPr>
        <w:pStyle w:val="clausetext11xxxxx"/>
        <w:keepLines w:val="0"/>
        <w:tabs>
          <w:tab w:val="num" w:pos="879"/>
        </w:tabs>
        <w:rPr>
          <w:color w:val="auto"/>
        </w:rPr>
      </w:pPr>
      <w:bookmarkStart w:id="2375" w:name="_Ref415053729"/>
      <w:r w:rsidRPr="001A44C9">
        <w:rPr>
          <w:color w:val="auto"/>
        </w:rPr>
        <w:t xml:space="preserve">Where </w:t>
      </w:r>
      <w:r w:rsidR="0045679B" w:rsidRPr="001A44C9">
        <w:rPr>
          <w:color w:val="auto"/>
        </w:rPr>
        <w:t xml:space="preserve">the Provider claims a Work for the Dole Place that has been sourced by </w:t>
      </w:r>
      <w:r w:rsidRPr="001A44C9">
        <w:rPr>
          <w:color w:val="auto"/>
        </w:rPr>
        <w:t xml:space="preserve">a </w:t>
      </w:r>
      <w:r w:rsidR="0045679B" w:rsidRPr="001A44C9">
        <w:rPr>
          <w:color w:val="auto"/>
        </w:rPr>
        <w:t xml:space="preserve">Work for the Dole </w:t>
      </w:r>
      <w:r w:rsidRPr="001A44C9">
        <w:rPr>
          <w:color w:val="auto"/>
        </w:rPr>
        <w:t xml:space="preserve">Coordinator, the </w:t>
      </w:r>
      <w:r w:rsidR="0045679B" w:rsidRPr="001A44C9">
        <w:rPr>
          <w:color w:val="auto"/>
        </w:rPr>
        <w:t>P</w:t>
      </w:r>
      <w:r w:rsidRPr="001A44C9">
        <w:rPr>
          <w:color w:val="auto"/>
        </w:rPr>
        <w:t>rovider must pass</w:t>
      </w:r>
      <w:r w:rsidR="000B359A" w:rsidRPr="001A44C9">
        <w:rPr>
          <w:color w:val="auto"/>
        </w:rPr>
        <w:t xml:space="preserve"> on</w:t>
      </w:r>
      <w:r w:rsidR="0060612B" w:rsidRPr="001A44C9">
        <w:rPr>
          <w:color w:val="auto"/>
        </w:rPr>
        <w:t xml:space="preserve"> </w:t>
      </w:r>
      <w:r w:rsidR="00B8372E" w:rsidRPr="001A44C9">
        <w:rPr>
          <w:color w:val="auto"/>
        </w:rPr>
        <w:t>funds to</w:t>
      </w:r>
      <w:r w:rsidR="0060612B" w:rsidRPr="001A44C9">
        <w:rPr>
          <w:color w:val="auto"/>
        </w:rPr>
        <w:t xml:space="preserve"> the Activity Host Organisation </w:t>
      </w:r>
      <w:r w:rsidR="00AE6B8A" w:rsidRPr="001A44C9">
        <w:rPr>
          <w:color w:val="auto"/>
        </w:rPr>
        <w:t xml:space="preserve">for one or more of the purposes specified in clause 124.4 </w:t>
      </w:r>
      <w:r w:rsidR="00D754D0" w:rsidRPr="001A44C9">
        <w:rPr>
          <w:color w:val="auto"/>
        </w:rPr>
        <w:t>in the</w:t>
      </w:r>
      <w:r w:rsidR="00B8372E" w:rsidRPr="001A44C9">
        <w:rPr>
          <w:color w:val="auto"/>
        </w:rPr>
        <w:t xml:space="preserve"> amount, and within the timeframe, </w:t>
      </w:r>
      <w:r w:rsidR="003D0FED" w:rsidRPr="001A44C9">
        <w:rPr>
          <w:color w:val="auto"/>
        </w:rPr>
        <w:t xml:space="preserve">as </w:t>
      </w:r>
      <w:r w:rsidR="00B8372E" w:rsidRPr="001A44C9">
        <w:rPr>
          <w:color w:val="auto"/>
        </w:rPr>
        <w:t>agreed</w:t>
      </w:r>
      <w:r w:rsidR="00D754D0" w:rsidRPr="001A44C9">
        <w:rPr>
          <w:color w:val="auto"/>
        </w:rPr>
        <w:t xml:space="preserve"> </w:t>
      </w:r>
      <w:r w:rsidR="0060612B" w:rsidRPr="001A44C9">
        <w:rPr>
          <w:color w:val="auto"/>
        </w:rPr>
        <w:t xml:space="preserve">between the </w:t>
      </w:r>
      <w:r w:rsidR="00A12625" w:rsidRPr="001A44C9">
        <w:rPr>
          <w:color w:val="auto"/>
        </w:rPr>
        <w:t>Activity Host Organisation</w:t>
      </w:r>
      <w:r w:rsidR="00A12625" w:rsidRPr="001A44C9" w:rsidDel="00533596">
        <w:rPr>
          <w:color w:val="auto"/>
        </w:rPr>
        <w:t xml:space="preserve"> </w:t>
      </w:r>
      <w:r w:rsidR="00A12625" w:rsidRPr="001A44C9">
        <w:rPr>
          <w:color w:val="auto"/>
        </w:rPr>
        <w:t xml:space="preserve">and the </w:t>
      </w:r>
      <w:r w:rsidR="0060612B" w:rsidRPr="001A44C9">
        <w:rPr>
          <w:color w:val="auto"/>
        </w:rPr>
        <w:t>Work for the Dole Coor</w:t>
      </w:r>
      <w:r w:rsidR="00C25EDF" w:rsidRPr="001A44C9">
        <w:rPr>
          <w:color w:val="auto"/>
        </w:rPr>
        <w:t>d</w:t>
      </w:r>
      <w:r w:rsidR="0060612B" w:rsidRPr="001A44C9">
        <w:rPr>
          <w:color w:val="auto"/>
        </w:rPr>
        <w:t>inator</w:t>
      </w:r>
      <w:r w:rsidR="00B8372E" w:rsidRPr="001A44C9">
        <w:rPr>
          <w:color w:val="auto"/>
        </w:rPr>
        <w:t>.</w:t>
      </w:r>
      <w:bookmarkEnd w:id="2375"/>
      <w:r w:rsidR="0060612B" w:rsidRPr="001A44C9">
        <w:rPr>
          <w:color w:val="auto"/>
        </w:rPr>
        <w:t xml:space="preserve">  </w:t>
      </w:r>
    </w:p>
    <w:p w:rsidR="00F82871" w:rsidRPr="001A44C9" w:rsidRDefault="00865B63" w:rsidP="003E2B7B">
      <w:pPr>
        <w:pStyle w:val="clausetext11xxxxx"/>
        <w:keepLines w:val="0"/>
        <w:numPr>
          <w:ilvl w:val="0"/>
          <w:numId w:val="0"/>
        </w:numPr>
        <w:tabs>
          <w:tab w:val="num" w:pos="2015"/>
        </w:tabs>
        <w:ind w:left="737" w:hanging="737"/>
        <w:rPr>
          <w:i/>
          <w:color w:val="auto"/>
          <w:sz w:val="20"/>
        </w:rPr>
      </w:pPr>
      <w:r w:rsidRPr="001A44C9">
        <w:rPr>
          <w:i/>
          <w:color w:val="auto"/>
          <w:sz w:val="20"/>
        </w:rPr>
        <w:tab/>
      </w:r>
      <w:r w:rsidR="003D0FED" w:rsidRPr="001A44C9">
        <w:rPr>
          <w:i/>
          <w:color w:val="auto"/>
          <w:sz w:val="20"/>
        </w:rPr>
        <w:t>Note: the</w:t>
      </w:r>
      <w:r w:rsidR="00281796" w:rsidRPr="001A44C9">
        <w:rPr>
          <w:i/>
          <w:color w:val="auto"/>
          <w:sz w:val="20"/>
        </w:rPr>
        <w:t xml:space="preserve"> Provider cannot renegotiate the cost of a Work for the Dole Place that has already been agreed between the Activity Host Organisation and the Work for the Dole Coordinator</w:t>
      </w:r>
      <w:r w:rsidR="001B7984" w:rsidRPr="001A44C9">
        <w:rPr>
          <w:i/>
          <w:color w:val="auto"/>
          <w:sz w:val="20"/>
        </w:rPr>
        <w:t xml:space="preserve"> unless otherwise specified in any Guidelines</w:t>
      </w:r>
      <w:r w:rsidR="00281796" w:rsidRPr="001A44C9">
        <w:rPr>
          <w:i/>
          <w:color w:val="auto"/>
          <w:sz w:val="20"/>
        </w:rPr>
        <w:t xml:space="preserve">. </w:t>
      </w:r>
      <w:r w:rsidR="003D0FED" w:rsidRPr="001A44C9">
        <w:rPr>
          <w:i/>
          <w:color w:val="auto"/>
          <w:sz w:val="20"/>
        </w:rPr>
        <w:t xml:space="preserve"> </w:t>
      </w:r>
    </w:p>
    <w:p w:rsidR="00282F78" w:rsidRPr="001A44C9" w:rsidRDefault="00282F78" w:rsidP="00906688">
      <w:pPr>
        <w:pStyle w:val="Italicclausesub-headings"/>
        <w:keepLines w:val="0"/>
        <w:rPr>
          <w:color w:val="auto"/>
        </w:rPr>
      </w:pPr>
      <w:r w:rsidRPr="001A44C9">
        <w:rPr>
          <w:color w:val="auto"/>
        </w:rPr>
        <w:t>Work for the Dole</w:t>
      </w:r>
      <w:r w:rsidR="00BB6E3E" w:rsidRPr="001A44C9">
        <w:rPr>
          <w:color w:val="auto"/>
        </w:rPr>
        <w:t xml:space="preserve"> Fees</w:t>
      </w:r>
      <w:r w:rsidRPr="001A44C9">
        <w:rPr>
          <w:color w:val="auto"/>
        </w:rPr>
        <w:t xml:space="preserve"> </w:t>
      </w:r>
      <w:r w:rsidR="00512389" w:rsidRPr="001A44C9">
        <w:rPr>
          <w:color w:val="auto"/>
        </w:rPr>
        <w:t>for Group Based Activities</w:t>
      </w:r>
    </w:p>
    <w:p w:rsidR="005A68B8" w:rsidRPr="001A44C9" w:rsidRDefault="005A68B8" w:rsidP="00FA4098">
      <w:pPr>
        <w:pStyle w:val="clausetext11xxxxx"/>
        <w:keepLines w:val="0"/>
        <w:suppressAutoHyphens w:val="0"/>
        <w:outlineLvl w:val="9"/>
        <w:rPr>
          <w:color w:val="auto"/>
        </w:rPr>
      </w:pPr>
      <w:bookmarkStart w:id="2376" w:name="_Ref414991802"/>
      <w:bookmarkStart w:id="2377" w:name="_Ref412637862"/>
      <w:r w:rsidRPr="001A44C9">
        <w:rPr>
          <w:color w:val="auto"/>
        </w:rPr>
        <w:t>Where a Provider h</w:t>
      </w:r>
      <w:r w:rsidR="00281796" w:rsidRPr="001A44C9">
        <w:rPr>
          <w:color w:val="auto"/>
        </w:rPr>
        <w:t>as been identified as the Lead</w:t>
      </w:r>
      <w:r w:rsidRPr="001A44C9">
        <w:rPr>
          <w:color w:val="auto"/>
        </w:rPr>
        <w:t xml:space="preserve"> Provider for a Group Based Activity,  the Provider</w:t>
      </w:r>
      <w:r w:rsidR="00C3366B" w:rsidRPr="001A44C9">
        <w:rPr>
          <w:color w:val="auto"/>
        </w:rPr>
        <w:t xml:space="preserve"> may claim a Work for the Dole </w:t>
      </w:r>
      <w:r w:rsidR="00DB14B3" w:rsidRPr="001A44C9">
        <w:rPr>
          <w:color w:val="auto"/>
        </w:rPr>
        <w:t>Fee</w:t>
      </w:r>
      <w:r w:rsidR="00C3366B" w:rsidRPr="001A44C9">
        <w:rPr>
          <w:color w:val="auto"/>
        </w:rPr>
        <w:t xml:space="preserve"> </w:t>
      </w:r>
      <w:r w:rsidR="003349B6" w:rsidRPr="001A44C9">
        <w:rPr>
          <w:color w:val="auto"/>
        </w:rPr>
        <w:t xml:space="preserve">in respect of each </w:t>
      </w:r>
      <w:r w:rsidR="0046551A" w:rsidRPr="001A44C9">
        <w:rPr>
          <w:color w:val="auto"/>
        </w:rPr>
        <w:t>Work for the Dole</w:t>
      </w:r>
      <w:r w:rsidR="00DB14B3" w:rsidRPr="001A44C9">
        <w:rPr>
          <w:color w:val="auto"/>
        </w:rPr>
        <w:t xml:space="preserve"> Place in the</w:t>
      </w:r>
      <w:r w:rsidR="00C3366B" w:rsidRPr="001A44C9">
        <w:rPr>
          <w:color w:val="auto"/>
        </w:rPr>
        <w:t xml:space="preserve"> Group Based Activity</w:t>
      </w:r>
      <w:r w:rsidR="003349B6" w:rsidRPr="001A44C9">
        <w:rPr>
          <w:color w:val="auto"/>
        </w:rPr>
        <w:t>,</w:t>
      </w:r>
      <w:r w:rsidR="00C3366B" w:rsidRPr="001A44C9">
        <w:rPr>
          <w:color w:val="auto"/>
        </w:rPr>
        <w:t xml:space="preserve"> either by way of:</w:t>
      </w:r>
      <w:bookmarkEnd w:id="2376"/>
      <w:r w:rsidR="00C3366B" w:rsidRPr="001A44C9">
        <w:rPr>
          <w:color w:val="auto"/>
        </w:rPr>
        <w:t xml:space="preserve"> </w:t>
      </w:r>
    </w:p>
    <w:bookmarkEnd w:id="2377"/>
    <w:p w:rsidR="004974F1" w:rsidRPr="001A44C9" w:rsidRDefault="009E5EEE" w:rsidP="00C3366B">
      <w:pPr>
        <w:pStyle w:val="clausetexta"/>
        <w:rPr>
          <w:color w:val="auto"/>
        </w:rPr>
      </w:pPr>
      <w:r w:rsidRPr="001A44C9">
        <w:rPr>
          <w:color w:val="auto"/>
        </w:rPr>
        <w:t xml:space="preserve">payment in </w:t>
      </w:r>
      <w:r w:rsidR="004974F1" w:rsidRPr="001A44C9">
        <w:rPr>
          <w:color w:val="auto"/>
        </w:rPr>
        <w:t>advance in accordance with clause</w:t>
      </w:r>
      <w:r w:rsidRPr="001A44C9">
        <w:rPr>
          <w:color w:val="auto"/>
        </w:rPr>
        <w:t>s</w:t>
      </w:r>
      <w:r w:rsidR="004974F1" w:rsidRPr="001A44C9">
        <w:rPr>
          <w:color w:val="auto"/>
        </w:rPr>
        <w:t xml:space="preserve"> </w:t>
      </w:r>
      <w:r w:rsidR="00F82871" w:rsidRPr="001A44C9">
        <w:rPr>
          <w:color w:val="auto"/>
        </w:rPr>
        <w:fldChar w:fldCharType="begin"/>
      </w:r>
      <w:r w:rsidR="00F82871" w:rsidRPr="001A44C9">
        <w:rPr>
          <w:color w:val="auto"/>
        </w:rPr>
        <w:instrText xml:space="preserve"> REF _Ref411884192 \w \h </w:instrText>
      </w:r>
      <w:r w:rsidR="00C3366B" w:rsidRPr="001A44C9">
        <w:rPr>
          <w:color w:val="auto"/>
        </w:rPr>
        <w:instrText xml:space="preserve"> \* MERGEFORMAT </w:instrText>
      </w:r>
      <w:r w:rsidR="00F82871" w:rsidRPr="001A44C9">
        <w:rPr>
          <w:color w:val="auto"/>
        </w:rPr>
      </w:r>
      <w:r w:rsidR="00F82871" w:rsidRPr="001A44C9">
        <w:rPr>
          <w:color w:val="auto"/>
        </w:rPr>
        <w:fldChar w:fldCharType="separate"/>
      </w:r>
      <w:r w:rsidR="00BF3782">
        <w:rPr>
          <w:color w:val="auto"/>
        </w:rPr>
        <w:t>124.9</w:t>
      </w:r>
      <w:r w:rsidR="00F82871" w:rsidRPr="001A44C9">
        <w:rPr>
          <w:color w:val="auto"/>
        </w:rPr>
        <w:fldChar w:fldCharType="end"/>
      </w:r>
      <w:r w:rsidRPr="001A44C9">
        <w:rPr>
          <w:color w:val="auto"/>
        </w:rPr>
        <w:t xml:space="preserve"> </w:t>
      </w:r>
      <w:r w:rsidR="004974F1" w:rsidRPr="001A44C9">
        <w:rPr>
          <w:color w:val="auto"/>
        </w:rPr>
        <w:t xml:space="preserve">to </w:t>
      </w:r>
      <w:r w:rsidR="007F3C98" w:rsidRPr="001A44C9">
        <w:rPr>
          <w:color w:val="auto"/>
        </w:rPr>
        <w:t>124.1</w:t>
      </w:r>
      <w:r w:rsidR="009B6A88" w:rsidRPr="001A44C9">
        <w:rPr>
          <w:color w:val="auto"/>
        </w:rPr>
        <w:t>3</w:t>
      </w:r>
      <w:r w:rsidR="004974F1" w:rsidRPr="001A44C9">
        <w:rPr>
          <w:color w:val="auto"/>
        </w:rPr>
        <w:t>; or</w:t>
      </w:r>
    </w:p>
    <w:p w:rsidR="00C3366B" w:rsidRPr="001A44C9" w:rsidRDefault="009E5EEE" w:rsidP="00C3366B">
      <w:pPr>
        <w:pStyle w:val="clausetexta"/>
        <w:rPr>
          <w:color w:val="auto"/>
        </w:rPr>
      </w:pPr>
      <w:r w:rsidRPr="001A44C9">
        <w:rPr>
          <w:color w:val="auto"/>
        </w:rPr>
        <w:t xml:space="preserve">payment by Reimbursement in accordance with clauses </w:t>
      </w:r>
      <w:r w:rsidR="00F82871" w:rsidRPr="001A44C9">
        <w:rPr>
          <w:color w:val="auto"/>
        </w:rPr>
        <w:fldChar w:fldCharType="begin"/>
      </w:r>
      <w:r w:rsidR="00F82871" w:rsidRPr="001A44C9">
        <w:rPr>
          <w:color w:val="auto"/>
        </w:rPr>
        <w:instrText xml:space="preserve"> REF _Ref397540246 \w \h </w:instrText>
      </w:r>
      <w:r w:rsidR="00C3366B" w:rsidRPr="001A44C9">
        <w:rPr>
          <w:color w:val="auto"/>
        </w:rPr>
        <w:instrText xml:space="preserve"> \* MERGEFORMAT </w:instrText>
      </w:r>
      <w:r w:rsidR="00F82871" w:rsidRPr="001A44C9">
        <w:rPr>
          <w:color w:val="auto"/>
        </w:rPr>
      </w:r>
      <w:r w:rsidR="00F82871" w:rsidRPr="001A44C9">
        <w:rPr>
          <w:color w:val="auto"/>
        </w:rPr>
        <w:fldChar w:fldCharType="separate"/>
      </w:r>
      <w:r w:rsidR="00BF3782">
        <w:rPr>
          <w:color w:val="auto"/>
        </w:rPr>
        <w:t>124.14</w:t>
      </w:r>
      <w:r w:rsidR="00F82871" w:rsidRPr="001A44C9">
        <w:rPr>
          <w:color w:val="auto"/>
        </w:rPr>
        <w:fldChar w:fldCharType="end"/>
      </w:r>
      <w:r w:rsidRPr="001A44C9">
        <w:rPr>
          <w:color w:val="auto"/>
        </w:rPr>
        <w:t xml:space="preserve"> to </w:t>
      </w:r>
      <w:r w:rsidR="00F82871" w:rsidRPr="001A44C9">
        <w:rPr>
          <w:color w:val="auto"/>
        </w:rPr>
        <w:fldChar w:fldCharType="begin"/>
      </w:r>
      <w:r w:rsidR="00F82871" w:rsidRPr="001A44C9">
        <w:rPr>
          <w:color w:val="auto"/>
        </w:rPr>
        <w:instrText xml:space="preserve"> REF _Ref412638592 \w \h </w:instrText>
      </w:r>
      <w:r w:rsidR="00C3366B" w:rsidRPr="001A44C9">
        <w:rPr>
          <w:color w:val="auto"/>
        </w:rPr>
        <w:instrText xml:space="preserve"> \* MERGEFORMAT </w:instrText>
      </w:r>
      <w:r w:rsidR="00F82871" w:rsidRPr="001A44C9">
        <w:rPr>
          <w:color w:val="auto"/>
        </w:rPr>
      </w:r>
      <w:r w:rsidR="00F82871" w:rsidRPr="001A44C9">
        <w:rPr>
          <w:color w:val="auto"/>
        </w:rPr>
        <w:fldChar w:fldCharType="separate"/>
      </w:r>
      <w:r w:rsidR="00BF3782">
        <w:rPr>
          <w:color w:val="auto"/>
        </w:rPr>
        <w:t>124.15</w:t>
      </w:r>
      <w:r w:rsidR="00F82871" w:rsidRPr="001A44C9">
        <w:rPr>
          <w:color w:val="auto"/>
        </w:rPr>
        <w:fldChar w:fldCharType="end"/>
      </w:r>
      <w:r w:rsidR="009B6A88" w:rsidRPr="001A44C9">
        <w:rPr>
          <w:color w:val="auto"/>
        </w:rPr>
        <w:t>.</w:t>
      </w:r>
    </w:p>
    <w:p w:rsidR="009B6A88" w:rsidRPr="001A44C9" w:rsidRDefault="00C3366B" w:rsidP="00FB13F9">
      <w:pPr>
        <w:pStyle w:val="clausetext11xxxxx"/>
        <w:rPr>
          <w:color w:val="auto"/>
        </w:rPr>
      </w:pPr>
      <w:r w:rsidRPr="001A44C9">
        <w:rPr>
          <w:color w:val="auto"/>
        </w:rPr>
        <w:t xml:space="preserve">Where the Provider </w:t>
      </w:r>
      <w:r w:rsidR="00D7795E" w:rsidRPr="001A44C9">
        <w:rPr>
          <w:color w:val="auto"/>
        </w:rPr>
        <w:t xml:space="preserve">is </w:t>
      </w:r>
      <w:r w:rsidRPr="001A44C9">
        <w:rPr>
          <w:color w:val="auto"/>
        </w:rPr>
        <w:t>identified as the Lead Provider</w:t>
      </w:r>
      <w:r w:rsidR="00AE6B8A" w:rsidRPr="001A44C9">
        <w:rPr>
          <w:color w:val="auto"/>
        </w:rPr>
        <w:t xml:space="preserve"> for a Group Based Activity</w:t>
      </w:r>
      <w:r w:rsidR="00D7795E" w:rsidRPr="001A44C9">
        <w:rPr>
          <w:color w:val="auto"/>
        </w:rPr>
        <w:t xml:space="preserve">, it </w:t>
      </w:r>
      <w:r w:rsidRPr="001A44C9">
        <w:rPr>
          <w:color w:val="auto"/>
        </w:rPr>
        <w:t>must</w:t>
      </w:r>
      <w:r w:rsidR="009B6A88" w:rsidRPr="001A44C9">
        <w:rPr>
          <w:color w:val="auto"/>
        </w:rPr>
        <w:t>:</w:t>
      </w:r>
    </w:p>
    <w:p w:rsidR="00C3366B" w:rsidRPr="001A44C9" w:rsidRDefault="00C3366B" w:rsidP="009B6A88">
      <w:pPr>
        <w:pStyle w:val="clausetexta"/>
        <w:rPr>
          <w:color w:val="auto"/>
        </w:rPr>
      </w:pPr>
      <w:r w:rsidRPr="001A44C9">
        <w:rPr>
          <w:color w:val="auto"/>
        </w:rPr>
        <w:t xml:space="preserve">negotiate </w:t>
      </w:r>
      <w:r w:rsidR="00AE6B8A" w:rsidRPr="001A44C9">
        <w:rPr>
          <w:color w:val="auto"/>
        </w:rPr>
        <w:t>the relevant Group Based Activity</w:t>
      </w:r>
      <w:r w:rsidR="00381351" w:rsidRPr="001A44C9">
        <w:rPr>
          <w:color w:val="auto"/>
        </w:rPr>
        <w:t xml:space="preserve"> Budget</w:t>
      </w:r>
      <w:r w:rsidR="00AE6B8A" w:rsidRPr="001A44C9">
        <w:rPr>
          <w:color w:val="auto"/>
        </w:rPr>
        <w:t xml:space="preserve"> for one or more of the purposes specified in clause </w:t>
      </w:r>
      <w:r w:rsidR="00530518" w:rsidRPr="001A44C9">
        <w:rPr>
          <w:color w:val="auto"/>
        </w:rPr>
        <w:fldChar w:fldCharType="begin"/>
      </w:r>
      <w:r w:rsidR="00530518" w:rsidRPr="001A44C9">
        <w:rPr>
          <w:color w:val="auto"/>
        </w:rPr>
        <w:instrText xml:space="preserve"> REF _Ref415053381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BF3782">
        <w:rPr>
          <w:color w:val="auto"/>
        </w:rPr>
        <w:t>124.4</w:t>
      </w:r>
      <w:r w:rsidR="00530518" w:rsidRPr="001A44C9">
        <w:rPr>
          <w:color w:val="auto"/>
        </w:rPr>
        <w:fldChar w:fldCharType="end"/>
      </w:r>
      <w:r w:rsidR="00AE6B8A" w:rsidRPr="001A44C9">
        <w:rPr>
          <w:color w:val="auto"/>
        </w:rPr>
        <w:t xml:space="preserve"> with:</w:t>
      </w:r>
      <w:r w:rsidRPr="001A44C9">
        <w:rPr>
          <w:color w:val="auto"/>
        </w:rPr>
        <w:t xml:space="preserve"> </w:t>
      </w:r>
    </w:p>
    <w:p w:rsidR="00C3366B" w:rsidRPr="001A44C9" w:rsidRDefault="00C3366B" w:rsidP="00FB13F9">
      <w:pPr>
        <w:pStyle w:val="clausetexti"/>
        <w:rPr>
          <w:color w:val="auto"/>
        </w:rPr>
      </w:pPr>
      <w:r w:rsidRPr="001A44C9">
        <w:rPr>
          <w:color w:val="auto"/>
        </w:rPr>
        <w:t xml:space="preserve">the </w:t>
      </w:r>
      <w:r w:rsidR="00AE6B8A" w:rsidRPr="001A44C9">
        <w:rPr>
          <w:color w:val="auto"/>
        </w:rPr>
        <w:t>Activity Host Organisation</w:t>
      </w:r>
      <w:r w:rsidRPr="001A44C9">
        <w:rPr>
          <w:color w:val="auto"/>
        </w:rPr>
        <w:t>; and</w:t>
      </w:r>
    </w:p>
    <w:p w:rsidR="00C3366B" w:rsidRPr="001A44C9" w:rsidRDefault="00AE6B8A" w:rsidP="00FB13F9">
      <w:pPr>
        <w:pStyle w:val="clausetexti"/>
        <w:rPr>
          <w:color w:val="auto"/>
        </w:rPr>
      </w:pPr>
      <w:r w:rsidRPr="001A44C9">
        <w:rPr>
          <w:color w:val="auto"/>
        </w:rPr>
        <w:t>if the Work for the Dole Place has been sourced by a Work for the Dole Coordinator, also with the Work for the Dole Coordinator;</w:t>
      </w:r>
    </w:p>
    <w:p w:rsidR="00AE6B8A" w:rsidRPr="001A44C9" w:rsidRDefault="00AE6B8A" w:rsidP="009B6A88">
      <w:pPr>
        <w:pStyle w:val="clausetexta"/>
        <w:rPr>
          <w:color w:val="auto"/>
        </w:rPr>
      </w:pPr>
      <w:r w:rsidRPr="001A44C9">
        <w:rPr>
          <w:color w:val="auto"/>
        </w:rPr>
        <w:t>negotiate the relevant Activity Host Organisation Agreement with the Activity Host Organisation;</w:t>
      </w:r>
    </w:p>
    <w:p w:rsidR="00AE6B8A" w:rsidRPr="001A44C9" w:rsidRDefault="00AE6B8A" w:rsidP="009B6A88">
      <w:pPr>
        <w:pStyle w:val="clausetexta"/>
        <w:rPr>
          <w:color w:val="auto"/>
        </w:rPr>
      </w:pPr>
      <w:r w:rsidRPr="001A44C9">
        <w:rPr>
          <w:color w:val="auto"/>
        </w:rPr>
        <w:t xml:space="preserve">unless the Activity Host Organisation otherwise agrees, be the primary point of contact for the Activity Host Organisation; </w:t>
      </w:r>
    </w:p>
    <w:p w:rsidR="00AE6B8A" w:rsidRPr="001A44C9" w:rsidRDefault="00AE6B8A" w:rsidP="009B6A88">
      <w:pPr>
        <w:pStyle w:val="clausetexta"/>
        <w:rPr>
          <w:color w:val="auto"/>
        </w:rPr>
      </w:pPr>
      <w:r w:rsidRPr="001A44C9">
        <w:rPr>
          <w:color w:val="auto"/>
        </w:rPr>
        <w:t xml:space="preserve">subject to clauses </w:t>
      </w:r>
      <w:r w:rsidR="00530518" w:rsidRPr="001A44C9">
        <w:rPr>
          <w:color w:val="auto"/>
        </w:rPr>
        <w:fldChar w:fldCharType="begin"/>
      </w:r>
      <w:r w:rsidR="00530518" w:rsidRPr="001A44C9">
        <w:rPr>
          <w:color w:val="auto"/>
        </w:rPr>
        <w:instrText xml:space="preserve"> REF _Ref415053736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BF3782">
        <w:rPr>
          <w:color w:val="auto"/>
        </w:rPr>
        <w:t>124.5</w:t>
      </w:r>
      <w:r w:rsidR="00530518" w:rsidRPr="001A44C9">
        <w:rPr>
          <w:color w:val="auto"/>
        </w:rPr>
        <w:fldChar w:fldCharType="end"/>
      </w:r>
      <w:r w:rsidRPr="001A44C9">
        <w:rPr>
          <w:color w:val="auto"/>
        </w:rPr>
        <w:t xml:space="preserve"> and </w:t>
      </w:r>
      <w:r w:rsidR="00530518" w:rsidRPr="001A44C9">
        <w:rPr>
          <w:color w:val="auto"/>
        </w:rPr>
        <w:fldChar w:fldCharType="begin"/>
      </w:r>
      <w:r w:rsidR="00530518" w:rsidRPr="001A44C9">
        <w:rPr>
          <w:color w:val="auto"/>
        </w:rPr>
        <w:instrText xml:space="preserve"> REF _Ref415053729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BF3782">
        <w:rPr>
          <w:color w:val="auto"/>
        </w:rPr>
        <w:t>124.6</w:t>
      </w:r>
      <w:r w:rsidR="00530518" w:rsidRPr="001A44C9">
        <w:rPr>
          <w:color w:val="auto"/>
        </w:rPr>
        <w:fldChar w:fldCharType="end"/>
      </w:r>
      <w:r w:rsidRPr="001A44C9">
        <w:rPr>
          <w:color w:val="auto"/>
        </w:rPr>
        <w:t>, discuss and agree with the</w:t>
      </w:r>
      <w:r w:rsidR="009B6A88" w:rsidRPr="001A44C9">
        <w:rPr>
          <w:color w:val="auto"/>
        </w:rPr>
        <w:t xml:space="preserve"> </w:t>
      </w:r>
      <w:r w:rsidR="00254ECF" w:rsidRPr="001A44C9">
        <w:rPr>
          <w:color w:val="auto"/>
        </w:rPr>
        <w:t>other</w:t>
      </w:r>
      <w:r w:rsidR="009B6A88" w:rsidRPr="001A44C9">
        <w:rPr>
          <w:color w:val="auto"/>
        </w:rPr>
        <w:t xml:space="preserve"> </w:t>
      </w:r>
      <w:r w:rsidR="007F3C98" w:rsidRPr="001A44C9">
        <w:rPr>
          <w:color w:val="auto"/>
        </w:rPr>
        <w:t xml:space="preserve">Employment </w:t>
      </w:r>
      <w:r w:rsidR="009B6A88" w:rsidRPr="001A44C9">
        <w:rPr>
          <w:color w:val="auto"/>
        </w:rPr>
        <w:t>Provider</w:t>
      </w:r>
      <w:r w:rsidR="00254ECF" w:rsidRPr="001A44C9">
        <w:rPr>
          <w:color w:val="auto"/>
        </w:rPr>
        <w:t>s</w:t>
      </w:r>
      <w:r w:rsidRPr="001A44C9">
        <w:rPr>
          <w:color w:val="auto"/>
        </w:rPr>
        <w:t>:</w:t>
      </w:r>
    </w:p>
    <w:p w:rsidR="00AE6B8A" w:rsidRPr="001A44C9" w:rsidRDefault="00AE6B8A" w:rsidP="003E2B7B">
      <w:pPr>
        <w:pStyle w:val="clausetexti"/>
        <w:rPr>
          <w:color w:val="auto"/>
        </w:rPr>
      </w:pPr>
      <w:r w:rsidRPr="001A44C9">
        <w:rPr>
          <w:color w:val="auto"/>
        </w:rPr>
        <w:t xml:space="preserve">the proportion of the Work for the Dole Fees to be passed on to those Employment Providers for one or more of the purposes specified in clause </w:t>
      </w:r>
      <w:r w:rsidR="00530518" w:rsidRPr="001A44C9">
        <w:rPr>
          <w:color w:val="auto"/>
        </w:rPr>
        <w:fldChar w:fldCharType="begin"/>
      </w:r>
      <w:r w:rsidR="00530518" w:rsidRPr="001A44C9">
        <w:rPr>
          <w:color w:val="auto"/>
        </w:rPr>
        <w:instrText xml:space="preserve"> REF _Ref415053381 \r \h </w:instrText>
      </w:r>
      <w:r w:rsidR="003E2B7B" w:rsidRPr="001A44C9">
        <w:rPr>
          <w:color w:val="auto"/>
        </w:rPr>
        <w:instrText xml:space="preserve"> \* MERGEFORMAT </w:instrText>
      </w:r>
      <w:r w:rsidR="00530518" w:rsidRPr="001A44C9">
        <w:rPr>
          <w:color w:val="auto"/>
        </w:rPr>
      </w:r>
      <w:r w:rsidR="00530518" w:rsidRPr="001A44C9">
        <w:rPr>
          <w:color w:val="auto"/>
        </w:rPr>
        <w:fldChar w:fldCharType="separate"/>
      </w:r>
      <w:r w:rsidR="00BF3782">
        <w:rPr>
          <w:color w:val="auto"/>
        </w:rPr>
        <w:t>124.4</w:t>
      </w:r>
      <w:r w:rsidR="00530518" w:rsidRPr="001A44C9">
        <w:rPr>
          <w:color w:val="auto"/>
        </w:rPr>
        <w:fldChar w:fldCharType="end"/>
      </w:r>
      <w:r w:rsidRPr="001A44C9">
        <w:rPr>
          <w:color w:val="auto"/>
        </w:rPr>
        <w:t>; and</w:t>
      </w:r>
    </w:p>
    <w:p w:rsidR="00AE6B8A" w:rsidRPr="001A44C9" w:rsidRDefault="00AE6B8A" w:rsidP="003E2B7B">
      <w:pPr>
        <w:pStyle w:val="clausetexti"/>
        <w:rPr>
          <w:color w:val="auto"/>
        </w:rPr>
      </w:pPr>
      <w:r w:rsidRPr="001A44C9">
        <w:rPr>
          <w:color w:val="auto"/>
        </w:rPr>
        <w:t xml:space="preserve">the timeframe in which the Lead Provider will pass on that agreed proportion of the Work for the Dole Fees to those Employment Providers; </w:t>
      </w:r>
    </w:p>
    <w:p w:rsidR="005A60C2" w:rsidRPr="001A44C9" w:rsidRDefault="00AE6B8A" w:rsidP="003E2B7B">
      <w:pPr>
        <w:pStyle w:val="clausetexta"/>
        <w:rPr>
          <w:i/>
          <w:iCs/>
          <w:color w:val="auto"/>
        </w:rPr>
      </w:pPr>
      <w:r w:rsidRPr="001A44C9">
        <w:rPr>
          <w:color w:val="auto"/>
        </w:rPr>
        <w:t>provide the agreed proportion of the Work for the Dole Fees to the other Employment Providers within the agreed timeframe</w:t>
      </w:r>
      <w:r w:rsidR="005A60C2" w:rsidRPr="001A44C9">
        <w:rPr>
          <w:color w:val="auto"/>
        </w:rPr>
        <w:t>; and</w:t>
      </w:r>
    </w:p>
    <w:p w:rsidR="009B6A88" w:rsidRPr="001A44C9" w:rsidRDefault="005A60C2" w:rsidP="003E2B7B">
      <w:pPr>
        <w:pStyle w:val="clausetexta"/>
        <w:rPr>
          <w:color w:val="auto"/>
        </w:rPr>
      </w:pPr>
      <w:r w:rsidRPr="001A44C9">
        <w:rPr>
          <w:color w:val="auto"/>
        </w:rPr>
        <w:t>take any other action as specified in any Guidelines</w:t>
      </w:r>
      <w:r w:rsidR="009B6A88" w:rsidRPr="001A44C9">
        <w:rPr>
          <w:color w:val="auto"/>
        </w:rPr>
        <w:t xml:space="preserve"> </w:t>
      </w:r>
    </w:p>
    <w:p w:rsidR="000B37C8" w:rsidRPr="001A44C9" w:rsidRDefault="000B37C8" w:rsidP="003E2B7B">
      <w:pPr>
        <w:pStyle w:val="clausetexta"/>
        <w:numPr>
          <w:ilvl w:val="0"/>
          <w:numId w:val="0"/>
        </w:numPr>
        <w:ind w:firstLine="720"/>
        <w:rPr>
          <w:color w:val="auto"/>
        </w:rPr>
      </w:pPr>
      <w:r w:rsidRPr="001A44C9">
        <w:rPr>
          <w:i/>
          <w:color w:val="auto"/>
        </w:rPr>
        <w:t>Payment in advance</w:t>
      </w:r>
      <w:r w:rsidR="00181AAD" w:rsidRPr="001A44C9">
        <w:rPr>
          <w:i/>
          <w:color w:val="auto"/>
        </w:rPr>
        <w:t xml:space="preserve"> to the Lead Provider</w:t>
      </w:r>
    </w:p>
    <w:p w:rsidR="0048198C" w:rsidRPr="001A44C9" w:rsidRDefault="002B1FDA" w:rsidP="0048198C">
      <w:pPr>
        <w:pStyle w:val="clausetext11xxxxx"/>
        <w:keepLines w:val="0"/>
        <w:suppressAutoHyphens w:val="0"/>
        <w:outlineLvl w:val="9"/>
        <w:rPr>
          <w:color w:val="auto"/>
        </w:rPr>
      </w:pPr>
      <w:bookmarkStart w:id="2378" w:name="_Ref411884192"/>
      <w:bookmarkStart w:id="2379" w:name="_Ref397540967"/>
      <w:bookmarkStart w:id="2380" w:name="_Ref395628335"/>
      <w:r w:rsidRPr="001A44C9">
        <w:rPr>
          <w:color w:val="auto"/>
        </w:rPr>
        <w:t xml:space="preserve">Subject to clause </w:t>
      </w:r>
      <w:r w:rsidRPr="001A44C9">
        <w:rPr>
          <w:color w:val="auto"/>
        </w:rPr>
        <w:fldChar w:fldCharType="begin"/>
      </w:r>
      <w:r w:rsidRPr="001A44C9">
        <w:rPr>
          <w:color w:val="auto"/>
        </w:rPr>
        <w:instrText xml:space="preserve"> REF _Ref397540038 \r \h </w:instrText>
      </w:r>
      <w:r w:rsidR="005922A0" w:rsidRPr="001A44C9">
        <w:rPr>
          <w:color w:val="auto"/>
        </w:rPr>
        <w:instrText xml:space="preserve"> \* MERGEFORMAT </w:instrText>
      </w:r>
      <w:r w:rsidRPr="001A44C9">
        <w:rPr>
          <w:color w:val="auto"/>
        </w:rPr>
      </w:r>
      <w:r w:rsidRPr="001A44C9">
        <w:rPr>
          <w:color w:val="auto"/>
        </w:rPr>
        <w:fldChar w:fldCharType="separate"/>
      </w:r>
      <w:r w:rsidR="00BF3782">
        <w:rPr>
          <w:color w:val="auto"/>
        </w:rPr>
        <w:t>124.10</w:t>
      </w:r>
      <w:r w:rsidRPr="001A44C9">
        <w:rPr>
          <w:color w:val="auto"/>
        </w:rPr>
        <w:fldChar w:fldCharType="end"/>
      </w:r>
      <w:r w:rsidR="0048198C" w:rsidRPr="001A44C9">
        <w:rPr>
          <w:color w:val="auto"/>
        </w:rPr>
        <w:t xml:space="preserve"> and any Guidelines, if:</w:t>
      </w:r>
      <w:bookmarkEnd w:id="2378"/>
    </w:p>
    <w:p w:rsidR="0048198C" w:rsidRPr="001A44C9" w:rsidRDefault="0048198C" w:rsidP="0048198C">
      <w:pPr>
        <w:pStyle w:val="clausetexta"/>
        <w:keepLines w:val="0"/>
        <w:suppressAutoHyphens w:val="0"/>
        <w:rPr>
          <w:color w:val="auto"/>
        </w:rPr>
      </w:pPr>
      <w:r w:rsidRPr="001A44C9">
        <w:rPr>
          <w:color w:val="auto"/>
        </w:rPr>
        <w:t xml:space="preserve">a Group Based Activity has been identified and </w:t>
      </w:r>
      <w:r w:rsidR="006A7644" w:rsidRPr="001A44C9">
        <w:rPr>
          <w:color w:val="auto"/>
        </w:rPr>
        <w:t>approved in the Department’s IT Systems</w:t>
      </w:r>
      <w:r w:rsidRPr="001A44C9">
        <w:rPr>
          <w:color w:val="auto"/>
        </w:rPr>
        <w:t xml:space="preserve">; </w:t>
      </w:r>
      <w:r w:rsidR="003260E3" w:rsidRPr="001A44C9">
        <w:rPr>
          <w:color w:val="auto"/>
        </w:rPr>
        <w:t>and</w:t>
      </w:r>
    </w:p>
    <w:p w:rsidR="00BB7E66" w:rsidRPr="001A44C9" w:rsidRDefault="0048198C" w:rsidP="0048198C">
      <w:pPr>
        <w:pStyle w:val="clausetexta"/>
        <w:keepLines w:val="0"/>
        <w:suppressAutoHyphens w:val="0"/>
        <w:rPr>
          <w:color w:val="auto"/>
        </w:rPr>
      </w:pPr>
      <w:r w:rsidRPr="001A44C9">
        <w:rPr>
          <w:color w:val="auto"/>
        </w:rPr>
        <w:t>the Provider has</w:t>
      </w:r>
      <w:r w:rsidR="00BB7E66" w:rsidRPr="001A44C9">
        <w:rPr>
          <w:color w:val="auto"/>
        </w:rPr>
        <w:t>:</w:t>
      </w:r>
    </w:p>
    <w:p w:rsidR="00BB7E66" w:rsidRPr="001A44C9" w:rsidRDefault="0048198C" w:rsidP="00FA4098">
      <w:pPr>
        <w:pStyle w:val="clausetexti"/>
        <w:rPr>
          <w:color w:val="auto"/>
        </w:rPr>
      </w:pPr>
      <w:r w:rsidRPr="001A44C9">
        <w:rPr>
          <w:color w:val="auto"/>
        </w:rPr>
        <w:t xml:space="preserve">been identified as </w:t>
      </w:r>
      <w:r w:rsidR="00181AAD" w:rsidRPr="001A44C9">
        <w:rPr>
          <w:color w:val="auto"/>
        </w:rPr>
        <w:t>the</w:t>
      </w:r>
      <w:r w:rsidRPr="001A44C9">
        <w:rPr>
          <w:color w:val="auto"/>
        </w:rPr>
        <w:t xml:space="preserve"> </w:t>
      </w:r>
      <w:r w:rsidR="001E69E2" w:rsidRPr="001A44C9">
        <w:rPr>
          <w:color w:val="auto"/>
        </w:rPr>
        <w:t>L</w:t>
      </w:r>
      <w:r w:rsidRPr="001A44C9">
        <w:rPr>
          <w:color w:val="auto"/>
        </w:rPr>
        <w:t>ead Provider for the Group Based Activity</w:t>
      </w:r>
      <w:r w:rsidR="00BB7E66" w:rsidRPr="001A44C9">
        <w:rPr>
          <w:color w:val="auto"/>
        </w:rPr>
        <w:t>;</w:t>
      </w:r>
    </w:p>
    <w:p w:rsidR="00BB7E66" w:rsidRPr="001A44C9" w:rsidRDefault="00BB7E66" w:rsidP="00FA4098">
      <w:pPr>
        <w:pStyle w:val="clausetexti"/>
        <w:rPr>
          <w:color w:val="auto"/>
        </w:rPr>
      </w:pPr>
      <w:bookmarkStart w:id="2381" w:name="_Ref413756824"/>
      <w:r w:rsidRPr="001A44C9">
        <w:rPr>
          <w:color w:val="auto"/>
        </w:rPr>
        <w:t>created a Group Based Activity Budget on the Department’s IT Systems for that Group</w:t>
      </w:r>
      <w:r w:rsidR="00381351" w:rsidRPr="001A44C9">
        <w:rPr>
          <w:color w:val="auto"/>
        </w:rPr>
        <w:t xml:space="preserve"> </w:t>
      </w:r>
      <w:r w:rsidRPr="001A44C9">
        <w:rPr>
          <w:color w:val="auto"/>
        </w:rPr>
        <w:t>Based Activity in accordance with any Guidelines; and</w:t>
      </w:r>
      <w:bookmarkEnd w:id="2381"/>
    </w:p>
    <w:p w:rsidR="00BB7E66" w:rsidRPr="001A44C9" w:rsidRDefault="00BB7E66" w:rsidP="00FA4098">
      <w:pPr>
        <w:pStyle w:val="clausetexti"/>
        <w:rPr>
          <w:color w:val="auto"/>
        </w:rPr>
      </w:pPr>
      <w:bookmarkStart w:id="2382" w:name="_Ref413756779"/>
      <w:r w:rsidRPr="001A44C9">
        <w:rPr>
          <w:color w:val="auto"/>
        </w:rPr>
        <w:t>entered the total cost of the Group Based Activity on the Department’s IT Systems in accordance with any Guidelines,</w:t>
      </w:r>
      <w:bookmarkEnd w:id="2382"/>
      <w:r w:rsidRPr="001A44C9">
        <w:rPr>
          <w:color w:val="auto"/>
        </w:rPr>
        <w:t xml:space="preserve"> </w:t>
      </w:r>
    </w:p>
    <w:p w:rsidR="000B37C8" w:rsidRPr="001A44C9" w:rsidRDefault="0048198C" w:rsidP="00555DF5">
      <w:pPr>
        <w:pStyle w:val="clausetext11xxxxx"/>
        <w:numPr>
          <w:ilvl w:val="0"/>
          <w:numId w:val="0"/>
        </w:numPr>
        <w:ind w:left="737"/>
        <w:rPr>
          <w:color w:val="auto"/>
        </w:rPr>
      </w:pPr>
      <w:r w:rsidRPr="001A44C9">
        <w:rPr>
          <w:color w:val="auto"/>
        </w:rPr>
        <w:t xml:space="preserve">the Provider may claim up to 80% of the Work for the Dole Fees (up to a maximum of $80,000) in respect of the Work for the Dole Places in that Group Based Activity and do so up to </w:t>
      </w:r>
      <w:r w:rsidR="0050284D" w:rsidRPr="001A44C9">
        <w:rPr>
          <w:color w:val="auto"/>
        </w:rPr>
        <w:t>28 calendar days</w:t>
      </w:r>
      <w:r w:rsidRPr="001A44C9">
        <w:rPr>
          <w:color w:val="auto"/>
        </w:rPr>
        <w:t xml:space="preserve"> in advance of the start date of the Group Based Activity</w:t>
      </w:r>
      <w:r w:rsidR="000B37C8" w:rsidRPr="001A44C9">
        <w:rPr>
          <w:color w:val="auto"/>
        </w:rPr>
        <w:t>.</w:t>
      </w:r>
      <w:bookmarkEnd w:id="2379"/>
    </w:p>
    <w:p w:rsidR="00282F78" w:rsidRPr="001A44C9" w:rsidRDefault="00B05A93" w:rsidP="00B05A93">
      <w:pPr>
        <w:pStyle w:val="clausetext11xxxxx"/>
        <w:rPr>
          <w:color w:val="auto"/>
        </w:rPr>
      </w:pPr>
      <w:bookmarkStart w:id="2383" w:name="_Ref397540038"/>
      <w:r w:rsidRPr="001A44C9">
        <w:rPr>
          <w:color w:val="auto"/>
        </w:rPr>
        <w:t>In addition to any other applicable requirements in any Guidelines, i</w:t>
      </w:r>
      <w:r w:rsidR="00282F78" w:rsidRPr="001A44C9">
        <w:rPr>
          <w:color w:val="auto"/>
        </w:rPr>
        <w:t>f the Provider</w:t>
      </w:r>
      <w:r w:rsidR="00181AAD" w:rsidRPr="001A44C9">
        <w:rPr>
          <w:color w:val="auto"/>
        </w:rPr>
        <w:t xml:space="preserve"> </w:t>
      </w:r>
      <w:r w:rsidR="002B1FDA" w:rsidRPr="001A44C9">
        <w:rPr>
          <w:color w:val="auto"/>
        </w:rPr>
        <w:t>make</w:t>
      </w:r>
      <w:r w:rsidR="00707536" w:rsidRPr="001A44C9">
        <w:rPr>
          <w:color w:val="auto"/>
        </w:rPr>
        <w:t>s</w:t>
      </w:r>
      <w:r w:rsidR="002B1FDA" w:rsidRPr="001A44C9">
        <w:rPr>
          <w:color w:val="auto"/>
        </w:rPr>
        <w:t xml:space="preserve"> a </w:t>
      </w:r>
      <w:r w:rsidR="00E279A5" w:rsidRPr="001A44C9">
        <w:rPr>
          <w:color w:val="auto"/>
        </w:rPr>
        <w:t>claim</w:t>
      </w:r>
      <w:r w:rsidR="00282F78" w:rsidRPr="001A44C9">
        <w:rPr>
          <w:color w:val="auto"/>
        </w:rPr>
        <w:t xml:space="preserve"> </w:t>
      </w:r>
      <w:r w:rsidR="002B1FDA" w:rsidRPr="001A44C9">
        <w:rPr>
          <w:color w:val="auto"/>
        </w:rPr>
        <w:t xml:space="preserve">pursuant to clause </w:t>
      </w:r>
      <w:r w:rsidR="002B1FDA" w:rsidRPr="001A44C9">
        <w:rPr>
          <w:color w:val="auto"/>
        </w:rPr>
        <w:fldChar w:fldCharType="begin"/>
      </w:r>
      <w:r w:rsidR="002B1FDA" w:rsidRPr="001A44C9">
        <w:rPr>
          <w:color w:val="auto"/>
        </w:rPr>
        <w:instrText xml:space="preserve"> REF _Ref397540967 \r \h </w:instrText>
      </w:r>
      <w:r w:rsidR="005922A0" w:rsidRPr="001A44C9">
        <w:rPr>
          <w:color w:val="auto"/>
        </w:rPr>
        <w:instrText xml:space="preserve"> \* MERGEFORMAT </w:instrText>
      </w:r>
      <w:r w:rsidR="002B1FDA" w:rsidRPr="001A44C9">
        <w:rPr>
          <w:color w:val="auto"/>
        </w:rPr>
      </w:r>
      <w:r w:rsidR="002B1FDA" w:rsidRPr="001A44C9">
        <w:rPr>
          <w:color w:val="auto"/>
        </w:rPr>
        <w:fldChar w:fldCharType="separate"/>
      </w:r>
      <w:r w:rsidR="00BF3782">
        <w:rPr>
          <w:color w:val="auto"/>
        </w:rPr>
        <w:t>124.9</w:t>
      </w:r>
      <w:r w:rsidR="002B1FDA" w:rsidRPr="001A44C9">
        <w:rPr>
          <w:color w:val="auto"/>
        </w:rPr>
        <w:fldChar w:fldCharType="end"/>
      </w:r>
      <w:r w:rsidR="00707536" w:rsidRPr="001A44C9">
        <w:rPr>
          <w:color w:val="auto"/>
        </w:rPr>
        <w:t xml:space="preserve">, </w:t>
      </w:r>
      <w:r w:rsidR="0031287E" w:rsidRPr="001A44C9">
        <w:rPr>
          <w:color w:val="auto"/>
        </w:rPr>
        <w:t>it</w:t>
      </w:r>
      <w:r w:rsidR="00282F78" w:rsidRPr="001A44C9">
        <w:rPr>
          <w:color w:val="auto"/>
        </w:rPr>
        <w:t xml:space="preserve"> must, in the following order:</w:t>
      </w:r>
      <w:bookmarkEnd w:id="2380"/>
      <w:bookmarkEnd w:id="2383"/>
    </w:p>
    <w:p w:rsidR="00282F78" w:rsidRPr="001A44C9" w:rsidRDefault="00282F78" w:rsidP="00906688">
      <w:pPr>
        <w:pStyle w:val="clausetexta"/>
        <w:keepLines w:val="0"/>
        <w:rPr>
          <w:color w:val="auto"/>
        </w:rPr>
      </w:pPr>
      <w:r w:rsidRPr="001A44C9">
        <w:rPr>
          <w:color w:val="auto"/>
        </w:rPr>
        <w:t xml:space="preserve">acquit the total of all </w:t>
      </w:r>
      <w:r w:rsidR="00785C2E" w:rsidRPr="001A44C9">
        <w:rPr>
          <w:color w:val="auto"/>
        </w:rPr>
        <w:t>Work for the Dole Fees</w:t>
      </w:r>
      <w:r w:rsidRPr="001A44C9">
        <w:rPr>
          <w:color w:val="auto"/>
        </w:rPr>
        <w:t xml:space="preserve"> for the </w:t>
      </w:r>
      <w:r w:rsidR="00785C2E" w:rsidRPr="001A44C9">
        <w:rPr>
          <w:color w:val="auto"/>
        </w:rPr>
        <w:t xml:space="preserve">Work for the Dole Places in the </w:t>
      </w:r>
      <w:r w:rsidRPr="001A44C9">
        <w:rPr>
          <w:color w:val="auto"/>
        </w:rPr>
        <w:t>Group</w:t>
      </w:r>
      <w:r w:rsidR="00785C2E" w:rsidRPr="001A44C9">
        <w:rPr>
          <w:color w:val="auto"/>
        </w:rPr>
        <w:t xml:space="preserve"> B</w:t>
      </w:r>
      <w:r w:rsidRPr="001A44C9">
        <w:rPr>
          <w:color w:val="auto"/>
        </w:rPr>
        <w:t xml:space="preserve">ased Activity, in accordance with clause </w:t>
      </w:r>
      <w:r w:rsidR="00BA4EF8" w:rsidRPr="001A44C9">
        <w:rPr>
          <w:color w:val="auto"/>
        </w:rPr>
        <w:fldChar w:fldCharType="begin"/>
      </w:r>
      <w:r w:rsidR="00BA4EF8" w:rsidRPr="001A44C9">
        <w:rPr>
          <w:color w:val="auto"/>
        </w:rPr>
        <w:instrText xml:space="preserve"> REF _Ref393977053 \r \h </w:instrText>
      </w:r>
      <w:r w:rsidR="005922A0" w:rsidRPr="001A44C9">
        <w:rPr>
          <w:color w:val="auto"/>
        </w:rPr>
        <w:instrText xml:space="preserve"> \* MERGEFORMAT </w:instrText>
      </w:r>
      <w:r w:rsidR="00BA4EF8" w:rsidRPr="001A44C9">
        <w:rPr>
          <w:color w:val="auto"/>
        </w:rPr>
      </w:r>
      <w:r w:rsidR="00BA4EF8" w:rsidRPr="001A44C9">
        <w:rPr>
          <w:color w:val="auto"/>
        </w:rPr>
        <w:fldChar w:fldCharType="separate"/>
      </w:r>
      <w:r w:rsidR="00BF3782">
        <w:rPr>
          <w:color w:val="auto"/>
        </w:rPr>
        <w:t>124.11</w:t>
      </w:r>
      <w:r w:rsidR="00BA4EF8" w:rsidRPr="001A44C9">
        <w:rPr>
          <w:color w:val="auto"/>
        </w:rPr>
        <w:fldChar w:fldCharType="end"/>
      </w:r>
      <w:r w:rsidRPr="001A44C9">
        <w:rPr>
          <w:color w:val="auto"/>
        </w:rPr>
        <w:t>; and</w:t>
      </w:r>
    </w:p>
    <w:p w:rsidR="00282F78" w:rsidRPr="001A44C9" w:rsidRDefault="00282F78" w:rsidP="00906688">
      <w:pPr>
        <w:pStyle w:val="clausetexta"/>
        <w:keepLines w:val="0"/>
        <w:rPr>
          <w:color w:val="auto"/>
        </w:rPr>
      </w:pPr>
      <w:bookmarkStart w:id="2384" w:name="_Ref395625920"/>
      <w:r w:rsidRPr="001A44C9">
        <w:rPr>
          <w:color w:val="auto"/>
        </w:rPr>
        <w:t xml:space="preserve">return to the Department any part of the </w:t>
      </w:r>
      <w:r w:rsidR="009A38C1" w:rsidRPr="001A44C9">
        <w:rPr>
          <w:color w:val="auto"/>
        </w:rPr>
        <w:t xml:space="preserve">Work for the Dole Fees </w:t>
      </w:r>
      <w:r w:rsidRPr="001A44C9">
        <w:rPr>
          <w:color w:val="auto"/>
        </w:rPr>
        <w:t xml:space="preserve">not spent in accordance with the </w:t>
      </w:r>
      <w:r w:rsidR="009A38C1" w:rsidRPr="001A44C9">
        <w:rPr>
          <w:color w:val="auto"/>
        </w:rPr>
        <w:t>Group Based Activity</w:t>
      </w:r>
      <w:r w:rsidRPr="001A44C9">
        <w:rPr>
          <w:color w:val="auto"/>
        </w:rPr>
        <w:t xml:space="preserve"> </w:t>
      </w:r>
      <w:r w:rsidR="00021C07" w:rsidRPr="001A44C9">
        <w:rPr>
          <w:color w:val="auto"/>
        </w:rPr>
        <w:t>B</w:t>
      </w:r>
      <w:r w:rsidRPr="001A44C9">
        <w:rPr>
          <w:color w:val="auto"/>
        </w:rPr>
        <w:t>udget</w:t>
      </w:r>
      <w:r w:rsidR="002B1FDA" w:rsidRPr="001A44C9">
        <w:rPr>
          <w:color w:val="auto"/>
        </w:rPr>
        <w:t xml:space="preserve"> within 10 Business Days of submission of acquittal Report in accordance with clause </w:t>
      </w:r>
      <w:r w:rsidR="002B1FDA" w:rsidRPr="001A44C9">
        <w:rPr>
          <w:color w:val="auto"/>
        </w:rPr>
        <w:fldChar w:fldCharType="begin"/>
      </w:r>
      <w:r w:rsidR="002B1FDA" w:rsidRPr="001A44C9">
        <w:rPr>
          <w:color w:val="auto"/>
        </w:rPr>
        <w:instrText xml:space="preserve"> REF _Ref393977053 \r \h </w:instrText>
      </w:r>
      <w:r w:rsidR="005922A0" w:rsidRPr="001A44C9">
        <w:rPr>
          <w:color w:val="auto"/>
        </w:rPr>
        <w:instrText xml:space="preserve"> \* MERGEFORMAT </w:instrText>
      </w:r>
      <w:r w:rsidR="002B1FDA" w:rsidRPr="001A44C9">
        <w:rPr>
          <w:color w:val="auto"/>
        </w:rPr>
      </w:r>
      <w:r w:rsidR="002B1FDA" w:rsidRPr="001A44C9">
        <w:rPr>
          <w:color w:val="auto"/>
        </w:rPr>
        <w:fldChar w:fldCharType="separate"/>
      </w:r>
      <w:r w:rsidR="00BF3782">
        <w:rPr>
          <w:color w:val="auto"/>
        </w:rPr>
        <w:t>124.11</w:t>
      </w:r>
      <w:r w:rsidR="002B1FDA" w:rsidRPr="001A44C9">
        <w:rPr>
          <w:color w:val="auto"/>
        </w:rPr>
        <w:fldChar w:fldCharType="end"/>
      </w:r>
      <w:r w:rsidR="00A66A27" w:rsidRPr="001A44C9">
        <w:rPr>
          <w:color w:val="auto"/>
        </w:rPr>
        <w:t>.</w:t>
      </w:r>
      <w:bookmarkEnd w:id="2384"/>
    </w:p>
    <w:p w:rsidR="007262D4" w:rsidRPr="001A44C9" w:rsidRDefault="001E69E2" w:rsidP="00906688">
      <w:pPr>
        <w:pStyle w:val="clausetext11xxxxx"/>
        <w:keepLines w:val="0"/>
        <w:tabs>
          <w:tab w:val="num" w:pos="879"/>
        </w:tabs>
        <w:rPr>
          <w:color w:val="auto"/>
        </w:rPr>
      </w:pPr>
      <w:bookmarkStart w:id="2385" w:name="_Ref398910835"/>
      <w:bookmarkStart w:id="2386" w:name="_Ref393977053"/>
      <w:r w:rsidRPr="001A44C9">
        <w:rPr>
          <w:color w:val="auto"/>
        </w:rPr>
        <w:t xml:space="preserve">For the purposes of clause </w:t>
      </w:r>
      <w:r w:rsidR="004974F1" w:rsidRPr="001A44C9">
        <w:rPr>
          <w:color w:val="auto"/>
        </w:rPr>
        <w:fldChar w:fldCharType="begin"/>
      </w:r>
      <w:r w:rsidR="004974F1" w:rsidRPr="001A44C9">
        <w:rPr>
          <w:color w:val="auto"/>
        </w:rPr>
        <w:instrText xml:space="preserve"> REF _Ref397540038 \w \h </w:instrText>
      </w:r>
      <w:r w:rsidR="00495A18" w:rsidRPr="001A44C9">
        <w:rPr>
          <w:color w:val="auto"/>
        </w:rPr>
        <w:instrText xml:space="preserve"> \* MERGEFORMAT </w:instrText>
      </w:r>
      <w:r w:rsidR="004974F1" w:rsidRPr="001A44C9">
        <w:rPr>
          <w:color w:val="auto"/>
        </w:rPr>
      </w:r>
      <w:r w:rsidR="004974F1" w:rsidRPr="001A44C9">
        <w:rPr>
          <w:color w:val="auto"/>
        </w:rPr>
        <w:fldChar w:fldCharType="separate"/>
      </w:r>
      <w:r w:rsidR="00BF3782">
        <w:rPr>
          <w:color w:val="auto"/>
        </w:rPr>
        <w:t>124.10</w:t>
      </w:r>
      <w:r w:rsidR="004974F1" w:rsidRPr="001A44C9">
        <w:rPr>
          <w:color w:val="auto"/>
        </w:rPr>
        <w:fldChar w:fldCharType="end"/>
      </w:r>
      <w:r w:rsidR="00BB7E66" w:rsidRPr="001A44C9">
        <w:rPr>
          <w:color w:val="auto"/>
        </w:rPr>
        <w:t>(a</w:t>
      </w:r>
      <w:r w:rsidRPr="001A44C9">
        <w:rPr>
          <w:color w:val="auto"/>
        </w:rPr>
        <w:t>), t</w:t>
      </w:r>
      <w:r w:rsidR="00282F78" w:rsidRPr="001A44C9">
        <w:rPr>
          <w:color w:val="auto"/>
        </w:rPr>
        <w:t>he Provider</w:t>
      </w:r>
      <w:r w:rsidR="00D65D51" w:rsidRPr="001A44C9">
        <w:rPr>
          <w:color w:val="auto"/>
        </w:rPr>
        <w:t xml:space="preserve"> </w:t>
      </w:r>
      <w:r w:rsidR="00282F78" w:rsidRPr="001A44C9">
        <w:rPr>
          <w:color w:val="auto"/>
        </w:rPr>
        <w:t xml:space="preserve">must submit an </w:t>
      </w:r>
      <w:r w:rsidR="00723F56" w:rsidRPr="001A44C9">
        <w:rPr>
          <w:color w:val="auto"/>
        </w:rPr>
        <w:t>a</w:t>
      </w:r>
      <w:r w:rsidR="00282F78" w:rsidRPr="001A44C9">
        <w:rPr>
          <w:color w:val="auto"/>
        </w:rPr>
        <w:t>cquittal Report</w:t>
      </w:r>
      <w:r w:rsidR="007262D4" w:rsidRPr="001A44C9">
        <w:rPr>
          <w:color w:val="auto"/>
        </w:rPr>
        <w:t>:</w:t>
      </w:r>
      <w:bookmarkEnd w:id="2385"/>
    </w:p>
    <w:p w:rsidR="007262D4" w:rsidRPr="001A44C9" w:rsidRDefault="00282F78" w:rsidP="00CB1083">
      <w:pPr>
        <w:pStyle w:val="clausetexta"/>
        <w:rPr>
          <w:color w:val="auto"/>
        </w:rPr>
      </w:pPr>
      <w:r w:rsidRPr="001A44C9">
        <w:rPr>
          <w:color w:val="auto"/>
        </w:rPr>
        <w:t xml:space="preserve">within </w:t>
      </w:r>
      <w:r w:rsidR="00B05A93" w:rsidRPr="001A44C9">
        <w:rPr>
          <w:color w:val="auto"/>
        </w:rPr>
        <w:t xml:space="preserve">56 </w:t>
      </w:r>
      <w:r w:rsidR="0050284D" w:rsidRPr="001A44C9">
        <w:rPr>
          <w:color w:val="auto"/>
        </w:rPr>
        <w:t xml:space="preserve">calendar </w:t>
      </w:r>
      <w:r w:rsidR="00B05A93" w:rsidRPr="001A44C9">
        <w:rPr>
          <w:color w:val="auto"/>
        </w:rPr>
        <w:t>d</w:t>
      </w:r>
      <w:r w:rsidRPr="001A44C9">
        <w:rPr>
          <w:color w:val="auto"/>
        </w:rPr>
        <w:t>ays of completion, or c</w:t>
      </w:r>
      <w:r w:rsidR="00021C07" w:rsidRPr="001A44C9">
        <w:rPr>
          <w:color w:val="auto"/>
        </w:rPr>
        <w:t xml:space="preserve">essation, of the relevant Group </w:t>
      </w:r>
      <w:r w:rsidRPr="001A44C9">
        <w:rPr>
          <w:color w:val="auto"/>
        </w:rPr>
        <w:t>Based Activity</w:t>
      </w:r>
      <w:r w:rsidR="007262D4" w:rsidRPr="001A44C9">
        <w:rPr>
          <w:color w:val="auto"/>
        </w:rPr>
        <w:t>;</w:t>
      </w:r>
    </w:p>
    <w:p w:rsidR="007262D4" w:rsidRPr="001A44C9" w:rsidRDefault="007262D4" w:rsidP="007262D4">
      <w:pPr>
        <w:pStyle w:val="clausetexta"/>
        <w:rPr>
          <w:color w:val="auto"/>
        </w:rPr>
      </w:pPr>
      <w:r w:rsidRPr="001A44C9">
        <w:rPr>
          <w:color w:val="auto"/>
        </w:rPr>
        <w:t xml:space="preserve">which includes a statement from a properly authorised representative of the Provider showing the actual expenditure of Work for the Dole Fees against the Group Based Activity Budget, and clearly identifying any unexpended Work for the Dole Fees; and  </w:t>
      </w:r>
    </w:p>
    <w:p w:rsidR="000B37C8" w:rsidRPr="001A44C9" w:rsidRDefault="007262D4" w:rsidP="00CB1083">
      <w:pPr>
        <w:pStyle w:val="clausetexta"/>
        <w:rPr>
          <w:color w:val="auto"/>
        </w:rPr>
      </w:pPr>
      <w:r w:rsidRPr="001A44C9">
        <w:rPr>
          <w:color w:val="auto"/>
        </w:rPr>
        <w:t>which is to the complete satisfaction of the Department.</w:t>
      </w:r>
      <w:bookmarkEnd w:id="2386"/>
      <w:r w:rsidR="00EC657D" w:rsidRPr="001A44C9">
        <w:rPr>
          <w:color w:val="auto"/>
        </w:rPr>
        <w:t xml:space="preserve">  </w:t>
      </w:r>
    </w:p>
    <w:p w:rsidR="00AE6B8A" w:rsidRPr="001A44C9" w:rsidRDefault="00180AEF" w:rsidP="00DC0FB0">
      <w:pPr>
        <w:pStyle w:val="clausetext11xxxxx"/>
        <w:keepLines w:val="0"/>
        <w:tabs>
          <w:tab w:val="num" w:pos="879"/>
        </w:tabs>
        <w:rPr>
          <w:color w:val="auto"/>
        </w:rPr>
      </w:pPr>
      <w:bookmarkStart w:id="2387" w:name="_Ref397540988"/>
      <w:bookmarkStart w:id="2388" w:name="_Ref412637880"/>
      <w:r w:rsidRPr="001A44C9">
        <w:rPr>
          <w:color w:val="auto"/>
        </w:rPr>
        <w:t>Subject to</w:t>
      </w:r>
      <w:r w:rsidR="00AE6B8A" w:rsidRPr="001A44C9">
        <w:rPr>
          <w:color w:val="auto"/>
        </w:rPr>
        <w:t>:</w:t>
      </w:r>
    </w:p>
    <w:p w:rsidR="00C9145A" w:rsidRPr="001A44C9" w:rsidRDefault="00C9145A" w:rsidP="00C9145A">
      <w:pPr>
        <w:pStyle w:val="clausetexta"/>
        <w:rPr>
          <w:color w:val="auto"/>
        </w:rPr>
      </w:pPr>
      <w:r w:rsidRPr="001A44C9">
        <w:rPr>
          <w:color w:val="auto"/>
        </w:rPr>
        <w:t>acceptance of the acquittal Report referred to in clause 124.11 by the Department; and</w:t>
      </w:r>
    </w:p>
    <w:p w:rsidR="00C9145A" w:rsidRPr="001A44C9" w:rsidRDefault="00C9145A" w:rsidP="006A6285">
      <w:pPr>
        <w:pStyle w:val="clausetexta"/>
        <w:rPr>
          <w:color w:val="auto"/>
        </w:rPr>
      </w:pPr>
      <w:r w:rsidRPr="001A44C9">
        <w:rPr>
          <w:color w:val="auto"/>
        </w:rPr>
        <w:t>the acquittal Report not identifying any unexpended Work for the Dole Fees;</w:t>
      </w:r>
    </w:p>
    <w:p w:rsidR="00C9145A" w:rsidRPr="001A44C9" w:rsidRDefault="00C9145A" w:rsidP="00A32AD0">
      <w:pPr>
        <w:pStyle w:val="TEXT-definitions"/>
        <w:ind w:left="720"/>
      </w:pPr>
      <w:bookmarkStart w:id="2389" w:name="_Toc415054200"/>
      <w:bookmarkStart w:id="2390" w:name="_Toc415224979"/>
      <w:r w:rsidRPr="001A44C9">
        <w:t>the Provider may claim the balance of the Work for the Dole Fee</w:t>
      </w:r>
      <w:r w:rsidR="00AF11CF" w:rsidRPr="001A44C9">
        <w:t>s</w:t>
      </w:r>
      <w:r w:rsidRPr="001A44C9">
        <w:t xml:space="preserve"> claimed under clause </w:t>
      </w:r>
      <w:r w:rsidR="00530518" w:rsidRPr="001A44C9">
        <w:rPr>
          <w:b/>
        </w:rPr>
        <w:fldChar w:fldCharType="begin"/>
      </w:r>
      <w:r w:rsidR="00530518" w:rsidRPr="001A44C9">
        <w:instrText xml:space="preserve"> REF _Ref411884192 \r \h </w:instrText>
      </w:r>
      <w:r w:rsidR="003E2B7B" w:rsidRPr="001A44C9">
        <w:instrText xml:space="preserve"> \* MERGEFORMAT </w:instrText>
      </w:r>
      <w:r w:rsidR="00530518" w:rsidRPr="001A44C9">
        <w:rPr>
          <w:b/>
        </w:rPr>
      </w:r>
      <w:r w:rsidR="00530518" w:rsidRPr="001A44C9">
        <w:rPr>
          <w:b/>
        </w:rPr>
        <w:fldChar w:fldCharType="separate"/>
      </w:r>
      <w:r w:rsidR="00BF3782">
        <w:t>124.9</w:t>
      </w:r>
      <w:r w:rsidR="00530518" w:rsidRPr="001A44C9">
        <w:rPr>
          <w:b/>
        </w:rPr>
        <w:fldChar w:fldCharType="end"/>
      </w:r>
      <w:r w:rsidRPr="001A44C9">
        <w:t xml:space="preserve"> in respect of a Work for the Dole Place in the relevant Group Based Activity.</w:t>
      </w:r>
      <w:bookmarkEnd w:id="2389"/>
      <w:bookmarkEnd w:id="2390"/>
    </w:p>
    <w:p w:rsidR="00282F78" w:rsidRPr="001A44C9" w:rsidRDefault="00282F78" w:rsidP="00906688">
      <w:pPr>
        <w:pStyle w:val="clausetext11xxxxx"/>
        <w:keepLines w:val="0"/>
        <w:tabs>
          <w:tab w:val="num" w:pos="879"/>
        </w:tabs>
        <w:rPr>
          <w:color w:val="auto"/>
        </w:rPr>
      </w:pPr>
      <w:bookmarkStart w:id="2391" w:name="_Ref413866461"/>
      <w:bookmarkEnd w:id="2387"/>
      <w:bookmarkEnd w:id="2388"/>
      <w:r w:rsidRPr="001A44C9">
        <w:rPr>
          <w:color w:val="auto"/>
        </w:rPr>
        <w:t xml:space="preserve">If, at any time during the Term of this Deed, the Department determines, at its absolute discretion, that an amount of </w:t>
      </w:r>
      <w:r w:rsidR="00C70FE9" w:rsidRPr="001A44C9">
        <w:rPr>
          <w:color w:val="auto"/>
        </w:rPr>
        <w:t xml:space="preserve">Work for the Dole Fees </w:t>
      </w:r>
      <w:r w:rsidR="00494A0F" w:rsidRPr="001A44C9">
        <w:rPr>
          <w:color w:val="auto"/>
        </w:rPr>
        <w:t xml:space="preserve">paid in advance </w:t>
      </w:r>
      <w:r w:rsidR="00C70FE9" w:rsidRPr="001A44C9">
        <w:rPr>
          <w:color w:val="auto"/>
        </w:rPr>
        <w:t>for a Work for the Dole Place in a Group Based Activity</w:t>
      </w:r>
      <w:r w:rsidRPr="001A44C9">
        <w:rPr>
          <w:color w:val="auto"/>
        </w:rPr>
        <w:t>:</w:t>
      </w:r>
      <w:bookmarkEnd w:id="2391"/>
    </w:p>
    <w:p w:rsidR="00282F78" w:rsidRPr="001A44C9" w:rsidRDefault="00282F78" w:rsidP="00906688">
      <w:pPr>
        <w:pStyle w:val="clausetexta"/>
        <w:keepLines w:val="0"/>
        <w:rPr>
          <w:color w:val="auto"/>
        </w:rPr>
      </w:pPr>
      <w:r w:rsidRPr="001A44C9">
        <w:rPr>
          <w:color w:val="auto"/>
        </w:rPr>
        <w:t>has not been acquitted in accordance with this Deed; or</w:t>
      </w:r>
    </w:p>
    <w:p w:rsidR="00282F78" w:rsidRPr="001A44C9" w:rsidRDefault="00282F78" w:rsidP="00906688">
      <w:pPr>
        <w:pStyle w:val="clausetexta"/>
        <w:keepLines w:val="0"/>
        <w:rPr>
          <w:color w:val="auto"/>
        </w:rPr>
      </w:pPr>
      <w:r w:rsidRPr="001A44C9">
        <w:rPr>
          <w:color w:val="auto"/>
        </w:rPr>
        <w:t>is unexpended after the completion of a Group</w:t>
      </w:r>
      <w:r w:rsidR="003726E4" w:rsidRPr="001A44C9">
        <w:rPr>
          <w:color w:val="auto"/>
        </w:rPr>
        <w:t xml:space="preserve"> B</w:t>
      </w:r>
      <w:r w:rsidRPr="001A44C9">
        <w:rPr>
          <w:color w:val="auto"/>
        </w:rPr>
        <w:t>ased Activity,</w:t>
      </w:r>
    </w:p>
    <w:p w:rsidR="004C3E4C" w:rsidRPr="00947014" w:rsidRDefault="00110638" w:rsidP="00947014">
      <w:pPr>
        <w:pStyle w:val="clausetexta"/>
        <w:keepLines w:val="0"/>
        <w:numPr>
          <w:ilvl w:val="0"/>
          <w:numId w:val="0"/>
        </w:numPr>
        <w:ind w:left="720"/>
        <w:rPr>
          <w:color w:val="auto"/>
        </w:rPr>
      </w:pPr>
      <w:r w:rsidRPr="00110638">
        <w:rPr>
          <w:color w:val="00B0F0"/>
        </w:rPr>
        <w:t>the Department may, at its absolute discretion, recover some or all of the relevant amount of the Work for the Dole Fees from the Provider as a debt in accordance with clause 21</w:t>
      </w:r>
      <w:r w:rsidR="00221936">
        <w:rPr>
          <w:color w:val="00B0F0"/>
        </w:rPr>
        <w:t>.</w:t>
      </w:r>
      <w:r w:rsidRPr="00110638">
        <w:rPr>
          <w:color w:val="00B0F0"/>
        </w:rPr>
        <w:t xml:space="preserve"> </w:t>
      </w:r>
      <w:r w:rsidR="00282F78" w:rsidRPr="00110638">
        <w:rPr>
          <w:strike/>
          <w:color w:val="00B0F0"/>
        </w:rPr>
        <w:t xml:space="preserve">the relevant amount of the </w:t>
      </w:r>
      <w:r w:rsidR="003726E4" w:rsidRPr="00110638">
        <w:rPr>
          <w:strike/>
          <w:color w:val="00B0F0"/>
        </w:rPr>
        <w:t>Work for the Dole Fee</w:t>
      </w:r>
      <w:r w:rsidR="00C9145A" w:rsidRPr="00110638">
        <w:rPr>
          <w:strike/>
          <w:color w:val="00B0F0"/>
        </w:rPr>
        <w:t>s</w:t>
      </w:r>
      <w:r w:rsidR="003726E4" w:rsidRPr="00110638">
        <w:rPr>
          <w:strike/>
          <w:color w:val="00B0F0"/>
        </w:rPr>
        <w:t xml:space="preserve"> </w:t>
      </w:r>
      <w:r w:rsidR="00282F78" w:rsidRPr="00110638">
        <w:rPr>
          <w:strike/>
          <w:color w:val="00B0F0"/>
        </w:rPr>
        <w:t xml:space="preserve">becomes a debt owed to the Department in accordance with </w:t>
      </w:r>
      <w:r w:rsidR="00282F78" w:rsidRPr="00221936">
        <w:rPr>
          <w:strike/>
          <w:color w:val="00B0F0"/>
        </w:rPr>
        <w:t xml:space="preserve">clause </w:t>
      </w:r>
      <w:r w:rsidR="003726E4" w:rsidRPr="00221936">
        <w:rPr>
          <w:strike/>
          <w:color w:val="00B0F0"/>
        </w:rPr>
        <w:fldChar w:fldCharType="begin"/>
      </w:r>
      <w:r w:rsidR="003726E4" w:rsidRPr="00221936">
        <w:rPr>
          <w:strike/>
          <w:color w:val="00B0F0"/>
        </w:rPr>
        <w:instrText xml:space="preserve"> REF _Ref393978116 \r \h </w:instrText>
      </w:r>
      <w:r w:rsidR="005922A0" w:rsidRPr="00221936">
        <w:rPr>
          <w:strike/>
          <w:color w:val="00B0F0"/>
        </w:rPr>
        <w:instrText xml:space="preserve"> \* MERGEFORMAT </w:instrText>
      </w:r>
      <w:r w:rsidR="003726E4" w:rsidRPr="00221936">
        <w:rPr>
          <w:strike/>
          <w:color w:val="00B0F0"/>
        </w:rPr>
      </w:r>
      <w:r w:rsidR="003726E4" w:rsidRPr="00221936">
        <w:rPr>
          <w:strike/>
          <w:color w:val="00B0F0"/>
        </w:rPr>
        <w:fldChar w:fldCharType="separate"/>
      </w:r>
      <w:r w:rsidR="00BF3782">
        <w:rPr>
          <w:strike/>
          <w:color w:val="00B0F0"/>
        </w:rPr>
        <w:t>21</w:t>
      </w:r>
      <w:r w:rsidR="003726E4" w:rsidRPr="00221936">
        <w:rPr>
          <w:strike/>
          <w:color w:val="00B0F0"/>
        </w:rPr>
        <w:fldChar w:fldCharType="end"/>
      </w:r>
      <w:r w:rsidR="00282F78" w:rsidRPr="00221936">
        <w:rPr>
          <w:color w:val="00B0F0"/>
        </w:rPr>
        <w:t>.</w:t>
      </w:r>
      <w:r w:rsidR="00947014">
        <w:rPr>
          <w:color w:val="auto"/>
        </w:rPr>
        <w:t xml:space="preserve"> </w:t>
      </w:r>
      <w:r w:rsidR="004C3E4C" w:rsidRPr="004C3E4C">
        <w:rPr>
          <w:b/>
          <w:color w:val="00B0F0"/>
        </w:rPr>
        <w:t>GDV 1</w:t>
      </w:r>
    </w:p>
    <w:p w:rsidR="007262D4" w:rsidRPr="001A44C9" w:rsidRDefault="007262D4" w:rsidP="003E2B7B">
      <w:pPr>
        <w:pStyle w:val="clausetexta"/>
        <w:numPr>
          <w:ilvl w:val="0"/>
          <w:numId w:val="0"/>
        </w:numPr>
        <w:ind w:firstLine="720"/>
        <w:rPr>
          <w:i/>
          <w:color w:val="auto"/>
        </w:rPr>
      </w:pPr>
      <w:r w:rsidRPr="001A44C9">
        <w:rPr>
          <w:i/>
          <w:color w:val="auto"/>
        </w:rPr>
        <w:t xml:space="preserve">Payment by </w:t>
      </w:r>
      <w:r w:rsidR="00CA587E" w:rsidRPr="001A44C9">
        <w:rPr>
          <w:i/>
          <w:color w:val="auto"/>
        </w:rPr>
        <w:t>R</w:t>
      </w:r>
      <w:r w:rsidRPr="001A44C9">
        <w:rPr>
          <w:i/>
          <w:color w:val="auto"/>
        </w:rPr>
        <w:t>eimbursement</w:t>
      </w:r>
      <w:r w:rsidR="002E1660" w:rsidRPr="001A44C9">
        <w:rPr>
          <w:i/>
          <w:color w:val="auto"/>
        </w:rPr>
        <w:t xml:space="preserve"> to the Lead Provider</w:t>
      </w:r>
    </w:p>
    <w:p w:rsidR="007262D4" w:rsidRPr="001A44C9" w:rsidRDefault="001C19DB" w:rsidP="007262D4">
      <w:pPr>
        <w:pStyle w:val="clausetext11xxxxx"/>
        <w:keepLines w:val="0"/>
        <w:tabs>
          <w:tab w:val="num" w:pos="879"/>
        </w:tabs>
        <w:rPr>
          <w:color w:val="auto"/>
        </w:rPr>
      </w:pPr>
      <w:bookmarkStart w:id="2392" w:name="_Ref397540246"/>
      <w:r w:rsidRPr="001A44C9">
        <w:rPr>
          <w:color w:val="auto"/>
        </w:rPr>
        <w:t xml:space="preserve">Subject to this Deed, including this clause </w:t>
      </w:r>
      <w:r w:rsidR="00A91DD3" w:rsidRPr="001A44C9">
        <w:rPr>
          <w:color w:val="auto"/>
        </w:rPr>
        <w:fldChar w:fldCharType="begin"/>
      </w:r>
      <w:r w:rsidR="00A91DD3" w:rsidRPr="001A44C9">
        <w:rPr>
          <w:color w:val="auto"/>
        </w:rPr>
        <w:instrText xml:space="preserve"> REF _Ref393975542 \r \h </w:instrText>
      </w:r>
      <w:r w:rsidR="005922A0" w:rsidRPr="001A44C9">
        <w:rPr>
          <w:color w:val="auto"/>
        </w:rPr>
        <w:instrText xml:space="preserve"> \* MERGEFORMAT </w:instrText>
      </w:r>
      <w:r w:rsidR="00A91DD3" w:rsidRPr="001A44C9">
        <w:rPr>
          <w:color w:val="auto"/>
        </w:rPr>
      </w:r>
      <w:r w:rsidR="00A91DD3" w:rsidRPr="001A44C9">
        <w:rPr>
          <w:color w:val="auto"/>
        </w:rPr>
        <w:fldChar w:fldCharType="separate"/>
      </w:r>
      <w:r w:rsidR="00BF3782">
        <w:rPr>
          <w:color w:val="auto"/>
        </w:rPr>
        <w:t>124</w:t>
      </w:r>
      <w:r w:rsidR="00A91DD3" w:rsidRPr="001A44C9">
        <w:rPr>
          <w:color w:val="auto"/>
        </w:rPr>
        <w:fldChar w:fldCharType="end"/>
      </w:r>
      <w:r w:rsidRPr="001A44C9">
        <w:rPr>
          <w:color w:val="auto"/>
        </w:rPr>
        <w:t xml:space="preserve">, </w:t>
      </w:r>
      <w:r w:rsidR="00DB2F46" w:rsidRPr="001A44C9">
        <w:rPr>
          <w:color w:val="auto"/>
        </w:rPr>
        <w:t xml:space="preserve">if </w:t>
      </w:r>
      <w:r w:rsidRPr="001A44C9">
        <w:rPr>
          <w:color w:val="auto"/>
        </w:rPr>
        <w:t>t</w:t>
      </w:r>
      <w:r w:rsidR="007262D4" w:rsidRPr="001A44C9">
        <w:rPr>
          <w:color w:val="auto"/>
        </w:rPr>
        <w:t xml:space="preserve">he Provider </w:t>
      </w:r>
      <w:r w:rsidR="00181AAD" w:rsidRPr="001A44C9">
        <w:rPr>
          <w:color w:val="auto"/>
        </w:rPr>
        <w:t xml:space="preserve">has been identified as </w:t>
      </w:r>
      <w:r w:rsidR="00DB2F46" w:rsidRPr="001A44C9">
        <w:rPr>
          <w:color w:val="auto"/>
        </w:rPr>
        <w:t>the Lead Provider for a Group Based Activity,</w:t>
      </w:r>
      <w:r w:rsidR="00CA2DFB" w:rsidRPr="001A44C9">
        <w:rPr>
          <w:color w:val="auto"/>
        </w:rPr>
        <w:t xml:space="preserve"> </w:t>
      </w:r>
      <w:r w:rsidR="00DB2F46" w:rsidRPr="001A44C9">
        <w:rPr>
          <w:color w:val="auto"/>
        </w:rPr>
        <w:t xml:space="preserve">it </w:t>
      </w:r>
      <w:r w:rsidR="007262D4" w:rsidRPr="001A44C9">
        <w:rPr>
          <w:color w:val="auto"/>
        </w:rPr>
        <w:t>may</w:t>
      </w:r>
      <w:r w:rsidR="0084633F" w:rsidRPr="001A44C9">
        <w:rPr>
          <w:color w:val="auto"/>
        </w:rPr>
        <w:t xml:space="preserve"> </w:t>
      </w:r>
      <w:r w:rsidR="00494A0F" w:rsidRPr="001A44C9">
        <w:rPr>
          <w:color w:val="auto"/>
        </w:rPr>
        <w:t>claim</w:t>
      </w:r>
      <w:r w:rsidR="007262D4" w:rsidRPr="001A44C9">
        <w:rPr>
          <w:color w:val="auto"/>
        </w:rPr>
        <w:t xml:space="preserve"> </w:t>
      </w:r>
      <w:r w:rsidR="00323C16" w:rsidRPr="001A44C9">
        <w:rPr>
          <w:color w:val="auto"/>
        </w:rPr>
        <w:t xml:space="preserve">a </w:t>
      </w:r>
      <w:r w:rsidR="00494A0F" w:rsidRPr="001A44C9">
        <w:rPr>
          <w:color w:val="auto"/>
        </w:rPr>
        <w:t>Work for the Dole Fee</w:t>
      </w:r>
      <w:r w:rsidR="00E027D7" w:rsidRPr="001A44C9">
        <w:rPr>
          <w:color w:val="auto"/>
        </w:rPr>
        <w:t>,</w:t>
      </w:r>
      <w:r w:rsidR="00494A0F" w:rsidRPr="001A44C9">
        <w:rPr>
          <w:color w:val="auto"/>
        </w:rPr>
        <w:t xml:space="preserve"> in respect of </w:t>
      </w:r>
      <w:r w:rsidR="007B3559" w:rsidRPr="001A44C9">
        <w:rPr>
          <w:color w:val="auto"/>
        </w:rPr>
        <w:t xml:space="preserve">each </w:t>
      </w:r>
      <w:r w:rsidR="00494A0F" w:rsidRPr="001A44C9">
        <w:rPr>
          <w:color w:val="auto"/>
        </w:rPr>
        <w:t xml:space="preserve">Work for the Dole Place in </w:t>
      </w:r>
      <w:r w:rsidR="0084633F" w:rsidRPr="001A44C9">
        <w:rPr>
          <w:color w:val="auto"/>
        </w:rPr>
        <w:t>that</w:t>
      </w:r>
      <w:r w:rsidR="00494A0F" w:rsidRPr="001A44C9">
        <w:rPr>
          <w:color w:val="auto"/>
        </w:rPr>
        <w:t xml:space="preserve"> Group Based Activity</w:t>
      </w:r>
      <w:r w:rsidR="00E027D7" w:rsidRPr="001A44C9">
        <w:rPr>
          <w:color w:val="auto"/>
        </w:rPr>
        <w:t>,</w:t>
      </w:r>
      <w:r w:rsidR="00323C16" w:rsidRPr="001A44C9">
        <w:rPr>
          <w:color w:val="auto"/>
        </w:rPr>
        <w:t xml:space="preserve"> as a Reimbursement for </w:t>
      </w:r>
      <w:bookmarkEnd w:id="2392"/>
      <w:r w:rsidR="00C9145A" w:rsidRPr="001A44C9">
        <w:rPr>
          <w:color w:val="auto"/>
        </w:rPr>
        <w:t xml:space="preserve">expenditure for one or more of the purposes specified in clause </w:t>
      </w:r>
      <w:r w:rsidR="00187741" w:rsidRPr="001A44C9">
        <w:rPr>
          <w:color w:val="auto"/>
        </w:rPr>
        <w:fldChar w:fldCharType="begin"/>
      </w:r>
      <w:r w:rsidR="00187741" w:rsidRPr="001A44C9">
        <w:rPr>
          <w:color w:val="auto"/>
        </w:rPr>
        <w:instrText xml:space="preserve"> REF _Ref415053381 \r \h </w:instrText>
      </w:r>
      <w:r w:rsidR="003E2B7B" w:rsidRPr="001A44C9">
        <w:rPr>
          <w:color w:val="auto"/>
        </w:rPr>
        <w:instrText xml:space="preserve"> \* MERGEFORMAT </w:instrText>
      </w:r>
      <w:r w:rsidR="00187741" w:rsidRPr="001A44C9">
        <w:rPr>
          <w:color w:val="auto"/>
        </w:rPr>
      </w:r>
      <w:r w:rsidR="00187741" w:rsidRPr="001A44C9">
        <w:rPr>
          <w:color w:val="auto"/>
        </w:rPr>
        <w:fldChar w:fldCharType="separate"/>
      </w:r>
      <w:r w:rsidR="00BF3782">
        <w:rPr>
          <w:color w:val="auto"/>
        </w:rPr>
        <w:t>124.4</w:t>
      </w:r>
      <w:r w:rsidR="00187741" w:rsidRPr="001A44C9">
        <w:rPr>
          <w:color w:val="auto"/>
        </w:rPr>
        <w:fldChar w:fldCharType="end"/>
      </w:r>
      <w:r w:rsidR="00C9145A" w:rsidRPr="001A44C9">
        <w:rPr>
          <w:color w:val="auto"/>
        </w:rPr>
        <w:t>.</w:t>
      </w:r>
    </w:p>
    <w:p w:rsidR="00323C16" w:rsidRPr="001A44C9" w:rsidRDefault="00323C16" w:rsidP="00323C16">
      <w:pPr>
        <w:pStyle w:val="clausetext11xxxxx"/>
        <w:rPr>
          <w:color w:val="auto"/>
        </w:rPr>
      </w:pPr>
      <w:bookmarkStart w:id="2393" w:name="_Ref412638592"/>
      <w:r w:rsidRPr="001A44C9">
        <w:rPr>
          <w:color w:val="auto"/>
        </w:rPr>
        <w:t xml:space="preserve">Each claim for Reimbursement </w:t>
      </w:r>
      <w:r w:rsidR="00CA587E" w:rsidRPr="001A44C9">
        <w:rPr>
          <w:color w:val="auto"/>
        </w:rPr>
        <w:t xml:space="preserve">made under clause </w:t>
      </w:r>
      <w:r w:rsidR="00CA587E" w:rsidRPr="001A44C9">
        <w:rPr>
          <w:color w:val="auto"/>
        </w:rPr>
        <w:fldChar w:fldCharType="begin"/>
      </w:r>
      <w:r w:rsidR="00CA587E" w:rsidRPr="001A44C9">
        <w:rPr>
          <w:color w:val="auto"/>
        </w:rPr>
        <w:instrText xml:space="preserve"> REF _Ref397540246 \r \h </w:instrText>
      </w:r>
      <w:r w:rsidR="005922A0" w:rsidRPr="001A44C9">
        <w:rPr>
          <w:color w:val="auto"/>
        </w:rPr>
        <w:instrText xml:space="preserve"> \* MERGEFORMAT </w:instrText>
      </w:r>
      <w:r w:rsidR="00CA587E" w:rsidRPr="001A44C9">
        <w:rPr>
          <w:color w:val="auto"/>
        </w:rPr>
      </w:r>
      <w:r w:rsidR="00CA587E" w:rsidRPr="001A44C9">
        <w:rPr>
          <w:color w:val="auto"/>
        </w:rPr>
        <w:fldChar w:fldCharType="separate"/>
      </w:r>
      <w:r w:rsidR="00BF3782">
        <w:rPr>
          <w:color w:val="auto"/>
        </w:rPr>
        <w:t>124.14</w:t>
      </w:r>
      <w:r w:rsidR="00CA587E" w:rsidRPr="001A44C9">
        <w:rPr>
          <w:color w:val="auto"/>
        </w:rPr>
        <w:fldChar w:fldCharType="end"/>
      </w:r>
      <w:r w:rsidR="00DC0FB0" w:rsidRPr="001A44C9">
        <w:rPr>
          <w:color w:val="auto"/>
        </w:rPr>
        <w:t xml:space="preserve"> </w:t>
      </w:r>
      <w:r w:rsidRPr="001A44C9">
        <w:rPr>
          <w:color w:val="auto"/>
        </w:rPr>
        <w:t xml:space="preserve">must be rendered by the Provider to the Department no </w:t>
      </w:r>
      <w:r w:rsidR="001C19DB" w:rsidRPr="001A44C9">
        <w:rPr>
          <w:color w:val="auto"/>
        </w:rPr>
        <w:t>later</w:t>
      </w:r>
      <w:r w:rsidRPr="001A44C9">
        <w:rPr>
          <w:color w:val="auto"/>
        </w:rPr>
        <w:t xml:space="preserve"> than 56 </w:t>
      </w:r>
      <w:r w:rsidR="0050284D" w:rsidRPr="001A44C9">
        <w:rPr>
          <w:color w:val="auto"/>
        </w:rPr>
        <w:t xml:space="preserve">calendar </w:t>
      </w:r>
      <w:r w:rsidRPr="001A44C9">
        <w:rPr>
          <w:color w:val="auto"/>
        </w:rPr>
        <w:t xml:space="preserve">days after the </w:t>
      </w:r>
      <w:r w:rsidR="00CA587E" w:rsidRPr="001A44C9">
        <w:rPr>
          <w:color w:val="auto"/>
        </w:rPr>
        <w:t>completion of</w:t>
      </w:r>
      <w:r w:rsidRPr="001A44C9">
        <w:rPr>
          <w:color w:val="auto"/>
        </w:rPr>
        <w:t xml:space="preserve"> </w:t>
      </w:r>
      <w:r w:rsidR="00CA587E" w:rsidRPr="001A44C9">
        <w:rPr>
          <w:color w:val="auto"/>
        </w:rPr>
        <w:t>the relevant Group Based Activity</w:t>
      </w:r>
      <w:r w:rsidRPr="001A44C9">
        <w:rPr>
          <w:color w:val="auto"/>
        </w:rPr>
        <w:t>.</w:t>
      </w:r>
      <w:bookmarkEnd w:id="2393"/>
      <w:r w:rsidRPr="001A44C9">
        <w:rPr>
          <w:color w:val="auto"/>
        </w:rPr>
        <w:t xml:space="preserve"> </w:t>
      </w:r>
    </w:p>
    <w:p w:rsidR="00814787" w:rsidRDefault="00814787" w:rsidP="003E2B7B">
      <w:pPr>
        <w:pStyle w:val="clausetext11xxxxx"/>
        <w:numPr>
          <w:ilvl w:val="0"/>
          <w:numId w:val="0"/>
        </w:numPr>
        <w:ind w:left="737" w:hanging="17"/>
        <w:rPr>
          <w:i/>
          <w:color w:val="auto"/>
        </w:rPr>
      </w:pPr>
    </w:p>
    <w:p w:rsidR="00814787" w:rsidRDefault="00814787" w:rsidP="003E2B7B">
      <w:pPr>
        <w:pStyle w:val="clausetext11xxxxx"/>
        <w:numPr>
          <w:ilvl w:val="0"/>
          <w:numId w:val="0"/>
        </w:numPr>
        <w:ind w:left="737" w:hanging="17"/>
        <w:rPr>
          <w:i/>
          <w:color w:val="auto"/>
        </w:rPr>
      </w:pPr>
    </w:p>
    <w:p w:rsidR="00E544F2" w:rsidRPr="001A44C9" w:rsidRDefault="00E544F2" w:rsidP="003E2B7B">
      <w:pPr>
        <w:pStyle w:val="clausetext11xxxxx"/>
        <w:numPr>
          <w:ilvl w:val="0"/>
          <w:numId w:val="0"/>
        </w:numPr>
        <w:ind w:left="737" w:hanging="17"/>
        <w:rPr>
          <w:i/>
          <w:color w:val="auto"/>
        </w:rPr>
      </w:pPr>
      <w:r w:rsidRPr="001A44C9">
        <w:rPr>
          <w:i/>
          <w:color w:val="auto"/>
        </w:rPr>
        <w:t xml:space="preserve">Work for the Dole Fees for Individual Hosted Activities - multiple </w:t>
      </w:r>
      <w:r w:rsidR="007400FB" w:rsidRPr="001A44C9">
        <w:rPr>
          <w:i/>
          <w:color w:val="auto"/>
        </w:rPr>
        <w:t xml:space="preserve">Work for the Dole </w:t>
      </w:r>
      <w:r w:rsidRPr="001A44C9">
        <w:rPr>
          <w:i/>
          <w:color w:val="auto"/>
        </w:rPr>
        <w:t>Places</w:t>
      </w:r>
    </w:p>
    <w:p w:rsidR="00E544F2" w:rsidRPr="001A44C9" w:rsidRDefault="00E544F2" w:rsidP="00323C16">
      <w:pPr>
        <w:pStyle w:val="clausetext11xxxxx"/>
        <w:rPr>
          <w:color w:val="auto"/>
        </w:rPr>
      </w:pPr>
      <w:r w:rsidRPr="001A44C9">
        <w:rPr>
          <w:color w:val="auto"/>
        </w:rPr>
        <w:t xml:space="preserve">Where there are multiple </w:t>
      </w:r>
      <w:r w:rsidR="00607D30" w:rsidRPr="001A44C9">
        <w:rPr>
          <w:color w:val="auto"/>
        </w:rPr>
        <w:t xml:space="preserve">Work for the Dole </w:t>
      </w:r>
      <w:r w:rsidRPr="001A44C9">
        <w:rPr>
          <w:color w:val="auto"/>
        </w:rPr>
        <w:t xml:space="preserve">Places in an Individual Hosted Activity, and the Provider has been identified as </w:t>
      </w:r>
      <w:r w:rsidR="004F489F" w:rsidRPr="001A44C9">
        <w:rPr>
          <w:color w:val="auto"/>
        </w:rPr>
        <w:t>the Lead</w:t>
      </w:r>
      <w:r w:rsidRPr="001A44C9">
        <w:rPr>
          <w:color w:val="auto"/>
        </w:rPr>
        <w:t xml:space="preserve"> Provider</w:t>
      </w:r>
      <w:r w:rsidR="00553C7C" w:rsidRPr="001A44C9">
        <w:rPr>
          <w:color w:val="auto"/>
        </w:rPr>
        <w:t xml:space="preserve"> in relation to that Individual Hosted Activity</w:t>
      </w:r>
      <w:r w:rsidRPr="001A44C9">
        <w:rPr>
          <w:color w:val="auto"/>
        </w:rPr>
        <w:t xml:space="preserve">, </w:t>
      </w:r>
      <w:r w:rsidR="004F489F" w:rsidRPr="001A44C9">
        <w:rPr>
          <w:color w:val="auto"/>
        </w:rPr>
        <w:t>the Provider</w:t>
      </w:r>
      <w:r w:rsidRPr="001A44C9">
        <w:rPr>
          <w:color w:val="auto"/>
        </w:rPr>
        <w:t xml:space="preserve"> must:</w:t>
      </w:r>
    </w:p>
    <w:p w:rsidR="004F489F" w:rsidRPr="001A44C9" w:rsidRDefault="00E544F2" w:rsidP="00553C7C">
      <w:pPr>
        <w:pStyle w:val="clausetexta"/>
        <w:rPr>
          <w:color w:val="auto"/>
        </w:rPr>
      </w:pPr>
      <w:r w:rsidRPr="001A44C9">
        <w:rPr>
          <w:color w:val="auto"/>
        </w:rPr>
        <w:t xml:space="preserve">negotiate the </w:t>
      </w:r>
      <w:r w:rsidR="00607D30" w:rsidRPr="001A44C9">
        <w:rPr>
          <w:color w:val="auto"/>
        </w:rPr>
        <w:t xml:space="preserve">relevant </w:t>
      </w:r>
      <w:r w:rsidRPr="001A44C9">
        <w:rPr>
          <w:color w:val="auto"/>
        </w:rPr>
        <w:t>Activity Ho</w:t>
      </w:r>
      <w:r w:rsidR="004F489F" w:rsidRPr="001A44C9">
        <w:rPr>
          <w:color w:val="auto"/>
        </w:rPr>
        <w:t xml:space="preserve">st Organisation </w:t>
      </w:r>
      <w:r w:rsidR="00DF5CCD" w:rsidRPr="001A44C9">
        <w:rPr>
          <w:color w:val="auto"/>
        </w:rPr>
        <w:t>Agreement</w:t>
      </w:r>
      <w:r w:rsidR="004F489F" w:rsidRPr="001A44C9">
        <w:rPr>
          <w:color w:val="auto"/>
        </w:rPr>
        <w:t xml:space="preserve"> with the </w:t>
      </w:r>
      <w:r w:rsidRPr="001A44C9">
        <w:rPr>
          <w:color w:val="auto"/>
        </w:rPr>
        <w:t>Activity Host Organisation</w:t>
      </w:r>
      <w:r w:rsidR="00C9145A" w:rsidRPr="001A44C9">
        <w:rPr>
          <w:color w:val="auto"/>
        </w:rPr>
        <w:t>;</w:t>
      </w:r>
    </w:p>
    <w:p w:rsidR="004F489F" w:rsidRPr="001A44C9" w:rsidRDefault="004F489F" w:rsidP="00553C7C">
      <w:pPr>
        <w:pStyle w:val="clausetexta"/>
        <w:rPr>
          <w:color w:val="auto"/>
        </w:rPr>
      </w:pPr>
      <w:r w:rsidRPr="001A44C9">
        <w:rPr>
          <w:color w:val="auto"/>
        </w:rPr>
        <w:t xml:space="preserve">unless the </w:t>
      </w:r>
      <w:r w:rsidR="00607D30" w:rsidRPr="001A44C9">
        <w:rPr>
          <w:color w:val="auto"/>
        </w:rPr>
        <w:t xml:space="preserve">Activity </w:t>
      </w:r>
      <w:r w:rsidRPr="001A44C9">
        <w:rPr>
          <w:color w:val="auto"/>
        </w:rPr>
        <w:t xml:space="preserve">Host Organisation otherwise agrees, be the primary point of contact for the </w:t>
      </w:r>
      <w:r w:rsidR="00607D30" w:rsidRPr="001A44C9">
        <w:rPr>
          <w:color w:val="auto"/>
        </w:rPr>
        <w:t xml:space="preserve">Activity </w:t>
      </w:r>
      <w:r w:rsidRPr="001A44C9">
        <w:rPr>
          <w:color w:val="auto"/>
        </w:rPr>
        <w:t xml:space="preserve">Host Organisation; </w:t>
      </w:r>
    </w:p>
    <w:p w:rsidR="004F489F" w:rsidRPr="001A44C9" w:rsidRDefault="0031287E" w:rsidP="00553C7C">
      <w:pPr>
        <w:pStyle w:val="clausetexta"/>
        <w:rPr>
          <w:color w:val="auto"/>
        </w:rPr>
      </w:pPr>
      <w:r w:rsidRPr="001A44C9">
        <w:rPr>
          <w:color w:val="auto"/>
        </w:rPr>
        <w:t>discuss and agree</w:t>
      </w:r>
      <w:r w:rsidR="004F489F" w:rsidRPr="001A44C9">
        <w:rPr>
          <w:color w:val="auto"/>
        </w:rPr>
        <w:t xml:space="preserve"> with any other </w:t>
      </w:r>
      <w:r w:rsidR="00607D30" w:rsidRPr="001A44C9">
        <w:rPr>
          <w:color w:val="auto"/>
        </w:rPr>
        <w:t xml:space="preserve">Employment </w:t>
      </w:r>
      <w:r w:rsidR="004F489F" w:rsidRPr="001A44C9">
        <w:rPr>
          <w:color w:val="auto"/>
        </w:rPr>
        <w:t xml:space="preserve">Provider that has claimed a Work for the Dole Place in that Individual Hosted Activity </w:t>
      </w:r>
      <w:r w:rsidR="00607D30" w:rsidRPr="001A44C9">
        <w:rPr>
          <w:color w:val="auto"/>
        </w:rPr>
        <w:t xml:space="preserve">as to </w:t>
      </w:r>
      <w:r w:rsidRPr="001A44C9">
        <w:rPr>
          <w:color w:val="auto"/>
        </w:rPr>
        <w:t>how</w:t>
      </w:r>
      <w:r w:rsidR="00C9145A" w:rsidRPr="001A44C9">
        <w:rPr>
          <w:color w:val="auto"/>
        </w:rPr>
        <w:t xml:space="preserve"> and when</w:t>
      </w:r>
      <w:r w:rsidRPr="001A44C9">
        <w:rPr>
          <w:color w:val="auto"/>
        </w:rPr>
        <w:t xml:space="preserve"> the</w:t>
      </w:r>
      <w:r w:rsidR="004F489F" w:rsidRPr="001A44C9">
        <w:rPr>
          <w:color w:val="auto"/>
        </w:rPr>
        <w:t xml:space="preserve"> proportion of the Work for the Dole Fee</w:t>
      </w:r>
      <w:r w:rsidR="006A67E9" w:rsidRPr="001A44C9">
        <w:rPr>
          <w:color w:val="auto"/>
        </w:rPr>
        <w:t>s</w:t>
      </w:r>
      <w:r w:rsidR="004F489F" w:rsidRPr="001A44C9">
        <w:rPr>
          <w:color w:val="auto"/>
        </w:rPr>
        <w:t xml:space="preserve"> </w:t>
      </w:r>
      <w:r w:rsidR="00C9145A" w:rsidRPr="001A44C9">
        <w:rPr>
          <w:color w:val="auto"/>
        </w:rPr>
        <w:t>to</w:t>
      </w:r>
      <w:r w:rsidR="007400FB" w:rsidRPr="001A44C9">
        <w:rPr>
          <w:color w:val="auto"/>
        </w:rPr>
        <w:t xml:space="preserve"> be </w:t>
      </w:r>
      <w:r w:rsidRPr="001A44C9">
        <w:rPr>
          <w:color w:val="auto"/>
        </w:rPr>
        <w:t xml:space="preserve">provided </w:t>
      </w:r>
      <w:r w:rsidR="007400FB" w:rsidRPr="001A44C9">
        <w:rPr>
          <w:color w:val="auto"/>
        </w:rPr>
        <w:t xml:space="preserve">to the Activity Host Organisation </w:t>
      </w:r>
      <w:r w:rsidR="00C9145A" w:rsidRPr="001A44C9">
        <w:rPr>
          <w:color w:val="auto"/>
        </w:rPr>
        <w:t>as specified in the relevant Activity Host Organisation Agreement will be provided to the Lead Provider to pass on to the Activity Host Organisation;</w:t>
      </w:r>
    </w:p>
    <w:p w:rsidR="00BA596A" w:rsidRPr="001A44C9" w:rsidRDefault="007400FB" w:rsidP="00BA596A">
      <w:pPr>
        <w:pStyle w:val="clausetexta"/>
        <w:rPr>
          <w:color w:val="auto"/>
        </w:rPr>
      </w:pPr>
      <w:r w:rsidRPr="001A44C9">
        <w:rPr>
          <w:color w:val="auto"/>
        </w:rPr>
        <w:t>provide the</w:t>
      </w:r>
      <w:r w:rsidR="000B4BEF" w:rsidRPr="001A44C9">
        <w:rPr>
          <w:color w:val="auto"/>
        </w:rPr>
        <w:t xml:space="preserve"> </w:t>
      </w:r>
      <w:r w:rsidR="00C9145A" w:rsidRPr="001A44C9">
        <w:rPr>
          <w:color w:val="auto"/>
        </w:rPr>
        <w:t>agreed proportion of the Work for the Dole Fees to the Activity Host Organisation within the agreed timeframe</w:t>
      </w:r>
      <w:r w:rsidR="00BA596A" w:rsidRPr="001A44C9">
        <w:rPr>
          <w:color w:val="auto"/>
        </w:rPr>
        <w:t>; and</w:t>
      </w:r>
    </w:p>
    <w:p w:rsidR="000B4BEF" w:rsidRPr="001A44C9" w:rsidRDefault="00BA596A" w:rsidP="00BA596A">
      <w:pPr>
        <w:pStyle w:val="clausetexta"/>
        <w:rPr>
          <w:color w:val="auto"/>
        </w:rPr>
      </w:pPr>
      <w:r w:rsidRPr="001A44C9">
        <w:rPr>
          <w:color w:val="auto"/>
        </w:rPr>
        <w:t>take any other action as specified in any Guidelines.</w:t>
      </w:r>
    </w:p>
    <w:p w:rsidR="00607D30" w:rsidRPr="001A44C9" w:rsidRDefault="00607D30" w:rsidP="00607D30">
      <w:pPr>
        <w:pStyle w:val="clausetext11xxxxx"/>
        <w:rPr>
          <w:color w:val="auto"/>
        </w:rPr>
      </w:pPr>
      <w:r w:rsidRPr="001A44C9">
        <w:rPr>
          <w:color w:val="auto"/>
        </w:rPr>
        <w:t xml:space="preserve">Where there are multiple Work for the Dole Places in an Individual Hosted Activity, and the Provider has not been identified as the Lead Provider in relation to that Individual Hosted Activity, the Provider must, in accordance with any Guidelines: </w:t>
      </w:r>
    </w:p>
    <w:p w:rsidR="00607D30" w:rsidRPr="001A44C9" w:rsidRDefault="005905DE" w:rsidP="00607D30">
      <w:pPr>
        <w:pStyle w:val="clausetexta"/>
        <w:rPr>
          <w:color w:val="auto"/>
        </w:rPr>
      </w:pPr>
      <w:r w:rsidRPr="001A44C9">
        <w:rPr>
          <w:color w:val="auto"/>
        </w:rPr>
        <w:t>discuss and agree</w:t>
      </w:r>
      <w:r w:rsidR="00607D30" w:rsidRPr="001A44C9">
        <w:rPr>
          <w:color w:val="auto"/>
        </w:rPr>
        <w:t xml:space="preserve"> with the </w:t>
      </w:r>
      <w:r w:rsidR="006A67E9" w:rsidRPr="001A44C9">
        <w:rPr>
          <w:color w:val="auto"/>
        </w:rPr>
        <w:t xml:space="preserve">relevant </w:t>
      </w:r>
      <w:r w:rsidR="00607D30" w:rsidRPr="001A44C9">
        <w:rPr>
          <w:color w:val="auto"/>
        </w:rPr>
        <w:t xml:space="preserve">Lead Provider </w:t>
      </w:r>
      <w:r w:rsidR="004420D4" w:rsidRPr="001A44C9">
        <w:rPr>
          <w:color w:val="auto"/>
        </w:rPr>
        <w:t xml:space="preserve">as to </w:t>
      </w:r>
      <w:r w:rsidRPr="001A44C9">
        <w:rPr>
          <w:color w:val="auto"/>
        </w:rPr>
        <w:t xml:space="preserve">how </w:t>
      </w:r>
      <w:r w:rsidR="00C9145A" w:rsidRPr="001A44C9">
        <w:rPr>
          <w:color w:val="auto"/>
        </w:rPr>
        <w:t xml:space="preserve">and when </w:t>
      </w:r>
      <w:r w:rsidRPr="001A44C9">
        <w:rPr>
          <w:color w:val="auto"/>
        </w:rPr>
        <w:t>the</w:t>
      </w:r>
      <w:r w:rsidR="00607D30" w:rsidRPr="001A44C9">
        <w:rPr>
          <w:color w:val="auto"/>
        </w:rPr>
        <w:t xml:space="preserve"> proportion of the Work for the Dole Fee</w:t>
      </w:r>
      <w:r w:rsidR="006A67E9" w:rsidRPr="001A44C9">
        <w:rPr>
          <w:color w:val="auto"/>
        </w:rPr>
        <w:t>s</w:t>
      </w:r>
      <w:r w:rsidR="00607D30" w:rsidRPr="001A44C9">
        <w:rPr>
          <w:color w:val="auto"/>
        </w:rPr>
        <w:t xml:space="preserve"> to be provided to </w:t>
      </w:r>
      <w:r w:rsidRPr="001A44C9">
        <w:rPr>
          <w:color w:val="auto"/>
        </w:rPr>
        <w:t xml:space="preserve">the </w:t>
      </w:r>
      <w:r w:rsidR="00607D30" w:rsidRPr="001A44C9">
        <w:rPr>
          <w:color w:val="auto"/>
        </w:rPr>
        <w:t xml:space="preserve">Activity Host Organisation </w:t>
      </w:r>
      <w:r w:rsidR="00E1037D" w:rsidRPr="001A44C9">
        <w:rPr>
          <w:color w:val="auto"/>
        </w:rPr>
        <w:t xml:space="preserve">as specified in the relevant Activity Host Organisation Agreement will be provided to the Lead Provider to pass on to the Activity Host Organisation; </w:t>
      </w:r>
      <w:r w:rsidR="00607D30" w:rsidRPr="001A44C9">
        <w:rPr>
          <w:color w:val="auto"/>
        </w:rPr>
        <w:t>and</w:t>
      </w:r>
    </w:p>
    <w:p w:rsidR="00607D30" w:rsidRPr="001A44C9" w:rsidRDefault="00607D30" w:rsidP="006A67E9">
      <w:pPr>
        <w:pStyle w:val="clausetexta"/>
        <w:rPr>
          <w:color w:val="auto"/>
        </w:rPr>
      </w:pPr>
      <w:r w:rsidRPr="001A44C9">
        <w:rPr>
          <w:color w:val="auto"/>
        </w:rPr>
        <w:t>provide those funds to the Lead Provider within the agreed timeframe.</w:t>
      </w:r>
    </w:p>
    <w:p w:rsidR="00282F78" w:rsidRPr="001A44C9" w:rsidRDefault="00282F78" w:rsidP="007262D4">
      <w:pPr>
        <w:pStyle w:val="Italicclausesub-headings"/>
        <w:keepLines w:val="0"/>
        <w:rPr>
          <w:color w:val="auto"/>
        </w:rPr>
      </w:pPr>
      <w:r w:rsidRPr="001A44C9">
        <w:rPr>
          <w:color w:val="auto"/>
        </w:rPr>
        <w:t xml:space="preserve">Assets purchased </w:t>
      </w:r>
      <w:r w:rsidR="000E4E3A" w:rsidRPr="001A44C9">
        <w:rPr>
          <w:color w:val="auto"/>
        </w:rPr>
        <w:t>with Work for the Dole Fees</w:t>
      </w:r>
    </w:p>
    <w:p w:rsidR="00282F78" w:rsidRPr="001A44C9" w:rsidRDefault="003A3844" w:rsidP="00906688">
      <w:pPr>
        <w:pStyle w:val="clausetext11xxxxx"/>
        <w:keepLines w:val="0"/>
        <w:tabs>
          <w:tab w:val="num" w:pos="879"/>
        </w:tabs>
        <w:rPr>
          <w:color w:val="auto"/>
        </w:rPr>
      </w:pPr>
      <w:r w:rsidRPr="001A44C9">
        <w:rPr>
          <w:color w:val="auto"/>
        </w:rPr>
        <w:t>Subject to any contrary written direction by the Department,</w:t>
      </w:r>
      <w:r w:rsidR="0023328B" w:rsidRPr="001A44C9">
        <w:rPr>
          <w:color w:val="auto"/>
        </w:rPr>
        <w:t xml:space="preserve"> </w:t>
      </w:r>
      <w:r w:rsidRPr="001A44C9">
        <w:rPr>
          <w:color w:val="auto"/>
        </w:rPr>
        <w:t>t</w:t>
      </w:r>
      <w:r w:rsidR="00282F78" w:rsidRPr="001A44C9">
        <w:rPr>
          <w:rStyle w:val="GDV7-Pink"/>
          <w:color w:val="auto"/>
        </w:rPr>
        <w:t xml:space="preserve">he </w:t>
      </w:r>
      <w:r w:rsidR="00282F78" w:rsidRPr="001A44C9">
        <w:rPr>
          <w:color w:val="auto"/>
        </w:rPr>
        <w:t xml:space="preserve">Provider owns any Asset acquired using </w:t>
      </w:r>
      <w:r w:rsidR="000E4E3A" w:rsidRPr="001A44C9">
        <w:rPr>
          <w:color w:val="auto"/>
        </w:rPr>
        <w:t>Work for the Dole Fees</w:t>
      </w:r>
      <w:r w:rsidR="00282F78" w:rsidRPr="001A44C9">
        <w:rPr>
          <w:color w:val="auto"/>
        </w:rPr>
        <w:t>.</w:t>
      </w:r>
    </w:p>
    <w:p w:rsidR="00282F78" w:rsidRPr="001A44C9" w:rsidRDefault="00282F78" w:rsidP="00906688">
      <w:pPr>
        <w:pStyle w:val="clausetext11xxxxx"/>
        <w:keepLines w:val="0"/>
        <w:tabs>
          <w:tab w:val="num" w:pos="879"/>
        </w:tabs>
        <w:rPr>
          <w:color w:val="auto"/>
        </w:rPr>
      </w:pPr>
      <w:r w:rsidRPr="001A44C9">
        <w:rPr>
          <w:color w:val="auto"/>
        </w:rPr>
        <w:t>The Provider must, after acquiring an Asset:</w:t>
      </w:r>
    </w:p>
    <w:p w:rsidR="00282F78" w:rsidRPr="001A44C9" w:rsidRDefault="00282F78" w:rsidP="00906688">
      <w:pPr>
        <w:pStyle w:val="clausetexta"/>
        <w:keepLines w:val="0"/>
        <w:rPr>
          <w:color w:val="auto"/>
        </w:rPr>
      </w:pPr>
      <w:r w:rsidRPr="001A44C9">
        <w:rPr>
          <w:color w:val="auto"/>
        </w:rPr>
        <w:t>use the Asset only for the purposes of Group</w:t>
      </w:r>
      <w:r w:rsidR="000E4E3A" w:rsidRPr="001A44C9">
        <w:rPr>
          <w:color w:val="auto"/>
        </w:rPr>
        <w:t xml:space="preserve"> B</w:t>
      </w:r>
      <w:r w:rsidRPr="001A44C9">
        <w:rPr>
          <w:color w:val="auto"/>
        </w:rPr>
        <w:t>ased Activities and in accordance with this Deed; and</w:t>
      </w:r>
    </w:p>
    <w:p w:rsidR="00282F78" w:rsidRPr="001A44C9" w:rsidRDefault="00282F78" w:rsidP="00906688">
      <w:pPr>
        <w:pStyle w:val="clausetexta"/>
        <w:keepLines w:val="0"/>
        <w:rPr>
          <w:color w:val="auto"/>
        </w:rPr>
      </w:pPr>
      <w:r w:rsidRPr="001A44C9">
        <w:rPr>
          <w:color w:val="auto"/>
        </w:rPr>
        <w:t>retain that Asset, and where appropriate in order to reduce the cost of subsequent Group</w:t>
      </w:r>
      <w:r w:rsidR="000E4E3A" w:rsidRPr="001A44C9">
        <w:rPr>
          <w:color w:val="auto"/>
        </w:rPr>
        <w:t xml:space="preserve"> B</w:t>
      </w:r>
      <w:r w:rsidRPr="001A44C9">
        <w:rPr>
          <w:color w:val="auto"/>
        </w:rPr>
        <w:t>ased Activities, or where directed to do so by the Department, continue t</w:t>
      </w:r>
      <w:r w:rsidR="000E4E3A" w:rsidRPr="001A44C9">
        <w:rPr>
          <w:color w:val="auto"/>
        </w:rPr>
        <w:t>o use that Asset in other Group B</w:t>
      </w:r>
      <w:r w:rsidRPr="001A44C9">
        <w:rPr>
          <w:color w:val="auto"/>
        </w:rPr>
        <w:t>ased Activities.</w:t>
      </w:r>
    </w:p>
    <w:p w:rsidR="00282F78" w:rsidRPr="001A44C9" w:rsidRDefault="00282F78" w:rsidP="00906688">
      <w:pPr>
        <w:pStyle w:val="clausetext11xxxxx"/>
        <w:keepLines w:val="0"/>
        <w:tabs>
          <w:tab w:val="num" w:pos="879"/>
        </w:tabs>
        <w:rPr>
          <w:color w:val="auto"/>
        </w:rPr>
      </w:pPr>
      <w:r w:rsidRPr="001A44C9">
        <w:rPr>
          <w:color w:val="auto"/>
        </w:rPr>
        <w:t>Throughout the Term of this Deed, the Provider must:</w:t>
      </w:r>
    </w:p>
    <w:p w:rsidR="00282F78" w:rsidRPr="001A44C9" w:rsidRDefault="00282F78" w:rsidP="00906688">
      <w:pPr>
        <w:pStyle w:val="clausetexta"/>
        <w:keepLines w:val="0"/>
        <w:rPr>
          <w:color w:val="auto"/>
        </w:rPr>
      </w:pPr>
      <w:r w:rsidRPr="001A44C9">
        <w:rPr>
          <w:color w:val="auto"/>
        </w:rPr>
        <w:t xml:space="preserve">not encumber or Dispose of any Asset, or deal with or use any Asset other than in accordance with this clause </w:t>
      </w:r>
      <w:r w:rsidR="000E4E3A" w:rsidRPr="001A44C9">
        <w:rPr>
          <w:color w:val="auto"/>
        </w:rPr>
        <w:fldChar w:fldCharType="begin"/>
      </w:r>
      <w:r w:rsidR="000E4E3A" w:rsidRPr="001A44C9">
        <w:rPr>
          <w:color w:val="auto"/>
        </w:rPr>
        <w:instrText xml:space="preserve"> REF _Ref393975542 \r \h </w:instrText>
      </w:r>
      <w:r w:rsidR="005922A0" w:rsidRPr="001A44C9">
        <w:rPr>
          <w:color w:val="auto"/>
        </w:rPr>
        <w:instrText xml:space="preserve"> \* MERGEFORMAT </w:instrText>
      </w:r>
      <w:r w:rsidR="000E4E3A" w:rsidRPr="001A44C9">
        <w:rPr>
          <w:color w:val="auto"/>
        </w:rPr>
      </w:r>
      <w:r w:rsidR="000E4E3A" w:rsidRPr="001A44C9">
        <w:rPr>
          <w:color w:val="auto"/>
        </w:rPr>
        <w:fldChar w:fldCharType="separate"/>
      </w:r>
      <w:r w:rsidR="00BF3782">
        <w:rPr>
          <w:color w:val="auto"/>
        </w:rPr>
        <w:t>124</w:t>
      </w:r>
      <w:r w:rsidR="000E4E3A" w:rsidRPr="001A44C9">
        <w:rPr>
          <w:color w:val="auto"/>
        </w:rPr>
        <w:fldChar w:fldCharType="end"/>
      </w:r>
      <w:r w:rsidRPr="001A44C9">
        <w:rPr>
          <w:color w:val="auto"/>
        </w:rPr>
        <w:t>, without the Department’s prior written approval;</w:t>
      </w:r>
    </w:p>
    <w:p w:rsidR="00282F78" w:rsidRPr="001A44C9" w:rsidRDefault="00282F78" w:rsidP="00906688">
      <w:pPr>
        <w:pStyle w:val="clausetexta"/>
        <w:keepLines w:val="0"/>
        <w:rPr>
          <w:color w:val="auto"/>
        </w:rPr>
      </w:pPr>
      <w:r w:rsidRPr="001A44C9">
        <w:rPr>
          <w:color w:val="auto"/>
        </w:rPr>
        <w:t>hold all Assets securely and safeguard them against theft, loss, damage, or unauthorised use;</w:t>
      </w:r>
    </w:p>
    <w:p w:rsidR="00282F78" w:rsidRPr="001A44C9" w:rsidRDefault="00282F78" w:rsidP="00906688">
      <w:pPr>
        <w:pStyle w:val="clausetexta"/>
        <w:keepLines w:val="0"/>
        <w:rPr>
          <w:color w:val="auto"/>
        </w:rPr>
      </w:pPr>
      <w:r w:rsidRPr="001A44C9">
        <w:rPr>
          <w:color w:val="auto"/>
        </w:rPr>
        <w:t>maintain all Assets in good working order;</w:t>
      </w:r>
    </w:p>
    <w:p w:rsidR="00282F78" w:rsidRPr="001A44C9" w:rsidRDefault="00282F78" w:rsidP="00906688">
      <w:pPr>
        <w:pStyle w:val="clausetexta"/>
        <w:keepLines w:val="0"/>
        <w:rPr>
          <w:color w:val="auto"/>
        </w:rPr>
      </w:pPr>
      <w:r w:rsidRPr="001A44C9">
        <w:rPr>
          <w:color w:val="auto"/>
        </w:rPr>
        <w:t>maintain all appropriate insurances for all Assets to their full replacement cost;</w:t>
      </w:r>
    </w:p>
    <w:p w:rsidR="00282F78" w:rsidRPr="001A44C9" w:rsidRDefault="00282F78" w:rsidP="00906688">
      <w:pPr>
        <w:pStyle w:val="clausetexta"/>
        <w:keepLines w:val="0"/>
        <w:rPr>
          <w:color w:val="auto"/>
        </w:rPr>
      </w:pPr>
      <w:r w:rsidRPr="001A44C9">
        <w:rPr>
          <w:color w:val="auto"/>
        </w:rPr>
        <w:t>if required by law, maintain registration and licensing of all Assets;</w:t>
      </w:r>
    </w:p>
    <w:p w:rsidR="00282F78" w:rsidRPr="001A44C9" w:rsidRDefault="00282F78" w:rsidP="00906688">
      <w:pPr>
        <w:pStyle w:val="clausetexta"/>
        <w:keepLines w:val="0"/>
        <w:rPr>
          <w:color w:val="auto"/>
        </w:rPr>
      </w:pPr>
      <w:r w:rsidRPr="001A44C9">
        <w:rPr>
          <w:color w:val="auto"/>
        </w:rPr>
        <w:t>be fully responsible for, and bear all risks relating to, the use or Disposal of all Assets;</w:t>
      </w:r>
    </w:p>
    <w:p w:rsidR="00282F78" w:rsidRPr="001A44C9" w:rsidRDefault="00282F78" w:rsidP="00A94906">
      <w:pPr>
        <w:pStyle w:val="clausetexta"/>
        <w:keepLines w:val="0"/>
        <w:rPr>
          <w:color w:val="auto"/>
        </w:rPr>
      </w:pPr>
      <w:bookmarkStart w:id="2394" w:name="_Ref393978262"/>
      <w:bookmarkStart w:id="2395" w:name="_Ref414966703"/>
      <w:r w:rsidRPr="001A44C9">
        <w:rPr>
          <w:color w:val="auto"/>
        </w:rPr>
        <w:t>maintain, during the Term of this Deed, an assets register which records for each Asset</w:t>
      </w:r>
      <w:r w:rsidR="00E442B9" w:rsidRPr="001A44C9">
        <w:rPr>
          <w:color w:val="auto"/>
        </w:rPr>
        <w:t xml:space="preserve">, </w:t>
      </w:r>
      <w:bookmarkEnd w:id="2394"/>
      <w:r w:rsidRPr="001A44C9">
        <w:rPr>
          <w:color w:val="auto"/>
        </w:rPr>
        <w:t>the date of its creation</w:t>
      </w:r>
      <w:r w:rsidRPr="001A44C9" w:rsidDel="00474902">
        <w:rPr>
          <w:color w:val="auto"/>
        </w:rPr>
        <w:t xml:space="preserve"> </w:t>
      </w:r>
      <w:r w:rsidRPr="001A44C9">
        <w:rPr>
          <w:color w:val="auto"/>
        </w:rPr>
        <w:t>or acquisition</w:t>
      </w:r>
      <w:r w:rsidR="00E442B9" w:rsidRPr="001A44C9">
        <w:rPr>
          <w:color w:val="auto"/>
        </w:rPr>
        <w:t xml:space="preserve">, </w:t>
      </w:r>
      <w:r w:rsidRPr="001A44C9">
        <w:rPr>
          <w:color w:val="auto"/>
        </w:rPr>
        <w:t>its purchase price, as relevant</w:t>
      </w:r>
      <w:r w:rsidR="00E442B9" w:rsidRPr="001A44C9">
        <w:rPr>
          <w:color w:val="auto"/>
        </w:rPr>
        <w:t xml:space="preserve">, </w:t>
      </w:r>
      <w:r w:rsidRPr="001A44C9">
        <w:rPr>
          <w:color w:val="auto"/>
        </w:rPr>
        <w:t>its description</w:t>
      </w:r>
      <w:r w:rsidR="00E442B9" w:rsidRPr="001A44C9">
        <w:rPr>
          <w:color w:val="auto"/>
        </w:rPr>
        <w:t xml:space="preserve"> and </w:t>
      </w:r>
      <w:r w:rsidRPr="001A44C9">
        <w:rPr>
          <w:color w:val="auto"/>
        </w:rPr>
        <w:t>its location; and</w:t>
      </w:r>
      <w:bookmarkEnd w:id="2395"/>
    </w:p>
    <w:p w:rsidR="00282F78" w:rsidRPr="001A44C9" w:rsidRDefault="00282F78" w:rsidP="00906688">
      <w:pPr>
        <w:pStyle w:val="clausetexta"/>
        <w:keepLines w:val="0"/>
        <w:rPr>
          <w:color w:val="auto"/>
        </w:rPr>
      </w:pPr>
      <w:r w:rsidRPr="001A44C9">
        <w:rPr>
          <w:color w:val="auto"/>
        </w:rPr>
        <w:t xml:space="preserve">when requested by the Department, provide copies of its assets register to the Department. </w:t>
      </w:r>
    </w:p>
    <w:p w:rsidR="00282F78" w:rsidRPr="001A44C9" w:rsidRDefault="00282F78" w:rsidP="00906688">
      <w:pPr>
        <w:pStyle w:val="clausetext11xxxxx"/>
        <w:keepLines w:val="0"/>
        <w:tabs>
          <w:tab w:val="num" w:pos="879"/>
        </w:tabs>
        <w:rPr>
          <w:color w:val="auto"/>
        </w:rPr>
      </w:pPr>
      <w:bookmarkStart w:id="2396" w:name="_Ref393978308"/>
      <w:r w:rsidRPr="001A44C9">
        <w:rPr>
          <w:color w:val="auto"/>
        </w:rPr>
        <w:t xml:space="preserve">The Provider must develop an assets disposal plan for the continued use or Disposal of each Asset listed in the assets register required under clause </w:t>
      </w:r>
      <w:r w:rsidR="000E4E3A" w:rsidRPr="001A44C9">
        <w:rPr>
          <w:color w:val="auto"/>
        </w:rPr>
        <w:fldChar w:fldCharType="begin"/>
      </w:r>
      <w:r w:rsidR="000E4E3A" w:rsidRPr="001A44C9">
        <w:rPr>
          <w:color w:val="auto"/>
        </w:rPr>
        <w:instrText xml:space="preserve"> REF _Ref393978262 \r \h </w:instrText>
      </w:r>
      <w:r w:rsidR="005922A0" w:rsidRPr="001A44C9">
        <w:rPr>
          <w:color w:val="auto"/>
        </w:rPr>
        <w:instrText xml:space="preserve"> \* MERGEFORMAT </w:instrText>
      </w:r>
      <w:r w:rsidR="000E4E3A" w:rsidRPr="001A44C9">
        <w:rPr>
          <w:color w:val="auto"/>
        </w:rPr>
      </w:r>
      <w:r w:rsidR="000E4E3A" w:rsidRPr="001A44C9">
        <w:rPr>
          <w:color w:val="auto"/>
        </w:rPr>
        <w:fldChar w:fldCharType="separate"/>
      </w:r>
      <w:r w:rsidR="00BF3782">
        <w:rPr>
          <w:color w:val="auto"/>
        </w:rPr>
        <w:t>124.20(g)</w:t>
      </w:r>
      <w:r w:rsidR="000E4E3A" w:rsidRPr="001A44C9">
        <w:rPr>
          <w:color w:val="auto"/>
        </w:rPr>
        <w:fldChar w:fldCharType="end"/>
      </w:r>
      <w:r w:rsidR="00CA587E" w:rsidRPr="001A44C9">
        <w:rPr>
          <w:color w:val="auto"/>
        </w:rPr>
        <w:t>, and comply with</w:t>
      </w:r>
      <w:r w:rsidR="00F553A5" w:rsidRPr="001A44C9">
        <w:rPr>
          <w:color w:val="auto"/>
        </w:rPr>
        <w:t xml:space="preserve"> </w:t>
      </w:r>
      <w:r w:rsidR="00063DD3" w:rsidRPr="001A44C9">
        <w:rPr>
          <w:color w:val="auto"/>
        </w:rPr>
        <w:t>any</w:t>
      </w:r>
      <w:r w:rsidR="00F553A5" w:rsidRPr="001A44C9">
        <w:rPr>
          <w:color w:val="auto"/>
        </w:rPr>
        <w:t xml:space="preserve"> Guidelines in relation to assets disposal plans</w:t>
      </w:r>
      <w:r w:rsidRPr="001A44C9">
        <w:rPr>
          <w:color w:val="auto"/>
        </w:rPr>
        <w:t>.</w:t>
      </w:r>
      <w:bookmarkEnd w:id="2396"/>
      <w:r w:rsidRPr="001A44C9">
        <w:rPr>
          <w:color w:val="auto"/>
        </w:rPr>
        <w:t xml:space="preserve"> </w:t>
      </w:r>
    </w:p>
    <w:p w:rsidR="00282F78" w:rsidRPr="001A44C9" w:rsidRDefault="00282F78" w:rsidP="00906688">
      <w:pPr>
        <w:pStyle w:val="clausetext11xxxxx"/>
        <w:keepLines w:val="0"/>
        <w:tabs>
          <w:tab w:val="num" w:pos="879"/>
        </w:tabs>
        <w:rPr>
          <w:color w:val="auto"/>
        </w:rPr>
      </w:pPr>
      <w:r w:rsidRPr="001A44C9">
        <w:rPr>
          <w:color w:val="auto"/>
        </w:rPr>
        <w:t xml:space="preserve">At the Completion Date, the Provider must Dispose of each Asset in accordance with the assets disposal plan required under clause </w:t>
      </w:r>
      <w:r w:rsidR="00780B4F" w:rsidRPr="001A44C9">
        <w:rPr>
          <w:color w:val="auto"/>
        </w:rPr>
        <w:fldChar w:fldCharType="begin"/>
      </w:r>
      <w:r w:rsidR="00780B4F" w:rsidRPr="001A44C9">
        <w:rPr>
          <w:color w:val="auto"/>
        </w:rPr>
        <w:instrText xml:space="preserve"> REF _Ref393978308 \r \h </w:instrText>
      </w:r>
      <w:r w:rsidR="005922A0" w:rsidRPr="001A44C9">
        <w:rPr>
          <w:color w:val="auto"/>
        </w:rPr>
        <w:instrText xml:space="preserve"> \* MERGEFORMAT </w:instrText>
      </w:r>
      <w:r w:rsidR="00780B4F" w:rsidRPr="001A44C9">
        <w:rPr>
          <w:color w:val="auto"/>
        </w:rPr>
      </w:r>
      <w:r w:rsidR="00780B4F" w:rsidRPr="001A44C9">
        <w:rPr>
          <w:color w:val="auto"/>
        </w:rPr>
        <w:fldChar w:fldCharType="separate"/>
      </w:r>
      <w:r w:rsidR="00BF3782">
        <w:rPr>
          <w:color w:val="auto"/>
        </w:rPr>
        <w:t>124.21</w:t>
      </w:r>
      <w:r w:rsidR="00780B4F" w:rsidRPr="001A44C9">
        <w:rPr>
          <w:color w:val="auto"/>
        </w:rPr>
        <w:fldChar w:fldCharType="end"/>
      </w:r>
      <w:r w:rsidRPr="001A44C9">
        <w:rPr>
          <w:color w:val="auto"/>
        </w:rPr>
        <w:t xml:space="preserve"> with the effect that neither the Provider, nor a Related Entity, obtains any material or commercial benefit from the Disposal or subsequent use of that Asset.</w:t>
      </w:r>
    </w:p>
    <w:p w:rsidR="00282F78" w:rsidRPr="001A44C9" w:rsidRDefault="003446E6" w:rsidP="00906688">
      <w:pPr>
        <w:pStyle w:val="clausetext11xxxxx"/>
        <w:keepLines w:val="0"/>
        <w:tabs>
          <w:tab w:val="num" w:pos="879"/>
        </w:tabs>
        <w:rPr>
          <w:color w:val="auto"/>
        </w:rPr>
      </w:pPr>
      <w:r w:rsidRPr="001A44C9">
        <w:rPr>
          <w:color w:val="auto"/>
        </w:rPr>
        <w:t>Unless</w:t>
      </w:r>
      <w:r w:rsidR="00282F78" w:rsidRPr="001A44C9">
        <w:rPr>
          <w:color w:val="auto"/>
        </w:rPr>
        <w:t xml:space="preserve"> the Department</w:t>
      </w:r>
      <w:r w:rsidRPr="001A44C9">
        <w:rPr>
          <w:color w:val="auto"/>
        </w:rPr>
        <w:t xml:space="preserve"> agrees otherwise</w:t>
      </w:r>
      <w:r w:rsidR="00CA587E" w:rsidRPr="001A44C9">
        <w:rPr>
          <w:color w:val="auto"/>
        </w:rPr>
        <w:t xml:space="preserve"> in writing</w:t>
      </w:r>
      <w:r w:rsidR="00282F78" w:rsidRPr="001A44C9">
        <w:rPr>
          <w:color w:val="auto"/>
        </w:rPr>
        <w:t xml:space="preserve">, if any Asset </w:t>
      </w:r>
      <w:r w:rsidR="00CA587E" w:rsidRPr="001A44C9">
        <w:rPr>
          <w:color w:val="auto"/>
        </w:rPr>
        <w:t>is</w:t>
      </w:r>
      <w:r w:rsidR="00282F78" w:rsidRPr="001A44C9">
        <w:rPr>
          <w:color w:val="auto"/>
        </w:rPr>
        <w:t xml:space="preserve"> lost, damaged or destroyed, the Provider must promptly reinstate the Asset at its cost, including from the proceeds of the relevant insurance, and this clause </w:t>
      </w:r>
      <w:r w:rsidR="00780B4F" w:rsidRPr="001A44C9">
        <w:rPr>
          <w:color w:val="auto"/>
        </w:rPr>
        <w:fldChar w:fldCharType="begin"/>
      </w:r>
      <w:r w:rsidR="00780B4F" w:rsidRPr="001A44C9">
        <w:rPr>
          <w:color w:val="auto"/>
        </w:rPr>
        <w:instrText xml:space="preserve"> REF _Ref393975542 \r \h </w:instrText>
      </w:r>
      <w:r w:rsidR="005922A0" w:rsidRPr="001A44C9">
        <w:rPr>
          <w:color w:val="auto"/>
        </w:rPr>
        <w:instrText xml:space="preserve"> \* MERGEFORMAT </w:instrText>
      </w:r>
      <w:r w:rsidR="00780B4F" w:rsidRPr="001A44C9">
        <w:rPr>
          <w:color w:val="auto"/>
        </w:rPr>
      </w:r>
      <w:r w:rsidR="00780B4F" w:rsidRPr="001A44C9">
        <w:rPr>
          <w:color w:val="auto"/>
        </w:rPr>
        <w:fldChar w:fldCharType="separate"/>
      </w:r>
      <w:r w:rsidR="00BF3782">
        <w:rPr>
          <w:color w:val="auto"/>
        </w:rPr>
        <w:t>124</w:t>
      </w:r>
      <w:r w:rsidR="00780B4F" w:rsidRPr="001A44C9">
        <w:rPr>
          <w:color w:val="auto"/>
        </w:rPr>
        <w:fldChar w:fldCharType="end"/>
      </w:r>
      <w:r w:rsidR="00282F78" w:rsidRPr="001A44C9">
        <w:rPr>
          <w:color w:val="auto"/>
        </w:rPr>
        <w:t xml:space="preserve"> continues to apply to the reinstated Asset. </w:t>
      </w:r>
    </w:p>
    <w:p w:rsidR="00282F78" w:rsidRPr="001A44C9" w:rsidRDefault="00282F78" w:rsidP="00906688">
      <w:pPr>
        <w:pStyle w:val="clausetext11xxxxx"/>
        <w:keepLines w:val="0"/>
        <w:tabs>
          <w:tab w:val="num" w:pos="879"/>
        </w:tabs>
        <w:rPr>
          <w:color w:val="auto"/>
        </w:rPr>
      </w:pPr>
      <w:r w:rsidRPr="001A44C9">
        <w:rPr>
          <w:color w:val="auto"/>
        </w:rPr>
        <w:t>The Department may at any time appoint an auditor (to be paid for by the Department) to conduct an audit of any of the following:</w:t>
      </w:r>
    </w:p>
    <w:p w:rsidR="00282F78" w:rsidRPr="001A44C9" w:rsidRDefault="00282F78" w:rsidP="00906688">
      <w:pPr>
        <w:pStyle w:val="clausetexta"/>
        <w:keepLines w:val="0"/>
        <w:rPr>
          <w:color w:val="auto"/>
        </w:rPr>
      </w:pPr>
      <w:r w:rsidRPr="001A44C9">
        <w:rPr>
          <w:color w:val="auto"/>
        </w:rPr>
        <w:t xml:space="preserve">the Provider’s use of </w:t>
      </w:r>
      <w:r w:rsidR="00780B4F" w:rsidRPr="001A44C9">
        <w:rPr>
          <w:color w:val="auto"/>
        </w:rPr>
        <w:t>Work for the Dole Fees</w:t>
      </w:r>
      <w:r w:rsidRPr="001A44C9">
        <w:rPr>
          <w:color w:val="auto"/>
        </w:rPr>
        <w:t>;</w:t>
      </w:r>
    </w:p>
    <w:p w:rsidR="00282F78" w:rsidRPr="001A44C9" w:rsidRDefault="00282F78" w:rsidP="00906688">
      <w:pPr>
        <w:pStyle w:val="clausetexta"/>
        <w:keepLines w:val="0"/>
        <w:rPr>
          <w:color w:val="auto"/>
        </w:rPr>
      </w:pPr>
      <w:r w:rsidRPr="001A44C9">
        <w:rPr>
          <w:color w:val="auto"/>
        </w:rPr>
        <w:t>one or more Group</w:t>
      </w:r>
      <w:r w:rsidR="00326B4B" w:rsidRPr="001A44C9">
        <w:rPr>
          <w:color w:val="auto"/>
        </w:rPr>
        <w:t xml:space="preserve"> B</w:t>
      </w:r>
      <w:r w:rsidRPr="001A44C9">
        <w:rPr>
          <w:color w:val="auto"/>
        </w:rPr>
        <w:t>ased Activities; or</w:t>
      </w:r>
    </w:p>
    <w:p w:rsidR="00282F78" w:rsidRPr="001A44C9" w:rsidRDefault="00282F78" w:rsidP="00906688">
      <w:pPr>
        <w:pStyle w:val="clausetexta"/>
        <w:keepLines w:val="0"/>
        <w:rPr>
          <w:color w:val="auto"/>
        </w:rPr>
      </w:pPr>
      <w:r w:rsidRPr="001A44C9">
        <w:rPr>
          <w:color w:val="auto"/>
        </w:rPr>
        <w:t>the Provider’s assets register [clause</w:t>
      </w:r>
      <w:r w:rsidR="00DD5732" w:rsidRPr="001A44C9">
        <w:rPr>
          <w:color w:val="auto"/>
        </w:rPr>
        <w:t xml:space="preserve"> </w:t>
      </w:r>
      <w:r w:rsidR="00DD5732" w:rsidRPr="001A44C9">
        <w:rPr>
          <w:color w:val="auto"/>
        </w:rPr>
        <w:fldChar w:fldCharType="begin"/>
      </w:r>
      <w:r w:rsidR="00DD5732" w:rsidRPr="001A44C9">
        <w:rPr>
          <w:color w:val="auto"/>
        </w:rPr>
        <w:instrText xml:space="preserve"> REF _Ref414966703 \r \h </w:instrText>
      </w:r>
      <w:r w:rsidR="003E2B7B" w:rsidRPr="001A44C9">
        <w:rPr>
          <w:color w:val="auto"/>
        </w:rPr>
        <w:instrText xml:space="preserve"> \* MERGEFORMAT </w:instrText>
      </w:r>
      <w:r w:rsidR="00DD5732" w:rsidRPr="001A44C9">
        <w:rPr>
          <w:color w:val="auto"/>
        </w:rPr>
      </w:r>
      <w:r w:rsidR="00DD5732" w:rsidRPr="001A44C9">
        <w:rPr>
          <w:color w:val="auto"/>
        </w:rPr>
        <w:fldChar w:fldCharType="separate"/>
      </w:r>
      <w:r w:rsidR="00BF3782">
        <w:rPr>
          <w:color w:val="auto"/>
        </w:rPr>
        <w:t>124.20(g)</w:t>
      </w:r>
      <w:r w:rsidR="00DD5732" w:rsidRPr="001A44C9">
        <w:rPr>
          <w:color w:val="auto"/>
        </w:rPr>
        <w:fldChar w:fldCharType="end"/>
      </w:r>
      <w:r w:rsidRPr="001A44C9">
        <w:rPr>
          <w:color w:val="auto"/>
        </w:rPr>
        <w:t>]</w:t>
      </w:r>
      <w:r w:rsidR="004B32BB" w:rsidRPr="001A44C9">
        <w:rPr>
          <w:color w:val="auto"/>
        </w:rPr>
        <w:t xml:space="preserve"> </w:t>
      </w:r>
      <w:r w:rsidRPr="001A44C9">
        <w:rPr>
          <w:color w:val="auto"/>
        </w:rPr>
        <w:t xml:space="preserve">and assets disposal plan [clause </w:t>
      </w:r>
      <w:r w:rsidR="00326B4B" w:rsidRPr="001A44C9">
        <w:rPr>
          <w:color w:val="auto"/>
        </w:rPr>
        <w:fldChar w:fldCharType="begin"/>
      </w:r>
      <w:r w:rsidR="00326B4B" w:rsidRPr="001A44C9">
        <w:rPr>
          <w:color w:val="auto"/>
        </w:rPr>
        <w:instrText xml:space="preserve"> REF _Ref393978308 \r \h </w:instrText>
      </w:r>
      <w:r w:rsidR="005922A0" w:rsidRPr="001A44C9">
        <w:rPr>
          <w:color w:val="auto"/>
        </w:rPr>
        <w:instrText xml:space="preserve"> \* MERGEFORMAT </w:instrText>
      </w:r>
      <w:r w:rsidR="00326B4B" w:rsidRPr="001A44C9">
        <w:rPr>
          <w:color w:val="auto"/>
        </w:rPr>
      </w:r>
      <w:r w:rsidR="00326B4B" w:rsidRPr="001A44C9">
        <w:rPr>
          <w:color w:val="auto"/>
        </w:rPr>
        <w:fldChar w:fldCharType="separate"/>
      </w:r>
      <w:r w:rsidR="00BF3782">
        <w:rPr>
          <w:color w:val="auto"/>
        </w:rPr>
        <w:t>124.21</w:t>
      </w:r>
      <w:r w:rsidR="00326B4B" w:rsidRPr="001A44C9">
        <w:rPr>
          <w:color w:val="auto"/>
        </w:rPr>
        <w:fldChar w:fldCharType="end"/>
      </w:r>
      <w:r w:rsidRPr="001A44C9">
        <w:rPr>
          <w:color w:val="auto"/>
        </w:rPr>
        <w:t>],</w:t>
      </w:r>
    </w:p>
    <w:p w:rsidR="00282F78" w:rsidRPr="001A44C9" w:rsidRDefault="00282F78" w:rsidP="00906688">
      <w:pPr>
        <w:pStyle w:val="clausetexta"/>
        <w:keepLines w:val="0"/>
        <w:numPr>
          <w:ilvl w:val="0"/>
          <w:numId w:val="0"/>
        </w:numPr>
        <w:ind w:left="720"/>
        <w:rPr>
          <w:color w:val="auto"/>
        </w:rPr>
      </w:pPr>
      <w:r w:rsidRPr="001A44C9">
        <w:rPr>
          <w:color w:val="auto"/>
        </w:rPr>
        <w:t xml:space="preserve">and the Provider must assist the auditor to conduct the audit, including by providing access </w:t>
      </w:r>
      <w:r w:rsidR="00B20DA8" w:rsidRPr="001A44C9">
        <w:rPr>
          <w:color w:val="auto"/>
        </w:rPr>
        <w:t xml:space="preserve">and assistance </w:t>
      </w:r>
      <w:r w:rsidRPr="001A44C9">
        <w:rPr>
          <w:color w:val="auto"/>
        </w:rPr>
        <w:t xml:space="preserve">in accordance with clause </w:t>
      </w:r>
      <w:r w:rsidR="00326B4B" w:rsidRPr="001A44C9">
        <w:rPr>
          <w:color w:val="auto"/>
        </w:rPr>
        <w:fldChar w:fldCharType="begin"/>
      </w:r>
      <w:r w:rsidR="00326B4B" w:rsidRPr="001A44C9">
        <w:rPr>
          <w:color w:val="auto"/>
        </w:rPr>
        <w:instrText xml:space="preserve"> REF _Ref126396095 \r \h </w:instrText>
      </w:r>
      <w:r w:rsidR="005922A0" w:rsidRPr="001A44C9">
        <w:rPr>
          <w:color w:val="auto"/>
        </w:rPr>
        <w:instrText xml:space="preserve"> \* MERGEFORMAT </w:instrText>
      </w:r>
      <w:r w:rsidR="00326B4B" w:rsidRPr="001A44C9">
        <w:rPr>
          <w:color w:val="auto"/>
        </w:rPr>
      </w:r>
      <w:r w:rsidR="00326B4B" w:rsidRPr="001A44C9">
        <w:rPr>
          <w:color w:val="auto"/>
        </w:rPr>
        <w:fldChar w:fldCharType="separate"/>
      </w:r>
      <w:r w:rsidR="00BF3782">
        <w:rPr>
          <w:color w:val="auto"/>
        </w:rPr>
        <w:t>40</w:t>
      </w:r>
      <w:r w:rsidR="00326B4B" w:rsidRPr="001A44C9">
        <w:rPr>
          <w:color w:val="auto"/>
        </w:rPr>
        <w:fldChar w:fldCharType="end"/>
      </w:r>
      <w:r w:rsidRPr="001A44C9">
        <w:rPr>
          <w:color w:val="auto"/>
        </w:rPr>
        <w:t>.</w:t>
      </w:r>
    </w:p>
    <w:p w:rsidR="004B53BA" w:rsidRPr="001A44C9" w:rsidRDefault="004B53BA" w:rsidP="00906688">
      <w:pPr>
        <w:pStyle w:val="ClauseHeadings1xxxx"/>
        <w:keepLines w:val="0"/>
        <w:rPr>
          <w:rStyle w:val="GDV5-Orange"/>
          <w:color w:val="auto"/>
        </w:rPr>
      </w:pPr>
      <w:bookmarkStart w:id="2397" w:name="_Toc393289733"/>
      <w:bookmarkStart w:id="2398" w:name="_Ref393807096"/>
      <w:bookmarkStart w:id="2399" w:name="_Ref394590033"/>
      <w:bookmarkStart w:id="2400" w:name="_Ref397500054"/>
      <w:bookmarkStart w:id="2401" w:name="_Ref414901602"/>
      <w:bookmarkStart w:id="2402" w:name="_Toc415224980"/>
      <w:bookmarkStart w:id="2403" w:name="_Toc440881539"/>
      <w:bookmarkEnd w:id="2368"/>
      <w:r w:rsidRPr="001A44C9">
        <w:rPr>
          <w:rStyle w:val="GDV5-Orange"/>
          <w:color w:val="auto"/>
        </w:rPr>
        <w:t>Outcome Payments</w:t>
      </w:r>
      <w:bookmarkEnd w:id="2397"/>
      <w:bookmarkEnd w:id="2398"/>
      <w:bookmarkEnd w:id="2399"/>
      <w:bookmarkEnd w:id="2400"/>
      <w:bookmarkEnd w:id="2401"/>
      <w:bookmarkEnd w:id="2402"/>
      <w:bookmarkEnd w:id="2403"/>
    </w:p>
    <w:p w:rsidR="00A2257D" w:rsidRPr="00063407" w:rsidRDefault="00A2257D" w:rsidP="001267C3">
      <w:pPr>
        <w:pStyle w:val="clausetext11xxxxx"/>
      </w:pPr>
      <w:bookmarkStart w:id="2404" w:name="_Ref440636315"/>
      <w:r w:rsidRPr="00063407">
        <w:t xml:space="preserve">Subject to this Deed, the Department will pay the Provider the </w:t>
      </w:r>
      <w:r w:rsidRPr="00063407">
        <w:rPr>
          <w:rStyle w:val="GDV5-Orange"/>
          <w:rFonts w:asciiTheme="minorHAnsi" w:hAnsiTheme="minorHAnsi" w:cstheme="minorHAnsi"/>
          <w:color w:val="auto"/>
          <w:szCs w:val="22"/>
        </w:rPr>
        <w:t>Outcome Payments i</w:t>
      </w:r>
      <w:r w:rsidRPr="00063407">
        <w:t xml:space="preserve">n Table 1A or Table 1B of Annexure </w:t>
      </w:r>
      <w:r w:rsidRPr="00063407">
        <w:rPr>
          <w:rStyle w:val="GDV5-Orange"/>
          <w:rFonts w:asciiTheme="minorHAnsi" w:hAnsiTheme="minorHAnsi" w:cstheme="minorHAnsi"/>
          <w:color w:val="auto"/>
          <w:szCs w:val="22"/>
        </w:rPr>
        <w:t xml:space="preserve">B2, as applicable, </w:t>
      </w:r>
      <w:r w:rsidRPr="00455040">
        <w:rPr>
          <w:color w:val="auto"/>
        </w:rPr>
        <w:t>where</w:t>
      </w:r>
      <w:r w:rsidRPr="00A2257D">
        <w:rPr>
          <w:strike/>
          <w:color w:val="00B0F0"/>
        </w:rPr>
        <w:t xml:space="preserve"> a Stream Participant, who was on the Provider’s caseload on the date that they began the relevant Job Seeker Placement</w:t>
      </w:r>
      <w:r w:rsidRPr="00063407">
        <w:t>:</w:t>
      </w:r>
      <w:bookmarkEnd w:id="2404"/>
    </w:p>
    <w:p w:rsidR="00A2257D" w:rsidRPr="00063407" w:rsidRDefault="00A2257D" w:rsidP="00A2257D">
      <w:pPr>
        <w:pStyle w:val="clausetexta"/>
        <w:keepLines w:val="0"/>
        <w:numPr>
          <w:ilvl w:val="0"/>
          <w:numId w:val="0"/>
        </w:numPr>
        <w:ind w:left="1362" w:hanging="653"/>
        <w:rPr>
          <w:rFonts w:asciiTheme="minorHAnsi" w:hAnsiTheme="minorHAnsi" w:cstheme="minorHAnsi"/>
          <w:color w:val="auto"/>
          <w:szCs w:val="22"/>
        </w:rPr>
      </w:pPr>
      <w:r w:rsidRPr="00177A31">
        <w:rPr>
          <w:rFonts w:asciiTheme="minorHAnsi" w:hAnsiTheme="minorHAnsi" w:cstheme="minorHAnsi"/>
          <w:color w:val="auto"/>
          <w:szCs w:val="22"/>
        </w:rPr>
        <w:t>(a)</w:t>
      </w:r>
      <w:r>
        <w:rPr>
          <w:rFonts w:asciiTheme="minorHAnsi" w:hAnsiTheme="minorHAnsi" w:cstheme="minorHAnsi"/>
          <w:color w:val="auto"/>
          <w:szCs w:val="22"/>
        </w:rPr>
        <w:tab/>
      </w:r>
      <w:r w:rsidRPr="00A2257D">
        <w:rPr>
          <w:rFonts w:asciiTheme="minorHAnsi" w:hAnsiTheme="minorHAnsi" w:cstheme="minorHAnsi"/>
          <w:strike/>
          <w:color w:val="00B0F0"/>
          <w:szCs w:val="22"/>
        </w:rPr>
        <w:t>has satisfied an</w:t>
      </w:r>
      <w:r w:rsidRPr="00A2257D">
        <w:rPr>
          <w:rFonts w:asciiTheme="minorHAnsi" w:hAnsiTheme="minorHAnsi" w:cstheme="minorHAnsi"/>
          <w:color w:val="00B0F0"/>
          <w:szCs w:val="22"/>
        </w:rPr>
        <w:t xml:space="preserve"> for </w:t>
      </w:r>
      <w:r w:rsidRPr="00063407">
        <w:rPr>
          <w:rFonts w:asciiTheme="minorHAnsi" w:hAnsiTheme="minorHAnsi" w:cstheme="minorHAnsi"/>
          <w:color w:val="auto"/>
          <w:szCs w:val="22"/>
        </w:rPr>
        <w:t>Education Outcome</w:t>
      </w:r>
      <w:r w:rsidRPr="00A2257D">
        <w:rPr>
          <w:rFonts w:asciiTheme="minorHAnsi" w:hAnsiTheme="minorHAnsi" w:cstheme="minorHAnsi"/>
          <w:color w:val="00B0F0"/>
          <w:szCs w:val="22"/>
        </w:rPr>
        <w:t>s:</w:t>
      </w:r>
      <w:r w:rsidRPr="00A2257D">
        <w:rPr>
          <w:rFonts w:asciiTheme="minorHAnsi" w:hAnsiTheme="minorHAnsi" w:cstheme="minorHAnsi"/>
          <w:strike/>
          <w:color w:val="00B0F0"/>
          <w:szCs w:val="22"/>
        </w:rPr>
        <w:t>; or</w:t>
      </w:r>
    </w:p>
    <w:p w:rsidR="00A2257D" w:rsidRPr="00A2257D" w:rsidRDefault="00A2257D" w:rsidP="00A2257D">
      <w:pPr>
        <w:pStyle w:val="clausetexti"/>
        <w:numPr>
          <w:ilvl w:val="0"/>
          <w:numId w:val="0"/>
        </w:numPr>
        <w:ind w:left="1758" w:hanging="482"/>
        <w:rPr>
          <w:rFonts w:asciiTheme="minorHAnsi" w:hAnsiTheme="minorHAnsi" w:cstheme="minorHAnsi"/>
          <w:color w:val="00B0F0"/>
          <w:szCs w:val="22"/>
        </w:rPr>
      </w:pPr>
      <w:r w:rsidRPr="00A2257D">
        <w:rPr>
          <w:rFonts w:asciiTheme="minorHAnsi" w:hAnsiTheme="minorHAnsi" w:cstheme="minorHAnsi"/>
          <w:color w:val="00B0F0"/>
          <w:szCs w:val="22"/>
        </w:rPr>
        <w:t>(i)</w:t>
      </w:r>
      <w:r w:rsidRPr="00A2257D">
        <w:rPr>
          <w:rFonts w:asciiTheme="minorHAnsi" w:hAnsiTheme="minorHAnsi" w:cstheme="minorHAnsi"/>
          <w:color w:val="00B0F0"/>
          <w:szCs w:val="22"/>
        </w:rPr>
        <w:tab/>
        <w:t>in the case of a Qualifying Education Course, a Stream Participant who was on the Provider’s caseload on the date that they began the Qualifying Education Course; and</w:t>
      </w:r>
    </w:p>
    <w:p w:rsidR="00A2257D" w:rsidRPr="00A2257D" w:rsidRDefault="00A2257D" w:rsidP="00A2257D">
      <w:pPr>
        <w:pStyle w:val="clausetexti"/>
        <w:numPr>
          <w:ilvl w:val="0"/>
          <w:numId w:val="0"/>
        </w:numPr>
        <w:ind w:left="1758" w:hanging="482"/>
        <w:rPr>
          <w:rFonts w:asciiTheme="minorHAnsi" w:hAnsiTheme="minorHAnsi" w:cstheme="minorHAnsi"/>
          <w:color w:val="00B0F0"/>
          <w:szCs w:val="22"/>
        </w:rPr>
      </w:pPr>
      <w:r w:rsidRPr="00A2257D">
        <w:rPr>
          <w:rFonts w:asciiTheme="minorHAnsi" w:hAnsiTheme="minorHAnsi" w:cstheme="minorHAnsi"/>
          <w:color w:val="00B0F0"/>
          <w:szCs w:val="22"/>
        </w:rPr>
        <w:t>(ii)</w:t>
      </w:r>
      <w:r w:rsidRPr="00A2257D">
        <w:rPr>
          <w:rFonts w:asciiTheme="minorHAnsi" w:hAnsiTheme="minorHAnsi" w:cstheme="minorHAnsi"/>
          <w:color w:val="00B0F0"/>
          <w:szCs w:val="22"/>
        </w:rPr>
        <w:tab/>
        <w:t>in the case of a Qualifying Training Course, a Stream Participant who is on the Provider’s caseload,</w:t>
      </w:r>
    </w:p>
    <w:p w:rsidR="00A2257D" w:rsidRPr="00A2257D" w:rsidRDefault="00A2257D" w:rsidP="00A2257D">
      <w:pPr>
        <w:pStyle w:val="clausetexti"/>
        <w:numPr>
          <w:ilvl w:val="0"/>
          <w:numId w:val="0"/>
        </w:numPr>
        <w:ind w:left="1276"/>
        <w:rPr>
          <w:rFonts w:asciiTheme="minorHAnsi" w:hAnsiTheme="minorHAnsi" w:cstheme="minorHAnsi"/>
          <w:color w:val="00B0F0"/>
          <w:szCs w:val="22"/>
        </w:rPr>
      </w:pPr>
      <w:r w:rsidRPr="00A2257D">
        <w:rPr>
          <w:rFonts w:asciiTheme="minorHAnsi" w:hAnsiTheme="minorHAnsi" w:cstheme="minorHAnsi"/>
          <w:color w:val="00B0F0"/>
          <w:szCs w:val="22"/>
        </w:rPr>
        <w:t>has satisfied the relevant requirement for an Education Outcome;</w:t>
      </w:r>
    </w:p>
    <w:p w:rsidR="00A2257D" w:rsidRPr="00063407" w:rsidRDefault="00A2257D" w:rsidP="00A2257D">
      <w:pPr>
        <w:pStyle w:val="clausetexta"/>
        <w:keepLines w:val="0"/>
        <w:numPr>
          <w:ilvl w:val="0"/>
          <w:numId w:val="0"/>
        </w:numPr>
        <w:ind w:left="1418" w:hanging="709"/>
        <w:rPr>
          <w:rFonts w:asciiTheme="minorHAnsi" w:hAnsiTheme="minorHAnsi" w:cstheme="minorHAnsi"/>
          <w:color w:val="auto"/>
          <w:szCs w:val="22"/>
        </w:rPr>
      </w:pPr>
      <w:r w:rsidRPr="00177A31">
        <w:rPr>
          <w:rFonts w:asciiTheme="minorHAnsi" w:hAnsiTheme="minorHAnsi" w:cstheme="minorHAnsi"/>
          <w:color w:val="auto"/>
          <w:szCs w:val="22"/>
        </w:rPr>
        <w:t>(b)</w:t>
      </w:r>
      <w:r>
        <w:rPr>
          <w:rFonts w:asciiTheme="minorHAnsi" w:hAnsiTheme="minorHAnsi" w:cstheme="minorHAnsi"/>
          <w:color w:val="auto"/>
          <w:szCs w:val="22"/>
        </w:rPr>
        <w:tab/>
      </w:r>
      <w:r w:rsidRPr="00A2257D">
        <w:rPr>
          <w:rFonts w:asciiTheme="minorHAnsi" w:hAnsiTheme="minorHAnsi" w:cstheme="minorHAnsi"/>
          <w:strike/>
          <w:color w:val="00B0F0"/>
          <w:szCs w:val="22"/>
        </w:rPr>
        <w:t xml:space="preserve">in the case of an </w:t>
      </w:r>
      <w:r w:rsidRPr="00A2257D">
        <w:rPr>
          <w:rFonts w:asciiTheme="minorHAnsi" w:hAnsiTheme="minorHAnsi" w:cstheme="minorHAnsi"/>
          <w:color w:val="00B0F0"/>
          <w:szCs w:val="22"/>
        </w:rPr>
        <w:t>for</w:t>
      </w:r>
      <w:r w:rsidRPr="00A2257D">
        <w:rPr>
          <w:rFonts w:asciiTheme="minorHAnsi" w:hAnsiTheme="minorHAnsi" w:cstheme="minorHAnsi"/>
          <w:color w:val="auto"/>
          <w:szCs w:val="22"/>
        </w:rPr>
        <w:t xml:space="preserve"> </w:t>
      </w:r>
      <w:r w:rsidRPr="00E363F9">
        <w:rPr>
          <w:rFonts w:asciiTheme="minorHAnsi" w:hAnsiTheme="minorHAnsi" w:cstheme="minorHAnsi"/>
          <w:color w:val="auto"/>
          <w:szCs w:val="22"/>
        </w:rPr>
        <w:t>Employment Outcome</w:t>
      </w:r>
      <w:r w:rsidRPr="00A2257D">
        <w:rPr>
          <w:rFonts w:asciiTheme="minorHAnsi" w:hAnsiTheme="minorHAnsi" w:cstheme="minorHAnsi"/>
          <w:strike/>
          <w:color w:val="00B0F0"/>
          <w:szCs w:val="22"/>
        </w:rPr>
        <w:t>:</w:t>
      </w:r>
      <w:r w:rsidRPr="00A2257D">
        <w:rPr>
          <w:rFonts w:asciiTheme="minorHAnsi" w:hAnsiTheme="minorHAnsi" w:cstheme="minorHAnsi"/>
          <w:color w:val="00B0F0"/>
          <w:szCs w:val="22"/>
        </w:rPr>
        <w:t xml:space="preserve">s, </w:t>
      </w:r>
      <w:r w:rsidRPr="00A2257D">
        <w:rPr>
          <w:rFonts w:asciiTheme="minorHAnsi" w:hAnsiTheme="minorHAnsi" w:cstheme="minorHAnsi"/>
          <w:color w:val="00B0F0"/>
          <w:szCs w:val="22"/>
          <w:lang w:val="en-US"/>
        </w:rPr>
        <w:t xml:space="preserve">excluding a Partial Outcome under paragraph (f) of the definition of Partial Outcome, </w:t>
      </w:r>
      <w:r w:rsidRPr="00A2257D">
        <w:rPr>
          <w:rFonts w:asciiTheme="minorHAnsi" w:hAnsiTheme="minorHAnsi" w:cstheme="minorHAnsi"/>
          <w:color w:val="00B0F0"/>
          <w:szCs w:val="22"/>
        </w:rPr>
        <w:t xml:space="preserve">a Stream Participant who was on the Provider’s caseload on the date that they began the relevant Job Seeker Placement, </w:t>
      </w:r>
      <w:r w:rsidRPr="00A2257D">
        <w:rPr>
          <w:rFonts w:asciiTheme="minorHAnsi" w:hAnsiTheme="minorHAnsi" w:cstheme="minorHAnsi"/>
          <w:strike/>
          <w:color w:val="00B0F0"/>
          <w:szCs w:val="22"/>
        </w:rPr>
        <w:t xml:space="preserve">(i) </w:t>
      </w:r>
      <w:r w:rsidRPr="00E363F9">
        <w:rPr>
          <w:rFonts w:asciiTheme="minorHAnsi" w:hAnsiTheme="minorHAnsi" w:cstheme="minorHAnsi"/>
          <w:color w:val="auto"/>
          <w:szCs w:val="22"/>
        </w:rPr>
        <w:t>has satisfied</w:t>
      </w:r>
      <w:r w:rsidRPr="00A2257D">
        <w:rPr>
          <w:rFonts w:asciiTheme="minorHAnsi" w:hAnsiTheme="minorHAnsi" w:cstheme="minorHAnsi"/>
          <w:color w:val="00B0F0"/>
          <w:szCs w:val="22"/>
        </w:rPr>
        <w:t>:</w:t>
      </w:r>
    </w:p>
    <w:p w:rsidR="00A2257D" w:rsidRPr="00063407" w:rsidRDefault="00A2257D" w:rsidP="00A2257D">
      <w:pPr>
        <w:pStyle w:val="clausetextA0"/>
        <w:numPr>
          <w:ilvl w:val="0"/>
          <w:numId w:val="0"/>
        </w:numPr>
        <w:ind w:left="1843" w:hanging="425"/>
        <w:rPr>
          <w:rStyle w:val="GDV7-Pink"/>
          <w:rFonts w:asciiTheme="minorHAnsi" w:hAnsiTheme="minorHAnsi" w:cstheme="minorHAnsi"/>
          <w:color w:val="auto"/>
        </w:rPr>
      </w:pPr>
      <w:r w:rsidRPr="00A2257D">
        <w:rPr>
          <w:rFonts w:asciiTheme="minorHAnsi" w:hAnsiTheme="minorHAnsi" w:cstheme="minorHAnsi"/>
          <w:strike/>
          <w:color w:val="00B0F0"/>
          <w:szCs w:val="22"/>
        </w:rPr>
        <w:t>(A)</w:t>
      </w:r>
      <w:r w:rsidRPr="00A2257D">
        <w:rPr>
          <w:rFonts w:asciiTheme="minorHAnsi" w:hAnsiTheme="minorHAnsi" w:cstheme="minorHAnsi"/>
          <w:color w:val="00B0F0"/>
          <w:szCs w:val="22"/>
        </w:rPr>
        <w:tab/>
        <w:t>(i)</w:t>
      </w:r>
      <w:r w:rsidRPr="00063407">
        <w:rPr>
          <w:rFonts w:asciiTheme="minorHAnsi" w:hAnsiTheme="minorHAnsi" w:cstheme="minorHAnsi"/>
          <w:color w:val="auto"/>
          <w:szCs w:val="22"/>
        </w:rPr>
        <w:tab/>
        <w:t xml:space="preserve">a </w:t>
      </w:r>
      <w:r w:rsidRPr="00063407">
        <w:rPr>
          <w:rStyle w:val="GDV7-Pink"/>
          <w:rFonts w:asciiTheme="minorHAnsi" w:hAnsiTheme="minorHAnsi" w:cstheme="minorHAnsi"/>
          <w:color w:val="auto"/>
        </w:rPr>
        <w:t xml:space="preserve">4 Week Period for </w:t>
      </w:r>
      <w:r w:rsidRPr="00A2257D">
        <w:rPr>
          <w:rStyle w:val="GDV7-Pink"/>
          <w:rFonts w:asciiTheme="minorHAnsi" w:hAnsiTheme="minorHAnsi" w:cstheme="minorHAnsi"/>
          <w:strike/>
          <w:color w:val="00B0F0"/>
        </w:rPr>
        <w:t>the</w:t>
      </w:r>
      <w:r w:rsidRPr="00A2257D">
        <w:rPr>
          <w:rStyle w:val="GDV7-Pink"/>
          <w:rFonts w:asciiTheme="minorHAnsi" w:hAnsiTheme="minorHAnsi" w:cstheme="minorHAnsi"/>
          <w:color w:val="00B0F0"/>
        </w:rPr>
        <w:t xml:space="preserve"> an </w:t>
      </w:r>
      <w:r w:rsidRPr="00063407">
        <w:rPr>
          <w:rStyle w:val="GDV7-Pink"/>
          <w:rFonts w:asciiTheme="minorHAnsi" w:hAnsiTheme="minorHAnsi" w:cstheme="minorHAnsi"/>
          <w:color w:val="auto"/>
        </w:rPr>
        <w:t xml:space="preserve">Employment Outcome; </w:t>
      </w:r>
    </w:p>
    <w:p w:rsidR="00A2257D" w:rsidRPr="00063407" w:rsidRDefault="00A2257D" w:rsidP="00A2257D">
      <w:pPr>
        <w:pStyle w:val="clausetextA0"/>
        <w:numPr>
          <w:ilvl w:val="0"/>
          <w:numId w:val="0"/>
        </w:numPr>
        <w:ind w:left="1843" w:hanging="425"/>
        <w:rPr>
          <w:rStyle w:val="GDV7-Pink"/>
          <w:rFonts w:asciiTheme="minorHAnsi" w:hAnsiTheme="minorHAnsi" w:cstheme="minorHAnsi"/>
          <w:color w:val="auto"/>
        </w:rPr>
      </w:pPr>
      <w:r w:rsidRPr="00A2257D">
        <w:rPr>
          <w:rStyle w:val="GDV7-Pink"/>
          <w:rFonts w:asciiTheme="minorHAnsi" w:hAnsiTheme="minorHAnsi" w:cstheme="minorHAnsi"/>
          <w:strike/>
          <w:color w:val="00B0F0"/>
        </w:rPr>
        <w:t>(B)</w:t>
      </w:r>
      <w:r w:rsidRPr="00A2257D">
        <w:rPr>
          <w:rStyle w:val="GDV7-Pink"/>
          <w:rFonts w:asciiTheme="minorHAnsi" w:hAnsiTheme="minorHAnsi" w:cstheme="minorHAnsi"/>
          <w:color w:val="00B0F0"/>
        </w:rPr>
        <w:tab/>
        <w:t>(ii)</w:t>
      </w:r>
      <w:r w:rsidRPr="00063407">
        <w:rPr>
          <w:rStyle w:val="GDV7-Pink"/>
          <w:rFonts w:asciiTheme="minorHAnsi" w:hAnsiTheme="minorHAnsi" w:cstheme="minorHAnsi"/>
          <w:color w:val="auto"/>
        </w:rPr>
        <w:tab/>
        <w:t xml:space="preserve">a 12 Week Period for </w:t>
      </w:r>
      <w:r w:rsidRPr="00A2257D">
        <w:rPr>
          <w:rStyle w:val="GDV7-Pink"/>
          <w:rFonts w:asciiTheme="minorHAnsi" w:hAnsiTheme="minorHAnsi" w:cstheme="minorHAnsi"/>
          <w:strike/>
          <w:color w:val="00B0F0"/>
        </w:rPr>
        <w:t>the</w:t>
      </w:r>
      <w:r w:rsidRPr="00A2257D">
        <w:rPr>
          <w:rStyle w:val="GDV7-Pink"/>
          <w:rFonts w:asciiTheme="minorHAnsi" w:hAnsiTheme="minorHAnsi" w:cstheme="minorHAnsi"/>
          <w:color w:val="00B0F0"/>
        </w:rPr>
        <w:t xml:space="preserve"> an </w:t>
      </w:r>
      <w:r w:rsidRPr="00063407">
        <w:rPr>
          <w:rStyle w:val="GDV7-Pink"/>
          <w:rFonts w:asciiTheme="minorHAnsi" w:hAnsiTheme="minorHAnsi" w:cstheme="minorHAnsi"/>
          <w:color w:val="auto"/>
        </w:rPr>
        <w:t>Employment Outcome; and</w:t>
      </w:r>
    </w:p>
    <w:p w:rsidR="00A2257D" w:rsidRPr="00063407" w:rsidRDefault="00A2257D" w:rsidP="00A2257D">
      <w:pPr>
        <w:pStyle w:val="clausetextA0"/>
        <w:numPr>
          <w:ilvl w:val="0"/>
          <w:numId w:val="0"/>
        </w:numPr>
        <w:ind w:left="1843" w:hanging="425"/>
        <w:rPr>
          <w:rFonts w:asciiTheme="minorHAnsi" w:hAnsiTheme="minorHAnsi" w:cstheme="minorHAnsi"/>
          <w:color w:val="auto"/>
          <w:szCs w:val="22"/>
        </w:rPr>
      </w:pPr>
      <w:r w:rsidRPr="00A2257D">
        <w:rPr>
          <w:rStyle w:val="GDV7-Pink"/>
          <w:rFonts w:asciiTheme="minorHAnsi" w:hAnsiTheme="minorHAnsi" w:cstheme="minorHAnsi"/>
          <w:strike/>
          <w:color w:val="00B0F0"/>
        </w:rPr>
        <w:t>(C)</w:t>
      </w:r>
      <w:r w:rsidRPr="00A2257D">
        <w:rPr>
          <w:rStyle w:val="GDV7-Pink"/>
          <w:rFonts w:asciiTheme="minorHAnsi" w:hAnsiTheme="minorHAnsi" w:cstheme="minorHAnsi"/>
          <w:color w:val="00B0F0"/>
        </w:rPr>
        <w:tab/>
        <w:t>(iii)</w:t>
      </w:r>
      <w:r w:rsidRPr="00A2257D">
        <w:rPr>
          <w:rStyle w:val="GDV7-Pink"/>
          <w:rFonts w:asciiTheme="minorHAnsi" w:hAnsiTheme="minorHAnsi" w:cstheme="minorHAnsi"/>
          <w:color w:val="auto"/>
        </w:rPr>
        <w:tab/>
      </w:r>
      <w:r w:rsidRPr="00063407">
        <w:rPr>
          <w:rStyle w:val="GDV7-Pink"/>
          <w:rFonts w:asciiTheme="minorHAnsi" w:hAnsiTheme="minorHAnsi" w:cstheme="minorHAnsi"/>
          <w:color w:val="auto"/>
        </w:rPr>
        <w:t>a 2</w:t>
      </w:r>
      <w:r w:rsidRPr="00063407">
        <w:rPr>
          <w:rFonts w:asciiTheme="minorHAnsi" w:hAnsiTheme="minorHAnsi" w:cstheme="minorHAnsi"/>
          <w:color w:val="auto"/>
          <w:szCs w:val="22"/>
        </w:rPr>
        <w:t xml:space="preserve">6 Week Period for </w:t>
      </w:r>
      <w:r w:rsidRPr="00A2257D">
        <w:rPr>
          <w:rStyle w:val="GDV7-Pink"/>
          <w:rFonts w:asciiTheme="minorHAnsi" w:hAnsiTheme="minorHAnsi" w:cstheme="minorHAnsi"/>
          <w:strike/>
          <w:color w:val="00B0F0"/>
        </w:rPr>
        <w:t>the</w:t>
      </w:r>
      <w:r w:rsidRPr="00A2257D">
        <w:rPr>
          <w:rStyle w:val="GDV7-Pink"/>
          <w:rFonts w:asciiTheme="minorHAnsi" w:hAnsiTheme="minorHAnsi" w:cstheme="minorHAnsi"/>
          <w:color w:val="00B0F0"/>
        </w:rPr>
        <w:t xml:space="preserve"> an </w:t>
      </w:r>
      <w:r w:rsidRPr="00063407">
        <w:rPr>
          <w:rStyle w:val="GDV5-Orange"/>
          <w:rFonts w:asciiTheme="minorHAnsi" w:hAnsiTheme="minorHAnsi" w:cstheme="minorHAnsi"/>
          <w:color w:val="auto"/>
          <w:szCs w:val="22"/>
        </w:rPr>
        <w:t>Employment Outcome</w:t>
      </w:r>
      <w:r w:rsidRPr="00063407">
        <w:rPr>
          <w:rFonts w:asciiTheme="minorHAnsi" w:hAnsiTheme="minorHAnsi" w:cstheme="minorHAnsi"/>
          <w:color w:val="auto"/>
          <w:szCs w:val="22"/>
        </w:rPr>
        <w:t>,</w:t>
      </w:r>
    </w:p>
    <w:p w:rsidR="00A2257D" w:rsidRPr="00063407" w:rsidRDefault="00A2257D" w:rsidP="00A2257D">
      <w:pPr>
        <w:pStyle w:val="clausetexti"/>
        <w:keepLines w:val="0"/>
        <w:numPr>
          <w:ilvl w:val="0"/>
          <w:numId w:val="0"/>
        </w:numPr>
        <w:ind w:left="1276" w:firstLine="142"/>
        <w:rPr>
          <w:rStyle w:val="GDV5-Orange"/>
          <w:rFonts w:asciiTheme="minorHAnsi" w:hAnsiTheme="minorHAnsi" w:cstheme="minorHAnsi"/>
          <w:color w:val="auto"/>
          <w:szCs w:val="22"/>
        </w:rPr>
      </w:pPr>
      <w:r w:rsidRPr="00063407">
        <w:rPr>
          <w:rStyle w:val="GDV5-Orange"/>
          <w:rFonts w:asciiTheme="minorHAnsi" w:hAnsiTheme="minorHAnsi" w:cstheme="minorHAnsi"/>
          <w:color w:val="auto"/>
          <w:szCs w:val="22"/>
        </w:rPr>
        <w:t xml:space="preserve">respectively; </w:t>
      </w:r>
    </w:p>
    <w:p w:rsidR="00A2257D" w:rsidRPr="00777903" w:rsidRDefault="00A2257D" w:rsidP="00A2257D">
      <w:pPr>
        <w:pStyle w:val="clausetexti"/>
        <w:keepLines w:val="0"/>
        <w:numPr>
          <w:ilvl w:val="0"/>
          <w:numId w:val="0"/>
        </w:numPr>
        <w:ind w:left="1418" w:hanging="709"/>
        <w:rPr>
          <w:rFonts w:asciiTheme="minorHAnsi" w:hAnsiTheme="minorHAnsi" w:cstheme="minorHAnsi"/>
          <w:color w:val="00B0F0"/>
          <w:szCs w:val="22"/>
        </w:rPr>
      </w:pPr>
      <w:r w:rsidRPr="00777903">
        <w:rPr>
          <w:rStyle w:val="GDV5-Orange"/>
          <w:rFonts w:asciiTheme="minorHAnsi" w:hAnsiTheme="minorHAnsi" w:cstheme="minorHAnsi"/>
          <w:color w:val="00B0F0"/>
          <w:szCs w:val="22"/>
        </w:rPr>
        <w:t xml:space="preserve">(c) </w:t>
      </w:r>
      <w:r w:rsidRPr="00777903">
        <w:rPr>
          <w:rStyle w:val="GDV5-Orange"/>
          <w:rFonts w:asciiTheme="minorHAnsi" w:hAnsiTheme="minorHAnsi" w:cstheme="minorHAnsi"/>
          <w:color w:val="00B0F0"/>
          <w:szCs w:val="22"/>
        </w:rPr>
        <w:tab/>
      </w:r>
      <w:r w:rsidRPr="00777903">
        <w:rPr>
          <w:rFonts w:asciiTheme="minorHAnsi" w:hAnsiTheme="minorHAnsi" w:cstheme="minorHAnsi"/>
          <w:color w:val="00B0F0"/>
          <w:szCs w:val="22"/>
        </w:rPr>
        <w:t>for an Employment Outcome which satisfies paragraph (f) of the definition of Partial Outcome, a Stream Participant who was on the Provider’s caseload on the date of their NEIS Commencement, has satisfied:</w:t>
      </w:r>
    </w:p>
    <w:p w:rsidR="00A2257D" w:rsidRPr="00777903" w:rsidRDefault="00A2257D" w:rsidP="00A2257D">
      <w:pPr>
        <w:pStyle w:val="clausetexti"/>
        <w:keepLines w:val="0"/>
        <w:numPr>
          <w:ilvl w:val="0"/>
          <w:numId w:val="0"/>
        </w:numPr>
        <w:ind w:left="1985" w:hanging="567"/>
        <w:rPr>
          <w:rFonts w:asciiTheme="minorHAnsi" w:hAnsiTheme="minorHAnsi" w:cstheme="minorHAnsi"/>
          <w:color w:val="00B0F0"/>
          <w:szCs w:val="22"/>
        </w:rPr>
      </w:pPr>
      <w:r w:rsidRPr="00777903">
        <w:rPr>
          <w:rFonts w:asciiTheme="minorHAnsi" w:hAnsiTheme="minorHAnsi" w:cstheme="minorHAnsi"/>
          <w:color w:val="00B0F0"/>
          <w:szCs w:val="22"/>
        </w:rPr>
        <w:t>(i)</w:t>
      </w:r>
      <w:r w:rsidRPr="00777903">
        <w:rPr>
          <w:rFonts w:asciiTheme="minorHAnsi" w:hAnsiTheme="minorHAnsi" w:cstheme="minorHAnsi"/>
          <w:color w:val="00B0F0"/>
          <w:szCs w:val="22"/>
        </w:rPr>
        <w:tab/>
        <w:t>a 4 Week Period for an Employment Outcome; and</w:t>
      </w:r>
    </w:p>
    <w:p w:rsidR="00A2257D" w:rsidRPr="00777903" w:rsidRDefault="00A2257D" w:rsidP="00A2257D">
      <w:pPr>
        <w:pStyle w:val="clausetexti"/>
        <w:keepLines w:val="0"/>
        <w:numPr>
          <w:ilvl w:val="0"/>
          <w:numId w:val="0"/>
        </w:numPr>
        <w:ind w:left="1985" w:hanging="567"/>
        <w:rPr>
          <w:rFonts w:asciiTheme="minorHAnsi" w:hAnsiTheme="minorHAnsi" w:cstheme="minorHAnsi"/>
          <w:color w:val="00B0F0"/>
          <w:szCs w:val="22"/>
        </w:rPr>
      </w:pPr>
      <w:r w:rsidRPr="00777903">
        <w:rPr>
          <w:rFonts w:asciiTheme="minorHAnsi" w:hAnsiTheme="minorHAnsi" w:cstheme="minorHAnsi"/>
          <w:color w:val="00B0F0"/>
          <w:szCs w:val="22"/>
        </w:rPr>
        <w:t>(ii)</w:t>
      </w:r>
      <w:r w:rsidRPr="00777903">
        <w:rPr>
          <w:rFonts w:asciiTheme="minorHAnsi" w:hAnsiTheme="minorHAnsi" w:cstheme="minorHAnsi"/>
          <w:color w:val="00B0F0"/>
          <w:szCs w:val="22"/>
        </w:rPr>
        <w:tab/>
        <w:t>a 12 Week Period for an Employment Outcome,</w:t>
      </w:r>
    </w:p>
    <w:p w:rsidR="00A2257D" w:rsidRPr="00777903" w:rsidRDefault="00A2257D" w:rsidP="00A2257D">
      <w:pPr>
        <w:pStyle w:val="clausetexti"/>
        <w:keepLines w:val="0"/>
        <w:numPr>
          <w:ilvl w:val="0"/>
          <w:numId w:val="0"/>
        </w:numPr>
        <w:ind w:left="1758" w:hanging="340"/>
        <w:rPr>
          <w:rFonts w:asciiTheme="minorHAnsi" w:hAnsiTheme="minorHAnsi" w:cstheme="minorHAnsi"/>
          <w:color w:val="00B0F0"/>
          <w:szCs w:val="22"/>
        </w:rPr>
      </w:pPr>
      <w:r w:rsidRPr="00777903">
        <w:rPr>
          <w:rFonts w:asciiTheme="minorHAnsi" w:hAnsiTheme="minorHAnsi" w:cstheme="minorHAnsi"/>
          <w:color w:val="00B0F0"/>
          <w:szCs w:val="22"/>
        </w:rPr>
        <w:t>respectively;</w:t>
      </w:r>
    </w:p>
    <w:p w:rsidR="00A2257D" w:rsidRPr="00777903" w:rsidRDefault="00A2257D" w:rsidP="00A2257D">
      <w:pPr>
        <w:pStyle w:val="clausetexti"/>
        <w:keepNext/>
        <w:numPr>
          <w:ilvl w:val="0"/>
          <w:numId w:val="0"/>
        </w:numPr>
        <w:ind w:left="1440" w:hanging="720"/>
        <w:rPr>
          <w:rStyle w:val="GDV5-Orange"/>
          <w:rFonts w:asciiTheme="minorHAnsi" w:hAnsiTheme="minorHAnsi" w:cstheme="minorHAnsi"/>
          <w:b/>
          <w:color w:val="00B0F0"/>
          <w:szCs w:val="22"/>
          <w:lang w:eastAsia="en-US"/>
        </w:rPr>
      </w:pPr>
      <w:r w:rsidRPr="00777903">
        <w:rPr>
          <w:rStyle w:val="GDV5-Orange"/>
          <w:rFonts w:asciiTheme="minorHAnsi" w:hAnsiTheme="minorHAnsi" w:cstheme="minorHAnsi"/>
          <w:color w:val="00B0F0"/>
          <w:szCs w:val="22"/>
        </w:rPr>
        <w:t>(d)</w:t>
      </w:r>
      <w:r w:rsidRPr="00777903">
        <w:rPr>
          <w:rStyle w:val="GDV5-Orange"/>
          <w:rFonts w:asciiTheme="minorHAnsi" w:hAnsiTheme="minorHAnsi" w:cstheme="minorHAnsi"/>
          <w:color w:val="00B0F0"/>
          <w:szCs w:val="22"/>
        </w:rPr>
        <w:tab/>
        <w:t>for Full Outcomes, a Stream Participant (except a Transitioned Participant or a Stream Participant that has been transferred to the Provider for any reason):</w:t>
      </w:r>
    </w:p>
    <w:p w:rsidR="00A2257D" w:rsidRPr="00777903" w:rsidRDefault="00A2257D" w:rsidP="00A2257D">
      <w:pPr>
        <w:keepNext/>
        <w:keepLines/>
        <w:spacing w:before="120" w:after="120"/>
        <w:ind w:left="2160" w:hanging="720"/>
        <w:rPr>
          <w:rFonts w:asciiTheme="minorHAnsi" w:hAnsiTheme="minorHAnsi" w:cstheme="minorHAnsi"/>
          <w:color w:val="00B0F0"/>
          <w:sz w:val="22"/>
          <w:szCs w:val="22"/>
        </w:rPr>
      </w:pPr>
      <w:r w:rsidRPr="00777903">
        <w:rPr>
          <w:rFonts w:asciiTheme="minorHAnsi" w:hAnsiTheme="minorHAnsi" w:cstheme="minorHAnsi"/>
          <w:color w:val="00B0F0"/>
          <w:sz w:val="22"/>
          <w:szCs w:val="22"/>
        </w:rPr>
        <w:t>(i)</w:t>
      </w:r>
      <w:r w:rsidRPr="00777903">
        <w:rPr>
          <w:rFonts w:asciiTheme="minorHAnsi" w:hAnsiTheme="minorHAnsi" w:cstheme="minorHAnsi"/>
          <w:color w:val="00B0F0"/>
          <w:sz w:val="22"/>
          <w:szCs w:val="22"/>
        </w:rPr>
        <w:tab/>
        <w:t xml:space="preserve">participates in Pre-existing Employment; and </w:t>
      </w:r>
    </w:p>
    <w:p w:rsidR="00A2257D" w:rsidRPr="00777903" w:rsidRDefault="00A2257D" w:rsidP="00A2257D">
      <w:pPr>
        <w:keepNext/>
        <w:keepLines/>
        <w:spacing w:before="120" w:after="120"/>
        <w:ind w:left="2160" w:hanging="720"/>
        <w:rPr>
          <w:rFonts w:asciiTheme="minorHAnsi" w:hAnsiTheme="minorHAnsi" w:cstheme="minorHAnsi"/>
          <w:color w:val="00B0F0"/>
          <w:sz w:val="22"/>
          <w:szCs w:val="22"/>
        </w:rPr>
      </w:pPr>
      <w:r w:rsidRPr="00777903">
        <w:rPr>
          <w:rFonts w:asciiTheme="minorHAnsi" w:hAnsiTheme="minorHAnsi" w:cstheme="minorHAnsi"/>
          <w:color w:val="00B0F0"/>
          <w:sz w:val="22"/>
          <w:szCs w:val="22"/>
        </w:rPr>
        <w:t>(ii)</w:t>
      </w:r>
      <w:r w:rsidRPr="00777903">
        <w:rPr>
          <w:rFonts w:asciiTheme="minorHAnsi" w:hAnsiTheme="minorHAnsi" w:cstheme="minorHAnsi"/>
          <w:color w:val="00B0F0"/>
          <w:sz w:val="22"/>
          <w:szCs w:val="22"/>
        </w:rPr>
        <w:tab/>
        <w:t>a Significant Increase occurs in the Pre-existing Employment during the Stream Participant’s Period of Registration;</w:t>
      </w:r>
    </w:p>
    <w:p w:rsidR="00A2257D" w:rsidRPr="00777903" w:rsidRDefault="00A2257D" w:rsidP="00A2257D">
      <w:pPr>
        <w:pStyle w:val="clausetexti"/>
        <w:keepLines w:val="0"/>
        <w:numPr>
          <w:ilvl w:val="0"/>
          <w:numId w:val="0"/>
        </w:numPr>
        <w:ind w:left="1418" w:hanging="709"/>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(e)</w:t>
      </w:r>
      <w:r w:rsidRPr="00777903">
        <w:rPr>
          <w:rStyle w:val="GDV5-Orange"/>
          <w:rFonts w:asciiTheme="minorHAnsi" w:hAnsiTheme="minorHAnsi" w:cstheme="minorHAnsi"/>
          <w:color w:val="00B0F0"/>
          <w:szCs w:val="22"/>
        </w:rPr>
        <w:tab/>
        <w:t>subject to clause 125.1(f), for:</w:t>
      </w:r>
    </w:p>
    <w:p w:rsidR="00A2257D" w:rsidRPr="00777903" w:rsidRDefault="00A2257D" w:rsidP="00A2257D">
      <w:pPr>
        <w:pStyle w:val="clausetexti"/>
        <w:numPr>
          <w:ilvl w:val="0"/>
          <w:numId w:val="0"/>
        </w:numPr>
        <w:ind w:left="1985" w:hanging="545"/>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(i)</w:t>
      </w:r>
      <w:r w:rsidRPr="00777903">
        <w:rPr>
          <w:rStyle w:val="GDV5-Orange"/>
          <w:rFonts w:asciiTheme="minorHAnsi" w:hAnsiTheme="minorHAnsi" w:cstheme="minorHAnsi"/>
          <w:color w:val="00B0F0"/>
          <w:szCs w:val="22"/>
        </w:rPr>
        <w:tab/>
        <w:t>Employment Outcomes, the Employment Outcome Start Date occurs; and</w:t>
      </w:r>
    </w:p>
    <w:p w:rsidR="00A2257D" w:rsidRPr="00777903" w:rsidRDefault="00A2257D" w:rsidP="00A2257D">
      <w:pPr>
        <w:pStyle w:val="clausetexti"/>
        <w:numPr>
          <w:ilvl w:val="0"/>
          <w:numId w:val="0"/>
        </w:numPr>
        <w:ind w:left="1985" w:hanging="567"/>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 xml:space="preserve">(ii) </w:t>
      </w:r>
      <w:r w:rsidRPr="00777903">
        <w:rPr>
          <w:rStyle w:val="GDV5-Orange"/>
          <w:rFonts w:asciiTheme="minorHAnsi" w:hAnsiTheme="minorHAnsi" w:cstheme="minorHAnsi"/>
          <w:color w:val="00B0F0"/>
          <w:szCs w:val="22"/>
        </w:rPr>
        <w:tab/>
        <w:t xml:space="preserve">Education Outcomes based on a Qualifying Education Course, the Education Outcome Start Date occurs, </w:t>
      </w:r>
    </w:p>
    <w:p w:rsidR="00A2257D" w:rsidRPr="00777903" w:rsidRDefault="00A2257D" w:rsidP="00A2257D">
      <w:pPr>
        <w:pStyle w:val="clausetexti"/>
        <w:numPr>
          <w:ilvl w:val="0"/>
          <w:numId w:val="0"/>
        </w:numPr>
        <w:ind w:left="1418"/>
        <w:rPr>
          <w:rStyle w:val="GDV5-Orange"/>
          <w:rFonts w:asciiTheme="minorHAnsi" w:hAnsiTheme="minorHAnsi" w:cstheme="minorHAnsi"/>
          <w:color w:val="00B0F0"/>
          <w:szCs w:val="22"/>
        </w:rPr>
      </w:pPr>
      <w:r w:rsidRPr="00777903">
        <w:rPr>
          <w:rStyle w:val="GDV5-Orange"/>
          <w:rFonts w:asciiTheme="minorHAnsi" w:hAnsiTheme="minorHAnsi" w:cstheme="minorHAnsi"/>
          <w:color w:val="00B0F0"/>
          <w:szCs w:val="22"/>
        </w:rPr>
        <w:t>on or after Commencement with the Provider;</w:t>
      </w:r>
    </w:p>
    <w:p w:rsidR="00A2257D" w:rsidRPr="00063407" w:rsidRDefault="00A2257D" w:rsidP="00A2257D">
      <w:pPr>
        <w:pStyle w:val="clausetexti"/>
        <w:keepLines w:val="0"/>
        <w:numPr>
          <w:ilvl w:val="0"/>
          <w:numId w:val="0"/>
        </w:numPr>
        <w:ind w:left="1418" w:hanging="992"/>
        <w:rPr>
          <w:rFonts w:asciiTheme="minorHAnsi" w:hAnsiTheme="minorHAnsi" w:cstheme="minorHAnsi"/>
          <w:szCs w:val="22"/>
        </w:rPr>
      </w:pPr>
      <w:r w:rsidRPr="00777903">
        <w:rPr>
          <w:rFonts w:asciiTheme="minorHAnsi" w:hAnsiTheme="minorHAnsi" w:cstheme="minorHAnsi"/>
          <w:strike/>
          <w:color w:val="00B0F0"/>
          <w:szCs w:val="22"/>
        </w:rPr>
        <w:t>(ii)</w:t>
      </w:r>
      <w:r w:rsidRPr="00777903">
        <w:rPr>
          <w:rFonts w:asciiTheme="minorHAnsi" w:hAnsiTheme="minorHAnsi" w:cstheme="minorHAnsi"/>
          <w:color w:val="00B0F0"/>
          <w:szCs w:val="22"/>
        </w:rPr>
        <w:t xml:space="preserve"> </w:t>
      </w:r>
      <w:r w:rsidRPr="00777903">
        <w:rPr>
          <w:rStyle w:val="GDV5-Orange"/>
          <w:rFonts w:asciiTheme="minorHAnsi" w:hAnsiTheme="minorHAnsi" w:cstheme="minorHAnsi"/>
          <w:color w:val="00B0F0"/>
          <w:szCs w:val="22"/>
          <w:shd w:val="clear" w:color="auto" w:fill="FFFFFF" w:themeFill="background1"/>
        </w:rPr>
        <w:t>(f)</w:t>
      </w:r>
      <w:r>
        <w:rPr>
          <w:rStyle w:val="GDV5-Orange"/>
          <w:rFonts w:asciiTheme="minorHAnsi" w:hAnsiTheme="minorHAnsi" w:cstheme="minorHAnsi"/>
          <w:color w:val="FF0000"/>
          <w:szCs w:val="22"/>
        </w:rPr>
        <w:tab/>
      </w:r>
      <w:r w:rsidRPr="00777903">
        <w:rPr>
          <w:rFonts w:asciiTheme="minorHAnsi" w:hAnsiTheme="minorHAnsi" w:cstheme="minorHAnsi"/>
          <w:strike/>
          <w:color w:val="00B0F0"/>
          <w:szCs w:val="22"/>
        </w:rPr>
        <w:t xml:space="preserve">the </w:t>
      </w:r>
      <w:r w:rsidRPr="00777903">
        <w:rPr>
          <w:rFonts w:asciiTheme="minorHAnsi" w:hAnsiTheme="minorHAnsi" w:cstheme="minorHAnsi"/>
          <w:color w:val="00B0F0"/>
          <w:szCs w:val="22"/>
        </w:rPr>
        <w:t xml:space="preserve">for </w:t>
      </w:r>
      <w:r w:rsidRPr="00063407">
        <w:rPr>
          <w:rFonts w:asciiTheme="minorHAnsi" w:hAnsiTheme="minorHAnsi" w:cstheme="minorHAnsi"/>
          <w:color w:val="auto"/>
          <w:szCs w:val="22"/>
        </w:rPr>
        <w:t>Employment Outcome</w:t>
      </w:r>
      <w:r w:rsidRPr="00777903">
        <w:rPr>
          <w:rFonts w:asciiTheme="minorHAnsi" w:hAnsiTheme="minorHAnsi" w:cstheme="minorHAnsi"/>
          <w:color w:val="00B0F0"/>
          <w:szCs w:val="22"/>
        </w:rPr>
        <w:t xml:space="preserve">s, </w:t>
      </w:r>
      <w:r w:rsidRPr="00777903">
        <w:rPr>
          <w:rFonts w:asciiTheme="minorHAnsi" w:hAnsiTheme="minorHAnsi" w:cstheme="minorHAnsi"/>
          <w:strike/>
          <w:color w:val="00B0F0"/>
          <w:szCs w:val="22"/>
        </w:rPr>
        <w:t xml:space="preserve">Start Date for </w:t>
      </w:r>
      <w:r w:rsidRPr="00063407">
        <w:rPr>
          <w:rFonts w:asciiTheme="minorHAnsi" w:hAnsiTheme="minorHAnsi" w:cstheme="minorHAnsi"/>
          <w:color w:val="auto"/>
          <w:szCs w:val="22"/>
        </w:rPr>
        <w:t xml:space="preserve">the Employment Outcome </w:t>
      </w:r>
      <w:r w:rsidRPr="00777903">
        <w:rPr>
          <w:rFonts w:asciiTheme="minorHAnsi" w:hAnsiTheme="minorHAnsi" w:cstheme="minorHAnsi"/>
          <w:color w:val="00B0F0"/>
          <w:szCs w:val="22"/>
        </w:rPr>
        <w:t>Start Date, and for Education Outcomes, the Education Outcome Start Date,</w:t>
      </w:r>
      <w:r w:rsidRPr="00063407">
        <w:rPr>
          <w:rFonts w:asciiTheme="minorHAnsi" w:hAnsiTheme="minorHAnsi" w:cstheme="minorHAnsi"/>
          <w:color w:val="auto"/>
          <w:szCs w:val="22"/>
        </w:rPr>
        <w:t xml:space="preserve"> occurs on or after:</w:t>
      </w:r>
    </w:p>
    <w:p w:rsidR="00A2257D" w:rsidRPr="00777903" w:rsidRDefault="00A2257D" w:rsidP="00A2257D">
      <w:pPr>
        <w:pStyle w:val="clausetextA0"/>
        <w:numPr>
          <w:ilvl w:val="0"/>
          <w:numId w:val="0"/>
        </w:numPr>
        <w:ind w:left="1843" w:hanging="709"/>
        <w:rPr>
          <w:rFonts w:asciiTheme="minorHAnsi" w:hAnsiTheme="minorHAnsi" w:cstheme="minorHAnsi"/>
          <w:strike/>
          <w:color w:val="00B0F0"/>
          <w:szCs w:val="22"/>
        </w:rPr>
      </w:pPr>
      <w:r w:rsidRPr="00777903">
        <w:rPr>
          <w:rFonts w:asciiTheme="minorHAnsi" w:hAnsiTheme="minorHAnsi" w:cstheme="minorHAnsi"/>
          <w:strike/>
          <w:color w:val="00B0F0"/>
          <w:szCs w:val="22"/>
        </w:rPr>
        <w:t>(A)</w:t>
      </w:r>
      <w:r w:rsidRPr="00777903">
        <w:rPr>
          <w:rFonts w:asciiTheme="minorHAnsi" w:hAnsiTheme="minorHAnsi" w:cstheme="minorHAnsi"/>
          <w:color w:val="00B0F0"/>
          <w:szCs w:val="22"/>
        </w:rPr>
        <w:tab/>
      </w:r>
      <w:r w:rsidRPr="00777903">
        <w:rPr>
          <w:rFonts w:asciiTheme="minorHAnsi" w:hAnsiTheme="minorHAnsi" w:cstheme="minorHAnsi"/>
          <w:strike/>
          <w:color w:val="00B0F0"/>
          <w:szCs w:val="22"/>
        </w:rPr>
        <w:t>Commencement with the Provider;</w:t>
      </w:r>
    </w:p>
    <w:p w:rsidR="00A2257D" w:rsidRPr="00063407" w:rsidRDefault="00A2257D" w:rsidP="00A2257D">
      <w:pPr>
        <w:pStyle w:val="clausetexti"/>
        <w:numPr>
          <w:ilvl w:val="0"/>
          <w:numId w:val="0"/>
        </w:numPr>
        <w:ind w:left="1843" w:hanging="709"/>
        <w:rPr>
          <w:rFonts w:asciiTheme="minorHAnsi" w:hAnsiTheme="minorHAnsi" w:cstheme="minorHAnsi"/>
          <w:szCs w:val="22"/>
        </w:rPr>
      </w:pPr>
      <w:r w:rsidRPr="00777903">
        <w:rPr>
          <w:rFonts w:asciiTheme="minorHAnsi" w:hAnsiTheme="minorHAnsi" w:cstheme="minorHAnsi"/>
          <w:strike/>
          <w:color w:val="00B0F0"/>
          <w:szCs w:val="22"/>
        </w:rPr>
        <w:t>(B)</w:t>
      </w:r>
      <w:r w:rsidRPr="00777903">
        <w:rPr>
          <w:rFonts w:asciiTheme="minorHAnsi" w:hAnsiTheme="minorHAnsi" w:cstheme="minorHAnsi"/>
          <w:color w:val="00B0F0"/>
          <w:szCs w:val="22"/>
        </w:rPr>
        <w:t xml:space="preserve"> (i)</w:t>
      </w:r>
      <w:r w:rsidRPr="00777903">
        <w:rPr>
          <w:rFonts w:asciiTheme="minorHAnsi" w:hAnsiTheme="minorHAnsi" w:cstheme="minorHAnsi"/>
          <w:color w:val="00B0F0"/>
          <w:szCs w:val="22"/>
        </w:rPr>
        <w:tab/>
      </w:r>
      <w:r w:rsidRPr="00063407">
        <w:rPr>
          <w:rFonts w:asciiTheme="minorHAnsi" w:hAnsiTheme="minorHAnsi" w:cstheme="minorHAnsi"/>
          <w:szCs w:val="22"/>
        </w:rPr>
        <w:t xml:space="preserve">subject to </w:t>
      </w:r>
      <w:r w:rsidRPr="00777903">
        <w:rPr>
          <w:rFonts w:asciiTheme="minorHAnsi" w:hAnsiTheme="minorHAnsi" w:cstheme="minorHAnsi"/>
          <w:strike/>
          <w:color w:val="00B0F0"/>
          <w:szCs w:val="22"/>
        </w:rPr>
        <w:t xml:space="preserve">clause </w:t>
      </w:r>
      <w:r w:rsidRPr="00777903">
        <w:rPr>
          <w:rFonts w:asciiTheme="minorHAnsi" w:hAnsiTheme="minorHAnsi" w:cstheme="minorHAnsi"/>
          <w:color w:val="00B0F0"/>
          <w:szCs w:val="22"/>
        </w:rPr>
        <w:t>paragraph (ii)</w:t>
      </w:r>
      <w:r w:rsidRPr="00063407">
        <w:rPr>
          <w:rFonts w:asciiTheme="minorHAnsi" w:hAnsiTheme="minorHAnsi" w:cstheme="minorHAnsi"/>
          <w:color w:val="auto"/>
          <w:szCs w:val="22"/>
        </w:rPr>
        <w:t>,</w:t>
      </w:r>
      <w:r w:rsidRPr="00063407">
        <w:rPr>
          <w:rFonts w:asciiTheme="minorHAnsi" w:hAnsiTheme="minorHAnsi" w:cstheme="minorHAnsi"/>
          <w:szCs w:val="22"/>
        </w:rPr>
        <w:t xml:space="preserve"> for Stream A Participants, completion of no less than three continuous months in Stream A; and</w:t>
      </w:r>
    </w:p>
    <w:p w:rsidR="00A2257D" w:rsidRPr="00777903" w:rsidRDefault="00A2257D" w:rsidP="00A2257D">
      <w:pPr>
        <w:pStyle w:val="clausetexti"/>
        <w:numPr>
          <w:ilvl w:val="0"/>
          <w:numId w:val="0"/>
        </w:numPr>
        <w:ind w:left="1843" w:hanging="709"/>
        <w:rPr>
          <w:rFonts w:asciiTheme="minorHAnsi" w:hAnsiTheme="minorHAnsi" w:cstheme="minorHAnsi"/>
          <w:color w:val="00B0F0"/>
          <w:szCs w:val="22"/>
        </w:rPr>
      </w:pPr>
      <w:r w:rsidRPr="00777903">
        <w:rPr>
          <w:rFonts w:asciiTheme="minorHAnsi" w:hAnsiTheme="minorHAnsi" w:cstheme="minorHAnsi"/>
          <w:strike/>
          <w:color w:val="00B0F0"/>
          <w:szCs w:val="22"/>
        </w:rPr>
        <w:t>(C)</w:t>
      </w:r>
      <w:r w:rsidRPr="00777903">
        <w:rPr>
          <w:rFonts w:asciiTheme="minorHAnsi" w:hAnsiTheme="minorHAnsi" w:cstheme="minorHAnsi"/>
          <w:color w:val="00B0F0"/>
          <w:szCs w:val="22"/>
        </w:rPr>
        <w:t xml:space="preserve"> (ii)</w:t>
      </w:r>
      <w:r w:rsidRPr="00777903">
        <w:rPr>
          <w:rFonts w:asciiTheme="minorHAnsi" w:hAnsiTheme="minorHAnsi" w:cstheme="minorHAnsi"/>
          <w:color w:val="00B0F0"/>
          <w:szCs w:val="22"/>
        </w:rPr>
        <w:tab/>
      </w:r>
      <w:r w:rsidRPr="00063407">
        <w:rPr>
          <w:rFonts w:asciiTheme="minorHAnsi" w:hAnsiTheme="minorHAnsi" w:cstheme="minorHAnsi"/>
          <w:szCs w:val="22"/>
        </w:rPr>
        <w:t>for Stream A Participants who are Transitioned Participants, completion of no less than three continuous months in employment services, including employme</w:t>
      </w:r>
      <w:r w:rsidR="00BA3886">
        <w:rPr>
          <w:rFonts w:asciiTheme="minorHAnsi" w:hAnsiTheme="minorHAnsi" w:cstheme="minorHAnsi"/>
          <w:szCs w:val="22"/>
        </w:rPr>
        <w:t>nt services received prior to 1 </w:t>
      </w:r>
      <w:r w:rsidRPr="00063407">
        <w:rPr>
          <w:rFonts w:asciiTheme="minorHAnsi" w:hAnsiTheme="minorHAnsi" w:cstheme="minorHAnsi"/>
          <w:szCs w:val="22"/>
        </w:rPr>
        <w:t xml:space="preserve">July 2015; </w:t>
      </w:r>
      <w:r w:rsidRPr="00777903">
        <w:rPr>
          <w:rFonts w:asciiTheme="minorHAnsi" w:hAnsiTheme="minorHAnsi" w:cstheme="minorHAnsi"/>
          <w:strike/>
          <w:color w:val="00B0F0"/>
          <w:szCs w:val="22"/>
        </w:rPr>
        <w:t>and</w:t>
      </w:r>
    </w:p>
    <w:p w:rsidR="00A2257D" w:rsidRPr="00777903" w:rsidRDefault="00A2257D" w:rsidP="00A2257D">
      <w:pPr>
        <w:pStyle w:val="clausetexti"/>
        <w:keepLines w:val="0"/>
        <w:numPr>
          <w:ilvl w:val="0"/>
          <w:numId w:val="0"/>
        </w:numPr>
        <w:ind w:left="1276" w:hanging="567"/>
        <w:rPr>
          <w:rFonts w:asciiTheme="minorHAnsi" w:hAnsiTheme="minorHAnsi" w:cstheme="minorHAnsi"/>
          <w:color w:val="00B0F0"/>
          <w:szCs w:val="22"/>
        </w:rPr>
      </w:pPr>
      <w:r w:rsidRPr="00777903">
        <w:rPr>
          <w:rStyle w:val="GDV5-Orange"/>
          <w:rFonts w:asciiTheme="minorHAnsi" w:hAnsiTheme="minorHAnsi" w:cstheme="minorHAnsi"/>
          <w:color w:val="00B0F0"/>
          <w:szCs w:val="22"/>
          <w:shd w:val="clear" w:color="auto" w:fill="FFFFFF" w:themeFill="background1"/>
        </w:rPr>
        <w:t>(g)</w:t>
      </w:r>
      <w:r w:rsidRPr="00777903">
        <w:rPr>
          <w:rStyle w:val="GDV5-Orange"/>
          <w:rFonts w:asciiTheme="minorHAnsi" w:hAnsiTheme="minorHAnsi" w:cstheme="minorHAnsi"/>
          <w:color w:val="00B0F0"/>
          <w:szCs w:val="22"/>
        </w:rPr>
        <w:t xml:space="preserve">   </w:t>
      </w:r>
      <w:r w:rsidRPr="00777903">
        <w:rPr>
          <w:rStyle w:val="GDV5-Orange"/>
          <w:rFonts w:asciiTheme="minorHAnsi" w:hAnsiTheme="minorHAnsi" w:cstheme="minorHAnsi"/>
          <w:color w:val="00B0F0"/>
          <w:szCs w:val="22"/>
        </w:rPr>
        <w:tab/>
      </w:r>
      <w:r w:rsidRPr="00777903">
        <w:rPr>
          <w:rFonts w:asciiTheme="minorHAnsi" w:hAnsiTheme="minorHAnsi" w:cstheme="minorHAnsi"/>
          <w:color w:val="00B0F0"/>
          <w:szCs w:val="22"/>
        </w:rPr>
        <w:t xml:space="preserve">the Provider has rendered a Tax Invoice for the relevant </w:t>
      </w:r>
      <w:r w:rsidRPr="00777903">
        <w:rPr>
          <w:rStyle w:val="GDV5-Orange"/>
          <w:rFonts w:asciiTheme="minorHAnsi" w:hAnsiTheme="minorHAnsi" w:cstheme="minorHAnsi"/>
          <w:color w:val="00B0F0"/>
          <w:szCs w:val="22"/>
        </w:rPr>
        <w:t xml:space="preserve">Outcome Payment </w:t>
      </w:r>
      <w:r w:rsidRPr="00777903">
        <w:rPr>
          <w:rFonts w:asciiTheme="minorHAnsi" w:hAnsiTheme="minorHAnsi" w:cstheme="minorHAnsi"/>
          <w:color w:val="00B0F0"/>
          <w:szCs w:val="22"/>
        </w:rPr>
        <w:t>to the Department within 56 days of:</w:t>
      </w:r>
    </w:p>
    <w:p w:rsidR="00A2257D" w:rsidRPr="00777903" w:rsidRDefault="00A2257D" w:rsidP="00A2257D">
      <w:pPr>
        <w:pStyle w:val="clausetexti"/>
        <w:numPr>
          <w:ilvl w:val="0"/>
          <w:numId w:val="0"/>
        </w:numPr>
        <w:ind w:left="1758" w:hanging="482"/>
        <w:rPr>
          <w:rFonts w:asciiTheme="minorHAnsi" w:hAnsiTheme="minorHAnsi" w:cstheme="minorHAnsi"/>
          <w:color w:val="00B0F0"/>
          <w:szCs w:val="22"/>
        </w:rPr>
      </w:pPr>
      <w:r w:rsidRPr="00777903">
        <w:rPr>
          <w:rFonts w:asciiTheme="minorHAnsi" w:hAnsiTheme="minorHAnsi" w:cstheme="minorHAnsi"/>
          <w:color w:val="00B0F0"/>
          <w:szCs w:val="22"/>
        </w:rPr>
        <w:t>(i)</w:t>
      </w:r>
      <w:r w:rsidRPr="00777903">
        <w:rPr>
          <w:rFonts w:asciiTheme="minorHAnsi" w:hAnsiTheme="minorHAnsi" w:cstheme="minorHAnsi"/>
          <w:color w:val="00B0F0"/>
          <w:szCs w:val="22"/>
        </w:rPr>
        <w:tab/>
        <w:t>for Employment Outcomes, the end of the relevant 4 Week Period, 12 Week Period or 26 Week Period; and</w:t>
      </w:r>
    </w:p>
    <w:p w:rsidR="00A2257D" w:rsidRPr="00777903" w:rsidRDefault="00A2257D" w:rsidP="00A2257D">
      <w:pPr>
        <w:pStyle w:val="clausetexti"/>
        <w:numPr>
          <w:ilvl w:val="0"/>
          <w:numId w:val="0"/>
        </w:numPr>
        <w:ind w:left="1758" w:hanging="482"/>
        <w:rPr>
          <w:rFonts w:asciiTheme="minorHAnsi" w:hAnsiTheme="minorHAnsi" w:cstheme="minorHAnsi"/>
          <w:color w:val="00B0F0"/>
          <w:szCs w:val="22"/>
        </w:rPr>
      </w:pPr>
      <w:r w:rsidRPr="00777903">
        <w:rPr>
          <w:rFonts w:asciiTheme="minorHAnsi" w:hAnsiTheme="minorHAnsi" w:cstheme="minorHAnsi"/>
          <w:color w:val="00B0F0"/>
          <w:szCs w:val="22"/>
        </w:rPr>
        <w:t>(ii)</w:t>
      </w:r>
      <w:r w:rsidRPr="00777903">
        <w:rPr>
          <w:rFonts w:asciiTheme="minorHAnsi" w:hAnsiTheme="minorHAnsi" w:cstheme="minorHAnsi"/>
          <w:color w:val="00B0F0"/>
          <w:szCs w:val="22"/>
        </w:rPr>
        <w:tab/>
        <w:t>for Education Outcomes, as relevant:</w:t>
      </w:r>
    </w:p>
    <w:p w:rsidR="00A2257D" w:rsidRPr="00777903" w:rsidRDefault="00A2257D" w:rsidP="00A2257D">
      <w:pPr>
        <w:pStyle w:val="clausetextA0"/>
        <w:numPr>
          <w:ilvl w:val="0"/>
          <w:numId w:val="0"/>
        </w:numPr>
        <w:ind w:left="2340" w:hanging="497"/>
        <w:rPr>
          <w:rFonts w:asciiTheme="minorHAnsi" w:hAnsiTheme="minorHAnsi" w:cstheme="minorHAnsi"/>
          <w:color w:val="00B0F0"/>
          <w:szCs w:val="22"/>
        </w:rPr>
      </w:pPr>
      <w:r w:rsidRPr="00777903">
        <w:rPr>
          <w:rFonts w:asciiTheme="minorHAnsi" w:hAnsiTheme="minorHAnsi" w:cstheme="minorHAnsi"/>
          <w:color w:val="00B0F0"/>
          <w:szCs w:val="22"/>
        </w:rPr>
        <w:t xml:space="preserve">(A) </w:t>
      </w:r>
      <w:r w:rsidRPr="00777903">
        <w:rPr>
          <w:rFonts w:asciiTheme="minorHAnsi" w:hAnsiTheme="minorHAnsi" w:cstheme="minorHAnsi"/>
          <w:color w:val="00B0F0"/>
          <w:szCs w:val="22"/>
        </w:rPr>
        <w:tab/>
        <w:t>the end of six months in a Qualifying Education Course;</w:t>
      </w:r>
    </w:p>
    <w:p w:rsidR="00A2257D" w:rsidRPr="00777903" w:rsidRDefault="00A2257D" w:rsidP="00A2257D">
      <w:pPr>
        <w:pStyle w:val="clausetextA0"/>
        <w:numPr>
          <w:ilvl w:val="0"/>
          <w:numId w:val="0"/>
        </w:numPr>
        <w:ind w:left="2340" w:hanging="497"/>
        <w:rPr>
          <w:rFonts w:asciiTheme="minorHAnsi" w:hAnsiTheme="minorHAnsi" w:cstheme="minorHAnsi"/>
          <w:color w:val="00B0F0"/>
          <w:szCs w:val="22"/>
        </w:rPr>
      </w:pPr>
      <w:r w:rsidRPr="00777903">
        <w:rPr>
          <w:rFonts w:asciiTheme="minorHAnsi" w:hAnsiTheme="minorHAnsi" w:cstheme="minorHAnsi"/>
          <w:color w:val="00B0F0"/>
          <w:szCs w:val="22"/>
        </w:rPr>
        <w:t xml:space="preserve">(B) </w:t>
      </w:r>
      <w:r w:rsidRPr="00777903">
        <w:rPr>
          <w:rFonts w:asciiTheme="minorHAnsi" w:hAnsiTheme="minorHAnsi" w:cstheme="minorHAnsi"/>
          <w:color w:val="00B0F0"/>
          <w:szCs w:val="22"/>
        </w:rPr>
        <w:tab/>
        <w:t>subject to clause 125.1(g)(ii)(C),  the completion date of a Qualifying Training Course; and</w:t>
      </w:r>
    </w:p>
    <w:p w:rsidR="00A2257D" w:rsidRPr="00777903" w:rsidRDefault="00A2257D" w:rsidP="00A2257D">
      <w:pPr>
        <w:pStyle w:val="clausetextA0"/>
        <w:numPr>
          <w:ilvl w:val="0"/>
          <w:numId w:val="0"/>
        </w:numPr>
        <w:ind w:left="2340" w:hanging="497"/>
        <w:rPr>
          <w:rFonts w:asciiTheme="minorHAnsi" w:hAnsiTheme="minorHAnsi" w:cstheme="minorHAnsi"/>
          <w:color w:val="00B0F0"/>
          <w:szCs w:val="22"/>
        </w:rPr>
      </w:pPr>
      <w:r w:rsidRPr="00777903">
        <w:rPr>
          <w:rFonts w:asciiTheme="minorHAnsi" w:hAnsiTheme="minorHAnsi" w:cstheme="minorHAnsi"/>
          <w:color w:val="00B0F0"/>
          <w:szCs w:val="22"/>
        </w:rPr>
        <w:t xml:space="preserve">(C) </w:t>
      </w:r>
      <w:r w:rsidRPr="00777903">
        <w:rPr>
          <w:rFonts w:asciiTheme="minorHAnsi" w:hAnsiTheme="minorHAnsi" w:cstheme="minorHAnsi"/>
          <w:color w:val="00B0F0"/>
          <w:szCs w:val="22"/>
        </w:rPr>
        <w:tab/>
        <w:t xml:space="preserve">where the Qualifying Training Course is for fewer than 12 weeks in duration, and the course leads directly to Employment that is related to the course within eight weeks of completion of the course, and the Stream Participant achieves a 4 Week Period Employment Outcome, the completion date of the 4 Week Period Employment Outcome, </w:t>
      </w:r>
    </w:p>
    <w:p w:rsidR="00A2257D" w:rsidRPr="00777903" w:rsidRDefault="00A2257D" w:rsidP="00A2257D">
      <w:pPr>
        <w:pStyle w:val="clausetexti"/>
        <w:numPr>
          <w:ilvl w:val="0"/>
          <w:numId w:val="0"/>
        </w:numPr>
        <w:ind w:left="1758"/>
        <w:rPr>
          <w:rStyle w:val="GDV5-Orange"/>
          <w:rFonts w:asciiTheme="minorHAnsi" w:hAnsiTheme="minorHAnsi" w:cstheme="minorHAnsi"/>
          <w:color w:val="00B0F0"/>
          <w:szCs w:val="22"/>
        </w:rPr>
      </w:pPr>
      <w:r w:rsidRPr="00777903">
        <w:rPr>
          <w:rFonts w:asciiTheme="minorHAnsi" w:hAnsiTheme="minorHAnsi" w:cstheme="minorHAnsi"/>
          <w:color w:val="00B0F0"/>
          <w:szCs w:val="22"/>
        </w:rPr>
        <w:t>and the Department accepts the Tax Invoice; and</w:t>
      </w:r>
    </w:p>
    <w:p w:rsidR="00A2257D" w:rsidRPr="00063407" w:rsidRDefault="00A2257D" w:rsidP="00A2257D">
      <w:pPr>
        <w:pStyle w:val="clausetexti"/>
        <w:keepLines w:val="0"/>
        <w:numPr>
          <w:ilvl w:val="0"/>
          <w:numId w:val="0"/>
        </w:numPr>
        <w:ind w:left="1361" w:hanging="794"/>
        <w:rPr>
          <w:rStyle w:val="GDV5-Orange"/>
          <w:rFonts w:asciiTheme="minorHAnsi" w:hAnsiTheme="minorHAnsi" w:cstheme="minorHAnsi"/>
          <w:color w:val="auto"/>
          <w:szCs w:val="22"/>
        </w:rPr>
      </w:pPr>
      <w:r w:rsidRPr="00777903">
        <w:rPr>
          <w:rStyle w:val="GDV5-Orange"/>
          <w:rFonts w:asciiTheme="minorHAnsi" w:hAnsiTheme="minorHAnsi" w:cstheme="minorHAnsi"/>
          <w:strike/>
          <w:color w:val="00B0F0"/>
          <w:szCs w:val="22"/>
        </w:rPr>
        <w:t>(iii)</w:t>
      </w:r>
      <w:r w:rsidRPr="00777903">
        <w:rPr>
          <w:rStyle w:val="GDV5-Orange"/>
          <w:rFonts w:asciiTheme="minorHAnsi" w:hAnsiTheme="minorHAnsi" w:cstheme="minorHAnsi"/>
          <w:color w:val="00B0F0"/>
          <w:szCs w:val="22"/>
        </w:rPr>
        <w:t xml:space="preserve"> </w:t>
      </w:r>
      <w:r w:rsidRPr="00777903">
        <w:rPr>
          <w:rStyle w:val="GDV5-Orange"/>
          <w:rFonts w:asciiTheme="minorHAnsi" w:hAnsiTheme="minorHAnsi" w:cstheme="minorHAnsi"/>
          <w:color w:val="00B0F0"/>
          <w:szCs w:val="22"/>
          <w:shd w:val="clear" w:color="auto" w:fill="FFFFFF" w:themeFill="background1"/>
        </w:rPr>
        <w:t>(h)</w:t>
      </w:r>
      <w:r w:rsidRPr="00777903">
        <w:rPr>
          <w:rStyle w:val="GDV5-Orange"/>
          <w:rFonts w:asciiTheme="minorHAnsi" w:hAnsiTheme="minorHAnsi" w:cstheme="minorHAnsi"/>
          <w:color w:val="00B0F0"/>
          <w:szCs w:val="22"/>
        </w:rPr>
        <w:t xml:space="preserve">   </w:t>
      </w:r>
      <w:r w:rsidRPr="00777903">
        <w:rPr>
          <w:rStyle w:val="GDV5-Orange"/>
          <w:rFonts w:asciiTheme="minorHAnsi" w:hAnsiTheme="minorHAnsi" w:cstheme="minorHAnsi"/>
          <w:color w:val="auto"/>
          <w:szCs w:val="22"/>
        </w:rPr>
        <w:t xml:space="preserve"> </w:t>
      </w:r>
      <w:r w:rsidRPr="00063407">
        <w:rPr>
          <w:rStyle w:val="GDV5-Orange"/>
          <w:rFonts w:asciiTheme="minorHAnsi" w:hAnsiTheme="minorHAnsi" w:cstheme="minorHAnsi"/>
          <w:color w:val="auto"/>
          <w:szCs w:val="22"/>
        </w:rPr>
        <w:t>data</w:t>
      </w:r>
      <w:r w:rsidRPr="00063407">
        <w:rPr>
          <w:rFonts w:asciiTheme="minorHAnsi" w:hAnsiTheme="minorHAnsi" w:cstheme="minorHAnsi"/>
          <w:color w:val="FF0000"/>
          <w:szCs w:val="22"/>
        </w:rPr>
        <w:t xml:space="preserve"> </w:t>
      </w:r>
      <w:r w:rsidRPr="00777903">
        <w:rPr>
          <w:rFonts w:asciiTheme="minorHAnsi" w:hAnsiTheme="minorHAnsi" w:cstheme="minorHAnsi"/>
          <w:color w:val="00B0F0"/>
          <w:szCs w:val="22"/>
        </w:rPr>
        <w:t>and/or Documentary Evidence</w:t>
      </w:r>
      <w:r w:rsidRPr="00777903">
        <w:rPr>
          <w:rStyle w:val="GDV5-Orange"/>
          <w:rFonts w:asciiTheme="minorHAnsi" w:hAnsiTheme="minorHAnsi" w:cstheme="minorHAnsi"/>
          <w:color w:val="00B0F0"/>
          <w:szCs w:val="22"/>
        </w:rPr>
        <w:t xml:space="preserve"> </w:t>
      </w:r>
      <w:r w:rsidRPr="00063407">
        <w:rPr>
          <w:rStyle w:val="GDV5-Orange"/>
          <w:rFonts w:asciiTheme="minorHAnsi" w:hAnsiTheme="minorHAnsi" w:cstheme="minorHAnsi"/>
          <w:color w:val="auto"/>
          <w:szCs w:val="22"/>
        </w:rPr>
        <w:t xml:space="preserve">is entered into the Department’s IT Systems (either by DHS or, where relevant, by the Provider </w:t>
      </w:r>
      <w:r w:rsidRPr="00777903">
        <w:rPr>
          <w:rStyle w:val="GDV5-Orange"/>
          <w:rFonts w:asciiTheme="minorHAnsi" w:hAnsiTheme="minorHAnsi" w:cstheme="minorHAnsi"/>
          <w:color w:val="00B0F0"/>
          <w:szCs w:val="22"/>
        </w:rPr>
        <w:t>or a NEIS Provider</w:t>
      </w:r>
      <w:r w:rsidRPr="00063407">
        <w:rPr>
          <w:rStyle w:val="GDV5-Orange"/>
          <w:rFonts w:asciiTheme="minorHAnsi" w:hAnsiTheme="minorHAnsi" w:cstheme="minorHAnsi"/>
          <w:color w:val="auto"/>
          <w:szCs w:val="22"/>
        </w:rPr>
        <w:t>) confirming</w:t>
      </w:r>
      <w:r w:rsidRPr="00BA3886">
        <w:rPr>
          <w:rStyle w:val="GDV5-Orange"/>
          <w:rFonts w:asciiTheme="minorHAnsi" w:hAnsiTheme="minorHAnsi" w:cstheme="minorHAnsi"/>
          <w:color w:val="00B0F0"/>
          <w:szCs w:val="22"/>
        </w:rPr>
        <w:t>:</w:t>
      </w:r>
    </w:p>
    <w:p w:rsidR="00A2257D" w:rsidRPr="00063407" w:rsidRDefault="00A2257D" w:rsidP="00A2257D">
      <w:pPr>
        <w:pStyle w:val="clausetexti"/>
        <w:numPr>
          <w:ilvl w:val="0"/>
          <w:numId w:val="0"/>
        </w:numPr>
        <w:ind w:left="1758" w:hanging="482"/>
        <w:rPr>
          <w:rFonts w:asciiTheme="minorHAnsi" w:hAnsiTheme="minorHAnsi" w:cstheme="minorHAnsi"/>
          <w:szCs w:val="22"/>
        </w:rPr>
      </w:pPr>
      <w:r w:rsidRPr="00BA3886">
        <w:rPr>
          <w:rStyle w:val="GDV5-Orange"/>
          <w:rFonts w:asciiTheme="minorHAnsi" w:hAnsiTheme="minorHAnsi" w:cstheme="minorHAnsi"/>
          <w:color w:val="00B0F0"/>
          <w:szCs w:val="22"/>
        </w:rPr>
        <w:t>(i)</w:t>
      </w:r>
      <w:r w:rsidRPr="00BA3886">
        <w:rPr>
          <w:rStyle w:val="GDV5-Orange"/>
          <w:rFonts w:asciiTheme="minorHAnsi" w:hAnsiTheme="minorHAnsi" w:cstheme="minorHAnsi"/>
          <w:color w:val="00B0F0"/>
          <w:szCs w:val="22"/>
        </w:rPr>
        <w:tab/>
      </w:r>
      <w:r w:rsidRPr="00777903">
        <w:rPr>
          <w:rStyle w:val="GDV5-Orange"/>
          <w:rFonts w:asciiTheme="minorHAnsi" w:hAnsiTheme="minorHAnsi" w:cstheme="minorHAnsi"/>
          <w:color w:val="00B0F0"/>
          <w:szCs w:val="22"/>
        </w:rPr>
        <w:t xml:space="preserve">for Employment Outcomes, </w:t>
      </w:r>
      <w:r w:rsidRPr="00063407">
        <w:rPr>
          <w:rStyle w:val="GDV5-Orange"/>
          <w:rFonts w:asciiTheme="minorHAnsi" w:hAnsiTheme="minorHAnsi" w:cstheme="minorHAnsi"/>
          <w:color w:val="auto"/>
          <w:szCs w:val="22"/>
        </w:rPr>
        <w:t xml:space="preserve">the Employment Outcome Start Date and </w:t>
      </w:r>
      <w:r w:rsidRPr="00777903">
        <w:rPr>
          <w:rStyle w:val="GDV5-Orange"/>
          <w:rFonts w:asciiTheme="minorHAnsi" w:hAnsiTheme="minorHAnsi" w:cstheme="minorHAnsi"/>
          <w:color w:val="00B0F0"/>
          <w:szCs w:val="22"/>
        </w:rPr>
        <w:t xml:space="preserve">the </w:t>
      </w:r>
      <w:r w:rsidRPr="00063407">
        <w:rPr>
          <w:rStyle w:val="GDV5-Orange"/>
          <w:rFonts w:asciiTheme="minorHAnsi" w:hAnsiTheme="minorHAnsi" w:cstheme="minorHAnsi"/>
          <w:color w:val="auto"/>
          <w:szCs w:val="22"/>
        </w:rPr>
        <w:t>satisfaction of the requirements of an Employment Outcome</w:t>
      </w:r>
      <w:r w:rsidRPr="00777903">
        <w:rPr>
          <w:rStyle w:val="GDV5-Orange"/>
          <w:rFonts w:asciiTheme="minorHAnsi" w:hAnsiTheme="minorHAnsi" w:cstheme="minorHAnsi"/>
          <w:color w:val="00B0F0"/>
          <w:szCs w:val="22"/>
        </w:rPr>
        <w:t>; and</w:t>
      </w:r>
    </w:p>
    <w:p w:rsidR="00DE65A3" w:rsidRPr="00814787" w:rsidRDefault="00A2257D" w:rsidP="00814787">
      <w:pPr>
        <w:pStyle w:val="clausetexti"/>
        <w:numPr>
          <w:ilvl w:val="0"/>
          <w:numId w:val="0"/>
        </w:numPr>
        <w:ind w:left="1758" w:hanging="482"/>
        <w:rPr>
          <w:rFonts w:asciiTheme="minorHAnsi" w:hAnsiTheme="minorHAnsi" w:cstheme="minorHAnsi"/>
          <w:color w:val="auto"/>
          <w:szCs w:val="22"/>
        </w:rPr>
      </w:pPr>
      <w:r w:rsidRPr="00BA3886">
        <w:rPr>
          <w:rFonts w:asciiTheme="minorHAnsi" w:hAnsiTheme="minorHAnsi" w:cstheme="minorHAnsi"/>
          <w:color w:val="00B0F0"/>
          <w:szCs w:val="22"/>
        </w:rPr>
        <w:t>(ii)</w:t>
      </w:r>
      <w:r w:rsidRPr="00BA3886">
        <w:rPr>
          <w:rFonts w:asciiTheme="minorHAnsi" w:hAnsiTheme="minorHAnsi" w:cstheme="minorHAnsi"/>
          <w:color w:val="00B0F0"/>
          <w:szCs w:val="22"/>
        </w:rPr>
        <w:tab/>
      </w:r>
      <w:r w:rsidRPr="00DE65A3">
        <w:rPr>
          <w:rFonts w:asciiTheme="minorHAnsi" w:hAnsiTheme="minorHAnsi" w:cstheme="minorHAnsi"/>
          <w:color w:val="00B0F0"/>
          <w:szCs w:val="22"/>
        </w:rPr>
        <w:t>for Education Outcomes, the Education Outcome Start Date and the satisfaction of the requirements of an Education Outcome</w:t>
      </w:r>
      <w:r w:rsidRPr="00063407">
        <w:rPr>
          <w:rFonts w:asciiTheme="minorHAnsi" w:hAnsiTheme="minorHAnsi" w:cstheme="minorHAnsi"/>
          <w:color w:val="auto"/>
          <w:szCs w:val="22"/>
        </w:rPr>
        <w:t>.</w:t>
      </w:r>
      <w:r w:rsidR="00814787">
        <w:rPr>
          <w:rFonts w:asciiTheme="minorHAnsi" w:hAnsiTheme="minorHAnsi" w:cstheme="minorHAnsi"/>
          <w:color w:val="auto"/>
          <w:szCs w:val="22"/>
        </w:rPr>
        <w:t xml:space="preserve"> </w:t>
      </w:r>
      <w:r w:rsidR="00DE65A3" w:rsidRPr="00DE65A3">
        <w:rPr>
          <w:rFonts w:asciiTheme="minorHAnsi" w:hAnsiTheme="minorHAnsi" w:cstheme="minorHAnsi"/>
          <w:b/>
          <w:color w:val="00B0F0"/>
          <w:szCs w:val="22"/>
        </w:rPr>
        <w:t>GDV 1</w:t>
      </w:r>
    </w:p>
    <w:p w:rsidR="001E1C28" w:rsidRPr="001A44C9" w:rsidRDefault="001E1C28" w:rsidP="00E40C2B">
      <w:pPr>
        <w:pStyle w:val="clausetext11xxxxx"/>
        <w:rPr>
          <w:rStyle w:val="BlueGDV1change"/>
          <w:rFonts w:cs="Times New Roman"/>
          <w:color w:val="auto"/>
        </w:rPr>
      </w:pPr>
      <w:r w:rsidRPr="001A44C9">
        <w:rPr>
          <w:rStyle w:val="BlueGDV1change"/>
          <w:rFonts w:cs="Times New Roman"/>
          <w:color w:val="auto"/>
        </w:rPr>
        <w:t xml:space="preserve">For the avoidance of doubt and subject to clauses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BF3782">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BlueGDV1change"/>
          <w:rFonts w:cs="Times New Roman"/>
          <w:color w:val="auto"/>
        </w:rPr>
        <w:t xml:space="preserve">and </w:t>
      </w:r>
      <w:r w:rsidRPr="001A44C9">
        <w:rPr>
          <w:rStyle w:val="BlueGDV1change"/>
          <w:rFonts w:cs="Times New Roman"/>
          <w:color w:val="auto"/>
        </w:rPr>
        <w:fldChar w:fldCharType="begin"/>
      </w:r>
      <w:r w:rsidRPr="001A44C9">
        <w:rPr>
          <w:rStyle w:val="BlueGDV1change"/>
          <w:rFonts w:cs="Times New Roman"/>
          <w:color w:val="auto"/>
        </w:rPr>
        <w:instrText xml:space="preserve"> REF _Ref397969888 \w \h  \* MERGEFORMAT </w:instrText>
      </w:r>
      <w:r w:rsidRPr="001A44C9">
        <w:rPr>
          <w:rStyle w:val="BlueGDV1change"/>
          <w:rFonts w:cs="Times New Roman"/>
          <w:color w:val="auto"/>
        </w:rPr>
      </w:r>
      <w:r w:rsidRPr="001A44C9">
        <w:rPr>
          <w:rStyle w:val="BlueGDV1change"/>
          <w:rFonts w:cs="Times New Roman"/>
          <w:color w:val="auto"/>
        </w:rPr>
        <w:fldChar w:fldCharType="separate"/>
      </w:r>
      <w:r w:rsidR="00BF3782">
        <w:rPr>
          <w:rStyle w:val="BlueGDV1change"/>
          <w:rFonts w:cs="Times New Roman"/>
          <w:color w:val="auto"/>
        </w:rPr>
        <w:t>125.3</w:t>
      </w:r>
      <w:r w:rsidRPr="001A44C9">
        <w:rPr>
          <w:rStyle w:val="BlueGDV1change"/>
          <w:rFonts w:cs="Times New Roman"/>
          <w:color w:val="auto"/>
        </w:rPr>
        <w:fldChar w:fldCharType="end"/>
      </w:r>
      <w:r w:rsidRPr="001A44C9">
        <w:rPr>
          <w:rStyle w:val="BlueGDV1change"/>
          <w:rFonts w:cs="Times New Roman"/>
          <w:color w:val="auto"/>
        </w:rPr>
        <w:t>,</w:t>
      </w:r>
      <w:r w:rsidR="004B32BB" w:rsidRPr="001A44C9">
        <w:rPr>
          <w:rStyle w:val="BlueGDV1change"/>
          <w:rFonts w:cs="Times New Roman"/>
          <w:color w:val="auto"/>
        </w:rPr>
        <w:t xml:space="preserve"> </w:t>
      </w:r>
      <w:r w:rsidRPr="001A44C9">
        <w:rPr>
          <w:rStyle w:val="BlueGDV1change"/>
          <w:rFonts w:cs="Times New Roman"/>
          <w:color w:val="auto"/>
        </w:rPr>
        <w:t xml:space="preserve">where a Stream Participant on the Provider’s caseload is placed in a Vacancy by an Employment Provider other than the Provider, the Provider may claim and the Department will pay the applicable Outcome Payment, provided that all requirements of clause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BF3782">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BlueGDV1change"/>
          <w:rFonts w:cs="Times New Roman"/>
          <w:color w:val="auto"/>
        </w:rPr>
        <w:t>are met.</w:t>
      </w:r>
    </w:p>
    <w:p w:rsidR="00CB3743" w:rsidRDefault="00CB3743" w:rsidP="003E2B7B">
      <w:pPr>
        <w:pStyle w:val="clausetext11xxxxx"/>
        <w:keepLines w:val="0"/>
        <w:numPr>
          <w:ilvl w:val="0"/>
          <w:numId w:val="0"/>
        </w:numPr>
        <w:ind w:left="737"/>
        <w:rPr>
          <w:i/>
          <w:iCs/>
          <w:color w:val="auto"/>
        </w:rPr>
      </w:pPr>
      <w:bookmarkStart w:id="2405" w:name="_Ref393905769"/>
    </w:p>
    <w:p w:rsidR="003238D3" w:rsidRPr="001A44C9" w:rsidRDefault="00975DD5" w:rsidP="003E2B7B">
      <w:pPr>
        <w:pStyle w:val="clausetext11xxxxx"/>
        <w:keepLines w:val="0"/>
        <w:numPr>
          <w:ilvl w:val="0"/>
          <w:numId w:val="0"/>
        </w:numPr>
        <w:ind w:left="737"/>
        <w:rPr>
          <w:color w:val="auto"/>
        </w:rPr>
      </w:pPr>
      <w:r w:rsidRPr="001A44C9">
        <w:rPr>
          <w:i/>
          <w:iCs/>
          <w:color w:val="auto"/>
        </w:rPr>
        <w:t>Pay</w:t>
      </w:r>
      <w:r w:rsidR="004262E5" w:rsidRPr="001A44C9">
        <w:rPr>
          <w:i/>
          <w:iCs/>
          <w:color w:val="auto"/>
        </w:rPr>
        <w:t xml:space="preserve"> S</w:t>
      </w:r>
      <w:r w:rsidRPr="001A44C9">
        <w:rPr>
          <w:i/>
          <w:iCs/>
          <w:color w:val="auto"/>
        </w:rPr>
        <w:t xml:space="preserve">lip </w:t>
      </w:r>
      <w:r w:rsidR="00F14788" w:rsidRPr="001A44C9">
        <w:rPr>
          <w:i/>
          <w:iCs/>
          <w:color w:val="auto"/>
        </w:rPr>
        <w:t>V</w:t>
      </w:r>
      <w:r w:rsidR="003238D3" w:rsidRPr="001A44C9">
        <w:rPr>
          <w:i/>
          <w:iCs/>
          <w:color w:val="auto"/>
        </w:rPr>
        <w:t>erified Outcome</w:t>
      </w:r>
      <w:r w:rsidR="00D34A49" w:rsidRPr="001A44C9">
        <w:rPr>
          <w:i/>
          <w:iCs/>
          <w:color w:val="auto"/>
        </w:rPr>
        <w:t xml:space="preserve"> Payments </w:t>
      </w:r>
    </w:p>
    <w:p w:rsidR="003E6D20" w:rsidRPr="001A44C9" w:rsidRDefault="003E6D20" w:rsidP="00906688">
      <w:pPr>
        <w:pStyle w:val="clausetext11xxxxx"/>
        <w:keepLines w:val="0"/>
        <w:rPr>
          <w:rStyle w:val="BlueGDV1change"/>
          <w:rFonts w:cs="Times New Roman"/>
          <w:color w:val="auto"/>
        </w:rPr>
      </w:pPr>
      <w:bookmarkStart w:id="2406" w:name="_Ref397969888"/>
      <w:r w:rsidRPr="001A44C9">
        <w:rPr>
          <w:rStyle w:val="BlueGDV1change"/>
          <w:rFonts w:cs="Times New Roman"/>
          <w:color w:val="auto"/>
        </w:rPr>
        <w:t>Where the Provider considers that:</w:t>
      </w:r>
      <w:bookmarkEnd w:id="2406"/>
      <w:r w:rsidRPr="001A44C9">
        <w:rPr>
          <w:rStyle w:val="BlueGDV1change"/>
          <w:rFonts w:cs="Times New Roman"/>
          <w:color w:val="auto"/>
        </w:rPr>
        <w:t xml:space="preserve"> </w:t>
      </w:r>
    </w:p>
    <w:p w:rsidR="003E6D20" w:rsidRPr="001A44C9" w:rsidRDefault="003B7AE8" w:rsidP="00906688">
      <w:pPr>
        <w:pStyle w:val="clausetexta"/>
        <w:keepLines w:val="0"/>
        <w:rPr>
          <w:rStyle w:val="GDV5-Orange"/>
          <w:color w:val="auto"/>
        </w:rPr>
      </w:pPr>
      <w:r w:rsidRPr="001A44C9">
        <w:rPr>
          <w:rStyle w:val="BlueGDV1change"/>
          <w:rFonts w:cs="Times New Roman"/>
          <w:color w:val="auto"/>
        </w:rPr>
        <w:t xml:space="preserve">all requirements for payment of an Outcome Payment for an Employment Outcome under clause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BF3782">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(b) </w:t>
      </w:r>
      <w:r w:rsidRPr="001A44C9">
        <w:rPr>
          <w:rStyle w:val="BlueGDV1change"/>
          <w:rFonts w:cs="Times New Roman"/>
          <w:color w:val="auto"/>
        </w:rPr>
        <w:t>have been met</w:t>
      </w:r>
      <w:r w:rsidR="003E6D20" w:rsidRPr="001A44C9">
        <w:rPr>
          <w:rStyle w:val="GDV5-Orange"/>
          <w:color w:val="auto"/>
        </w:rPr>
        <w:t xml:space="preserve">; </w:t>
      </w:r>
      <w:r w:rsidR="007967D7" w:rsidRPr="001A44C9">
        <w:rPr>
          <w:rStyle w:val="GDV5-Orange"/>
          <w:color w:val="auto"/>
        </w:rPr>
        <w:t>but</w:t>
      </w:r>
    </w:p>
    <w:p w:rsidR="007804E0" w:rsidRPr="001A44C9" w:rsidRDefault="003E6D20" w:rsidP="00906688">
      <w:pPr>
        <w:pStyle w:val="clausetexta"/>
        <w:keepLines w:val="0"/>
        <w:rPr>
          <w:rStyle w:val="GDV5-Orange"/>
          <w:color w:val="auto"/>
        </w:rPr>
      </w:pPr>
      <w:r w:rsidRPr="001A44C9">
        <w:rPr>
          <w:rStyle w:val="BlueGDV1change"/>
          <w:rFonts w:cs="Times New Roman"/>
          <w:color w:val="auto"/>
        </w:rPr>
        <w:t xml:space="preserve">the data </w:t>
      </w:r>
      <w:r w:rsidR="00631F16" w:rsidRPr="001A44C9">
        <w:rPr>
          <w:rStyle w:val="BlueGDV1change"/>
          <w:rFonts w:cs="Times New Roman"/>
          <w:color w:val="auto"/>
        </w:rPr>
        <w:t xml:space="preserve">in the Department’s IT Systems </w:t>
      </w:r>
      <w:r w:rsidRPr="001A44C9">
        <w:rPr>
          <w:rStyle w:val="BlueGDV1change"/>
          <w:rFonts w:cs="Times New Roman"/>
          <w:color w:val="auto"/>
        </w:rPr>
        <w:t xml:space="preserve">provided to the Department by DHS does not correctly </w:t>
      </w:r>
      <w:r w:rsidR="00831313" w:rsidRPr="001A44C9">
        <w:rPr>
          <w:rStyle w:val="BlueGDV1change"/>
          <w:rFonts w:cs="Times New Roman"/>
          <w:color w:val="auto"/>
        </w:rPr>
        <w:t xml:space="preserve">record or </w:t>
      </w:r>
      <w:r w:rsidRPr="001A44C9">
        <w:rPr>
          <w:rStyle w:val="BlueGDV1change"/>
          <w:rFonts w:cs="Times New Roman"/>
          <w:color w:val="auto"/>
        </w:rPr>
        <w:t xml:space="preserve">reflect the details of that </w:t>
      </w:r>
      <w:r w:rsidR="00085886" w:rsidRPr="001A44C9">
        <w:rPr>
          <w:rStyle w:val="GDV5-Orange"/>
          <w:color w:val="auto"/>
        </w:rPr>
        <w:t>Employment</w:t>
      </w:r>
      <w:r w:rsidRPr="001A44C9">
        <w:rPr>
          <w:rStyle w:val="GDV5-Orange"/>
          <w:color w:val="auto"/>
        </w:rPr>
        <w:t xml:space="preserve"> Outcome,</w:t>
      </w:r>
    </w:p>
    <w:p w:rsidR="006E334B" w:rsidRPr="001A44C9" w:rsidRDefault="003E6D20" w:rsidP="00CB1083">
      <w:pPr>
        <w:pStyle w:val="clausetexta"/>
        <w:keepLines w:val="0"/>
        <w:numPr>
          <w:ilvl w:val="0"/>
          <w:numId w:val="0"/>
        </w:numPr>
        <w:ind w:left="710"/>
        <w:rPr>
          <w:color w:val="auto"/>
        </w:rPr>
      </w:pPr>
      <w:r w:rsidRPr="001A44C9">
        <w:rPr>
          <w:rStyle w:val="GDV5-Orange"/>
          <w:color w:val="auto"/>
        </w:rPr>
        <w:t xml:space="preserve">the Provider may </w:t>
      </w:r>
      <w:r w:rsidR="0067625D" w:rsidRPr="001A44C9">
        <w:rPr>
          <w:rStyle w:val="GDV5-Orange"/>
          <w:color w:val="auto"/>
        </w:rPr>
        <w:t>claim a</w:t>
      </w:r>
      <w:r w:rsidR="008C45B6" w:rsidRPr="001A44C9">
        <w:rPr>
          <w:rStyle w:val="GDV5-Orange"/>
          <w:color w:val="auto"/>
        </w:rPr>
        <w:t xml:space="preserve"> Pay</w:t>
      </w:r>
      <w:r w:rsidR="004262E5" w:rsidRPr="001A44C9">
        <w:rPr>
          <w:rStyle w:val="GDV5-Orange"/>
          <w:color w:val="auto"/>
        </w:rPr>
        <w:t xml:space="preserve"> S</w:t>
      </w:r>
      <w:r w:rsidR="008C45B6" w:rsidRPr="001A44C9">
        <w:rPr>
          <w:rStyle w:val="GDV5-Orange"/>
          <w:color w:val="auto"/>
        </w:rPr>
        <w:t>lip Verified</w:t>
      </w:r>
      <w:r w:rsidR="0067625D" w:rsidRPr="001A44C9">
        <w:rPr>
          <w:rStyle w:val="GDV5-Orange"/>
          <w:color w:val="auto"/>
        </w:rPr>
        <w:t xml:space="preserve"> Outcome </w:t>
      </w:r>
      <w:r w:rsidR="00F14788" w:rsidRPr="001A44C9">
        <w:rPr>
          <w:rStyle w:val="GDV5-Orange"/>
          <w:color w:val="auto"/>
        </w:rPr>
        <w:t xml:space="preserve">Payment </w:t>
      </w:r>
      <w:r w:rsidR="0067625D" w:rsidRPr="001A44C9">
        <w:rPr>
          <w:rStyle w:val="GDV5-Orange"/>
          <w:color w:val="auto"/>
        </w:rPr>
        <w:t>from the Department</w:t>
      </w:r>
      <w:r w:rsidR="006E334B" w:rsidRPr="001A44C9">
        <w:rPr>
          <w:rStyle w:val="GDV5-Orange"/>
          <w:color w:val="auto"/>
        </w:rPr>
        <w:t xml:space="preserve"> if</w:t>
      </w:r>
      <w:r w:rsidR="006E334B" w:rsidRPr="001A44C9">
        <w:rPr>
          <w:color w:val="auto"/>
        </w:rPr>
        <w:t>:</w:t>
      </w:r>
    </w:p>
    <w:p w:rsidR="006E334B" w:rsidRPr="001A44C9" w:rsidRDefault="006E334B" w:rsidP="00CB1083">
      <w:pPr>
        <w:pStyle w:val="clausetexta"/>
        <w:rPr>
          <w:color w:val="auto"/>
        </w:rPr>
      </w:pPr>
      <w:r w:rsidRPr="001A44C9">
        <w:rPr>
          <w:color w:val="auto"/>
        </w:rPr>
        <w:t xml:space="preserve">the </w:t>
      </w:r>
      <w:r w:rsidR="00085886" w:rsidRPr="001A44C9">
        <w:rPr>
          <w:color w:val="auto"/>
        </w:rPr>
        <w:t xml:space="preserve">Employment </w:t>
      </w:r>
      <w:r w:rsidRPr="001A44C9">
        <w:rPr>
          <w:color w:val="auto"/>
        </w:rPr>
        <w:t xml:space="preserve">Outcome Start Date </w:t>
      </w:r>
      <w:r w:rsidRPr="001A44C9">
        <w:rPr>
          <w:rStyle w:val="GDV5-Orange"/>
          <w:color w:val="auto"/>
        </w:rPr>
        <w:t xml:space="preserve">for the </w:t>
      </w:r>
      <w:r w:rsidR="00085886" w:rsidRPr="001A44C9">
        <w:rPr>
          <w:rStyle w:val="GDV5-Orange"/>
          <w:color w:val="auto"/>
        </w:rPr>
        <w:t>Employment</w:t>
      </w:r>
      <w:r w:rsidRPr="001A44C9">
        <w:rPr>
          <w:rStyle w:val="GDV5-Orange"/>
          <w:color w:val="auto"/>
        </w:rPr>
        <w:t xml:space="preserve"> Outcome </w:t>
      </w:r>
      <w:r w:rsidRPr="001A44C9">
        <w:rPr>
          <w:color w:val="auto"/>
        </w:rPr>
        <w:t>is entered on the Department’s IT Systems in accordance with any Guidelines;</w:t>
      </w:r>
    </w:p>
    <w:p w:rsidR="006E334B" w:rsidRPr="001A44C9" w:rsidRDefault="006E334B" w:rsidP="00CB1083">
      <w:pPr>
        <w:pStyle w:val="clausetexta"/>
        <w:rPr>
          <w:color w:val="auto"/>
        </w:rPr>
      </w:pPr>
      <w:r w:rsidRPr="001A44C9">
        <w:rPr>
          <w:color w:val="auto"/>
        </w:rPr>
        <w:t xml:space="preserve">the Provider has rendered a Tax Invoice for the </w:t>
      </w:r>
      <w:r w:rsidR="008C45B6" w:rsidRPr="001A44C9">
        <w:rPr>
          <w:rStyle w:val="GDV5-Orange"/>
          <w:color w:val="auto"/>
        </w:rPr>
        <w:t>Pay</w:t>
      </w:r>
      <w:r w:rsidR="004262E5" w:rsidRPr="001A44C9">
        <w:rPr>
          <w:rStyle w:val="GDV5-Orange"/>
          <w:color w:val="auto"/>
        </w:rPr>
        <w:t xml:space="preserve"> S</w:t>
      </w:r>
      <w:r w:rsidR="008C45B6" w:rsidRPr="001A44C9">
        <w:rPr>
          <w:rStyle w:val="GDV5-Orange"/>
          <w:color w:val="auto"/>
        </w:rPr>
        <w:t xml:space="preserve">lip Verified </w:t>
      </w:r>
      <w:r w:rsidRPr="001A44C9">
        <w:rPr>
          <w:rStyle w:val="GDV5-Orange"/>
          <w:color w:val="auto"/>
        </w:rPr>
        <w:t xml:space="preserve">Outcome Payment </w:t>
      </w:r>
      <w:r w:rsidRPr="001A44C9">
        <w:rPr>
          <w:color w:val="auto"/>
        </w:rPr>
        <w:t>to the Department within 56 days of the end of the relevant 4 Week Period, 12 Week Period or 26 Week Period</w:t>
      </w:r>
      <w:r w:rsidR="008C45B6" w:rsidRPr="001A44C9">
        <w:rPr>
          <w:color w:val="auto"/>
        </w:rPr>
        <w:t xml:space="preserve"> and </w:t>
      </w:r>
      <w:r w:rsidRPr="001A44C9">
        <w:rPr>
          <w:color w:val="auto"/>
        </w:rPr>
        <w:t>the Department accepts the Tax Invoice; and</w:t>
      </w:r>
    </w:p>
    <w:p w:rsidR="006D0D95" w:rsidRPr="001A44C9" w:rsidRDefault="006E334B" w:rsidP="00CB1083">
      <w:pPr>
        <w:pStyle w:val="clausetexta"/>
        <w:rPr>
          <w:color w:val="auto"/>
        </w:rPr>
      </w:pPr>
      <w:r w:rsidRPr="001A44C9">
        <w:rPr>
          <w:color w:val="auto"/>
        </w:rPr>
        <w:t>the Provider</w:t>
      </w:r>
      <w:r w:rsidR="006D0D95" w:rsidRPr="001A44C9">
        <w:rPr>
          <w:color w:val="auto"/>
        </w:rPr>
        <w:t>:</w:t>
      </w:r>
    </w:p>
    <w:p w:rsidR="006D0D95" w:rsidRPr="001A44C9" w:rsidRDefault="006E334B" w:rsidP="003E2B7B">
      <w:pPr>
        <w:pStyle w:val="clausetexti"/>
        <w:rPr>
          <w:color w:val="auto"/>
        </w:rPr>
      </w:pPr>
      <w:r w:rsidRPr="001A44C9">
        <w:rPr>
          <w:color w:val="auto"/>
        </w:rPr>
        <w:t xml:space="preserve">holds </w:t>
      </w:r>
      <w:r w:rsidR="006D0D95" w:rsidRPr="001A44C9">
        <w:rPr>
          <w:color w:val="auto"/>
        </w:rPr>
        <w:t xml:space="preserve">and submits any </w:t>
      </w:r>
      <w:r w:rsidRPr="001A44C9">
        <w:rPr>
          <w:color w:val="auto"/>
        </w:rPr>
        <w:t>Documentary Evidence as specified under clause</w:t>
      </w:r>
      <w:r w:rsidR="006D0D95" w:rsidRPr="001A44C9">
        <w:rPr>
          <w:color w:val="auto"/>
        </w:rPr>
        <w:t>s</w:t>
      </w:r>
      <w:r w:rsidRPr="001A44C9">
        <w:rPr>
          <w:color w:val="auto"/>
        </w:rPr>
        <w:t xml:space="preserve"> </w:t>
      </w:r>
      <w:r w:rsidR="00FD0512" w:rsidRPr="001A44C9">
        <w:rPr>
          <w:color w:val="auto"/>
        </w:rPr>
        <w:fldChar w:fldCharType="begin"/>
      </w:r>
      <w:r w:rsidR="00FD0512" w:rsidRPr="001A44C9">
        <w:rPr>
          <w:color w:val="auto"/>
        </w:rPr>
        <w:instrText xml:space="preserve"> REF _Ref414622926 \w \h </w:instrText>
      </w:r>
      <w:r w:rsidR="003E2B7B" w:rsidRPr="001A44C9">
        <w:rPr>
          <w:color w:val="auto"/>
        </w:rPr>
        <w:instrText xml:space="preserve"> \* MERGEFORMAT </w:instrText>
      </w:r>
      <w:r w:rsidR="00FD0512" w:rsidRPr="001A44C9">
        <w:rPr>
          <w:color w:val="auto"/>
        </w:rPr>
      </w:r>
      <w:r w:rsidR="00FD0512" w:rsidRPr="001A44C9">
        <w:rPr>
          <w:color w:val="auto"/>
        </w:rPr>
        <w:fldChar w:fldCharType="separate"/>
      </w:r>
      <w:r w:rsidR="00BF3782">
        <w:rPr>
          <w:color w:val="auto"/>
        </w:rPr>
        <w:t>15.4(a)</w:t>
      </w:r>
      <w:r w:rsidR="00FD0512" w:rsidRPr="001A44C9">
        <w:rPr>
          <w:color w:val="auto"/>
        </w:rPr>
        <w:fldChar w:fldCharType="end"/>
      </w:r>
      <w:r w:rsidR="006D0D95" w:rsidRPr="001A44C9">
        <w:rPr>
          <w:color w:val="auto"/>
        </w:rPr>
        <w:t xml:space="preserve">and </w:t>
      </w:r>
      <w:r w:rsidR="00FD0512" w:rsidRPr="001A44C9">
        <w:rPr>
          <w:color w:val="auto"/>
        </w:rPr>
        <w:fldChar w:fldCharType="begin"/>
      </w:r>
      <w:r w:rsidR="00FD0512" w:rsidRPr="001A44C9">
        <w:rPr>
          <w:color w:val="auto"/>
        </w:rPr>
        <w:instrText xml:space="preserve"> REF _Ref414967181 \w \h </w:instrText>
      </w:r>
      <w:r w:rsidR="003E2B7B" w:rsidRPr="001A44C9">
        <w:rPr>
          <w:color w:val="auto"/>
        </w:rPr>
        <w:instrText xml:space="preserve"> \* MERGEFORMAT </w:instrText>
      </w:r>
      <w:r w:rsidR="00FD0512" w:rsidRPr="001A44C9">
        <w:rPr>
          <w:color w:val="auto"/>
        </w:rPr>
      </w:r>
      <w:r w:rsidR="00FD0512" w:rsidRPr="001A44C9">
        <w:rPr>
          <w:color w:val="auto"/>
        </w:rPr>
        <w:fldChar w:fldCharType="separate"/>
      </w:r>
      <w:r w:rsidR="00BF3782">
        <w:rPr>
          <w:color w:val="auto"/>
        </w:rPr>
        <w:t>16.2(a)</w:t>
      </w:r>
      <w:r w:rsidR="00FD0512" w:rsidRPr="001A44C9">
        <w:rPr>
          <w:color w:val="auto"/>
        </w:rPr>
        <w:fldChar w:fldCharType="end"/>
      </w:r>
      <w:r w:rsidR="006D0D95" w:rsidRPr="001A44C9">
        <w:rPr>
          <w:color w:val="auto"/>
        </w:rPr>
        <w:t>; and</w:t>
      </w:r>
    </w:p>
    <w:p w:rsidR="006D0D95" w:rsidRPr="001A44C9" w:rsidRDefault="006D0D95" w:rsidP="003E2B7B">
      <w:pPr>
        <w:pStyle w:val="clausetexti"/>
        <w:rPr>
          <w:color w:val="auto"/>
        </w:rPr>
      </w:pPr>
      <w:r w:rsidRPr="001A44C9">
        <w:rPr>
          <w:color w:val="auto"/>
        </w:rPr>
        <w:t>complies with any procedural requirements specified in any Guidelines,</w:t>
      </w:r>
    </w:p>
    <w:p w:rsidR="003E6D20" w:rsidRPr="001A44C9" w:rsidRDefault="006D0D95" w:rsidP="003E2B7B">
      <w:pPr>
        <w:pStyle w:val="clausetexti"/>
        <w:numPr>
          <w:ilvl w:val="0"/>
          <w:numId w:val="0"/>
        </w:numPr>
        <w:ind w:left="1304"/>
        <w:rPr>
          <w:color w:val="auto"/>
        </w:rPr>
      </w:pPr>
      <w:r w:rsidRPr="001A44C9">
        <w:rPr>
          <w:color w:val="auto"/>
        </w:rPr>
        <w:t>at the time it makes the claim</w:t>
      </w:r>
      <w:r w:rsidR="006E334B" w:rsidRPr="001A44C9">
        <w:rPr>
          <w:color w:val="auto"/>
        </w:rPr>
        <w:t>.</w:t>
      </w:r>
    </w:p>
    <w:p w:rsidR="00F14788" w:rsidRPr="001A44C9" w:rsidRDefault="00F14788" w:rsidP="003E2B7B">
      <w:pPr>
        <w:pStyle w:val="clausetexta"/>
        <w:numPr>
          <w:ilvl w:val="0"/>
          <w:numId w:val="0"/>
        </w:numPr>
        <w:ind w:left="720"/>
        <w:rPr>
          <w:i/>
          <w:color w:val="auto"/>
        </w:rPr>
      </w:pPr>
      <w:r w:rsidRPr="001A44C9">
        <w:rPr>
          <w:rStyle w:val="GDV2Green"/>
          <w:i/>
          <w:color w:val="auto"/>
        </w:rPr>
        <w:t>Placement in a Vacancy by another Employment Provider</w:t>
      </w:r>
    </w:p>
    <w:bookmarkEnd w:id="2405"/>
    <w:p w:rsidR="004B53BA" w:rsidRPr="001A44C9" w:rsidRDefault="002B67BD" w:rsidP="00906688">
      <w:pPr>
        <w:pStyle w:val="clausetext11xxxxx"/>
        <w:keepLines w:val="0"/>
        <w:rPr>
          <w:rStyle w:val="GDV2Green"/>
          <w:color w:val="auto"/>
        </w:rPr>
      </w:pPr>
      <w:r w:rsidRPr="001A44C9">
        <w:rPr>
          <w:rStyle w:val="BlueGDV1change"/>
          <w:color w:val="auto"/>
        </w:rPr>
        <w:t xml:space="preserve">For the avoidance of doubt and subject to clauses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BF3782">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GDV5-Orange"/>
          <w:color w:val="auto"/>
        </w:rPr>
        <w:t xml:space="preserve">and </w:t>
      </w:r>
      <w:r w:rsidR="006E334B" w:rsidRPr="001A44C9">
        <w:rPr>
          <w:rStyle w:val="GDV5-Orange"/>
          <w:color w:val="auto"/>
        </w:rPr>
        <w:fldChar w:fldCharType="begin"/>
      </w:r>
      <w:r w:rsidR="006E334B" w:rsidRPr="001A44C9">
        <w:rPr>
          <w:rStyle w:val="GDV5-Orange"/>
          <w:color w:val="auto"/>
        </w:rPr>
        <w:instrText xml:space="preserve"> REF _Ref397969888 \w \h </w:instrText>
      </w:r>
      <w:r w:rsidR="005922A0" w:rsidRPr="001A44C9">
        <w:rPr>
          <w:rStyle w:val="GDV5-Orange"/>
          <w:color w:val="auto"/>
        </w:rPr>
        <w:instrText xml:space="preserve"> \* MERGEFORMAT </w:instrText>
      </w:r>
      <w:r w:rsidR="006E334B" w:rsidRPr="001A44C9">
        <w:rPr>
          <w:rStyle w:val="GDV5-Orange"/>
          <w:color w:val="auto"/>
        </w:rPr>
      </w:r>
      <w:r w:rsidR="006E334B" w:rsidRPr="001A44C9">
        <w:rPr>
          <w:rStyle w:val="GDV5-Orange"/>
          <w:color w:val="auto"/>
        </w:rPr>
        <w:fldChar w:fldCharType="separate"/>
      </w:r>
      <w:r w:rsidR="00BF3782">
        <w:rPr>
          <w:rStyle w:val="GDV5-Orange"/>
          <w:color w:val="auto"/>
        </w:rPr>
        <w:t>125.3</w:t>
      </w:r>
      <w:r w:rsidR="006E334B" w:rsidRPr="001A44C9">
        <w:rPr>
          <w:rStyle w:val="GDV5-Orange"/>
          <w:color w:val="auto"/>
        </w:rPr>
        <w:fldChar w:fldCharType="end"/>
      </w:r>
      <w:r w:rsidRPr="001A44C9">
        <w:rPr>
          <w:color w:val="auto"/>
        </w:rPr>
        <w:t>,</w:t>
      </w:r>
      <w:r w:rsidR="004B32BB" w:rsidRPr="001A44C9">
        <w:rPr>
          <w:color w:val="auto"/>
        </w:rPr>
        <w:t xml:space="preserve"> </w:t>
      </w:r>
      <w:r w:rsidRPr="001A44C9">
        <w:rPr>
          <w:color w:val="auto"/>
        </w:rPr>
        <w:t>w</w:t>
      </w:r>
      <w:r w:rsidR="004B53BA" w:rsidRPr="001A44C9">
        <w:rPr>
          <w:rStyle w:val="BlueGDV1change"/>
          <w:color w:val="auto"/>
        </w:rPr>
        <w:t>here</w:t>
      </w:r>
      <w:r w:rsidR="004B53BA" w:rsidRPr="001A44C9">
        <w:rPr>
          <w:rStyle w:val="GDV2Green"/>
          <w:color w:val="auto"/>
        </w:rPr>
        <w:t xml:space="preserve"> a </w:t>
      </w:r>
      <w:r w:rsidR="00E75319" w:rsidRPr="001A44C9">
        <w:rPr>
          <w:rStyle w:val="GDV2Green"/>
          <w:color w:val="auto"/>
        </w:rPr>
        <w:t xml:space="preserve">Stream </w:t>
      </w:r>
      <w:r w:rsidR="004B53BA" w:rsidRPr="001A44C9">
        <w:rPr>
          <w:rStyle w:val="GDV2Green"/>
          <w:color w:val="auto"/>
        </w:rPr>
        <w:t>Participant:</w:t>
      </w:r>
    </w:p>
    <w:p w:rsidR="004B53BA" w:rsidRPr="001A44C9" w:rsidRDefault="004B53BA" w:rsidP="00906688">
      <w:pPr>
        <w:pStyle w:val="clausetexta"/>
        <w:keepLines w:val="0"/>
        <w:rPr>
          <w:rStyle w:val="GDV2Green"/>
          <w:color w:val="auto"/>
        </w:rPr>
      </w:pPr>
      <w:r w:rsidRPr="001A44C9">
        <w:rPr>
          <w:rStyle w:val="GDV2Green"/>
          <w:color w:val="auto"/>
        </w:rPr>
        <w:t xml:space="preserve">is placed in a Vacancy by an </w:t>
      </w:r>
      <w:r w:rsidR="00806000" w:rsidRPr="001A44C9">
        <w:rPr>
          <w:rStyle w:val="GDV2Green"/>
          <w:color w:val="auto"/>
        </w:rPr>
        <w:t>E</w:t>
      </w:r>
      <w:r w:rsidRPr="001A44C9">
        <w:rPr>
          <w:rStyle w:val="GDV2Green"/>
          <w:color w:val="auto"/>
        </w:rPr>
        <w:t xml:space="preserve">mployment </w:t>
      </w:r>
      <w:r w:rsidR="00806000" w:rsidRPr="001A44C9">
        <w:rPr>
          <w:rStyle w:val="GDV2Green"/>
          <w:color w:val="auto"/>
        </w:rPr>
        <w:t>P</w:t>
      </w:r>
      <w:r w:rsidRPr="001A44C9">
        <w:rPr>
          <w:rStyle w:val="GDV2Green"/>
          <w:color w:val="auto"/>
        </w:rPr>
        <w:t xml:space="preserve">rovider other than the Provider, but the relevant </w:t>
      </w:r>
      <w:r w:rsidR="00E75319" w:rsidRPr="001A44C9">
        <w:rPr>
          <w:rStyle w:val="GDV2Green"/>
          <w:color w:val="auto"/>
        </w:rPr>
        <w:t xml:space="preserve">Stream </w:t>
      </w:r>
      <w:r w:rsidRPr="001A44C9">
        <w:rPr>
          <w:rStyle w:val="GDV2Green"/>
          <w:color w:val="auto"/>
        </w:rPr>
        <w:t xml:space="preserve">Participant was </w:t>
      </w:r>
      <w:r w:rsidR="0020686A" w:rsidRPr="001A44C9">
        <w:rPr>
          <w:rStyle w:val="GDV2Green"/>
          <w:color w:val="auto"/>
        </w:rPr>
        <w:t>C</w:t>
      </w:r>
      <w:r w:rsidRPr="001A44C9">
        <w:rPr>
          <w:rStyle w:val="GDV2Green"/>
          <w:color w:val="auto"/>
        </w:rPr>
        <w:t xml:space="preserve">ommenced with the Provider; and </w:t>
      </w:r>
    </w:p>
    <w:p w:rsidR="004B53BA" w:rsidRPr="001A44C9" w:rsidRDefault="004B53BA" w:rsidP="00906688">
      <w:pPr>
        <w:pStyle w:val="clausetexta"/>
        <w:keepLines w:val="0"/>
        <w:rPr>
          <w:rStyle w:val="GDV2Green"/>
          <w:color w:val="auto"/>
        </w:rPr>
      </w:pPr>
      <w:r w:rsidRPr="001A44C9">
        <w:rPr>
          <w:rStyle w:val="GDV2Green"/>
          <w:color w:val="auto"/>
        </w:rPr>
        <w:t xml:space="preserve">all requirements of clause </w:t>
      </w:r>
      <w:r w:rsidR="00F32B07">
        <w:rPr>
          <w:rStyle w:val="BlueGDV1change"/>
          <w:rFonts w:cs="Times New Roman"/>
          <w:color w:val="auto"/>
        </w:rPr>
        <w:fldChar w:fldCharType="begin"/>
      </w:r>
      <w:r w:rsidR="00F32B07">
        <w:rPr>
          <w:rStyle w:val="BlueGDV1change"/>
          <w:rFonts w:cs="Times New Roman"/>
          <w:color w:val="auto"/>
        </w:rPr>
        <w:instrText xml:space="preserve"> REF _Ref440636315 \r \h </w:instrText>
      </w:r>
      <w:r w:rsidR="00F32B07">
        <w:rPr>
          <w:rStyle w:val="BlueGDV1change"/>
          <w:rFonts w:cs="Times New Roman"/>
          <w:color w:val="auto"/>
        </w:rPr>
      </w:r>
      <w:r w:rsidR="00F32B07">
        <w:rPr>
          <w:rStyle w:val="BlueGDV1change"/>
          <w:rFonts w:cs="Times New Roman"/>
          <w:color w:val="auto"/>
        </w:rPr>
        <w:fldChar w:fldCharType="separate"/>
      </w:r>
      <w:r w:rsidR="00BF3782">
        <w:rPr>
          <w:rStyle w:val="BlueGDV1change"/>
          <w:rFonts w:cs="Times New Roman"/>
          <w:color w:val="auto"/>
        </w:rPr>
        <w:t>125.1</w:t>
      </w:r>
      <w:r w:rsidR="00F32B07">
        <w:rPr>
          <w:rStyle w:val="BlueGDV1change"/>
          <w:rFonts w:cs="Times New Roman"/>
          <w:color w:val="auto"/>
        </w:rPr>
        <w:fldChar w:fldCharType="end"/>
      </w:r>
      <w:r w:rsidR="00F32B07">
        <w:rPr>
          <w:rStyle w:val="BlueGDV1change"/>
          <w:rFonts w:cs="Times New Roman"/>
          <w:color w:val="auto"/>
        </w:rPr>
        <w:t xml:space="preserve"> </w:t>
      </w:r>
      <w:r w:rsidRPr="001A44C9">
        <w:rPr>
          <w:rStyle w:val="GDV2Green"/>
          <w:color w:val="auto"/>
        </w:rPr>
        <w:t xml:space="preserve">are met, </w:t>
      </w:r>
    </w:p>
    <w:p w:rsidR="004B53BA" w:rsidRPr="001A44C9" w:rsidRDefault="004B53BA" w:rsidP="00906688">
      <w:pPr>
        <w:pStyle w:val="clausetexta"/>
        <w:keepLines w:val="0"/>
        <w:numPr>
          <w:ilvl w:val="0"/>
          <w:numId w:val="0"/>
        </w:numPr>
        <w:spacing w:after="0"/>
        <w:ind w:left="737"/>
        <w:rPr>
          <w:rStyle w:val="GDV2Green"/>
          <w:color w:val="auto"/>
        </w:rPr>
      </w:pPr>
      <w:r w:rsidRPr="001A44C9">
        <w:rPr>
          <w:rStyle w:val="GDV2Green"/>
          <w:color w:val="auto"/>
        </w:rPr>
        <w:t>the Provider may claim</w:t>
      </w:r>
      <w:r w:rsidR="002B67BD" w:rsidRPr="001A44C9">
        <w:rPr>
          <w:rStyle w:val="GDV2Green"/>
          <w:color w:val="auto"/>
        </w:rPr>
        <w:t xml:space="preserve"> and the Department will pay</w:t>
      </w:r>
      <w:r w:rsidRPr="001A44C9">
        <w:rPr>
          <w:rStyle w:val="GDV2Green"/>
          <w:color w:val="auto"/>
        </w:rPr>
        <w:t xml:space="preserve"> </w:t>
      </w:r>
      <w:r w:rsidR="002B67BD" w:rsidRPr="001A44C9">
        <w:rPr>
          <w:rStyle w:val="GDV2Green"/>
          <w:color w:val="auto"/>
        </w:rPr>
        <w:t xml:space="preserve">the applicable </w:t>
      </w:r>
      <w:r w:rsidRPr="001A44C9">
        <w:rPr>
          <w:rStyle w:val="GDV5-Orange"/>
          <w:color w:val="auto"/>
        </w:rPr>
        <w:t>Outcome Payment</w:t>
      </w:r>
      <w:r w:rsidRPr="001A44C9">
        <w:rPr>
          <w:rStyle w:val="GDV2Green"/>
          <w:color w:val="auto"/>
        </w:rPr>
        <w:t>.</w:t>
      </w:r>
    </w:p>
    <w:p w:rsidR="000F15C7" w:rsidRPr="001A44C9" w:rsidRDefault="000F15C7" w:rsidP="00CB1083">
      <w:pPr>
        <w:pStyle w:val="Italicclausesub-headings"/>
        <w:keepLines w:val="0"/>
        <w:rPr>
          <w:color w:val="auto"/>
        </w:rPr>
      </w:pPr>
      <w:r w:rsidRPr="001A44C9">
        <w:rPr>
          <w:color w:val="auto"/>
        </w:rPr>
        <w:t>Limits on Outcome Payments</w:t>
      </w:r>
    </w:p>
    <w:p w:rsidR="00D6494B" w:rsidRPr="00063407" w:rsidRDefault="00D6494B" w:rsidP="00D6494B">
      <w:pPr>
        <w:pStyle w:val="clausetext11xxxxx"/>
      </w:pPr>
      <w:bookmarkStart w:id="2407" w:name="_Ref393807236"/>
      <w:r w:rsidRPr="00063407">
        <w:t xml:space="preserve">The Department will not pay the Provider, and the Provider must not claim, an </w:t>
      </w:r>
      <w:r w:rsidRPr="00063407">
        <w:rPr>
          <w:rStyle w:val="GDV5-Orange"/>
          <w:rFonts w:asciiTheme="minorHAnsi" w:hAnsiTheme="minorHAnsi" w:cstheme="minorHAnsi"/>
          <w:color w:val="auto"/>
          <w:szCs w:val="22"/>
        </w:rPr>
        <w:t xml:space="preserve">Outcome Payment </w:t>
      </w:r>
      <w:r w:rsidRPr="00063407">
        <w:t>under clauses 125.1 or 125.3:</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(a)</w:t>
      </w:r>
      <w:r>
        <w:rPr>
          <w:rFonts w:asciiTheme="minorHAnsi" w:hAnsiTheme="minorHAnsi" w:cstheme="minorHAnsi"/>
          <w:color w:val="auto"/>
          <w:szCs w:val="22"/>
        </w:rPr>
        <w:tab/>
      </w:r>
      <w:r w:rsidRPr="00063407">
        <w:rPr>
          <w:rFonts w:asciiTheme="minorHAnsi" w:hAnsiTheme="minorHAnsi" w:cstheme="minorHAnsi"/>
          <w:color w:val="auto"/>
          <w:szCs w:val="22"/>
        </w:rPr>
        <w:t>on a pro rata basis</w:t>
      </w:r>
      <w:r w:rsidRPr="007D3ADE">
        <w:rPr>
          <w:rFonts w:asciiTheme="minorHAnsi" w:hAnsiTheme="minorHAnsi" w:cstheme="minorHAnsi"/>
          <w:strike/>
          <w:color w:val="00B0F0"/>
          <w:szCs w:val="22"/>
        </w:rPr>
        <w:t xml:space="preserve"> in relation to</w:t>
      </w:r>
      <w:r w:rsidRPr="007D3ADE">
        <w:rPr>
          <w:rStyle w:val="GDV5-Orange"/>
          <w:rFonts w:asciiTheme="minorHAnsi" w:hAnsiTheme="minorHAnsi" w:cstheme="minorHAnsi"/>
          <w:strike/>
          <w:color w:val="00B0F0"/>
          <w:szCs w:val="22"/>
        </w:rPr>
        <w:t xml:space="preserve"> an Employment Outcome or an Education Outcome</w:t>
      </w:r>
      <w:r w:rsidRPr="00063407">
        <w:rPr>
          <w:rFonts w:asciiTheme="minorHAnsi" w:hAnsiTheme="minorHAnsi" w:cstheme="minorHAnsi"/>
          <w:color w:val="auto"/>
          <w:szCs w:val="22"/>
        </w:rPr>
        <w:t xml:space="preserve">; </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(b)</w:t>
      </w:r>
      <w:r>
        <w:rPr>
          <w:rFonts w:asciiTheme="minorHAnsi" w:hAnsiTheme="minorHAnsi" w:cstheme="minorHAnsi"/>
          <w:color w:val="auto"/>
          <w:szCs w:val="22"/>
        </w:rPr>
        <w:tab/>
      </w:r>
      <w:r w:rsidRPr="00063407">
        <w:rPr>
          <w:rFonts w:asciiTheme="minorHAnsi" w:hAnsiTheme="minorHAnsi" w:cstheme="minorHAnsi"/>
          <w:color w:val="auto"/>
          <w:szCs w:val="22"/>
        </w:rPr>
        <w:t xml:space="preserve">in relation to a Non-Payable Outcome; </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(c)</w:t>
      </w:r>
      <w:r>
        <w:rPr>
          <w:rFonts w:asciiTheme="minorHAnsi" w:hAnsiTheme="minorHAnsi" w:cstheme="minorHAnsi"/>
          <w:color w:val="auto"/>
          <w:szCs w:val="22"/>
        </w:rPr>
        <w:tab/>
      </w:r>
      <w:r w:rsidRPr="00063407">
        <w:rPr>
          <w:rFonts w:asciiTheme="minorHAnsi" w:hAnsiTheme="minorHAnsi" w:cstheme="minorHAnsi"/>
          <w:color w:val="auto"/>
          <w:szCs w:val="22"/>
        </w:rPr>
        <w:t xml:space="preserve">for a 26 Week Period for a Partial Outcome; </w:t>
      </w:r>
    </w:p>
    <w:p w:rsidR="00D6494B" w:rsidRPr="00063407" w:rsidRDefault="00D6494B" w:rsidP="00D6494B">
      <w:pPr>
        <w:pStyle w:val="clausetexta"/>
        <w:numPr>
          <w:ilvl w:val="0"/>
          <w:numId w:val="0"/>
        </w:numPr>
        <w:ind w:left="1362" w:hanging="653"/>
        <w:rPr>
          <w:rFonts w:asciiTheme="minorHAnsi" w:hAnsiTheme="minorHAnsi" w:cstheme="minorHAnsi"/>
          <w:color w:val="auto"/>
          <w:szCs w:val="22"/>
        </w:rPr>
      </w:pPr>
      <w:r>
        <w:rPr>
          <w:rFonts w:asciiTheme="minorHAnsi" w:hAnsiTheme="minorHAnsi" w:cstheme="minorHAnsi"/>
          <w:color w:val="auto"/>
          <w:szCs w:val="22"/>
        </w:rPr>
        <w:t>(d)</w:t>
      </w:r>
      <w:r>
        <w:rPr>
          <w:rFonts w:asciiTheme="minorHAnsi" w:hAnsiTheme="minorHAnsi" w:cstheme="minorHAnsi"/>
          <w:color w:val="auto"/>
          <w:szCs w:val="22"/>
        </w:rPr>
        <w:tab/>
      </w:r>
      <w:r w:rsidRPr="00063407">
        <w:rPr>
          <w:rFonts w:asciiTheme="minorHAnsi" w:hAnsiTheme="minorHAnsi" w:cstheme="minorHAnsi"/>
          <w:color w:val="auto"/>
          <w:szCs w:val="22"/>
        </w:rPr>
        <w:t xml:space="preserve">for a Full Outcome which satisfies paragraph </w:t>
      </w:r>
      <w:r w:rsidRPr="007D3ADE">
        <w:rPr>
          <w:rFonts w:asciiTheme="minorHAnsi" w:hAnsiTheme="minorHAnsi" w:cstheme="minorHAnsi"/>
          <w:strike/>
          <w:color w:val="00B0F0"/>
          <w:szCs w:val="22"/>
        </w:rPr>
        <w:t>125.5</w:t>
      </w:r>
      <w:r w:rsidRPr="00063407">
        <w:rPr>
          <w:rFonts w:asciiTheme="minorHAnsi" w:hAnsiTheme="minorHAnsi" w:cstheme="minorHAnsi"/>
          <w:color w:val="auto"/>
          <w:szCs w:val="22"/>
        </w:rPr>
        <w:t xml:space="preserve">(a) of the definition of Full Outcome </w:t>
      </w:r>
      <w:r w:rsidRPr="007D3ADE">
        <w:rPr>
          <w:rFonts w:asciiTheme="minorHAnsi" w:hAnsiTheme="minorHAnsi" w:cstheme="minorHAnsi"/>
          <w:color w:val="00B0F0"/>
          <w:szCs w:val="22"/>
        </w:rPr>
        <w:t>and for a Partial Outcome which satisfies paragraph (a) of the definition of Partial Outcome</w:t>
      </w:r>
      <w:r w:rsidRPr="00063407">
        <w:rPr>
          <w:rFonts w:asciiTheme="minorHAnsi" w:hAnsiTheme="minorHAnsi" w:cstheme="minorHAnsi"/>
          <w:color w:val="auto"/>
          <w:szCs w:val="22"/>
        </w:rPr>
        <w:t xml:space="preserve">, where: </w:t>
      </w:r>
    </w:p>
    <w:p w:rsidR="00D6494B" w:rsidRPr="00063407" w:rsidRDefault="00D6494B" w:rsidP="00D6494B">
      <w:pPr>
        <w:pStyle w:val="clausetexti"/>
        <w:numPr>
          <w:ilvl w:val="0"/>
          <w:numId w:val="0"/>
        </w:numPr>
        <w:ind w:left="1985" w:hanging="567"/>
        <w:rPr>
          <w:rFonts w:asciiTheme="minorHAnsi" w:hAnsiTheme="minorHAnsi" w:cstheme="minorHAnsi"/>
          <w:color w:val="auto"/>
          <w:szCs w:val="22"/>
        </w:rPr>
      </w:pPr>
      <w:r>
        <w:rPr>
          <w:rFonts w:asciiTheme="minorHAnsi" w:hAnsiTheme="minorHAnsi" w:cstheme="minorHAnsi"/>
          <w:color w:val="auto"/>
          <w:szCs w:val="22"/>
        </w:rPr>
        <w:t>(i)</w:t>
      </w:r>
      <w:r>
        <w:rPr>
          <w:rFonts w:asciiTheme="minorHAnsi" w:hAnsiTheme="minorHAnsi" w:cstheme="minorHAnsi"/>
          <w:color w:val="auto"/>
          <w:szCs w:val="22"/>
        </w:rPr>
        <w:tab/>
      </w:r>
      <w:r w:rsidRPr="00063407">
        <w:rPr>
          <w:rFonts w:asciiTheme="minorHAnsi" w:hAnsiTheme="minorHAnsi" w:cstheme="minorHAnsi"/>
          <w:color w:val="auto"/>
          <w:szCs w:val="22"/>
        </w:rPr>
        <w:t>the Stream Participant is placed into Employment; and</w:t>
      </w:r>
    </w:p>
    <w:p w:rsidR="00D6494B" w:rsidRPr="00063407" w:rsidRDefault="00D6494B" w:rsidP="00D6494B">
      <w:pPr>
        <w:pStyle w:val="clausetexti"/>
        <w:numPr>
          <w:ilvl w:val="0"/>
          <w:numId w:val="0"/>
        </w:numPr>
        <w:ind w:left="1985" w:hanging="567"/>
        <w:rPr>
          <w:rFonts w:asciiTheme="minorHAnsi" w:hAnsiTheme="minorHAnsi" w:cstheme="minorHAnsi"/>
          <w:color w:val="auto"/>
          <w:szCs w:val="22"/>
        </w:rPr>
      </w:pPr>
      <w:r>
        <w:rPr>
          <w:rFonts w:asciiTheme="minorHAnsi" w:hAnsiTheme="minorHAnsi" w:cstheme="minorHAnsi"/>
          <w:color w:val="auto"/>
          <w:szCs w:val="22"/>
        </w:rPr>
        <w:t>(ii)</w:t>
      </w:r>
      <w:r>
        <w:rPr>
          <w:rFonts w:asciiTheme="minorHAnsi" w:hAnsiTheme="minorHAnsi" w:cstheme="minorHAnsi"/>
          <w:color w:val="auto"/>
          <w:szCs w:val="22"/>
        </w:rPr>
        <w:tab/>
      </w:r>
      <w:r w:rsidRPr="00063407">
        <w:rPr>
          <w:rFonts w:asciiTheme="minorHAnsi" w:hAnsiTheme="minorHAnsi" w:cstheme="minorHAnsi"/>
          <w:color w:val="auto"/>
          <w:szCs w:val="22"/>
        </w:rPr>
        <w:t>the Stream Participant is in receipt of Newstart Allowance or Youth Allowance and they cease to receive the relevant Income Support Payment due to reasons other than participating in that Employment, including as specified in any Guidelines;</w:t>
      </w:r>
    </w:p>
    <w:p w:rsidR="00D6494B" w:rsidRDefault="00D6494B" w:rsidP="00D6494B">
      <w:pPr>
        <w:pStyle w:val="clausetexta"/>
        <w:numPr>
          <w:ilvl w:val="0"/>
          <w:numId w:val="0"/>
        </w:numPr>
        <w:ind w:left="1362" w:hanging="653"/>
        <w:rPr>
          <w:rStyle w:val="GDV6-Olive"/>
          <w:rFonts w:asciiTheme="minorHAnsi" w:hAnsiTheme="minorHAnsi" w:cstheme="minorHAnsi"/>
          <w:strike/>
          <w:color w:val="FF0000"/>
        </w:rPr>
      </w:pPr>
      <w:r>
        <w:rPr>
          <w:rStyle w:val="GDV6-Olive"/>
          <w:rFonts w:asciiTheme="minorHAnsi" w:hAnsiTheme="minorHAnsi" w:cstheme="minorHAnsi"/>
          <w:color w:val="auto"/>
        </w:rPr>
        <w:t>(e)</w:t>
      </w:r>
      <w:r>
        <w:rPr>
          <w:rStyle w:val="GDV6-Olive"/>
          <w:rFonts w:asciiTheme="minorHAnsi" w:hAnsiTheme="minorHAnsi" w:cstheme="minorHAnsi"/>
          <w:color w:val="auto"/>
        </w:rPr>
        <w:tab/>
      </w:r>
      <w:r w:rsidRPr="00063407">
        <w:rPr>
          <w:rStyle w:val="GDV6-Olive"/>
          <w:rFonts w:asciiTheme="minorHAnsi" w:hAnsiTheme="minorHAnsi" w:cstheme="minorHAnsi"/>
          <w:color w:val="auto"/>
        </w:rPr>
        <w:t xml:space="preserve">in relation to a Full Outcome Conversion, unless all the requirements of the definition of Full Outcome Conversion are satisfied; </w:t>
      </w:r>
      <w:r w:rsidRPr="007D3ADE">
        <w:rPr>
          <w:rStyle w:val="GDV6-Olive"/>
          <w:rFonts w:asciiTheme="minorHAnsi" w:hAnsiTheme="minorHAnsi" w:cstheme="minorHAnsi"/>
          <w:strike/>
          <w:color w:val="00B0F0"/>
        </w:rPr>
        <w:t>or</w:t>
      </w:r>
    </w:p>
    <w:p w:rsidR="00D6494B" w:rsidRPr="007D3ADE" w:rsidRDefault="00D6494B" w:rsidP="00D6494B">
      <w:pPr>
        <w:pStyle w:val="clausetexta"/>
        <w:numPr>
          <w:ilvl w:val="0"/>
          <w:numId w:val="0"/>
        </w:numPr>
        <w:ind w:left="1418" w:hanging="709"/>
        <w:rPr>
          <w:rStyle w:val="GDV6-Olive"/>
          <w:rFonts w:asciiTheme="minorHAnsi" w:hAnsiTheme="minorHAnsi"/>
          <w:color w:val="00B0F0"/>
        </w:rPr>
      </w:pPr>
      <w:r w:rsidRPr="007D3ADE">
        <w:rPr>
          <w:rStyle w:val="GDV6-Olive"/>
          <w:rFonts w:asciiTheme="minorHAnsi" w:hAnsiTheme="minorHAnsi" w:cstheme="minorHAnsi"/>
          <w:color w:val="00B0F0"/>
        </w:rPr>
        <w:t>(f)</w:t>
      </w:r>
      <w:r w:rsidRPr="007D3ADE">
        <w:rPr>
          <w:rStyle w:val="GDV6-Olive"/>
          <w:rFonts w:asciiTheme="minorHAnsi" w:hAnsiTheme="minorHAnsi" w:cstheme="minorHAnsi"/>
          <w:color w:val="00B0F0"/>
        </w:rPr>
        <w:tab/>
      </w:r>
      <w:r w:rsidRPr="007D3ADE">
        <w:rPr>
          <w:rStyle w:val="GDV6-Olive"/>
          <w:rFonts w:asciiTheme="minorHAnsi" w:hAnsiTheme="minorHAnsi"/>
          <w:color w:val="00B0F0"/>
        </w:rPr>
        <w:t>except as otherwise provided for in any Guidelines, if the Outcome Period for the Outcome overlaps with the Outcome Period for another Outcome that has already been claimed in relation to the same Stream Participant by any Employment Provider, including the Provider; and</w:t>
      </w:r>
    </w:p>
    <w:p w:rsidR="00D6494B" w:rsidRPr="00063407" w:rsidRDefault="00D6494B" w:rsidP="00CB3743">
      <w:pPr>
        <w:pStyle w:val="clausetexta"/>
        <w:keepLines w:val="0"/>
        <w:numPr>
          <w:ilvl w:val="0"/>
          <w:numId w:val="0"/>
        </w:numPr>
        <w:spacing w:after="0"/>
        <w:ind w:left="720"/>
        <w:rPr>
          <w:rFonts w:asciiTheme="minorHAnsi" w:hAnsiTheme="minorHAnsi" w:cstheme="minorHAnsi"/>
          <w:color w:val="auto"/>
          <w:szCs w:val="22"/>
        </w:rPr>
      </w:pPr>
      <w:r w:rsidRPr="007D3ADE">
        <w:rPr>
          <w:rStyle w:val="GDV6-Olive"/>
          <w:rFonts w:asciiTheme="minorHAnsi" w:hAnsiTheme="minorHAnsi" w:cstheme="minorHAnsi"/>
          <w:color w:val="00B0F0"/>
        </w:rPr>
        <w:t>(g)</w:t>
      </w:r>
      <w:r>
        <w:rPr>
          <w:rStyle w:val="GDV6-Olive"/>
          <w:rFonts w:asciiTheme="minorHAnsi" w:hAnsiTheme="minorHAnsi" w:cstheme="minorHAnsi"/>
          <w:color w:val="auto"/>
        </w:rPr>
        <w:tab/>
      </w:r>
      <w:r w:rsidRPr="00063407">
        <w:rPr>
          <w:rStyle w:val="GDV6-Olive"/>
          <w:rFonts w:asciiTheme="minorHAnsi" w:hAnsiTheme="minorHAnsi" w:cstheme="minorHAnsi"/>
          <w:color w:val="auto"/>
        </w:rPr>
        <w:t>in any other circumstances specified in any Guidelines</w:t>
      </w:r>
      <w:r w:rsidRPr="00063407">
        <w:rPr>
          <w:rFonts w:asciiTheme="minorHAnsi" w:hAnsiTheme="minorHAnsi" w:cstheme="minorHAnsi"/>
          <w:color w:val="auto"/>
          <w:szCs w:val="22"/>
        </w:rPr>
        <w:t xml:space="preserve">. </w:t>
      </w:r>
      <w:r w:rsidR="00CB3743" w:rsidRPr="00235043">
        <w:rPr>
          <w:rStyle w:val="GDV2Green"/>
          <w:b/>
          <w:color w:val="00B0F0"/>
        </w:rPr>
        <w:t>GDV 1</w:t>
      </w:r>
    </w:p>
    <w:p w:rsidR="004B53BA" w:rsidRPr="001A44C9" w:rsidRDefault="004B53BA" w:rsidP="00906688">
      <w:pPr>
        <w:pStyle w:val="clausetext11xxxxx"/>
        <w:keepLines w:val="0"/>
        <w:rPr>
          <w:color w:val="auto"/>
        </w:rPr>
      </w:pPr>
      <w:r w:rsidRPr="001A44C9">
        <w:rPr>
          <w:color w:val="auto"/>
        </w:rPr>
        <w:t>The Provider must not claim</w:t>
      </w:r>
      <w:r w:rsidR="00E116A0" w:rsidRPr="001A44C9">
        <w:rPr>
          <w:color w:val="auto"/>
        </w:rPr>
        <w:t>, and the Department will not pay,</w:t>
      </w:r>
      <w:r w:rsidRPr="001A44C9">
        <w:rPr>
          <w:color w:val="auto"/>
        </w:rPr>
        <w:t xml:space="preserve"> more than a maximum of four Outcome Payments </w:t>
      </w:r>
      <w:r w:rsidR="00E2245F" w:rsidRPr="001A44C9">
        <w:rPr>
          <w:color w:val="auto"/>
        </w:rPr>
        <w:t>for a 4 Week Period for a</w:t>
      </w:r>
      <w:r w:rsidR="00C03493" w:rsidRPr="001A44C9">
        <w:rPr>
          <w:color w:val="auto"/>
        </w:rPr>
        <w:t>n</w:t>
      </w:r>
      <w:r w:rsidR="00E2245F" w:rsidRPr="001A44C9">
        <w:rPr>
          <w:color w:val="auto"/>
        </w:rPr>
        <w:t xml:space="preserve"> </w:t>
      </w:r>
      <w:r w:rsidR="00085886" w:rsidRPr="001A44C9">
        <w:rPr>
          <w:color w:val="auto"/>
        </w:rPr>
        <w:t>Employment</w:t>
      </w:r>
      <w:r w:rsidR="00E2245F" w:rsidRPr="001A44C9">
        <w:rPr>
          <w:color w:val="auto"/>
        </w:rPr>
        <w:t xml:space="preserve"> Outcome </w:t>
      </w:r>
      <w:r w:rsidRPr="001A44C9">
        <w:rPr>
          <w:color w:val="auto"/>
        </w:rPr>
        <w:t xml:space="preserve">for any single </w:t>
      </w:r>
      <w:r w:rsidR="00E75319" w:rsidRPr="001A44C9">
        <w:rPr>
          <w:color w:val="auto"/>
        </w:rPr>
        <w:t>Stream</w:t>
      </w:r>
      <w:r w:rsidRPr="001A44C9">
        <w:rPr>
          <w:color w:val="auto"/>
        </w:rPr>
        <w:t xml:space="preserve"> Participant over any one </w:t>
      </w:r>
      <w:r w:rsidR="00622CF4" w:rsidRPr="001A44C9">
        <w:rPr>
          <w:color w:val="auto"/>
        </w:rPr>
        <w:t>12 month period</w:t>
      </w:r>
      <w:r w:rsidRPr="001A44C9">
        <w:rPr>
          <w:color w:val="auto"/>
        </w:rPr>
        <w:t>.</w:t>
      </w:r>
      <w:bookmarkEnd w:id="2407"/>
    </w:p>
    <w:p w:rsidR="000E43F6" w:rsidRPr="001A44C9" w:rsidRDefault="000E43F6" w:rsidP="00906688">
      <w:pPr>
        <w:pStyle w:val="clausetext11xxxxx"/>
        <w:keepLines w:val="0"/>
        <w:rPr>
          <w:color w:val="auto"/>
        </w:rPr>
      </w:pPr>
      <w:bookmarkStart w:id="2408" w:name="_Toc225840205"/>
      <w:r w:rsidRPr="001A44C9">
        <w:rPr>
          <w:color w:val="auto"/>
        </w:rPr>
        <w:t xml:space="preserve">The Provider acknowledges that if a Stream Participant moves from a Complementary Service into an employment, education or training related activity that satisfies the requirements for </w:t>
      </w:r>
      <w:r w:rsidRPr="001A44C9">
        <w:rPr>
          <w:rStyle w:val="GDV5-Orange"/>
          <w:color w:val="auto"/>
        </w:rPr>
        <w:t>a</w:t>
      </w:r>
      <w:r w:rsidR="00E57E5F" w:rsidRPr="001A44C9">
        <w:rPr>
          <w:rStyle w:val="GDV5-Orange"/>
          <w:color w:val="auto"/>
        </w:rPr>
        <w:t>n Employment</w:t>
      </w:r>
      <w:r w:rsidR="00DD3237" w:rsidRPr="001A44C9">
        <w:rPr>
          <w:rStyle w:val="GDV5-Orange"/>
          <w:color w:val="auto"/>
        </w:rPr>
        <w:t xml:space="preserve"> Outcome or an </w:t>
      </w:r>
      <w:r w:rsidR="00BB06F5" w:rsidRPr="001A44C9">
        <w:rPr>
          <w:rStyle w:val="GDV5-Orange"/>
          <w:color w:val="auto"/>
        </w:rPr>
        <w:t>Education</w:t>
      </w:r>
      <w:r w:rsidRPr="001A44C9">
        <w:rPr>
          <w:rStyle w:val="GDV5-Orange"/>
          <w:color w:val="auto"/>
        </w:rPr>
        <w:t xml:space="preserve"> Outcome</w:t>
      </w:r>
      <w:r w:rsidR="00DD3237" w:rsidRPr="001A44C9">
        <w:rPr>
          <w:rStyle w:val="GDV5-Orange"/>
          <w:color w:val="auto"/>
        </w:rPr>
        <w:t>,</w:t>
      </w:r>
      <w:r w:rsidRPr="001A44C9">
        <w:rPr>
          <w:rStyle w:val="GDV5-Orange"/>
          <w:color w:val="auto"/>
        </w:rPr>
        <w:t xml:space="preserve"> </w:t>
      </w:r>
      <w:r w:rsidRPr="001A44C9">
        <w:rPr>
          <w:color w:val="auto"/>
        </w:rPr>
        <w:t>the Provider may only claim</w:t>
      </w:r>
      <w:r w:rsidR="00E116A0" w:rsidRPr="001A44C9">
        <w:rPr>
          <w:color w:val="auto"/>
        </w:rPr>
        <w:t>, and the Department will only pay,</w:t>
      </w:r>
      <w:r w:rsidRPr="001A44C9">
        <w:rPr>
          <w:color w:val="auto"/>
        </w:rPr>
        <w:t xml:space="preserve"> an amount equal to the difference between:</w:t>
      </w:r>
    </w:p>
    <w:p w:rsidR="000E43F6" w:rsidRPr="001A44C9" w:rsidRDefault="000E43F6" w:rsidP="00906688">
      <w:pPr>
        <w:pStyle w:val="clausetexta"/>
        <w:keepLines w:val="0"/>
        <w:rPr>
          <w:color w:val="auto"/>
        </w:rPr>
      </w:pPr>
      <w:r w:rsidRPr="001A44C9">
        <w:rPr>
          <w:color w:val="auto"/>
        </w:rPr>
        <w:t xml:space="preserve">the </w:t>
      </w:r>
      <w:r w:rsidRPr="001A44C9">
        <w:rPr>
          <w:rStyle w:val="GDV5-Orange"/>
          <w:color w:val="auto"/>
        </w:rPr>
        <w:t>Outcome Payment</w:t>
      </w:r>
      <w:r w:rsidRPr="001A44C9">
        <w:rPr>
          <w:rStyle w:val="blackstrike-deletedtext"/>
          <w:strike w:val="0"/>
          <w:color w:val="auto"/>
        </w:rPr>
        <w:t xml:space="preserve"> </w:t>
      </w:r>
      <w:r w:rsidRPr="001A44C9">
        <w:rPr>
          <w:rStyle w:val="clausetext11xxxxxChar"/>
          <w:color w:val="auto"/>
        </w:rPr>
        <w:t>pa</w:t>
      </w:r>
      <w:r w:rsidRPr="001A44C9">
        <w:rPr>
          <w:color w:val="auto"/>
        </w:rPr>
        <w:t>yable under this Deed in relation to the employment, education or training related activity; and</w:t>
      </w:r>
    </w:p>
    <w:p w:rsidR="000E43F6" w:rsidRPr="00235043" w:rsidRDefault="000E43F6" w:rsidP="00906688">
      <w:pPr>
        <w:pStyle w:val="clausetexta"/>
        <w:keepLines w:val="0"/>
        <w:spacing w:after="0"/>
        <w:rPr>
          <w:rStyle w:val="GDV2Green"/>
          <w:rFonts w:cs="Times New Roman"/>
          <w:color w:val="auto"/>
        </w:rPr>
      </w:pPr>
      <w:r w:rsidRPr="001A44C9">
        <w:rPr>
          <w:rStyle w:val="GDV2Green"/>
          <w:color w:val="auto"/>
        </w:rPr>
        <w:t>the fee, if any, paid by the Commonwealth to the provider of the Complementary Service.</w:t>
      </w:r>
    </w:p>
    <w:p w:rsidR="00A73FBF" w:rsidRPr="001A44C9" w:rsidRDefault="00A73FBF" w:rsidP="00906688">
      <w:pPr>
        <w:pStyle w:val="ClauseHeadings1xxxx"/>
        <w:keepLines w:val="0"/>
      </w:pPr>
      <w:bookmarkStart w:id="2409" w:name="_Ref394675408"/>
      <w:bookmarkStart w:id="2410" w:name="_Toc415224981"/>
      <w:bookmarkStart w:id="2411" w:name="_Toc440881540"/>
      <w:r w:rsidRPr="001A44C9">
        <w:t>Mid-</w:t>
      </w:r>
      <w:r w:rsidR="006A3F0A" w:rsidRPr="001A44C9">
        <w:t xml:space="preserve">term </w:t>
      </w:r>
      <w:r w:rsidRPr="001A44C9">
        <w:t xml:space="preserve">Fee </w:t>
      </w:r>
      <w:r w:rsidR="0004570D" w:rsidRPr="001A44C9">
        <w:t>i</w:t>
      </w:r>
      <w:r w:rsidRPr="001A44C9">
        <w:t>ncrease</w:t>
      </w:r>
      <w:bookmarkEnd w:id="2409"/>
      <w:bookmarkEnd w:id="2410"/>
      <w:bookmarkEnd w:id="2411"/>
    </w:p>
    <w:p w:rsidR="0004570D" w:rsidRPr="001A44C9" w:rsidRDefault="00A73FBF" w:rsidP="00A30B12">
      <w:pPr>
        <w:pStyle w:val="clausetext11xxxxx"/>
        <w:keepLines w:val="0"/>
        <w:rPr>
          <w:color w:val="auto"/>
        </w:rPr>
      </w:pPr>
      <w:r w:rsidRPr="001A44C9">
        <w:rPr>
          <w:color w:val="auto"/>
        </w:rPr>
        <w:t xml:space="preserve">The amounts of </w:t>
      </w:r>
      <w:r w:rsidR="00806000" w:rsidRPr="001A44C9">
        <w:rPr>
          <w:color w:val="auto"/>
        </w:rPr>
        <w:t>F</w:t>
      </w:r>
      <w:r w:rsidRPr="001A44C9">
        <w:rPr>
          <w:color w:val="auto"/>
        </w:rPr>
        <w:t>ees specified in</w:t>
      </w:r>
      <w:r w:rsidR="0004570D" w:rsidRPr="001A44C9">
        <w:rPr>
          <w:color w:val="auto"/>
        </w:rPr>
        <w:t>:</w:t>
      </w:r>
    </w:p>
    <w:p w:rsidR="0004570D" w:rsidRPr="001A44C9" w:rsidRDefault="00F6237B" w:rsidP="00555DF5">
      <w:pPr>
        <w:pStyle w:val="clausetexta"/>
        <w:rPr>
          <w:color w:val="auto"/>
        </w:rPr>
      </w:pPr>
      <w:bookmarkStart w:id="2412" w:name="_Ref414968444"/>
      <w:r w:rsidRPr="001A44C9">
        <w:rPr>
          <w:color w:val="auto"/>
        </w:rPr>
        <w:t>Tables 1A and 1B at Annexure B2 (with respect to Outcome Payments)</w:t>
      </w:r>
      <w:r w:rsidR="0004570D" w:rsidRPr="001A44C9">
        <w:rPr>
          <w:color w:val="auto"/>
        </w:rPr>
        <w:t xml:space="preserve"> </w:t>
      </w:r>
      <w:r w:rsidR="0004570D" w:rsidRPr="001A44C9">
        <w:rPr>
          <w:rStyle w:val="GDV2Green"/>
          <w:color w:val="auto"/>
        </w:rPr>
        <w:t>will increase by 7.8% from 1 January 2018 for all Employment Outcomes and Education Outcomes lodged on or after 1 January 2018</w:t>
      </w:r>
      <w:r w:rsidR="0004570D" w:rsidRPr="001A44C9">
        <w:rPr>
          <w:color w:val="auto"/>
        </w:rPr>
        <w:t>;</w:t>
      </w:r>
      <w:r w:rsidRPr="001A44C9">
        <w:rPr>
          <w:color w:val="auto"/>
        </w:rPr>
        <w:t xml:space="preserve"> and</w:t>
      </w:r>
      <w:bookmarkEnd w:id="2412"/>
    </w:p>
    <w:p w:rsidR="00BF628D" w:rsidRPr="001A44C9" w:rsidRDefault="00794FB7" w:rsidP="00555DF5">
      <w:pPr>
        <w:pStyle w:val="clausetexta"/>
        <w:rPr>
          <w:color w:val="auto"/>
        </w:rPr>
        <w:sectPr w:rsidR="00BF628D" w:rsidRPr="001A44C9" w:rsidSect="00660303">
          <w:type w:val="continuous"/>
          <w:pgSz w:w="11906" w:h="16838" w:code="9"/>
          <w:pgMar w:top="425" w:right="567" w:bottom="425" w:left="567" w:header="567" w:footer="567" w:gutter="284"/>
          <w:cols w:space="708"/>
          <w:docGrid w:linePitch="360"/>
        </w:sectPr>
      </w:pPr>
      <w:r w:rsidRPr="001A44C9">
        <w:rPr>
          <w:color w:val="auto"/>
        </w:rPr>
        <w:t xml:space="preserve"> </w:t>
      </w:r>
      <w:bookmarkStart w:id="2413" w:name="_Ref414970677"/>
      <w:r w:rsidR="00A73FBF" w:rsidRPr="001A44C9">
        <w:rPr>
          <w:color w:val="auto"/>
        </w:rPr>
        <w:t xml:space="preserve">Table 2A at </w:t>
      </w:r>
      <w:r w:rsidR="002F2DAF" w:rsidRPr="001A44C9">
        <w:rPr>
          <w:color w:val="auto"/>
        </w:rPr>
        <w:t>Annexure B2</w:t>
      </w:r>
      <w:r w:rsidR="00A73FBF" w:rsidRPr="001A44C9">
        <w:rPr>
          <w:color w:val="auto"/>
        </w:rPr>
        <w:t xml:space="preserve"> (with respect to Administration Fees)</w:t>
      </w:r>
      <w:r w:rsidR="00F6237B" w:rsidRPr="001A44C9">
        <w:rPr>
          <w:color w:val="auto"/>
        </w:rPr>
        <w:t>,</w:t>
      </w:r>
      <w:r w:rsidR="004B32BB" w:rsidRPr="001A44C9">
        <w:rPr>
          <w:color w:val="auto"/>
        </w:rPr>
        <w:t xml:space="preserve"> </w:t>
      </w:r>
      <w:r w:rsidR="00A73FBF" w:rsidRPr="001A44C9">
        <w:rPr>
          <w:color w:val="auto"/>
        </w:rPr>
        <w:t>will increase by 7.8%</w:t>
      </w:r>
      <w:r w:rsidR="00861279" w:rsidRPr="001A44C9">
        <w:rPr>
          <w:color w:val="auto"/>
        </w:rPr>
        <w:t xml:space="preserve"> from the start of the next Administration Fee Period following 1 January 2018</w:t>
      </w:r>
      <w:r w:rsidR="00A73FBF" w:rsidRPr="001A44C9">
        <w:rPr>
          <w:color w:val="auto"/>
        </w:rPr>
        <w:t>.</w:t>
      </w:r>
      <w:bookmarkEnd w:id="2413"/>
    </w:p>
    <w:p w:rsidR="00583A38" w:rsidRPr="001A44C9" w:rsidRDefault="0004271C" w:rsidP="003E2B7B">
      <w:pPr>
        <w:spacing w:after="0" w:line="240" w:lineRule="auto"/>
        <w:ind w:left="710"/>
        <w:rPr>
          <w:b/>
          <w:i/>
        </w:rPr>
      </w:pPr>
      <w:r w:rsidRPr="001A44C9">
        <w:rPr>
          <w:i/>
        </w:rPr>
        <w:t xml:space="preserve">Note: the Department will </w:t>
      </w:r>
      <w:r w:rsidR="00EA3A58" w:rsidRPr="001A44C9">
        <w:rPr>
          <w:i/>
        </w:rPr>
        <w:t>advise</w:t>
      </w:r>
      <w:r w:rsidRPr="001A44C9">
        <w:rPr>
          <w:i/>
        </w:rPr>
        <w:t xml:space="preserve"> the Provider of the precise payment amounts prior to 1 January 2018.</w:t>
      </w:r>
    </w:p>
    <w:p w:rsidR="00CD5D8C" w:rsidRPr="001A44C9" w:rsidRDefault="00CD5D8C">
      <w:pPr>
        <w:spacing w:after="0" w:line="240" w:lineRule="auto"/>
        <w:rPr>
          <w:b/>
          <w:sz w:val="40"/>
          <w:szCs w:val="40"/>
        </w:rPr>
      </w:pPr>
      <w:r w:rsidRPr="001A44C9">
        <w:rPr>
          <w:sz w:val="40"/>
          <w:szCs w:val="40"/>
        </w:rPr>
        <w:br w:type="page"/>
      </w:r>
    </w:p>
    <w:p w:rsidR="00182277" w:rsidRPr="001A44C9" w:rsidRDefault="003C5ECE" w:rsidP="00A30B12">
      <w:pPr>
        <w:pStyle w:val="ClauseHeadings1xxxx"/>
        <w:numPr>
          <w:ilvl w:val="0"/>
          <w:numId w:val="0"/>
        </w:numPr>
        <w:rPr>
          <w:b w:val="0"/>
          <w:sz w:val="40"/>
          <w:szCs w:val="40"/>
        </w:rPr>
      </w:pPr>
      <w:bookmarkStart w:id="2414" w:name="_Toc415224982"/>
      <w:bookmarkStart w:id="2415" w:name="_Toc440881541"/>
      <w:r w:rsidRPr="001A44C9">
        <w:rPr>
          <w:sz w:val="40"/>
          <w:szCs w:val="40"/>
        </w:rPr>
        <w:t xml:space="preserve">Annexure B1 – Transition </w:t>
      </w:r>
      <w:r w:rsidR="00FC4E9D" w:rsidRPr="001A44C9">
        <w:rPr>
          <w:sz w:val="40"/>
          <w:szCs w:val="40"/>
        </w:rPr>
        <w:t>in</w:t>
      </w:r>
      <w:bookmarkEnd w:id="2414"/>
      <w:bookmarkEnd w:id="2415"/>
    </w:p>
    <w:p w:rsidR="007D7489" w:rsidRPr="001A44C9" w:rsidRDefault="00182277" w:rsidP="00C44D16">
      <w:pPr>
        <w:spacing w:before="240" w:line="245" w:lineRule="exact"/>
        <w:ind w:right="-20"/>
        <w:rPr>
          <w:rFonts w:asciiTheme="minorHAnsi" w:eastAsia="Calibri" w:hAnsiTheme="minorHAnsi" w:cstheme="minorHAnsi"/>
          <w:i/>
          <w:position w:val="1"/>
        </w:rPr>
      </w:pPr>
      <w:r w:rsidRPr="001A44C9">
        <w:rPr>
          <w:rFonts w:eastAsia="Calibri" w:cstheme="minorHAnsi"/>
          <w:i/>
          <w:position w:val="1"/>
        </w:rPr>
        <w:t xml:space="preserve">Note: Table 1 below sets out how </w:t>
      </w:r>
      <w:r w:rsidR="00F07224" w:rsidRPr="001A44C9">
        <w:rPr>
          <w:rFonts w:eastAsia="Calibri" w:cstheme="minorHAnsi"/>
          <w:i/>
          <w:position w:val="1"/>
        </w:rPr>
        <w:t xml:space="preserve">most </w:t>
      </w:r>
      <w:r w:rsidR="00EB48C6" w:rsidRPr="001A44C9">
        <w:rPr>
          <w:rFonts w:eastAsia="Calibri" w:cstheme="minorHAnsi"/>
          <w:i/>
          <w:position w:val="1"/>
        </w:rPr>
        <w:t xml:space="preserve">Stream </w:t>
      </w:r>
      <w:r w:rsidR="00C44D16" w:rsidRPr="001A44C9">
        <w:rPr>
          <w:rFonts w:eastAsia="Calibri" w:cstheme="minorHAnsi"/>
          <w:i/>
          <w:position w:val="1"/>
        </w:rPr>
        <w:t>P</w:t>
      </w:r>
      <w:r w:rsidRPr="001A44C9">
        <w:rPr>
          <w:rFonts w:eastAsia="Calibri" w:cstheme="minorHAnsi"/>
          <w:i/>
          <w:position w:val="1"/>
        </w:rPr>
        <w:t xml:space="preserve">articipants in Streams 1 to 4 under </w:t>
      </w:r>
      <w:r w:rsidR="001F56D0" w:rsidRPr="001A44C9">
        <w:rPr>
          <w:rFonts w:eastAsia="Calibri" w:cstheme="minorHAnsi"/>
          <w:i/>
          <w:position w:val="1"/>
        </w:rPr>
        <w:t xml:space="preserve">the </w:t>
      </w:r>
      <w:r w:rsidR="00016CF2" w:rsidRPr="00016CF2">
        <w:rPr>
          <w:rFonts w:eastAsia="Calibri" w:cstheme="minorHAnsi"/>
          <w:i/>
          <w:position w:val="1"/>
        </w:rPr>
        <w:t xml:space="preserve">Employment Services </w:t>
      </w:r>
      <w:r w:rsidRPr="001A44C9">
        <w:rPr>
          <w:rFonts w:eastAsia="Calibri" w:cstheme="minorHAnsi"/>
          <w:i/>
          <w:position w:val="1"/>
        </w:rPr>
        <w:t>Deed 2012</w:t>
      </w:r>
      <w:r w:rsidR="00D40945" w:rsidRPr="001A44C9">
        <w:rPr>
          <w:rFonts w:eastAsia="Calibri" w:cstheme="minorHAnsi"/>
          <w:i/>
          <w:position w:val="1"/>
        </w:rPr>
        <w:t>-</w:t>
      </w:r>
      <w:r w:rsidRPr="001A44C9">
        <w:rPr>
          <w:rFonts w:eastAsia="Calibri" w:cstheme="minorHAnsi"/>
          <w:i/>
          <w:position w:val="1"/>
        </w:rPr>
        <w:t xml:space="preserve">2015 (the JSA Deed) transition to Streams A to C under </w:t>
      </w:r>
      <w:r w:rsidR="00B3421D" w:rsidRPr="001A44C9">
        <w:rPr>
          <w:rFonts w:asciiTheme="minorHAnsi" w:eastAsia="Calibri" w:hAnsiTheme="minorHAnsi" w:cstheme="minorHAnsi"/>
          <w:i/>
          <w:position w:val="1"/>
        </w:rPr>
        <w:t>this Deed</w:t>
      </w:r>
      <w:r w:rsidRPr="001A44C9">
        <w:rPr>
          <w:rFonts w:asciiTheme="minorHAnsi" w:eastAsia="Calibri" w:hAnsiTheme="minorHAnsi" w:cstheme="minorHAnsi"/>
          <w:i/>
          <w:position w:val="1"/>
        </w:rPr>
        <w:t xml:space="preserve">. The first column sets out the Stream that a </w:t>
      </w:r>
      <w:r w:rsidR="00EB48C6" w:rsidRPr="001A44C9">
        <w:rPr>
          <w:rFonts w:eastAsia="Calibri" w:cstheme="minorHAnsi"/>
          <w:i/>
          <w:position w:val="1"/>
        </w:rPr>
        <w:t xml:space="preserve">Stream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articipant was in under the JSA Deed. The second column sets out the phase</w:t>
      </w:r>
      <w:r w:rsidR="00A94906" w:rsidRPr="001A44C9">
        <w:rPr>
          <w:rFonts w:asciiTheme="minorHAnsi" w:eastAsia="Calibri" w:hAnsiTheme="minorHAnsi" w:cstheme="minorHAnsi"/>
          <w:i/>
          <w:position w:val="1"/>
        </w:rPr>
        <w:t>,</w:t>
      </w:r>
      <w:r w:rsidRPr="001A44C9">
        <w:rPr>
          <w:rFonts w:asciiTheme="minorHAnsi" w:eastAsia="Calibri" w:hAnsiTheme="minorHAnsi" w:cstheme="minorHAnsi"/>
          <w:i/>
          <w:position w:val="1"/>
        </w:rPr>
        <w:t xml:space="preserve"> time in service</w:t>
      </w:r>
      <w:r w:rsidR="00A94906" w:rsidRPr="001A44C9">
        <w:rPr>
          <w:rFonts w:asciiTheme="minorHAnsi" w:eastAsia="Calibri" w:hAnsiTheme="minorHAnsi" w:cstheme="minorHAnsi"/>
          <w:i/>
          <w:position w:val="1"/>
        </w:rPr>
        <w:t xml:space="preserve">, </w:t>
      </w:r>
      <w:r w:rsidR="00E9055C" w:rsidRPr="001A44C9">
        <w:rPr>
          <w:rFonts w:asciiTheme="minorHAnsi" w:eastAsia="Calibri" w:hAnsiTheme="minorHAnsi" w:cstheme="minorHAnsi"/>
          <w:i/>
          <w:position w:val="1"/>
        </w:rPr>
        <w:t xml:space="preserve">activities and </w:t>
      </w:r>
      <w:r w:rsidR="00A94906" w:rsidRPr="001A44C9">
        <w:rPr>
          <w:rFonts w:asciiTheme="minorHAnsi" w:eastAsia="Calibri" w:hAnsiTheme="minorHAnsi" w:cstheme="minorHAnsi"/>
          <w:i/>
          <w:position w:val="1"/>
        </w:rPr>
        <w:t>status</w:t>
      </w:r>
      <w:r w:rsidRPr="001A44C9">
        <w:rPr>
          <w:rFonts w:asciiTheme="minorHAnsi" w:eastAsia="Calibri" w:hAnsiTheme="minorHAnsi" w:cstheme="minorHAnsi"/>
          <w:i/>
          <w:position w:val="1"/>
        </w:rPr>
        <w:t xml:space="preserve"> </w:t>
      </w:r>
      <w:r w:rsidR="00E9055C" w:rsidRPr="001A44C9">
        <w:rPr>
          <w:rFonts w:asciiTheme="minorHAnsi" w:eastAsia="Calibri" w:hAnsiTheme="minorHAnsi" w:cstheme="minorHAnsi"/>
          <w:i/>
          <w:position w:val="1"/>
        </w:rPr>
        <w:t>of a</w:t>
      </w:r>
      <w:r w:rsidRPr="001A44C9">
        <w:rPr>
          <w:rFonts w:asciiTheme="minorHAnsi" w:eastAsia="Calibri" w:hAnsiTheme="minorHAnsi" w:cstheme="minorHAnsi"/>
          <w:i/>
          <w:position w:val="1"/>
        </w:rPr>
        <w:t xml:space="preserve"> </w:t>
      </w:r>
      <w:r w:rsidR="00EB48C6" w:rsidRPr="001A44C9">
        <w:rPr>
          <w:rFonts w:eastAsia="Calibri" w:cstheme="minorHAnsi"/>
          <w:i/>
          <w:position w:val="1"/>
        </w:rPr>
        <w:t xml:space="preserve">Stream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articipant</w:t>
      </w:r>
      <w:r w:rsidR="00EB48C6" w:rsidRPr="001A44C9">
        <w:rPr>
          <w:rFonts w:asciiTheme="minorHAnsi" w:eastAsia="Calibri" w:hAnsiTheme="minorHAnsi" w:cstheme="minorHAnsi"/>
          <w:i/>
          <w:position w:val="1"/>
        </w:rPr>
        <w:t xml:space="preserve"> under JSA</w:t>
      </w:r>
      <w:r w:rsidRPr="001A44C9">
        <w:rPr>
          <w:rFonts w:asciiTheme="minorHAnsi" w:eastAsia="Calibri" w:hAnsiTheme="minorHAnsi" w:cstheme="minorHAnsi"/>
          <w:i/>
          <w:position w:val="1"/>
        </w:rPr>
        <w:t xml:space="preserve">. The third column sets out the Stream (and phase in that Stream) into which a </w:t>
      </w:r>
      <w:r w:rsidR="00EB48C6" w:rsidRPr="001A44C9">
        <w:rPr>
          <w:rFonts w:asciiTheme="minorHAnsi" w:eastAsia="Calibri" w:hAnsiTheme="minorHAnsi" w:cstheme="minorHAnsi"/>
          <w:i/>
          <w:position w:val="1"/>
        </w:rPr>
        <w:t xml:space="preserve">Stream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 xml:space="preserve">articipant </w:t>
      </w:r>
      <w:r w:rsidR="00EB48C6" w:rsidRPr="001A44C9">
        <w:rPr>
          <w:rFonts w:asciiTheme="minorHAnsi" w:eastAsia="Calibri" w:hAnsiTheme="minorHAnsi" w:cstheme="minorHAnsi"/>
          <w:i/>
          <w:position w:val="1"/>
        </w:rPr>
        <w:t xml:space="preserve">under JSA </w:t>
      </w:r>
      <w:r w:rsidRPr="001A44C9">
        <w:rPr>
          <w:rFonts w:asciiTheme="minorHAnsi" w:eastAsia="Calibri" w:hAnsiTheme="minorHAnsi" w:cstheme="minorHAnsi"/>
          <w:i/>
          <w:position w:val="1"/>
        </w:rPr>
        <w:t>will be placed by the Department’s IT Systems</w:t>
      </w:r>
      <w:r w:rsidR="00EB48C6" w:rsidRPr="001A44C9">
        <w:rPr>
          <w:rFonts w:asciiTheme="minorHAnsi" w:eastAsia="Calibri" w:hAnsiTheme="minorHAnsi" w:cstheme="minorHAnsi"/>
          <w:i/>
          <w:position w:val="1"/>
        </w:rPr>
        <w:t xml:space="preserve"> </w:t>
      </w:r>
      <w:r w:rsidR="004E5217" w:rsidRPr="001A44C9">
        <w:rPr>
          <w:rFonts w:asciiTheme="minorHAnsi" w:eastAsia="Calibri" w:hAnsiTheme="minorHAnsi" w:cstheme="minorHAnsi"/>
          <w:i/>
          <w:position w:val="1"/>
        </w:rPr>
        <w:t xml:space="preserve">under </w:t>
      </w:r>
      <w:r w:rsidR="00B871A2" w:rsidRPr="001A44C9">
        <w:rPr>
          <w:rFonts w:asciiTheme="minorHAnsi" w:eastAsia="Calibri" w:hAnsiTheme="minorHAnsi" w:cstheme="minorHAnsi"/>
          <w:i/>
          <w:position w:val="1"/>
        </w:rPr>
        <w:t>jobactive</w:t>
      </w:r>
      <w:r w:rsidR="00861BF5" w:rsidRPr="001A44C9">
        <w:rPr>
          <w:rFonts w:asciiTheme="minorHAnsi" w:eastAsia="Calibri" w:hAnsiTheme="minorHAnsi" w:cstheme="minorHAnsi"/>
          <w:i/>
          <w:position w:val="1"/>
        </w:rPr>
        <w:t>, except where the Stream Participant is Exited by the Department’s IT Systems</w:t>
      </w:r>
      <w:r w:rsidRPr="001A44C9">
        <w:rPr>
          <w:rFonts w:asciiTheme="minorHAnsi" w:eastAsia="Calibri" w:hAnsiTheme="minorHAnsi" w:cstheme="minorHAnsi"/>
          <w:i/>
          <w:position w:val="1"/>
        </w:rPr>
        <w:t xml:space="preserve">. The fourth column sets out credits in the Employment Fund allocated for each </w:t>
      </w:r>
      <w:r w:rsidR="00EB48C6" w:rsidRPr="001A44C9">
        <w:rPr>
          <w:rFonts w:asciiTheme="minorHAnsi" w:eastAsia="Calibri" w:hAnsiTheme="minorHAnsi" w:cstheme="minorHAnsi"/>
          <w:i/>
          <w:position w:val="1"/>
        </w:rPr>
        <w:t xml:space="preserve">such </w:t>
      </w:r>
      <w:r w:rsidRPr="001A44C9">
        <w:rPr>
          <w:rFonts w:asciiTheme="minorHAnsi" w:eastAsia="Calibri" w:hAnsiTheme="minorHAnsi" w:cstheme="minorHAnsi"/>
          <w:i/>
          <w:position w:val="1"/>
        </w:rPr>
        <w:t xml:space="preserve">Transitioned Participant on their Commencement in accordance with clause </w:t>
      </w:r>
      <w:r w:rsidR="00A06DE4" w:rsidRPr="001A44C9">
        <w:rPr>
          <w:rFonts w:asciiTheme="minorHAnsi" w:eastAsia="Calibri" w:hAnsiTheme="minorHAnsi" w:cstheme="minorHAnsi"/>
          <w:i/>
          <w:position w:val="1"/>
        </w:rPr>
        <w:fldChar w:fldCharType="begin"/>
      </w:r>
      <w:r w:rsidR="00A06DE4" w:rsidRPr="001A44C9">
        <w:rPr>
          <w:rFonts w:asciiTheme="minorHAnsi" w:eastAsia="Calibri" w:hAnsiTheme="minorHAnsi" w:cstheme="minorHAnsi"/>
          <w:i/>
          <w:position w:val="1"/>
        </w:rPr>
        <w:instrText xml:space="preserve"> REF _Ref394390266 \r \h </w:instrText>
      </w:r>
      <w:r w:rsidR="005922A0" w:rsidRPr="001A44C9">
        <w:rPr>
          <w:rFonts w:asciiTheme="minorHAnsi" w:eastAsia="Calibri" w:hAnsiTheme="minorHAnsi" w:cstheme="minorHAnsi"/>
          <w:i/>
          <w:position w:val="1"/>
        </w:rPr>
        <w:instrText xml:space="preserve"> \* MERGEFORMAT </w:instrText>
      </w:r>
      <w:r w:rsidR="00A06DE4" w:rsidRPr="001A44C9">
        <w:rPr>
          <w:rFonts w:asciiTheme="minorHAnsi" w:eastAsia="Calibri" w:hAnsiTheme="minorHAnsi" w:cstheme="minorHAnsi"/>
          <w:i/>
          <w:position w:val="1"/>
        </w:rPr>
      </w:r>
      <w:r w:rsidR="00A06DE4" w:rsidRPr="001A44C9">
        <w:rPr>
          <w:rFonts w:asciiTheme="minorHAnsi" w:eastAsia="Calibri" w:hAnsiTheme="minorHAnsi" w:cstheme="minorHAnsi"/>
          <w:i/>
          <w:position w:val="1"/>
        </w:rPr>
        <w:fldChar w:fldCharType="separate"/>
      </w:r>
      <w:r w:rsidR="00BF3782">
        <w:rPr>
          <w:rFonts w:asciiTheme="minorHAnsi" w:eastAsia="Calibri" w:hAnsiTheme="minorHAnsi" w:cstheme="minorHAnsi"/>
          <w:i/>
          <w:position w:val="1"/>
        </w:rPr>
        <w:t>88.13</w:t>
      </w:r>
      <w:r w:rsidR="00A06DE4" w:rsidRPr="001A44C9">
        <w:rPr>
          <w:rFonts w:asciiTheme="minorHAnsi" w:eastAsia="Calibri" w:hAnsiTheme="minorHAnsi" w:cstheme="minorHAnsi"/>
          <w:i/>
          <w:position w:val="1"/>
        </w:rPr>
        <w:fldChar w:fldCharType="end"/>
      </w:r>
      <w:r w:rsidRPr="001A44C9">
        <w:rPr>
          <w:rFonts w:asciiTheme="minorHAnsi" w:eastAsia="Calibri" w:hAnsiTheme="minorHAnsi" w:cstheme="minorHAnsi"/>
          <w:i/>
          <w:position w:val="1"/>
        </w:rPr>
        <w:t xml:space="preserve">.  For example, a </w:t>
      </w:r>
      <w:r w:rsidR="001F56D0" w:rsidRPr="001A44C9">
        <w:rPr>
          <w:rFonts w:asciiTheme="minorHAnsi" w:eastAsia="Calibri" w:hAnsiTheme="minorHAnsi" w:cstheme="minorHAnsi"/>
          <w:i/>
          <w:position w:val="1"/>
        </w:rPr>
        <w:t xml:space="preserve">Fully Eligible </w:t>
      </w:r>
      <w:r w:rsidR="007D7489" w:rsidRPr="001A44C9">
        <w:rPr>
          <w:rFonts w:asciiTheme="minorHAnsi" w:eastAsia="Calibri" w:hAnsiTheme="minorHAnsi" w:cstheme="minorHAnsi"/>
          <w:i/>
          <w:position w:val="1"/>
        </w:rPr>
        <w:t>P</w:t>
      </w:r>
      <w:r w:rsidRPr="001A44C9">
        <w:rPr>
          <w:rFonts w:asciiTheme="minorHAnsi" w:eastAsia="Calibri" w:hAnsiTheme="minorHAnsi" w:cstheme="minorHAnsi"/>
          <w:i/>
          <w:position w:val="1"/>
        </w:rPr>
        <w:t>articipant in Stream 1 (</w:t>
      </w:r>
      <w:r w:rsidRPr="001A44C9">
        <w:rPr>
          <w:rFonts w:cstheme="minorHAnsi"/>
          <w:i/>
        </w:rPr>
        <w:t xml:space="preserve">0-6 </w:t>
      </w:r>
      <w:r w:rsidR="00F81422" w:rsidRPr="001A44C9">
        <w:rPr>
          <w:rFonts w:cstheme="minorHAnsi"/>
          <w:i/>
        </w:rPr>
        <w:t>month</w:t>
      </w:r>
      <w:r w:rsidR="00F81422" w:rsidRPr="001A44C9">
        <w:rPr>
          <w:rFonts w:asciiTheme="minorHAnsi" w:eastAsia="Calibri" w:hAnsiTheme="minorHAnsi" w:cstheme="minorHAnsi"/>
          <w:i/>
          <w:position w:val="1"/>
        </w:rPr>
        <w:t>s</w:t>
      </w:r>
      <w:r w:rsidR="00BF4EE9" w:rsidRPr="001A44C9">
        <w:rPr>
          <w:rFonts w:asciiTheme="minorHAnsi" w:eastAsia="Calibri" w:hAnsiTheme="minorHAnsi" w:cstheme="minorHAnsi"/>
          <w:i/>
          <w:position w:val="1"/>
        </w:rPr>
        <w:t>’</w:t>
      </w:r>
      <w:r w:rsidR="00F81422" w:rsidRPr="001A44C9">
        <w:rPr>
          <w:rFonts w:asciiTheme="minorHAnsi" w:eastAsia="Calibri" w:hAnsiTheme="minorHAnsi" w:cstheme="minorHAnsi"/>
          <w:i/>
          <w:position w:val="1"/>
        </w:rPr>
        <w:t xml:space="preserve"> time</w:t>
      </w:r>
      <w:r w:rsidRPr="001A44C9">
        <w:rPr>
          <w:rFonts w:asciiTheme="minorHAnsi" w:eastAsia="Calibri" w:hAnsiTheme="minorHAnsi" w:cstheme="minorHAnsi"/>
          <w:i/>
          <w:position w:val="1"/>
        </w:rPr>
        <w:t xml:space="preserve"> in service) </w:t>
      </w:r>
      <w:r w:rsidR="00EB48C6" w:rsidRPr="001A44C9">
        <w:rPr>
          <w:rFonts w:asciiTheme="minorHAnsi" w:eastAsia="Calibri" w:hAnsiTheme="minorHAnsi" w:cstheme="minorHAnsi"/>
          <w:i/>
          <w:position w:val="1"/>
        </w:rPr>
        <w:t xml:space="preserve">under JSA </w:t>
      </w:r>
      <w:r w:rsidRPr="001A44C9">
        <w:rPr>
          <w:rFonts w:asciiTheme="minorHAnsi" w:eastAsia="Calibri" w:hAnsiTheme="minorHAnsi" w:cstheme="minorHAnsi"/>
          <w:i/>
          <w:position w:val="1"/>
        </w:rPr>
        <w:t>will be allocated</w:t>
      </w:r>
      <w:r w:rsidR="004E5217" w:rsidRPr="001A44C9">
        <w:rPr>
          <w:rFonts w:asciiTheme="minorHAnsi" w:eastAsia="Calibri" w:hAnsiTheme="minorHAnsi" w:cstheme="minorHAnsi"/>
          <w:i/>
          <w:position w:val="1"/>
        </w:rPr>
        <w:t xml:space="preserve"> </w:t>
      </w:r>
      <w:r w:rsidRPr="001A44C9">
        <w:rPr>
          <w:rFonts w:asciiTheme="minorHAnsi" w:eastAsia="Calibri" w:hAnsiTheme="minorHAnsi" w:cstheme="minorHAnsi"/>
          <w:i/>
          <w:position w:val="1"/>
        </w:rPr>
        <w:t>by the Department’s IT Systems</w:t>
      </w:r>
      <w:r w:rsidR="004E5217" w:rsidRPr="001A44C9">
        <w:rPr>
          <w:rFonts w:asciiTheme="minorHAnsi" w:eastAsia="Calibri" w:hAnsiTheme="minorHAnsi" w:cstheme="minorHAnsi"/>
          <w:i/>
          <w:position w:val="1"/>
        </w:rPr>
        <w:t>, as at 1 July 2015,</w:t>
      </w:r>
      <w:r w:rsidRPr="001A44C9">
        <w:rPr>
          <w:rFonts w:asciiTheme="minorHAnsi" w:eastAsia="Calibri" w:hAnsiTheme="minorHAnsi" w:cstheme="minorHAnsi"/>
          <w:i/>
          <w:position w:val="1"/>
        </w:rPr>
        <w:t xml:space="preserve"> </w:t>
      </w:r>
      <w:r w:rsidR="00974760" w:rsidRPr="001A44C9">
        <w:rPr>
          <w:rFonts w:asciiTheme="minorHAnsi" w:eastAsia="Calibri" w:hAnsiTheme="minorHAnsi" w:cstheme="minorHAnsi"/>
          <w:i/>
          <w:position w:val="1"/>
        </w:rPr>
        <w:t>to</w:t>
      </w:r>
      <w:r w:rsidRPr="001A44C9">
        <w:rPr>
          <w:rFonts w:asciiTheme="minorHAnsi" w:eastAsia="Calibri" w:hAnsiTheme="minorHAnsi" w:cstheme="minorHAnsi"/>
          <w:i/>
          <w:position w:val="1"/>
        </w:rPr>
        <w:t xml:space="preserve"> the </w:t>
      </w:r>
      <w:r w:rsidR="00C056B2" w:rsidRPr="001A44C9">
        <w:rPr>
          <w:rFonts w:cstheme="minorHAnsi"/>
          <w:i/>
        </w:rPr>
        <w:t>Self Service and Job Activity Phase</w:t>
      </w:r>
      <w:r w:rsidR="00EB48C6" w:rsidRPr="001A44C9">
        <w:rPr>
          <w:rFonts w:asciiTheme="minorHAnsi" w:hAnsiTheme="minorHAnsi" w:cstheme="minorHAnsi"/>
          <w:i/>
        </w:rPr>
        <w:t xml:space="preserve"> </w:t>
      </w:r>
      <w:r w:rsidR="00EB48C6" w:rsidRPr="001A44C9">
        <w:rPr>
          <w:rFonts w:asciiTheme="minorHAnsi" w:eastAsia="Calibri" w:hAnsiTheme="minorHAnsi" w:cstheme="minorHAnsi"/>
          <w:i/>
          <w:position w:val="1"/>
        </w:rPr>
        <w:t xml:space="preserve">under </w:t>
      </w:r>
      <w:r w:rsidR="00B871A2" w:rsidRPr="001A44C9">
        <w:rPr>
          <w:rFonts w:asciiTheme="minorHAnsi" w:eastAsia="Calibri" w:hAnsiTheme="minorHAnsi" w:cstheme="minorHAnsi"/>
          <w:i/>
          <w:position w:val="1"/>
        </w:rPr>
        <w:t>jobactive</w:t>
      </w:r>
      <w:r w:rsidRPr="001A44C9">
        <w:rPr>
          <w:rFonts w:asciiTheme="minorHAnsi" w:hAnsiTheme="minorHAnsi" w:cstheme="minorHAnsi"/>
          <w:i/>
        </w:rPr>
        <w:t xml:space="preserve">. On </w:t>
      </w:r>
      <w:r w:rsidR="00BE52C2" w:rsidRPr="001A44C9">
        <w:rPr>
          <w:rFonts w:asciiTheme="minorHAnsi" w:hAnsiTheme="minorHAnsi" w:cstheme="minorHAnsi"/>
          <w:i/>
        </w:rPr>
        <w:t xml:space="preserve">their </w:t>
      </w:r>
      <w:r w:rsidRPr="001A44C9">
        <w:rPr>
          <w:rFonts w:asciiTheme="minorHAnsi" w:hAnsiTheme="minorHAnsi" w:cstheme="minorHAnsi"/>
          <w:i/>
        </w:rPr>
        <w:t xml:space="preserve">Commencement, a $50 credit </w:t>
      </w:r>
      <w:r w:rsidRPr="001A44C9">
        <w:rPr>
          <w:rFonts w:asciiTheme="minorHAnsi" w:eastAsia="Calibri" w:hAnsiTheme="minorHAnsi" w:cstheme="minorHAnsi"/>
          <w:i/>
          <w:position w:val="1"/>
        </w:rPr>
        <w:t xml:space="preserve">will be allocated to the Provider </w:t>
      </w:r>
      <w:r w:rsidR="004E5217" w:rsidRPr="001A44C9">
        <w:rPr>
          <w:rFonts w:asciiTheme="minorHAnsi" w:hAnsiTheme="minorHAnsi" w:cstheme="minorHAnsi"/>
          <w:i/>
        </w:rPr>
        <w:t xml:space="preserve">in </w:t>
      </w:r>
      <w:r w:rsidR="004E5217" w:rsidRPr="001A44C9">
        <w:rPr>
          <w:rFonts w:asciiTheme="minorHAnsi" w:eastAsia="Calibri" w:hAnsiTheme="minorHAnsi" w:cstheme="minorHAnsi"/>
          <w:i/>
          <w:position w:val="1"/>
        </w:rPr>
        <w:t xml:space="preserve">the Employment Fund </w:t>
      </w:r>
      <w:r w:rsidRPr="001A44C9">
        <w:rPr>
          <w:rFonts w:asciiTheme="minorHAnsi" w:eastAsia="Calibri" w:hAnsiTheme="minorHAnsi" w:cstheme="minorHAnsi"/>
          <w:i/>
          <w:position w:val="1"/>
        </w:rPr>
        <w:t>in relation to the</w:t>
      </w:r>
      <w:r w:rsidR="00BE52C2" w:rsidRPr="001A44C9">
        <w:rPr>
          <w:rFonts w:asciiTheme="minorHAnsi" w:eastAsia="Calibri" w:hAnsiTheme="minorHAnsi" w:cstheme="minorHAnsi"/>
          <w:i/>
          <w:position w:val="1"/>
        </w:rPr>
        <w:t>m</w:t>
      </w:r>
      <w:r w:rsidRPr="001A44C9">
        <w:rPr>
          <w:rFonts w:asciiTheme="minorHAnsi" w:eastAsia="Calibri" w:hAnsiTheme="minorHAnsi" w:cstheme="minorHAnsi"/>
          <w:i/>
          <w:position w:val="1"/>
        </w:rPr>
        <w:t>.</w:t>
      </w:r>
      <w:r w:rsidR="00016CF2">
        <w:rPr>
          <w:rFonts w:asciiTheme="minorHAnsi" w:eastAsia="Calibri" w:hAnsiTheme="minorHAnsi" w:cstheme="minorHAnsi"/>
          <w:i/>
          <w:position w:val="1"/>
        </w:rPr>
        <w:t xml:space="preserve"> </w:t>
      </w:r>
    </w:p>
    <w:p w:rsidR="006C1CF1" w:rsidRPr="001A44C9" w:rsidRDefault="006C1CF1" w:rsidP="003E1283">
      <w:pPr>
        <w:pStyle w:val="chaptertext0"/>
        <w:tabs>
          <w:tab w:val="left" w:pos="5445"/>
        </w:tabs>
        <w:rPr>
          <w:rFonts w:eastAsia="Calibri" w:cstheme="minorHAnsi"/>
          <w:b/>
          <w:position w:val="1"/>
        </w:rPr>
      </w:pPr>
      <w:bookmarkStart w:id="2416" w:name="_Toc127948901"/>
      <w:bookmarkStart w:id="2417" w:name="_Toc202959494"/>
      <w:r w:rsidRPr="001A44C9">
        <w:rPr>
          <w:rFonts w:eastAsia="Calibri" w:cstheme="minorHAnsi"/>
          <w:b/>
          <w:position w:val="1"/>
        </w:rPr>
        <w:t xml:space="preserve">Table 1: Transition of </w:t>
      </w:r>
      <w:r w:rsidR="003E1283" w:rsidRPr="001A44C9">
        <w:rPr>
          <w:rFonts w:eastAsia="Calibri" w:cstheme="minorHAnsi"/>
          <w:b/>
          <w:position w:val="1"/>
        </w:rPr>
        <w:t xml:space="preserve">Stream </w:t>
      </w:r>
      <w:r w:rsidRPr="001A44C9">
        <w:rPr>
          <w:rFonts w:eastAsia="Calibri" w:cstheme="minorHAnsi"/>
          <w:b/>
          <w:position w:val="1"/>
        </w:rPr>
        <w:t xml:space="preserve">Participants from Job Services Australia into </w:t>
      </w:r>
      <w:r w:rsidR="00B871A2" w:rsidRPr="001A44C9">
        <w:rPr>
          <w:rFonts w:eastAsia="Calibri" w:cstheme="minorHAnsi"/>
          <w:b/>
          <w:position w:val="1"/>
        </w:rPr>
        <w:t>jobactive</w:t>
      </w:r>
      <w:r w:rsidR="006C22AE" w:rsidRPr="001A44C9">
        <w:rPr>
          <w:rStyle w:val="FootnoteReference"/>
          <w:rFonts w:eastAsia="Calibri" w:cstheme="minorHAnsi"/>
          <w:b/>
          <w:position w:val="1"/>
        </w:rPr>
        <w:footnoteReference w:id="1"/>
      </w:r>
    </w:p>
    <w:tbl>
      <w:tblPr>
        <w:tblStyle w:val="TableGrid"/>
        <w:tblW w:w="5000" w:type="pct"/>
        <w:tblLook w:val="04A0" w:firstRow="1" w:lastRow="0" w:firstColumn="1" w:lastColumn="0" w:noHBand="0" w:noVBand="1"/>
        <w:tblCaption w:val="Table 1: Transition of Stream Participants from Job Services Australia into jobactive"/>
        <w:tblDescription w:val="Tittles - Stream, Phase, time in service, activities and status in JSA, Stream, phase and status in jobactive, Employment Fund General Account transition credit&#10;&#10;Stream 1 (Limited)  Exited, unless:&#10;• otherwise determined by the Department’s IT Systems; or &#10;• they are eligible to participate as a Volunteer and expressly opt to do so, in which case they will be serviced as if they were in Stream A for a maximum of six months. 50, where the person opts to participate as a Volunteer prior to 26 June 2015&#10;Stream &#10;1-4 Volunteer (Non-activity Tested) Exited, unless:&#10;• otherwise determined by the Department’s IT Systems; or &#10;• they are eligible to participate as a Volunteer and expressly opt to do so, in which case they will be serviced as if they were in Stream A for a maximum of six months.  &#10;50, where the person opts to participate as a Volunteer prior to 26 June 2015&#10;&#10;Stream 1 Stream Services 0-6 months (Stream Participants subject to the SPI measure) Stream A – SPI Case Management Phase 50&#10; Stream Services 0-6 months Stream A – Self Service and Job Activity Phase  50&#10; Stream Services 6-12 months Stream A Work for the Dole Phase 50&#10; Work Experience Phase – in activity Stream A Case Management Phase 50&#10; Work Experience Phase – not in activity  Stream A Work for the Dole Phase 50&#10; Compulsory Activity Phase  Stream A Work for the Dole Phase 50&#10;&#10;Stream 2 Stream Services 0-6 months with a low to moderate JSCI score (Stream Participants subject to the SPI measure)  Stream A – SPI Case Management Phase 50&#10; Stream Services 0-6 months with moderate to high JSCI score (Stream Participants subject to the SPI measure)  Stream B – SPI Case Management Phase 300&#10; Stream Services 0-6 months with a low to moderate JSCI score  Stream A – Self Service and Job Activity Phase  50&#10; Stream Services 0-6 months with a moderate to high JSCI score Stream B Case Management Phase 300&#10; Stream Services 6-12 months with a low to moderate JSCI score Stream A Work for the Dole Phase 50&#10; Stream Services 6-12 months with a moderate to high JSCI score (except Stream Participants aged under 30) Stream B Case Management Phase - 6 months of servicing after which time enter the Stream B Work for the Dole Phase 300&#10; Stream Services 6-12 months with a moderate to high JSCI score (Stream Participants aged under 30) Stream B Work for the Dole Phase 150&#10; Work Experience Phase – in activity with a low to moderate JSCI score Stream A Case Management Phase  50&#10; Work Experience Phase – in activity with a moderate to high JSCI score Stream B Case Management Phase 300&#10; Work Experience Phase – not in activity with a low to moderate JSCI score Stream A Work for the Dole Phase  50&#10; Work Experience Phase – not in activity with a moderate to high JSCI score Stream B Work for the Dole Phase  150&#10; Compulsory Activity Phase with a low to moderate JSCI score  Stream A Work for the Dole Phase  50&#10; Compulsory Activity Phase with a moderate to high JSCI score Stream B Work for the Dole Phase 150&#10;&#10;Stream 3 Stream Services 0-6 months  Stream B Case Management Phase 300&#10; Stream Services 6-12 months Stream B Case Management Phase - 6 months of servicing after which time enter the Stream B Work for the Dole Phase 300&#10; Work Experience Phase – in activity Stream B Case Management Phase 300&#10; Work Experience Phase – not in activity Stream B Work for the Dole Phase 150&#10; Compulsory Activity Phase Stream B Work for the Dole Phase 150&#10;&#10;Stream 4 Stream Services 0-6 months  Stream C Case Management Phase 550&#10; Stream Services 6-18 months Stream C Case Management Phase - 6 months of servicing after which time enter the Stream C Work for the Dole Phase 550&#10; Work Experience Phase – in activity Stream C Case Management Phase 550&#10; Work Experience Phase – not in activity Stream C Work for the Dole Phase 275&#10; Compulsory Activity Phase Stream C Work for the Dole Phase 275&#10; &#10;"/>
      </w:tblPr>
      <w:tblGrid>
        <w:gridCol w:w="1055"/>
        <w:gridCol w:w="4339"/>
        <w:gridCol w:w="3826"/>
        <w:gridCol w:w="1484"/>
      </w:tblGrid>
      <w:tr w:rsidR="001A44C9" w:rsidRPr="001A44C9" w:rsidTr="007469A1">
        <w:trPr>
          <w:trHeight w:val="930"/>
        </w:trPr>
        <w:tc>
          <w:tcPr>
            <w:tcW w:w="493" w:type="pct"/>
            <w:tcBorders>
              <w:top w:val="single" w:sz="4" w:space="0" w:color="auto"/>
              <w:left w:val="single" w:sz="4" w:space="0" w:color="auto"/>
              <w:bottom w:val="single" w:sz="4" w:space="0" w:color="auto"/>
              <w:right w:val="single" w:sz="4" w:space="0" w:color="auto"/>
            </w:tcBorders>
            <w:hideMark/>
          </w:tcPr>
          <w:p w:rsidR="007469A1" w:rsidRPr="001A44C9" w:rsidRDefault="007469A1" w:rsidP="006C22AE">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Stream</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C84B95">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Phase</w:t>
            </w:r>
            <w:r w:rsidR="00C84B95" w:rsidRPr="001A44C9">
              <w:rPr>
                <w:rFonts w:asciiTheme="minorHAnsi" w:eastAsia="Calibri" w:hAnsiTheme="minorHAnsi" w:cstheme="minorHAnsi"/>
                <w:b/>
                <w:position w:val="1"/>
              </w:rPr>
              <w:t xml:space="preserve">, time in service, activities and status </w:t>
            </w:r>
            <w:r w:rsidRPr="001A44C9">
              <w:rPr>
                <w:rFonts w:asciiTheme="minorHAnsi" w:eastAsia="Calibri" w:hAnsiTheme="minorHAnsi" w:cstheme="minorHAnsi"/>
                <w:b/>
                <w:position w:val="1"/>
              </w:rPr>
              <w:t>in JSA</w:t>
            </w:r>
            <w:r w:rsidRPr="001A44C9">
              <w:rPr>
                <w:rStyle w:val="FootnoteReference"/>
                <w:rFonts w:asciiTheme="minorHAnsi" w:eastAsia="Calibri" w:hAnsiTheme="minorHAnsi" w:cstheme="minorHAnsi"/>
                <w:b/>
                <w:position w:val="1"/>
              </w:rPr>
              <w:footnoteReference w:id="2"/>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2B0908" w:rsidP="00B871A2">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Stream</w:t>
            </w:r>
            <w:r w:rsidR="00EE5C38" w:rsidRPr="001A44C9">
              <w:rPr>
                <w:rFonts w:asciiTheme="minorHAnsi" w:eastAsia="Calibri" w:hAnsiTheme="minorHAnsi" w:cstheme="minorHAnsi"/>
                <w:b/>
                <w:position w:val="1"/>
              </w:rPr>
              <w:t>,</w:t>
            </w:r>
            <w:r w:rsidRPr="001A44C9">
              <w:rPr>
                <w:rFonts w:asciiTheme="minorHAnsi" w:eastAsia="Calibri" w:hAnsiTheme="minorHAnsi" w:cstheme="minorHAnsi"/>
                <w:b/>
                <w:position w:val="1"/>
              </w:rPr>
              <w:t xml:space="preserve"> phase </w:t>
            </w:r>
            <w:r w:rsidR="00EE5C38" w:rsidRPr="001A44C9">
              <w:rPr>
                <w:rFonts w:asciiTheme="minorHAnsi" w:eastAsia="Calibri" w:hAnsiTheme="minorHAnsi" w:cstheme="minorHAnsi"/>
                <w:b/>
                <w:position w:val="1"/>
              </w:rPr>
              <w:t xml:space="preserve">and status </w:t>
            </w:r>
            <w:r w:rsidRPr="001A44C9">
              <w:rPr>
                <w:rFonts w:asciiTheme="minorHAnsi" w:eastAsia="Calibri" w:hAnsiTheme="minorHAnsi" w:cstheme="minorHAnsi"/>
                <w:b/>
                <w:position w:val="1"/>
              </w:rPr>
              <w:t xml:space="preserve">in </w:t>
            </w:r>
            <w:r w:rsidR="00B871A2" w:rsidRPr="001A44C9">
              <w:rPr>
                <w:rFonts w:asciiTheme="minorHAnsi" w:eastAsia="Calibri" w:hAnsiTheme="minorHAnsi" w:cstheme="minorHAnsi"/>
                <w:b/>
                <w:position w:val="1"/>
              </w:rPr>
              <w:t>jobactive</w:t>
            </w:r>
            <w:r w:rsidR="007469A1" w:rsidRPr="001A44C9">
              <w:rPr>
                <w:rFonts w:asciiTheme="minorHAnsi" w:eastAsia="Calibri" w:hAnsiTheme="minorHAnsi" w:cstheme="minorHAnsi"/>
                <w:b/>
                <w:position w:val="1"/>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rsidP="007D7489">
            <w:pPr>
              <w:spacing w:line="245" w:lineRule="exact"/>
              <w:ind w:right="-20"/>
              <w:rPr>
                <w:rFonts w:asciiTheme="minorHAnsi" w:eastAsia="Calibri" w:hAnsiTheme="minorHAnsi" w:cstheme="minorHAnsi"/>
                <w:b/>
                <w:position w:val="1"/>
              </w:rPr>
            </w:pPr>
            <w:r w:rsidRPr="001A44C9">
              <w:rPr>
                <w:rFonts w:asciiTheme="minorHAnsi" w:eastAsia="Calibri" w:hAnsiTheme="minorHAnsi" w:cstheme="minorHAnsi"/>
                <w:b/>
                <w:position w:val="1"/>
              </w:rPr>
              <w:t xml:space="preserve">Employment Fund General Account transition credit </w:t>
            </w:r>
          </w:p>
        </w:tc>
      </w:tr>
      <w:tr w:rsidR="001A44C9" w:rsidRPr="001A44C9" w:rsidTr="007469A1">
        <w:tc>
          <w:tcPr>
            <w:tcW w:w="4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b/>
                <w:position w:val="1"/>
              </w:rPr>
            </w:pPr>
            <w:r w:rsidRPr="001A44C9">
              <w:rPr>
                <w:rFonts w:asciiTheme="minorHAnsi" w:hAnsiTheme="minorHAnsi" w:cstheme="minorHAnsi"/>
                <w:b/>
              </w:rPr>
              <w:t>Stream 1 (Limited)</w:t>
            </w:r>
          </w:p>
        </w:tc>
        <w:tc>
          <w:tcPr>
            <w:tcW w:w="2027"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asciiTheme="minorHAnsi" w:eastAsia="Calibri" w:hAnsiTheme="minorHAnsi" w:cstheme="minorHAnsi"/>
                <w:position w:val="1"/>
              </w:rPr>
            </w:pPr>
          </w:p>
        </w:tc>
        <w:tc>
          <w:tcPr>
            <w:tcW w:w="1787" w:type="pct"/>
            <w:tcBorders>
              <w:top w:val="single" w:sz="4" w:space="0" w:color="auto"/>
              <w:left w:val="single" w:sz="4" w:space="0" w:color="auto"/>
              <w:bottom w:val="single" w:sz="4" w:space="0" w:color="auto"/>
              <w:right w:val="single" w:sz="4" w:space="0" w:color="auto"/>
            </w:tcBorders>
            <w:hideMark/>
          </w:tcPr>
          <w:p w:rsidR="00F307E6" w:rsidRPr="001A44C9" w:rsidRDefault="007469A1" w:rsidP="0055297D">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Exited</w:t>
            </w:r>
            <w:r w:rsidR="006B5129" w:rsidRPr="001A44C9">
              <w:rPr>
                <w:rFonts w:asciiTheme="minorHAnsi" w:eastAsia="Calibri" w:hAnsiTheme="minorHAnsi" w:cstheme="minorHAnsi"/>
                <w:position w:val="1"/>
              </w:rPr>
              <w:t>,</w:t>
            </w:r>
            <w:r w:rsidR="007150D6" w:rsidRPr="001A44C9">
              <w:rPr>
                <w:rFonts w:asciiTheme="minorHAnsi" w:eastAsia="Calibri" w:hAnsiTheme="minorHAnsi" w:cstheme="minorHAnsi"/>
                <w:position w:val="1"/>
              </w:rPr>
              <w:t xml:space="preserve"> unless</w:t>
            </w:r>
            <w:r w:rsidR="00F307E6" w:rsidRPr="001A44C9">
              <w:rPr>
                <w:rFonts w:asciiTheme="minorHAnsi" w:eastAsia="Calibri" w:hAnsiTheme="minorHAnsi" w:cstheme="minorHAnsi"/>
                <w:position w:val="1"/>
              </w:rPr>
              <w:t>:</w:t>
            </w:r>
          </w:p>
          <w:p w:rsidR="007469A1" w:rsidRPr="001A44C9" w:rsidRDefault="007150D6" w:rsidP="005C5FE1">
            <w:pPr>
              <w:pStyle w:val="ListParagraph"/>
              <w:numPr>
                <w:ilvl w:val="0"/>
                <w:numId w:val="121"/>
              </w:numPr>
              <w:spacing w:line="245" w:lineRule="exact"/>
              <w:ind w:left="418" w:right="-20" w:hanging="425"/>
              <w:rPr>
                <w:rFonts w:asciiTheme="minorHAnsi" w:eastAsia="Calibri" w:hAnsiTheme="minorHAnsi" w:cstheme="minorHAnsi"/>
                <w:position w:val="1"/>
              </w:rPr>
            </w:pPr>
            <w:r w:rsidRPr="001A44C9">
              <w:rPr>
                <w:rFonts w:asciiTheme="minorHAnsi" w:hAnsiTheme="minorHAnsi" w:cstheme="minorHAnsi"/>
                <w:sz w:val="20"/>
                <w:szCs w:val="20"/>
              </w:rPr>
              <w:t xml:space="preserve">otherwise </w:t>
            </w:r>
            <w:r w:rsidR="0055297D" w:rsidRPr="001A44C9">
              <w:rPr>
                <w:rFonts w:asciiTheme="minorHAnsi" w:hAnsiTheme="minorHAnsi" w:cstheme="minorHAnsi"/>
                <w:sz w:val="20"/>
                <w:szCs w:val="20"/>
              </w:rPr>
              <w:t>determined</w:t>
            </w:r>
            <w:r w:rsidRPr="001A44C9">
              <w:rPr>
                <w:rFonts w:asciiTheme="minorHAnsi" w:hAnsiTheme="minorHAnsi" w:cstheme="minorHAnsi"/>
                <w:sz w:val="20"/>
                <w:szCs w:val="20"/>
              </w:rPr>
              <w:t xml:space="preserve"> by the Department</w:t>
            </w:r>
            <w:r w:rsidR="0055297D" w:rsidRPr="001A44C9">
              <w:rPr>
                <w:rFonts w:asciiTheme="minorHAnsi" w:hAnsiTheme="minorHAnsi" w:cstheme="minorHAnsi"/>
                <w:sz w:val="20"/>
                <w:szCs w:val="20"/>
              </w:rPr>
              <w:t>’s IT Systems</w:t>
            </w:r>
            <w:r w:rsidR="00A445D6" w:rsidRPr="001A44C9">
              <w:rPr>
                <w:rFonts w:asciiTheme="minorHAnsi" w:hAnsiTheme="minorHAnsi" w:cstheme="minorHAnsi"/>
                <w:sz w:val="20"/>
                <w:szCs w:val="20"/>
              </w:rPr>
              <w:t>; or</w:t>
            </w:r>
            <w:r w:rsidR="0055297D" w:rsidRPr="001A44C9">
              <w:rPr>
                <w:rFonts w:asciiTheme="minorHAnsi" w:eastAsia="Calibri" w:hAnsiTheme="minorHAnsi" w:cstheme="minorHAnsi"/>
                <w:position w:val="1"/>
                <w:sz w:val="20"/>
                <w:szCs w:val="20"/>
              </w:rPr>
              <w:t xml:space="preserve"> </w:t>
            </w:r>
          </w:p>
          <w:p w:rsidR="00F307E6" w:rsidRPr="001A44C9" w:rsidRDefault="00A445D6" w:rsidP="005C5FE1">
            <w:pPr>
              <w:pStyle w:val="ListParagraph"/>
              <w:numPr>
                <w:ilvl w:val="0"/>
                <w:numId w:val="121"/>
              </w:numPr>
              <w:spacing w:line="245" w:lineRule="exact"/>
              <w:ind w:left="418" w:right="-20" w:hanging="425"/>
              <w:rPr>
                <w:rFonts w:asciiTheme="minorHAnsi" w:eastAsia="Calibri" w:hAnsiTheme="minorHAnsi" w:cstheme="minorHAnsi"/>
                <w:position w:val="1"/>
              </w:rPr>
            </w:pPr>
            <w:r w:rsidRPr="001A44C9">
              <w:rPr>
                <w:rFonts w:asciiTheme="minorHAnsi" w:eastAsia="Calibri" w:hAnsiTheme="minorHAnsi" w:cstheme="minorHAnsi"/>
                <w:position w:val="1"/>
                <w:sz w:val="20"/>
                <w:szCs w:val="20"/>
              </w:rPr>
              <w:t>they are eligible to participate as a Volunteer and expressly opt to do so, in which case they will be serviced as if they were in Stream A for a maximum of six months.</w:t>
            </w:r>
            <w:r w:rsidR="00BE64DE" w:rsidRPr="001A44C9">
              <w:rPr>
                <w:rStyle w:val="FootnoteReference"/>
                <w:rFonts w:asciiTheme="minorHAnsi" w:eastAsia="Calibri" w:hAnsiTheme="minorHAnsi" w:cstheme="minorHAnsi"/>
                <w:position w:val="1"/>
                <w:sz w:val="20"/>
                <w:szCs w:val="20"/>
              </w:rPr>
              <w:footnoteReference w:id="3"/>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A445D6" w:rsidP="00E3502F">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50</w:t>
            </w:r>
            <w:r w:rsidR="004262E5" w:rsidRPr="001A44C9">
              <w:rPr>
                <w:rFonts w:asciiTheme="minorHAnsi" w:eastAsia="Calibri" w:hAnsiTheme="minorHAnsi" w:cstheme="minorHAnsi"/>
                <w:position w:val="1"/>
              </w:rPr>
              <w:t>,</w:t>
            </w:r>
            <w:r w:rsidRPr="001A44C9">
              <w:rPr>
                <w:rFonts w:asciiTheme="minorHAnsi" w:eastAsia="Calibri" w:hAnsiTheme="minorHAnsi" w:cstheme="minorHAnsi"/>
                <w:position w:val="1"/>
              </w:rPr>
              <w:t xml:space="preserve"> where the </w:t>
            </w:r>
            <w:r w:rsidR="004262E5" w:rsidRPr="001A44C9">
              <w:rPr>
                <w:rFonts w:asciiTheme="minorHAnsi" w:eastAsia="Calibri" w:hAnsiTheme="minorHAnsi" w:cstheme="minorHAnsi"/>
                <w:position w:val="1"/>
              </w:rPr>
              <w:t xml:space="preserve">person </w:t>
            </w:r>
            <w:r w:rsidRPr="001A44C9">
              <w:rPr>
                <w:rFonts w:asciiTheme="minorHAnsi" w:eastAsia="Calibri" w:hAnsiTheme="minorHAnsi" w:cstheme="minorHAnsi"/>
                <w:position w:val="1"/>
              </w:rPr>
              <w:t xml:space="preserve">opts </w:t>
            </w:r>
            <w:r w:rsidR="004262E5" w:rsidRPr="001A44C9">
              <w:rPr>
                <w:rFonts w:asciiTheme="minorHAnsi" w:eastAsia="Calibri" w:hAnsiTheme="minorHAnsi" w:cstheme="minorHAnsi"/>
                <w:position w:val="1"/>
              </w:rPr>
              <w:t xml:space="preserve">to participate as a Volunteer </w:t>
            </w:r>
            <w:r w:rsidRPr="001A44C9">
              <w:rPr>
                <w:rFonts w:asciiTheme="minorHAnsi" w:eastAsia="Calibri" w:hAnsiTheme="minorHAnsi" w:cstheme="minorHAnsi"/>
                <w:position w:val="1"/>
              </w:rPr>
              <w:t>prior to 26 June 2015</w:t>
            </w:r>
          </w:p>
        </w:tc>
      </w:tr>
      <w:tr w:rsidR="001A44C9" w:rsidRPr="001A44C9" w:rsidTr="007469A1">
        <w:tc>
          <w:tcPr>
            <w:tcW w:w="493" w:type="pct"/>
            <w:tcBorders>
              <w:top w:val="single" w:sz="4" w:space="0" w:color="auto"/>
              <w:left w:val="single" w:sz="4" w:space="0" w:color="auto"/>
              <w:bottom w:val="single" w:sz="4" w:space="0" w:color="auto"/>
              <w:right w:val="single" w:sz="4" w:space="0" w:color="auto"/>
            </w:tcBorders>
          </w:tcPr>
          <w:p w:rsidR="001F56D0" w:rsidRPr="001A44C9" w:rsidRDefault="001F56D0">
            <w:pPr>
              <w:spacing w:line="245" w:lineRule="exact"/>
              <w:ind w:right="-20"/>
              <w:rPr>
                <w:rFonts w:asciiTheme="minorHAnsi" w:hAnsiTheme="minorHAnsi" w:cstheme="minorHAnsi"/>
                <w:b/>
              </w:rPr>
            </w:pPr>
            <w:r w:rsidRPr="001A44C9">
              <w:rPr>
                <w:rFonts w:asciiTheme="minorHAnsi" w:hAnsiTheme="minorHAnsi" w:cstheme="minorHAnsi"/>
                <w:b/>
              </w:rPr>
              <w:t xml:space="preserve">Stream </w:t>
            </w:r>
          </w:p>
          <w:p w:rsidR="001F56D0" w:rsidRPr="001A44C9" w:rsidRDefault="001F56D0">
            <w:pPr>
              <w:spacing w:line="245" w:lineRule="exact"/>
              <w:ind w:right="-20"/>
              <w:rPr>
                <w:rFonts w:asciiTheme="minorHAnsi" w:hAnsiTheme="minorHAnsi" w:cstheme="minorHAnsi"/>
                <w:b/>
              </w:rPr>
            </w:pPr>
            <w:r w:rsidRPr="001A44C9">
              <w:rPr>
                <w:rFonts w:asciiTheme="minorHAnsi" w:hAnsiTheme="minorHAnsi" w:cstheme="minorHAnsi"/>
                <w:b/>
              </w:rPr>
              <w:t>1-4</w:t>
            </w:r>
          </w:p>
        </w:tc>
        <w:tc>
          <w:tcPr>
            <w:tcW w:w="2027" w:type="pct"/>
            <w:tcBorders>
              <w:top w:val="single" w:sz="4" w:space="0" w:color="auto"/>
              <w:left w:val="single" w:sz="4" w:space="0" w:color="auto"/>
              <w:bottom w:val="single" w:sz="4" w:space="0" w:color="auto"/>
              <w:right w:val="single" w:sz="4" w:space="0" w:color="auto"/>
            </w:tcBorders>
          </w:tcPr>
          <w:p w:rsidR="001F56D0" w:rsidRPr="001A44C9" w:rsidRDefault="001F56D0">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Volunteer (Non-activity Tested)</w:t>
            </w:r>
          </w:p>
        </w:tc>
        <w:tc>
          <w:tcPr>
            <w:tcW w:w="1787" w:type="pct"/>
            <w:tcBorders>
              <w:top w:val="single" w:sz="4" w:space="0" w:color="auto"/>
              <w:left w:val="single" w:sz="4" w:space="0" w:color="auto"/>
              <w:bottom w:val="single" w:sz="4" w:space="0" w:color="auto"/>
              <w:right w:val="single" w:sz="4" w:space="0" w:color="auto"/>
            </w:tcBorders>
          </w:tcPr>
          <w:p w:rsidR="00A445D6" w:rsidRPr="001A44C9" w:rsidRDefault="00A445D6" w:rsidP="00A445D6">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Exited, unless:</w:t>
            </w:r>
          </w:p>
          <w:p w:rsidR="00A445D6" w:rsidRPr="001A44C9" w:rsidRDefault="00A445D6" w:rsidP="005C5FE1">
            <w:pPr>
              <w:pStyle w:val="ListParagraph"/>
              <w:numPr>
                <w:ilvl w:val="0"/>
                <w:numId w:val="121"/>
              </w:numPr>
              <w:spacing w:line="245" w:lineRule="exact"/>
              <w:ind w:left="418" w:right="-20" w:hanging="425"/>
              <w:rPr>
                <w:rFonts w:asciiTheme="minorHAnsi" w:eastAsia="Calibri" w:hAnsiTheme="minorHAnsi" w:cstheme="minorHAnsi"/>
                <w:position w:val="1"/>
                <w:sz w:val="20"/>
                <w:szCs w:val="20"/>
              </w:rPr>
            </w:pPr>
            <w:r w:rsidRPr="001A44C9">
              <w:rPr>
                <w:rFonts w:asciiTheme="minorHAnsi" w:hAnsiTheme="minorHAnsi" w:cstheme="minorHAnsi"/>
                <w:sz w:val="20"/>
                <w:szCs w:val="20"/>
              </w:rPr>
              <w:t>otherwise determined by the Department’s IT Systems; or</w:t>
            </w:r>
            <w:r w:rsidRPr="001A44C9">
              <w:rPr>
                <w:rFonts w:asciiTheme="minorHAnsi" w:eastAsia="Calibri" w:hAnsiTheme="minorHAnsi" w:cstheme="minorHAnsi"/>
                <w:position w:val="1"/>
                <w:sz w:val="20"/>
                <w:szCs w:val="20"/>
              </w:rPr>
              <w:t xml:space="preserve"> </w:t>
            </w:r>
          </w:p>
          <w:p w:rsidR="00630BC9" w:rsidRPr="001A44C9" w:rsidRDefault="00A445D6" w:rsidP="005C5FE1">
            <w:pPr>
              <w:pStyle w:val="ListParagraph"/>
              <w:numPr>
                <w:ilvl w:val="0"/>
                <w:numId w:val="121"/>
              </w:numPr>
              <w:spacing w:line="245" w:lineRule="exact"/>
              <w:ind w:left="418" w:right="-20" w:hanging="425"/>
              <w:rPr>
                <w:rFonts w:asciiTheme="minorHAnsi" w:eastAsia="Calibri" w:hAnsiTheme="minorHAnsi" w:cstheme="minorHAnsi"/>
                <w:position w:val="1"/>
              </w:rPr>
            </w:pPr>
            <w:r w:rsidRPr="001A44C9">
              <w:rPr>
                <w:rFonts w:asciiTheme="minorHAnsi" w:eastAsia="Calibri" w:hAnsiTheme="minorHAnsi" w:cstheme="minorHAnsi"/>
                <w:position w:val="1"/>
                <w:sz w:val="20"/>
                <w:szCs w:val="20"/>
              </w:rPr>
              <w:t>they are eligible to participate as a Volunteer and expressly opt to do so, in which case they will be serviced as if they were in Stream A for a maximum of six months.</w:t>
            </w:r>
            <w:r w:rsidR="00904341" w:rsidRPr="001A44C9">
              <w:rPr>
                <w:rStyle w:val="FootnoteReference"/>
                <w:rFonts w:asciiTheme="minorHAnsi" w:eastAsia="Calibri" w:hAnsiTheme="minorHAnsi" w:cstheme="minorHAnsi"/>
                <w:position w:val="1"/>
                <w:sz w:val="20"/>
                <w:szCs w:val="20"/>
              </w:rPr>
              <w:footnoteReference w:id="4"/>
            </w:r>
          </w:p>
        </w:tc>
        <w:tc>
          <w:tcPr>
            <w:tcW w:w="693" w:type="pct"/>
            <w:tcBorders>
              <w:top w:val="single" w:sz="4" w:space="0" w:color="auto"/>
              <w:left w:val="single" w:sz="4" w:space="0" w:color="auto"/>
              <w:bottom w:val="single" w:sz="4" w:space="0" w:color="auto"/>
              <w:right w:val="single" w:sz="4" w:space="0" w:color="auto"/>
            </w:tcBorders>
          </w:tcPr>
          <w:p w:rsidR="001F56D0" w:rsidRPr="001A44C9" w:rsidRDefault="00E3502F">
            <w:pPr>
              <w:spacing w:line="245" w:lineRule="exact"/>
              <w:ind w:right="-20"/>
              <w:rPr>
                <w:rFonts w:asciiTheme="minorHAnsi" w:eastAsia="Calibri" w:hAnsiTheme="minorHAnsi" w:cstheme="minorHAnsi"/>
                <w:position w:val="1"/>
              </w:rPr>
            </w:pPr>
            <w:r w:rsidRPr="001A44C9">
              <w:rPr>
                <w:rFonts w:asciiTheme="minorHAnsi" w:eastAsia="Calibri" w:hAnsiTheme="minorHAnsi" w:cstheme="minorHAnsi"/>
                <w:position w:val="1"/>
              </w:rPr>
              <w:t>50, where the person opts to participate as a Volunteer prior to 26 June 2015</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hAnsiTheme="minorHAnsi" w:cstheme="minorHAnsi"/>
                <w:b/>
              </w:rPr>
            </w:pPr>
          </w:p>
        </w:tc>
      </w:tr>
      <w:tr w:rsidR="001A44C9" w:rsidRPr="001A44C9" w:rsidTr="007469A1">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b/>
              </w:rPr>
            </w:pPr>
            <w:r w:rsidRPr="001A44C9">
              <w:rPr>
                <w:rFonts w:cstheme="minorHAnsi"/>
                <w:b/>
              </w:rPr>
              <w:t>Stream 1</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EB2D32">
            <w:pPr>
              <w:spacing w:line="245" w:lineRule="exact"/>
              <w:ind w:right="-20"/>
              <w:rPr>
                <w:rFonts w:asciiTheme="minorHAnsi" w:hAnsiTheme="minorHAnsi" w:cstheme="minorHAnsi"/>
                <w:b/>
              </w:rPr>
            </w:pPr>
            <w:r w:rsidRPr="001A44C9">
              <w:rPr>
                <w:rFonts w:asciiTheme="minorHAnsi" w:hAnsiTheme="minorHAnsi" w:cstheme="minorHAnsi"/>
              </w:rPr>
              <w:t>Stream Services 0-6 months (Stream Participants</w:t>
            </w:r>
            <w:r w:rsidR="00A06DE4" w:rsidRPr="001A44C9">
              <w:rPr>
                <w:rFonts w:asciiTheme="minorHAnsi" w:hAnsiTheme="minorHAnsi" w:cstheme="minorHAnsi"/>
              </w:rPr>
              <w:t xml:space="preserve"> </w:t>
            </w:r>
            <w:r w:rsidRPr="001A44C9">
              <w:rPr>
                <w:rFonts w:asciiTheme="minorHAnsi" w:hAnsiTheme="minorHAnsi" w:cstheme="minorHAnsi"/>
              </w:rPr>
              <w:t xml:space="preserve">subject to </w:t>
            </w:r>
            <w:r w:rsidR="00EB2D32" w:rsidRPr="001A44C9">
              <w:rPr>
                <w:rFonts w:asciiTheme="minorHAnsi" w:hAnsiTheme="minorHAnsi" w:cstheme="minorHAnsi"/>
              </w:rPr>
              <w:t>the SPI</w:t>
            </w:r>
            <w:r w:rsidRPr="001A44C9">
              <w:rPr>
                <w:rFonts w:asciiTheme="minorHAnsi" w:hAnsiTheme="minorHAnsi" w:cstheme="minorHAnsi"/>
              </w:rPr>
              <w:t xml:space="preserve"> measure)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0E6672">
            <w:pPr>
              <w:spacing w:line="245" w:lineRule="exact"/>
              <w:ind w:right="-20"/>
              <w:rPr>
                <w:rFonts w:asciiTheme="minorHAnsi" w:eastAsia="Calibri" w:hAnsiTheme="minorHAnsi" w:cstheme="minorHAnsi"/>
                <w:position w:val="1"/>
              </w:rPr>
            </w:pPr>
            <w:r w:rsidRPr="001A44C9">
              <w:rPr>
                <w:rFonts w:asciiTheme="minorHAnsi" w:hAnsiTheme="minorHAnsi" w:cstheme="minorHAnsi"/>
              </w:rPr>
              <w:t>Stream A –</w:t>
            </w:r>
            <w:r w:rsidR="000E6672" w:rsidRPr="001A44C9">
              <w:rPr>
                <w:rFonts w:asciiTheme="minorHAnsi" w:hAnsiTheme="minorHAnsi" w:cstheme="minorHAnsi"/>
              </w:rPr>
              <w:t xml:space="preserve"> SPI </w:t>
            </w:r>
            <w:r w:rsidR="00C056B2" w:rsidRPr="001A44C9">
              <w:rPr>
                <w:rFonts w:asciiTheme="minorHAnsi" w:hAnsiTheme="minorHAnsi"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asciiTheme="minorHAnsi" w:hAnsiTheme="minorHAnsi"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A – </w:t>
            </w:r>
            <w:r w:rsidR="00C056B2" w:rsidRPr="001A44C9">
              <w:rPr>
                <w:rFonts w:cstheme="minorHAnsi"/>
              </w:rPr>
              <w:t>Self Service and Job Activity Phase</w:t>
            </w:r>
            <w:r w:rsidRPr="001A44C9">
              <w:rPr>
                <w:rFonts w:cstheme="minorHAnsi"/>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asciiTheme="minorHAnsi" w:hAnsiTheme="minorHAnsi"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483705">
            <w:pPr>
              <w:spacing w:line="245" w:lineRule="exact"/>
              <w:ind w:right="-20"/>
              <w:rPr>
                <w:rFonts w:asciiTheme="minorHAnsi" w:eastAsia="Calibri" w:hAnsiTheme="minorHAnsi" w:cstheme="minorHAnsi"/>
                <w:position w:val="1"/>
              </w:rPr>
            </w:pPr>
            <w:r w:rsidRPr="001A44C9">
              <w:rPr>
                <w:rFonts w:cstheme="minorHAnsi"/>
              </w:rPr>
              <w:t xml:space="preserve">Stream A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 xml:space="preserve">Work Experience </w:t>
            </w:r>
            <w:r w:rsidR="001946DE" w:rsidRPr="001A44C9">
              <w:rPr>
                <w:rFonts w:cstheme="minorHAnsi"/>
              </w:rPr>
              <w:t xml:space="preserve">Phase </w:t>
            </w:r>
            <w:r w:rsidRPr="001A44C9">
              <w:rPr>
                <w:rFonts w:cstheme="minorHAnsi"/>
              </w:rPr>
              <w:t xml:space="preserve">– </w:t>
            </w:r>
            <w:r w:rsidR="00046AE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tcPr>
          <w:p w:rsidR="007469A1" w:rsidRPr="001A44C9" w:rsidRDefault="002654F3">
            <w:pPr>
              <w:spacing w:line="245" w:lineRule="exact"/>
              <w:ind w:right="-20"/>
              <w:rPr>
                <w:rFonts w:cstheme="minorHAnsi"/>
              </w:rPr>
            </w:pPr>
            <w:r w:rsidRPr="001A44C9">
              <w:rPr>
                <w:rFonts w:cstheme="minorHAnsi"/>
              </w:rPr>
              <w:t>St</w:t>
            </w:r>
            <w:r w:rsidR="006C22AE" w:rsidRPr="001A44C9">
              <w:rPr>
                <w:rFonts w:cstheme="minorHAnsi"/>
              </w:rPr>
              <w:t>r</w:t>
            </w:r>
            <w:r w:rsidRPr="001A44C9">
              <w:rPr>
                <w:rFonts w:cstheme="minorHAnsi"/>
              </w:rPr>
              <w:t xml:space="preserve">eam A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1946DE"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 xml:space="preserve">ctivity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St</w:t>
            </w:r>
            <w:r w:rsidR="006C22AE" w:rsidRPr="001A44C9">
              <w:rPr>
                <w:rFonts w:cstheme="minorHAnsi"/>
              </w:rPr>
              <w:t>r</w:t>
            </w:r>
            <w:r w:rsidRPr="001A44C9">
              <w:rPr>
                <w:rFonts w:cstheme="minorHAnsi"/>
              </w:rPr>
              <w:t xml:space="preserve">eam A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hAnsiTheme="minorHAnsi" w:cstheme="minorHAnsi"/>
                <w:b/>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St</w:t>
            </w:r>
            <w:r w:rsidR="006C22AE" w:rsidRPr="001A44C9">
              <w:rPr>
                <w:rFonts w:cstheme="minorHAnsi"/>
              </w:rPr>
              <w:t>r</w:t>
            </w:r>
            <w:r w:rsidRPr="001A44C9">
              <w:rPr>
                <w:rFonts w:cstheme="minorHAnsi"/>
              </w:rPr>
              <w:t xml:space="preserve">eam A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eastAsia="Calibri" w:hAnsiTheme="minorHAnsi" w:cstheme="minorHAnsi"/>
                <w:position w:val="1"/>
              </w:rPr>
            </w:pPr>
          </w:p>
        </w:tc>
      </w:tr>
      <w:tr w:rsidR="001A44C9" w:rsidRPr="001A44C9" w:rsidTr="007469A1">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b/>
                <w:position w:val="1"/>
              </w:rPr>
            </w:pPr>
            <w:r w:rsidRPr="001A44C9">
              <w:rPr>
                <w:rFonts w:cstheme="minorHAnsi"/>
                <w:b/>
              </w:rPr>
              <w:t>Stream 2</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55297D">
            <w:pPr>
              <w:spacing w:line="245" w:lineRule="exact"/>
              <w:ind w:right="-20"/>
              <w:rPr>
                <w:rFonts w:asciiTheme="minorHAnsi" w:eastAsia="Calibri" w:hAnsiTheme="minorHAnsi" w:cstheme="minorHAnsi"/>
                <w:position w:val="1"/>
              </w:rPr>
            </w:pPr>
            <w:r w:rsidRPr="001A44C9">
              <w:rPr>
                <w:rFonts w:asciiTheme="minorHAnsi" w:hAnsiTheme="minorHAnsi" w:cstheme="minorHAnsi"/>
              </w:rPr>
              <w:t>Stream Services 0-6 months with a low to moderate JSCI score (Stream Participants</w:t>
            </w:r>
            <w:r w:rsidR="00A06DE4" w:rsidRPr="001A44C9">
              <w:rPr>
                <w:rFonts w:asciiTheme="minorHAnsi" w:hAnsiTheme="minorHAnsi" w:cstheme="minorHAnsi"/>
              </w:rPr>
              <w:t xml:space="preserve"> </w:t>
            </w:r>
            <w:r w:rsidRPr="001A44C9">
              <w:rPr>
                <w:rFonts w:asciiTheme="minorHAnsi" w:hAnsiTheme="minorHAnsi" w:cstheme="minorHAnsi"/>
              </w:rPr>
              <w:t xml:space="preserve">subject to </w:t>
            </w:r>
            <w:r w:rsidR="0055297D" w:rsidRPr="001A44C9">
              <w:rPr>
                <w:rFonts w:asciiTheme="minorHAnsi" w:hAnsiTheme="minorHAnsi" w:cstheme="minorHAnsi"/>
              </w:rPr>
              <w:t>the SPI</w:t>
            </w:r>
            <w:r w:rsidRPr="001A44C9">
              <w:rPr>
                <w:rFonts w:asciiTheme="minorHAnsi" w:hAnsiTheme="minorHAnsi" w:cstheme="minorHAnsi"/>
              </w:rPr>
              <w:t xml:space="preserve"> measure)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0E6672">
            <w:pPr>
              <w:spacing w:line="245" w:lineRule="exact"/>
              <w:ind w:right="-20"/>
              <w:rPr>
                <w:rFonts w:asciiTheme="minorHAnsi" w:eastAsia="Calibri" w:hAnsiTheme="minorHAnsi" w:cstheme="minorHAnsi"/>
                <w:position w:val="1"/>
              </w:rPr>
            </w:pPr>
            <w:r w:rsidRPr="001A44C9">
              <w:rPr>
                <w:rFonts w:asciiTheme="minorHAnsi" w:hAnsiTheme="minorHAnsi" w:cstheme="minorHAnsi"/>
              </w:rPr>
              <w:t xml:space="preserve">Stream A – </w:t>
            </w:r>
            <w:r w:rsidR="000E6672" w:rsidRPr="001A44C9">
              <w:rPr>
                <w:rFonts w:asciiTheme="minorHAnsi" w:hAnsiTheme="minorHAnsi" w:cstheme="minorHAnsi"/>
              </w:rPr>
              <w:t xml:space="preserve">SPI </w:t>
            </w:r>
            <w:r w:rsidR="00C056B2" w:rsidRPr="001A44C9">
              <w:rPr>
                <w:rFonts w:asciiTheme="minorHAnsi" w:hAnsiTheme="minorHAnsi"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asciiTheme="minorHAnsi" w:hAnsiTheme="minorHAnsi"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55297D">
            <w:pPr>
              <w:spacing w:line="245" w:lineRule="exact"/>
              <w:ind w:right="-20"/>
              <w:rPr>
                <w:rFonts w:asciiTheme="minorHAnsi" w:eastAsia="Calibri" w:hAnsiTheme="minorHAnsi" w:cstheme="minorHAnsi"/>
                <w:position w:val="1"/>
              </w:rPr>
            </w:pPr>
            <w:r w:rsidRPr="001A44C9">
              <w:rPr>
                <w:rFonts w:asciiTheme="minorHAnsi" w:hAnsiTheme="minorHAnsi" w:cstheme="minorHAnsi"/>
              </w:rPr>
              <w:t xml:space="preserve">Stream Services 0-6 months with moderate to high JSCI score (Stream Participants subject to </w:t>
            </w:r>
            <w:r w:rsidR="0055297D" w:rsidRPr="001A44C9">
              <w:rPr>
                <w:rFonts w:asciiTheme="minorHAnsi" w:hAnsiTheme="minorHAnsi" w:cstheme="minorHAnsi"/>
              </w:rPr>
              <w:t>the SPI</w:t>
            </w:r>
            <w:r w:rsidRPr="001A44C9">
              <w:rPr>
                <w:rFonts w:asciiTheme="minorHAnsi" w:hAnsiTheme="minorHAnsi" w:cstheme="minorHAnsi"/>
              </w:rPr>
              <w:t xml:space="preserve"> measure)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asciiTheme="minorHAnsi" w:hAnsiTheme="minorHAnsi" w:cstheme="minorHAnsi"/>
              </w:rPr>
              <w:t xml:space="preserve">Stream B – </w:t>
            </w:r>
            <w:r w:rsidR="000E6672" w:rsidRPr="001A44C9">
              <w:rPr>
                <w:rFonts w:asciiTheme="minorHAnsi" w:hAnsiTheme="minorHAnsi" w:cstheme="minorHAnsi"/>
              </w:rPr>
              <w:t xml:space="preserve">SPI </w:t>
            </w:r>
            <w:r w:rsidR="00C056B2" w:rsidRPr="001A44C9">
              <w:rPr>
                <w:rFonts w:asciiTheme="minorHAnsi" w:hAnsiTheme="minorHAnsi"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A – </w:t>
            </w:r>
            <w:r w:rsidR="00C056B2" w:rsidRPr="001A44C9">
              <w:rPr>
                <w:rFonts w:cstheme="minorHAnsi"/>
              </w:rPr>
              <w:t>Self Service and Job Activity Phase</w:t>
            </w:r>
            <w:r w:rsidRPr="001A44C9">
              <w:rPr>
                <w:rFonts w:cstheme="minorHAnsi"/>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E0217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St</w:t>
            </w:r>
            <w:r w:rsidR="006C22AE" w:rsidRPr="001A44C9">
              <w:rPr>
                <w:rFonts w:cstheme="minorHAnsi"/>
              </w:rPr>
              <w:t>r</w:t>
            </w:r>
            <w:r w:rsidRPr="001A44C9">
              <w:rPr>
                <w:rFonts w:cstheme="minorHAnsi"/>
              </w:rPr>
              <w:t>eam A</w:t>
            </w:r>
            <w:r w:rsidRPr="001A44C9">
              <w:rPr>
                <w:rFonts w:asciiTheme="minorHAnsi" w:hAnsiTheme="minorHAnsi" w:cstheme="minorHAnsi"/>
              </w:rPr>
              <w:t xml:space="preserve"> </w:t>
            </w:r>
            <w:r w:rsidR="007469A1" w:rsidRPr="001A44C9">
              <w:rPr>
                <w:rFonts w:asciiTheme="minorHAnsi" w:hAnsiTheme="minorHAnsi"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Stream Services 6-12 months with a moderate to high JSCI score (except Stream Participants aged under 30</w:t>
            </w:r>
            <w:r w:rsidR="007C48CB" w:rsidRPr="001A44C9">
              <w:rPr>
                <w:rFonts w:cstheme="minorHAnsi"/>
              </w:rPr>
              <w:t>)</w:t>
            </w:r>
          </w:p>
        </w:tc>
        <w:tc>
          <w:tcPr>
            <w:tcW w:w="1787" w:type="pct"/>
            <w:tcBorders>
              <w:top w:val="single" w:sz="4" w:space="0" w:color="auto"/>
              <w:left w:val="single" w:sz="4" w:space="0" w:color="auto"/>
              <w:bottom w:val="single" w:sz="4" w:space="0" w:color="auto"/>
              <w:right w:val="single" w:sz="4" w:space="0" w:color="auto"/>
            </w:tcBorders>
          </w:tcPr>
          <w:p w:rsidR="007469A1" w:rsidRPr="001A44C9" w:rsidRDefault="00326526" w:rsidP="00E02179">
            <w:pPr>
              <w:spacing w:line="245" w:lineRule="exact"/>
              <w:ind w:right="-20"/>
              <w:rPr>
                <w:rFonts w:cstheme="minorHAnsi"/>
              </w:rPr>
            </w:pPr>
            <w:r w:rsidRPr="001A44C9">
              <w:rPr>
                <w:rFonts w:cstheme="minorHAnsi"/>
              </w:rPr>
              <w:t xml:space="preserve">Stream B </w:t>
            </w:r>
            <w:r w:rsidR="00C056B2" w:rsidRPr="001A44C9">
              <w:rPr>
                <w:rFonts w:cstheme="minorHAnsi"/>
              </w:rPr>
              <w:t>Case Management Phase</w:t>
            </w:r>
            <w:r w:rsidRPr="001A44C9">
              <w:rPr>
                <w:rFonts w:cstheme="minorHAnsi"/>
              </w:rPr>
              <w:t xml:space="preserve"> </w:t>
            </w:r>
            <w:r w:rsidR="007469A1" w:rsidRPr="001A44C9">
              <w:rPr>
                <w:rFonts w:cstheme="minorHAnsi"/>
              </w:rPr>
              <w:t xml:space="preserve">- 6 months of servicing after which time enter the </w:t>
            </w:r>
            <w:r w:rsidR="000E7E08"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tcPr>
          <w:p w:rsidR="007469A1" w:rsidRPr="001A44C9" w:rsidRDefault="007469A1">
            <w:pPr>
              <w:spacing w:line="245" w:lineRule="exact"/>
              <w:ind w:right="-20"/>
              <w:rPr>
                <w:rFonts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rsidP="007469A1">
            <w:pPr>
              <w:spacing w:line="245" w:lineRule="exact"/>
              <w:ind w:right="-20"/>
              <w:rPr>
                <w:rFonts w:asciiTheme="minorHAnsi" w:eastAsia="Calibri" w:hAnsiTheme="minorHAnsi" w:cstheme="minorHAnsi"/>
                <w:position w:val="1"/>
              </w:rPr>
            </w:pPr>
            <w:r w:rsidRPr="001A44C9">
              <w:rPr>
                <w:rFonts w:cstheme="minorHAnsi"/>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b/>
              </w:rPr>
            </w:pPr>
            <w:r w:rsidRPr="001A44C9">
              <w:rPr>
                <w:rFonts w:cstheme="minorHAnsi"/>
              </w:rPr>
              <w:t>150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2654F3">
            <w:pPr>
              <w:spacing w:line="245" w:lineRule="exact"/>
              <w:ind w:right="-20"/>
              <w:rPr>
                <w:rFonts w:asciiTheme="minorHAnsi" w:eastAsia="Calibri" w:hAnsiTheme="minorHAnsi" w:cstheme="minorHAnsi"/>
                <w:position w:val="1"/>
              </w:rPr>
            </w:pPr>
            <w:r w:rsidRPr="001A44C9">
              <w:rPr>
                <w:rFonts w:cstheme="minorHAnsi"/>
              </w:rPr>
              <w:t xml:space="preserve">Stream A </w:t>
            </w:r>
            <w:r w:rsidR="00C056B2" w:rsidRPr="001A44C9">
              <w:rPr>
                <w:rFonts w:cstheme="minorHAnsi"/>
              </w:rPr>
              <w:t>Case Management Phase</w:t>
            </w:r>
            <w:r w:rsidRPr="001A44C9">
              <w:rPr>
                <w:rFonts w:cstheme="minorHAnsi"/>
              </w:rPr>
              <w:t xml:space="preserv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 xml:space="preserve">Stream A </w:t>
            </w:r>
            <w:r w:rsidR="007469A1" w:rsidRPr="001A44C9">
              <w:rPr>
                <w:rFonts w:cstheme="minorHAnsi"/>
              </w:rPr>
              <w:t xml:space="preserve">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 xml:space="preserve">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pPr>
              <w:spacing w:line="245" w:lineRule="exact"/>
              <w:ind w:right="-20"/>
              <w:rPr>
                <w:rFonts w:asciiTheme="minorHAnsi" w:eastAsia="Calibri" w:hAnsiTheme="minorHAnsi" w:cstheme="minorHAnsi"/>
                <w:position w:val="1"/>
              </w:rPr>
            </w:pPr>
            <w:r w:rsidRPr="001A44C9">
              <w:rPr>
                <w:rFonts w:cstheme="minorHAnsi"/>
              </w:rPr>
              <w:t xml:space="preserve">Stream A </w:t>
            </w:r>
            <w:r w:rsidR="007469A1" w:rsidRPr="001A44C9">
              <w:rPr>
                <w:rFonts w:cstheme="minorHAnsi"/>
              </w:rPr>
              <w:t xml:space="preserve">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eastAsia="Calibri" w:hAnsiTheme="minorHAnsi" w:cstheme="minorHAnsi"/>
                <w:position w:val="1"/>
              </w:rPr>
            </w:pPr>
          </w:p>
        </w:tc>
      </w:tr>
      <w:tr w:rsidR="001A44C9" w:rsidRPr="001A44C9" w:rsidTr="007469A1">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b/>
              </w:rPr>
              <w:t>Stream 3</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E0217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r w:rsidRPr="001A44C9">
              <w:rPr>
                <w:rFonts w:cstheme="minorHAnsi"/>
              </w:rPr>
              <w:t xml:space="preserve"> </w:t>
            </w:r>
            <w:r w:rsidR="007469A1" w:rsidRPr="001A44C9">
              <w:rPr>
                <w:rFonts w:cstheme="minorHAnsi"/>
              </w:rPr>
              <w:t xml:space="preserve">- 6 months of servicing after which time enter </w:t>
            </w:r>
            <w:r w:rsidR="0083601F" w:rsidRPr="001A44C9">
              <w:rPr>
                <w:rFonts w:cstheme="minorHAnsi"/>
              </w:rPr>
              <w:t xml:space="preserve">the 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300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B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150</w:t>
            </w:r>
          </w:p>
        </w:tc>
      </w:tr>
      <w:tr w:rsidR="001A44C9" w:rsidRPr="001A44C9" w:rsidTr="007469A1">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9A1" w:rsidRPr="001A44C9" w:rsidRDefault="007469A1">
            <w:pPr>
              <w:spacing w:line="245" w:lineRule="exact"/>
              <w:ind w:right="-20"/>
              <w:rPr>
                <w:rFonts w:asciiTheme="minorHAnsi" w:eastAsia="Calibri" w:hAnsiTheme="minorHAnsi" w:cstheme="minorHAnsi"/>
                <w:position w:val="1"/>
              </w:rPr>
            </w:pPr>
          </w:p>
        </w:tc>
      </w:tr>
      <w:tr w:rsidR="001A44C9" w:rsidRPr="001A44C9" w:rsidTr="007469A1">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b/>
                <w:position w:val="1"/>
              </w:rPr>
            </w:pPr>
            <w:r w:rsidRPr="001A44C9">
              <w:rPr>
                <w:rFonts w:cstheme="minorHAnsi"/>
                <w:b/>
              </w:rPr>
              <w:t>Stream 4</w:t>
            </w: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550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E02179">
            <w:pPr>
              <w:spacing w:line="245" w:lineRule="exact"/>
              <w:ind w:right="-20"/>
              <w:rPr>
                <w:rFonts w:asciiTheme="minorHAnsi" w:eastAsia="Calibri" w:hAnsiTheme="minorHAnsi" w:cstheme="minorHAnsi"/>
                <w:position w:val="1"/>
              </w:rPr>
            </w:pPr>
            <w:r w:rsidRPr="001A44C9">
              <w:rPr>
                <w:rFonts w:cstheme="minorHAnsi"/>
              </w:rPr>
              <w:t xml:space="preserve">Stream C </w:t>
            </w:r>
            <w:r w:rsidR="00C056B2" w:rsidRPr="001A44C9">
              <w:rPr>
                <w:rFonts w:cstheme="minorHAnsi"/>
              </w:rPr>
              <w:t>Case Management Phase</w:t>
            </w:r>
            <w:r w:rsidRPr="001A44C9">
              <w:rPr>
                <w:rFonts w:cstheme="minorHAnsi"/>
              </w:rPr>
              <w:t xml:space="preserve"> </w:t>
            </w:r>
            <w:r w:rsidR="007469A1" w:rsidRPr="001A44C9">
              <w:rPr>
                <w:rFonts w:cstheme="minorHAnsi"/>
              </w:rPr>
              <w:t xml:space="preserve">- 6 months of servicing after which time enter </w:t>
            </w:r>
            <w:r w:rsidR="00307267" w:rsidRPr="001A44C9">
              <w:rPr>
                <w:rFonts w:cstheme="minorHAnsi"/>
              </w:rPr>
              <w:t xml:space="preserve">the </w:t>
            </w:r>
            <w:r w:rsidR="000E7E08" w:rsidRPr="001A44C9">
              <w:rPr>
                <w:rFonts w:cstheme="minorHAnsi"/>
              </w:rPr>
              <w:t xml:space="preserve">Stream C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i</w:t>
            </w:r>
            <w:r w:rsidRPr="001A44C9">
              <w:rPr>
                <w:rFonts w:cstheme="minorHAnsi"/>
              </w:rPr>
              <w:t xml:space="preserve">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326526"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C056B2" w:rsidRPr="001A44C9">
              <w:rPr>
                <w:rFonts w:cstheme="minorHAnsi"/>
              </w:rPr>
              <w:t>Case Management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550</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 xml:space="preserve">Work Experience </w:t>
            </w:r>
            <w:r w:rsidR="005D554A" w:rsidRPr="001A44C9">
              <w:rPr>
                <w:rFonts w:cstheme="minorHAnsi"/>
              </w:rPr>
              <w:t xml:space="preserve">Phase </w:t>
            </w:r>
            <w:r w:rsidRPr="001A44C9">
              <w:rPr>
                <w:rFonts w:cstheme="minorHAnsi"/>
              </w:rPr>
              <w:t xml:space="preserve">– </w:t>
            </w:r>
            <w:r w:rsidR="000E7E08" w:rsidRPr="001A44C9">
              <w:rPr>
                <w:rFonts w:cstheme="minorHAnsi"/>
              </w:rPr>
              <w:t>n</w:t>
            </w:r>
            <w:r w:rsidRPr="001A44C9">
              <w:rPr>
                <w:rFonts w:cstheme="minorHAnsi"/>
              </w:rPr>
              <w:t xml:space="preserve">ot in </w:t>
            </w:r>
            <w:r w:rsidR="000E7E08" w:rsidRPr="001A44C9">
              <w:rPr>
                <w:rFonts w:cstheme="minorHAnsi"/>
              </w:rPr>
              <w:t>a</w:t>
            </w:r>
            <w:r w:rsidRPr="001A44C9">
              <w:rPr>
                <w:rFonts w:cstheme="minorHAnsi"/>
              </w:rPr>
              <w:t>ctivity</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275</w:t>
            </w:r>
          </w:p>
        </w:tc>
      </w:tr>
      <w:tr w:rsidR="001A44C9" w:rsidRPr="001A44C9" w:rsidTr="007469A1">
        <w:tc>
          <w:tcPr>
            <w:tcW w:w="0" w:type="auto"/>
            <w:vMerge/>
            <w:tcBorders>
              <w:top w:val="single" w:sz="4" w:space="0" w:color="auto"/>
              <w:left w:val="single" w:sz="4" w:space="0" w:color="auto"/>
              <w:bottom w:val="single" w:sz="4" w:space="0" w:color="auto"/>
              <w:right w:val="single" w:sz="4" w:space="0" w:color="auto"/>
            </w:tcBorders>
            <w:vAlign w:val="center"/>
            <w:hideMark/>
          </w:tcPr>
          <w:p w:rsidR="007469A1" w:rsidRPr="001A44C9" w:rsidRDefault="007469A1">
            <w:pPr>
              <w:spacing w:after="0" w:line="240" w:lineRule="auto"/>
              <w:rPr>
                <w:rFonts w:asciiTheme="minorHAnsi" w:eastAsia="Calibri" w:hAnsiTheme="minorHAnsi" w:cstheme="minorHAnsi"/>
                <w:b/>
                <w:position w:val="1"/>
              </w:rPr>
            </w:pPr>
          </w:p>
        </w:tc>
        <w:tc>
          <w:tcPr>
            <w:tcW w:w="2027"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eastAsia="Calibri" w:hAnsiTheme="minorHAnsi" w:cstheme="minorHAnsi"/>
                <w:position w:val="1"/>
              </w:rPr>
            </w:pPr>
            <w:r w:rsidRPr="001A44C9">
              <w:rPr>
                <w:rFonts w:cstheme="minorHAnsi"/>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rsidR="007469A1" w:rsidRPr="001A44C9" w:rsidRDefault="0083601F" w:rsidP="006B5129">
            <w:pPr>
              <w:spacing w:line="245" w:lineRule="exact"/>
              <w:ind w:right="-20"/>
              <w:rPr>
                <w:rFonts w:asciiTheme="minorHAnsi" w:eastAsia="Calibri" w:hAnsiTheme="minorHAnsi" w:cstheme="minorHAnsi"/>
                <w:position w:val="1"/>
              </w:rPr>
            </w:pPr>
            <w:r w:rsidRPr="001A44C9">
              <w:rPr>
                <w:rFonts w:cstheme="minorHAnsi"/>
              </w:rPr>
              <w:t xml:space="preserve">Stream C </w:t>
            </w:r>
            <w:r w:rsidR="007469A1" w:rsidRPr="001A44C9">
              <w:rPr>
                <w:rFonts w:cstheme="minorHAnsi"/>
              </w:rPr>
              <w:t>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7469A1" w:rsidRPr="001A44C9" w:rsidRDefault="007469A1">
            <w:pPr>
              <w:spacing w:line="245" w:lineRule="exact"/>
              <w:ind w:right="-20"/>
              <w:rPr>
                <w:rFonts w:asciiTheme="minorHAnsi" w:hAnsiTheme="minorHAnsi" w:cstheme="minorHAnsi"/>
              </w:rPr>
            </w:pPr>
            <w:r w:rsidRPr="001A44C9">
              <w:rPr>
                <w:rFonts w:cstheme="minorHAnsi"/>
              </w:rPr>
              <w:t>275</w:t>
            </w:r>
          </w:p>
        </w:tc>
      </w:tr>
    </w:tbl>
    <w:bookmarkEnd w:id="2416"/>
    <w:bookmarkEnd w:id="2417"/>
    <w:p w:rsidR="00957A0B" w:rsidRPr="00DC410B" w:rsidRDefault="00957A0B" w:rsidP="00906688">
      <w:pPr>
        <w:spacing w:before="240" w:line="245" w:lineRule="exact"/>
        <w:rPr>
          <w:b/>
          <w:bCs/>
          <w:strike/>
          <w:color w:val="00B0F0"/>
          <w:position w:val="1"/>
        </w:rPr>
      </w:pPr>
      <w:r w:rsidRPr="00DC410B">
        <w:rPr>
          <w:b/>
          <w:bCs/>
          <w:strike/>
          <w:color w:val="00B0F0"/>
          <w:position w:val="1"/>
        </w:rPr>
        <w:t xml:space="preserve">Table 2: LTU Wage Subsidy transition Credits </w:t>
      </w:r>
    </w:p>
    <w:tbl>
      <w:tblPr>
        <w:tblW w:w="5000" w:type="pct"/>
        <w:tblCellMar>
          <w:left w:w="0" w:type="dxa"/>
          <w:right w:w="0" w:type="dxa"/>
        </w:tblCellMar>
        <w:tblLook w:val="04A0" w:firstRow="1" w:lastRow="0" w:firstColumn="1" w:lastColumn="0" w:noHBand="0" w:noVBand="1"/>
      </w:tblPr>
      <w:tblGrid>
        <w:gridCol w:w="2476"/>
        <w:gridCol w:w="2715"/>
        <w:gridCol w:w="5513"/>
      </w:tblGrid>
      <w:tr w:rsidR="001A44C9" w:rsidRPr="00DC410B" w:rsidTr="00AA4A3A">
        <w:trPr>
          <w:trHeight w:val="607"/>
        </w:trPr>
        <w:tc>
          <w:tcPr>
            <w:tcW w:w="11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spacing w:line="245" w:lineRule="exact"/>
              <w:ind w:right="-20"/>
              <w:rPr>
                <w:rFonts w:eastAsiaTheme="minorHAnsi" w:cs="Calibri"/>
                <w:b/>
                <w:bCs/>
                <w:strike/>
                <w:color w:val="00B0F0"/>
                <w:position w:val="1"/>
              </w:rPr>
            </w:pPr>
            <w:r w:rsidRPr="00DC410B">
              <w:rPr>
                <w:b/>
                <w:bCs/>
                <w:strike/>
                <w:color w:val="00B0F0"/>
                <w:position w:val="1"/>
              </w:rPr>
              <w:t>Stream</w:t>
            </w:r>
          </w:p>
        </w:tc>
        <w:tc>
          <w:tcPr>
            <w:tcW w:w="12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7A0B" w:rsidRPr="00DC410B" w:rsidRDefault="00104A84" w:rsidP="00265C5F">
            <w:pPr>
              <w:rPr>
                <w:rFonts w:eastAsiaTheme="minorHAnsi" w:cs="Calibri"/>
                <w:b/>
                <w:bCs/>
                <w:strike/>
                <w:color w:val="00B0F0"/>
                <w:lang w:val="en-US"/>
              </w:rPr>
            </w:pPr>
            <w:r w:rsidRPr="00DC410B">
              <w:rPr>
                <w:b/>
                <w:bCs/>
                <w:strike/>
                <w:color w:val="00B0F0"/>
                <w:position w:val="1"/>
              </w:rPr>
              <w:t xml:space="preserve">LTU Wage Subsidy transition credits </w:t>
            </w:r>
            <w:r w:rsidR="00957A0B" w:rsidRPr="00DC410B">
              <w:rPr>
                <w:b/>
                <w:bCs/>
                <w:strike/>
                <w:color w:val="00B0F0"/>
                <w:lang w:val="en-US"/>
              </w:rPr>
              <w:t>(paid once only)</w:t>
            </w:r>
          </w:p>
        </w:tc>
        <w:tc>
          <w:tcPr>
            <w:tcW w:w="2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tabs>
                <w:tab w:val="left" w:pos="1775"/>
              </w:tabs>
              <w:rPr>
                <w:rFonts w:eastAsiaTheme="minorHAnsi" w:cs="Calibri"/>
                <w:b/>
                <w:bCs/>
                <w:strike/>
                <w:color w:val="00B0F0"/>
                <w:lang w:val="en-US"/>
              </w:rPr>
            </w:pPr>
            <w:r w:rsidRPr="00DC410B">
              <w:rPr>
                <w:rStyle w:val="GDV5-Orange"/>
                <w:b/>
                <w:strike/>
                <w:color w:val="00B0F0"/>
                <w:sz w:val="20"/>
              </w:rPr>
              <w:t>When credited</w:t>
            </w:r>
            <w:r w:rsidR="00127F54" w:rsidRPr="00DC410B">
              <w:rPr>
                <w:rStyle w:val="GDV5-Orange"/>
                <w:b/>
                <w:strike/>
                <w:color w:val="00B0F0"/>
                <w:sz w:val="20"/>
              </w:rPr>
              <w:tab/>
            </w:r>
          </w:p>
        </w:tc>
      </w:tr>
      <w:tr w:rsidR="00C14D2F" w:rsidRPr="00DC410B" w:rsidTr="00AA4A3A">
        <w:tc>
          <w:tcPr>
            <w:tcW w:w="11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spacing w:line="245" w:lineRule="exact"/>
              <w:ind w:right="-20"/>
              <w:rPr>
                <w:rFonts w:eastAsiaTheme="minorHAnsi" w:cs="Calibri"/>
                <w:bCs/>
                <w:strike/>
                <w:color w:val="00B0F0"/>
                <w:position w:val="1"/>
              </w:rPr>
            </w:pPr>
            <w:r w:rsidRPr="00DC410B">
              <w:rPr>
                <w:bCs/>
                <w:strike/>
                <w:color w:val="00B0F0"/>
                <w:position w:val="1"/>
              </w:rPr>
              <w:t>Stream 1-4 (excluding Stream 1 Limited)</w:t>
            </w:r>
          </w:p>
        </w:tc>
        <w:tc>
          <w:tcPr>
            <w:tcW w:w="1268" w:type="pct"/>
            <w:tcBorders>
              <w:top w:val="nil"/>
              <w:left w:val="nil"/>
              <w:bottom w:val="single" w:sz="8" w:space="0" w:color="auto"/>
              <w:right w:val="single" w:sz="8" w:space="0" w:color="auto"/>
            </w:tcBorders>
            <w:tcMar>
              <w:top w:w="0" w:type="dxa"/>
              <w:left w:w="108" w:type="dxa"/>
              <w:bottom w:w="0" w:type="dxa"/>
              <w:right w:w="108" w:type="dxa"/>
            </w:tcMar>
            <w:hideMark/>
          </w:tcPr>
          <w:p w:rsidR="00957A0B" w:rsidRPr="00DC410B" w:rsidRDefault="00957A0B" w:rsidP="00906688">
            <w:pPr>
              <w:rPr>
                <w:rFonts w:eastAsiaTheme="minorHAnsi" w:cs="Calibri"/>
                <w:strike/>
                <w:color w:val="00B0F0"/>
              </w:rPr>
            </w:pPr>
            <w:r w:rsidRPr="00DC410B">
              <w:rPr>
                <w:strike/>
                <w:color w:val="00B0F0"/>
              </w:rPr>
              <w:t>$990</w:t>
            </w:r>
          </w:p>
        </w:tc>
        <w:tc>
          <w:tcPr>
            <w:tcW w:w="2576" w:type="pct"/>
            <w:tcBorders>
              <w:top w:val="nil"/>
              <w:left w:val="nil"/>
              <w:bottom w:val="single" w:sz="8" w:space="0" w:color="auto"/>
              <w:right w:val="single" w:sz="8" w:space="0" w:color="auto"/>
            </w:tcBorders>
            <w:tcMar>
              <w:top w:w="0" w:type="dxa"/>
              <w:left w:w="108" w:type="dxa"/>
              <w:bottom w:w="0" w:type="dxa"/>
              <w:right w:w="108" w:type="dxa"/>
            </w:tcMar>
            <w:hideMark/>
          </w:tcPr>
          <w:p w:rsidR="00957A0B" w:rsidRPr="00DC410B" w:rsidRDefault="00380842" w:rsidP="007C191D">
            <w:pPr>
              <w:rPr>
                <w:rFonts w:eastAsiaTheme="minorHAnsi" w:cs="Calibri"/>
                <w:strike/>
                <w:color w:val="00B0F0"/>
              </w:rPr>
            </w:pPr>
            <w:r w:rsidRPr="00DC410B">
              <w:rPr>
                <w:strike/>
                <w:color w:val="00B0F0"/>
              </w:rPr>
              <w:t>When the Transition</w:t>
            </w:r>
            <w:r w:rsidR="003D5DB4" w:rsidRPr="00DC410B">
              <w:rPr>
                <w:strike/>
                <w:color w:val="00B0F0"/>
              </w:rPr>
              <w:t>ed</w:t>
            </w:r>
            <w:r w:rsidRPr="00DC410B">
              <w:rPr>
                <w:strike/>
                <w:color w:val="00B0F0"/>
              </w:rPr>
              <w:t xml:space="preserve"> Participant is Commenced and the Department’s IT </w:t>
            </w:r>
            <w:r w:rsidR="00BB06F5" w:rsidRPr="00DC410B">
              <w:rPr>
                <w:strike/>
                <w:color w:val="00B0F0"/>
              </w:rPr>
              <w:t>S</w:t>
            </w:r>
            <w:r w:rsidRPr="00DC410B">
              <w:rPr>
                <w:strike/>
                <w:color w:val="00B0F0"/>
              </w:rPr>
              <w:t>ystem</w:t>
            </w:r>
            <w:r w:rsidR="009E4535" w:rsidRPr="00DC410B">
              <w:rPr>
                <w:strike/>
                <w:color w:val="00B0F0"/>
              </w:rPr>
              <w:t>s</w:t>
            </w:r>
            <w:r w:rsidRPr="00DC410B">
              <w:rPr>
                <w:strike/>
                <w:color w:val="00B0F0"/>
              </w:rPr>
              <w:t xml:space="preserve"> show that</w:t>
            </w:r>
            <w:r w:rsidR="004226C6" w:rsidRPr="00DC410B">
              <w:rPr>
                <w:strike/>
                <w:color w:val="00B0F0"/>
              </w:rPr>
              <w:t xml:space="preserve"> </w:t>
            </w:r>
            <w:r w:rsidR="003E473B" w:rsidRPr="00DC410B">
              <w:rPr>
                <w:strike/>
                <w:color w:val="00B0F0"/>
              </w:rPr>
              <w:t>an</w:t>
            </w:r>
            <w:r w:rsidR="004D26A5" w:rsidRPr="00DC410B">
              <w:rPr>
                <w:strike/>
                <w:color w:val="00B0F0"/>
              </w:rPr>
              <w:t xml:space="preserve"> LTU Wage Subsidy credit</w:t>
            </w:r>
            <w:r w:rsidR="003E473B" w:rsidRPr="00DC410B">
              <w:rPr>
                <w:strike/>
                <w:color w:val="00B0F0"/>
              </w:rPr>
              <w:t xml:space="preserve"> should be allocated</w:t>
            </w:r>
            <w:r w:rsidR="004226C6" w:rsidRPr="00DC410B">
              <w:rPr>
                <w:strike/>
                <w:color w:val="00B0F0"/>
              </w:rPr>
              <w:t xml:space="preserve"> in accordance with any Guidelines.</w:t>
            </w:r>
          </w:p>
        </w:tc>
      </w:tr>
    </w:tbl>
    <w:p w:rsidR="00FB5628" w:rsidRPr="001A44C9" w:rsidRDefault="00DC410B">
      <w:pPr>
        <w:spacing w:after="0" w:line="240" w:lineRule="auto"/>
        <w:rPr>
          <w:b/>
          <w:sz w:val="40"/>
          <w:szCs w:val="40"/>
        </w:rPr>
      </w:pPr>
      <w:r w:rsidRPr="00DC410B">
        <w:rPr>
          <w:b/>
          <w:color w:val="00B0F0"/>
          <w:sz w:val="22"/>
          <w:szCs w:val="22"/>
        </w:rPr>
        <w:t>GDV 1</w:t>
      </w:r>
      <w:r w:rsidR="00FB5628" w:rsidRPr="001A44C9">
        <w:rPr>
          <w:b/>
          <w:sz w:val="40"/>
          <w:szCs w:val="40"/>
        </w:rPr>
        <w:br w:type="page"/>
      </w:r>
    </w:p>
    <w:p w:rsidR="00354A62" w:rsidRPr="00FB0E4F" w:rsidRDefault="003C5ECE" w:rsidP="00FB0E4F">
      <w:pPr>
        <w:pStyle w:val="ClauseHeadings1xxxx"/>
        <w:numPr>
          <w:ilvl w:val="0"/>
          <w:numId w:val="0"/>
        </w:numPr>
        <w:spacing w:after="240"/>
        <w:ind w:left="737" w:hanging="737"/>
        <w:rPr>
          <w:b w:val="0"/>
          <w:sz w:val="40"/>
          <w:szCs w:val="40"/>
        </w:rPr>
      </w:pPr>
      <w:bookmarkStart w:id="2418" w:name="_Toc415224983"/>
      <w:bookmarkStart w:id="2419" w:name="_Toc440881542"/>
      <w:r w:rsidRPr="001A44C9">
        <w:rPr>
          <w:sz w:val="40"/>
          <w:szCs w:val="40"/>
        </w:rPr>
        <w:t>Annexure B</w:t>
      </w:r>
      <w:r w:rsidR="00DB0BBC" w:rsidRPr="001A44C9">
        <w:rPr>
          <w:sz w:val="40"/>
          <w:szCs w:val="40"/>
        </w:rPr>
        <w:t>2</w:t>
      </w:r>
      <w:r w:rsidR="008441F6" w:rsidRPr="001A44C9">
        <w:rPr>
          <w:sz w:val="40"/>
          <w:szCs w:val="40"/>
        </w:rPr>
        <w:t xml:space="preserve"> – </w:t>
      </w:r>
      <w:r w:rsidRPr="001A44C9">
        <w:rPr>
          <w:sz w:val="40"/>
          <w:szCs w:val="40"/>
        </w:rPr>
        <w:t xml:space="preserve">Payments and Employment Fund </w:t>
      </w:r>
      <w:r w:rsidR="00806447" w:rsidRPr="001A44C9">
        <w:rPr>
          <w:sz w:val="40"/>
          <w:szCs w:val="40"/>
        </w:rPr>
        <w:t>c</w:t>
      </w:r>
      <w:r w:rsidR="006D0295" w:rsidRPr="001A44C9">
        <w:rPr>
          <w:sz w:val="40"/>
          <w:szCs w:val="40"/>
        </w:rPr>
        <w:t>redits</w:t>
      </w:r>
      <w:bookmarkEnd w:id="2418"/>
      <w:bookmarkEnd w:id="2419"/>
    </w:p>
    <w:p w:rsidR="00A66DCE" w:rsidRPr="001A44C9" w:rsidRDefault="00A66DCE" w:rsidP="00906688">
      <w:pPr>
        <w:pStyle w:val="ChapterSubHeadings"/>
        <w:spacing w:before="0"/>
        <w:rPr>
          <w:color w:val="auto"/>
        </w:rPr>
      </w:pPr>
      <w:r w:rsidRPr="001A44C9">
        <w:rPr>
          <w:color w:val="auto"/>
        </w:rPr>
        <w:t>OUTCOME PAYMENTS</w:t>
      </w:r>
    </w:p>
    <w:p w:rsidR="000073B0" w:rsidRPr="001A44C9" w:rsidRDefault="000073B0" w:rsidP="00906688">
      <w:pPr>
        <w:pStyle w:val="ListParagraph"/>
        <w:ind w:left="0"/>
        <w:rPr>
          <w:rStyle w:val="GDV5-Orange"/>
          <w:b/>
          <w:color w:val="auto"/>
        </w:rPr>
      </w:pPr>
      <w:r w:rsidRPr="001A44C9">
        <w:rPr>
          <w:rStyle w:val="GDV5-Orange"/>
          <w:b/>
          <w:color w:val="auto"/>
        </w:rPr>
        <w:t xml:space="preserve">Table 1A – Outcome Payments for </w:t>
      </w:r>
      <w:r w:rsidR="00953983" w:rsidRPr="001A44C9">
        <w:rPr>
          <w:rStyle w:val="GDV5-Orange"/>
          <w:b/>
          <w:color w:val="auto"/>
        </w:rPr>
        <w:t xml:space="preserve">Stream </w:t>
      </w:r>
      <w:r w:rsidRPr="001A44C9">
        <w:rPr>
          <w:rStyle w:val="GDV5-Orange"/>
          <w:b/>
          <w:color w:val="auto"/>
        </w:rPr>
        <w:t xml:space="preserve">Participants in </w:t>
      </w:r>
      <w:r w:rsidR="001A5DB5" w:rsidRPr="001A44C9">
        <w:rPr>
          <w:rStyle w:val="GDV5-Orange"/>
          <w:b/>
          <w:color w:val="auto"/>
        </w:rPr>
        <w:t>Non-regional Locations</w:t>
      </w:r>
    </w:p>
    <w:tbl>
      <w:tblPr>
        <w:tblW w:w="4962" w:type="pct"/>
        <w:tblInd w:w="108" w:type="dxa"/>
        <w:tblLayout w:type="fixed"/>
        <w:tblLook w:val="04A0" w:firstRow="1" w:lastRow="0" w:firstColumn="1" w:lastColumn="0" w:noHBand="0" w:noVBand="1"/>
        <w:tblCaption w:val="Table 1A - Outcome Payments for Stream Participants in Non-regional Locations"/>
        <w:tblDescription w:val="Period of Unemployment (less than 24 months inclusive)&#10;Stream A and Volunteers  Partial Outcome Full Outcome&#10;4 Week  $160 $400&#10;12 Week $200 $500&#10;26 Week $0 $650&#10;Total $360 $1,550&#10;Stream B Partial Outcome Full Outcome&#10;4 Week  $300 $750&#10;12 Week $600 $1,500&#10;26 Week $0 $1,900&#10;Total $900 $4,150&#10;Stream C Partial Outcome Full Outcome&#10;4 Week  $400 $1,000&#10;12 Week $800 $2,000&#10;26 Week $0 $2,500&#10;Total $1,200 $5,500&#10;Period of Unemployment (24-59 months inclusive) &#10;Stream A and Volunteers  Partial Outcome Full Outcome&#10;4 Week  $160 $400&#10;12 Week $200 $500&#10;26 Week $0 $650&#10;Total $360 $1,550&#10;Stream B Partial Outcome Full Outcome&#10;4 Week  $300 $750&#10;12 Week $600 $1,500&#10;26 Week $0 $1,900&#10;Total $900 $4,150&#10;Stream C Partial Outcome Full Outcome&#10;4 Week  $400 $1,000&#10;12 Week $800 $2,000&#10;26 Week $0 $2,500&#10;Total $1,200 $5,500&#10;Period of Unemployment (60 months inclusive plus)&#10;Stream A and Volunteers  Partial Outcome Full Outcome&#10;4 Week  $240 $600&#10;12 Week $500 $1,250&#10;26 Week $0 $1,550&#10;Total $740 $3,400&#10;Stream B Partial Outcome Full Outcome&#10;4 Week  $500 $1,250&#10;12 Week $1,000 $2,500&#10;26 Week $0 $3,150&#10;Total $1,500 $6,900&#10;Stream C Partial Outcome Full Outcome&#10;4 Week  $800 $2,000&#10;12 Week $1,600 $4,000&#10;26 Week $0 $5,000&#10;Total $2,400 $11,000&#10;Education Outcomes  $1000&#10;"/>
      </w:tblPr>
      <w:tblGrid>
        <w:gridCol w:w="2361"/>
        <w:gridCol w:w="1260"/>
        <w:gridCol w:w="1400"/>
        <w:gridCol w:w="1400"/>
        <w:gridCol w:w="1400"/>
        <w:gridCol w:w="1400"/>
        <w:gridCol w:w="1402"/>
      </w:tblGrid>
      <w:tr w:rsidR="001A44C9" w:rsidRPr="001A44C9" w:rsidTr="00697F5A">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rsidR="000073B0" w:rsidRPr="001A44C9" w:rsidRDefault="000073B0" w:rsidP="00906688">
            <w:pPr>
              <w:spacing w:line="240" w:lineRule="auto"/>
              <w:rPr>
                <w:rFonts w:cstheme="minorHAnsi"/>
                <w:b/>
                <w:bCs/>
              </w:rPr>
            </w:pPr>
          </w:p>
        </w:tc>
        <w:tc>
          <w:tcPr>
            <w:tcW w:w="1252"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906688">
            <w:pPr>
              <w:spacing w:line="240" w:lineRule="auto"/>
              <w:jc w:val="center"/>
              <w:rPr>
                <w:rFonts w:cstheme="minorHAnsi"/>
                <w:b/>
                <w:bCs/>
              </w:rPr>
            </w:pPr>
            <w:r w:rsidRPr="001A44C9">
              <w:rPr>
                <w:rFonts w:cstheme="minorHAnsi"/>
                <w:b/>
                <w:bCs/>
              </w:rPr>
              <w:t>(</w:t>
            </w:r>
            <w:r w:rsidR="007918E8" w:rsidRPr="001A44C9">
              <w:rPr>
                <w:rFonts w:cstheme="minorHAnsi"/>
                <w:b/>
                <w:bCs/>
              </w:rPr>
              <w:t>l</w:t>
            </w:r>
            <w:r w:rsidRPr="001A44C9">
              <w:rPr>
                <w:rFonts w:cstheme="minorHAnsi"/>
                <w:b/>
                <w:bCs/>
              </w:rPr>
              <w:t>ess than 24 months</w:t>
            </w:r>
            <w:r w:rsidR="000B1F6C" w:rsidRPr="001A44C9">
              <w:rPr>
                <w:rFonts w:cstheme="minorHAnsi"/>
                <w:b/>
                <w:bCs/>
              </w:rPr>
              <w:t xml:space="preserve"> inclusive</w:t>
            </w:r>
            <w:r w:rsidRPr="001A44C9">
              <w:rPr>
                <w:rFonts w:cstheme="minorHAnsi"/>
                <w:b/>
                <w:bCs/>
              </w:rPr>
              <w:t>)</w:t>
            </w:r>
          </w:p>
        </w:tc>
        <w:tc>
          <w:tcPr>
            <w:tcW w:w="1318"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2008FE">
            <w:pPr>
              <w:spacing w:line="240" w:lineRule="auto"/>
              <w:jc w:val="center"/>
              <w:rPr>
                <w:rFonts w:cstheme="minorHAnsi"/>
                <w:b/>
                <w:bCs/>
              </w:rPr>
            </w:pPr>
            <w:r w:rsidRPr="001A44C9">
              <w:rPr>
                <w:rFonts w:cstheme="minorHAnsi"/>
                <w:b/>
                <w:bCs/>
              </w:rPr>
              <w:t>(24-59 months</w:t>
            </w:r>
            <w:r w:rsidR="000B1F6C" w:rsidRPr="001A44C9">
              <w:rPr>
                <w:rFonts w:cstheme="minorHAnsi"/>
                <w:b/>
                <w:bCs/>
              </w:rPr>
              <w:t xml:space="preserve"> inclusive</w:t>
            </w:r>
            <w:r w:rsidRPr="001A44C9">
              <w:rPr>
                <w:rFonts w:cstheme="minorHAnsi"/>
                <w:b/>
                <w:bCs/>
              </w:rPr>
              <w:t>)</w:t>
            </w:r>
          </w:p>
        </w:tc>
        <w:tc>
          <w:tcPr>
            <w:tcW w:w="1319"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0B1F6C">
            <w:pPr>
              <w:spacing w:line="240" w:lineRule="auto"/>
              <w:jc w:val="center"/>
              <w:rPr>
                <w:rFonts w:cstheme="minorHAnsi"/>
                <w:b/>
                <w:bCs/>
              </w:rPr>
            </w:pPr>
            <w:r w:rsidRPr="001A44C9">
              <w:rPr>
                <w:rFonts w:cstheme="minorHAnsi"/>
                <w:b/>
                <w:bCs/>
              </w:rPr>
              <w:t>(60 months</w:t>
            </w:r>
            <w:r w:rsidR="00BB06F5" w:rsidRPr="001A44C9">
              <w:rPr>
                <w:rFonts w:cstheme="minorHAnsi"/>
                <w:b/>
                <w:bCs/>
              </w:rPr>
              <w:t xml:space="preserve"> </w:t>
            </w:r>
            <w:r w:rsidR="000B1F6C" w:rsidRPr="001A44C9">
              <w:rPr>
                <w:rFonts w:cstheme="minorHAnsi"/>
                <w:b/>
                <w:bCs/>
              </w:rPr>
              <w:t xml:space="preserve">inclusive </w:t>
            </w:r>
            <w:r w:rsidR="00BB06F5" w:rsidRPr="001A44C9">
              <w:rPr>
                <w:rFonts w:cstheme="minorHAnsi"/>
                <w:b/>
                <w:bCs/>
              </w:rPr>
              <w:t>plus</w:t>
            </w:r>
            <w:r w:rsidRPr="001A44C9">
              <w:rPr>
                <w:rFonts w:cstheme="minorHAnsi"/>
                <w:b/>
                <w:bCs/>
              </w:rPr>
              <w:t>)</w:t>
            </w: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tcPr>
          <w:p w:rsidR="00E57E5F" w:rsidRPr="001A44C9" w:rsidRDefault="00E57E5F" w:rsidP="00926A70">
            <w:pPr>
              <w:spacing w:line="240" w:lineRule="auto"/>
              <w:rPr>
                <w:rFonts w:cstheme="minorHAnsi"/>
                <w:b/>
                <w:bCs/>
              </w:rPr>
            </w:pPr>
            <w:r w:rsidRPr="001A44C9">
              <w:rPr>
                <w:rFonts w:cstheme="minorHAnsi"/>
                <w:b/>
                <w:bCs/>
              </w:rPr>
              <w:t>Employment Outcome</w:t>
            </w:r>
            <w:r w:rsidR="007918E8" w:rsidRPr="001A44C9">
              <w:rPr>
                <w:rFonts w:cstheme="minorHAnsi"/>
                <w:b/>
                <w:bCs/>
              </w:rPr>
              <w:t>s</w:t>
            </w:r>
          </w:p>
        </w:tc>
        <w:tc>
          <w:tcPr>
            <w:tcW w:w="593"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60"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hideMark/>
          </w:tcPr>
          <w:p w:rsidR="000073B0" w:rsidRPr="001A44C9" w:rsidRDefault="000073B0" w:rsidP="00926A70">
            <w:pPr>
              <w:spacing w:line="240" w:lineRule="auto"/>
              <w:rPr>
                <w:rFonts w:cstheme="minorHAnsi"/>
                <w:b/>
                <w:bCs/>
              </w:rPr>
            </w:pPr>
            <w:r w:rsidRPr="001A44C9">
              <w:rPr>
                <w:rFonts w:cstheme="minorHAnsi"/>
                <w:b/>
                <w:bCs/>
              </w:rPr>
              <w:t xml:space="preserve">Stream A and </w:t>
            </w:r>
            <w:r w:rsidR="008E135A" w:rsidRPr="001A44C9">
              <w:rPr>
                <w:rFonts w:cstheme="minorHAnsi"/>
                <w:b/>
                <w:bCs/>
              </w:rPr>
              <w:t xml:space="preserve">Volunteers </w:t>
            </w:r>
          </w:p>
        </w:tc>
        <w:tc>
          <w:tcPr>
            <w:tcW w:w="593"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60"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r>
      <w:tr w:rsidR="001A44C9" w:rsidRPr="001A44C9" w:rsidTr="00697F5A">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$160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$240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$600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$1,550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$360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$1,550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$600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$2,750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$740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$3,400</w:t>
            </w:r>
          </w:p>
        </w:tc>
      </w:tr>
      <w:tr w:rsidR="001A44C9" w:rsidRPr="001A44C9" w:rsidTr="00697F5A">
        <w:trPr>
          <w:trHeight w:val="315"/>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B</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$750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$1,250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$800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$2,500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$1,900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$3,150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$900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$4,150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$1,200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$5,500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$1,500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$6,900</w:t>
            </w:r>
          </w:p>
        </w:tc>
      </w:tr>
      <w:tr w:rsidR="001A44C9" w:rsidRPr="001A44C9" w:rsidTr="00697F5A">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C</w:t>
            </w:r>
          </w:p>
        </w:tc>
        <w:tc>
          <w:tcPr>
            <w:tcW w:w="593"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D51C1C" w:rsidRPr="001A44C9">
              <w:rPr>
                <w:rFonts w:cstheme="minorHAnsi"/>
                <w:b/>
                <w:bCs/>
              </w:rPr>
              <w:t xml:space="preserve"> Outcome</w:t>
            </w:r>
          </w:p>
        </w:tc>
        <w:tc>
          <w:tcPr>
            <w:tcW w:w="660"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D51C1C"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$1,000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$600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$1,500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$800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$800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$3,000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$1,600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$4,000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$2,500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$3,750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rPr>
                <w:rFonts w:cstheme="minorHAnsi"/>
              </w:rPr>
              <w:t>$5,000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$1,200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$5,500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$1,800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$8,250</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$2,400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$11,000</w:t>
            </w:r>
          </w:p>
        </w:tc>
      </w:tr>
      <w:tr w:rsidR="000073B0"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594DBD">
            <w:pPr>
              <w:spacing w:line="240" w:lineRule="auto"/>
              <w:rPr>
                <w:rFonts w:cstheme="minorHAnsi"/>
                <w:b/>
              </w:rPr>
            </w:pPr>
            <w:r w:rsidRPr="001A44C9">
              <w:rPr>
                <w:rFonts w:cstheme="minorHAnsi"/>
                <w:b/>
              </w:rPr>
              <w:t>Education Outcome</w:t>
            </w:r>
            <w:r w:rsidR="007918E8" w:rsidRPr="001A44C9">
              <w:rPr>
                <w:rFonts w:cstheme="minorHAnsi"/>
                <w:b/>
              </w:rPr>
              <w:t>s</w:t>
            </w:r>
            <w:r w:rsidR="00B51A41" w:rsidRPr="001A44C9">
              <w:rPr>
                <w:rFonts w:cstheme="minorHAnsi"/>
                <w:b/>
              </w:rPr>
              <w:t xml:space="preserve"> </w:t>
            </w:r>
          </w:p>
        </w:tc>
        <w:tc>
          <w:tcPr>
            <w:tcW w:w="3889" w:type="pct"/>
            <w:gridSpan w:val="6"/>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$1000</w:t>
            </w:r>
          </w:p>
        </w:tc>
      </w:tr>
    </w:tbl>
    <w:p w:rsidR="00354A62" w:rsidRPr="001A44C9" w:rsidRDefault="00354A62">
      <w:pPr>
        <w:spacing w:after="0" w:line="240" w:lineRule="auto"/>
        <w:rPr>
          <w:b/>
          <w:sz w:val="22"/>
          <w:szCs w:val="24"/>
          <w:lang w:eastAsia="en-AU"/>
        </w:rPr>
      </w:pPr>
      <w:r w:rsidRPr="001A44C9">
        <w:rPr>
          <w:b/>
        </w:rPr>
        <w:br w:type="page"/>
      </w:r>
    </w:p>
    <w:p w:rsidR="000073B0" w:rsidRPr="001A44C9" w:rsidRDefault="000073B0" w:rsidP="006A3F0A">
      <w:pPr>
        <w:pStyle w:val="TableText2"/>
        <w:keepNext/>
        <w:rPr>
          <w:b/>
        </w:rPr>
      </w:pPr>
      <w:r w:rsidRPr="001A44C9">
        <w:rPr>
          <w:b/>
        </w:rPr>
        <w:t xml:space="preserve">Table 1B – </w:t>
      </w:r>
      <w:r w:rsidRPr="001A44C9">
        <w:rPr>
          <w:rStyle w:val="GDV5-Orange"/>
          <w:b/>
          <w:color w:val="auto"/>
        </w:rPr>
        <w:t>Outcome Payments</w:t>
      </w:r>
      <w:r w:rsidRPr="001A44C9">
        <w:rPr>
          <w:b/>
        </w:rPr>
        <w:t xml:space="preserve"> for </w:t>
      </w:r>
      <w:r w:rsidR="00953983" w:rsidRPr="001A44C9">
        <w:rPr>
          <w:b/>
        </w:rPr>
        <w:t xml:space="preserve">Stream </w:t>
      </w:r>
      <w:r w:rsidRPr="001A44C9">
        <w:rPr>
          <w:b/>
        </w:rPr>
        <w:t xml:space="preserve">Participants in Regional </w:t>
      </w:r>
      <w:r w:rsidR="001A5DB5" w:rsidRPr="001A44C9">
        <w:rPr>
          <w:b/>
        </w:rPr>
        <w:t>Locations</w:t>
      </w:r>
      <w:r w:rsidRPr="001A44C9">
        <w:rPr>
          <w:b/>
        </w:rPr>
        <w:t xml:space="preserve"> </w:t>
      </w:r>
    </w:p>
    <w:tbl>
      <w:tblPr>
        <w:tblW w:w="4962" w:type="pct"/>
        <w:tblInd w:w="108" w:type="dxa"/>
        <w:tblLayout w:type="fixed"/>
        <w:tblLook w:val="04A0" w:firstRow="1" w:lastRow="0" w:firstColumn="1" w:lastColumn="0" w:noHBand="0" w:noVBand="1"/>
        <w:tblCaption w:val="Table 1B – Outcome Payments for Stream Participants in Regional Locations "/>
        <w:tblDescription w:val="Period of Unemployment (less than 24 months inclusive)&#10;Stream A and Volunteers  Partial Outcome Full Outcome&#10;4 Week  $200 $500&#10;12 Week $250 $625&#10;26 Week $0 $813&#10;Total $450 $1,938&#10;Stream B Partial Outcome Full Outcome&#10;4 Week  $375 $938&#10;12 Week $750 $1,875&#10;26 Week $0 $2,375&#10;Total $1,125 $5,188&#10;Stream C Partial Outcome Full Outcome&#10;4 Week  $500 $1,250&#10;12 Week $1000 $2,500&#10;26 Week $0 $3,125&#10;Total $1,500 $6,875&#10;Period of Unemployment (24-59 months inclusive)&#10;Stream A and Volunteers  Partial Outcome Full Outcome&#10;4 Week  $250 $625&#10;12 Week $500 $1,250&#10;26 Week $0 $1,563&#10;Total $750 $3,438&#10;Stream B Partial Outcome Full Outcome&#10;4 Week  $500 $1,250&#10;12 Week $1000 $2,500&#10;26 Week $0 $3,125&#10;Total $1,500 $6,875&#10;Stream C Partial Outcome Full Outcome&#10;4 Week  $750 $1,875&#10;12 Week $1,500 $3,750&#10;26 Week $0 $4,688&#10;Total $2,250 $10,313&#10;Period of Unemployment (60 months inclusive plus)&#10;Stream A and Volunteers  Partial Outcome Full Outcome&#10;4 Week  $300 $750&#10;12 Week $625 $1563&#10;26 Week $0 $1,938&#10;Total $925 $4,251&#10;Stream B Partial Outcome Full Outcome&#10;4 Week  $625 $1,563&#10;12 Week $1,250 $3,125&#10;26 Week $0 $3,938&#10;Total $1,875 $8,626&#10;Stream C Partial Outcome Full Outcome&#10;4 Week  $1000 $2,500&#10;12 Week $2,000 $5,000&#10;26 Week $0 $6,250&#10;Total $3,000 $13,750&#10;Education Outcomes  $1250&#10;"/>
      </w:tblPr>
      <w:tblGrid>
        <w:gridCol w:w="2361"/>
        <w:gridCol w:w="1260"/>
        <w:gridCol w:w="1400"/>
        <w:gridCol w:w="1400"/>
        <w:gridCol w:w="1400"/>
        <w:gridCol w:w="1400"/>
        <w:gridCol w:w="1402"/>
      </w:tblGrid>
      <w:tr w:rsidR="001A44C9" w:rsidRPr="001A44C9" w:rsidTr="00697F5A">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906688">
            <w:pPr>
              <w:spacing w:line="240" w:lineRule="auto"/>
              <w:jc w:val="center"/>
              <w:rPr>
                <w:rFonts w:cstheme="minorHAnsi"/>
                <w:b/>
                <w:bCs/>
              </w:rPr>
            </w:pPr>
            <w:r w:rsidRPr="001A44C9">
              <w:rPr>
                <w:rFonts w:cstheme="minorHAnsi"/>
                <w:b/>
                <w:bCs/>
              </w:rPr>
              <w:t>(</w:t>
            </w:r>
            <w:r w:rsidR="007918E8" w:rsidRPr="001A44C9">
              <w:rPr>
                <w:rFonts w:cstheme="minorHAnsi"/>
                <w:b/>
                <w:bCs/>
              </w:rPr>
              <w:t>l</w:t>
            </w:r>
            <w:r w:rsidRPr="001A44C9">
              <w:rPr>
                <w:rFonts w:cstheme="minorHAnsi"/>
                <w:b/>
                <w:bCs/>
              </w:rPr>
              <w:t>ess than 24 months</w:t>
            </w:r>
            <w:r w:rsidR="000B1F6C" w:rsidRPr="001A44C9">
              <w:rPr>
                <w:rFonts w:cstheme="minorHAnsi"/>
                <w:b/>
                <w:bCs/>
              </w:rPr>
              <w:t xml:space="preserve"> inclusive</w:t>
            </w:r>
            <w:r w:rsidRPr="001A44C9">
              <w:rPr>
                <w:rFonts w:cstheme="minorHAnsi"/>
                <w:b/>
                <w:bCs/>
              </w:rPr>
              <w:t>)</w:t>
            </w:r>
          </w:p>
        </w:tc>
        <w:tc>
          <w:tcPr>
            <w:tcW w:w="1318"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2008FE">
            <w:pPr>
              <w:spacing w:line="240" w:lineRule="auto"/>
              <w:jc w:val="center"/>
              <w:rPr>
                <w:rFonts w:cstheme="minorHAnsi"/>
                <w:b/>
                <w:bCs/>
              </w:rPr>
            </w:pPr>
            <w:r w:rsidRPr="001A44C9">
              <w:rPr>
                <w:rFonts w:cstheme="minorHAnsi"/>
                <w:b/>
                <w:bCs/>
              </w:rPr>
              <w:t>(24-59 months</w:t>
            </w:r>
            <w:r w:rsidR="000B1F6C" w:rsidRPr="001A44C9">
              <w:rPr>
                <w:rFonts w:cstheme="minorHAnsi"/>
                <w:b/>
                <w:bCs/>
              </w:rPr>
              <w:t xml:space="preserve"> inclusive</w:t>
            </w:r>
            <w:r w:rsidRPr="001A44C9">
              <w:rPr>
                <w:rFonts w:cstheme="minorHAnsi"/>
                <w:b/>
                <w:bCs/>
              </w:rPr>
              <w:t>)</w:t>
            </w:r>
          </w:p>
        </w:tc>
        <w:tc>
          <w:tcPr>
            <w:tcW w:w="1319" w:type="pct"/>
            <w:gridSpan w:val="2"/>
            <w:tcBorders>
              <w:top w:val="single" w:sz="8" w:space="0" w:color="auto"/>
              <w:left w:val="nil"/>
              <w:bottom w:val="single" w:sz="8" w:space="0" w:color="000000"/>
              <w:right w:val="single" w:sz="8" w:space="0" w:color="000000"/>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Period of Unemployment</w:t>
            </w:r>
          </w:p>
          <w:p w:rsidR="000073B0" w:rsidRPr="001A44C9" w:rsidRDefault="000073B0" w:rsidP="000B1F6C">
            <w:pPr>
              <w:spacing w:line="240" w:lineRule="auto"/>
              <w:jc w:val="center"/>
              <w:rPr>
                <w:rFonts w:cstheme="minorHAnsi"/>
                <w:b/>
                <w:bCs/>
              </w:rPr>
            </w:pPr>
            <w:r w:rsidRPr="001A44C9">
              <w:rPr>
                <w:rFonts w:cstheme="minorHAnsi"/>
                <w:b/>
                <w:bCs/>
              </w:rPr>
              <w:t>(60 months</w:t>
            </w:r>
            <w:r w:rsidR="00BB06F5" w:rsidRPr="001A44C9">
              <w:rPr>
                <w:rFonts w:cstheme="minorHAnsi"/>
                <w:b/>
                <w:bCs/>
              </w:rPr>
              <w:t xml:space="preserve"> </w:t>
            </w:r>
            <w:r w:rsidR="000B1F6C" w:rsidRPr="001A44C9">
              <w:rPr>
                <w:rFonts w:cstheme="minorHAnsi"/>
                <w:b/>
                <w:bCs/>
              </w:rPr>
              <w:t xml:space="preserve">inclusive </w:t>
            </w:r>
            <w:r w:rsidR="00BB06F5" w:rsidRPr="001A44C9">
              <w:rPr>
                <w:rFonts w:cstheme="minorHAnsi"/>
                <w:b/>
                <w:bCs/>
              </w:rPr>
              <w:t>plus</w:t>
            </w:r>
            <w:r w:rsidRPr="001A44C9">
              <w:rPr>
                <w:rFonts w:cstheme="minorHAnsi"/>
                <w:b/>
                <w:bCs/>
              </w:rPr>
              <w:t>)</w:t>
            </w: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tcPr>
          <w:p w:rsidR="00E57E5F" w:rsidRPr="001A44C9" w:rsidRDefault="00E57E5F" w:rsidP="00926A70">
            <w:pPr>
              <w:spacing w:line="240" w:lineRule="auto"/>
              <w:rPr>
                <w:rFonts w:cstheme="minorHAnsi"/>
                <w:b/>
                <w:bCs/>
              </w:rPr>
            </w:pPr>
            <w:r w:rsidRPr="001A44C9">
              <w:rPr>
                <w:rFonts w:cstheme="minorHAnsi"/>
                <w:b/>
                <w:bCs/>
              </w:rPr>
              <w:t>Employment Outcome</w:t>
            </w:r>
            <w:r w:rsidR="007918E8" w:rsidRPr="001A44C9">
              <w:rPr>
                <w:rFonts w:cstheme="minorHAnsi"/>
                <w:b/>
                <w:bCs/>
              </w:rPr>
              <w:t>s</w:t>
            </w:r>
          </w:p>
        </w:tc>
        <w:tc>
          <w:tcPr>
            <w:tcW w:w="593"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c>
          <w:tcPr>
            <w:tcW w:w="659" w:type="pct"/>
            <w:tcBorders>
              <w:top w:val="single" w:sz="8" w:space="0" w:color="000000"/>
              <w:left w:val="nil"/>
              <w:bottom w:val="single" w:sz="4" w:space="0" w:color="auto"/>
              <w:right w:val="single" w:sz="4" w:space="0" w:color="auto"/>
            </w:tcBorders>
            <w:noWrap/>
            <w:vAlign w:val="center"/>
          </w:tcPr>
          <w:p w:rsidR="00E57E5F" w:rsidRPr="001A44C9" w:rsidRDefault="00E57E5F" w:rsidP="00906688">
            <w:pPr>
              <w:spacing w:line="240" w:lineRule="auto"/>
              <w:jc w:val="center"/>
              <w:rPr>
                <w:rFonts w:cstheme="minorHAnsi"/>
                <w:b/>
                <w:bCs/>
              </w:rPr>
            </w:pPr>
          </w:p>
        </w:tc>
        <w:tc>
          <w:tcPr>
            <w:tcW w:w="660" w:type="pct"/>
            <w:tcBorders>
              <w:top w:val="single" w:sz="8" w:space="0" w:color="000000"/>
              <w:left w:val="nil"/>
              <w:bottom w:val="single" w:sz="4" w:space="0" w:color="auto"/>
              <w:right w:val="single" w:sz="8" w:space="0" w:color="auto"/>
            </w:tcBorders>
            <w:noWrap/>
            <w:vAlign w:val="center"/>
          </w:tcPr>
          <w:p w:rsidR="00E57E5F" w:rsidRPr="001A44C9" w:rsidRDefault="00E57E5F" w:rsidP="00906688">
            <w:pPr>
              <w:spacing w:line="240" w:lineRule="auto"/>
              <w:jc w:val="center"/>
              <w:rPr>
                <w:rFonts w:cstheme="minorHAnsi"/>
                <w:b/>
                <w:bCs/>
              </w:rPr>
            </w:pPr>
          </w:p>
        </w:tc>
      </w:tr>
      <w:tr w:rsidR="001A44C9" w:rsidRPr="001A44C9" w:rsidTr="00697F5A">
        <w:trPr>
          <w:trHeight w:val="315"/>
        </w:trPr>
        <w:tc>
          <w:tcPr>
            <w:tcW w:w="1111" w:type="pct"/>
            <w:tcBorders>
              <w:top w:val="single" w:sz="8" w:space="0" w:color="000000"/>
              <w:left w:val="single" w:sz="8" w:space="0" w:color="auto"/>
              <w:bottom w:val="nil"/>
              <w:right w:val="single" w:sz="8" w:space="0" w:color="auto"/>
            </w:tcBorders>
            <w:noWrap/>
            <w:vAlign w:val="center"/>
            <w:hideMark/>
          </w:tcPr>
          <w:p w:rsidR="000073B0" w:rsidRPr="001A44C9" w:rsidRDefault="000073B0" w:rsidP="00926A70">
            <w:pPr>
              <w:spacing w:line="240" w:lineRule="auto"/>
              <w:rPr>
                <w:rFonts w:cstheme="minorHAnsi"/>
                <w:b/>
                <w:bCs/>
              </w:rPr>
            </w:pPr>
            <w:r w:rsidRPr="001A44C9">
              <w:rPr>
                <w:rFonts w:cstheme="minorHAnsi"/>
                <w:b/>
                <w:bCs/>
              </w:rPr>
              <w:t xml:space="preserve">Stream A and </w:t>
            </w:r>
            <w:r w:rsidR="008E135A" w:rsidRPr="001A44C9">
              <w:rPr>
                <w:rFonts w:cstheme="minorHAnsi"/>
                <w:b/>
                <w:bCs/>
              </w:rPr>
              <w:t xml:space="preserve">Volunteers </w:t>
            </w:r>
          </w:p>
        </w:tc>
        <w:tc>
          <w:tcPr>
            <w:tcW w:w="593"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036BC4" w:rsidRPr="001A44C9">
              <w:rPr>
                <w:rFonts w:cstheme="minorHAnsi"/>
                <w:b/>
                <w:bCs/>
              </w:rPr>
              <w:t xml:space="preserve"> Outcome</w:t>
            </w:r>
          </w:p>
        </w:tc>
        <w:tc>
          <w:tcPr>
            <w:tcW w:w="659" w:type="pct"/>
            <w:tcBorders>
              <w:top w:val="single" w:sz="8" w:space="0" w:color="000000"/>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Partial</w:t>
            </w:r>
            <w:r w:rsidR="00036BC4" w:rsidRPr="001A44C9">
              <w:rPr>
                <w:rFonts w:cstheme="minorHAnsi"/>
                <w:b/>
                <w:bCs/>
              </w:rPr>
              <w:t xml:space="preserve"> Outcome</w:t>
            </w:r>
          </w:p>
        </w:tc>
        <w:tc>
          <w:tcPr>
            <w:tcW w:w="660" w:type="pct"/>
            <w:tcBorders>
              <w:top w:val="single" w:sz="8" w:space="0" w:color="000000"/>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rFonts w:cstheme="minorHAnsi"/>
                <w:b/>
                <w:bCs/>
              </w:rPr>
              <w:t>Full</w:t>
            </w:r>
            <w:r w:rsidR="00036BC4" w:rsidRPr="001A44C9">
              <w:rPr>
                <w:rFonts w:cstheme="minorHAnsi"/>
                <w:b/>
                <w:bCs/>
              </w:rPr>
              <w:t xml:space="preserve"> Outcome</w:t>
            </w:r>
          </w:p>
        </w:tc>
      </w:tr>
      <w:tr w:rsidR="001A44C9" w:rsidRPr="001A44C9" w:rsidTr="00697F5A">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$300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$750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$1563</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$813</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$1,563</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$1,938</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$450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$1,938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$750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$3,438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$925</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$4,251</w:t>
            </w:r>
          </w:p>
        </w:tc>
      </w:tr>
      <w:tr w:rsidR="001A44C9" w:rsidRPr="001A44C9" w:rsidTr="00697F5A">
        <w:trPr>
          <w:trHeight w:val="315"/>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B</w:t>
            </w:r>
          </w:p>
        </w:tc>
        <w:tc>
          <w:tcPr>
            <w:tcW w:w="593"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$375</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$938</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$625</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$1,563</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$750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$1,875</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$1000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$3,125</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$2,375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$3,125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$3,938</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$1,125</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$5,188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$1,500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$6,875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$1,875</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$8,626</w:t>
            </w:r>
          </w:p>
        </w:tc>
      </w:tr>
      <w:tr w:rsidR="001A44C9" w:rsidRPr="001A44C9" w:rsidTr="00697F5A">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b/>
                <w:bCs/>
              </w:rPr>
            </w:pPr>
            <w:r w:rsidRPr="001A44C9">
              <w:rPr>
                <w:rFonts w:cstheme="minorHAnsi"/>
                <w:b/>
                <w:bCs/>
              </w:rPr>
              <w:t>Stream C</w:t>
            </w:r>
          </w:p>
        </w:tc>
        <w:tc>
          <w:tcPr>
            <w:tcW w:w="593"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c>
          <w:tcPr>
            <w:tcW w:w="659" w:type="pct"/>
            <w:tcBorders>
              <w:top w:val="single" w:sz="8"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bCs/>
              </w:rPr>
            </w:pPr>
            <w:r w:rsidRPr="001A44C9">
              <w:rPr>
                <w:b/>
                <w:lang w:val="en-GB"/>
              </w:rPr>
              <w:t>Partial</w:t>
            </w:r>
            <w:r w:rsidR="00036BC4" w:rsidRPr="001A44C9">
              <w:rPr>
                <w:rFonts w:cstheme="minorHAnsi"/>
                <w:b/>
                <w:bCs/>
              </w:rPr>
              <w:t xml:space="preserve"> Outcome</w:t>
            </w:r>
          </w:p>
        </w:tc>
        <w:tc>
          <w:tcPr>
            <w:tcW w:w="660" w:type="pct"/>
            <w:tcBorders>
              <w:top w:val="single" w:sz="8"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bCs/>
              </w:rPr>
            </w:pPr>
            <w:r w:rsidRPr="001A44C9">
              <w:rPr>
                <w:b/>
                <w:bCs/>
              </w:rPr>
              <w:t>Full</w:t>
            </w:r>
            <w:r w:rsidR="00036BC4" w:rsidRPr="001A44C9">
              <w:rPr>
                <w:rFonts w:cstheme="minorHAnsi"/>
                <w:b/>
                <w:bCs/>
              </w:rPr>
              <w:t xml:space="preserve"> Outcome</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$1,250</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$750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$1,875</w:t>
            </w:r>
          </w:p>
        </w:tc>
        <w:tc>
          <w:tcPr>
            <w:tcW w:w="659"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$1000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$2,500</w:t>
            </w:r>
          </w:p>
        </w:tc>
      </w:tr>
      <w:tr w:rsidR="001A44C9" w:rsidRPr="001A44C9" w:rsidTr="00697F5A">
        <w:trPr>
          <w:trHeight w:val="300"/>
        </w:trPr>
        <w:tc>
          <w:tcPr>
            <w:tcW w:w="1111" w:type="pct"/>
            <w:tcBorders>
              <w:top w:val="nil"/>
              <w:left w:val="single" w:sz="8" w:space="0" w:color="auto"/>
              <w:bottom w:val="single" w:sz="4"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12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$1000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$2,500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$1,500</w:t>
            </w:r>
          </w:p>
        </w:tc>
        <w:tc>
          <w:tcPr>
            <w:tcW w:w="659"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$3,750</w:t>
            </w:r>
          </w:p>
        </w:tc>
        <w:tc>
          <w:tcPr>
            <w:tcW w:w="659" w:type="pct"/>
            <w:tcBorders>
              <w:top w:val="nil"/>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$2,000</w:t>
            </w:r>
          </w:p>
        </w:tc>
        <w:tc>
          <w:tcPr>
            <w:tcW w:w="660" w:type="pct"/>
            <w:tcBorders>
              <w:top w:val="nil"/>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$5,000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rPr>
            </w:pPr>
            <w:r w:rsidRPr="001A44C9">
              <w:rPr>
                <w:rFonts w:cstheme="minorHAnsi"/>
              </w:rPr>
              <w:t>26 Week</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$3,125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$4,688</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rPr>
            </w:pPr>
            <w:r w:rsidRPr="001A44C9">
              <w:t>$0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rPr>
            </w:pPr>
            <w:r w:rsidRPr="001A44C9">
              <w:t>$6,250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906688">
            <w:pPr>
              <w:spacing w:line="240" w:lineRule="auto"/>
              <w:rPr>
                <w:rFonts w:cstheme="minorHAnsi"/>
                <w:b/>
              </w:rPr>
            </w:pPr>
            <w:r w:rsidRPr="001A44C9">
              <w:rPr>
                <w:rFonts w:cstheme="minorHAnsi"/>
                <w:b/>
              </w:rPr>
              <w:t>Total</w:t>
            </w:r>
          </w:p>
        </w:tc>
        <w:tc>
          <w:tcPr>
            <w:tcW w:w="593" w:type="pct"/>
            <w:tcBorders>
              <w:top w:val="single" w:sz="4" w:space="0" w:color="auto"/>
              <w:left w:val="nil"/>
              <w:bottom w:val="single" w:sz="4"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$1,500</w:t>
            </w:r>
          </w:p>
        </w:tc>
        <w:tc>
          <w:tcPr>
            <w:tcW w:w="659" w:type="pct"/>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$6,875</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$2,250</w:t>
            </w:r>
          </w:p>
        </w:tc>
        <w:tc>
          <w:tcPr>
            <w:tcW w:w="659"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$10,313</w:t>
            </w:r>
          </w:p>
        </w:tc>
        <w:tc>
          <w:tcPr>
            <w:tcW w:w="659" w:type="pct"/>
            <w:tcBorders>
              <w:top w:val="nil"/>
              <w:left w:val="nil"/>
              <w:bottom w:val="single" w:sz="8" w:space="0" w:color="auto"/>
              <w:right w:val="single" w:sz="4" w:space="0" w:color="auto"/>
            </w:tcBorders>
            <w:noWrap/>
            <w:vAlign w:val="center"/>
            <w:hideMark/>
          </w:tcPr>
          <w:p w:rsidR="000073B0" w:rsidRPr="001A44C9" w:rsidRDefault="000073B0" w:rsidP="00906688">
            <w:pPr>
              <w:spacing w:line="240" w:lineRule="auto"/>
              <w:jc w:val="center"/>
              <w:rPr>
                <w:rFonts w:cstheme="minorHAnsi"/>
                <w:b/>
              </w:rPr>
            </w:pPr>
            <w:r w:rsidRPr="001A44C9">
              <w:rPr>
                <w:b/>
              </w:rPr>
              <w:t>$3,000</w:t>
            </w:r>
          </w:p>
        </w:tc>
        <w:tc>
          <w:tcPr>
            <w:tcW w:w="660" w:type="pct"/>
            <w:tcBorders>
              <w:top w:val="nil"/>
              <w:left w:val="nil"/>
              <w:bottom w:val="single" w:sz="8"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b/>
              </w:rPr>
              <w:t>$13,750</w:t>
            </w:r>
          </w:p>
        </w:tc>
      </w:tr>
      <w:tr w:rsidR="001A44C9" w:rsidRPr="001A44C9" w:rsidTr="00697F5A">
        <w:trPr>
          <w:trHeight w:val="315"/>
        </w:trPr>
        <w:tc>
          <w:tcPr>
            <w:tcW w:w="1111" w:type="pct"/>
            <w:tcBorders>
              <w:top w:val="nil"/>
              <w:left w:val="single" w:sz="8" w:space="0" w:color="auto"/>
              <w:bottom w:val="single" w:sz="8" w:space="0" w:color="auto"/>
              <w:right w:val="single" w:sz="8" w:space="0" w:color="auto"/>
            </w:tcBorders>
            <w:noWrap/>
            <w:vAlign w:val="center"/>
            <w:hideMark/>
          </w:tcPr>
          <w:p w:rsidR="000073B0" w:rsidRPr="001A44C9" w:rsidRDefault="000073B0" w:rsidP="00E03F34">
            <w:pPr>
              <w:spacing w:line="240" w:lineRule="auto"/>
              <w:rPr>
                <w:rFonts w:cstheme="minorHAnsi"/>
                <w:b/>
              </w:rPr>
            </w:pPr>
            <w:r w:rsidRPr="001A44C9">
              <w:rPr>
                <w:rFonts w:cstheme="minorHAnsi"/>
                <w:b/>
              </w:rPr>
              <w:t>Education Outcome</w:t>
            </w:r>
            <w:r w:rsidR="007918E8" w:rsidRPr="001A44C9">
              <w:rPr>
                <w:rFonts w:cstheme="minorHAnsi"/>
                <w:b/>
              </w:rPr>
              <w:t>s</w:t>
            </w:r>
            <w:r w:rsidR="00B51A41" w:rsidRPr="001A44C9">
              <w:rPr>
                <w:rFonts w:cstheme="minorHAnsi"/>
                <w:b/>
              </w:rPr>
              <w:t xml:space="preserve"> </w:t>
            </w:r>
          </w:p>
        </w:tc>
        <w:tc>
          <w:tcPr>
            <w:tcW w:w="3889" w:type="pct"/>
            <w:gridSpan w:val="6"/>
            <w:tcBorders>
              <w:top w:val="single" w:sz="4" w:space="0" w:color="auto"/>
              <w:left w:val="nil"/>
              <w:bottom w:val="single" w:sz="4" w:space="0" w:color="auto"/>
              <w:right w:val="single" w:sz="8" w:space="0" w:color="auto"/>
            </w:tcBorders>
            <w:noWrap/>
            <w:vAlign w:val="center"/>
            <w:hideMark/>
          </w:tcPr>
          <w:p w:rsidR="000073B0" w:rsidRPr="001A44C9" w:rsidRDefault="000073B0" w:rsidP="00906688">
            <w:pPr>
              <w:spacing w:line="240" w:lineRule="auto"/>
              <w:jc w:val="center"/>
              <w:rPr>
                <w:rFonts w:cstheme="minorHAnsi"/>
                <w:b/>
              </w:rPr>
            </w:pPr>
            <w:r w:rsidRPr="001A44C9">
              <w:rPr>
                <w:rFonts w:cstheme="minorHAnsi"/>
                <w:b/>
              </w:rPr>
              <w:t>$1250</w:t>
            </w:r>
          </w:p>
        </w:tc>
      </w:tr>
    </w:tbl>
    <w:p w:rsidR="00DA73A1" w:rsidRPr="001A44C9" w:rsidRDefault="00DA73A1" w:rsidP="00906688">
      <w:pPr>
        <w:pStyle w:val="TableText2"/>
        <w:rPr>
          <w:i/>
          <w:sz w:val="20"/>
          <w:szCs w:val="20"/>
        </w:rPr>
      </w:pPr>
      <w:r w:rsidRPr="001A44C9">
        <w:rPr>
          <w:i/>
          <w:sz w:val="20"/>
          <w:szCs w:val="20"/>
        </w:rPr>
        <w:t xml:space="preserve">Note 1: </w:t>
      </w:r>
      <w:r w:rsidR="00AA6FE1" w:rsidRPr="001A44C9">
        <w:rPr>
          <w:i/>
          <w:sz w:val="20"/>
          <w:szCs w:val="20"/>
        </w:rPr>
        <w:t xml:space="preserve">Employment </w:t>
      </w:r>
      <w:r w:rsidRPr="001A44C9">
        <w:rPr>
          <w:i/>
          <w:sz w:val="20"/>
          <w:szCs w:val="20"/>
        </w:rPr>
        <w:t xml:space="preserve">Providers providing </w:t>
      </w:r>
      <w:r w:rsidR="00953983" w:rsidRPr="001A44C9">
        <w:rPr>
          <w:i/>
          <w:sz w:val="20"/>
          <w:szCs w:val="20"/>
        </w:rPr>
        <w:t>Services to Stream Participants</w:t>
      </w:r>
      <w:r w:rsidR="00135264" w:rsidRPr="001A44C9">
        <w:rPr>
          <w:i/>
          <w:sz w:val="20"/>
          <w:szCs w:val="20"/>
        </w:rPr>
        <w:t xml:space="preserve"> who live</w:t>
      </w:r>
      <w:r w:rsidR="00953983" w:rsidRPr="001A44C9">
        <w:rPr>
          <w:i/>
          <w:sz w:val="20"/>
          <w:szCs w:val="20"/>
        </w:rPr>
        <w:t xml:space="preserve"> </w:t>
      </w:r>
      <w:r w:rsidRPr="001A44C9">
        <w:rPr>
          <w:i/>
          <w:sz w:val="20"/>
          <w:szCs w:val="20"/>
        </w:rPr>
        <w:t xml:space="preserve">in </w:t>
      </w:r>
      <w:r w:rsidR="00B738EB" w:rsidRPr="001A44C9">
        <w:rPr>
          <w:i/>
          <w:sz w:val="20"/>
          <w:szCs w:val="20"/>
        </w:rPr>
        <w:t xml:space="preserve">Regional </w:t>
      </w:r>
      <w:r w:rsidR="001A5DB5" w:rsidRPr="001A44C9">
        <w:rPr>
          <w:i/>
          <w:sz w:val="20"/>
          <w:szCs w:val="20"/>
        </w:rPr>
        <w:t xml:space="preserve">Locations </w:t>
      </w:r>
      <w:r w:rsidR="005D40CB" w:rsidRPr="001A44C9">
        <w:rPr>
          <w:i/>
          <w:sz w:val="20"/>
          <w:szCs w:val="20"/>
        </w:rPr>
        <w:t>are</w:t>
      </w:r>
      <w:r w:rsidRPr="001A44C9">
        <w:rPr>
          <w:i/>
          <w:sz w:val="20"/>
          <w:szCs w:val="20"/>
        </w:rPr>
        <w:t xml:space="preserve"> entitled to claim an Outcome Payment with a </w:t>
      </w:r>
      <w:r w:rsidR="00F230EF" w:rsidRPr="001A44C9">
        <w:rPr>
          <w:i/>
          <w:sz w:val="20"/>
          <w:szCs w:val="20"/>
        </w:rPr>
        <w:t>r</w:t>
      </w:r>
      <w:r w:rsidRPr="001A44C9">
        <w:rPr>
          <w:i/>
          <w:sz w:val="20"/>
          <w:szCs w:val="20"/>
        </w:rPr>
        <w:t xml:space="preserve">egional </w:t>
      </w:r>
      <w:r w:rsidR="00F230EF" w:rsidRPr="001A44C9">
        <w:rPr>
          <w:i/>
          <w:sz w:val="20"/>
          <w:szCs w:val="20"/>
        </w:rPr>
        <w:t>l</w:t>
      </w:r>
      <w:r w:rsidRPr="001A44C9">
        <w:rPr>
          <w:i/>
          <w:sz w:val="20"/>
          <w:szCs w:val="20"/>
        </w:rPr>
        <w:t>oading</w:t>
      </w:r>
      <w:r w:rsidR="0045451C" w:rsidRPr="001A44C9">
        <w:rPr>
          <w:i/>
          <w:sz w:val="20"/>
          <w:szCs w:val="20"/>
        </w:rPr>
        <w:t xml:space="preserve"> as set out in Table 1B</w:t>
      </w:r>
      <w:r w:rsidRPr="001A44C9">
        <w:rPr>
          <w:i/>
          <w:sz w:val="20"/>
          <w:szCs w:val="20"/>
        </w:rPr>
        <w:t>.</w:t>
      </w:r>
    </w:p>
    <w:p w:rsidR="008559A6" w:rsidRPr="001A44C9" w:rsidRDefault="008559A6" w:rsidP="00906688">
      <w:pPr>
        <w:pStyle w:val="TableText2"/>
        <w:rPr>
          <w:i/>
          <w:sz w:val="20"/>
          <w:szCs w:val="20"/>
        </w:rPr>
      </w:pPr>
      <w:r w:rsidRPr="001A44C9">
        <w:rPr>
          <w:i/>
          <w:sz w:val="20"/>
          <w:szCs w:val="20"/>
        </w:rPr>
        <w:t xml:space="preserve">Note 2: </w:t>
      </w:r>
      <w:r w:rsidRPr="001A44C9">
        <w:rPr>
          <w:i/>
          <w:sz w:val="20"/>
          <w:szCs w:val="20"/>
        </w:rPr>
        <w:tab/>
        <w:t>The amount of the Outcome Payment payable to the Provider is determined by:</w:t>
      </w:r>
    </w:p>
    <w:p w:rsidR="008559A6" w:rsidRPr="001A44C9" w:rsidRDefault="008559A6" w:rsidP="00906688">
      <w:pPr>
        <w:pStyle w:val="TableText2"/>
        <w:rPr>
          <w:i/>
          <w:sz w:val="20"/>
          <w:szCs w:val="20"/>
        </w:rPr>
      </w:pPr>
      <w:r w:rsidRPr="001A44C9">
        <w:rPr>
          <w:i/>
          <w:sz w:val="20"/>
          <w:szCs w:val="20"/>
        </w:rPr>
        <w:t>(a)</w:t>
      </w:r>
      <w:r w:rsidRPr="001A44C9">
        <w:rPr>
          <w:i/>
          <w:sz w:val="20"/>
          <w:szCs w:val="20"/>
        </w:rPr>
        <w:tab/>
        <w:t>the Stream Participant’s Period of Unemployment;</w:t>
      </w:r>
    </w:p>
    <w:p w:rsidR="008559A6" w:rsidRPr="001A44C9" w:rsidRDefault="008559A6" w:rsidP="006A3F0A">
      <w:pPr>
        <w:pStyle w:val="TableText2"/>
        <w:ind w:left="709" w:hanging="709"/>
        <w:rPr>
          <w:i/>
          <w:sz w:val="20"/>
          <w:szCs w:val="20"/>
        </w:rPr>
      </w:pPr>
      <w:r w:rsidRPr="001A44C9">
        <w:rPr>
          <w:i/>
          <w:sz w:val="20"/>
          <w:szCs w:val="20"/>
        </w:rPr>
        <w:t>(b)</w:t>
      </w:r>
      <w:r w:rsidRPr="001A44C9">
        <w:rPr>
          <w:i/>
          <w:sz w:val="20"/>
          <w:szCs w:val="20"/>
        </w:rPr>
        <w:tab/>
        <w:t xml:space="preserve">the Stream that the Stream Participant was in on the </w:t>
      </w:r>
      <w:r w:rsidR="000D6878" w:rsidRPr="001A44C9">
        <w:rPr>
          <w:i/>
          <w:sz w:val="20"/>
          <w:szCs w:val="20"/>
        </w:rPr>
        <w:t>Job Seeker Placement Start Date</w:t>
      </w:r>
      <w:r w:rsidRPr="001A44C9">
        <w:rPr>
          <w:i/>
          <w:sz w:val="20"/>
          <w:szCs w:val="20"/>
        </w:rPr>
        <w:t>;</w:t>
      </w:r>
      <w:r w:rsidR="001D424B" w:rsidRPr="001A44C9">
        <w:rPr>
          <w:i/>
          <w:sz w:val="20"/>
          <w:szCs w:val="20"/>
        </w:rPr>
        <w:t xml:space="preserve"> and</w:t>
      </w:r>
    </w:p>
    <w:p w:rsidR="008559A6" w:rsidRPr="001A44C9" w:rsidRDefault="008559A6" w:rsidP="001D424B">
      <w:pPr>
        <w:pStyle w:val="TableText2"/>
        <w:rPr>
          <w:i/>
          <w:sz w:val="20"/>
          <w:szCs w:val="20"/>
        </w:rPr>
      </w:pPr>
      <w:r w:rsidRPr="001A44C9">
        <w:rPr>
          <w:i/>
          <w:sz w:val="20"/>
          <w:szCs w:val="20"/>
        </w:rPr>
        <w:t>(c)</w:t>
      </w:r>
      <w:r w:rsidRPr="001A44C9">
        <w:rPr>
          <w:i/>
          <w:sz w:val="20"/>
          <w:szCs w:val="20"/>
        </w:rPr>
        <w:tab/>
        <w:t>whether the Stream Participant</w:t>
      </w:r>
      <w:r w:rsidR="00B20B91" w:rsidRPr="001A44C9">
        <w:rPr>
          <w:i/>
          <w:sz w:val="20"/>
          <w:szCs w:val="20"/>
        </w:rPr>
        <w:t xml:space="preserve"> </w:t>
      </w:r>
      <w:r w:rsidRPr="001A44C9">
        <w:rPr>
          <w:i/>
          <w:sz w:val="20"/>
          <w:szCs w:val="20"/>
        </w:rPr>
        <w:t>has satisfied the requirements for a Full Outcome or a Partial Outcome.</w:t>
      </w:r>
    </w:p>
    <w:p w:rsidR="00B51A41" w:rsidRPr="00FB0E4F" w:rsidRDefault="00DA73A1" w:rsidP="00FB0E4F">
      <w:pPr>
        <w:pStyle w:val="TableText2"/>
        <w:rPr>
          <w:i/>
          <w:sz w:val="20"/>
          <w:szCs w:val="20"/>
        </w:rPr>
      </w:pPr>
      <w:r w:rsidRPr="001A44C9">
        <w:rPr>
          <w:i/>
          <w:sz w:val="20"/>
          <w:szCs w:val="20"/>
        </w:rPr>
        <w:t xml:space="preserve">Note </w:t>
      </w:r>
      <w:r w:rsidR="008559A6" w:rsidRPr="001A44C9">
        <w:rPr>
          <w:i/>
          <w:sz w:val="20"/>
          <w:szCs w:val="20"/>
        </w:rPr>
        <w:t>3</w:t>
      </w:r>
      <w:r w:rsidRPr="001A44C9">
        <w:rPr>
          <w:i/>
          <w:sz w:val="20"/>
          <w:szCs w:val="20"/>
        </w:rPr>
        <w:t>: In accordance with clause</w:t>
      </w:r>
      <w:r w:rsidR="000406A1" w:rsidRPr="001A44C9">
        <w:rPr>
          <w:i/>
          <w:sz w:val="20"/>
          <w:szCs w:val="20"/>
        </w:rPr>
        <w:t xml:space="preserve"> </w:t>
      </w:r>
      <w:r w:rsidR="000406A1" w:rsidRPr="001A44C9">
        <w:rPr>
          <w:i/>
          <w:sz w:val="20"/>
          <w:szCs w:val="20"/>
        </w:rPr>
        <w:fldChar w:fldCharType="begin"/>
      </w:r>
      <w:r w:rsidR="000406A1" w:rsidRPr="001A44C9">
        <w:rPr>
          <w:i/>
          <w:sz w:val="20"/>
          <w:szCs w:val="20"/>
        </w:rPr>
        <w:instrText xml:space="preserve"> REF _Ref414968444 \w \h </w:instrText>
      </w:r>
      <w:r w:rsidR="003E2B7B" w:rsidRPr="001A44C9">
        <w:rPr>
          <w:i/>
          <w:sz w:val="20"/>
          <w:szCs w:val="20"/>
        </w:rPr>
        <w:instrText xml:space="preserve"> \* MERGEFORMAT </w:instrText>
      </w:r>
      <w:r w:rsidR="000406A1" w:rsidRPr="001A44C9">
        <w:rPr>
          <w:i/>
          <w:sz w:val="20"/>
          <w:szCs w:val="20"/>
        </w:rPr>
      </w:r>
      <w:r w:rsidR="000406A1" w:rsidRPr="001A44C9">
        <w:rPr>
          <w:i/>
          <w:sz w:val="20"/>
          <w:szCs w:val="20"/>
        </w:rPr>
        <w:fldChar w:fldCharType="separate"/>
      </w:r>
      <w:r w:rsidR="00BF3782">
        <w:rPr>
          <w:i/>
          <w:sz w:val="20"/>
          <w:szCs w:val="20"/>
        </w:rPr>
        <w:t>126.1(a)</w:t>
      </w:r>
      <w:r w:rsidR="000406A1" w:rsidRPr="001A44C9">
        <w:rPr>
          <w:i/>
          <w:sz w:val="20"/>
          <w:szCs w:val="20"/>
        </w:rPr>
        <w:fldChar w:fldCharType="end"/>
      </w:r>
      <w:r w:rsidRPr="001A44C9">
        <w:rPr>
          <w:i/>
          <w:sz w:val="20"/>
          <w:szCs w:val="20"/>
        </w:rPr>
        <w:t xml:space="preserve">, the amounts of the Outcome Payments in Tables 1A and 1B will increase by 7.8% from </w:t>
      </w:r>
      <w:r w:rsidR="00002432" w:rsidRPr="001A44C9">
        <w:rPr>
          <w:i/>
          <w:sz w:val="20"/>
          <w:szCs w:val="20"/>
        </w:rPr>
        <w:t>1 January 2018 for all Employment Outcomes and Education Outcomes lodged on or after 1 January 2018</w:t>
      </w:r>
      <w:r w:rsidRPr="001A44C9">
        <w:rPr>
          <w:i/>
          <w:sz w:val="20"/>
          <w:szCs w:val="20"/>
        </w:rPr>
        <w:t>.</w:t>
      </w:r>
    </w:p>
    <w:p w:rsidR="00E868A2" w:rsidRPr="001A44C9" w:rsidRDefault="00E868A2">
      <w:pPr>
        <w:spacing w:after="0" w:line="240" w:lineRule="auto"/>
        <w:rPr>
          <w:b/>
          <w:sz w:val="24"/>
        </w:rPr>
      </w:pPr>
      <w:r w:rsidRPr="001A44C9">
        <w:br w:type="page"/>
      </w:r>
    </w:p>
    <w:p w:rsidR="000073B0" w:rsidRPr="001A44C9" w:rsidRDefault="000073B0" w:rsidP="00906688">
      <w:pPr>
        <w:pStyle w:val="ChapterSubHeadings"/>
        <w:spacing w:before="0"/>
        <w:rPr>
          <w:color w:val="auto"/>
        </w:rPr>
      </w:pPr>
      <w:r w:rsidRPr="001A44C9">
        <w:rPr>
          <w:color w:val="auto"/>
        </w:rPr>
        <w:t>ADMINISTRATION FEES</w:t>
      </w:r>
      <w:r w:rsidR="00537D94" w:rsidRPr="001A44C9">
        <w:rPr>
          <w:color w:val="auto"/>
        </w:rPr>
        <w:t xml:space="preserve"> AND WORK FOR THE DOLE FEES</w:t>
      </w:r>
    </w:p>
    <w:p w:rsidR="000073B0" w:rsidRPr="001A44C9" w:rsidRDefault="000073B0" w:rsidP="00906688">
      <w:pPr>
        <w:pStyle w:val="TableText2"/>
        <w:rPr>
          <w:b/>
        </w:rPr>
      </w:pPr>
      <w:r w:rsidRPr="001A44C9">
        <w:rPr>
          <w:b/>
        </w:rPr>
        <w:t xml:space="preserve">Table 2A – Administration Fees </w:t>
      </w:r>
    </w:p>
    <w:tbl>
      <w:tblPr>
        <w:tblStyle w:val="TableGrid"/>
        <w:tblW w:w="3082" w:type="pct"/>
        <w:tblInd w:w="108" w:type="dxa"/>
        <w:tblLook w:val="04A0" w:firstRow="1" w:lastRow="0" w:firstColumn="1" w:lastColumn="0" w:noHBand="0" w:noVBand="1"/>
        <w:tblCaption w:val="Table 2A – Administration Fees "/>
        <w:tblDescription w:val=" &#10;(1) Fee &#10;SPI Participants $350&#10;All other Stream Participants $250&#10;2) Fee with regional loading&#10;SPI Participants $438&#10;All other Stream Participants $313&#10;"/>
      </w:tblPr>
      <w:tblGrid>
        <w:gridCol w:w="1982"/>
        <w:gridCol w:w="2052"/>
        <w:gridCol w:w="2564"/>
      </w:tblGrid>
      <w:tr w:rsidR="001A44C9" w:rsidRPr="001A44C9" w:rsidTr="00FA06DC">
        <w:trPr>
          <w:trHeight w:val="267"/>
        </w:trPr>
        <w:tc>
          <w:tcPr>
            <w:tcW w:w="1502" w:type="pct"/>
            <w:tcBorders>
              <w:top w:val="single" w:sz="4" w:space="0" w:color="auto"/>
              <w:left w:val="single" w:sz="4" w:space="0" w:color="auto"/>
              <w:bottom w:val="single" w:sz="4" w:space="0" w:color="auto"/>
              <w:right w:val="single" w:sz="4" w:space="0" w:color="auto"/>
            </w:tcBorders>
          </w:tcPr>
          <w:p w:rsidR="000073B0" w:rsidRPr="001A44C9" w:rsidRDefault="000073B0" w:rsidP="00906688">
            <w:pPr>
              <w:rPr>
                <w:b/>
                <w:lang w:val="en-GB"/>
              </w:rPr>
            </w:pPr>
          </w:p>
        </w:tc>
        <w:tc>
          <w:tcPr>
            <w:tcW w:w="1555" w:type="pct"/>
            <w:tcBorders>
              <w:top w:val="single" w:sz="4" w:space="0" w:color="auto"/>
              <w:left w:val="single" w:sz="4" w:space="0" w:color="auto"/>
              <w:bottom w:val="single" w:sz="4" w:space="0" w:color="auto"/>
              <w:right w:val="single" w:sz="4" w:space="0" w:color="auto"/>
            </w:tcBorders>
          </w:tcPr>
          <w:p w:rsidR="000073B0" w:rsidRPr="001A44C9" w:rsidRDefault="000073B0" w:rsidP="00906688">
            <w:pPr>
              <w:rPr>
                <w:b/>
                <w:lang w:val="en-GB"/>
              </w:rPr>
            </w:pPr>
            <w:r w:rsidRPr="001A44C9">
              <w:rPr>
                <w:b/>
                <w:lang w:val="en-GB"/>
              </w:rPr>
              <w:t>(1)</w:t>
            </w:r>
          </w:p>
          <w:p w:rsidR="000073B0" w:rsidRPr="001A44C9" w:rsidRDefault="000073B0" w:rsidP="00906688">
            <w:pPr>
              <w:rPr>
                <w:b/>
                <w:lang w:val="en-GB"/>
              </w:rPr>
            </w:pPr>
            <w:r w:rsidRPr="001A44C9">
              <w:rPr>
                <w:b/>
                <w:lang w:val="en-GB"/>
              </w:rPr>
              <w:t>Fee</w:t>
            </w:r>
          </w:p>
        </w:tc>
        <w:tc>
          <w:tcPr>
            <w:tcW w:w="1943" w:type="pct"/>
            <w:tcBorders>
              <w:top w:val="single" w:sz="4" w:space="0" w:color="auto"/>
              <w:left w:val="single" w:sz="4" w:space="0" w:color="auto"/>
              <w:bottom w:val="single" w:sz="4" w:space="0" w:color="auto"/>
              <w:right w:val="single" w:sz="4" w:space="0" w:color="auto"/>
            </w:tcBorders>
          </w:tcPr>
          <w:p w:rsidR="000073B0" w:rsidRPr="001A44C9" w:rsidRDefault="000073B0" w:rsidP="00906688">
            <w:pPr>
              <w:rPr>
                <w:b/>
                <w:lang w:val="en-GB"/>
              </w:rPr>
            </w:pPr>
            <w:r w:rsidRPr="001A44C9">
              <w:rPr>
                <w:b/>
                <w:lang w:val="en-GB"/>
              </w:rPr>
              <w:t>(2)</w:t>
            </w:r>
          </w:p>
          <w:p w:rsidR="000073B0" w:rsidRPr="001A44C9" w:rsidRDefault="000073B0" w:rsidP="0024129B">
            <w:pPr>
              <w:rPr>
                <w:b/>
                <w:lang w:val="en-GB"/>
              </w:rPr>
            </w:pPr>
            <w:r w:rsidRPr="001A44C9">
              <w:rPr>
                <w:b/>
                <w:lang w:val="en-GB"/>
              </w:rPr>
              <w:t xml:space="preserve">Fee with </w:t>
            </w:r>
            <w:r w:rsidR="00887357" w:rsidRPr="001A44C9">
              <w:rPr>
                <w:b/>
                <w:lang w:val="en-GB"/>
              </w:rPr>
              <w:t>r</w:t>
            </w:r>
            <w:r w:rsidRPr="001A44C9">
              <w:rPr>
                <w:b/>
                <w:lang w:val="en-GB"/>
              </w:rPr>
              <w:t xml:space="preserve">egional </w:t>
            </w:r>
            <w:r w:rsidR="00887357" w:rsidRPr="001A44C9">
              <w:rPr>
                <w:b/>
                <w:lang w:val="en-GB"/>
              </w:rPr>
              <w:t>l</w:t>
            </w:r>
            <w:r w:rsidRPr="001A44C9">
              <w:rPr>
                <w:b/>
                <w:lang w:val="en-GB"/>
              </w:rPr>
              <w:t>oading</w:t>
            </w:r>
          </w:p>
        </w:tc>
      </w:tr>
      <w:tr w:rsidR="001A44C9" w:rsidRPr="001A44C9" w:rsidTr="00F81422">
        <w:trPr>
          <w:trHeight w:val="270"/>
        </w:trPr>
        <w:tc>
          <w:tcPr>
            <w:tcW w:w="1502" w:type="pct"/>
            <w:tcBorders>
              <w:top w:val="single" w:sz="4" w:space="0" w:color="auto"/>
              <w:left w:val="single" w:sz="4" w:space="0" w:color="auto"/>
              <w:bottom w:val="single" w:sz="4" w:space="0" w:color="auto"/>
              <w:right w:val="single" w:sz="4" w:space="0" w:color="auto"/>
            </w:tcBorders>
            <w:hideMark/>
          </w:tcPr>
          <w:p w:rsidR="005922A0" w:rsidRPr="001A44C9" w:rsidRDefault="005922A0" w:rsidP="00F81422">
            <w:pPr>
              <w:rPr>
                <w:lang w:val="en-GB"/>
              </w:rPr>
            </w:pPr>
            <w:r w:rsidRPr="001A44C9">
              <w:rPr>
                <w:lang w:val="en-GB"/>
              </w:rPr>
              <w:t>SPI Participants</w:t>
            </w:r>
          </w:p>
        </w:tc>
        <w:tc>
          <w:tcPr>
            <w:tcW w:w="1555" w:type="pct"/>
            <w:tcBorders>
              <w:top w:val="single" w:sz="4" w:space="0" w:color="auto"/>
              <w:left w:val="single" w:sz="4" w:space="0" w:color="auto"/>
              <w:bottom w:val="single" w:sz="4" w:space="0" w:color="auto"/>
              <w:right w:val="single" w:sz="4" w:space="0" w:color="auto"/>
            </w:tcBorders>
            <w:hideMark/>
          </w:tcPr>
          <w:p w:rsidR="005922A0" w:rsidRPr="001A44C9" w:rsidRDefault="005922A0" w:rsidP="00F81422">
            <w:pPr>
              <w:rPr>
                <w:lang w:val="en-GB"/>
              </w:rPr>
            </w:pPr>
            <w:r w:rsidRPr="001A44C9">
              <w:rPr>
                <w:lang w:val="en-GB"/>
              </w:rPr>
              <w:t>$350</w:t>
            </w:r>
          </w:p>
        </w:tc>
        <w:tc>
          <w:tcPr>
            <w:tcW w:w="1943" w:type="pct"/>
            <w:tcBorders>
              <w:top w:val="single" w:sz="4" w:space="0" w:color="auto"/>
              <w:left w:val="single" w:sz="4" w:space="0" w:color="auto"/>
              <w:bottom w:val="single" w:sz="4" w:space="0" w:color="auto"/>
              <w:right w:val="single" w:sz="4" w:space="0" w:color="auto"/>
            </w:tcBorders>
          </w:tcPr>
          <w:p w:rsidR="005922A0" w:rsidRPr="001A44C9" w:rsidRDefault="005922A0" w:rsidP="00F81422">
            <w:pPr>
              <w:rPr>
                <w:lang w:val="en-GB"/>
              </w:rPr>
            </w:pPr>
            <w:r w:rsidRPr="001A44C9">
              <w:rPr>
                <w:lang w:val="en-GB"/>
              </w:rPr>
              <w:t>$438</w:t>
            </w:r>
          </w:p>
        </w:tc>
      </w:tr>
      <w:tr w:rsidR="005922A0" w:rsidRPr="001A44C9" w:rsidTr="00F81422">
        <w:trPr>
          <w:trHeight w:val="260"/>
        </w:trPr>
        <w:tc>
          <w:tcPr>
            <w:tcW w:w="1502" w:type="pct"/>
            <w:tcBorders>
              <w:top w:val="single" w:sz="4" w:space="0" w:color="auto"/>
              <w:left w:val="single" w:sz="4" w:space="0" w:color="auto"/>
              <w:bottom w:val="single" w:sz="4" w:space="0" w:color="auto"/>
              <w:right w:val="single" w:sz="4" w:space="0" w:color="auto"/>
            </w:tcBorders>
            <w:hideMark/>
          </w:tcPr>
          <w:p w:rsidR="005922A0" w:rsidRPr="001A44C9" w:rsidRDefault="00E83A6D" w:rsidP="00F81422">
            <w:pPr>
              <w:rPr>
                <w:lang w:val="en-GB"/>
              </w:rPr>
            </w:pPr>
            <w:r w:rsidRPr="001A44C9">
              <w:rPr>
                <w:lang w:val="en-GB"/>
              </w:rPr>
              <w:t>All o</w:t>
            </w:r>
            <w:r w:rsidR="005922A0" w:rsidRPr="001A44C9">
              <w:rPr>
                <w:lang w:val="en-GB"/>
              </w:rPr>
              <w:t>ther Stream Participants</w:t>
            </w:r>
          </w:p>
        </w:tc>
        <w:tc>
          <w:tcPr>
            <w:tcW w:w="1555" w:type="pct"/>
            <w:tcBorders>
              <w:top w:val="single" w:sz="4" w:space="0" w:color="auto"/>
              <w:left w:val="single" w:sz="4" w:space="0" w:color="auto"/>
              <w:bottom w:val="single" w:sz="4" w:space="0" w:color="auto"/>
              <w:right w:val="single" w:sz="4" w:space="0" w:color="auto"/>
            </w:tcBorders>
            <w:hideMark/>
          </w:tcPr>
          <w:p w:rsidR="005922A0" w:rsidRPr="001A44C9" w:rsidRDefault="005922A0" w:rsidP="00F81422">
            <w:pPr>
              <w:rPr>
                <w:lang w:val="en-GB"/>
              </w:rPr>
            </w:pPr>
            <w:r w:rsidRPr="001A44C9">
              <w:rPr>
                <w:lang w:val="en-GB"/>
              </w:rPr>
              <w:t>$250</w:t>
            </w:r>
          </w:p>
        </w:tc>
        <w:tc>
          <w:tcPr>
            <w:tcW w:w="1943" w:type="pct"/>
            <w:tcBorders>
              <w:top w:val="single" w:sz="4" w:space="0" w:color="auto"/>
              <w:left w:val="single" w:sz="4" w:space="0" w:color="auto"/>
              <w:bottom w:val="single" w:sz="4" w:space="0" w:color="auto"/>
              <w:right w:val="single" w:sz="4" w:space="0" w:color="auto"/>
            </w:tcBorders>
          </w:tcPr>
          <w:p w:rsidR="005922A0" w:rsidRPr="001A44C9" w:rsidRDefault="005922A0" w:rsidP="00F81422">
            <w:pPr>
              <w:rPr>
                <w:lang w:val="en-GB"/>
              </w:rPr>
            </w:pPr>
            <w:r w:rsidRPr="001A44C9">
              <w:rPr>
                <w:lang w:val="en-GB"/>
              </w:rPr>
              <w:t>$313</w:t>
            </w:r>
          </w:p>
        </w:tc>
      </w:tr>
    </w:tbl>
    <w:p w:rsidR="000073B0" w:rsidRPr="001A44C9" w:rsidRDefault="000073B0" w:rsidP="00FB0E4F">
      <w:pPr>
        <w:pStyle w:val="TableText2"/>
        <w:spacing w:before="120"/>
        <w:rPr>
          <w:i/>
          <w:sz w:val="20"/>
          <w:szCs w:val="20"/>
        </w:rPr>
      </w:pPr>
      <w:r w:rsidRPr="001A44C9">
        <w:rPr>
          <w:i/>
          <w:sz w:val="20"/>
          <w:szCs w:val="20"/>
        </w:rPr>
        <w:t xml:space="preserve">Note 1: In accordance with clause </w:t>
      </w:r>
      <w:r w:rsidR="00D1349D" w:rsidRPr="001A44C9">
        <w:rPr>
          <w:i/>
          <w:sz w:val="20"/>
          <w:szCs w:val="20"/>
        </w:rPr>
        <w:fldChar w:fldCharType="begin"/>
      </w:r>
      <w:r w:rsidR="00D1349D" w:rsidRPr="001A44C9">
        <w:rPr>
          <w:i/>
          <w:sz w:val="20"/>
          <w:szCs w:val="20"/>
        </w:rPr>
        <w:instrText xml:space="preserve"> REF _Ref395606306 \w \h  \* MERGEFORMAT </w:instrText>
      </w:r>
      <w:r w:rsidR="00D1349D" w:rsidRPr="001A44C9">
        <w:rPr>
          <w:i/>
          <w:sz w:val="20"/>
          <w:szCs w:val="20"/>
        </w:rPr>
      </w:r>
      <w:r w:rsidR="00D1349D" w:rsidRPr="001A44C9">
        <w:rPr>
          <w:i/>
          <w:sz w:val="20"/>
          <w:szCs w:val="20"/>
        </w:rPr>
        <w:fldChar w:fldCharType="separate"/>
      </w:r>
      <w:r w:rsidR="00BF3782">
        <w:rPr>
          <w:i/>
          <w:sz w:val="20"/>
          <w:szCs w:val="20"/>
        </w:rPr>
        <w:t>75</w:t>
      </w:r>
      <w:r w:rsidR="00D1349D" w:rsidRPr="001A44C9">
        <w:rPr>
          <w:i/>
          <w:sz w:val="20"/>
          <w:szCs w:val="20"/>
        </w:rPr>
        <w:fldChar w:fldCharType="end"/>
      </w:r>
      <w:r w:rsidRPr="001A44C9">
        <w:rPr>
          <w:i/>
          <w:sz w:val="20"/>
          <w:szCs w:val="20"/>
        </w:rPr>
        <w:t xml:space="preserve">, Volunteers will receive </w:t>
      </w:r>
      <w:r w:rsidR="005D40CB" w:rsidRPr="001A44C9">
        <w:rPr>
          <w:i/>
          <w:sz w:val="20"/>
          <w:szCs w:val="20"/>
        </w:rPr>
        <w:t>a maximum</w:t>
      </w:r>
      <w:r w:rsidRPr="001A44C9">
        <w:rPr>
          <w:i/>
          <w:sz w:val="20"/>
          <w:szCs w:val="20"/>
        </w:rPr>
        <w:t xml:space="preserve"> </w:t>
      </w:r>
      <w:r w:rsidR="005D40CB" w:rsidRPr="001A44C9">
        <w:rPr>
          <w:i/>
          <w:sz w:val="20"/>
          <w:szCs w:val="20"/>
        </w:rPr>
        <w:t xml:space="preserve">of </w:t>
      </w:r>
      <w:r w:rsidRPr="001A44C9">
        <w:rPr>
          <w:i/>
          <w:sz w:val="20"/>
          <w:szCs w:val="20"/>
        </w:rPr>
        <w:t xml:space="preserve">six months </w:t>
      </w:r>
      <w:r w:rsidR="005D40CB" w:rsidRPr="001A44C9">
        <w:rPr>
          <w:i/>
          <w:sz w:val="20"/>
          <w:szCs w:val="20"/>
        </w:rPr>
        <w:t xml:space="preserve">of Employment Provider Services including from any other Employment Provider </w:t>
      </w:r>
      <w:r w:rsidRPr="001A44C9">
        <w:rPr>
          <w:i/>
          <w:sz w:val="20"/>
          <w:szCs w:val="20"/>
        </w:rPr>
        <w:t xml:space="preserve">and </w:t>
      </w:r>
      <w:r w:rsidR="00856834" w:rsidRPr="001A44C9">
        <w:rPr>
          <w:i/>
          <w:sz w:val="20"/>
          <w:szCs w:val="20"/>
        </w:rPr>
        <w:t xml:space="preserve">the </w:t>
      </w:r>
      <w:r w:rsidRPr="001A44C9">
        <w:rPr>
          <w:i/>
          <w:sz w:val="20"/>
          <w:szCs w:val="20"/>
        </w:rPr>
        <w:t xml:space="preserve">Provider will only be entitled to an Administration Fee in respect of </w:t>
      </w:r>
      <w:r w:rsidR="005D40CB" w:rsidRPr="001A44C9">
        <w:rPr>
          <w:i/>
          <w:sz w:val="20"/>
          <w:szCs w:val="20"/>
        </w:rPr>
        <w:t>its servicing of any Vo</w:t>
      </w:r>
      <w:r w:rsidR="00FA6D82" w:rsidRPr="001A44C9">
        <w:rPr>
          <w:i/>
          <w:sz w:val="20"/>
          <w:szCs w:val="20"/>
        </w:rPr>
        <w:t>l</w:t>
      </w:r>
      <w:r w:rsidR="005D40CB" w:rsidRPr="001A44C9">
        <w:rPr>
          <w:i/>
          <w:sz w:val="20"/>
          <w:szCs w:val="20"/>
        </w:rPr>
        <w:t xml:space="preserve">unteer during that </w:t>
      </w:r>
      <w:r w:rsidRPr="001A44C9">
        <w:rPr>
          <w:i/>
          <w:sz w:val="20"/>
          <w:szCs w:val="20"/>
        </w:rPr>
        <w:t xml:space="preserve">six months </w:t>
      </w:r>
      <w:r w:rsidR="005D40CB" w:rsidRPr="001A44C9">
        <w:rPr>
          <w:i/>
          <w:sz w:val="20"/>
          <w:szCs w:val="20"/>
        </w:rPr>
        <w:t>of</w:t>
      </w:r>
      <w:r w:rsidRPr="001A44C9">
        <w:rPr>
          <w:i/>
          <w:sz w:val="20"/>
          <w:szCs w:val="20"/>
        </w:rPr>
        <w:t xml:space="preserve"> service.</w:t>
      </w:r>
    </w:p>
    <w:p w:rsidR="000073B0" w:rsidRPr="001A44C9" w:rsidRDefault="000073B0" w:rsidP="00906688">
      <w:pPr>
        <w:pStyle w:val="TableText2"/>
        <w:rPr>
          <w:i/>
          <w:sz w:val="20"/>
          <w:szCs w:val="20"/>
        </w:rPr>
      </w:pPr>
      <w:r w:rsidRPr="001A44C9">
        <w:rPr>
          <w:i/>
          <w:sz w:val="20"/>
          <w:szCs w:val="20"/>
        </w:rPr>
        <w:t xml:space="preserve">Note 2: In accordance with clause </w:t>
      </w:r>
      <w:r w:rsidR="00DA73A1" w:rsidRPr="001A44C9">
        <w:rPr>
          <w:i/>
          <w:sz w:val="20"/>
          <w:szCs w:val="20"/>
        </w:rPr>
        <w:fldChar w:fldCharType="begin"/>
      </w:r>
      <w:r w:rsidR="00DA73A1" w:rsidRPr="001A44C9">
        <w:rPr>
          <w:i/>
          <w:sz w:val="20"/>
          <w:szCs w:val="20"/>
        </w:rPr>
        <w:instrText xml:space="preserve"> REF _Ref393807463 \r \h </w:instrText>
      </w:r>
      <w:r w:rsidR="00B51A41" w:rsidRPr="001A44C9">
        <w:rPr>
          <w:i/>
          <w:sz w:val="20"/>
          <w:szCs w:val="20"/>
        </w:rPr>
        <w:instrText xml:space="preserve"> \* MERGEFORMAT </w:instrText>
      </w:r>
      <w:r w:rsidR="00DA73A1" w:rsidRPr="001A44C9">
        <w:rPr>
          <w:i/>
          <w:sz w:val="20"/>
          <w:szCs w:val="20"/>
        </w:rPr>
      </w:r>
      <w:r w:rsidR="00DA73A1" w:rsidRPr="001A44C9">
        <w:rPr>
          <w:i/>
          <w:sz w:val="20"/>
          <w:szCs w:val="20"/>
        </w:rPr>
        <w:fldChar w:fldCharType="separate"/>
      </w:r>
      <w:r w:rsidR="00BF3782">
        <w:rPr>
          <w:i/>
          <w:sz w:val="20"/>
          <w:szCs w:val="20"/>
        </w:rPr>
        <w:t>123.1(c)(ii)</w:t>
      </w:r>
      <w:r w:rsidR="00DA73A1" w:rsidRPr="001A44C9">
        <w:rPr>
          <w:i/>
          <w:sz w:val="20"/>
          <w:szCs w:val="20"/>
        </w:rPr>
        <w:fldChar w:fldCharType="end"/>
      </w:r>
      <w:r w:rsidRPr="001A44C9">
        <w:rPr>
          <w:i/>
          <w:sz w:val="20"/>
          <w:szCs w:val="20"/>
        </w:rPr>
        <w:t xml:space="preserve">, </w:t>
      </w:r>
      <w:r w:rsidR="00856834" w:rsidRPr="001A44C9">
        <w:rPr>
          <w:i/>
          <w:sz w:val="20"/>
          <w:szCs w:val="20"/>
        </w:rPr>
        <w:t xml:space="preserve">the </w:t>
      </w:r>
      <w:r w:rsidRPr="001A44C9">
        <w:rPr>
          <w:i/>
          <w:sz w:val="20"/>
          <w:szCs w:val="20"/>
        </w:rPr>
        <w:t xml:space="preserve">Provider </w:t>
      </w:r>
      <w:r w:rsidR="008F664B" w:rsidRPr="001A44C9">
        <w:rPr>
          <w:i/>
          <w:sz w:val="20"/>
          <w:szCs w:val="20"/>
        </w:rPr>
        <w:t>is</w:t>
      </w:r>
      <w:r w:rsidRPr="001A44C9">
        <w:rPr>
          <w:i/>
          <w:sz w:val="20"/>
          <w:szCs w:val="20"/>
        </w:rPr>
        <w:t xml:space="preserve"> entitled to an Administration Fee with a </w:t>
      </w:r>
      <w:r w:rsidR="00F230EF" w:rsidRPr="001A44C9">
        <w:rPr>
          <w:i/>
          <w:sz w:val="20"/>
          <w:szCs w:val="20"/>
        </w:rPr>
        <w:t>r</w:t>
      </w:r>
      <w:r w:rsidRPr="001A44C9">
        <w:rPr>
          <w:i/>
          <w:sz w:val="20"/>
          <w:szCs w:val="20"/>
        </w:rPr>
        <w:t xml:space="preserve">egional </w:t>
      </w:r>
      <w:r w:rsidR="00F230EF" w:rsidRPr="001A44C9">
        <w:rPr>
          <w:i/>
          <w:sz w:val="20"/>
          <w:szCs w:val="20"/>
        </w:rPr>
        <w:t>l</w:t>
      </w:r>
      <w:r w:rsidRPr="001A44C9">
        <w:rPr>
          <w:i/>
          <w:sz w:val="20"/>
          <w:szCs w:val="20"/>
        </w:rPr>
        <w:t>oading</w:t>
      </w:r>
      <w:r w:rsidR="00856834" w:rsidRPr="001A44C9">
        <w:rPr>
          <w:i/>
          <w:sz w:val="20"/>
          <w:szCs w:val="20"/>
        </w:rPr>
        <w:t xml:space="preserve"> for providing Services to Stream Participants in Regional </w:t>
      </w:r>
      <w:r w:rsidR="001A5DB5" w:rsidRPr="001A44C9">
        <w:rPr>
          <w:i/>
          <w:sz w:val="20"/>
          <w:szCs w:val="20"/>
        </w:rPr>
        <w:t>Locations</w:t>
      </w:r>
      <w:r w:rsidRPr="001A44C9">
        <w:rPr>
          <w:i/>
          <w:sz w:val="20"/>
          <w:szCs w:val="20"/>
        </w:rPr>
        <w:t>.</w:t>
      </w:r>
    </w:p>
    <w:p w:rsidR="000073B0" w:rsidRPr="001A44C9" w:rsidRDefault="000073B0" w:rsidP="00FB0E4F">
      <w:pPr>
        <w:pStyle w:val="TableText2"/>
        <w:spacing w:after="240"/>
        <w:rPr>
          <w:i/>
          <w:sz w:val="20"/>
          <w:szCs w:val="20"/>
        </w:rPr>
      </w:pPr>
      <w:r w:rsidRPr="001A44C9">
        <w:rPr>
          <w:i/>
          <w:sz w:val="20"/>
          <w:szCs w:val="20"/>
        </w:rPr>
        <w:t>Note 3: In accordance with clause</w:t>
      </w:r>
      <w:r w:rsidR="006F4FC8" w:rsidRPr="001A44C9">
        <w:rPr>
          <w:i/>
          <w:sz w:val="20"/>
          <w:szCs w:val="20"/>
        </w:rPr>
        <w:t xml:space="preserve"> </w:t>
      </w:r>
      <w:r w:rsidR="006F4FC8" w:rsidRPr="001A44C9">
        <w:rPr>
          <w:i/>
          <w:sz w:val="20"/>
          <w:szCs w:val="20"/>
        </w:rPr>
        <w:fldChar w:fldCharType="begin"/>
      </w:r>
      <w:r w:rsidR="006F4FC8" w:rsidRPr="001A44C9">
        <w:rPr>
          <w:i/>
          <w:sz w:val="20"/>
          <w:szCs w:val="20"/>
        </w:rPr>
        <w:instrText xml:space="preserve"> REF _Ref414970677 \w \h </w:instrText>
      </w:r>
      <w:r w:rsidR="003E2B7B" w:rsidRPr="001A44C9">
        <w:rPr>
          <w:i/>
          <w:sz w:val="20"/>
          <w:szCs w:val="20"/>
        </w:rPr>
        <w:instrText xml:space="preserve"> \* MERGEFORMAT </w:instrText>
      </w:r>
      <w:r w:rsidR="006F4FC8" w:rsidRPr="001A44C9">
        <w:rPr>
          <w:i/>
          <w:sz w:val="20"/>
          <w:szCs w:val="20"/>
        </w:rPr>
      </w:r>
      <w:r w:rsidR="006F4FC8" w:rsidRPr="001A44C9">
        <w:rPr>
          <w:i/>
          <w:sz w:val="20"/>
          <w:szCs w:val="20"/>
        </w:rPr>
        <w:fldChar w:fldCharType="separate"/>
      </w:r>
      <w:r w:rsidR="00BF3782">
        <w:rPr>
          <w:i/>
          <w:sz w:val="20"/>
          <w:szCs w:val="20"/>
        </w:rPr>
        <w:t>126.1(b)</w:t>
      </w:r>
      <w:r w:rsidR="006F4FC8" w:rsidRPr="001A44C9">
        <w:rPr>
          <w:i/>
          <w:sz w:val="20"/>
          <w:szCs w:val="20"/>
        </w:rPr>
        <w:fldChar w:fldCharType="end"/>
      </w:r>
      <w:r w:rsidR="00002432" w:rsidRPr="001A44C9">
        <w:rPr>
          <w:i/>
          <w:sz w:val="20"/>
          <w:szCs w:val="20"/>
        </w:rPr>
        <w:t>)</w:t>
      </w:r>
      <w:r w:rsidRPr="001A44C9">
        <w:rPr>
          <w:i/>
          <w:sz w:val="20"/>
          <w:szCs w:val="20"/>
        </w:rPr>
        <w:t>, the amounts of the Administration Fees in Table 2</w:t>
      </w:r>
      <w:r w:rsidR="00736134" w:rsidRPr="001A44C9">
        <w:rPr>
          <w:i/>
          <w:sz w:val="20"/>
          <w:szCs w:val="20"/>
        </w:rPr>
        <w:t>A</w:t>
      </w:r>
      <w:r w:rsidRPr="001A44C9">
        <w:rPr>
          <w:i/>
          <w:sz w:val="20"/>
          <w:szCs w:val="20"/>
        </w:rPr>
        <w:t xml:space="preserve"> will increase by 7.8% from </w:t>
      </w:r>
      <w:r w:rsidR="00861279" w:rsidRPr="001A44C9">
        <w:rPr>
          <w:i/>
          <w:sz w:val="20"/>
          <w:szCs w:val="20"/>
        </w:rPr>
        <w:t xml:space="preserve">the start of the next Administration Fee Period following </w:t>
      </w:r>
      <w:r w:rsidRPr="001A44C9">
        <w:rPr>
          <w:i/>
          <w:sz w:val="20"/>
          <w:szCs w:val="20"/>
        </w:rPr>
        <w:t>1 January 2018.</w:t>
      </w:r>
    </w:p>
    <w:p w:rsidR="00736134" w:rsidRPr="001A44C9" w:rsidRDefault="00736134" w:rsidP="00FB0E4F">
      <w:pPr>
        <w:pStyle w:val="TableText2"/>
        <w:spacing w:before="120"/>
        <w:rPr>
          <w:b/>
        </w:rPr>
      </w:pPr>
      <w:r w:rsidRPr="001A44C9">
        <w:rPr>
          <w:b/>
        </w:rPr>
        <w:t xml:space="preserve">Table 2B – Work for the Dole Fees </w:t>
      </w:r>
    </w:p>
    <w:tbl>
      <w:tblPr>
        <w:tblStyle w:val="TableGrid"/>
        <w:tblW w:w="4558" w:type="pct"/>
        <w:tblInd w:w="108" w:type="dxa"/>
        <w:tblLook w:val="04A0" w:firstRow="1" w:lastRow="0" w:firstColumn="1" w:lastColumn="0" w:noHBand="0" w:noVBand="1"/>
        <w:tblCaption w:val="Table 2B – Work for the Dole Fees "/>
        <w:tblDescription w:val="Place - Six month Work for the Dole Place in an Individual Hosted Activity&#10;Fee - $1000&#10;Place - Six month Work for the Dole Place in Group Based Activity&#10;Fee - Up to $3500&#10;"/>
      </w:tblPr>
      <w:tblGrid>
        <w:gridCol w:w="4024"/>
        <w:gridCol w:w="5734"/>
      </w:tblGrid>
      <w:tr w:rsidR="001A44C9" w:rsidRPr="001A44C9" w:rsidTr="001509CD">
        <w:trPr>
          <w:trHeight w:val="267"/>
        </w:trPr>
        <w:tc>
          <w:tcPr>
            <w:tcW w:w="2062" w:type="pct"/>
            <w:tcBorders>
              <w:top w:val="single" w:sz="4" w:space="0" w:color="auto"/>
              <w:left w:val="single" w:sz="4" w:space="0" w:color="auto"/>
              <w:bottom w:val="single" w:sz="4" w:space="0" w:color="auto"/>
              <w:right w:val="single" w:sz="4" w:space="0" w:color="auto"/>
            </w:tcBorders>
            <w:hideMark/>
          </w:tcPr>
          <w:p w:rsidR="00736134" w:rsidRPr="001A44C9" w:rsidRDefault="00736134" w:rsidP="008C7383">
            <w:pPr>
              <w:rPr>
                <w:b/>
                <w:lang w:val="en-GB"/>
              </w:rPr>
            </w:pPr>
            <w:r w:rsidRPr="001A44C9">
              <w:rPr>
                <w:b/>
                <w:lang w:val="en-GB"/>
              </w:rPr>
              <w:t>Place</w:t>
            </w:r>
          </w:p>
        </w:tc>
        <w:tc>
          <w:tcPr>
            <w:tcW w:w="2938" w:type="pct"/>
            <w:tcBorders>
              <w:top w:val="single" w:sz="4" w:space="0" w:color="auto"/>
              <w:left w:val="single" w:sz="4" w:space="0" w:color="auto"/>
              <w:bottom w:val="single" w:sz="4" w:space="0" w:color="auto"/>
              <w:right w:val="single" w:sz="4" w:space="0" w:color="auto"/>
            </w:tcBorders>
          </w:tcPr>
          <w:p w:rsidR="00736134" w:rsidRPr="001A44C9" w:rsidRDefault="00736134" w:rsidP="00906688">
            <w:pPr>
              <w:rPr>
                <w:b/>
                <w:lang w:val="en-GB"/>
              </w:rPr>
            </w:pPr>
            <w:r w:rsidRPr="001A44C9">
              <w:rPr>
                <w:b/>
                <w:lang w:val="en-GB"/>
              </w:rPr>
              <w:t>Fee</w:t>
            </w:r>
          </w:p>
        </w:tc>
      </w:tr>
      <w:tr w:rsidR="001A44C9" w:rsidRPr="001A44C9" w:rsidTr="001509CD">
        <w:trPr>
          <w:trHeight w:val="267"/>
        </w:trPr>
        <w:tc>
          <w:tcPr>
            <w:tcW w:w="2062" w:type="pct"/>
            <w:tcBorders>
              <w:top w:val="single" w:sz="4" w:space="0" w:color="auto"/>
              <w:left w:val="single" w:sz="4" w:space="0" w:color="auto"/>
              <w:bottom w:val="single" w:sz="4" w:space="0" w:color="auto"/>
              <w:right w:val="single" w:sz="4" w:space="0" w:color="auto"/>
            </w:tcBorders>
            <w:hideMark/>
          </w:tcPr>
          <w:p w:rsidR="00736134" w:rsidRPr="001A44C9" w:rsidRDefault="00D978ED" w:rsidP="00906688">
            <w:pPr>
              <w:rPr>
                <w:lang w:val="en-GB"/>
              </w:rPr>
            </w:pPr>
            <w:r w:rsidRPr="001A44C9">
              <w:rPr>
                <w:lang w:val="en-GB"/>
              </w:rPr>
              <w:t>Six month</w:t>
            </w:r>
            <w:r w:rsidR="00180600" w:rsidRPr="001A44C9">
              <w:rPr>
                <w:lang w:val="en-GB"/>
              </w:rPr>
              <w:t xml:space="preserve"> </w:t>
            </w:r>
            <w:r w:rsidR="00390FF0" w:rsidRPr="001A44C9">
              <w:rPr>
                <w:lang w:val="en-GB"/>
              </w:rPr>
              <w:t xml:space="preserve">Work for the Dole </w:t>
            </w:r>
            <w:r w:rsidR="00736134" w:rsidRPr="001A44C9">
              <w:rPr>
                <w:lang w:val="en-GB"/>
              </w:rPr>
              <w:t>Place</w:t>
            </w:r>
            <w:r w:rsidR="00390FF0" w:rsidRPr="001A44C9">
              <w:rPr>
                <w:lang w:val="en-GB"/>
              </w:rPr>
              <w:t xml:space="preserve"> in an Individual Hosted Activity</w:t>
            </w:r>
          </w:p>
        </w:tc>
        <w:tc>
          <w:tcPr>
            <w:tcW w:w="2938" w:type="pct"/>
            <w:tcBorders>
              <w:top w:val="single" w:sz="4" w:space="0" w:color="auto"/>
              <w:left w:val="single" w:sz="4" w:space="0" w:color="auto"/>
              <w:bottom w:val="single" w:sz="4" w:space="0" w:color="auto"/>
              <w:right w:val="single" w:sz="4" w:space="0" w:color="auto"/>
            </w:tcBorders>
          </w:tcPr>
          <w:p w:rsidR="00736134" w:rsidRPr="001A44C9" w:rsidRDefault="00736134" w:rsidP="00906688">
            <w:pPr>
              <w:rPr>
                <w:lang w:val="en-GB"/>
              </w:rPr>
            </w:pPr>
            <w:r w:rsidRPr="001A44C9">
              <w:rPr>
                <w:lang w:val="en-GB"/>
              </w:rPr>
              <w:t>$1000</w:t>
            </w:r>
          </w:p>
        </w:tc>
      </w:tr>
      <w:tr w:rsidR="001A44C9" w:rsidRPr="001A44C9" w:rsidTr="001509CD">
        <w:trPr>
          <w:trHeight w:val="267"/>
        </w:trPr>
        <w:tc>
          <w:tcPr>
            <w:tcW w:w="2062" w:type="pct"/>
            <w:tcBorders>
              <w:top w:val="single" w:sz="4" w:space="0" w:color="auto"/>
              <w:left w:val="single" w:sz="4" w:space="0" w:color="auto"/>
              <w:bottom w:val="single" w:sz="4" w:space="0" w:color="auto"/>
              <w:right w:val="single" w:sz="4" w:space="0" w:color="auto"/>
            </w:tcBorders>
            <w:hideMark/>
          </w:tcPr>
          <w:p w:rsidR="00736134" w:rsidRPr="001A44C9" w:rsidRDefault="00D978ED" w:rsidP="00906688">
            <w:pPr>
              <w:rPr>
                <w:lang w:val="en-GB"/>
              </w:rPr>
            </w:pPr>
            <w:r w:rsidRPr="001A44C9">
              <w:rPr>
                <w:lang w:val="en-GB"/>
              </w:rPr>
              <w:t xml:space="preserve">Six month </w:t>
            </w:r>
            <w:r w:rsidR="00390FF0" w:rsidRPr="001A44C9">
              <w:rPr>
                <w:lang w:val="en-GB"/>
              </w:rPr>
              <w:t xml:space="preserve">Work for the Dole </w:t>
            </w:r>
            <w:r w:rsidR="00736134" w:rsidRPr="001A44C9">
              <w:rPr>
                <w:lang w:val="en-GB"/>
              </w:rPr>
              <w:t>Place in Group Based Activity</w:t>
            </w:r>
          </w:p>
        </w:tc>
        <w:tc>
          <w:tcPr>
            <w:tcW w:w="2938" w:type="pct"/>
            <w:tcBorders>
              <w:top w:val="single" w:sz="4" w:space="0" w:color="auto"/>
              <w:left w:val="single" w:sz="4" w:space="0" w:color="auto"/>
              <w:bottom w:val="single" w:sz="4" w:space="0" w:color="auto"/>
              <w:right w:val="single" w:sz="4" w:space="0" w:color="auto"/>
            </w:tcBorders>
          </w:tcPr>
          <w:p w:rsidR="00736134" w:rsidRPr="001A44C9" w:rsidRDefault="00736134" w:rsidP="00906688">
            <w:pPr>
              <w:rPr>
                <w:lang w:val="en-GB"/>
              </w:rPr>
            </w:pPr>
            <w:r w:rsidRPr="001A44C9">
              <w:rPr>
                <w:lang w:val="en-GB"/>
              </w:rPr>
              <w:t>Up to $3500</w:t>
            </w:r>
          </w:p>
        </w:tc>
      </w:tr>
    </w:tbl>
    <w:p w:rsidR="00736134" w:rsidRPr="001A44C9" w:rsidRDefault="00243CCB" w:rsidP="00697F5A">
      <w:pPr>
        <w:pStyle w:val="chaptertext0"/>
        <w:spacing w:after="0"/>
        <w:rPr>
          <w:rStyle w:val="GDV5-Orange"/>
          <w:i/>
          <w:color w:val="auto"/>
          <w:sz w:val="20"/>
          <w:szCs w:val="20"/>
        </w:rPr>
      </w:pPr>
      <w:r w:rsidRPr="001A44C9">
        <w:rPr>
          <w:rStyle w:val="GDV5-Orange"/>
          <w:i/>
          <w:color w:val="auto"/>
          <w:sz w:val="20"/>
          <w:szCs w:val="20"/>
        </w:rPr>
        <w:t xml:space="preserve">Note 1: Where a Work for the Dole Place is </w:t>
      </w:r>
      <w:r w:rsidR="005C1B58" w:rsidRPr="001A44C9">
        <w:rPr>
          <w:rStyle w:val="GDV5-Orange"/>
          <w:i/>
          <w:color w:val="auto"/>
          <w:sz w:val="20"/>
          <w:szCs w:val="20"/>
        </w:rPr>
        <w:t>for less than six months</w:t>
      </w:r>
      <w:r w:rsidR="00091398" w:rsidRPr="001A44C9">
        <w:rPr>
          <w:rStyle w:val="GDV5-Orange"/>
          <w:i/>
          <w:color w:val="auto"/>
          <w:sz w:val="20"/>
          <w:szCs w:val="20"/>
        </w:rPr>
        <w:t xml:space="preserve"> </w:t>
      </w:r>
      <w:r w:rsidR="00E62A6B" w:rsidRPr="001A44C9">
        <w:rPr>
          <w:rStyle w:val="GDV5-Orange"/>
          <w:i/>
          <w:color w:val="auto"/>
          <w:sz w:val="20"/>
          <w:szCs w:val="20"/>
        </w:rPr>
        <w:t xml:space="preserve">in duration </w:t>
      </w:r>
      <w:r w:rsidR="00091398" w:rsidRPr="001A44C9">
        <w:rPr>
          <w:rStyle w:val="GDV5-Orange"/>
          <w:i/>
          <w:color w:val="auto"/>
          <w:sz w:val="20"/>
          <w:szCs w:val="20"/>
        </w:rPr>
        <w:t>or the date on which the relevant Fully Eligible Participant commences in the place is after the start date of the relevant Work for the Dole activity</w:t>
      </w:r>
      <w:r w:rsidR="005C1B58" w:rsidRPr="001A44C9">
        <w:rPr>
          <w:rStyle w:val="GDV5-Orange"/>
          <w:i/>
          <w:color w:val="auto"/>
          <w:sz w:val="20"/>
          <w:szCs w:val="20"/>
        </w:rPr>
        <w:t>, the applicable Work for the Dole Fee will be pro-rated in accordance with clause</w:t>
      </w:r>
      <w:r w:rsidR="00330B26" w:rsidRPr="001A44C9">
        <w:rPr>
          <w:rStyle w:val="GDV5-Orange"/>
          <w:i/>
          <w:color w:val="auto"/>
          <w:sz w:val="20"/>
          <w:szCs w:val="20"/>
        </w:rPr>
        <w:t xml:space="preserve"> </w:t>
      </w:r>
      <w:r w:rsidR="00330B26" w:rsidRPr="001A44C9">
        <w:rPr>
          <w:rStyle w:val="GDV5-Orange"/>
          <w:i/>
          <w:color w:val="auto"/>
          <w:sz w:val="20"/>
          <w:szCs w:val="20"/>
        </w:rPr>
        <w:fldChar w:fldCharType="begin"/>
      </w:r>
      <w:r w:rsidR="00330B26" w:rsidRPr="001A44C9">
        <w:rPr>
          <w:rStyle w:val="GDV5-Orange"/>
          <w:i/>
          <w:color w:val="auto"/>
          <w:sz w:val="20"/>
          <w:szCs w:val="20"/>
        </w:rPr>
        <w:instrText xml:space="preserve"> REF _Ref415046727 \w \h </w:instrText>
      </w:r>
      <w:r w:rsidR="003E2B7B" w:rsidRPr="001A44C9">
        <w:rPr>
          <w:rStyle w:val="GDV5-Orange"/>
          <w:i/>
          <w:color w:val="auto"/>
          <w:sz w:val="20"/>
          <w:szCs w:val="20"/>
        </w:rPr>
        <w:instrText xml:space="preserve"> \* MERGEFORMAT </w:instrText>
      </w:r>
      <w:r w:rsidR="00330B26" w:rsidRPr="001A44C9">
        <w:rPr>
          <w:rStyle w:val="GDV5-Orange"/>
          <w:i/>
          <w:color w:val="auto"/>
          <w:sz w:val="20"/>
          <w:szCs w:val="20"/>
        </w:rPr>
      </w:r>
      <w:r w:rsidR="00330B26" w:rsidRPr="001A44C9">
        <w:rPr>
          <w:rStyle w:val="GDV5-Orange"/>
          <w:i/>
          <w:color w:val="auto"/>
          <w:sz w:val="20"/>
          <w:szCs w:val="20"/>
        </w:rPr>
        <w:fldChar w:fldCharType="separate"/>
      </w:r>
      <w:r w:rsidR="00BF3782">
        <w:rPr>
          <w:rStyle w:val="GDV5-Orange"/>
          <w:i/>
          <w:color w:val="auto"/>
          <w:sz w:val="20"/>
          <w:szCs w:val="20"/>
        </w:rPr>
        <w:t>124.3</w:t>
      </w:r>
      <w:r w:rsidR="00330B26" w:rsidRPr="001A44C9">
        <w:rPr>
          <w:rStyle w:val="GDV5-Orange"/>
          <w:i/>
          <w:color w:val="auto"/>
          <w:sz w:val="20"/>
          <w:szCs w:val="20"/>
        </w:rPr>
        <w:fldChar w:fldCharType="end"/>
      </w:r>
      <w:r w:rsidR="005C1B58" w:rsidRPr="001A44C9">
        <w:rPr>
          <w:rStyle w:val="GDV5-Orange"/>
          <w:i/>
          <w:color w:val="auto"/>
          <w:sz w:val="20"/>
          <w:szCs w:val="20"/>
        </w:rPr>
        <w:t>.</w:t>
      </w:r>
    </w:p>
    <w:p w:rsidR="00E868A2" w:rsidRPr="001A44C9" w:rsidRDefault="00E868A2">
      <w:pPr>
        <w:spacing w:after="0" w:line="240" w:lineRule="auto"/>
        <w:rPr>
          <w:b/>
          <w:bCs/>
          <w:sz w:val="22"/>
          <w:szCs w:val="22"/>
        </w:rPr>
      </w:pPr>
      <w:r w:rsidRPr="001A44C9">
        <w:rPr>
          <w:b/>
          <w:bCs/>
        </w:rPr>
        <w:br w:type="page"/>
      </w:r>
    </w:p>
    <w:p w:rsidR="000073B0" w:rsidRPr="001A44C9" w:rsidRDefault="000073B0" w:rsidP="00906688">
      <w:pPr>
        <w:pStyle w:val="chaptertext0"/>
        <w:rPr>
          <w:b/>
          <w:bCs/>
        </w:rPr>
      </w:pPr>
      <w:r w:rsidRPr="001A44C9">
        <w:rPr>
          <w:b/>
          <w:bCs/>
        </w:rPr>
        <w:t xml:space="preserve">EMPLOYMENT FUND </w:t>
      </w:r>
    </w:p>
    <w:p w:rsidR="009B04B9" w:rsidRPr="001A44C9" w:rsidRDefault="009B04B9" w:rsidP="00906688">
      <w:pPr>
        <w:pStyle w:val="chaptertext0"/>
        <w:rPr>
          <w:b/>
          <w:bCs/>
        </w:rPr>
      </w:pPr>
      <w:r w:rsidRPr="001A44C9">
        <w:rPr>
          <w:rStyle w:val="GDV5-Orange"/>
          <w:b/>
          <w:bCs/>
          <w:color w:val="auto"/>
        </w:rPr>
        <w:t xml:space="preserve">Table 3 - General </w:t>
      </w:r>
      <w:r w:rsidR="00FD4940" w:rsidRPr="001A44C9">
        <w:rPr>
          <w:rStyle w:val="GDV5-Orange"/>
          <w:b/>
          <w:bCs/>
          <w:color w:val="auto"/>
        </w:rPr>
        <w:t xml:space="preserve">Account </w:t>
      </w:r>
      <w:r w:rsidR="00E846C4" w:rsidRPr="001A44C9">
        <w:rPr>
          <w:rStyle w:val="GDV5-Orange"/>
          <w:b/>
          <w:bCs/>
          <w:color w:val="auto"/>
        </w:rPr>
        <w:t>c</w:t>
      </w:r>
      <w:r w:rsidRPr="001A44C9">
        <w:rPr>
          <w:rStyle w:val="GDV5-Orange"/>
          <w:b/>
          <w:bCs/>
          <w:color w:val="auto"/>
        </w:rPr>
        <w:t>redits</w:t>
      </w:r>
      <w:r w:rsidRPr="001A44C9">
        <w:rPr>
          <w:b/>
          <w:bCs/>
        </w:rPr>
        <w:t xml:space="preserve"> </w:t>
      </w:r>
    </w:p>
    <w:tbl>
      <w:tblPr>
        <w:tblW w:w="4938" w:type="pct"/>
        <w:tblInd w:w="108" w:type="dxa"/>
        <w:tblCellMar>
          <w:left w:w="0" w:type="dxa"/>
          <w:right w:w="0" w:type="dxa"/>
        </w:tblCellMar>
        <w:tblLook w:val="04A0" w:firstRow="1" w:lastRow="0" w:firstColumn="1" w:lastColumn="0" w:noHBand="0" w:noVBand="1"/>
        <w:tblCaption w:val="Table 3 - General Account credits "/>
        <w:tblDescription w:val="Stream &#10;General Account credit (paid once only) &#10;When credited&#10;Stream A &#10;$300 &#10;After 13 weeks of Period of Service, except for Volunteers (who attract the credit on Commencement in the Stream)&#10;Stream B &#10;$850 &#10;On Commencement in the Stream&#10;Stream C &#10;$1200 &#10;On Commencement in the Stream&#10;"/>
      </w:tblPr>
      <w:tblGrid>
        <w:gridCol w:w="961"/>
        <w:gridCol w:w="2548"/>
        <w:gridCol w:w="7062"/>
      </w:tblGrid>
      <w:tr w:rsidR="001A44C9" w:rsidRPr="001A44C9" w:rsidTr="00EE22B6">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rsidR="009B04B9" w:rsidRPr="001A44C9" w:rsidRDefault="009B04B9" w:rsidP="00906688">
            <w:pPr>
              <w:rPr>
                <w:rFonts w:eastAsiaTheme="minorHAnsi" w:cs="Calibri"/>
                <w:b/>
                <w:bCs/>
                <w:sz w:val="22"/>
                <w:szCs w:val="22"/>
                <w:lang w:val="en-US"/>
              </w:rPr>
            </w:pPr>
            <w:r w:rsidRPr="001A44C9">
              <w:rPr>
                <w:b/>
                <w:bCs/>
                <w:lang w:val="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rsidR="009B04B9" w:rsidRPr="001A44C9" w:rsidRDefault="00104A84" w:rsidP="00104A84">
            <w:pPr>
              <w:rPr>
                <w:rFonts w:eastAsiaTheme="minorHAnsi" w:cs="Calibri"/>
                <w:b/>
                <w:bCs/>
                <w:sz w:val="22"/>
                <w:szCs w:val="22"/>
                <w:lang w:val="en-US"/>
              </w:rPr>
            </w:pPr>
            <w:r w:rsidRPr="001A44C9">
              <w:rPr>
                <w:b/>
                <w:bCs/>
                <w:lang w:val="en-US"/>
              </w:rPr>
              <w:t>General Account</w:t>
            </w:r>
            <w:r w:rsidR="009B04B9" w:rsidRPr="001A44C9">
              <w:rPr>
                <w:b/>
                <w:bCs/>
                <w:lang w:val="en-US"/>
              </w:rPr>
              <w:t xml:space="preserve"> </w:t>
            </w:r>
            <w:r w:rsidRPr="001A44C9">
              <w:rPr>
                <w:b/>
                <w:bCs/>
                <w:lang w:val="en-US"/>
              </w:rPr>
              <w:t>c</w:t>
            </w:r>
            <w:r w:rsidR="009B04B9" w:rsidRPr="001A44C9">
              <w:rPr>
                <w:b/>
                <w:bCs/>
                <w:lang w:val="en-US"/>
              </w:rPr>
              <w:t>redit</w:t>
            </w:r>
            <w:r w:rsidR="006A3F0A" w:rsidRPr="001A44C9">
              <w:rPr>
                <w:b/>
                <w:bCs/>
                <w:lang w:val="en-US"/>
              </w:rPr>
              <w:t xml:space="preserve"> </w:t>
            </w:r>
            <w:r w:rsidR="009B04B9" w:rsidRPr="001A44C9">
              <w:rPr>
                <w:b/>
                <w:bCs/>
                <w:lang w:val="en-US"/>
              </w:rPr>
              <w:t>(paid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rsidR="009B04B9" w:rsidRPr="001A44C9" w:rsidRDefault="009B04B9" w:rsidP="00906688">
            <w:pPr>
              <w:rPr>
                <w:rFonts w:eastAsiaTheme="minorHAnsi" w:cs="Calibri"/>
                <w:b/>
                <w:bCs/>
                <w:sz w:val="22"/>
                <w:szCs w:val="22"/>
                <w:lang w:val="en-US"/>
              </w:rPr>
            </w:pPr>
            <w:r w:rsidRPr="001A44C9">
              <w:rPr>
                <w:rStyle w:val="GDV5-Orange"/>
                <w:b/>
                <w:color w:val="auto"/>
              </w:rPr>
              <w:t>When credited</w:t>
            </w:r>
          </w:p>
        </w:tc>
      </w:tr>
      <w:tr w:rsidR="001A44C9" w:rsidRPr="001A44C9" w:rsidTr="00EE22B6">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rsidR="009B04B9" w:rsidRPr="00647A20" w:rsidRDefault="009B04B9" w:rsidP="00906688">
            <w:pPr>
              <w:rPr>
                <w:rFonts w:eastAsiaTheme="minorHAnsi" w:cs="Calibri"/>
                <w:b/>
                <w:sz w:val="22"/>
                <w:szCs w:val="22"/>
                <w:lang w:val="en-US"/>
              </w:rPr>
            </w:pPr>
            <w:r w:rsidRPr="00647A20">
              <w:rPr>
                <w:b/>
                <w:lang w:val="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rsidR="003355C7" w:rsidRPr="001A44C9" w:rsidRDefault="009B04B9" w:rsidP="003355C7">
            <w:pPr>
              <w:rPr>
                <w:rFonts w:eastAsiaTheme="minorHAnsi" w:cs="Calibri"/>
                <w:sz w:val="22"/>
                <w:szCs w:val="22"/>
                <w:lang w:val="en-US"/>
              </w:rPr>
            </w:pPr>
            <w:r w:rsidRPr="001A44C9">
              <w:rPr>
                <w:lang w:val="en-US"/>
              </w:rPr>
              <w:t>After 13 weeks of Period of Service</w:t>
            </w:r>
            <w:r w:rsidR="003355C7" w:rsidRPr="001A44C9">
              <w:rPr>
                <w:lang w:val="en-US"/>
              </w:rPr>
              <w:t>, except for Volunteers (who attract the credit on Commencement in the Stream)</w:t>
            </w:r>
          </w:p>
        </w:tc>
      </w:tr>
      <w:tr w:rsidR="001A44C9" w:rsidRPr="001A44C9" w:rsidTr="00EE22B6">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rsidR="009B04B9" w:rsidRPr="001A44C9" w:rsidRDefault="009B04B9" w:rsidP="00906688">
            <w:pPr>
              <w:rPr>
                <w:rFonts w:eastAsiaTheme="minorHAnsi" w:cs="Calibri"/>
                <w:sz w:val="22"/>
                <w:szCs w:val="22"/>
                <w:lang w:val="en-US"/>
              </w:rPr>
            </w:pPr>
            <w:r w:rsidRPr="001A44C9">
              <w:rPr>
                <w:lang w:val="en-US"/>
              </w:rPr>
              <w:t>On Commencement in the Stream</w:t>
            </w:r>
          </w:p>
        </w:tc>
      </w:tr>
      <w:tr w:rsidR="001A44C9" w:rsidRPr="001A44C9" w:rsidTr="00EE22B6">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9B04B9" w:rsidRPr="001A44C9" w:rsidRDefault="009B04B9" w:rsidP="00906688">
            <w:pPr>
              <w:rPr>
                <w:rFonts w:eastAsiaTheme="minorHAnsi" w:cs="Calibri"/>
                <w:sz w:val="22"/>
                <w:szCs w:val="22"/>
                <w:lang w:val="en-US"/>
              </w:rPr>
            </w:pPr>
            <w:r w:rsidRPr="001A44C9">
              <w:rPr>
                <w:lang w:val="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rsidR="009B04B9" w:rsidRPr="001A44C9" w:rsidRDefault="009B04B9" w:rsidP="00906688">
            <w:pPr>
              <w:rPr>
                <w:rFonts w:eastAsiaTheme="minorHAnsi" w:cs="Calibri"/>
                <w:sz w:val="22"/>
                <w:szCs w:val="22"/>
                <w:lang w:val="en-US"/>
              </w:rPr>
            </w:pPr>
            <w:r w:rsidRPr="001A44C9">
              <w:rPr>
                <w:lang w:val="en-US"/>
              </w:rPr>
              <w:t>On Commencement in the Stream</w:t>
            </w:r>
          </w:p>
        </w:tc>
      </w:tr>
    </w:tbl>
    <w:p w:rsidR="00F2399C" w:rsidRPr="001A44C9" w:rsidRDefault="00F2399C" w:rsidP="00F2399C">
      <w:pPr>
        <w:pStyle w:val="clausetext11xxxxx"/>
        <w:numPr>
          <w:ilvl w:val="0"/>
          <w:numId w:val="0"/>
        </w:numPr>
        <w:tabs>
          <w:tab w:val="left" w:pos="720"/>
        </w:tabs>
        <w:ind w:left="142"/>
        <w:rPr>
          <w:i/>
          <w:color w:val="auto"/>
          <w:sz w:val="20"/>
        </w:rPr>
      </w:pPr>
      <w:r w:rsidRPr="001A44C9">
        <w:rPr>
          <w:rStyle w:val="GDV5-Orange"/>
          <w:i/>
          <w:color w:val="auto"/>
          <w:sz w:val="20"/>
        </w:rPr>
        <w:t xml:space="preserve">Note: </w:t>
      </w:r>
      <w:r w:rsidRPr="001A44C9">
        <w:rPr>
          <w:i/>
          <w:color w:val="auto"/>
          <w:sz w:val="20"/>
        </w:rPr>
        <w:t>In addition to Table 3, where a Stream Participant is identified as subject to a Structural Adjustment Package, the Employment Fund will be credited in accordance with any Guidelines.</w:t>
      </w:r>
    </w:p>
    <w:p w:rsidR="009B04B9" w:rsidRPr="00DC410B" w:rsidRDefault="009B04B9" w:rsidP="00FB0E4F">
      <w:pPr>
        <w:pStyle w:val="chaptertext0"/>
        <w:spacing w:before="240"/>
        <w:rPr>
          <w:b/>
          <w:bCs/>
          <w:strike/>
          <w:color w:val="00B0F0"/>
        </w:rPr>
      </w:pPr>
      <w:r w:rsidRPr="00DC410B">
        <w:rPr>
          <w:b/>
          <w:bCs/>
          <w:strike/>
          <w:color w:val="00B0F0"/>
        </w:rPr>
        <w:t>Table 4</w:t>
      </w:r>
      <w:r w:rsidR="008100B7" w:rsidRPr="00DC410B">
        <w:rPr>
          <w:b/>
          <w:bCs/>
          <w:strike/>
          <w:color w:val="00B0F0"/>
        </w:rPr>
        <w:t xml:space="preserve"> </w:t>
      </w:r>
      <w:r w:rsidRPr="00DC410B">
        <w:rPr>
          <w:b/>
          <w:bCs/>
          <w:strike/>
          <w:color w:val="00B0F0"/>
        </w:rPr>
        <w:t xml:space="preserve">- LTU Wage Subsidy </w:t>
      </w:r>
      <w:r w:rsidR="00DE5E7E" w:rsidRPr="00DC410B">
        <w:rPr>
          <w:b/>
          <w:bCs/>
          <w:strike/>
          <w:color w:val="00B0F0"/>
        </w:rPr>
        <w:t>c</w:t>
      </w:r>
      <w:r w:rsidRPr="00DC410B">
        <w:rPr>
          <w:b/>
          <w:bCs/>
          <w:strike/>
          <w:color w:val="00B0F0"/>
        </w:rPr>
        <w:t xml:space="preserve">redit </w:t>
      </w:r>
    </w:p>
    <w:tbl>
      <w:tblPr>
        <w:tblW w:w="4927" w:type="pct"/>
        <w:tblInd w:w="108" w:type="dxa"/>
        <w:tblLayout w:type="fixed"/>
        <w:tblCellMar>
          <w:left w:w="0" w:type="dxa"/>
          <w:right w:w="0" w:type="dxa"/>
        </w:tblCellMar>
        <w:tblLook w:val="04A0" w:firstRow="1" w:lastRow="0" w:firstColumn="1" w:lastColumn="0" w:noHBand="0" w:noVBand="1"/>
        <w:tblCaption w:val="Deleted table - Table 4 - LTU Wage Subsidy credit "/>
      </w:tblPr>
      <w:tblGrid>
        <w:gridCol w:w="993"/>
        <w:gridCol w:w="2268"/>
        <w:gridCol w:w="7287"/>
      </w:tblGrid>
      <w:tr w:rsidR="001A44C9" w:rsidRPr="00DC410B" w:rsidTr="007D713B">
        <w:trPr>
          <w:trHeight w:val="215"/>
        </w:trPr>
        <w:tc>
          <w:tcPr>
            <w:tcW w:w="471" w:type="pct"/>
            <w:tcBorders>
              <w:top w:val="single" w:sz="8" w:space="0" w:color="auto"/>
              <w:left w:val="single" w:sz="8" w:space="0" w:color="auto"/>
              <w:bottom w:val="single" w:sz="8" w:space="0" w:color="000000"/>
              <w:right w:val="single" w:sz="8" w:space="0" w:color="000000"/>
            </w:tcBorders>
            <w:noWrap/>
            <w:tcMar>
              <w:top w:w="0" w:type="dxa"/>
              <w:left w:w="108" w:type="dxa"/>
              <w:bottom w:w="0" w:type="dxa"/>
              <w:right w:w="108" w:type="dxa"/>
            </w:tcMar>
            <w:hideMark/>
          </w:tcPr>
          <w:p w:rsidR="009B04B9" w:rsidRPr="00DC410B" w:rsidRDefault="009B04B9" w:rsidP="00906688">
            <w:pPr>
              <w:rPr>
                <w:rFonts w:eastAsiaTheme="minorHAnsi" w:cs="Calibri"/>
                <w:b/>
                <w:bCs/>
                <w:strike/>
                <w:color w:val="00B0F0"/>
                <w:sz w:val="22"/>
                <w:szCs w:val="22"/>
                <w:lang w:val="en-US"/>
              </w:rPr>
            </w:pPr>
            <w:r w:rsidRPr="00DC410B">
              <w:rPr>
                <w:b/>
                <w:bCs/>
                <w:strike/>
                <w:color w:val="00B0F0"/>
                <w:lang w:val="en-US"/>
              </w:rPr>
              <w:t xml:space="preserve">Stream </w:t>
            </w:r>
          </w:p>
        </w:tc>
        <w:tc>
          <w:tcPr>
            <w:tcW w:w="1075" w:type="pct"/>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rsidR="009B04B9" w:rsidRPr="00DC410B" w:rsidRDefault="00104A84" w:rsidP="00265C5F">
            <w:pPr>
              <w:rPr>
                <w:rFonts w:eastAsiaTheme="minorHAnsi" w:cs="Calibri"/>
                <w:b/>
                <w:bCs/>
                <w:strike/>
                <w:color w:val="00B0F0"/>
                <w:sz w:val="22"/>
                <w:szCs w:val="22"/>
                <w:lang w:val="en-US"/>
              </w:rPr>
            </w:pPr>
            <w:r w:rsidRPr="00DC410B">
              <w:rPr>
                <w:b/>
                <w:bCs/>
                <w:strike/>
                <w:color w:val="00B0F0"/>
              </w:rPr>
              <w:t xml:space="preserve">LTU Wage Subsidy </w:t>
            </w:r>
            <w:r w:rsidR="00DE5E7E" w:rsidRPr="00DC410B">
              <w:rPr>
                <w:b/>
                <w:bCs/>
                <w:strike/>
                <w:color w:val="00B0F0"/>
                <w:lang w:val="en-US"/>
              </w:rPr>
              <w:t>c</w:t>
            </w:r>
            <w:r w:rsidR="009B04B9" w:rsidRPr="00DC410B">
              <w:rPr>
                <w:b/>
                <w:bCs/>
                <w:strike/>
                <w:color w:val="00B0F0"/>
                <w:lang w:val="en-US"/>
              </w:rPr>
              <w:t>redit</w:t>
            </w:r>
            <w:r w:rsidR="00B51A41" w:rsidRPr="00DC410B">
              <w:rPr>
                <w:b/>
                <w:bCs/>
                <w:strike/>
                <w:color w:val="00B0F0"/>
                <w:lang w:val="en-US"/>
              </w:rPr>
              <w:t xml:space="preserve"> </w:t>
            </w:r>
            <w:r w:rsidR="009B04B9" w:rsidRPr="00DC410B">
              <w:rPr>
                <w:b/>
                <w:bCs/>
                <w:strike/>
                <w:color w:val="00B0F0"/>
                <w:lang w:val="en-US"/>
              </w:rPr>
              <w:t>(paid once only)</w:t>
            </w:r>
          </w:p>
        </w:tc>
        <w:tc>
          <w:tcPr>
            <w:tcW w:w="3454" w:type="pct"/>
            <w:tcBorders>
              <w:top w:val="single" w:sz="8" w:space="0" w:color="auto"/>
              <w:left w:val="nil"/>
              <w:bottom w:val="single" w:sz="8" w:space="0" w:color="000000"/>
              <w:right w:val="single" w:sz="8" w:space="0" w:color="000000"/>
            </w:tcBorders>
            <w:tcMar>
              <w:top w:w="0" w:type="dxa"/>
              <w:left w:w="108" w:type="dxa"/>
              <w:bottom w:w="0" w:type="dxa"/>
              <w:right w:w="108" w:type="dxa"/>
            </w:tcMar>
            <w:hideMark/>
          </w:tcPr>
          <w:p w:rsidR="009B04B9" w:rsidRPr="00DC410B" w:rsidRDefault="009B04B9" w:rsidP="00906688">
            <w:pPr>
              <w:rPr>
                <w:rFonts w:eastAsiaTheme="minorHAnsi" w:cs="Calibri"/>
                <w:b/>
                <w:bCs/>
                <w:strike/>
                <w:color w:val="00B0F0"/>
                <w:lang w:val="en-US"/>
              </w:rPr>
            </w:pPr>
            <w:r w:rsidRPr="00DC410B">
              <w:rPr>
                <w:rStyle w:val="GDV5-Orange"/>
                <w:b/>
                <w:strike/>
                <w:color w:val="00B0F0"/>
                <w:sz w:val="20"/>
              </w:rPr>
              <w:t>When credited</w:t>
            </w:r>
          </w:p>
        </w:tc>
      </w:tr>
      <w:tr w:rsidR="001A44C9" w:rsidRPr="00DC410B" w:rsidTr="007D713B">
        <w:trPr>
          <w:trHeight w:val="168"/>
        </w:trPr>
        <w:tc>
          <w:tcPr>
            <w:tcW w:w="471" w:type="pct"/>
            <w:tcBorders>
              <w:top w:val="single" w:sz="8" w:space="0" w:color="000000"/>
              <w:left w:val="single" w:sz="8" w:space="0" w:color="000000"/>
              <w:bottom w:val="single" w:sz="8" w:space="0" w:color="000000"/>
              <w:right w:val="single" w:sz="6" w:space="0" w:color="000000"/>
            </w:tcBorders>
            <w:noWrap/>
            <w:tcMar>
              <w:top w:w="0" w:type="dxa"/>
              <w:left w:w="108" w:type="dxa"/>
              <w:bottom w:w="0" w:type="dxa"/>
              <w:right w:w="108" w:type="dxa"/>
            </w:tcMar>
            <w:vAlign w:val="center"/>
            <w:hideMark/>
          </w:tcPr>
          <w:p w:rsidR="009B04B9" w:rsidRPr="00DC410B" w:rsidRDefault="009B04B9" w:rsidP="003355C7">
            <w:pPr>
              <w:rPr>
                <w:strike/>
                <w:color w:val="00B0F0"/>
                <w:lang w:val="en-US"/>
              </w:rPr>
            </w:pPr>
            <w:r w:rsidRPr="00DC410B">
              <w:rPr>
                <w:strike/>
                <w:color w:val="00B0F0"/>
                <w:lang w:val="en-US"/>
              </w:rPr>
              <w:t>Stream</w:t>
            </w:r>
            <w:r w:rsidR="007D713B" w:rsidRPr="00DC410B">
              <w:rPr>
                <w:strike/>
                <w:color w:val="00B0F0"/>
                <w:lang w:val="en-US"/>
              </w:rPr>
              <w:t>s</w:t>
            </w:r>
            <w:r w:rsidRPr="00DC410B">
              <w:rPr>
                <w:strike/>
                <w:color w:val="00B0F0"/>
                <w:lang w:val="en-US"/>
              </w:rPr>
              <w:t xml:space="preserve"> A</w:t>
            </w:r>
            <w:r w:rsidR="003355C7" w:rsidRPr="00DC410B">
              <w:rPr>
                <w:strike/>
                <w:color w:val="00B0F0"/>
                <w:lang w:val="en-US"/>
              </w:rPr>
              <w:t xml:space="preserve"> </w:t>
            </w:r>
            <w:r w:rsidR="00B51A41" w:rsidRPr="00DC410B">
              <w:rPr>
                <w:strike/>
                <w:color w:val="00B0F0"/>
                <w:lang w:val="en-US"/>
              </w:rPr>
              <w:t>to</w:t>
            </w:r>
            <w:r w:rsidRPr="00DC410B">
              <w:rPr>
                <w:strike/>
                <w:color w:val="00B0F0"/>
                <w:lang w:val="en-US"/>
              </w:rPr>
              <w:t xml:space="preserve"> C</w:t>
            </w:r>
          </w:p>
        </w:tc>
        <w:tc>
          <w:tcPr>
            <w:tcW w:w="1075" w:type="pct"/>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rsidR="009B04B9" w:rsidRPr="00DC410B" w:rsidRDefault="007D713B" w:rsidP="00906688">
            <w:pPr>
              <w:rPr>
                <w:strike/>
                <w:color w:val="00B0F0"/>
                <w:lang w:val="en-US"/>
              </w:rPr>
            </w:pPr>
            <w:r w:rsidRPr="00DC410B">
              <w:rPr>
                <w:strike/>
                <w:color w:val="00B0F0"/>
                <w:lang w:val="en-US"/>
              </w:rPr>
              <w:t>$990</w:t>
            </w:r>
          </w:p>
        </w:tc>
        <w:tc>
          <w:tcPr>
            <w:tcW w:w="3454" w:type="pct"/>
            <w:tcBorders>
              <w:top w:val="single" w:sz="8" w:space="0" w:color="000000"/>
              <w:left w:val="single" w:sz="6" w:space="0" w:color="000000"/>
              <w:bottom w:val="single" w:sz="8" w:space="0" w:color="000000"/>
              <w:right w:val="single" w:sz="8" w:space="0" w:color="000000"/>
            </w:tcBorders>
            <w:tcMar>
              <w:top w:w="0" w:type="dxa"/>
              <w:left w:w="108" w:type="dxa"/>
              <w:bottom w:w="0" w:type="dxa"/>
              <w:right w:w="108" w:type="dxa"/>
            </w:tcMar>
            <w:hideMark/>
          </w:tcPr>
          <w:p w:rsidR="009B04B9" w:rsidRPr="00DC410B" w:rsidRDefault="00F81422" w:rsidP="00A4675E">
            <w:pPr>
              <w:rPr>
                <w:strike/>
                <w:color w:val="00B0F0"/>
                <w:lang w:val="en-US"/>
              </w:rPr>
            </w:pPr>
            <w:r w:rsidRPr="00DC410B">
              <w:rPr>
                <w:rFonts w:asciiTheme="minorHAnsi" w:hAnsiTheme="minorHAnsi" w:cstheme="minorHAnsi"/>
                <w:strike/>
                <w:color w:val="00B0F0"/>
              </w:rPr>
              <w:t>When the Department’s IT System</w:t>
            </w:r>
            <w:r w:rsidR="007D713B" w:rsidRPr="00DC410B">
              <w:rPr>
                <w:rFonts w:asciiTheme="minorHAnsi" w:hAnsiTheme="minorHAnsi" w:cstheme="minorHAnsi"/>
                <w:strike/>
                <w:color w:val="00B0F0"/>
              </w:rPr>
              <w:t>s</w:t>
            </w:r>
            <w:r w:rsidRPr="00DC410B">
              <w:rPr>
                <w:rFonts w:asciiTheme="minorHAnsi" w:hAnsiTheme="minorHAnsi" w:cstheme="minorHAnsi"/>
                <w:strike/>
                <w:color w:val="00B0F0"/>
              </w:rPr>
              <w:t xml:space="preserve"> show that</w:t>
            </w:r>
            <w:r w:rsidR="007D713B" w:rsidRPr="00DC410B">
              <w:rPr>
                <w:rFonts w:asciiTheme="minorHAnsi" w:hAnsiTheme="minorHAnsi" w:cstheme="minorHAnsi"/>
                <w:strike/>
                <w:color w:val="00B0F0"/>
              </w:rPr>
              <w:t xml:space="preserve"> </w:t>
            </w:r>
            <w:r w:rsidR="001424F9" w:rsidRPr="00DC410B">
              <w:rPr>
                <w:rFonts w:asciiTheme="minorHAnsi" w:hAnsiTheme="minorHAnsi" w:cstheme="minorHAnsi"/>
                <w:strike/>
                <w:color w:val="00B0F0"/>
              </w:rPr>
              <w:t xml:space="preserve">an LTU Wage Subsidy </w:t>
            </w:r>
            <w:r w:rsidR="004D26A5" w:rsidRPr="00DC410B">
              <w:rPr>
                <w:rFonts w:asciiTheme="minorHAnsi" w:hAnsiTheme="minorHAnsi" w:cstheme="minorHAnsi"/>
                <w:strike/>
                <w:color w:val="00B0F0"/>
              </w:rPr>
              <w:t xml:space="preserve">credit should be allocated </w:t>
            </w:r>
            <w:r w:rsidR="00277CE8" w:rsidRPr="00DC410B">
              <w:rPr>
                <w:rFonts w:asciiTheme="minorHAnsi" w:hAnsiTheme="minorHAnsi" w:cstheme="minorHAnsi"/>
                <w:strike/>
                <w:color w:val="00B0F0"/>
              </w:rPr>
              <w:t>in accordance with any Guidelines.</w:t>
            </w:r>
          </w:p>
        </w:tc>
      </w:tr>
    </w:tbl>
    <w:p w:rsidR="00620DDA" w:rsidRPr="00DC410B" w:rsidRDefault="00DC410B" w:rsidP="00E846C4">
      <w:pPr>
        <w:autoSpaceDE w:val="0"/>
        <w:autoSpaceDN w:val="0"/>
        <w:adjustRightInd w:val="0"/>
        <w:spacing w:before="120" w:after="120"/>
        <w:rPr>
          <w:b/>
          <w:color w:val="00B0F0"/>
          <w:sz w:val="22"/>
          <w:szCs w:val="22"/>
        </w:rPr>
        <w:sectPr w:rsidR="00620DDA" w:rsidRPr="00DC410B" w:rsidSect="00660303">
          <w:headerReference w:type="even" r:id="rId41"/>
          <w:headerReference w:type="default" r:id="rId42"/>
          <w:footerReference w:type="even" r:id="rId43"/>
          <w:footerReference w:type="default" r:id="rId44"/>
          <w:headerReference w:type="first" r:id="rId45"/>
          <w:footerReference w:type="first" r:id="rId46"/>
          <w:type w:val="continuous"/>
          <w:pgSz w:w="11906" w:h="16838" w:code="9"/>
          <w:pgMar w:top="425" w:right="567" w:bottom="425" w:left="567" w:header="567" w:footer="567" w:gutter="284"/>
          <w:cols w:space="708"/>
          <w:docGrid w:linePitch="360"/>
        </w:sectPr>
      </w:pPr>
      <w:r w:rsidRPr="00DC410B">
        <w:rPr>
          <w:b/>
          <w:color w:val="00B0F0"/>
          <w:sz w:val="22"/>
          <w:szCs w:val="22"/>
        </w:rPr>
        <w:t>GDV 1</w:t>
      </w: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491"/>
      </w:tblGrid>
      <w:tr w:rsidR="001A44C9" w:rsidRPr="001A44C9" w:rsidTr="00E846C4">
        <w:trPr>
          <w:trHeight w:val="836"/>
          <w:tblHeader/>
        </w:trPr>
        <w:tc>
          <w:tcPr>
            <w:tcW w:w="10491" w:type="dxa"/>
            <w:tcBorders>
              <w:bottom w:val="thinThickLargeGap" w:sz="24" w:space="0" w:color="auto"/>
            </w:tcBorders>
          </w:tcPr>
          <w:p w:rsidR="00317C1D" w:rsidRPr="001A44C9" w:rsidRDefault="00317C1D" w:rsidP="003E2B7B">
            <w:pPr>
              <w:pStyle w:val="Default"/>
              <w:spacing w:after="240"/>
              <w:ind w:left="-561"/>
              <w:jc w:val="center"/>
              <w:rPr>
                <w:rFonts w:asciiTheme="minorHAnsi" w:eastAsiaTheme="minorEastAsia" w:hAnsiTheme="minorHAnsi" w:cstheme="minorHAnsi"/>
                <w:b/>
                <w:color w:val="auto"/>
                <w:sz w:val="56"/>
                <w:szCs w:val="100"/>
              </w:rPr>
            </w:pPr>
            <w:r w:rsidRPr="001A44C9">
              <w:rPr>
                <w:noProof/>
                <w:color w:val="auto"/>
                <w:lang w:eastAsia="en-AU"/>
              </w:rPr>
              <w:drawing>
                <wp:inline distT="0" distB="0" distL="0" distR="0" wp14:anchorId="6D506ED5" wp14:editId="41B8C7BB">
                  <wp:extent cx="6080400" cy="1407600"/>
                  <wp:effectExtent l="0" t="0" r="0" b="2540"/>
                  <wp:docPr id="11" name="Picture 1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7" cstate="print">
                            <a:extLst>
                              <a:ext uri="{28A0092B-C50C-407E-A947-70E740481C1C}">
                                <a14:useLocalDpi xmlns:a14="http://schemas.microsoft.com/office/drawing/2010/main" val="0"/>
                              </a:ext>
                            </a:extLst>
                          </a:blip>
                          <a:srcRect/>
                          <a:stretch/>
                        </pic:blipFill>
                        <pic:spPr bwMode="auto">
                          <a:xfrm>
                            <a:off x="0" y="0"/>
                            <a:ext cx="6080400" cy="1407600"/>
                          </a:xfrm>
                          <a:prstGeom prst="rect">
                            <a:avLst/>
                          </a:prstGeom>
                          <a:ln>
                            <a:noFill/>
                          </a:ln>
                          <a:extLst>
                            <a:ext uri="{53640926-AAD7-44D8-BBD7-CCE9431645EC}">
                              <a14:shadowObscured xmlns:a14="http://schemas.microsoft.com/office/drawing/2010/main"/>
                            </a:ext>
                          </a:extLst>
                        </pic:spPr>
                      </pic:pic>
                    </a:graphicData>
                  </a:graphic>
                </wp:inline>
              </w:drawing>
            </w:r>
          </w:p>
          <w:p w:rsidR="0094339A" w:rsidRPr="001A44C9" w:rsidRDefault="0094339A" w:rsidP="00E846C4">
            <w:pPr>
              <w:pStyle w:val="Default"/>
              <w:spacing w:after="240"/>
              <w:jc w:val="center"/>
              <w:rPr>
                <w:rFonts w:asciiTheme="minorHAnsi" w:eastAsiaTheme="minorEastAsia" w:hAnsiTheme="minorHAnsi" w:cstheme="minorHAnsi"/>
                <w:b/>
                <w:color w:val="auto"/>
                <w:sz w:val="56"/>
                <w:szCs w:val="100"/>
              </w:rPr>
            </w:pPr>
            <w:r w:rsidRPr="001A44C9">
              <w:rPr>
                <w:rFonts w:asciiTheme="minorHAnsi" w:eastAsiaTheme="minorEastAsia" w:hAnsiTheme="minorHAnsi" w:cstheme="minorHAnsi"/>
                <w:b/>
                <w:color w:val="auto"/>
                <w:sz w:val="56"/>
                <w:szCs w:val="100"/>
              </w:rPr>
              <w:t>Employment Services Guarantee</w:t>
            </w:r>
          </w:p>
        </w:tc>
      </w:tr>
      <w:tr w:rsidR="001A44C9" w:rsidRPr="001A44C9" w:rsidTr="00E846C4">
        <w:tc>
          <w:tcPr>
            <w:tcW w:w="10491" w:type="dxa"/>
            <w:tcBorders>
              <w:top w:val="thinThickLargeGap" w:sz="24" w:space="0" w:color="auto"/>
              <w:bottom w:val="thickThinLargeGap" w:sz="24" w:space="0" w:color="auto"/>
            </w:tcBorders>
          </w:tcPr>
          <w:p w:rsidR="004D15D3" w:rsidRPr="001A44C9" w:rsidRDefault="00B559F1" w:rsidP="0011522B">
            <w:pPr>
              <w:spacing w:after="0"/>
              <w:rPr>
                <w:i/>
                <w:sz w:val="24"/>
                <w:szCs w:val="24"/>
              </w:rPr>
            </w:pPr>
            <w:r w:rsidRPr="001A44C9">
              <w:rPr>
                <w:i/>
                <w:sz w:val="24"/>
                <w:szCs w:val="24"/>
              </w:rPr>
              <w:t xml:space="preserve">This Employment Services Guarantee reflects the Australian Government’s expectations of employment providers. It sets out the minimum level of service each job seeker can expect to receive, as well </w:t>
            </w:r>
            <w:r w:rsidR="00567582" w:rsidRPr="001A44C9">
              <w:rPr>
                <w:i/>
                <w:sz w:val="24"/>
                <w:szCs w:val="24"/>
              </w:rPr>
              <w:t xml:space="preserve">as </w:t>
            </w:r>
            <w:r w:rsidRPr="001A44C9">
              <w:rPr>
                <w:i/>
                <w:sz w:val="24"/>
                <w:szCs w:val="24"/>
              </w:rPr>
              <w:t>the requirements they need to meet while looking for employment.</w:t>
            </w:r>
          </w:p>
        </w:tc>
      </w:tr>
    </w:tbl>
    <w:p w:rsidR="00E846C4" w:rsidRPr="001A44C9" w:rsidRDefault="00E846C4" w:rsidP="00A60D34">
      <w:pPr>
        <w:pStyle w:val="ClauseHeadings1xxxx"/>
        <w:numPr>
          <w:ilvl w:val="0"/>
          <w:numId w:val="0"/>
        </w:numPr>
        <w:spacing w:before="0" w:after="0"/>
        <w:ind w:left="737" w:hanging="737"/>
        <w:rPr>
          <w:b w:val="0"/>
          <w:sz w:val="40"/>
          <w:szCs w:val="40"/>
        </w:rPr>
      </w:pPr>
      <w:bookmarkStart w:id="2420" w:name="_Toc415224984"/>
      <w:bookmarkStart w:id="2421" w:name="_Toc440881543"/>
      <w:r w:rsidRPr="001A44C9">
        <w:rPr>
          <w:sz w:val="40"/>
          <w:szCs w:val="40"/>
        </w:rPr>
        <w:t>Annexure B3 – Service Guarantees</w:t>
      </w:r>
      <w:bookmarkEnd w:id="2420"/>
      <w:bookmarkEnd w:id="2421"/>
    </w:p>
    <w:p w:rsidR="0094339A" w:rsidRPr="001A44C9" w:rsidRDefault="0094339A" w:rsidP="0094339A">
      <w:pPr>
        <w:spacing w:before="240"/>
        <w:rPr>
          <w:rFonts w:eastAsiaTheme="majorEastAsia"/>
          <w:b/>
          <w14:scene3d>
            <w14:camera w14:prst="orthographicFront"/>
            <w14:lightRig w14:rig="threePt" w14:dir="t">
              <w14:rot w14:lat="0" w14:lon="0" w14:rev="0"/>
            </w14:lightRig>
          </w14:scene3d>
        </w:rPr>
        <w:sectPr w:rsidR="0094339A" w:rsidRPr="001A44C9" w:rsidSect="00A60D34">
          <w:headerReference w:type="default" r:id="rId48"/>
          <w:pgSz w:w="11906" w:h="16838" w:code="9"/>
          <w:pgMar w:top="425" w:right="567" w:bottom="425" w:left="567" w:header="284" w:footer="113" w:gutter="0"/>
          <w:cols w:space="566"/>
          <w:docGrid w:linePitch="360"/>
        </w:sectPr>
      </w:pPr>
    </w:p>
    <w:p w:rsidR="004D15D3" w:rsidRPr="001A44C9" w:rsidRDefault="004D15D3" w:rsidP="004D15D3">
      <w:pPr>
        <w:spacing w:before="240"/>
        <w:rPr>
          <w:rFonts w:eastAsiaTheme="majorEastAsia"/>
          <w:b/>
          <w:sz w:val="22"/>
          <w:szCs w:val="22"/>
          <w14:scene3d>
            <w14:camera w14:prst="orthographicFront"/>
            <w14:lightRig w14:rig="threePt" w14:dir="t">
              <w14:rot w14:lat="0" w14:lon="0" w14:rev="0"/>
            </w14:lightRig>
          </w14:scene3d>
        </w:rPr>
        <w:sectPr w:rsidR="004D15D3" w:rsidRPr="001A44C9" w:rsidSect="00101CC7">
          <w:headerReference w:type="default" r:id="rId49"/>
          <w:type w:val="continuous"/>
          <w:pgSz w:w="11906" w:h="16838" w:code="9"/>
          <w:pgMar w:top="720" w:right="1133" w:bottom="284" w:left="851" w:header="284" w:footer="122" w:gutter="0"/>
          <w:cols w:space="1134"/>
          <w:titlePg/>
          <w:docGrid w:linePitch="360"/>
        </w:sectPr>
      </w:pPr>
      <w:r w:rsidRPr="001A44C9">
        <w:rPr>
          <w:sz w:val="22"/>
          <w:szCs w:val="22"/>
        </w:rPr>
        <w:t>The Australian Government provides a range of services to help people looking for work. The Government delivers</w:t>
      </w:r>
      <w:r w:rsidR="000135BF" w:rsidRPr="001A44C9">
        <w:rPr>
          <w:sz w:val="22"/>
          <w:szCs w:val="22"/>
        </w:rPr>
        <w:t xml:space="preserve"> </w:t>
      </w:r>
      <w:r w:rsidR="00B871A2" w:rsidRPr="001A44C9">
        <w:rPr>
          <w:sz w:val="22"/>
          <w:szCs w:val="22"/>
        </w:rPr>
        <w:t>jobactive</w:t>
      </w:r>
      <w:r w:rsidR="000135BF" w:rsidRPr="001A44C9">
        <w:rPr>
          <w:sz w:val="22"/>
          <w:szCs w:val="22"/>
        </w:rPr>
        <w:t xml:space="preserve"> </w:t>
      </w:r>
      <w:r w:rsidRPr="001A44C9">
        <w:rPr>
          <w:sz w:val="22"/>
          <w:szCs w:val="22"/>
        </w:rPr>
        <w:t>through a national network of providers, and people who need assistance to find work can access a range of help that’s based on their individual needs. The main objective of</w:t>
      </w:r>
      <w:r w:rsidR="000135BF" w:rsidRPr="001A44C9">
        <w:rPr>
          <w:sz w:val="22"/>
          <w:szCs w:val="22"/>
        </w:rPr>
        <w:t xml:space="preserve"> </w:t>
      </w:r>
      <w:r w:rsidR="00B871A2" w:rsidRPr="001A44C9">
        <w:rPr>
          <w:sz w:val="22"/>
          <w:szCs w:val="22"/>
        </w:rPr>
        <w:t>jobactive</w:t>
      </w:r>
      <w:r w:rsidR="000135BF" w:rsidRPr="001A44C9">
        <w:rPr>
          <w:sz w:val="22"/>
          <w:szCs w:val="22"/>
        </w:rPr>
        <w:t xml:space="preserve"> </w:t>
      </w:r>
      <w:r w:rsidRPr="001A44C9">
        <w:rPr>
          <w:sz w:val="22"/>
          <w:szCs w:val="22"/>
        </w:rPr>
        <w:t xml:space="preserve">is to promote stronger workforce participation and help more job seekers move from welfare to work. </w:t>
      </w:r>
    </w:p>
    <w:p w:rsidR="004D15D3" w:rsidRPr="001A44C9" w:rsidRDefault="004D15D3" w:rsidP="004D15D3">
      <w:pPr>
        <w:spacing w:before="240"/>
        <w:rPr>
          <w:rFonts w:asciiTheme="minorHAnsi" w:eastAsiaTheme="majorEastAsia" w:hAnsiTheme="minorHAnsi" w:cstheme="minorHAnsi"/>
          <w:b/>
          <w:sz w:val="28"/>
          <w:szCs w:val="28"/>
          <w14:scene3d>
            <w14:camera w14:prst="orthographicFront"/>
            <w14:lightRig w14:rig="threePt" w14:dir="t">
              <w14:rot w14:lat="0" w14:lon="0" w14:rev="0"/>
            </w14:lightRig>
          </w14:scene3d>
        </w:rPr>
      </w:pPr>
      <w:r w:rsidRPr="001A44C9">
        <w:rPr>
          <w:rFonts w:asciiTheme="minorHAnsi" w:eastAsiaTheme="majorEastAsia" w:hAnsiTheme="minorHAnsi" w:cstheme="minorHAnsi"/>
          <w:b/>
          <w:sz w:val="28"/>
          <w:szCs w:val="28"/>
          <w14:scene3d>
            <w14:camera w14:prst="orthographicFront"/>
            <w14:lightRig w14:rig="threePt" w14:dir="t">
              <w14:rot w14:lat="0" w14:lon="0" w14:rev="0"/>
            </w14:lightRig>
          </w14:scene3d>
        </w:rPr>
        <w:t>What you can expect from your provider</w:t>
      </w:r>
    </w:p>
    <w:p w:rsidR="004D15D3" w:rsidRPr="001A44C9" w:rsidRDefault="004D15D3" w:rsidP="004D15D3">
      <w:pPr>
        <w:rPr>
          <w:rFonts w:asciiTheme="minorHAnsi" w:hAnsiTheme="minorHAnsi" w:cstheme="minorHAnsi"/>
          <w:sz w:val="22"/>
          <w:szCs w:val="22"/>
        </w:rPr>
      </w:pPr>
      <w:r w:rsidRPr="001A44C9">
        <w:rPr>
          <w:rFonts w:asciiTheme="minorHAnsi" w:hAnsiTheme="minorHAnsi" w:cstheme="minorHAnsi"/>
          <w:sz w:val="22"/>
          <w:szCs w:val="22"/>
        </w:rPr>
        <w:t>Your provider will:</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identify your strengths and any challenges you face to increase your job readiness</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refer you to suitable jobs</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match you to a suitable Work for the Dole placement (where appropriate)</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reassess your needs if your circumstances change </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help you with wage subsidies or relocation assistance (where appropriate) </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keep in contact with you and your employer once you have started a job </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 xml:space="preserve">provide the services that are set out in their  Service Delivery Plan </w:t>
      </w:r>
    </w:p>
    <w:p w:rsidR="004D15D3" w:rsidRPr="001A44C9" w:rsidRDefault="004D15D3" w:rsidP="005C5FE1">
      <w:pPr>
        <w:pStyle w:val="ListParagraph"/>
        <w:numPr>
          <w:ilvl w:val="0"/>
          <w:numId w:val="106"/>
        </w:numPr>
        <w:spacing w:after="120" w:line="264" w:lineRule="auto"/>
        <w:ind w:left="357" w:hanging="357"/>
        <w:contextualSpacing/>
        <w:rPr>
          <w:rFonts w:asciiTheme="minorHAnsi" w:hAnsiTheme="minorHAnsi" w:cstheme="minorHAnsi"/>
          <w:sz w:val="22"/>
          <w:szCs w:val="22"/>
        </w:rPr>
      </w:pPr>
      <w:r w:rsidRPr="001A44C9">
        <w:rPr>
          <w:rFonts w:asciiTheme="minorHAnsi" w:hAnsiTheme="minorHAnsi" w:cstheme="minorHAnsi"/>
          <w:sz w:val="22"/>
          <w:szCs w:val="22"/>
        </w:rPr>
        <w:t>treat you fairly and with respect in a culturally sensitive way.</w:t>
      </w:r>
    </w:p>
    <w:p w:rsidR="004D15D3" w:rsidRPr="001A44C9" w:rsidRDefault="004D15D3" w:rsidP="004D15D3">
      <w:pPr>
        <w:spacing w:before="240"/>
        <w:rPr>
          <w:rFonts w:asciiTheme="minorHAnsi" w:eastAsiaTheme="majorEastAsia" w:hAnsiTheme="minorHAnsi" w:cstheme="minorHAnsi"/>
          <w:b/>
          <w:sz w:val="28"/>
          <w:szCs w:val="28"/>
          <w14:scene3d>
            <w14:camera w14:prst="orthographicFront"/>
            <w14:lightRig w14:rig="threePt" w14:dir="t">
              <w14:rot w14:lat="0" w14:lon="0" w14:rev="0"/>
            </w14:lightRig>
          </w14:scene3d>
        </w:rPr>
      </w:pPr>
      <w:r w:rsidRPr="001A44C9">
        <w:rPr>
          <w:rFonts w:asciiTheme="minorHAnsi" w:eastAsiaTheme="majorEastAsia" w:hAnsiTheme="minorHAnsi" w:cstheme="minorHAnsi"/>
          <w:b/>
          <w:sz w:val="28"/>
          <w:szCs w:val="28"/>
          <w14:scene3d>
            <w14:camera w14:prst="orthographicFront"/>
            <w14:lightRig w14:rig="threePt" w14:dir="t">
              <w14:rot w14:lat="0" w14:lon="0" w14:rev="0"/>
            </w14:lightRig>
          </w14:scene3d>
        </w:rPr>
        <w:t xml:space="preserve"> What is expected of you</w:t>
      </w:r>
    </w:p>
    <w:p w:rsidR="004D15D3" w:rsidRPr="001A44C9" w:rsidRDefault="004D15D3" w:rsidP="004D15D3">
      <w:pPr>
        <w:rPr>
          <w:rFonts w:asciiTheme="minorHAnsi" w:hAnsiTheme="minorHAnsi" w:cstheme="minorHAnsi"/>
          <w:sz w:val="22"/>
          <w:szCs w:val="22"/>
        </w:rPr>
      </w:pPr>
      <w:r w:rsidRPr="001A44C9">
        <w:rPr>
          <w:rFonts w:asciiTheme="minorHAnsi" w:hAnsiTheme="minorHAnsi" w:cstheme="minorHAnsi"/>
          <w:sz w:val="22"/>
          <w:szCs w:val="22"/>
        </w:rPr>
        <w:t xml:space="preserve">There are some things you need to do, including: </w:t>
      </w:r>
    </w:p>
    <w:p w:rsidR="004D15D3" w:rsidRPr="001A44C9" w:rsidRDefault="004D15D3" w:rsidP="005C5FE1">
      <w:pPr>
        <w:pStyle w:val="ListParagraph"/>
        <w:numPr>
          <w:ilvl w:val="0"/>
          <w:numId w:val="106"/>
        </w:numPr>
        <w:spacing w:line="264" w:lineRule="auto"/>
        <w:ind w:left="357" w:hanging="357"/>
        <w:rPr>
          <w:rFonts w:asciiTheme="minorHAnsi" w:hAnsiTheme="minorHAnsi" w:cstheme="minorHAnsi"/>
          <w:sz w:val="22"/>
          <w:szCs w:val="22"/>
        </w:rPr>
      </w:pPr>
      <w:r w:rsidRPr="001A44C9">
        <w:rPr>
          <w:rFonts w:asciiTheme="minorHAnsi" w:hAnsiTheme="minorHAnsi" w:cstheme="minorHAnsi"/>
          <w:sz w:val="22"/>
          <w:szCs w:val="22"/>
        </w:rPr>
        <w:t>do everything you have agreed to do in your Job Plan</w:t>
      </w:r>
    </w:p>
    <w:p w:rsidR="004D15D3" w:rsidRPr="001A44C9" w:rsidRDefault="004D15D3" w:rsidP="005C5FE1">
      <w:pPr>
        <w:pStyle w:val="ListParagraph"/>
        <w:numPr>
          <w:ilvl w:val="0"/>
          <w:numId w:val="106"/>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accept any suitable job </w:t>
      </w:r>
    </w:p>
    <w:p w:rsidR="004D15D3" w:rsidRPr="001A44C9" w:rsidRDefault="004D15D3" w:rsidP="005C5FE1">
      <w:pPr>
        <w:pStyle w:val="ListParagraph"/>
        <w:numPr>
          <w:ilvl w:val="0"/>
          <w:numId w:val="106"/>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make every effort to get and keep a job </w:t>
      </w:r>
    </w:p>
    <w:p w:rsidR="004D15D3" w:rsidRPr="001A44C9" w:rsidRDefault="004D15D3" w:rsidP="005C5FE1">
      <w:pPr>
        <w:pStyle w:val="ListParagraph"/>
        <w:numPr>
          <w:ilvl w:val="0"/>
          <w:numId w:val="106"/>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do the required number of job searches in your Job Plan</w:t>
      </w:r>
    </w:p>
    <w:p w:rsidR="004D15D3" w:rsidRPr="001A44C9" w:rsidRDefault="004D15D3" w:rsidP="005C5FE1">
      <w:pPr>
        <w:pStyle w:val="ListParagraph"/>
        <w:numPr>
          <w:ilvl w:val="0"/>
          <w:numId w:val="106"/>
        </w:numPr>
        <w:spacing w:after="120" w:line="264"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meet your annual activity requirements—such as taking part in Work for the Dole—as outlined in your Job Plan </w:t>
      </w:r>
    </w:p>
    <w:p w:rsidR="004D15D3" w:rsidRPr="001A44C9" w:rsidRDefault="004D15D3" w:rsidP="005C5FE1">
      <w:pPr>
        <w:pStyle w:val="ListParagraph"/>
        <w:numPr>
          <w:ilvl w:val="0"/>
          <w:numId w:val="106"/>
        </w:numPr>
        <w:spacing w:line="264" w:lineRule="auto"/>
        <w:ind w:left="357" w:hanging="357"/>
        <w:rPr>
          <w:rFonts w:asciiTheme="minorHAnsi" w:hAnsiTheme="minorHAnsi" w:cstheme="minorHAnsi"/>
          <w:sz w:val="22"/>
          <w:szCs w:val="22"/>
        </w:rPr>
      </w:pPr>
      <w:r w:rsidRPr="001A44C9">
        <w:rPr>
          <w:rFonts w:asciiTheme="minorHAnsi" w:hAnsiTheme="minorHAnsi" w:cstheme="minorHAnsi"/>
          <w:sz w:val="22"/>
          <w:szCs w:val="22"/>
        </w:rPr>
        <w:t xml:space="preserve">contact your provider as soon as possible if you are unable to attend an appointment or do an activity </w:t>
      </w:r>
    </w:p>
    <w:p w:rsidR="004D15D3" w:rsidRPr="001A44C9" w:rsidRDefault="004D15D3" w:rsidP="005C5FE1">
      <w:pPr>
        <w:pStyle w:val="ListParagraph"/>
        <w:numPr>
          <w:ilvl w:val="0"/>
          <w:numId w:val="106"/>
        </w:numPr>
        <w:spacing w:line="264" w:lineRule="auto"/>
        <w:ind w:left="357" w:hanging="357"/>
        <w:rPr>
          <w:rFonts w:asciiTheme="minorHAnsi" w:hAnsiTheme="minorHAnsi" w:cstheme="minorHAnsi"/>
          <w:sz w:val="22"/>
          <w:szCs w:val="22"/>
        </w:rPr>
      </w:pPr>
      <w:r w:rsidRPr="001A44C9">
        <w:rPr>
          <w:rFonts w:asciiTheme="minorHAnsi" w:hAnsiTheme="minorHAnsi" w:cstheme="minorHAnsi"/>
          <w:sz w:val="22"/>
          <w:szCs w:val="22"/>
        </w:rPr>
        <w:t>notify your provider of any changes in your circumstances.</w:t>
      </w:r>
    </w:p>
    <w:p w:rsidR="004D15D3" w:rsidRPr="001A44C9" w:rsidRDefault="004D15D3" w:rsidP="004D15D3">
      <w:pPr>
        <w:spacing w:after="0"/>
        <w:rPr>
          <w:rFonts w:asciiTheme="minorHAnsi" w:hAnsiTheme="minorHAnsi" w:cstheme="minorHAnsi"/>
          <w:sz w:val="22"/>
          <w:szCs w:val="22"/>
        </w:rPr>
      </w:pPr>
      <w:r w:rsidRPr="001A44C9">
        <w:rPr>
          <w:rFonts w:asciiTheme="minorHAnsi" w:hAnsiTheme="minorHAnsi" w:cstheme="minorHAnsi"/>
          <w:sz w:val="22"/>
          <w:szCs w:val="22"/>
        </w:rPr>
        <w:t>If you fail to do any of the above it could affect your income support payments.</w:t>
      </w:r>
    </w:p>
    <w:p w:rsidR="004D15D3" w:rsidRPr="001A44C9" w:rsidRDefault="004D15D3" w:rsidP="004D15D3">
      <w:pPr>
        <w:spacing w:before="12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Your personal information is confidential</w:t>
      </w:r>
    </w:p>
    <w:p w:rsidR="004D15D3" w:rsidRPr="001A44C9" w:rsidRDefault="004D15D3" w:rsidP="004D15D3">
      <w:pPr>
        <w:rPr>
          <w:sz w:val="22"/>
          <w:szCs w:val="22"/>
        </w:rPr>
      </w:pPr>
      <w:r w:rsidRPr="001A44C9">
        <w:rPr>
          <w:sz w:val="22"/>
          <w:szCs w:val="22"/>
        </w:rPr>
        <w:t>Your personal information is protected by law, including the Privacy Act 1988. Your provider will only tell employers things about you that relate to job opportunities or, with your permission, your employment with them.</w:t>
      </w:r>
    </w:p>
    <w:p w:rsidR="004D15D3" w:rsidRPr="001A44C9" w:rsidRDefault="004D15D3" w:rsidP="004D15D3">
      <w:pPr>
        <w:rPr>
          <w:sz w:val="22"/>
          <w:szCs w:val="22"/>
        </w:rPr>
      </w:pPr>
      <w:r w:rsidRPr="001A44C9">
        <w:rPr>
          <w:sz w:val="22"/>
          <w:szCs w:val="22"/>
        </w:rPr>
        <w:t>Your provider may also share information with other government agencies if they need to, to make sure you are getting the right level of support. These agencies may contact your employer to check that the information they have is correct.</w:t>
      </w:r>
    </w:p>
    <w:p w:rsidR="004D15D3" w:rsidRPr="001A44C9" w:rsidRDefault="004D15D3" w:rsidP="004D15D3">
      <w:pPr>
        <w:rPr>
          <w:sz w:val="22"/>
          <w:szCs w:val="22"/>
        </w:rPr>
      </w:pPr>
      <w:r w:rsidRPr="001A44C9">
        <w:rPr>
          <w:sz w:val="22"/>
          <w:szCs w:val="22"/>
        </w:rPr>
        <w:t>You can ask to get access to any information your provider holds about you, and have it corrected if needed.</w:t>
      </w:r>
    </w:p>
    <w:p w:rsidR="004D15D3" w:rsidRPr="001A44C9" w:rsidRDefault="004D15D3" w:rsidP="004D15D3">
      <w:pPr>
        <w:keepNext/>
        <w:spacing w:before="24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 xml:space="preserve">Compliments, suggestions or complaints </w:t>
      </w:r>
    </w:p>
    <w:p w:rsidR="004D15D3" w:rsidRPr="001A44C9" w:rsidRDefault="004D15D3" w:rsidP="004D15D3">
      <w:pPr>
        <w:rPr>
          <w:sz w:val="22"/>
          <w:szCs w:val="22"/>
        </w:rPr>
      </w:pPr>
      <w:r w:rsidRPr="001A44C9">
        <w:rPr>
          <w:sz w:val="22"/>
          <w:szCs w:val="22"/>
        </w:rPr>
        <w:t xml:space="preserve">Your views about the service you receive are important. The Department of Employment and your provider value any feedback you may have. </w:t>
      </w:r>
    </w:p>
    <w:p w:rsidR="004D15D3" w:rsidRPr="001A44C9" w:rsidRDefault="004D15D3" w:rsidP="004D15D3">
      <w:pPr>
        <w:rPr>
          <w:sz w:val="22"/>
          <w:szCs w:val="22"/>
        </w:rPr>
      </w:pPr>
      <w:r w:rsidRPr="001A44C9">
        <w:rPr>
          <w:sz w:val="22"/>
          <w:szCs w:val="22"/>
        </w:rPr>
        <w:t xml:space="preserve">If you don’t think you are receiving the right help and would like to make a complaint, please talk to your provider first. Your provider will offer a feedback process which is fair and will try to resolve your concerns. </w:t>
      </w:r>
    </w:p>
    <w:p w:rsidR="004D15D3" w:rsidRPr="001A44C9" w:rsidRDefault="004D15D3" w:rsidP="004D15D3">
      <w:pPr>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 xml:space="preserve">If you feel you can’t talk to your provider, or you are still not happy, you can contact the Department of Employment’s National Customer Service Line on 1800 805 260 (free call from land lines) or email </w:t>
      </w:r>
      <w:hyperlink r:id="rId50" w:history="1">
        <w:r w:rsidRPr="001A44C9">
          <w:rPr>
            <w:sz w:val="22"/>
            <w:szCs w:val="22"/>
            <w:u w:val="single"/>
            <w14:scene3d>
              <w14:camera w14:prst="orthographicFront"/>
              <w14:lightRig w14:rig="threePt" w14:dir="t">
                <w14:rot w14:lat="0" w14:lon="0" w14:rev="0"/>
              </w14:lightRig>
            </w14:scene3d>
          </w:rPr>
          <w:t>nationalcustomerserviceline@employment.gov.au</w:t>
        </w:r>
      </w:hyperlink>
      <w:r w:rsidRPr="001A44C9">
        <w:rPr>
          <w:sz w:val="22"/>
          <w:szCs w:val="22"/>
          <w14:scene3d>
            <w14:camera w14:prst="orthographicFront"/>
            <w14:lightRig w14:rig="threePt" w14:dir="t">
              <w14:rot w14:lat="0" w14:lon="0" w14:rev="0"/>
            </w14:lightRig>
          </w14:scene3d>
        </w:rPr>
        <w:t xml:space="preserve">. </w:t>
      </w:r>
    </w:p>
    <w:p w:rsidR="004D15D3" w:rsidRPr="001A44C9" w:rsidRDefault="004D15D3" w:rsidP="004D15D3">
      <w:pPr>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If you have suggestions to improve the service that you are getting or would like to make a compliment about the help you have received, please let your provider know or call the National Customer Service Line.</w:t>
      </w:r>
    </w:p>
    <w:p w:rsidR="004D15D3" w:rsidRPr="001A44C9" w:rsidRDefault="004D15D3" w:rsidP="004D15D3">
      <w:pPr>
        <w:rPr>
          <w:sz w:val="22"/>
          <w:szCs w:val="22"/>
        </w:rPr>
      </w:pPr>
      <w:r w:rsidRPr="001A44C9">
        <w:rPr>
          <w:sz w:val="22"/>
          <w:szCs w:val="22"/>
        </w:rPr>
        <w:t xml:space="preserve">If you have any concerns about your income support payments, you should contact the Department of Human Services. Contact details for the Department of Human Services can be found at </w:t>
      </w:r>
      <w:hyperlink r:id="rId51" w:history="1">
        <w:r w:rsidRPr="001A44C9">
          <w:rPr>
            <w:rStyle w:val="Hyperlink"/>
            <w:color w:val="auto"/>
            <w:sz w:val="22"/>
            <w:szCs w:val="22"/>
          </w:rPr>
          <w:t>www.humanservices.gov.au</w:t>
        </w:r>
      </w:hyperlink>
      <w:r w:rsidRPr="001A44C9">
        <w:rPr>
          <w:sz w:val="22"/>
          <w:szCs w:val="22"/>
        </w:rPr>
        <w:t>.</w:t>
      </w:r>
    </w:p>
    <w:p w:rsidR="00660303" w:rsidRPr="001A44C9" w:rsidRDefault="00660303" w:rsidP="00660303">
      <w:pPr>
        <w:spacing w:after="0"/>
        <w:rPr>
          <w:rFonts w:asciiTheme="minorHAnsi" w:hAnsiTheme="minorHAnsi" w:cstheme="minorHAnsi"/>
          <w:sz w:val="22"/>
          <w:szCs w:val="22"/>
        </w:rPr>
      </w:pPr>
    </w:p>
    <w:p w:rsidR="00660303" w:rsidRPr="001A44C9" w:rsidRDefault="00660303" w:rsidP="00A60D34">
      <w:pPr>
        <w:spacing w:after="120"/>
        <w:rPr>
          <w:rFonts w:eastAsiaTheme="majorEastAsia"/>
          <w:b/>
          <w:sz w:val="22"/>
          <w:szCs w:val="22"/>
          <w14:scene3d>
            <w14:camera w14:prst="orthographicFront"/>
            <w14:lightRig w14:rig="threePt" w14:dir="t">
              <w14:rot w14:lat="0" w14:lon="0" w14:rev="0"/>
            </w14:lightRig>
          </w14:scene3d>
        </w:rPr>
        <w:sectPr w:rsidR="00660303" w:rsidRPr="001A44C9" w:rsidSect="00A60D34">
          <w:headerReference w:type="default" r:id="rId52"/>
          <w:type w:val="continuous"/>
          <w:pgSz w:w="11906" w:h="16838" w:code="9"/>
          <w:pgMar w:top="425" w:right="567" w:bottom="425" w:left="567" w:header="284" w:footer="122" w:gutter="0"/>
          <w:cols w:num="2" w:space="1134"/>
          <w:titlePg/>
          <w:docGrid w:linePitch="360"/>
        </w:sectPr>
      </w:pPr>
    </w:p>
    <w:p w:rsidR="00DC6964" w:rsidRPr="001A44C9" w:rsidRDefault="00671EBC" w:rsidP="003E2B7B">
      <w:pPr>
        <w:spacing w:after="0" w:line="240" w:lineRule="auto"/>
        <w:jc w:val="center"/>
        <w:rPr>
          <w:b/>
          <w:sz w:val="40"/>
          <w:szCs w:val="40"/>
        </w:rPr>
        <w:sectPr w:rsidR="00DC6964" w:rsidRPr="001A44C9" w:rsidSect="003E2B7B">
          <w:headerReference w:type="even" r:id="rId53"/>
          <w:headerReference w:type="default" r:id="rId54"/>
          <w:footerReference w:type="even" r:id="rId55"/>
          <w:headerReference w:type="first" r:id="rId56"/>
          <w:footerReference w:type="first" r:id="rId57"/>
          <w:pgSz w:w="11906" w:h="16838" w:code="9"/>
          <w:pgMar w:top="425" w:right="567" w:bottom="425" w:left="567" w:header="283" w:footer="567" w:gutter="284"/>
          <w:cols w:space="708"/>
          <w:docGrid w:linePitch="360"/>
        </w:sectPr>
      </w:pPr>
      <w:r w:rsidRPr="001A44C9">
        <w:rPr>
          <w:noProof/>
          <w:lang w:eastAsia="en-AU"/>
        </w:rPr>
        <w:drawing>
          <wp:inline distT="0" distB="0" distL="0" distR="0" wp14:anchorId="68D32F91" wp14:editId="08D4B754">
            <wp:extent cx="6080954" cy="1406648"/>
            <wp:effectExtent l="0" t="0" r="0" b="3175"/>
            <wp:docPr id="12" name="Picture 12"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7" cstate="print">
                      <a:extLst>
                        <a:ext uri="{28A0092B-C50C-407E-A947-70E740481C1C}">
                          <a14:useLocalDpi xmlns:a14="http://schemas.microsoft.com/office/drawing/2010/main" val="0"/>
                        </a:ext>
                      </a:extLst>
                    </a:blip>
                    <a:srcRect/>
                    <a:stretch/>
                  </pic:blipFill>
                  <pic:spPr bwMode="auto">
                    <a:xfrm>
                      <a:off x="0" y="0"/>
                      <a:ext cx="6080954" cy="14066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1A44C9" w:rsidRPr="001A44C9" w:rsidTr="003E2B7B">
        <w:trPr>
          <w:trHeight w:val="836"/>
          <w:tblHeader/>
        </w:trPr>
        <w:tc>
          <w:tcPr>
            <w:tcW w:w="10632" w:type="dxa"/>
            <w:tcBorders>
              <w:bottom w:val="thinThickLargeGap" w:sz="24" w:space="0" w:color="auto"/>
            </w:tcBorders>
          </w:tcPr>
          <w:p w:rsidR="0094339A" w:rsidRPr="001A44C9" w:rsidRDefault="00E4454A" w:rsidP="00B559F1">
            <w:pPr>
              <w:spacing w:after="120"/>
              <w:jc w:val="center"/>
              <w:rPr>
                <w:rFonts w:eastAsiaTheme="majorEastAsia"/>
                <w:i/>
                <w:sz w:val="40"/>
                <w:szCs w:val="40"/>
                <w14:scene3d>
                  <w14:camera w14:prst="orthographicFront"/>
                  <w14:lightRig w14:rig="threePt" w14:dir="t">
                    <w14:rot w14:lat="0" w14:lon="0" w14:rev="0"/>
                  </w14:lightRig>
                </w14:scene3d>
              </w:rPr>
            </w:pPr>
            <w:r w:rsidRPr="001A44C9">
              <w:rPr>
                <w:rFonts w:eastAsiaTheme="minorEastAsia" w:cstheme="minorHAnsi"/>
                <w:b/>
                <w:sz w:val="52"/>
                <w:szCs w:val="52"/>
              </w:rPr>
              <w:t>Employment Services Guarantee</w:t>
            </w:r>
            <w:r w:rsidRPr="001A44C9" w:rsidDel="00FF4FF7">
              <w:rPr>
                <w:rFonts w:eastAsiaTheme="majorEastAsia"/>
                <w:b/>
                <w:sz w:val="44"/>
                <w:szCs w:val="44"/>
                <w14:scene3d>
                  <w14:camera w14:prst="orthographicFront"/>
                  <w14:lightRig w14:rig="threePt" w14:dir="t">
                    <w14:rot w14:lat="0" w14:lon="0" w14:rev="0"/>
                  </w14:lightRig>
                </w14:scene3d>
              </w:rPr>
              <w:t xml:space="preserve"> </w:t>
            </w:r>
            <w:r w:rsidRPr="001A44C9">
              <w:rPr>
                <w:rFonts w:eastAsiaTheme="majorEastAsia"/>
                <w:b/>
                <w:sz w:val="44"/>
                <w:szCs w:val="44"/>
                <w14:scene3d>
                  <w14:camera w14:prst="orthographicFront"/>
                  <w14:lightRig w14:rig="threePt" w14:dir="t">
                    <w14:rot w14:lat="0" w14:lon="0" w14:rev="0"/>
                  </w14:lightRig>
                </w14:scene3d>
              </w:rPr>
              <w:br/>
            </w:r>
            <w:r w:rsidRPr="001A44C9">
              <w:rPr>
                <w:rFonts w:ascii="HMRC Modena" w:eastAsiaTheme="minorEastAsia" w:hAnsi="HMRC Modena" w:cs="HMRC Modena"/>
                <w:sz w:val="28"/>
                <w:szCs w:val="28"/>
                <w:lang w:eastAsia="en-AU"/>
              </w:rPr>
              <w:t>For Volunteers</w:t>
            </w:r>
          </w:p>
        </w:tc>
      </w:tr>
      <w:tr w:rsidR="001A44C9" w:rsidRPr="001A44C9" w:rsidTr="003E2B7B">
        <w:tc>
          <w:tcPr>
            <w:tcW w:w="10632" w:type="dxa"/>
            <w:tcBorders>
              <w:top w:val="thinThickLargeGap" w:sz="24" w:space="0" w:color="auto"/>
              <w:bottom w:val="thickThinLargeGap" w:sz="24" w:space="0" w:color="auto"/>
            </w:tcBorders>
          </w:tcPr>
          <w:p w:rsidR="0094339A" w:rsidRPr="001A44C9" w:rsidRDefault="00E4454A" w:rsidP="00B81D2A">
            <w:pPr>
              <w:spacing w:after="0"/>
              <w:rPr>
                <w:rFonts w:cs="Calibri"/>
                <w:sz w:val="24"/>
                <w:szCs w:val="24"/>
              </w:rPr>
            </w:pPr>
            <w:r w:rsidRPr="001A44C9">
              <w:rPr>
                <w:i/>
                <w:sz w:val="24"/>
                <w:szCs w:val="24"/>
              </w:rPr>
              <w:t>This Employment Services Guarantee reflects the Australian Government’s expectations of employment providers. It sets out the minimum level of service each job seeker can expect to receive.</w:t>
            </w:r>
          </w:p>
        </w:tc>
      </w:tr>
    </w:tbl>
    <w:p w:rsidR="00E4454A" w:rsidRPr="001A44C9" w:rsidRDefault="00E4454A" w:rsidP="003E2B7B">
      <w:pPr>
        <w:keepNext/>
        <w:spacing w:before="240" w:after="120"/>
        <w:rPr>
          <w:rFonts w:eastAsiaTheme="majorEastAsia"/>
          <w:b/>
          <w:sz w:val="22"/>
          <w:szCs w:val="22"/>
          <w14:scene3d>
            <w14:camera w14:prst="orthographicFront"/>
            <w14:lightRig w14:rig="threePt" w14:dir="t">
              <w14:rot w14:lat="0" w14:lon="0" w14:rev="0"/>
            </w14:lightRig>
          </w14:scene3d>
        </w:rPr>
      </w:pPr>
      <w:r w:rsidRPr="001A44C9">
        <w:rPr>
          <w:sz w:val="22"/>
          <w:szCs w:val="22"/>
        </w:rPr>
        <w:t xml:space="preserve">The Australian Government provides a range of services to help people looking for work. The Government delivers </w:t>
      </w:r>
      <w:r w:rsidR="00B871A2" w:rsidRPr="001A44C9">
        <w:rPr>
          <w:sz w:val="22"/>
          <w:szCs w:val="22"/>
        </w:rPr>
        <w:t>jobactive</w:t>
      </w:r>
      <w:r w:rsidR="000135BF" w:rsidRPr="001A44C9">
        <w:rPr>
          <w:sz w:val="22"/>
          <w:szCs w:val="22"/>
        </w:rPr>
        <w:t xml:space="preserve"> </w:t>
      </w:r>
      <w:r w:rsidRPr="001A44C9">
        <w:rPr>
          <w:sz w:val="22"/>
          <w:szCs w:val="22"/>
        </w:rPr>
        <w:t>through a national network of providers, and people who need assistance to find work can access a range of help that’s based on their individual needs. The main objective of</w:t>
      </w:r>
      <w:r w:rsidR="000135BF" w:rsidRPr="001A44C9">
        <w:rPr>
          <w:sz w:val="22"/>
          <w:szCs w:val="22"/>
        </w:rPr>
        <w:t xml:space="preserve"> </w:t>
      </w:r>
      <w:r w:rsidR="00B871A2" w:rsidRPr="001A44C9">
        <w:rPr>
          <w:sz w:val="22"/>
          <w:szCs w:val="22"/>
        </w:rPr>
        <w:t>jobactive</w:t>
      </w:r>
      <w:r w:rsidR="000135BF" w:rsidRPr="001A44C9">
        <w:rPr>
          <w:sz w:val="22"/>
          <w:szCs w:val="22"/>
        </w:rPr>
        <w:t xml:space="preserve"> </w:t>
      </w:r>
      <w:r w:rsidRPr="001A44C9">
        <w:rPr>
          <w:sz w:val="22"/>
          <w:szCs w:val="22"/>
        </w:rPr>
        <w:t>is to promote stronger workforce participation and help more job seekers move from welfare to work.</w:t>
      </w:r>
    </w:p>
    <w:p w:rsidR="0094339A" w:rsidRPr="001A44C9" w:rsidRDefault="0094339A" w:rsidP="0094339A">
      <w:pPr>
        <w:keepNext/>
        <w:spacing w:before="360"/>
        <w:ind w:left="-284" w:right="-142"/>
        <w:rPr>
          <w:rFonts w:asciiTheme="minorHAnsi" w:eastAsiaTheme="majorEastAsia" w:hAnsiTheme="minorHAnsi" w:cstheme="minorHAnsi"/>
          <w:b/>
          <w:sz w:val="22"/>
          <w:szCs w:val="22"/>
          <w14:scene3d>
            <w14:camera w14:prst="orthographicFront"/>
            <w14:lightRig w14:rig="threePt" w14:dir="t">
              <w14:rot w14:lat="0" w14:lon="0" w14:rev="0"/>
            </w14:lightRig>
          </w14:scene3d>
        </w:rPr>
        <w:sectPr w:rsidR="0094339A" w:rsidRPr="001A44C9" w:rsidSect="003E2B7B">
          <w:type w:val="continuous"/>
          <w:pgSz w:w="11906" w:h="16838" w:code="9"/>
          <w:pgMar w:top="720" w:right="1134" w:bottom="425" w:left="851" w:header="340" w:footer="567" w:gutter="284"/>
          <w:cols w:space="708"/>
          <w:docGrid w:linePitch="360"/>
        </w:sectPr>
      </w:pPr>
    </w:p>
    <w:p w:rsidR="00E4454A" w:rsidRPr="001A44C9" w:rsidRDefault="00E4454A" w:rsidP="003E2B7B">
      <w:pPr>
        <w:keepNext/>
        <w:spacing w:before="200" w:after="120"/>
        <w:rPr>
          <w:rFonts w:asciiTheme="minorHAnsi" w:eastAsiaTheme="majorEastAsia" w:hAnsiTheme="minorHAnsi" w:cstheme="minorHAnsi"/>
          <w:b/>
          <w:sz w:val="28"/>
          <w:szCs w:val="28"/>
          <w14:scene3d>
            <w14:camera w14:prst="orthographicFront"/>
            <w14:lightRig w14:rig="threePt" w14:dir="t">
              <w14:rot w14:lat="0" w14:lon="0" w14:rev="0"/>
            </w14:lightRig>
          </w14:scene3d>
        </w:rPr>
      </w:pPr>
      <w:r w:rsidRPr="001A44C9">
        <w:rPr>
          <w:rFonts w:asciiTheme="minorHAnsi" w:eastAsiaTheme="majorEastAsia" w:hAnsiTheme="minorHAnsi" w:cstheme="minorHAnsi"/>
          <w:b/>
          <w:sz w:val="28"/>
          <w:szCs w:val="28"/>
          <w14:scene3d>
            <w14:camera w14:prst="orthographicFront"/>
            <w14:lightRig w14:rig="threePt" w14:dir="t">
              <w14:rot w14:lat="0" w14:lon="0" w14:rev="0"/>
            </w14:lightRig>
          </w14:scene3d>
        </w:rPr>
        <w:t>What you can expect from your provider</w:t>
      </w:r>
    </w:p>
    <w:p w:rsidR="00E4454A" w:rsidRPr="001A44C9" w:rsidRDefault="00E4454A" w:rsidP="00E4454A">
      <w:pPr>
        <w:spacing w:after="120"/>
        <w:rPr>
          <w:rFonts w:asciiTheme="minorHAnsi" w:hAnsiTheme="minorHAnsi" w:cstheme="minorHAnsi"/>
          <w:sz w:val="22"/>
          <w:szCs w:val="22"/>
        </w:rPr>
      </w:pPr>
      <w:r w:rsidRPr="001A44C9">
        <w:rPr>
          <w:rFonts w:asciiTheme="minorHAnsi" w:hAnsiTheme="minorHAnsi" w:cstheme="minorHAnsi"/>
          <w:sz w:val="22"/>
          <w:szCs w:val="22"/>
        </w:rPr>
        <w:t>Your provider will:</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help you build your résumé </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provide advice on job opportunities in your area</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help you understand the skills local employers need</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refer you to jobs </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provide the services that are set out in their  Service Delivery Plan </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 xml:space="preserve">treat you fairly and with respect </w:t>
      </w:r>
    </w:p>
    <w:p w:rsidR="00E4454A" w:rsidRPr="001A44C9" w:rsidRDefault="00E4454A" w:rsidP="005C5FE1">
      <w:pPr>
        <w:pStyle w:val="ListParagraph"/>
        <w:numPr>
          <w:ilvl w:val="0"/>
          <w:numId w:val="107"/>
        </w:numPr>
        <w:spacing w:after="120" w:line="288" w:lineRule="auto"/>
        <w:contextualSpacing/>
        <w:rPr>
          <w:rFonts w:asciiTheme="minorHAnsi" w:hAnsiTheme="minorHAnsi" w:cstheme="minorHAnsi"/>
          <w:sz w:val="22"/>
          <w:szCs w:val="22"/>
        </w:rPr>
      </w:pPr>
      <w:r w:rsidRPr="001A44C9">
        <w:rPr>
          <w:rFonts w:asciiTheme="minorHAnsi" w:hAnsiTheme="minorHAnsi" w:cstheme="minorHAnsi"/>
          <w:sz w:val="22"/>
          <w:szCs w:val="22"/>
        </w:rPr>
        <w:t>provide services in a culturally sensitive way.</w:t>
      </w:r>
    </w:p>
    <w:p w:rsidR="00E4454A" w:rsidRPr="001A44C9" w:rsidRDefault="00E4454A" w:rsidP="003E2B7B">
      <w:pPr>
        <w:spacing w:after="120"/>
        <w:rPr>
          <w:rFonts w:asciiTheme="minorHAnsi" w:hAnsiTheme="minorHAnsi" w:cstheme="minorHAnsi"/>
          <w:sz w:val="22"/>
          <w:szCs w:val="22"/>
        </w:rPr>
      </w:pPr>
      <w:r w:rsidRPr="001A44C9">
        <w:rPr>
          <w:rFonts w:asciiTheme="minorHAnsi" w:hAnsiTheme="minorHAnsi" w:cstheme="minorHAnsi"/>
          <w:sz w:val="22"/>
          <w:szCs w:val="22"/>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rsidR="00E4454A" w:rsidRPr="001A44C9" w:rsidRDefault="00E4454A" w:rsidP="003E2B7B">
      <w:pPr>
        <w:keepNext/>
        <w:spacing w:before="200" w:after="12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Your personal information is confidential</w:t>
      </w:r>
    </w:p>
    <w:p w:rsidR="00E4454A" w:rsidRPr="001A44C9" w:rsidRDefault="00E4454A" w:rsidP="003E2B7B">
      <w:pPr>
        <w:spacing w:after="120"/>
        <w:rPr>
          <w:sz w:val="22"/>
          <w:szCs w:val="22"/>
        </w:rPr>
      </w:pPr>
      <w:r w:rsidRPr="001A44C9">
        <w:rPr>
          <w:sz w:val="22"/>
          <w:szCs w:val="22"/>
        </w:rPr>
        <w:t>Your personal information is protected by law, including the Privacy Act 1988. Your provider will only tell employers things about you that relate to job opportunities or, with your permission, your employment with them.</w:t>
      </w:r>
    </w:p>
    <w:p w:rsidR="00E4454A" w:rsidRPr="001A44C9" w:rsidRDefault="00E4454A" w:rsidP="00E4454A">
      <w:pPr>
        <w:rPr>
          <w:sz w:val="22"/>
          <w:szCs w:val="22"/>
        </w:rPr>
      </w:pPr>
      <w:r w:rsidRPr="001A44C9">
        <w:rPr>
          <w:sz w:val="22"/>
          <w:szCs w:val="22"/>
        </w:rPr>
        <w:t>Your provider may also share information with other government agencies if they need to, to make sure you are getting the right level of support. These agencies may contact your employer to check that the information they have is correct.</w:t>
      </w:r>
    </w:p>
    <w:p w:rsidR="00E4454A" w:rsidRPr="001A44C9" w:rsidRDefault="00E4454A" w:rsidP="003E2B7B">
      <w:pPr>
        <w:spacing w:before="120" w:after="120"/>
        <w:rPr>
          <w:sz w:val="22"/>
          <w:szCs w:val="22"/>
        </w:rPr>
      </w:pPr>
      <w:r w:rsidRPr="001A44C9">
        <w:rPr>
          <w:sz w:val="22"/>
          <w:szCs w:val="22"/>
        </w:rPr>
        <w:t>You can ask to get access to any information your provider holds about you, and have it corrected if needed.</w:t>
      </w:r>
    </w:p>
    <w:p w:rsidR="00E4454A" w:rsidRPr="001A44C9" w:rsidRDefault="00E4454A" w:rsidP="003E2B7B">
      <w:pPr>
        <w:spacing w:before="200" w:after="120"/>
        <w:rPr>
          <w:rFonts w:eastAsiaTheme="majorEastAsia"/>
          <w:b/>
          <w:sz w:val="28"/>
          <w:szCs w:val="28"/>
          <w14:scene3d>
            <w14:camera w14:prst="orthographicFront"/>
            <w14:lightRig w14:rig="threePt" w14:dir="t">
              <w14:rot w14:lat="0" w14:lon="0" w14:rev="0"/>
            </w14:lightRig>
          </w14:scene3d>
        </w:rPr>
      </w:pPr>
      <w:r w:rsidRPr="001A44C9">
        <w:rPr>
          <w:rFonts w:eastAsiaTheme="majorEastAsia"/>
          <w:b/>
          <w:sz w:val="28"/>
          <w:szCs w:val="28"/>
          <w14:scene3d>
            <w14:camera w14:prst="orthographicFront"/>
            <w14:lightRig w14:rig="threePt" w14:dir="t">
              <w14:rot w14:lat="0" w14:lon="0" w14:rev="0"/>
            </w14:lightRig>
          </w14:scene3d>
        </w:rPr>
        <w:t xml:space="preserve">Compliments, suggestions or complaints </w:t>
      </w:r>
    </w:p>
    <w:p w:rsidR="00E4454A" w:rsidRPr="001A44C9" w:rsidRDefault="00E4454A" w:rsidP="003E2B7B">
      <w:pPr>
        <w:spacing w:after="120"/>
        <w:rPr>
          <w:sz w:val="22"/>
          <w:szCs w:val="22"/>
        </w:rPr>
      </w:pPr>
      <w:r w:rsidRPr="001A44C9">
        <w:rPr>
          <w:sz w:val="22"/>
          <w:szCs w:val="22"/>
        </w:rPr>
        <w:t xml:space="preserve">Your views about the service you receive are important. The Department of Employment and your provider value any feedback you may have. </w:t>
      </w:r>
    </w:p>
    <w:p w:rsidR="00E4454A" w:rsidRPr="001A44C9" w:rsidRDefault="00E4454A" w:rsidP="003E2B7B">
      <w:pPr>
        <w:spacing w:after="120"/>
        <w:rPr>
          <w:sz w:val="22"/>
          <w:szCs w:val="22"/>
        </w:rPr>
      </w:pPr>
      <w:r w:rsidRPr="001A44C9">
        <w:rPr>
          <w:sz w:val="22"/>
          <w:szCs w:val="22"/>
        </w:rPr>
        <w:t xml:space="preserve">If you don’t think you are receiving the right help and would like to make a complaint, please talk to your provider first. Your provider will offer a feedback process which is fair and will try to resolve your concerns. </w:t>
      </w:r>
    </w:p>
    <w:p w:rsidR="00E4454A" w:rsidRPr="001A44C9" w:rsidRDefault="00E4454A" w:rsidP="003E2B7B">
      <w:pPr>
        <w:spacing w:after="120"/>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 xml:space="preserve">If you feel you can’t talk to your provider, or you are still not happy, you can contact the Department of Employment’s National Customer Service Line on 1800 805 260 (free call from land lines) or email </w:t>
      </w:r>
      <w:hyperlink r:id="rId58" w:history="1">
        <w:r w:rsidRPr="001A44C9">
          <w:rPr>
            <w:sz w:val="22"/>
            <w:szCs w:val="22"/>
            <w:u w:val="single"/>
            <w14:scene3d>
              <w14:camera w14:prst="orthographicFront"/>
              <w14:lightRig w14:rig="threePt" w14:dir="t">
                <w14:rot w14:lat="0" w14:lon="0" w14:rev="0"/>
              </w14:lightRig>
            </w14:scene3d>
          </w:rPr>
          <w:t>nationalcustomerserviceline@employment.gov.au</w:t>
        </w:r>
      </w:hyperlink>
      <w:r w:rsidRPr="001A44C9">
        <w:rPr>
          <w:sz w:val="22"/>
          <w:szCs w:val="22"/>
          <w14:scene3d>
            <w14:camera w14:prst="orthographicFront"/>
            <w14:lightRig w14:rig="threePt" w14:dir="t">
              <w14:rot w14:lat="0" w14:lon="0" w14:rev="0"/>
            </w14:lightRig>
          </w14:scene3d>
        </w:rPr>
        <w:t xml:space="preserve">. </w:t>
      </w:r>
    </w:p>
    <w:p w:rsidR="00E4454A" w:rsidRPr="001A44C9" w:rsidRDefault="00E4454A" w:rsidP="003E2B7B">
      <w:pPr>
        <w:spacing w:after="120"/>
        <w:rPr>
          <w:sz w:val="22"/>
          <w:szCs w:val="22"/>
          <w14:scene3d>
            <w14:camera w14:prst="orthographicFront"/>
            <w14:lightRig w14:rig="threePt" w14:dir="t">
              <w14:rot w14:lat="0" w14:lon="0" w14:rev="0"/>
            </w14:lightRig>
          </w14:scene3d>
        </w:rPr>
      </w:pPr>
      <w:r w:rsidRPr="001A44C9">
        <w:rPr>
          <w:sz w:val="22"/>
          <w:szCs w:val="22"/>
          <w14:scene3d>
            <w14:camera w14:prst="orthographicFront"/>
            <w14:lightRig w14:rig="threePt" w14:dir="t">
              <w14:rot w14:lat="0" w14:lon="0" w14:rev="0"/>
            </w14:lightRig>
          </w14:scene3d>
        </w:rPr>
        <w:t>If you have suggestions to improve the service you are getting or would like to make a compliment about the help you have received, please let your provider know or call the National Customer Service Line.</w:t>
      </w:r>
    </w:p>
    <w:p w:rsidR="0094339A" w:rsidRPr="001A44C9" w:rsidRDefault="00E4454A" w:rsidP="003E2B7B">
      <w:pPr>
        <w:spacing w:after="0"/>
        <w:rPr>
          <w:rFonts w:eastAsiaTheme="majorEastAsia"/>
          <w:b/>
          <w:sz w:val="22"/>
          <w:szCs w:val="22"/>
          <w14:scene3d>
            <w14:camera w14:prst="orthographicFront"/>
            <w14:lightRig w14:rig="threePt" w14:dir="t">
              <w14:rot w14:lat="0" w14:lon="0" w14:rev="0"/>
            </w14:lightRig>
          </w14:scene3d>
        </w:rPr>
      </w:pPr>
      <w:r w:rsidRPr="001A44C9">
        <w:rPr>
          <w:sz w:val="22"/>
          <w:szCs w:val="22"/>
        </w:rPr>
        <w:t xml:space="preserve">If you have any concerns about your income support payments, you should contact the Department of Human Services. Contact details for the Department of Human Services can be found at </w:t>
      </w:r>
      <w:hyperlink r:id="rId59" w:history="1">
        <w:r w:rsidRPr="001A44C9">
          <w:rPr>
            <w:rStyle w:val="Hyperlink"/>
            <w:color w:val="auto"/>
            <w:sz w:val="22"/>
            <w:szCs w:val="22"/>
          </w:rPr>
          <w:t>www.humanservices.gov.au</w:t>
        </w:r>
      </w:hyperlink>
      <w:r w:rsidRPr="001A44C9">
        <w:rPr>
          <w:sz w:val="22"/>
          <w:szCs w:val="22"/>
        </w:rPr>
        <w:t>.</w:t>
      </w:r>
    </w:p>
    <w:p w:rsidR="003C363C" w:rsidRPr="001A44C9" w:rsidRDefault="003C363C" w:rsidP="003E2B7B">
      <w:pPr>
        <w:spacing w:after="0"/>
        <w:rPr>
          <w:b/>
          <w:sz w:val="40"/>
          <w:szCs w:val="40"/>
        </w:rPr>
        <w:sectPr w:rsidR="003C363C" w:rsidRPr="001A44C9" w:rsidSect="00A60D34">
          <w:type w:val="continuous"/>
          <w:pgSz w:w="11906" w:h="16838" w:code="9"/>
          <w:pgMar w:top="425" w:right="567" w:bottom="425" w:left="567" w:header="567" w:footer="567" w:gutter="284"/>
          <w:cols w:num="2" w:space="708"/>
          <w:docGrid w:linePitch="360"/>
        </w:sectPr>
      </w:pPr>
    </w:p>
    <w:p w:rsidR="003B266E" w:rsidRPr="001A44C9" w:rsidRDefault="003B266E">
      <w:pPr>
        <w:spacing w:after="0" w:line="240" w:lineRule="auto"/>
        <w:rPr>
          <w:b/>
          <w:sz w:val="40"/>
          <w:szCs w:val="40"/>
        </w:rPr>
      </w:pPr>
    </w:p>
    <w:p w:rsidR="00E6009D" w:rsidRPr="001A44C9" w:rsidRDefault="00E6009D" w:rsidP="00906688">
      <w:pPr>
        <w:pStyle w:val="chaptertext0"/>
        <w:jc w:val="center"/>
        <w:rPr>
          <w:b/>
          <w:sz w:val="40"/>
          <w:szCs w:val="40"/>
        </w:rPr>
      </w:pPr>
      <w:r w:rsidRPr="001A44C9">
        <w:rPr>
          <w:b/>
          <w:sz w:val="40"/>
          <w:szCs w:val="40"/>
        </w:rPr>
        <w:t>PART C - NEW ENTERPRISE INCENTIVE SCHEME</w:t>
      </w:r>
      <w:r w:rsidR="00D86B53" w:rsidRPr="001A44C9">
        <w:rPr>
          <w:b/>
          <w:sz w:val="40"/>
          <w:szCs w:val="40"/>
        </w:rPr>
        <w:t xml:space="preserve"> SERVICES</w:t>
      </w:r>
    </w:p>
    <w:p w:rsidR="00045DA9" w:rsidRPr="001A44C9" w:rsidRDefault="006060A2" w:rsidP="006A3F0A">
      <w:pPr>
        <w:pStyle w:val="ChapterHeadingChapter1"/>
        <w:tabs>
          <w:tab w:val="left" w:pos="8670"/>
        </w:tabs>
        <w:rPr>
          <w:rStyle w:val="GDV5-Orange"/>
          <w:b w:val="0"/>
          <w:caps w:val="0"/>
          <w:color w:val="auto"/>
        </w:rPr>
      </w:pPr>
      <w:bookmarkStart w:id="2422" w:name="_Toc415224985"/>
      <w:bookmarkStart w:id="2423" w:name="_Toc440881544"/>
      <w:r w:rsidRPr="001A44C9">
        <w:rPr>
          <w:color w:val="auto"/>
        </w:rPr>
        <w:t xml:space="preserve">CHAPTER </w:t>
      </w:r>
      <w:r w:rsidR="00B03C49" w:rsidRPr="001A44C9">
        <w:rPr>
          <w:color w:val="auto"/>
        </w:rPr>
        <w:t>C</w:t>
      </w:r>
      <w:r w:rsidRPr="001A44C9">
        <w:rPr>
          <w:color w:val="auto"/>
        </w:rPr>
        <w:t>1</w:t>
      </w:r>
      <w:r w:rsidR="00B03C49" w:rsidRPr="001A44C9">
        <w:rPr>
          <w:color w:val="auto"/>
        </w:rPr>
        <w:t xml:space="preserve"> </w:t>
      </w:r>
      <w:r w:rsidR="00912F48" w:rsidRPr="001A44C9">
        <w:rPr>
          <w:color w:val="auto"/>
        </w:rPr>
        <w:t xml:space="preserve">– </w:t>
      </w:r>
      <w:r w:rsidR="00F15EDD" w:rsidRPr="001A44C9">
        <w:rPr>
          <w:caps w:val="0"/>
          <w:color w:val="auto"/>
        </w:rPr>
        <w:t>NE</w:t>
      </w:r>
      <w:r w:rsidR="00D86B53" w:rsidRPr="001A44C9">
        <w:rPr>
          <w:caps w:val="0"/>
          <w:color w:val="auto"/>
        </w:rPr>
        <w:t>IS</w:t>
      </w:r>
      <w:r w:rsidR="00F15EDD" w:rsidRPr="001A44C9">
        <w:rPr>
          <w:caps w:val="0"/>
          <w:color w:val="auto"/>
        </w:rPr>
        <w:t xml:space="preserve"> SERVICES</w:t>
      </w:r>
      <w:bookmarkEnd w:id="2408"/>
      <w:bookmarkEnd w:id="2422"/>
      <w:bookmarkEnd w:id="2423"/>
      <w:r w:rsidR="00F15EDD" w:rsidRPr="001A44C9">
        <w:rPr>
          <w:color w:val="auto"/>
        </w:rPr>
        <w:tab/>
      </w:r>
    </w:p>
    <w:p w:rsidR="00B261DB" w:rsidRPr="001A44C9" w:rsidRDefault="00B261DB" w:rsidP="00906688">
      <w:pPr>
        <w:pStyle w:val="ClauseHeadings1xxxx"/>
        <w:keepLines w:val="0"/>
        <w:rPr>
          <w:bCs/>
          <w:szCs w:val="22"/>
        </w:rPr>
      </w:pPr>
      <w:bookmarkStart w:id="2424" w:name="_Ref393981186"/>
      <w:bookmarkStart w:id="2425" w:name="_Toc415224986"/>
      <w:bookmarkStart w:id="2426" w:name="_Toc440881545"/>
      <w:bookmarkStart w:id="2427" w:name="_Toc225840207"/>
      <w:r w:rsidRPr="001A44C9">
        <w:rPr>
          <w:bCs/>
          <w:szCs w:val="22"/>
        </w:rPr>
        <w:t>General</w:t>
      </w:r>
      <w:bookmarkEnd w:id="2424"/>
      <w:bookmarkEnd w:id="2425"/>
      <w:bookmarkEnd w:id="2426"/>
    </w:p>
    <w:p w:rsidR="009E2274" w:rsidRPr="001A44C9" w:rsidRDefault="009E2274" w:rsidP="00906688">
      <w:pPr>
        <w:pStyle w:val="clausetext11xxxxx"/>
        <w:keepLines w:val="0"/>
        <w:rPr>
          <w:color w:val="auto"/>
        </w:rPr>
      </w:pPr>
      <w:r w:rsidRPr="001A44C9">
        <w:rPr>
          <w:color w:val="auto"/>
        </w:rPr>
        <w:t>The NEIS Provider must</w:t>
      </w:r>
      <w:r w:rsidR="00B809EC" w:rsidRPr="001A44C9">
        <w:rPr>
          <w:color w:val="auto"/>
        </w:rPr>
        <w:t xml:space="preserve"> </w:t>
      </w:r>
      <w:r w:rsidRPr="001A44C9">
        <w:rPr>
          <w:color w:val="auto"/>
        </w:rPr>
        <w:t>deliver NEIS Services in accordance with Part C of th</w:t>
      </w:r>
      <w:r w:rsidR="00ED480C" w:rsidRPr="001A44C9">
        <w:rPr>
          <w:color w:val="auto"/>
        </w:rPr>
        <w:t>is</w:t>
      </w:r>
      <w:r w:rsidRPr="001A44C9">
        <w:rPr>
          <w:color w:val="auto"/>
        </w:rPr>
        <w:t xml:space="preserve"> Deed</w:t>
      </w:r>
      <w:r w:rsidR="00741D8B" w:rsidRPr="001A44C9">
        <w:rPr>
          <w:color w:val="auto"/>
        </w:rPr>
        <w:t xml:space="preserve"> including</w:t>
      </w:r>
      <w:r w:rsidR="00F7075C" w:rsidRPr="001A44C9">
        <w:rPr>
          <w:color w:val="auto"/>
        </w:rPr>
        <w:t xml:space="preserve"> any Guidelines, and the Provider’s tender response to the request for tender for this Deed</w:t>
      </w:r>
      <w:r w:rsidRPr="001A44C9">
        <w:rPr>
          <w:color w:val="auto"/>
        </w:rPr>
        <w:t xml:space="preserve">. </w:t>
      </w:r>
    </w:p>
    <w:p w:rsidR="00405533" w:rsidRPr="001A44C9" w:rsidRDefault="009E2274" w:rsidP="00906688">
      <w:pPr>
        <w:pStyle w:val="clausetext11xxxxx"/>
        <w:keepLines w:val="0"/>
        <w:rPr>
          <w:color w:val="auto"/>
          <w:szCs w:val="22"/>
        </w:rPr>
      </w:pPr>
      <w:bookmarkStart w:id="2428" w:name="_Ref413871042"/>
      <w:r w:rsidRPr="001A44C9">
        <w:rPr>
          <w:color w:val="auto"/>
          <w:szCs w:val="22"/>
        </w:rPr>
        <w:t xml:space="preserve">The </w:t>
      </w:r>
      <w:r w:rsidR="002E618E" w:rsidRPr="001A44C9">
        <w:rPr>
          <w:color w:val="auto"/>
        </w:rPr>
        <w:t xml:space="preserve">NEIS </w:t>
      </w:r>
      <w:r w:rsidRPr="001A44C9">
        <w:rPr>
          <w:color w:val="auto"/>
          <w:szCs w:val="22"/>
        </w:rPr>
        <w:t>Provider must, unless otherwise agreed to by the Department in writing, only deliver NEIS Services to NEIS Prospective Participants</w:t>
      </w:r>
      <w:r w:rsidR="00BA7BC6" w:rsidRPr="001A44C9">
        <w:rPr>
          <w:color w:val="auto"/>
          <w:szCs w:val="22"/>
        </w:rPr>
        <w:t>,</w:t>
      </w:r>
      <w:r w:rsidRPr="001A44C9">
        <w:rPr>
          <w:color w:val="auto"/>
          <w:szCs w:val="22"/>
        </w:rPr>
        <w:t xml:space="preserve"> NEIS Participants</w:t>
      </w:r>
      <w:r w:rsidR="00BA7BC6" w:rsidRPr="001A44C9">
        <w:rPr>
          <w:color w:val="auto"/>
          <w:szCs w:val="22"/>
        </w:rPr>
        <w:t xml:space="preserve"> and </w:t>
      </w:r>
      <w:r w:rsidR="00BA7BC6" w:rsidRPr="001A44C9">
        <w:rPr>
          <w:color w:val="auto"/>
        </w:rPr>
        <w:t>NEIS Transitioned Participants</w:t>
      </w:r>
      <w:r w:rsidR="00405533" w:rsidRPr="001A44C9">
        <w:rPr>
          <w:color w:val="auto"/>
          <w:szCs w:val="22"/>
        </w:rPr>
        <w:t>:</w:t>
      </w:r>
      <w:bookmarkEnd w:id="2428"/>
    </w:p>
    <w:p w:rsidR="00405533" w:rsidRPr="001A44C9" w:rsidRDefault="009E2274" w:rsidP="00E27957">
      <w:pPr>
        <w:pStyle w:val="clausetexta"/>
        <w:rPr>
          <w:color w:val="auto"/>
        </w:rPr>
      </w:pPr>
      <w:bookmarkStart w:id="2429" w:name="_Ref414971238"/>
      <w:r w:rsidRPr="001A44C9">
        <w:rPr>
          <w:color w:val="auto"/>
        </w:rPr>
        <w:t xml:space="preserve">whose proposed business, for which they will receive NEIS Assistance, is to be conducted from a business address within an </w:t>
      </w:r>
      <w:r w:rsidR="00CA1E39" w:rsidRPr="001A44C9">
        <w:rPr>
          <w:color w:val="auto"/>
        </w:rPr>
        <w:t>Employment Region</w:t>
      </w:r>
      <w:r w:rsidRPr="001A44C9">
        <w:rPr>
          <w:color w:val="auto"/>
        </w:rPr>
        <w:t xml:space="preserve"> set out in </w:t>
      </w:r>
      <w:r w:rsidR="007D465A" w:rsidRPr="001A44C9">
        <w:rPr>
          <w:color w:val="auto"/>
        </w:rPr>
        <w:t>i</w:t>
      </w:r>
      <w:r w:rsidRPr="001A44C9">
        <w:rPr>
          <w:color w:val="auto"/>
        </w:rPr>
        <w:t xml:space="preserve">tem </w:t>
      </w:r>
      <w:r w:rsidR="00AF28D0" w:rsidRPr="001A44C9">
        <w:rPr>
          <w:color w:val="auto"/>
        </w:rPr>
        <w:t>7</w:t>
      </w:r>
      <w:r w:rsidR="001B7D43" w:rsidRPr="001A44C9">
        <w:rPr>
          <w:color w:val="auto"/>
        </w:rPr>
        <w:t>.1</w:t>
      </w:r>
      <w:r w:rsidRPr="001A44C9">
        <w:rPr>
          <w:color w:val="auto"/>
        </w:rPr>
        <w:t xml:space="preserve"> of </w:t>
      </w:r>
      <w:r w:rsidR="00F44FA1" w:rsidRPr="001A44C9">
        <w:rPr>
          <w:color w:val="auto"/>
        </w:rPr>
        <w:t>Schedule 1</w:t>
      </w:r>
      <w:r w:rsidR="00405533" w:rsidRPr="001A44C9">
        <w:rPr>
          <w:color w:val="auto"/>
        </w:rPr>
        <w:t>; and</w:t>
      </w:r>
      <w:bookmarkEnd w:id="2429"/>
    </w:p>
    <w:p w:rsidR="009E2274" w:rsidRPr="001A44C9" w:rsidRDefault="00405533" w:rsidP="00E27957">
      <w:pPr>
        <w:pStyle w:val="clausetexta"/>
        <w:rPr>
          <w:color w:val="auto"/>
        </w:rPr>
      </w:pPr>
      <w:bookmarkStart w:id="2430" w:name="_Ref414971252"/>
      <w:r w:rsidRPr="001A44C9">
        <w:rPr>
          <w:color w:val="auto"/>
        </w:rPr>
        <w:t>if the NEIS Provider has sufficient NEIS Places available in the relevant Financial Year</w:t>
      </w:r>
      <w:r w:rsidR="009E2274" w:rsidRPr="001A44C9">
        <w:rPr>
          <w:color w:val="auto"/>
        </w:rPr>
        <w:t>.</w:t>
      </w:r>
      <w:bookmarkEnd w:id="2430"/>
    </w:p>
    <w:p w:rsidR="00DB5330" w:rsidRPr="001A44C9" w:rsidRDefault="00DB5330">
      <w:pPr>
        <w:pStyle w:val="clausetext11xxxxx"/>
        <w:keepLines w:val="0"/>
        <w:rPr>
          <w:color w:val="auto"/>
          <w:szCs w:val="22"/>
        </w:rPr>
      </w:pPr>
      <w:r w:rsidRPr="001A44C9">
        <w:rPr>
          <w:color w:val="auto"/>
          <w:szCs w:val="22"/>
        </w:rPr>
        <w:t xml:space="preserve">If the conditions under clause </w:t>
      </w:r>
      <w:r w:rsidR="008100B7" w:rsidRPr="001A44C9">
        <w:rPr>
          <w:color w:val="auto"/>
          <w:szCs w:val="22"/>
        </w:rPr>
        <w:fldChar w:fldCharType="begin"/>
      </w:r>
      <w:r w:rsidR="008100B7" w:rsidRPr="001A44C9">
        <w:rPr>
          <w:color w:val="auto"/>
          <w:szCs w:val="22"/>
        </w:rPr>
        <w:instrText xml:space="preserve"> REF _Ref414971238 \w \h </w:instrText>
      </w:r>
      <w:r w:rsidR="003E2B7B" w:rsidRPr="001A44C9">
        <w:rPr>
          <w:color w:val="auto"/>
          <w:szCs w:val="22"/>
        </w:rPr>
        <w:instrText xml:space="preserve"> \* MERGEFORMAT </w:instrText>
      </w:r>
      <w:r w:rsidR="008100B7" w:rsidRPr="001A44C9">
        <w:rPr>
          <w:color w:val="auto"/>
          <w:szCs w:val="22"/>
        </w:rPr>
      </w:r>
      <w:r w:rsidR="008100B7" w:rsidRPr="001A44C9">
        <w:rPr>
          <w:color w:val="auto"/>
          <w:szCs w:val="22"/>
        </w:rPr>
        <w:fldChar w:fldCharType="separate"/>
      </w:r>
      <w:r w:rsidR="00BF3782">
        <w:rPr>
          <w:color w:val="auto"/>
          <w:szCs w:val="22"/>
        </w:rPr>
        <w:t>127.2(a)</w:t>
      </w:r>
      <w:r w:rsidR="008100B7" w:rsidRPr="001A44C9">
        <w:rPr>
          <w:color w:val="auto"/>
          <w:szCs w:val="22"/>
        </w:rPr>
        <w:fldChar w:fldCharType="end"/>
      </w:r>
      <w:r w:rsidRPr="001A44C9">
        <w:rPr>
          <w:color w:val="auto"/>
          <w:szCs w:val="22"/>
        </w:rPr>
        <w:t xml:space="preserve"> or </w:t>
      </w:r>
      <w:r w:rsidR="008100B7" w:rsidRPr="001A44C9">
        <w:rPr>
          <w:color w:val="auto"/>
          <w:szCs w:val="22"/>
        </w:rPr>
        <w:fldChar w:fldCharType="begin"/>
      </w:r>
      <w:r w:rsidR="008100B7" w:rsidRPr="001A44C9">
        <w:rPr>
          <w:color w:val="auto"/>
          <w:szCs w:val="22"/>
        </w:rPr>
        <w:instrText xml:space="preserve"> REF _Ref414971252 \n \h </w:instrText>
      </w:r>
      <w:r w:rsidR="003E2B7B" w:rsidRPr="001A44C9">
        <w:rPr>
          <w:color w:val="auto"/>
          <w:szCs w:val="22"/>
        </w:rPr>
        <w:instrText xml:space="preserve"> \* MERGEFORMAT </w:instrText>
      </w:r>
      <w:r w:rsidR="008100B7" w:rsidRPr="001A44C9">
        <w:rPr>
          <w:color w:val="auto"/>
          <w:szCs w:val="22"/>
        </w:rPr>
      </w:r>
      <w:r w:rsidR="008100B7" w:rsidRPr="001A44C9">
        <w:rPr>
          <w:color w:val="auto"/>
          <w:szCs w:val="22"/>
        </w:rPr>
        <w:fldChar w:fldCharType="separate"/>
      </w:r>
      <w:r w:rsidR="00BF3782">
        <w:rPr>
          <w:color w:val="auto"/>
          <w:szCs w:val="22"/>
        </w:rPr>
        <w:t>(b)</w:t>
      </w:r>
      <w:r w:rsidR="008100B7" w:rsidRPr="001A44C9">
        <w:rPr>
          <w:color w:val="auto"/>
          <w:szCs w:val="22"/>
        </w:rPr>
        <w:fldChar w:fldCharType="end"/>
      </w:r>
      <w:r w:rsidRPr="001A44C9">
        <w:rPr>
          <w:color w:val="auto"/>
          <w:szCs w:val="22"/>
        </w:rPr>
        <w:t xml:space="preserve"> are not met, the Provider must refer the </w:t>
      </w:r>
      <w:r w:rsidR="00E32FBC" w:rsidRPr="001A44C9">
        <w:rPr>
          <w:color w:val="auto"/>
          <w:szCs w:val="22"/>
        </w:rPr>
        <w:t xml:space="preserve">relevant NEIS Prospective Participant, NEIS Participant or </w:t>
      </w:r>
      <w:r w:rsidR="00E32FBC" w:rsidRPr="001A44C9">
        <w:rPr>
          <w:color w:val="auto"/>
        </w:rPr>
        <w:t>NEIS Transitioned Participants</w:t>
      </w:r>
      <w:r w:rsidR="00E32FBC" w:rsidRPr="001A44C9">
        <w:rPr>
          <w:rFonts w:asciiTheme="minorHAnsi" w:hAnsiTheme="minorHAnsi" w:cstheme="minorHAnsi"/>
          <w:color w:val="auto"/>
          <w:szCs w:val="22"/>
        </w:rPr>
        <w:t xml:space="preserve"> </w:t>
      </w:r>
      <w:r w:rsidRPr="001A44C9">
        <w:rPr>
          <w:rFonts w:asciiTheme="minorHAnsi" w:hAnsiTheme="minorHAnsi" w:cstheme="minorHAnsi"/>
          <w:color w:val="auto"/>
          <w:szCs w:val="22"/>
        </w:rPr>
        <w:t>back to their Employment Provider or DES Provider, as relevant.</w:t>
      </w:r>
    </w:p>
    <w:p w:rsidR="009E2274" w:rsidRPr="001A44C9" w:rsidRDefault="009E2274" w:rsidP="00A30B12">
      <w:pPr>
        <w:pStyle w:val="Default"/>
        <w:ind w:firstLine="720"/>
        <w:rPr>
          <w:color w:val="auto"/>
          <w:sz w:val="22"/>
          <w:szCs w:val="22"/>
        </w:rPr>
      </w:pPr>
      <w:r w:rsidRPr="001A44C9">
        <w:rPr>
          <w:i/>
          <w:iCs/>
          <w:color w:val="auto"/>
          <w:sz w:val="22"/>
          <w:szCs w:val="22"/>
        </w:rPr>
        <w:t>Assessing eligibility for NEIS Services</w:t>
      </w:r>
    </w:p>
    <w:p w:rsidR="009E2274" w:rsidRPr="001A44C9" w:rsidRDefault="009E2274" w:rsidP="00906688">
      <w:pPr>
        <w:pStyle w:val="clausetext11xxxxx"/>
        <w:keepLines w:val="0"/>
        <w:rPr>
          <w:color w:val="auto"/>
          <w:szCs w:val="22"/>
        </w:rPr>
      </w:pPr>
      <w:r w:rsidRPr="001A44C9">
        <w:rPr>
          <w:color w:val="auto"/>
          <w:szCs w:val="22"/>
        </w:rPr>
        <w:t xml:space="preserve">The NEIS Provider must, in accordance with any Guidelines, assess </w:t>
      </w:r>
      <w:r w:rsidRPr="001A44C9">
        <w:rPr>
          <w:rFonts w:cs="Calibri"/>
          <w:color w:val="auto"/>
          <w:szCs w:val="22"/>
        </w:rPr>
        <w:t>whether</w:t>
      </w:r>
      <w:r w:rsidR="00B61E9B" w:rsidRPr="001A44C9">
        <w:rPr>
          <w:color w:val="auto"/>
          <w:szCs w:val="22"/>
        </w:rPr>
        <w:t xml:space="preserve"> </w:t>
      </w:r>
      <w:r w:rsidRPr="001A44C9">
        <w:rPr>
          <w:color w:val="auto"/>
          <w:szCs w:val="22"/>
        </w:rPr>
        <w:t xml:space="preserve">any </w:t>
      </w:r>
      <w:r w:rsidR="00BD4E80" w:rsidRPr="001A44C9">
        <w:rPr>
          <w:color w:val="auto"/>
          <w:szCs w:val="22"/>
        </w:rPr>
        <w:t xml:space="preserve">Stream </w:t>
      </w:r>
      <w:r w:rsidRPr="001A44C9">
        <w:rPr>
          <w:color w:val="auto"/>
          <w:szCs w:val="22"/>
        </w:rPr>
        <w:t>Participant or DES Participant</w:t>
      </w:r>
      <w:r w:rsidRPr="001A44C9">
        <w:rPr>
          <w:rFonts w:cs="Calibri"/>
          <w:color w:val="auto"/>
          <w:szCs w:val="22"/>
        </w:rPr>
        <w:t xml:space="preserve"> referred to </w:t>
      </w:r>
      <w:r w:rsidR="00B61E9B" w:rsidRPr="001A44C9">
        <w:rPr>
          <w:rFonts w:cs="Calibri"/>
          <w:color w:val="auto"/>
          <w:szCs w:val="22"/>
        </w:rPr>
        <w:t>it</w:t>
      </w:r>
      <w:r w:rsidRPr="001A44C9">
        <w:rPr>
          <w:rFonts w:cs="Calibri"/>
          <w:color w:val="auto"/>
          <w:szCs w:val="22"/>
        </w:rPr>
        <w:t xml:space="preserve"> by an Employment Provider or </w:t>
      </w:r>
      <w:r w:rsidR="00697F5A" w:rsidRPr="001A44C9">
        <w:rPr>
          <w:rFonts w:cs="Calibri"/>
          <w:color w:val="auto"/>
          <w:szCs w:val="22"/>
        </w:rPr>
        <w:t xml:space="preserve">a </w:t>
      </w:r>
      <w:r w:rsidRPr="001A44C9">
        <w:rPr>
          <w:rFonts w:cs="Calibri"/>
          <w:color w:val="auto"/>
          <w:szCs w:val="22"/>
        </w:rPr>
        <w:t>D</w:t>
      </w:r>
      <w:r w:rsidR="00697F5A" w:rsidRPr="001A44C9">
        <w:rPr>
          <w:rFonts w:cs="Calibri"/>
          <w:color w:val="auto"/>
          <w:szCs w:val="22"/>
        </w:rPr>
        <w:t>ES</w:t>
      </w:r>
      <w:r w:rsidRPr="001A44C9">
        <w:rPr>
          <w:rFonts w:cs="Calibri"/>
          <w:color w:val="auto"/>
          <w:szCs w:val="22"/>
        </w:rPr>
        <w:t xml:space="preserve"> Provider, as relevant</w:t>
      </w:r>
      <w:r w:rsidR="00B61E9B" w:rsidRPr="001A44C9">
        <w:rPr>
          <w:rFonts w:cs="Calibri"/>
          <w:color w:val="auto"/>
          <w:szCs w:val="22"/>
        </w:rPr>
        <w:t>,</w:t>
      </w:r>
      <w:r w:rsidRPr="001A44C9">
        <w:rPr>
          <w:rFonts w:cs="Calibri"/>
          <w:color w:val="auto"/>
          <w:szCs w:val="22"/>
        </w:rPr>
        <w:t xml:space="preserve"> </w:t>
      </w:r>
      <w:r w:rsidRPr="001A44C9">
        <w:rPr>
          <w:color w:val="auto"/>
          <w:szCs w:val="22"/>
        </w:rPr>
        <w:t>is NEIS Eligible.</w:t>
      </w:r>
    </w:p>
    <w:p w:rsidR="00847AD3" w:rsidRPr="001A44C9" w:rsidRDefault="009E2274" w:rsidP="00D92B87">
      <w:pPr>
        <w:pStyle w:val="clausetext11xxxxx"/>
        <w:keepLines w:val="0"/>
        <w:rPr>
          <w:color w:val="auto"/>
          <w:szCs w:val="22"/>
        </w:rPr>
      </w:pPr>
      <w:r w:rsidRPr="001A44C9">
        <w:rPr>
          <w:color w:val="auto"/>
          <w:szCs w:val="22"/>
        </w:rPr>
        <w:t xml:space="preserve">Where </w:t>
      </w:r>
      <w:r w:rsidR="009467FD" w:rsidRPr="001A44C9">
        <w:rPr>
          <w:color w:val="auto"/>
          <w:szCs w:val="22"/>
        </w:rPr>
        <w:t xml:space="preserve">the NEIS Provider assesses </w:t>
      </w:r>
      <w:r w:rsidR="00B61E9B" w:rsidRPr="001A44C9">
        <w:rPr>
          <w:color w:val="auto"/>
          <w:szCs w:val="22"/>
        </w:rPr>
        <w:t xml:space="preserve">that </w:t>
      </w:r>
      <w:r w:rsidR="009467FD" w:rsidRPr="001A44C9">
        <w:rPr>
          <w:color w:val="auto"/>
          <w:szCs w:val="22"/>
        </w:rPr>
        <w:t xml:space="preserve">a </w:t>
      </w:r>
      <w:r w:rsidR="00BD4E80" w:rsidRPr="001A44C9">
        <w:rPr>
          <w:color w:val="auto"/>
          <w:szCs w:val="22"/>
        </w:rPr>
        <w:t xml:space="preserve">Stream </w:t>
      </w:r>
      <w:r w:rsidRPr="001A44C9">
        <w:rPr>
          <w:color w:val="auto"/>
          <w:szCs w:val="22"/>
        </w:rPr>
        <w:t xml:space="preserve">Participant or DES Participant </w:t>
      </w:r>
      <w:r w:rsidR="00B61E9B" w:rsidRPr="001A44C9">
        <w:rPr>
          <w:color w:val="auto"/>
          <w:szCs w:val="22"/>
        </w:rPr>
        <w:t>i</w:t>
      </w:r>
      <w:r w:rsidRPr="001A44C9">
        <w:rPr>
          <w:color w:val="auto"/>
          <w:szCs w:val="22"/>
        </w:rPr>
        <w:t>s NEIS Eligible</w:t>
      </w:r>
      <w:r w:rsidR="00B61E9B" w:rsidRPr="001A44C9">
        <w:rPr>
          <w:color w:val="auto"/>
          <w:szCs w:val="22"/>
        </w:rPr>
        <w:t>,</w:t>
      </w:r>
      <w:r w:rsidRPr="001A44C9">
        <w:rPr>
          <w:color w:val="auto"/>
          <w:szCs w:val="22"/>
        </w:rPr>
        <w:t xml:space="preserve"> and the NEIS Provider otherwise considers that the </w:t>
      </w:r>
      <w:r w:rsidR="00BD4E80" w:rsidRPr="001A44C9">
        <w:rPr>
          <w:color w:val="auto"/>
          <w:szCs w:val="22"/>
        </w:rPr>
        <w:t xml:space="preserve">Stream </w:t>
      </w:r>
      <w:r w:rsidRPr="001A44C9">
        <w:rPr>
          <w:color w:val="auto"/>
          <w:szCs w:val="22"/>
        </w:rPr>
        <w:t>Participant or DES Participant should undertake NEIS Training, the NEIS Provider must</w:t>
      </w:r>
      <w:r w:rsidR="009467FD" w:rsidRPr="001A44C9">
        <w:rPr>
          <w:color w:val="auto"/>
          <w:szCs w:val="22"/>
        </w:rPr>
        <w:t>, in accordance with any Guidelines</w:t>
      </w:r>
      <w:r w:rsidR="00847AD3" w:rsidRPr="001A44C9">
        <w:rPr>
          <w:color w:val="auto"/>
          <w:szCs w:val="22"/>
        </w:rPr>
        <w:t>:</w:t>
      </w:r>
    </w:p>
    <w:p w:rsidR="00847AD3" w:rsidRPr="001A44C9" w:rsidRDefault="009E2274" w:rsidP="00D92B87">
      <w:pPr>
        <w:pStyle w:val="clausetexta"/>
        <w:rPr>
          <w:color w:val="auto"/>
        </w:rPr>
      </w:pPr>
      <w:r w:rsidRPr="001A44C9">
        <w:rPr>
          <w:color w:val="auto"/>
        </w:rPr>
        <w:t xml:space="preserve"> advise the referring Employment Provider or DES Provider</w:t>
      </w:r>
      <w:r w:rsidR="00847AD3" w:rsidRPr="001A44C9">
        <w:rPr>
          <w:color w:val="auto"/>
        </w:rPr>
        <w:t>:</w:t>
      </w:r>
      <w:r w:rsidRPr="001A44C9">
        <w:rPr>
          <w:color w:val="auto"/>
        </w:rPr>
        <w:t xml:space="preserve"> </w:t>
      </w:r>
    </w:p>
    <w:p w:rsidR="009E2274" w:rsidRPr="001A44C9" w:rsidRDefault="009E2274" w:rsidP="00D92B87">
      <w:pPr>
        <w:pStyle w:val="clausetexti"/>
        <w:rPr>
          <w:color w:val="auto"/>
        </w:rPr>
      </w:pPr>
      <w:r w:rsidRPr="001A44C9">
        <w:rPr>
          <w:color w:val="auto"/>
        </w:rPr>
        <w:t xml:space="preserve">of </w:t>
      </w:r>
      <w:r w:rsidR="00847AD3" w:rsidRPr="001A44C9">
        <w:rPr>
          <w:color w:val="auto"/>
        </w:rPr>
        <w:t>the NEIS Provider</w:t>
      </w:r>
      <w:r w:rsidR="00F14C2F" w:rsidRPr="001A44C9">
        <w:rPr>
          <w:color w:val="auto"/>
        </w:rPr>
        <w:t>’</w:t>
      </w:r>
      <w:r w:rsidR="00847AD3" w:rsidRPr="001A44C9">
        <w:rPr>
          <w:color w:val="auto"/>
        </w:rPr>
        <w:t>s abovementioned assessment;</w:t>
      </w:r>
    </w:p>
    <w:p w:rsidR="009E2274" w:rsidRPr="001A44C9" w:rsidRDefault="009467FD" w:rsidP="00D92B87">
      <w:pPr>
        <w:pStyle w:val="clausetexti"/>
        <w:rPr>
          <w:color w:val="auto"/>
        </w:rPr>
      </w:pPr>
      <w:r w:rsidRPr="001A44C9">
        <w:rPr>
          <w:color w:val="auto"/>
        </w:rPr>
        <w:t xml:space="preserve">that </w:t>
      </w:r>
      <w:r w:rsidR="009E2274" w:rsidRPr="001A44C9">
        <w:rPr>
          <w:color w:val="auto"/>
        </w:rPr>
        <w:t xml:space="preserve">the NEIS Provider will </w:t>
      </w:r>
      <w:r w:rsidR="00190E86" w:rsidRPr="001A44C9">
        <w:rPr>
          <w:color w:val="auto"/>
        </w:rPr>
        <w:t xml:space="preserve">start </w:t>
      </w:r>
      <w:r w:rsidR="009E2274" w:rsidRPr="001A44C9">
        <w:rPr>
          <w:color w:val="auto"/>
        </w:rPr>
        <w:t xml:space="preserve">delivering NEIS Services to the </w:t>
      </w:r>
      <w:r w:rsidR="00BD4E80" w:rsidRPr="001A44C9">
        <w:rPr>
          <w:color w:val="auto"/>
          <w:szCs w:val="22"/>
        </w:rPr>
        <w:t xml:space="preserve">Stream </w:t>
      </w:r>
      <w:r w:rsidR="009E2274" w:rsidRPr="001A44C9">
        <w:rPr>
          <w:color w:val="auto"/>
        </w:rPr>
        <w:t>Participant or DES Participant as a NEIS Prospective Participant</w:t>
      </w:r>
      <w:r w:rsidR="00847AD3" w:rsidRPr="001A44C9">
        <w:rPr>
          <w:color w:val="auto"/>
        </w:rPr>
        <w:t xml:space="preserve"> and the relevant start date</w:t>
      </w:r>
      <w:r w:rsidR="009E2274" w:rsidRPr="001A44C9">
        <w:rPr>
          <w:color w:val="auto"/>
        </w:rPr>
        <w:t>; and</w:t>
      </w:r>
    </w:p>
    <w:p w:rsidR="009E2274" w:rsidRPr="001A44C9" w:rsidRDefault="00190E86" w:rsidP="00D92B87">
      <w:pPr>
        <w:pStyle w:val="clausetexti"/>
        <w:rPr>
          <w:color w:val="auto"/>
        </w:rPr>
      </w:pPr>
      <w:r w:rsidRPr="001A44C9">
        <w:rPr>
          <w:color w:val="auto"/>
        </w:rPr>
        <w:t>t</w:t>
      </w:r>
      <w:r w:rsidR="009E2274" w:rsidRPr="001A44C9">
        <w:rPr>
          <w:color w:val="auto"/>
        </w:rPr>
        <w:t xml:space="preserve">o update the </w:t>
      </w:r>
      <w:r w:rsidR="00BD4E80" w:rsidRPr="001A44C9">
        <w:rPr>
          <w:color w:val="auto"/>
          <w:szCs w:val="22"/>
        </w:rPr>
        <w:t xml:space="preserve">Stream </w:t>
      </w:r>
      <w:r w:rsidR="009E2274" w:rsidRPr="001A44C9">
        <w:rPr>
          <w:color w:val="auto"/>
        </w:rPr>
        <w:t>Participant’s or DES Participant</w:t>
      </w:r>
      <w:r w:rsidR="00847AD3" w:rsidRPr="001A44C9">
        <w:rPr>
          <w:color w:val="auto"/>
        </w:rPr>
        <w:t>’</w:t>
      </w:r>
      <w:r w:rsidR="009E2274" w:rsidRPr="001A44C9">
        <w:rPr>
          <w:color w:val="auto"/>
        </w:rPr>
        <w:t>s Job Plan accordingly; and</w:t>
      </w:r>
    </w:p>
    <w:p w:rsidR="009E2274" w:rsidRPr="001A44C9" w:rsidRDefault="00190E86" w:rsidP="00D92B87">
      <w:pPr>
        <w:pStyle w:val="clausetexta"/>
        <w:rPr>
          <w:color w:val="auto"/>
        </w:rPr>
      </w:pPr>
      <w:r w:rsidRPr="001A44C9">
        <w:rPr>
          <w:color w:val="auto"/>
        </w:rPr>
        <w:t xml:space="preserve">start </w:t>
      </w:r>
      <w:r w:rsidR="009E2274" w:rsidRPr="001A44C9">
        <w:rPr>
          <w:color w:val="auto"/>
        </w:rPr>
        <w:t xml:space="preserve">delivering NEIS Services to the </w:t>
      </w:r>
      <w:r w:rsidR="00BD4E80" w:rsidRPr="001A44C9">
        <w:rPr>
          <w:color w:val="auto"/>
          <w:szCs w:val="22"/>
        </w:rPr>
        <w:t xml:space="preserve">Stream </w:t>
      </w:r>
      <w:r w:rsidR="009E2274" w:rsidRPr="001A44C9">
        <w:rPr>
          <w:color w:val="auto"/>
        </w:rPr>
        <w:t xml:space="preserve">Participant or DES Participant, as a NEIS Prospective Participant in accordance with clause </w:t>
      </w:r>
      <w:r w:rsidR="004A3C92" w:rsidRPr="001A44C9">
        <w:rPr>
          <w:color w:val="auto"/>
        </w:rPr>
        <w:fldChar w:fldCharType="begin"/>
      </w:r>
      <w:r w:rsidR="004A3C92" w:rsidRPr="001A44C9">
        <w:rPr>
          <w:color w:val="auto"/>
        </w:rPr>
        <w:instrText xml:space="preserve"> REF _Ref393981153 \r \h </w:instrText>
      </w:r>
      <w:r w:rsidR="00727A47" w:rsidRPr="001A44C9">
        <w:rPr>
          <w:color w:val="auto"/>
        </w:rPr>
        <w:instrText xml:space="preserve"> \* MERGEFORMAT </w:instrText>
      </w:r>
      <w:r w:rsidR="004A3C92" w:rsidRPr="001A44C9">
        <w:rPr>
          <w:color w:val="auto"/>
        </w:rPr>
      </w:r>
      <w:r w:rsidR="004A3C92" w:rsidRPr="001A44C9">
        <w:rPr>
          <w:color w:val="auto"/>
        </w:rPr>
        <w:fldChar w:fldCharType="separate"/>
      </w:r>
      <w:r w:rsidR="00BF3782">
        <w:rPr>
          <w:color w:val="auto"/>
        </w:rPr>
        <w:t>128</w:t>
      </w:r>
      <w:r w:rsidR="004A3C92" w:rsidRPr="001A44C9">
        <w:rPr>
          <w:color w:val="auto"/>
        </w:rPr>
        <w:fldChar w:fldCharType="end"/>
      </w:r>
      <w:r w:rsidR="009E2274" w:rsidRPr="001A44C9">
        <w:rPr>
          <w:color w:val="auto"/>
        </w:rPr>
        <w:t>.</w:t>
      </w:r>
    </w:p>
    <w:p w:rsidR="009E2274" w:rsidRPr="001A44C9" w:rsidRDefault="009E2274" w:rsidP="00906688">
      <w:pPr>
        <w:pStyle w:val="clausetext11xxxxx"/>
        <w:keepLines w:val="0"/>
        <w:rPr>
          <w:color w:val="auto"/>
        </w:rPr>
      </w:pPr>
      <w:r w:rsidRPr="001A44C9">
        <w:rPr>
          <w:color w:val="auto"/>
        </w:rPr>
        <w:t xml:space="preserve">Where the </w:t>
      </w:r>
      <w:r w:rsidR="009467FD" w:rsidRPr="001A44C9">
        <w:rPr>
          <w:color w:val="auto"/>
        </w:rPr>
        <w:t xml:space="preserve">NEIS Provider assesses </w:t>
      </w:r>
      <w:r w:rsidRPr="001A44C9">
        <w:rPr>
          <w:color w:val="auto"/>
        </w:rPr>
        <w:t xml:space="preserve">a </w:t>
      </w:r>
      <w:r w:rsidR="00BD4E80" w:rsidRPr="001A44C9">
        <w:rPr>
          <w:color w:val="auto"/>
          <w:szCs w:val="22"/>
        </w:rPr>
        <w:t xml:space="preserve">Stream </w:t>
      </w:r>
      <w:r w:rsidRPr="001A44C9">
        <w:rPr>
          <w:color w:val="auto"/>
        </w:rPr>
        <w:t>Participant or DES Participant as not being NEIS Eligible, the NEIS Provider must, in accordance with any Guidelines, advise the referring Employment Provider or D</w:t>
      </w:r>
      <w:r w:rsidR="00697F5A" w:rsidRPr="001A44C9">
        <w:rPr>
          <w:color w:val="auto"/>
        </w:rPr>
        <w:t>ES</w:t>
      </w:r>
      <w:r w:rsidRPr="001A44C9">
        <w:rPr>
          <w:color w:val="auto"/>
        </w:rPr>
        <w:t xml:space="preserve"> Provider of this</w:t>
      </w:r>
      <w:r w:rsidR="006D4045" w:rsidRPr="001A44C9">
        <w:rPr>
          <w:color w:val="auto"/>
        </w:rPr>
        <w:t xml:space="preserve"> assessment</w:t>
      </w:r>
      <w:r w:rsidRPr="001A44C9">
        <w:rPr>
          <w:color w:val="auto"/>
        </w:rPr>
        <w:t xml:space="preserve">, and refer the </w:t>
      </w:r>
      <w:r w:rsidR="00BD4E80" w:rsidRPr="001A44C9">
        <w:rPr>
          <w:color w:val="auto"/>
          <w:szCs w:val="22"/>
        </w:rPr>
        <w:t xml:space="preserve">Stream </w:t>
      </w:r>
      <w:r w:rsidRPr="001A44C9">
        <w:rPr>
          <w:color w:val="auto"/>
        </w:rPr>
        <w:t>Participant or DES Participant back to their Employment Provider or DES Provider, as relevant.</w:t>
      </w:r>
    </w:p>
    <w:p w:rsidR="009E2274" w:rsidRPr="001A44C9" w:rsidRDefault="009E2274" w:rsidP="00906688">
      <w:pPr>
        <w:pStyle w:val="ClauseHeadings1xxxx"/>
        <w:keepLines w:val="0"/>
      </w:pPr>
      <w:bookmarkStart w:id="2431" w:name="_Toc394927613"/>
      <w:bookmarkStart w:id="2432" w:name="_Toc394927848"/>
      <w:bookmarkStart w:id="2433" w:name="_Toc394932839"/>
      <w:bookmarkStart w:id="2434" w:name="_Toc394991993"/>
      <w:bookmarkStart w:id="2435" w:name="_Toc394992248"/>
      <w:bookmarkStart w:id="2436" w:name="_Toc394992503"/>
      <w:bookmarkStart w:id="2437" w:name="_Toc394992759"/>
      <w:bookmarkStart w:id="2438" w:name="_Toc395174017"/>
      <w:bookmarkStart w:id="2439" w:name="_Toc395204593"/>
      <w:bookmarkStart w:id="2440" w:name="_Toc395267790"/>
      <w:bookmarkStart w:id="2441" w:name="_Toc395268043"/>
      <w:bookmarkStart w:id="2442" w:name="_Toc395280885"/>
      <w:bookmarkStart w:id="2443" w:name="_Toc395281137"/>
      <w:bookmarkStart w:id="2444" w:name="_Toc395281389"/>
      <w:bookmarkStart w:id="2445" w:name="_Toc395282101"/>
      <w:bookmarkStart w:id="2446" w:name="_Toc395282353"/>
      <w:bookmarkStart w:id="2447" w:name="_Toc395282605"/>
      <w:bookmarkStart w:id="2448" w:name="_Toc395282857"/>
      <w:bookmarkStart w:id="2449" w:name="_Toc395283109"/>
      <w:bookmarkStart w:id="2450" w:name="_Ref393981153"/>
      <w:bookmarkStart w:id="2451" w:name="_Toc415224987"/>
      <w:bookmarkStart w:id="2452" w:name="_Toc440881546"/>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r w:rsidRPr="001A44C9">
        <w:t>NEIS Services for NEIS Prospective Participants</w:t>
      </w:r>
      <w:bookmarkEnd w:id="2450"/>
      <w:bookmarkEnd w:id="2451"/>
      <w:bookmarkEnd w:id="2452"/>
    </w:p>
    <w:p w:rsidR="009E2274" w:rsidRPr="001A44C9" w:rsidRDefault="009E2274" w:rsidP="00A30B12">
      <w:pPr>
        <w:pStyle w:val="Default"/>
        <w:ind w:firstLine="720"/>
        <w:rPr>
          <w:i/>
          <w:color w:val="auto"/>
          <w:sz w:val="22"/>
          <w:szCs w:val="22"/>
        </w:rPr>
      </w:pPr>
      <w:r w:rsidRPr="001A44C9">
        <w:rPr>
          <w:i/>
          <w:color w:val="auto"/>
          <w:sz w:val="22"/>
          <w:szCs w:val="22"/>
        </w:rPr>
        <w:t>NEIS Training</w:t>
      </w:r>
    </w:p>
    <w:p w:rsidR="009E2274" w:rsidRPr="001A44C9" w:rsidRDefault="009E2274" w:rsidP="006A3F0A">
      <w:pPr>
        <w:pStyle w:val="clausetext11xxxxx"/>
        <w:keepLines w:val="0"/>
        <w:rPr>
          <w:color w:val="auto"/>
          <w:szCs w:val="22"/>
        </w:rPr>
      </w:pPr>
      <w:r w:rsidRPr="001A44C9">
        <w:rPr>
          <w:color w:val="auto"/>
        </w:rPr>
        <w:t>The NEIS Provider must arrange for each NEIS Prospective Participant to undertake NEIS Training</w:t>
      </w:r>
      <w:r w:rsidR="0013661D" w:rsidRPr="001A44C9">
        <w:rPr>
          <w:color w:val="auto"/>
        </w:rPr>
        <w:t xml:space="preserve"> </w:t>
      </w:r>
      <w:r w:rsidR="009467FD" w:rsidRPr="001A44C9">
        <w:rPr>
          <w:color w:val="auto"/>
        </w:rPr>
        <w:t xml:space="preserve">and do so </w:t>
      </w:r>
      <w:r w:rsidR="0013661D" w:rsidRPr="001A44C9">
        <w:rPr>
          <w:color w:val="auto"/>
        </w:rPr>
        <w:t>in accordance with any Guidelines.</w:t>
      </w:r>
      <w:r w:rsidRPr="001A44C9">
        <w:rPr>
          <w:color w:val="auto"/>
        </w:rPr>
        <w:t xml:space="preserve"> </w:t>
      </w:r>
    </w:p>
    <w:p w:rsidR="009E2274" w:rsidRPr="001A44C9" w:rsidRDefault="009E2274" w:rsidP="00A30B12">
      <w:pPr>
        <w:pStyle w:val="Default"/>
        <w:ind w:firstLine="720"/>
        <w:rPr>
          <w:i/>
          <w:color w:val="auto"/>
          <w:sz w:val="22"/>
          <w:szCs w:val="22"/>
        </w:rPr>
      </w:pPr>
      <w:r w:rsidRPr="001A44C9">
        <w:rPr>
          <w:i/>
          <w:color w:val="auto"/>
          <w:sz w:val="22"/>
          <w:szCs w:val="22"/>
        </w:rPr>
        <w:t>NEIS Business Plans</w:t>
      </w:r>
    </w:p>
    <w:p w:rsidR="009E2274" w:rsidRPr="001A44C9" w:rsidRDefault="009E2274" w:rsidP="00906688">
      <w:pPr>
        <w:pStyle w:val="clausetext11xxxxx"/>
        <w:keepLines w:val="0"/>
        <w:rPr>
          <w:color w:val="auto"/>
          <w:szCs w:val="22"/>
        </w:rPr>
      </w:pPr>
      <w:r w:rsidRPr="001A44C9">
        <w:rPr>
          <w:color w:val="auto"/>
          <w:szCs w:val="22"/>
        </w:rPr>
        <w:t>The NEIS Provider must arrange and provide business advice and counselling to each NEIS Prospective Participant to assist the NEIS Prospective Participant to develop a NEIS Business Plan that satisfies the NEIS Business Eligibility Criteria.</w:t>
      </w:r>
    </w:p>
    <w:p w:rsidR="009E2274" w:rsidRPr="001A44C9" w:rsidRDefault="009E2274" w:rsidP="00906688">
      <w:pPr>
        <w:pStyle w:val="clausetext11xxxxx"/>
        <w:keepLines w:val="0"/>
        <w:rPr>
          <w:color w:val="auto"/>
          <w:szCs w:val="22"/>
        </w:rPr>
      </w:pPr>
      <w:bookmarkStart w:id="2453" w:name="_Ref393981128"/>
      <w:r w:rsidRPr="001A44C9">
        <w:rPr>
          <w:color w:val="auto"/>
          <w:szCs w:val="22"/>
        </w:rPr>
        <w:t>The NEIS Provider must, in accordance with any Guidelines, assess each NEIS Prospective Participant’s NEIS Business Plan against the NEIS Business Eligibility Criteria, and approve or reject each NEIS Business Plan.</w:t>
      </w:r>
      <w:bookmarkEnd w:id="2453"/>
    </w:p>
    <w:p w:rsidR="009E2274" w:rsidRPr="001A44C9" w:rsidRDefault="009E2274" w:rsidP="00906688">
      <w:pPr>
        <w:pStyle w:val="clausetext11xxxxx"/>
        <w:keepLines w:val="0"/>
        <w:rPr>
          <w:color w:val="auto"/>
          <w:szCs w:val="22"/>
        </w:rPr>
      </w:pPr>
      <w:r w:rsidRPr="001A44C9">
        <w:rPr>
          <w:color w:val="auto"/>
          <w:szCs w:val="22"/>
        </w:rPr>
        <w:t>Where the NEIS Provider has concerns about whether to approve or reject a NEIS Business Plan, the NEIS Provider may seek advice from the Department.</w:t>
      </w:r>
    </w:p>
    <w:p w:rsidR="009E2274" w:rsidRPr="001A44C9" w:rsidRDefault="009E2274" w:rsidP="00906688">
      <w:pPr>
        <w:pStyle w:val="clausetext11xxxxx"/>
        <w:keepLines w:val="0"/>
        <w:rPr>
          <w:color w:val="auto"/>
          <w:szCs w:val="22"/>
        </w:rPr>
      </w:pPr>
      <w:r w:rsidRPr="001A44C9">
        <w:rPr>
          <w:color w:val="auto"/>
          <w:szCs w:val="22"/>
        </w:rPr>
        <w:t xml:space="preserve">Where the NEIS Provider decides to reject a NEIS Business Plan in accordance with clause </w:t>
      </w:r>
      <w:r w:rsidR="00E507A5" w:rsidRPr="001A44C9">
        <w:rPr>
          <w:color w:val="auto"/>
          <w:szCs w:val="22"/>
        </w:rPr>
        <w:fldChar w:fldCharType="begin"/>
      </w:r>
      <w:r w:rsidR="00E507A5" w:rsidRPr="001A44C9">
        <w:rPr>
          <w:color w:val="auto"/>
          <w:szCs w:val="22"/>
        </w:rPr>
        <w:instrText xml:space="preserve"> REF _Ref393981128 \r \h </w:instrText>
      </w:r>
      <w:r w:rsidR="00727A47" w:rsidRPr="001A44C9">
        <w:rPr>
          <w:color w:val="auto"/>
          <w:szCs w:val="22"/>
        </w:rPr>
        <w:instrText xml:space="preserve"> \* MERGEFORMAT </w:instrText>
      </w:r>
      <w:r w:rsidR="00E507A5" w:rsidRPr="001A44C9">
        <w:rPr>
          <w:color w:val="auto"/>
          <w:szCs w:val="22"/>
        </w:rPr>
      </w:r>
      <w:r w:rsidR="00E507A5" w:rsidRPr="001A44C9">
        <w:rPr>
          <w:color w:val="auto"/>
          <w:szCs w:val="22"/>
        </w:rPr>
        <w:fldChar w:fldCharType="separate"/>
      </w:r>
      <w:r w:rsidR="00BF3782">
        <w:rPr>
          <w:color w:val="auto"/>
          <w:szCs w:val="22"/>
        </w:rPr>
        <w:t>128.3</w:t>
      </w:r>
      <w:r w:rsidR="00E507A5" w:rsidRPr="001A44C9">
        <w:rPr>
          <w:color w:val="auto"/>
          <w:szCs w:val="22"/>
        </w:rPr>
        <w:fldChar w:fldCharType="end"/>
      </w:r>
      <w:r w:rsidRPr="001A44C9">
        <w:rPr>
          <w:color w:val="auto"/>
          <w:szCs w:val="22"/>
        </w:rPr>
        <w:t>, unless otherwise set out in any Guidelines, the Provider must</w:t>
      </w:r>
      <w:r w:rsidR="00334DF8" w:rsidRPr="001A44C9">
        <w:rPr>
          <w:color w:val="auto"/>
          <w:szCs w:val="22"/>
        </w:rPr>
        <w:t>,</w:t>
      </w:r>
      <w:r w:rsidRPr="001A44C9">
        <w:rPr>
          <w:color w:val="auto"/>
          <w:szCs w:val="22"/>
        </w:rPr>
        <w:t xml:space="preserve"> within ten Business Days of the decision and in accordance with any Guidelines, advise the NEIS Prospective Participant in writing:</w:t>
      </w:r>
    </w:p>
    <w:p w:rsidR="009E2274" w:rsidRPr="001A44C9" w:rsidRDefault="009E2274" w:rsidP="005C5FE1">
      <w:pPr>
        <w:pStyle w:val="ListParagraph"/>
        <w:numPr>
          <w:ilvl w:val="0"/>
          <w:numId w:val="79"/>
        </w:numPr>
        <w:spacing w:before="120" w:after="120"/>
        <w:ind w:left="1134" w:hanging="425"/>
        <w:contextualSpacing/>
        <w:rPr>
          <w:rFonts w:asciiTheme="minorHAnsi" w:hAnsiTheme="minorHAnsi" w:cstheme="minorHAnsi"/>
          <w:sz w:val="22"/>
          <w:szCs w:val="22"/>
        </w:rPr>
      </w:pPr>
      <w:r w:rsidRPr="001A44C9">
        <w:rPr>
          <w:rFonts w:asciiTheme="minorHAnsi" w:hAnsiTheme="minorHAnsi" w:cstheme="minorHAnsi"/>
          <w:sz w:val="22"/>
          <w:szCs w:val="22"/>
        </w:rPr>
        <w:t>of the decision and the reasons for the decision; and</w:t>
      </w:r>
    </w:p>
    <w:p w:rsidR="009E2274" w:rsidRPr="001A44C9" w:rsidRDefault="009E2274" w:rsidP="005C5FE1">
      <w:pPr>
        <w:pStyle w:val="ListParagraph"/>
        <w:numPr>
          <w:ilvl w:val="0"/>
          <w:numId w:val="79"/>
        </w:numPr>
        <w:spacing w:before="120" w:after="120"/>
        <w:ind w:left="1134" w:hanging="425"/>
        <w:contextualSpacing/>
        <w:rPr>
          <w:rFonts w:asciiTheme="minorHAnsi" w:hAnsiTheme="minorHAnsi" w:cstheme="minorHAnsi"/>
          <w:sz w:val="22"/>
          <w:szCs w:val="22"/>
        </w:rPr>
      </w:pPr>
      <w:r w:rsidRPr="001A44C9">
        <w:rPr>
          <w:rFonts w:asciiTheme="minorHAnsi" w:hAnsiTheme="minorHAnsi" w:cstheme="minorHAnsi"/>
          <w:sz w:val="22"/>
          <w:szCs w:val="22"/>
        </w:rPr>
        <w:t>of his or her right to have the decision reviewed</w:t>
      </w:r>
      <w:r w:rsidR="00334DF8" w:rsidRPr="001A44C9">
        <w:rPr>
          <w:rFonts w:asciiTheme="minorHAnsi" w:hAnsiTheme="minorHAnsi" w:cstheme="minorHAnsi"/>
          <w:sz w:val="22"/>
          <w:szCs w:val="22"/>
        </w:rPr>
        <w:t xml:space="preserve"> by the Department</w:t>
      </w:r>
      <w:r w:rsidRPr="001A44C9">
        <w:rPr>
          <w:rFonts w:asciiTheme="minorHAnsi" w:hAnsiTheme="minorHAnsi" w:cstheme="minorHAnsi"/>
          <w:sz w:val="22"/>
          <w:szCs w:val="22"/>
        </w:rPr>
        <w:t>.</w:t>
      </w:r>
    </w:p>
    <w:p w:rsidR="009E2274" w:rsidRPr="001A44C9" w:rsidRDefault="00F948E9" w:rsidP="00906688">
      <w:pPr>
        <w:pStyle w:val="clausetext11xxxxx"/>
        <w:keepLines w:val="0"/>
        <w:rPr>
          <w:color w:val="auto"/>
          <w:szCs w:val="22"/>
        </w:rPr>
      </w:pPr>
      <w:r w:rsidRPr="001A44C9">
        <w:rPr>
          <w:color w:val="auto"/>
          <w:szCs w:val="22"/>
        </w:rPr>
        <w:t>Subject to clause</w:t>
      </w:r>
      <w:r w:rsidR="00BC3B65" w:rsidRPr="001A44C9">
        <w:rPr>
          <w:color w:val="auto"/>
          <w:szCs w:val="22"/>
        </w:rPr>
        <w:t xml:space="preserve"> </w:t>
      </w:r>
      <w:r w:rsidR="00BC3B65" w:rsidRPr="001A44C9">
        <w:rPr>
          <w:color w:val="auto"/>
          <w:szCs w:val="22"/>
        </w:rPr>
        <w:fldChar w:fldCharType="begin"/>
      </w:r>
      <w:r w:rsidR="00BC3B65" w:rsidRPr="001A44C9">
        <w:rPr>
          <w:color w:val="auto"/>
          <w:szCs w:val="22"/>
        </w:rPr>
        <w:instrText xml:space="preserve"> REF _Ref413871042 \w \h </w:instrText>
      </w:r>
      <w:r w:rsidR="008100B7" w:rsidRPr="001A44C9">
        <w:rPr>
          <w:color w:val="auto"/>
          <w:szCs w:val="22"/>
        </w:rPr>
        <w:instrText xml:space="preserve"> \* MERGEFORMAT </w:instrText>
      </w:r>
      <w:r w:rsidR="00BC3B65" w:rsidRPr="001A44C9">
        <w:rPr>
          <w:color w:val="auto"/>
          <w:szCs w:val="22"/>
        </w:rPr>
      </w:r>
      <w:r w:rsidR="00BC3B65" w:rsidRPr="001A44C9">
        <w:rPr>
          <w:color w:val="auto"/>
          <w:szCs w:val="22"/>
        </w:rPr>
        <w:fldChar w:fldCharType="separate"/>
      </w:r>
      <w:r w:rsidR="00BF3782">
        <w:rPr>
          <w:color w:val="auto"/>
          <w:szCs w:val="22"/>
        </w:rPr>
        <w:t>127.2</w:t>
      </w:r>
      <w:r w:rsidR="00BC3B65" w:rsidRPr="001A44C9">
        <w:rPr>
          <w:color w:val="auto"/>
          <w:szCs w:val="22"/>
        </w:rPr>
        <w:fldChar w:fldCharType="end"/>
      </w:r>
      <w:r w:rsidRPr="001A44C9">
        <w:rPr>
          <w:color w:val="auto"/>
          <w:szCs w:val="22"/>
        </w:rPr>
        <w:t>, w</w:t>
      </w:r>
      <w:r w:rsidR="009E2274" w:rsidRPr="001A44C9">
        <w:rPr>
          <w:color w:val="auto"/>
          <w:szCs w:val="22"/>
        </w:rPr>
        <w:t>here the NEIS Provider decides to approve the NEIS Prospective Participant’s NEIS Business Plan, the Provider must:</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advise the NEIS Prospective Participant in writing of the approval within five Business Days</w:t>
      </w:r>
      <w:r w:rsidR="00CB49A7" w:rsidRPr="001A44C9">
        <w:rPr>
          <w:color w:val="auto"/>
          <w:sz w:val="22"/>
          <w:szCs w:val="22"/>
        </w:rPr>
        <w:t xml:space="preserve"> of the decision</w:t>
      </w:r>
      <w:r w:rsidRPr="001A44C9">
        <w:rPr>
          <w:color w:val="auto"/>
          <w:sz w:val="22"/>
          <w:szCs w:val="22"/>
        </w:rPr>
        <w:t>;</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explain to the NEIS Prospective Participant their obligations while receiving NEIS Assistance and any NEIS Services the NEIS Provider will provide;</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advise the NEIS Prospective Participant to carefully read and understand all the terms of his or her NEIS Participant Agreement;</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 xml:space="preserve">ensure that the NEIS Prospective Participant signs the NEIS Participant Agreement; </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 xml:space="preserve">forward the signed NEIS Participant Agreement to the Department for the Department’s signature; </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advise the referring Employment Provider or D</w:t>
      </w:r>
      <w:r w:rsidR="00D55AFD" w:rsidRPr="001A44C9">
        <w:rPr>
          <w:color w:val="auto"/>
          <w:sz w:val="22"/>
          <w:szCs w:val="22"/>
        </w:rPr>
        <w:t xml:space="preserve">ES </w:t>
      </w:r>
      <w:r w:rsidRPr="001A44C9">
        <w:rPr>
          <w:color w:val="auto"/>
          <w:sz w:val="22"/>
          <w:szCs w:val="22"/>
        </w:rPr>
        <w:t>Provider prior to the NEIS Prospective Participant’s NEIS Commencement, that the NEIS Prospective Participant’s Job Plan should be updated, to reflect the NEIS Prospective Participant’s NEIS Commencement, when this occurs; and</w:t>
      </w:r>
    </w:p>
    <w:p w:rsidR="009E2274" w:rsidRPr="001A44C9" w:rsidRDefault="009E2274" w:rsidP="005C5FE1">
      <w:pPr>
        <w:pStyle w:val="Default"/>
        <w:numPr>
          <w:ilvl w:val="0"/>
          <w:numId w:val="80"/>
        </w:numPr>
        <w:spacing w:before="120" w:after="120"/>
        <w:ind w:left="1077" w:hanging="357"/>
        <w:rPr>
          <w:color w:val="auto"/>
          <w:sz w:val="22"/>
          <w:szCs w:val="22"/>
        </w:rPr>
      </w:pPr>
      <w:r w:rsidRPr="001A44C9">
        <w:rPr>
          <w:color w:val="auto"/>
          <w:sz w:val="22"/>
          <w:szCs w:val="22"/>
        </w:rPr>
        <w:t xml:space="preserve">commence providing </w:t>
      </w:r>
      <w:r w:rsidR="00620858" w:rsidRPr="001A44C9">
        <w:rPr>
          <w:color w:val="auto"/>
          <w:sz w:val="22"/>
          <w:szCs w:val="22"/>
        </w:rPr>
        <w:t xml:space="preserve">relevant </w:t>
      </w:r>
      <w:r w:rsidRPr="001A44C9">
        <w:rPr>
          <w:color w:val="auto"/>
          <w:sz w:val="22"/>
          <w:szCs w:val="22"/>
        </w:rPr>
        <w:t xml:space="preserve">NEIS Services to </w:t>
      </w:r>
      <w:r w:rsidR="009D3C6C" w:rsidRPr="001A44C9">
        <w:rPr>
          <w:color w:val="auto"/>
          <w:sz w:val="22"/>
          <w:szCs w:val="22"/>
        </w:rPr>
        <w:t>them</w:t>
      </w:r>
      <w:r w:rsidRPr="001A44C9">
        <w:rPr>
          <w:color w:val="auto"/>
          <w:sz w:val="22"/>
          <w:szCs w:val="22"/>
        </w:rPr>
        <w:t xml:space="preserve"> as a NEIS Participant from the date of their NEIS Commencement.</w:t>
      </w:r>
    </w:p>
    <w:p w:rsidR="009E2274" w:rsidRPr="001A44C9" w:rsidRDefault="009E2274" w:rsidP="00906688">
      <w:pPr>
        <w:pStyle w:val="ClauseHeadings1xxxx"/>
        <w:keepLines w:val="0"/>
        <w:rPr>
          <w:b w:val="0"/>
          <w:i/>
          <w:szCs w:val="22"/>
        </w:rPr>
      </w:pPr>
      <w:bookmarkStart w:id="2454" w:name="_Toc413049774"/>
      <w:bookmarkStart w:id="2455" w:name="_Toc414816674"/>
      <w:bookmarkStart w:id="2456" w:name="_Toc414985790"/>
      <w:bookmarkStart w:id="2457" w:name="_Toc415042813"/>
      <w:bookmarkStart w:id="2458" w:name="_Toc415046636"/>
      <w:bookmarkStart w:id="2459" w:name="_Toc415048864"/>
      <w:bookmarkStart w:id="2460" w:name="_Toc415049109"/>
      <w:bookmarkStart w:id="2461" w:name="_Toc415051938"/>
      <w:bookmarkStart w:id="2462" w:name="_Toc395267792"/>
      <w:bookmarkStart w:id="2463" w:name="_Toc395268045"/>
      <w:bookmarkStart w:id="2464" w:name="_Toc395280887"/>
      <w:bookmarkStart w:id="2465" w:name="_Toc395281139"/>
      <w:bookmarkStart w:id="2466" w:name="_Toc395281391"/>
      <w:bookmarkStart w:id="2467" w:name="_Toc395282103"/>
      <w:bookmarkStart w:id="2468" w:name="_Toc395282355"/>
      <w:bookmarkStart w:id="2469" w:name="_Toc395282607"/>
      <w:bookmarkStart w:id="2470" w:name="_Toc395282859"/>
      <w:bookmarkStart w:id="2471" w:name="_Toc395283111"/>
      <w:bookmarkStart w:id="2472" w:name="_Toc395538980"/>
      <w:bookmarkStart w:id="2473" w:name="_Toc395596211"/>
      <w:bookmarkStart w:id="2474" w:name="_Toc394927615"/>
      <w:bookmarkStart w:id="2475" w:name="_Toc394927850"/>
      <w:bookmarkStart w:id="2476" w:name="_Toc394932841"/>
      <w:bookmarkStart w:id="2477" w:name="_Toc394991995"/>
      <w:bookmarkStart w:id="2478" w:name="_Toc394992250"/>
      <w:bookmarkStart w:id="2479" w:name="_Toc394992505"/>
      <w:bookmarkStart w:id="2480" w:name="_Toc394992761"/>
      <w:bookmarkStart w:id="2481" w:name="_Toc395174019"/>
      <w:bookmarkStart w:id="2482" w:name="_Toc395204595"/>
      <w:bookmarkStart w:id="2483" w:name="_Toc395267793"/>
      <w:bookmarkStart w:id="2484" w:name="_Toc395268046"/>
      <w:bookmarkStart w:id="2485" w:name="_Toc395280888"/>
      <w:bookmarkStart w:id="2486" w:name="_Toc395281140"/>
      <w:bookmarkStart w:id="2487" w:name="_Toc395281392"/>
      <w:bookmarkStart w:id="2488" w:name="_Toc395282104"/>
      <w:bookmarkStart w:id="2489" w:name="_Toc395282356"/>
      <w:bookmarkStart w:id="2490" w:name="_Toc395282608"/>
      <w:bookmarkStart w:id="2491" w:name="_Toc395282860"/>
      <w:bookmarkStart w:id="2492" w:name="_Toc395283112"/>
      <w:bookmarkStart w:id="2493" w:name="_Toc395538981"/>
      <w:bookmarkStart w:id="2494" w:name="_Toc395596212"/>
      <w:bookmarkStart w:id="2495" w:name="_Toc415224988"/>
      <w:bookmarkStart w:id="2496" w:name="_Toc440881547"/>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r w:rsidRPr="001A44C9">
        <w:rPr>
          <w:szCs w:val="22"/>
        </w:rPr>
        <w:t>NEIS Services for NEIS Participants</w:t>
      </w:r>
      <w:bookmarkEnd w:id="2495"/>
      <w:bookmarkEnd w:id="2496"/>
    </w:p>
    <w:p w:rsidR="00CF5E40" w:rsidRPr="001A44C9" w:rsidRDefault="00620858" w:rsidP="00A30B12">
      <w:pPr>
        <w:pStyle w:val="Default"/>
        <w:ind w:firstLine="720"/>
        <w:rPr>
          <w:i/>
          <w:color w:val="auto"/>
          <w:sz w:val="22"/>
          <w:szCs w:val="22"/>
        </w:rPr>
      </w:pPr>
      <w:r w:rsidRPr="001A44C9">
        <w:rPr>
          <w:i/>
          <w:color w:val="auto"/>
          <w:sz w:val="22"/>
          <w:szCs w:val="22"/>
        </w:rPr>
        <w:t>Duration</w:t>
      </w:r>
    </w:p>
    <w:p w:rsidR="00CF5E40" w:rsidRPr="001A44C9" w:rsidRDefault="00CF5E40" w:rsidP="00F14C2F">
      <w:pPr>
        <w:pStyle w:val="clausetext11xxxxx"/>
        <w:rPr>
          <w:color w:val="auto"/>
        </w:rPr>
      </w:pPr>
      <w:r w:rsidRPr="001A44C9">
        <w:rPr>
          <w:color w:val="auto"/>
        </w:rPr>
        <w:t xml:space="preserve">Unless otherwise directed by the Department, the NEIS Provider must provide </w:t>
      </w:r>
      <w:r w:rsidR="00620858" w:rsidRPr="001A44C9">
        <w:rPr>
          <w:color w:val="auto"/>
        </w:rPr>
        <w:t xml:space="preserve">relevant </w:t>
      </w:r>
      <w:r w:rsidRPr="001A44C9">
        <w:rPr>
          <w:color w:val="auto"/>
        </w:rPr>
        <w:t xml:space="preserve">NEIS </w:t>
      </w:r>
      <w:r w:rsidR="00620858" w:rsidRPr="001A44C9">
        <w:rPr>
          <w:color w:val="auto"/>
        </w:rPr>
        <w:t>Services</w:t>
      </w:r>
      <w:r w:rsidRPr="001A44C9">
        <w:rPr>
          <w:color w:val="auto"/>
        </w:rPr>
        <w:t xml:space="preserve"> </w:t>
      </w:r>
      <w:r w:rsidR="004720C6" w:rsidRPr="001A44C9">
        <w:rPr>
          <w:color w:val="auto"/>
        </w:rPr>
        <w:t>to</w:t>
      </w:r>
      <w:r w:rsidRPr="001A44C9">
        <w:rPr>
          <w:color w:val="auto"/>
        </w:rPr>
        <w:t xml:space="preserve"> each NEIS Participant </w:t>
      </w:r>
      <w:r w:rsidR="004720C6" w:rsidRPr="001A44C9">
        <w:rPr>
          <w:color w:val="auto"/>
        </w:rPr>
        <w:t>for</w:t>
      </w:r>
      <w:r w:rsidR="000754D4" w:rsidRPr="001A44C9">
        <w:rPr>
          <w:color w:val="auto"/>
        </w:rPr>
        <w:t xml:space="preserve"> the </w:t>
      </w:r>
      <w:r w:rsidR="005A4802" w:rsidRPr="001A44C9">
        <w:rPr>
          <w:color w:val="auto"/>
        </w:rPr>
        <w:t>full</w:t>
      </w:r>
      <w:r w:rsidR="004720C6" w:rsidRPr="001A44C9">
        <w:rPr>
          <w:color w:val="auto"/>
        </w:rPr>
        <w:t xml:space="preserve"> </w:t>
      </w:r>
      <w:r w:rsidR="000754D4" w:rsidRPr="001A44C9">
        <w:rPr>
          <w:color w:val="auto"/>
        </w:rPr>
        <w:t xml:space="preserve">period of </w:t>
      </w:r>
      <w:r w:rsidR="004720C6" w:rsidRPr="001A44C9">
        <w:rPr>
          <w:color w:val="auto"/>
        </w:rPr>
        <w:t xml:space="preserve">the </w:t>
      </w:r>
      <w:r w:rsidR="000754D4" w:rsidRPr="001A44C9">
        <w:rPr>
          <w:color w:val="auto"/>
        </w:rPr>
        <w:t>NEIS Assistance</w:t>
      </w:r>
      <w:r w:rsidR="00620858" w:rsidRPr="001A44C9">
        <w:rPr>
          <w:color w:val="auto"/>
        </w:rPr>
        <w:t xml:space="preserve"> provided under their NEIS Participant Agreement</w:t>
      </w:r>
      <w:r w:rsidR="000754D4" w:rsidRPr="001A44C9">
        <w:rPr>
          <w:color w:val="auto"/>
        </w:rPr>
        <w:t>, notwithstanding the expiration of this Deed</w:t>
      </w:r>
      <w:r w:rsidRPr="001A44C9">
        <w:rPr>
          <w:color w:val="auto"/>
        </w:rPr>
        <w:t>.</w:t>
      </w:r>
    </w:p>
    <w:p w:rsidR="009E2274" w:rsidRPr="001A44C9" w:rsidRDefault="009E2274" w:rsidP="00A30B12">
      <w:pPr>
        <w:pStyle w:val="Default"/>
        <w:ind w:firstLine="720"/>
        <w:rPr>
          <w:i/>
          <w:color w:val="auto"/>
          <w:sz w:val="22"/>
          <w:szCs w:val="22"/>
        </w:rPr>
      </w:pPr>
      <w:r w:rsidRPr="001A44C9">
        <w:rPr>
          <w:i/>
          <w:color w:val="auto"/>
          <w:sz w:val="22"/>
          <w:szCs w:val="22"/>
        </w:rPr>
        <w:t xml:space="preserve">Advising </w:t>
      </w:r>
      <w:r w:rsidR="004C4FE4" w:rsidRPr="001A44C9">
        <w:rPr>
          <w:i/>
          <w:color w:val="auto"/>
          <w:sz w:val="22"/>
          <w:szCs w:val="22"/>
        </w:rPr>
        <w:t>DHS</w:t>
      </w:r>
    </w:p>
    <w:p w:rsidR="009E2274" w:rsidRPr="001A44C9" w:rsidRDefault="009E2274" w:rsidP="00906688">
      <w:pPr>
        <w:pStyle w:val="clausetext11xxxxx"/>
        <w:keepLines w:val="0"/>
        <w:rPr>
          <w:color w:val="auto"/>
        </w:rPr>
      </w:pPr>
      <w:r w:rsidRPr="001A44C9">
        <w:rPr>
          <w:color w:val="auto"/>
        </w:rPr>
        <w:t xml:space="preserve">The NEIS Provider must advise </w:t>
      </w:r>
      <w:r w:rsidR="004C4FE4" w:rsidRPr="001A44C9">
        <w:rPr>
          <w:color w:val="auto"/>
        </w:rPr>
        <w:t>DHS</w:t>
      </w:r>
      <w:r w:rsidRPr="001A44C9">
        <w:rPr>
          <w:color w:val="auto"/>
        </w:rPr>
        <w:t xml:space="preserve"> and the referring Employment Provider or DES Provider, as relevant, in writing, within five Business Days of </w:t>
      </w:r>
      <w:r w:rsidR="001B3E13" w:rsidRPr="001A44C9">
        <w:rPr>
          <w:color w:val="auto"/>
        </w:rPr>
        <w:t>each</w:t>
      </w:r>
      <w:r w:rsidRPr="001A44C9">
        <w:rPr>
          <w:color w:val="auto"/>
        </w:rPr>
        <w:t xml:space="preserve"> NEIS Commencement, that the </w:t>
      </w:r>
      <w:r w:rsidR="001B3E13" w:rsidRPr="001A44C9">
        <w:rPr>
          <w:color w:val="auto"/>
        </w:rPr>
        <w:t xml:space="preserve">relevant </w:t>
      </w:r>
      <w:r w:rsidRPr="001A44C9">
        <w:rPr>
          <w:color w:val="auto"/>
        </w:rPr>
        <w:t xml:space="preserve">NEIS Participant has commenced NEIS Assistance and whether </w:t>
      </w:r>
      <w:r w:rsidR="001B3E13" w:rsidRPr="001A44C9">
        <w:rPr>
          <w:color w:val="auto"/>
        </w:rPr>
        <w:t xml:space="preserve">the NEIS Participant </w:t>
      </w:r>
      <w:r w:rsidRPr="001A44C9">
        <w:rPr>
          <w:color w:val="auto"/>
        </w:rPr>
        <w:t>is receiving NEIS Allowance.</w:t>
      </w:r>
    </w:p>
    <w:p w:rsidR="009E2274" w:rsidRPr="001A44C9" w:rsidRDefault="009E2274" w:rsidP="00A30B12">
      <w:pPr>
        <w:pStyle w:val="Default"/>
        <w:ind w:left="-142" w:firstLine="862"/>
        <w:rPr>
          <w:color w:val="auto"/>
          <w:sz w:val="22"/>
          <w:szCs w:val="22"/>
        </w:rPr>
      </w:pPr>
      <w:r w:rsidRPr="001A44C9">
        <w:rPr>
          <w:i/>
          <w:color w:val="auto"/>
          <w:sz w:val="22"/>
          <w:szCs w:val="22"/>
        </w:rPr>
        <w:t>NEIS Business Mentoring</w:t>
      </w:r>
    </w:p>
    <w:p w:rsidR="00737100" w:rsidRPr="001A44C9" w:rsidRDefault="009E2274" w:rsidP="00737100">
      <w:pPr>
        <w:pStyle w:val="clausetext11xxxxx"/>
        <w:keepLines w:val="0"/>
        <w:rPr>
          <w:color w:val="auto"/>
        </w:rPr>
      </w:pPr>
      <w:r w:rsidRPr="001A44C9">
        <w:rPr>
          <w:color w:val="auto"/>
          <w:szCs w:val="22"/>
        </w:rPr>
        <w:t>The NEIS Provider must, in accordance with any Guidelines</w:t>
      </w:r>
      <w:r w:rsidR="00397625" w:rsidRPr="001A44C9">
        <w:rPr>
          <w:color w:val="auto"/>
        </w:rPr>
        <w:t>, and the Provider’s tender response to the request for tender for this Deed</w:t>
      </w:r>
      <w:r w:rsidRPr="001A44C9">
        <w:rPr>
          <w:color w:val="auto"/>
          <w:szCs w:val="22"/>
        </w:rPr>
        <w:t xml:space="preserve"> provide NEIS Business Mentoring</w:t>
      </w:r>
      <w:r w:rsidR="00737100" w:rsidRPr="001A44C9">
        <w:rPr>
          <w:color w:val="auto"/>
          <w:szCs w:val="22"/>
        </w:rPr>
        <w:t xml:space="preserve"> </w:t>
      </w:r>
      <w:r w:rsidRPr="001A44C9">
        <w:rPr>
          <w:color w:val="auto"/>
        </w:rPr>
        <w:t>for each NEIS Participant</w:t>
      </w:r>
      <w:r w:rsidR="00737100" w:rsidRPr="001A44C9">
        <w:rPr>
          <w:color w:val="auto"/>
        </w:rPr>
        <w:t>:</w:t>
      </w:r>
    </w:p>
    <w:p w:rsidR="009E2274" w:rsidRPr="001A44C9" w:rsidRDefault="009E2274" w:rsidP="001D0BE4">
      <w:pPr>
        <w:pStyle w:val="clausetexta"/>
        <w:rPr>
          <w:color w:val="auto"/>
        </w:rPr>
      </w:pPr>
      <w:r w:rsidRPr="001A44C9">
        <w:rPr>
          <w:color w:val="auto"/>
        </w:rPr>
        <w:t xml:space="preserve">to assist them in establishing and running </w:t>
      </w:r>
      <w:r w:rsidR="00221B1C" w:rsidRPr="001A44C9">
        <w:rPr>
          <w:color w:val="auto"/>
        </w:rPr>
        <w:t xml:space="preserve">a </w:t>
      </w:r>
      <w:r w:rsidRPr="001A44C9">
        <w:rPr>
          <w:color w:val="auto"/>
        </w:rPr>
        <w:t>viable NEIS Business</w:t>
      </w:r>
      <w:r w:rsidR="00834274" w:rsidRPr="001A44C9">
        <w:rPr>
          <w:color w:val="auto"/>
        </w:rPr>
        <w:t>; and</w:t>
      </w:r>
    </w:p>
    <w:p w:rsidR="009E2274" w:rsidRPr="001A44C9" w:rsidRDefault="00737100" w:rsidP="001D0BE4">
      <w:pPr>
        <w:pStyle w:val="clausetexta"/>
        <w:rPr>
          <w:color w:val="auto"/>
        </w:rPr>
      </w:pPr>
      <w:r w:rsidRPr="001A44C9">
        <w:rPr>
          <w:color w:val="auto"/>
        </w:rPr>
        <w:t>which</w:t>
      </w:r>
      <w:r w:rsidR="009E2274" w:rsidRPr="001A44C9">
        <w:rPr>
          <w:color w:val="auto"/>
        </w:rPr>
        <w:t xml:space="preserve"> include</w:t>
      </w:r>
      <w:r w:rsidRPr="001A44C9">
        <w:rPr>
          <w:color w:val="auto"/>
        </w:rPr>
        <w:t>s</w:t>
      </w:r>
      <w:r w:rsidR="009E2274" w:rsidRPr="001A44C9">
        <w:rPr>
          <w:color w:val="auto"/>
        </w:rPr>
        <w:t xml:space="preserve"> at least five face to face visits by the NEIS Provider during the period of his or her NEIS Participant Agreement,</w:t>
      </w:r>
      <w:r w:rsidR="009D3C6C" w:rsidRPr="001A44C9">
        <w:rPr>
          <w:color w:val="auto"/>
        </w:rPr>
        <w:t xml:space="preserve"> </w:t>
      </w:r>
      <w:r w:rsidR="009E2274" w:rsidRPr="001A44C9">
        <w:rPr>
          <w:color w:val="auto"/>
        </w:rPr>
        <w:t>in the manner and at the times and locations set out in any Guidelines.</w:t>
      </w:r>
    </w:p>
    <w:p w:rsidR="009E2274" w:rsidRPr="001A44C9" w:rsidRDefault="009E2274" w:rsidP="00906688">
      <w:pPr>
        <w:pStyle w:val="clausetext11xxxxx"/>
        <w:keepLines w:val="0"/>
        <w:rPr>
          <w:color w:val="auto"/>
          <w:szCs w:val="22"/>
        </w:rPr>
      </w:pPr>
      <w:r w:rsidRPr="001A44C9">
        <w:rPr>
          <w:color w:val="auto"/>
          <w:szCs w:val="22"/>
        </w:rPr>
        <w:t>Where a NEIS Participant refuses to accept or otherwise participate in NEIS Business Mentoring, the NEIS Provider must advise the Department in writing within five Business Days of the occurrence.</w:t>
      </w:r>
    </w:p>
    <w:p w:rsidR="009E2274" w:rsidRPr="001A44C9" w:rsidRDefault="009E2274" w:rsidP="00906688">
      <w:pPr>
        <w:pStyle w:val="clausetext11xxxxx"/>
        <w:keepLines w:val="0"/>
        <w:rPr>
          <w:color w:val="auto"/>
          <w:szCs w:val="22"/>
        </w:rPr>
      </w:pPr>
      <w:r w:rsidRPr="001A44C9">
        <w:rPr>
          <w:color w:val="auto"/>
          <w:szCs w:val="22"/>
        </w:rPr>
        <w:t>The NEIS Provider must provide the Department with NEIS Business Mentoring Reports, as required by the Department</w:t>
      </w:r>
      <w:r w:rsidR="009D3C6C" w:rsidRPr="001A44C9">
        <w:rPr>
          <w:color w:val="auto"/>
          <w:szCs w:val="22"/>
        </w:rPr>
        <w:t xml:space="preserve">, </w:t>
      </w:r>
      <w:r w:rsidR="00A71626" w:rsidRPr="001A44C9">
        <w:rPr>
          <w:color w:val="auto"/>
          <w:szCs w:val="22"/>
        </w:rPr>
        <w:t xml:space="preserve">and </w:t>
      </w:r>
      <w:r w:rsidR="009D3C6C" w:rsidRPr="001A44C9">
        <w:rPr>
          <w:color w:val="auto"/>
          <w:szCs w:val="22"/>
        </w:rPr>
        <w:t>as specified in any Guidelines</w:t>
      </w:r>
      <w:r w:rsidRPr="001A44C9">
        <w:rPr>
          <w:color w:val="auto"/>
          <w:szCs w:val="22"/>
        </w:rPr>
        <w:t>.</w:t>
      </w:r>
    </w:p>
    <w:p w:rsidR="009E2274" w:rsidRPr="001A44C9" w:rsidRDefault="009E2274" w:rsidP="00A30B12">
      <w:pPr>
        <w:pStyle w:val="Default"/>
        <w:ind w:left="-142" w:firstLine="862"/>
        <w:rPr>
          <w:color w:val="auto"/>
          <w:sz w:val="22"/>
          <w:szCs w:val="22"/>
        </w:rPr>
      </w:pPr>
      <w:r w:rsidRPr="001A44C9">
        <w:rPr>
          <w:i/>
          <w:color w:val="auto"/>
          <w:sz w:val="22"/>
          <w:szCs w:val="22"/>
        </w:rPr>
        <w:t>Contacting the NEIS Participant</w:t>
      </w:r>
    </w:p>
    <w:p w:rsidR="009E2274" w:rsidRPr="001A44C9" w:rsidRDefault="009E2274" w:rsidP="00906688">
      <w:pPr>
        <w:pStyle w:val="clausetext11xxxxx"/>
        <w:keepLines w:val="0"/>
        <w:rPr>
          <w:color w:val="auto"/>
          <w:szCs w:val="22"/>
        </w:rPr>
      </w:pPr>
      <w:r w:rsidRPr="001A44C9">
        <w:rPr>
          <w:color w:val="auto"/>
          <w:szCs w:val="22"/>
        </w:rPr>
        <w:t>The NEIS Provider must:</w:t>
      </w:r>
    </w:p>
    <w:p w:rsidR="009E2274" w:rsidRPr="001A44C9" w:rsidRDefault="009E2274" w:rsidP="005C5FE1">
      <w:pPr>
        <w:pStyle w:val="Default"/>
        <w:numPr>
          <w:ilvl w:val="0"/>
          <w:numId w:val="81"/>
        </w:numPr>
        <w:spacing w:before="120" w:after="120"/>
        <w:rPr>
          <w:color w:val="auto"/>
          <w:sz w:val="22"/>
          <w:szCs w:val="22"/>
        </w:rPr>
      </w:pPr>
      <w:r w:rsidRPr="001A44C9">
        <w:rPr>
          <w:color w:val="auto"/>
          <w:sz w:val="22"/>
          <w:szCs w:val="22"/>
        </w:rPr>
        <w:t>contact each NEIS Participant at least monthly during the period of his or her NEIS Participant Agreement;</w:t>
      </w:r>
    </w:p>
    <w:p w:rsidR="009E2274" w:rsidRPr="001A44C9" w:rsidRDefault="009E2274" w:rsidP="005C5FE1">
      <w:pPr>
        <w:pStyle w:val="Default"/>
        <w:numPr>
          <w:ilvl w:val="0"/>
          <w:numId w:val="81"/>
        </w:numPr>
        <w:spacing w:before="120" w:after="120"/>
        <w:rPr>
          <w:color w:val="auto"/>
          <w:sz w:val="22"/>
          <w:szCs w:val="22"/>
        </w:rPr>
      </w:pPr>
      <w:r w:rsidRPr="001A44C9">
        <w:rPr>
          <w:color w:val="auto"/>
          <w:sz w:val="22"/>
          <w:szCs w:val="22"/>
        </w:rPr>
        <w:t xml:space="preserve">in the event of a failure to contact a NEIS Participant, </w:t>
      </w:r>
      <w:r w:rsidR="007819C9" w:rsidRPr="001A44C9">
        <w:rPr>
          <w:color w:val="auto"/>
          <w:sz w:val="22"/>
          <w:szCs w:val="22"/>
        </w:rPr>
        <w:t xml:space="preserve">Notify </w:t>
      </w:r>
      <w:r w:rsidR="007819C9" w:rsidRPr="001A44C9">
        <w:rPr>
          <w:rStyle w:val="GDV5-Orange"/>
          <w:color w:val="auto"/>
          <w:szCs w:val="22"/>
        </w:rPr>
        <w:t>the</w:t>
      </w:r>
      <w:r w:rsidR="007819C9" w:rsidRPr="001A44C9">
        <w:rPr>
          <w:rStyle w:val="GDV5-Orange"/>
          <w:color w:val="auto"/>
        </w:rPr>
        <w:t xml:space="preserve"> Department of the event through the Department’s IT Systems </w:t>
      </w:r>
      <w:r w:rsidR="007819C9" w:rsidRPr="001A44C9">
        <w:rPr>
          <w:color w:val="auto"/>
        </w:rPr>
        <w:t>within five Business Days</w:t>
      </w:r>
      <w:r w:rsidRPr="001A44C9">
        <w:rPr>
          <w:color w:val="auto"/>
          <w:sz w:val="22"/>
          <w:szCs w:val="22"/>
        </w:rPr>
        <w:t>; and</w:t>
      </w:r>
    </w:p>
    <w:p w:rsidR="009E2274" w:rsidRPr="001A44C9" w:rsidRDefault="009E2274" w:rsidP="005C5FE1">
      <w:pPr>
        <w:pStyle w:val="Default"/>
        <w:numPr>
          <w:ilvl w:val="0"/>
          <w:numId w:val="81"/>
        </w:numPr>
        <w:spacing w:before="120" w:after="120"/>
        <w:rPr>
          <w:color w:val="auto"/>
          <w:sz w:val="22"/>
          <w:szCs w:val="22"/>
        </w:rPr>
      </w:pPr>
      <w:r w:rsidRPr="001A44C9">
        <w:rPr>
          <w:color w:val="auto"/>
          <w:sz w:val="22"/>
          <w:szCs w:val="22"/>
        </w:rPr>
        <w:t>at each monthly contact:</w:t>
      </w:r>
    </w:p>
    <w:p w:rsidR="009E2274" w:rsidRPr="001A44C9" w:rsidRDefault="00F2322F" w:rsidP="005C5FE1">
      <w:pPr>
        <w:pStyle w:val="Default"/>
        <w:numPr>
          <w:ilvl w:val="0"/>
          <w:numId w:val="83"/>
        </w:numPr>
        <w:spacing w:before="120" w:after="120"/>
        <w:rPr>
          <w:color w:val="auto"/>
          <w:sz w:val="22"/>
          <w:szCs w:val="22"/>
        </w:rPr>
      </w:pPr>
      <w:r w:rsidRPr="001A44C9">
        <w:rPr>
          <w:color w:val="auto"/>
          <w:sz w:val="22"/>
          <w:szCs w:val="22"/>
        </w:rPr>
        <w:t>check if</w:t>
      </w:r>
      <w:r w:rsidR="009E2274" w:rsidRPr="001A44C9">
        <w:rPr>
          <w:color w:val="auto"/>
          <w:sz w:val="22"/>
          <w:szCs w:val="22"/>
        </w:rPr>
        <w:t xml:space="preserve"> the NEIS Participant is operating his or her NEIS Business in accordance with the NEIS Business Plan</w:t>
      </w:r>
      <w:r w:rsidR="008700FC" w:rsidRPr="001A44C9">
        <w:rPr>
          <w:color w:val="auto"/>
          <w:sz w:val="22"/>
          <w:szCs w:val="22"/>
        </w:rPr>
        <w:t>,</w:t>
      </w:r>
      <w:r w:rsidR="009E2274" w:rsidRPr="001A44C9">
        <w:rPr>
          <w:color w:val="auto"/>
          <w:sz w:val="22"/>
          <w:szCs w:val="22"/>
        </w:rPr>
        <w:t xml:space="preserve"> </w:t>
      </w:r>
      <w:r w:rsidR="008700FC" w:rsidRPr="001A44C9">
        <w:rPr>
          <w:color w:val="auto"/>
          <w:sz w:val="22"/>
          <w:szCs w:val="22"/>
        </w:rPr>
        <w:t>including that the NEIS Participant</w:t>
      </w:r>
      <w:r w:rsidR="009E2274" w:rsidRPr="001A44C9">
        <w:rPr>
          <w:color w:val="auto"/>
          <w:sz w:val="22"/>
          <w:szCs w:val="22"/>
        </w:rPr>
        <w:t xml:space="preserve"> </w:t>
      </w:r>
      <w:r w:rsidR="005A4802" w:rsidRPr="001A44C9">
        <w:rPr>
          <w:color w:val="auto"/>
          <w:sz w:val="22"/>
          <w:szCs w:val="22"/>
        </w:rPr>
        <w:t xml:space="preserve">is </w:t>
      </w:r>
      <w:r w:rsidR="009E2274" w:rsidRPr="001A44C9">
        <w:rPr>
          <w:color w:val="auto"/>
          <w:sz w:val="22"/>
          <w:szCs w:val="22"/>
        </w:rPr>
        <w:t>maintain</w:t>
      </w:r>
      <w:r w:rsidR="005A4802" w:rsidRPr="001A44C9">
        <w:rPr>
          <w:color w:val="auto"/>
          <w:sz w:val="22"/>
          <w:szCs w:val="22"/>
        </w:rPr>
        <w:t>ing</w:t>
      </w:r>
      <w:r w:rsidR="008700FC" w:rsidRPr="001A44C9">
        <w:rPr>
          <w:color w:val="auto"/>
          <w:sz w:val="22"/>
          <w:szCs w:val="22"/>
        </w:rPr>
        <w:t xml:space="preserve"> current and</w:t>
      </w:r>
      <w:r w:rsidR="009E2274" w:rsidRPr="001A44C9">
        <w:rPr>
          <w:color w:val="auto"/>
          <w:sz w:val="22"/>
          <w:szCs w:val="22"/>
        </w:rPr>
        <w:t xml:space="preserve"> appropriate insurance for his or her NEIS Business; </w:t>
      </w:r>
    </w:p>
    <w:p w:rsidR="009E2274" w:rsidRPr="001A44C9" w:rsidRDefault="009E2274" w:rsidP="005C5FE1">
      <w:pPr>
        <w:pStyle w:val="Default"/>
        <w:numPr>
          <w:ilvl w:val="0"/>
          <w:numId w:val="83"/>
        </w:numPr>
        <w:spacing w:before="120" w:after="120"/>
        <w:rPr>
          <w:color w:val="auto"/>
          <w:sz w:val="22"/>
          <w:szCs w:val="22"/>
        </w:rPr>
      </w:pPr>
      <w:r w:rsidRPr="001A44C9">
        <w:rPr>
          <w:color w:val="auto"/>
          <w:sz w:val="22"/>
          <w:szCs w:val="22"/>
        </w:rPr>
        <w:t>offer and provide any business advice and counselling to assist the NEIS Participant in operating his or her NEIS Business; and</w:t>
      </w:r>
    </w:p>
    <w:p w:rsidR="009E2274" w:rsidRPr="001A44C9" w:rsidRDefault="009E2274" w:rsidP="005C5FE1">
      <w:pPr>
        <w:pStyle w:val="Default"/>
        <w:numPr>
          <w:ilvl w:val="0"/>
          <w:numId w:val="83"/>
        </w:numPr>
        <w:spacing w:before="120" w:after="120"/>
        <w:rPr>
          <w:color w:val="auto"/>
          <w:sz w:val="22"/>
          <w:szCs w:val="22"/>
        </w:rPr>
      </w:pPr>
      <w:r w:rsidRPr="001A44C9">
        <w:rPr>
          <w:color w:val="auto"/>
          <w:sz w:val="22"/>
          <w:szCs w:val="22"/>
        </w:rPr>
        <w:t>collect NEIS Financial Information and NEIS Income Statements</w:t>
      </w:r>
      <w:r w:rsidR="000D2950" w:rsidRPr="001A44C9">
        <w:rPr>
          <w:color w:val="auto"/>
          <w:sz w:val="22"/>
          <w:szCs w:val="22"/>
        </w:rPr>
        <w:t>, where relevant</w:t>
      </w:r>
      <w:r w:rsidR="005A4802" w:rsidRPr="001A44C9">
        <w:rPr>
          <w:color w:val="auto"/>
          <w:sz w:val="22"/>
          <w:szCs w:val="22"/>
        </w:rPr>
        <w:t>,</w:t>
      </w:r>
      <w:r w:rsidR="000D2950" w:rsidRPr="001A44C9">
        <w:rPr>
          <w:color w:val="auto"/>
          <w:sz w:val="22"/>
          <w:szCs w:val="22"/>
        </w:rPr>
        <w:t xml:space="preserve"> for the purposes of satisfying clause </w:t>
      </w:r>
      <w:r w:rsidR="000D2950" w:rsidRPr="001A44C9">
        <w:rPr>
          <w:color w:val="auto"/>
          <w:sz w:val="22"/>
          <w:szCs w:val="22"/>
        </w:rPr>
        <w:fldChar w:fldCharType="begin"/>
      </w:r>
      <w:r w:rsidR="000D2950" w:rsidRPr="001A44C9">
        <w:rPr>
          <w:color w:val="auto"/>
          <w:sz w:val="22"/>
          <w:szCs w:val="22"/>
        </w:rPr>
        <w:instrText xml:space="preserve"> REF _Ref393981025 \w \h </w:instrText>
      </w:r>
      <w:r w:rsidR="005922A0" w:rsidRPr="001A44C9">
        <w:rPr>
          <w:color w:val="auto"/>
          <w:sz w:val="22"/>
          <w:szCs w:val="22"/>
        </w:rPr>
        <w:instrText xml:space="preserve"> \* MERGEFORMAT </w:instrText>
      </w:r>
      <w:r w:rsidR="000D2950" w:rsidRPr="001A44C9">
        <w:rPr>
          <w:color w:val="auto"/>
          <w:sz w:val="22"/>
          <w:szCs w:val="22"/>
        </w:rPr>
      </w:r>
      <w:r w:rsidR="000D2950" w:rsidRPr="001A44C9">
        <w:rPr>
          <w:color w:val="auto"/>
          <w:sz w:val="22"/>
          <w:szCs w:val="22"/>
        </w:rPr>
        <w:fldChar w:fldCharType="separate"/>
      </w:r>
      <w:r w:rsidR="00BF3782">
        <w:rPr>
          <w:color w:val="auto"/>
          <w:sz w:val="22"/>
          <w:szCs w:val="22"/>
        </w:rPr>
        <w:t>129.7</w:t>
      </w:r>
      <w:r w:rsidR="000D2950" w:rsidRPr="001A44C9">
        <w:rPr>
          <w:color w:val="auto"/>
          <w:sz w:val="22"/>
          <w:szCs w:val="22"/>
        </w:rPr>
        <w:fldChar w:fldCharType="end"/>
      </w:r>
      <w:r w:rsidRPr="001A44C9">
        <w:rPr>
          <w:color w:val="auto"/>
          <w:sz w:val="22"/>
          <w:szCs w:val="22"/>
        </w:rPr>
        <w:t>.</w:t>
      </w:r>
    </w:p>
    <w:p w:rsidR="009E2274" w:rsidRPr="001A44C9" w:rsidRDefault="009E2274" w:rsidP="00A30B12">
      <w:pPr>
        <w:pStyle w:val="Default"/>
        <w:ind w:left="720"/>
        <w:rPr>
          <w:i/>
          <w:color w:val="auto"/>
          <w:sz w:val="22"/>
          <w:szCs w:val="22"/>
        </w:rPr>
      </w:pPr>
      <w:r w:rsidRPr="001A44C9">
        <w:rPr>
          <w:i/>
          <w:color w:val="auto"/>
          <w:sz w:val="22"/>
          <w:szCs w:val="22"/>
        </w:rPr>
        <w:t>Collection of NEIS Financial Information and NEIS Participant’s Income Statements</w:t>
      </w:r>
    </w:p>
    <w:p w:rsidR="009E2274" w:rsidRPr="001A44C9" w:rsidRDefault="009E2274" w:rsidP="00906688">
      <w:pPr>
        <w:pStyle w:val="clausetext11xxxxx"/>
        <w:keepLines w:val="0"/>
        <w:rPr>
          <w:color w:val="auto"/>
        </w:rPr>
      </w:pPr>
      <w:bookmarkStart w:id="2497" w:name="_Ref393981025"/>
      <w:r w:rsidRPr="001A44C9">
        <w:rPr>
          <w:color w:val="auto"/>
        </w:rPr>
        <w:t xml:space="preserve">Subject to clause </w:t>
      </w:r>
      <w:r w:rsidR="00E507A5" w:rsidRPr="001A44C9">
        <w:rPr>
          <w:color w:val="auto"/>
        </w:rPr>
        <w:fldChar w:fldCharType="begin"/>
      </w:r>
      <w:r w:rsidR="00E507A5" w:rsidRPr="001A44C9">
        <w:rPr>
          <w:color w:val="auto"/>
        </w:rPr>
        <w:instrText xml:space="preserve"> REF _Ref393981091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129.8</w:t>
      </w:r>
      <w:r w:rsidR="00E507A5" w:rsidRPr="001A44C9">
        <w:rPr>
          <w:color w:val="auto"/>
        </w:rPr>
        <w:fldChar w:fldCharType="end"/>
      </w:r>
      <w:r w:rsidRPr="001A44C9">
        <w:rPr>
          <w:color w:val="auto"/>
        </w:rPr>
        <w:t>, the NEIS Provider must, within ten Business Days after the completion of each Financial Quarter of business operation for the duration of each NEIS Participant Agreement, collect from NEIS Participants:</w:t>
      </w:r>
      <w:bookmarkEnd w:id="2497"/>
    </w:p>
    <w:p w:rsidR="009E2274" w:rsidRPr="001A44C9" w:rsidRDefault="009E2274" w:rsidP="00906688">
      <w:pPr>
        <w:pStyle w:val="clausetexta"/>
        <w:keepLines w:val="0"/>
        <w:rPr>
          <w:color w:val="auto"/>
        </w:rPr>
      </w:pPr>
      <w:r w:rsidRPr="001A44C9">
        <w:rPr>
          <w:rStyle w:val="GDV5-Orange"/>
          <w:color w:val="auto"/>
        </w:rPr>
        <w:t>NEIS Financial Information</w:t>
      </w:r>
      <w:r w:rsidRPr="001A44C9">
        <w:rPr>
          <w:color w:val="auto"/>
        </w:rPr>
        <w:t xml:space="preserve"> relating to each NEIS Business; and </w:t>
      </w:r>
    </w:p>
    <w:p w:rsidR="009E2274" w:rsidRPr="001A44C9" w:rsidRDefault="009E2274" w:rsidP="00906688">
      <w:pPr>
        <w:pStyle w:val="clausetexta"/>
        <w:keepLines w:val="0"/>
        <w:rPr>
          <w:color w:val="auto"/>
        </w:rPr>
      </w:pPr>
      <w:bookmarkStart w:id="2498" w:name="_Ref414971966"/>
      <w:r w:rsidRPr="001A44C9">
        <w:rPr>
          <w:color w:val="auto"/>
        </w:rPr>
        <w:t>a NEIS Income Statement from each NEIS Participant,</w:t>
      </w:r>
      <w:bookmarkEnd w:id="2498"/>
      <w:r w:rsidRPr="001A44C9">
        <w:rPr>
          <w:color w:val="auto"/>
        </w:rPr>
        <w:t xml:space="preserve"> </w:t>
      </w:r>
    </w:p>
    <w:p w:rsidR="009E2274" w:rsidRPr="001A44C9" w:rsidRDefault="009D3C6C" w:rsidP="00906688">
      <w:pPr>
        <w:pStyle w:val="clausetext11xxxxx"/>
        <w:keepLines w:val="0"/>
        <w:numPr>
          <w:ilvl w:val="0"/>
          <w:numId w:val="0"/>
        </w:numPr>
        <w:ind w:left="709"/>
        <w:rPr>
          <w:color w:val="auto"/>
        </w:rPr>
      </w:pPr>
      <w:r w:rsidRPr="001A44C9">
        <w:rPr>
          <w:color w:val="auto"/>
        </w:rPr>
        <w:t xml:space="preserve">and </w:t>
      </w:r>
      <w:r w:rsidR="009E2274" w:rsidRPr="001A44C9">
        <w:rPr>
          <w:color w:val="auto"/>
        </w:rPr>
        <w:t xml:space="preserve">in the case of the information collected in accordance with clause </w:t>
      </w:r>
      <w:r w:rsidR="00D45245" w:rsidRPr="001A44C9">
        <w:rPr>
          <w:color w:val="auto"/>
        </w:rPr>
        <w:fldChar w:fldCharType="begin"/>
      </w:r>
      <w:r w:rsidR="00D45245" w:rsidRPr="001A44C9">
        <w:rPr>
          <w:color w:val="auto"/>
        </w:rPr>
        <w:instrText xml:space="preserve"> REF _Ref414971966 \w \h </w:instrText>
      </w:r>
      <w:r w:rsidR="003E2B7B" w:rsidRPr="001A44C9">
        <w:rPr>
          <w:color w:val="auto"/>
        </w:rPr>
        <w:instrText xml:space="preserve"> \* MERGEFORMAT </w:instrText>
      </w:r>
      <w:r w:rsidR="00D45245" w:rsidRPr="001A44C9">
        <w:rPr>
          <w:color w:val="auto"/>
        </w:rPr>
      </w:r>
      <w:r w:rsidR="00D45245" w:rsidRPr="001A44C9">
        <w:rPr>
          <w:color w:val="auto"/>
        </w:rPr>
        <w:fldChar w:fldCharType="separate"/>
      </w:r>
      <w:r w:rsidR="00BF3782">
        <w:rPr>
          <w:color w:val="auto"/>
        </w:rPr>
        <w:t>129.7(b)</w:t>
      </w:r>
      <w:r w:rsidR="00D45245" w:rsidRPr="001A44C9">
        <w:rPr>
          <w:color w:val="auto"/>
        </w:rPr>
        <w:fldChar w:fldCharType="end"/>
      </w:r>
      <w:r w:rsidR="009E2274" w:rsidRPr="001A44C9">
        <w:rPr>
          <w:color w:val="auto"/>
        </w:rPr>
        <w:t>, determine whether any NEIS Participants have failed the NEIS External Income Test.</w:t>
      </w:r>
    </w:p>
    <w:p w:rsidR="009E2274" w:rsidRPr="001A44C9" w:rsidRDefault="009E2274" w:rsidP="00906688">
      <w:pPr>
        <w:pStyle w:val="clausetext11xxxxx"/>
        <w:keepLines w:val="0"/>
        <w:rPr>
          <w:color w:val="auto"/>
        </w:rPr>
      </w:pPr>
      <w:bookmarkStart w:id="2499" w:name="_Ref393981091"/>
      <w:r w:rsidRPr="001A44C9">
        <w:rPr>
          <w:color w:val="auto"/>
        </w:rPr>
        <w:t xml:space="preserve">Where a NEIS Business has only been operating for four weeks or less in a Financial Quarter, </w:t>
      </w:r>
      <w:r w:rsidR="003B46BD" w:rsidRPr="001A44C9">
        <w:rPr>
          <w:color w:val="auto"/>
        </w:rPr>
        <w:t xml:space="preserve">the NEIS Provider does not need to collect </w:t>
      </w:r>
      <w:r w:rsidRPr="001A44C9">
        <w:rPr>
          <w:rStyle w:val="GDV5-Orange"/>
          <w:color w:val="auto"/>
        </w:rPr>
        <w:t>NEIS Financial Information or a NEIS Income Statement</w:t>
      </w:r>
      <w:r w:rsidRPr="001A44C9">
        <w:rPr>
          <w:color w:val="auto"/>
        </w:rPr>
        <w:t xml:space="preserve"> for that Financial Quarter.</w:t>
      </w:r>
      <w:bookmarkEnd w:id="2499"/>
    </w:p>
    <w:p w:rsidR="009E2274" w:rsidRPr="001A44C9" w:rsidRDefault="009E2274" w:rsidP="00906688">
      <w:pPr>
        <w:pStyle w:val="clausetext11xxxxx"/>
        <w:keepLines w:val="0"/>
        <w:tabs>
          <w:tab w:val="num" w:pos="709"/>
        </w:tabs>
        <w:ind w:left="426" w:hanging="426"/>
        <w:rPr>
          <w:color w:val="auto"/>
        </w:rPr>
      </w:pPr>
      <w:r w:rsidRPr="001A44C9">
        <w:rPr>
          <w:color w:val="auto"/>
        </w:rPr>
        <w:t xml:space="preserve">The NEIS Provider must advise </w:t>
      </w:r>
      <w:r w:rsidRPr="001A44C9">
        <w:rPr>
          <w:rStyle w:val="GDV5-Orange"/>
          <w:color w:val="auto"/>
        </w:rPr>
        <w:t>the Department in</w:t>
      </w:r>
      <w:r w:rsidRPr="001A44C9">
        <w:rPr>
          <w:color w:val="auto"/>
        </w:rPr>
        <w:t xml:space="preserve"> writing within five Business Days:</w:t>
      </w:r>
    </w:p>
    <w:p w:rsidR="009E2274" w:rsidRPr="001A44C9" w:rsidRDefault="009E2274" w:rsidP="00906688">
      <w:pPr>
        <w:pStyle w:val="clausetexta"/>
        <w:keepLines w:val="0"/>
        <w:rPr>
          <w:color w:val="auto"/>
        </w:rPr>
      </w:pPr>
      <w:r w:rsidRPr="001A44C9">
        <w:rPr>
          <w:color w:val="auto"/>
        </w:rPr>
        <w:t xml:space="preserve">of any failure by a NEIS Participant to submit his or her </w:t>
      </w:r>
      <w:r w:rsidRPr="001A44C9">
        <w:rPr>
          <w:rStyle w:val="GDV5-Orange"/>
          <w:color w:val="auto"/>
        </w:rPr>
        <w:t>NEIS Financial Information or a NEIS Income Statement</w:t>
      </w:r>
      <w:r w:rsidRPr="001A44C9">
        <w:rPr>
          <w:color w:val="auto"/>
        </w:rPr>
        <w:t xml:space="preserve"> in accordance with his or her NEIS Participant Agreement</w:t>
      </w:r>
      <w:r w:rsidR="009D3C6C" w:rsidRPr="001A44C9">
        <w:rPr>
          <w:color w:val="auto"/>
        </w:rPr>
        <w:t>, or as otherwise required</w:t>
      </w:r>
      <w:r w:rsidRPr="001A44C9">
        <w:rPr>
          <w:color w:val="auto"/>
        </w:rPr>
        <w:t>; and</w:t>
      </w:r>
    </w:p>
    <w:p w:rsidR="009E2274" w:rsidRPr="001A44C9" w:rsidRDefault="009E2274" w:rsidP="00906688">
      <w:pPr>
        <w:pStyle w:val="clausetexta"/>
        <w:keepLines w:val="0"/>
        <w:rPr>
          <w:color w:val="auto"/>
        </w:rPr>
      </w:pPr>
      <w:r w:rsidRPr="001A44C9">
        <w:rPr>
          <w:color w:val="auto"/>
        </w:rPr>
        <w:t xml:space="preserve">when the </w:t>
      </w:r>
      <w:r w:rsidR="00550A6A" w:rsidRPr="001A44C9">
        <w:rPr>
          <w:color w:val="auto"/>
        </w:rPr>
        <w:t xml:space="preserve">NEIS </w:t>
      </w:r>
      <w:r w:rsidRPr="001A44C9">
        <w:rPr>
          <w:color w:val="auto"/>
        </w:rPr>
        <w:t>Provider becomes aware that a NEIS Participant’s gross NEIS External Income has exceeded the threshold set out in the NEIS External Income Test.</w:t>
      </w:r>
    </w:p>
    <w:p w:rsidR="009E2274" w:rsidRPr="001A44C9" w:rsidRDefault="009E2274" w:rsidP="00906688">
      <w:pPr>
        <w:pStyle w:val="clausetext11xxxxx"/>
        <w:keepLines w:val="0"/>
        <w:tabs>
          <w:tab w:val="num" w:pos="709"/>
        </w:tabs>
        <w:ind w:left="709" w:hanging="709"/>
        <w:rPr>
          <w:rStyle w:val="GDV5-Orange"/>
          <w:color w:val="auto"/>
        </w:rPr>
      </w:pPr>
      <w:bookmarkStart w:id="2500" w:name="_Ref393980986"/>
      <w:r w:rsidRPr="001A44C9">
        <w:rPr>
          <w:rStyle w:val="GDV5-Orange"/>
          <w:color w:val="auto"/>
        </w:rPr>
        <w:t xml:space="preserve">The NEIS Provider must, within 20 Business Days after the completion of the second and third Financial Quarters of the operation of </w:t>
      </w:r>
      <w:r w:rsidR="00550A6A" w:rsidRPr="001A44C9">
        <w:rPr>
          <w:rStyle w:val="GDV5-Orange"/>
          <w:color w:val="auto"/>
        </w:rPr>
        <w:t xml:space="preserve">each </w:t>
      </w:r>
      <w:r w:rsidRPr="001A44C9">
        <w:rPr>
          <w:rStyle w:val="GDV5-Orange"/>
          <w:color w:val="auto"/>
        </w:rPr>
        <w:t xml:space="preserve">NEIS Business, use the NEIS Financial Information provided by the </w:t>
      </w:r>
      <w:r w:rsidR="00550A6A" w:rsidRPr="001A44C9">
        <w:rPr>
          <w:rStyle w:val="GDV5-Orange"/>
          <w:color w:val="auto"/>
        </w:rPr>
        <w:t xml:space="preserve">relevant </w:t>
      </w:r>
      <w:r w:rsidRPr="001A44C9">
        <w:rPr>
          <w:rStyle w:val="GDV5-Orange"/>
          <w:color w:val="auto"/>
        </w:rPr>
        <w:t xml:space="preserve">NEIS Participant to complete and submit to the Department a written assessment for </w:t>
      </w:r>
      <w:r w:rsidR="00550A6A" w:rsidRPr="001A44C9">
        <w:rPr>
          <w:rStyle w:val="GDV5-Orange"/>
          <w:color w:val="auto"/>
        </w:rPr>
        <w:t xml:space="preserve">the </w:t>
      </w:r>
      <w:r w:rsidRPr="001A44C9">
        <w:rPr>
          <w:rStyle w:val="GDV5-Orange"/>
          <w:color w:val="auto"/>
        </w:rPr>
        <w:t xml:space="preserve">NEIS Business stating whether </w:t>
      </w:r>
      <w:r w:rsidR="00550A6A" w:rsidRPr="001A44C9">
        <w:rPr>
          <w:rStyle w:val="GDV5-Orange"/>
          <w:color w:val="auto"/>
        </w:rPr>
        <w:t xml:space="preserve">the </w:t>
      </w:r>
      <w:r w:rsidRPr="001A44C9">
        <w:rPr>
          <w:rStyle w:val="GDV5-Orange"/>
          <w:color w:val="auto"/>
        </w:rPr>
        <w:t>NEIS Business:</w:t>
      </w:r>
      <w:bookmarkEnd w:id="2500"/>
    </w:p>
    <w:p w:rsidR="009E2274" w:rsidRPr="001A44C9" w:rsidRDefault="009E2274" w:rsidP="005C5FE1">
      <w:pPr>
        <w:pStyle w:val="clausetexta"/>
        <w:keepLines w:val="0"/>
        <w:numPr>
          <w:ilvl w:val="0"/>
          <w:numId w:val="82"/>
        </w:numPr>
        <w:ind w:left="1134" w:hanging="425"/>
        <w:rPr>
          <w:rStyle w:val="GDV5-Orange"/>
          <w:color w:val="auto"/>
        </w:rPr>
      </w:pPr>
      <w:r w:rsidRPr="001A44C9">
        <w:rPr>
          <w:rStyle w:val="GDV5-Orange"/>
          <w:color w:val="auto"/>
        </w:rPr>
        <w:t>is Commercially Viable; and</w:t>
      </w:r>
    </w:p>
    <w:p w:rsidR="001D0BE4" w:rsidRPr="001A44C9" w:rsidRDefault="009E2274" w:rsidP="005C5FE1">
      <w:pPr>
        <w:pStyle w:val="clausetexta"/>
        <w:keepLines w:val="0"/>
        <w:numPr>
          <w:ilvl w:val="0"/>
          <w:numId w:val="82"/>
        </w:numPr>
        <w:spacing w:after="0"/>
        <w:ind w:left="1134" w:hanging="425"/>
        <w:rPr>
          <w:color w:val="auto"/>
        </w:rPr>
      </w:pPr>
      <w:r w:rsidRPr="001A44C9">
        <w:rPr>
          <w:rStyle w:val="GDV5-Orange"/>
          <w:color w:val="auto"/>
        </w:rPr>
        <w:t>has cash flow which is 25 per cent or more below the forecast of cash flow per Financial Quarter set out in its respective NEIS Business Plan.</w:t>
      </w:r>
    </w:p>
    <w:p w:rsidR="009E2274" w:rsidRPr="001A44C9" w:rsidRDefault="009E2274" w:rsidP="00906688">
      <w:pPr>
        <w:pStyle w:val="Italicclausesub-headings"/>
        <w:keepLines w:val="0"/>
        <w:ind w:hanging="737"/>
        <w:rPr>
          <w:color w:val="auto"/>
        </w:rPr>
      </w:pPr>
      <w:r w:rsidRPr="001A44C9">
        <w:rPr>
          <w:color w:val="auto"/>
        </w:rPr>
        <w:t>Change in a NEIS Participant’s circumstances</w:t>
      </w:r>
    </w:p>
    <w:p w:rsidR="009E2274" w:rsidRPr="001A44C9" w:rsidRDefault="009E2274" w:rsidP="00906688">
      <w:pPr>
        <w:pStyle w:val="clausetext11xxxxx"/>
        <w:keepLines w:val="0"/>
        <w:rPr>
          <w:color w:val="auto"/>
        </w:rPr>
      </w:pPr>
      <w:bookmarkStart w:id="2501" w:name="_Ref393980945"/>
      <w:r w:rsidRPr="001A44C9">
        <w:rPr>
          <w:rStyle w:val="GDV5-Orange"/>
          <w:color w:val="auto"/>
        </w:rPr>
        <w:t xml:space="preserve">Notwithstanding clause </w:t>
      </w:r>
      <w:r w:rsidR="00E507A5" w:rsidRPr="001A44C9">
        <w:rPr>
          <w:rStyle w:val="GDV5-Orange"/>
          <w:color w:val="auto"/>
        </w:rPr>
        <w:fldChar w:fldCharType="begin"/>
      </w:r>
      <w:r w:rsidR="00E507A5" w:rsidRPr="001A44C9">
        <w:rPr>
          <w:rStyle w:val="GDV5-Orange"/>
          <w:color w:val="auto"/>
        </w:rPr>
        <w:instrText xml:space="preserve"> REF _Ref393981025 \r \h </w:instrText>
      </w:r>
      <w:r w:rsidR="006A1DAF" w:rsidRPr="001A44C9">
        <w:rPr>
          <w:rStyle w:val="GDV5-Orange"/>
          <w:color w:val="auto"/>
        </w:rPr>
        <w:instrText xml:space="preserve"> \* MERGEFORMAT </w:instrText>
      </w:r>
      <w:r w:rsidR="00E507A5" w:rsidRPr="001A44C9">
        <w:rPr>
          <w:rStyle w:val="GDV5-Orange"/>
          <w:color w:val="auto"/>
        </w:rPr>
      </w:r>
      <w:r w:rsidR="00E507A5" w:rsidRPr="001A44C9">
        <w:rPr>
          <w:rStyle w:val="GDV5-Orange"/>
          <w:color w:val="auto"/>
        </w:rPr>
        <w:fldChar w:fldCharType="separate"/>
      </w:r>
      <w:r w:rsidR="00BF3782">
        <w:rPr>
          <w:rStyle w:val="GDV5-Orange"/>
          <w:color w:val="auto"/>
        </w:rPr>
        <w:t>129.7</w:t>
      </w:r>
      <w:r w:rsidR="00E507A5" w:rsidRPr="001A44C9">
        <w:rPr>
          <w:rStyle w:val="GDV5-Orange"/>
          <w:color w:val="auto"/>
        </w:rPr>
        <w:fldChar w:fldCharType="end"/>
      </w:r>
      <w:r w:rsidRPr="001A44C9">
        <w:rPr>
          <w:rStyle w:val="GDV5-Orange"/>
          <w:color w:val="auto"/>
        </w:rPr>
        <w:t>, the</w:t>
      </w:r>
      <w:r w:rsidRPr="001A44C9">
        <w:rPr>
          <w:color w:val="auto"/>
        </w:rPr>
        <w:t xml:space="preserve"> NEIS Provider must </w:t>
      </w:r>
      <w:r w:rsidR="007819C9" w:rsidRPr="001A44C9">
        <w:rPr>
          <w:color w:val="auto"/>
        </w:rPr>
        <w:t xml:space="preserve">Notify </w:t>
      </w:r>
      <w:r w:rsidR="007819C9" w:rsidRPr="001A44C9">
        <w:rPr>
          <w:rStyle w:val="GDV5-Orange"/>
          <w:color w:val="auto"/>
        </w:rPr>
        <w:t xml:space="preserve">the Department through the Department’s IT Systems </w:t>
      </w:r>
      <w:r w:rsidRPr="001A44C9">
        <w:rPr>
          <w:color w:val="auto"/>
        </w:rPr>
        <w:t>within five Business Days of the NEIS Provider becoming aware:</w:t>
      </w:r>
      <w:bookmarkEnd w:id="2501"/>
    </w:p>
    <w:p w:rsidR="009E2274" w:rsidRPr="001A44C9" w:rsidRDefault="009E2274" w:rsidP="003E2B7B">
      <w:pPr>
        <w:pStyle w:val="clausetexta"/>
        <w:keepLines w:val="0"/>
        <w:ind w:left="1276" w:hanging="556"/>
        <w:rPr>
          <w:color w:val="auto"/>
        </w:rPr>
      </w:pPr>
      <w:r w:rsidRPr="001A44C9">
        <w:rPr>
          <w:color w:val="auto"/>
        </w:rPr>
        <w:t>that a NEIS Business appears not to be Commercially Viable; or</w:t>
      </w:r>
    </w:p>
    <w:p w:rsidR="009E2274" w:rsidRPr="001A44C9" w:rsidRDefault="009E2274" w:rsidP="003E2B7B">
      <w:pPr>
        <w:pStyle w:val="clausetexta"/>
        <w:keepLines w:val="0"/>
        <w:ind w:left="1276" w:hanging="556"/>
        <w:rPr>
          <w:color w:val="auto"/>
        </w:rPr>
      </w:pPr>
      <w:bookmarkStart w:id="2502" w:name="_Ref393980930"/>
      <w:r w:rsidRPr="001A44C9">
        <w:rPr>
          <w:color w:val="auto"/>
        </w:rPr>
        <w:t>of any change in a NEIS Participant’s circumstances, including the expiry of business insurance, that may affect:</w:t>
      </w:r>
      <w:bookmarkEnd w:id="2502"/>
    </w:p>
    <w:p w:rsidR="009E2274" w:rsidRPr="001A44C9" w:rsidRDefault="009E2274" w:rsidP="003E2B7B">
      <w:pPr>
        <w:pStyle w:val="clausetexti"/>
        <w:rPr>
          <w:color w:val="auto"/>
        </w:rPr>
      </w:pPr>
      <w:r w:rsidRPr="001A44C9">
        <w:rPr>
          <w:color w:val="auto"/>
        </w:rPr>
        <w:t xml:space="preserve">the Commercial Viability or safe operation of a NEIS Business; or </w:t>
      </w:r>
    </w:p>
    <w:p w:rsidR="009E2274" w:rsidRPr="001A44C9" w:rsidRDefault="009E2274" w:rsidP="003E2B7B">
      <w:pPr>
        <w:pStyle w:val="clausetexti"/>
        <w:rPr>
          <w:color w:val="auto"/>
        </w:rPr>
      </w:pPr>
      <w:r w:rsidRPr="001A44C9">
        <w:rPr>
          <w:color w:val="auto"/>
        </w:rPr>
        <w:t>a NEIS Participant’s entitlement to NEIS Assistance.</w:t>
      </w:r>
    </w:p>
    <w:p w:rsidR="009E2274" w:rsidRPr="001A44C9" w:rsidRDefault="009E2274" w:rsidP="00906688">
      <w:pPr>
        <w:pStyle w:val="clausetext11xxxxx"/>
        <w:keepLines w:val="0"/>
        <w:rPr>
          <w:color w:val="auto"/>
        </w:rPr>
      </w:pPr>
      <w:r w:rsidRPr="001A44C9">
        <w:rPr>
          <w:color w:val="auto"/>
        </w:rPr>
        <w:t xml:space="preserve">Where the NEIS Provider advises </w:t>
      </w:r>
      <w:r w:rsidRPr="001A44C9">
        <w:rPr>
          <w:rStyle w:val="GDV5-Orange"/>
          <w:color w:val="auto"/>
        </w:rPr>
        <w:t>the Department</w:t>
      </w:r>
      <w:r w:rsidRPr="001A44C9">
        <w:rPr>
          <w:color w:val="auto"/>
        </w:rPr>
        <w:t xml:space="preserve"> in writing of a change in circumstances under clause </w:t>
      </w:r>
      <w:r w:rsidR="00501417" w:rsidRPr="001A44C9">
        <w:rPr>
          <w:color w:val="auto"/>
        </w:rPr>
        <w:fldChar w:fldCharType="begin"/>
      </w:r>
      <w:r w:rsidR="00501417" w:rsidRPr="001A44C9">
        <w:rPr>
          <w:color w:val="auto"/>
        </w:rPr>
        <w:instrText xml:space="preserve"> REF _Ref393980930 \w \h </w:instrText>
      </w:r>
      <w:r w:rsidR="003E2B7B" w:rsidRPr="001A44C9">
        <w:rPr>
          <w:color w:val="auto"/>
        </w:rPr>
        <w:instrText xml:space="preserve"> \* MERGEFORMAT </w:instrText>
      </w:r>
      <w:r w:rsidR="00501417" w:rsidRPr="001A44C9">
        <w:rPr>
          <w:color w:val="auto"/>
        </w:rPr>
      </w:r>
      <w:r w:rsidR="00501417" w:rsidRPr="001A44C9">
        <w:rPr>
          <w:color w:val="auto"/>
        </w:rPr>
        <w:fldChar w:fldCharType="separate"/>
      </w:r>
      <w:r w:rsidR="00BF3782">
        <w:rPr>
          <w:color w:val="auto"/>
        </w:rPr>
        <w:t>129.11(b)</w:t>
      </w:r>
      <w:r w:rsidR="00501417" w:rsidRPr="001A44C9">
        <w:rPr>
          <w:color w:val="auto"/>
        </w:rPr>
        <w:fldChar w:fldCharType="end"/>
      </w:r>
      <w:r w:rsidRPr="001A44C9">
        <w:rPr>
          <w:color w:val="auto"/>
        </w:rPr>
        <w:t xml:space="preserve">, the NEIS Provider must, where applicable, and in accordance with any Guidelines, recommend to </w:t>
      </w:r>
      <w:r w:rsidRPr="001A44C9">
        <w:rPr>
          <w:rStyle w:val="GDV5-Orange"/>
          <w:color w:val="auto"/>
        </w:rPr>
        <w:t>the Department</w:t>
      </w:r>
      <w:r w:rsidRPr="001A44C9">
        <w:rPr>
          <w:color w:val="auto"/>
        </w:rPr>
        <w:t xml:space="preserve"> the suspension, recommencement or termination of one or more of: </w:t>
      </w:r>
    </w:p>
    <w:p w:rsidR="009E2274" w:rsidRPr="001A44C9" w:rsidRDefault="009E2274" w:rsidP="003E2B7B">
      <w:pPr>
        <w:pStyle w:val="clausetexta"/>
        <w:keepLines w:val="0"/>
        <w:ind w:left="1276" w:hanging="556"/>
        <w:rPr>
          <w:color w:val="auto"/>
        </w:rPr>
      </w:pPr>
      <w:r w:rsidRPr="001A44C9">
        <w:rPr>
          <w:color w:val="auto"/>
        </w:rPr>
        <w:t xml:space="preserve">the NEIS Participant Agreement; </w:t>
      </w:r>
    </w:p>
    <w:p w:rsidR="009E2274" w:rsidRPr="001A44C9" w:rsidRDefault="009E2274" w:rsidP="003E2B7B">
      <w:pPr>
        <w:pStyle w:val="clausetexta"/>
        <w:keepLines w:val="0"/>
        <w:ind w:left="1276" w:hanging="556"/>
        <w:rPr>
          <w:color w:val="auto"/>
        </w:rPr>
      </w:pPr>
      <w:r w:rsidRPr="001A44C9">
        <w:rPr>
          <w:color w:val="auto"/>
        </w:rPr>
        <w:t xml:space="preserve">the payment of NEIS Allowance; or </w:t>
      </w:r>
    </w:p>
    <w:p w:rsidR="009E2274" w:rsidRPr="001A44C9" w:rsidRDefault="009E2274" w:rsidP="003E2B7B">
      <w:pPr>
        <w:pStyle w:val="clausetexta"/>
        <w:keepLines w:val="0"/>
        <w:ind w:left="1276" w:hanging="556"/>
        <w:rPr>
          <w:color w:val="auto"/>
        </w:rPr>
      </w:pPr>
      <w:r w:rsidRPr="001A44C9">
        <w:rPr>
          <w:color w:val="auto"/>
        </w:rPr>
        <w:t>the payment of NEIS Rental Assistance.</w:t>
      </w:r>
    </w:p>
    <w:p w:rsidR="009E2274" w:rsidRPr="001A44C9" w:rsidRDefault="009E2274" w:rsidP="00B07B2F">
      <w:pPr>
        <w:ind w:firstLine="709"/>
        <w:rPr>
          <w:i/>
          <w:sz w:val="22"/>
          <w:szCs w:val="22"/>
        </w:rPr>
      </w:pPr>
      <w:bookmarkStart w:id="2503" w:name="_Toc372026655"/>
      <w:r w:rsidRPr="001A44C9">
        <w:rPr>
          <w:i/>
          <w:sz w:val="22"/>
          <w:szCs w:val="22"/>
        </w:rPr>
        <w:t>Confidentiality</w:t>
      </w:r>
      <w:bookmarkEnd w:id="2503"/>
    </w:p>
    <w:p w:rsidR="009E2274" w:rsidRPr="001A44C9" w:rsidRDefault="009E2274" w:rsidP="00906688">
      <w:pPr>
        <w:pStyle w:val="clausetext11xxxxx"/>
        <w:keepLines w:val="0"/>
        <w:rPr>
          <w:color w:val="auto"/>
        </w:rPr>
      </w:pPr>
      <w:bookmarkStart w:id="2504" w:name="_Ref393980861"/>
      <w:r w:rsidRPr="001A44C9">
        <w:rPr>
          <w:color w:val="auto"/>
        </w:rPr>
        <w:t>The NEIS Provider must treat the following as confidential commercial information:</w:t>
      </w:r>
      <w:bookmarkEnd w:id="2504"/>
    </w:p>
    <w:p w:rsidR="009E2274" w:rsidRPr="001A44C9" w:rsidRDefault="002261CB" w:rsidP="00906688">
      <w:pPr>
        <w:pStyle w:val="clausetexta"/>
        <w:keepLines w:val="0"/>
        <w:ind w:left="1276" w:hanging="556"/>
        <w:rPr>
          <w:color w:val="auto"/>
        </w:rPr>
      </w:pPr>
      <w:r w:rsidRPr="001A44C9">
        <w:rPr>
          <w:color w:val="auto"/>
        </w:rPr>
        <w:t xml:space="preserve"> </w:t>
      </w:r>
      <w:r w:rsidR="009E2274" w:rsidRPr="001A44C9">
        <w:rPr>
          <w:color w:val="auto"/>
        </w:rPr>
        <w:t>NEIS Business Plans and related Material;</w:t>
      </w:r>
    </w:p>
    <w:p w:rsidR="009E2274" w:rsidRPr="001A44C9" w:rsidRDefault="009E2274" w:rsidP="00B07B2F">
      <w:pPr>
        <w:pStyle w:val="clausetexta"/>
        <w:keepLines w:val="0"/>
        <w:tabs>
          <w:tab w:val="num" w:pos="1276"/>
        </w:tabs>
        <w:ind w:left="1276" w:hanging="556"/>
        <w:rPr>
          <w:color w:val="auto"/>
        </w:rPr>
      </w:pPr>
      <w:r w:rsidRPr="001A44C9">
        <w:rPr>
          <w:color w:val="auto"/>
        </w:rPr>
        <w:t xml:space="preserve">any information given to the NEIS Provider by NEIS Participants relating to their NEIS Business; </w:t>
      </w:r>
      <w:r w:rsidR="001C75E2" w:rsidRPr="001A44C9">
        <w:rPr>
          <w:color w:val="auto"/>
        </w:rPr>
        <w:t>and</w:t>
      </w:r>
    </w:p>
    <w:p w:rsidR="006A1DAF" w:rsidRPr="001A44C9" w:rsidRDefault="002261CB" w:rsidP="00906688">
      <w:pPr>
        <w:pStyle w:val="clausetexta"/>
        <w:keepLines w:val="0"/>
        <w:spacing w:after="0"/>
        <w:ind w:left="1276" w:hanging="556"/>
        <w:rPr>
          <w:color w:val="auto"/>
        </w:rPr>
      </w:pPr>
      <w:r w:rsidRPr="001A44C9">
        <w:rPr>
          <w:color w:val="auto"/>
        </w:rPr>
        <w:t xml:space="preserve"> </w:t>
      </w:r>
      <w:r w:rsidR="009E2274" w:rsidRPr="001A44C9">
        <w:rPr>
          <w:color w:val="auto"/>
        </w:rPr>
        <w:t xml:space="preserve">any information collected in connection with the </w:t>
      </w:r>
      <w:r w:rsidR="009E2274" w:rsidRPr="001A44C9">
        <w:rPr>
          <w:rStyle w:val="GDV5-Orange"/>
          <w:color w:val="auto"/>
        </w:rPr>
        <w:t>NEIS External Income Test</w:t>
      </w:r>
      <w:r w:rsidR="006A1DAF" w:rsidRPr="001A44C9">
        <w:rPr>
          <w:color w:val="auto"/>
        </w:rPr>
        <w:t>,</w:t>
      </w:r>
    </w:p>
    <w:p w:rsidR="009E2274" w:rsidRPr="001A44C9" w:rsidRDefault="006A1DAF" w:rsidP="002A6513">
      <w:pPr>
        <w:pStyle w:val="clausetexta"/>
        <w:keepLines w:val="0"/>
        <w:numPr>
          <w:ilvl w:val="0"/>
          <w:numId w:val="0"/>
        </w:numPr>
        <w:spacing w:after="0"/>
        <w:ind w:left="720"/>
        <w:rPr>
          <w:color w:val="auto"/>
        </w:rPr>
      </w:pPr>
      <w:r w:rsidRPr="001A44C9">
        <w:rPr>
          <w:color w:val="auto"/>
        </w:rPr>
        <w:t>and must not disclose such information to any third party unless expressly allowed under this Deed.</w:t>
      </w:r>
    </w:p>
    <w:p w:rsidR="0073462F" w:rsidRPr="001A44C9" w:rsidRDefault="009E2274" w:rsidP="003E2B7B">
      <w:pPr>
        <w:pStyle w:val="clausetext11xxxxx"/>
        <w:keepLines w:val="0"/>
        <w:rPr>
          <w:color w:val="auto"/>
        </w:rPr>
      </w:pPr>
      <w:r w:rsidRPr="001A44C9">
        <w:rPr>
          <w:color w:val="auto"/>
        </w:rPr>
        <w:t>The NEIS Provider must</w:t>
      </w:r>
      <w:r w:rsidR="0073462F" w:rsidRPr="001A44C9">
        <w:rPr>
          <w:color w:val="auto"/>
        </w:rPr>
        <w:t xml:space="preserve"> </w:t>
      </w:r>
      <w:r w:rsidRPr="001A44C9">
        <w:rPr>
          <w:color w:val="auto"/>
        </w:rPr>
        <w:t>ensure that</w:t>
      </w:r>
      <w:r w:rsidR="0073462F" w:rsidRPr="001A44C9">
        <w:rPr>
          <w:color w:val="auto"/>
        </w:rPr>
        <w:t>:</w:t>
      </w:r>
    </w:p>
    <w:p w:rsidR="009E2274" w:rsidRPr="001A44C9" w:rsidRDefault="009E2274" w:rsidP="00B4698D">
      <w:pPr>
        <w:pStyle w:val="clausetexta"/>
        <w:keepLines w:val="0"/>
        <w:ind w:left="1276" w:hanging="556"/>
        <w:rPr>
          <w:color w:val="auto"/>
        </w:rPr>
      </w:pPr>
      <w:r w:rsidRPr="001A44C9">
        <w:rPr>
          <w:color w:val="auto"/>
        </w:rPr>
        <w:t xml:space="preserve">any </w:t>
      </w:r>
      <w:r w:rsidR="00550A6A" w:rsidRPr="001A44C9">
        <w:rPr>
          <w:color w:val="auto"/>
        </w:rPr>
        <w:t xml:space="preserve">Subcontract </w:t>
      </w:r>
      <w:r w:rsidRPr="001A44C9">
        <w:rPr>
          <w:color w:val="auto"/>
        </w:rPr>
        <w:t xml:space="preserve">it enters into for the provision of NEIS Services contains </w:t>
      </w:r>
      <w:r w:rsidR="00550A6A" w:rsidRPr="001A44C9">
        <w:rPr>
          <w:color w:val="auto"/>
        </w:rPr>
        <w:t xml:space="preserve">a </w:t>
      </w:r>
      <w:r w:rsidRPr="001A44C9">
        <w:rPr>
          <w:color w:val="auto"/>
        </w:rPr>
        <w:t>requirement to maintain the confidentiality of the</w:t>
      </w:r>
      <w:r w:rsidR="0007465C" w:rsidRPr="001A44C9">
        <w:rPr>
          <w:color w:val="auto"/>
        </w:rPr>
        <w:t xml:space="preserve"> information </w:t>
      </w:r>
      <w:r w:rsidR="00550A6A" w:rsidRPr="001A44C9">
        <w:rPr>
          <w:color w:val="auto"/>
        </w:rPr>
        <w:t xml:space="preserve">as </w:t>
      </w:r>
      <w:r w:rsidR="0007465C" w:rsidRPr="001A44C9">
        <w:rPr>
          <w:color w:val="auto"/>
        </w:rPr>
        <w:t xml:space="preserve">set out at clause </w:t>
      </w:r>
      <w:r w:rsidR="00E507A5" w:rsidRPr="001A44C9">
        <w:rPr>
          <w:color w:val="auto"/>
        </w:rPr>
        <w:fldChar w:fldCharType="begin"/>
      </w:r>
      <w:r w:rsidR="00E507A5" w:rsidRPr="001A44C9">
        <w:rPr>
          <w:color w:val="auto"/>
        </w:rPr>
        <w:instrText xml:space="preserve"> REF _Ref393980861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129.13</w:t>
      </w:r>
      <w:r w:rsidR="00E507A5" w:rsidRPr="001A44C9">
        <w:rPr>
          <w:color w:val="auto"/>
        </w:rPr>
        <w:fldChar w:fldCharType="end"/>
      </w:r>
      <w:r w:rsidR="0073462F" w:rsidRPr="001A44C9">
        <w:rPr>
          <w:color w:val="auto"/>
        </w:rPr>
        <w:t>; and</w:t>
      </w:r>
    </w:p>
    <w:p w:rsidR="009E2274" w:rsidRPr="001A44C9" w:rsidRDefault="0073462F" w:rsidP="00B4698D">
      <w:pPr>
        <w:pStyle w:val="clausetexta"/>
        <w:keepLines w:val="0"/>
        <w:ind w:left="1276" w:hanging="556"/>
        <w:rPr>
          <w:color w:val="auto"/>
        </w:rPr>
      </w:pPr>
      <w:r w:rsidRPr="001A44C9">
        <w:rPr>
          <w:color w:val="auto"/>
        </w:rPr>
        <w:t>b</w:t>
      </w:r>
      <w:r w:rsidR="009E2274" w:rsidRPr="001A44C9">
        <w:rPr>
          <w:color w:val="auto"/>
        </w:rPr>
        <w:t xml:space="preserve">efore entering into any </w:t>
      </w:r>
      <w:r w:rsidRPr="001A44C9">
        <w:rPr>
          <w:color w:val="auto"/>
        </w:rPr>
        <w:t>such Subcontract</w:t>
      </w:r>
      <w:r w:rsidR="009E2274" w:rsidRPr="001A44C9">
        <w:rPr>
          <w:color w:val="auto"/>
        </w:rPr>
        <w:t>, the NEIS Provider execute</w:t>
      </w:r>
      <w:r w:rsidRPr="001A44C9">
        <w:rPr>
          <w:color w:val="auto"/>
        </w:rPr>
        <w:t>s</w:t>
      </w:r>
      <w:r w:rsidR="009E2274" w:rsidRPr="001A44C9">
        <w:rPr>
          <w:color w:val="auto"/>
        </w:rPr>
        <w:t xml:space="preserve"> a deed of confidentiality between itself and </w:t>
      </w:r>
      <w:r w:rsidRPr="001A44C9">
        <w:rPr>
          <w:color w:val="auto"/>
        </w:rPr>
        <w:t>the Subcontractor</w:t>
      </w:r>
      <w:r w:rsidR="009E2274" w:rsidRPr="001A44C9">
        <w:rPr>
          <w:color w:val="auto"/>
        </w:rPr>
        <w:t>, that requires th</w:t>
      </w:r>
      <w:r w:rsidRPr="001A44C9">
        <w:rPr>
          <w:color w:val="auto"/>
        </w:rPr>
        <w:t>e Subcontractor</w:t>
      </w:r>
      <w:r w:rsidR="009E2274" w:rsidRPr="001A44C9">
        <w:rPr>
          <w:color w:val="auto"/>
        </w:rPr>
        <w:t xml:space="preserve"> to maintain the confidentiality of the information set out in clause </w:t>
      </w:r>
      <w:r w:rsidR="00E507A5" w:rsidRPr="001A44C9">
        <w:rPr>
          <w:color w:val="auto"/>
        </w:rPr>
        <w:fldChar w:fldCharType="begin"/>
      </w:r>
      <w:r w:rsidR="00E507A5" w:rsidRPr="001A44C9">
        <w:rPr>
          <w:color w:val="auto"/>
        </w:rPr>
        <w:instrText xml:space="preserve"> REF _Ref393980861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129.13</w:t>
      </w:r>
      <w:r w:rsidR="00E507A5" w:rsidRPr="001A44C9">
        <w:rPr>
          <w:color w:val="auto"/>
        </w:rPr>
        <w:fldChar w:fldCharType="end"/>
      </w:r>
      <w:r w:rsidRPr="001A44C9">
        <w:rPr>
          <w:color w:val="auto"/>
        </w:rPr>
        <w:t>.</w:t>
      </w:r>
    </w:p>
    <w:p w:rsidR="00CA3707" w:rsidRPr="001A44C9" w:rsidRDefault="009E2274" w:rsidP="004C49F1">
      <w:pPr>
        <w:pStyle w:val="ClauseHeadings1xxxx"/>
        <w:keepLines w:val="0"/>
      </w:pPr>
      <w:bookmarkStart w:id="2505" w:name="_Toc394927618"/>
      <w:bookmarkStart w:id="2506" w:name="_Toc394927853"/>
      <w:bookmarkStart w:id="2507" w:name="_Toc394932844"/>
      <w:bookmarkStart w:id="2508" w:name="_Toc394991998"/>
      <w:bookmarkStart w:id="2509" w:name="_Toc394992253"/>
      <w:bookmarkStart w:id="2510" w:name="_Toc394992508"/>
      <w:bookmarkStart w:id="2511" w:name="_Toc394992764"/>
      <w:bookmarkStart w:id="2512" w:name="_Toc395174022"/>
      <w:bookmarkStart w:id="2513" w:name="_Toc395204598"/>
      <w:bookmarkStart w:id="2514" w:name="_Toc395267795"/>
      <w:bookmarkStart w:id="2515" w:name="_Toc395268048"/>
      <w:bookmarkStart w:id="2516" w:name="_Toc395280890"/>
      <w:bookmarkStart w:id="2517" w:name="_Toc395281142"/>
      <w:bookmarkStart w:id="2518" w:name="_Toc395281394"/>
      <w:bookmarkStart w:id="2519" w:name="_Toc395282106"/>
      <w:bookmarkStart w:id="2520" w:name="_Toc395282358"/>
      <w:bookmarkStart w:id="2521" w:name="_Toc395282610"/>
      <w:bookmarkStart w:id="2522" w:name="_Toc395282862"/>
      <w:bookmarkStart w:id="2523" w:name="_Toc395283114"/>
      <w:bookmarkStart w:id="2524" w:name="_Toc415224989"/>
      <w:bookmarkStart w:id="2525" w:name="_Toc440881548"/>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r w:rsidRPr="001A44C9">
        <w:rPr>
          <w:rFonts w:asciiTheme="minorHAnsi" w:hAnsiTheme="minorHAnsi" w:cstheme="minorHAnsi"/>
          <w:szCs w:val="22"/>
        </w:rPr>
        <w:t>NEIS Fees</w:t>
      </w:r>
      <w:bookmarkStart w:id="2526" w:name="_Ref394044228"/>
      <w:bookmarkStart w:id="2527" w:name="_Ref393980805"/>
      <w:bookmarkEnd w:id="2524"/>
      <w:bookmarkEnd w:id="2525"/>
    </w:p>
    <w:p w:rsidR="009E2274" w:rsidRPr="001A44C9" w:rsidRDefault="004C0487" w:rsidP="00906688">
      <w:pPr>
        <w:pStyle w:val="clausetext11xxxxx"/>
        <w:keepLines w:val="0"/>
        <w:rPr>
          <w:color w:val="auto"/>
        </w:rPr>
      </w:pPr>
      <w:bookmarkStart w:id="2528" w:name="_Ref411001780"/>
      <w:bookmarkEnd w:id="2526"/>
      <w:r w:rsidRPr="001A44C9">
        <w:rPr>
          <w:color w:val="auto"/>
        </w:rPr>
        <w:t xml:space="preserve">Subject to clause </w:t>
      </w:r>
      <w:r w:rsidR="00501417" w:rsidRPr="001A44C9">
        <w:rPr>
          <w:color w:val="auto"/>
        </w:rPr>
        <w:fldChar w:fldCharType="begin"/>
      </w:r>
      <w:r w:rsidR="00501417" w:rsidRPr="001A44C9">
        <w:rPr>
          <w:color w:val="auto"/>
        </w:rPr>
        <w:instrText xml:space="preserve"> REF _Ref414972649 \w \h </w:instrText>
      </w:r>
      <w:r w:rsidR="003E2B7B" w:rsidRPr="001A44C9">
        <w:rPr>
          <w:color w:val="auto"/>
        </w:rPr>
        <w:instrText xml:space="preserve"> \* MERGEFORMAT </w:instrText>
      </w:r>
      <w:r w:rsidR="00501417" w:rsidRPr="001A44C9">
        <w:rPr>
          <w:color w:val="auto"/>
        </w:rPr>
      </w:r>
      <w:r w:rsidR="00501417" w:rsidRPr="001A44C9">
        <w:rPr>
          <w:color w:val="auto"/>
        </w:rPr>
        <w:fldChar w:fldCharType="separate"/>
      </w:r>
      <w:r w:rsidR="00BF3782">
        <w:rPr>
          <w:color w:val="auto"/>
        </w:rPr>
        <w:t>130.3</w:t>
      </w:r>
      <w:r w:rsidR="00501417" w:rsidRPr="001A44C9">
        <w:rPr>
          <w:color w:val="auto"/>
        </w:rPr>
        <w:fldChar w:fldCharType="end"/>
      </w:r>
      <w:r w:rsidRPr="001A44C9">
        <w:rPr>
          <w:color w:val="auto"/>
        </w:rPr>
        <w:t>, t</w:t>
      </w:r>
      <w:r w:rsidR="009E2274" w:rsidRPr="001A44C9">
        <w:rPr>
          <w:color w:val="auto"/>
        </w:rPr>
        <w:t>he Department will pay the NEIS Provider the NEIS Fee as follows:</w:t>
      </w:r>
      <w:bookmarkEnd w:id="2527"/>
      <w:bookmarkEnd w:id="2528"/>
    </w:p>
    <w:p w:rsidR="009E2274" w:rsidRPr="001A44C9" w:rsidRDefault="009E2274" w:rsidP="003E2B7B">
      <w:pPr>
        <w:pStyle w:val="clausetexta"/>
        <w:keepLines w:val="0"/>
        <w:ind w:left="1276" w:hanging="556"/>
        <w:rPr>
          <w:color w:val="auto"/>
          <w:szCs w:val="22"/>
        </w:rPr>
      </w:pPr>
      <w:r w:rsidRPr="001A44C9">
        <w:rPr>
          <w:color w:val="auto"/>
          <w:szCs w:val="22"/>
        </w:rPr>
        <w:t>80 percent of the NEIS Fee following achievement of each NEIS Commencement; and</w:t>
      </w:r>
    </w:p>
    <w:p w:rsidR="009E2274" w:rsidRPr="001A44C9" w:rsidRDefault="009E2274" w:rsidP="003E2B7B">
      <w:pPr>
        <w:pStyle w:val="clausetexta"/>
        <w:keepLines w:val="0"/>
        <w:ind w:left="1276" w:hanging="556"/>
        <w:rPr>
          <w:color w:val="auto"/>
          <w:szCs w:val="22"/>
        </w:rPr>
      </w:pPr>
      <w:r w:rsidRPr="001A44C9">
        <w:rPr>
          <w:color w:val="auto"/>
          <w:szCs w:val="22"/>
        </w:rPr>
        <w:t>20 per cent of the NEIS Fee following achievement of a NEIS Post-Programme Outcome.</w:t>
      </w:r>
    </w:p>
    <w:p w:rsidR="0007085E" w:rsidRPr="001A44C9" w:rsidRDefault="009E2274" w:rsidP="00B07B2F">
      <w:pPr>
        <w:pStyle w:val="clausetext11xxxxx"/>
        <w:keepLines w:val="0"/>
        <w:rPr>
          <w:color w:val="auto"/>
          <w:szCs w:val="22"/>
        </w:rPr>
      </w:pPr>
      <w:r w:rsidRPr="001A44C9">
        <w:rPr>
          <w:color w:val="auto"/>
        </w:rPr>
        <w:t xml:space="preserve">The </w:t>
      </w:r>
      <w:r w:rsidR="002261CB" w:rsidRPr="001A44C9">
        <w:rPr>
          <w:color w:val="auto"/>
        </w:rPr>
        <w:t xml:space="preserve">NEIS </w:t>
      </w:r>
      <w:r w:rsidRPr="001A44C9">
        <w:rPr>
          <w:color w:val="auto"/>
        </w:rPr>
        <w:t>Provider m</w:t>
      </w:r>
      <w:r w:rsidR="00EC1222" w:rsidRPr="001A44C9">
        <w:rPr>
          <w:color w:val="auto"/>
        </w:rPr>
        <w:t xml:space="preserve">ay </w:t>
      </w:r>
      <w:r w:rsidRPr="001A44C9">
        <w:rPr>
          <w:color w:val="auto"/>
        </w:rPr>
        <w:t xml:space="preserve">claim </w:t>
      </w:r>
      <w:r w:rsidR="00AB6A06" w:rsidRPr="001A44C9">
        <w:rPr>
          <w:color w:val="auto"/>
        </w:rPr>
        <w:t xml:space="preserve">the NEIS Fee </w:t>
      </w:r>
      <w:r w:rsidRPr="001A44C9">
        <w:rPr>
          <w:color w:val="auto"/>
        </w:rPr>
        <w:t>from the Department</w:t>
      </w:r>
      <w:r w:rsidR="0007085E" w:rsidRPr="001A44C9">
        <w:rPr>
          <w:color w:val="auto"/>
        </w:rPr>
        <w:t>:</w:t>
      </w:r>
    </w:p>
    <w:p w:rsidR="0007085E" w:rsidRPr="001A44C9" w:rsidRDefault="00190E86" w:rsidP="00C72737">
      <w:pPr>
        <w:pStyle w:val="clausetexta"/>
        <w:rPr>
          <w:color w:val="auto"/>
          <w:szCs w:val="22"/>
        </w:rPr>
      </w:pPr>
      <w:r w:rsidRPr="001A44C9">
        <w:rPr>
          <w:color w:val="auto"/>
        </w:rPr>
        <w:t>on or after (but no more than 56 days after)</w:t>
      </w:r>
      <w:r w:rsidR="002A4753" w:rsidRPr="001A44C9">
        <w:rPr>
          <w:color w:val="auto"/>
        </w:rPr>
        <w:t xml:space="preserve"> </w:t>
      </w:r>
      <w:r w:rsidR="009E2274" w:rsidRPr="001A44C9">
        <w:rPr>
          <w:color w:val="auto"/>
        </w:rPr>
        <w:t xml:space="preserve">the day on which the requirements </w:t>
      </w:r>
      <w:r w:rsidR="00AB6A06" w:rsidRPr="001A44C9">
        <w:rPr>
          <w:color w:val="auto"/>
        </w:rPr>
        <w:t xml:space="preserve">in clause </w:t>
      </w:r>
      <w:r w:rsidR="00501417" w:rsidRPr="001A44C9">
        <w:rPr>
          <w:color w:val="auto"/>
        </w:rPr>
        <w:fldChar w:fldCharType="begin"/>
      </w:r>
      <w:r w:rsidR="00501417" w:rsidRPr="001A44C9">
        <w:rPr>
          <w:color w:val="auto"/>
        </w:rPr>
        <w:instrText xml:space="preserve"> REF _Ref411001780 \w \h </w:instrText>
      </w:r>
      <w:r w:rsidR="003E2B7B" w:rsidRPr="001A44C9">
        <w:rPr>
          <w:color w:val="auto"/>
        </w:rPr>
        <w:instrText xml:space="preserve"> \* MERGEFORMAT </w:instrText>
      </w:r>
      <w:r w:rsidR="00501417" w:rsidRPr="001A44C9">
        <w:rPr>
          <w:color w:val="auto"/>
        </w:rPr>
      </w:r>
      <w:r w:rsidR="00501417" w:rsidRPr="001A44C9">
        <w:rPr>
          <w:color w:val="auto"/>
        </w:rPr>
        <w:fldChar w:fldCharType="separate"/>
      </w:r>
      <w:r w:rsidR="00BF3782">
        <w:rPr>
          <w:color w:val="auto"/>
        </w:rPr>
        <w:t>130.1</w:t>
      </w:r>
      <w:r w:rsidR="00501417" w:rsidRPr="001A44C9">
        <w:rPr>
          <w:color w:val="auto"/>
        </w:rPr>
        <w:fldChar w:fldCharType="end"/>
      </w:r>
      <w:r w:rsidR="00AB6A06" w:rsidRPr="001A44C9">
        <w:rPr>
          <w:color w:val="auto"/>
        </w:rPr>
        <w:t xml:space="preserve"> </w:t>
      </w:r>
      <w:r w:rsidR="009E2274" w:rsidRPr="001A44C9">
        <w:rPr>
          <w:color w:val="auto"/>
        </w:rPr>
        <w:t xml:space="preserve">relating to each </w:t>
      </w:r>
      <w:r w:rsidR="00AB6A06" w:rsidRPr="001A44C9">
        <w:rPr>
          <w:color w:val="auto"/>
        </w:rPr>
        <w:t xml:space="preserve">part of the </w:t>
      </w:r>
      <w:r w:rsidR="009E2274" w:rsidRPr="001A44C9">
        <w:rPr>
          <w:color w:val="auto"/>
        </w:rPr>
        <w:t xml:space="preserve">NEIS Fee </w:t>
      </w:r>
      <w:r w:rsidR="00AB6A06" w:rsidRPr="001A44C9">
        <w:rPr>
          <w:color w:val="auto"/>
        </w:rPr>
        <w:t>are</w:t>
      </w:r>
      <w:r w:rsidR="009E2274" w:rsidRPr="001A44C9">
        <w:rPr>
          <w:color w:val="auto"/>
        </w:rPr>
        <w:t xml:space="preserve"> satisfied</w:t>
      </w:r>
      <w:r w:rsidR="0007085E" w:rsidRPr="001A44C9">
        <w:rPr>
          <w:color w:val="auto"/>
        </w:rPr>
        <w:t>; and</w:t>
      </w:r>
    </w:p>
    <w:p w:rsidR="009E2274" w:rsidRPr="001A44C9" w:rsidRDefault="009E2274" w:rsidP="00C72737">
      <w:pPr>
        <w:pStyle w:val="clausetexta"/>
        <w:rPr>
          <w:color w:val="auto"/>
          <w:szCs w:val="22"/>
        </w:rPr>
      </w:pPr>
      <w:r w:rsidRPr="001A44C9">
        <w:rPr>
          <w:color w:val="auto"/>
          <w:szCs w:val="22"/>
        </w:rPr>
        <w:t>by submitting a claim to the Department on the Department’s IT Systems</w:t>
      </w:r>
      <w:r w:rsidR="0007085E" w:rsidRPr="001A44C9">
        <w:rPr>
          <w:color w:val="auto"/>
          <w:szCs w:val="22"/>
        </w:rPr>
        <w:t xml:space="preserve"> </w:t>
      </w:r>
      <w:r w:rsidRPr="001A44C9">
        <w:rPr>
          <w:color w:val="auto"/>
          <w:szCs w:val="22"/>
        </w:rPr>
        <w:t xml:space="preserve">in accordance with any Guidelines. </w:t>
      </w:r>
    </w:p>
    <w:p w:rsidR="006B6B88" w:rsidRPr="001A44C9" w:rsidRDefault="004C0487" w:rsidP="00B07B2F">
      <w:pPr>
        <w:pStyle w:val="clausetext11xxxxx"/>
        <w:keepLines w:val="0"/>
        <w:rPr>
          <w:color w:val="auto"/>
          <w:szCs w:val="22"/>
        </w:rPr>
      </w:pPr>
      <w:bookmarkStart w:id="2529" w:name="_Ref414972649"/>
      <w:r w:rsidRPr="001A44C9">
        <w:rPr>
          <w:color w:val="auto"/>
          <w:szCs w:val="22"/>
        </w:rPr>
        <w:t xml:space="preserve">The Department will not pay the NEIS Provider any NEIS Fee under clause </w:t>
      </w:r>
      <w:r w:rsidR="00501417" w:rsidRPr="001A44C9">
        <w:rPr>
          <w:color w:val="auto"/>
          <w:szCs w:val="22"/>
        </w:rPr>
        <w:fldChar w:fldCharType="begin"/>
      </w:r>
      <w:r w:rsidR="00501417" w:rsidRPr="001A44C9">
        <w:rPr>
          <w:color w:val="auto"/>
          <w:szCs w:val="22"/>
        </w:rPr>
        <w:instrText xml:space="preserve"> REF _Ref411001780 \w \h </w:instrText>
      </w:r>
      <w:r w:rsidR="003E2B7B" w:rsidRPr="001A44C9">
        <w:rPr>
          <w:color w:val="auto"/>
          <w:szCs w:val="22"/>
        </w:rPr>
        <w:instrText xml:space="preserve"> \* MERGEFORMAT </w:instrText>
      </w:r>
      <w:r w:rsidR="00501417" w:rsidRPr="001A44C9">
        <w:rPr>
          <w:color w:val="auto"/>
          <w:szCs w:val="22"/>
        </w:rPr>
      </w:r>
      <w:r w:rsidR="00501417" w:rsidRPr="001A44C9">
        <w:rPr>
          <w:color w:val="auto"/>
          <w:szCs w:val="22"/>
        </w:rPr>
        <w:fldChar w:fldCharType="separate"/>
      </w:r>
      <w:r w:rsidR="00BF3782">
        <w:rPr>
          <w:color w:val="auto"/>
          <w:szCs w:val="22"/>
        </w:rPr>
        <w:t>130.1</w:t>
      </w:r>
      <w:r w:rsidR="00501417" w:rsidRPr="001A44C9">
        <w:rPr>
          <w:color w:val="auto"/>
          <w:szCs w:val="22"/>
        </w:rPr>
        <w:fldChar w:fldCharType="end"/>
      </w:r>
      <w:r w:rsidRPr="001A44C9">
        <w:rPr>
          <w:color w:val="auto"/>
          <w:szCs w:val="22"/>
        </w:rPr>
        <w:t xml:space="preserve"> in respect of a NEIS Transitioned Prospective Participant or a NEIS Transitioned Participant</w:t>
      </w:r>
      <w:r w:rsidR="006B6B88" w:rsidRPr="001A44C9">
        <w:rPr>
          <w:color w:val="auto"/>
          <w:szCs w:val="22"/>
        </w:rPr>
        <w:t>.</w:t>
      </w:r>
      <w:bookmarkEnd w:id="2529"/>
    </w:p>
    <w:p w:rsidR="009E2274" w:rsidRPr="001A44C9" w:rsidRDefault="006B6B88" w:rsidP="00BA30CE">
      <w:pPr>
        <w:pStyle w:val="clausetext11xxxxx"/>
        <w:numPr>
          <w:ilvl w:val="0"/>
          <w:numId w:val="0"/>
        </w:numPr>
        <w:ind w:left="737"/>
        <w:rPr>
          <w:i/>
          <w:iCs/>
          <w:color w:val="auto"/>
          <w:szCs w:val="22"/>
        </w:rPr>
      </w:pPr>
      <w:r w:rsidRPr="001A44C9">
        <w:rPr>
          <w:i/>
          <w:color w:val="auto"/>
        </w:rPr>
        <w:t>Note: F</w:t>
      </w:r>
      <w:r w:rsidR="00B76E75" w:rsidRPr="001A44C9">
        <w:rPr>
          <w:i/>
          <w:color w:val="auto"/>
        </w:rPr>
        <w:t xml:space="preserve">ees </w:t>
      </w:r>
      <w:r w:rsidRPr="001A44C9">
        <w:rPr>
          <w:i/>
          <w:color w:val="auto"/>
        </w:rPr>
        <w:t>payable for NEIS Transitioned Prospective Participant</w:t>
      </w:r>
      <w:r w:rsidR="005A1B7C" w:rsidRPr="001A44C9">
        <w:rPr>
          <w:i/>
          <w:color w:val="auto"/>
        </w:rPr>
        <w:t>s</w:t>
      </w:r>
      <w:r w:rsidRPr="001A44C9">
        <w:rPr>
          <w:i/>
          <w:color w:val="auto"/>
        </w:rPr>
        <w:t xml:space="preserve"> are specified in</w:t>
      </w:r>
      <w:r w:rsidR="007F0078" w:rsidRPr="001A44C9">
        <w:rPr>
          <w:i/>
          <w:color w:val="auto"/>
        </w:rPr>
        <w:t xml:space="preserve"> </w:t>
      </w:r>
      <w:r w:rsidR="00B76E75" w:rsidRPr="001A44C9">
        <w:rPr>
          <w:i/>
          <w:color w:val="auto"/>
        </w:rPr>
        <w:t xml:space="preserve">clause </w:t>
      </w:r>
      <w:r w:rsidR="00501417" w:rsidRPr="001A44C9">
        <w:rPr>
          <w:i/>
          <w:color w:val="auto"/>
        </w:rPr>
        <w:fldChar w:fldCharType="begin"/>
      </w:r>
      <w:r w:rsidR="00501417" w:rsidRPr="001A44C9">
        <w:rPr>
          <w:i/>
          <w:color w:val="auto"/>
        </w:rPr>
        <w:instrText xml:space="preserve"> REF _Ref395535602 \w \h  \* MERGEFORMAT </w:instrText>
      </w:r>
      <w:r w:rsidR="00501417" w:rsidRPr="001A44C9">
        <w:rPr>
          <w:i/>
          <w:color w:val="auto"/>
        </w:rPr>
      </w:r>
      <w:r w:rsidR="00501417" w:rsidRPr="001A44C9">
        <w:rPr>
          <w:i/>
          <w:color w:val="auto"/>
        </w:rPr>
        <w:fldChar w:fldCharType="separate"/>
      </w:r>
      <w:r w:rsidR="00BF3782">
        <w:rPr>
          <w:i/>
          <w:color w:val="auto"/>
        </w:rPr>
        <w:t>133.6</w:t>
      </w:r>
      <w:r w:rsidR="00501417" w:rsidRPr="001A44C9">
        <w:rPr>
          <w:i/>
          <w:color w:val="auto"/>
        </w:rPr>
        <w:fldChar w:fldCharType="end"/>
      </w:r>
      <w:r w:rsidR="004C0487" w:rsidRPr="001A44C9">
        <w:rPr>
          <w:i/>
          <w:color w:val="auto"/>
        </w:rPr>
        <w:t>.</w:t>
      </w:r>
    </w:p>
    <w:p w:rsidR="009E2274" w:rsidRPr="001A44C9" w:rsidRDefault="009E2274" w:rsidP="00906688">
      <w:pPr>
        <w:pStyle w:val="Default"/>
        <w:ind w:firstLine="709"/>
        <w:rPr>
          <w:color w:val="auto"/>
          <w:sz w:val="22"/>
          <w:szCs w:val="22"/>
        </w:rPr>
      </w:pPr>
      <w:r w:rsidRPr="001A44C9">
        <w:rPr>
          <w:i/>
          <w:iCs/>
          <w:color w:val="auto"/>
          <w:sz w:val="22"/>
          <w:szCs w:val="22"/>
        </w:rPr>
        <w:t xml:space="preserve">Recovery </w:t>
      </w:r>
    </w:p>
    <w:p w:rsidR="009E2274" w:rsidRPr="001A44C9" w:rsidRDefault="009E2274" w:rsidP="00906688">
      <w:pPr>
        <w:pStyle w:val="clausetext11xxxxx"/>
        <w:keepLines w:val="0"/>
        <w:rPr>
          <w:color w:val="auto"/>
        </w:rPr>
      </w:pPr>
      <w:bookmarkStart w:id="2530" w:name="_Ref414625123"/>
      <w:r w:rsidRPr="001A44C9">
        <w:rPr>
          <w:color w:val="auto"/>
        </w:rPr>
        <w:t xml:space="preserve">Where a NEIS Participant is overpaid NEIS Allowance or NEIS Rental Assistance as a result of the NEIS Provider’s failure to provide NEIS Services in accordance with the Deed, including any Guidelines, the </w:t>
      </w:r>
      <w:r w:rsidR="002261CB" w:rsidRPr="001A44C9">
        <w:rPr>
          <w:color w:val="auto"/>
        </w:rPr>
        <w:t xml:space="preserve">NEIS </w:t>
      </w:r>
      <w:r w:rsidRPr="001A44C9">
        <w:rPr>
          <w:color w:val="auto"/>
        </w:rPr>
        <w:t xml:space="preserve">Provider must, if required by the Department, pay to the Department an amount equal to the amount of the overpayment that is attributable to the </w:t>
      </w:r>
      <w:r w:rsidR="002261CB" w:rsidRPr="001A44C9">
        <w:rPr>
          <w:color w:val="auto"/>
        </w:rPr>
        <w:t xml:space="preserve">NEIS </w:t>
      </w:r>
      <w:r w:rsidRPr="001A44C9">
        <w:rPr>
          <w:color w:val="auto"/>
        </w:rPr>
        <w:t xml:space="preserve">Provider’s failure. This amount will become a debt due to the Commonwealth for the purposes of clause </w:t>
      </w:r>
      <w:r w:rsidR="00E507A5" w:rsidRPr="001A44C9">
        <w:rPr>
          <w:color w:val="auto"/>
        </w:rPr>
        <w:fldChar w:fldCharType="begin"/>
      </w:r>
      <w:r w:rsidR="00E507A5" w:rsidRPr="001A44C9">
        <w:rPr>
          <w:color w:val="auto"/>
        </w:rPr>
        <w:instrText xml:space="preserve"> REF _Ref394043738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21</w:t>
      </w:r>
      <w:r w:rsidR="00E507A5" w:rsidRPr="001A44C9">
        <w:rPr>
          <w:color w:val="auto"/>
        </w:rPr>
        <w:fldChar w:fldCharType="end"/>
      </w:r>
      <w:r w:rsidRPr="001A44C9">
        <w:rPr>
          <w:color w:val="auto"/>
        </w:rPr>
        <w:t xml:space="preserve"> if and when the Commonwealth Notifies the </w:t>
      </w:r>
      <w:r w:rsidR="002261CB" w:rsidRPr="001A44C9">
        <w:rPr>
          <w:color w:val="auto"/>
        </w:rPr>
        <w:t xml:space="preserve">NEIS </w:t>
      </w:r>
      <w:r w:rsidRPr="001A44C9">
        <w:rPr>
          <w:color w:val="auto"/>
        </w:rPr>
        <w:t xml:space="preserve">Provider that it elects to recover the amount as a debt under clause </w:t>
      </w:r>
      <w:r w:rsidR="00E507A5" w:rsidRPr="001A44C9">
        <w:rPr>
          <w:color w:val="auto"/>
        </w:rPr>
        <w:fldChar w:fldCharType="begin"/>
      </w:r>
      <w:r w:rsidR="00E507A5" w:rsidRPr="001A44C9">
        <w:rPr>
          <w:color w:val="auto"/>
        </w:rPr>
        <w:instrText xml:space="preserve"> REF _Ref394043727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21</w:t>
      </w:r>
      <w:r w:rsidR="00E507A5" w:rsidRPr="001A44C9">
        <w:rPr>
          <w:color w:val="auto"/>
        </w:rPr>
        <w:fldChar w:fldCharType="end"/>
      </w:r>
      <w:r w:rsidRPr="001A44C9">
        <w:rPr>
          <w:color w:val="auto"/>
        </w:rPr>
        <w:t>.</w:t>
      </w:r>
      <w:bookmarkEnd w:id="2530"/>
      <w:r w:rsidRPr="001A44C9">
        <w:rPr>
          <w:color w:val="auto"/>
        </w:rPr>
        <w:t xml:space="preserve"> </w:t>
      </w:r>
    </w:p>
    <w:p w:rsidR="00E67FF5" w:rsidRPr="001A44C9" w:rsidRDefault="00E67FF5" w:rsidP="00906688">
      <w:pPr>
        <w:pStyle w:val="ClauseHeadings1xxxx"/>
        <w:keepLines w:val="0"/>
        <w:rPr>
          <w:rFonts w:asciiTheme="minorHAnsi" w:hAnsiTheme="minorHAnsi" w:cstheme="minorHAnsi"/>
        </w:rPr>
      </w:pPr>
      <w:bookmarkStart w:id="2531" w:name="_Ref394044254"/>
      <w:bookmarkStart w:id="2532" w:name="_Toc415224990"/>
      <w:bookmarkStart w:id="2533" w:name="_Toc440881549"/>
      <w:r w:rsidRPr="001A44C9">
        <w:rPr>
          <w:rFonts w:asciiTheme="minorHAnsi" w:hAnsiTheme="minorHAnsi" w:cstheme="minorHAnsi"/>
        </w:rPr>
        <w:t>NEIS Key Performance Indicators</w:t>
      </w:r>
      <w:bookmarkEnd w:id="2531"/>
      <w:bookmarkEnd w:id="2532"/>
      <w:bookmarkEnd w:id="2533"/>
    </w:p>
    <w:p w:rsidR="00E67FF5" w:rsidRPr="001A44C9" w:rsidRDefault="00E67FF5" w:rsidP="00906688">
      <w:pPr>
        <w:pStyle w:val="Italicclausesub-headings"/>
        <w:keepLines w:val="0"/>
        <w:rPr>
          <w:color w:val="auto"/>
        </w:rPr>
      </w:pPr>
      <w:r w:rsidRPr="001A44C9">
        <w:rPr>
          <w:color w:val="auto"/>
        </w:rPr>
        <w:t>NEIS Key Performance Indicators</w:t>
      </w:r>
    </w:p>
    <w:p w:rsidR="00E67FF5" w:rsidRPr="001A44C9" w:rsidRDefault="002A3B24" w:rsidP="009E2C88">
      <w:pPr>
        <w:pStyle w:val="clausetext11xxxxx"/>
        <w:rPr>
          <w:color w:val="auto"/>
        </w:rPr>
      </w:pPr>
      <w:r w:rsidRPr="001A44C9">
        <w:rPr>
          <w:color w:val="auto"/>
        </w:rPr>
        <w:t>For the purposes of clause</w:t>
      </w:r>
      <w:r w:rsidR="00244925" w:rsidRPr="001A44C9">
        <w:rPr>
          <w:color w:val="auto"/>
        </w:rPr>
        <w:t xml:space="preserve"> </w:t>
      </w:r>
      <w:r w:rsidR="00244925" w:rsidRPr="001A44C9">
        <w:rPr>
          <w:color w:val="auto"/>
        </w:rPr>
        <w:fldChar w:fldCharType="begin"/>
      </w:r>
      <w:r w:rsidR="00244925" w:rsidRPr="001A44C9">
        <w:rPr>
          <w:color w:val="auto"/>
        </w:rPr>
        <w:instrText xml:space="preserve"> REF _Ref400021786 \w \h </w:instrText>
      </w:r>
      <w:r w:rsidR="003E2B7B" w:rsidRPr="001A44C9">
        <w:rPr>
          <w:color w:val="auto"/>
        </w:rPr>
        <w:instrText xml:space="preserve"> \* MERGEFORMAT </w:instrText>
      </w:r>
      <w:r w:rsidR="00244925" w:rsidRPr="001A44C9">
        <w:rPr>
          <w:color w:val="auto"/>
        </w:rPr>
      </w:r>
      <w:r w:rsidR="00244925" w:rsidRPr="001A44C9">
        <w:rPr>
          <w:color w:val="auto"/>
        </w:rPr>
        <w:fldChar w:fldCharType="separate"/>
      </w:r>
      <w:r w:rsidR="00BF3782">
        <w:rPr>
          <w:color w:val="auto"/>
        </w:rPr>
        <w:t>4.1(c)</w:t>
      </w:r>
      <w:r w:rsidR="00244925" w:rsidRPr="001A44C9">
        <w:rPr>
          <w:color w:val="auto"/>
        </w:rPr>
        <w:fldChar w:fldCharType="end"/>
      </w:r>
      <w:r w:rsidRPr="001A44C9">
        <w:rPr>
          <w:color w:val="auto"/>
        </w:rPr>
        <w:t>, t</w:t>
      </w:r>
      <w:r w:rsidR="00E67FF5" w:rsidRPr="001A44C9">
        <w:rPr>
          <w:color w:val="auto"/>
        </w:rPr>
        <w:t xml:space="preserve">he NEIS Key Performance Indicators are as follows: </w:t>
      </w:r>
    </w:p>
    <w:p w:rsidR="0041179C" w:rsidRPr="001A44C9" w:rsidRDefault="0041179C" w:rsidP="00CB1083">
      <w:pPr>
        <w:pStyle w:val="clausetexta"/>
        <w:rPr>
          <w:color w:val="auto"/>
        </w:rPr>
      </w:pPr>
      <w:r w:rsidRPr="001A44C9">
        <w:rPr>
          <w:color w:val="auto"/>
        </w:rPr>
        <w:t>NEIS KPI 1: Efficiency</w:t>
      </w:r>
    </w:p>
    <w:p w:rsidR="00734D44" w:rsidRPr="001A44C9" w:rsidRDefault="00734D44" w:rsidP="00CB1083">
      <w:pPr>
        <w:pStyle w:val="clausetexti"/>
        <w:rPr>
          <w:color w:val="auto"/>
        </w:rPr>
      </w:pPr>
      <w:r w:rsidRPr="001A44C9">
        <w:rPr>
          <w:color w:val="auto"/>
        </w:rPr>
        <w:t xml:space="preserve">NEIS KPI 1 measurement: the </w:t>
      </w:r>
      <w:r w:rsidR="00762546" w:rsidRPr="001A44C9">
        <w:rPr>
          <w:color w:val="auto"/>
        </w:rPr>
        <w:t xml:space="preserve">Department’s </w:t>
      </w:r>
      <w:r w:rsidRPr="001A44C9">
        <w:rPr>
          <w:color w:val="auto"/>
        </w:rPr>
        <w:t>assessment of the NEIS Provider</w:t>
      </w:r>
      <w:r w:rsidR="001C75E2" w:rsidRPr="001A44C9">
        <w:rPr>
          <w:color w:val="auto"/>
        </w:rPr>
        <w:t>’</w:t>
      </w:r>
      <w:r w:rsidRPr="001A44C9">
        <w:rPr>
          <w:color w:val="auto"/>
        </w:rPr>
        <w:t>s performance is based on:</w:t>
      </w:r>
    </w:p>
    <w:p w:rsidR="0041179C" w:rsidRPr="001A44C9" w:rsidRDefault="0061093F" w:rsidP="005C5FE1">
      <w:pPr>
        <w:pStyle w:val="clausetextA0"/>
        <w:numPr>
          <w:ilvl w:val="0"/>
          <w:numId w:val="128"/>
        </w:numPr>
        <w:rPr>
          <w:rStyle w:val="GDV7-Pink"/>
          <w:color w:val="auto"/>
        </w:rPr>
      </w:pPr>
      <w:r w:rsidRPr="001A44C9">
        <w:rPr>
          <w:rStyle w:val="GDV7-Pink"/>
          <w:color w:val="auto"/>
        </w:rPr>
        <w:t xml:space="preserve">the </w:t>
      </w:r>
      <w:r w:rsidR="006F2847" w:rsidRPr="001A44C9">
        <w:rPr>
          <w:rStyle w:val="GDV7-Pink"/>
          <w:color w:val="auto"/>
        </w:rPr>
        <w:t xml:space="preserve">number of </w:t>
      </w:r>
      <w:r w:rsidR="0041179C" w:rsidRPr="001A44C9">
        <w:rPr>
          <w:rStyle w:val="GDV7-Pink"/>
          <w:color w:val="auto"/>
        </w:rPr>
        <w:t>NEIS Places</w:t>
      </w:r>
      <w:r w:rsidR="006F2847" w:rsidRPr="001A44C9">
        <w:rPr>
          <w:rStyle w:val="GDV7-Pink"/>
          <w:color w:val="auto"/>
        </w:rPr>
        <w:t xml:space="preserve"> utilised</w:t>
      </w:r>
      <w:r w:rsidR="0041179C" w:rsidRPr="001A44C9">
        <w:rPr>
          <w:rStyle w:val="GDV7-Pink"/>
          <w:color w:val="auto"/>
        </w:rPr>
        <w:t xml:space="preserve"> within the Employment Region</w:t>
      </w:r>
      <w:r w:rsidR="00554A3C" w:rsidRPr="001A44C9">
        <w:rPr>
          <w:rStyle w:val="GDV7-Pink"/>
          <w:color w:val="auto"/>
        </w:rPr>
        <w:t xml:space="preserve">(s) specified at item </w:t>
      </w:r>
      <w:r w:rsidR="00AF28D0" w:rsidRPr="001A44C9">
        <w:rPr>
          <w:rStyle w:val="GDV7-Pink"/>
          <w:color w:val="auto"/>
        </w:rPr>
        <w:t>7</w:t>
      </w:r>
      <w:r w:rsidR="00554A3C" w:rsidRPr="001A44C9">
        <w:rPr>
          <w:rStyle w:val="GDV7-Pink"/>
          <w:color w:val="auto"/>
        </w:rPr>
        <w:t>.</w:t>
      </w:r>
      <w:r w:rsidR="0053255B" w:rsidRPr="001A44C9">
        <w:rPr>
          <w:rStyle w:val="GDV7-Pink"/>
          <w:color w:val="auto"/>
        </w:rPr>
        <w:t>1 of Schedule 1</w:t>
      </w:r>
      <w:r w:rsidR="006F2847" w:rsidRPr="001A44C9">
        <w:rPr>
          <w:rStyle w:val="GDV7-Pink"/>
          <w:color w:val="auto"/>
        </w:rPr>
        <w:t>;</w:t>
      </w:r>
      <w:r w:rsidR="001C75E2" w:rsidRPr="001A44C9">
        <w:rPr>
          <w:rStyle w:val="GDV7-Pink"/>
          <w:color w:val="auto"/>
        </w:rPr>
        <w:t xml:space="preserve"> and</w:t>
      </w:r>
    </w:p>
    <w:p w:rsidR="0041179C" w:rsidRPr="001A44C9" w:rsidRDefault="0053255B" w:rsidP="005C5FE1">
      <w:pPr>
        <w:pStyle w:val="clausetextA0"/>
        <w:numPr>
          <w:ilvl w:val="0"/>
          <w:numId w:val="128"/>
        </w:numPr>
        <w:rPr>
          <w:color w:val="auto"/>
        </w:rPr>
      </w:pPr>
      <w:r w:rsidRPr="001A44C9">
        <w:rPr>
          <w:rStyle w:val="GDV7-Pink"/>
          <w:color w:val="auto"/>
        </w:rPr>
        <w:t>t</w:t>
      </w:r>
      <w:r w:rsidR="0041179C" w:rsidRPr="001A44C9">
        <w:rPr>
          <w:rStyle w:val="GDV7-Pink"/>
          <w:color w:val="auto"/>
        </w:rPr>
        <w:t>he number, or rate, of</w:t>
      </w:r>
      <w:r w:rsidRPr="001A44C9">
        <w:rPr>
          <w:rStyle w:val="GDV7-Pink"/>
          <w:color w:val="auto"/>
        </w:rPr>
        <w:t xml:space="preserve"> NEIS Participants</w:t>
      </w:r>
      <w:r w:rsidR="0041179C" w:rsidRPr="001A44C9">
        <w:rPr>
          <w:rStyle w:val="GDV7-Pink"/>
          <w:color w:val="auto"/>
        </w:rPr>
        <w:t xml:space="preserve"> </w:t>
      </w:r>
      <w:r w:rsidRPr="001A44C9">
        <w:rPr>
          <w:rStyle w:val="GDV7-Pink"/>
          <w:color w:val="auto"/>
        </w:rPr>
        <w:t xml:space="preserve">that </w:t>
      </w:r>
      <w:r w:rsidR="0041179C" w:rsidRPr="001A44C9">
        <w:rPr>
          <w:rStyle w:val="GDV7-Pink"/>
          <w:color w:val="auto"/>
        </w:rPr>
        <w:t>exit</w:t>
      </w:r>
      <w:r w:rsidRPr="001A44C9">
        <w:rPr>
          <w:rStyle w:val="GDV7-Pink"/>
          <w:color w:val="auto"/>
        </w:rPr>
        <w:t xml:space="preserve"> NEIS Services</w:t>
      </w:r>
      <w:r w:rsidR="0041179C" w:rsidRPr="001A44C9">
        <w:rPr>
          <w:rStyle w:val="GDV7-Pink"/>
          <w:color w:val="auto"/>
        </w:rPr>
        <w:t xml:space="preserve"> prior to completion of NEIS Assistance, and the reason</w:t>
      </w:r>
      <w:r w:rsidRPr="001A44C9">
        <w:rPr>
          <w:rStyle w:val="GDV7-Pink"/>
          <w:color w:val="auto"/>
        </w:rPr>
        <w:t>s</w:t>
      </w:r>
      <w:r w:rsidR="0041179C" w:rsidRPr="001A44C9">
        <w:rPr>
          <w:color w:val="auto"/>
        </w:rPr>
        <w:t xml:space="preserve"> for the exit</w:t>
      </w:r>
      <w:r w:rsidR="00E93056" w:rsidRPr="001A44C9">
        <w:rPr>
          <w:color w:val="auto"/>
        </w:rPr>
        <w:t>(</w:t>
      </w:r>
      <w:r w:rsidR="0041179C" w:rsidRPr="001A44C9">
        <w:rPr>
          <w:color w:val="auto"/>
        </w:rPr>
        <w:t>s</w:t>
      </w:r>
      <w:r w:rsidR="00E93056" w:rsidRPr="001A44C9">
        <w:rPr>
          <w:color w:val="auto"/>
        </w:rPr>
        <w:t>)</w:t>
      </w:r>
      <w:r w:rsidR="0041179C" w:rsidRPr="001A44C9">
        <w:rPr>
          <w:color w:val="auto"/>
        </w:rPr>
        <w:t>;</w:t>
      </w:r>
    </w:p>
    <w:p w:rsidR="0041179C" w:rsidRPr="001A44C9" w:rsidRDefault="0041179C" w:rsidP="00CB1083">
      <w:pPr>
        <w:pStyle w:val="clausetexta"/>
        <w:rPr>
          <w:color w:val="auto"/>
        </w:rPr>
      </w:pPr>
      <w:r w:rsidRPr="001A44C9">
        <w:rPr>
          <w:color w:val="auto"/>
        </w:rPr>
        <w:t>NEIS KPI 2: Effectiveness</w:t>
      </w:r>
    </w:p>
    <w:p w:rsidR="0041179C" w:rsidRPr="001A44C9" w:rsidRDefault="00734D44" w:rsidP="00CB1083">
      <w:pPr>
        <w:pStyle w:val="clausetexti"/>
        <w:rPr>
          <w:color w:val="auto"/>
        </w:rPr>
      </w:pPr>
      <w:r w:rsidRPr="001A44C9">
        <w:rPr>
          <w:color w:val="auto"/>
        </w:rPr>
        <w:t xml:space="preserve">NEIS KPI 2 measurement: the </w:t>
      </w:r>
      <w:r w:rsidR="00762546" w:rsidRPr="001A44C9">
        <w:rPr>
          <w:color w:val="auto"/>
        </w:rPr>
        <w:t xml:space="preserve">Department’s </w:t>
      </w:r>
      <w:r w:rsidRPr="001A44C9">
        <w:rPr>
          <w:color w:val="auto"/>
        </w:rPr>
        <w:t>assessment of the NEIS Provider</w:t>
      </w:r>
      <w:r w:rsidR="001C75E2" w:rsidRPr="001A44C9">
        <w:rPr>
          <w:color w:val="auto"/>
        </w:rPr>
        <w:t>’</w:t>
      </w:r>
      <w:r w:rsidRPr="001A44C9">
        <w:rPr>
          <w:color w:val="auto"/>
        </w:rPr>
        <w:t xml:space="preserve">s performance is based on </w:t>
      </w:r>
      <w:r w:rsidR="0041179C" w:rsidRPr="001A44C9">
        <w:rPr>
          <w:color w:val="auto"/>
        </w:rPr>
        <w:t xml:space="preserve">the number of </w:t>
      </w:r>
      <w:r w:rsidR="00EF4051" w:rsidRPr="001A44C9">
        <w:rPr>
          <w:color w:val="auto"/>
          <w:szCs w:val="22"/>
        </w:rPr>
        <w:t>NEIS Post-Programme Outcomes achieved</w:t>
      </w:r>
      <w:r w:rsidR="0041179C" w:rsidRPr="001A44C9">
        <w:rPr>
          <w:color w:val="auto"/>
        </w:rPr>
        <w:t>;</w:t>
      </w:r>
      <w:r w:rsidR="00762546" w:rsidRPr="001A44C9">
        <w:rPr>
          <w:color w:val="auto"/>
        </w:rPr>
        <w:t xml:space="preserve"> and</w:t>
      </w:r>
    </w:p>
    <w:p w:rsidR="00762546" w:rsidRPr="001A44C9" w:rsidRDefault="0041179C" w:rsidP="009E2C88">
      <w:pPr>
        <w:pStyle w:val="clausetexta"/>
        <w:rPr>
          <w:color w:val="auto"/>
        </w:rPr>
      </w:pPr>
      <w:r w:rsidRPr="001A44C9">
        <w:rPr>
          <w:color w:val="auto"/>
        </w:rPr>
        <w:t xml:space="preserve">NEIS KPI 3: Quality and </w:t>
      </w:r>
      <w:r w:rsidR="0018255E" w:rsidRPr="001A44C9">
        <w:rPr>
          <w:color w:val="auto"/>
        </w:rPr>
        <w:t>a</w:t>
      </w:r>
      <w:r w:rsidRPr="001A44C9">
        <w:rPr>
          <w:color w:val="auto"/>
        </w:rPr>
        <w:t>ssurance</w:t>
      </w:r>
    </w:p>
    <w:p w:rsidR="00734D44" w:rsidRPr="001A44C9" w:rsidRDefault="00734D44">
      <w:pPr>
        <w:pStyle w:val="clausetexti"/>
        <w:rPr>
          <w:color w:val="auto"/>
        </w:rPr>
      </w:pPr>
      <w:r w:rsidRPr="001A44C9">
        <w:rPr>
          <w:color w:val="auto"/>
        </w:rPr>
        <w:t xml:space="preserve">NEIS KPI 3 measurement: the </w:t>
      </w:r>
      <w:r w:rsidR="00762546" w:rsidRPr="001A44C9">
        <w:rPr>
          <w:color w:val="auto"/>
        </w:rPr>
        <w:t xml:space="preserve">Department’s </w:t>
      </w:r>
      <w:r w:rsidRPr="001A44C9">
        <w:rPr>
          <w:color w:val="auto"/>
        </w:rPr>
        <w:t>assessment of the NEIS Provider</w:t>
      </w:r>
      <w:r w:rsidR="001C75E2" w:rsidRPr="001A44C9">
        <w:rPr>
          <w:color w:val="auto"/>
        </w:rPr>
        <w:t>’</w:t>
      </w:r>
      <w:r w:rsidRPr="001A44C9">
        <w:rPr>
          <w:color w:val="auto"/>
        </w:rPr>
        <w:t>s performance is based on:</w:t>
      </w:r>
    </w:p>
    <w:p w:rsidR="0041179C" w:rsidRPr="001A44C9" w:rsidRDefault="00762546" w:rsidP="005C5FE1">
      <w:pPr>
        <w:pStyle w:val="clausetextA0"/>
        <w:numPr>
          <w:ilvl w:val="0"/>
          <w:numId w:val="129"/>
        </w:numPr>
        <w:rPr>
          <w:rStyle w:val="GDV7-Pink"/>
          <w:color w:val="auto"/>
        </w:rPr>
      </w:pPr>
      <w:r w:rsidRPr="001A44C9">
        <w:rPr>
          <w:rStyle w:val="GDV7-Pink"/>
          <w:color w:val="auto"/>
        </w:rPr>
        <w:t>t</w:t>
      </w:r>
      <w:r w:rsidR="00333F1E" w:rsidRPr="001A44C9">
        <w:rPr>
          <w:rStyle w:val="GDV7-Pink"/>
          <w:color w:val="auto"/>
        </w:rPr>
        <w:t xml:space="preserve">he </w:t>
      </w:r>
      <w:r w:rsidR="0041179C" w:rsidRPr="001A44C9">
        <w:rPr>
          <w:rStyle w:val="GDV7-Pink"/>
          <w:color w:val="auto"/>
        </w:rPr>
        <w:t>NEIS Provider</w:t>
      </w:r>
      <w:r w:rsidRPr="001A44C9">
        <w:rPr>
          <w:rStyle w:val="GDV7-Pink"/>
          <w:color w:val="auto"/>
        </w:rPr>
        <w:t>’</w:t>
      </w:r>
      <w:r w:rsidR="0041179C" w:rsidRPr="001A44C9">
        <w:rPr>
          <w:rStyle w:val="GDV7-Pink"/>
          <w:color w:val="auto"/>
        </w:rPr>
        <w:t>s deliver</w:t>
      </w:r>
      <w:r w:rsidR="000179BB" w:rsidRPr="001A44C9">
        <w:rPr>
          <w:rStyle w:val="GDV7-Pink"/>
          <w:color w:val="auto"/>
        </w:rPr>
        <w:t>y of</w:t>
      </w:r>
      <w:r w:rsidR="0041179C" w:rsidRPr="001A44C9">
        <w:rPr>
          <w:rStyle w:val="GDV7-Pink"/>
          <w:color w:val="auto"/>
        </w:rPr>
        <w:t xml:space="preserve"> the NEIS Services </w:t>
      </w:r>
      <w:r w:rsidR="0053255B" w:rsidRPr="001A44C9">
        <w:rPr>
          <w:rStyle w:val="GDV7-Pink"/>
          <w:color w:val="auto"/>
        </w:rPr>
        <w:t>in accordance with</w:t>
      </w:r>
      <w:r w:rsidR="0041179C" w:rsidRPr="001A44C9">
        <w:rPr>
          <w:rStyle w:val="GDV7-Pink"/>
          <w:color w:val="auto"/>
        </w:rPr>
        <w:t xml:space="preserve"> th</w:t>
      </w:r>
      <w:r w:rsidRPr="001A44C9">
        <w:rPr>
          <w:rStyle w:val="GDV7-Pink"/>
          <w:color w:val="auto"/>
        </w:rPr>
        <w:t>is</w:t>
      </w:r>
      <w:r w:rsidR="0041179C" w:rsidRPr="001A44C9">
        <w:rPr>
          <w:rStyle w:val="GDV7-Pink"/>
          <w:color w:val="auto"/>
        </w:rPr>
        <w:t xml:space="preserve"> Deed;</w:t>
      </w:r>
    </w:p>
    <w:p w:rsidR="0053255B" w:rsidRPr="001A44C9" w:rsidRDefault="0053255B" w:rsidP="005C5FE1">
      <w:pPr>
        <w:pStyle w:val="clausetextA0"/>
        <w:numPr>
          <w:ilvl w:val="0"/>
          <w:numId w:val="129"/>
        </w:numPr>
        <w:rPr>
          <w:rStyle w:val="GDV7-Pink"/>
          <w:color w:val="auto"/>
        </w:rPr>
      </w:pPr>
      <w:r w:rsidRPr="001A44C9">
        <w:rPr>
          <w:rStyle w:val="GDV7-Pink"/>
          <w:color w:val="auto"/>
        </w:rPr>
        <w:t>t</w:t>
      </w:r>
      <w:r w:rsidR="0041179C" w:rsidRPr="001A44C9">
        <w:rPr>
          <w:rStyle w:val="GDV7-Pink"/>
          <w:color w:val="auto"/>
        </w:rPr>
        <w:t xml:space="preserve">he number of validated Complaints recorded via the Department’s </w:t>
      </w:r>
      <w:r w:rsidR="00695F80" w:rsidRPr="001A44C9">
        <w:rPr>
          <w:rStyle w:val="GDV7-Pink"/>
          <w:color w:val="auto"/>
        </w:rPr>
        <w:t xml:space="preserve">National </w:t>
      </w:r>
      <w:r w:rsidR="0041179C" w:rsidRPr="001A44C9">
        <w:rPr>
          <w:rStyle w:val="GDV7-Pink"/>
          <w:color w:val="auto"/>
        </w:rPr>
        <w:t>Customer Service Line</w:t>
      </w:r>
      <w:r w:rsidRPr="001A44C9">
        <w:rPr>
          <w:rStyle w:val="GDV7-Pink"/>
          <w:color w:val="auto"/>
        </w:rPr>
        <w:t xml:space="preserve"> and </w:t>
      </w:r>
      <w:r w:rsidR="0041179C" w:rsidRPr="001A44C9">
        <w:rPr>
          <w:rStyle w:val="GDV7-Pink"/>
          <w:color w:val="auto"/>
        </w:rPr>
        <w:t xml:space="preserve">the Department’s </w:t>
      </w:r>
      <w:r w:rsidR="00EF4051" w:rsidRPr="001A44C9">
        <w:rPr>
          <w:rStyle w:val="GDV7-Pink"/>
          <w:color w:val="auto"/>
        </w:rPr>
        <w:t xml:space="preserve">Employment Services </w:t>
      </w:r>
      <w:r w:rsidR="0041179C" w:rsidRPr="001A44C9">
        <w:rPr>
          <w:rStyle w:val="GDV7-Pink"/>
          <w:color w:val="auto"/>
        </w:rPr>
        <w:t xml:space="preserve">Tip Off </w:t>
      </w:r>
      <w:r w:rsidR="001C75E2" w:rsidRPr="001A44C9">
        <w:rPr>
          <w:rStyle w:val="GDV7-Pink"/>
          <w:color w:val="auto"/>
        </w:rPr>
        <w:t>L</w:t>
      </w:r>
      <w:r w:rsidR="0041179C" w:rsidRPr="001A44C9">
        <w:rPr>
          <w:rStyle w:val="GDV7-Pink"/>
          <w:color w:val="auto"/>
        </w:rPr>
        <w:t>ine</w:t>
      </w:r>
      <w:r w:rsidRPr="001A44C9">
        <w:rPr>
          <w:rStyle w:val="GDV7-Pink"/>
          <w:color w:val="auto"/>
        </w:rPr>
        <w:t xml:space="preserve"> </w:t>
      </w:r>
      <w:r w:rsidR="002C2082" w:rsidRPr="001A44C9">
        <w:rPr>
          <w:rStyle w:val="GDV7-Pink"/>
          <w:color w:val="auto"/>
        </w:rPr>
        <w:t xml:space="preserve">and </w:t>
      </w:r>
      <w:r w:rsidRPr="001A44C9">
        <w:rPr>
          <w:rStyle w:val="GDV7-Pink"/>
          <w:color w:val="auto"/>
        </w:rPr>
        <w:t xml:space="preserve">the number of validated </w:t>
      </w:r>
      <w:r w:rsidR="0041179C" w:rsidRPr="001A44C9">
        <w:rPr>
          <w:rStyle w:val="GDV7-Pink"/>
          <w:color w:val="auto"/>
        </w:rPr>
        <w:t xml:space="preserve">Complaints resulting in ministerial correspondence and any Ombudsman Complaints for the </w:t>
      </w:r>
      <w:r w:rsidR="007813A5" w:rsidRPr="001A44C9">
        <w:rPr>
          <w:rStyle w:val="GDV7-Pink"/>
          <w:color w:val="auto"/>
        </w:rPr>
        <w:t>relevant P</w:t>
      </w:r>
      <w:r w:rsidR="0041179C" w:rsidRPr="001A44C9">
        <w:rPr>
          <w:rStyle w:val="GDV7-Pink"/>
          <w:color w:val="auto"/>
        </w:rPr>
        <w:t xml:space="preserve">erformance </w:t>
      </w:r>
      <w:r w:rsidR="007813A5" w:rsidRPr="001A44C9">
        <w:rPr>
          <w:rStyle w:val="GDV7-Pink"/>
          <w:color w:val="auto"/>
        </w:rPr>
        <w:t>P</w:t>
      </w:r>
      <w:r w:rsidR="0041179C" w:rsidRPr="001A44C9">
        <w:rPr>
          <w:rStyle w:val="GDV7-Pink"/>
          <w:color w:val="auto"/>
        </w:rPr>
        <w:t>eriod</w:t>
      </w:r>
      <w:r w:rsidR="0034299F" w:rsidRPr="001A44C9">
        <w:rPr>
          <w:rStyle w:val="GDV7-Pink"/>
          <w:color w:val="auto"/>
        </w:rPr>
        <w:t>; and</w:t>
      </w:r>
      <w:r w:rsidR="0041179C" w:rsidRPr="001A44C9">
        <w:rPr>
          <w:rStyle w:val="GDV7-Pink"/>
          <w:color w:val="auto"/>
        </w:rPr>
        <w:t xml:space="preserve">  </w:t>
      </w:r>
    </w:p>
    <w:p w:rsidR="0041179C" w:rsidRPr="001A44C9" w:rsidRDefault="002E4DA3" w:rsidP="005C5FE1">
      <w:pPr>
        <w:pStyle w:val="clausetextA0"/>
        <w:numPr>
          <w:ilvl w:val="0"/>
          <w:numId w:val="129"/>
        </w:numPr>
        <w:rPr>
          <w:color w:val="auto"/>
        </w:rPr>
      </w:pPr>
      <w:r w:rsidRPr="001A44C9">
        <w:rPr>
          <w:rStyle w:val="GDV7-Pink"/>
          <w:color w:val="auto"/>
        </w:rPr>
        <w:t>i</w:t>
      </w:r>
      <w:r w:rsidR="0053255B" w:rsidRPr="001A44C9">
        <w:rPr>
          <w:rStyle w:val="GDV7-Pink"/>
          <w:color w:val="auto"/>
        </w:rPr>
        <w:t>nput received from NEIS Participants following any p</w:t>
      </w:r>
      <w:r w:rsidR="0041179C" w:rsidRPr="001A44C9">
        <w:rPr>
          <w:rStyle w:val="GDV7-Pink"/>
          <w:color w:val="auto"/>
        </w:rPr>
        <w:t xml:space="preserve">ost </w:t>
      </w:r>
      <w:r w:rsidR="0053255B" w:rsidRPr="001A44C9">
        <w:rPr>
          <w:rStyle w:val="GDV7-Pink"/>
          <w:color w:val="auto"/>
        </w:rPr>
        <w:t>p</w:t>
      </w:r>
      <w:r w:rsidR="0041179C" w:rsidRPr="001A44C9">
        <w:rPr>
          <w:rStyle w:val="GDV7-Pink"/>
          <w:color w:val="auto"/>
        </w:rPr>
        <w:t xml:space="preserve">rogramme monitoring </w:t>
      </w:r>
      <w:r w:rsidR="0053255B" w:rsidRPr="001A44C9">
        <w:rPr>
          <w:rStyle w:val="GDV7-Pink"/>
          <w:color w:val="auto"/>
        </w:rPr>
        <w:t>exercises undertaken by</w:t>
      </w:r>
      <w:r w:rsidR="0053255B" w:rsidRPr="001A44C9">
        <w:rPr>
          <w:color w:val="auto"/>
        </w:rPr>
        <w:t xml:space="preserve"> the Department</w:t>
      </w:r>
      <w:r w:rsidR="0034299F" w:rsidRPr="001A44C9">
        <w:rPr>
          <w:color w:val="auto"/>
        </w:rPr>
        <w:t>.</w:t>
      </w:r>
    </w:p>
    <w:p w:rsidR="00AB062E" w:rsidRPr="001A44C9" w:rsidRDefault="00AB062E" w:rsidP="00906688">
      <w:pPr>
        <w:pStyle w:val="ClauseHeadings1xxxx"/>
        <w:keepLines w:val="0"/>
      </w:pPr>
      <w:bookmarkStart w:id="2534" w:name="_Toc398056306"/>
      <w:bookmarkStart w:id="2535" w:name="_Toc398144191"/>
      <w:bookmarkStart w:id="2536" w:name="_Ref414623804"/>
      <w:bookmarkStart w:id="2537" w:name="_Ref414625091"/>
      <w:bookmarkStart w:id="2538" w:name="_Toc415224991"/>
      <w:bookmarkStart w:id="2539" w:name="_Toc440881550"/>
      <w:bookmarkStart w:id="2540" w:name="_Ref393981239"/>
      <w:bookmarkEnd w:id="2534"/>
      <w:bookmarkEnd w:id="2535"/>
      <w:r w:rsidRPr="001A44C9">
        <w:t xml:space="preserve">Action </w:t>
      </w:r>
      <w:r w:rsidR="000E27FF" w:rsidRPr="001A44C9">
        <w:t xml:space="preserve">about </w:t>
      </w:r>
      <w:r w:rsidRPr="001A44C9">
        <w:t>performance</w:t>
      </w:r>
      <w:bookmarkEnd w:id="2536"/>
      <w:bookmarkEnd w:id="2537"/>
      <w:bookmarkEnd w:id="2538"/>
      <w:bookmarkEnd w:id="2539"/>
      <w:r w:rsidRPr="001A44C9">
        <w:t xml:space="preserve"> </w:t>
      </w:r>
      <w:bookmarkEnd w:id="2540"/>
    </w:p>
    <w:p w:rsidR="00AB062E" w:rsidRPr="001A44C9" w:rsidRDefault="00AB062E" w:rsidP="00906688">
      <w:pPr>
        <w:pStyle w:val="clausetext11xxxxx"/>
        <w:keepLines w:val="0"/>
        <w:rPr>
          <w:rStyle w:val="GDV7-Pink"/>
          <w:rFonts w:cs="Times New Roman"/>
          <w:color w:val="auto"/>
          <w:szCs w:val="20"/>
        </w:rPr>
      </w:pPr>
      <w:r w:rsidRPr="001A44C9">
        <w:rPr>
          <w:rStyle w:val="GDV7-Pink"/>
          <w:color w:val="auto"/>
        </w:rPr>
        <w:t xml:space="preserve">Without limiting </w:t>
      </w:r>
      <w:r w:rsidRPr="001A44C9">
        <w:rPr>
          <w:color w:val="auto"/>
        </w:rPr>
        <w:t>the Department</w:t>
      </w:r>
      <w:r w:rsidRPr="001A44C9">
        <w:rPr>
          <w:rStyle w:val="GDV7-Pink"/>
          <w:color w:val="auto"/>
        </w:rPr>
        <w:t>’s rights under this Deed or the law, if, at</w:t>
      </w:r>
      <w:r w:rsidR="00266186" w:rsidRPr="001A44C9">
        <w:rPr>
          <w:rStyle w:val="GDV7-Pink"/>
          <w:color w:val="auto"/>
        </w:rPr>
        <w:t xml:space="preserve"> any time, </w:t>
      </w:r>
      <w:r w:rsidR="009E118C" w:rsidRPr="001A44C9">
        <w:rPr>
          <w:rStyle w:val="GDV7-Pink"/>
          <w:color w:val="auto"/>
        </w:rPr>
        <w:t xml:space="preserve">the </w:t>
      </w:r>
      <w:r w:rsidR="00266186" w:rsidRPr="001A44C9">
        <w:rPr>
          <w:rStyle w:val="GDV7-Pink"/>
          <w:color w:val="auto"/>
        </w:rPr>
        <w:t xml:space="preserve">Department considers that the performance </w:t>
      </w:r>
      <w:r w:rsidRPr="001A44C9">
        <w:rPr>
          <w:rStyle w:val="GDV7-Pink"/>
          <w:color w:val="auto"/>
        </w:rPr>
        <w:t xml:space="preserve">of the </w:t>
      </w:r>
      <w:r w:rsidR="002261CB" w:rsidRPr="001A44C9">
        <w:rPr>
          <w:rStyle w:val="GDV7-Pink"/>
          <w:color w:val="auto"/>
        </w:rPr>
        <w:t xml:space="preserve">NEIS </w:t>
      </w:r>
      <w:r w:rsidRPr="001A44C9">
        <w:rPr>
          <w:rStyle w:val="GDV7-Pink"/>
          <w:color w:val="auto"/>
        </w:rPr>
        <w:t xml:space="preserve">Provider at the </w:t>
      </w:r>
      <w:r w:rsidR="00CA1E39" w:rsidRPr="001A44C9">
        <w:rPr>
          <w:rStyle w:val="GDV7-Pink"/>
          <w:color w:val="auto"/>
        </w:rPr>
        <w:t>Employment Region</w:t>
      </w:r>
      <w:r w:rsidRPr="001A44C9">
        <w:rPr>
          <w:rStyle w:val="GDV7-Pink"/>
          <w:color w:val="auto"/>
        </w:rPr>
        <w:t xml:space="preserve"> level is less than satisfactory</w:t>
      </w:r>
      <w:r w:rsidR="006A1DAF" w:rsidRPr="001A44C9">
        <w:rPr>
          <w:rStyle w:val="GDV7-Pink"/>
          <w:color w:val="auto"/>
        </w:rPr>
        <w:t xml:space="preserve"> (including as assessed against the NEIS KPIs)</w:t>
      </w:r>
      <w:r w:rsidRPr="001A44C9">
        <w:rPr>
          <w:rStyle w:val="GDV7-Pink"/>
          <w:color w:val="auto"/>
        </w:rPr>
        <w:t xml:space="preserve">, </w:t>
      </w:r>
      <w:r w:rsidRPr="001A44C9">
        <w:rPr>
          <w:color w:val="auto"/>
        </w:rPr>
        <w:t xml:space="preserve">the Department </w:t>
      </w:r>
      <w:r w:rsidRPr="001A44C9">
        <w:rPr>
          <w:rStyle w:val="GDV7-Pink"/>
          <w:color w:val="auto"/>
        </w:rPr>
        <w:t xml:space="preserve">may, at its absolute discretion, reduce the Provider’s NEIS </w:t>
      </w:r>
      <w:r w:rsidR="00DD7E3B" w:rsidRPr="001A44C9">
        <w:rPr>
          <w:rStyle w:val="GDV7-Pink"/>
          <w:color w:val="auto"/>
        </w:rPr>
        <w:t>Places</w:t>
      </w:r>
      <w:r w:rsidRPr="001A44C9">
        <w:rPr>
          <w:rStyle w:val="GDV7-Pink"/>
          <w:color w:val="auto"/>
        </w:rPr>
        <w:t>.</w:t>
      </w:r>
    </w:p>
    <w:p w:rsidR="00871C60" w:rsidRPr="001A44C9" w:rsidRDefault="00871C60" w:rsidP="00871C60">
      <w:pPr>
        <w:pStyle w:val="clausetext11xxxxx"/>
        <w:keepLines w:val="0"/>
        <w:rPr>
          <w:color w:val="auto"/>
        </w:rPr>
      </w:pPr>
      <w:r w:rsidRPr="001A44C9">
        <w:rPr>
          <w:color w:val="auto"/>
        </w:rPr>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rsidR="00F429A0" w:rsidRPr="001A44C9" w:rsidRDefault="00F429A0" w:rsidP="00906688">
      <w:pPr>
        <w:pStyle w:val="Italicclausesub-headings"/>
        <w:keepLines w:val="0"/>
        <w:rPr>
          <w:color w:val="auto"/>
        </w:rPr>
      </w:pPr>
      <w:r w:rsidRPr="001A44C9">
        <w:rPr>
          <w:color w:val="auto"/>
        </w:rPr>
        <w:t xml:space="preserve">Reductions in </w:t>
      </w:r>
      <w:r w:rsidR="008C0AC9" w:rsidRPr="001A44C9">
        <w:rPr>
          <w:color w:val="auto"/>
        </w:rPr>
        <w:t>NEIS</w:t>
      </w:r>
      <w:r w:rsidRPr="001A44C9">
        <w:rPr>
          <w:color w:val="auto"/>
        </w:rPr>
        <w:t xml:space="preserve"> </w:t>
      </w:r>
      <w:r w:rsidR="00DD7E3B" w:rsidRPr="001A44C9">
        <w:rPr>
          <w:color w:val="auto"/>
        </w:rPr>
        <w:t>Places</w:t>
      </w:r>
    </w:p>
    <w:p w:rsidR="00F429A0" w:rsidRPr="001A44C9" w:rsidRDefault="00F429A0" w:rsidP="00906688">
      <w:pPr>
        <w:pStyle w:val="clausetext11xxxxx"/>
        <w:keepLines w:val="0"/>
        <w:rPr>
          <w:color w:val="auto"/>
        </w:rPr>
      </w:pPr>
      <w:r w:rsidRPr="001A44C9">
        <w:rPr>
          <w:color w:val="auto"/>
        </w:rPr>
        <w:t xml:space="preserve">References in this clause </w:t>
      </w:r>
      <w:r w:rsidR="00E507A5" w:rsidRPr="001A44C9">
        <w:rPr>
          <w:color w:val="auto"/>
        </w:rPr>
        <w:fldChar w:fldCharType="begin"/>
      </w:r>
      <w:r w:rsidR="00E507A5" w:rsidRPr="001A44C9">
        <w:rPr>
          <w:color w:val="auto"/>
        </w:rPr>
        <w:instrText xml:space="preserve"> REF _Ref393981239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132</w:t>
      </w:r>
      <w:r w:rsidR="00E507A5" w:rsidRPr="001A44C9">
        <w:rPr>
          <w:color w:val="auto"/>
        </w:rPr>
        <w:fldChar w:fldCharType="end"/>
      </w:r>
      <w:r w:rsidRPr="001A44C9">
        <w:rPr>
          <w:color w:val="auto"/>
        </w:rPr>
        <w:t xml:space="preserve"> to decreasing the Provider’s </w:t>
      </w:r>
      <w:r w:rsidR="00191E7F" w:rsidRPr="001A44C9">
        <w:rPr>
          <w:color w:val="auto"/>
        </w:rPr>
        <w:t xml:space="preserve">NEIS </w:t>
      </w:r>
      <w:r w:rsidR="00203137" w:rsidRPr="001A44C9">
        <w:rPr>
          <w:color w:val="auto"/>
        </w:rPr>
        <w:t>Places</w:t>
      </w:r>
      <w:r w:rsidRPr="001A44C9">
        <w:rPr>
          <w:color w:val="auto"/>
        </w:rPr>
        <w:t xml:space="preserve"> in an </w:t>
      </w:r>
      <w:r w:rsidR="00CA1E39" w:rsidRPr="001A44C9">
        <w:rPr>
          <w:color w:val="auto"/>
        </w:rPr>
        <w:t>Employment Region</w:t>
      </w:r>
      <w:r w:rsidRPr="001A44C9">
        <w:rPr>
          <w:color w:val="auto"/>
        </w:rPr>
        <w:t xml:space="preserve">, include reducing the </w:t>
      </w:r>
      <w:r w:rsidR="00191E7F" w:rsidRPr="001A44C9">
        <w:rPr>
          <w:color w:val="auto"/>
        </w:rPr>
        <w:t>NEIS</w:t>
      </w:r>
      <w:r w:rsidRPr="001A44C9">
        <w:rPr>
          <w:color w:val="auto"/>
        </w:rPr>
        <w:t xml:space="preserve"> </w:t>
      </w:r>
      <w:r w:rsidR="00DD7E3B" w:rsidRPr="001A44C9">
        <w:rPr>
          <w:color w:val="auto"/>
        </w:rPr>
        <w:t>Places</w:t>
      </w:r>
      <w:r w:rsidRPr="001A44C9">
        <w:rPr>
          <w:color w:val="auto"/>
        </w:rPr>
        <w:t xml:space="preserve"> in the </w:t>
      </w:r>
      <w:r w:rsidR="00CA1E39" w:rsidRPr="001A44C9">
        <w:rPr>
          <w:color w:val="auto"/>
        </w:rPr>
        <w:t>Employment Region</w:t>
      </w:r>
      <w:r w:rsidRPr="001A44C9">
        <w:rPr>
          <w:color w:val="auto"/>
        </w:rPr>
        <w:t xml:space="preserve"> to zero. </w:t>
      </w:r>
    </w:p>
    <w:p w:rsidR="00F429A0" w:rsidRPr="001A44C9" w:rsidRDefault="00F429A0" w:rsidP="00906688">
      <w:pPr>
        <w:pStyle w:val="clausetext11xxxxx"/>
        <w:keepLines w:val="0"/>
        <w:rPr>
          <w:color w:val="auto"/>
        </w:rPr>
      </w:pPr>
      <w:bookmarkStart w:id="2541" w:name="_Ref394919057"/>
      <w:r w:rsidRPr="001A44C9">
        <w:rPr>
          <w:color w:val="auto"/>
        </w:rPr>
        <w:t xml:space="preserve">If, in accordance with this clause </w:t>
      </w:r>
      <w:r w:rsidR="00E507A5" w:rsidRPr="001A44C9">
        <w:rPr>
          <w:color w:val="auto"/>
        </w:rPr>
        <w:fldChar w:fldCharType="begin"/>
      </w:r>
      <w:r w:rsidR="00E507A5" w:rsidRPr="001A44C9">
        <w:rPr>
          <w:color w:val="auto"/>
        </w:rPr>
        <w:instrText xml:space="preserve"> REF _Ref393981239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132</w:t>
      </w:r>
      <w:r w:rsidR="00E507A5" w:rsidRPr="001A44C9">
        <w:rPr>
          <w:color w:val="auto"/>
        </w:rPr>
        <w:fldChar w:fldCharType="end"/>
      </w:r>
      <w:r w:rsidRPr="001A44C9">
        <w:rPr>
          <w:color w:val="auto"/>
        </w:rPr>
        <w:t xml:space="preserve">, the Department decreases the </w:t>
      </w:r>
      <w:r w:rsidR="002261CB" w:rsidRPr="001A44C9">
        <w:rPr>
          <w:color w:val="auto"/>
        </w:rPr>
        <w:t xml:space="preserve">NEIS </w:t>
      </w:r>
      <w:r w:rsidRPr="001A44C9">
        <w:rPr>
          <w:color w:val="auto"/>
        </w:rPr>
        <w:t xml:space="preserve">Provider’s </w:t>
      </w:r>
      <w:r w:rsidR="00191E7F" w:rsidRPr="001A44C9">
        <w:rPr>
          <w:color w:val="auto"/>
        </w:rPr>
        <w:t>NEIS</w:t>
      </w:r>
      <w:r w:rsidRPr="001A44C9">
        <w:rPr>
          <w:color w:val="auto"/>
        </w:rPr>
        <w:t xml:space="preserve"> </w:t>
      </w:r>
      <w:r w:rsidR="00DD7E3B" w:rsidRPr="001A44C9">
        <w:rPr>
          <w:color w:val="auto"/>
        </w:rPr>
        <w:t>Places</w:t>
      </w:r>
      <w:r w:rsidRPr="001A44C9">
        <w:rPr>
          <w:color w:val="auto"/>
        </w:rPr>
        <w:t xml:space="preserve"> in an </w:t>
      </w:r>
      <w:r w:rsidR="00CA1E39" w:rsidRPr="001A44C9">
        <w:rPr>
          <w:color w:val="auto"/>
        </w:rPr>
        <w:t>Employment Region</w:t>
      </w:r>
      <w:r w:rsidRPr="001A44C9">
        <w:rPr>
          <w:color w:val="auto"/>
        </w:rPr>
        <w:t xml:space="preserve"> to zero, the Department may Notify the </w:t>
      </w:r>
      <w:r w:rsidR="002261CB" w:rsidRPr="001A44C9">
        <w:rPr>
          <w:color w:val="auto"/>
        </w:rPr>
        <w:t xml:space="preserve">NEIS </w:t>
      </w:r>
      <w:r w:rsidRPr="001A44C9">
        <w:rPr>
          <w:color w:val="auto"/>
        </w:rPr>
        <w:t xml:space="preserve">Provider that the </w:t>
      </w:r>
      <w:r w:rsidR="002261CB" w:rsidRPr="001A44C9">
        <w:rPr>
          <w:color w:val="auto"/>
        </w:rPr>
        <w:t xml:space="preserve">NEIS </w:t>
      </w:r>
      <w:r w:rsidRPr="001A44C9">
        <w:rPr>
          <w:color w:val="auto"/>
        </w:rPr>
        <w:t>Provider must discontinue providing the</w:t>
      </w:r>
      <w:r w:rsidR="002261CB" w:rsidRPr="001A44C9">
        <w:rPr>
          <w:color w:val="auto"/>
        </w:rPr>
        <w:t xml:space="preserve"> NEIS</w:t>
      </w:r>
      <w:r w:rsidRPr="001A44C9">
        <w:rPr>
          <w:color w:val="auto"/>
        </w:rPr>
        <w:t xml:space="preserve"> Services in the </w:t>
      </w:r>
      <w:r w:rsidR="00CA1E39" w:rsidRPr="001A44C9">
        <w:rPr>
          <w:color w:val="auto"/>
        </w:rPr>
        <w:t>Employment Region</w:t>
      </w:r>
      <w:r w:rsidRPr="001A44C9">
        <w:rPr>
          <w:color w:val="auto"/>
        </w:rPr>
        <w:t xml:space="preserve"> from the date specified by the Department.</w:t>
      </w:r>
      <w:bookmarkEnd w:id="2541"/>
    </w:p>
    <w:p w:rsidR="00F429A0" w:rsidRPr="001A44C9" w:rsidRDefault="00F429A0" w:rsidP="00906688">
      <w:pPr>
        <w:pStyle w:val="clausetext11xxxxx"/>
        <w:keepLines w:val="0"/>
        <w:rPr>
          <w:color w:val="auto"/>
        </w:rPr>
      </w:pPr>
      <w:r w:rsidRPr="001A44C9">
        <w:rPr>
          <w:color w:val="auto"/>
        </w:rPr>
        <w:t xml:space="preserve">If the Department Notifies the </w:t>
      </w:r>
      <w:r w:rsidR="002261CB" w:rsidRPr="001A44C9">
        <w:rPr>
          <w:color w:val="auto"/>
        </w:rPr>
        <w:t xml:space="preserve">NEIS </w:t>
      </w:r>
      <w:r w:rsidRPr="001A44C9">
        <w:rPr>
          <w:color w:val="auto"/>
        </w:rPr>
        <w:t xml:space="preserve">Provider to discontinue providing </w:t>
      </w:r>
      <w:r w:rsidR="002261CB" w:rsidRPr="001A44C9">
        <w:rPr>
          <w:color w:val="auto"/>
        </w:rPr>
        <w:t xml:space="preserve">NEIS </w:t>
      </w:r>
      <w:r w:rsidRPr="001A44C9">
        <w:rPr>
          <w:color w:val="auto"/>
        </w:rPr>
        <w:t xml:space="preserve">Services in accordance with clause </w:t>
      </w:r>
      <w:r w:rsidR="00F6309B" w:rsidRPr="001A44C9">
        <w:rPr>
          <w:color w:val="auto"/>
        </w:rPr>
        <w:fldChar w:fldCharType="begin"/>
      </w:r>
      <w:r w:rsidR="00F6309B" w:rsidRPr="001A44C9">
        <w:rPr>
          <w:color w:val="auto"/>
        </w:rPr>
        <w:instrText xml:space="preserve"> REF _Ref394919057 \w \h </w:instrText>
      </w:r>
      <w:r w:rsidR="005922A0" w:rsidRPr="001A44C9">
        <w:rPr>
          <w:color w:val="auto"/>
        </w:rPr>
        <w:instrText xml:space="preserve"> \* MERGEFORMAT </w:instrText>
      </w:r>
      <w:r w:rsidR="00F6309B" w:rsidRPr="001A44C9">
        <w:rPr>
          <w:color w:val="auto"/>
        </w:rPr>
      </w:r>
      <w:r w:rsidR="00F6309B" w:rsidRPr="001A44C9">
        <w:rPr>
          <w:color w:val="auto"/>
        </w:rPr>
        <w:fldChar w:fldCharType="separate"/>
      </w:r>
      <w:r w:rsidR="00BF3782">
        <w:rPr>
          <w:color w:val="auto"/>
        </w:rPr>
        <w:t>132.4</w:t>
      </w:r>
      <w:r w:rsidR="00F6309B" w:rsidRPr="001A44C9">
        <w:rPr>
          <w:color w:val="auto"/>
        </w:rPr>
        <w:fldChar w:fldCharType="end"/>
      </w:r>
      <w:r w:rsidRPr="001A44C9">
        <w:rPr>
          <w:color w:val="auto"/>
        </w:rPr>
        <w:t xml:space="preserve">, the </w:t>
      </w:r>
      <w:r w:rsidR="002261CB" w:rsidRPr="001A44C9">
        <w:rPr>
          <w:color w:val="auto"/>
        </w:rPr>
        <w:t xml:space="preserve">NEIS </w:t>
      </w:r>
      <w:r w:rsidRPr="001A44C9">
        <w:rPr>
          <w:color w:val="auto"/>
        </w:rPr>
        <w:t>Provider must discontinue providing the</w:t>
      </w:r>
      <w:r w:rsidR="002261CB" w:rsidRPr="001A44C9">
        <w:rPr>
          <w:color w:val="auto"/>
        </w:rPr>
        <w:t xml:space="preserve"> NEIS</w:t>
      </w:r>
      <w:r w:rsidRPr="001A44C9">
        <w:rPr>
          <w:color w:val="auto"/>
        </w:rPr>
        <w:t xml:space="preserve"> Services in the </w:t>
      </w:r>
      <w:r w:rsidR="00CA1E39" w:rsidRPr="001A44C9">
        <w:rPr>
          <w:color w:val="auto"/>
        </w:rPr>
        <w:t>Employment Region</w:t>
      </w:r>
      <w:r w:rsidRPr="001A44C9">
        <w:rPr>
          <w:color w:val="auto"/>
        </w:rPr>
        <w:t xml:space="preserve"> in accordance with the Notice and provide the Department with the assistance and cooperation in clauses </w:t>
      </w:r>
      <w:r w:rsidRPr="001A44C9">
        <w:rPr>
          <w:rStyle w:val="GDV5-Orange"/>
          <w:color w:val="auto"/>
        </w:rPr>
        <w:fldChar w:fldCharType="begin"/>
      </w:r>
      <w:r w:rsidRPr="001A44C9">
        <w:rPr>
          <w:rStyle w:val="GDV5-Orange"/>
          <w:color w:val="auto"/>
        </w:rPr>
        <w:instrText xml:space="preserve"> REF _Ref393795795 \r \h </w:instrText>
      </w:r>
      <w:r w:rsidR="00191E7F"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57.5</w:t>
      </w:r>
      <w:r w:rsidRPr="001A44C9">
        <w:rPr>
          <w:rStyle w:val="GDV5-Orange"/>
          <w:color w:val="auto"/>
        </w:rPr>
        <w:fldChar w:fldCharType="end"/>
      </w:r>
      <w:r w:rsidRPr="001A44C9">
        <w:rPr>
          <w:rStyle w:val="GDV5-Orange"/>
          <w:color w:val="auto"/>
        </w:rPr>
        <w:t xml:space="preserve"> and </w:t>
      </w:r>
      <w:r w:rsidRPr="001A44C9">
        <w:rPr>
          <w:rStyle w:val="GDV5-Orange"/>
          <w:color w:val="auto"/>
        </w:rPr>
        <w:fldChar w:fldCharType="begin"/>
      </w:r>
      <w:r w:rsidRPr="001A44C9">
        <w:rPr>
          <w:rStyle w:val="GDV5-Orange"/>
          <w:color w:val="auto"/>
        </w:rPr>
        <w:instrText xml:space="preserve"> REF _Ref393795826 \r \h </w:instrText>
      </w:r>
      <w:r w:rsidR="00191E7F" w:rsidRPr="001A44C9">
        <w:rPr>
          <w:rStyle w:val="GDV5-Orange"/>
          <w:color w:val="auto"/>
        </w:rPr>
        <w:instrText xml:space="preserve"> \* MERGEFORMAT </w:instrText>
      </w:r>
      <w:r w:rsidRPr="001A44C9">
        <w:rPr>
          <w:rStyle w:val="GDV5-Orange"/>
          <w:color w:val="auto"/>
        </w:rPr>
      </w:r>
      <w:r w:rsidRPr="001A44C9">
        <w:rPr>
          <w:rStyle w:val="GDV5-Orange"/>
          <w:color w:val="auto"/>
        </w:rPr>
        <w:fldChar w:fldCharType="separate"/>
      </w:r>
      <w:r w:rsidR="00BF3782">
        <w:rPr>
          <w:rStyle w:val="GDV5-Orange"/>
          <w:color w:val="auto"/>
        </w:rPr>
        <w:t>57.6</w:t>
      </w:r>
      <w:r w:rsidRPr="001A44C9">
        <w:rPr>
          <w:rStyle w:val="GDV5-Orange"/>
          <w:color w:val="auto"/>
        </w:rPr>
        <w:fldChar w:fldCharType="end"/>
      </w:r>
      <w:r w:rsidRPr="001A44C9">
        <w:rPr>
          <w:color w:val="auto"/>
        </w:rPr>
        <w:t xml:space="preserve"> to ensure that </w:t>
      </w:r>
      <w:r w:rsidR="000903E8" w:rsidRPr="001A44C9">
        <w:rPr>
          <w:color w:val="auto"/>
          <w:szCs w:val="22"/>
        </w:rPr>
        <w:t>NEIS</w:t>
      </w:r>
      <w:r w:rsidR="00BD4E80" w:rsidRPr="001A44C9">
        <w:rPr>
          <w:color w:val="auto"/>
          <w:szCs w:val="22"/>
        </w:rPr>
        <w:t xml:space="preserve"> </w:t>
      </w:r>
      <w:r w:rsidRPr="001A44C9">
        <w:rPr>
          <w:color w:val="auto"/>
        </w:rPr>
        <w:t xml:space="preserve">Participants affected by the discontinuation of the </w:t>
      </w:r>
      <w:r w:rsidR="002261CB" w:rsidRPr="001A44C9">
        <w:rPr>
          <w:color w:val="auto"/>
        </w:rPr>
        <w:t xml:space="preserve">NEIS </w:t>
      </w:r>
      <w:r w:rsidRPr="001A44C9">
        <w:rPr>
          <w:color w:val="auto"/>
        </w:rPr>
        <w:t xml:space="preserve">Provider’s </w:t>
      </w:r>
      <w:r w:rsidR="002261CB" w:rsidRPr="001A44C9">
        <w:rPr>
          <w:color w:val="auto"/>
        </w:rPr>
        <w:t xml:space="preserve">NEIS </w:t>
      </w:r>
      <w:r w:rsidRPr="001A44C9">
        <w:rPr>
          <w:color w:val="auto"/>
        </w:rPr>
        <w:t xml:space="preserve">Services in that </w:t>
      </w:r>
      <w:r w:rsidR="00CA1E39" w:rsidRPr="001A44C9">
        <w:rPr>
          <w:color w:val="auto"/>
        </w:rPr>
        <w:t>Employment Region</w:t>
      </w:r>
      <w:r w:rsidRPr="001A44C9">
        <w:rPr>
          <w:color w:val="auto"/>
        </w:rPr>
        <w:t xml:space="preserve"> are transferred to other </w:t>
      </w:r>
      <w:r w:rsidR="002261CB" w:rsidRPr="001A44C9">
        <w:rPr>
          <w:color w:val="auto"/>
        </w:rPr>
        <w:t xml:space="preserve">NEIS </w:t>
      </w:r>
      <w:r w:rsidR="00697F5A" w:rsidRPr="001A44C9">
        <w:rPr>
          <w:color w:val="auto"/>
        </w:rPr>
        <w:t>P</w:t>
      </w:r>
      <w:r w:rsidRPr="001A44C9">
        <w:rPr>
          <w:color w:val="auto"/>
        </w:rPr>
        <w:t>roviders as specified by the Department.</w:t>
      </w:r>
    </w:p>
    <w:p w:rsidR="00F429A0" w:rsidRPr="001A44C9" w:rsidRDefault="00F429A0" w:rsidP="00906688">
      <w:pPr>
        <w:pStyle w:val="clausetext11xxxxx"/>
        <w:keepLines w:val="0"/>
        <w:rPr>
          <w:color w:val="auto"/>
        </w:rPr>
      </w:pPr>
      <w:r w:rsidRPr="001A44C9">
        <w:rPr>
          <w:color w:val="auto"/>
        </w:rPr>
        <w:t xml:space="preserve">For the avoidance of doubt, any decrease of </w:t>
      </w:r>
      <w:r w:rsidR="00191E7F" w:rsidRPr="001A44C9">
        <w:rPr>
          <w:color w:val="auto"/>
        </w:rPr>
        <w:t xml:space="preserve">NEIS </w:t>
      </w:r>
      <w:r w:rsidR="00DD7E3B" w:rsidRPr="001A44C9">
        <w:rPr>
          <w:color w:val="auto"/>
        </w:rPr>
        <w:t>Places</w:t>
      </w:r>
      <w:r w:rsidRPr="001A44C9">
        <w:rPr>
          <w:color w:val="auto"/>
        </w:rPr>
        <w:t xml:space="preserve"> under this clause </w:t>
      </w:r>
      <w:r w:rsidR="00E507A5" w:rsidRPr="001A44C9">
        <w:rPr>
          <w:color w:val="auto"/>
        </w:rPr>
        <w:fldChar w:fldCharType="begin"/>
      </w:r>
      <w:r w:rsidR="00E507A5" w:rsidRPr="001A44C9">
        <w:rPr>
          <w:color w:val="auto"/>
        </w:rPr>
        <w:instrText xml:space="preserve"> REF _Ref393981239 \r \h </w:instrText>
      </w:r>
      <w:r w:rsidR="000D2950"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132</w:t>
      </w:r>
      <w:r w:rsidR="00E507A5" w:rsidRPr="001A44C9">
        <w:rPr>
          <w:color w:val="auto"/>
        </w:rPr>
        <w:fldChar w:fldCharType="end"/>
      </w:r>
      <w:r w:rsidRPr="001A44C9">
        <w:rPr>
          <w:color w:val="auto"/>
        </w:rPr>
        <w:t xml:space="preserve"> is not a reduction of scope or termination for which compensation is payable.</w:t>
      </w:r>
    </w:p>
    <w:p w:rsidR="00F429A0" w:rsidRPr="001A44C9" w:rsidRDefault="00F429A0" w:rsidP="00906688">
      <w:pPr>
        <w:pStyle w:val="Italicclausesub-headings"/>
        <w:keepLines w:val="0"/>
        <w:rPr>
          <w:color w:val="auto"/>
        </w:rPr>
      </w:pPr>
      <w:r w:rsidRPr="001A44C9">
        <w:rPr>
          <w:color w:val="auto"/>
        </w:rPr>
        <w:t>Variation</w:t>
      </w:r>
    </w:p>
    <w:p w:rsidR="00F429A0" w:rsidRPr="001A44C9" w:rsidRDefault="00F429A0" w:rsidP="00906688">
      <w:pPr>
        <w:pStyle w:val="clausetext11xxxxx"/>
        <w:keepLines w:val="0"/>
        <w:rPr>
          <w:color w:val="auto"/>
        </w:rPr>
      </w:pPr>
      <w:r w:rsidRPr="001A44C9">
        <w:rPr>
          <w:color w:val="auto"/>
        </w:rPr>
        <w:t xml:space="preserve">If the Department takes any action under this clause </w:t>
      </w:r>
      <w:r w:rsidR="00E507A5" w:rsidRPr="001A44C9">
        <w:rPr>
          <w:color w:val="auto"/>
        </w:rPr>
        <w:fldChar w:fldCharType="begin"/>
      </w:r>
      <w:r w:rsidR="00E507A5" w:rsidRPr="001A44C9">
        <w:rPr>
          <w:color w:val="auto"/>
        </w:rPr>
        <w:instrText xml:space="preserve"> REF _Ref393981239 \r \h </w:instrText>
      </w:r>
      <w:r w:rsidR="002A6513" w:rsidRPr="001A44C9">
        <w:rPr>
          <w:color w:val="auto"/>
        </w:rPr>
        <w:instrText xml:space="preserve"> \* MERGEFORMAT </w:instrText>
      </w:r>
      <w:r w:rsidR="00E507A5" w:rsidRPr="001A44C9">
        <w:rPr>
          <w:color w:val="auto"/>
        </w:rPr>
      </w:r>
      <w:r w:rsidR="00E507A5" w:rsidRPr="001A44C9">
        <w:rPr>
          <w:color w:val="auto"/>
        </w:rPr>
        <w:fldChar w:fldCharType="separate"/>
      </w:r>
      <w:r w:rsidR="00BF3782">
        <w:rPr>
          <w:color w:val="auto"/>
        </w:rPr>
        <w:t>132</w:t>
      </w:r>
      <w:r w:rsidR="00E507A5" w:rsidRPr="001A44C9">
        <w:rPr>
          <w:color w:val="auto"/>
        </w:rPr>
        <w:fldChar w:fldCharType="end"/>
      </w:r>
      <w:r w:rsidRPr="001A44C9">
        <w:rPr>
          <w:color w:val="auto"/>
        </w:rPr>
        <w:t>:</w:t>
      </w:r>
    </w:p>
    <w:p w:rsidR="00F429A0" w:rsidRPr="001A44C9" w:rsidRDefault="00F429A0" w:rsidP="00906688">
      <w:pPr>
        <w:pStyle w:val="clausetexta"/>
        <w:keepLines w:val="0"/>
        <w:rPr>
          <w:color w:val="auto"/>
        </w:rPr>
      </w:pPr>
      <w:r w:rsidRPr="001A44C9">
        <w:rPr>
          <w:color w:val="auto"/>
        </w:rPr>
        <w:t>where relevant, this Deed will be deemed to be varied accordingly; and</w:t>
      </w:r>
    </w:p>
    <w:p w:rsidR="00F429A0" w:rsidRPr="001A44C9" w:rsidRDefault="00F429A0" w:rsidP="00906688">
      <w:pPr>
        <w:pStyle w:val="clausetexta"/>
        <w:keepLines w:val="0"/>
        <w:rPr>
          <w:color w:val="auto"/>
        </w:rPr>
      </w:pPr>
      <w:r w:rsidRPr="001A44C9">
        <w:rPr>
          <w:color w:val="auto"/>
        </w:rPr>
        <w:t>the Provider is not relieved of any of its obligations under this Deed as varied.</w:t>
      </w:r>
    </w:p>
    <w:p w:rsidR="00F429A0" w:rsidRPr="001A44C9" w:rsidRDefault="00F429A0" w:rsidP="00906688">
      <w:pPr>
        <w:pStyle w:val="clausetext11xxxxx"/>
        <w:keepLines w:val="0"/>
        <w:rPr>
          <w:color w:val="auto"/>
        </w:rPr>
      </w:pPr>
      <w:r w:rsidRPr="001A44C9">
        <w:rPr>
          <w:color w:val="auto"/>
        </w:rPr>
        <w:t xml:space="preserve">This clause </w:t>
      </w:r>
      <w:r w:rsidR="00F6309B" w:rsidRPr="001A44C9">
        <w:rPr>
          <w:color w:val="auto"/>
        </w:rPr>
        <w:fldChar w:fldCharType="begin"/>
      </w:r>
      <w:r w:rsidR="00F6309B" w:rsidRPr="001A44C9">
        <w:rPr>
          <w:color w:val="auto"/>
        </w:rPr>
        <w:instrText xml:space="preserve"> REF _Ref393981239 \w \h </w:instrText>
      </w:r>
      <w:r w:rsidR="005922A0" w:rsidRPr="001A44C9">
        <w:rPr>
          <w:color w:val="auto"/>
        </w:rPr>
        <w:instrText xml:space="preserve"> \* MERGEFORMAT </w:instrText>
      </w:r>
      <w:r w:rsidR="00F6309B" w:rsidRPr="001A44C9">
        <w:rPr>
          <w:color w:val="auto"/>
        </w:rPr>
      </w:r>
      <w:r w:rsidR="00F6309B" w:rsidRPr="001A44C9">
        <w:rPr>
          <w:color w:val="auto"/>
        </w:rPr>
        <w:fldChar w:fldCharType="separate"/>
      </w:r>
      <w:r w:rsidR="00BF3782">
        <w:rPr>
          <w:color w:val="auto"/>
        </w:rPr>
        <w:t>132</w:t>
      </w:r>
      <w:r w:rsidR="00F6309B" w:rsidRPr="001A44C9">
        <w:rPr>
          <w:color w:val="auto"/>
        </w:rPr>
        <w:fldChar w:fldCharType="end"/>
      </w:r>
      <w:r w:rsidRPr="001A44C9">
        <w:rPr>
          <w:color w:val="auto"/>
        </w:rPr>
        <w:t xml:space="preserve"> operates without prejudice to any other right which the Commonwealth has or which may accrue to the Commonwealth under this Deed or the law.</w:t>
      </w:r>
    </w:p>
    <w:p w:rsidR="00344FD6" w:rsidRPr="001A44C9" w:rsidRDefault="00344FD6" w:rsidP="004C49F1">
      <w:pPr>
        <w:pStyle w:val="ClauseHeadings1xxxx"/>
        <w:keepLines w:val="0"/>
      </w:pPr>
      <w:bookmarkStart w:id="2542" w:name="_Toc415224992"/>
      <w:bookmarkStart w:id="2543" w:name="_Toc440881551"/>
      <w:bookmarkStart w:id="2544" w:name="_Ref393981395"/>
      <w:bookmarkStart w:id="2545" w:name="_Toc394992258"/>
      <w:r w:rsidRPr="001A44C9">
        <w:t>Transfers of NEIS Prospective Participants and NEIS Participants</w:t>
      </w:r>
      <w:r w:rsidR="00E33706" w:rsidRPr="001A44C9">
        <w:t xml:space="preserve"> to </w:t>
      </w:r>
      <w:r w:rsidR="00611B0A" w:rsidRPr="001A44C9">
        <w:t>or</w:t>
      </w:r>
      <w:r w:rsidR="00E33706" w:rsidRPr="001A44C9">
        <w:t xml:space="preserve"> from the NEIS Provider</w:t>
      </w:r>
      <w:bookmarkEnd w:id="2542"/>
      <w:bookmarkEnd w:id="2543"/>
    </w:p>
    <w:p w:rsidR="008828B7" w:rsidRPr="001A44C9" w:rsidRDefault="008828B7" w:rsidP="008828B7">
      <w:pPr>
        <w:pStyle w:val="clausetext11xxxxx"/>
        <w:keepLines w:val="0"/>
        <w:rPr>
          <w:color w:val="auto"/>
        </w:rPr>
      </w:pPr>
      <w:bookmarkStart w:id="2546" w:name="_Ref397338208"/>
      <w:r w:rsidRPr="001A44C9">
        <w:rPr>
          <w:color w:val="auto"/>
        </w:rPr>
        <w:t>A NEIS Prospective Participant or NEIS Participant may, at any time, be transferred from the NEIS Provider to another NEIS Provider:</w:t>
      </w:r>
    </w:p>
    <w:p w:rsidR="008828B7" w:rsidRPr="001A44C9" w:rsidRDefault="008828B7" w:rsidP="008828B7">
      <w:pPr>
        <w:pStyle w:val="clausetexta"/>
        <w:keepLines w:val="0"/>
        <w:rPr>
          <w:color w:val="auto"/>
        </w:rPr>
      </w:pPr>
      <w:r w:rsidRPr="001A44C9">
        <w:rPr>
          <w:color w:val="auto"/>
        </w:rPr>
        <w:t>by the Department, where the NEIS Prospective Participant or NEIS Participant moves to a new location that is not within a reasonable distance of a Site of the NEIS Provider;</w:t>
      </w:r>
    </w:p>
    <w:p w:rsidR="008828B7" w:rsidRPr="001A44C9" w:rsidRDefault="008828B7" w:rsidP="008828B7">
      <w:pPr>
        <w:pStyle w:val="clausetexta"/>
        <w:keepLines w:val="0"/>
        <w:rPr>
          <w:color w:val="auto"/>
        </w:rPr>
      </w:pPr>
      <w:r w:rsidRPr="001A44C9">
        <w:rPr>
          <w:color w:val="auto"/>
        </w:rPr>
        <w:t>by the Department, where the Department is satisfied that:</w:t>
      </w:r>
    </w:p>
    <w:p w:rsidR="008828B7" w:rsidRPr="001A44C9" w:rsidRDefault="008828B7" w:rsidP="008828B7">
      <w:pPr>
        <w:pStyle w:val="clausetexti"/>
        <w:rPr>
          <w:color w:val="auto"/>
        </w:rPr>
      </w:pPr>
      <w:r w:rsidRPr="001A44C9">
        <w:rPr>
          <w:color w:val="auto"/>
        </w:rPr>
        <w:t>the NEIS Prospective Participant or NEIS Participant will receive services that could better enhance their prospects of achieving Unsubsidised Self</w:t>
      </w:r>
      <w:r w:rsidR="00A30D09" w:rsidRPr="001A44C9">
        <w:rPr>
          <w:color w:val="auto"/>
        </w:rPr>
        <w:t>-</w:t>
      </w:r>
      <w:r w:rsidRPr="001A44C9">
        <w:rPr>
          <w:color w:val="auto"/>
        </w:rPr>
        <w:t xml:space="preserve">Employment from the other </w:t>
      </w:r>
      <w:r w:rsidR="00A30D09" w:rsidRPr="001A44C9">
        <w:rPr>
          <w:color w:val="auto"/>
        </w:rPr>
        <w:t>NEIS</w:t>
      </w:r>
      <w:r w:rsidRPr="001A44C9">
        <w:rPr>
          <w:color w:val="auto"/>
        </w:rPr>
        <w:t xml:space="preserve"> Provider; or</w:t>
      </w:r>
    </w:p>
    <w:p w:rsidR="008828B7" w:rsidRPr="001A44C9" w:rsidRDefault="008828B7" w:rsidP="008828B7">
      <w:pPr>
        <w:pStyle w:val="clausetexti"/>
        <w:rPr>
          <w:color w:val="auto"/>
        </w:rPr>
      </w:pPr>
      <w:r w:rsidRPr="001A44C9">
        <w:rPr>
          <w:color w:val="auto"/>
        </w:rPr>
        <w:t xml:space="preserve">the </w:t>
      </w:r>
      <w:r w:rsidR="00A30D09" w:rsidRPr="001A44C9">
        <w:rPr>
          <w:color w:val="auto"/>
        </w:rPr>
        <w:t xml:space="preserve">NEIS Prospective Participant or NEIS Participant </w:t>
      </w:r>
      <w:r w:rsidRPr="001A44C9">
        <w:rPr>
          <w:color w:val="auto"/>
        </w:rPr>
        <w:t xml:space="preserve">and the </w:t>
      </w:r>
      <w:r w:rsidR="00A30D09" w:rsidRPr="001A44C9">
        <w:rPr>
          <w:color w:val="auto"/>
        </w:rPr>
        <w:t xml:space="preserve">NEIS </w:t>
      </w:r>
      <w:r w:rsidRPr="001A44C9">
        <w:rPr>
          <w:color w:val="auto"/>
        </w:rPr>
        <w:t xml:space="preserve">Provider are unable to achieve or maintain a reasonable and constructive servicing relationship, as determined by the Department; </w:t>
      </w:r>
    </w:p>
    <w:p w:rsidR="008828B7" w:rsidRPr="001A44C9" w:rsidRDefault="008828B7" w:rsidP="008828B7">
      <w:pPr>
        <w:pStyle w:val="clausetexta"/>
        <w:keepLines w:val="0"/>
        <w:rPr>
          <w:color w:val="auto"/>
        </w:rPr>
      </w:pPr>
      <w:r w:rsidRPr="001A44C9">
        <w:rPr>
          <w:color w:val="auto"/>
        </w:rPr>
        <w:t xml:space="preserve">if the Department, the </w:t>
      </w:r>
      <w:r w:rsidR="00A30D09" w:rsidRPr="001A44C9">
        <w:rPr>
          <w:color w:val="auto"/>
        </w:rPr>
        <w:t xml:space="preserve">NEIS </w:t>
      </w:r>
      <w:r w:rsidRPr="001A44C9">
        <w:rPr>
          <w:color w:val="auto"/>
        </w:rPr>
        <w:t xml:space="preserve">Provider, another </w:t>
      </w:r>
      <w:r w:rsidR="00A30D09" w:rsidRPr="001A44C9">
        <w:rPr>
          <w:color w:val="auto"/>
        </w:rPr>
        <w:t xml:space="preserve">NEIS </w:t>
      </w:r>
      <w:r w:rsidRPr="001A44C9">
        <w:rPr>
          <w:color w:val="auto"/>
        </w:rPr>
        <w:t xml:space="preserve">Provider and the </w:t>
      </w:r>
      <w:r w:rsidR="00A30D09" w:rsidRPr="001A44C9">
        <w:rPr>
          <w:color w:val="auto"/>
        </w:rPr>
        <w:t xml:space="preserve">NEIS Prospective Participant or NEIS Participant </w:t>
      </w:r>
      <w:r w:rsidRPr="001A44C9">
        <w:rPr>
          <w:color w:val="auto"/>
        </w:rPr>
        <w:t>agree to the transfer</w:t>
      </w:r>
      <w:r w:rsidR="00A30D09" w:rsidRPr="001A44C9">
        <w:rPr>
          <w:color w:val="auto"/>
        </w:rPr>
        <w:t>.</w:t>
      </w:r>
    </w:p>
    <w:p w:rsidR="008828B7" w:rsidRPr="001A44C9" w:rsidRDefault="00A30D09" w:rsidP="00A30D09">
      <w:pPr>
        <w:pStyle w:val="clausetext11xxxxx"/>
        <w:keepLines w:val="0"/>
        <w:rPr>
          <w:rFonts w:cs="Calibri"/>
          <w:color w:val="auto"/>
        </w:rPr>
      </w:pPr>
      <w:bookmarkStart w:id="2547" w:name="_Ref414973449"/>
      <w:r w:rsidRPr="001A44C9">
        <w:rPr>
          <w:rStyle w:val="GDV2Green"/>
          <w:color w:val="auto"/>
        </w:rPr>
        <w:t xml:space="preserve">If a </w:t>
      </w:r>
      <w:r w:rsidRPr="001A44C9">
        <w:rPr>
          <w:color w:val="auto"/>
        </w:rPr>
        <w:t>NEIS Prospective Participant or NEIS Participant</w:t>
      </w:r>
      <w:r w:rsidRPr="001A44C9">
        <w:rPr>
          <w:rStyle w:val="GDV2Green"/>
          <w:color w:val="auto"/>
        </w:rPr>
        <w:t xml:space="preserve"> is transferred to the </w:t>
      </w:r>
      <w:r w:rsidRPr="001A44C9">
        <w:rPr>
          <w:color w:val="auto"/>
        </w:rPr>
        <w:t xml:space="preserve">NEIS </w:t>
      </w:r>
      <w:r w:rsidRPr="001A44C9">
        <w:rPr>
          <w:rStyle w:val="GDV2Green"/>
          <w:color w:val="auto"/>
        </w:rPr>
        <w:t xml:space="preserve">Provider for any reason, the Provider must, in accordance with any Guidelines immediately provide </w:t>
      </w:r>
      <w:r w:rsidRPr="001A44C9">
        <w:rPr>
          <w:color w:val="auto"/>
        </w:rPr>
        <w:t xml:space="preserve">NEIS </w:t>
      </w:r>
      <w:r w:rsidRPr="001A44C9">
        <w:rPr>
          <w:rStyle w:val="GDV2Green"/>
          <w:color w:val="auto"/>
        </w:rPr>
        <w:t xml:space="preserve">Services to the </w:t>
      </w:r>
      <w:r w:rsidRPr="001A44C9">
        <w:rPr>
          <w:color w:val="auto"/>
        </w:rPr>
        <w:t>NEIS Prospective Participant or NEIS Participant</w:t>
      </w:r>
      <w:r w:rsidRPr="001A44C9">
        <w:rPr>
          <w:rStyle w:val="GDV2Green"/>
          <w:color w:val="auto"/>
        </w:rPr>
        <w:t xml:space="preserve"> in accordance with this Deed.</w:t>
      </w:r>
      <w:bookmarkEnd w:id="2547"/>
    </w:p>
    <w:p w:rsidR="00E33706" w:rsidRPr="001A44C9" w:rsidRDefault="00501116" w:rsidP="00501116">
      <w:pPr>
        <w:pStyle w:val="clausetext11xxxxx"/>
        <w:keepLines w:val="0"/>
        <w:rPr>
          <w:rStyle w:val="GDV5-Orange"/>
          <w:rFonts w:cs="Calibri"/>
          <w:color w:val="auto"/>
        </w:rPr>
      </w:pPr>
      <w:r w:rsidRPr="001A44C9">
        <w:rPr>
          <w:color w:val="auto"/>
        </w:rPr>
        <w:t>Where a</w:t>
      </w:r>
      <w:r w:rsidR="00E33706" w:rsidRPr="001A44C9">
        <w:rPr>
          <w:color w:val="auto"/>
        </w:rPr>
        <w:t xml:space="preserve"> NEIS Prospective Participant or a NEIS Participant </w:t>
      </w:r>
      <w:r w:rsidRPr="001A44C9">
        <w:rPr>
          <w:color w:val="auto"/>
        </w:rPr>
        <w:t>is</w:t>
      </w:r>
      <w:r w:rsidR="00E33706" w:rsidRPr="001A44C9">
        <w:rPr>
          <w:color w:val="auto"/>
        </w:rPr>
        <w:t xml:space="preserve"> transferred </w:t>
      </w:r>
      <w:r w:rsidR="00E52544" w:rsidRPr="001A44C9">
        <w:rPr>
          <w:color w:val="auto"/>
        </w:rPr>
        <w:t>between</w:t>
      </w:r>
      <w:r w:rsidR="00E33706" w:rsidRPr="001A44C9">
        <w:rPr>
          <w:color w:val="auto"/>
        </w:rPr>
        <w:t xml:space="preserve"> NEIS Provider</w:t>
      </w:r>
      <w:r w:rsidR="00E52544" w:rsidRPr="001A44C9">
        <w:rPr>
          <w:color w:val="auto"/>
        </w:rPr>
        <w:t>s</w:t>
      </w:r>
      <w:r w:rsidRPr="001A44C9">
        <w:rPr>
          <w:color w:val="auto"/>
        </w:rPr>
        <w:t xml:space="preserve">, </w:t>
      </w:r>
      <w:r w:rsidR="00E52544" w:rsidRPr="001A44C9">
        <w:rPr>
          <w:color w:val="auto"/>
        </w:rPr>
        <w:t xml:space="preserve">both </w:t>
      </w:r>
      <w:r w:rsidRPr="001A44C9">
        <w:rPr>
          <w:color w:val="auto"/>
        </w:rPr>
        <w:t>NEIS Provider</w:t>
      </w:r>
      <w:r w:rsidR="00E52544" w:rsidRPr="001A44C9">
        <w:rPr>
          <w:color w:val="auto"/>
        </w:rPr>
        <w:t>s</w:t>
      </w:r>
      <w:r w:rsidRPr="001A44C9">
        <w:rPr>
          <w:color w:val="auto"/>
        </w:rPr>
        <w:t xml:space="preserve"> must:</w:t>
      </w:r>
      <w:bookmarkEnd w:id="2546"/>
      <w:r w:rsidRPr="001A44C9">
        <w:rPr>
          <w:color w:val="auto"/>
        </w:rPr>
        <w:t xml:space="preserve"> </w:t>
      </w:r>
    </w:p>
    <w:p w:rsidR="00E33706" w:rsidRPr="001A44C9" w:rsidRDefault="00E33706" w:rsidP="00E33706">
      <w:pPr>
        <w:pStyle w:val="clausetexta"/>
        <w:keepLines w:val="0"/>
        <w:rPr>
          <w:rStyle w:val="GDV2Green"/>
          <w:color w:val="auto"/>
        </w:rPr>
      </w:pPr>
      <w:r w:rsidRPr="001A44C9">
        <w:rPr>
          <w:rStyle w:val="GDV2Green"/>
          <w:color w:val="auto"/>
        </w:rPr>
        <w:t xml:space="preserve">immediately provide sufficient assistance and cooperation to any person nominated by </w:t>
      </w:r>
      <w:r w:rsidRPr="001A44C9">
        <w:rPr>
          <w:color w:val="auto"/>
        </w:rPr>
        <w:t xml:space="preserve">the Department </w:t>
      </w:r>
      <w:r w:rsidRPr="001A44C9">
        <w:rPr>
          <w:rStyle w:val="GDV2Green"/>
          <w:color w:val="auto"/>
        </w:rPr>
        <w:t xml:space="preserve">to </w:t>
      </w:r>
      <w:r w:rsidRPr="001A44C9">
        <w:rPr>
          <w:color w:val="auto"/>
        </w:rPr>
        <w:t>facilitate the transfer and enable NEIS Services to continue;</w:t>
      </w:r>
      <w:r w:rsidRPr="001A44C9">
        <w:rPr>
          <w:rStyle w:val="GDV2Green"/>
          <w:color w:val="auto"/>
        </w:rPr>
        <w:t xml:space="preserve"> and</w:t>
      </w:r>
    </w:p>
    <w:p w:rsidR="00E33706" w:rsidRPr="001A44C9" w:rsidRDefault="00E33706" w:rsidP="00E33706">
      <w:pPr>
        <w:pStyle w:val="clausetexta"/>
        <w:keepLines w:val="0"/>
        <w:rPr>
          <w:rStyle w:val="GDV2Green"/>
          <w:color w:val="auto"/>
        </w:rPr>
      </w:pPr>
      <w:r w:rsidRPr="001A44C9">
        <w:rPr>
          <w:rStyle w:val="GDV2Green"/>
          <w:color w:val="auto"/>
        </w:rPr>
        <w:t>comply with the Department’s directions in relation to the transfer or destruction of Deed Material and Commonwealth Material in the NEIS Provider’s possession or control, including that stored in Third Party Systems.</w:t>
      </w:r>
    </w:p>
    <w:p w:rsidR="00EF4051" w:rsidRPr="001A44C9" w:rsidRDefault="00E33706" w:rsidP="00CB1083">
      <w:pPr>
        <w:pStyle w:val="clausetexta"/>
        <w:keepLines w:val="0"/>
        <w:numPr>
          <w:ilvl w:val="0"/>
          <w:numId w:val="0"/>
        </w:numPr>
        <w:ind w:left="710"/>
        <w:rPr>
          <w:rStyle w:val="GDV2Green"/>
          <w:i/>
          <w:color w:val="auto"/>
          <w:sz w:val="20"/>
        </w:rPr>
      </w:pPr>
      <w:r w:rsidRPr="001A44C9">
        <w:rPr>
          <w:rStyle w:val="GDV2Green"/>
          <w:i/>
          <w:color w:val="auto"/>
          <w:sz w:val="20"/>
        </w:rPr>
        <w:t xml:space="preserve">Note: </w:t>
      </w:r>
      <w:r w:rsidR="00C07A9F" w:rsidRPr="001A44C9">
        <w:rPr>
          <w:rStyle w:val="GDV2Green"/>
          <w:i/>
          <w:color w:val="auto"/>
          <w:sz w:val="20"/>
        </w:rPr>
        <w:t>W</w:t>
      </w:r>
      <w:r w:rsidRPr="001A44C9">
        <w:rPr>
          <w:rStyle w:val="GDV2Green"/>
          <w:i/>
          <w:color w:val="auto"/>
          <w:sz w:val="20"/>
        </w:rPr>
        <w:t xml:space="preserve">here </w:t>
      </w:r>
      <w:r w:rsidR="00210119" w:rsidRPr="001A44C9">
        <w:rPr>
          <w:rStyle w:val="GDV2Green"/>
          <w:i/>
          <w:iCs/>
          <w:color w:val="auto"/>
          <w:sz w:val="20"/>
        </w:rPr>
        <w:t>a NEIS Prospective Participant or NEIS Participant</w:t>
      </w:r>
      <w:r w:rsidR="00501116" w:rsidRPr="001A44C9">
        <w:rPr>
          <w:rStyle w:val="GDV2Green"/>
          <w:i/>
          <w:iCs/>
          <w:color w:val="auto"/>
          <w:sz w:val="20"/>
        </w:rPr>
        <w:t xml:space="preserve"> is transferred </w:t>
      </w:r>
      <w:r w:rsidR="00E52544" w:rsidRPr="001A44C9">
        <w:rPr>
          <w:rStyle w:val="GDV2Green"/>
          <w:i/>
          <w:iCs/>
          <w:color w:val="auto"/>
          <w:sz w:val="20"/>
        </w:rPr>
        <w:t>between</w:t>
      </w:r>
      <w:r w:rsidR="00501116" w:rsidRPr="001A44C9">
        <w:rPr>
          <w:rStyle w:val="GDV2Green"/>
          <w:i/>
          <w:iCs/>
          <w:color w:val="auto"/>
          <w:sz w:val="20"/>
        </w:rPr>
        <w:t xml:space="preserve"> NEIS Provider</w:t>
      </w:r>
      <w:r w:rsidR="00E52544" w:rsidRPr="001A44C9">
        <w:rPr>
          <w:rStyle w:val="GDV2Green"/>
          <w:i/>
          <w:iCs/>
          <w:color w:val="auto"/>
          <w:sz w:val="20"/>
        </w:rPr>
        <w:t>s</w:t>
      </w:r>
      <w:r w:rsidR="00501116" w:rsidRPr="001A44C9">
        <w:rPr>
          <w:rStyle w:val="GDV2Green"/>
          <w:i/>
          <w:iCs/>
          <w:color w:val="auto"/>
          <w:sz w:val="20"/>
        </w:rPr>
        <w:t xml:space="preserve"> in accordance with clause</w:t>
      </w:r>
      <w:r w:rsidR="000340E9" w:rsidRPr="001A44C9">
        <w:rPr>
          <w:rStyle w:val="GDV2Green"/>
          <w:i/>
          <w:iCs/>
          <w:color w:val="auto"/>
          <w:sz w:val="20"/>
        </w:rPr>
        <w:t>s</w:t>
      </w:r>
      <w:r w:rsidR="00501116" w:rsidRPr="001A44C9">
        <w:rPr>
          <w:rStyle w:val="GDV2Green"/>
          <w:i/>
          <w:iCs/>
          <w:color w:val="auto"/>
          <w:sz w:val="20"/>
        </w:rPr>
        <w:t xml:space="preserve"> </w:t>
      </w:r>
      <w:r w:rsidR="00501116" w:rsidRPr="001A44C9">
        <w:rPr>
          <w:rStyle w:val="GDV2Green"/>
          <w:i/>
          <w:iCs/>
          <w:color w:val="auto"/>
          <w:sz w:val="20"/>
        </w:rPr>
        <w:fldChar w:fldCharType="begin"/>
      </w:r>
      <w:r w:rsidR="00501116" w:rsidRPr="001A44C9">
        <w:rPr>
          <w:rStyle w:val="GDV2Green"/>
          <w:i/>
          <w:iCs/>
          <w:color w:val="auto"/>
          <w:sz w:val="20"/>
        </w:rPr>
        <w:instrText xml:space="preserve"> REF _Ref397338208 \r \h </w:instrText>
      </w:r>
      <w:r w:rsidR="005922A0" w:rsidRPr="001A44C9">
        <w:rPr>
          <w:rStyle w:val="GDV2Green"/>
          <w:i/>
          <w:iCs/>
          <w:color w:val="auto"/>
          <w:sz w:val="20"/>
        </w:rPr>
        <w:instrText xml:space="preserve"> \* MERGEFORMAT </w:instrText>
      </w:r>
      <w:r w:rsidR="00501116" w:rsidRPr="001A44C9">
        <w:rPr>
          <w:rStyle w:val="GDV2Green"/>
          <w:i/>
          <w:iCs/>
          <w:color w:val="auto"/>
          <w:sz w:val="20"/>
        </w:rPr>
      </w:r>
      <w:r w:rsidR="00501116" w:rsidRPr="001A44C9">
        <w:rPr>
          <w:rStyle w:val="GDV2Green"/>
          <w:i/>
          <w:iCs/>
          <w:color w:val="auto"/>
          <w:sz w:val="20"/>
        </w:rPr>
        <w:fldChar w:fldCharType="separate"/>
      </w:r>
      <w:r w:rsidR="00BF3782">
        <w:rPr>
          <w:rStyle w:val="GDV2Green"/>
          <w:i/>
          <w:iCs/>
          <w:color w:val="auto"/>
          <w:sz w:val="20"/>
        </w:rPr>
        <w:t>133.1</w:t>
      </w:r>
      <w:r w:rsidR="00501116" w:rsidRPr="001A44C9">
        <w:rPr>
          <w:rStyle w:val="GDV2Green"/>
          <w:i/>
          <w:iCs/>
          <w:color w:val="auto"/>
          <w:sz w:val="20"/>
        </w:rPr>
        <w:fldChar w:fldCharType="end"/>
      </w:r>
      <w:r w:rsidR="000340E9" w:rsidRPr="001A44C9">
        <w:rPr>
          <w:rStyle w:val="GDV2Green"/>
          <w:i/>
          <w:iCs/>
          <w:color w:val="auto"/>
          <w:sz w:val="20"/>
        </w:rPr>
        <w:t xml:space="preserve"> or </w:t>
      </w:r>
      <w:r w:rsidR="00C63D9C" w:rsidRPr="001A44C9">
        <w:rPr>
          <w:rStyle w:val="GDV2Green"/>
          <w:i/>
          <w:iCs/>
          <w:color w:val="auto"/>
          <w:sz w:val="20"/>
        </w:rPr>
        <w:fldChar w:fldCharType="begin"/>
      </w:r>
      <w:r w:rsidR="00C63D9C" w:rsidRPr="001A44C9">
        <w:rPr>
          <w:rStyle w:val="GDV2Green"/>
          <w:i/>
          <w:iCs/>
          <w:color w:val="auto"/>
          <w:sz w:val="20"/>
        </w:rPr>
        <w:instrText xml:space="preserve"> REF _Ref414973449 \w \h </w:instrText>
      </w:r>
      <w:r w:rsidR="003E2B7B" w:rsidRPr="001A44C9">
        <w:rPr>
          <w:rStyle w:val="GDV2Green"/>
          <w:i/>
          <w:iCs/>
          <w:color w:val="auto"/>
          <w:sz w:val="20"/>
        </w:rPr>
        <w:instrText xml:space="preserve"> \* MERGEFORMAT </w:instrText>
      </w:r>
      <w:r w:rsidR="00C63D9C" w:rsidRPr="001A44C9">
        <w:rPr>
          <w:rStyle w:val="GDV2Green"/>
          <w:i/>
          <w:iCs/>
          <w:color w:val="auto"/>
          <w:sz w:val="20"/>
        </w:rPr>
      </w:r>
      <w:r w:rsidR="00C63D9C" w:rsidRPr="001A44C9">
        <w:rPr>
          <w:rStyle w:val="GDV2Green"/>
          <w:i/>
          <w:iCs/>
          <w:color w:val="auto"/>
          <w:sz w:val="20"/>
        </w:rPr>
        <w:fldChar w:fldCharType="separate"/>
      </w:r>
      <w:r w:rsidR="00BF3782">
        <w:rPr>
          <w:rStyle w:val="GDV2Green"/>
          <w:i/>
          <w:iCs/>
          <w:color w:val="auto"/>
          <w:sz w:val="20"/>
        </w:rPr>
        <w:t>133.2</w:t>
      </w:r>
      <w:r w:rsidR="00C63D9C" w:rsidRPr="001A44C9">
        <w:rPr>
          <w:rStyle w:val="GDV2Green"/>
          <w:i/>
          <w:iCs/>
          <w:color w:val="auto"/>
          <w:sz w:val="20"/>
        </w:rPr>
        <w:fldChar w:fldCharType="end"/>
      </w:r>
      <w:r w:rsidR="00210119" w:rsidRPr="001A44C9">
        <w:rPr>
          <w:rStyle w:val="GDV2Green"/>
          <w:i/>
          <w:iCs/>
          <w:color w:val="auto"/>
          <w:sz w:val="20"/>
        </w:rPr>
        <w:t xml:space="preserve">, it will be up to </w:t>
      </w:r>
      <w:r w:rsidR="00E52544" w:rsidRPr="001A44C9">
        <w:rPr>
          <w:rStyle w:val="GDV2Green"/>
          <w:i/>
          <w:iCs/>
          <w:color w:val="auto"/>
          <w:sz w:val="20"/>
        </w:rPr>
        <w:t>both</w:t>
      </w:r>
      <w:r w:rsidR="00501116" w:rsidRPr="001A44C9">
        <w:rPr>
          <w:rStyle w:val="GDV2Green"/>
          <w:i/>
          <w:iCs/>
          <w:color w:val="auto"/>
          <w:sz w:val="20"/>
        </w:rPr>
        <w:t xml:space="preserve"> NEIS Provider</w:t>
      </w:r>
      <w:r w:rsidR="00E52544" w:rsidRPr="001A44C9">
        <w:rPr>
          <w:rStyle w:val="GDV2Green"/>
          <w:i/>
          <w:iCs/>
          <w:color w:val="auto"/>
          <w:sz w:val="20"/>
        </w:rPr>
        <w:t>s</w:t>
      </w:r>
      <w:r w:rsidR="00501116" w:rsidRPr="001A44C9">
        <w:rPr>
          <w:rStyle w:val="GDV2Green"/>
          <w:i/>
          <w:iCs/>
          <w:color w:val="auto"/>
          <w:sz w:val="20"/>
        </w:rPr>
        <w:t xml:space="preserve"> to determine </w:t>
      </w:r>
      <w:r w:rsidR="0029716E" w:rsidRPr="001A44C9">
        <w:rPr>
          <w:rStyle w:val="GDV2Green"/>
          <w:i/>
          <w:iCs/>
          <w:color w:val="auto"/>
          <w:sz w:val="20"/>
        </w:rPr>
        <w:t xml:space="preserve">between themselves </w:t>
      </w:r>
      <w:r w:rsidR="00501116" w:rsidRPr="001A44C9">
        <w:rPr>
          <w:rStyle w:val="GDV2Green"/>
          <w:i/>
          <w:iCs/>
          <w:color w:val="auto"/>
          <w:sz w:val="20"/>
        </w:rPr>
        <w:t xml:space="preserve">any </w:t>
      </w:r>
      <w:r w:rsidR="00F66843" w:rsidRPr="001A44C9">
        <w:rPr>
          <w:rStyle w:val="GDV2Green"/>
          <w:i/>
          <w:iCs/>
          <w:color w:val="auto"/>
          <w:sz w:val="20"/>
        </w:rPr>
        <w:t>apportionment</w:t>
      </w:r>
      <w:r w:rsidR="00063C13" w:rsidRPr="001A44C9">
        <w:rPr>
          <w:rStyle w:val="GDV2Green"/>
          <w:i/>
          <w:iCs/>
          <w:color w:val="auto"/>
          <w:sz w:val="20"/>
        </w:rPr>
        <w:t xml:space="preserve"> </w:t>
      </w:r>
      <w:r w:rsidR="00F66843" w:rsidRPr="001A44C9">
        <w:rPr>
          <w:rStyle w:val="GDV2Green"/>
          <w:i/>
          <w:iCs/>
          <w:color w:val="auto"/>
          <w:sz w:val="20"/>
        </w:rPr>
        <w:t xml:space="preserve">of </w:t>
      </w:r>
      <w:r w:rsidR="00210119" w:rsidRPr="001A44C9">
        <w:rPr>
          <w:rStyle w:val="GDV2Green"/>
          <w:i/>
          <w:iCs/>
          <w:color w:val="auto"/>
          <w:sz w:val="20"/>
        </w:rPr>
        <w:t>NEIS Fee(s) that ha</w:t>
      </w:r>
      <w:r w:rsidR="00327F6D" w:rsidRPr="001A44C9">
        <w:rPr>
          <w:rStyle w:val="GDV2Green"/>
          <w:i/>
          <w:iCs/>
          <w:color w:val="auto"/>
          <w:sz w:val="20"/>
        </w:rPr>
        <w:t>ve</w:t>
      </w:r>
      <w:r w:rsidR="00210119" w:rsidRPr="001A44C9">
        <w:rPr>
          <w:rStyle w:val="GDV2Green"/>
          <w:i/>
          <w:iCs/>
          <w:color w:val="auto"/>
          <w:sz w:val="20"/>
        </w:rPr>
        <w:t xml:space="preserve"> been </w:t>
      </w:r>
      <w:r w:rsidR="00063C13" w:rsidRPr="001A44C9">
        <w:rPr>
          <w:rStyle w:val="GDV2Green"/>
          <w:i/>
          <w:iCs/>
          <w:color w:val="auto"/>
          <w:sz w:val="20"/>
        </w:rPr>
        <w:t xml:space="preserve">previously </w:t>
      </w:r>
      <w:r w:rsidR="00210119" w:rsidRPr="001A44C9">
        <w:rPr>
          <w:rStyle w:val="GDV2Green"/>
          <w:i/>
          <w:iCs/>
          <w:color w:val="auto"/>
          <w:sz w:val="20"/>
        </w:rPr>
        <w:t xml:space="preserve">paid </w:t>
      </w:r>
      <w:r w:rsidR="00063C13" w:rsidRPr="001A44C9">
        <w:rPr>
          <w:rStyle w:val="GDV2Green"/>
          <w:i/>
          <w:iCs/>
          <w:color w:val="auto"/>
          <w:sz w:val="20"/>
        </w:rPr>
        <w:t>by the Department</w:t>
      </w:r>
      <w:r w:rsidR="0029716E" w:rsidRPr="001A44C9">
        <w:rPr>
          <w:rStyle w:val="GDV2Green"/>
          <w:i/>
          <w:iCs/>
          <w:color w:val="auto"/>
          <w:sz w:val="20"/>
        </w:rPr>
        <w:t xml:space="preserve"> in relation to the relevant NEIS Prospective Participant or NEIS Participant</w:t>
      </w:r>
      <w:r w:rsidR="00210119" w:rsidRPr="001A44C9">
        <w:rPr>
          <w:rStyle w:val="GDV2Green"/>
          <w:i/>
          <w:iCs/>
          <w:color w:val="auto"/>
          <w:sz w:val="20"/>
        </w:rPr>
        <w:t>. </w:t>
      </w:r>
      <w:r w:rsidR="00673C88" w:rsidRPr="001A44C9" w:rsidDel="00673C88">
        <w:rPr>
          <w:rStyle w:val="GDV2Green"/>
          <w:i/>
          <w:iCs/>
          <w:color w:val="auto"/>
          <w:sz w:val="20"/>
        </w:rPr>
        <w:t xml:space="preserve"> </w:t>
      </w:r>
    </w:p>
    <w:p w:rsidR="009F2AF5" w:rsidRPr="001A44C9" w:rsidRDefault="009E2274" w:rsidP="00673C88">
      <w:pPr>
        <w:pStyle w:val="clausetexta"/>
        <w:keepLines w:val="0"/>
        <w:numPr>
          <w:ilvl w:val="0"/>
          <w:numId w:val="0"/>
        </w:numPr>
        <w:ind w:left="710"/>
        <w:rPr>
          <w:i/>
          <w:color w:val="auto"/>
        </w:rPr>
      </w:pPr>
      <w:bookmarkStart w:id="2548" w:name="_Ref397348807"/>
      <w:r w:rsidRPr="001A44C9">
        <w:rPr>
          <w:rFonts w:asciiTheme="minorHAnsi" w:hAnsiTheme="minorHAnsi" w:cstheme="minorHAnsi"/>
          <w:i/>
          <w:iCs/>
          <w:color w:val="auto"/>
          <w:szCs w:val="22"/>
        </w:rPr>
        <w:t>NEIS Transition Services</w:t>
      </w:r>
      <w:bookmarkStart w:id="2549" w:name="_Ref394044463"/>
      <w:bookmarkStart w:id="2550" w:name="_Ref393981424"/>
      <w:bookmarkEnd w:id="2544"/>
      <w:bookmarkEnd w:id="2545"/>
      <w:bookmarkEnd w:id="2548"/>
    </w:p>
    <w:p w:rsidR="009E2274" w:rsidRPr="001A44C9" w:rsidRDefault="00244925" w:rsidP="003E2B7B">
      <w:pPr>
        <w:pStyle w:val="clausetext11xxxxx"/>
        <w:keepLines w:val="0"/>
        <w:rPr>
          <w:color w:val="auto"/>
        </w:rPr>
      </w:pPr>
      <w:bookmarkStart w:id="2551" w:name="_Ref395535548"/>
      <w:bookmarkStart w:id="2552" w:name="_Ref398298137"/>
      <w:bookmarkEnd w:id="2549"/>
      <w:r w:rsidRPr="001A44C9">
        <w:rPr>
          <w:color w:val="auto"/>
        </w:rPr>
        <w:t xml:space="preserve">The </w:t>
      </w:r>
      <w:r w:rsidR="009E2274" w:rsidRPr="001A44C9">
        <w:rPr>
          <w:color w:val="auto"/>
        </w:rPr>
        <w:t>Department</w:t>
      </w:r>
      <w:r w:rsidRPr="001A44C9">
        <w:rPr>
          <w:color w:val="auto"/>
        </w:rPr>
        <w:t xml:space="preserve"> may direct </w:t>
      </w:r>
      <w:r w:rsidR="009E2274" w:rsidRPr="001A44C9">
        <w:rPr>
          <w:color w:val="auto"/>
        </w:rPr>
        <w:t>the NEIS Provider</w:t>
      </w:r>
      <w:r w:rsidRPr="001A44C9">
        <w:rPr>
          <w:color w:val="auto"/>
        </w:rPr>
        <w:t xml:space="preserve"> to </w:t>
      </w:r>
      <w:r w:rsidR="009E2274" w:rsidRPr="001A44C9">
        <w:rPr>
          <w:color w:val="auto"/>
        </w:rPr>
        <w:t xml:space="preserve">provide NEIS Transition Services to </w:t>
      </w:r>
      <w:r w:rsidR="00AE0980" w:rsidRPr="001A44C9">
        <w:rPr>
          <w:color w:val="auto"/>
        </w:rPr>
        <w:t>a NEIS Transitioned Participant and</w:t>
      </w:r>
      <w:r w:rsidRPr="001A44C9">
        <w:rPr>
          <w:color w:val="auto"/>
        </w:rPr>
        <w:t>/or</w:t>
      </w:r>
      <w:r w:rsidR="00AE0980" w:rsidRPr="001A44C9">
        <w:rPr>
          <w:color w:val="auto"/>
        </w:rPr>
        <w:t xml:space="preserve"> a NEIS Transitioned Prospective Participant</w:t>
      </w:r>
      <w:bookmarkEnd w:id="2551"/>
      <w:r w:rsidRPr="001A44C9">
        <w:rPr>
          <w:color w:val="auto"/>
        </w:rPr>
        <w:t>.</w:t>
      </w:r>
      <w:bookmarkStart w:id="2553" w:name="_Ref414973497"/>
      <w:bookmarkEnd w:id="2550"/>
      <w:bookmarkEnd w:id="2552"/>
      <w:r w:rsidR="009E2274" w:rsidRPr="001A44C9">
        <w:rPr>
          <w:color w:val="auto"/>
        </w:rPr>
        <w:t xml:space="preserve"> </w:t>
      </w:r>
      <w:bookmarkEnd w:id="2553"/>
    </w:p>
    <w:p w:rsidR="009E2274" w:rsidRPr="001A44C9" w:rsidRDefault="009E2274" w:rsidP="00906688">
      <w:pPr>
        <w:pStyle w:val="clausetext11xxxxx"/>
        <w:keepLines w:val="0"/>
        <w:rPr>
          <w:color w:val="auto"/>
        </w:rPr>
      </w:pPr>
      <w:r w:rsidRPr="001A44C9">
        <w:rPr>
          <w:color w:val="auto"/>
        </w:rPr>
        <w:t xml:space="preserve">If directed by the Department to deliver NEIS Transition Services to a </w:t>
      </w:r>
      <w:r w:rsidR="00AE0980" w:rsidRPr="001A44C9">
        <w:rPr>
          <w:color w:val="auto"/>
        </w:rPr>
        <w:t xml:space="preserve">NEIS Transitioned Participant in accordance with clause </w:t>
      </w:r>
      <w:r w:rsidR="00A22F33" w:rsidRPr="001A44C9">
        <w:rPr>
          <w:color w:val="auto"/>
        </w:rPr>
        <w:fldChar w:fldCharType="begin"/>
      </w:r>
      <w:r w:rsidR="00A22F33" w:rsidRPr="001A44C9">
        <w:rPr>
          <w:color w:val="auto"/>
        </w:rPr>
        <w:instrText xml:space="preserve"> REF _Ref414973497 \r \h </w:instrText>
      </w:r>
      <w:r w:rsidR="00244925" w:rsidRPr="001A44C9">
        <w:rPr>
          <w:color w:val="auto"/>
        </w:rPr>
        <w:instrText xml:space="preserve"> \* MERGEFORMAT </w:instrText>
      </w:r>
      <w:r w:rsidR="00A22F33" w:rsidRPr="001A44C9">
        <w:rPr>
          <w:color w:val="auto"/>
        </w:rPr>
      </w:r>
      <w:r w:rsidR="00A22F33" w:rsidRPr="001A44C9">
        <w:rPr>
          <w:color w:val="auto"/>
        </w:rPr>
        <w:fldChar w:fldCharType="separate"/>
      </w:r>
      <w:r w:rsidR="00BF3782">
        <w:rPr>
          <w:color w:val="auto"/>
        </w:rPr>
        <w:t>133.4</w:t>
      </w:r>
      <w:r w:rsidR="00A22F33" w:rsidRPr="001A44C9">
        <w:rPr>
          <w:color w:val="auto"/>
        </w:rPr>
        <w:fldChar w:fldCharType="end"/>
      </w:r>
      <w:r w:rsidRPr="001A44C9">
        <w:rPr>
          <w:color w:val="auto"/>
        </w:rPr>
        <w:t xml:space="preserve">, the NEIS Provider must </w:t>
      </w:r>
      <w:r w:rsidR="00244925" w:rsidRPr="001A44C9">
        <w:rPr>
          <w:color w:val="auto"/>
        </w:rPr>
        <w:t xml:space="preserve">do so and </w:t>
      </w:r>
      <w:r w:rsidRPr="001A44C9">
        <w:rPr>
          <w:color w:val="auto"/>
        </w:rPr>
        <w:t xml:space="preserve">arrange for the relevant NEIS </w:t>
      </w:r>
      <w:r w:rsidR="00AE0980" w:rsidRPr="001A44C9">
        <w:rPr>
          <w:color w:val="auto"/>
        </w:rPr>
        <w:t xml:space="preserve">Transition Services </w:t>
      </w:r>
      <w:r w:rsidRPr="001A44C9">
        <w:rPr>
          <w:color w:val="auto"/>
        </w:rPr>
        <w:t xml:space="preserve">Participant Agreement to be varied by both signatories to the agreement so that the NEIS Provider </w:t>
      </w:r>
      <w:r w:rsidR="00244925" w:rsidRPr="001A44C9">
        <w:rPr>
          <w:color w:val="auto"/>
        </w:rPr>
        <w:t>is</w:t>
      </w:r>
      <w:r w:rsidRPr="001A44C9">
        <w:rPr>
          <w:color w:val="auto"/>
        </w:rPr>
        <w:t xml:space="preserve"> listed as the ‘NEIS Provider’ under the agreement.</w:t>
      </w:r>
    </w:p>
    <w:p w:rsidR="001814E2" w:rsidRPr="001A44C9" w:rsidRDefault="009E2274" w:rsidP="001814E2">
      <w:pPr>
        <w:pStyle w:val="clausetext11xxxxx"/>
        <w:keepLines w:val="0"/>
        <w:rPr>
          <w:color w:val="auto"/>
        </w:rPr>
      </w:pPr>
      <w:bookmarkStart w:id="2554" w:name="_Ref395535602"/>
      <w:r w:rsidRPr="001A44C9">
        <w:rPr>
          <w:color w:val="auto"/>
        </w:rPr>
        <w:t xml:space="preserve">If directed by the Department to deliver NEIS Transition Services to </w:t>
      </w:r>
      <w:r w:rsidR="00E646B2" w:rsidRPr="001A44C9">
        <w:rPr>
          <w:color w:val="auto"/>
        </w:rPr>
        <w:t xml:space="preserve">a </w:t>
      </w:r>
      <w:r w:rsidR="00AE0980" w:rsidRPr="001A44C9">
        <w:rPr>
          <w:color w:val="auto"/>
        </w:rPr>
        <w:t xml:space="preserve">NEIS Transitioned Prospective Participant in accordance with clause </w:t>
      </w:r>
      <w:r w:rsidR="00A22F33" w:rsidRPr="001A44C9">
        <w:rPr>
          <w:color w:val="auto"/>
        </w:rPr>
        <w:fldChar w:fldCharType="begin"/>
      </w:r>
      <w:r w:rsidR="00A22F33" w:rsidRPr="001A44C9">
        <w:rPr>
          <w:color w:val="auto"/>
        </w:rPr>
        <w:instrText xml:space="preserve"> REF _Ref414973497 \r \h </w:instrText>
      </w:r>
      <w:r w:rsidR="00244925" w:rsidRPr="001A44C9">
        <w:rPr>
          <w:color w:val="auto"/>
        </w:rPr>
        <w:instrText xml:space="preserve"> \* MERGEFORMAT </w:instrText>
      </w:r>
      <w:r w:rsidR="00A22F33" w:rsidRPr="001A44C9">
        <w:rPr>
          <w:color w:val="auto"/>
        </w:rPr>
      </w:r>
      <w:r w:rsidR="00A22F33" w:rsidRPr="001A44C9">
        <w:rPr>
          <w:color w:val="auto"/>
        </w:rPr>
        <w:fldChar w:fldCharType="separate"/>
      </w:r>
      <w:r w:rsidR="00BF3782">
        <w:rPr>
          <w:color w:val="auto"/>
        </w:rPr>
        <w:t>133.4</w:t>
      </w:r>
      <w:r w:rsidR="00A22F33" w:rsidRPr="001A44C9">
        <w:rPr>
          <w:color w:val="auto"/>
        </w:rPr>
        <w:fldChar w:fldCharType="end"/>
      </w:r>
      <w:r w:rsidR="001814E2" w:rsidRPr="001A44C9">
        <w:rPr>
          <w:color w:val="auto"/>
        </w:rPr>
        <w:t xml:space="preserve">, </w:t>
      </w:r>
      <w:r w:rsidR="00244925" w:rsidRPr="001A44C9">
        <w:rPr>
          <w:color w:val="auto"/>
        </w:rPr>
        <w:t xml:space="preserve">the NEIS Provider must do so and </w:t>
      </w:r>
      <w:r w:rsidR="001814E2" w:rsidRPr="001A44C9">
        <w:rPr>
          <w:color w:val="auto"/>
        </w:rPr>
        <w:t>the Department</w:t>
      </w:r>
      <w:r w:rsidRPr="001A44C9">
        <w:rPr>
          <w:color w:val="auto"/>
        </w:rPr>
        <w:t xml:space="preserve"> </w:t>
      </w:r>
      <w:r w:rsidR="001814E2" w:rsidRPr="001A44C9">
        <w:rPr>
          <w:color w:val="auto"/>
        </w:rPr>
        <w:t>will pay the NEIS Provider the following amounts:</w:t>
      </w:r>
      <w:bookmarkEnd w:id="2554"/>
      <w:r w:rsidR="001814E2" w:rsidRPr="001A44C9">
        <w:rPr>
          <w:color w:val="auto"/>
        </w:rPr>
        <w:t xml:space="preserve"> </w:t>
      </w:r>
    </w:p>
    <w:p w:rsidR="00AA3618" w:rsidRPr="001A44C9" w:rsidRDefault="00AA3618" w:rsidP="00AA3618">
      <w:pPr>
        <w:pStyle w:val="clausetexta"/>
        <w:rPr>
          <w:color w:val="auto"/>
        </w:rPr>
      </w:pPr>
      <w:bookmarkStart w:id="2555" w:name="_Ref414973782"/>
      <w:r w:rsidRPr="001A44C9">
        <w:rPr>
          <w:color w:val="auto"/>
        </w:rPr>
        <w:t xml:space="preserve">$1,025 where the NEIS Provider arranged for the NEIS Transitioned Prospective Participant to undertake NEIS Training and the NEIS Transitioned Prospective Participant commences in NEIS Assistance; </w:t>
      </w:r>
      <w:bookmarkEnd w:id="2555"/>
    </w:p>
    <w:p w:rsidR="00AA3618" w:rsidRPr="001A44C9" w:rsidRDefault="00AA3618" w:rsidP="00AA3618">
      <w:pPr>
        <w:pStyle w:val="clausetexta"/>
        <w:rPr>
          <w:color w:val="auto"/>
        </w:rPr>
      </w:pPr>
      <w:r w:rsidRPr="001A44C9">
        <w:rPr>
          <w:color w:val="auto"/>
        </w:rPr>
        <w:t xml:space="preserve">$2,050 on the awarding to the NEIS Transitioned Prospective Participant of the relevant certificate NEIS Training on or after 1 July 2015; </w:t>
      </w:r>
      <w:r w:rsidR="004A437D" w:rsidRPr="001A44C9">
        <w:rPr>
          <w:color w:val="auto"/>
        </w:rPr>
        <w:t>and/or</w:t>
      </w:r>
    </w:p>
    <w:p w:rsidR="009E2274" w:rsidRPr="001A44C9" w:rsidRDefault="00AA3618" w:rsidP="002A6513">
      <w:pPr>
        <w:pStyle w:val="clausetexta"/>
        <w:rPr>
          <w:rFonts w:asciiTheme="minorHAnsi" w:hAnsiTheme="minorHAnsi" w:cstheme="minorHAnsi"/>
          <w:color w:val="auto"/>
          <w:szCs w:val="22"/>
        </w:rPr>
      </w:pPr>
      <w:bookmarkStart w:id="2556" w:name="_Ref414973796"/>
      <w:r w:rsidRPr="001A44C9">
        <w:rPr>
          <w:rFonts w:asciiTheme="minorHAnsi" w:hAnsiTheme="minorHAnsi" w:cstheme="minorHAnsi"/>
          <w:color w:val="auto"/>
          <w:szCs w:val="22"/>
        </w:rPr>
        <w:t>$1,480 on commencement of the NEIS Transitioned Prospective Participant in NEIS Assistance</w:t>
      </w:r>
      <w:r w:rsidRPr="001A44C9">
        <w:rPr>
          <w:color w:val="auto"/>
        </w:rPr>
        <w:t>,</w:t>
      </w:r>
      <w:bookmarkEnd w:id="2556"/>
      <w:r w:rsidR="009E2274" w:rsidRPr="001A44C9">
        <w:rPr>
          <w:rFonts w:asciiTheme="minorHAnsi" w:hAnsiTheme="minorHAnsi" w:cstheme="minorHAnsi"/>
          <w:color w:val="auto"/>
          <w:szCs w:val="22"/>
        </w:rPr>
        <w:t xml:space="preserve"> </w:t>
      </w:r>
    </w:p>
    <w:p w:rsidR="001814E2" w:rsidRPr="001A44C9" w:rsidRDefault="001814E2" w:rsidP="002A6513">
      <w:pPr>
        <w:pStyle w:val="clausetexta"/>
        <w:numPr>
          <w:ilvl w:val="0"/>
          <w:numId w:val="0"/>
        </w:numPr>
        <w:ind w:left="710"/>
        <w:rPr>
          <w:color w:val="auto"/>
        </w:rPr>
      </w:pPr>
      <w:r w:rsidRPr="001A44C9">
        <w:rPr>
          <w:color w:val="auto"/>
        </w:rPr>
        <w:t>provided that:</w:t>
      </w:r>
    </w:p>
    <w:p w:rsidR="001814E2" w:rsidRPr="001A44C9" w:rsidRDefault="001814E2" w:rsidP="002A6513">
      <w:pPr>
        <w:pStyle w:val="clausetexta"/>
        <w:rPr>
          <w:color w:val="auto"/>
        </w:rPr>
      </w:pPr>
      <w:r w:rsidRPr="001A44C9">
        <w:rPr>
          <w:color w:val="auto"/>
        </w:rPr>
        <w:t>the amounts specified at clause</w:t>
      </w:r>
      <w:r w:rsidR="00904EB0" w:rsidRPr="001A44C9">
        <w:rPr>
          <w:color w:val="auto"/>
        </w:rPr>
        <w:t>s</w:t>
      </w:r>
      <w:r w:rsidRPr="001A44C9">
        <w:rPr>
          <w:color w:val="auto"/>
        </w:rPr>
        <w:t xml:space="preserve"> </w:t>
      </w:r>
      <w:r w:rsidR="00C63D9C" w:rsidRPr="001A44C9">
        <w:rPr>
          <w:color w:val="auto"/>
        </w:rPr>
        <w:fldChar w:fldCharType="begin"/>
      </w:r>
      <w:r w:rsidR="00C63D9C" w:rsidRPr="001A44C9">
        <w:rPr>
          <w:color w:val="auto"/>
        </w:rPr>
        <w:instrText xml:space="preserve"> REF _Ref414973782 \w \h </w:instrText>
      </w:r>
      <w:r w:rsidR="003E2B7B" w:rsidRPr="001A44C9">
        <w:rPr>
          <w:color w:val="auto"/>
        </w:rPr>
        <w:instrText xml:space="preserve"> \* MERGEFORMAT </w:instrText>
      </w:r>
      <w:r w:rsidR="00C63D9C" w:rsidRPr="001A44C9">
        <w:rPr>
          <w:color w:val="auto"/>
        </w:rPr>
      </w:r>
      <w:r w:rsidR="00C63D9C" w:rsidRPr="001A44C9">
        <w:rPr>
          <w:color w:val="auto"/>
        </w:rPr>
        <w:fldChar w:fldCharType="separate"/>
      </w:r>
      <w:r w:rsidR="00BF3782">
        <w:rPr>
          <w:color w:val="auto"/>
        </w:rPr>
        <w:t>133.6(a)</w:t>
      </w:r>
      <w:r w:rsidR="00C63D9C" w:rsidRPr="001A44C9">
        <w:rPr>
          <w:color w:val="auto"/>
        </w:rPr>
        <w:fldChar w:fldCharType="end"/>
      </w:r>
      <w:r w:rsidRPr="001A44C9">
        <w:rPr>
          <w:color w:val="auto"/>
        </w:rPr>
        <w:t xml:space="preserve"> to </w:t>
      </w:r>
      <w:r w:rsidR="00C63D9C" w:rsidRPr="001A44C9">
        <w:rPr>
          <w:color w:val="auto"/>
        </w:rPr>
        <w:fldChar w:fldCharType="begin"/>
      </w:r>
      <w:r w:rsidR="00C63D9C" w:rsidRPr="001A44C9">
        <w:rPr>
          <w:color w:val="auto"/>
        </w:rPr>
        <w:instrText xml:space="preserve"> REF _Ref414973796 \n \h </w:instrText>
      </w:r>
      <w:r w:rsidR="003E2B7B" w:rsidRPr="001A44C9">
        <w:rPr>
          <w:color w:val="auto"/>
        </w:rPr>
        <w:instrText xml:space="preserve"> \* MERGEFORMAT </w:instrText>
      </w:r>
      <w:r w:rsidR="00C63D9C" w:rsidRPr="001A44C9">
        <w:rPr>
          <w:color w:val="auto"/>
        </w:rPr>
      </w:r>
      <w:r w:rsidR="00C63D9C" w:rsidRPr="001A44C9">
        <w:rPr>
          <w:color w:val="auto"/>
        </w:rPr>
        <w:fldChar w:fldCharType="separate"/>
      </w:r>
      <w:r w:rsidR="00BF3782">
        <w:rPr>
          <w:color w:val="auto"/>
        </w:rPr>
        <w:t>(c)</w:t>
      </w:r>
      <w:r w:rsidR="00C63D9C" w:rsidRPr="001A44C9">
        <w:rPr>
          <w:color w:val="auto"/>
        </w:rPr>
        <w:fldChar w:fldCharType="end"/>
      </w:r>
      <w:r w:rsidR="004C0487" w:rsidRPr="001A44C9">
        <w:rPr>
          <w:color w:val="auto"/>
          <w:sz w:val="20"/>
          <w:u w:val="single"/>
          <w:lang w:eastAsia="en-US"/>
        </w:rPr>
        <w:t xml:space="preserve"> </w:t>
      </w:r>
      <w:r w:rsidR="004C0487" w:rsidRPr="001A44C9">
        <w:rPr>
          <w:color w:val="auto"/>
        </w:rPr>
        <w:t xml:space="preserve">of this Deed and the corresponding amount under clause 72.13 </w:t>
      </w:r>
      <w:r w:rsidR="005E68FA" w:rsidRPr="001A44C9">
        <w:rPr>
          <w:color w:val="auto"/>
        </w:rPr>
        <w:t xml:space="preserve">or clause 86.3 </w:t>
      </w:r>
      <w:r w:rsidR="004C0487" w:rsidRPr="001A44C9">
        <w:rPr>
          <w:color w:val="auto"/>
        </w:rPr>
        <w:t xml:space="preserve">of the </w:t>
      </w:r>
      <w:r w:rsidR="00016CF2">
        <w:rPr>
          <w:color w:val="auto"/>
        </w:rPr>
        <w:t>Employment Services</w:t>
      </w:r>
      <w:r w:rsidR="00016CF2" w:rsidRPr="001A44C9">
        <w:rPr>
          <w:color w:val="auto"/>
        </w:rPr>
        <w:t xml:space="preserve"> </w:t>
      </w:r>
      <w:r w:rsidR="004C0487" w:rsidRPr="001A44C9">
        <w:rPr>
          <w:color w:val="auto"/>
        </w:rPr>
        <w:t>Deed 201</w:t>
      </w:r>
      <w:r w:rsidR="007F0078" w:rsidRPr="001A44C9">
        <w:rPr>
          <w:color w:val="auto"/>
        </w:rPr>
        <w:t>2</w:t>
      </w:r>
      <w:r w:rsidR="004C0487" w:rsidRPr="001A44C9">
        <w:rPr>
          <w:color w:val="auto"/>
        </w:rPr>
        <w:t>-20</w:t>
      </w:r>
      <w:r w:rsidR="007F0078" w:rsidRPr="001A44C9">
        <w:rPr>
          <w:color w:val="auto"/>
        </w:rPr>
        <w:t>15</w:t>
      </w:r>
      <w:r w:rsidR="004C0487" w:rsidRPr="001A44C9">
        <w:rPr>
          <w:color w:val="auto"/>
        </w:rPr>
        <w:t xml:space="preserve"> have not previously been claimed in respect of the NEIS Transitioned Prospective Participant</w:t>
      </w:r>
      <w:r w:rsidRPr="001A44C9">
        <w:rPr>
          <w:color w:val="auto"/>
        </w:rPr>
        <w:t>; and</w:t>
      </w:r>
      <w:r w:rsidR="00A83C25" w:rsidRPr="001A44C9">
        <w:rPr>
          <w:color w:val="auto"/>
        </w:rPr>
        <w:t>/or</w:t>
      </w:r>
      <w:r w:rsidRPr="001A44C9">
        <w:rPr>
          <w:color w:val="auto"/>
        </w:rPr>
        <w:t xml:space="preserve"> </w:t>
      </w:r>
    </w:p>
    <w:p w:rsidR="000D2950" w:rsidRPr="001A44C9" w:rsidRDefault="004C0487" w:rsidP="003A5488">
      <w:pPr>
        <w:pStyle w:val="clausetexta"/>
        <w:rPr>
          <w:color w:val="auto"/>
        </w:rPr>
      </w:pPr>
      <w:r w:rsidRPr="001A44C9">
        <w:rPr>
          <w:color w:val="auto"/>
        </w:rPr>
        <w:t xml:space="preserve">the NEIS Provider </w:t>
      </w:r>
      <w:r w:rsidR="001814E2" w:rsidRPr="001A44C9">
        <w:rPr>
          <w:color w:val="auto"/>
        </w:rPr>
        <w:t>claims each of those amounts on or after (but no more than 56 days after) the day on which the requirements relating to each of those amounts is satisfied, and by submitting a claim to the Department on the Department’s IT Systems in accordance with any Guidelines.</w:t>
      </w:r>
      <w:r w:rsidR="000D2950" w:rsidRPr="001A44C9">
        <w:rPr>
          <w:color w:val="auto"/>
        </w:rPr>
        <w:br w:type="page"/>
      </w:r>
    </w:p>
    <w:p w:rsidR="00912F48" w:rsidRPr="001A44C9" w:rsidRDefault="00934908" w:rsidP="00F230EF">
      <w:pPr>
        <w:pStyle w:val="chaptertext0"/>
        <w:jc w:val="center"/>
        <w:rPr>
          <w:b/>
          <w:sz w:val="40"/>
          <w:szCs w:val="40"/>
        </w:rPr>
      </w:pPr>
      <w:r w:rsidRPr="001A44C9">
        <w:rPr>
          <w:b/>
          <w:sz w:val="40"/>
          <w:szCs w:val="40"/>
        </w:rPr>
        <w:t>PART D -</w:t>
      </w:r>
      <w:r w:rsidR="00912F48" w:rsidRPr="001A44C9">
        <w:rPr>
          <w:b/>
          <w:sz w:val="40"/>
          <w:szCs w:val="40"/>
        </w:rPr>
        <w:t xml:space="preserve"> H</w:t>
      </w:r>
      <w:r w:rsidRPr="001A44C9">
        <w:rPr>
          <w:b/>
          <w:sz w:val="40"/>
          <w:szCs w:val="40"/>
        </w:rPr>
        <w:t>ARVEST LABOUR SERVICES</w:t>
      </w:r>
      <w:bookmarkEnd w:id="2427"/>
    </w:p>
    <w:p w:rsidR="00664163" w:rsidRPr="001A44C9" w:rsidRDefault="00664163" w:rsidP="00664163">
      <w:pPr>
        <w:pStyle w:val="ChapterHeadingChapter1"/>
        <w:rPr>
          <w:color w:val="auto"/>
        </w:rPr>
      </w:pPr>
      <w:bookmarkStart w:id="2557" w:name="_Toc394927625"/>
      <w:bookmarkStart w:id="2558" w:name="_Toc394927860"/>
      <w:bookmarkStart w:id="2559" w:name="_Toc415224993"/>
      <w:bookmarkStart w:id="2560" w:name="_Toc440881552"/>
      <w:bookmarkStart w:id="2561" w:name="_Toc225840208"/>
      <w:bookmarkStart w:id="2562" w:name="_Toc393289725"/>
      <w:bookmarkStart w:id="2563" w:name="_Ref393808289"/>
      <w:bookmarkStart w:id="2564" w:name="_Ref393808364"/>
      <w:bookmarkEnd w:id="2557"/>
      <w:bookmarkEnd w:id="2558"/>
      <w:r w:rsidRPr="001A44C9">
        <w:rPr>
          <w:color w:val="auto"/>
        </w:rPr>
        <w:t>CHAPTER D1 – Harvest Labour Services</w:t>
      </w:r>
      <w:bookmarkEnd w:id="2559"/>
      <w:bookmarkEnd w:id="2560"/>
    </w:p>
    <w:p w:rsidR="00912F48" w:rsidRPr="001A44C9" w:rsidRDefault="00912F48" w:rsidP="00906688">
      <w:pPr>
        <w:pStyle w:val="ClauseHeadings1xxxx"/>
        <w:keepLines w:val="0"/>
      </w:pPr>
      <w:bookmarkStart w:id="2565" w:name="_Toc415224994"/>
      <w:bookmarkStart w:id="2566" w:name="_Toc440881553"/>
      <w:r w:rsidRPr="001A44C9">
        <w:t>Harvest Labour Services</w:t>
      </w:r>
      <w:bookmarkEnd w:id="2561"/>
      <w:bookmarkEnd w:id="2562"/>
      <w:bookmarkEnd w:id="2563"/>
      <w:bookmarkEnd w:id="2564"/>
      <w:bookmarkEnd w:id="2565"/>
      <w:bookmarkEnd w:id="2566"/>
      <w:r w:rsidRPr="001A44C9">
        <w:t xml:space="preserve"> </w:t>
      </w:r>
    </w:p>
    <w:p w:rsidR="00912F48" w:rsidRPr="001A44C9" w:rsidRDefault="00912F48" w:rsidP="00906688">
      <w:pPr>
        <w:pStyle w:val="clausetext11xxxxx"/>
        <w:keepLines w:val="0"/>
        <w:rPr>
          <w:color w:val="auto"/>
        </w:rPr>
      </w:pPr>
      <w:r w:rsidRPr="001A44C9">
        <w:rPr>
          <w:color w:val="auto"/>
        </w:rPr>
        <w:t xml:space="preserve">The Provider must provide Harvest Labour Services in accordance with </w:t>
      </w:r>
      <w:r w:rsidR="00BB75B7" w:rsidRPr="001A44C9">
        <w:rPr>
          <w:color w:val="auto"/>
        </w:rPr>
        <w:t xml:space="preserve">this </w:t>
      </w:r>
      <w:r w:rsidR="002A6513" w:rsidRPr="001A44C9">
        <w:rPr>
          <w:color w:val="auto"/>
        </w:rPr>
        <w:t xml:space="preserve">Part D </w:t>
      </w:r>
      <w:r w:rsidR="00E27957" w:rsidRPr="001A44C9">
        <w:rPr>
          <w:color w:val="auto"/>
        </w:rPr>
        <w:t>of this Deed,</w:t>
      </w:r>
      <w:r w:rsidRPr="001A44C9">
        <w:rPr>
          <w:color w:val="auto"/>
        </w:rPr>
        <w:t xml:space="preserve"> any Guidelines</w:t>
      </w:r>
      <w:r w:rsidR="00E27957" w:rsidRPr="001A44C9">
        <w:rPr>
          <w:color w:val="auto"/>
        </w:rPr>
        <w:t>, and the Provider’s tender response to the request for tender for this Deed</w:t>
      </w:r>
      <w:r w:rsidRPr="001A44C9">
        <w:rPr>
          <w:color w:val="auto"/>
        </w:rPr>
        <w:t xml:space="preserve">. </w:t>
      </w:r>
    </w:p>
    <w:p w:rsidR="00912F48" w:rsidRPr="001A44C9" w:rsidRDefault="00912F48" w:rsidP="00906688">
      <w:pPr>
        <w:pStyle w:val="Italicclausesub-headings"/>
        <w:keepLines w:val="0"/>
        <w:rPr>
          <w:color w:val="auto"/>
        </w:rPr>
      </w:pPr>
      <w:r w:rsidRPr="001A44C9">
        <w:rPr>
          <w:color w:val="auto"/>
        </w:rPr>
        <w:t>Harvest Placement Services</w:t>
      </w:r>
    </w:p>
    <w:p w:rsidR="00912F48" w:rsidRPr="001A44C9" w:rsidRDefault="00912F48" w:rsidP="00906688">
      <w:pPr>
        <w:pStyle w:val="clausetext11xxxxx"/>
        <w:keepLines w:val="0"/>
        <w:rPr>
          <w:color w:val="auto"/>
        </w:rPr>
      </w:pPr>
      <w:bookmarkStart w:id="2567" w:name="_Ref393808451"/>
      <w:r w:rsidRPr="001A44C9">
        <w:rPr>
          <w:color w:val="auto"/>
        </w:rPr>
        <w:t xml:space="preserve">The Provider must provide a Harvest Placement </w:t>
      </w:r>
      <w:r w:rsidR="000F74EF" w:rsidRPr="001A44C9">
        <w:rPr>
          <w:color w:val="auto"/>
        </w:rPr>
        <w:t>s</w:t>
      </w:r>
      <w:r w:rsidRPr="001A44C9">
        <w:rPr>
          <w:color w:val="auto"/>
        </w:rPr>
        <w:t>ervice in the Harvest Areas during the Harvest Period</w:t>
      </w:r>
      <w:r w:rsidR="00C96AF7" w:rsidRPr="001A44C9">
        <w:rPr>
          <w:color w:val="auto"/>
        </w:rPr>
        <w:t>s</w:t>
      </w:r>
      <w:r w:rsidRPr="001A44C9">
        <w:rPr>
          <w:color w:val="auto"/>
        </w:rPr>
        <w:t xml:space="preserve">, </w:t>
      </w:r>
      <w:r w:rsidR="00517D7F" w:rsidRPr="001A44C9">
        <w:rPr>
          <w:color w:val="auto"/>
        </w:rPr>
        <w:t>by</w:t>
      </w:r>
      <w:r w:rsidRPr="001A44C9">
        <w:rPr>
          <w:color w:val="auto"/>
        </w:rPr>
        <w:t xml:space="preserve"> supplying the labour necessary to meet the Harvest Work requirements of Harvest Employers by:</w:t>
      </w:r>
      <w:bookmarkEnd w:id="2567"/>
    </w:p>
    <w:p w:rsidR="00912F48" w:rsidRPr="001A44C9" w:rsidRDefault="00912F48" w:rsidP="00906688">
      <w:pPr>
        <w:pStyle w:val="clausetexta"/>
        <w:keepLines w:val="0"/>
        <w:rPr>
          <w:color w:val="auto"/>
        </w:rPr>
      </w:pPr>
      <w:r w:rsidRPr="001A44C9">
        <w:rPr>
          <w:color w:val="auto"/>
        </w:rPr>
        <w:t>obtaining Harvest Vacancies from Harvest Employers;</w:t>
      </w:r>
    </w:p>
    <w:p w:rsidR="00912F48" w:rsidRPr="001A44C9" w:rsidRDefault="00912F48" w:rsidP="00906688">
      <w:pPr>
        <w:pStyle w:val="clausetexta"/>
        <w:keepLines w:val="0"/>
        <w:rPr>
          <w:color w:val="auto"/>
        </w:rPr>
      </w:pPr>
      <w:bookmarkStart w:id="2568" w:name="_Ref393808404"/>
      <w:r w:rsidRPr="001A44C9">
        <w:rPr>
          <w:color w:val="auto"/>
        </w:rPr>
        <w:t xml:space="preserve">subject to clause </w:t>
      </w:r>
      <w:r w:rsidR="00462255" w:rsidRPr="001A44C9">
        <w:rPr>
          <w:color w:val="auto"/>
        </w:rPr>
        <w:fldChar w:fldCharType="begin"/>
      </w:r>
      <w:r w:rsidR="00462255" w:rsidRPr="001A44C9">
        <w:rPr>
          <w:color w:val="auto"/>
        </w:rPr>
        <w:instrText xml:space="preserve"> REF _Ref393808325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BF3782">
        <w:rPr>
          <w:color w:val="auto"/>
        </w:rPr>
        <w:t>134.5</w:t>
      </w:r>
      <w:r w:rsidR="00462255" w:rsidRPr="001A44C9">
        <w:rPr>
          <w:color w:val="auto"/>
        </w:rPr>
        <w:fldChar w:fldCharType="end"/>
      </w:r>
      <w:r w:rsidRPr="001A44C9">
        <w:rPr>
          <w:color w:val="auto"/>
        </w:rPr>
        <w:t>, referring Harvest Workers to Harvest Vacancies from Harvest Employers;</w:t>
      </w:r>
      <w:bookmarkEnd w:id="2568"/>
      <w:r w:rsidR="00B5203A" w:rsidRPr="001A44C9">
        <w:rPr>
          <w:color w:val="auto"/>
        </w:rPr>
        <w:t xml:space="preserve"> and</w:t>
      </w:r>
    </w:p>
    <w:p w:rsidR="0011522B" w:rsidRPr="001A44C9" w:rsidRDefault="00912F48" w:rsidP="003E2B7B">
      <w:pPr>
        <w:pStyle w:val="clausetexta"/>
        <w:keepLines w:val="0"/>
        <w:rPr>
          <w:color w:val="auto"/>
        </w:rPr>
      </w:pPr>
      <w:r w:rsidRPr="001A44C9">
        <w:rPr>
          <w:color w:val="auto"/>
        </w:rPr>
        <w:t xml:space="preserve">within 28 days of the achievement of a Harvest Placement, recording that Harvest Placement on </w:t>
      </w:r>
      <w:r w:rsidR="00FD0209" w:rsidRPr="001A44C9">
        <w:rPr>
          <w:color w:val="auto"/>
        </w:rPr>
        <w:t>the Department</w:t>
      </w:r>
      <w:r w:rsidRPr="001A44C9">
        <w:rPr>
          <w:color w:val="auto"/>
        </w:rPr>
        <w:t>’s IT Systems</w:t>
      </w:r>
      <w:r w:rsidR="006740A7" w:rsidRPr="001A44C9">
        <w:rPr>
          <w:color w:val="auto"/>
        </w:rPr>
        <w:t>,</w:t>
      </w:r>
      <w:r w:rsidR="00B07B2F" w:rsidRPr="001A44C9">
        <w:rPr>
          <w:color w:val="auto"/>
        </w:rPr>
        <w:t xml:space="preserve"> </w:t>
      </w:r>
    </w:p>
    <w:p w:rsidR="00474667" w:rsidRPr="001A44C9" w:rsidRDefault="006740A7" w:rsidP="003E2B7B">
      <w:pPr>
        <w:pStyle w:val="clausetexta"/>
        <w:keepLines w:val="0"/>
        <w:numPr>
          <w:ilvl w:val="0"/>
          <w:numId w:val="0"/>
        </w:numPr>
        <w:ind w:left="709"/>
        <w:rPr>
          <w:color w:val="auto"/>
        </w:rPr>
      </w:pPr>
      <w:r w:rsidRPr="001A44C9">
        <w:rPr>
          <w:color w:val="auto"/>
        </w:rPr>
        <w:t xml:space="preserve">and where </w:t>
      </w:r>
      <w:r w:rsidR="00F9686F" w:rsidRPr="001A44C9">
        <w:rPr>
          <w:color w:val="auto"/>
        </w:rPr>
        <w:t>any</w:t>
      </w:r>
      <w:r w:rsidR="00474667" w:rsidRPr="001A44C9">
        <w:rPr>
          <w:color w:val="auto"/>
        </w:rPr>
        <w:t xml:space="preserve"> Guidelines specify rules that the Provider must follow in providing the Harvest Placement service, the Provider must</w:t>
      </w:r>
      <w:r w:rsidR="00E75CDE" w:rsidRPr="001A44C9">
        <w:rPr>
          <w:color w:val="auto"/>
        </w:rPr>
        <w:t xml:space="preserve"> </w:t>
      </w:r>
      <w:r w:rsidRPr="001A44C9">
        <w:rPr>
          <w:color w:val="auto"/>
        </w:rPr>
        <w:t>comply with</w:t>
      </w:r>
      <w:r w:rsidR="00474667" w:rsidRPr="001A44C9">
        <w:rPr>
          <w:color w:val="auto"/>
        </w:rPr>
        <w:t xml:space="preserve"> those rules.</w:t>
      </w:r>
    </w:p>
    <w:p w:rsidR="00C96AF7" w:rsidRPr="001A44C9" w:rsidRDefault="00C96AF7" w:rsidP="00C96AF7">
      <w:pPr>
        <w:pStyle w:val="clausetext11xxxxx"/>
        <w:keepLines w:val="0"/>
        <w:rPr>
          <w:color w:val="auto"/>
        </w:rPr>
      </w:pPr>
      <w:bookmarkStart w:id="2569" w:name="_Ref396746602"/>
      <w:bookmarkStart w:id="2570" w:name="_Ref393808352"/>
      <w:r w:rsidRPr="001A44C9">
        <w:rPr>
          <w:color w:val="auto"/>
        </w:rPr>
        <w:t>Where, in the Department’s opinion, the start or finish date for a Harvest Period should be changed due to reasons beyond the Provider’s control, the Department may, at its absolute discretion, by Notice, vary each of those dates.</w:t>
      </w:r>
      <w:bookmarkEnd w:id="2569"/>
    </w:p>
    <w:p w:rsidR="00BB75B7" w:rsidRPr="001A44C9" w:rsidRDefault="000153A4" w:rsidP="00906688">
      <w:pPr>
        <w:pStyle w:val="clausetext11xxxxx"/>
        <w:keepLines w:val="0"/>
        <w:rPr>
          <w:rStyle w:val="BlueGDV1change"/>
          <w:color w:val="auto"/>
        </w:rPr>
      </w:pPr>
      <w:bookmarkStart w:id="2571" w:name="_Ref398888577"/>
      <w:r w:rsidRPr="001A44C9">
        <w:rPr>
          <w:rStyle w:val="BlueGDV1change"/>
          <w:color w:val="auto"/>
        </w:rPr>
        <w:t xml:space="preserve">The </w:t>
      </w:r>
      <w:r w:rsidRPr="001A44C9">
        <w:rPr>
          <w:color w:val="auto"/>
        </w:rPr>
        <w:t>Provider</w:t>
      </w:r>
      <w:r w:rsidRPr="001A44C9">
        <w:rPr>
          <w:rStyle w:val="BlueGDV1change"/>
          <w:color w:val="auto"/>
        </w:rPr>
        <w:t xml:space="preserve"> must</w:t>
      </w:r>
      <w:r w:rsidR="00BB75B7" w:rsidRPr="001A44C9">
        <w:rPr>
          <w:rStyle w:val="BlueGDV1change"/>
          <w:color w:val="auto"/>
        </w:rPr>
        <w:t>, in accordance with any Guidelines,</w:t>
      </w:r>
      <w:r w:rsidR="002F41B8" w:rsidRPr="001A44C9">
        <w:rPr>
          <w:rStyle w:val="BlueGDV1change"/>
          <w:color w:val="auto"/>
        </w:rPr>
        <w:t xml:space="preserve"> </w:t>
      </w:r>
      <w:r w:rsidRPr="001A44C9">
        <w:rPr>
          <w:rStyle w:val="BlueGDV1change"/>
          <w:color w:val="auto"/>
        </w:rPr>
        <w:t>Directly Register Harvest Workers</w:t>
      </w:r>
      <w:r w:rsidR="00BB75B7" w:rsidRPr="001A44C9">
        <w:rPr>
          <w:rStyle w:val="BlueGDV1change"/>
          <w:color w:val="auto"/>
        </w:rPr>
        <w:t>:</w:t>
      </w:r>
      <w:bookmarkEnd w:id="2571"/>
    </w:p>
    <w:p w:rsidR="00BB75B7" w:rsidRPr="001A44C9" w:rsidRDefault="000153A4" w:rsidP="00CB1083">
      <w:pPr>
        <w:pStyle w:val="clausetexta"/>
        <w:rPr>
          <w:rStyle w:val="BlueGDV1change"/>
          <w:color w:val="auto"/>
        </w:rPr>
      </w:pPr>
      <w:r w:rsidRPr="001A44C9">
        <w:rPr>
          <w:rStyle w:val="BlueGDV1change"/>
          <w:color w:val="auto"/>
        </w:rPr>
        <w:t>who present to it</w:t>
      </w:r>
      <w:r w:rsidR="00E511C0" w:rsidRPr="001A44C9">
        <w:rPr>
          <w:rStyle w:val="BlueGDV1change"/>
          <w:color w:val="auto"/>
        </w:rPr>
        <w:t xml:space="preserve"> and are not currently registered in the Department’s IT System</w:t>
      </w:r>
      <w:r w:rsidR="00BB75B7" w:rsidRPr="001A44C9">
        <w:rPr>
          <w:rStyle w:val="BlueGDV1change"/>
          <w:color w:val="auto"/>
        </w:rPr>
        <w:t>s; and</w:t>
      </w:r>
    </w:p>
    <w:bookmarkEnd w:id="2570"/>
    <w:p w:rsidR="000153A4" w:rsidRPr="001A44C9" w:rsidRDefault="002F41B8" w:rsidP="00CB1083">
      <w:pPr>
        <w:pStyle w:val="clausetexta"/>
        <w:rPr>
          <w:rStyle w:val="BlueGDV1change"/>
          <w:color w:val="auto"/>
        </w:rPr>
      </w:pPr>
      <w:r w:rsidRPr="001A44C9">
        <w:rPr>
          <w:rStyle w:val="BlueGDV1change"/>
          <w:color w:val="auto"/>
        </w:rPr>
        <w:t>do so prior to referring that Harvest Worker to a Harvest Vacancy.</w:t>
      </w:r>
    </w:p>
    <w:p w:rsidR="00912F48" w:rsidRPr="001A44C9" w:rsidRDefault="00912F48" w:rsidP="00906688">
      <w:pPr>
        <w:pStyle w:val="clausetext11xxxxx"/>
        <w:keepLines w:val="0"/>
        <w:rPr>
          <w:color w:val="auto"/>
        </w:rPr>
      </w:pPr>
      <w:bookmarkStart w:id="2572" w:name="_Ref393808325"/>
      <w:r w:rsidRPr="001A44C9">
        <w:rPr>
          <w:color w:val="auto"/>
        </w:rPr>
        <w:t>The Provider must only refer Harvest Workers:</w:t>
      </w:r>
      <w:bookmarkEnd w:id="2572"/>
    </w:p>
    <w:p w:rsidR="00912F48" w:rsidRPr="001A44C9" w:rsidRDefault="00912F48" w:rsidP="00906688">
      <w:pPr>
        <w:pStyle w:val="clausetexta"/>
        <w:keepLines w:val="0"/>
        <w:rPr>
          <w:color w:val="auto"/>
        </w:rPr>
      </w:pPr>
      <w:r w:rsidRPr="001A44C9">
        <w:rPr>
          <w:color w:val="auto"/>
        </w:rPr>
        <w:t xml:space="preserve">who are suitable for </w:t>
      </w:r>
      <w:r w:rsidR="00C777C8" w:rsidRPr="001A44C9">
        <w:rPr>
          <w:color w:val="auto"/>
        </w:rPr>
        <w:t xml:space="preserve">a </w:t>
      </w:r>
      <w:r w:rsidRPr="001A44C9">
        <w:rPr>
          <w:color w:val="auto"/>
        </w:rPr>
        <w:t>Harvest Employer’s requirements; and</w:t>
      </w:r>
    </w:p>
    <w:p w:rsidR="00912F48" w:rsidRPr="001A44C9" w:rsidRDefault="00912F48" w:rsidP="00906688">
      <w:pPr>
        <w:pStyle w:val="clausetexta"/>
        <w:keepLines w:val="0"/>
        <w:rPr>
          <w:color w:val="auto"/>
        </w:rPr>
      </w:pPr>
      <w:r w:rsidRPr="001A44C9">
        <w:rPr>
          <w:color w:val="auto"/>
        </w:rPr>
        <w:t>to Harvest Employers who have a safe system of work implemented.</w:t>
      </w:r>
    </w:p>
    <w:p w:rsidR="00912F48" w:rsidRPr="001A44C9" w:rsidRDefault="00912F48" w:rsidP="00F230EF">
      <w:pPr>
        <w:pStyle w:val="Italicclausesub-headings"/>
        <w:keepNext/>
        <w:keepLines w:val="0"/>
        <w:rPr>
          <w:color w:val="auto"/>
        </w:rPr>
      </w:pPr>
      <w:r w:rsidRPr="001A44C9">
        <w:rPr>
          <w:color w:val="auto"/>
        </w:rPr>
        <w:t>Other Harvest Labour Services</w:t>
      </w:r>
    </w:p>
    <w:p w:rsidR="00912F48" w:rsidRPr="001A44C9" w:rsidRDefault="00912F48" w:rsidP="00906688">
      <w:pPr>
        <w:pStyle w:val="clausetext11xxxxx"/>
        <w:keepLines w:val="0"/>
        <w:rPr>
          <w:color w:val="auto"/>
        </w:rPr>
      </w:pPr>
      <w:bookmarkStart w:id="2573" w:name="_Ref393808477"/>
      <w:r w:rsidRPr="001A44C9">
        <w:rPr>
          <w:color w:val="auto"/>
        </w:rPr>
        <w:t xml:space="preserve">The Provider must provide </w:t>
      </w:r>
      <w:r w:rsidR="000F74EF" w:rsidRPr="001A44C9">
        <w:rPr>
          <w:color w:val="auto"/>
        </w:rPr>
        <w:t xml:space="preserve">the following other </w:t>
      </w:r>
      <w:r w:rsidRPr="001A44C9">
        <w:rPr>
          <w:color w:val="auto"/>
        </w:rPr>
        <w:t>Harvest Labour Services during the Term of this Deed:</w:t>
      </w:r>
      <w:bookmarkEnd w:id="2573"/>
    </w:p>
    <w:p w:rsidR="00912F48" w:rsidRPr="001A44C9" w:rsidRDefault="00912F48" w:rsidP="00906688">
      <w:pPr>
        <w:pStyle w:val="clausetexta"/>
        <w:keepLines w:val="0"/>
        <w:rPr>
          <w:color w:val="auto"/>
        </w:rPr>
      </w:pPr>
      <w:r w:rsidRPr="001A44C9">
        <w:rPr>
          <w:color w:val="auto"/>
        </w:rPr>
        <w:t xml:space="preserve">maintaining a presence in the Harvest Areas </w:t>
      </w:r>
      <w:r w:rsidR="009C19A2" w:rsidRPr="001A44C9">
        <w:rPr>
          <w:color w:val="auto"/>
        </w:rPr>
        <w:t>so as to provide</w:t>
      </w:r>
      <w:r w:rsidRPr="001A44C9">
        <w:rPr>
          <w:color w:val="auto"/>
        </w:rPr>
        <w:t xml:space="preserve"> ongoing liaison with Harvest Employers and timely delivery of the Harvest Labour Services;</w:t>
      </w:r>
    </w:p>
    <w:p w:rsidR="009C19A2" w:rsidRPr="001A44C9" w:rsidRDefault="009C19A2" w:rsidP="009C19A2">
      <w:pPr>
        <w:pStyle w:val="clausetexta"/>
        <w:keepLines w:val="0"/>
        <w:rPr>
          <w:color w:val="auto"/>
        </w:rPr>
      </w:pPr>
      <w:r w:rsidRPr="001A44C9">
        <w:rPr>
          <w:color w:val="auto"/>
        </w:rPr>
        <w:t xml:space="preserve">liaising with Harvest Employers for the purpose of determining how to assist Harvest Employers with their Harvest Work requirements throughout the Harvest Periods; </w:t>
      </w:r>
    </w:p>
    <w:p w:rsidR="00912F48" w:rsidRPr="001A44C9" w:rsidRDefault="00912F48" w:rsidP="00906688">
      <w:pPr>
        <w:pStyle w:val="clausetexta"/>
        <w:keepLines w:val="0"/>
        <w:rPr>
          <w:color w:val="auto"/>
        </w:rPr>
      </w:pPr>
      <w:r w:rsidRPr="001A44C9">
        <w:rPr>
          <w:color w:val="auto"/>
        </w:rPr>
        <w:t xml:space="preserve">occupying and maintaining at each Site, suitable premises for the delivery of the Harvest Labour Services; promoting and marketing Harvest Placement </w:t>
      </w:r>
      <w:r w:rsidR="000F74EF" w:rsidRPr="001A44C9">
        <w:rPr>
          <w:color w:val="auto"/>
        </w:rPr>
        <w:t>s</w:t>
      </w:r>
      <w:r w:rsidRPr="001A44C9">
        <w:rPr>
          <w:color w:val="auto"/>
        </w:rPr>
        <w:t xml:space="preserve">ervices </w:t>
      </w:r>
      <w:r w:rsidR="000F74EF" w:rsidRPr="001A44C9">
        <w:rPr>
          <w:color w:val="auto"/>
        </w:rPr>
        <w:t xml:space="preserve">provided under </w:t>
      </w:r>
      <w:r w:rsidR="00C777C8" w:rsidRPr="001A44C9">
        <w:rPr>
          <w:color w:val="auto"/>
        </w:rPr>
        <w:t>this Deed</w:t>
      </w:r>
      <w:r w:rsidR="000F74EF" w:rsidRPr="001A44C9">
        <w:rPr>
          <w:color w:val="auto"/>
        </w:rPr>
        <w:t xml:space="preserve"> </w:t>
      </w:r>
      <w:r w:rsidRPr="001A44C9">
        <w:rPr>
          <w:color w:val="auto"/>
        </w:rPr>
        <w:t>within, and outside the Harvest Area;</w:t>
      </w:r>
    </w:p>
    <w:p w:rsidR="00912F48" w:rsidRPr="001A44C9" w:rsidRDefault="00912F48" w:rsidP="00906688">
      <w:pPr>
        <w:pStyle w:val="clausetexta"/>
        <w:keepLines w:val="0"/>
        <w:rPr>
          <w:color w:val="auto"/>
        </w:rPr>
      </w:pPr>
      <w:r w:rsidRPr="001A44C9">
        <w:rPr>
          <w:color w:val="auto"/>
        </w:rPr>
        <w:t xml:space="preserve">subject to clause </w:t>
      </w:r>
      <w:r w:rsidR="00462255" w:rsidRPr="001A44C9">
        <w:rPr>
          <w:color w:val="auto"/>
        </w:rPr>
        <w:fldChar w:fldCharType="begin"/>
      </w:r>
      <w:r w:rsidR="00462255" w:rsidRPr="001A44C9">
        <w:rPr>
          <w:color w:val="auto"/>
        </w:rPr>
        <w:instrText xml:space="preserve"> REF _Ref393808492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BF3782">
        <w:rPr>
          <w:color w:val="auto"/>
        </w:rPr>
        <w:t>134.7</w:t>
      </w:r>
      <w:r w:rsidR="00462255" w:rsidRPr="001A44C9">
        <w:rPr>
          <w:color w:val="auto"/>
        </w:rPr>
        <w:fldChar w:fldCharType="end"/>
      </w:r>
      <w:r w:rsidRPr="001A44C9">
        <w:rPr>
          <w:color w:val="auto"/>
        </w:rPr>
        <w:t>, mobilising Harvest Workers from locations outside the Harvest Area for the purpose of ensuring that there is a sufficient and timely supply of Harvest Workers available to meet the Harvest Work requirements of Harvest Employers when Harvest Work commences;</w:t>
      </w:r>
    </w:p>
    <w:p w:rsidR="00912F48" w:rsidRPr="001A44C9" w:rsidRDefault="00912F48" w:rsidP="00906688">
      <w:pPr>
        <w:pStyle w:val="clausetexta"/>
        <w:keepLines w:val="0"/>
        <w:rPr>
          <w:color w:val="auto"/>
        </w:rPr>
      </w:pPr>
      <w:r w:rsidRPr="001A44C9">
        <w:rPr>
          <w:color w:val="auto"/>
        </w:rPr>
        <w:t>providing information to Harvest Workers about:</w:t>
      </w:r>
    </w:p>
    <w:p w:rsidR="00912F48" w:rsidRPr="001A44C9" w:rsidRDefault="00912F48" w:rsidP="00906688">
      <w:pPr>
        <w:pStyle w:val="clausetexti"/>
        <w:keepLines w:val="0"/>
        <w:rPr>
          <w:color w:val="auto"/>
        </w:rPr>
      </w:pPr>
      <w:r w:rsidRPr="001A44C9">
        <w:rPr>
          <w:color w:val="auto"/>
        </w:rPr>
        <w:t>accommodation in, transport to</w:t>
      </w:r>
      <w:r w:rsidR="00AE4CDC" w:rsidRPr="001A44C9">
        <w:rPr>
          <w:color w:val="auto"/>
        </w:rPr>
        <w:t xml:space="preserve"> and quarantine information about</w:t>
      </w:r>
      <w:r w:rsidRPr="001A44C9">
        <w:rPr>
          <w:color w:val="auto"/>
        </w:rPr>
        <w:t xml:space="preserve"> Harvest Areas; and </w:t>
      </w:r>
    </w:p>
    <w:p w:rsidR="00912F48" w:rsidRPr="001A44C9" w:rsidRDefault="00912F48" w:rsidP="00906688">
      <w:pPr>
        <w:pStyle w:val="clausetexti"/>
        <w:keepLines w:val="0"/>
        <w:rPr>
          <w:color w:val="auto"/>
        </w:rPr>
      </w:pPr>
      <w:r w:rsidRPr="001A44C9">
        <w:rPr>
          <w:color w:val="auto"/>
        </w:rPr>
        <w:t xml:space="preserve">the conditions of employment for Harvest Workers; </w:t>
      </w:r>
    </w:p>
    <w:p w:rsidR="00912F48" w:rsidRPr="001A44C9" w:rsidRDefault="00912F48" w:rsidP="00906688">
      <w:pPr>
        <w:pStyle w:val="clausetexta"/>
        <w:keepLines w:val="0"/>
        <w:rPr>
          <w:color w:val="auto"/>
        </w:rPr>
      </w:pPr>
      <w:r w:rsidRPr="001A44C9">
        <w:rPr>
          <w:color w:val="auto"/>
        </w:rPr>
        <w:t>providing information to Harvest Employers on any labour shortages, and liaising with Harvest Employers for the purpose of developing strategies to overcome labour shortages;</w:t>
      </w:r>
    </w:p>
    <w:p w:rsidR="00912F48" w:rsidRPr="001A44C9" w:rsidRDefault="00912F48" w:rsidP="00906688">
      <w:pPr>
        <w:pStyle w:val="clausetexta"/>
        <w:keepLines w:val="0"/>
        <w:rPr>
          <w:color w:val="auto"/>
        </w:rPr>
      </w:pPr>
      <w:r w:rsidRPr="001A44C9">
        <w:rPr>
          <w:color w:val="auto"/>
        </w:rPr>
        <w:t xml:space="preserve">providing accurate and timely information to the National Harvest Labour Information Service and the Harvest Trail Website, as requested by the provider of the National Harvest Labour Information Service; </w:t>
      </w:r>
    </w:p>
    <w:p w:rsidR="00AE4CDC" w:rsidRPr="001A44C9" w:rsidRDefault="00AE4CDC" w:rsidP="00906688">
      <w:pPr>
        <w:pStyle w:val="clausetexta"/>
        <w:keepLines w:val="0"/>
        <w:rPr>
          <w:color w:val="auto"/>
        </w:rPr>
      </w:pPr>
      <w:r w:rsidRPr="001A44C9">
        <w:rPr>
          <w:color w:val="auto"/>
        </w:rPr>
        <w:t>monitor</w:t>
      </w:r>
      <w:r w:rsidR="00D839FC" w:rsidRPr="001A44C9">
        <w:rPr>
          <w:color w:val="auto"/>
        </w:rPr>
        <w:t>ing</w:t>
      </w:r>
      <w:r w:rsidRPr="001A44C9">
        <w:rPr>
          <w:color w:val="auto"/>
        </w:rPr>
        <w:t xml:space="preserve"> the practices of private labour </w:t>
      </w:r>
      <w:r w:rsidR="00347C6F" w:rsidRPr="001A44C9">
        <w:rPr>
          <w:color w:val="auto"/>
        </w:rPr>
        <w:t xml:space="preserve">hire </w:t>
      </w:r>
      <w:r w:rsidRPr="001A44C9">
        <w:rPr>
          <w:color w:val="auto"/>
        </w:rPr>
        <w:t xml:space="preserve">contractors operating </w:t>
      </w:r>
      <w:r w:rsidR="00D839FC" w:rsidRPr="001A44C9">
        <w:rPr>
          <w:color w:val="auto"/>
        </w:rPr>
        <w:t>in the Harvest Areas and providing</w:t>
      </w:r>
      <w:r w:rsidRPr="001A44C9">
        <w:rPr>
          <w:color w:val="auto"/>
        </w:rPr>
        <w:t xml:space="preserve"> timely reports of any potentially illegal practices </w:t>
      </w:r>
      <w:r w:rsidR="00347C6F" w:rsidRPr="001A44C9">
        <w:rPr>
          <w:color w:val="auto"/>
        </w:rPr>
        <w:t xml:space="preserve">(including the use by labour hire contractors of people other than Harvest Workers) </w:t>
      </w:r>
      <w:r w:rsidR="000F74EF" w:rsidRPr="001A44C9">
        <w:rPr>
          <w:color w:val="auto"/>
        </w:rPr>
        <w:t xml:space="preserve">to </w:t>
      </w:r>
      <w:r w:rsidR="00347C6F" w:rsidRPr="001A44C9">
        <w:rPr>
          <w:color w:val="auto"/>
        </w:rPr>
        <w:t>the Fair Work Ombudsman and/or the Department of Immigration and Border Protection (as applicable)</w:t>
      </w:r>
      <w:r w:rsidR="00C777C8" w:rsidRPr="001A44C9">
        <w:rPr>
          <w:color w:val="auto"/>
        </w:rPr>
        <w:t>; and</w:t>
      </w:r>
    </w:p>
    <w:p w:rsidR="00912F48" w:rsidRPr="001A44C9" w:rsidRDefault="00912F48" w:rsidP="00906688">
      <w:pPr>
        <w:pStyle w:val="clausetexta"/>
        <w:keepLines w:val="0"/>
        <w:rPr>
          <w:color w:val="auto"/>
        </w:rPr>
      </w:pPr>
      <w:r w:rsidRPr="001A44C9">
        <w:rPr>
          <w:color w:val="auto"/>
        </w:rPr>
        <w:t xml:space="preserve">any other </w:t>
      </w:r>
      <w:r w:rsidR="00B75F23" w:rsidRPr="001A44C9">
        <w:rPr>
          <w:color w:val="auto"/>
        </w:rPr>
        <w:t>h</w:t>
      </w:r>
      <w:r w:rsidRPr="001A44C9">
        <w:rPr>
          <w:color w:val="auto"/>
        </w:rPr>
        <w:t xml:space="preserve">arvest related services, as directed by </w:t>
      </w:r>
      <w:r w:rsidR="00FD0209" w:rsidRPr="001A44C9">
        <w:rPr>
          <w:color w:val="auto"/>
        </w:rPr>
        <w:t>the Department</w:t>
      </w:r>
      <w:r w:rsidR="005315C6" w:rsidRPr="001A44C9">
        <w:rPr>
          <w:color w:val="auto"/>
        </w:rPr>
        <w:t>, including through</w:t>
      </w:r>
      <w:r w:rsidR="009C19A2" w:rsidRPr="001A44C9">
        <w:rPr>
          <w:color w:val="auto"/>
        </w:rPr>
        <w:t xml:space="preserve"> any</w:t>
      </w:r>
      <w:r w:rsidR="005315C6" w:rsidRPr="001A44C9">
        <w:rPr>
          <w:color w:val="auto"/>
        </w:rPr>
        <w:t xml:space="preserve"> Guidelines</w:t>
      </w:r>
      <w:r w:rsidRPr="001A44C9">
        <w:rPr>
          <w:color w:val="auto"/>
        </w:rPr>
        <w:t>.</w:t>
      </w:r>
    </w:p>
    <w:p w:rsidR="00912F48" w:rsidRPr="001A44C9" w:rsidRDefault="00912F48" w:rsidP="00906688">
      <w:pPr>
        <w:pStyle w:val="clausetext11xxxxx"/>
        <w:keepLines w:val="0"/>
        <w:rPr>
          <w:color w:val="auto"/>
        </w:rPr>
      </w:pPr>
      <w:bookmarkStart w:id="2574" w:name="_Ref393808492"/>
      <w:r w:rsidRPr="001A44C9">
        <w:rPr>
          <w:color w:val="auto"/>
        </w:rPr>
        <w:t>The Provider must not mobilise into the Harvest Area more Harvest Workers than are reasonably necessary to meet the labour requirements of Harvest Employers.</w:t>
      </w:r>
      <w:bookmarkEnd w:id="2574"/>
    </w:p>
    <w:p w:rsidR="00912F48" w:rsidRPr="001A44C9" w:rsidRDefault="00912F48" w:rsidP="00906688">
      <w:pPr>
        <w:pStyle w:val="Italicclausesub-headings"/>
        <w:keepLines w:val="0"/>
        <w:rPr>
          <w:color w:val="auto"/>
        </w:rPr>
      </w:pPr>
      <w:r w:rsidRPr="001A44C9">
        <w:rPr>
          <w:color w:val="auto"/>
        </w:rPr>
        <w:t xml:space="preserve">Reports </w:t>
      </w:r>
    </w:p>
    <w:p w:rsidR="00912F48" w:rsidRPr="001A44C9" w:rsidRDefault="00912F48" w:rsidP="00906688">
      <w:pPr>
        <w:pStyle w:val="clausetext11xxxxx"/>
        <w:keepLines w:val="0"/>
        <w:rPr>
          <w:color w:val="auto"/>
        </w:rPr>
      </w:pPr>
      <w:bookmarkStart w:id="2575" w:name="_Ref393808505"/>
      <w:r w:rsidRPr="001A44C9">
        <w:rPr>
          <w:color w:val="auto"/>
        </w:rPr>
        <w:t xml:space="preserve">In accordance with clause </w:t>
      </w:r>
      <w:r w:rsidR="00652D27" w:rsidRPr="001A44C9">
        <w:rPr>
          <w:color w:val="auto"/>
        </w:rPr>
        <w:fldChar w:fldCharType="begin"/>
      </w:r>
      <w:r w:rsidR="00652D27" w:rsidRPr="001A44C9">
        <w:rPr>
          <w:color w:val="auto"/>
        </w:rPr>
        <w:instrText xml:space="preserve"> REF _Ref393808992 \r \h </w:instrText>
      </w:r>
      <w:r w:rsidR="005922A0" w:rsidRPr="001A44C9">
        <w:rPr>
          <w:color w:val="auto"/>
        </w:rPr>
        <w:instrText xml:space="preserve"> \* MERGEFORMAT </w:instrText>
      </w:r>
      <w:r w:rsidR="00652D27" w:rsidRPr="001A44C9">
        <w:rPr>
          <w:color w:val="auto"/>
        </w:rPr>
      </w:r>
      <w:r w:rsidR="00652D27" w:rsidRPr="001A44C9">
        <w:rPr>
          <w:color w:val="auto"/>
        </w:rPr>
        <w:fldChar w:fldCharType="separate"/>
      </w:r>
      <w:r w:rsidR="00BF3782">
        <w:rPr>
          <w:color w:val="auto"/>
        </w:rPr>
        <w:t>24</w:t>
      </w:r>
      <w:r w:rsidR="00652D27" w:rsidRPr="001A44C9">
        <w:rPr>
          <w:color w:val="auto"/>
        </w:rPr>
        <w:fldChar w:fldCharType="end"/>
      </w:r>
      <w:r w:rsidRPr="001A44C9">
        <w:rPr>
          <w:color w:val="auto"/>
        </w:rPr>
        <w:t xml:space="preserve">, the Provider must provide </w:t>
      </w:r>
      <w:r w:rsidR="00FD0209" w:rsidRPr="001A44C9">
        <w:rPr>
          <w:color w:val="auto"/>
        </w:rPr>
        <w:t>the Department</w:t>
      </w:r>
      <w:r w:rsidRPr="001A44C9">
        <w:rPr>
          <w:color w:val="auto"/>
        </w:rPr>
        <w:t xml:space="preserve"> with</w:t>
      </w:r>
      <w:r w:rsidR="001845F6" w:rsidRPr="001A44C9">
        <w:rPr>
          <w:color w:val="auto"/>
        </w:rPr>
        <w:t xml:space="preserve"> the following Reports on the progress of the Harvest Labour Services</w:t>
      </w:r>
      <w:r w:rsidRPr="001A44C9">
        <w:rPr>
          <w:color w:val="auto"/>
        </w:rPr>
        <w:t>:</w:t>
      </w:r>
      <w:bookmarkEnd w:id="2575"/>
      <w:r w:rsidRPr="001A44C9">
        <w:rPr>
          <w:color w:val="auto"/>
        </w:rPr>
        <w:t xml:space="preserve"> </w:t>
      </w:r>
    </w:p>
    <w:p w:rsidR="00912F48" w:rsidRPr="001A44C9" w:rsidRDefault="00912F48" w:rsidP="00906688">
      <w:pPr>
        <w:pStyle w:val="clausetexta"/>
        <w:keepLines w:val="0"/>
        <w:rPr>
          <w:color w:val="auto"/>
        </w:rPr>
      </w:pPr>
      <w:r w:rsidRPr="001A44C9">
        <w:rPr>
          <w:color w:val="auto"/>
        </w:rPr>
        <w:t xml:space="preserve">quarterly Reports within 15 Business Days of the following dates for each </w:t>
      </w:r>
      <w:r w:rsidR="008023EE" w:rsidRPr="001A44C9">
        <w:rPr>
          <w:color w:val="auto"/>
        </w:rPr>
        <w:t>year</w:t>
      </w:r>
      <w:r w:rsidRPr="001A44C9">
        <w:rPr>
          <w:color w:val="auto"/>
        </w:rPr>
        <w:t xml:space="preserve"> of</w:t>
      </w:r>
      <w:r w:rsidR="008023EE" w:rsidRPr="001A44C9">
        <w:rPr>
          <w:color w:val="auto"/>
        </w:rPr>
        <w:t xml:space="preserve"> the Term of</w:t>
      </w:r>
      <w:r w:rsidRPr="001A44C9">
        <w:rPr>
          <w:color w:val="auto"/>
        </w:rPr>
        <w:t xml:space="preserve"> this Deed:</w:t>
      </w:r>
    </w:p>
    <w:p w:rsidR="00912F48" w:rsidRPr="001A44C9" w:rsidRDefault="00912F48" w:rsidP="00906688">
      <w:pPr>
        <w:pStyle w:val="clausetexti"/>
        <w:keepLines w:val="0"/>
        <w:rPr>
          <w:color w:val="auto"/>
        </w:rPr>
      </w:pPr>
      <w:r w:rsidRPr="001A44C9">
        <w:rPr>
          <w:color w:val="auto"/>
        </w:rPr>
        <w:t>31 March;</w:t>
      </w:r>
    </w:p>
    <w:p w:rsidR="00912F48" w:rsidRPr="001A44C9" w:rsidRDefault="00912F48" w:rsidP="00906688">
      <w:pPr>
        <w:pStyle w:val="clausetexti"/>
        <w:keepLines w:val="0"/>
        <w:rPr>
          <w:color w:val="auto"/>
        </w:rPr>
      </w:pPr>
      <w:r w:rsidRPr="001A44C9">
        <w:rPr>
          <w:color w:val="auto"/>
        </w:rPr>
        <w:t>30 September; and</w:t>
      </w:r>
    </w:p>
    <w:p w:rsidR="00912F48" w:rsidRPr="001A44C9" w:rsidRDefault="00912F48" w:rsidP="00906688">
      <w:pPr>
        <w:pStyle w:val="clausetexti"/>
        <w:keepLines w:val="0"/>
        <w:rPr>
          <w:color w:val="auto"/>
        </w:rPr>
      </w:pPr>
      <w:r w:rsidRPr="001A44C9">
        <w:rPr>
          <w:color w:val="auto"/>
        </w:rPr>
        <w:t>31 December</w:t>
      </w:r>
      <w:r w:rsidR="0011522B" w:rsidRPr="001A44C9">
        <w:rPr>
          <w:color w:val="auto"/>
        </w:rPr>
        <w:t>;</w:t>
      </w:r>
      <w:r w:rsidRPr="001A44C9">
        <w:rPr>
          <w:color w:val="auto"/>
        </w:rPr>
        <w:t xml:space="preserve"> and</w:t>
      </w:r>
    </w:p>
    <w:p w:rsidR="00912F48" w:rsidRPr="001A44C9" w:rsidRDefault="00741FCF" w:rsidP="00906688">
      <w:pPr>
        <w:pStyle w:val="clausetexta"/>
        <w:keepLines w:val="0"/>
        <w:rPr>
          <w:color w:val="auto"/>
        </w:rPr>
      </w:pPr>
      <w:r w:rsidRPr="001A44C9">
        <w:rPr>
          <w:color w:val="auto"/>
        </w:rPr>
        <w:t xml:space="preserve">annual </w:t>
      </w:r>
      <w:r w:rsidR="00912F48" w:rsidRPr="001A44C9">
        <w:rPr>
          <w:color w:val="auto"/>
        </w:rPr>
        <w:t>Reports within 15 Business Days of 30 June for each year of the Term of this Deed.</w:t>
      </w:r>
    </w:p>
    <w:p w:rsidR="00912F48" w:rsidRPr="001A44C9" w:rsidRDefault="0015220E" w:rsidP="00906688">
      <w:pPr>
        <w:pStyle w:val="clausetext11xxxxx"/>
        <w:keepLines w:val="0"/>
        <w:rPr>
          <w:color w:val="auto"/>
        </w:rPr>
      </w:pPr>
      <w:bookmarkStart w:id="2576" w:name="_Ref393808527"/>
      <w:r w:rsidRPr="001A44C9">
        <w:rPr>
          <w:color w:val="auto"/>
        </w:rPr>
        <w:t xml:space="preserve">Quarterly and annual </w:t>
      </w:r>
      <w:r w:rsidR="00912F48" w:rsidRPr="001A44C9">
        <w:rPr>
          <w:color w:val="auto"/>
        </w:rPr>
        <w:t xml:space="preserve">Reports provided to </w:t>
      </w:r>
      <w:r w:rsidR="00FD0209" w:rsidRPr="001A44C9">
        <w:rPr>
          <w:color w:val="auto"/>
        </w:rPr>
        <w:t>the Department</w:t>
      </w:r>
      <w:r w:rsidR="00912F48" w:rsidRPr="001A44C9">
        <w:rPr>
          <w:color w:val="auto"/>
        </w:rPr>
        <w:t xml:space="preserve"> in accordance with clause </w:t>
      </w:r>
      <w:r w:rsidR="00462255" w:rsidRPr="001A44C9">
        <w:rPr>
          <w:color w:val="auto"/>
        </w:rPr>
        <w:fldChar w:fldCharType="begin"/>
      </w:r>
      <w:r w:rsidR="00462255" w:rsidRPr="001A44C9">
        <w:rPr>
          <w:color w:val="auto"/>
        </w:rPr>
        <w:instrText xml:space="preserve"> REF _Ref393808505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BF3782">
        <w:rPr>
          <w:color w:val="auto"/>
        </w:rPr>
        <w:t>134.8</w:t>
      </w:r>
      <w:r w:rsidR="00462255" w:rsidRPr="001A44C9">
        <w:rPr>
          <w:color w:val="auto"/>
        </w:rPr>
        <w:fldChar w:fldCharType="end"/>
      </w:r>
      <w:r w:rsidR="000F74EF" w:rsidRPr="001A44C9">
        <w:rPr>
          <w:color w:val="auto"/>
        </w:rPr>
        <w:t xml:space="preserve"> </w:t>
      </w:r>
      <w:r w:rsidR="00912F48" w:rsidRPr="001A44C9">
        <w:rPr>
          <w:color w:val="auto"/>
        </w:rPr>
        <w:t xml:space="preserve">must </w:t>
      </w:r>
      <w:r w:rsidR="008F7F36" w:rsidRPr="001A44C9">
        <w:rPr>
          <w:color w:val="auto"/>
        </w:rPr>
        <w:t xml:space="preserve">be prepared in accordance with and </w:t>
      </w:r>
      <w:r w:rsidR="00912F48" w:rsidRPr="001A44C9">
        <w:rPr>
          <w:color w:val="auto"/>
        </w:rPr>
        <w:t xml:space="preserve">include </w:t>
      </w:r>
      <w:r w:rsidR="00135CB7" w:rsidRPr="001A44C9">
        <w:rPr>
          <w:color w:val="auto"/>
        </w:rPr>
        <w:t>any</w:t>
      </w:r>
      <w:r w:rsidR="001845F6" w:rsidRPr="001A44C9">
        <w:rPr>
          <w:color w:val="auto"/>
        </w:rPr>
        <w:t xml:space="preserve"> </w:t>
      </w:r>
      <w:r w:rsidR="00912F48" w:rsidRPr="001A44C9">
        <w:rPr>
          <w:color w:val="auto"/>
        </w:rPr>
        <w:t>information</w:t>
      </w:r>
      <w:r w:rsidR="001845F6" w:rsidRPr="001A44C9">
        <w:rPr>
          <w:color w:val="auto"/>
        </w:rPr>
        <w:t xml:space="preserve"> </w:t>
      </w:r>
      <w:r w:rsidR="00DB76C4" w:rsidRPr="001A44C9">
        <w:rPr>
          <w:color w:val="auto"/>
        </w:rPr>
        <w:t xml:space="preserve">set out in </w:t>
      </w:r>
      <w:r w:rsidR="00EB1784" w:rsidRPr="001A44C9">
        <w:rPr>
          <w:color w:val="auto"/>
        </w:rPr>
        <w:t xml:space="preserve">any </w:t>
      </w:r>
      <w:r w:rsidR="001845F6" w:rsidRPr="001A44C9">
        <w:rPr>
          <w:color w:val="auto"/>
        </w:rPr>
        <w:t>Guidelines.</w:t>
      </w:r>
      <w:bookmarkEnd w:id="2576"/>
    </w:p>
    <w:p w:rsidR="007220BB" w:rsidRPr="001A44C9" w:rsidRDefault="007220BB" w:rsidP="00906688">
      <w:pPr>
        <w:pStyle w:val="ClauseHeadings1xxxx"/>
        <w:keepLines w:val="0"/>
      </w:pPr>
      <w:bookmarkStart w:id="2577" w:name="_Toc394932852"/>
      <w:bookmarkStart w:id="2578" w:name="_Toc394992006"/>
      <w:bookmarkStart w:id="2579" w:name="_Toc394992261"/>
      <w:bookmarkStart w:id="2580" w:name="_Toc394992516"/>
      <w:bookmarkStart w:id="2581" w:name="_Toc394992772"/>
      <w:bookmarkStart w:id="2582" w:name="_Toc395174032"/>
      <w:bookmarkStart w:id="2583" w:name="_Toc395204608"/>
      <w:bookmarkStart w:id="2584" w:name="_Toc395267803"/>
      <w:bookmarkStart w:id="2585" w:name="_Toc395268056"/>
      <w:bookmarkStart w:id="2586" w:name="_Toc395280898"/>
      <w:bookmarkStart w:id="2587" w:name="_Toc395281150"/>
      <w:bookmarkStart w:id="2588" w:name="_Toc395281402"/>
      <w:bookmarkStart w:id="2589" w:name="_Toc395282114"/>
      <w:bookmarkStart w:id="2590" w:name="_Toc395282366"/>
      <w:bookmarkStart w:id="2591" w:name="_Toc395282618"/>
      <w:bookmarkStart w:id="2592" w:name="_Toc395282870"/>
      <w:bookmarkStart w:id="2593" w:name="_Toc395283122"/>
      <w:bookmarkStart w:id="2594" w:name="_Toc394932863"/>
      <w:bookmarkStart w:id="2595" w:name="_Toc394992017"/>
      <w:bookmarkStart w:id="2596" w:name="_Toc394992272"/>
      <w:bookmarkStart w:id="2597" w:name="_Toc394992527"/>
      <w:bookmarkStart w:id="2598" w:name="_Toc394992783"/>
      <w:bookmarkStart w:id="2599" w:name="_Toc395174043"/>
      <w:bookmarkStart w:id="2600" w:name="_Toc395204619"/>
      <w:bookmarkStart w:id="2601" w:name="_Toc395267814"/>
      <w:bookmarkStart w:id="2602" w:name="_Toc395268067"/>
      <w:bookmarkStart w:id="2603" w:name="_Toc395280909"/>
      <w:bookmarkStart w:id="2604" w:name="_Toc395281161"/>
      <w:bookmarkStart w:id="2605" w:name="_Toc395281413"/>
      <w:bookmarkStart w:id="2606" w:name="_Toc395282125"/>
      <w:bookmarkStart w:id="2607" w:name="_Toc395282377"/>
      <w:bookmarkStart w:id="2608" w:name="_Toc395282629"/>
      <w:bookmarkStart w:id="2609" w:name="_Toc395282881"/>
      <w:bookmarkStart w:id="2610" w:name="_Toc395283133"/>
      <w:bookmarkStart w:id="2611" w:name="_Toc225840217"/>
      <w:bookmarkStart w:id="2612" w:name="_Toc393289736"/>
      <w:bookmarkStart w:id="2613" w:name="_Ref393808633"/>
      <w:bookmarkStart w:id="2614" w:name="_Toc415224995"/>
      <w:bookmarkStart w:id="2615" w:name="_Toc440881554"/>
      <w:bookmarkStart w:id="2616" w:name="_Toc225840209"/>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r w:rsidRPr="001A44C9">
        <w:t>Harvest Labour Services - Fees</w:t>
      </w:r>
      <w:bookmarkEnd w:id="2611"/>
      <w:bookmarkEnd w:id="2612"/>
      <w:bookmarkEnd w:id="2613"/>
      <w:bookmarkEnd w:id="2614"/>
      <w:bookmarkEnd w:id="2615"/>
    </w:p>
    <w:p w:rsidR="007220BB" w:rsidRPr="001A44C9" w:rsidRDefault="007220BB" w:rsidP="00906688">
      <w:pPr>
        <w:pStyle w:val="Italicclausesub-headings"/>
        <w:keepLines w:val="0"/>
        <w:rPr>
          <w:color w:val="auto"/>
        </w:rPr>
      </w:pPr>
      <w:r w:rsidRPr="001A44C9">
        <w:rPr>
          <w:color w:val="auto"/>
        </w:rPr>
        <w:t>Harvest Placement Fees</w:t>
      </w:r>
    </w:p>
    <w:p w:rsidR="005F6543" w:rsidRPr="001A44C9" w:rsidRDefault="007220BB" w:rsidP="00906688">
      <w:pPr>
        <w:pStyle w:val="clausetext11xxxxx"/>
        <w:keepLines w:val="0"/>
        <w:rPr>
          <w:color w:val="auto"/>
        </w:rPr>
      </w:pPr>
      <w:bookmarkStart w:id="2617" w:name="_Ref400021591"/>
      <w:r w:rsidRPr="001A44C9">
        <w:rPr>
          <w:color w:val="auto"/>
        </w:rPr>
        <w:t xml:space="preserve">Subject </w:t>
      </w:r>
      <w:r w:rsidR="00EB1784" w:rsidRPr="001A44C9">
        <w:rPr>
          <w:color w:val="auto"/>
        </w:rPr>
        <w:t xml:space="preserve">to </w:t>
      </w:r>
      <w:r w:rsidR="00671FCB" w:rsidRPr="001A44C9">
        <w:rPr>
          <w:color w:val="auto"/>
        </w:rPr>
        <w:t>this Deed</w:t>
      </w:r>
      <w:r w:rsidR="00C07A9F" w:rsidRPr="001A44C9">
        <w:rPr>
          <w:color w:val="auto"/>
        </w:rPr>
        <w:t>,</w:t>
      </w:r>
      <w:r w:rsidR="00671FCB" w:rsidRPr="001A44C9">
        <w:rPr>
          <w:color w:val="auto"/>
        </w:rPr>
        <w:t xml:space="preserve"> including </w:t>
      </w:r>
      <w:r w:rsidR="005F6543" w:rsidRPr="001A44C9">
        <w:rPr>
          <w:color w:val="auto"/>
        </w:rPr>
        <w:t xml:space="preserve">clauses </w:t>
      </w:r>
      <w:r w:rsidR="005F6543" w:rsidRPr="001A44C9">
        <w:rPr>
          <w:color w:val="auto"/>
        </w:rPr>
        <w:fldChar w:fldCharType="begin"/>
      </w:r>
      <w:r w:rsidR="005F6543" w:rsidRPr="001A44C9">
        <w:rPr>
          <w:color w:val="auto"/>
        </w:rPr>
        <w:instrText xml:space="preserve"> REF _Ref393808659 \r \h </w:instrText>
      </w:r>
      <w:r w:rsidR="005922A0" w:rsidRPr="001A44C9">
        <w:rPr>
          <w:color w:val="auto"/>
        </w:rPr>
        <w:instrText xml:space="preserve"> \* MERGEFORMAT </w:instrText>
      </w:r>
      <w:r w:rsidR="005F6543" w:rsidRPr="001A44C9">
        <w:rPr>
          <w:color w:val="auto"/>
        </w:rPr>
      </w:r>
      <w:r w:rsidR="005F6543" w:rsidRPr="001A44C9">
        <w:rPr>
          <w:color w:val="auto"/>
        </w:rPr>
        <w:fldChar w:fldCharType="separate"/>
      </w:r>
      <w:r w:rsidR="00BF3782">
        <w:rPr>
          <w:color w:val="auto"/>
        </w:rPr>
        <w:t>135.2</w:t>
      </w:r>
      <w:r w:rsidR="005F6543" w:rsidRPr="001A44C9">
        <w:rPr>
          <w:color w:val="auto"/>
        </w:rPr>
        <w:fldChar w:fldCharType="end"/>
      </w:r>
      <w:r w:rsidR="005F6543" w:rsidRPr="001A44C9">
        <w:rPr>
          <w:color w:val="auto"/>
        </w:rPr>
        <w:t xml:space="preserve"> to </w:t>
      </w:r>
      <w:r w:rsidR="005F6543" w:rsidRPr="001A44C9">
        <w:rPr>
          <w:color w:val="auto"/>
        </w:rPr>
        <w:fldChar w:fldCharType="begin"/>
      </w:r>
      <w:r w:rsidR="005F6543" w:rsidRPr="001A44C9">
        <w:rPr>
          <w:color w:val="auto"/>
        </w:rPr>
        <w:instrText xml:space="preserve"> REF _Ref393808666 \r \h </w:instrText>
      </w:r>
      <w:r w:rsidR="005922A0" w:rsidRPr="001A44C9">
        <w:rPr>
          <w:color w:val="auto"/>
        </w:rPr>
        <w:instrText xml:space="preserve"> \* MERGEFORMAT </w:instrText>
      </w:r>
      <w:r w:rsidR="005F6543" w:rsidRPr="001A44C9">
        <w:rPr>
          <w:color w:val="auto"/>
        </w:rPr>
      </w:r>
      <w:r w:rsidR="005F6543" w:rsidRPr="001A44C9">
        <w:rPr>
          <w:color w:val="auto"/>
        </w:rPr>
        <w:fldChar w:fldCharType="separate"/>
      </w:r>
      <w:r w:rsidR="00BF3782">
        <w:rPr>
          <w:color w:val="auto"/>
        </w:rPr>
        <w:t>135.4</w:t>
      </w:r>
      <w:r w:rsidR="005F6543" w:rsidRPr="001A44C9">
        <w:rPr>
          <w:color w:val="auto"/>
        </w:rPr>
        <w:fldChar w:fldCharType="end"/>
      </w:r>
      <w:r w:rsidR="00671FCB" w:rsidRPr="001A44C9">
        <w:rPr>
          <w:color w:val="auto"/>
        </w:rPr>
        <w:t xml:space="preserve">, </w:t>
      </w:r>
      <w:r w:rsidRPr="001A44C9">
        <w:rPr>
          <w:color w:val="auto"/>
        </w:rPr>
        <w:t>the Provider may claim</w:t>
      </w:r>
      <w:r w:rsidR="005B4CBF" w:rsidRPr="001A44C9">
        <w:rPr>
          <w:color w:val="auto"/>
        </w:rPr>
        <w:t>,</w:t>
      </w:r>
      <w:r w:rsidRPr="001A44C9">
        <w:rPr>
          <w:color w:val="auto"/>
        </w:rPr>
        <w:t xml:space="preserve"> </w:t>
      </w:r>
      <w:r w:rsidR="005B4CBF" w:rsidRPr="001A44C9">
        <w:rPr>
          <w:color w:val="auto"/>
        </w:rPr>
        <w:t xml:space="preserve">and the Department will pay, </w:t>
      </w:r>
      <w:r w:rsidRPr="001A44C9">
        <w:rPr>
          <w:color w:val="auto"/>
        </w:rPr>
        <w:t>a Harvest Placement Fee of $4</w:t>
      </w:r>
      <w:r w:rsidR="00E511C0" w:rsidRPr="001A44C9">
        <w:rPr>
          <w:color w:val="auto"/>
        </w:rPr>
        <w:t>9.</w:t>
      </w:r>
      <w:r w:rsidRPr="001A44C9">
        <w:rPr>
          <w:color w:val="auto"/>
        </w:rPr>
        <w:t>5</w:t>
      </w:r>
      <w:r w:rsidR="00E511C0" w:rsidRPr="001A44C9">
        <w:rPr>
          <w:color w:val="auto"/>
        </w:rPr>
        <w:t>0</w:t>
      </w:r>
      <w:r w:rsidRPr="001A44C9">
        <w:rPr>
          <w:color w:val="auto"/>
        </w:rPr>
        <w:t xml:space="preserve"> for every Harvest Placement completed by the Provider</w:t>
      </w:r>
      <w:r w:rsidR="00AF19FF" w:rsidRPr="001A44C9">
        <w:rPr>
          <w:color w:val="auto"/>
        </w:rPr>
        <w:t xml:space="preserve"> </w:t>
      </w:r>
      <w:r w:rsidR="005F6543" w:rsidRPr="001A44C9">
        <w:rPr>
          <w:color w:val="auto"/>
        </w:rPr>
        <w:t xml:space="preserve">during </w:t>
      </w:r>
      <w:r w:rsidR="00671FCB" w:rsidRPr="001A44C9">
        <w:rPr>
          <w:color w:val="auto"/>
        </w:rPr>
        <w:t xml:space="preserve">a </w:t>
      </w:r>
      <w:r w:rsidR="005F6543" w:rsidRPr="001A44C9">
        <w:rPr>
          <w:color w:val="auto"/>
        </w:rPr>
        <w:t>Harvest Period:</w:t>
      </w:r>
      <w:bookmarkEnd w:id="2617"/>
      <w:r w:rsidR="005F6543" w:rsidRPr="001A44C9">
        <w:rPr>
          <w:color w:val="auto"/>
        </w:rPr>
        <w:t xml:space="preserve"> </w:t>
      </w:r>
    </w:p>
    <w:p w:rsidR="007220BB" w:rsidRPr="001A44C9" w:rsidRDefault="00797A4F" w:rsidP="00F230EF">
      <w:pPr>
        <w:pStyle w:val="clausetexta"/>
        <w:rPr>
          <w:color w:val="auto"/>
        </w:rPr>
      </w:pPr>
      <w:r w:rsidRPr="001A44C9">
        <w:rPr>
          <w:color w:val="auto"/>
        </w:rPr>
        <w:t>no more than 56 days after the day o</w:t>
      </w:r>
      <w:r w:rsidR="00671FCB" w:rsidRPr="001A44C9">
        <w:rPr>
          <w:color w:val="auto"/>
        </w:rPr>
        <w:t>f</w:t>
      </w:r>
      <w:r w:rsidRPr="001A44C9">
        <w:rPr>
          <w:color w:val="auto"/>
        </w:rPr>
        <w:t xml:space="preserve"> the achievement of a Harvest Placement</w:t>
      </w:r>
      <w:r w:rsidR="005F6543" w:rsidRPr="001A44C9">
        <w:rPr>
          <w:color w:val="auto"/>
        </w:rPr>
        <w:t>; and</w:t>
      </w:r>
    </w:p>
    <w:p w:rsidR="007220BB" w:rsidRPr="001A44C9" w:rsidRDefault="007220BB" w:rsidP="00F230EF">
      <w:pPr>
        <w:pStyle w:val="clausetexta"/>
        <w:rPr>
          <w:color w:val="auto"/>
        </w:rPr>
      </w:pPr>
      <w:r w:rsidRPr="001A44C9">
        <w:rPr>
          <w:color w:val="auto"/>
        </w:rPr>
        <w:t>provided that each Harvest Placement is recorded on the Department’s IT Systems.</w:t>
      </w:r>
    </w:p>
    <w:p w:rsidR="007220BB" w:rsidRPr="001A44C9" w:rsidRDefault="007220BB" w:rsidP="00906688">
      <w:pPr>
        <w:pStyle w:val="clausetext11xxxxx"/>
        <w:keepLines w:val="0"/>
        <w:rPr>
          <w:color w:val="auto"/>
        </w:rPr>
      </w:pPr>
      <w:bookmarkStart w:id="2618" w:name="_Ref393808659"/>
      <w:r w:rsidRPr="001A44C9">
        <w:rPr>
          <w:color w:val="auto"/>
        </w:rPr>
        <w:t xml:space="preserve">Subject to clause </w:t>
      </w:r>
      <w:r w:rsidR="00462255" w:rsidRPr="001A44C9">
        <w:rPr>
          <w:color w:val="auto"/>
        </w:rPr>
        <w:fldChar w:fldCharType="begin"/>
      </w:r>
      <w:r w:rsidR="00462255" w:rsidRPr="001A44C9">
        <w:rPr>
          <w:color w:val="auto"/>
        </w:rPr>
        <w:instrText xml:space="preserve"> REF _Ref393808674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BF3782">
        <w:rPr>
          <w:color w:val="auto"/>
        </w:rPr>
        <w:t>135.3</w:t>
      </w:r>
      <w:r w:rsidR="00462255" w:rsidRPr="001A44C9">
        <w:rPr>
          <w:color w:val="auto"/>
        </w:rPr>
        <w:fldChar w:fldCharType="end"/>
      </w:r>
      <w:r w:rsidRPr="001A44C9">
        <w:rPr>
          <w:color w:val="auto"/>
        </w:rPr>
        <w:t>, the Provider may claim no more than one Harvest Placement Fee for a Harvest Worker who is placed:</w:t>
      </w:r>
      <w:bookmarkEnd w:id="2618"/>
    </w:p>
    <w:p w:rsidR="007220BB" w:rsidRPr="001A44C9" w:rsidRDefault="007220BB" w:rsidP="00906688">
      <w:pPr>
        <w:pStyle w:val="clausetexta"/>
        <w:keepLines w:val="0"/>
        <w:rPr>
          <w:color w:val="auto"/>
        </w:rPr>
      </w:pPr>
      <w:r w:rsidRPr="001A44C9">
        <w:rPr>
          <w:color w:val="auto"/>
        </w:rPr>
        <w:t>with the same Harvest Employer;</w:t>
      </w:r>
    </w:p>
    <w:p w:rsidR="007220BB" w:rsidRPr="001A44C9" w:rsidRDefault="007220BB" w:rsidP="00906688">
      <w:pPr>
        <w:pStyle w:val="clausetexta"/>
        <w:keepLines w:val="0"/>
        <w:rPr>
          <w:color w:val="auto"/>
        </w:rPr>
      </w:pPr>
      <w:r w:rsidRPr="001A44C9">
        <w:rPr>
          <w:color w:val="auto"/>
        </w:rPr>
        <w:t xml:space="preserve">in the same Harvest Area; and </w:t>
      </w:r>
    </w:p>
    <w:p w:rsidR="007220BB" w:rsidRPr="001A44C9" w:rsidRDefault="007220BB" w:rsidP="00906688">
      <w:pPr>
        <w:pStyle w:val="clausetexta"/>
        <w:keepLines w:val="0"/>
        <w:rPr>
          <w:color w:val="auto"/>
        </w:rPr>
      </w:pPr>
      <w:r w:rsidRPr="001A44C9">
        <w:rPr>
          <w:color w:val="auto"/>
        </w:rPr>
        <w:t xml:space="preserve">during the same Harvest Period. </w:t>
      </w:r>
    </w:p>
    <w:p w:rsidR="007220BB" w:rsidRPr="001A44C9" w:rsidRDefault="007220BB" w:rsidP="00906688">
      <w:pPr>
        <w:pStyle w:val="clausetext11xxxxx"/>
        <w:keepLines w:val="0"/>
        <w:rPr>
          <w:color w:val="auto"/>
        </w:rPr>
      </w:pPr>
      <w:bookmarkStart w:id="2619" w:name="_Ref393808674"/>
      <w:r w:rsidRPr="001A44C9">
        <w:rPr>
          <w:color w:val="auto"/>
        </w:rPr>
        <w:t xml:space="preserve">If </w:t>
      </w:r>
      <w:r w:rsidR="00671FCB" w:rsidRPr="001A44C9">
        <w:rPr>
          <w:color w:val="auto"/>
        </w:rPr>
        <w:t xml:space="preserve">a </w:t>
      </w:r>
      <w:r w:rsidRPr="001A44C9">
        <w:rPr>
          <w:color w:val="auto"/>
        </w:rPr>
        <w:t>Harvest Period is for 52 weeks, the Provider may claim up to two Harvest Placement Fees for a Harvest Worker who is placed more than once with the same Harvest Employer in the same Harvest Area and in the same Harvest Period, provided that the two Harvest Placements for which Harvest Placement Fees are claimed are at least 26 weeks apart.</w:t>
      </w:r>
      <w:bookmarkEnd w:id="2619"/>
    </w:p>
    <w:p w:rsidR="007220BB" w:rsidRPr="001A44C9" w:rsidRDefault="007220BB" w:rsidP="00906688">
      <w:pPr>
        <w:pStyle w:val="clausetext11xxxxx"/>
        <w:keepLines w:val="0"/>
        <w:rPr>
          <w:color w:val="auto"/>
        </w:rPr>
      </w:pPr>
      <w:bookmarkStart w:id="2620" w:name="_Ref393808666"/>
      <w:r w:rsidRPr="001A44C9">
        <w:rPr>
          <w:color w:val="auto"/>
        </w:rPr>
        <w:t xml:space="preserve">The Provider must not claim more than two Harvest Placement Fees in any seven day period for a Harvest Worker who is placed with different Harvest Employers </w:t>
      </w:r>
      <w:bookmarkEnd w:id="2620"/>
    </w:p>
    <w:p w:rsidR="007220BB" w:rsidRPr="001A44C9" w:rsidRDefault="007220BB" w:rsidP="00F230EF">
      <w:pPr>
        <w:pStyle w:val="Italicclausesub-headings"/>
        <w:keepNext/>
        <w:keepLines w:val="0"/>
        <w:rPr>
          <w:color w:val="auto"/>
        </w:rPr>
      </w:pPr>
      <w:r w:rsidRPr="001A44C9">
        <w:rPr>
          <w:color w:val="auto"/>
        </w:rPr>
        <w:t>Harvest Service Fees</w:t>
      </w:r>
    </w:p>
    <w:p w:rsidR="00671FCB" w:rsidRPr="001A44C9" w:rsidRDefault="007220BB" w:rsidP="00671FCB">
      <w:pPr>
        <w:pStyle w:val="clausetext11xxxxx"/>
        <w:keepLines w:val="0"/>
        <w:rPr>
          <w:color w:val="auto"/>
        </w:rPr>
      </w:pPr>
      <w:bookmarkStart w:id="2621" w:name="_Ref396749638"/>
      <w:r w:rsidRPr="001A44C9">
        <w:rPr>
          <w:color w:val="auto"/>
        </w:rPr>
        <w:t>Subject to this Deed, the Provider may claim</w:t>
      </w:r>
      <w:r w:rsidR="002C0E3F" w:rsidRPr="001A44C9">
        <w:rPr>
          <w:color w:val="auto"/>
        </w:rPr>
        <w:t xml:space="preserve"> a total of $215,600 in</w:t>
      </w:r>
      <w:r w:rsidRPr="001A44C9">
        <w:rPr>
          <w:color w:val="auto"/>
        </w:rPr>
        <w:t xml:space="preserve"> Harvest Service Fees </w:t>
      </w:r>
      <w:r w:rsidR="00671FCB" w:rsidRPr="001A44C9">
        <w:rPr>
          <w:color w:val="auto"/>
        </w:rPr>
        <w:t>each Financial Year:</w:t>
      </w:r>
      <w:bookmarkEnd w:id="2621"/>
    </w:p>
    <w:p w:rsidR="00671FCB" w:rsidRPr="001A44C9" w:rsidRDefault="007220BB" w:rsidP="00CB1083">
      <w:pPr>
        <w:pStyle w:val="clausetexta"/>
        <w:rPr>
          <w:color w:val="auto"/>
        </w:rPr>
      </w:pPr>
      <w:r w:rsidRPr="001A44C9">
        <w:rPr>
          <w:color w:val="auto"/>
        </w:rPr>
        <w:t>payable in four equal instalments</w:t>
      </w:r>
      <w:r w:rsidR="002C0E3F" w:rsidRPr="001A44C9">
        <w:rPr>
          <w:color w:val="auto"/>
        </w:rPr>
        <w:t xml:space="preserve"> of $53,900</w:t>
      </w:r>
      <w:r w:rsidR="00671FCB" w:rsidRPr="001A44C9">
        <w:rPr>
          <w:color w:val="auto"/>
        </w:rPr>
        <w:t xml:space="preserve"> with:</w:t>
      </w:r>
    </w:p>
    <w:p w:rsidR="00671FCB" w:rsidRPr="001A44C9" w:rsidRDefault="007220BB" w:rsidP="00CB1083">
      <w:pPr>
        <w:pStyle w:val="clausetexti"/>
        <w:rPr>
          <w:color w:val="auto"/>
        </w:rPr>
      </w:pPr>
      <w:bookmarkStart w:id="2622" w:name="_Ref414974293"/>
      <w:bookmarkStart w:id="2623" w:name="_Ref392505803"/>
      <w:r w:rsidRPr="001A44C9">
        <w:rPr>
          <w:color w:val="auto"/>
        </w:rPr>
        <w:t>the first instalment claim</w:t>
      </w:r>
      <w:r w:rsidR="00671FCB" w:rsidRPr="001A44C9">
        <w:rPr>
          <w:color w:val="auto"/>
        </w:rPr>
        <w:t>able</w:t>
      </w:r>
      <w:r w:rsidRPr="001A44C9">
        <w:rPr>
          <w:color w:val="auto"/>
        </w:rPr>
        <w:t xml:space="preserve"> on the Deed Commencement Date</w:t>
      </w:r>
      <w:r w:rsidR="00671FCB" w:rsidRPr="001A44C9">
        <w:rPr>
          <w:color w:val="auto"/>
        </w:rPr>
        <w:t>; and</w:t>
      </w:r>
      <w:bookmarkEnd w:id="2622"/>
    </w:p>
    <w:p w:rsidR="00671FCB" w:rsidRPr="001A44C9" w:rsidRDefault="00671FCB" w:rsidP="00CB1083">
      <w:pPr>
        <w:pStyle w:val="clausetexti"/>
        <w:rPr>
          <w:color w:val="auto"/>
        </w:rPr>
      </w:pPr>
      <w:r w:rsidRPr="001A44C9">
        <w:rPr>
          <w:color w:val="auto"/>
        </w:rPr>
        <w:t>t</w:t>
      </w:r>
      <w:r w:rsidR="007220BB" w:rsidRPr="001A44C9">
        <w:rPr>
          <w:color w:val="auto"/>
        </w:rPr>
        <w:t>he second and subsequent instalments claim</w:t>
      </w:r>
      <w:r w:rsidRPr="001A44C9">
        <w:rPr>
          <w:color w:val="auto"/>
        </w:rPr>
        <w:t>able</w:t>
      </w:r>
      <w:r w:rsidR="007220BB" w:rsidRPr="001A44C9">
        <w:rPr>
          <w:color w:val="auto"/>
        </w:rPr>
        <w:t xml:space="preserve"> on </w:t>
      </w:r>
      <w:r w:rsidR="00D85D6F" w:rsidRPr="001A44C9">
        <w:rPr>
          <w:color w:val="auto"/>
        </w:rPr>
        <w:t>the first day of each Financial Quarter following Deed Commencement Date</w:t>
      </w:r>
      <w:r w:rsidR="0011522B" w:rsidRPr="001A44C9">
        <w:rPr>
          <w:color w:val="auto"/>
        </w:rPr>
        <w:t>;</w:t>
      </w:r>
    </w:p>
    <w:p w:rsidR="007220BB" w:rsidRPr="001A44C9" w:rsidRDefault="007220BB" w:rsidP="00CB1083">
      <w:pPr>
        <w:pStyle w:val="clausetexta"/>
        <w:rPr>
          <w:color w:val="auto"/>
        </w:rPr>
      </w:pPr>
      <w:bookmarkStart w:id="2624" w:name="_Ref392505804"/>
      <w:bookmarkEnd w:id="2623"/>
      <w:r w:rsidRPr="001A44C9">
        <w:rPr>
          <w:color w:val="auto"/>
        </w:rPr>
        <w:t>provided</w:t>
      </w:r>
      <w:r w:rsidR="00671FCB" w:rsidRPr="001A44C9">
        <w:rPr>
          <w:color w:val="auto"/>
        </w:rPr>
        <w:t xml:space="preserve"> that</w:t>
      </w:r>
      <w:r w:rsidRPr="001A44C9">
        <w:rPr>
          <w:color w:val="auto"/>
        </w:rPr>
        <w:t>:</w:t>
      </w:r>
    </w:p>
    <w:p w:rsidR="007220BB" w:rsidRPr="001A44C9" w:rsidRDefault="002C0E3F" w:rsidP="00CB1083">
      <w:pPr>
        <w:pStyle w:val="clausetexti"/>
        <w:rPr>
          <w:color w:val="auto"/>
        </w:rPr>
      </w:pPr>
      <w:r w:rsidRPr="001A44C9">
        <w:rPr>
          <w:color w:val="auto"/>
        </w:rPr>
        <w:t xml:space="preserve">with the exception of the instalment referred to in clause </w:t>
      </w:r>
      <w:r w:rsidR="001E33DF" w:rsidRPr="001A44C9">
        <w:rPr>
          <w:color w:val="auto"/>
        </w:rPr>
        <w:fldChar w:fldCharType="begin"/>
      </w:r>
      <w:r w:rsidR="001E33DF" w:rsidRPr="001A44C9">
        <w:rPr>
          <w:color w:val="auto"/>
        </w:rPr>
        <w:instrText xml:space="preserve"> REF _Ref414974293 \w \h </w:instrText>
      </w:r>
      <w:r w:rsidR="003E2B7B" w:rsidRPr="001A44C9">
        <w:rPr>
          <w:color w:val="auto"/>
        </w:rPr>
        <w:instrText xml:space="preserve"> \* MERGEFORMAT </w:instrText>
      </w:r>
      <w:r w:rsidR="001E33DF" w:rsidRPr="001A44C9">
        <w:rPr>
          <w:color w:val="auto"/>
        </w:rPr>
      </w:r>
      <w:r w:rsidR="001E33DF" w:rsidRPr="001A44C9">
        <w:rPr>
          <w:color w:val="auto"/>
        </w:rPr>
        <w:fldChar w:fldCharType="separate"/>
      </w:r>
      <w:r w:rsidR="00BF3782">
        <w:rPr>
          <w:color w:val="auto"/>
        </w:rPr>
        <w:t>135.5(a)(i)</w:t>
      </w:r>
      <w:r w:rsidR="001E33DF" w:rsidRPr="001A44C9">
        <w:rPr>
          <w:color w:val="auto"/>
        </w:rPr>
        <w:fldChar w:fldCharType="end"/>
      </w:r>
      <w:r w:rsidRPr="001A44C9">
        <w:rPr>
          <w:color w:val="auto"/>
        </w:rPr>
        <w:t xml:space="preserve">, </w:t>
      </w:r>
      <w:r w:rsidR="007220BB" w:rsidRPr="001A44C9">
        <w:rPr>
          <w:color w:val="auto"/>
        </w:rPr>
        <w:t xml:space="preserve">the Department has received either a quarterly Report or </w:t>
      </w:r>
      <w:r w:rsidR="00A91DD3" w:rsidRPr="001A44C9">
        <w:rPr>
          <w:color w:val="auto"/>
        </w:rPr>
        <w:t>an annual</w:t>
      </w:r>
      <w:r w:rsidR="007220BB" w:rsidRPr="001A44C9">
        <w:rPr>
          <w:color w:val="auto"/>
        </w:rPr>
        <w:t xml:space="preserve"> Report (as </w:t>
      </w:r>
      <w:r w:rsidR="00184304" w:rsidRPr="001A44C9">
        <w:rPr>
          <w:color w:val="auto"/>
        </w:rPr>
        <w:t>relevant</w:t>
      </w:r>
      <w:r w:rsidR="007220BB" w:rsidRPr="001A44C9">
        <w:rPr>
          <w:color w:val="auto"/>
        </w:rPr>
        <w:t xml:space="preserve">) </w:t>
      </w:r>
      <w:r w:rsidR="00671FCB" w:rsidRPr="001A44C9">
        <w:rPr>
          <w:color w:val="auto"/>
        </w:rPr>
        <w:t xml:space="preserve">from the Provider </w:t>
      </w:r>
      <w:r w:rsidR="007220BB" w:rsidRPr="001A44C9">
        <w:rPr>
          <w:color w:val="auto"/>
        </w:rPr>
        <w:t xml:space="preserve">to the Department’s satisfaction, pursuant to clause </w:t>
      </w:r>
      <w:r w:rsidR="00462255" w:rsidRPr="001A44C9">
        <w:rPr>
          <w:color w:val="auto"/>
        </w:rPr>
        <w:fldChar w:fldCharType="begin"/>
      </w:r>
      <w:r w:rsidR="00462255" w:rsidRPr="001A44C9">
        <w:rPr>
          <w:color w:val="auto"/>
        </w:rPr>
        <w:instrText xml:space="preserve"> REF _Ref393808527 \r \h </w:instrText>
      </w:r>
      <w:r w:rsidR="005922A0" w:rsidRPr="001A44C9">
        <w:rPr>
          <w:color w:val="auto"/>
        </w:rPr>
        <w:instrText xml:space="preserve"> \* MERGEFORMAT </w:instrText>
      </w:r>
      <w:r w:rsidR="00462255" w:rsidRPr="001A44C9">
        <w:rPr>
          <w:color w:val="auto"/>
        </w:rPr>
      </w:r>
      <w:r w:rsidR="00462255" w:rsidRPr="001A44C9">
        <w:rPr>
          <w:color w:val="auto"/>
        </w:rPr>
        <w:fldChar w:fldCharType="separate"/>
      </w:r>
      <w:r w:rsidR="00BF3782">
        <w:rPr>
          <w:color w:val="auto"/>
        </w:rPr>
        <w:t>134.9</w:t>
      </w:r>
      <w:r w:rsidR="00462255" w:rsidRPr="001A44C9">
        <w:rPr>
          <w:color w:val="auto"/>
        </w:rPr>
        <w:fldChar w:fldCharType="end"/>
      </w:r>
      <w:r w:rsidR="007220BB" w:rsidRPr="001A44C9">
        <w:rPr>
          <w:color w:val="auto"/>
        </w:rPr>
        <w:t xml:space="preserve">; </w:t>
      </w:r>
    </w:p>
    <w:p w:rsidR="007220BB" w:rsidRPr="001A44C9" w:rsidRDefault="007220BB" w:rsidP="00CB1083">
      <w:pPr>
        <w:pStyle w:val="clausetexti"/>
        <w:rPr>
          <w:color w:val="auto"/>
        </w:rPr>
      </w:pPr>
      <w:r w:rsidRPr="001A44C9">
        <w:rPr>
          <w:color w:val="auto"/>
        </w:rPr>
        <w:t xml:space="preserve">the Provider has rendered a Tax Invoice for the </w:t>
      </w:r>
      <w:r w:rsidRPr="001A44C9">
        <w:rPr>
          <w:rStyle w:val="GDV5-Orange"/>
          <w:color w:val="auto"/>
        </w:rPr>
        <w:t xml:space="preserve">Harvest Service Fee </w:t>
      </w:r>
      <w:r w:rsidRPr="001A44C9">
        <w:rPr>
          <w:color w:val="auto"/>
        </w:rPr>
        <w:t xml:space="preserve">to the Department; </w:t>
      </w:r>
    </w:p>
    <w:p w:rsidR="007220BB" w:rsidRPr="001A44C9" w:rsidRDefault="007220BB" w:rsidP="00CB1083">
      <w:pPr>
        <w:pStyle w:val="clausetexti"/>
        <w:rPr>
          <w:color w:val="auto"/>
        </w:rPr>
      </w:pPr>
      <w:r w:rsidRPr="001A44C9">
        <w:rPr>
          <w:color w:val="auto"/>
        </w:rPr>
        <w:t>the Department accepts the Tax Invoice; and</w:t>
      </w:r>
    </w:p>
    <w:p w:rsidR="007220BB" w:rsidRPr="001A44C9" w:rsidRDefault="007220BB" w:rsidP="00CB1083">
      <w:pPr>
        <w:pStyle w:val="clausetexti"/>
        <w:rPr>
          <w:color w:val="auto"/>
        </w:rPr>
      </w:pPr>
      <w:r w:rsidRPr="001A44C9">
        <w:rPr>
          <w:color w:val="auto"/>
        </w:rPr>
        <w:t>the Provider holds Documentary Evidence as specified under clause</w:t>
      </w:r>
      <w:r w:rsidR="00361C94" w:rsidRPr="001A44C9">
        <w:rPr>
          <w:color w:val="auto"/>
        </w:rPr>
        <w:t xml:space="preserve"> </w:t>
      </w:r>
      <w:r w:rsidR="00361C94" w:rsidRPr="001A44C9">
        <w:rPr>
          <w:color w:val="auto"/>
        </w:rPr>
        <w:fldChar w:fldCharType="begin"/>
      </w:r>
      <w:r w:rsidR="00361C94" w:rsidRPr="001A44C9">
        <w:rPr>
          <w:color w:val="auto"/>
        </w:rPr>
        <w:instrText xml:space="preserve"> REF _Ref414622926 \w \h </w:instrText>
      </w:r>
      <w:r w:rsidR="003E2B7B" w:rsidRPr="001A44C9">
        <w:rPr>
          <w:color w:val="auto"/>
        </w:rPr>
        <w:instrText xml:space="preserve"> \* MERGEFORMAT </w:instrText>
      </w:r>
      <w:r w:rsidR="00361C94" w:rsidRPr="001A44C9">
        <w:rPr>
          <w:color w:val="auto"/>
        </w:rPr>
      </w:r>
      <w:r w:rsidR="00361C94" w:rsidRPr="001A44C9">
        <w:rPr>
          <w:color w:val="auto"/>
        </w:rPr>
        <w:fldChar w:fldCharType="separate"/>
      </w:r>
      <w:r w:rsidR="00BF3782">
        <w:rPr>
          <w:color w:val="auto"/>
        </w:rPr>
        <w:t>15.4(a)</w:t>
      </w:r>
      <w:r w:rsidR="00361C94" w:rsidRPr="001A44C9">
        <w:rPr>
          <w:color w:val="auto"/>
        </w:rPr>
        <w:fldChar w:fldCharType="end"/>
      </w:r>
      <w:r w:rsidRPr="001A44C9">
        <w:rPr>
          <w:color w:val="auto"/>
        </w:rPr>
        <w:t>.</w:t>
      </w:r>
      <w:bookmarkEnd w:id="2624"/>
    </w:p>
    <w:p w:rsidR="00151F5C" w:rsidRPr="001A44C9" w:rsidRDefault="00151F5C">
      <w:pPr>
        <w:spacing w:after="0" w:line="240" w:lineRule="auto"/>
      </w:pPr>
      <w:r w:rsidRPr="001A44C9">
        <w:br w:type="page"/>
      </w:r>
    </w:p>
    <w:p w:rsidR="00344A74" w:rsidRPr="001A44C9" w:rsidRDefault="00344A74" w:rsidP="00906688"/>
    <w:p w:rsidR="00934908" w:rsidRPr="001A44C9" w:rsidRDefault="00934908" w:rsidP="00F230EF">
      <w:pPr>
        <w:pStyle w:val="chaptertext0"/>
        <w:jc w:val="center"/>
        <w:rPr>
          <w:b/>
          <w:sz w:val="40"/>
          <w:szCs w:val="40"/>
        </w:rPr>
      </w:pPr>
      <w:r w:rsidRPr="001A44C9">
        <w:rPr>
          <w:b/>
          <w:sz w:val="40"/>
          <w:szCs w:val="40"/>
        </w:rPr>
        <w:t xml:space="preserve">PART E – NATIONAL HARVEST LABOUR INFORMATION </w:t>
      </w:r>
      <w:r w:rsidR="00D47F96" w:rsidRPr="001A44C9">
        <w:rPr>
          <w:b/>
          <w:sz w:val="40"/>
          <w:szCs w:val="40"/>
        </w:rPr>
        <w:t>SERVICE</w:t>
      </w:r>
    </w:p>
    <w:p w:rsidR="00664163" w:rsidRPr="001A44C9" w:rsidRDefault="00664163" w:rsidP="00664163">
      <w:pPr>
        <w:pStyle w:val="ChapterHeadingChapter1"/>
        <w:rPr>
          <w:color w:val="auto"/>
        </w:rPr>
      </w:pPr>
      <w:bookmarkStart w:id="2625" w:name="_Toc394927628"/>
      <w:bookmarkStart w:id="2626" w:name="_Toc394927863"/>
      <w:bookmarkStart w:id="2627" w:name="_Toc415224996"/>
      <w:bookmarkStart w:id="2628" w:name="_Toc440881555"/>
      <w:bookmarkStart w:id="2629" w:name="_Toc393289726"/>
      <w:bookmarkStart w:id="2630" w:name="_Ref393808756"/>
      <w:bookmarkEnd w:id="2616"/>
      <w:bookmarkEnd w:id="2625"/>
      <w:bookmarkEnd w:id="2626"/>
      <w:r w:rsidRPr="001A44C9">
        <w:rPr>
          <w:color w:val="auto"/>
        </w:rPr>
        <w:t>CHAPTER E1 – National Harvest Labour Information Service</w:t>
      </w:r>
      <w:bookmarkEnd w:id="2627"/>
      <w:bookmarkEnd w:id="2628"/>
    </w:p>
    <w:p w:rsidR="00912F48" w:rsidRPr="001A44C9" w:rsidRDefault="00753772" w:rsidP="00906688">
      <w:pPr>
        <w:pStyle w:val="ClauseHeadings1xxxx"/>
        <w:keepLines w:val="0"/>
      </w:pPr>
      <w:bookmarkStart w:id="2631" w:name="_Ref395599028"/>
      <w:bookmarkStart w:id="2632" w:name="_Ref395599067"/>
      <w:bookmarkStart w:id="2633" w:name="_Toc415224997"/>
      <w:bookmarkStart w:id="2634" w:name="_Toc440881556"/>
      <w:r w:rsidRPr="001A44C9">
        <w:t>National Harvest Labour Information Service</w:t>
      </w:r>
      <w:bookmarkEnd w:id="2629"/>
      <w:bookmarkEnd w:id="2630"/>
      <w:bookmarkEnd w:id="2631"/>
      <w:bookmarkEnd w:id="2632"/>
      <w:bookmarkEnd w:id="2633"/>
      <w:bookmarkEnd w:id="2634"/>
    </w:p>
    <w:p w:rsidR="00753772" w:rsidRPr="001A44C9" w:rsidRDefault="00753772" w:rsidP="00906688">
      <w:pPr>
        <w:pStyle w:val="clausetext11xxxxx"/>
        <w:keepLines w:val="0"/>
        <w:rPr>
          <w:color w:val="auto"/>
        </w:rPr>
      </w:pPr>
      <w:r w:rsidRPr="001A44C9">
        <w:rPr>
          <w:color w:val="auto"/>
        </w:rPr>
        <w:t xml:space="preserve">The Provider must provide the National Harvest Labour Information Service for the Term of this Deed in accordance with this clause </w:t>
      </w:r>
      <w:r w:rsidR="006D2C3B" w:rsidRPr="001A44C9">
        <w:rPr>
          <w:color w:val="auto"/>
        </w:rPr>
        <w:fldChar w:fldCharType="begin"/>
      </w:r>
      <w:r w:rsidR="006D2C3B" w:rsidRPr="001A44C9">
        <w:rPr>
          <w:color w:val="auto"/>
        </w:rPr>
        <w:instrText xml:space="preserve"> REF _Ref395599028 \w \h </w:instrText>
      </w:r>
      <w:r w:rsidR="003E2B7B" w:rsidRPr="001A44C9">
        <w:rPr>
          <w:color w:val="auto"/>
        </w:rPr>
        <w:instrText xml:space="preserve"> \* MERGEFORMAT </w:instrText>
      </w:r>
      <w:r w:rsidR="006D2C3B" w:rsidRPr="001A44C9">
        <w:rPr>
          <w:color w:val="auto"/>
        </w:rPr>
      </w:r>
      <w:r w:rsidR="006D2C3B" w:rsidRPr="001A44C9">
        <w:rPr>
          <w:color w:val="auto"/>
        </w:rPr>
        <w:fldChar w:fldCharType="separate"/>
      </w:r>
      <w:r w:rsidR="00BF3782">
        <w:rPr>
          <w:color w:val="auto"/>
        </w:rPr>
        <w:t>136</w:t>
      </w:r>
      <w:r w:rsidR="006D2C3B" w:rsidRPr="001A44C9">
        <w:rPr>
          <w:color w:val="auto"/>
        </w:rPr>
        <w:fldChar w:fldCharType="end"/>
      </w:r>
      <w:r w:rsidR="00E27957" w:rsidRPr="001A44C9">
        <w:rPr>
          <w:color w:val="auto"/>
        </w:rPr>
        <w:t>,</w:t>
      </w:r>
      <w:r w:rsidRPr="001A44C9">
        <w:rPr>
          <w:color w:val="auto"/>
        </w:rPr>
        <w:t xml:space="preserve"> any Guidelines</w:t>
      </w:r>
      <w:r w:rsidR="00E27957" w:rsidRPr="001A44C9">
        <w:rPr>
          <w:color w:val="auto"/>
        </w:rPr>
        <w:t>, and the Provider’s tender response to the request for tender for this Deed</w:t>
      </w:r>
      <w:r w:rsidRPr="001A44C9">
        <w:rPr>
          <w:color w:val="auto"/>
        </w:rPr>
        <w:t xml:space="preserve">. </w:t>
      </w:r>
    </w:p>
    <w:p w:rsidR="00753772" w:rsidRPr="001A44C9" w:rsidRDefault="00753772" w:rsidP="00906688">
      <w:pPr>
        <w:pStyle w:val="Italicclausesub-headings"/>
        <w:keepLines w:val="0"/>
        <w:rPr>
          <w:color w:val="auto"/>
        </w:rPr>
      </w:pPr>
      <w:r w:rsidRPr="001A44C9">
        <w:rPr>
          <w:color w:val="auto"/>
        </w:rPr>
        <w:t>National Harvest Labour Information Service</w:t>
      </w:r>
    </w:p>
    <w:p w:rsidR="00753772" w:rsidRPr="001A44C9" w:rsidRDefault="00753772" w:rsidP="00906688">
      <w:pPr>
        <w:pStyle w:val="clausetext11xxxxx"/>
        <w:keepLines w:val="0"/>
        <w:rPr>
          <w:color w:val="auto"/>
        </w:rPr>
      </w:pPr>
      <w:r w:rsidRPr="001A44C9">
        <w:rPr>
          <w:color w:val="auto"/>
        </w:rPr>
        <w:t>The Provider must provide the National Harvest Labour Information Service, which consists of:</w:t>
      </w:r>
    </w:p>
    <w:p w:rsidR="00753772" w:rsidRPr="001A44C9" w:rsidRDefault="00753772" w:rsidP="00906688">
      <w:pPr>
        <w:pStyle w:val="clausetexta"/>
        <w:keepLines w:val="0"/>
        <w:tabs>
          <w:tab w:val="num" w:pos="1276"/>
        </w:tabs>
        <w:ind w:left="1304" w:hanging="567"/>
        <w:rPr>
          <w:color w:val="auto"/>
        </w:rPr>
      </w:pPr>
      <w:r w:rsidRPr="001A44C9">
        <w:rPr>
          <w:color w:val="auto"/>
        </w:rPr>
        <w:t>the Harvest Trail Website;</w:t>
      </w:r>
    </w:p>
    <w:p w:rsidR="00753772" w:rsidRPr="001A44C9" w:rsidRDefault="00753772" w:rsidP="00906688">
      <w:pPr>
        <w:pStyle w:val="clausetexta"/>
        <w:keepLines w:val="0"/>
        <w:tabs>
          <w:tab w:val="num" w:pos="1276"/>
        </w:tabs>
        <w:ind w:left="1304" w:hanging="567"/>
        <w:rPr>
          <w:color w:val="auto"/>
        </w:rPr>
      </w:pPr>
      <w:r w:rsidRPr="001A44C9">
        <w:rPr>
          <w:color w:val="auto"/>
        </w:rPr>
        <w:t>the National Harvest Telephone Information Service; and</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the National Harvest Guide. </w:t>
      </w:r>
    </w:p>
    <w:p w:rsidR="00753772" w:rsidRPr="001A44C9" w:rsidRDefault="00753772" w:rsidP="00906688">
      <w:pPr>
        <w:pStyle w:val="Italicclausesub-headings"/>
        <w:keepLines w:val="0"/>
        <w:rPr>
          <w:color w:val="auto"/>
        </w:rPr>
      </w:pPr>
      <w:r w:rsidRPr="001A44C9">
        <w:rPr>
          <w:color w:val="auto"/>
        </w:rPr>
        <w:t>Harvest Trail Website</w:t>
      </w:r>
    </w:p>
    <w:p w:rsidR="00753772" w:rsidRPr="001A44C9" w:rsidRDefault="00753772" w:rsidP="00906688">
      <w:pPr>
        <w:pStyle w:val="clausetext11xxxxx"/>
        <w:keepLines w:val="0"/>
        <w:rPr>
          <w:color w:val="auto"/>
        </w:rPr>
      </w:pPr>
      <w:bookmarkStart w:id="2635" w:name="_Ref393808806"/>
      <w:r w:rsidRPr="001A44C9">
        <w:rPr>
          <w:color w:val="auto"/>
        </w:rPr>
        <w:t>The Provider must:</w:t>
      </w:r>
      <w:bookmarkEnd w:id="2635"/>
    </w:p>
    <w:p w:rsidR="00753772" w:rsidRPr="001A44C9" w:rsidRDefault="00753772" w:rsidP="00906688">
      <w:pPr>
        <w:pStyle w:val="clausetexta"/>
        <w:keepLines w:val="0"/>
        <w:tabs>
          <w:tab w:val="num" w:pos="1276"/>
        </w:tabs>
        <w:ind w:left="1304" w:hanging="567"/>
        <w:rPr>
          <w:color w:val="auto"/>
        </w:rPr>
      </w:pPr>
      <w:r w:rsidRPr="001A44C9">
        <w:rPr>
          <w:color w:val="auto"/>
        </w:rPr>
        <w:t xml:space="preserve">gather Australia-wide Harvest Information from the Relevant Harvest Bodies;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actively identify any likely Harvest Work labour shortages; and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promptly advise </w:t>
      </w:r>
      <w:r w:rsidR="009216C7" w:rsidRPr="001A44C9">
        <w:rPr>
          <w:color w:val="auto"/>
        </w:rPr>
        <w:t xml:space="preserve">the Department </w:t>
      </w:r>
      <w:r w:rsidRPr="001A44C9">
        <w:rPr>
          <w:color w:val="auto"/>
        </w:rPr>
        <w:t>of any such shortages.</w:t>
      </w:r>
    </w:p>
    <w:p w:rsidR="00753772" w:rsidRPr="001A44C9" w:rsidRDefault="00753772" w:rsidP="00906688">
      <w:pPr>
        <w:pStyle w:val="clausetext11xxxxx"/>
        <w:keepLines w:val="0"/>
        <w:rPr>
          <w:color w:val="auto"/>
        </w:rPr>
      </w:pPr>
      <w:bookmarkStart w:id="2636" w:name="_Ref393808815"/>
      <w:r w:rsidRPr="001A44C9">
        <w:rPr>
          <w:color w:val="auto"/>
        </w:rPr>
        <w:t xml:space="preserve">The information gathered in accordance with clause </w:t>
      </w:r>
      <w:r w:rsidR="00F532EA" w:rsidRPr="001A44C9">
        <w:rPr>
          <w:color w:val="auto"/>
        </w:rPr>
        <w:fldChar w:fldCharType="begin"/>
      </w:r>
      <w:r w:rsidR="00F532EA" w:rsidRPr="001A44C9">
        <w:rPr>
          <w:color w:val="auto"/>
        </w:rPr>
        <w:instrText xml:space="preserve"> REF _Ref393808806 \r \h </w:instrText>
      </w:r>
      <w:r w:rsidR="005922A0" w:rsidRPr="001A44C9">
        <w:rPr>
          <w:color w:val="auto"/>
        </w:rPr>
        <w:instrText xml:space="preserve"> \* MERGEFORMAT </w:instrText>
      </w:r>
      <w:r w:rsidR="00F532EA" w:rsidRPr="001A44C9">
        <w:rPr>
          <w:color w:val="auto"/>
        </w:rPr>
      </w:r>
      <w:r w:rsidR="00F532EA" w:rsidRPr="001A44C9">
        <w:rPr>
          <w:color w:val="auto"/>
        </w:rPr>
        <w:fldChar w:fldCharType="separate"/>
      </w:r>
      <w:r w:rsidR="00BF3782">
        <w:rPr>
          <w:color w:val="auto"/>
        </w:rPr>
        <w:t>136.3</w:t>
      </w:r>
      <w:r w:rsidR="00F532EA" w:rsidRPr="001A44C9">
        <w:rPr>
          <w:color w:val="auto"/>
        </w:rPr>
        <w:fldChar w:fldCharType="end"/>
      </w:r>
      <w:r w:rsidRPr="001A44C9">
        <w:rPr>
          <w:color w:val="auto"/>
        </w:rPr>
        <w:t xml:space="preserve"> must, in accordance with any Guidelines, be collated </w:t>
      </w:r>
      <w:r w:rsidR="00624EDE" w:rsidRPr="001A44C9">
        <w:rPr>
          <w:color w:val="auto"/>
        </w:rPr>
        <w:t xml:space="preserve">and </w:t>
      </w:r>
      <w:r w:rsidRPr="001A44C9">
        <w:rPr>
          <w:color w:val="auto"/>
        </w:rPr>
        <w:t>placed on the Harvest Trail Website</w:t>
      </w:r>
      <w:r w:rsidR="00D47F96" w:rsidRPr="001A44C9">
        <w:rPr>
          <w:color w:val="auto"/>
        </w:rPr>
        <w:t xml:space="preserve"> within one week of the details becoming available</w:t>
      </w:r>
      <w:r w:rsidRPr="001A44C9">
        <w:rPr>
          <w:color w:val="auto"/>
        </w:rPr>
        <w:t>.</w:t>
      </w:r>
      <w:bookmarkEnd w:id="2636"/>
      <w:r w:rsidRPr="001A44C9">
        <w:rPr>
          <w:color w:val="auto"/>
        </w:rPr>
        <w:t xml:space="preserve"> </w:t>
      </w:r>
    </w:p>
    <w:p w:rsidR="00753772" w:rsidRPr="001A44C9" w:rsidRDefault="00753772" w:rsidP="00906688">
      <w:pPr>
        <w:pStyle w:val="clausetext11xxxxx"/>
        <w:keepLines w:val="0"/>
        <w:rPr>
          <w:color w:val="auto"/>
        </w:rPr>
      </w:pPr>
      <w:r w:rsidRPr="001A44C9">
        <w:rPr>
          <w:color w:val="auto"/>
        </w:rPr>
        <w:t xml:space="preserve">The Provider must submit to </w:t>
      </w:r>
      <w:r w:rsidR="009216C7" w:rsidRPr="001A44C9">
        <w:rPr>
          <w:color w:val="auto"/>
        </w:rPr>
        <w:t>the Department</w:t>
      </w:r>
      <w:r w:rsidRPr="001A44C9">
        <w:rPr>
          <w:color w:val="auto"/>
        </w:rPr>
        <w:t xml:space="preserve">, a list of web addresses for websites </w:t>
      </w:r>
      <w:r w:rsidR="002159AE" w:rsidRPr="001A44C9">
        <w:rPr>
          <w:color w:val="auto"/>
        </w:rPr>
        <w:t xml:space="preserve">to be used </w:t>
      </w:r>
      <w:r w:rsidRPr="001A44C9">
        <w:rPr>
          <w:color w:val="auto"/>
        </w:rPr>
        <w:t xml:space="preserve">as links </w:t>
      </w:r>
      <w:r w:rsidR="002159AE" w:rsidRPr="001A44C9">
        <w:rPr>
          <w:color w:val="auto"/>
        </w:rPr>
        <w:t xml:space="preserve">on </w:t>
      </w:r>
      <w:r w:rsidRPr="001A44C9">
        <w:rPr>
          <w:color w:val="auto"/>
        </w:rPr>
        <w:t xml:space="preserve">the Harvest Trail Website which are up to date, relevant, and contain no advertising material that will bring the Services into disrepute. Any updates to this list must be submitted to </w:t>
      </w:r>
      <w:r w:rsidR="009216C7" w:rsidRPr="001A44C9">
        <w:rPr>
          <w:color w:val="auto"/>
        </w:rPr>
        <w:t>the Department</w:t>
      </w:r>
      <w:r w:rsidRPr="001A44C9">
        <w:rPr>
          <w:color w:val="auto"/>
        </w:rPr>
        <w:t xml:space="preserve"> </w:t>
      </w:r>
      <w:r w:rsidR="009216C7" w:rsidRPr="001A44C9">
        <w:rPr>
          <w:color w:val="auto"/>
        </w:rPr>
        <w:t>as they become available</w:t>
      </w:r>
      <w:r w:rsidRPr="001A44C9">
        <w:rPr>
          <w:color w:val="auto"/>
        </w:rPr>
        <w:t>.</w:t>
      </w:r>
    </w:p>
    <w:p w:rsidR="00753772" w:rsidRPr="001A44C9" w:rsidRDefault="00753772" w:rsidP="00906688">
      <w:pPr>
        <w:pStyle w:val="clausetext11xxxxx"/>
        <w:keepLines w:val="0"/>
        <w:rPr>
          <w:color w:val="auto"/>
        </w:rPr>
      </w:pPr>
      <w:r w:rsidRPr="001A44C9">
        <w:rPr>
          <w:color w:val="auto"/>
        </w:rPr>
        <w:t xml:space="preserve">The Provider must ensure that: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information provided by </w:t>
      </w:r>
      <w:r w:rsidR="00C817F5" w:rsidRPr="001A44C9">
        <w:rPr>
          <w:color w:val="auto"/>
        </w:rPr>
        <w:t xml:space="preserve">Relevant Harvest Bodies </w:t>
      </w:r>
      <w:r w:rsidR="002159AE" w:rsidRPr="001A44C9">
        <w:rPr>
          <w:color w:val="auto"/>
        </w:rPr>
        <w:t xml:space="preserve">is </w:t>
      </w:r>
      <w:r w:rsidR="00EA31D7" w:rsidRPr="001A44C9">
        <w:rPr>
          <w:color w:val="auto"/>
        </w:rPr>
        <w:t xml:space="preserve">placed </w:t>
      </w:r>
      <w:r w:rsidRPr="001A44C9">
        <w:rPr>
          <w:color w:val="auto"/>
        </w:rPr>
        <w:t>on the Harvest Trail Website as soon as possible, and, in any case, within 12 hours of receipt, after the Provider receives the information; and</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where information is no longer current, the relevant information is </w:t>
      </w:r>
      <w:r w:rsidR="00EA31D7" w:rsidRPr="001A44C9">
        <w:rPr>
          <w:color w:val="auto"/>
        </w:rPr>
        <w:t xml:space="preserve">removed </w:t>
      </w:r>
      <w:r w:rsidRPr="001A44C9">
        <w:rPr>
          <w:color w:val="auto"/>
        </w:rPr>
        <w:t>within 24 hours of the Provider becoming aware that the information is no longer current.</w:t>
      </w:r>
    </w:p>
    <w:p w:rsidR="00753772" w:rsidRPr="001A44C9" w:rsidRDefault="00753772" w:rsidP="00906688">
      <w:pPr>
        <w:pStyle w:val="clausetext11xxxxx"/>
        <w:keepLines w:val="0"/>
        <w:rPr>
          <w:color w:val="auto"/>
        </w:rPr>
      </w:pPr>
      <w:r w:rsidRPr="001A44C9">
        <w:rPr>
          <w:color w:val="auto"/>
        </w:rPr>
        <w:t>The Provider must market and promote the Harvest Trail Website to the Relevant Harvest Bodies.</w:t>
      </w:r>
    </w:p>
    <w:p w:rsidR="00753772" w:rsidRPr="001A44C9" w:rsidRDefault="00753772" w:rsidP="00906688">
      <w:pPr>
        <w:pStyle w:val="Italicclausesub-headings"/>
        <w:keepLines w:val="0"/>
        <w:rPr>
          <w:color w:val="auto"/>
        </w:rPr>
      </w:pPr>
      <w:r w:rsidRPr="001A44C9">
        <w:rPr>
          <w:color w:val="auto"/>
        </w:rPr>
        <w:t>National Harvest Telephone Information Service</w:t>
      </w:r>
    </w:p>
    <w:p w:rsidR="00753772" w:rsidRPr="001A44C9" w:rsidRDefault="00753772" w:rsidP="00906688">
      <w:pPr>
        <w:pStyle w:val="clausetext11xxxxx"/>
        <w:keepLines w:val="0"/>
        <w:rPr>
          <w:color w:val="auto"/>
        </w:rPr>
      </w:pPr>
      <w:bookmarkStart w:id="2637" w:name="_Ref395599099"/>
      <w:r w:rsidRPr="001A44C9">
        <w:rPr>
          <w:color w:val="auto"/>
        </w:rPr>
        <w:t>The Provider must provide a National Harvest Telephone Information Service line that:</w:t>
      </w:r>
      <w:bookmarkEnd w:id="2637"/>
    </w:p>
    <w:p w:rsidR="00753772" w:rsidRPr="001A44C9" w:rsidRDefault="00753772" w:rsidP="00906688">
      <w:pPr>
        <w:pStyle w:val="clausetexta"/>
        <w:keepLines w:val="0"/>
        <w:tabs>
          <w:tab w:val="num" w:pos="1276"/>
        </w:tabs>
        <w:ind w:left="1304" w:hanging="567"/>
        <w:rPr>
          <w:color w:val="auto"/>
        </w:rPr>
      </w:pPr>
      <w:r w:rsidRPr="001A44C9">
        <w:rPr>
          <w:color w:val="auto"/>
        </w:rPr>
        <w:t>has the number 1800 062 332;</w:t>
      </w:r>
    </w:p>
    <w:p w:rsidR="00753772" w:rsidRPr="001A44C9" w:rsidRDefault="00753772" w:rsidP="00906688">
      <w:pPr>
        <w:pStyle w:val="clausetexta"/>
        <w:keepLines w:val="0"/>
        <w:tabs>
          <w:tab w:val="num" w:pos="1276"/>
        </w:tabs>
        <w:ind w:left="1304" w:hanging="567"/>
        <w:rPr>
          <w:color w:val="auto"/>
        </w:rPr>
      </w:pPr>
      <w:r w:rsidRPr="001A44C9">
        <w:rPr>
          <w:color w:val="auto"/>
        </w:rPr>
        <w:t>is extensively publicised to Relevant Harvest Bodies;</w:t>
      </w:r>
    </w:p>
    <w:p w:rsidR="00753772" w:rsidRPr="001A44C9" w:rsidRDefault="00753772" w:rsidP="00906688">
      <w:pPr>
        <w:pStyle w:val="clausetexta"/>
        <w:keepLines w:val="0"/>
        <w:tabs>
          <w:tab w:val="num" w:pos="1276"/>
        </w:tabs>
        <w:ind w:left="1304" w:hanging="567"/>
        <w:rPr>
          <w:color w:val="auto"/>
        </w:rPr>
      </w:pPr>
      <w:r w:rsidRPr="001A44C9">
        <w:rPr>
          <w:color w:val="auto"/>
        </w:rPr>
        <w:t>operates at least between the hours of 8:00 am and 8:00 pm on each Business Day in each Australian state and territory for the Term of this Deed;</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operates for extended hours when unforeseen circumstances arise or where required by </w:t>
      </w:r>
      <w:r w:rsidR="009216C7" w:rsidRPr="001A44C9">
        <w:rPr>
          <w:color w:val="auto"/>
        </w:rPr>
        <w:t>the Department</w:t>
      </w:r>
      <w:r w:rsidRPr="001A44C9">
        <w:rPr>
          <w:color w:val="auto"/>
        </w:rPr>
        <w:t>;</w:t>
      </w:r>
    </w:p>
    <w:p w:rsidR="00753772" w:rsidRPr="001A44C9" w:rsidRDefault="00753772" w:rsidP="00906688">
      <w:pPr>
        <w:pStyle w:val="clausetexta"/>
        <w:keepLines w:val="0"/>
        <w:tabs>
          <w:tab w:val="num" w:pos="1276"/>
        </w:tabs>
        <w:ind w:left="1304" w:hanging="567"/>
        <w:rPr>
          <w:color w:val="auto"/>
        </w:rPr>
      </w:pPr>
      <w:r w:rsidRPr="001A44C9">
        <w:rPr>
          <w:color w:val="auto"/>
        </w:rPr>
        <w:t>is staffed by fully trained operators;</w:t>
      </w:r>
    </w:p>
    <w:p w:rsidR="00753772" w:rsidRPr="001A44C9" w:rsidRDefault="00753772" w:rsidP="00906688">
      <w:pPr>
        <w:pStyle w:val="clausetexta"/>
        <w:keepLines w:val="0"/>
        <w:tabs>
          <w:tab w:val="num" w:pos="1276"/>
        </w:tabs>
        <w:ind w:left="1304" w:hanging="567"/>
        <w:rPr>
          <w:color w:val="auto"/>
        </w:rPr>
      </w:pPr>
      <w:r w:rsidRPr="001A44C9">
        <w:rPr>
          <w:color w:val="auto"/>
        </w:rPr>
        <w:t>provides specific information related to Harvest, Harvest Work and related matters;</w:t>
      </w:r>
    </w:p>
    <w:p w:rsidR="00753772" w:rsidRPr="001A44C9" w:rsidRDefault="00753772" w:rsidP="00906688">
      <w:pPr>
        <w:pStyle w:val="clausetexta"/>
        <w:keepLines w:val="0"/>
        <w:tabs>
          <w:tab w:val="num" w:pos="1276"/>
        </w:tabs>
        <w:ind w:left="1304" w:hanging="567"/>
        <w:rPr>
          <w:color w:val="auto"/>
        </w:rPr>
      </w:pPr>
      <w:r w:rsidRPr="001A44C9">
        <w:rPr>
          <w:color w:val="auto"/>
        </w:rPr>
        <w:t>ensures that if an operator is unable to answer a question during the initial call, the enquirer is telephoned back with the requested information as soon as practicable;</w:t>
      </w:r>
    </w:p>
    <w:p w:rsidR="00753772" w:rsidRPr="001A44C9" w:rsidRDefault="00753772" w:rsidP="00906688">
      <w:pPr>
        <w:pStyle w:val="clausetexta"/>
        <w:keepLines w:val="0"/>
        <w:tabs>
          <w:tab w:val="num" w:pos="1276"/>
        </w:tabs>
        <w:ind w:left="1304" w:hanging="567"/>
        <w:rPr>
          <w:color w:val="auto"/>
        </w:rPr>
      </w:pPr>
      <w:r w:rsidRPr="001A44C9">
        <w:rPr>
          <w:color w:val="auto"/>
        </w:rPr>
        <w:t>refers callers to other appropriate bodies, where required; and</w:t>
      </w:r>
    </w:p>
    <w:p w:rsidR="00753772" w:rsidRPr="001A44C9" w:rsidRDefault="00753772" w:rsidP="00906688">
      <w:pPr>
        <w:pStyle w:val="clausetexta"/>
        <w:keepLines w:val="0"/>
        <w:tabs>
          <w:tab w:val="num" w:pos="1276"/>
        </w:tabs>
        <w:ind w:left="1304" w:hanging="567"/>
        <w:rPr>
          <w:color w:val="auto"/>
        </w:rPr>
      </w:pPr>
      <w:r w:rsidRPr="001A44C9">
        <w:rPr>
          <w:color w:val="auto"/>
        </w:rPr>
        <w:t>has at least 6 telephone lines.</w:t>
      </w:r>
    </w:p>
    <w:p w:rsidR="00753772" w:rsidRPr="001A44C9" w:rsidRDefault="00753772" w:rsidP="00906688">
      <w:pPr>
        <w:pStyle w:val="Italicclausesub-headings"/>
        <w:keepLines w:val="0"/>
        <w:rPr>
          <w:color w:val="auto"/>
        </w:rPr>
      </w:pPr>
      <w:r w:rsidRPr="001A44C9">
        <w:rPr>
          <w:color w:val="auto"/>
        </w:rPr>
        <w:t>National Harvest Guide</w:t>
      </w:r>
    </w:p>
    <w:p w:rsidR="00753772" w:rsidRPr="001A44C9" w:rsidRDefault="00753772" w:rsidP="00906688">
      <w:pPr>
        <w:pStyle w:val="clausetext11xxxxx"/>
        <w:keepLines w:val="0"/>
        <w:rPr>
          <w:color w:val="auto"/>
        </w:rPr>
      </w:pPr>
      <w:bookmarkStart w:id="2638" w:name="_Ref393808830"/>
      <w:r w:rsidRPr="001A44C9">
        <w:rPr>
          <w:color w:val="auto"/>
        </w:rPr>
        <w:t>The Provider must:</w:t>
      </w:r>
      <w:bookmarkEnd w:id="2638"/>
      <w:r w:rsidRPr="001A44C9">
        <w:rPr>
          <w:color w:val="auto"/>
        </w:rPr>
        <w:t xml:space="preserve"> </w:t>
      </w:r>
    </w:p>
    <w:p w:rsidR="0051286D" w:rsidRPr="001A44C9" w:rsidRDefault="00753772" w:rsidP="00906688">
      <w:pPr>
        <w:pStyle w:val="clausetexta"/>
        <w:keepLines w:val="0"/>
        <w:tabs>
          <w:tab w:val="num" w:pos="1276"/>
        </w:tabs>
        <w:ind w:left="1304" w:hanging="567"/>
        <w:rPr>
          <w:color w:val="auto"/>
        </w:rPr>
      </w:pPr>
      <w:r w:rsidRPr="001A44C9">
        <w:rPr>
          <w:color w:val="auto"/>
        </w:rPr>
        <w:t xml:space="preserve">subject to this clause </w:t>
      </w:r>
      <w:r w:rsidR="00F532EA" w:rsidRPr="001A44C9">
        <w:rPr>
          <w:color w:val="auto"/>
        </w:rPr>
        <w:fldChar w:fldCharType="begin"/>
      </w:r>
      <w:r w:rsidR="00F532EA" w:rsidRPr="001A44C9">
        <w:rPr>
          <w:color w:val="auto"/>
        </w:rPr>
        <w:instrText xml:space="preserve"> REF _Ref393808830 \r \h </w:instrText>
      </w:r>
      <w:r w:rsidR="005922A0" w:rsidRPr="001A44C9">
        <w:rPr>
          <w:color w:val="auto"/>
        </w:rPr>
        <w:instrText xml:space="preserve"> \* MERGEFORMAT </w:instrText>
      </w:r>
      <w:r w:rsidR="00F532EA" w:rsidRPr="001A44C9">
        <w:rPr>
          <w:color w:val="auto"/>
        </w:rPr>
      </w:r>
      <w:r w:rsidR="00F532EA" w:rsidRPr="001A44C9">
        <w:rPr>
          <w:color w:val="auto"/>
        </w:rPr>
        <w:fldChar w:fldCharType="separate"/>
      </w:r>
      <w:r w:rsidR="00BF3782">
        <w:rPr>
          <w:color w:val="auto"/>
        </w:rPr>
        <w:t>136.9</w:t>
      </w:r>
      <w:r w:rsidR="00F532EA" w:rsidRPr="001A44C9">
        <w:rPr>
          <w:color w:val="auto"/>
        </w:rPr>
        <w:fldChar w:fldCharType="end"/>
      </w:r>
      <w:r w:rsidRPr="001A44C9">
        <w:rPr>
          <w:color w:val="auto"/>
        </w:rPr>
        <w:t>, produce and publish a comprehensive National Harvest Guide</w:t>
      </w:r>
      <w:r w:rsidR="0051286D" w:rsidRPr="001A44C9">
        <w:rPr>
          <w:color w:val="auto"/>
        </w:rPr>
        <w:t>,</w:t>
      </w:r>
      <w:r w:rsidRPr="001A44C9">
        <w:rPr>
          <w:color w:val="auto"/>
        </w:rPr>
        <w:t xml:space="preserve"> in accordance with any Guidelines</w:t>
      </w:r>
      <w:r w:rsidR="0051286D" w:rsidRPr="001A44C9">
        <w:rPr>
          <w:color w:val="auto"/>
        </w:rPr>
        <w:t>, in</w:t>
      </w:r>
      <w:r w:rsidR="00351D64" w:rsidRPr="001A44C9">
        <w:rPr>
          <w:color w:val="auto"/>
        </w:rPr>
        <w:t xml:space="preserve"> the following</w:t>
      </w:r>
      <w:r w:rsidR="0051286D" w:rsidRPr="001A44C9">
        <w:rPr>
          <w:color w:val="auto"/>
        </w:rPr>
        <w:t xml:space="preserve"> formats compatible for publication:</w:t>
      </w:r>
    </w:p>
    <w:p w:rsidR="00753772" w:rsidRPr="001A44C9" w:rsidRDefault="00351D64" w:rsidP="00906688">
      <w:pPr>
        <w:pStyle w:val="clausetexti"/>
        <w:keepLines w:val="0"/>
        <w:rPr>
          <w:color w:val="auto"/>
        </w:rPr>
      </w:pPr>
      <w:r w:rsidRPr="001A44C9">
        <w:rPr>
          <w:color w:val="auto"/>
        </w:rPr>
        <w:t xml:space="preserve">as </w:t>
      </w:r>
      <w:r w:rsidR="0051286D" w:rsidRPr="001A44C9">
        <w:rPr>
          <w:color w:val="auto"/>
        </w:rPr>
        <w:t xml:space="preserve">a downloadable PDF file or other </w:t>
      </w:r>
      <w:r w:rsidR="00754740" w:rsidRPr="001A44C9">
        <w:rPr>
          <w:color w:val="auto"/>
        </w:rPr>
        <w:t>eBook</w:t>
      </w:r>
      <w:r w:rsidR="0051286D" w:rsidRPr="001A44C9">
        <w:rPr>
          <w:color w:val="auto"/>
        </w:rPr>
        <w:t xml:space="preserve"> format approved in advance by the Department</w:t>
      </w:r>
      <w:r w:rsidR="00753772" w:rsidRPr="001A44C9">
        <w:rPr>
          <w:color w:val="auto"/>
        </w:rPr>
        <w:t>;</w:t>
      </w:r>
    </w:p>
    <w:p w:rsidR="0051286D" w:rsidRPr="001A44C9" w:rsidRDefault="00351D64" w:rsidP="00906688">
      <w:pPr>
        <w:pStyle w:val="clausetexti"/>
        <w:keepLines w:val="0"/>
        <w:rPr>
          <w:color w:val="auto"/>
        </w:rPr>
      </w:pPr>
      <w:r w:rsidRPr="001A44C9">
        <w:rPr>
          <w:color w:val="auto"/>
        </w:rPr>
        <w:t xml:space="preserve">on </w:t>
      </w:r>
      <w:r w:rsidR="0051286D" w:rsidRPr="001A44C9">
        <w:rPr>
          <w:color w:val="auto"/>
        </w:rPr>
        <w:t>the Harvest Trail Website; and</w:t>
      </w:r>
    </w:p>
    <w:p w:rsidR="0051286D" w:rsidRPr="001A44C9" w:rsidRDefault="00351D64" w:rsidP="00906688">
      <w:pPr>
        <w:pStyle w:val="clausetexti"/>
        <w:keepLines w:val="0"/>
        <w:rPr>
          <w:color w:val="auto"/>
        </w:rPr>
      </w:pPr>
      <w:r w:rsidRPr="001A44C9">
        <w:rPr>
          <w:color w:val="auto"/>
        </w:rPr>
        <w:t xml:space="preserve">in </w:t>
      </w:r>
      <w:r w:rsidR="0051286D" w:rsidRPr="001A44C9">
        <w:rPr>
          <w:color w:val="auto"/>
        </w:rPr>
        <w:t>applications for mobile computing devices</w:t>
      </w:r>
      <w:r w:rsidR="00652E49" w:rsidRPr="001A44C9">
        <w:rPr>
          <w:color w:val="auto"/>
        </w:rPr>
        <w:t xml:space="preserve"> approved in advance by the Department</w:t>
      </w:r>
      <w:r w:rsidR="0051286D" w:rsidRPr="001A44C9">
        <w:rPr>
          <w:color w:val="auto"/>
        </w:rPr>
        <w:t>;</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submit the draft National Harvest Guide to </w:t>
      </w:r>
      <w:r w:rsidR="009216C7" w:rsidRPr="001A44C9">
        <w:rPr>
          <w:color w:val="auto"/>
        </w:rPr>
        <w:t>the Department</w:t>
      </w:r>
      <w:r w:rsidRPr="001A44C9">
        <w:rPr>
          <w:color w:val="auto"/>
        </w:rPr>
        <w:t xml:space="preserve"> for comment and approval prior to its publication;</w:t>
      </w:r>
    </w:p>
    <w:p w:rsidR="00753772" w:rsidRPr="001A44C9" w:rsidRDefault="008B52BC" w:rsidP="00906688">
      <w:pPr>
        <w:pStyle w:val="clausetexta"/>
        <w:keepLines w:val="0"/>
        <w:tabs>
          <w:tab w:val="num" w:pos="1276"/>
        </w:tabs>
        <w:ind w:left="1304" w:hanging="567"/>
        <w:rPr>
          <w:color w:val="auto"/>
        </w:rPr>
      </w:pPr>
      <w:r w:rsidRPr="001A44C9">
        <w:rPr>
          <w:color w:val="auto"/>
        </w:rPr>
        <w:t>revise the</w:t>
      </w:r>
      <w:r w:rsidR="00753772" w:rsidRPr="001A44C9">
        <w:rPr>
          <w:color w:val="auto"/>
        </w:rPr>
        <w:t xml:space="preserve"> </w:t>
      </w:r>
      <w:r w:rsidR="00652E49" w:rsidRPr="001A44C9">
        <w:rPr>
          <w:color w:val="auto"/>
        </w:rPr>
        <w:t>National Harvest Guide</w:t>
      </w:r>
      <w:r w:rsidR="00753772" w:rsidRPr="001A44C9">
        <w:rPr>
          <w:color w:val="auto"/>
        </w:rPr>
        <w:t xml:space="preserve"> at least once a month during the Term of this Deed;</w:t>
      </w:r>
    </w:p>
    <w:p w:rsidR="00753772" w:rsidRPr="001A44C9" w:rsidRDefault="00753772" w:rsidP="00906688">
      <w:pPr>
        <w:pStyle w:val="clausetexta"/>
        <w:keepLines w:val="0"/>
        <w:tabs>
          <w:tab w:val="num" w:pos="1276"/>
        </w:tabs>
        <w:ind w:left="1304" w:hanging="567"/>
        <w:rPr>
          <w:color w:val="auto"/>
        </w:rPr>
      </w:pPr>
      <w:r w:rsidRPr="001A44C9">
        <w:rPr>
          <w:color w:val="auto"/>
        </w:rPr>
        <w:t>ensure that the National Harvest Guide contains Harvest Information for each Harvest Area</w:t>
      </w:r>
      <w:r w:rsidR="0099729C" w:rsidRPr="001A44C9">
        <w:rPr>
          <w:color w:val="auto"/>
        </w:rPr>
        <w:t xml:space="preserve"> and </w:t>
      </w:r>
      <w:r w:rsidR="00801CEE" w:rsidRPr="001A44C9">
        <w:rPr>
          <w:color w:val="auto"/>
        </w:rPr>
        <w:t xml:space="preserve">all other </w:t>
      </w:r>
      <w:r w:rsidR="0099729C" w:rsidRPr="001A44C9">
        <w:rPr>
          <w:color w:val="auto"/>
        </w:rPr>
        <w:t>major horticultural area</w:t>
      </w:r>
      <w:r w:rsidR="00801CEE" w:rsidRPr="001A44C9">
        <w:rPr>
          <w:color w:val="auto"/>
        </w:rPr>
        <w:t>s in Australia</w:t>
      </w:r>
      <w:r w:rsidRPr="001A44C9">
        <w:rPr>
          <w:color w:val="auto"/>
        </w:rPr>
        <w:t>;</w:t>
      </w:r>
    </w:p>
    <w:p w:rsidR="00652E49" w:rsidRPr="001A44C9" w:rsidRDefault="00652E49" w:rsidP="00906688">
      <w:pPr>
        <w:pStyle w:val="clausetexta"/>
        <w:keepLines w:val="0"/>
        <w:tabs>
          <w:tab w:val="num" w:pos="1276"/>
        </w:tabs>
        <w:ind w:left="1304" w:hanging="567"/>
        <w:rPr>
          <w:color w:val="auto"/>
        </w:rPr>
      </w:pPr>
      <w:r w:rsidRPr="001A44C9">
        <w:rPr>
          <w:color w:val="auto"/>
        </w:rPr>
        <w:t xml:space="preserve">display </w:t>
      </w:r>
      <w:r w:rsidR="00753772" w:rsidRPr="001A44C9">
        <w:rPr>
          <w:color w:val="auto"/>
        </w:rPr>
        <w:t xml:space="preserve">the National Harvest Guide </w:t>
      </w:r>
      <w:r w:rsidRPr="001A44C9">
        <w:rPr>
          <w:color w:val="auto"/>
        </w:rPr>
        <w:t>prominently on the Harvest Trail Website;</w:t>
      </w:r>
      <w:r w:rsidR="001E7279" w:rsidRPr="001A44C9">
        <w:rPr>
          <w:color w:val="auto"/>
        </w:rPr>
        <w:t xml:space="preserve"> and</w:t>
      </w:r>
    </w:p>
    <w:p w:rsidR="00753772" w:rsidRPr="001A44C9" w:rsidRDefault="00753772" w:rsidP="00906688">
      <w:pPr>
        <w:pStyle w:val="clausetexta"/>
        <w:keepLines w:val="0"/>
        <w:tabs>
          <w:tab w:val="num" w:pos="1276"/>
        </w:tabs>
        <w:ind w:left="1304" w:hanging="567"/>
        <w:rPr>
          <w:color w:val="auto"/>
        </w:rPr>
      </w:pPr>
      <w:r w:rsidRPr="001A44C9">
        <w:rPr>
          <w:color w:val="auto"/>
        </w:rPr>
        <w:t>include in the National Harvest Guide, the following statements:</w:t>
      </w:r>
    </w:p>
    <w:p w:rsidR="00753772" w:rsidRPr="001A44C9" w:rsidRDefault="00753772" w:rsidP="00906688">
      <w:pPr>
        <w:pStyle w:val="clausetexti"/>
        <w:keepLines w:val="0"/>
        <w:rPr>
          <w:color w:val="auto"/>
        </w:rPr>
      </w:pPr>
      <w:r w:rsidRPr="001A44C9">
        <w:rPr>
          <w:color w:val="auto"/>
        </w:rPr>
        <w:t xml:space="preserve">“This publication has been produced with the financial assistance of the Commonwealth Department </w:t>
      </w:r>
      <w:r w:rsidR="002B5C0B" w:rsidRPr="001A44C9">
        <w:rPr>
          <w:color w:val="auto"/>
        </w:rPr>
        <w:t xml:space="preserve">of </w:t>
      </w:r>
      <w:r w:rsidRPr="001A44C9">
        <w:rPr>
          <w:color w:val="auto"/>
        </w:rPr>
        <w:t>Employment”</w:t>
      </w:r>
      <w:r w:rsidR="0011522B" w:rsidRPr="001A44C9">
        <w:rPr>
          <w:color w:val="auto"/>
        </w:rPr>
        <w:t xml:space="preserve">; </w:t>
      </w:r>
      <w:r w:rsidRPr="001A44C9">
        <w:rPr>
          <w:color w:val="auto"/>
        </w:rPr>
        <w:t>and</w:t>
      </w:r>
    </w:p>
    <w:p w:rsidR="00753772" w:rsidRPr="001A44C9" w:rsidRDefault="00753772" w:rsidP="00906688">
      <w:pPr>
        <w:pStyle w:val="clausetexti"/>
        <w:keepLines w:val="0"/>
        <w:rPr>
          <w:color w:val="auto"/>
        </w:rPr>
      </w:pPr>
      <w:r w:rsidRPr="001A44C9">
        <w:rPr>
          <w:color w:val="auto"/>
        </w:rPr>
        <w:t>“The Department of Employment does not accept any responsibility for the contents of this publication and any actions taken in reliance on its contents”.</w:t>
      </w:r>
    </w:p>
    <w:p w:rsidR="00753772" w:rsidRPr="001A44C9" w:rsidRDefault="00753772" w:rsidP="00906688">
      <w:pPr>
        <w:pStyle w:val="Italicclausesub-headings"/>
        <w:keepLines w:val="0"/>
        <w:rPr>
          <w:color w:val="auto"/>
        </w:rPr>
      </w:pPr>
      <w:r w:rsidRPr="001A44C9">
        <w:rPr>
          <w:color w:val="auto"/>
        </w:rPr>
        <w:t>Reports</w:t>
      </w:r>
    </w:p>
    <w:p w:rsidR="00753772" w:rsidRPr="001A44C9" w:rsidRDefault="00753772" w:rsidP="00906688">
      <w:pPr>
        <w:pStyle w:val="clausetext11xxxxx"/>
        <w:keepLines w:val="0"/>
        <w:rPr>
          <w:color w:val="auto"/>
        </w:rPr>
      </w:pPr>
      <w:bookmarkStart w:id="2639" w:name="_Ref393808841"/>
      <w:r w:rsidRPr="001A44C9">
        <w:rPr>
          <w:color w:val="auto"/>
        </w:rPr>
        <w:t xml:space="preserve">In accordance with clause </w:t>
      </w:r>
      <w:r w:rsidR="0039422B" w:rsidRPr="001A44C9">
        <w:rPr>
          <w:color w:val="auto"/>
        </w:rPr>
        <w:fldChar w:fldCharType="begin"/>
      </w:r>
      <w:r w:rsidR="0039422B" w:rsidRPr="001A44C9">
        <w:rPr>
          <w:color w:val="auto"/>
        </w:rPr>
        <w:instrText xml:space="preserve"> REF _Ref393809061 \r \h </w:instrText>
      </w:r>
      <w:r w:rsidR="005922A0" w:rsidRPr="001A44C9">
        <w:rPr>
          <w:color w:val="auto"/>
        </w:rPr>
        <w:instrText xml:space="preserve"> \* MERGEFORMAT </w:instrText>
      </w:r>
      <w:r w:rsidR="0039422B" w:rsidRPr="001A44C9">
        <w:rPr>
          <w:color w:val="auto"/>
        </w:rPr>
      </w:r>
      <w:r w:rsidR="0039422B" w:rsidRPr="001A44C9">
        <w:rPr>
          <w:color w:val="auto"/>
        </w:rPr>
        <w:fldChar w:fldCharType="separate"/>
      </w:r>
      <w:r w:rsidR="00BF3782">
        <w:rPr>
          <w:color w:val="auto"/>
        </w:rPr>
        <w:t>24</w:t>
      </w:r>
      <w:r w:rsidR="0039422B" w:rsidRPr="001A44C9">
        <w:rPr>
          <w:color w:val="auto"/>
        </w:rPr>
        <w:fldChar w:fldCharType="end"/>
      </w:r>
      <w:r w:rsidRPr="001A44C9">
        <w:rPr>
          <w:color w:val="auto"/>
        </w:rPr>
        <w:t xml:space="preserve">, the Provider must provide </w:t>
      </w:r>
      <w:r w:rsidR="009216C7" w:rsidRPr="001A44C9">
        <w:rPr>
          <w:color w:val="auto"/>
        </w:rPr>
        <w:t>the Department</w:t>
      </w:r>
      <w:r w:rsidRPr="001A44C9">
        <w:rPr>
          <w:color w:val="auto"/>
        </w:rPr>
        <w:t xml:space="preserve"> with:</w:t>
      </w:r>
      <w:bookmarkEnd w:id="2639"/>
      <w:r w:rsidRPr="001A44C9">
        <w:rPr>
          <w:color w:val="auto"/>
        </w:rPr>
        <w:t xml:space="preserve"> </w:t>
      </w:r>
    </w:p>
    <w:p w:rsidR="00753772" w:rsidRPr="001A44C9" w:rsidRDefault="00753772" w:rsidP="00906688">
      <w:pPr>
        <w:pStyle w:val="clausetexta"/>
        <w:keepLines w:val="0"/>
        <w:tabs>
          <w:tab w:val="num" w:pos="1276"/>
        </w:tabs>
        <w:ind w:left="1304" w:hanging="567"/>
        <w:rPr>
          <w:color w:val="auto"/>
        </w:rPr>
      </w:pPr>
      <w:r w:rsidRPr="001A44C9">
        <w:rPr>
          <w:color w:val="auto"/>
        </w:rPr>
        <w:t xml:space="preserve">quarterly Reports within 15 Business Days of the following dates for each </w:t>
      </w:r>
      <w:r w:rsidR="000C4348" w:rsidRPr="001A44C9">
        <w:rPr>
          <w:color w:val="auto"/>
        </w:rPr>
        <w:t>year</w:t>
      </w:r>
      <w:r w:rsidRPr="001A44C9">
        <w:rPr>
          <w:color w:val="auto"/>
        </w:rPr>
        <w:t xml:space="preserve"> </w:t>
      </w:r>
      <w:r w:rsidR="00C03D03" w:rsidRPr="001A44C9">
        <w:rPr>
          <w:color w:val="auto"/>
        </w:rPr>
        <w:t xml:space="preserve">of the Term of </w:t>
      </w:r>
      <w:r w:rsidRPr="001A44C9">
        <w:rPr>
          <w:color w:val="auto"/>
        </w:rPr>
        <w:t>the Deed:</w:t>
      </w:r>
    </w:p>
    <w:p w:rsidR="00753772" w:rsidRPr="001A44C9" w:rsidRDefault="00753772" w:rsidP="00906688">
      <w:pPr>
        <w:pStyle w:val="clausetexti"/>
        <w:keepLines w:val="0"/>
        <w:rPr>
          <w:color w:val="auto"/>
        </w:rPr>
      </w:pPr>
      <w:r w:rsidRPr="001A44C9">
        <w:rPr>
          <w:color w:val="auto"/>
        </w:rPr>
        <w:t>31 March;</w:t>
      </w:r>
    </w:p>
    <w:p w:rsidR="00753772" w:rsidRPr="001A44C9" w:rsidRDefault="00753772" w:rsidP="00906688">
      <w:pPr>
        <w:pStyle w:val="clausetexti"/>
        <w:keepLines w:val="0"/>
        <w:rPr>
          <w:color w:val="auto"/>
        </w:rPr>
      </w:pPr>
      <w:r w:rsidRPr="001A44C9">
        <w:rPr>
          <w:color w:val="auto"/>
        </w:rPr>
        <w:t>30 September; and</w:t>
      </w:r>
    </w:p>
    <w:p w:rsidR="00753772" w:rsidRPr="001A44C9" w:rsidRDefault="00753772" w:rsidP="00906688">
      <w:pPr>
        <w:pStyle w:val="clausetexti"/>
        <w:keepLines w:val="0"/>
        <w:rPr>
          <w:color w:val="auto"/>
        </w:rPr>
      </w:pPr>
      <w:r w:rsidRPr="001A44C9">
        <w:rPr>
          <w:color w:val="auto"/>
        </w:rPr>
        <w:t>31 December; and</w:t>
      </w:r>
    </w:p>
    <w:p w:rsidR="00753772" w:rsidRPr="001A44C9" w:rsidRDefault="000C4348" w:rsidP="00906688">
      <w:pPr>
        <w:pStyle w:val="clausetexta"/>
        <w:keepLines w:val="0"/>
        <w:tabs>
          <w:tab w:val="num" w:pos="1276"/>
        </w:tabs>
        <w:ind w:left="1304" w:hanging="567"/>
        <w:rPr>
          <w:color w:val="auto"/>
        </w:rPr>
      </w:pPr>
      <w:r w:rsidRPr="001A44C9">
        <w:rPr>
          <w:color w:val="auto"/>
        </w:rPr>
        <w:t xml:space="preserve">annual </w:t>
      </w:r>
      <w:r w:rsidR="00753772" w:rsidRPr="001A44C9">
        <w:rPr>
          <w:color w:val="auto"/>
        </w:rPr>
        <w:t xml:space="preserve">Reports within 15 Business Days of 30 June for each year </w:t>
      </w:r>
      <w:r w:rsidR="00C03D03" w:rsidRPr="001A44C9">
        <w:rPr>
          <w:color w:val="auto"/>
        </w:rPr>
        <w:t xml:space="preserve">of the Term of the </w:t>
      </w:r>
      <w:r w:rsidR="00753772" w:rsidRPr="001A44C9">
        <w:rPr>
          <w:color w:val="auto"/>
        </w:rPr>
        <w:t>Deed.</w:t>
      </w:r>
    </w:p>
    <w:p w:rsidR="00753772" w:rsidRPr="001A44C9" w:rsidRDefault="00753772" w:rsidP="00906688">
      <w:pPr>
        <w:pStyle w:val="clausetext11xxxxx"/>
        <w:keepLines w:val="0"/>
        <w:rPr>
          <w:color w:val="auto"/>
        </w:rPr>
      </w:pPr>
      <w:bookmarkStart w:id="2640" w:name="_Ref393808596"/>
      <w:r w:rsidRPr="001A44C9">
        <w:rPr>
          <w:color w:val="auto"/>
        </w:rPr>
        <w:t xml:space="preserve">Reports provided to </w:t>
      </w:r>
      <w:r w:rsidR="009216C7" w:rsidRPr="001A44C9">
        <w:rPr>
          <w:color w:val="auto"/>
        </w:rPr>
        <w:t>the Department</w:t>
      </w:r>
      <w:r w:rsidRPr="001A44C9">
        <w:rPr>
          <w:color w:val="auto"/>
        </w:rPr>
        <w:t xml:space="preserve"> in accordance with clause </w:t>
      </w:r>
      <w:r w:rsidR="00F532EA" w:rsidRPr="001A44C9">
        <w:rPr>
          <w:color w:val="auto"/>
        </w:rPr>
        <w:fldChar w:fldCharType="begin"/>
      </w:r>
      <w:r w:rsidR="00F532EA" w:rsidRPr="001A44C9">
        <w:rPr>
          <w:color w:val="auto"/>
        </w:rPr>
        <w:instrText xml:space="preserve"> REF _Ref393808841 \r \h </w:instrText>
      </w:r>
      <w:r w:rsidR="005922A0" w:rsidRPr="001A44C9">
        <w:rPr>
          <w:color w:val="auto"/>
        </w:rPr>
        <w:instrText xml:space="preserve"> \* MERGEFORMAT </w:instrText>
      </w:r>
      <w:r w:rsidR="00F532EA" w:rsidRPr="001A44C9">
        <w:rPr>
          <w:color w:val="auto"/>
        </w:rPr>
      </w:r>
      <w:r w:rsidR="00F532EA" w:rsidRPr="001A44C9">
        <w:rPr>
          <w:color w:val="auto"/>
        </w:rPr>
        <w:fldChar w:fldCharType="separate"/>
      </w:r>
      <w:r w:rsidR="00BF3782">
        <w:rPr>
          <w:color w:val="auto"/>
        </w:rPr>
        <w:t>136.10</w:t>
      </w:r>
      <w:r w:rsidR="00F532EA" w:rsidRPr="001A44C9">
        <w:rPr>
          <w:color w:val="auto"/>
        </w:rPr>
        <w:fldChar w:fldCharType="end"/>
      </w:r>
      <w:r w:rsidRPr="001A44C9">
        <w:rPr>
          <w:color w:val="auto"/>
        </w:rPr>
        <w:t xml:space="preserve"> must, at a minimum, include the following information:</w:t>
      </w:r>
      <w:bookmarkEnd w:id="2640"/>
    </w:p>
    <w:p w:rsidR="00753772" w:rsidRPr="001A44C9" w:rsidRDefault="00753772" w:rsidP="00906688">
      <w:pPr>
        <w:pStyle w:val="clausetexta"/>
        <w:keepLines w:val="0"/>
        <w:tabs>
          <w:tab w:val="num" w:pos="1276"/>
        </w:tabs>
        <w:ind w:left="1304" w:hanging="567"/>
        <w:rPr>
          <w:color w:val="auto"/>
        </w:rPr>
      </w:pPr>
      <w:bookmarkStart w:id="2641" w:name="_Ref393808597"/>
      <w:r w:rsidRPr="001A44C9">
        <w:rPr>
          <w:color w:val="auto"/>
        </w:rPr>
        <w:t>for quarterly Reports:</w:t>
      </w:r>
      <w:bookmarkEnd w:id="2641"/>
    </w:p>
    <w:p w:rsidR="00753772" w:rsidRPr="001A44C9" w:rsidRDefault="00753772" w:rsidP="00906688">
      <w:pPr>
        <w:pStyle w:val="clausetexti"/>
        <w:keepLines w:val="0"/>
        <w:rPr>
          <w:color w:val="auto"/>
        </w:rPr>
      </w:pPr>
      <w:r w:rsidRPr="001A44C9">
        <w:rPr>
          <w:color w:val="auto"/>
        </w:rPr>
        <w:t>details of maintenance of the Harvest Trail Website, including the:</w:t>
      </w:r>
    </w:p>
    <w:p w:rsidR="00753772" w:rsidRPr="001A44C9" w:rsidRDefault="00753772" w:rsidP="00906688">
      <w:pPr>
        <w:pStyle w:val="clausetextA0"/>
        <w:keepLines w:val="0"/>
        <w:tabs>
          <w:tab w:val="num" w:pos="1758"/>
        </w:tabs>
        <w:ind w:left="2098" w:hanging="340"/>
        <w:rPr>
          <w:color w:val="auto"/>
        </w:rPr>
      </w:pPr>
      <w:r w:rsidRPr="001A44C9">
        <w:rPr>
          <w:color w:val="auto"/>
        </w:rPr>
        <w:t>gathering of Harvest Information;</w:t>
      </w:r>
    </w:p>
    <w:p w:rsidR="00753772" w:rsidRPr="001A44C9" w:rsidRDefault="00753772" w:rsidP="00906688">
      <w:pPr>
        <w:pStyle w:val="clausetextA0"/>
        <w:keepLines w:val="0"/>
        <w:tabs>
          <w:tab w:val="num" w:pos="1758"/>
        </w:tabs>
        <w:ind w:left="2098" w:hanging="340"/>
        <w:rPr>
          <w:color w:val="auto"/>
        </w:rPr>
      </w:pPr>
      <w:r w:rsidRPr="001A44C9">
        <w:rPr>
          <w:color w:val="auto"/>
        </w:rPr>
        <w:t>provision of marketing and promotional activities about Harvest Labour Services; and</w:t>
      </w:r>
    </w:p>
    <w:p w:rsidR="00753772" w:rsidRPr="001A44C9" w:rsidRDefault="00753772" w:rsidP="00906688">
      <w:pPr>
        <w:pStyle w:val="clausetextA0"/>
        <w:keepLines w:val="0"/>
        <w:tabs>
          <w:tab w:val="num" w:pos="1758"/>
        </w:tabs>
        <w:ind w:left="2098" w:hanging="340"/>
        <w:rPr>
          <w:color w:val="auto"/>
        </w:rPr>
      </w:pPr>
      <w:r w:rsidRPr="001A44C9">
        <w:rPr>
          <w:color w:val="auto"/>
        </w:rPr>
        <w:t>verification activities undertaken in relation to the Harvest Information published on the Harvest Trail Website;</w:t>
      </w:r>
    </w:p>
    <w:p w:rsidR="00753772" w:rsidRPr="001A44C9" w:rsidRDefault="00753772" w:rsidP="00906688">
      <w:pPr>
        <w:pStyle w:val="clausetexti"/>
        <w:keepLines w:val="0"/>
        <w:rPr>
          <w:color w:val="auto"/>
        </w:rPr>
      </w:pPr>
      <w:r w:rsidRPr="001A44C9">
        <w:rPr>
          <w:color w:val="auto"/>
        </w:rPr>
        <w:t>details of the administration of the National Harvest Telephone Information Service, including the:</w:t>
      </w:r>
    </w:p>
    <w:p w:rsidR="00753772" w:rsidRPr="001A44C9" w:rsidRDefault="00753772" w:rsidP="00906688">
      <w:pPr>
        <w:pStyle w:val="clausetextA0"/>
        <w:keepLines w:val="0"/>
        <w:tabs>
          <w:tab w:val="num" w:pos="1758"/>
        </w:tabs>
        <w:ind w:left="2098" w:hanging="340"/>
        <w:rPr>
          <w:color w:val="auto"/>
        </w:rPr>
      </w:pPr>
      <w:r w:rsidRPr="001A44C9">
        <w:rPr>
          <w:color w:val="auto"/>
        </w:rPr>
        <w:t>number of calls received on the National Harvest Telephone information Service line;</w:t>
      </w:r>
    </w:p>
    <w:p w:rsidR="00753772" w:rsidRPr="001A44C9" w:rsidRDefault="00753772" w:rsidP="00906688">
      <w:pPr>
        <w:pStyle w:val="clausetextA0"/>
        <w:keepLines w:val="0"/>
        <w:tabs>
          <w:tab w:val="num" w:pos="1758"/>
        </w:tabs>
        <w:ind w:left="2098" w:hanging="340"/>
        <w:rPr>
          <w:color w:val="auto"/>
        </w:rPr>
      </w:pPr>
      <w:r w:rsidRPr="001A44C9">
        <w:rPr>
          <w:color w:val="auto"/>
        </w:rPr>
        <w:t>percentage of calls where the Provider was able to provide the caller with the requested information;</w:t>
      </w:r>
    </w:p>
    <w:p w:rsidR="00753772" w:rsidRPr="001A44C9" w:rsidRDefault="00753772" w:rsidP="00906688">
      <w:pPr>
        <w:pStyle w:val="clausetextA0"/>
        <w:keepLines w:val="0"/>
        <w:tabs>
          <w:tab w:val="num" w:pos="1758"/>
        </w:tabs>
        <w:ind w:left="2098" w:hanging="340"/>
        <w:rPr>
          <w:color w:val="auto"/>
        </w:rPr>
      </w:pPr>
      <w:r w:rsidRPr="001A44C9">
        <w:rPr>
          <w:color w:val="auto"/>
        </w:rPr>
        <w:t>percentage of abandoned calls;</w:t>
      </w:r>
    </w:p>
    <w:p w:rsidR="00753772" w:rsidRPr="001A44C9" w:rsidRDefault="00753772" w:rsidP="00906688">
      <w:pPr>
        <w:pStyle w:val="clausetextA0"/>
        <w:keepLines w:val="0"/>
        <w:tabs>
          <w:tab w:val="num" w:pos="1758"/>
        </w:tabs>
        <w:ind w:left="2098" w:hanging="340"/>
        <w:rPr>
          <w:color w:val="auto"/>
        </w:rPr>
      </w:pPr>
      <w:r w:rsidRPr="001A44C9">
        <w:rPr>
          <w:color w:val="auto"/>
        </w:rPr>
        <w:t>average time it took to answer the calls;</w:t>
      </w:r>
    </w:p>
    <w:p w:rsidR="00753772" w:rsidRPr="001A44C9" w:rsidRDefault="00753772" w:rsidP="00906688">
      <w:pPr>
        <w:pStyle w:val="clausetextA0"/>
        <w:keepLines w:val="0"/>
        <w:tabs>
          <w:tab w:val="num" w:pos="1758"/>
        </w:tabs>
        <w:ind w:left="2098" w:hanging="340"/>
        <w:rPr>
          <w:color w:val="auto"/>
        </w:rPr>
      </w:pPr>
      <w:r w:rsidRPr="001A44C9">
        <w:rPr>
          <w:color w:val="auto"/>
        </w:rPr>
        <w:t>average call duration of calls;</w:t>
      </w:r>
    </w:p>
    <w:p w:rsidR="00753772" w:rsidRPr="001A44C9" w:rsidRDefault="00753772" w:rsidP="00906688">
      <w:pPr>
        <w:pStyle w:val="clausetextA0"/>
        <w:keepLines w:val="0"/>
        <w:tabs>
          <w:tab w:val="num" w:pos="1758"/>
        </w:tabs>
        <w:ind w:left="2098" w:hanging="340"/>
        <w:rPr>
          <w:color w:val="auto"/>
        </w:rPr>
      </w:pPr>
      <w:r w:rsidRPr="001A44C9">
        <w:rPr>
          <w:color w:val="auto"/>
        </w:rPr>
        <w:t>the number of queries the Provider was unable to answer;</w:t>
      </w:r>
    </w:p>
    <w:p w:rsidR="00753772" w:rsidRPr="001A44C9" w:rsidRDefault="00753772" w:rsidP="00906688">
      <w:pPr>
        <w:pStyle w:val="clausetextA0"/>
        <w:keepLines w:val="0"/>
        <w:tabs>
          <w:tab w:val="num" w:pos="1758"/>
        </w:tabs>
        <w:ind w:left="2098" w:hanging="340"/>
        <w:rPr>
          <w:color w:val="auto"/>
        </w:rPr>
      </w:pPr>
      <w:r w:rsidRPr="001A44C9">
        <w:rPr>
          <w:color w:val="auto"/>
        </w:rPr>
        <w:t>the number of calls referred to providers of Harvest Labour Services;</w:t>
      </w:r>
    </w:p>
    <w:p w:rsidR="00753772" w:rsidRPr="001A44C9" w:rsidRDefault="00753772" w:rsidP="00906688">
      <w:pPr>
        <w:pStyle w:val="clausetextA0"/>
        <w:keepLines w:val="0"/>
        <w:tabs>
          <w:tab w:val="num" w:pos="1758"/>
        </w:tabs>
        <w:ind w:left="2098" w:hanging="340"/>
        <w:rPr>
          <w:color w:val="auto"/>
        </w:rPr>
      </w:pPr>
      <w:r w:rsidRPr="001A44C9">
        <w:rPr>
          <w:color w:val="auto"/>
        </w:rPr>
        <w:t>the number of calls referred to other bodies;</w:t>
      </w:r>
    </w:p>
    <w:p w:rsidR="00753772" w:rsidRPr="001A44C9" w:rsidRDefault="00753772" w:rsidP="00906688">
      <w:pPr>
        <w:pStyle w:val="clausetextA0"/>
        <w:keepLines w:val="0"/>
        <w:tabs>
          <w:tab w:val="num" w:pos="1758"/>
        </w:tabs>
        <w:ind w:left="2098" w:hanging="340"/>
        <w:rPr>
          <w:color w:val="auto"/>
        </w:rPr>
      </w:pPr>
      <w:r w:rsidRPr="001A44C9">
        <w:rPr>
          <w:color w:val="auto"/>
        </w:rPr>
        <w:t>number of complaints received; and</w:t>
      </w:r>
    </w:p>
    <w:p w:rsidR="00753772" w:rsidRPr="001A44C9" w:rsidRDefault="00753772" w:rsidP="00906688">
      <w:pPr>
        <w:pStyle w:val="clausetextA0"/>
        <w:keepLines w:val="0"/>
        <w:tabs>
          <w:tab w:val="num" w:pos="1758"/>
        </w:tabs>
        <w:ind w:left="2098" w:hanging="340"/>
        <w:rPr>
          <w:color w:val="auto"/>
        </w:rPr>
      </w:pPr>
      <w:r w:rsidRPr="001A44C9">
        <w:rPr>
          <w:color w:val="auto"/>
        </w:rPr>
        <w:t>how issues of concern raised by the Account Manager were resolved;</w:t>
      </w:r>
    </w:p>
    <w:p w:rsidR="00753772" w:rsidRPr="001A44C9" w:rsidRDefault="00753772" w:rsidP="00906688">
      <w:pPr>
        <w:pStyle w:val="clausetexti"/>
        <w:keepLines w:val="0"/>
        <w:rPr>
          <w:color w:val="auto"/>
        </w:rPr>
      </w:pPr>
      <w:r w:rsidRPr="001A44C9">
        <w:rPr>
          <w:color w:val="auto"/>
        </w:rPr>
        <w:t>details of drafting of the National Harvest Guide</w:t>
      </w:r>
      <w:r w:rsidR="000C4348" w:rsidRPr="001A44C9">
        <w:rPr>
          <w:color w:val="auto"/>
        </w:rPr>
        <w:t>; and</w:t>
      </w:r>
    </w:p>
    <w:p w:rsidR="00753772" w:rsidRPr="001A44C9" w:rsidRDefault="00753772" w:rsidP="00906688">
      <w:pPr>
        <w:pStyle w:val="clausetexti"/>
        <w:keepLines w:val="0"/>
        <w:rPr>
          <w:color w:val="auto"/>
        </w:rPr>
      </w:pPr>
      <w:r w:rsidRPr="001A44C9">
        <w:rPr>
          <w:color w:val="auto"/>
        </w:rPr>
        <w:t xml:space="preserve">any other information as required by </w:t>
      </w:r>
      <w:r w:rsidR="009216C7" w:rsidRPr="001A44C9">
        <w:rPr>
          <w:color w:val="auto"/>
        </w:rPr>
        <w:t>the Department</w:t>
      </w:r>
      <w:r w:rsidR="001E7279" w:rsidRPr="001A44C9">
        <w:rPr>
          <w:color w:val="auto"/>
        </w:rPr>
        <w:t>; and</w:t>
      </w:r>
    </w:p>
    <w:p w:rsidR="00753772" w:rsidRPr="001A44C9" w:rsidRDefault="00753772" w:rsidP="00906688">
      <w:pPr>
        <w:pStyle w:val="clausetexta"/>
        <w:keepLines w:val="0"/>
        <w:tabs>
          <w:tab w:val="num" w:pos="1276"/>
        </w:tabs>
        <w:ind w:left="1304" w:hanging="567"/>
        <w:rPr>
          <w:color w:val="auto"/>
        </w:rPr>
      </w:pPr>
      <w:r w:rsidRPr="001A44C9">
        <w:rPr>
          <w:color w:val="auto"/>
        </w:rPr>
        <w:t>for</w:t>
      </w:r>
      <w:r w:rsidRPr="001A44C9" w:rsidDel="00620A93">
        <w:rPr>
          <w:color w:val="auto"/>
        </w:rPr>
        <w:t xml:space="preserve"> </w:t>
      </w:r>
      <w:r w:rsidR="000C4348" w:rsidRPr="001A44C9">
        <w:rPr>
          <w:color w:val="auto"/>
        </w:rPr>
        <w:t xml:space="preserve">annual </w:t>
      </w:r>
      <w:r w:rsidRPr="001A44C9">
        <w:rPr>
          <w:color w:val="auto"/>
        </w:rPr>
        <w:t>Reports:</w:t>
      </w:r>
    </w:p>
    <w:p w:rsidR="000C4348" w:rsidRPr="001A44C9" w:rsidRDefault="000C4348" w:rsidP="00906688">
      <w:pPr>
        <w:pStyle w:val="clausetexti"/>
        <w:keepLines w:val="0"/>
        <w:rPr>
          <w:color w:val="auto"/>
        </w:rPr>
      </w:pPr>
      <w:r w:rsidRPr="001A44C9">
        <w:rPr>
          <w:color w:val="auto"/>
        </w:rPr>
        <w:t>a summary of the relevant year’s</w:t>
      </w:r>
      <w:r w:rsidR="00753772" w:rsidRPr="001A44C9">
        <w:rPr>
          <w:color w:val="auto"/>
        </w:rPr>
        <w:t xml:space="preserve"> quarterly Report</w:t>
      </w:r>
      <w:r w:rsidRPr="001A44C9">
        <w:rPr>
          <w:color w:val="auto"/>
        </w:rPr>
        <w:t>s</w:t>
      </w:r>
      <w:r w:rsidR="001E7279" w:rsidRPr="001A44C9">
        <w:rPr>
          <w:color w:val="auto"/>
        </w:rPr>
        <w:t>;</w:t>
      </w:r>
    </w:p>
    <w:p w:rsidR="00753772" w:rsidRPr="001A44C9" w:rsidRDefault="000C4348" w:rsidP="00906688">
      <w:pPr>
        <w:pStyle w:val="clausetexti"/>
        <w:keepLines w:val="0"/>
        <w:rPr>
          <w:color w:val="auto"/>
        </w:rPr>
      </w:pPr>
      <w:r w:rsidRPr="001A44C9">
        <w:rPr>
          <w:color w:val="auto"/>
        </w:rPr>
        <w:t xml:space="preserve">the information required in clause </w:t>
      </w:r>
      <w:r w:rsidR="006D2C3B" w:rsidRPr="001A44C9">
        <w:rPr>
          <w:color w:val="auto"/>
        </w:rPr>
        <w:fldChar w:fldCharType="begin"/>
      </w:r>
      <w:r w:rsidR="006D2C3B" w:rsidRPr="001A44C9">
        <w:rPr>
          <w:color w:val="auto"/>
        </w:rPr>
        <w:instrText xml:space="preserve"> REF _Ref393808597 \w \h </w:instrText>
      </w:r>
      <w:r w:rsidR="003E2B7B" w:rsidRPr="001A44C9">
        <w:rPr>
          <w:color w:val="auto"/>
        </w:rPr>
        <w:instrText xml:space="preserve"> \* MERGEFORMAT </w:instrText>
      </w:r>
      <w:r w:rsidR="006D2C3B" w:rsidRPr="001A44C9">
        <w:rPr>
          <w:color w:val="auto"/>
        </w:rPr>
      </w:r>
      <w:r w:rsidR="006D2C3B" w:rsidRPr="001A44C9">
        <w:rPr>
          <w:color w:val="auto"/>
        </w:rPr>
        <w:fldChar w:fldCharType="separate"/>
      </w:r>
      <w:r w:rsidR="00BF3782">
        <w:rPr>
          <w:color w:val="auto"/>
        </w:rPr>
        <w:t>136.11(a)</w:t>
      </w:r>
      <w:r w:rsidR="006D2C3B" w:rsidRPr="001A44C9">
        <w:rPr>
          <w:color w:val="auto"/>
        </w:rPr>
        <w:fldChar w:fldCharType="end"/>
      </w:r>
      <w:r w:rsidRPr="001A44C9">
        <w:rPr>
          <w:color w:val="auto"/>
        </w:rPr>
        <w:t xml:space="preserve"> in respect of the</w:t>
      </w:r>
      <w:r w:rsidR="003B7132" w:rsidRPr="001A44C9">
        <w:rPr>
          <w:color w:val="auto"/>
        </w:rPr>
        <w:t xml:space="preserve"> 3 month period (quarter) immediately </w:t>
      </w:r>
      <w:r w:rsidR="008B52BC" w:rsidRPr="001A44C9">
        <w:rPr>
          <w:color w:val="auto"/>
        </w:rPr>
        <w:t>preceding</w:t>
      </w:r>
      <w:r w:rsidR="003B7132" w:rsidRPr="001A44C9">
        <w:rPr>
          <w:color w:val="auto"/>
        </w:rPr>
        <w:t xml:space="preserve"> 30 June in the respective year</w:t>
      </w:r>
      <w:r w:rsidR="00753772" w:rsidRPr="001A44C9">
        <w:rPr>
          <w:color w:val="auto"/>
        </w:rPr>
        <w:t>; and</w:t>
      </w:r>
    </w:p>
    <w:p w:rsidR="00753772" w:rsidRPr="001A44C9" w:rsidRDefault="00753772" w:rsidP="00906688">
      <w:pPr>
        <w:pStyle w:val="clausetexti"/>
        <w:keepLines w:val="0"/>
        <w:rPr>
          <w:color w:val="auto"/>
        </w:rPr>
      </w:pPr>
      <w:r w:rsidRPr="001A44C9">
        <w:rPr>
          <w:color w:val="auto"/>
        </w:rPr>
        <w:t xml:space="preserve">any other information as required by </w:t>
      </w:r>
      <w:r w:rsidR="009216C7" w:rsidRPr="001A44C9">
        <w:rPr>
          <w:color w:val="auto"/>
        </w:rPr>
        <w:t>the Department</w:t>
      </w:r>
      <w:r w:rsidRPr="001A44C9">
        <w:rPr>
          <w:color w:val="auto"/>
        </w:rPr>
        <w:t>.</w:t>
      </w:r>
    </w:p>
    <w:p w:rsidR="00912F48" w:rsidRPr="001A44C9" w:rsidRDefault="005230AC" w:rsidP="00906688">
      <w:pPr>
        <w:pStyle w:val="ClauseHeadings1xxxx"/>
        <w:keepLines w:val="0"/>
      </w:pPr>
      <w:bookmarkStart w:id="2642" w:name="_Toc393289735"/>
      <w:bookmarkStart w:id="2643" w:name="_Toc224030843"/>
      <w:bookmarkStart w:id="2644" w:name="_Toc393289737"/>
      <w:bookmarkStart w:id="2645" w:name="_Toc415224998"/>
      <w:bookmarkStart w:id="2646" w:name="_Toc440881557"/>
      <w:bookmarkStart w:id="2647" w:name="_Toc203237362"/>
      <w:bookmarkEnd w:id="1780"/>
      <w:bookmarkEnd w:id="2642"/>
      <w:bookmarkEnd w:id="2643"/>
      <w:r w:rsidRPr="001A44C9">
        <w:t>National Harvest Labour Information Service – Fees</w:t>
      </w:r>
      <w:bookmarkEnd w:id="2644"/>
      <w:bookmarkEnd w:id="2645"/>
      <w:bookmarkEnd w:id="2646"/>
    </w:p>
    <w:p w:rsidR="0013070F" w:rsidRPr="001A44C9" w:rsidRDefault="005230AC" w:rsidP="00906688">
      <w:pPr>
        <w:pStyle w:val="clausetext11xxxxx"/>
        <w:keepLines w:val="0"/>
        <w:rPr>
          <w:color w:val="auto"/>
        </w:rPr>
      </w:pPr>
      <w:bookmarkStart w:id="2648" w:name="_Ref399336427"/>
      <w:r w:rsidRPr="001A44C9">
        <w:rPr>
          <w:color w:val="auto"/>
        </w:rPr>
        <w:t xml:space="preserve">Subject to this Deed, the Provider may claim </w:t>
      </w:r>
      <w:r w:rsidR="00C75247" w:rsidRPr="001A44C9">
        <w:rPr>
          <w:color w:val="auto"/>
        </w:rPr>
        <w:t>and the Department will pay</w:t>
      </w:r>
      <w:r w:rsidRPr="001A44C9">
        <w:rPr>
          <w:color w:val="auto"/>
        </w:rPr>
        <w:t xml:space="preserve"> Fees for the provision of NHLIS</w:t>
      </w:r>
      <w:r w:rsidR="0013070F" w:rsidRPr="001A44C9">
        <w:rPr>
          <w:color w:val="auto"/>
        </w:rPr>
        <w:t xml:space="preserve"> each Financial Year</w:t>
      </w:r>
      <w:r w:rsidR="00B44C4D" w:rsidRPr="001A44C9">
        <w:rPr>
          <w:color w:val="auto"/>
        </w:rPr>
        <w:t xml:space="preserve"> </w:t>
      </w:r>
      <w:r w:rsidR="00D85D6F" w:rsidRPr="001A44C9">
        <w:rPr>
          <w:color w:val="auto"/>
        </w:rPr>
        <w:t xml:space="preserve">as </w:t>
      </w:r>
      <w:r w:rsidRPr="001A44C9">
        <w:rPr>
          <w:color w:val="auto"/>
        </w:rPr>
        <w:t xml:space="preserve">set out in </w:t>
      </w:r>
      <w:r w:rsidR="007D465A" w:rsidRPr="001A44C9">
        <w:rPr>
          <w:color w:val="auto"/>
        </w:rPr>
        <w:t>i</w:t>
      </w:r>
      <w:r w:rsidRPr="001A44C9">
        <w:rPr>
          <w:color w:val="auto"/>
        </w:rPr>
        <w:t xml:space="preserve">tem </w:t>
      </w:r>
      <w:r w:rsidR="00DA272E" w:rsidRPr="001A44C9">
        <w:rPr>
          <w:color w:val="auto"/>
        </w:rPr>
        <w:t>9</w:t>
      </w:r>
      <w:r w:rsidRPr="001A44C9">
        <w:rPr>
          <w:color w:val="auto"/>
        </w:rPr>
        <w:t xml:space="preserve">.1 of </w:t>
      </w:r>
      <w:r w:rsidR="00F44FA1" w:rsidRPr="001A44C9">
        <w:rPr>
          <w:color w:val="auto"/>
        </w:rPr>
        <w:t>Schedule 1</w:t>
      </w:r>
      <w:r w:rsidR="0013070F" w:rsidRPr="001A44C9">
        <w:rPr>
          <w:color w:val="auto"/>
        </w:rPr>
        <w:t>:</w:t>
      </w:r>
      <w:bookmarkEnd w:id="2648"/>
    </w:p>
    <w:p w:rsidR="0013070F" w:rsidRPr="001A44C9" w:rsidRDefault="0013070F" w:rsidP="009E2C88">
      <w:pPr>
        <w:pStyle w:val="clausetexta"/>
        <w:rPr>
          <w:color w:val="auto"/>
        </w:rPr>
      </w:pPr>
      <w:r w:rsidRPr="001A44C9">
        <w:rPr>
          <w:color w:val="auto"/>
        </w:rPr>
        <w:t xml:space="preserve">payable in four equal </w:t>
      </w:r>
      <w:r w:rsidR="00B44C4D" w:rsidRPr="001A44C9">
        <w:rPr>
          <w:color w:val="auto"/>
        </w:rPr>
        <w:t xml:space="preserve">instalments </w:t>
      </w:r>
      <w:r w:rsidRPr="001A44C9">
        <w:rPr>
          <w:color w:val="auto"/>
        </w:rPr>
        <w:t>with</w:t>
      </w:r>
      <w:r w:rsidR="00AF5525" w:rsidRPr="001A44C9">
        <w:rPr>
          <w:color w:val="auto"/>
        </w:rPr>
        <w:t>:</w:t>
      </w:r>
    </w:p>
    <w:p w:rsidR="00AF5525" w:rsidRPr="001A44C9" w:rsidRDefault="00AF5525" w:rsidP="009E2C88">
      <w:pPr>
        <w:pStyle w:val="clausetexti"/>
        <w:rPr>
          <w:color w:val="auto"/>
        </w:rPr>
      </w:pPr>
      <w:bookmarkStart w:id="2649" w:name="_Ref414974523"/>
      <w:r w:rsidRPr="001A44C9">
        <w:rPr>
          <w:color w:val="auto"/>
        </w:rPr>
        <w:t>the first instalment claimable on the Deed Commencement Date; and</w:t>
      </w:r>
      <w:bookmarkEnd w:id="2649"/>
    </w:p>
    <w:p w:rsidR="00AF5525" w:rsidRPr="001A44C9" w:rsidRDefault="00AF5525" w:rsidP="009E2C88">
      <w:pPr>
        <w:pStyle w:val="clausetexti"/>
        <w:rPr>
          <w:color w:val="auto"/>
        </w:rPr>
      </w:pPr>
      <w:r w:rsidRPr="001A44C9">
        <w:rPr>
          <w:color w:val="auto"/>
        </w:rPr>
        <w:t xml:space="preserve">the second and subsequent instalments claimable on </w:t>
      </w:r>
      <w:r w:rsidR="00D85D6F" w:rsidRPr="001A44C9">
        <w:rPr>
          <w:color w:val="auto"/>
        </w:rPr>
        <w:t>the first day of each Financial Quarter following</w:t>
      </w:r>
      <w:r w:rsidRPr="001A44C9">
        <w:rPr>
          <w:color w:val="auto"/>
        </w:rPr>
        <w:t xml:space="preserve"> Deed Commencement Date</w:t>
      </w:r>
      <w:r w:rsidR="00B44C4D" w:rsidRPr="001A44C9">
        <w:rPr>
          <w:color w:val="auto"/>
        </w:rPr>
        <w:t>; and</w:t>
      </w:r>
    </w:p>
    <w:bookmarkEnd w:id="2647"/>
    <w:p w:rsidR="0013070F" w:rsidRPr="001A44C9" w:rsidRDefault="0013070F" w:rsidP="0013070F">
      <w:pPr>
        <w:pStyle w:val="clausetexta"/>
        <w:rPr>
          <w:color w:val="auto"/>
        </w:rPr>
      </w:pPr>
      <w:r w:rsidRPr="001A44C9">
        <w:rPr>
          <w:color w:val="auto"/>
        </w:rPr>
        <w:t>provided that:</w:t>
      </w:r>
    </w:p>
    <w:p w:rsidR="0013070F" w:rsidRPr="001A44C9" w:rsidRDefault="002C0E3F" w:rsidP="0013070F">
      <w:pPr>
        <w:pStyle w:val="clausetexti"/>
        <w:rPr>
          <w:color w:val="auto"/>
        </w:rPr>
      </w:pPr>
      <w:r w:rsidRPr="001A44C9">
        <w:rPr>
          <w:color w:val="auto"/>
        </w:rPr>
        <w:t xml:space="preserve">with the exception of the instalment referred to in clause </w:t>
      </w:r>
      <w:r w:rsidR="006D2C3B" w:rsidRPr="001A44C9">
        <w:rPr>
          <w:color w:val="auto"/>
        </w:rPr>
        <w:fldChar w:fldCharType="begin"/>
      </w:r>
      <w:r w:rsidR="006D2C3B" w:rsidRPr="001A44C9">
        <w:rPr>
          <w:color w:val="auto"/>
        </w:rPr>
        <w:instrText xml:space="preserve"> REF _Ref414974523 \w \h </w:instrText>
      </w:r>
      <w:r w:rsidR="003E2B7B" w:rsidRPr="001A44C9">
        <w:rPr>
          <w:color w:val="auto"/>
        </w:rPr>
        <w:instrText xml:space="preserve"> \* MERGEFORMAT </w:instrText>
      </w:r>
      <w:r w:rsidR="006D2C3B" w:rsidRPr="001A44C9">
        <w:rPr>
          <w:color w:val="auto"/>
        </w:rPr>
      </w:r>
      <w:r w:rsidR="006D2C3B" w:rsidRPr="001A44C9">
        <w:rPr>
          <w:color w:val="auto"/>
        </w:rPr>
        <w:fldChar w:fldCharType="separate"/>
      </w:r>
      <w:r w:rsidR="00BF3782">
        <w:rPr>
          <w:color w:val="auto"/>
        </w:rPr>
        <w:t>137.1(a)(i)</w:t>
      </w:r>
      <w:r w:rsidR="006D2C3B" w:rsidRPr="001A44C9">
        <w:rPr>
          <w:color w:val="auto"/>
        </w:rPr>
        <w:fldChar w:fldCharType="end"/>
      </w:r>
      <w:r w:rsidRPr="001A44C9">
        <w:rPr>
          <w:color w:val="auto"/>
        </w:rPr>
        <w:t xml:space="preserve">, </w:t>
      </w:r>
      <w:r w:rsidR="0013070F" w:rsidRPr="001A44C9">
        <w:rPr>
          <w:color w:val="auto"/>
        </w:rPr>
        <w:t>the Department has received either a quarterly Report or an annual Report (as</w:t>
      </w:r>
      <w:r w:rsidR="00184304" w:rsidRPr="001A44C9">
        <w:rPr>
          <w:color w:val="auto"/>
        </w:rPr>
        <w:t xml:space="preserve"> relevant</w:t>
      </w:r>
      <w:r w:rsidR="0013070F" w:rsidRPr="001A44C9">
        <w:rPr>
          <w:color w:val="auto"/>
        </w:rPr>
        <w:t>) from the Provider to the Department’s satisfaction, pursuant to clause</w:t>
      </w:r>
      <w:r w:rsidR="00B44C4D" w:rsidRPr="001A44C9">
        <w:rPr>
          <w:color w:val="auto"/>
        </w:rPr>
        <w:t xml:space="preserve"> </w:t>
      </w:r>
      <w:r w:rsidR="00B44C4D" w:rsidRPr="001A44C9">
        <w:rPr>
          <w:color w:val="auto"/>
        </w:rPr>
        <w:fldChar w:fldCharType="begin"/>
      </w:r>
      <w:r w:rsidR="00B44C4D" w:rsidRPr="001A44C9">
        <w:rPr>
          <w:color w:val="auto"/>
        </w:rPr>
        <w:instrText xml:space="preserve"> REF _Ref393808841 \r \h </w:instrText>
      </w:r>
      <w:r w:rsidR="00D85D6F" w:rsidRPr="001A44C9">
        <w:rPr>
          <w:color w:val="auto"/>
        </w:rPr>
        <w:instrText xml:space="preserve"> \* MERGEFORMAT </w:instrText>
      </w:r>
      <w:r w:rsidR="00B44C4D" w:rsidRPr="001A44C9">
        <w:rPr>
          <w:color w:val="auto"/>
        </w:rPr>
      </w:r>
      <w:r w:rsidR="00B44C4D" w:rsidRPr="001A44C9">
        <w:rPr>
          <w:color w:val="auto"/>
        </w:rPr>
        <w:fldChar w:fldCharType="separate"/>
      </w:r>
      <w:r w:rsidR="00BF3782">
        <w:rPr>
          <w:color w:val="auto"/>
        </w:rPr>
        <w:t>136.10</w:t>
      </w:r>
      <w:r w:rsidR="00B44C4D" w:rsidRPr="001A44C9">
        <w:rPr>
          <w:color w:val="auto"/>
        </w:rPr>
        <w:fldChar w:fldCharType="end"/>
      </w:r>
      <w:r w:rsidR="0013070F" w:rsidRPr="001A44C9">
        <w:rPr>
          <w:color w:val="auto"/>
        </w:rPr>
        <w:t xml:space="preserve">; </w:t>
      </w:r>
    </w:p>
    <w:p w:rsidR="0013070F" w:rsidRPr="001A44C9" w:rsidRDefault="0013070F" w:rsidP="0013070F">
      <w:pPr>
        <w:pStyle w:val="clausetexti"/>
        <w:rPr>
          <w:color w:val="auto"/>
        </w:rPr>
      </w:pPr>
      <w:r w:rsidRPr="001A44C9">
        <w:rPr>
          <w:color w:val="auto"/>
        </w:rPr>
        <w:t xml:space="preserve">the Provider has rendered a Tax Invoice for the </w:t>
      </w:r>
      <w:r w:rsidR="00B44C4D" w:rsidRPr="001A44C9">
        <w:rPr>
          <w:rStyle w:val="GDV5-Orange"/>
          <w:color w:val="auto"/>
        </w:rPr>
        <w:t>relevant</w:t>
      </w:r>
      <w:r w:rsidRPr="001A44C9">
        <w:rPr>
          <w:rStyle w:val="GDV5-Orange"/>
          <w:color w:val="auto"/>
        </w:rPr>
        <w:t xml:space="preserve"> Fee </w:t>
      </w:r>
      <w:r w:rsidRPr="001A44C9">
        <w:rPr>
          <w:color w:val="auto"/>
        </w:rPr>
        <w:t xml:space="preserve">to the Department; </w:t>
      </w:r>
    </w:p>
    <w:p w:rsidR="0013070F" w:rsidRPr="001A44C9" w:rsidRDefault="0013070F" w:rsidP="0013070F">
      <w:pPr>
        <w:pStyle w:val="clausetexti"/>
        <w:rPr>
          <w:color w:val="auto"/>
        </w:rPr>
      </w:pPr>
      <w:r w:rsidRPr="001A44C9">
        <w:rPr>
          <w:color w:val="auto"/>
        </w:rPr>
        <w:t>the Department accepts the Tax Invoice; and</w:t>
      </w:r>
    </w:p>
    <w:p w:rsidR="0013070F" w:rsidRPr="001A44C9" w:rsidRDefault="0013070F" w:rsidP="0013070F">
      <w:pPr>
        <w:pStyle w:val="clausetexti"/>
        <w:rPr>
          <w:color w:val="auto"/>
        </w:rPr>
      </w:pPr>
      <w:r w:rsidRPr="001A44C9">
        <w:rPr>
          <w:color w:val="auto"/>
        </w:rPr>
        <w:t>the Provider holds Documentary Evidence as specified under clause</w:t>
      </w:r>
      <w:r w:rsidR="00B9438F" w:rsidRPr="001A44C9">
        <w:rPr>
          <w:color w:val="auto"/>
        </w:rPr>
        <w:t xml:space="preserve"> </w:t>
      </w:r>
      <w:r w:rsidR="00B9438F" w:rsidRPr="001A44C9">
        <w:rPr>
          <w:color w:val="auto"/>
        </w:rPr>
        <w:fldChar w:fldCharType="begin"/>
      </w:r>
      <w:r w:rsidR="00B9438F" w:rsidRPr="001A44C9">
        <w:rPr>
          <w:color w:val="auto"/>
        </w:rPr>
        <w:instrText xml:space="preserve"> REF _Ref414622926 \w \h </w:instrText>
      </w:r>
      <w:r w:rsidR="003E2B7B" w:rsidRPr="001A44C9">
        <w:rPr>
          <w:color w:val="auto"/>
        </w:rPr>
        <w:instrText xml:space="preserve"> \* MERGEFORMAT </w:instrText>
      </w:r>
      <w:r w:rsidR="00B9438F" w:rsidRPr="001A44C9">
        <w:rPr>
          <w:color w:val="auto"/>
        </w:rPr>
      </w:r>
      <w:r w:rsidR="00B9438F" w:rsidRPr="001A44C9">
        <w:rPr>
          <w:color w:val="auto"/>
        </w:rPr>
        <w:fldChar w:fldCharType="separate"/>
      </w:r>
      <w:r w:rsidR="00BF3782">
        <w:rPr>
          <w:color w:val="auto"/>
        </w:rPr>
        <w:t>15.4(a)</w:t>
      </w:r>
      <w:r w:rsidR="00B9438F" w:rsidRPr="001A44C9">
        <w:rPr>
          <w:color w:val="auto"/>
        </w:rPr>
        <w:fldChar w:fldCharType="end"/>
      </w:r>
      <w:r w:rsidRPr="001A44C9">
        <w:rPr>
          <w:color w:val="auto"/>
        </w:rPr>
        <w:t>.</w:t>
      </w:r>
    </w:p>
    <w:p w:rsidR="00351D64" w:rsidRPr="001A44C9" w:rsidRDefault="00351D64">
      <w:pPr>
        <w:spacing w:after="0" w:line="240" w:lineRule="auto"/>
        <w:rPr>
          <w:rFonts w:ascii="Times New Roman" w:hAnsi="Times New Roman"/>
          <w:sz w:val="22"/>
        </w:rPr>
      </w:pPr>
      <w:r w:rsidRPr="001A44C9">
        <w:br w:type="page"/>
      </w:r>
    </w:p>
    <w:p w:rsidR="00FE6B35" w:rsidRPr="00FB0E4F" w:rsidRDefault="00C67AB8" w:rsidP="00FB0E4F">
      <w:pPr>
        <w:pStyle w:val="ClauseHeadings1xxxx"/>
        <w:numPr>
          <w:ilvl w:val="0"/>
          <w:numId w:val="0"/>
        </w:numPr>
        <w:ind w:left="737" w:hanging="737"/>
        <w:rPr>
          <w:b w:val="0"/>
          <w:sz w:val="40"/>
          <w:szCs w:val="40"/>
        </w:rPr>
      </w:pPr>
      <w:bookmarkStart w:id="2650" w:name="_Toc415224999"/>
      <w:bookmarkStart w:id="2651" w:name="_Toc440881558"/>
      <w:r w:rsidRPr="001A44C9">
        <w:rPr>
          <w:sz w:val="40"/>
          <w:szCs w:val="40"/>
        </w:rPr>
        <w:t xml:space="preserve">SCHEDULE 1 – </w:t>
      </w:r>
      <w:r w:rsidR="00FE6B35" w:rsidRPr="001A44C9">
        <w:rPr>
          <w:sz w:val="40"/>
          <w:szCs w:val="40"/>
        </w:rPr>
        <w:t xml:space="preserve">Deed and </w:t>
      </w:r>
      <w:r w:rsidR="00664163" w:rsidRPr="001A44C9">
        <w:rPr>
          <w:sz w:val="40"/>
          <w:szCs w:val="40"/>
        </w:rPr>
        <w:t>b</w:t>
      </w:r>
      <w:r w:rsidR="00FE6B35" w:rsidRPr="001A44C9">
        <w:rPr>
          <w:sz w:val="40"/>
          <w:szCs w:val="40"/>
        </w:rPr>
        <w:t xml:space="preserve">usiness </w:t>
      </w:r>
      <w:r w:rsidR="00664163" w:rsidRPr="001A44C9">
        <w:rPr>
          <w:sz w:val="40"/>
          <w:szCs w:val="40"/>
        </w:rPr>
        <w:t>d</w:t>
      </w:r>
      <w:r w:rsidR="00FE6B35" w:rsidRPr="001A44C9">
        <w:rPr>
          <w:sz w:val="40"/>
          <w:szCs w:val="40"/>
        </w:rPr>
        <w:t>etails</w:t>
      </w:r>
      <w:bookmarkEnd w:id="2650"/>
      <w:bookmarkEnd w:id="2651"/>
    </w:p>
    <w:p w:rsidR="00FE6B35" w:rsidRPr="001A44C9" w:rsidRDefault="00FE6B35">
      <w:pPr>
        <w:spacing w:after="0" w:line="240" w:lineRule="auto"/>
        <w:rPr>
          <w:b/>
          <w:sz w:val="40"/>
          <w:szCs w:val="40"/>
        </w:rPr>
      </w:pPr>
      <w:r w:rsidRPr="001A44C9">
        <w:rPr>
          <w:b/>
          <w:sz w:val="40"/>
          <w:szCs w:val="40"/>
        </w:rPr>
        <w:br w:type="page"/>
      </w:r>
    </w:p>
    <w:p w:rsidR="0063269D" w:rsidRPr="00FB0E4F" w:rsidRDefault="00FE6B35" w:rsidP="00FB0E4F">
      <w:pPr>
        <w:pStyle w:val="ClauseHeadings1xxxx"/>
        <w:numPr>
          <w:ilvl w:val="0"/>
          <w:numId w:val="0"/>
        </w:numPr>
        <w:ind w:left="737" w:hanging="737"/>
        <w:rPr>
          <w:b w:val="0"/>
          <w:sz w:val="40"/>
          <w:szCs w:val="40"/>
        </w:rPr>
      </w:pPr>
      <w:bookmarkStart w:id="2652" w:name="_Toc415225000"/>
      <w:bookmarkStart w:id="2653" w:name="_Toc440881559"/>
      <w:r w:rsidRPr="001A44C9">
        <w:rPr>
          <w:sz w:val="40"/>
          <w:szCs w:val="40"/>
        </w:rPr>
        <w:t xml:space="preserve">SCHEDULE 2 – </w:t>
      </w:r>
      <w:r w:rsidR="00C67AB8" w:rsidRPr="001A44C9">
        <w:rPr>
          <w:sz w:val="40"/>
          <w:szCs w:val="40"/>
        </w:rPr>
        <w:t>Service Delivery Plan</w:t>
      </w:r>
      <w:bookmarkEnd w:id="2652"/>
      <w:bookmarkEnd w:id="2653"/>
    </w:p>
    <w:sectPr w:rsidR="0063269D" w:rsidRPr="00FB0E4F" w:rsidSect="00660303">
      <w:type w:val="continuous"/>
      <w:pgSz w:w="11906" w:h="16838" w:code="9"/>
      <w:pgMar w:top="425" w:right="567" w:bottom="425" w:left="567" w:header="567" w:footer="567" w:gutter="284"/>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11" w:rsidRDefault="006B3E11" w:rsidP="00EE3BC2">
      <w:pPr>
        <w:spacing w:after="0" w:line="240" w:lineRule="auto"/>
      </w:pPr>
      <w:r>
        <w:separator/>
      </w:r>
    </w:p>
  </w:endnote>
  <w:endnote w:type="continuationSeparator" w:id="0">
    <w:p w:rsidR="006B3E11" w:rsidRDefault="006B3E11" w:rsidP="00EE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HMRC 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771188" w:rsidRDefault="006B3E11" w:rsidP="00771188">
    <w:pPr>
      <w:pStyle w:val="Footer"/>
      <w:tabs>
        <w:tab w:val="right" w:pos="3402"/>
      </w:tabs>
      <w:jc w:val="right"/>
      <w:rPr>
        <w:b/>
        <w:sz w:val="22"/>
        <w:szCs w:val="22"/>
      </w:rPr>
    </w:pPr>
    <w:r w:rsidRPr="005A5705">
      <w:tab/>
    </w:r>
    <w:r w:rsidRPr="00771188">
      <w:rPr>
        <w:rStyle w:val="PageNumber"/>
        <w:b w:val="0"/>
        <w:sz w:val="22"/>
        <w:szCs w:val="22"/>
      </w:rPr>
      <w:fldChar w:fldCharType="begin"/>
    </w:r>
    <w:r w:rsidRPr="00771188">
      <w:rPr>
        <w:rStyle w:val="PageNumber"/>
        <w:b w:val="0"/>
        <w:sz w:val="22"/>
        <w:szCs w:val="22"/>
      </w:rPr>
      <w:instrText xml:space="preserve">PAGE  </w:instrText>
    </w:r>
    <w:r w:rsidRPr="00771188">
      <w:rPr>
        <w:rStyle w:val="PageNumber"/>
        <w:b w:val="0"/>
        <w:sz w:val="22"/>
        <w:szCs w:val="22"/>
      </w:rPr>
      <w:fldChar w:fldCharType="separate"/>
    </w:r>
    <w:r w:rsidR="006E5BF1">
      <w:rPr>
        <w:rStyle w:val="PageNumber"/>
        <w:b w:val="0"/>
        <w:noProof/>
        <w:sz w:val="22"/>
        <w:szCs w:val="22"/>
      </w:rPr>
      <w:t>ii</w:t>
    </w:r>
    <w:r w:rsidRPr="00771188">
      <w:rPr>
        <w:rStyle w:val="PageNumber"/>
        <w:b w:val="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3E2B7B" w:rsidRDefault="006B3E11" w:rsidP="003E2B7B">
    <w:pPr>
      <w:pStyle w:val="Footer"/>
      <w:tabs>
        <w:tab w:val="right" w:pos="3402"/>
      </w:tabs>
      <w:jc w:val="right"/>
      <w:rPr>
        <w:rStyle w:val="PageNumber"/>
        <w:b w:val="0"/>
        <w:sz w:val="22"/>
        <w:szCs w:val="22"/>
      </w:rPr>
    </w:pPr>
    <w:r w:rsidRPr="003E2B7B">
      <w:rPr>
        <w:rStyle w:val="PageNumber"/>
        <w:b w:val="0"/>
        <w:sz w:val="22"/>
        <w:szCs w:val="22"/>
      </w:rPr>
      <w:fldChar w:fldCharType="begin"/>
    </w:r>
    <w:r w:rsidRPr="003E2B7B">
      <w:rPr>
        <w:rStyle w:val="PageNumber"/>
        <w:b w:val="0"/>
        <w:sz w:val="22"/>
        <w:szCs w:val="22"/>
      </w:rPr>
      <w:instrText xml:space="preserve"> PAGE   \* MERGEFORMAT </w:instrText>
    </w:r>
    <w:r w:rsidRPr="003E2B7B">
      <w:rPr>
        <w:rStyle w:val="PageNumber"/>
        <w:b w:val="0"/>
        <w:sz w:val="22"/>
        <w:szCs w:val="22"/>
      </w:rPr>
      <w:fldChar w:fldCharType="separate"/>
    </w:r>
    <w:r w:rsidR="006E5BF1">
      <w:rPr>
        <w:rStyle w:val="PageNumber"/>
        <w:b w:val="0"/>
        <w:noProof/>
        <w:sz w:val="22"/>
        <w:szCs w:val="22"/>
      </w:rPr>
      <w:t>104</w:t>
    </w:r>
    <w:r w:rsidRPr="003E2B7B">
      <w:rPr>
        <w:rStyle w:val="PageNumber"/>
        <w:b w:val="0"/>
        <w:sz w:val="22"/>
        <w:szCs w:val="22"/>
      </w:rPr>
      <w:fldChar w:fldCharType="end"/>
    </w:r>
    <w:r w:rsidRPr="003E2B7B">
      <w:rPr>
        <w:rStyle w:val="PageNumber"/>
        <w:b w:val="0"/>
        <w:sz w:val="22"/>
        <w:szCs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FE5242" w:rsidRDefault="006B3E11" w:rsidP="00620DDA">
    <w:pPr>
      <w:pStyle w:val="Footer"/>
      <w:jc w:val="right"/>
    </w:pPr>
    <w:r w:rsidRPr="00771188">
      <w:rPr>
        <w:rStyle w:val="PageNumber"/>
        <w:b w:val="0"/>
        <w:sz w:val="22"/>
        <w:szCs w:val="22"/>
      </w:rPr>
      <w:fldChar w:fldCharType="begin"/>
    </w:r>
    <w:r w:rsidRPr="00771188">
      <w:rPr>
        <w:rStyle w:val="PageNumber"/>
        <w:b w:val="0"/>
        <w:sz w:val="22"/>
        <w:szCs w:val="22"/>
      </w:rPr>
      <w:instrText xml:space="preserve">PAGE  </w:instrText>
    </w:r>
    <w:r w:rsidRPr="00771188">
      <w:rPr>
        <w:rStyle w:val="PageNumber"/>
        <w:b w:val="0"/>
        <w:sz w:val="22"/>
        <w:szCs w:val="22"/>
      </w:rPr>
      <w:fldChar w:fldCharType="separate"/>
    </w:r>
    <w:r w:rsidR="006E5BF1">
      <w:rPr>
        <w:rStyle w:val="PageNumber"/>
        <w:b w:val="0"/>
        <w:noProof/>
        <w:sz w:val="22"/>
        <w:szCs w:val="22"/>
      </w:rPr>
      <w:t>134</w:t>
    </w:r>
    <w:r w:rsidRPr="00771188">
      <w:rPr>
        <w:rStyle w:val="PageNumber"/>
        <w:b w:val="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11" w:rsidRDefault="006B3E11" w:rsidP="00EE3BC2">
      <w:pPr>
        <w:spacing w:after="0" w:line="240" w:lineRule="auto"/>
      </w:pPr>
      <w:r>
        <w:separator/>
      </w:r>
    </w:p>
  </w:footnote>
  <w:footnote w:type="continuationSeparator" w:id="0">
    <w:p w:rsidR="006B3E11" w:rsidRDefault="006B3E11" w:rsidP="00EE3BC2">
      <w:pPr>
        <w:spacing w:after="0" w:line="240" w:lineRule="auto"/>
      </w:pPr>
      <w:r>
        <w:continuationSeparator/>
      </w:r>
    </w:p>
  </w:footnote>
  <w:footnote w:id="1">
    <w:p w:rsidR="006B3E11" w:rsidRDefault="006B3E11">
      <w:pPr>
        <w:pStyle w:val="FootnoteText"/>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rsidR="006B3E11" w:rsidRPr="007469A1" w:rsidRDefault="006B3E11">
      <w:pPr>
        <w:pStyle w:val="FootnoteText"/>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rsidR="006B3E11" w:rsidRPr="003E2B7B" w:rsidRDefault="006B3E11">
      <w:pPr>
        <w:pStyle w:val="FootnoteText"/>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rsidR="006B3E11" w:rsidRDefault="006B3E11">
      <w:pPr>
        <w:pStyle w:val="FootnoteText"/>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593A19" w:rsidRDefault="006B3E11" w:rsidP="0097400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r>
      <w:c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A360C7" w:rsidRDefault="006B3E11" w:rsidP="00620DDA">
    <w:pPr>
      <w:pStyle w:val="Header"/>
      <w:rPr>
        <w:rFonts w:asciiTheme="minorHAnsi" w:hAnsiTheme="minorHAnsi" w:cstheme="minorHAnsi"/>
        <w:b w:val="0"/>
        <w:color w:val="7F7F7F" w:themeColor="text1" w:themeTint="80"/>
        <w:sz w:val="22"/>
        <w:szCs w:val="22"/>
      </w:rPr>
    </w:pPr>
    <w:r w:rsidRPr="005E5623">
      <w:rPr>
        <w:rFonts w:asciiTheme="minorHAnsi" w:hAnsiTheme="minorHAnsi" w:cstheme="minorHAnsi"/>
        <w:color w:val="7F7F7F" w:themeColor="text1" w:themeTint="80"/>
        <w:sz w:val="22"/>
        <w:szCs w:val="22"/>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5B5165" w:rsidRDefault="006B3E11" w:rsidP="00B81D2A">
    <w:pPr>
      <w:pStyle w:val="Header"/>
      <w:rPr>
        <w:b w:val="0"/>
        <w:color w:val="7F7F7F" w:themeColor="text1" w:themeTint="8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5B5165" w:rsidRDefault="006B3E11" w:rsidP="00101CC7">
    <w:pPr>
      <w:pStyle w:val="Header"/>
      <w:rPr>
        <w:b w:val="0"/>
        <w:color w:val="7F7F7F" w:themeColor="text1" w:themeTint="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B6090E" w:rsidRDefault="006B3E11" w:rsidP="00A24DBD">
    <w:pPr>
      <w:pStyle w:val="Header"/>
      <w:tabs>
        <w:tab w:val="clear" w:pos="4153"/>
        <w:tab w:val="clear" w:pos="8306"/>
        <w:tab w:val="left" w:pos="1980"/>
        <w:tab w:val="right" w:pos="9360"/>
      </w:tabs>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5B5165" w:rsidRDefault="006B3E11" w:rsidP="00B81D2A">
    <w:pPr>
      <w:pStyle w:val="Header"/>
      <w:rPr>
        <w:b w:val="0"/>
        <w:color w:val="7F7F7F" w:themeColor="text1" w:themeTint="8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Pr="00A360C7" w:rsidRDefault="006B3E11" w:rsidP="00B81D2A">
    <w:pPr>
      <w:pStyle w:val="Header"/>
      <w:rPr>
        <w:rFonts w:asciiTheme="minorHAnsi" w:hAnsiTheme="minorHAnsi" w:cstheme="minorHAnsi"/>
        <w:b w:val="0"/>
        <w:color w:val="7F7F7F" w:themeColor="text1" w:themeTint="80"/>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rsidP="00B81D2A">
    <w:pPr>
      <w:pStyle w:val="Header"/>
    </w:pPr>
    <w:r>
      <w:rPr>
        <w:noProof/>
        <w:lang w:eastAsia="en-AU"/>
      </w:rPr>
      <w:drawing>
        <wp:inline distT="0" distB="0" distL="0" distR="0" wp14:anchorId="4A04CACC" wp14:editId="34E4CF4C">
          <wp:extent cx="6645910" cy="1537653"/>
          <wp:effectExtent l="0" t="0" r="2540" b="571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rsidP="00A24DBD">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180</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rsidP="00A24DBD"/>
  <w:p w:rsidR="006B3E11" w:rsidRDefault="006B3E1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1" w:rsidRDefault="006B3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nsid w:val="00C6552D"/>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16D54C5"/>
    <w:multiLevelType w:val="hybridMultilevel"/>
    <w:tmpl w:val="A786729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2F34580"/>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3365116"/>
    <w:multiLevelType w:val="hybridMultilevel"/>
    <w:tmpl w:val="CC72DEFE"/>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3725EBA"/>
    <w:multiLevelType w:val="hybridMultilevel"/>
    <w:tmpl w:val="364C56F0"/>
    <w:lvl w:ilvl="0" w:tplc="B96877F6">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39176DE"/>
    <w:multiLevelType w:val="hybridMultilevel"/>
    <w:tmpl w:val="43E64D9A"/>
    <w:lvl w:ilvl="0" w:tplc="ABAED60C">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3C552AC"/>
    <w:multiLevelType w:val="hybridMultilevel"/>
    <w:tmpl w:val="9A90F41A"/>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05C750AA"/>
    <w:multiLevelType w:val="hybridMultilevel"/>
    <w:tmpl w:val="7D76B00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69834AB"/>
    <w:multiLevelType w:val="hybridMultilevel"/>
    <w:tmpl w:val="91F4E950"/>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6F50AAA"/>
    <w:multiLevelType w:val="hybridMultilevel"/>
    <w:tmpl w:val="C5C81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3">
    <w:nsid w:val="08BA695E"/>
    <w:multiLevelType w:val="hybridMultilevel"/>
    <w:tmpl w:val="1172B59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8CD440E"/>
    <w:multiLevelType w:val="hybridMultilevel"/>
    <w:tmpl w:val="CC72DEFE"/>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9D43A64"/>
    <w:multiLevelType w:val="hybridMultilevel"/>
    <w:tmpl w:val="88E643D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E266B25"/>
    <w:multiLevelType w:val="hybridMultilevel"/>
    <w:tmpl w:val="C5C81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E655EFC"/>
    <w:multiLevelType w:val="hybridMultilevel"/>
    <w:tmpl w:val="6C509CB4"/>
    <w:lvl w:ilvl="0" w:tplc="D71E3640">
      <w:start w:val="1"/>
      <w:numFmt w:val="low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D71E3640">
      <w:start w:val="1"/>
      <w:numFmt w:val="lowerLetter"/>
      <w:lvlText w:val="(%3)"/>
      <w:lvlJc w:val="left"/>
      <w:pPr>
        <w:ind w:left="2160" w:hanging="1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9">
    <w:nsid w:val="104315B9"/>
    <w:multiLevelType w:val="hybridMultilevel"/>
    <w:tmpl w:val="0380843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078755E"/>
    <w:multiLevelType w:val="hybridMultilevel"/>
    <w:tmpl w:val="C04821A6"/>
    <w:lvl w:ilvl="0" w:tplc="3A08A630">
      <w:start w:val="1"/>
      <w:numFmt w:val="lowerRoman"/>
      <w:lvlText w:val="(%1)"/>
      <w:lvlJc w:val="left"/>
      <w:pPr>
        <w:ind w:left="2574" w:hanging="360"/>
      </w:p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21">
    <w:nsid w:val="10C45947"/>
    <w:multiLevelType w:val="hybridMultilevel"/>
    <w:tmpl w:val="5EF0B850"/>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12575069"/>
    <w:multiLevelType w:val="hybridMultilevel"/>
    <w:tmpl w:val="2EA492A2"/>
    <w:lvl w:ilvl="0" w:tplc="31088080">
      <w:start w:val="1"/>
      <w:numFmt w:val="lowerRoman"/>
      <w:lvlText w:val="(%1)"/>
      <w:lvlJc w:val="left"/>
      <w:pPr>
        <w:ind w:left="1996" w:hanging="360"/>
      </w:pPr>
      <w:rPr>
        <w:rFonts w:hint="default"/>
      </w:rPr>
    </w:lvl>
    <w:lvl w:ilvl="1" w:tplc="08090019">
      <w:start w:val="1"/>
      <w:numFmt w:val="lowerLetter"/>
      <w:lvlText w:val="%2."/>
      <w:lvlJc w:val="left"/>
      <w:pPr>
        <w:ind w:left="2716" w:hanging="360"/>
      </w:pPr>
    </w:lvl>
    <w:lvl w:ilvl="2" w:tplc="0809001B">
      <w:start w:val="1"/>
      <w:numFmt w:val="lowerRoman"/>
      <w:lvlText w:val="%3."/>
      <w:lvlJc w:val="right"/>
      <w:pPr>
        <w:ind w:left="3436" w:hanging="180"/>
      </w:pPr>
    </w:lvl>
    <w:lvl w:ilvl="3" w:tplc="0809000F">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3">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24">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25">
    <w:nsid w:val="13E16105"/>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3E84DAB"/>
    <w:multiLevelType w:val="hybridMultilevel"/>
    <w:tmpl w:val="58C85340"/>
    <w:lvl w:ilvl="0" w:tplc="1FEE472C">
      <w:start w:val="1"/>
      <w:numFmt w:val="lowerRoman"/>
      <w:lvlText w:val="(%1)"/>
      <w:lvlJc w:val="left"/>
      <w:pPr>
        <w:ind w:left="1800" w:hanging="720"/>
      </w:pPr>
      <w:rPr>
        <w:rFonts w:asciiTheme="minorHAnsi" w:eastAsiaTheme="minorHAnsi" w:hAnsiTheme="minorHAnsi" w:cstheme="minorHAns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147800F9"/>
    <w:multiLevelType w:val="hybridMultilevel"/>
    <w:tmpl w:val="0A98E16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15866887"/>
    <w:multiLevelType w:val="hybridMultilevel"/>
    <w:tmpl w:val="C5C81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5D8382A"/>
    <w:multiLevelType w:val="hybridMultilevel"/>
    <w:tmpl w:val="E9F63ADA"/>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16171695"/>
    <w:multiLevelType w:val="hybridMultilevel"/>
    <w:tmpl w:val="FD74CE02"/>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19557ACC"/>
    <w:multiLevelType w:val="hybridMultilevel"/>
    <w:tmpl w:val="8B36030C"/>
    <w:lvl w:ilvl="0" w:tplc="BCBC1C94">
      <w:start w:val="1"/>
      <w:numFmt w:val="lowerRoman"/>
      <w:lvlText w:val="(%1)"/>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19917F2D"/>
    <w:multiLevelType w:val="hybridMultilevel"/>
    <w:tmpl w:val="A8A2C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19F7484D"/>
    <w:multiLevelType w:val="hybridMultilevel"/>
    <w:tmpl w:val="A2CE58E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19FD3E98"/>
    <w:multiLevelType w:val="multilevel"/>
    <w:tmpl w:val="6AC47350"/>
    <w:lvl w:ilvl="0">
      <w:start w:val="1"/>
      <w:numFmt w:val="lowerLetter"/>
      <w:lvlText w:val="(%1)"/>
      <w:lvlJc w:val="left"/>
      <w:pPr>
        <w:tabs>
          <w:tab w:val="num" w:pos="1757"/>
        </w:tabs>
        <w:ind w:left="1757" w:hanging="737"/>
      </w:pPr>
      <w:rPr>
        <w:rFonts w:ascii="Calibri" w:eastAsia="Times New Roman" w:hAnsi="Calibri" w:cs="Times New Roman"/>
        <w:b/>
        <w:i w:val="0"/>
        <w:sz w:val="20"/>
      </w:rPr>
    </w:lvl>
    <w:lvl w:ilvl="1">
      <w:start w:val="1"/>
      <w:numFmt w:val="decimal"/>
      <w:lvlText w:val="%1.%2"/>
      <w:lvlJc w:val="left"/>
      <w:pPr>
        <w:tabs>
          <w:tab w:val="num" w:pos="1757"/>
        </w:tabs>
        <w:ind w:left="1757" w:hanging="737"/>
      </w:pPr>
      <w:rPr>
        <w:rFonts w:ascii="Calibri" w:hAnsi="Calibri" w:cs="Times New Roman" w:hint="default"/>
        <w:b w:val="0"/>
        <w:i w:val="0"/>
        <w:sz w:val="20"/>
      </w:rPr>
    </w:lvl>
    <w:lvl w:ilvl="2">
      <w:start w:val="1"/>
      <w:numFmt w:val="lowerLetter"/>
      <w:lvlText w:val="(%3)"/>
      <w:lvlJc w:val="left"/>
      <w:pPr>
        <w:tabs>
          <w:tab w:val="num" w:pos="2324"/>
        </w:tabs>
        <w:ind w:left="2324" w:hanging="567"/>
      </w:pPr>
      <w:rPr>
        <w:rFonts w:ascii="Calibri" w:hAnsi="Calibri" w:cs="Times New Roman" w:hint="default"/>
        <w:b w:val="0"/>
        <w:i w:val="0"/>
        <w:sz w:val="22"/>
        <w:szCs w:val="22"/>
      </w:rPr>
    </w:lvl>
    <w:lvl w:ilvl="3">
      <w:start w:val="1"/>
      <w:numFmt w:val="decimal"/>
      <w:lvlText w:val="%1.%2.%3.%4."/>
      <w:lvlJc w:val="left"/>
      <w:pPr>
        <w:tabs>
          <w:tab w:val="num" w:pos="3180"/>
        </w:tabs>
        <w:ind w:left="2388" w:hanging="648"/>
      </w:pPr>
      <w:rPr>
        <w:rFonts w:cs="Times New Roman" w:hint="default"/>
      </w:rPr>
    </w:lvl>
    <w:lvl w:ilvl="4">
      <w:start w:val="1"/>
      <w:numFmt w:val="decimal"/>
      <w:lvlText w:val="%1.%2.%3.%4.%5."/>
      <w:lvlJc w:val="left"/>
      <w:pPr>
        <w:tabs>
          <w:tab w:val="num" w:pos="3540"/>
        </w:tabs>
        <w:ind w:left="2892" w:hanging="792"/>
      </w:pPr>
      <w:rPr>
        <w:rFonts w:cs="Times New Roman" w:hint="default"/>
      </w:rPr>
    </w:lvl>
    <w:lvl w:ilvl="5">
      <w:start w:val="1"/>
      <w:numFmt w:val="decimal"/>
      <w:lvlText w:val="%1.%2.%3.%4.%5.%6."/>
      <w:lvlJc w:val="left"/>
      <w:pPr>
        <w:tabs>
          <w:tab w:val="num" w:pos="4260"/>
        </w:tabs>
        <w:ind w:left="3396" w:hanging="936"/>
      </w:pPr>
      <w:rPr>
        <w:rFonts w:cs="Times New Roman" w:hint="default"/>
      </w:rPr>
    </w:lvl>
    <w:lvl w:ilvl="6">
      <w:start w:val="1"/>
      <w:numFmt w:val="decimal"/>
      <w:lvlText w:val="%1.%2.%3.%4.%5.%6.%7."/>
      <w:lvlJc w:val="left"/>
      <w:pPr>
        <w:tabs>
          <w:tab w:val="num" w:pos="4980"/>
        </w:tabs>
        <w:ind w:left="3900" w:hanging="1080"/>
      </w:pPr>
      <w:rPr>
        <w:rFonts w:cs="Times New Roman" w:hint="default"/>
      </w:rPr>
    </w:lvl>
    <w:lvl w:ilvl="7">
      <w:start w:val="1"/>
      <w:numFmt w:val="decimal"/>
      <w:lvlText w:val="%1.%2.%3.%4.%5.%6.%7.%8."/>
      <w:lvlJc w:val="left"/>
      <w:pPr>
        <w:tabs>
          <w:tab w:val="num" w:pos="5700"/>
        </w:tabs>
        <w:ind w:left="4404" w:hanging="1224"/>
      </w:pPr>
      <w:rPr>
        <w:rFonts w:cs="Times New Roman" w:hint="default"/>
      </w:rPr>
    </w:lvl>
    <w:lvl w:ilvl="8">
      <w:start w:val="1"/>
      <w:numFmt w:val="decimal"/>
      <w:lvlText w:val="%1.%2.%3.%4.%5.%6.%7.%8.%9."/>
      <w:lvlJc w:val="left"/>
      <w:pPr>
        <w:tabs>
          <w:tab w:val="num" w:pos="6060"/>
        </w:tabs>
        <w:ind w:left="4980" w:hanging="1440"/>
      </w:pPr>
      <w:rPr>
        <w:rFonts w:cs="Times New Roman" w:hint="default"/>
      </w:rPr>
    </w:lvl>
  </w:abstractNum>
  <w:abstractNum w:abstractNumId="36">
    <w:nsid w:val="1C3720E3"/>
    <w:multiLevelType w:val="hybridMultilevel"/>
    <w:tmpl w:val="D5DC1A5C"/>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C7B52CF"/>
    <w:multiLevelType w:val="hybridMultilevel"/>
    <w:tmpl w:val="06B225E6"/>
    <w:lvl w:ilvl="0" w:tplc="BCBC1C94">
      <w:start w:val="1"/>
      <w:numFmt w:val="lowerRoman"/>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1D4B6BC6"/>
    <w:multiLevelType w:val="hybridMultilevel"/>
    <w:tmpl w:val="8B36030C"/>
    <w:lvl w:ilvl="0" w:tplc="BCBC1C94">
      <w:start w:val="1"/>
      <w:numFmt w:val="lowerRoman"/>
      <w:lvlText w:val="(%1)"/>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1E4211F5"/>
    <w:multiLevelType w:val="hybridMultilevel"/>
    <w:tmpl w:val="46C41CA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236A56F4"/>
    <w:multiLevelType w:val="hybridMultilevel"/>
    <w:tmpl w:val="0A606D58"/>
    <w:lvl w:ilvl="0" w:tplc="54361CD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nsid w:val="237F0022"/>
    <w:multiLevelType w:val="hybridMultilevel"/>
    <w:tmpl w:val="9CCE077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25B71EF9"/>
    <w:multiLevelType w:val="hybridMultilevel"/>
    <w:tmpl w:val="D5BAE61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262D5719"/>
    <w:multiLevelType w:val="hybridMultilevel"/>
    <w:tmpl w:val="2C6A4DD6"/>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275222CC"/>
    <w:multiLevelType w:val="hybridMultilevel"/>
    <w:tmpl w:val="50BE1E20"/>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2D303C0D"/>
    <w:multiLevelType w:val="hybridMultilevel"/>
    <w:tmpl w:val="69CE5F0C"/>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D960FCB"/>
    <w:multiLevelType w:val="multilevel"/>
    <w:tmpl w:val="6AC47350"/>
    <w:lvl w:ilvl="0">
      <w:start w:val="1"/>
      <w:numFmt w:val="lowerLetter"/>
      <w:lvlText w:val="(%1)"/>
      <w:lvlJc w:val="left"/>
      <w:pPr>
        <w:tabs>
          <w:tab w:val="num" w:pos="1757"/>
        </w:tabs>
        <w:ind w:left="1757" w:hanging="737"/>
      </w:pPr>
      <w:rPr>
        <w:rFonts w:ascii="Calibri" w:eastAsia="Times New Roman" w:hAnsi="Calibri" w:cs="Times New Roman"/>
        <w:b/>
        <w:i w:val="0"/>
        <w:sz w:val="20"/>
      </w:rPr>
    </w:lvl>
    <w:lvl w:ilvl="1">
      <w:start w:val="1"/>
      <w:numFmt w:val="decimal"/>
      <w:lvlText w:val="%1.%2"/>
      <w:lvlJc w:val="left"/>
      <w:pPr>
        <w:tabs>
          <w:tab w:val="num" w:pos="1757"/>
        </w:tabs>
        <w:ind w:left="1757" w:hanging="737"/>
      </w:pPr>
      <w:rPr>
        <w:rFonts w:ascii="Calibri" w:hAnsi="Calibri" w:cs="Times New Roman" w:hint="default"/>
        <w:b w:val="0"/>
        <w:i w:val="0"/>
        <w:sz w:val="20"/>
      </w:rPr>
    </w:lvl>
    <w:lvl w:ilvl="2">
      <w:start w:val="1"/>
      <w:numFmt w:val="lowerLetter"/>
      <w:lvlText w:val="(%3)"/>
      <w:lvlJc w:val="left"/>
      <w:pPr>
        <w:tabs>
          <w:tab w:val="num" w:pos="2324"/>
        </w:tabs>
        <w:ind w:left="2324" w:hanging="567"/>
      </w:pPr>
      <w:rPr>
        <w:rFonts w:ascii="Calibri" w:hAnsi="Calibri" w:cs="Times New Roman" w:hint="default"/>
        <w:b w:val="0"/>
        <w:i w:val="0"/>
        <w:sz w:val="22"/>
        <w:szCs w:val="22"/>
      </w:rPr>
    </w:lvl>
    <w:lvl w:ilvl="3">
      <w:start w:val="1"/>
      <w:numFmt w:val="decimal"/>
      <w:lvlText w:val="%1.%2.%3.%4."/>
      <w:lvlJc w:val="left"/>
      <w:pPr>
        <w:tabs>
          <w:tab w:val="num" w:pos="3180"/>
        </w:tabs>
        <w:ind w:left="2388" w:hanging="648"/>
      </w:pPr>
      <w:rPr>
        <w:rFonts w:cs="Times New Roman" w:hint="default"/>
      </w:rPr>
    </w:lvl>
    <w:lvl w:ilvl="4">
      <w:start w:val="1"/>
      <w:numFmt w:val="decimal"/>
      <w:lvlText w:val="%1.%2.%3.%4.%5."/>
      <w:lvlJc w:val="left"/>
      <w:pPr>
        <w:tabs>
          <w:tab w:val="num" w:pos="3540"/>
        </w:tabs>
        <w:ind w:left="2892" w:hanging="792"/>
      </w:pPr>
      <w:rPr>
        <w:rFonts w:cs="Times New Roman" w:hint="default"/>
      </w:rPr>
    </w:lvl>
    <w:lvl w:ilvl="5">
      <w:start w:val="1"/>
      <w:numFmt w:val="decimal"/>
      <w:lvlText w:val="%1.%2.%3.%4.%5.%6."/>
      <w:lvlJc w:val="left"/>
      <w:pPr>
        <w:tabs>
          <w:tab w:val="num" w:pos="4260"/>
        </w:tabs>
        <w:ind w:left="3396" w:hanging="936"/>
      </w:pPr>
      <w:rPr>
        <w:rFonts w:cs="Times New Roman" w:hint="default"/>
      </w:rPr>
    </w:lvl>
    <w:lvl w:ilvl="6">
      <w:start w:val="1"/>
      <w:numFmt w:val="decimal"/>
      <w:lvlText w:val="%1.%2.%3.%4.%5.%6.%7."/>
      <w:lvlJc w:val="left"/>
      <w:pPr>
        <w:tabs>
          <w:tab w:val="num" w:pos="4980"/>
        </w:tabs>
        <w:ind w:left="3900" w:hanging="1080"/>
      </w:pPr>
      <w:rPr>
        <w:rFonts w:cs="Times New Roman" w:hint="default"/>
      </w:rPr>
    </w:lvl>
    <w:lvl w:ilvl="7">
      <w:start w:val="1"/>
      <w:numFmt w:val="decimal"/>
      <w:lvlText w:val="%1.%2.%3.%4.%5.%6.%7.%8."/>
      <w:lvlJc w:val="left"/>
      <w:pPr>
        <w:tabs>
          <w:tab w:val="num" w:pos="5700"/>
        </w:tabs>
        <w:ind w:left="4404" w:hanging="1224"/>
      </w:pPr>
      <w:rPr>
        <w:rFonts w:cs="Times New Roman" w:hint="default"/>
      </w:rPr>
    </w:lvl>
    <w:lvl w:ilvl="8">
      <w:start w:val="1"/>
      <w:numFmt w:val="decimal"/>
      <w:lvlText w:val="%1.%2.%3.%4.%5.%6.%7.%8.%9."/>
      <w:lvlJc w:val="left"/>
      <w:pPr>
        <w:tabs>
          <w:tab w:val="num" w:pos="6060"/>
        </w:tabs>
        <w:ind w:left="4980" w:hanging="1440"/>
      </w:pPr>
      <w:rPr>
        <w:rFonts w:cs="Times New Roman" w:hint="default"/>
      </w:rPr>
    </w:lvl>
  </w:abstractNum>
  <w:abstractNum w:abstractNumId="52">
    <w:nsid w:val="2F6F76A5"/>
    <w:multiLevelType w:val="hybridMultilevel"/>
    <w:tmpl w:val="B85AC8D8"/>
    <w:lvl w:ilvl="0" w:tplc="D71E3640">
      <w:start w:val="1"/>
      <w:numFmt w:val="low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54">
    <w:nsid w:val="31153553"/>
    <w:multiLevelType w:val="hybridMultilevel"/>
    <w:tmpl w:val="803CFB62"/>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32325546"/>
    <w:multiLevelType w:val="hybridMultilevel"/>
    <w:tmpl w:val="5B68269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3422324B"/>
    <w:multiLevelType w:val="hybridMultilevel"/>
    <w:tmpl w:val="11427A12"/>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5B6C41E">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34473E47"/>
    <w:multiLevelType w:val="hybridMultilevel"/>
    <w:tmpl w:val="3872E6D8"/>
    <w:lvl w:ilvl="0" w:tplc="50A434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37EC0F57"/>
    <w:multiLevelType w:val="hybridMultilevel"/>
    <w:tmpl w:val="852C92F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39220877"/>
    <w:multiLevelType w:val="hybridMultilevel"/>
    <w:tmpl w:val="F3A0043A"/>
    <w:lvl w:ilvl="0" w:tplc="68DE96C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nsid w:val="39AF3205"/>
    <w:multiLevelType w:val="hybridMultilevel"/>
    <w:tmpl w:val="C04821A6"/>
    <w:lvl w:ilvl="0" w:tplc="3A08A630">
      <w:start w:val="1"/>
      <w:numFmt w:val="lowerRoman"/>
      <w:lvlText w:val="(%1)"/>
      <w:lvlJc w:val="left"/>
      <w:pPr>
        <w:ind w:left="2574" w:hanging="360"/>
      </w:p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61">
    <w:nsid w:val="3CB53B33"/>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3">
    <w:nsid w:val="3E9059CC"/>
    <w:multiLevelType w:val="hybridMultilevel"/>
    <w:tmpl w:val="6E0A11B2"/>
    <w:lvl w:ilvl="0" w:tplc="CBE01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3F0201FF"/>
    <w:multiLevelType w:val="hybridMultilevel"/>
    <w:tmpl w:val="A2CE58E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3F141094"/>
    <w:multiLevelType w:val="hybridMultilevel"/>
    <w:tmpl w:val="73AE52F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3FAD0BF4"/>
    <w:multiLevelType w:val="hybridMultilevel"/>
    <w:tmpl w:val="398E6808"/>
    <w:lvl w:ilvl="0" w:tplc="7E481D3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410D574F"/>
    <w:multiLevelType w:val="hybridMultilevel"/>
    <w:tmpl w:val="69CE5F0C"/>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9">
    <w:nsid w:val="43834B0C"/>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44971727"/>
    <w:multiLevelType w:val="hybridMultilevel"/>
    <w:tmpl w:val="8F008848"/>
    <w:lvl w:ilvl="0" w:tplc="D870BCDA">
      <w:start w:val="1"/>
      <w:numFmt w:val="lowerRoman"/>
      <w:lvlText w:val="(%1)"/>
      <w:lvlJc w:val="left"/>
      <w:pPr>
        <w:ind w:left="1440" w:hanging="360"/>
      </w:pPr>
      <w:rPr>
        <w:rFonts w:hint="default"/>
        <w:color w:val="00B0F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nsid w:val="450816D0"/>
    <w:multiLevelType w:val="hybridMultilevel"/>
    <w:tmpl w:val="DE90B83A"/>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7735C40"/>
    <w:multiLevelType w:val="hybridMultilevel"/>
    <w:tmpl w:val="4D229614"/>
    <w:lvl w:ilvl="0" w:tplc="1C36939A">
      <w:start w:val="1"/>
      <w:numFmt w:val="lowerLetter"/>
      <w:lvlText w:val="(%1)"/>
      <w:lvlJc w:val="left"/>
      <w:pPr>
        <w:ind w:left="1097" w:hanging="360"/>
      </w:pPr>
      <w:rPr>
        <w:rFonts w:hint="default"/>
        <w:color w:val="00B0F0"/>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74">
    <w:nsid w:val="48703CE5"/>
    <w:multiLevelType w:val="hybridMultilevel"/>
    <w:tmpl w:val="DC10F2C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4B3E42F7"/>
    <w:multiLevelType w:val="hybridMultilevel"/>
    <w:tmpl w:val="88F49A66"/>
    <w:lvl w:ilvl="0" w:tplc="BCBC1C94">
      <w:start w:val="1"/>
      <w:numFmt w:val="lowerRoman"/>
      <w:lvlText w:val="(%1)"/>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nsid w:val="4C1751CF"/>
    <w:multiLevelType w:val="hybridMultilevel"/>
    <w:tmpl w:val="8DDCBBB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4F1057AC"/>
    <w:multiLevelType w:val="hybridMultilevel"/>
    <w:tmpl w:val="6A245FF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4F512B78"/>
    <w:multiLevelType w:val="multilevel"/>
    <w:tmpl w:val="0F6ACB70"/>
    <w:lvl w:ilvl="0">
      <w:start w:val="1"/>
      <w:numFmt w:val="decimal"/>
      <w:pStyle w:val="ClauseHeadings1xxxx"/>
      <w:lvlText w:val="%1."/>
      <w:lvlJc w:val="left"/>
      <w:pPr>
        <w:tabs>
          <w:tab w:val="num" w:pos="737"/>
        </w:tabs>
        <w:ind w:left="737" w:hanging="737"/>
      </w:pPr>
      <w:rPr>
        <w:rFonts w:ascii="Calibri" w:hAnsi="Calibri" w:cs="Times New Roman" w:hint="default"/>
        <w:b/>
        <w:bCs w:val="0"/>
        <w:i w:val="0"/>
        <w:iCs w:val="0"/>
        <w:caps w:val="0"/>
        <w:smallCaps w:val="0"/>
        <w:strike w:val="0"/>
        <w:dstrike w:val="0"/>
        <w:outline w:val="0"/>
        <w:shadow w:val="0"/>
        <w:emboss w:val="0"/>
        <w:imprint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pStyle w:val="clausetext11xxxxx"/>
      <w:lvlText w:val="%1.%2"/>
      <w:lvlJc w:val="left"/>
      <w:pPr>
        <w:tabs>
          <w:tab w:val="num" w:pos="737"/>
        </w:tabs>
        <w:ind w:left="737" w:hanging="737"/>
      </w:pPr>
      <w:rPr>
        <w:rFonts w:asciiTheme="minorHAnsi" w:hAnsiTheme="minorHAnsi" w:cstheme="minorHAnsi" w:hint="default"/>
        <w:b w:val="0"/>
        <w:i w:val="0"/>
      </w:rPr>
    </w:lvl>
    <w:lvl w:ilvl="2">
      <w:start w:val="1"/>
      <w:numFmt w:val="lowerLetter"/>
      <w:pStyle w:val="clausetexta"/>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usetexti"/>
      <w:lvlText w:val="(%4)"/>
      <w:lvlJc w:val="left"/>
      <w:pPr>
        <w:tabs>
          <w:tab w:val="num" w:pos="1304"/>
        </w:tabs>
        <w:ind w:left="1758" w:hanging="454"/>
      </w:pPr>
      <w:rPr>
        <w:rFonts w:ascii="Calibri" w:eastAsia="Times New Roman" w:hAnsi="Calibri" w:cs="Times New Roman" w:hint="default"/>
        <w:b w:val="0"/>
      </w:rPr>
    </w:lvl>
    <w:lvl w:ilvl="4">
      <w:start w:val="1"/>
      <w:numFmt w:val="upperLetter"/>
      <w:pStyle w:val="clausetextA0"/>
      <w:lvlText w:val="(%5)"/>
      <w:lvlJc w:val="left"/>
      <w:pPr>
        <w:tabs>
          <w:tab w:val="num" w:pos="737"/>
        </w:tabs>
        <w:ind w:left="737" w:hanging="737"/>
      </w:pPr>
      <w:rPr>
        <w:rFonts w:ascii="Calibri" w:eastAsia="Times New Roman" w:hAnsi="Calibri" w:cs="Times New Roman" w:hint="default"/>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80">
    <w:nsid w:val="4FC336C6"/>
    <w:multiLevelType w:val="hybridMultilevel"/>
    <w:tmpl w:val="3F34238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526539FA"/>
    <w:multiLevelType w:val="hybridMultilevel"/>
    <w:tmpl w:val="0A606D58"/>
    <w:lvl w:ilvl="0" w:tplc="54361CD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2">
    <w:nsid w:val="528A2F78"/>
    <w:multiLevelType w:val="hybridMultilevel"/>
    <w:tmpl w:val="C5500C16"/>
    <w:lvl w:ilvl="0" w:tplc="5DDC2626">
      <w:start w:val="1"/>
      <w:numFmt w:val="low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nsid w:val="5436622F"/>
    <w:multiLevelType w:val="hybridMultilevel"/>
    <w:tmpl w:val="F942DFD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558C1DB9"/>
    <w:multiLevelType w:val="hybridMultilevel"/>
    <w:tmpl w:val="B4128944"/>
    <w:lvl w:ilvl="0" w:tplc="10CCCF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5">
    <w:nsid w:val="55962F93"/>
    <w:multiLevelType w:val="hybridMultilevel"/>
    <w:tmpl w:val="9F54CB38"/>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561B0D92"/>
    <w:multiLevelType w:val="hybridMultilevel"/>
    <w:tmpl w:val="C5500C16"/>
    <w:lvl w:ilvl="0" w:tplc="5DDC2626">
      <w:start w:val="1"/>
      <w:numFmt w:val="lowerLetter"/>
      <w:lvlText w:val="(%1)"/>
      <w:lvlJc w:val="left"/>
      <w:pPr>
        <w:ind w:left="7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8">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89">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0">
    <w:nsid w:val="599E3A21"/>
    <w:multiLevelType w:val="hybridMultilevel"/>
    <w:tmpl w:val="9E62BA12"/>
    <w:lvl w:ilvl="0" w:tplc="0C09000F">
      <w:start w:val="1"/>
      <w:numFmt w:val="decimal"/>
      <w:lvlText w:val="%1."/>
      <w:lvlJc w:val="left"/>
      <w:pPr>
        <w:ind w:left="1211" w:hanging="360"/>
      </w:pPr>
      <w:rPr>
        <w:rFonts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1">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2">
    <w:nsid w:val="5AC915D4"/>
    <w:multiLevelType w:val="hybridMultilevel"/>
    <w:tmpl w:val="2DB257F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94">
    <w:nsid w:val="5B77240A"/>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5DBD7327"/>
    <w:multiLevelType w:val="hybridMultilevel"/>
    <w:tmpl w:val="CC72DEFE"/>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5E302736"/>
    <w:multiLevelType w:val="hybridMultilevel"/>
    <w:tmpl w:val="90545784"/>
    <w:lvl w:ilvl="0" w:tplc="4490DA48">
      <w:start w:val="1"/>
      <w:numFmt w:val="lowerLetter"/>
      <w:lvlText w:val="(%1)"/>
      <w:lvlJc w:val="left"/>
      <w:pPr>
        <w:ind w:left="567" w:hanging="567"/>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nsid w:val="5F6865CC"/>
    <w:multiLevelType w:val="hybridMultilevel"/>
    <w:tmpl w:val="88E643D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60032F0A"/>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616E0153"/>
    <w:multiLevelType w:val="hybridMultilevel"/>
    <w:tmpl w:val="E67CA4A0"/>
    <w:lvl w:ilvl="0" w:tplc="F14A3280">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61C6366F"/>
    <w:multiLevelType w:val="hybridMultilevel"/>
    <w:tmpl w:val="F5A2DD48"/>
    <w:lvl w:ilvl="0" w:tplc="BCBC1C94">
      <w:start w:val="1"/>
      <w:numFmt w:val="lowerRoman"/>
      <w:lvlText w:val="(%1)"/>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3">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104">
    <w:nsid w:val="62C618FC"/>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671C59F6"/>
    <w:multiLevelType w:val="hybridMultilevel"/>
    <w:tmpl w:val="803632C4"/>
    <w:lvl w:ilvl="0" w:tplc="D71E3640">
      <w:start w:val="1"/>
      <w:numFmt w:val="lowerLetter"/>
      <w:lvlText w:val="(%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67AC7BC1"/>
    <w:multiLevelType w:val="hybridMultilevel"/>
    <w:tmpl w:val="05528E3A"/>
    <w:lvl w:ilvl="0" w:tplc="EF4280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7">
    <w:nsid w:val="68F13C65"/>
    <w:multiLevelType w:val="hybridMultilevel"/>
    <w:tmpl w:val="7096B3A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69616F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110">
    <w:nsid w:val="6AC14C33"/>
    <w:multiLevelType w:val="hybridMultilevel"/>
    <w:tmpl w:val="69CE5F0C"/>
    <w:lvl w:ilvl="0" w:tplc="A5B6C41E">
      <w:start w:val="1"/>
      <w:numFmt w:val="upp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12">
    <w:nsid w:val="6C430EAC"/>
    <w:multiLevelType w:val="hybridMultilevel"/>
    <w:tmpl w:val="C63C7E08"/>
    <w:lvl w:ilvl="0" w:tplc="96F2607E">
      <w:start w:val="1"/>
      <w:numFmt w:val="decimal"/>
      <w:lvlText w:val="%1"/>
      <w:lvlJc w:val="left"/>
      <w:pPr>
        <w:ind w:left="720" w:hanging="360"/>
      </w:pPr>
      <w:rPr>
        <w:rFonts w:hint="default"/>
        <w:color w:val="0070C0"/>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nsid w:val="6D1749E6"/>
    <w:multiLevelType w:val="hybridMultilevel"/>
    <w:tmpl w:val="EF5645F6"/>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BC1C94">
      <w:start w:val="1"/>
      <w:numFmt w:val="lowerRoman"/>
      <w:lvlText w:val="(%2)"/>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115">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6">
    <w:nsid w:val="721276F4"/>
    <w:multiLevelType w:val="hybridMultilevel"/>
    <w:tmpl w:val="46C41CA4"/>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nsid w:val="7272545B"/>
    <w:multiLevelType w:val="hybridMultilevel"/>
    <w:tmpl w:val="F38A936E"/>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74732ECC"/>
    <w:multiLevelType w:val="hybridMultilevel"/>
    <w:tmpl w:val="1172B59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74BA41C4"/>
    <w:multiLevelType w:val="hybridMultilevel"/>
    <w:tmpl w:val="D5C4446C"/>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nsid w:val="74C865CF"/>
    <w:multiLevelType w:val="hybridMultilevel"/>
    <w:tmpl w:val="09BEFB52"/>
    <w:lvl w:ilvl="0" w:tplc="D1380C14">
      <w:start w:val="1"/>
      <w:numFmt w:val="decimal"/>
      <w:lvlText w:val="%1"/>
      <w:lvlJc w:val="left"/>
      <w:pPr>
        <w:ind w:left="502" w:hanging="360"/>
      </w:pPr>
      <w:rPr>
        <w:rFonts w:hint="default"/>
        <w:color w:val="0070C0"/>
        <w:sz w:val="72"/>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1">
    <w:nsid w:val="757E23C9"/>
    <w:multiLevelType w:val="hybridMultilevel"/>
    <w:tmpl w:val="0848FDF0"/>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3">
    <w:nsid w:val="78647029"/>
    <w:multiLevelType w:val="hybridMultilevel"/>
    <w:tmpl w:val="C5500C16"/>
    <w:lvl w:ilvl="0" w:tplc="5DDC2626">
      <w:start w:val="1"/>
      <w:numFmt w:val="low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79707EBD"/>
    <w:multiLevelType w:val="hybridMultilevel"/>
    <w:tmpl w:val="4CF0F3A2"/>
    <w:lvl w:ilvl="0" w:tplc="0A0A9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127">
    <w:nsid w:val="7C1626FA"/>
    <w:multiLevelType w:val="hybridMultilevel"/>
    <w:tmpl w:val="118CA42A"/>
    <w:lvl w:ilvl="0" w:tplc="89B0BFE2">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nsid w:val="7EFA1A14"/>
    <w:multiLevelType w:val="hybridMultilevel"/>
    <w:tmpl w:val="672A4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9">
    <w:nsid w:val="7F8025A4"/>
    <w:multiLevelType w:val="hybridMultilevel"/>
    <w:tmpl w:val="B8CC1680"/>
    <w:lvl w:ilvl="0" w:tplc="D80AB072">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
  </w:num>
  <w:num w:numId="2">
    <w:abstractNumId w:val="122"/>
  </w:num>
  <w:num w:numId="3">
    <w:abstractNumId w:val="88"/>
  </w:num>
  <w:num w:numId="4">
    <w:abstractNumId w:val="126"/>
  </w:num>
  <w:num w:numId="5">
    <w:abstractNumId w:val="12"/>
  </w:num>
  <w:num w:numId="6">
    <w:abstractNumId w:val="48"/>
  </w:num>
  <w:num w:numId="7">
    <w:abstractNumId w:val="24"/>
  </w:num>
  <w:num w:numId="8">
    <w:abstractNumId w:val="62"/>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7"/>
  </w:num>
  <w:num w:numId="13">
    <w:abstractNumId w:val="91"/>
  </w:num>
  <w:num w:numId="14">
    <w:abstractNumId w:val="0"/>
  </w:num>
  <w:num w:numId="15">
    <w:abstractNumId w:val="37"/>
  </w:num>
  <w:num w:numId="16">
    <w:abstractNumId w:val="49"/>
  </w:num>
  <w:num w:numId="17">
    <w:abstractNumId w:val="114"/>
  </w:num>
  <w:num w:numId="18">
    <w:abstractNumId w:val="53"/>
  </w:num>
  <w:num w:numId="19">
    <w:abstractNumId w:val="86"/>
  </w:num>
  <w:num w:numId="20">
    <w:abstractNumId w:val="18"/>
  </w:num>
  <w:num w:numId="21">
    <w:abstractNumId w:val="111"/>
  </w:num>
  <w:num w:numId="22">
    <w:abstractNumId w:val="79"/>
  </w:num>
  <w:num w:numId="23">
    <w:abstractNumId w:val="95"/>
  </w:num>
  <w:num w:numId="24">
    <w:abstractNumId w:val="72"/>
  </w:num>
  <w:num w:numId="25">
    <w:abstractNumId w:val="115"/>
  </w:num>
  <w:num w:numId="26">
    <w:abstractNumId w:val="103"/>
  </w:num>
  <w:num w:numId="27">
    <w:abstractNumId w:val="68"/>
  </w:num>
  <w:num w:numId="28">
    <w:abstractNumId w:val="109"/>
  </w:num>
  <w:num w:numId="29">
    <w:abstractNumId w:val="105"/>
  </w:num>
  <w:num w:numId="30">
    <w:abstractNumId w:val="3"/>
  </w:num>
  <w:num w:numId="31">
    <w:abstractNumId w:val="31"/>
  </w:num>
  <w:num w:numId="32">
    <w:abstractNumId w:val="76"/>
  </w:num>
  <w:num w:numId="33">
    <w:abstractNumId w:val="21"/>
  </w:num>
  <w:num w:numId="34">
    <w:abstractNumId w:val="8"/>
  </w:num>
  <w:num w:numId="35">
    <w:abstractNumId w:val="45"/>
  </w:num>
  <w:num w:numId="36">
    <w:abstractNumId w:val="30"/>
  </w:num>
  <w:num w:numId="37">
    <w:abstractNumId w:val="9"/>
  </w:num>
  <w:num w:numId="38">
    <w:abstractNumId w:val="56"/>
  </w:num>
  <w:num w:numId="39">
    <w:abstractNumId w:val="77"/>
  </w:num>
  <w:num w:numId="40">
    <w:abstractNumId w:val="121"/>
  </w:num>
  <w:num w:numId="41">
    <w:abstractNumId w:val="38"/>
  </w:num>
  <w:num w:numId="42">
    <w:abstractNumId w:val="127"/>
  </w:num>
  <w:num w:numId="43">
    <w:abstractNumId w:val="78"/>
  </w:num>
  <w:num w:numId="44">
    <w:abstractNumId w:val="58"/>
  </w:num>
  <w:num w:numId="45">
    <w:abstractNumId w:val="102"/>
  </w:num>
  <w:num w:numId="46">
    <w:abstractNumId w:val="113"/>
  </w:num>
  <w:num w:numId="47">
    <w:abstractNumId w:val="83"/>
  </w:num>
  <w:num w:numId="48">
    <w:abstractNumId w:val="19"/>
  </w:num>
  <w:num w:numId="49">
    <w:abstractNumId w:val="92"/>
  </w:num>
  <w:num w:numId="50">
    <w:abstractNumId w:val="46"/>
  </w:num>
  <w:num w:numId="51">
    <w:abstractNumId w:val="85"/>
  </w:num>
  <w:num w:numId="52">
    <w:abstractNumId w:val="54"/>
  </w:num>
  <w:num w:numId="53">
    <w:abstractNumId w:val="44"/>
  </w:num>
  <w:num w:numId="54">
    <w:abstractNumId w:val="80"/>
  </w:num>
  <w:num w:numId="55">
    <w:abstractNumId w:val="64"/>
  </w:num>
  <w:num w:numId="56">
    <w:abstractNumId w:val="65"/>
  </w:num>
  <w:num w:numId="57">
    <w:abstractNumId w:val="13"/>
  </w:num>
  <w:num w:numId="58">
    <w:abstractNumId w:val="55"/>
  </w:num>
  <w:num w:numId="59">
    <w:abstractNumId w:val="11"/>
  </w:num>
  <w:num w:numId="60">
    <w:abstractNumId w:val="107"/>
  </w:num>
  <w:num w:numId="61">
    <w:abstractNumId w:val="28"/>
  </w:num>
  <w:num w:numId="62">
    <w:abstractNumId w:val="74"/>
  </w:num>
  <w:num w:numId="63">
    <w:abstractNumId w:val="40"/>
  </w:num>
  <w:num w:numId="64">
    <w:abstractNumId w:val="117"/>
  </w:num>
  <w:num w:numId="65">
    <w:abstractNumId w:val="79"/>
  </w:num>
  <w:num w:numId="66">
    <w:abstractNumId w:val="4"/>
  </w:num>
  <w:num w:numId="67">
    <w:abstractNumId w:val="79"/>
  </w:num>
  <w:num w:numId="68">
    <w:abstractNumId w:val="32"/>
  </w:num>
  <w:num w:numId="6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1"/>
  </w:num>
  <w:num w:numId="71">
    <w:abstractNumId w:val="82"/>
  </w:num>
  <w:num w:numId="72">
    <w:abstractNumId w:val="7"/>
  </w:num>
  <w:num w:numId="73">
    <w:abstractNumId w:val="81"/>
  </w:num>
  <w:num w:numId="74">
    <w:abstractNumId w:val="116"/>
  </w:num>
  <w:num w:numId="75">
    <w:abstractNumId w:val="20"/>
  </w:num>
  <w:num w:numId="76">
    <w:abstractNumId w:val="119"/>
  </w:num>
  <w:num w:numId="77">
    <w:abstractNumId w:val="29"/>
  </w:num>
  <w:num w:numId="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6"/>
  </w:num>
  <w:num w:numId="80">
    <w:abstractNumId w:val="57"/>
  </w:num>
  <w:num w:numId="81">
    <w:abstractNumId w:val="84"/>
  </w:num>
  <w:num w:numId="82">
    <w:abstractNumId w:val="59"/>
  </w:num>
  <w:num w:numId="83">
    <w:abstractNumId w:val="129"/>
  </w:num>
  <w:num w:numId="84">
    <w:abstractNumId w:val="34"/>
  </w:num>
  <w:num w:numId="85">
    <w:abstractNumId w:val="36"/>
  </w:num>
  <w:num w:numId="86">
    <w:abstractNumId w:val="16"/>
  </w:num>
  <w:num w:numId="87">
    <w:abstractNumId w:val="97"/>
  </w:num>
  <w:num w:numId="88">
    <w:abstractNumId w:val="99"/>
  </w:num>
  <w:num w:numId="89">
    <w:abstractNumId w:val="100"/>
  </w:num>
  <w:num w:numId="90">
    <w:abstractNumId w:val="69"/>
  </w:num>
  <w:num w:numId="91">
    <w:abstractNumId w:val="94"/>
  </w:num>
  <w:num w:numId="92">
    <w:abstractNumId w:val="61"/>
  </w:num>
  <w:num w:numId="93">
    <w:abstractNumId w:val="104"/>
  </w:num>
  <w:num w:numId="94">
    <w:abstractNumId w:val="63"/>
  </w:num>
  <w:num w:numId="95">
    <w:abstractNumId w:val="6"/>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8"/>
  </w:num>
  <w:num w:numId="98">
    <w:abstractNumId w:val="17"/>
  </w:num>
  <w:num w:numId="99">
    <w:abstractNumId w:val="39"/>
  </w:num>
  <w:num w:numId="100">
    <w:abstractNumId w:val="52"/>
  </w:num>
  <w:num w:numId="101">
    <w:abstractNumId w:val="60"/>
  </w:num>
  <w:num w:numId="102">
    <w:abstractNumId w:val="51"/>
  </w:num>
  <w:num w:numId="103">
    <w:abstractNumId w:val="96"/>
  </w:num>
  <w:num w:numId="104">
    <w:abstractNumId w:val="123"/>
  </w:num>
  <w:num w:numId="105">
    <w:abstractNumId w:val="125"/>
  </w:num>
  <w:num w:numId="106">
    <w:abstractNumId w:val="33"/>
  </w:num>
  <w:num w:numId="107">
    <w:abstractNumId w:val="98"/>
  </w:num>
  <w:num w:numId="108">
    <w:abstractNumId w:val="75"/>
  </w:num>
  <w:num w:numId="109">
    <w:abstractNumId w:val="89"/>
  </w:num>
  <w:num w:numId="110">
    <w:abstractNumId w:val="112"/>
  </w:num>
  <w:num w:numId="111">
    <w:abstractNumId w:val="120"/>
  </w:num>
  <w:num w:numId="112">
    <w:abstractNumId w:val="35"/>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6"/>
  </w:num>
  <w:num w:numId="115">
    <w:abstractNumId w:val="108"/>
  </w:num>
  <w:num w:numId="116">
    <w:abstractNumId w:val="118"/>
  </w:num>
  <w:num w:numId="117">
    <w:abstractNumId w:val="43"/>
  </w:num>
  <w:num w:numId="1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1"/>
  </w:num>
  <w:num w:numId="120">
    <w:abstractNumId w:val="90"/>
  </w:num>
  <w:num w:numId="121">
    <w:abstractNumId w:val="10"/>
  </w:num>
  <w:num w:numId="122">
    <w:abstractNumId w:val="15"/>
  </w:num>
  <w:num w:numId="123">
    <w:abstractNumId w:val="47"/>
  </w:num>
  <w:num w:numId="124">
    <w:abstractNumId w:val="71"/>
  </w:num>
  <w:num w:numId="125">
    <w:abstractNumId w:val="14"/>
  </w:num>
  <w:num w:numId="126">
    <w:abstractNumId w:val="5"/>
  </w:num>
  <w:num w:numId="127">
    <w:abstractNumId w:val="67"/>
  </w:num>
  <w:num w:numId="128">
    <w:abstractNumId w:val="110"/>
  </w:num>
  <w:num w:numId="129">
    <w:abstractNumId w:val="50"/>
  </w:num>
  <w:num w:numId="130">
    <w:abstractNumId w:val="124"/>
  </w:num>
  <w:num w:numId="131">
    <w:abstractNumId w:val="25"/>
  </w:num>
  <w:num w:numId="132">
    <w:abstractNumId w:val="2"/>
  </w:num>
  <w:num w:numId="1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0"/>
  </w:num>
  <w:num w:numId="135">
    <w:abstractNumId w:val="22"/>
  </w:num>
  <w:num w:numId="136">
    <w:abstractNumId w:val="73"/>
  </w:num>
  <w:num w:numId="137">
    <w:abstractNumId w:val="79"/>
    <w:lvlOverride w:ilvl="0">
      <w:startOverride w:val="5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6"/>
  </w:num>
  <w:num w:numId="139">
    <w:abstractNumId w:val="7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E3BC2"/>
    <w:rsid w:val="000001B2"/>
    <w:rsid w:val="0000040B"/>
    <w:rsid w:val="00000520"/>
    <w:rsid w:val="00000872"/>
    <w:rsid w:val="00000CA0"/>
    <w:rsid w:val="00000DCC"/>
    <w:rsid w:val="00000F0B"/>
    <w:rsid w:val="000014E6"/>
    <w:rsid w:val="000016AE"/>
    <w:rsid w:val="00001CF2"/>
    <w:rsid w:val="00001FB4"/>
    <w:rsid w:val="0000202E"/>
    <w:rsid w:val="00002233"/>
    <w:rsid w:val="000022B2"/>
    <w:rsid w:val="00002325"/>
    <w:rsid w:val="00002432"/>
    <w:rsid w:val="00002A30"/>
    <w:rsid w:val="00002B3F"/>
    <w:rsid w:val="00002CDE"/>
    <w:rsid w:val="0000316D"/>
    <w:rsid w:val="000031AF"/>
    <w:rsid w:val="00003905"/>
    <w:rsid w:val="000039C4"/>
    <w:rsid w:val="00003F41"/>
    <w:rsid w:val="00003F45"/>
    <w:rsid w:val="000043A8"/>
    <w:rsid w:val="000045E0"/>
    <w:rsid w:val="0000491F"/>
    <w:rsid w:val="000049F9"/>
    <w:rsid w:val="00004A2C"/>
    <w:rsid w:val="00004C9E"/>
    <w:rsid w:val="00004D20"/>
    <w:rsid w:val="000059C5"/>
    <w:rsid w:val="00005C4C"/>
    <w:rsid w:val="00005D88"/>
    <w:rsid w:val="00005FA7"/>
    <w:rsid w:val="00006A08"/>
    <w:rsid w:val="00006BB9"/>
    <w:rsid w:val="0000709A"/>
    <w:rsid w:val="000073B0"/>
    <w:rsid w:val="00007425"/>
    <w:rsid w:val="0000752F"/>
    <w:rsid w:val="00007628"/>
    <w:rsid w:val="000102E0"/>
    <w:rsid w:val="00010638"/>
    <w:rsid w:val="00011CD1"/>
    <w:rsid w:val="00011E05"/>
    <w:rsid w:val="00011F42"/>
    <w:rsid w:val="00012191"/>
    <w:rsid w:val="00012451"/>
    <w:rsid w:val="0001245F"/>
    <w:rsid w:val="00012569"/>
    <w:rsid w:val="00012D9F"/>
    <w:rsid w:val="00012E29"/>
    <w:rsid w:val="00012FDA"/>
    <w:rsid w:val="000132D6"/>
    <w:rsid w:val="0001341D"/>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D93"/>
    <w:rsid w:val="0001600B"/>
    <w:rsid w:val="00016359"/>
    <w:rsid w:val="00016A37"/>
    <w:rsid w:val="00016CF2"/>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3259"/>
    <w:rsid w:val="00023282"/>
    <w:rsid w:val="00023520"/>
    <w:rsid w:val="000235AA"/>
    <w:rsid w:val="000239BD"/>
    <w:rsid w:val="00023AD1"/>
    <w:rsid w:val="00023C11"/>
    <w:rsid w:val="00023D20"/>
    <w:rsid w:val="00023E1E"/>
    <w:rsid w:val="00023E38"/>
    <w:rsid w:val="00023E48"/>
    <w:rsid w:val="00024673"/>
    <w:rsid w:val="00024678"/>
    <w:rsid w:val="00024B40"/>
    <w:rsid w:val="00024EF8"/>
    <w:rsid w:val="00024F66"/>
    <w:rsid w:val="000252E8"/>
    <w:rsid w:val="00025B0B"/>
    <w:rsid w:val="00026118"/>
    <w:rsid w:val="00026238"/>
    <w:rsid w:val="000263F7"/>
    <w:rsid w:val="00026B1D"/>
    <w:rsid w:val="00026E38"/>
    <w:rsid w:val="00027282"/>
    <w:rsid w:val="0002735C"/>
    <w:rsid w:val="00027519"/>
    <w:rsid w:val="00027A60"/>
    <w:rsid w:val="00027F16"/>
    <w:rsid w:val="00030870"/>
    <w:rsid w:val="00030955"/>
    <w:rsid w:val="00030B63"/>
    <w:rsid w:val="00030FFB"/>
    <w:rsid w:val="000313FC"/>
    <w:rsid w:val="0003176D"/>
    <w:rsid w:val="000318C9"/>
    <w:rsid w:val="0003198A"/>
    <w:rsid w:val="00031D16"/>
    <w:rsid w:val="00031DC5"/>
    <w:rsid w:val="00031EE4"/>
    <w:rsid w:val="0003295C"/>
    <w:rsid w:val="00032D82"/>
    <w:rsid w:val="000339D0"/>
    <w:rsid w:val="00033C14"/>
    <w:rsid w:val="000340E9"/>
    <w:rsid w:val="0003460C"/>
    <w:rsid w:val="00034A15"/>
    <w:rsid w:val="0003505F"/>
    <w:rsid w:val="0003530F"/>
    <w:rsid w:val="00035415"/>
    <w:rsid w:val="00035D51"/>
    <w:rsid w:val="00035D5A"/>
    <w:rsid w:val="00035F18"/>
    <w:rsid w:val="00036463"/>
    <w:rsid w:val="00036520"/>
    <w:rsid w:val="000365A6"/>
    <w:rsid w:val="0003688D"/>
    <w:rsid w:val="00036BC4"/>
    <w:rsid w:val="00036D2B"/>
    <w:rsid w:val="000373D8"/>
    <w:rsid w:val="0003754C"/>
    <w:rsid w:val="0003754E"/>
    <w:rsid w:val="00037CA8"/>
    <w:rsid w:val="00040119"/>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465"/>
    <w:rsid w:val="0004448D"/>
    <w:rsid w:val="000444D2"/>
    <w:rsid w:val="00044E3E"/>
    <w:rsid w:val="00045289"/>
    <w:rsid w:val="000455A5"/>
    <w:rsid w:val="0004570D"/>
    <w:rsid w:val="00045739"/>
    <w:rsid w:val="00045DA9"/>
    <w:rsid w:val="00045DD6"/>
    <w:rsid w:val="0004656F"/>
    <w:rsid w:val="00046AE8"/>
    <w:rsid w:val="00046CDC"/>
    <w:rsid w:val="00046DB5"/>
    <w:rsid w:val="00047243"/>
    <w:rsid w:val="000473E1"/>
    <w:rsid w:val="00047651"/>
    <w:rsid w:val="000476C9"/>
    <w:rsid w:val="000476CB"/>
    <w:rsid w:val="00047C4E"/>
    <w:rsid w:val="00050111"/>
    <w:rsid w:val="0005014E"/>
    <w:rsid w:val="0005077F"/>
    <w:rsid w:val="00050A14"/>
    <w:rsid w:val="00050AE7"/>
    <w:rsid w:val="00050EF5"/>
    <w:rsid w:val="000516A1"/>
    <w:rsid w:val="00051C80"/>
    <w:rsid w:val="00051E2F"/>
    <w:rsid w:val="00052166"/>
    <w:rsid w:val="0005265B"/>
    <w:rsid w:val="000532D2"/>
    <w:rsid w:val="00053BC0"/>
    <w:rsid w:val="000544A6"/>
    <w:rsid w:val="000545A7"/>
    <w:rsid w:val="000546C5"/>
    <w:rsid w:val="00054927"/>
    <w:rsid w:val="00054973"/>
    <w:rsid w:val="00054D72"/>
    <w:rsid w:val="00054E4A"/>
    <w:rsid w:val="00054F48"/>
    <w:rsid w:val="00055888"/>
    <w:rsid w:val="000560A0"/>
    <w:rsid w:val="0005651B"/>
    <w:rsid w:val="00056908"/>
    <w:rsid w:val="00056AB0"/>
    <w:rsid w:val="00056BE0"/>
    <w:rsid w:val="00056D68"/>
    <w:rsid w:val="00057039"/>
    <w:rsid w:val="000570E5"/>
    <w:rsid w:val="000571F0"/>
    <w:rsid w:val="00057998"/>
    <w:rsid w:val="00057B40"/>
    <w:rsid w:val="000603A2"/>
    <w:rsid w:val="00060494"/>
    <w:rsid w:val="0006091A"/>
    <w:rsid w:val="00060A3E"/>
    <w:rsid w:val="000613FD"/>
    <w:rsid w:val="000616F3"/>
    <w:rsid w:val="00061F0F"/>
    <w:rsid w:val="00061FC2"/>
    <w:rsid w:val="0006228E"/>
    <w:rsid w:val="00062361"/>
    <w:rsid w:val="0006264C"/>
    <w:rsid w:val="00062A5D"/>
    <w:rsid w:val="00062A64"/>
    <w:rsid w:val="0006362B"/>
    <w:rsid w:val="00063BEB"/>
    <w:rsid w:val="00063C13"/>
    <w:rsid w:val="00063DD3"/>
    <w:rsid w:val="00063F2E"/>
    <w:rsid w:val="000640B8"/>
    <w:rsid w:val="000647D2"/>
    <w:rsid w:val="00064B65"/>
    <w:rsid w:val="00064D2C"/>
    <w:rsid w:val="00064D74"/>
    <w:rsid w:val="00064F27"/>
    <w:rsid w:val="0006521E"/>
    <w:rsid w:val="000655C3"/>
    <w:rsid w:val="000657B8"/>
    <w:rsid w:val="00065DDD"/>
    <w:rsid w:val="00065F38"/>
    <w:rsid w:val="000665CB"/>
    <w:rsid w:val="00066D6F"/>
    <w:rsid w:val="00067016"/>
    <w:rsid w:val="00067184"/>
    <w:rsid w:val="00067389"/>
    <w:rsid w:val="000676FB"/>
    <w:rsid w:val="00067F93"/>
    <w:rsid w:val="000701D7"/>
    <w:rsid w:val="0007023B"/>
    <w:rsid w:val="0007050A"/>
    <w:rsid w:val="0007085E"/>
    <w:rsid w:val="00070971"/>
    <w:rsid w:val="00070A5A"/>
    <w:rsid w:val="00070BBE"/>
    <w:rsid w:val="00070CF1"/>
    <w:rsid w:val="000711BB"/>
    <w:rsid w:val="0007138C"/>
    <w:rsid w:val="00071539"/>
    <w:rsid w:val="0007173A"/>
    <w:rsid w:val="00071CC9"/>
    <w:rsid w:val="00072089"/>
    <w:rsid w:val="000725C8"/>
    <w:rsid w:val="000728EE"/>
    <w:rsid w:val="000728F9"/>
    <w:rsid w:val="00072E68"/>
    <w:rsid w:val="000736B8"/>
    <w:rsid w:val="00073920"/>
    <w:rsid w:val="00073DCF"/>
    <w:rsid w:val="0007465C"/>
    <w:rsid w:val="00074786"/>
    <w:rsid w:val="00074B13"/>
    <w:rsid w:val="0007519A"/>
    <w:rsid w:val="000754D4"/>
    <w:rsid w:val="00075B05"/>
    <w:rsid w:val="00075B26"/>
    <w:rsid w:val="00075B7B"/>
    <w:rsid w:val="00075C66"/>
    <w:rsid w:val="000760A1"/>
    <w:rsid w:val="0007660D"/>
    <w:rsid w:val="00076A41"/>
    <w:rsid w:val="00076BD5"/>
    <w:rsid w:val="00076CF8"/>
    <w:rsid w:val="00076E8C"/>
    <w:rsid w:val="00076F1B"/>
    <w:rsid w:val="0007745F"/>
    <w:rsid w:val="00077EFE"/>
    <w:rsid w:val="000809C7"/>
    <w:rsid w:val="00080A23"/>
    <w:rsid w:val="00080C4D"/>
    <w:rsid w:val="00081058"/>
    <w:rsid w:val="00081D45"/>
    <w:rsid w:val="00081F46"/>
    <w:rsid w:val="00081FC4"/>
    <w:rsid w:val="00082318"/>
    <w:rsid w:val="00082345"/>
    <w:rsid w:val="00082409"/>
    <w:rsid w:val="00082685"/>
    <w:rsid w:val="000828E7"/>
    <w:rsid w:val="000831CF"/>
    <w:rsid w:val="000832F5"/>
    <w:rsid w:val="00083855"/>
    <w:rsid w:val="000838D5"/>
    <w:rsid w:val="00083CB5"/>
    <w:rsid w:val="000840DB"/>
    <w:rsid w:val="000842F1"/>
    <w:rsid w:val="00084927"/>
    <w:rsid w:val="00084D90"/>
    <w:rsid w:val="00084E2C"/>
    <w:rsid w:val="00084E39"/>
    <w:rsid w:val="0008555D"/>
    <w:rsid w:val="000855CF"/>
    <w:rsid w:val="000856CE"/>
    <w:rsid w:val="00085886"/>
    <w:rsid w:val="00086650"/>
    <w:rsid w:val="000868E0"/>
    <w:rsid w:val="00086B61"/>
    <w:rsid w:val="00086E13"/>
    <w:rsid w:val="00086F0C"/>
    <w:rsid w:val="00086FDA"/>
    <w:rsid w:val="00087087"/>
    <w:rsid w:val="0008726D"/>
    <w:rsid w:val="00087810"/>
    <w:rsid w:val="0008793B"/>
    <w:rsid w:val="00087F2D"/>
    <w:rsid w:val="000900EA"/>
    <w:rsid w:val="000903E8"/>
    <w:rsid w:val="000908A7"/>
    <w:rsid w:val="00090C47"/>
    <w:rsid w:val="00090D83"/>
    <w:rsid w:val="00090FC6"/>
    <w:rsid w:val="00091398"/>
    <w:rsid w:val="00091464"/>
    <w:rsid w:val="000916D2"/>
    <w:rsid w:val="00091CD7"/>
    <w:rsid w:val="000926A1"/>
    <w:rsid w:val="000928A8"/>
    <w:rsid w:val="0009298E"/>
    <w:rsid w:val="00092A8F"/>
    <w:rsid w:val="00092D3D"/>
    <w:rsid w:val="000932EC"/>
    <w:rsid w:val="00093377"/>
    <w:rsid w:val="00093AFD"/>
    <w:rsid w:val="00093B6B"/>
    <w:rsid w:val="00093F1C"/>
    <w:rsid w:val="00094116"/>
    <w:rsid w:val="000950E8"/>
    <w:rsid w:val="000950F0"/>
    <w:rsid w:val="00095396"/>
    <w:rsid w:val="000957CE"/>
    <w:rsid w:val="00095A0B"/>
    <w:rsid w:val="00096035"/>
    <w:rsid w:val="0009628D"/>
    <w:rsid w:val="000969E6"/>
    <w:rsid w:val="0009703A"/>
    <w:rsid w:val="00097175"/>
    <w:rsid w:val="000976E1"/>
    <w:rsid w:val="00097809"/>
    <w:rsid w:val="00097879"/>
    <w:rsid w:val="000978CB"/>
    <w:rsid w:val="00097B12"/>
    <w:rsid w:val="00097C5F"/>
    <w:rsid w:val="000A046A"/>
    <w:rsid w:val="000A04CD"/>
    <w:rsid w:val="000A05CE"/>
    <w:rsid w:val="000A074B"/>
    <w:rsid w:val="000A0EA2"/>
    <w:rsid w:val="000A18D6"/>
    <w:rsid w:val="000A1BEC"/>
    <w:rsid w:val="000A21BA"/>
    <w:rsid w:val="000A224B"/>
    <w:rsid w:val="000A227D"/>
    <w:rsid w:val="000A2CC8"/>
    <w:rsid w:val="000A2D35"/>
    <w:rsid w:val="000A3980"/>
    <w:rsid w:val="000A3CD0"/>
    <w:rsid w:val="000A3F6C"/>
    <w:rsid w:val="000A4A33"/>
    <w:rsid w:val="000A4B18"/>
    <w:rsid w:val="000A4D50"/>
    <w:rsid w:val="000A4ED1"/>
    <w:rsid w:val="000A5142"/>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89A"/>
    <w:rsid w:val="000B0968"/>
    <w:rsid w:val="000B096F"/>
    <w:rsid w:val="000B0ECE"/>
    <w:rsid w:val="000B0F96"/>
    <w:rsid w:val="000B1018"/>
    <w:rsid w:val="000B10DD"/>
    <w:rsid w:val="000B13B5"/>
    <w:rsid w:val="000B168B"/>
    <w:rsid w:val="000B190B"/>
    <w:rsid w:val="000B1F6C"/>
    <w:rsid w:val="000B2416"/>
    <w:rsid w:val="000B27C6"/>
    <w:rsid w:val="000B2AA3"/>
    <w:rsid w:val="000B2B0B"/>
    <w:rsid w:val="000B2B0C"/>
    <w:rsid w:val="000B2F82"/>
    <w:rsid w:val="000B30A6"/>
    <w:rsid w:val="000B32E9"/>
    <w:rsid w:val="000B332D"/>
    <w:rsid w:val="000B359A"/>
    <w:rsid w:val="000B37C8"/>
    <w:rsid w:val="000B3DAA"/>
    <w:rsid w:val="000B409F"/>
    <w:rsid w:val="000B4753"/>
    <w:rsid w:val="000B47FE"/>
    <w:rsid w:val="000B48C6"/>
    <w:rsid w:val="000B490A"/>
    <w:rsid w:val="000B4BEF"/>
    <w:rsid w:val="000B51CC"/>
    <w:rsid w:val="000B5352"/>
    <w:rsid w:val="000B5C73"/>
    <w:rsid w:val="000B5F97"/>
    <w:rsid w:val="000B614C"/>
    <w:rsid w:val="000B6927"/>
    <w:rsid w:val="000B6BF6"/>
    <w:rsid w:val="000B6C3A"/>
    <w:rsid w:val="000B70F0"/>
    <w:rsid w:val="000B70FB"/>
    <w:rsid w:val="000B760A"/>
    <w:rsid w:val="000B79A6"/>
    <w:rsid w:val="000B7CDD"/>
    <w:rsid w:val="000C00D7"/>
    <w:rsid w:val="000C01DC"/>
    <w:rsid w:val="000C0F7A"/>
    <w:rsid w:val="000C111A"/>
    <w:rsid w:val="000C173B"/>
    <w:rsid w:val="000C1986"/>
    <w:rsid w:val="000C1DB4"/>
    <w:rsid w:val="000C20BD"/>
    <w:rsid w:val="000C24E7"/>
    <w:rsid w:val="000C262C"/>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B7"/>
    <w:rsid w:val="000C63E9"/>
    <w:rsid w:val="000C65E4"/>
    <w:rsid w:val="000C6A69"/>
    <w:rsid w:val="000C6E09"/>
    <w:rsid w:val="000C70D1"/>
    <w:rsid w:val="000C75E0"/>
    <w:rsid w:val="000C777C"/>
    <w:rsid w:val="000C7877"/>
    <w:rsid w:val="000C7932"/>
    <w:rsid w:val="000C7C3B"/>
    <w:rsid w:val="000C7F4D"/>
    <w:rsid w:val="000D0919"/>
    <w:rsid w:val="000D16BE"/>
    <w:rsid w:val="000D1DD7"/>
    <w:rsid w:val="000D1FC1"/>
    <w:rsid w:val="000D223D"/>
    <w:rsid w:val="000D22BE"/>
    <w:rsid w:val="000D266B"/>
    <w:rsid w:val="000D2712"/>
    <w:rsid w:val="000D287F"/>
    <w:rsid w:val="000D2950"/>
    <w:rsid w:val="000D2E95"/>
    <w:rsid w:val="000D2F42"/>
    <w:rsid w:val="000D312E"/>
    <w:rsid w:val="000D36DF"/>
    <w:rsid w:val="000D38CD"/>
    <w:rsid w:val="000D3AD4"/>
    <w:rsid w:val="000D46C4"/>
    <w:rsid w:val="000D4C68"/>
    <w:rsid w:val="000D4ECE"/>
    <w:rsid w:val="000D54A0"/>
    <w:rsid w:val="000D5BB8"/>
    <w:rsid w:val="000D626F"/>
    <w:rsid w:val="000D6293"/>
    <w:rsid w:val="000D6878"/>
    <w:rsid w:val="000D6F35"/>
    <w:rsid w:val="000D7327"/>
    <w:rsid w:val="000D743E"/>
    <w:rsid w:val="000D7522"/>
    <w:rsid w:val="000D7808"/>
    <w:rsid w:val="000D7BC1"/>
    <w:rsid w:val="000D7C32"/>
    <w:rsid w:val="000D7E29"/>
    <w:rsid w:val="000D7FE1"/>
    <w:rsid w:val="000E0534"/>
    <w:rsid w:val="000E087F"/>
    <w:rsid w:val="000E0ABD"/>
    <w:rsid w:val="000E14CA"/>
    <w:rsid w:val="000E15F6"/>
    <w:rsid w:val="000E178A"/>
    <w:rsid w:val="000E19D2"/>
    <w:rsid w:val="000E1D1D"/>
    <w:rsid w:val="000E2259"/>
    <w:rsid w:val="000E27FF"/>
    <w:rsid w:val="000E2896"/>
    <w:rsid w:val="000E28AF"/>
    <w:rsid w:val="000E29C0"/>
    <w:rsid w:val="000E3244"/>
    <w:rsid w:val="000E37F0"/>
    <w:rsid w:val="000E380B"/>
    <w:rsid w:val="000E3C97"/>
    <w:rsid w:val="000E3D23"/>
    <w:rsid w:val="000E3D79"/>
    <w:rsid w:val="000E43F6"/>
    <w:rsid w:val="000E456C"/>
    <w:rsid w:val="000E4AD3"/>
    <w:rsid w:val="000E4E10"/>
    <w:rsid w:val="000E4E3A"/>
    <w:rsid w:val="000E58CF"/>
    <w:rsid w:val="000E5FE4"/>
    <w:rsid w:val="000E60F0"/>
    <w:rsid w:val="000E6199"/>
    <w:rsid w:val="000E63C9"/>
    <w:rsid w:val="000E6672"/>
    <w:rsid w:val="000E69BB"/>
    <w:rsid w:val="000E6C0A"/>
    <w:rsid w:val="000E6CD5"/>
    <w:rsid w:val="000E7396"/>
    <w:rsid w:val="000E7C18"/>
    <w:rsid w:val="000E7E08"/>
    <w:rsid w:val="000E7E8A"/>
    <w:rsid w:val="000F0AC4"/>
    <w:rsid w:val="000F0B25"/>
    <w:rsid w:val="000F129D"/>
    <w:rsid w:val="000F15C7"/>
    <w:rsid w:val="000F18A4"/>
    <w:rsid w:val="000F2355"/>
    <w:rsid w:val="000F2425"/>
    <w:rsid w:val="000F250A"/>
    <w:rsid w:val="000F25B8"/>
    <w:rsid w:val="000F2A63"/>
    <w:rsid w:val="000F2A72"/>
    <w:rsid w:val="000F2A82"/>
    <w:rsid w:val="000F2CCF"/>
    <w:rsid w:val="000F307E"/>
    <w:rsid w:val="000F3226"/>
    <w:rsid w:val="000F3537"/>
    <w:rsid w:val="000F36C5"/>
    <w:rsid w:val="000F36C9"/>
    <w:rsid w:val="000F36E9"/>
    <w:rsid w:val="000F3CE4"/>
    <w:rsid w:val="000F3D22"/>
    <w:rsid w:val="000F46F0"/>
    <w:rsid w:val="000F4890"/>
    <w:rsid w:val="000F5262"/>
    <w:rsid w:val="000F5813"/>
    <w:rsid w:val="000F5830"/>
    <w:rsid w:val="000F5F0F"/>
    <w:rsid w:val="000F6B9F"/>
    <w:rsid w:val="000F6BD5"/>
    <w:rsid w:val="000F6E0E"/>
    <w:rsid w:val="000F7094"/>
    <w:rsid w:val="000F7349"/>
    <w:rsid w:val="000F74EF"/>
    <w:rsid w:val="000F75EF"/>
    <w:rsid w:val="000F78AD"/>
    <w:rsid w:val="000F7BFB"/>
    <w:rsid w:val="00100230"/>
    <w:rsid w:val="001002A3"/>
    <w:rsid w:val="00100622"/>
    <w:rsid w:val="00100723"/>
    <w:rsid w:val="00100798"/>
    <w:rsid w:val="001011B1"/>
    <w:rsid w:val="0010158D"/>
    <w:rsid w:val="001018B9"/>
    <w:rsid w:val="00101A80"/>
    <w:rsid w:val="00101B26"/>
    <w:rsid w:val="00101C22"/>
    <w:rsid w:val="00101CBA"/>
    <w:rsid w:val="00101CC7"/>
    <w:rsid w:val="00101CE6"/>
    <w:rsid w:val="00102436"/>
    <w:rsid w:val="00102A63"/>
    <w:rsid w:val="00102FAC"/>
    <w:rsid w:val="0010348A"/>
    <w:rsid w:val="00103A64"/>
    <w:rsid w:val="00103C5C"/>
    <w:rsid w:val="00104366"/>
    <w:rsid w:val="00104384"/>
    <w:rsid w:val="0010448D"/>
    <w:rsid w:val="00104910"/>
    <w:rsid w:val="00104A84"/>
    <w:rsid w:val="00104B64"/>
    <w:rsid w:val="00104DD9"/>
    <w:rsid w:val="00104E30"/>
    <w:rsid w:val="00105584"/>
    <w:rsid w:val="0010596A"/>
    <w:rsid w:val="00105D34"/>
    <w:rsid w:val="00106329"/>
    <w:rsid w:val="0010669B"/>
    <w:rsid w:val="00106958"/>
    <w:rsid w:val="00107114"/>
    <w:rsid w:val="00107458"/>
    <w:rsid w:val="0010781B"/>
    <w:rsid w:val="00110044"/>
    <w:rsid w:val="0011007C"/>
    <w:rsid w:val="001100A1"/>
    <w:rsid w:val="00110638"/>
    <w:rsid w:val="00110956"/>
    <w:rsid w:val="00110B20"/>
    <w:rsid w:val="00110D9E"/>
    <w:rsid w:val="00111AB2"/>
    <w:rsid w:val="0011259B"/>
    <w:rsid w:val="00112868"/>
    <w:rsid w:val="001129D0"/>
    <w:rsid w:val="00112EB2"/>
    <w:rsid w:val="0011347F"/>
    <w:rsid w:val="0011356B"/>
    <w:rsid w:val="00113D97"/>
    <w:rsid w:val="00113E95"/>
    <w:rsid w:val="00113F31"/>
    <w:rsid w:val="00114033"/>
    <w:rsid w:val="001140BA"/>
    <w:rsid w:val="00114823"/>
    <w:rsid w:val="001148CD"/>
    <w:rsid w:val="00114C1A"/>
    <w:rsid w:val="0011522B"/>
    <w:rsid w:val="00115FB0"/>
    <w:rsid w:val="00115FB5"/>
    <w:rsid w:val="001161B8"/>
    <w:rsid w:val="001163A0"/>
    <w:rsid w:val="00116461"/>
    <w:rsid w:val="0011682D"/>
    <w:rsid w:val="0011686E"/>
    <w:rsid w:val="00117310"/>
    <w:rsid w:val="00117447"/>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D7E"/>
    <w:rsid w:val="00124243"/>
    <w:rsid w:val="00124516"/>
    <w:rsid w:val="00124845"/>
    <w:rsid w:val="00124EEF"/>
    <w:rsid w:val="00124EF9"/>
    <w:rsid w:val="00125040"/>
    <w:rsid w:val="001251A3"/>
    <w:rsid w:val="00125473"/>
    <w:rsid w:val="0012588B"/>
    <w:rsid w:val="001258A4"/>
    <w:rsid w:val="00125965"/>
    <w:rsid w:val="001267C3"/>
    <w:rsid w:val="001267E9"/>
    <w:rsid w:val="0012692C"/>
    <w:rsid w:val="00126C47"/>
    <w:rsid w:val="00126FB2"/>
    <w:rsid w:val="00127513"/>
    <w:rsid w:val="001275EF"/>
    <w:rsid w:val="00127AAA"/>
    <w:rsid w:val="00127ACD"/>
    <w:rsid w:val="00127F54"/>
    <w:rsid w:val="00127FA6"/>
    <w:rsid w:val="00130003"/>
    <w:rsid w:val="001300A9"/>
    <w:rsid w:val="00130198"/>
    <w:rsid w:val="0013039E"/>
    <w:rsid w:val="001304CB"/>
    <w:rsid w:val="0013070F"/>
    <w:rsid w:val="00130A80"/>
    <w:rsid w:val="00130F5F"/>
    <w:rsid w:val="0013106D"/>
    <w:rsid w:val="00131110"/>
    <w:rsid w:val="0013143B"/>
    <w:rsid w:val="001319DB"/>
    <w:rsid w:val="00131BAF"/>
    <w:rsid w:val="00131E20"/>
    <w:rsid w:val="00131EC6"/>
    <w:rsid w:val="00132B5B"/>
    <w:rsid w:val="00132FA7"/>
    <w:rsid w:val="001336FC"/>
    <w:rsid w:val="001338C0"/>
    <w:rsid w:val="00133D44"/>
    <w:rsid w:val="00134183"/>
    <w:rsid w:val="001342B7"/>
    <w:rsid w:val="00134472"/>
    <w:rsid w:val="00134872"/>
    <w:rsid w:val="00134E19"/>
    <w:rsid w:val="00135264"/>
    <w:rsid w:val="00135817"/>
    <w:rsid w:val="001358B0"/>
    <w:rsid w:val="00135C0E"/>
    <w:rsid w:val="00135CB7"/>
    <w:rsid w:val="001361B3"/>
    <w:rsid w:val="001365E6"/>
    <w:rsid w:val="0013661D"/>
    <w:rsid w:val="0013683B"/>
    <w:rsid w:val="00136D39"/>
    <w:rsid w:val="00136E4F"/>
    <w:rsid w:val="00136EE4"/>
    <w:rsid w:val="0014038D"/>
    <w:rsid w:val="00140673"/>
    <w:rsid w:val="00140855"/>
    <w:rsid w:val="00141514"/>
    <w:rsid w:val="00141C6A"/>
    <w:rsid w:val="00141FC1"/>
    <w:rsid w:val="00141FD6"/>
    <w:rsid w:val="001421B3"/>
    <w:rsid w:val="00142497"/>
    <w:rsid w:val="001424F9"/>
    <w:rsid w:val="00142A45"/>
    <w:rsid w:val="00142D80"/>
    <w:rsid w:val="001437DB"/>
    <w:rsid w:val="00144437"/>
    <w:rsid w:val="0014447D"/>
    <w:rsid w:val="0014451A"/>
    <w:rsid w:val="0014482D"/>
    <w:rsid w:val="00144902"/>
    <w:rsid w:val="0014494E"/>
    <w:rsid w:val="00144EAA"/>
    <w:rsid w:val="001452F1"/>
    <w:rsid w:val="0014558A"/>
    <w:rsid w:val="00145B5E"/>
    <w:rsid w:val="00145DC3"/>
    <w:rsid w:val="00146030"/>
    <w:rsid w:val="00146879"/>
    <w:rsid w:val="00146D71"/>
    <w:rsid w:val="00147B33"/>
    <w:rsid w:val="00147F1B"/>
    <w:rsid w:val="00147FB5"/>
    <w:rsid w:val="00150363"/>
    <w:rsid w:val="001505B0"/>
    <w:rsid w:val="001509CD"/>
    <w:rsid w:val="00150B25"/>
    <w:rsid w:val="00150DE7"/>
    <w:rsid w:val="00150F15"/>
    <w:rsid w:val="00151602"/>
    <w:rsid w:val="00151E24"/>
    <w:rsid w:val="00151F2F"/>
    <w:rsid w:val="00151F5C"/>
    <w:rsid w:val="00152184"/>
    <w:rsid w:val="0015220E"/>
    <w:rsid w:val="00152474"/>
    <w:rsid w:val="0015268B"/>
    <w:rsid w:val="001528BE"/>
    <w:rsid w:val="001529E1"/>
    <w:rsid w:val="00152C40"/>
    <w:rsid w:val="00152E8F"/>
    <w:rsid w:val="00153093"/>
    <w:rsid w:val="001532EF"/>
    <w:rsid w:val="001534F9"/>
    <w:rsid w:val="0015367D"/>
    <w:rsid w:val="001537C6"/>
    <w:rsid w:val="0015516C"/>
    <w:rsid w:val="0015558D"/>
    <w:rsid w:val="001558F0"/>
    <w:rsid w:val="00155A88"/>
    <w:rsid w:val="00155D6F"/>
    <w:rsid w:val="00155D9B"/>
    <w:rsid w:val="00155E45"/>
    <w:rsid w:val="00156187"/>
    <w:rsid w:val="001564E1"/>
    <w:rsid w:val="00156B04"/>
    <w:rsid w:val="00156B0B"/>
    <w:rsid w:val="00156B2A"/>
    <w:rsid w:val="00157177"/>
    <w:rsid w:val="001572C1"/>
    <w:rsid w:val="001573D9"/>
    <w:rsid w:val="00157423"/>
    <w:rsid w:val="001605C6"/>
    <w:rsid w:val="001608BE"/>
    <w:rsid w:val="00160ACF"/>
    <w:rsid w:val="00160DB2"/>
    <w:rsid w:val="00161569"/>
    <w:rsid w:val="00161A11"/>
    <w:rsid w:val="00161B74"/>
    <w:rsid w:val="00162033"/>
    <w:rsid w:val="001622F8"/>
    <w:rsid w:val="00162396"/>
    <w:rsid w:val="00162675"/>
    <w:rsid w:val="001629C6"/>
    <w:rsid w:val="00162C06"/>
    <w:rsid w:val="001636C2"/>
    <w:rsid w:val="00163859"/>
    <w:rsid w:val="00163959"/>
    <w:rsid w:val="00163DE4"/>
    <w:rsid w:val="00164067"/>
    <w:rsid w:val="00164158"/>
    <w:rsid w:val="001641FC"/>
    <w:rsid w:val="00164451"/>
    <w:rsid w:val="00164513"/>
    <w:rsid w:val="00164A7B"/>
    <w:rsid w:val="00165313"/>
    <w:rsid w:val="001653A6"/>
    <w:rsid w:val="001655DC"/>
    <w:rsid w:val="00165B0D"/>
    <w:rsid w:val="00165B8B"/>
    <w:rsid w:val="00165E3F"/>
    <w:rsid w:val="00165EC6"/>
    <w:rsid w:val="0016604E"/>
    <w:rsid w:val="00166380"/>
    <w:rsid w:val="001666DA"/>
    <w:rsid w:val="001672B6"/>
    <w:rsid w:val="001672E3"/>
    <w:rsid w:val="00167648"/>
    <w:rsid w:val="001700C1"/>
    <w:rsid w:val="00170130"/>
    <w:rsid w:val="0017019F"/>
    <w:rsid w:val="001701B7"/>
    <w:rsid w:val="001706A9"/>
    <w:rsid w:val="00171663"/>
    <w:rsid w:val="00171792"/>
    <w:rsid w:val="00171D00"/>
    <w:rsid w:val="0017203F"/>
    <w:rsid w:val="0017234F"/>
    <w:rsid w:val="00172672"/>
    <w:rsid w:val="001726A3"/>
    <w:rsid w:val="00172FC7"/>
    <w:rsid w:val="00173252"/>
    <w:rsid w:val="0017358A"/>
    <w:rsid w:val="001736DB"/>
    <w:rsid w:val="00173AAD"/>
    <w:rsid w:val="00173ED5"/>
    <w:rsid w:val="0017409B"/>
    <w:rsid w:val="001744DD"/>
    <w:rsid w:val="00174618"/>
    <w:rsid w:val="001749A6"/>
    <w:rsid w:val="00174A8D"/>
    <w:rsid w:val="00174F9F"/>
    <w:rsid w:val="0017509F"/>
    <w:rsid w:val="0017523F"/>
    <w:rsid w:val="00175342"/>
    <w:rsid w:val="0017591F"/>
    <w:rsid w:val="00175D71"/>
    <w:rsid w:val="00175D85"/>
    <w:rsid w:val="0017642E"/>
    <w:rsid w:val="00176912"/>
    <w:rsid w:val="00176A02"/>
    <w:rsid w:val="00176B98"/>
    <w:rsid w:val="00176CD1"/>
    <w:rsid w:val="001774A6"/>
    <w:rsid w:val="001776D2"/>
    <w:rsid w:val="00177873"/>
    <w:rsid w:val="001779D6"/>
    <w:rsid w:val="00177ADA"/>
    <w:rsid w:val="001801DF"/>
    <w:rsid w:val="00180386"/>
    <w:rsid w:val="00180505"/>
    <w:rsid w:val="00180600"/>
    <w:rsid w:val="00180820"/>
    <w:rsid w:val="00180918"/>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5BD"/>
    <w:rsid w:val="00186679"/>
    <w:rsid w:val="00186884"/>
    <w:rsid w:val="001872ED"/>
    <w:rsid w:val="0018771D"/>
    <w:rsid w:val="00187741"/>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DD"/>
    <w:rsid w:val="00193F6A"/>
    <w:rsid w:val="001941B3"/>
    <w:rsid w:val="00194354"/>
    <w:rsid w:val="00194372"/>
    <w:rsid w:val="001946DE"/>
    <w:rsid w:val="001953E8"/>
    <w:rsid w:val="0019541B"/>
    <w:rsid w:val="001957CF"/>
    <w:rsid w:val="00195A10"/>
    <w:rsid w:val="00195BFF"/>
    <w:rsid w:val="00195DD3"/>
    <w:rsid w:val="00196CE2"/>
    <w:rsid w:val="00196DEC"/>
    <w:rsid w:val="001976A1"/>
    <w:rsid w:val="0019779B"/>
    <w:rsid w:val="001978D3"/>
    <w:rsid w:val="00197922"/>
    <w:rsid w:val="001A020D"/>
    <w:rsid w:val="001A0568"/>
    <w:rsid w:val="001A0797"/>
    <w:rsid w:val="001A09EA"/>
    <w:rsid w:val="001A0B84"/>
    <w:rsid w:val="001A0D45"/>
    <w:rsid w:val="001A1C38"/>
    <w:rsid w:val="001A1CCD"/>
    <w:rsid w:val="001A1EB9"/>
    <w:rsid w:val="001A204F"/>
    <w:rsid w:val="001A2183"/>
    <w:rsid w:val="001A2B6F"/>
    <w:rsid w:val="001A2E75"/>
    <w:rsid w:val="001A31A2"/>
    <w:rsid w:val="001A3838"/>
    <w:rsid w:val="001A3AD6"/>
    <w:rsid w:val="001A401A"/>
    <w:rsid w:val="001A44C9"/>
    <w:rsid w:val="001A4766"/>
    <w:rsid w:val="001A49D2"/>
    <w:rsid w:val="001A4B93"/>
    <w:rsid w:val="001A501B"/>
    <w:rsid w:val="001A5CA3"/>
    <w:rsid w:val="001A5D89"/>
    <w:rsid w:val="001A5D96"/>
    <w:rsid w:val="001A5DB5"/>
    <w:rsid w:val="001A655D"/>
    <w:rsid w:val="001A6EAD"/>
    <w:rsid w:val="001A6EB4"/>
    <w:rsid w:val="001A6FC4"/>
    <w:rsid w:val="001A7018"/>
    <w:rsid w:val="001A78BA"/>
    <w:rsid w:val="001B024A"/>
    <w:rsid w:val="001B0266"/>
    <w:rsid w:val="001B02F8"/>
    <w:rsid w:val="001B0435"/>
    <w:rsid w:val="001B07D8"/>
    <w:rsid w:val="001B0AE1"/>
    <w:rsid w:val="001B0C1A"/>
    <w:rsid w:val="001B0DE6"/>
    <w:rsid w:val="001B15CE"/>
    <w:rsid w:val="001B1A1B"/>
    <w:rsid w:val="001B1AFD"/>
    <w:rsid w:val="001B1C32"/>
    <w:rsid w:val="001B1DA2"/>
    <w:rsid w:val="001B1E30"/>
    <w:rsid w:val="001B1E70"/>
    <w:rsid w:val="001B207D"/>
    <w:rsid w:val="001B21BC"/>
    <w:rsid w:val="001B2215"/>
    <w:rsid w:val="001B2500"/>
    <w:rsid w:val="001B2721"/>
    <w:rsid w:val="001B3C4A"/>
    <w:rsid w:val="001B3E13"/>
    <w:rsid w:val="001B431A"/>
    <w:rsid w:val="001B4634"/>
    <w:rsid w:val="001B4779"/>
    <w:rsid w:val="001B492C"/>
    <w:rsid w:val="001B503E"/>
    <w:rsid w:val="001B5055"/>
    <w:rsid w:val="001B50F6"/>
    <w:rsid w:val="001B55D8"/>
    <w:rsid w:val="001B57A0"/>
    <w:rsid w:val="001B5F5B"/>
    <w:rsid w:val="001B60E6"/>
    <w:rsid w:val="001B66B7"/>
    <w:rsid w:val="001B682C"/>
    <w:rsid w:val="001B6C8A"/>
    <w:rsid w:val="001B75FD"/>
    <w:rsid w:val="001B7984"/>
    <w:rsid w:val="001B7C52"/>
    <w:rsid w:val="001B7D43"/>
    <w:rsid w:val="001B7EC8"/>
    <w:rsid w:val="001C00D2"/>
    <w:rsid w:val="001C0C3A"/>
    <w:rsid w:val="001C1390"/>
    <w:rsid w:val="001C1697"/>
    <w:rsid w:val="001C172F"/>
    <w:rsid w:val="001C19DB"/>
    <w:rsid w:val="001C19E9"/>
    <w:rsid w:val="001C1ABD"/>
    <w:rsid w:val="001C1DEF"/>
    <w:rsid w:val="001C1FEE"/>
    <w:rsid w:val="001C2848"/>
    <w:rsid w:val="001C2BFC"/>
    <w:rsid w:val="001C2DA2"/>
    <w:rsid w:val="001C2FA5"/>
    <w:rsid w:val="001C39D0"/>
    <w:rsid w:val="001C3A54"/>
    <w:rsid w:val="001C48FF"/>
    <w:rsid w:val="001C4925"/>
    <w:rsid w:val="001C4BDB"/>
    <w:rsid w:val="001C4C4E"/>
    <w:rsid w:val="001C4FA5"/>
    <w:rsid w:val="001C5056"/>
    <w:rsid w:val="001C50C2"/>
    <w:rsid w:val="001C57ED"/>
    <w:rsid w:val="001C58F7"/>
    <w:rsid w:val="001C5B6E"/>
    <w:rsid w:val="001C5E0A"/>
    <w:rsid w:val="001C60A9"/>
    <w:rsid w:val="001C61CA"/>
    <w:rsid w:val="001C66E6"/>
    <w:rsid w:val="001C6C99"/>
    <w:rsid w:val="001C6D47"/>
    <w:rsid w:val="001C713E"/>
    <w:rsid w:val="001C75E2"/>
    <w:rsid w:val="001C76A0"/>
    <w:rsid w:val="001D009F"/>
    <w:rsid w:val="001D03DD"/>
    <w:rsid w:val="001D040E"/>
    <w:rsid w:val="001D0469"/>
    <w:rsid w:val="001D0BA1"/>
    <w:rsid w:val="001D0BE4"/>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4110"/>
    <w:rsid w:val="001D424B"/>
    <w:rsid w:val="001D439C"/>
    <w:rsid w:val="001D467C"/>
    <w:rsid w:val="001D49EF"/>
    <w:rsid w:val="001D622C"/>
    <w:rsid w:val="001D6446"/>
    <w:rsid w:val="001D6591"/>
    <w:rsid w:val="001D65BD"/>
    <w:rsid w:val="001D6806"/>
    <w:rsid w:val="001D6A11"/>
    <w:rsid w:val="001D6D26"/>
    <w:rsid w:val="001D7F37"/>
    <w:rsid w:val="001E002C"/>
    <w:rsid w:val="001E0162"/>
    <w:rsid w:val="001E0165"/>
    <w:rsid w:val="001E0756"/>
    <w:rsid w:val="001E0B8E"/>
    <w:rsid w:val="001E1756"/>
    <w:rsid w:val="001E1C28"/>
    <w:rsid w:val="001E2747"/>
    <w:rsid w:val="001E28C3"/>
    <w:rsid w:val="001E3185"/>
    <w:rsid w:val="001E33DF"/>
    <w:rsid w:val="001E37B6"/>
    <w:rsid w:val="001E401B"/>
    <w:rsid w:val="001E42DB"/>
    <w:rsid w:val="001E525C"/>
    <w:rsid w:val="001E58A1"/>
    <w:rsid w:val="001E594E"/>
    <w:rsid w:val="001E5BBD"/>
    <w:rsid w:val="001E60A6"/>
    <w:rsid w:val="001E60B0"/>
    <w:rsid w:val="001E6591"/>
    <w:rsid w:val="001E682A"/>
    <w:rsid w:val="001E69E2"/>
    <w:rsid w:val="001E7279"/>
    <w:rsid w:val="001E7615"/>
    <w:rsid w:val="001E7AB5"/>
    <w:rsid w:val="001E7BC3"/>
    <w:rsid w:val="001E7CD3"/>
    <w:rsid w:val="001E7CFB"/>
    <w:rsid w:val="001E7DA9"/>
    <w:rsid w:val="001E7FB8"/>
    <w:rsid w:val="001F0332"/>
    <w:rsid w:val="001F03E7"/>
    <w:rsid w:val="001F086F"/>
    <w:rsid w:val="001F0AE5"/>
    <w:rsid w:val="001F0E16"/>
    <w:rsid w:val="001F153B"/>
    <w:rsid w:val="001F1892"/>
    <w:rsid w:val="001F1FF5"/>
    <w:rsid w:val="001F22D3"/>
    <w:rsid w:val="001F2546"/>
    <w:rsid w:val="001F2674"/>
    <w:rsid w:val="001F2938"/>
    <w:rsid w:val="001F2EFA"/>
    <w:rsid w:val="001F3603"/>
    <w:rsid w:val="001F36B1"/>
    <w:rsid w:val="001F3B4F"/>
    <w:rsid w:val="001F3BED"/>
    <w:rsid w:val="001F3C94"/>
    <w:rsid w:val="001F3D2C"/>
    <w:rsid w:val="001F4559"/>
    <w:rsid w:val="001F45F7"/>
    <w:rsid w:val="001F4705"/>
    <w:rsid w:val="001F4ACE"/>
    <w:rsid w:val="001F4AED"/>
    <w:rsid w:val="001F4C4F"/>
    <w:rsid w:val="001F4DA6"/>
    <w:rsid w:val="001F50D4"/>
    <w:rsid w:val="001F5445"/>
    <w:rsid w:val="001F56D0"/>
    <w:rsid w:val="001F5B23"/>
    <w:rsid w:val="001F64D1"/>
    <w:rsid w:val="001F6640"/>
    <w:rsid w:val="001F6A54"/>
    <w:rsid w:val="001F7155"/>
    <w:rsid w:val="001F7311"/>
    <w:rsid w:val="001F73FB"/>
    <w:rsid w:val="001F75A8"/>
    <w:rsid w:val="001F7D8A"/>
    <w:rsid w:val="0020000F"/>
    <w:rsid w:val="00200062"/>
    <w:rsid w:val="002005B2"/>
    <w:rsid w:val="002006E9"/>
    <w:rsid w:val="0020077F"/>
    <w:rsid w:val="002008FE"/>
    <w:rsid w:val="00200AAA"/>
    <w:rsid w:val="00200D9B"/>
    <w:rsid w:val="002013EB"/>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D98"/>
    <w:rsid w:val="00205382"/>
    <w:rsid w:val="00205D90"/>
    <w:rsid w:val="00205DEB"/>
    <w:rsid w:val="00205E1E"/>
    <w:rsid w:val="00205E2B"/>
    <w:rsid w:val="002061CB"/>
    <w:rsid w:val="00206296"/>
    <w:rsid w:val="002062DA"/>
    <w:rsid w:val="0020686A"/>
    <w:rsid w:val="00206A99"/>
    <w:rsid w:val="00206D6E"/>
    <w:rsid w:val="00206DB5"/>
    <w:rsid w:val="00207488"/>
    <w:rsid w:val="00207536"/>
    <w:rsid w:val="00207BAD"/>
    <w:rsid w:val="00207DEB"/>
    <w:rsid w:val="00210119"/>
    <w:rsid w:val="002102B4"/>
    <w:rsid w:val="002108C2"/>
    <w:rsid w:val="00211134"/>
    <w:rsid w:val="00211516"/>
    <w:rsid w:val="0021189D"/>
    <w:rsid w:val="002118AA"/>
    <w:rsid w:val="00211C5B"/>
    <w:rsid w:val="00211E24"/>
    <w:rsid w:val="002121BA"/>
    <w:rsid w:val="002128F1"/>
    <w:rsid w:val="00212BE7"/>
    <w:rsid w:val="00212ED7"/>
    <w:rsid w:val="00213115"/>
    <w:rsid w:val="0021319E"/>
    <w:rsid w:val="0021342D"/>
    <w:rsid w:val="00214BEF"/>
    <w:rsid w:val="0021567B"/>
    <w:rsid w:val="002156C3"/>
    <w:rsid w:val="002159AE"/>
    <w:rsid w:val="00215B75"/>
    <w:rsid w:val="00215BB9"/>
    <w:rsid w:val="00215FE2"/>
    <w:rsid w:val="00216119"/>
    <w:rsid w:val="0021633E"/>
    <w:rsid w:val="00216A1B"/>
    <w:rsid w:val="00216F6D"/>
    <w:rsid w:val="00217B3A"/>
    <w:rsid w:val="00217B71"/>
    <w:rsid w:val="00217C41"/>
    <w:rsid w:val="00220418"/>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FBE"/>
    <w:rsid w:val="002230DD"/>
    <w:rsid w:val="002235D1"/>
    <w:rsid w:val="002239EE"/>
    <w:rsid w:val="00224100"/>
    <w:rsid w:val="00224D2A"/>
    <w:rsid w:val="0022523A"/>
    <w:rsid w:val="00225EDC"/>
    <w:rsid w:val="002261CB"/>
    <w:rsid w:val="002262E1"/>
    <w:rsid w:val="00226C55"/>
    <w:rsid w:val="00226F5D"/>
    <w:rsid w:val="00227833"/>
    <w:rsid w:val="00227FC7"/>
    <w:rsid w:val="00230826"/>
    <w:rsid w:val="002308DF"/>
    <w:rsid w:val="00230FA8"/>
    <w:rsid w:val="0023106D"/>
    <w:rsid w:val="00231073"/>
    <w:rsid w:val="00231442"/>
    <w:rsid w:val="00231882"/>
    <w:rsid w:val="00231B68"/>
    <w:rsid w:val="00231BC8"/>
    <w:rsid w:val="00231F66"/>
    <w:rsid w:val="0023213A"/>
    <w:rsid w:val="002322D8"/>
    <w:rsid w:val="002324CC"/>
    <w:rsid w:val="00232CD3"/>
    <w:rsid w:val="00232DC9"/>
    <w:rsid w:val="00232DE5"/>
    <w:rsid w:val="0023328B"/>
    <w:rsid w:val="00233783"/>
    <w:rsid w:val="002338E5"/>
    <w:rsid w:val="002339B4"/>
    <w:rsid w:val="00233F46"/>
    <w:rsid w:val="00234500"/>
    <w:rsid w:val="00234DCA"/>
    <w:rsid w:val="00235043"/>
    <w:rsid w:val="002352C2"/>
    <w:rsid w:val="002357B6"/>
    <w:rsid w:val="002360CF"/>
    <w:rsid w:val="00236B92"/>
    <w:rsid w:val="00236BDF"/>
    <w:rsid w:val="0023799C"/>
    <w:rsid w:val="00237A00"/>
    <w:rsid w:val="00237A2E"/>
    <w:rsid w:val="00237B05"/>
    <w:rsid w:val="00237E3F"/>
    <w:rsid w:val="00237F2E"/>
    <w:rsid w:val="00240183"/>
    <w:rsid w:val="002406C2"/>
    <w:rsid w:val="00240935"/>
    <w:rsid w:val="0024096F"/>
    <w:rsid w:val="00240E92"/>
    <w:rsid w:val="0024129B"/>
    <w:rsid w:val="00241333"/>
    <w:rsid w:val="002413C7"/>
    <w:rsid w:val="0024171E"/>
    <w:rsid w:val="002419DD"/>
    <w:rsid w:val="00241CAD"/>
    <w:rsid w:val="0024232B"/>
    <w:rsid w:val="00242931"/>
    <w:rsid w:val="0024348D"/>
    <w:rsid w:val="002437F2"/>
    <w:rsid w:val="00243C54"/>
    <w:rsid w:val="00243CCB"/>
    <w:rsid w:val="00243D1B"/>
    <w:rsid w:val="00244925"/>
    <w:rsid w:val="0024499C"/>
    <w:rsid w:val="002449B0"/>
    <w:rsid w:val="00244B81"/>
    <w:rsid w:val="00244D63"/>
    <w:rsid w:val="0024516F"/>
    <w:rsid w:val="00245AD8"/>
    <w:rsid w:val="00245D96"/>
    <w:rsid w:val="002460CC"/>
    <w:rsid w:val="00246271"/>
    <w:rsid w:val="00246420"/>
    <w:rsid w:val="00246BEB"/>
    <w:rsid w:val="00247035"/>
    <w:rsid w:val="00247708"/>
    <w:rsid w:val="00247FD5"/>
    <w:rsid w:val="002502CC"/>
    <w:rsid w:val="00250349"/>
    <w:rsid w:val="002504F1"/>
    <w:rsid w:val="00250769"/>
    <w:rsid w:val="00250A0F"/>
    <w:rsid w:val="002517A9"/>
    <w:rsid w:val="00251B8F"/>
    <w:rsid w:val="00252086"/>
    <w:rsid w:val="00252158"/>
    <w:rsid w:val="00252467"/>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FF4"/>
    <w:rsid w:val="00256017"/>
    <w:rsid w:val="002565F4"/>
    <w:rsid w:val="00256AFF"/>
    <w:rsid w:val="00256E9A"/>
    <w:rsid w:val="002570C7"/>
    <w:rsid w:val="0025724C"/>
    <w:rsid w:val="00257539"/>
    <w:rsid w:val="00257790"/>
    <w:rsid w:val="00257842"/>
    <w:rsid w:val="0026038F"/>
    <w:rsid w:val="00260420"/>
    <w:rsid w:val="0026049A"/>
    <w:rsid w:val="00260A80"/>
    <w:rsid w:val="00261076"/>
    <w:rsid w:val="00261292"/>
    <w:rsid w:val="0026131C"/>
    <w:rsid w:val="002613CE"/>
    <w:rsid w:val="00261D49"/>
    <w:rsid w:val="0026202F"/>
    <w:rsid w:val="0026205A"/>
    <w:rsid w:val="002626C8"/>
    <w:rsid w:val="0026279F"/>
    <w:rsid w:val="00262AED"/>
    <w:rsid w:val="00262C7C"/>
    <w:rsid w:val="00262D02"/>
    <w:rsid w:val="002633AC"/>
    <w:rsid w:val="002634EC"/>
    <w:rsid w:val="00263A72"/>
    <w:rsid w:val="002647DE"/>
    <w:rsid w:val="002648B3"/>
    <w:rsid w:val="00264BC3"/>
    <w:rsid w:val="00264C4C"/>
    <w:rsid w:val="00264D03"/>
    <w:rsid w:val="00265193"/>
    <w:rsid w:val="00265375"/>
    <w:rsid w:val="00265424"/>
    <w:rsid w:val="002654F3"/>
    <w:rsid w:val="002658A2"/>
    <w:rsid w:val="00265B77"/>
    <w:rsid w:val="00265C5F"/>
    <w:rsid w:val="00265E89"/>
    <w:rsid w:val="00266186"/>
    <w:rsid w:val="00266975"/>
    <w:rsid w:val="00266C6A"/>
    <w:rsid w:val="00267154"/>
    <w:rsid w:val="002678B0"/>
    <w:rsid w:val="00267956"/>
    <w:rsid w:val="00267D79"/>
    <w:rsid w:val="002700CC"/>
    <w:rsid w:val="00270140"/>
    <w:rsid w:val="00270B7E"/>
    <w:rsid w:val="00270CA3"/>
    <w:rsid w:val="002714CC"/>
    <w:rsid w:val="0027165C"/>
    <w:rsid w:val="00271930"/>
    <w:rsid w:val="00271B54"/>
    <w:rsid w:val="00271EF7"/>
    <w:rsid w:val="002726CF"/>
    <w:rsid w:val="00272B14"/>
    <w:rsid w:val="00272F03"/>
    <w:rsid w:val="0027305A"/>
    <w:rsid w:val="00273A17"/>
    <w:rsid w:val="00273D0C"/>
    <w:rsid w:val="00273F62"/>
    <w:rsid w:val="002741C6"/>
    <w:rsid w:val="002743D1"/>
    <w:rsid w:val="00274D1E"/>
    <w:rsid w:val="00274D94"/>
    <w:rsid w:val="00274FD4"/>
    <w:rsid w:val="002752D6"/>
    <w:rsid w:val="0027588B"/>
    <w:rsid w:val="00275EE0"/>
    <w:rsid w:val="00275FC9"/>
    <w:rsid w:val="002760B2"/>
    <w:rsid w:val="002763F5"/>
    <w:rsid w:val="002767C1"/>
    <w:rsid w:val="00276862"/>
    <w:rsid w:val="00276CBC"/>
    <w:rsid w:val="00277118"/>
    <w:rsid w:val="0027745D"/>
    <w:rsid w:val="00277CE8"/>
    <w:rsid w:val="00280780"/>
    <w:rsid w:val="00280998"/>
    <w:rsid w:val="00281705"/>
    <w:rsid w:val="0028176C"/>
    <w:rsid w:val="00281796"/>
    <w:rsid w:val="002819DC"/>
    <w:rsid w:val="00281D7E"/>
    <w:rsid w:val="00281DDA"/>
    <w:rsid w:val="00281E6B"/>
    <w:rsid w:val="0028217C"/>
    <w:rsid w:val="002822AB"/>
    <w:rsid w:val="002829B3"/>
    <w:rsid w:val="00282D00"/>
    <w:rsid w:val="00282F78"/>
    <w:rsid w:val="00283833"/>
    <w:rsid w:val="00283925"/>
    <w:rsid w:val="00283931"/>
    <w:rsid w:val="00284305"/>
    <w:rsid w:val="002845EF"/>
    <w:rsid w:val="002854EF"/>
    <w:rsid w:val="00285AFD"/>
    <w:rsid w:val="00285CE5"/>
    <w:rsid w:val="00286451"/>
    <w:rsid w:val="00287AEB"/>
    <w:rsid w:val="00287EEE"/>
    <w:rsid w:val="00291146"/>
    <w:rsid w:val="0029116C"/>
    <w:rsid w:val="002914EC"/>
    <w:rsid w:val="00291828"/>
    <w:rsid w:val="00292355"/>
    <w:rsid w:val="00292B9C"/>
    <w:rsid w:val="00292BD2"/>
    <w:rsid w:val="00292FC0"/>
    <w:rsid w:val="00293157"/>
    <w:rsid w:val="0029328D"/>
    <w:rsid w:val="00293466"/>
    <w:rsid w:val="00293A73"/>
    <w:rsid w:val="00293AF3"/>
    <w:rsid w:val="00293BBD"/>
    <w:rsid w:val="00293C97"/>
    <w:rsid w:val="00293FA4"/>
    <w:rsid w:val="00294031"/>
    <w:rsid w:val="00294637"/>
    <w:rsid w:val="00294836"/>
    <w:rsid w:val="00294EA9"/>
    <w:rsid w:val="00294FEA"/>
    <w:rsid w:val="002954BD"/>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604"/>
    <w:rsid w:val="002A2960"/>
    <w:rsid w:val="002A2C1E"/>
    <w:rsid w:val="002A2DBC"/>
    <w:rsid w:val="002A3116"/>
    <w:rsid w:val="002A3132"/>
    <w:rsid w:val="002A3211"/>
    <w:rsid w:val="002A34FF"/>
    <w:rsid w:val="002A3910"/>
    <w:rsid w:val="002A3ABB"/>
    <w:rsid w:val="002A3B24"/>
    <w:rsid w:val="002A3D97"/>
    <w:rsid w:val="002A3EFF"/>
    <w:rsid w:val="002A4467"/>
    <w:rsid w:val="002A4494"/>
    <w:rsid w:val="002A4753"/>
    <w:rsid w:val="002A47E9"/>
    <w:rsid w:val="002A4987"/>
    <w:rsid w:val="002A4A3F"/>
    <w:rsid w:val="002A51D3"/>
    <w:rsid w:val="002A5B06"/>
    <w:rsid w:val="002A5B56"/>
    <w:rsid w:val="002A5C6B"/>
    <w:rsid w:val="002A6513"/>
    <w:rsid w:val="002A654D"/>
    <w:rsid w:val="002A6D57"/>
    <w:rsid w:val="002A722C"/>
    <w:rsid w:val="002A7B5A"/>
    <w:rsid w:val="002B0238"/>
    <w:rsid w:val="002B06ED"/>
    <w:rsid w:val="002B0908"/>
    <w:rsid w:val="002B0ADA"/>
    <w:rsid w:val="002B126F"/>
    <w:rsid w:val="002B168C"/>
    <w:rsid w:val="002B1912"/>
    <w:rsid w:val="002B1FDA"/>
    <w:rsid w:val="002B2592"/>
    <w:rsid w:val="002B281D"/>
    <w:rsid w:val="002B287D"/>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603"/>
    <w:rsid w:val="002B59A5"/>
    <w:rsid w:val="002B5C0B"/>
    <w:rsid w:val="002B6191"/>
    <w:rsid w:val="002B6199"/>
    <w:rsid w:val="002B66EA"/>
    <w:rsid w:val="002B67BD"/>
    <w:rsid w:val="002B69F8"/>
    <w:rsid w:val="002B6BCD"/>
    <w:rsid w:val="002B6EDD"/>
    <w:rsid w:val="002B6FFD"/>
    <w:rsid w:val="002B784B"/>
    <w:rsid w:val="002B7A0A"/>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BF3"/>
    <w:rsid w:val="002C2D5F"/>
    <w:rsid w:val="002C2F25"/>
    <w:rsid w:val="002C30D5"/>
    <w:rsid w:val="002C31B6"/>
    <w:rsid w:val="002C32F4"/>
    <w:rsid w:val="002C33CA"/>
    <w:rsid w:val="002C3AA0"/>
    <w:rsid w:val="002C3B96"/>
    <w:rsid w:val="002C402E"/>
    <w:rsid w:val="002C4053"/>
    <w:rsid w:val="002C4AB2"/>
    <w:rsid w:val="002C4E9A"/>
    <w:rsid w:val="002C59FA"/>
    <w:rsid w:val="002C657F"/>
    <w:rsid w:val="002C6623"/>
    <w:rsid w:val="002C6737"/>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BB2"/>
    <w:rsid w:val="002D2158"/>
    <w:rsid w:val="002D3D13"/>
    <w:rsid w:val="002D4638"/>
    <w:rsid w:val="002D46AB"/>
    <w:rsid w:val="002D546E"/>
    <w:rsid w:val="002D5E0B"/>
    <w:rsid w:val="002D5E26"/>
    <w:rsid w:val="002D63F6"/>
    <w:rsid w:val="002D673B"/>
    <w:rsid w:val="002D6766"/>
    <w:rsid w:val="002D6772"/>
    <w:rsid w:val="002D67DA"/>
    <w:rsid w:val="002D6912"/>
    <w:rsid w:val="002D72CB"/>
    <w:rsid w:val="002D790C"/>
    <w:rsid w:val="002D7DE3"/>
    <w:rsid w:val="002D7EDE"/>
    <w:rsid w:val="002E0148"/>
    <w:rsid w:val="002E0468"/>
    <w:rsid w:val="002E087B"/>
    <w:rsid w:val="002E0E79"/>
    <w:rsid w:val="002E1078"/>
    <w:rsid w:val="002E10D5"/>
    <w:rsid w:val="002E13A8"/>
    <w:rsid w:val="002E1660"/>
    <w:rsid w:val="002E1936"/>
    <w:rsid w:val="002E1A36"/>
    <w:rsid w:val="002E320F"/>
    <w:rsid w:val="002E3349"/>
    <w:rsid w:val="002E3367"/>
    <w:rsid w:val="002E36A1"/>
    <w:rsid w:val="002E3C77"/>
    <w:rsid w:val="002E40AC"/>
    <w:rsid w:val="002E43D5"/>
    <w:rsid w:val="002E4403"/>
    <w:rsid w:val="002E452B"/>
    <w:rsid w:val="002E4B07"/>
    <w:rsid w:val="002E4CC5"/>
    <w:rsid w:val="002E4DA3"/>
    <w:rsid w:val="002E4ECB"/>
    <w:rsid w:val="002E4F28"/>
    <w:rsid w:val="002E4FCA"/>
    <w:rsid w:val="002E5119"/>
    <w:rsid w:val="002E5E60"/>
    <w:rsid w:val="002E5EE8"/>
    <w:rsid w:val="002E618E"/>
    <w:rsid w:val="002E68E1"/>
    <w:rsid w:val="002E6D2C"/>
    <w:rsid w:val="002E6DC6"/>
    <w:rsid w:val="002E6F9B"/>
    <w:rsid w:val="002E7379"/>
    <w:rsid w:val="002E740B"/>
    <w:rsid w:val="002E7869"/>
    <w:rsid w:val="002E7A83"/>
    <w:rsid w:val="002E7E8A"/>
    <w:rsid w:val="002F005D"/>
    <w:rsid w:val="002F0250"/>
    <w:rsid w:val="002F04A6"/>
    <w:rsid w:val="002F0928"/>
    <w:rsid w:val="002F1197"/>
    <w:rsid w:val="002F1FD9"/>
    <w:rsid w:val="002F2485"/>
    <w:rsid w:val="002F2724"/>
    <w:rsid w:val="002F2813"/>
    <w:rsid w:val="002F2DAF"/>
    <w:rsid w:val="002F2E1F"/>
    <w:rsid w:val="002F3064"/>
    <w:rsid w:val="002F32C7"/>
    <w:rsid w:val="002F41B8"/>
    <w:rsid w:val="002F4BC4"/>
    <w:rsid w:val="002F4D41"/>
    <w:rsid w:val="002F578F"/>
    <w:rsid w:val="002F5946"/>
    <w:rsid w:val="002F5971"/>
    <w:rsid w:val="002F6640"/>
    <w:rsid w:val="002F67B0"/>
    <w:rsid w:val="002F6B65"/>
    <w:rsid w:val="002F6B9D"/>
    <w:rsid w:val="002F6BC1"/>
    <w:rsid w:val="002F725C"/>
    <w:rsid w:val="002F79A3"/>
    <w:rsid w:val="002F7CAD"/>
    <w:rsid w:val="003006F2"/>
    <w:rsid w:val="00300E51"/>
    <w:rsid w:val="00300F97"/>
    <w:rsid w:val="003012B3"/>
    <w:rsid w:val="0030137D"/>
    <w:rsid w:val="003014CE"/>
    <w:rsid w:val="00301615"/>
    <w:rsid w:val="003018EB"/>
    <w:rsid w:val="0030268C"/>
    <w:rsid w:val="00302BE4"/>
    <w:rsid w:val="00302C95"/>
    <w:rsid w:val="00303433"/>
    <w:rsid w:val="0030370E"/>
    <w:rsid w:val="00303B8E"/>
    <w:rsid w:val="00304296"/>
    <w:rsid w:val="003042BF"/>
    <w:rsid w:val="00304477"/>
    <w:rsid w:val="0030455D"/>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036"/>
    <w:rsid w:val="00307267"/>
    <w:rsid w:val="003072E9"/>
    <w:rsid w:val="00307464"/>
    <w:rsid w:val="00307C96"/>
    <w:rsid w:val="00307F31"/>
    <w:rsid w:val="0031020B"/>
    <w:rsid w:val="003102A8"/>
    <w:rsid w:val="00310312"/>
    <w:rsid w:val="003109B8"/>
    <w:rsid w:val="00310AD1"/>
    <w:rsid w:val="0031105A"/>
    <w:rsid w:val="0031287E"/>
    <w:rsid w:val="00312BD8"/>
    <w:rsid w:val="00312E3C"/>
    <w:rsid w:val="00313159"/>
    <w:rsid w:val="00313292"/>
    <w:rsid w:val="00313466"/>
    <w:rsid w:val="003137F7"/>
    <w:rsid w:val="003139A6"/>
    <w:rsid w:val="00313A1D"/>
    <w:rsid w:val="00313B46"/>
    <w:rsid w:val="00313CF9"/>
    <w:rsid w:val="00313F9D"/>
    <w:rsid w:val="0031450F"/>
    <w:rsid w:val="00314628"/>
    <w:rsid w:val="00314ADD"/>
    <w:rsid w:val="0031504E"/>
    <w:rsid w:val="0031519D"/>
    <w:rsid w:val="0031540C"/>
    <w:rsid w:val="003156CF"/>
    <w:rsid w:val="00316186"/>
    <w:rsid w:val="0031626F"/>
    <w:rsid w:val="0031650F"/>
    <w:rsid w:val="00316536"/>
    <w:rsid w:val="003167FD"/>
    <w:rsid w:val="0031693C"/>
    <w:rsid w:val="00316AE3"/>
    <w:rsid w:val="00316BD5"/>
    <w:rsid w:val="00316F1D"/>
    <w:rsid w:val="0031707E"/>
    <w:rsid w:val="0031748F"/>
    <w:rsid w:val="0031778B"/>
    <w:rsid w:val="00317999"/>
    <w:rsid w:val="003179A0"/>
    <w:rsid w:val="00317C1D"/>
    <w:rsid w:val="003200A8"/>
    <w:rsid w:val="003200E9"/>
    <w:rsid w:val="003206A7"/>
    <w:rsid w:val="0032075D"/>
    <w:rsid w:val="00320EE9"/>
    <w:rsid w:val="00321030"/>
    <w:rsid w:val="003218C1"/>
    <w:rsid w:val="003221C0"/>
    <w:rsid w:val="00323871"/>
    <w:rsid w:val="003238D3"/>
    <w:rsid w:val="00323A1F"/>
    <w:rsid w:val="00323C16"/>
    <w:rsid w:val="003241C2"/>
    <w:rsid w:val="00324329"/>
    <w:rsid w:val="00324F76"/>
    <w:rsid w:val="00324FE7"/>
    <w:rsid w:val="0032591A"/>
    <w:rsid w:val="00325E16"/>
    <w:rsid w:val="0032607D"/>
    <w:rsid w:val="003260E3"/>
    <w:rsid w:val="00326496"/>
    <w:rsid w:val="00326499"/>
    <w:rsid w:val="00326526"/>
    <w:rsid w:val="00326AF2"/>
    <w:rsid w:val="00326B4B"/>
    <w:rsid w:val="00326BD4"/>
    <w:rsid w:val="00326E6D"/>
    <w:rsid w:val="003270C1"/>
    <w:rsid w:val="00327613"/>
    <w:rsid w:val="003277C6"/>
    <w:rsid w:val="00327CB1"/>
    <w:rsid w:val="00327D4B"/>
    <w:rsid w:val="00327F66"/>
    <w:rsid w:val="00327F6D"/>
    <w:rsid w:val="00330161"/>
    <w:rsid w:val="0033037D"/>
    <w:rsid w:val="003307BA"/>
    <w:rsid w:val="00330B26"/>
    <w:rsid w:val="00331975"/>
    <w:rsid w:val="00331C22"/>
    <w:rsid w:val="00332262"/>
    <w:rsid w:val="00332387"/>
    <w:rsid w:val="003323F5"/>
    <w:rsid w:val="0033291E"/>
    <w:rsid w:val="00332BBC"/>
    <w:rsid w:val="003330EB"/>
    <w:rsid w:val="0033322A"/>
    <w:rsid w:val="00333A9B"/>
    <w:rsid w:val="00333CEE"/>
    <w:rsid w:val="00333F1E"/>
    <w:rsid w:val="00334502"/>
    <w:rsid w:val="0033476C"/>
    <w:rsid w:val="003349B6"/>
    <w:rsid w:val="00334DF8"/>
    <w:rsid w:val="00334FEB"/>
    <w:rsid w:val="003352C4"/>
    <w:rsid w:val="00335445"/>
    <w:rsid w:val="003355C7"/>
    <w:rsid w:val="00335BA2"/>
    <w:rsid w:val="00336364"/>
    <w:rsid w:val="00336658"/>
    <w:rsid w:val="00336747"/>
    <w:rsid w:val="00336A4F"/>
    <w:rsid w:val="00336C13"/>
    <w:rsid w:val="00336CDE"/>
    <w:rsid w:val="003373DB"/>
    <w:rsid w:val="003377B1"/>
    <w:rsid w:val="00337E17"/>
    <w:rsid w:val="003401EB"/>
    <w:rsid w:val="00340496"/>
    <w:rsid w:val="003414FA"/>
    <w:rsid w:val="003418BF"/>
    <w:rsid w:val="00341A59"/>
    <w:rsid w:val="00341EE8"/>
    <w:rsid w:val="0034222F"/>
    <w:rsid w:val="0034299F"/>
    <w:rsid w:val="00342A87"/>
    <w:rsid w:val="00343266"/>
    <w:rsid w:val="003436CE"/>
    <w:rsid w:val="003437CC"/>
    <w:rsid w:val="00343AB7"/>
    <w:rsid w:val="00343B9A"/>
    <w:rsid w:val="00343D47"/>
    <w:rsid w:val="00344239"/>
    <w:rsid w:val="003445CC"/>
    <w:rsid w:val="00344678"/>
    <w:rsid w:val="003446E6"/>
    <w:rsid w:val="00344A74"/>
    <w:rsid w:val="00344D41"/>
    <w:rsid w:val="00344FD6"/>
    <w:rsid w:val="003452D4"/>
    <w:rsid w:val="00345494"/>
    <w:rsid w:val="00345988"/>
    <w:rsid w:val="00345A62"/>
    <w:rsid w:val="00345A85"/>
    <w:rsid w:val="00345E68"/>
    <w:rsid w:val="00346656"/>
    <w:rsid w:val="00347583"/>
    <w:rsid w:val="003479E7"/>
    <w:rsid w:val="00347C6F"/>
    <w:rsid w:val="00347E6D"/>
    <w:rsid w:val="00350603"/>
    <w:rsid w:val="00350931"/>
    <w:rsid w:val="00350A8F"/>
    <w:rsid w:val="00350F57"/>
    <w:rsid w:val="00351250"/>
    <w:rsid w:val="00351D64"/>
    <w:rsid w:val="00352F58"/>
    <w:rsid w:val="00352F96"/>
    <w:rsid w:val="003530A0"/>
    <w:rsid w:val="00353847"/>
    <w:rsid w:val="00353868"/>
    <w:rsid w:val="003542DE"/>
    <w:rsid w:val="00354462"/>
    <w:rsid w:val="00354468"/>
    <w:rsid w:val="00354A62"/>
    <w:rsid w:val="00354DD8"/>
    <w:rsid w:val="00354EF6"/>
    <w:rsid w:val="0035502B"/>
    <w:rsid w:val="00355356"/>
    <w:rsid w:val="00355651"/>
    <w:rsid w:val="00355D0D"/>
    <w:rsid w:val="00355DCE"/>
    <w:rsid w:val="003560AD"/>
    <w:rsid w:val="00356CB9"/>
    <w:rsid w:val="00356F92"/>
    <w:rsid w:val="00356FF2"/>
    <w:rsid w:val="00357212"/>
    <w:rsid w:val="003573C6"/>
    <w:rsid w:val="003576B1"/>
    <w:rsid w:val="00357A86"/>
    <w:rsid w:val="00360094"/>
    <w:rsid w:val="00360737"/>
    <w:rsid w:val="00360E18"/>
    <w:rsid w:val="00360ED7"/>
    <w:rsid w:val="0036100F"/>
    <w:rsid w:val="00361280"/>
    <w:rsid w:val="003613BD"/>
    <w:rsid w:val="00361A38"/>
    <w:rsid w:val="00361C94"/>
    <w:rsid w:val="00362224"/>
    <w:rsid w:val="003626D7"/>
    <w:rsid w:val="00362D5C"/>
    <w:rsid w:val="00362F25"/>
    <w:rsid w:val="00362FA4"/>
    <w:rsid w:val="003634B8"/>
    <w:rsid w:val="003637EB"/>
    <w:rsid w:val="00363823"/>
    <w:rsid w:val="003638A0"/>
    <w:rsid w:val="00363C75"/>
    <w:rsid w:val="00363ED4"/>
    <w:rsid w:val="00364857"/>
    <w:rsid w:val="003649C9"/>
    <w:rsid w:val="00364A07"/>
    <w:rsid w:val="00364AE9"/>
    <w:rsid w:val="0036561D"/>
    <w:rsid w:val="00365B3F"/>
    <w:rsid w:val="00365CC5"/>
    <w:rsid w:val="00366AF9"/>
    <w:rsid w:val="00366E66"/>
    <w:rsid w:val="003675A0"/>
    <w:rsid w:val="0036789B"/>
    <w:rsid w:val="00367F51"/>
    <w:rsid w:val="003704C5"/>
    <w:rsid w:val="00370C1E"/>
    <w:rsid w:val="00370CB6"/>
    <w:rsid w:val="00370EB1"/>
    <w:rsid w:val="003710FC"/>
    <w:rsid w:val="003715B4"/>
    <w:rsid w:val="003725F1"/>
    <w:rsid w:val="003726E4"/>
    <w:rsid w:val="003728B1"/>
    <w:rsid w:val="00372DC2"/>
    <w:rsid w:val="0037346B"/>
    <w:rsid w:val="0037349A"/>
    <w:rsid w:val="003738E1"/>
    <w:rsid w:val="00373D2D"/>
    <w:rsid w:val="00373F61"/>
    <w:rsid w:val="0037437B"/>
    <w:rsid w:val="00374EBF"/>
    <w:rsid w:val="00375215"/>
    <w:rsid w:val="00375C51"/>
    <w:rsid w:val="00375D1D"/>
    <w:rsid w:val="00376257"/>
    <w:rsid w:val="0037675C"/>
    <w:rsid w:val="00376BAC"/>
    <w:rsid w:val="00376EE1"/>
    <w:rsid w:val="00376FE7"/>
    <w:rsid w:val="003770AB"/>
    <w:rsid w:val="003770E5"/>
    <w:rsid w:val="0037723F"/>
    <w:rsid w:val="0037740C"/>
    <w:rsid w:val="00377A76"/>
    <w:rsid w:val="00377D2B"/>
    <w:rsid w:val="003802C0"/>
    <w:rsid w:val="00380842"/>
    <w:rsid w:val="00380A69"/>
    <w:rsid w:val="0038100E"/>
    <w:rsid w:val="00381160"/>
    <w:rsid w:val="00381275"/>
    <w:rsid w:val="00381351"/>
    <w:rsid w:val="0038174D"/>
    <w:rsid w:val="0038230D"/>
    <w:rsid w:val="00382492"/>
    <w:rsid w:val="0038290C"/>
    <w:rsid w:val="00382DD4"/>
    <w:rsid w:val="00382E06"/>
    <w:rsid w:val="0038339A"/>
    <w:rsid w:val="0038351F"/>
    <w:rsid w:val="0038369F"/>
    <w:rsid w:val="003839D1"/>
    <w:rsid w:val="00383A3B"/>
    <w:rsid w:val="00383B8D"/>
    <w:rsid w:val="00384439"/>
    <w:rsid w:val="003846D5"/>
    <w:rsid w:val="00384817"/>
    <w:rsid w:val="00384BF2"/>
    <w:rsid w:val="00384FBA"/>
    <w:rsid w:val="0038516A"/>
    <w:rsid w:val="0038527D"/>
    <w:rsid w:val="003854D1"/>
    <w:rsid w:val="00385747"/>
    <w:rsid w:val="00385E80"/>
    <w:rsid w:val="00385EB4"/>
    <w:rsid w:val="003868DB"/>
    <w:rsid w:val="00387876"/>
    <w:rsid w:val="00387E4F"/>
    <w:rsid w:val="00387FF0"/>
    <w:rsid w:val="003900EB"/>
    <w:rsid w:val="0039075C"/>
    <w:rsid w:val="00390849"/>
    <w:rsid w:val="0039088B"/>
    <w:rsid w:val="003909A3"/>
    <w:rsid w:val="00390FF0"/>
    <w:rsid w:val="003910A9"/>
    <w:rsid w:val="003914B2"/>
    <w:rsid w:val="00391590"/>
    <w:rsid w:val="00391BA5"/>
    <w:rsid w:val="003920D2"/>
    <w:rsid w:val="003929DD"/>
    <w:rsid w:val="00392A69"/>
    <w:rsid w:val="00392C6A"/>
    <w:rsid w:val="00392F9C"/>
    <w:rsid w:val="00393002"/>
    <w:rsid w:val="003930B8"/>
    <w:rsid w:val="0039358D"/>
    <w:rsid w:val="00393C5A"/>
    <w:rsid w:val="0039422B"/>
    <w:rsid w:val="00394C24"/>
    <w:rsid w:val="00394DDB"/>
    <w:rsid w:val="003959A1"/>
    <w:rsid w:val="003959FC"/>
    <w:rsid w:val="00395DB3"/>
    <w:rsid w:val="00395EF5"/>
    <w:rsid w:val="00396030"/>
    <w:rsid w:val="0039684A"/>
    <w:rsid w:val="00396D3F"/>
    <w:rsid w:val="003975A6"/>
    <w:rsid w:val="00397625"/>
    <w:rsid w:val="00397B84"/>
    <w:rsid w:val="003A01A3"/>
    <w:rsid w:val="003A01AE"/>
    <w:rsid w:val="003A0619"/>
    <w:rsid w:val="003A10E6"/>
    <w:rsid w:val="003A168A"/>
    <w:rsid w:val="003A1989"/>
    <w:rsid w:val="003A1E21"/>
    <w:rsid w:val="003A1F35"/>
    <w:rsid w:val="003A2479"/>
    <w:rsid w:val="003A24E2"/>
    <w:rsid w:val="003A250D"/>
    <w:rsid w:val="003A29F4"/>
    <w:rsid w:val="003A2B1A"/>
    <w:rsid w:val="003A321D"/>
    <w:rsid w:val="003A3608"/>
    <w:rsid w:val="003A3844"/>
    <w:rsid w:val="003A3AB2"/>
    <w:rsid w:val="003A3D9B"/>
    <w:rsid w:val="003A3E99"/>
    <w:rsid w:val="003A3FE5"/>
    <w:rsid w:val="003A404A"/>
    <w:rsid w:val="003A40EB"/>
    <w:rsid w:val="003A41F6"/>
    <w:rsid w:val="003A4280"/>
    <w:rsid w:val="003A48D3"/>
    <w:rsid w:val="003A48FF"/>
    <w:rsid w:val="003A4928"/>
    <w:rsid w:val="003A4AED"/>
    <w:rsid w:val="003A4BD9"/>
    <w:rsid w:val="003A50F1"/>
    <w:rsid w:val="003A5488"/>
    <w:rsid w:val="003A5618"/>
    <w:rsid w:val="003A5BC3"/>
    <w:rsid w:val="003A5F18"/>
    <w:rsid w:val="003A6205"/>
    <w:rsid w:val="003A6367"/>
    <w:rsid w:val="003A669B"/>
    <w:rsid w:val="003A6C60"/>
    <w:rsid w:val="003A72F4"/>
    <w:rsid w:val="003A7783"/>
    <w:rsid w:val="003A77C6"/>
    <w:rsid w:val="003B0042"/>
    <w:rsid w:val="003B00AE"/>
    <w:rsid w:val="003B01CC"/>
    <w:rsid w:val="003B03A1"/>
    <w:rsid w:val="003B045E"/>
    <w:rsid w:val="003B0C88"/>
    <w:rsid w:val="003B0DFD"/>
    <w:rsid w:val="003B1A3C"/>
    <w:rsid w:val="003B1AC4"/>
    <w:rsid w:val="003B1B4C"/>
    <w:rsid w:val="003B1DB3"/>
    <w:rsid w:val="003B1E7C"/>
    <w:rsid w:val="003B2552"/>
    <w:rsid w:val="003B266E"/>
    <w:rsid w:val="003B2B2E"/>
    <w:rsid w:val="003B2F52"/>
    <w:rsid w:val="003B307C"/>
    <w:rsid w:val="003B3B2C"/>
    <w:rsid w:val="003B3F6E"/>
    <w:rsid w:val="003B3F99"/>
    <w:rsid w:val="003B4359"/>
    <w:rsid w:val="003B44EB"/>
    <w:rsid w:val="003B45E8"/>
    <w:rsid w:val="003B46BD"/>
    <w:rsid w:val="003B4D12"/>
    <w:rsid w:val="003B4E30"/>
    <w:rsid w:val="003B5574"/>
    <w:rsid w:val="003B5AFD"/>
    <w:rsid w:val="003B5FDA"/>
    <w:rsid w:val="003B64A3"/>
    <w:rsid w:val="003B6732"/>
    <w:rsid w:val="003B6918"/>
    <w:rsid w:val="003B6A50"/>
    <w:rsid w:val="003B6D2B"/>
    <w:rsid w:val="003B7132"/>
    <w:rsid w:val="003B73B8"/>
    <w:rsid w:val="003B77AC"/>
    <w:rsid w:val="003B7988"/>
    <w:rsid w:val="003B7AE8"/>
    <w:rsid w:val="003C009D"/>
    <w:rsid w:val="003C01B6"/>
    <w:rsid w:val="003C031E"/>
    <w:rsid w:val="003C03EF"/>
    <w:rsid w:val="003C0651"/>
    <w:rsid w:val="003C067B"/>
    <w:rsid w:val="003C0ACC"/>
    <w:rsid w:val="003C0F70"/>
    <w:rsid w:val="003C1017"/>
    <w:rsid w:val="003C1186"/>
    <w:rsid w:val="003C18B9"/>
    <w:rsid w:val="003C1D59"/>
    <w:rsid w:val="003C1F75"/>
    <w:rsid w:val="003C22D1"/>
    <w:rsid w:val="003C239F"/>
    <w:rsid w:val="003C25A2"/>
    <w:rsid w:val="003C26C4"/>
    <w:rsid w:val="003C2BD2"/>
    <w:rsid w:val="003C2DBA"/>
    <w:rsid w:val="003C2DE6"/>
    <w:rsid w:val="003C2E15"/>
    <w:rsid w:val="003C363C"/>
    <w:rsid w:val="003C3D34"/>
    <w:rsid w:val="003C3F6C"/>
    <w:rsid w:val="003C4105"/>
    <w:rsid w:val="003C474B"/>
    <w:rsid w:val="003C4A70"/>
    <w:rsid w:val="003C4E75"/>
    <w:rsid w:val="003C503C"/>
    <w:rsid w:val="003C53AF"/>
    <w:rsid w:val="003C54B0"/>
    <w:rsid w:val="003C5523"/>
    <w:rsid w:val="003C5C8B"/>
    <w:rsid w:val="003C5ECE"/>
    <w:rsid w:val="003C6149"/>
    <w:rsid w:val="003C6A63"/>
    <w:rsid w:val="003C6C60"/>
    <w:rsid w:val="003C6DC9"/>
    <w:rsid w:val="003C6F29"/>
    <w:rsid w:val="003C72FA"/>
    <w:rsid w:val="003C759A"/>
    <w:rsid w:val="003D020E"/>
    <w:rsid w:val="003D0273"/>
    <w:rsid w:val="003D0839"/>
    <w:rsid w:val="003D0FED"/>
    <w:rsid w:val="003D14F8"/>
    <w:rsid w:val="003D1571"/>
    <w:rsid w:val="003D1669"/>
    <w:rsid w:val="003D16CF"/>
    <w:rsid w:val="003D182D"/>
    <w:rsid w:val="003D1897"/>
    <w:rsid w:val="003D1EDA"/>
    <w:rsid w:val="003D2E1A"/>
    <w:rsid w:val="003D2EF4"/>
    <w:rsid w:val="003D32CE"/>
    <w:rsid w:val="003D3421"/>
    <w:rsid w:val="003D38A1"/>
    <w:rsid w:val="003D3FAB"/>
    <w:rsid w:val="003D4E27"/>
    <w:rsid w:val="003D54E5"/>
    <w:rsid w:val="003D56B1"/>
    <w:rsid w:val="003D5C47"/>
    <w:rsid w:val="003D5D9D"/>
    <w:rsid w:val="003D5DB4"/>
    <w:rsid w:val="003D6390"/>
    <w:rsid w:val="003D63DF"/>
    <w:rsid w:val="003D6441"/>
    <w:rsid w:val="003D66BE"/>
    <w:rsid w:val="003D680D"/>
    <w:rsid w:val="003D68D7"/>
    <w:rsid w:val="003D6DD5"/>
    <w:rsid w:val="003D7508"/>
    <w:rsid w:val="003D7DD1"/>
    <w:rsid w:val="003E0FED"/>
    <w:rsid w:val="003E1283"/>
    <w:rsid w:val="003E1608"/>
    <w:rsid w:val="003E1745"/>
    <w:rsid w:val="003E19B4"/>
    <w:rsid w:val="003E19DA"/>
    <w:rsid w:val="003E1C97"/>
    <w:rsid w:val="003E21CF"/>
    <w:rsid w:val="003E27E5"/>
    <w:rsid w:val="003E2B7B"/>
    <w:rsid w:val="003E2C93"/>
    <w:rsid w:val="003E308C"/>
    <w:rsid w:val="003E3109"/>
    <w:rsid w:val="003E31F8"/>
    <w:rsid w:val="003E3E43"/>
    <w:rsid w:val="003E3FCA"/>
    <w:rsid w:val="003E40B5"/>
    <w:rsid w:val="003E4463"/>
    <w:rsid w:val="003E473B"/>
    <w:rsid w:val="003E4893"/>
    <w:rsid w:val="003E49E1"/>
    <w:rsid w:val="003E4BDF"/>
    <w:rsid w:val="003E4D82"/>
    <w:rsid w:val="003E53B5"/>
    <w:rsid w:val="003E56E1"/>
    <w:rsid w:val="003E598C"/>
    <w:rsid w:val="003E5BB2"/>
    <w:rsid w:val="003E6078"/>
    <w:rsid w:val="003E624E"/>
    <w:rsid w:val="003E6795"/>
    <w:rsid w:val="003E6A45"/>
    <w:rsid w:val="003E6BF6"/>
    <w:rsid w:val="003E6D20"/>
    <w:rsid w:val="003F01D5"/>
    <w:rsid w:val="003F0456"/>
    <w:rsid w:val="003F0614"/>
    <w:rsid w:val="003F0CAF"/>
    <w:rsid w:val="003F1212"/>
    <w:rsid w:val="003F13AB"/>
    <w:rsid w:val="003F1AB1"/>
    <w:rsid w:val="003F1F88"/>
    <w:rsid w:val="003F2496"/>
    <w:rsid w:val="003F2D3D"/>
    <w:rsid w:val="003F2EC9"/>
    <w:rsid w:val="003F2F8C"/>
    <w:rsid w:val="003F34F6"/>
    <w:rsid w:val="003F37EF"/>
    <w:rsid w:val="003F38C0"/>
    <w:rsid w:val="003F3C40"/>
    <w:rsid w:val="003F5069"/>
    <w:rsid w:val="003F50CE"/>
    <w:rsid w:val="003F50CF"/>
    <w:rsid w:val="003F527A"/>
    <w:rsid w:val="003F5477"/>
    <w:rsid w:val="003F552B"/>
    <w:rsid w:val="003F5694"/>
    <w:rsid w:val="003F5D25"/>
    <w:rsid w:val="003F61AC"/>
    <w:rsid w:val="003F6903"/>
    <w:rsid w:val="003F69F0"/>
    <w:rsid w:val="003F69F5"/>
    <w:rsid w:val="003F6A45"/>
    <w:rsid w:val="003F6C7E"/>
    <w:rsid w:val="003F74EB"/>
    <w:rsid w:val="003F78F2"/>
    <w:rsid w:val="003F7AB6"/>
    <w:rsid w:val="003F7C94"/>
    <w:rsid w:val="003F7F0F"/>
    <w:rsid w:val="0040044F"/>
    <w:rsid w:val="00400709"/>
    <w:rsid w:val="0040070C"/>
    <w:rsid w:val="00400C5E"/>
    <w:rsid w:val="00400FDD"/>
    <w:rsid w:val="0040155E"/>
    <w:rsid w:val="004017BD"/>
    <w:rsid w:val="004017F5"/>
    <w:rsid w:val="00401BD6"/>
    <w:rsid w:val="00401F4C"/>
    <w:rsid w:val="00402476"/>
    <w:rsid w:val="004025CF"/>
    <w:rsid w:val="00402631"/>
    <w:rsid w:val="00402A97"/>
    <w:rsid w:val="00402E43"/>
    <w:rsid w:val="004038B8"/>
    <w:rsid w:val="00404818"/>
    <w:rsid w:val="004048F2"/>
    <w:rsid w:val="00404B09"/>
    <w:rsid w:val="00404DD3"/>
    <w:rsid w:val="00404F2E"/>
    <w:rsid w:val="00405533"/>
    <w:rsid w:val="0040598F"/>
    <w:rsid w:val="0040605D"/>
    <w:rsid w:val="0040647C"/>
    <w:rsid w:val="00406670"/>
    <w:rsid w:val="00406D8B"/>
    <w:rsid w:val="004070F9"/>
    <w:rsid w:val="00407392"/>
    <w:rsid w:val="004075A7"/>
    <w:rsid w:val="00407865"/>
    <w:rsid w:val="0041004A"/>
    <w:rsid w:val="0041060C"/>
    <w:rsid w:val="00410DB3"/>
    <w:rsid w:val="00410F72"/>
    <w:rsid w:val="004112E2"/>
    <w:rsid w:val="00411532"/>
    <w:rsid w:val="00411589"/>
    <w:rsid w:val="0041179C"/>
    <w:rsid w:val="00411CF4"/>
    <w:rsid w:val="00411D64"/>
    <w:rsid w:val="00411E36"/>
    <w:rsid w:val="00411EDD"/>
    <w:rsid w:val="00411F9C"/>
    <w:rsid w:val="00412C25"/>
    <w:rsid w:val="004130C5"/>
    <w:rsid w:val="004136B7"/>
    <w:rsid w:val="00413875"/>
    <w:rsid w:val="00413990"/>
    <w:rsid w:val="00413E41"/>
    <w:rsid w:val="004140D8"/>
    <w:rsid w:val="00414482"/>
    <w:rsid w:val="004144D6"/>
    <w:rsid w:val="00415032"/>
    <w:rsid w:val="00415094"/>
    <w:rsid w:val="00415622"/>
    <w:rsid w:val="00416DAA"/>
    <w:rsid w:val="00416F83"/>
    <w:rsid w:val="00417122"/>
    <w:rsid w:val="00417134"/>
    <w:rsid w:val="004172DE"/>
    <w:rsid w:val="0041735D"/>
    <w:rsid w:val="00417445"/>
    <w:rsid w:val="00417591"/>
    <w:rsid w:val="00417B53"/>
    <w:rsid w:val="00417CDB"/>
    <w:rsid w:val="00420056"/>
    <w:rsid w:val="00420C42"/>
    <w:rsid w:val="0042119B"/>
    <w:rsid w:val="00421218"/>
    <w:rsid w:val="00421A00"/>
    <w:rsid w:val="00421AC5"/>
    <w:rsid w:val="00421B47"/>
    <w:rsid w:val="00421BCF"/>
    <w:rsid w:val="004224F7"/>
    <w:rsid w:val="004226C6"/>
    <w:rsid w:val="004228BE"/>
    <w:rsid w:val="00422F43"/>
    <w:rsid w:val="00423507"/>
    <w:rsid w:val="0042351C"/>
    <w:rsid w:val="0042369A"/>
    <w:rsid w:val="00423B60"/>
    <w:rsid w:val="00423BC0"/>
    <w:rsid w:val="00423F5D"/>
    <w:rsid w:val="00424324"/>
    <w:rsid w:val="00424639"/>
    <w:rsid w:val="00424A1E"/>
    <w:rsid w:val="004251F8"/>
    <w:rsid w:val="0042530E"/>
    <w:rsid w:val="0042542B"/>
    <w:rsid w:val="0042556D"/>
    <w:rsid w:val="00425938"/>
    <w:rsid w:val="004260E2"/>
    <w:rsid w:val="004262E5"/>
    <w:rsid w:val="00426491"/>
    <w:rsid w:val="004264FC"/>
    <w:rsid w:val="004267D5"/>
    <w:rsid w:val="0042694E"/>
    <w:rsid w:val="004269BA"/>
    <w:rsid w:val="00426B56"/>
    <w:rsid w:val="00426CE3"/>
    <w:rsid w:val="00426EE1"/>
    <w:rsid w:val="00427419"/>
    <w:rsid w:val="00427776"/>
    <w:rsid w:val="00427E86"/>
    <w:rsid w:val="00427FD3"/>
    <w:rsid w:val="004304A0"/>
    <w:rsid w:val="00430570"/>
    <w:rsid w:val="00431427"/>
    <w:rsid w:val="0043146E"/>
    <w:rsid w:val="004314B5"/>
    <w:rsid w:val="00431582"/>
    <w:rsid w:val="004315D8"/>
    <w:rsid w:val="0043196F"/>
    <w:rsid w:val="00431A1C"/>
    <w:rsid w:val="00431A63"/>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E6C"/>
    <w:rsid w:val="00434F83"/>
    <w:rsid w:val="0043503A"/>
    <w:rsid w:val="0043521C"/>
    <w:rsid w:val="0043550A"/>
    <w:rsid w:val="0043574A"/>
    <w:rsid w:val="00435CCE"/>
    <w:rsid w:val="00435F3B"/>
    <w:rsid w:val="004365CA"/>
    <w:rsid w:val="00436651"/>
    <w:rsid w:val="004368F1"/>
    <w:rsid w:val="00436A7A"/>
    <w:rsid w:val="00436AF3"/>
    <w:rsid w:val="00437110"/>
    <w:rsid w:val="00437495"/>
    <w:rsid w:val="00437527"/>
    <w:rsid w:val="00437604"/>
    <w:rsid w:val="004377AE"/>
    <w:rsid w:val="00437FA4"/>
    <w:rsid w:val="004404BB"/>
    <w:rsid w:val="004406D5"/>
    <w:rsid w:val="004406EB"/>
    <w:rsid w:val="00440DB5"/>
    <w:rsid w:val="0044118D"/>
    <w:rsid w:val="004411B8"/>
    <w:rsid w:val="004418E1"/>
    <w:rsid w:val="004419FF"/>
    <w:rsid w:val="0044203F"/>
    <w:rsid w:val="004420D4"/>
    <w:rsid w:val="00442ADE"/>
    <w:rsid w:val="00442FA3"/>
    <w:rsid w:val="004431F7"/>
    <w:rsid w:val="0044357B"/>
    <w:rsid w:val="004439F5"/>
    <w:rsid w:val="00443A06"/>
    <w:rsid w:val="00444498"/>
    <w:rsid w:val="00444535"/>
    <w:rsid w:val="00444547"/>
    <w:rsid w:val="00444A17"/>
    <w:rsid w:val="00444B45"/>
    <w:rsid w:val="0044508A"/>
    <w:rsid w:val="004453D6"/>
    <w:rsid w:val="00445A6F"/>
    <w:rsid w:val="00445BA0"/>
    <w:rsid w:val="00445E2D"/>
    <w:rsid w:val="00446009"/>
    <w:rsid w:val="004460D3"/>
    <w:rsid w:val="0044610F"/>
    <w:rsid w:val="00446291"/>
    <w:rsid w:val="00446493"/>
    <w:rsid w:val="004465CE"/>
    <w:rsid w:val="00446879"/>
    <w:rsid w:val="00446BE6"/>
    <w:rsid w:val="004471FF"/>
    <w:rsid w:val="004479DA"/>
    <w:rsid w:val="00447CB6"/>
    <w:rsid w:val="004502B6"/>
    <w:rsid w:val="0045046B"/>
    <w:rsid w:val="004507FE"/>
    <w:rsid w:val="00451721"/>
    <w:rsid w:val="00451870"/>
    <w:rsid w:val="0045387F"/>
    <w:rsid w:val="00453B9A"/>
    <w:rsid w:val="00453FBA"/>
    <w:rsid w:val="0045415D"/>
    <w:rsid w:val="00454269"/>
    <w:rsid w:val="0045430D"/>
    <w:rsid w:val="0045451C"/>
    <w:rsid w:val="00454562"/>
    <w:rsid w:val="004545D5"/>
    <w:rsid w:val="0045460E"/>
    <w:rsid w:val="00454EAF"/>
    <w:rsid w:val="00455040"/>
    <w:rsid w:val="00455329"/>
    <w:rsid w:val="0045565B"/>
    <w:rsid w:val="00455B57"/>
    <w:rsid w:val="00455F33"/>
    <w:rsid w:val="00455F4D"/>
    <w:rsid w:val="004564E5"/>
    <w:rsid w:val="00456568"/>
    <w:rsid w:val="0045679B"/>
    <w:rsid w:val="00456BC2"/>
    <w:rsid w:val="00456C50"/>
    <w:rsid w:val="00456C51"/>
    <w:rsid w:val="00456F32"/>
    <w:rsid w:val="00456FF1"/>
    <w:rsid w:val="0045762D"/>
    <w:rsid w:val="00457632"/>
    <w:rsid w:val="00457A0A"/>
    <w:rsid w:val="00457B0C"/>
    <w:rsid w:val="00460221"/>
    <w:rsid w:val="00460254"/>
    <w:rsid w:val="004603E1"/>
    <w:rsid w:val="004604AB"/>
    <w:rsid w:val="0046073B"/>
    <w:rsid w:val="004607A8"/>
    <w:rsid w:val="00460AD6"/>
    <w:rsid w:val="00460B23"/>
    <w:rsid w:val="00461A0F"/>
    <w:rsid w:val="00461A5C"/>
    <w:rsid w:val="00461CE2"/>
    <w:rsid w:val="0046202D"/>
    <w:rsid w:val="00462255"/>
    <w:rsid w:val="0046227B"/>
    <w:rsid w:val="004627C5"/>
    <w:rsid w:val="0046311C"/>
    <w:rsid w:val="0046315B"/>
    <w:rsid w:val="004631D1"/>
    <w:rsid w:val="004631FD"/>
    <w:rsid w:val="00463356"/>
    <w:rsid w:val="00463464"/>
    <w:rsid w:val="00463477"/>
    <w:rsid w:val="00463B53"/>
    <w:rsid w:val="00463D8A"/>
    <w:rsid w:val="0046452F"/>
    <w:rsid w:val="00464737"/>
    <w:rsid w:val="00464898"/>
    <w:rsid w:val="004648A2"/>
    <w:rsid w:val="00464E8B"/>
    <w:rsid w:val="00464EDB"/>
    <w:rsid w:val="00464F01"/>
    <w:rsid w:val="00465036"/>
    <w:rsid w:val="004652A8"/>
    <w:rsid w:val="0046551A"/>
    <w:rsid w:val="00465BEC"/>
    <w:rsid w:val="00465C4E"/>
    <w:rsid w:val="00465D35"/>
    <w:rsid w:val="00465E82"/>
    <w:rsid w:val="00466A15"/>
    <w:rsid w:val="00466DC2"/>
    <w:rsid w:val="00466F94"/>
    <w:rsid w:val="004674CF"/>
    <w:rsid w:val="00467624"/>
    <w:rsid w:val="00467F1E"/>
    <w:rsid w:val="00470033"/>
    <w:rsid w:val="004700BA"/>
    <w:rsid w:val="004704AA"/>
    <w:rsid w:val="004705BB"/>
    <w:rsid w:val="004705C8"/>
    <w:rsid w:val="004705DB"/>
    <w:rsid w:val="00470844"/>
    <w:rsid w:val="004715C5"/>
    <w:rsid w:val="004720C6"/>
    <w:rsid w:val="00472624"/>
    <w:rsid w:val="00472B41"/>
    <w:rsid w:val="00472B58"/>
    <w:rsid w:val="00472C1E"/>
    <w:rsid w:val="00472D61"/>
    <w:rsid w:val="00473156"/>
    <w:rsid w:val="004737ED"/>
    <w:rsid w:val="0047380D"/>
    <w:rsid w:val="00473A53"/>
    <w:rsid w:val="00473E92"/>
    <w:rsid w:val="0047409E"/>
    <w:rsid w:val="004744AE"/>
    <w:rsid w:val="0047455A"/>
    <w:rsid w:val="004745A2"/>
    <w:rsid w:val="00474664"/>
    <w:rsid w:val="00474667"/>
    <w:rsid w:val="00474878"/>
    <w:rsid w:val="00474C9C"/>
    <w:rsid w:val="0047516D"/>
    <w:rsid w:val="004757EB"/>
    <w:rsid w:val="004758DA"/>
    <w:rsid w:val="00475FC5"/>
    <w:rsid w:val="00476D69"/>
    <w:rsid w:val="00476FB1"/>
    <w:rsid w:val="00477C82"/>
    <w:rsid w:val="0048010C"/>
    <w:rsid w:val="004802B3"/>
    <w:rsid w:val="004809CB"/>
    <w:rsid w:val="0048102E"/>
    <w:rsid w:val="00481902"/>
    <w:rsid w:val="0048198C"/>
    <w:rsid w:val="00481A96"/>
    <w:rsid w:val="00481C82"/>
    <w:rsid w:val="0048230E"/>
    <w:rsid w:val="00482383"/>
    <w:rsid w:val="00482669"/>
    <w:rsid w:val="004827E4"/>
    <w:rsid w:val="00482E02"/>
    <w:rsid w:val="0048301A"/>
    <w:rsid w:val="00483199"/>
    <w:rsid w:val="0048333F"/>
    <w:rsid w:val="004834D9"/>
    <w:rsid w:val="004835EE"/>
    <w:rsid w:val="00483705"/>
    <w:rsid w:val="00483A78"/>
    <w:rsid w:val="00483EE2"/>
    <w:rsid w:val="00484A4D"/>
    <w:rsid w:val="00484B7B"/>
    <w:rsid w:val="00484BAB"/>
    <w:rsid w:val="0048548B"/>
    <w:rsid w:val="004855A0"/>
    <w:rsid w:val="00485936"/>
    <w:rsid w:val="00485F78"/>
    <w:rsid w:val="0048632D"/>
    <w:rsid w:val="00486637"/>
    <w:rsid w:val="00486D7E"/>
    <w:rsid w:val="00486F93"/>
    <w:rsid w:val="004871B9"/>
    <w:rsid w:val="00487493"/>
    <w:rsid w:val="0048750E"/>
    <w:rsid w:val="00487664"/>
    <w:rsid w:val="0048782F"/>
    <w:rsid w:val="00490439"/>
    <w:rsid w:val="00490788"/>
    <w:rsid w:val="0049081B"/>
    <w:rsid w:val="0049098E"/>
    <w:rsid w:val="00490D2C"/>
    <w:rsid w:val="00490E79"/>
    <w:rsid w:val="004911E9"/>
    <w:rsid w:val="00491347"/>
    <w:rsid w:val="00491437"/>
    <w:rsid w:val="00491826"/>
    <w:rsid w:val="00491C00"/>
    <w:rsid w:val="00491FC0"/>
    <w:rsid w:val="004927C3"/>
    <w:rsid w:val="0049285A"/>
    <w:rsid w:val="00492D3B"/>
    <w:rsid w:val="00493527"/>
    <w:rsid w:val="004937EA"/>
    <w:rsid w:val="00493B50"/>
    <w:rsid w:val="00493C4C"/>
    <w:rsid w:val="00493D14"/>
    <w:rsid w:val="00494683"/>
    <w:rsid w:val="00494711"/>
    <w:rsid w:val="00494A0F"/>
    <w:rsid w:val="00494FF7"/>
    <w:rsid w:val="004950CD"/>
    <w:rsid w:val="00495705"/>
    <w:rsid w:val="004959C2"/>
    <w:rsid w:val="00495A18"/>
    <w:rsid w:val="0049606C"/>
    <w:rsid w:val="004963B6"/>
    <w:rsid w:val="004964AF"/>
    <w:rsid w:val="00496980"/>
    <w:rsid w:val="004969E5"/>
    <w:rsid w:val="00496B4C"/>
    <w:rsid w:val="00496BF2"/>
    <w:rsid w:val="00496C5C"/>
    <w:rsid w:val="00496F76"/>
    <w:rsid w:val="004974F1"/>
    <w:rsid w:val="004977F8"/>
    <w:rsid w:val="00497E3A"/>
    <w:rsid w:val="004A0033"/>
    <w:rsid w:val="004A0B03"/>
    <w:rsid w:val="004A0D03"/>
    <w:rsid w:val="004A132E"/>
    <w:rsid w:val="004A18EB"/>
    <w:rsid w:val="004A199B"/>
    <w:rsid w:val="004A1DC5"/>
    <w:rsid w:val="004A1EA8"/>
    <w:rsid w:val="004A1F8C"/>
    <w:rsid w:val="004A1FA1"/>
    <w:rsid w:val="004A2410"/>
    <w:rsid w:val="004A2795"/>
    <w:rsid w:val="004A2AB8"/>
    <w:rsid w:val="004A2B61"/>
    <w:rsid w:val="004A2D08"/>
    <w:rsid w:val="004A3584"/>
    <w:rsid w:val="004A35A6"/>
    <w:rsid w:val="004A35C1"/>
    <w:rsid w:val="004A3C92"/>
    <w:rsid w:val="004A437D"/>
    <w:rsid w:val="004A477B"/>
    <w:rsid w:val="004A4C7A"/>
    <w:rsid w:val="004A5018"/>
    <w:rsid w:val="004A509E"/>
    <w:rsid w:val="004A5331"/>
    <w:rsid w:val="004A542D"/>
    <w:rsid w:val="004A55CA"/>
    <w:rsid w:val="004A638E"/>
    <w:rsid w:val="004A66D0"/>
    <w:rsid w:val="004A72A8"/>
    <w:rsid w:val="004A7337"/>
    <w:rsid w:val="004A771F"/>
    <w:rsid w:val="004A7AB8"/>
    <w:rsid w:val="004B014D"/>
    <w:rsid w:val="004B018D"/>
    <w:rsid w:val="004B0348"/>
    <w:rsid w:val="004B04BE"/>
    <w:rsid w:val="004B063A"/>
    <w:rsid w:val="004B0D56"/>
    <w:rsid w:val="004B0F1F"/>
    <w:rsid w:val="004B1ECC"/>
    <w:rsid w:val="004B2827"/>
    <w:rsid w:val="004B2BFB"/>
    <w:rsid w:val="004B2EA4"/>
    <w:rsid w:val="004B3121"/>
    <w:rsid w:val="004B32BB"/>
    <w:rsid w:val="004B39D4"/>
    <w:rsid w:val="004B3AE3"/>
    <w:rsid w:val="004B3E45"/>
    <w:rsid w:val="004B40E7"/>
    <w:rsid w:val="004B4DB4"/>
    <w:rsid w:val="004B501C"/>
    <w:rsid w:val="004B53BA"/>
    <w:rsid w:val="004B5685"/>
    <w:rsid w:val="004B5B27"/>
    <w:rsid w:val="004B5F7F"/>
    <w:rsid w:val="004B6A67"/>
    <w:rsid w:val="004B6AAA"/>
    <w:rsid w:val="004B6D30"/>
    <w:rsid w:val="004B7398"/>
    <w:rsid w:val="004B7A2A"/>
    <w:rsid w:val="004C0487"/>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4476"/>
    <w:rsid w:val="004C4724"/>
    <w:rsid w:val="004C49AC"/>
    <w:rsid w:val="004C49F1"/>
    <w:rsid w:val="004C4D3A"/>
    <w:rsid w:val="004C4FE4"/>
    <w:rsid w:val="004C5629"/>
    <w:rsid w:val="004C5763"/>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457"/>
    <w:rsid w:val="004D250E"/>
    <w:rsid w:val="004D26A5"/>
    <w:rsid w:val="004D2DF5"/>
    <w:rsid w:val="004D332F"/>
    <w:rsid w:val="004D3A0F"/>
    <w:rsid w:val="004D3A32"/>
    <w:rsid w:val="004D3AAF"/>
    <w:rsid w:val="004D3B6D"/>
    <w:rsid w:val="004D3C2A"/>
    <w:rsid w:val="004D3C82"/>
    <w:rsid w:val="004D3DF2"/>
    <w:rsid w:val="004D4483"/>
    <w:rsid w:val="004D49B6"/>
    <w:rsid w:val="004D4EF1"/>
    <w:rsid w:val="004D5022"/>
    <w:rsid w:val="004D573C"/>
    <w:rsid w:val="004D5871"/>
    <w:rsid w:val="004D5DF8"/>
    <w:rsid w:val="004D5F14"/>
    <w:rsid w:val="004D6754"/>
    <w:rsid w:val="004D6995"/>
    <w:rsid w:val="004D6EBC"/>
    <w:rsid w:val="004D755D"/>
    <w:rsid w:val="004D7699"/>
    <w:rsid w:val="004D7706"/>
    <w:rsid w:val="004D7A95"/>
    <w:rsid w:val="004D7F8A"/>
    <w:rsid w:val="004E0B0A"/>
    <w:rsid w:val="004E0B17"/>
    <w:rsid w:val="004E0C0F"/>
    <w:rsid w:val="004E113A"/>
    <w:rsid w:val="004E1AE3"/>
    <w:rsid w:val="004E2060"/>
    <w:rsid w:val="004E225A"/>
    <w:rsid w:val="004E3744"/>
    <w:rsid w:val="004E3793"/>
    <w:rsid w:val="004E38D8"/>
    <w:rsid w:val="004E3A2C"/>
    <w:rsid w:val="004E3A4A"/>
    <w:rsid w:val="004E3CCB"/>
    <w:rsid w:val="004E3D7E"/>
    <w:rsid w:val="004E4138"/>
    <w:rsid w:val="004E448F"/>
    <w:rsid w:val="004E46F2"/>
    <w:rsid w:val="004E477F"/>
    <w:rsid w:val="004E4920"/>
    <w:rsid w:val="004E4A95"/>
    <w:rsid w:val="004E4F5C"/>
    <w:rsid w:val="004E4F86"/>
    <w:rsid w:val="004E5217"/>
    <w:rsid w:val="004E52C4"/>
    <w:rsid w:val="004E58E4"/>
    <w:rsid w:val="004E58FD"/>
    <w:rsid w:val="004E5910"/>
    <w:rsid w:val="004E5B08"/>
    <w:rsid w:val="004E60AD"/>
    <w:rsid w:val="004E6635"/>
    <w:rsid w:val="004F000A"/>
    <w:rsid w:val="004F0390"/>
    <w:rsid w:val="004F1046"/>
    <w:rsid w:val="004F14BF"/>
    <w:rsid w:val="004F193B"/>
    <w:rsid w:val="004F1A1D"/>
    <w:rsid w:val="004F1DB4"/>
    <w:rsid w:val="004F22B7"/>
    <w:rsid w:val="004F246F"/>
    <w:rsid w:val="004F2587"/>
    <w:rsid w:val="004F2C81"/>
    <w:rsid w:val="004F31DE"/>
    <w:rsid w:val="004F33A3"/>
    <w:rsid w:val="004F3767"/>
    <w:rsid w:val="004F3B5C"/>
    <w:rsid w:val="004F489F"/>
    <w:rsid w:val="004F4CB0"/>
    <w:rsid w:val="004F511C"/>
    <w:rsid w:val="004F5375"/>
    <w:rsid w:val="004F5726"/>
    <w:rsid w:val="004F575B"/>
    <w:rsid w:val="004F5B0B"/>
    <w:rsid w:val="004F5D27"/>
    <w:rsid w:val="004F6878"/>
    <w:rsid w:val="004F6E29"/>
    <w:rsid w:val="004F6F99"/>
    <w:rsid w:val="004F6FB0"/>
    <w:rsid w:val="004F71FB"/>
    <w:rsid w:val="004F762E"/>
    <w:rsid w:val="004F7FFD"/>
    <w:rsid w:val="0050027A"/>
    <w:rsid w:val="005002C1"/>
    <w:rsid w:val="00500509"/>
    <w:rsid w:val="005006E3"/>
    <w:rsid w:val="0050098F"/>
    <w:rsid w:val="00500C61"/>
    <w:rsid w:val="00500DA8"/>
    <w:rsid w:val="00500E94"/>
    <w:rsid w:val="00501116"/>
    <w:rsid w:val="00501417"/>
    <w:rsid w:val="005018E8"/>
    <w:rsid w:val="005019C7"/>
    <w:rsid w:val="00501B84"/>
    <w:rsid w:val="00501EAA"/>
    <w:rsid w:val="005021A8"/>
    <w:rsid w:val="00502267"/>
    <w:rsid w:val="0050284D"/>
    <w:rsid w:val="00502AD0"/>
    <w:rsid w:val="0050308E"/>
    <w:rsid w:val="00503422"/>
    <w:rsid w:val="00503461"/>
    <w:rsid w:val="00503B52"/>
    <w:rsid w:val="00503D47"/>
    <w:rsid w:val="00504247"/>
    <w:rsid w:val="0050431A"/>
    <w:rsid w:val="005045F2"/>
    <w:rsid w:val="005047E8"/>
    <w:rsid w:val="0050480B"/>
    <w:rsid w:val="005052D5"/>
    <w:rsid w:val="00505468"/>
    <w:rsid w:val="005056D8"/>
    <w:rsid w:val="00505778"/>
    <w:rsid w:val="00505AA0"/>
    <w:rsid w:val="00506180"/>
    <w:rsid w:val="005061B8"/>
    <w:rsid w:val="00506232"/>
    <w:rsid w:val="00506245"/>
    <w:rsid w:val="00506BC0"/>
    <w:rsid w:val="005070AA"/>
    <w:rsid w:val="00507375"/>
    <w:rsid w:val="005077A5"/>
    <w:rsid w:val="00507AE8"/>
    <w:rsid w:val="00507AFD"/>
    <w:rsid w:val="00510248"/>
    <w:rsid w:val="00510319"/>
    <w:rsid w:val="0051048E"/>
    <w:rsid w:val="00510903"/>
    <w:rsid w:val="005109E7"/>
    <w:rsid w:val="00510B34"/>
    <w:rsid w:val="00510B62"/>
    <w:rsid w:val="00510C9E"/>
    <w:rsid w:val="0051161C"/>
    <w:rsid w:val="00511821"/>
    <w:rsid w:val="00511CC0"/>
    <w:rsid w:val="00511D45"/>
    <w:rsid w:val="00512060"/>
    <w:rsid w:val="0051215A"/>
    <w:rsid w:val="00512224"/>
    <w:rsid w:val="00512389"/>
    <w:rsid w:val="00512437"/>
    <w:rsid w:val="005126B3"/>
    <w:rsid w:val="0051286D"/>
    <w:rsid w:val="00512EBF"/>
    <w:rsid w:val="00512F40"/>
    <w:rsid w:val="0051324C"/>
    <w:rsid w:val="00513271"/>
    <w:rsid w:val="005132F6"/>
    <w:rsid w:val="00513980"/>
    <w:rsid w:val="00513F58"/>
    <w:rsid w:val="005140A4"/>
    <w:rsid w:val="0051448A"/>
    <w:rsid w:val="00514632"/>
    <w:rsid w:val="00514C47"/>
    <w:rsid w:val="00514CF4"/>
    <w:rsid w:val="00515F77"/>
    <w:rsid w:val="0051661D"/>
    <w:rsid w:val="00516867"/>
    <w:rsid w:val="0051696A"/>
    <w:rsid w:val="00517310"/>
    <w:rsid w:val="00517367"/>
    <w:rsid w:val="00517D7F"/>
    <w:rsid w:val="00517FAF"/>
    <w:rsid w:val="00520317"/>
    <w:rsid w:val="0052087E"/>
    <w:rsid w:val="00520D8B"/>
    <w:rsid w:val="00521039"/>
    <w:rsid w:val="00521119"/>
    <w:rsid w:val="0052122B"/>
    <w:rsid w:val="0052183F"/>
    <w:rsid w:val="005220DC"/>
    <w:rsid w:val="0052261B"/>
    <w:rsid w:val="005226A7"/>
    <w:rsid w:val="005228C1"/>
    <w:rsid w:val="00522B73"/>
    <w:rsid w:val="005230AC"/>
    <w:rsid w:val="00523D5F"/>
    <w:rsid w:val="00523E99"/>
    <w:rsid w:val="00523F76"/>
    <w:rsid w:val="00524715"/>
    <w:rsid w:val="00524C1C"/>
    <w:rsid w:val="00524FC0"/>
    <w:rsid w:val="0052563E"/>
    <w:rsid w:val="005258D7"/>
    <w:rsid w:val="00525F91"/>
    <w:rsid w:val="00525FF1"/>
    <w:rsid w:val="00526159"/>
    <w:rsid w:val="005262BA"/>
    <w:rsid w:val="005267E6"/>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5C6"/>
    <w:rsid w:val="00531BA0"/>
    <w:rsid w:val="00531D8E"/>
    <w:rsid w:val="0053255B"/>
    <w:rsid w:val="00532954"/>
    <w:rsid w:val="00533289"/>
    <w:rsid w:val="005334F2"/>
    <w:rsid w:val="00533596"/>
    <w:rsid w:val="00533729"/>
    <w:rsid w:val="005338A2"/>
    <w:rsid w:val="00533AB4"/>
    <w:rsid w:val="00533ED4"/>
    <w:rsid w:val="00533F19"/>
    <w:rsid w:val="00534073"/>
    <w:rsid w:val="005341F8"/>
    <w:rsid w:val="00534341"/>
    <w:rsid w:val="00534559"/>
    <w:rsid w:val="00534919"/>
    <w:rsid w:val="00534E1A"/>
    <w:rsid w:val="0053508A"/>
    <w:rsid w:val="0053509F"/>
    <w:rsid w:val="005354BE"/>
    <w:rsid w:val="00535512"/>
    <w:rsid w:val="0053567D"/>
    <w:rsid w:val="005357A2"/>
    <w:rsid w:val="005367A5"/>
    <w:rsid w:val="005367B8"/>
    <w:rsid w:val="00536E39"/>
    <w:rsid w:val="00537021"/>
    <w:rsid w:val="0053708A"/>
    <w:rsid w:val="0053708E"/>
    <w:rsid w:val="0053736C"/>
    <w:rsid w:val="005377BD"/>
    <w:rsid w:val="00537D57"/>
    <w:rsid w:val="00537D94"/>
    <w:rsid w:val="00540005"/>
    <w:rsid w:val="005402EE"/>
    <w:rsid w:val="0054046D"/>
    <w:rsid w:val="00540C1B"/>
    <w:rsid w:val="0054165C"/>
    <w:rsid w:val="005419FC"/>
    <w:rsid w:val="00541CCE"/>
    <w:rsid w:val="00541DA9"/>
    <w:rsid w:val="00541FEE"/>
    <w:rsid w:val="0054286D"/>
    <w:rsid w:val="00542B51"/>
    <w:rsid w:val="00542BE6"/>
    <w:rsid w:val="00542F6E"/>
    <w:rsid w:val="0054387A"/>
    <w:rsid w:val="005438E9"/>
    <w:rsid w:val="0054395A"/>
    <w:rsid w:val="00543966"/>
    <w:rsid w:val="0054444E"/>
    <w:rsid w:val="0054457D"/>
    <w:rsid w:val="0054480D"/>
    <w:rsid w:val="005457FB"/>
    <w:rsid w:val="005458C2"/>
    <w:rsid w:val="00545A3B"/>
    <w:rsid w:val="00545A79"/>
    <w:rsid w:val="00545AAD"/>
    <w:rsid w:val="00545EB3"/>
    <w:rsid w:val="00545F06"/>
    <w:rsid w:val="00546615"/>
    <w:rsid w:val="005469A9"/>
    <w:rsid w:val="00546D56"/>
    <w:rsid w:val="00546F6E"/>
    <w:rsid w:val="005470FB"/>
    <w:rsid w:val="00547357"/>
    <w:rsid w:val="00547483"/>
    <w:rsid w:val="00547498"/>
    <w:rsid w:val="00547CFB"/>
    <w:rsid w:val="00550A6A"/>
    <w:rsid w:val="005515D5"/>
    <w:rsid w:val="00551CDD"/>
    <w:rsid w:val="00552013"/>
    <w:rsid w:val="0055297D"/>
    <w:rsid w:val="005529A2"/>
    <w:rsid w:val="00552AF8"/>
    <w:rsid w:val="00553947"/>
    <w:rsid w:val="00553C7C"/>
    <w:rsid w:val="00554562"/>
    <w:rsid w:val="005547A0"/>
    <w:rsid w:val="00554A3C"/>
    <w:rsid w:val="00554A3E"/>
    <w:rsid w:val="00554C8E"/>
    <w:rsid w:val="00554CD0"/>
    <w:rsid w:val="00555514"/>
    <w:rsid w:val="00555689"/>
    <w:rsid w:val="005558AA"/>
    <w:rsid w:val="00555DAA"/>
    <w:rsid w:val="00555DF5"/>
    <w:rsid w:val="00556055"/>
    <w:rsid w:val="00556625"/>
    <w:rsid w:val="005566F5"/>
    <w:rsid w:val="00556DB3"/>
    <w:rsid w:val="00556DE4"/>
    <w:rsid w:val="00556E6E"/>
    <w:rsid w:val="005573E2"/>
    <w:rsid w:val="005576CD"/>
    <w:rsid w:val="0056036B"/>
    <w:rsid w:val="00560710"/>
    <w:rsid w:val="00560913"/>
    <w:rsid w:val="00560ED4"/>
    <w:rsid w:val="00560F1F"/>
    <w:rsid w:val="00560FDD"/>
    <w:rsid w:val="00561560"/>
    <w:rsid w:val="005617DF"/>
    <w:rsid w:val="00561BE8"/>
    <w:rsid w:val="0056247A"/>
    <w:rsid w:val="00562705"/>
    <w:rsid w:val="00563A60"/>
    <w:rsid w:val="0056409A"/>
    <w:rsid w:val="00564540"/>
    <w:rsid w:val="005647A4"/>
    <w:rsid w:val="005649B2"/>
    <w:rsid w:val="005649EE"/>
    <w:rsid w:val="00564A20"/>
    <w:rsid w:val="00565902"/>
    <w:rsid w:val="00565B61"/>
    <w:rsid w:val="00565FDF"/>
    <w:rsid w:val="005662AE"/>
    <w:rsid w:val="005665DE"/>
    <w:rsid w:val="00566826"/>
    <w:rsid w:val="005668C0"/>
    <w:rsid w:val="00566CEA"/>
    <w:rsid w:val="00567261"/>
    <w:rsid w:val="00567474"/>
    <w:rsid w:val="00567582"/>
    <w:rsid w:val="0056761D"/>
    <w:rsid w:val="0056788B"/>
    <w:rsid w:val="005706B5"/>
    <w:rsid w:val="005706C7"/>
    <w:rsid w:val="0057086D"/>
    <w:rsid w:val="00570D67"/>
    <w:rsid w:val="00570E41"/>
    <w:rsid w:val="00570E7C"/>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438E"/>
    <w:rsid w:val="00574C2C"/>
    <w:rsid w:val="00575582"/>
    <w:rsid w:val="00575BC9"/>
    <w:rsid w:val="00575C7E"/>
    <w:rsid w:val="0057601E"/>
    <w:rsid w:val="00576425"/>
    <w:rsid w:val="0057648F"/>
    <w:rsid w:val="0057660D"/>
    <w:rsid w:val="005767AC"/>
    <w:rsid w:val="0057682C"/>
    <w:rsid w:val="00576D88"/>
    <w:rsid w:val="00577106"/>
    <w:rsid w:val="005771DE"/>
    <w:rsid w:val="00577846"/>
    <w:rsid w:val="00577C92"/>
    <w:rsid w:val="00577EAA"/>
    <w:rsid w:val="00577ECF"/>
    <w:rsid w:val="005809EA"/>
    <w:rsid w:val="00580A33"/>
    <w:rsid w:val="00580A5A"/>
    <w:rsid w:val="00580D4B"/>
    <w:rsid w:val="00580E64"/>
    <w:rsid w:val="0058123F"/>
    <w:rsid w:val="005812FE"/>
    <w:rsid w:val="0058131C"/>
    <w:rsid w:val="0058159D"/>
    <w:rsid w:val="00582130"/>
    <w:rsid w:val="00582328"/>
    <w:rsid w:val="00583344"/>
    <w:rsid w:val="005833C1"/>
    <w:rsid w:val="005834D9"/>
    <w:rsid w:val="00583595"/>
    <w:rsid w:val="00583756"/>
    <w:rsid w:val="00583A38"/>
    <w:rsid w:val="00583D41"/>
    <w:rsid w:val="0058427A"/>
    <w:rsid w:val="0058460B"/>
    <w:rsid w:val="00584E2C"/>
    <w:rsid w:val="005852E5"/>
    <w:rsid w:val="0058577B"/>
    <w:rsid w:val="0058577F"/>
    <w:rsid w:val="005858D6"/>
    <w:rsid w:val="00585A6E"/>
    <w:rsid w:val="00585FF1"/>
    <w:rsid w:val="0058628A"/>
    <w:rsid w:val="0058641C"/>
    <w:rsid w:val="0058642F"/>
    <w:rsid w:val="005867EB"/>
    <w:rsid w:val="00586934"/>
    <w:rsid w:val="005900C5"/>
    <w:rsid w:val="0059019D"/>
    <w:rsid w:val="005905DE"/>
    <w:rsid w:val="005906C0"/>
    <w:rsid w:val="00590A3B"/>
    <w:rsid w:val="00590C38"/>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C73"/>
    <w:rsid w:val="00594691"/>
    <w:rsid w:val="005948EA"/>
    <w:rsid w:val="00594D51"/>
    <w:rsid w:val="00594DBD"/>
    <w:rsid w:val="00594E6A"/>
    <w:rsid w:val="005967E8"/>
    <w:rsid w:val="0059698B"/>
    <w:rsid w:val="00596B53"/>
    <w:rsid w:val="00596DF6"/>
    <w:rsid w:val="005972A9"/>
    <w:rsid w:val="00597F65"/>
    <w:rsid w:val="005A006D"/>
    <w:rsid w:val="005A02D2"/>
    <w:rsid w:val="005A0663"/>
    <w:rsid w:val="005A06C2"/>
    <w:rsid w:val="005A10F1"/>
    <w:rsid w:val="005A1A73"/>
    <w:rsid w:val="005A1B7C"/>
    <w:rsid w:val="005A1B7E"/>
    <w:rsid w:val="005A1C63"/>
    <w:rsid w:val="005A240E"/>
    <w:rsid w:val="005A275E"/>
    <w:rsid w:val="005A2C63"/>
    <w:rsid w:val="005A2FE4"/>
    <w:rsid w:val="005A32B3"/>
    <w:rsid w:val="005A3365"/>
    <w:rsid w:val="005A3A18"/>
    <w:rsid w:val="005A3B59"/>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F9"/>
    <w:rsid w:val="005A6E6E"/>
    <w:rsid w:val="005A6FCD"/>
    <w:rsid w:val="005A703A"/>
    <w:rsid w:val="005A748B"/>
    <w:rsid w:val="005A7CCA"/>
    <w:rsid w:val="005B019E"/>
    <w:rsid w:val="005B0200"/>
    <w:rsid w:val="005B0436"/>
    <w:rsid w:val="005B07DD"/>
    <w:rsid w:val="005B1262"/>
    <w:rsid w:val="005B152A"/>
    <w:rsid w:val="005B1794"/>
    <w:rsid w:val="005B1863"/>
    <w:rsid w:val="005B1CE3"/>
    <w:rsid w:val="005B2494"/>
    <w:rsid w:val="005B2AFD"/>
    <w:rsid w:val="005B2FE0"/>
    <w:rsid w:val="005B31B0"/>
    <w:rsid w:val="005B31DD"/>
    <w:rsid w:val="005B33EB"/>
    <w:rsid w:val="005B363D"/>
    <w:rsid w:val="005B3C5F"/>
    <w:rsid w:val="005B3E96"/>
    <w:rsid w:val="005B476A"/>
    <w:rsid w:val="005B476C"/>
    <w:rsid w:val="005B47B7"/>
    <w:rsid w:val="005B4B74"/>
    <w:rsid w:val="005B4CBF"/>
    <w:rsid w:val="005B502B"/>
    <w:rsid w:val="005B5393"/>
    <w:rsid w:val="005B5945"/>
    <w:rsid w:val="005B5A1E"/>
    <w:rsid w:val="005B6011"/>
    <w:rsid w:val="005B6419"/>
    <w:rsid w:val="005B6F4C"/>
    <w:rsid w:val="005B6F55"/>
    <w:rsid w:val="005B717D"/>
    <w:rsid w:val="005B7AA9"/>
    <w:rsid w:val="005B7CB4"/>
    <w:rsid w:val="005C0229"/>
    <w:rsid w:val="005C0751"/>
    <w:rsid w:val="005C10B9"/>
    <w:rsid w:val="005C1159"/>
    <w:rsid w:val="005C123B"/>
    <w:rsid w:val="005C1590"/>
    <w:rsid w:val="005C15EF"/>
    <w:rsid w:val="005C1950"/>
    <w:rsid w:val="005C19BA"/>
    <w:rsid w:val="005C1B58"/>
    <w:rsid w:val="005C1C43"/>
    <w:rsid w:val="005C1F81"/>
    <w:rsid w:val="005C2051"/>
    <w:rsid w:val="005C250B"/>
    <w:rsid w:val="005C2595"/>
    <w:rsid w:val="005C2605"/>
    <w:rsid w:val="005C28A7"/>
    <w:rsid w:val="005C2A49"/>
    <w:rsid w:val="005C2E42"/>
    <w:rsid w:val="005C3443"/>
    <w:rsid w:val="005C3522"/>
    <w:rsid w:val="005C3D19"/>
    <w:rsid w:val="005C3DAE"/>
    <w:rsid w:val="005C4107"/>
    <w:rsid w:val="005C4455"/>
    <w:rsid w:val="005C44B7"/>
    <w:rsid w:val="005C4D3B"/>
    <w:rsid w:val="005C52DC"/>
    <w:rsid w:val="005C5842"/>
    <w:rsid w:val="005C5FE1"/>
    <w:rsid w:val="005C5FF3"/>
    <w:rsid w:val="005C61C6"/>
    <w:rsid w:val="005C6CF8"/>
    <w:rsid w:val="005C6FD7"/>
    <w:rsid w:val="005C71A5"/>
    <w:rsid w:val="005C7341"/>
    <w:rsid w:val="005C7707"/>
    <w:rsid w:val="005C7CBA"/>
    <w:rsid w:val="005C7D9D"/>
    <w:rsid w:val="005D00E4"/>
    <w:rsid w:val="005D0347"/>
    <w:rsid w:val="005D03AD"/>
    <w:rsid w:val="005D07C2"/>
    <w:rsid w:val="005D0CC6"/>
    <w:rsid w:val="005D1252"/>
    <w:rsid w:val="005D155A"/>
    <w:rsid w:val="005D166F"/>
    <w:rsid w:val="005D1EEE"/>
    <w:rsid w:val="005D1F41"/>
    <w:rsid w:val="005D255F"/>
    <w:rsid w:val="005D2933"/>
    <w:rsid w:val="005D3E6C"/>
    <w:rsid w:val="005D3EE3"/>
    <w:rsid w:val="005D3FDC"/>
    <w:rsid w:val="005D3FF3"/>
    <w:rsid w:val="005D406D"/>
    <w:rsid w:val="005D40CB"/>
    <w:rsid w:val="005D4194"/>
    <w:rsid w:val="005D4200"/>
    <w:rsid w:val="005D494D"/>
    <w:rsid w:val="005D4AF9"/>
    <w:rsid w:val="005D4C30"/>
    <w:rsid w:val="005D4D8B"/>
    <w:rsid w:val="005D513B"/>
    <w:rsid w:val="005D518B"/>
    <w:rsid w:val="005D529E"/>
    <w:rsid w:val="005D5330"/>
    <w:rsid w:val="005D554A"/>
    <w:rsid w:val="005D574F"/>
    <w:rsid w:val="005D59CD"/>
    <w:rsid w:val="005D5D07"/>
    <w:rsid w:val="005D668F"/>
    <w:rsid w:val="005D6C69"/>
    <w:rsid w:val="005D6DA4"/>
    <w:rsid w:val="005D7145"/>
    <w:rsid w:val="005D71CC"/>
    <w:rsid w:val="005D724A"/>
    <w:rsid w:val="005D7639"/>
    <w:rsid w:val="005D7B1E"/>
    <w:rsid w:val="005D7DD3"/>
    <w:rsid w:val="005E03F8"/>
    <w:rsid w:val="005E0651"/>
    <w:rsid w:val="005E07B7"/>
    <w:rsid w:val="005E0995"/>
    <w:rsid w:val="005E0AFD"/>
    <w:rsid w:val="005E0BC8"/>
    <w:rsid w:val="005E0DA5"/>
    <w:rsid w:val="005E0FBF"/>
    <w:rsid w:val="005E149A"/>
    <w:rsid w:val="005E1A80"/>
    <w:rsid w:val="005E1FFC"/>
    <w:rsid w:val="005E2082"/>
    <w:rsid w:val="005E2483"/>
    <w:rsid w:val="005E2862"/>
    <w:rsid w:val="005E288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6033"/>
    <w:rsid w:val="005E64A7"/>
    <w:rsid w:val="005E65A8"/>
    <w:rsid w:val="005E67ED"/>
    <w:rsid w:val="005E68FA"/>
    <w:rsid w:val="005E6BB3"/>
    <w:rsid w:val="005E6DED"/>
    <w:rsid w:val="005E7189"/>
    <w:rsid w:val="005E72DD"/>
    <w:rsid w:val="005E7D35"/>
    <w:rsid w:val="005E7D3F"/>
    <w:rsid w:val="005E7FC0"/>
    <w:rsid w:val="005F000C"/>
    <w:rsid w:val="005F07E9"/>
    <w:rsid w:val="005F0920"/>
    <w:rsid w:val="005F0A97"/>
    <w:rsid w:val="005F126D"/>
    <w:rsid w:val="005F1FE2"/>
    <w:rsid w:val="005F2197"/>
    <w:rsid w:val="005F2AE3"/>
    <w:rsid w:val="005F2BC9"/>
    <w:rsid w:val="005F2BF7"/>
    <w:rsid w:val="005F2D08"/>
    <w:rsid w:val="005F2E84"/>
    <w:rsid w:val="005F376D"/>
    <w:rsid w:val="005F39EE"/>
    <w:rsid w:val="005F458D"/>
    <w:rsid w:val="005F45C2"/>
    <w:rsid w:val="005F4746"/>
    <w:rsid w:val="005F4ECD"/>
    <w:rsid w:val="005F5208"/>
    <w:rsid w:val="005F53E2"/>
    <w:rsid w:val="005F56AE"/>
    <w:rsid w:val="005F5CB7"/>
    <w:rsid w:val="005F60AB"/>
    <w:rsid w:val="005F61F6"/>
    <w:rsid w:val="005F6543"/>
    <w:rsid w:val="005F6E04"/>
    <w:rsid w:val="005F6ED4"/>
    <w:rsid w:val="005F732C"/>
    <w:rsid w:val="005F738F"/>
    <w:rsid w:val="00600045"/>
    <w:rsid w:val="006002D6"/>
    <w:rsid w:val="00600754"/>
    <w:rsid w:val="0060077D"/>
    <w:rsid w:val="00600BF6"/>
    <w:rsid w:val="00601216"/>
    <w:rsid w:val="0060159D"/>
    <w:rsid w:val="0060236D"/>
    <w:rsid w:val="006026AA"/>
    <w:rsid w:val="006030B2"/>
    <w:rsid w:val="006031FA"/>
    <w:rsid w:val="006032C4"/>
    <w:rsid w:val="00603783"/>
    <w:rsid w:val="00603BBF"/>
    <w:rsid w:val="00603DA8"/>
    <w:rsid w:val="00603FA0"/>
    <w:rsid w:val="006042F6"/>
    <w:rsid w:val="00604443"/>
    <w:rsid w:val="0060445E"/>
    <w:rsid w:val="00604FDC"/>
    <w:rsid w:val="0060556F"/>
    <w:rsid w:val="006056B5"/>
    <w:rsid w:val="006057D6"/>
    <w:rsid w:val="006058BB"/>
    <w:rsid w:val="00605C55"/>
    <w:rsid w:val="00605CEF"/>
    <w:rsid w:val="00605D7E"/>
    <w:rsid w:val="00605EA4"/>
    <w:rsid w:val="006060A2"/>
    <w:rsid w:val="0060612B"/>
    <w:rsid w:val="00606180"/>
    <w:rsid w:val="00607498"/>
    <w:rsid w:val="00607BC5"/>
    <w:rsid w:val="00607BFC"/>
    <w:rsid w:val="00607D30"/>
    <w:rsid w:val="00607E02"/>
    <w:rsid w:val="00607F06"/>
    <w:rsid w:val="00610627"/>
    <w:rsid w:val="0061093F"/>
    <w:rsid w:val="00610941"/>
    <w:rsid w:val="00610B89"/>
    <w:rsid w:val="00610D31"/>
    <w:rsid w:val="00610F63"/>
    <w:rsid w:val="006113B9"/>
    <w:rsid w:val="00611710"/>
    <w:rsid w:val="00611B0A"/>
    <w:rsid w:val="00611CF6"/>
    <w:rsid w:val="00611F5B"/>
    <w:rsid w:val="00612036"/>
    <w:rsid w:val="00612249"/>
    <w:rsid w:val="006127D1"/>
    <w:rsid w:val="00612B15"/>
    <w:rsid w:val="00612E4B"/>
    <w:rsid w:val="0061337E"/>
    <w:rsid w:val="00613F45"/>
    <w:rsid w:val="00614866"/>
    <w:rsid w:val="00614EB5"/>
    <w:rsid w:val="00615127"/>
    <w:rsid w:val="006154E7"/>
    <w:rsid w:val="00615A93"/>
    <w:rsid w:val="006161C0"/>
    <w:rsid w:val="006163BF"/>
    <w:rsid w:val="006167F9"/>
    <w:rsid w:val="0061696F"/>
    <w:rsid w:val="00616A32"/>
    <w:rsid w:val="00616AA7"/>
    <w:rsid w:val="00616C2E"/>
    <w:rsid w:val="00616F1E"/>
    <w:rsid w:val="006176C0"/>
    <w:rsid w:val="006176D8"/>
    <w:rsid w:val="00617DE2"/>
    <w:rsid w:val="00620193"/>
    <w:rsid w:val="00620858"/>
    <w:rsid w:val="00620959"/>
    <w:rsid w:val="00620C49"/>
    <w:rsid w:val="00620DDA"/>
    <w:rsid w:val="006216A8"/>
    <w:rsid w:val="00621DA8"/>
    <w:rsid w:val="0062261B"/>
    <w:rsid w:val="00622646"/>
    <w:rsid w:val="00622CF4"/>
    <w:rsid w:val="006236D1"/>
    <w:rsid w:val="0062376C"/>
    <w:rsid w:val="00623A6A"/>
    <w:rsid w:val="00624ABC"/>
    <w:rsid w:val="00624E63"/>
    <w:rsid w:val="00624EDE"/>
    <w:rsid w:val="006250FE"/>
    <w:rsid w:val="00625120"/>
    <w:rsid w:val="00625975"/>
    <w:rsid w:val="00625EDE"/>
    <w:rsid w:val="00625F7A"/>
    <w:rsid w:val="00625FCC"/>
    <w:rsid w:val="00626272"/>
    <w:rsid w:val="00626355"/>
    <w:rsid w:val="00626B93"/>
    <w:rsid w:val="00626E05"/>
    <w:rsid w:val="0062704A"/>
    <w:rsid w:val="00627281"/>
    <w:rsid w:val="0062753C"/>
    <w:rsid w:val="006278BC"/>
    <w:rsid w:val="00630001"/>
    <w:rsid w:val="00630830"/>
    <w:rsid w:val="00630BC9"/>
    <w:rsid w:val="00630F92"/>
    <w:rsid w:val="00631AB2"/>
    <w:rsid w:val="00631F16"/>
    <w:rsid w:val="006324A8"/>
    <w:rsid w:val="0063269D"/>
    <w:rsid w:val="006328C0"/>
    <w:rsid w:val="00632A70"/>
    <w:rsid w:val="00632EEB"/>
    <w:rsid w:val="0063369B"/>
    <w:rsid w:val="00633A34"/>
    <w:rsid w:val="00633DE4"/>
    <w:rsid w:val="00634077"/>
    <w:rsid w:val="00634086"/>
    <w:rsid w:val="00634314"/>
    <w:rsid w:val="00634505"/>
    <w:rsid w:val="0063522B"/>
    <w:rsid w:val="006358E8"/>
    <w:rsid w:val="00635CBB"/>
    <w:rsid w:val="00635EEA"/>
    <w:rsid w:val="00636394"/>
    <w:rsid w:val="0063646E"/>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609"/>
    <w:rsid w:val="006416CB"/>
    <w:rsid w:val="006419FE"/>
    <w:rsid w:val="006420CC"/>
    <w:rsid w:val="00642BA8"/>
    <w:rsid w:val="00642CC1"/>
    <w:rsid w:val="00642F09"/>
    <w:rsid w:val="006433E6"/>
    <w:rsid w:val="006435A2"/>
    <w:rsid w:val="00643605"/>
    <w:rsid w:val="00643946"/>
    <w:rsid w:val="0064434B"/>
    <w:rsid w:val="0064472C"/>
    <w:rsid w:val="006450C4"/>
    <w:rsid w:val="006455AC"/>
    <w:rsid w:val="00646DF8"/>
    <w:rsid w:val="00646E62"/>
    <w:rsid w:val="00646FED"/>
    <w:rsid w:val="006472AB"/>
    <w:rsid w:val="0064767A"/>
    <w:rsid w:val="00647A20"/>
    <w:rsid w:val="00647D97"/>
    <w:rsid w:val="006500D5"/>
    <w:rsid w:val="0065036D"/>
    <w:rsid w:val="00650685"/>
    <w:rsid w:val="006507AD"/>
    <w:rsid w:val="00650AF0"/>
    <w:rsid w:val="00651311"/>
    <w:rsid w:val="00651749"/>
    <w:rsid w:val="00651DA8"/>
    <w:rsid w:val="006526DA"/>
    <w:rsid w:val="00652890"/>
    <w:rsid w:val="00652B7C"/>
    <w:rsid w:val="00652B86"/>
    <w:rsid w:val="00652D27"/>
    <w:rsid w:val="00652E49"/>
    <w:rsid w:val="00652F3A"/>
    <w:rsid w:val="00653112"/>
    <w:rsid w:val="00653CE3"/>
    <w:rsid w:val="006544E0"/>
    <w:rsid w:val="0065455D"/>
    <w:rsid w:val="00654A47"/>
    <w:rsid w:val="00654D81"/>
    <w:rsid w:val="00654EF3"/>
    <w:rsid w:val="006574A8"/>
    <w:rsid w:val="0065775B"/>
    <w:rsid w:val="00657A9B"/>
    <w:rsid w:val="00657AD4"/>
    <w:rsid w:val="00660083"/>
    <w:rsid w:val="0066018E"/>
    <w:rsid w:val="006601E9"/>
    <w:rsid w:val="00660303"/>
    <w:rsid w:val="006609E3"/>
    <w:rsid w:val="00661CF2"/>
    <w:rsid w:val="00663498"/>
    <w:rsid w:val="006635FA"/>
    <w:rsid w:val="0066375E"/>
    <w:rsid w:val="006637FC"/>
    <w:rsid w:val="00663D2F"/>
    <w:rsid w:val="00664163"/>
    <w:rsid w:val="0066432E"/>
    <w:rsid w:val="006647F4"/>
    <w:rsid w:val="00664814"/>
    <w:rsid w:val="0066558B"/>
    <w:rsid w:val="00665789"/>
    <w:rsid w:val="00665933"/>
    <w:rsid w:val="0066594C"/>
    <w:rsid w:val="00665B2F"/>
    <w:rsid w:val="00665E2D"/>
    <w:rsid w:val="00666343"/>
    <w:rsid w:val="006666B1"/>
    <w:rsid w:val="00666E62"/>
    <w:rsid w:val="00666F98"/>
    <w:rsid w:val="006676BD"/>
    <w:rsid w:val="00667CF5"/>
    <w:rsid w:val="00670297"/>
    <w:rsid w:val="00670317"/>
    <w:rsid w:val="00670CB0"/>
    <w:rsid w:val="00671516"/>
    <w:rsid w:val="00671986"/>
    <w:rsid w:val="00671E8D"/>
    <w:rsid w:val="00671EBC"/>
    <w:rsid w:val="00671FCB"/>
    <w:rsid w:val="006721BF"/>
    <w:rsid w:val="00672339"/>
    <w:rsid w:val="00672A50"/>
    <w:rsid w:val="00672F7E"/>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AF4"/>
    <w:rsid w:val="00676BC7"/>
    <w:rsid w:val="00676F67"/>
    <w:rsid w:val="0067758F"/>
    <w:rsid w:val="00677700"/>
    <w:rsid w:val="006779AA"/>
    <w:rsid w:val="00677D41"/>
    <w:rsid w:val="00677DFF"/>
    <w:rsid w:val="00680202"/>
    <w:rsid w:val="00680265"/>
    <w:rsid w:val="0068081B"/>
    <w:rsid w:val="006808B6"/>
    <w:rsid w:val="00680D88"/>
    <w:rsid w:val="00681078"/>
    <w:rsid w:val="006814E7"/>
    <w:rsid w:val="0068166D"/>
    <w:rsid w:val="006818A4"/>
    <w:rsid w:val="00681D89"/>
    <w:rsid w:val="00681FDD"/>
    <w:rsid w:val="00682043"/>
    <w:rsid w:val="00682075"/>
    <w:rsid w:val="00682271"/>
    <w:rsid w:val="00682473"/>
    <w:rsid w:val="0068264B"/>
    <w:rsid w:val="00682751"/>
    <w:rsid w:val="00682961"/>
    <w:rsid w:val="00682D73"/>
    <w:rsid w:val="00682FA6"/>
    <w:rsid w:val="00683064"/>
    <w:rsid w:val="006832C4"/>
    <w:rsid w:val="00683399"/>
    <w:rsid w:val="006835AC"/>
    <w:rsid w:val="00683809"/>
    <w:rsid w:val="00683B5C"/>
    <w:rsid w:val="006840E0"/>
    <w:rsid w:val="00684218"/>
    <w:rsid w:val="00684516"/>
    <w:rsid w:val="006848F9"/>
    <w:rsid w:val="00684A09"/>
    <w:rsid w:val="0068506A"/>
    <w:rsid w:val="00685164"/>
    <w:rsid w:val="00685E6E"/>
    <w:rsid w:val="00686171"/>
    <w:rsid w:val="00686302"/>
    <w:rsid w:val="006867BD"/>
    <w:rsid w:val="00687295"/>
    <w:rsid w:val="006873EC"/>
    <w:rsid w:val="00687B85"/>
    <w:rsid w:val="0069068C"/>
    <w:rsid w:val="00690A63"/>
    <w:rsid w:val="00690AB8"/>
    <w:rsid w:val="00690D72"/>
    <w:rsid w:val="00691E70"/>
    <w:rsid w:val="006920D5"/>
    <w:rsid w:val="006924E8"/>
    <w:rsid w:val="00692CF7"/>
    <w:rsid w:val="00692E79"/>
    <w:rsid w:val="00692F10"/>
    <w:rsid w:val="00692F42"/>
    <w:rsid w:val="00693234"/>
    <w:rsid w:val="00693348"/>
    <w:rsid w:val="006934EE"/>
    <w:rsid w:val="00693507"/>
    <w:rsid w:val="00693510"/>
    <w:rsid w:val="0069397A"/>
    <w:rsid w:val="00693D54"/>
    <w:rsid w:val="0069438B"/>
    <w:rsid w:val="006943E3"/>
    <w:rsid w:val="0069479E"/>
    <w:rsid w:val="00694CB4"/>
    <w:rsid w:val="00694DD6"/>
    <w:rsid w:val="006953EE"/>
    <w:rsid w:val="00695441"/>
    <w:rsid w:val="00695574"/>
    <w:rsid w:val="00695AA8"/>
    <w:rsid w:val="00695F05"/>
    <w:rsid w:val="00695F80"/>
    <w:rsid w:val="0069605D"/>
    <w:rsid w:val="006967E6"/>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87E"/>
    <w:rsid w:val="006A1DAF"/>
    <w:rsid w:val="006A2123"/>
    <w:rsid w:val="006A28B1"/>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26E"/>
    <w:rsid w:val="006A6285"/>
    <w:rsid w:val="006A62C4"/>
    <w:rsid w:val="006A654A"/>
    <w:rsid w:val="006A67E9"/>
    <w:rsid w:val="006A688F"/>
    <w:rsid w:val="006A691E"/>
    <w:rsid w:val="006A6B40"/>
    <w:rsid w:val="006A7644"/>
    <w:rsid w:val="006A7720"/>
    <w:rsid w:val="006A7A94"/>
    <w:rsid w:val="006A7AA1"/>
    <w:rsid w:val="006B0218"/>
    <w:rsid w:val="006B055F"/>
    <w:rsid w:val="006B0818"/>
    <w:rsid w:val="006B0EDA"/>
    <w:rsid w:val="006B11B5"/>
    <w:rsid w:val="006B144D"/>
    <w:rsid w:val="006B19C1"/>
    <w:rsid w:val="006B1A1C"/>
    <w:rsid w:val="006B1B80"/>
    <w:rsid w:val="006B2559"/>
    <w:rsid w:val="006B26AC"/>
    <w:rsid w:val="006B29BE"/>
    <w:rsid w:val="006B2BF7"/>
    <w:rsid w:val="006B2E6B"/>
    <w:rsid w:val="006B367C"/>
    <w:rsid w:val="006B36AE"/>
    <w:rsid w:val="006B3E11"/>
    <w:rsid w:val="006B4878"/>
    <w:rsid w:val="006B49C4"/>
    <w:rsid w:val="006B4F48"/>
    <w:rsid w:val="006B5025"/>
    <w:rsid w:val="006B5129"/>
    <w:rsid w:val="006B5488"/>
    <w:rsid w:val="006B580E"/>
    <w:rsid w:val="006B587B"/>
    <w:rsid w:val="006B595D"/>
    <w:rsid w:val="006B5D25"/>
    <w:rsid w:val="006B6252"/>
    <w:rsid w:val="006B6274"/>
    <w:rsid w:val="006B63CC"/>
    <w:rsid w:val="006B6B88"/>
    <w:rsid w:val="006B703D"/>
    <w:rsid w:val="006B720E"/>
    <w:rsid w:val="006B760C"/>
    <w:rsid w:val="006B783C"/>
    <w:rsid w:val="006B7E31"/>
    <w:rsid w:val="006B7EF5"/>
    <w:rsid w:val="006C00B6"/>
    <w:rsid w:val="006C03D1"/>
    <w:rsid w:val="006C056E"/>
    <w:rsid w:val="006C08CD"/>
    <w:rsid w:val="006C0A46"/>
    <w:rsid w:val="006C0B86"/>
    <w:rsid w:val="006C160F"/>
    <w:rsid w:val="006C17B7"/>
    <w:rsid w:val="006C1979"/>
    <w:rsid w:val="006C1AF2"/>
    <w:rsid w:val="006C1CF1"/>
    <w:rsid w:val="006C2068"/>
    <w:rsid w:val="006C22AE"/>
    <w:rsid w:val="006C27CC"/>
    <w:rsid w:val="006C28A3"/>
    <w:rsid w:val="006C33BB"/>
    <w:rsid w:val="006C3694"/>
    <w:rsid w:val="006C3EE9"/>
    <w:rsid w:val="006C4055"/>
    <w:rsid w:val="006C427C"/>
    <w:rsid w:val="006C45DD"/>
    <w:rsid w:val="006C4E00"/>
    <w:rsid w:val="006C4E66"/>
    <w:rsid w:val="006C518E"/>
    <w:rsid w:val="006C55F1"/>
    <w:rsid w:val="006C5804"/>
    <w:rsid w:val="006C5D27"/>
    <w:rsid w:val="006C5E53"/>
    <w:rsid w:val="006C5F98"/>
    <w:rsid w:val="006C66CB"/>
    <w:rsid w:val="006C66CE"/>
    <w:rsid w:val="006C6B03"/>
    <w:rsid w:val="006C6C02"/>
    <w:rsid w:val="006C6DF1"/>
    <w:rsid w:val="006C71CA"/>
    <w:rsid w:val="006C7244"/>
    <w:rsid w:val="006C752E"/>
    <w:rsid w:val="006D0295"/>
    <w:rsid w:val="006D0D95"/>
    <w:rsid w:val="006D13FF"/>
    <w:rsid w:val="006D1625"/>
    <w:rsid w:val="006D172A"/>
    <w:rsid w:val="006D1983"/>
    <w:rsid w:val="006D1BE1"/>
    <w:rsid w:val="006D1D15"/>
    <w:rsid w:val="006D2381"/>
    <w:rsid w:val="006D2840"/>
    <w:rsid w:val="006D29CE"/>
    <w:rsid w:val="006D2AAF"/>
    <w:rsid w:val="006D2AFC"/>
    <w:rsid w:val="006D2C3B"/>
    <w:rsid w:val="006D314B"/>
    <w:rsid w:val="006D32AA"/>
    <w:rsid w:val="006D353B"/>
    <w:rsid w:val="006D357B"/>
    <w:rsid w:val="006D3E87"/>
    <w:rsid w:val="006D4045"/>
    <w:rsid w:val="006D42E6"/>
    <w:rsid w:val="006D44CB"/>
    <w:rsid w:val="006D4685"/>
    <w:rsid w:val="006D5293"/>
    <w:rsid w:val="006D5AD7"/>
    <w:rsid w:val="006D6171"/>
    <w:rsid w:val="006D6435"/>
    <w:rsid w:val="006D648C"/>
    <w:rsid w:val="006D652F"/>
    <w:rsid w:val="006D678E"/>
    <w:rsid w:val="006D6BE0"/>
    <w:rsid w:val="006D6EA3"/>
    <w:rsid w:val="006D7007"/>
    <w:rsid w:val="006D717B"/>
    <w:rsid w:val="006D74AB"/>
    <w:rsid w:val="006D7A4F"/>
    <w:rsid w:val="006D7A7A"/>
    <w:rsid w:val="006E009F"/>
    <w:rsid w:val="006E0154"/>
    <w:rsid w:val="006E05BA"/>
    <w:rsid w:val="006E0DAD"/>
    <w:rsid w:val="006E2349"/>
    <w:rsid w:val="006E2372"/>
    <w:rsid w:val="006E23C9"/>
    <w:rsid w:val="006E2798"/>
    <w:rsid w:val="006E2F3C"/>
    <w:rsid w:val="006E2F58"/>
    <w:rsid w:val="006E334B"/>
    <w:rsid w:val="006E35E4"/>
    <w:rsid w:val="006E395E"/>
    <w:rsid w:val="006E3FA1"/>
    <w:rsid w:val="006E4734"/>
    <w:rsid w:val="006E4812"/>
    <w:rsid w:val="006E484F"/>
    <w:rsid w:val="006E4C8C"/>
    <w:rsid w:val="006E4ED6"/>
    <w:rsid w:val="006E5032"/>
    <w:rsid w:val="006E52C5"/>
    <w:rsid w:val="006E54DA"/>
    <w:rsid w:val="006E55EC"/>
    <w:rsid w:val="006E5A6F"/>
    <w:rsid w:val="006E5BF1"/>
    <w:rsid w:val="006E5EE6"/>
    <w:rsid w:val="006E621E"/>
    <w:rsid w:val="006E62AC"/>
    <w:rsid w:val="006E6B9C"/>
    <w:rsid w:val="006E72C0"/>
    <w:rsid w:val="006E73BC"/>
    <w:rsid w:val="006E7538"/>
    <w:rsid w:val="006E7FA5"/>
    <w:rsid w:val="006E7FBC"/>
    <w:rsid w:val="006E7FC4"/>
    <w:rsid w:val="006F038E"/>
    <w:rsid w:val="006F0ACE"/>
    <w:rsid w:val="006F0C40"/>
    <w:rsid w:val="006F0EE7"/>
    <w:rsid w:val="006F0F2A"/>
    <w:rsid w:val="006F118B"/>
    <w:rsid w:val="006F207D"/>
    <w:rsid w:val="006F23F9"/>
    <w:rsid w:val="006F2438"/>
    <w:rsid w:val="006F2483"/>
    <w:rsid w:val="006F25F5"/>
    <w:rsid w:val="006F2847"/>
    <w:rsid w:val="006F2BDF"/>
    <w:rsid w:val="006F2D4C"/>
    <w:rsid w:val="006F2DC2"/>
    <w:rsid w:val="006F333C"/>
    <w:rsid w:val="006F4A3C"/>
    <w:rsid w:val="006F4E17"/>
    <w:rsid w:val="006F4FC8"/>
    <w:rsid w:val="006F5FC5"/>
    <w:rsid w:val="006F6166"/>
    <w:rsid w:val="006F6648"/>
    <w:rsid w:val="006F71F1"/>
    <w:rsid w:val="00700039"/>
    <w:rsid w:val="00700396"/>
    <w:rsid w:val="007003BA"/>
    <w:rsid w:val="0070067D"/>
    <w:rsid w:val="007007EF"/>
    <w:rsid w:val="007009EC"/>
    <w:rsid w:val="00700B03"/>
    <w:rsid w:val="00700D44"/>
    <w:rsid w:val="007010B0"/>
    <w:rsid w:val="00701304"/>
    <w:rsid w:val="00701349"/>
    <w:rsid w:val="007015BA"/>
    <w:rsid w:val="0070224C"/>
    <w:rsid w:val="0070229A"/>
    <w:rsid w:val="007031B4"/>
    <w:rsid w:val="007033CD"/>
    <w:rsid w:val="007034A2"/>
    <w:rsid w:val="0070391D"/>
    <w:rsid w:val="00704024"/>
    <w:rsid w:val="00704477"/>
    <w:rsid w:val="0070462B"/>
    <w:rsid w:val="007049E4"/>
    <w:rsid w:val="00704D8F"/>
    <w:rsid w:val="0070519C"/>
    <w:rsid w:val="007053EC"/>
    <w:rsid w:val="00705462"/>
    <w:rsid w:val="00705949"/>
    <w:rsid w:val="00705B75"/>
    <w:rsid w:val="00705D10"/>
    <w:rsid w:val="00706055"/>
    <w:rsid w:val="00706197"/>
    <w:rsid w:val="00706D91"/>
    <w:rsid w:val="00707536"/>
    <w:rsid w:val="00707D2E"/>
    <w:rsid w:val="00710124"/>
    <w:rsid w:val="00710304"/>
    <w:rsid w:val="00710A11"/>
    <w:rsid w:val="00710B35"/>
    <w:rsid w:val="00710BEF"/>
    <w:rsid w:val="00710D88"/>
    <w:rsid w:val="00710E8B"/>
    <w:rsid w:val="00710F35"/>
    <w:rsid w:val="00711145"/>
    <w:rsid w:val="007112E5"/>
    <w:rsid w:val="00712347"/>
    <w:rsid w:val="007123A1"/>
    <w:rsid w:val="00712406"/>
    <w:rsid w:val="00712FB3"/>
    <w:rsid w:val="0071305A"/>
    <w:rsid w:val="00713145"/>
    <w:rsid w:val="007135A8"/>
    <w:rsid w:val="007135AB"/>
    <w:rsid w:val="0071386D"/>
    <w:rsid w:val="00713F78"/>
    <w:rsid w:val="007141AE"/>
    <w:rsid w:val="007142FB"/>
    <w:rsid w:val="00714991"/>
    <w:rsid w:val="00714B12"/>
    <w:rsid w:val="00714E54"/>
    <w:rsid w:val="00714E93"/>
    <w:rsid w:val="007150D6"/>
    <w:rsid w:val="007156FC"/>
    <w:rsid w:val="0071583C"/>
    <w:rsid w:val="00715961"/>
    <w:rsid w:val="00715DAF"/>
    <w:rsid w:val="00716364"/>
    <w:rsid w:val="007169FD"/>
    <w:rsid w:val="00716BBB"/>
    <w:rsid w:val="00716CB8"/>
    <w:rsid w:val="00716CD1"/>
    <w:rsid w:val="00716DE0"/>
    <w:rsid w:val="0071774C"/>
    <w:rsid w:val="00717790"/>
    <w:rsid w:val="00720068"/>
    <w:rsid w:val="0072025B"/>
    <w:rsid w:val="00720360"/>
    <w:rsid w:val="007203D8"/>
    <w:rsid w:val="00720F7F"/>
    <w:rsid w:val="00721231"/>
    <w:rsid w:val="007212D1"/>
    <w:rsid w:val="007218A9"/>
    <w:rsid w:val="00721DA4"/>
    <w:rsid w:val="007220BB"/>
    <w:rsid w:val="007221C0"/>
    <w:rsid w:val="007221C1"/>
    <w:rsid w:val="007224EC"/>
    <w:rsid w:val="00722871"/>
    <w:rsid w:val="00722907"/>
    <w:rsid w:val="00722A6F"/>
    <w:rsid w:val="0072395D"/>
    <w:rsid w:val="00723A55"/>
    <w:rsid w:val="00723F56"/>
    <w:rsid w:val="00723FAD"/>
    <w:rsid w:val="007242E4"/>
    <w:rsid w:val="00724530"/>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ABB"/>
    <w:rsid w:val="00731591"/>
    <w:rsid w:val="007318D3"/>
    <w:rsid w:val="00731A63"/>
    <w:rsid w:val="00731ACB"/>
    <w:rsid w:val="00731C5B"/>
    <w:rsid w:val="00731EF8"/>
    <w:rsid w:val="007329B5"/>
    <w:rsid w:val="007329D7"/>
    <w:rsid w:val="007329EA"/>
    <w:rsid w:val="00732D12"/>
    <w:rsid w:val="00732D55"/>
    <w:rsid w:val="00733336"/>
    <w:rsid w:val="0073333E"/>
    <w:rsid w:val="0073338B"/>
    <w:rsid w:val="0073340C"/>
    <w:rsid w:val="007335C6"/>
    <w:rsid w:val="00733976"/>
    <w:rsid w:val="00734406"/>
    <w:rsid w:val="00734519"/>
    <w:rsid w:val="0073462F"/>
    <w:rsid w:val="0073480A"/>
    <w:rsid w:val="00734A62"/>
    <w:rsid w:val="00734B84"/>
    <w:rsid w:val="00734D44"/>
    <w:rsid w:val="00734DEF"/>
    <w:rsid w:val="0073503B"/>
    <w:rsid w:val="00735AF6"/>
    <w:rsid w:val="00735D34"/>
    <w:rsid w:val="00735D92"/>
    <w:rsid w:val="00735F73"/>
    <w:rsid w:val="00736134"/>
    <w:rsid w:val="007364E4"/>
    <w:rsid w:val="00736740"/>
    <w:rsid w:val="00737100"/>
    <w:rsid w:val="007371A1"/>
    <w:rsid w:val="00737414"/>
    <w:rsid w:val="007374B2"/>
    <w:rsid w:val="007378D5"/>
    <w:rsid w:val="00737F54"/>
    <w:rsid w:val="00740017"/>
    <w:rsid w:val="007400BF"/>
    <w:rsid w:val="007400FB"/>
    <w:rsid w:val="00740632"/>
    <w:rsid w:val="00740B57"/>
    <w:rsid w:val="00740F7E"/>
    <w:rsid w:val="007413F7"/>
    <w:rsid w:val="007414F2"/>
    <w:rsid w:val="00741ACD"/>
    <w:rsid w:val="00741C0B"/>
    <w:rsid w:val="00741D8B"/>
    <w:rsid w:val="00741D8D"/>
    <w:rsid w:val="00741E80"/>
    <w:rsid w:val="00741FCF"/>
    <w:rsid w:val="007424EF"/>
    <w:rsid w:val="00742C4C"/>
    <w:rsid w:val="00742CCF"/>
    <w:rsid w:val="007432DB"/>
    <w:rsid w:val="007433B6"/>
    <w:rsid w:val="007437C9"/>
    <w:rsid w:val="00743D32"/>
    <w:rsid w:val="00744235"/>
    <w:rsid w:val="007444B1"/>
    <w:rsid w:val="00744BA0"/>
    <w:rsid w:val="00744ED5"/>
    <w:rsid w:val="00745822"/>
    <w:rsid w:val="00745B33"/>
    <w:rsid w:val="0074611C"/>
    <w:rsid w:val="0074658E"/>
    <w:rsid w:val="007468D0"/>
    <w:rsid w:val="007469A1"/>
    <w:rsid w:val="00746AAB"/>
    <w:rsid w:val="00746AD2"/>
    <w:rsid w:val="00746F1F"/>
    <w:rsid w:val="00747431"/>
    <w:rsid w:val="00747454"/>
    <w:rsid w:val="0074788F"/>
    <w:rsid w:val="007501D5"/>
    <w:rsid w:val="0075072C"/>
    <w:rsid w:val="007513CB"/>
    <w:rsid w:val="007516E9"/>
    <w:rsid w:val="00751835"/>
    <w:rsid w:val="0075195C"/>
    <w:rsid w:val="00751C19"/>
    <w:rsid w:val="00751CB0"/>
    <w:rsid w:val="00752121"/>
    <w:rsid w:val="00752459"/>
    <w:rsid w:val="007533B8"/>
    <w:rsid w:val="00753679"/>
    <w:rsid w:val="00753772"/>
    <w:rsid w:val="007538B5"/>
    <w:rsid w:val="00753BCF"/>
    <w:rsid w:val="00753BFD"/>
    <w:rsid w:val="007541ED"/>
    <w:rsid w:val="0075457C"/>
    <w:rsid w:val="007546D1"/>
    <w:rsid w:val="00754740"/>
    <w:rsid w:val="00754CA8"/>
    <w:rsid w:val="00754DA8"/>
    <w:rsid w:val="007553B6"/>
    <w:rsid w:val="007554AE"/>
    <w:rsid w:val="00755909"/>
    <w:rsid w:val="00755971"/>
    <w:rsid w:val="00755BBE"/>
    <w:rsid w:val="00755DD5"/>
    <w:rsid w:val="00755E47"/>
    <w:rsid w:val="007560F6"/>
    <w:rsid w:val="00756C81"/>
    <w:rsid w:val="00756F3B"/>
    <w:rsid w:val="0075708F"/>
    <w:rsid w:val="00757199"/>
    <w:rsid w:val="007578E5"/>
    <w:rsid w:val="00757EEE"/>
    <w:rsid w:val="00757F5B"/>
    <w:rsid w:val="00760617"/>
    <w:rsid w:val="00760BC7"/>
    <w:rsid w:val="007617C3"/>
    <w:rsid w:val="00761DD8"/>
    <w:rsid w:val="00761FE3"/>
    <w:rsid w:val="0076238F"/>
    <w:rsid w:val="00762546"/>
    <w:rsid w:val="007625D3"/>
    <w:rsid w:val="007628CA"/>
    <w:rsid w:val="007629F4"/>
    <w:rsid w:val="007630DA"/>
    <w:rsid w:val="00763137"/>
    <w:rsid w:val="00763677"/>
    <w:rsid w:val="00763A43"/>
    <w:rsid w:val="00763AC7"/>
    <w:rsid w:val="00764075"/>
    <w:rsid w:val="00764B77"/>
    <w:rsid w:val="00764D23"/>
    <w:rsid w:val="00765017"/>
    <w:rsid w:val="00765080"/>
    <w:rsid w:val="00765540"/>
    <w:rsid w:val="007655E0"/>
    <w:rsid w:val="0076581F"/>
    <w:rsid w:val="00765B71"/>
    <w:rsid w:val="00765F06"/>
    <w:rsid w:val="00765FAD"/>
    <w:rsid w:val="00766112"/>
    <w:rsid w:val="00766247"/>
    <w:rsid w:val="00766D77"/>
    <w:rsid w:val="00766ED9"/>
    <w:rsid w:val="00766F2B"/>
    <w:rsid w:val="007670C6"/>
    <w:rsid w:val="00767225"/>
    <w:rsid w:val="00770445"/>
    <w:rsid w:val="00770458"/>
    <w:rsid w:val="00770EF9"/>
    <w:rsid w:val="00771188"/>
    <w:rsid w:val="00771249"/>
    <w:rsid w:val="0077128C"/>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63EA"/>
    <w:rsid w:val="007764E7"/>
    <w:rsid w:val="00776A17"/>
    <w:rsid w:val="00776B9F"/>
    <w:rsid w:val="007772B3"/>
    <w:rsid w:val="00777712"/>
    <w:rsid w:val="0077771F"/>
    <w:rsid w:val="007778AA"/>
    <w:rsid w:val="00777903"/>
    <w:rsid w:val="00777BF0"/>
    <w:rsid w:val="00777D64"/>
    <w:rsid w:val="0078012C"/>
    <w:rsid w:val="00780336"/>
    <w:rsid w:val="007804E0"/>
    <w:rsid w:val="00780542"/>
    <w:rsid w:val="007805CD"/>
    <w:rsid w:val="00780638"/>
    <w:rsid w:val="00780B4F"/>
    <w:rsid w:val="00780E2D"/>
    <w:rsid w:val="007811AD"/>
    <w:rsid w:val="00781363"/>
    <w:rsid w:val="007813A5"/>
    <w:rsid w:val="00781763"/>
    <w:rsid w:val="007819C9"/>
    <w:rsid w:val="00781C3A"/>
    <w:rsid w:val="00781F87"/>
    <w:rsid w:val="00781FF2"/>
    <w:rsid w:val="0078201F"/>
    <w:rsid w:val="00782BF1"/>
    <w:rsid w:val="00783056"/>
    <w:rsid w:val="007835F1"/>
    <w:rsid w:val="0078377D"/>
    <w:rsid w:val="007841CB"/>
    <w:rsid w:val="007842C6"/>
    <w:rsid w:val="007843A9"/>
    <w:rsid w:val="007849B7"/>
    <w:rsid w:val="00784C7C"/>
    <w:rsid w:val="00784E24"/>
    <w:rsid w:val="0078508E"/>
    <w:rsid w:val="007850AD"/>
    <w:rsid w:val="007850B9"/>
    <w:rsid w:val="00785343"/>
    <w:rsid w:val="00785510"/>
    <w:rsid w:val="007858E7"/>
    <w:rsid w:val="00785A1B"/>
    <w:rsid w:val="00785B6A"/>
    <w:rsid w:val="00785C2E"/>
    <w:rsid w:val="0078608A"/>
    <w:rsid w:val="0078659A"/>
    <w:rsid w:val="007865B0"/>
    <w:rsid w:val="0078682B"/>
    <w:rsid w:val="0078752B"/>
    <w:rsid w:val="0079028D"/>
    <w:rsid w:val="007908FF"/>
    <w:rsid w:val="00790C16"/>
    <w:rsid w:val="00790F93"/>
    <w:rsid w:val="00790FD5"/>
    <w:rsid w:val="007918D4"/>
    <w:rsid w:val="007918E8"/>
    <w:rsid w:val="00791908"/>
    <w:rsid w:val="00791A43"/>
    <w:rsid w:val="00791BD2"/>
    <w:rsid w:val="0079217F"/>
    <w:rsid w:val="0079259E"/>
    <w:rsid w:val="007928E8"/>
    <w:rsid w:val="00792A8B"/>
    <w:rsid w:val="00793155"/>
    <w:rsid w:val="007931A8"/>
    <w:rsid w:val="0079353F"/>
    <w:rsid w:val="007935EE"/>
    <w:rsid w:val="007935F1"/>
    <w:rsid w:val="00793732"/>
    <w:rsid w:val="00793BD9"/>
    <w:rsid w:val="007949B1"/>
    <w:rsid w:val="00794FB7"/>
    <w:rsid w:val="00795199"/>
    <w:rsid w:val="0079547B"/>
    <w:rsid w:val="007954B5"/>
    <w:rsid w:val="00795520"/>
    <w:rsid w:val="0079574F"/>
    <w:rsid w:val="007957CF"/>
    <w:rsid w:val="00795C8D"/>
    <w:rsid w:val="007967D7"/>
    <w:rsid w:val="007967E8"/>
    <w:rsid w:val="00796CC7"/>
    <w:rsid w:val="00796F45"/>
    <w:rsid w:val="00797011"/>
    <w:rsid w:val="007972E7"/>
    <w:rsid w:val="00797361"/>
    <w:rsid w:val="007976FE"/>
    <w:rsid w:val="00797A4F"/>
    <w:rsid w:val="007A05A2"/>
    <w:rsid w:val="007A0715"/>
    <w:rsid w:val="007A0F89"/>
    <w:rsid w:val="007A1ADE"/>
    <w:rsid w:val="007A1B4F"/>
    <w:rsid w:val="007A1FA1"/>
    <w:rsid w:val="007A2553"/>
    <w:rsid w:val="007A2696"/>
    <w:rsid w:val="007A2976"/>
    <w:rsid w:val="007A2BE5"/>
    <w:rsid w:val="007A3405"/>
    <w:rsid w:val="007A3837"/>
    <w:rsid w:val="007A411B"/>
    <w:rsid w:val="007A43D0"/>
    <w:rsid w:val="007A45EC"/>
    <w:rsid w:val="007A4641"/>
    <w:rsid w:val="007A46EA"/>
    <w:rsid w:val="007A51F9"/>
    <w:rsid w:val="007A564F"/>
    <w:rsid w:val="007A57AF"/>
    <w:rsid w:val="007A58D2"/>
    <w:rsid w:val="007A5ACC"/>
    <w:rsid w:val="007A5B35"/>
    <w:rsid w:val="007A6094"/>
    <w:rsid w:val="007A626A"/>
    <w:rsid w:val="007A64EC"/>
    <w:rsid w:val="007A6AEB"/>
    <w:rsid w:val="007A6DCC"/>
    <w:rsid w:val="007A7019"/>
    <w:rsid w:val="007A7449"/>
    <w:rsid w:val="007A7A5D"/>
    <w:rsid w:val="007A7DDB"/>
    <w:rsid w:val="007A7FDF"/>
    <w:rsid w:val="007B01E3"/>
    <w:rsid w:val="007B05C9"/>
    <w:rsid w:val="007B07A8"/>
    <w:rsid w:val="007B0B92"/>
    <w:rsid w:val="007B0E98"/>
    <w:rsid w:val="007B1875"/>
    <w:rsid w:val="007B1929"/>
    <w:rsid w:val="007B2163"/>
    <w:rsid w:val="007B2700"/>
    <w:rsid w:val="007B2744"/>
    <w:rsid w:val="007B29B3"/>
    <w:rsid w:val="007B3080"/>
    <w:rsid w:val="007B32DC"/>
    <w:rsid w:val="007B3559"/>
    <w:rsid w:val="007B391C"/>
    <w:rsid w:val="007B399E"/>
    <w:rsid w:val="007B39A7"/>
    <w:rsid w:val="007B3C55"/>
    <w:rsid w:val="007B3EF7"/>
    <w:rsid w:val="007B3F86"/>
    <w:rsid w:val="007B3F8B"/>
    <w:rsid w:val="007B4009"/>
    <w:rsid w:val="007B40F4"/>
    <w:rsid w:val="007B47CC"/>
    <w:rsid w:val="007B4821"/>
    <w:rsid w:val="007B4B5C"/>
    <w:rsid w:val="007B514E"/>
    <w:rsid w:val="007B5707"/>
    <w:rsid w:val="007B57F8"/>
    <w:rsid w:val="007B59D5"/>
    <w:rsid w:val="007B5A9B"/>
    <w:rsid w:val="007B6B98"/>
    <w:rsid w:val="007B6BFB"/>
    <w:rsid w:val="007B7225"/>
    <w:rsid w:val="007B72C5"/>
    <w:rsid w:val="007B75A4"/>
    <w:rsid w:val="007B7956"/>
    <w:rsid w:val="007C05B1"/>
    <w:rsid w:val="007C0626"/>
    <w:rsid w:val="007C0C97"/>
    <w:rsid w:val="007C0D93"/>
    <w:rsid w:val="007C0F1C"/>
    <w:rsid w:val="007C191D"/>
    <w:rsid w:val="007C1E4D"/>
    <w:rsid w:val="007C20A5"/>
    <w:rsid w:val="007C22F0"/>
    <w:rsid w:val="007C2498"/>
    <w:rsid w:val="007C261F"/>
    <w:rsid w:val="007C29C5"/>
    <w:rsid w:val="007C2A1A"/>
    <w:rsid w:val="007C2BB1"/>
    <w:rsid w:val="007C30AA"/>
    <w:rsid w:val="007C3CCC"/>
    <w:rsid w:val="007C3D1D"/>
    <w:rsid w:val="007C41EF"/>
    <w:rsid w:val="007C45F3"/>
    <w:rsid w:val="007C4895"/>
    <w:rsid w:val="007C48CB"/>
    <w:rsid w:val="007C49E9"/>
    <w:rsid w:val="007C4ADE"/>
    <w:rsid w:val="007C5577"/>
    <w:rsid w:val="007C5973"/>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C2"/>
    <w:rsid w:val="007D1BA7"/>
    <w:rsid w:val="007D1F77"/>
    <w:rsid w:val="007D2109"/>
    <w:rsid w:val="007D213C"/>
    <w:rsid w:val="007D248B"/>
    <w:rsid w:val="007D25C1"/>
    <w:rsid w:val="007D2741"/>
    <w:rsid w:val="007D2AF5"/>
    <w:rsid w:val="007D38E5"/>
    <w:rsid w:val="007D3A5A"/>
    <w:rsid w:val="007D3ADE"/>
    <w:rsid w:val="007D45C6"/>
    <w:rsid w:val="007D465A"/>
    <w:rsid w:val="007D46B7"/>
    <w:rsid w:val="007D4D28"/>
    <w:rsid w:val="007D5375"/>
    <w:rsid w:val="007D548F"/>
    <w:rsid w:val="007D5B28"/>
    <w:rsid w:val="007D5B4F"/>
    <w:rsid w:val="007D674E"/>
    <w:rsid w:val="007D6BD4"/>
    <w:rsid w:val="007D70A9"/>
    <w:rsid w:val="007D713B"/>
    <w:rsid w:val="007D72CE"/>
    <w:rsid w:val="007D7489"/>
    <w:rsid w:val="007D74DF"/>
    <w:rsid w:val="007D7D0F"/>
    <w:rsid w:val="007E069A"/>
    <w:rsid w:val="007E07C4"/>
    <w:rsid w:val="007E10B6"/>
    <w:rsid w:val="007E12DB"/>
    <w:rsid w:val="007E154F"/>
    <w:rsid w:val="007E1A6B"/>
    <w:rsid w:val="007E1D8E"/>
    <w:rsid w:val="007E26F8"/>
    <w:rsid w:val="007E2764"/>
    <w:rsid w:val="007E28A8"/>
    <w:rsid w:val="007E2BE1"/>
    <w:rsid w:val="007E3C71"/>
    <w:rsid w:val="007E4104"/>
    <w:rsid w:val="007E49A5"/>
    <w:rsid w:val="007E4E5D"/>
    <w:rsid w:val="007E5478"/>
    <w:rsid w:val="007E5725"/>
    <w:rsid w:val="007E5E74"/>
    <w:rsid w:val="007E5EED"/>
    <w:rsid w:val="007E5FC1"/>
    <w:rsid w:val="007E622F"/>
    <w:rsid w:val="007E62D8"/>
    <w:rsid w:val="007E6421"/>
    <w:rsid w:val="007E6876"/>
    <w:rsid w:val="007E708C"/>
    <w:rsid w:val="007E7232"/>
    <w:rsid w:val="007E730F"/>
    <w:rsid w:val="007E738D"/>
    <w:rsid w:val="007E788C"/>
    <w:rsid w:val="007E78C0"/>
    <w:rsid w:val="007E7EAF"/>
    <w:rsid w:val="007E7ED3"/>
    <w:rsid w:val="007F0078"/>
    <w:rsid w:val="007F02B6"/>
    <w:rsid w:val="007F072F"/>
    <w:rsid w:val="007F099D"/>
    <w:rsid w:val="007F0A80"/>
    <w:rsid w:val="007F0B18"/>
    <w:rsid w:val="007F0BBF"/>
    <w:rsid w:val="007F0BD8"/>
    <w:rsid w:val="007F0E6C"/>
    <w:rsid w:val="007F192E"/>
    <w:rsid w:val="007F240C"/>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742"/>
    <w:rsid w:val="007F4A1B"/>
    <w:rsid w:val="007F4D70"/>
    <w:rsid w:val="007F4FB7"/>
    <w:rsid w:val="007F4FC6"/>
    <w:rsid w:val="007F52B3"/>
    <w:rsid w:val="007F52FD"/>
    <w:rsid w:val="007F58E5"/>
    <w:rsid w:val="007F5A6D"/>
    <w:rsid w:val="007F5B16"/>
    <w:rsid w:val="007F5BB6"/>
    <w:rsid w:val="007F5BD2"/>
    <w:rsid w:val="007F5C93"/>
    <w:rsid w:val="007F5D39"/>
    <w:rsid w:val="007F6664"/>
    <w:rsid w:val="007F6B2F"/>
    <w:rsid w:val="007F6B43"/>
    <w:rsid w:val="007F6C71"/>
    <w:rsid w:val="007F753D"/>
    <w:rsid w:val="007F75E7"/>
    <w:rsid w:val="007F7D6C"/>
    <w:rsid w:val="007F7F7F"/>
    <w:rsid w:val="007F7FFE"/>
    <w:rsid w:val="008000AD"/>
    <w:rsid w:val="0080025B"/>
    <w:rsid w:val="00800757"/>
    <w:rsid w:val="00800D8F"/>
    <w:rsid w:val="00800F2A"/>
    <w:rsid w:val="0080113F"/>
    <w:rsid w:val="0080134B"/>
    <w:rsid w:val="008014E0"/>
    <w:rsid w:val="00801710"/>
    <w:rsid w:val="00801CEE"/>
    <w:rsid w:val="008023EE"/>
    <w:rsid w:val="00802402"/>
    <w:rsid w:val="00802D67"/>
    <w:rsid w:val="008034A8"/>
    <w:rsid w:val="008034B9"/>
    <w:rsid w:val="00803EA6"/>
    <w:rsid w:val="0080456C"/>
    <w:rsid w:val="00804874"/>
    <w:rsid w:val="00804988"/>
    <w:rsid w:val="008053C6"/>
    <w:rsid w:val="00805A9F"/>
    <w:rsid w:val="00805C36"/>
    <w:rsid w:val="00805E81"/>
    <w:rsid w:val="00806000"/>
    <w:rsid w:val="00806367"/>
    <w:rsid w:val="00806447"/>
    <w:rsid w:val="00806839"/>
    <w:rsid w:val="00806B28"/>
    <w:rsid w:val="00807696"/>
    <w:rsid w:val="00807829"/>
    <w:rsid w:val="00807BF9"/>
    <w:rsid w:val="00807E87"/>
    <w:rsid w:val="00807E97"/>
    <w:rsid w:val="008100B7"/>
    <w:rsid w:val="008100CC"/>
    <w:rsid w:val="0081023B"/>
    <w:rsid w:val="00810DCF"/>
    <w:rsid w:val="00810DD1"/>
    <w:rsid w:val="00810F7F"/>
    <w:rsid w:val="0081151A"/>
    <w:rsid w:val="0081180B"/>
    <w:rsid w:val="008119F0"/>
    <w:rsid w:val="00811A3D"/>
    <w:rsid w:val="008120F8"/>
    <w:rsid w:val="00812DF1"/>
    <w:rsid w:val="0081329A"/>
    <w:rsid w:val="00813447"/>
    <w:rsid w:val="00813485"/>
    <w:rsid w:val="008135C1"/>
    <w:rsid w:val="0081374C"/>
    <w:rsid w:val="00814787"/>
    <w:rsid w:val="00814B2C"/>
    <w:rsid w:val="00814DD9"/>
    <w:rsid w:val="0081557B"/>
    <w:rsid w:val="0081592E"/>
    <w:rsid w:val="008164EF"/>
    <w:rsid w:val="00816532"/>
    <w:rsid w:val="0081658F"/>
    <w:rsid w:val="00816953"/>
    <w:rsid w:val="00816CC8"/>
    <w:rsid w:val="00816DB4"/>
    <w:rsid w:val="008171AE"/>
    <w:rsid w:val="008173AC"/>
    <w:rsid w:val="00817590"/>
    <w:rsid w:val="00817616"/>
    <w:rsid w:val="008176E2"/>
    <w:rsid w:val="00817741"/>
    <w:rsid w:val="00817762"/>
    <w:rsid w:val="0081790D"/>
    <w:rsid w:val="00817CCC"/>
    <w:rsid w:val="00817E3B"/>
    <w:rsid w:val="00820027"/>
    <w:rsid w:val="0082121E"/>
    <w:rsid w:val="00821424"/>
    <w:rsid w:val="008216C9"/>
    <w:rsid w:val="0082171B"/>
    <w:rsid w:val="008218C7"/>
    <w:rsid w:val="00822288"/>
    <w:rsid w:val="00822CCC"/>
    <w:rsid w:val="0082334A"/>
    <w:rsid w:val="00823736"/>
    <w:rsid w:val="00823EF9"/>
    <w:rsid w:val="008246AF"/>
    <w:rsid w:val="0082498B"/>
    <w:rsid w:val="008249D5"/>
    <w:rsid w:val="00824B74"/>
    <w:rsid w:val="00825DC5"/>
    <w:rsid w:val="00825DD7"/>
    <w:rsid w:val="008263BA"/>
    <w:rsid w:val="008266A8"/>
    <w:rsid w:val="008269A9"/>
    <w:rsid w:val="008271D8"/>
    <w:rsid w:val="008279D6"/>
    <w:rsid w:val="00827E50"/>
    <w:rsid w:val="00827FF4"/>
    <w:rsid w:val="00830191"/>
    <w:rsid w:val="008301F5"/>
    <w:rsid w:val="00830667"/>
    <w:rsid w:val="00831222"/>
    <w:rsid w:val="00831313"/>
    <w:rsid w:val="008319D7"/>
    <w:rsid w:val="00831A70"/>
    <w:rsid w:val="00831A87"/>
    <w:rsid w:val="00831C70"/>
    <w:rsid w:val="00831D56"/>
    <w:rsid w:val="00831F11"/>
    <w:rsid w:val="00832665"/>
    <w:rsid w:val="008328CC"/>
    <w:rsid w:val="0083293F"/>
    <w:rsid w:val="00832BFD"/>
    <w:rsid w:val="00832D95"/>
    <w:rsid w:val="00833645"/>
    <w:rsid w:val="008337AD"/>
    <w:rsid w:val="00833C60"/>
    <w:rsid w:val="00834274"/>
    <w:rsid w:val="008344A9"/>
    <w:rsid w:val="008347A6"/>
    <w:rsid w:val="00834A4C"/>
    <w:rsid w:val="00834D32"/>
    <w:rsid w:val="00835415"/>
    <w:rsid w:val="00835559"/>
    <w:rsid w:val="00835E8C"/>
    <w:rsid w:val="00835EBF"/>
    <w:rsid w:val="0083601F"/>
    <w:rsid w:val="00836BC0"/>
    <w:rsid w:val="008373A2"/>
    <w:rsid w:val="008406C4"/>
    <w:rsid w:val="00840807"/>
    <w:rsid w:val="00840869"/>
    <w:rsid w:val="00840B67"/>
    <w:rsid w:val="00840CB7"/>
    <w:rsid w:val="00840E62"/>
    <w:rsid w:val="00841C1E"/>
    <w:rsid w:val="00842047"/>
    <w:rsid w:val="00842430"/>
    <w:rsid w:val="008424FB"/>
    <w:rsid w:val="008426AF"/>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EB7"/>
    <w:rsid w:val="008453BE"/>
    <w:rsid w:val="0084597E"/>
    <w:rsid w:val="00845DBE"/>
    <w:rsid w:val="00845F91"/>
    <w:rsid w:val="0084621A"/>
    <w:rsid w:val="0084633F"/>
    <w:rsid w:val="00846507"/>
    <w:rsid w:val="0084659D"/>
    <w:rsid w:val="008469D7"/>
    <w:rsid w:val="00846A36"/>
    <w:rsid w:val="00846CB4"/>
    <w:rsid w:val="00846FF4"/>
    <w:rsid w:val="008471AC"/>
    <w:rsid w:val="0084760D"/>
    <w:rsid w:val="00847921"/>
    <w:rsid w:val="00847A0B"/>
    <w:rsid w:val="00847AD3"/>
    <w:rsid w:val="00847BA7"/>
    <w:rsid w:val="00847D70"/>
    <w:rsid w:val="008502C3"/>
    <w:rsid w:val="008505E8"/>
    <w:rsid w:val="00850AC9"/>
    <w:rsid w:val="00850B20"/>
    <w:rsid w:val="00850B50"/>
    <w:rsid w:val="00850CD0"/>
    <w:rsid w:val="00850FBA"/>
    <w:rsid w:val="00851006"/>
    <w:rsid w:val="008511F2"/>
    <w:rsid w:val="008517DE"/>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31"/>
    <w:rsid w:val="00854162"/>
    <w:rsid w:val="008542D2"/>
    <w:rsid w:val="0085444D"/>
    <w:rsid w:val="00854CE6"/>
    <w:rsid w:val="008559A6"/>
    <w:rsid w:val="00855B50"/>
    <w:rsid w:val="00855DB8"/>
    <w:rsid w:val="00856073"/>
    <w:rsid w:val="0085665E"/>
    <w:rsid w:val="00856834"/>
    <w:rsid w:val="00856C79"/>
    <w:rsid w:val="00856D76"/>
    <w:rsid w:val="008570FE"/>
    <w:rsid w:val="00857892"/>
    <w:rsid w:val="00857DDD"/>
    <w:rsid w:val="008602A7"/>
    <w:rsid w:val="00860433"/>
    <w:rsid w:val="00860E95"/>
    <w:rsid w:val="00860EF4"/>
    <w:rsid w:val="00861279"/>
    <w:rsid w:val="008612C7"/>
    <w:rsid w:val="00861BF5"/>
    <w:rsid w:val="00861CFA"/>
    <w:rsid w:val="00862390"/>
    <w:rsid w:val="008629CB"/>
    <w:rsid w:val="008629F2"/>
    <w:rsid w:val="00863261"/>
    <w:rsid w:val="008638F5"/>
    <w:rsid w:val="00863C3E"/>
    <w:rsid w:val="00864304"/>
    <w:rsid w:val="00864554"/>
    <w:rsid w:val="00864B2D"/>
    <w:rsid w:val="008651CC"/>
    <w:rsid w:val="008653DA"/>
    <w:rsid w:val="00865778"/>
    <w:rsid w:val="00865AD8"/>
    <w:rsid w:val="00865B63"/>
    <w:rsid w:val="008660DD"/>
    <w:rsid w:val="008665A6"/>
    <w:rsid w:val="00866E14"/>
    <w:rsid w:val="008670B4"/>
    <w:rsid w:val="008670BE"/>
    <w:rsid w:val="008677C8"/>
    <w:rsid w:val="008677FE"/>
    <w:rsid w:val="0086782E"/>
    <w:rsid w:val="00867855"/>
    <w:rsid w:val="00867CF7"/>
    <w:rsid w:val="008700FC"/>
    <w:rsid w:val="0087024B"/>
    <w:rsid w:val="00870539"/>
    <w:rsid w:val="00870648"/>
    <w:rsid w:val="00870809"/>
    <w:rsid w:val="0087098A"/>
    <w:rsid w:val="00870D6A"/>
    <w:rsid w:val="00870E97"/>
    <w:rsid w:val="00870FA3"/>
    <w:rsid w:val="00870FC1"/>
    <w:rsid w:val="0087124D"/>
    <w:rsid w:val="008713C4"/>
    <w:rsid w:val="0087140F"/>
    <w:rsid w:val="008719A2"/>
    <w:rsid w:val="00871A2D"/>
    <w:rsid w:val="00871BBD"/>
    <w:rsid w:val="00871C60"/>
    <w:rsid w:val="00871CB3"/>
    <w:rsid w:val="0087326B"/>
    <w:rsid w:val="00873CDF"/>
    <w:rsid w:val="00873F8E"/>
    <w:rsid w:val="00874004"/>
    <w:rsid w:val="00874172"/>
    <w:rsid w:val="00874F0D"/>
    <w:rsid w:val="008750A9"/>
    <w:rsid w:val="00875350"/>
    <w:rsid w:val="008753CE"/>
    <w:rsid w:val="00875B64"/>
    <w:rsid w:val="00876140"/>
    <w:rsid w:val="008762EA"/>
    <w:rsid w:val="0087642F"/>
    <w:rsid w:val="00876637"/>
    <w:rsid w:val="00876708"/>
    <w:rsid w:val="00876971"/>
    <w:rsid w:val="00876D45"/>
    <w:rsid w:val="00876DA4"/>
    <w:rsid w:val="00876F49"/>
    <w:rsid w:val="00877575"/>
    <w:rsid w:val="00877720"/>
    <w:rsid w:val="0088016F"/>
    <w:rsid w:val="008801A1"/>
    <w:rsid w:val="008801A3"/>
    <w:rsid w:val="00880753"/>
    <w:rsid w:val="00880BFD"/>
    <w:rsid w:val="00881565"/>
    <w:rsid w:val="008817EB"/>
    <w:rsid w:val="00881D0F"/>
    <w:rsid w:val="00881F24"/>
    <w:rsid w:val="00882240"/>
    <w:rsid w:val="008827DC"/>
    <w:rsid w:val="008828B7"/>
    <w:rsid w:val="00882A91"/>
    <w:rsid w:val="00882D0D"/>
    <w:rsid w:val="00882D1C"/>
    <w:rsid w:val="0088383E"/>
    <w:rsid w:val="00883A9C"/>
    <w:rsid w:val="00883E54"/>
    <w:rsid w:val="008843E5"/>
    <w:rsid w:val="0088473C"/>
    <w:rsid w:val="00884820"/>
    <w:rsid w:val="00884BFA"/>
    <w:rsid w:val="00885169"/>
    <w:rsid w:val="0088537B"/>
    <w:rsid w:val="0088589D"/>
    <w:rsid w:val="00885B15"/>
    <w:rsid w:val="00885E28"/>
    <w:rsid w:val="00885EC8"/>
    <w:rsid w:val="008861AA"/>
    <w:rsid w:val="008867AC"/>
    <w:rsid w:val="008868AD"/>
    <w:rsid w:val="00886D26"/>
    <w:rsid w:val="00886E23"/>
    <w:rsid w:val="00886E2F"/>
    <w:rsid w:val="00887357"/>
    <w:rsid w:val="00887BF3"/>
    <w:rsid w:val="00887C68"/>
    <w:rsid w:val="00887D75"/>
    <w:rsid w:val="00887D84"/>
    <w:rsid w:val="00890031"/>
    <w:rsid w:val="0089091F"/>
    <w:rsid w:val="00890A03"/>
    <w:rsid w:val="00890ACB"/>
    <w:rsid w:val="00891E8E"/>
    <w:rsid w:val="008920E9"/>
    <w:rsid w:val="008925C2"/>
    <w:rsid w:val="0089278C"/>
    <w:rsid w:val="00892F95"/>
    <w:rsid w:val="00893195"/>
    <w:rsid w:val="00893808"/>
    <w:rsid w:val="00893866"/>
    <w:rsid w:val="00893CB0"/>
    <w:rsid w:val="00893F17"/>
    <w:rsid w:val="008942C8"/>
    <w:rsid w:val="008946A8"/>
    <w:rsid w:val="00894D7E"/>
    <w:rsid w:val="0089584E"/>
    <w:rsid w:val="00895DD4"/>
    <w:rsid w:val="00895ECB"/>
    <w:rsid w:val="00895F6F"/>
    <w:rsid w:val="00896514"/>
    <w:rsid w:val="0089716A"/>
    <w:rsid w:val="00897379"/>
    <w:rsid w:val="00897414"/>
    <w:rsid w:val="00897512"/>
    <w:rsid w:val="00897525"/>
    <w:rsid w:val="00897527"/>
    <w:rsid w:val="008979A7"/>
    <w:rsid w:val="00897B08"/>
    <w:rsid w:val="00897F2F"/>
    <w:rsid w:val="008A0222"/>
    <w:rsid w:val="008A033E"/>
    <w:rsid w:val="008A0769"/>
    <w:rsid w:val="008A0B1A"/>
    <w:rsid w:val="008A11BF"/>
    <w:rsid w:val="008A146C"/>
    <w:rsid w:val="008A1D9C"/>
    <w:rsid w:val="008A1E52"/>
    <w:rsid w:val="008A284F"/>
    <w:rsid w:val="008A2875"/>
    <w:rsid w:val="008A2F8D"/>
    <w:rsid w:val="008A36F7"/>
    <w:rsid w:val="008A37C0"/>
    <w:rsid w:val="008A3EE9"/>
    <w:rsid w:val="008A431A"/>
    <w:rsid w:val="008A44C2"/>
    <w:rsid w:val="008A4871"/>
    <w:rsid w:val="008A4ADD"/>
    <w:rsid w:val="008A51B7"/>
    <w:rsid w:val="008A51F9"/>
    <w:rsid w:val="008A5C61"/>
    <w:rsid w:val="008A5CAF"/>
    <w:rsid w:val="008A5EF1"/>
    <w:rsid w:val="008A63EA"/>
    <w:rsid w:val="008A64DB"/>
    <w:rsid w:val="008A651A"/>
    <w:rsid w:val="008A6CC5"/>
    <w:rsid w:val="008A760B"/>
    <w:rsid w:val="008A7777"/>
    <w:rsid w:val="008A7A19"/>
    <w:rsid w:val="008A7BA3"/>
    <w:rsid w:val="008A7DE2"/>
    <w:rsid w:val="008B0178"/>
    <w:rsid w:val="008B036B"/>
    <w:rsid w:val="008B058D"/>
    <w:rsid w:val="008B07BC"/>
    <w:rsid w:val="008B093F"/>
    <w:rsid w:val="008B09A6"/>
    <w:rsid w:val="008B0CEE"/>
    <w:rsid w:val="008B1DEF"/>
    <w:rsid w:val="008B21F3"/>
    <w:rsid w:val="008B22B8"/>
    <w:rsid w:val="008B230F"/>
    <w:rsid w:val="008B28AC"/>
    <w:rsid w:val="008B2BB6"/>
    <w:rsid w:val="008B3634"/>
    <w:rsid w:val="008B3D22"/>
    <w:rsid w:val="008B49F8"/>
    <w:rsid w:val="008B4F7A"/>
    <w:rsid w:val="008B50FD"/>
    <w:rsid w:val="008B52BC"/>
    <w:rsid w:val="008B531B"/>
    <w:rsid w:val="008B536A"/>
    <w:rsid w:val="008B566C"/>
    <w:rsid w:val="008B5878"/>
    <w:rsid w:val="008B6951"/>
    <w:rsid w:val="008B6C0E"/>
    <w:rsid w:val="008B6C39"/>
    <w:rsid w:val="008B6CE1"/>
    <w:rsid w:val="008B6D3C"/>
    <w:rsid w:val="008B6E39"/>
    <w:rsid w:val="008B70B0"/>
    <w:rsid w:val="008B7657"/>
    <w:rsid w:val="008B7937"/>
    <w:rsid w:val="008C0043"/>
    <w:rsid w:val="008C0860"/>
    <w:rsid w:val="008C0896"/>
    <w:rsid w:val="008C0AC9"/>
    <w:rsid w:val="008C0DF6"/>
    <w:rsid w:val="008C0E6B"/>
    <w:rsid w:val="008C0FF8"/>
    <w:rsid w:val="008C10E1"/>
    <w:rsid w:val="008C14AF"/>
    <w:rsid w:val="008C1E60"/>
    <w:rsid w:val="008C1FB1"/>
    <w:rsid w:val="008C23F7"/>
    <w:rsid w:val="008C248E"/>
    <w:rsid w:val="008C26A4"/>
    <w:rsid w:val="008C29DF"/>
    <w:rsid w:val="008C2A9B"/>
    <w:rsid w:val="008C2AE2"/>
    <w:rsid w:val="008C2F0D"/>
    <w:rsid w:val="008C32FA"/>
    <w:rsid w:val="008C3469"/>
    <w:rsid w:val="008C3773"/>
    <w:rsid w:val="008C3D1B"/>
    <w:rsid w:val="008C442A"/>
    <w:rsid w:val="008C45B6"/>
    <w:rsid w:val="008C48B1"/>
    <w:rsid w:val="008C4D47"/>
    <w:rsid w:val="008C57E1"/>
    <w:rsid w:val="008C5834"/>
    <w:rsid w:val="008C58FB"/>
    <w:rsid w:val="008C5B6B"/>
    <w:rsid w:val="008C5C3F"/>
    <w:rsid w:val="008C5E1B"/>
    <w:rsid w:val="008C60FB"/>
    <w:rsid w:val="008C631D"/>
    <w:rsid w:val="008C64E6"/>
    <w:rsid w:val="008C69E4"/>
    <w:rsid w:val="008C7383"/>
    <w:rsid w:val="008C77F5"/>
    <w:rsid w:val="008D017D"/>
    <w:rsid w:val="008D037C"/>
    <w:rsid w:val="008D0534"/>
    <w:rsid w:val="008D0D56"/>
    <w:rsid w:val="008D0DAF"/>
    <w:rsid w:val="008D1337"/>
    <w:rsid w:val="008D1339"/>
    <w:rsid w:val="008D153B"/>
    <w:rsid w:val="008D2353"/>
    <w:rsid w:val="008D2925"/>
    <w:rsid w:val="008D311B"/>
    <w:rsid w:val="008D352A"/>
    <w:rsid w:val="008D3588"/>
    <w:rsid w:val="008D4382"/>
    <w:rsid w:val="008D45E8"/>
    <w:rsid w:val="008D4713"/>
    <w:rsid w:val="008D4B29"/>
    <w:rsid w:val="008D50C4"/>
    <w:rsid w:val="008D524D"/>
    <w:rsid w:val="008D595E"/>
    <w:rsid w:val="008D5C6D"/>
    <w:rsid w:val="008D5F2D"/>
    <w:rsid w:val="008D5FA8"/>
    <w:rsid w:val="008D61EA"/>
    <w:rsid w:val="008D62F2"/>
    <w:rsid w:val="008D6333"/>
    <w:rsid w:val="008D6677"/>
    <w:rsid w:val="008D68B2"/>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F94"/>
    <w:rsid w:val="008E34D6"/>
    <w:rsid w:val="008E3620"/>
    <w:rsid w:val="008E396B"/>
    <w:rsid w:val="008E3B49"/>
    <w:rsid w:val="008E3E98"/>
    <w:rsid w:val="008E46DF"/>
    <w:rsid w:val="008E4EBE"/>
    <w:rsid w:val="008E52FC"/>
    <w:rsid w:val="008E631E"/>
    <w:rsid w:val="008E6441"/>
    <w:rsid w:val="008E687D"/>
    <w:rsid w:val="008E6D27"/>
    <w:rsid w:val="008E6DB0"/>
    <w:rsid w:val="008E7E09"/>
    <w:rsid w:val="008F004C"/>
    <w:rsid w:val="008F0616"/>
    <w:rsid w:val="008F0623"/>
    <w:rsid w:val="008F0AAF"/>
    <w:rsid w:val="008F0AC3"/>
    <w:rsid w:val="008F0C29"/>
    <w:rsid w:val="008F13EA"/>
    <w:rsid w:val="008F1896"/>
    <w:rsid w:val="008F19C2"/>
    <w:rsid w:val="008F1A3E"/>
    <w:rsid w:val="008F1BFE"/>
    <w:rsid w:val="008F23C6"/>
    <w:rsid w:val="008F2AF3"/>
    <w:rsid w:val="008F2B80"/>
    <w:rsid w:val="008F2CF6"/>
    <w:rsid w:val="008F2D09"/>
    <w:rsid w:val="008F2FD6"/>
    <w:rsid w:val="008F3595"/>
    <w:rsid w:val="008F3813"/>
    <w:rsid w:val="008F3826"/>
    <w:rsid w:val="008F3D58"/>
    <w:rsid w:val="008F3F99"/>
    <w:rsid w:val="008F40FD"/>
    <w:rsid w:val="008F44DA"/>
    <w:rsid w:val="008F4574"/>
    <w:rsid w:val="008F4618"/>
    <w:rsid w:val="008F5001"/>
    <w:rsid w:val="008F520B"/>
    <w:rsid w:val="008F547E"/>
    <w:rsid w:val="008F5797"/>
    <w:rsid w:val="008F597D"/>
    <w:rsid w:val="008F5A41"/>
    <w:rsid w:val="008F5AEC"/>
    <w:rsid w:val="008F6573"/>
    <w:rsid w:val="008F65C1"/>
    <w:rsid w:val="008F664B"/>
    <w:rsid w:val="008F66AA"/>
    <w:rsid w:val="008F6CB9"/>
    <w:rsid w:val="008F6F2F"/>
    <w:rsid w:val="008F723D"/>
    <w:rsid w:val="008F7905"/>
    <w:rsid w:val="008F79C9"/>
    <w:rsid w:val="008F7D36"/>
    <w:rsid w:val="008F7F2B"/>
    <w:rsid w:val="008F7F36"/>
    <w:rsid w:val="0090001F"/>
    <w:rsid w:val="00900D4B"/>
    <w:rsid w:val="00900E9B"/>
    <w:rsid w:val="00901BB9"/>
    <w:rsid w:val="00901C6D"/>
    <w:rsid w:val="00901F3A"/>
    <w:rsid w:val="00901FC9"/>
    <w:rsid w:val="0090232E"/>
    <w:rsid w:val="00902477"/>
    <w:rsid w:val="00902854"/>
    <w:rsid w:val="00902C63"/>
    <w:rsid w:val="00902D6C"/>
    <w:rsid w:val="009034B5"/>
    <w:rsid w:val="00903D46"/>
    <w:rsid w:val="00903E2F"/>
    <w:rsid w:val="0090405F"/>
    <w:rsid w:val="009041B1"/>
    <w:rsid w:val="00904203"/>
    <w:rsid w:val="00904341"/>
    <w:rsid w:val="009046EB"/>
    <w:rsid w:val="00904D5D"/>
    <w:rsid w:val="00904EB0"/>
    <w:rsid w:val="00904F4A"/>
    <w:rsid w:val="00905173"/>
    <w:rsid w:val="00905310"/>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10097"/>
    <w:rsid w:val="00910496"/>
    <w:rsid w:val="00910653"/>
    <w:rsid w:val="00910F0D"/>
    <w:rsid w:val="009111BB"/>
    <w:rsid w:val="00911722"/>
    <w:rsid w:val="00912241"/>
    <w:rsid w:val="00912249"/>
    <w:rsid w:val="009123B8"/>
    <w:rsid w:val="009124EA"/>
    <w:rsid w:val="0091291D"/>
    <w:rsid w:val="009129D4"/>
    <w:rsid w:val="00912F48"/>
    <w:rsid w:val="009131B3"/>
    <w:rsid w:val="00913815"/>
    <w:rsid w:val="009140CE"/>
    <w:rsid w:val="0091412C"/>
    <w:rsid w:val="0091431B"/>
    <w:rsid w:val="00914AA0"/>
    <w:rsid w:val="00915318"/>
    <w:rsid w:val="0091580A"/>
    <w:rsid w:val="0091588C"/>
    <w:rsid w:val="00916547"/>
    <w:rsid w:val="00916705"/>
    <w:rsid w:val="009168BF"/>
    <w:rsid w:val="00916D58"/>
    <w:rsid w:val="00916E4C"/>
    <w:rsid w:val="009177BB"/>
    <w:rsid w:val="0091793F"/>
    <w:rsid w:val="00917CE2"/>
    <w:rsid w:val="0092029E"/>
    <w:rsid w:val="0092048D"/>
    <w:rsid w:val="0092079E"/>
    <w:rsid w:val="009208EA"/>
    <w:rsid w:val="009209F2"/>
    <w:rsid w:val="009216C7"/>
    <w:rsid w:val="009218CF"/>
    <w:rsid w:val="009219BD"/>
    <w:rsid w:val="00921EBD"/>
    <w:rsid w:val="00922287"/>
    <w:rsid w:val="009224EC"/>
    <w:rsid w:val="0092293F"/>
    <w:rsid w:val="00923603"/>
    <w:rsid w:val="00923BDE"/>
    <w:rsid w:val="0092422A"/>
    <w:rsid w:val="00924376"/>
    <w:rsid w:val="00924B22"/>
    <w:rsid w:val="00924B3C"/>
    <w:rsid w:val="00924E26"/>
    <w:rsid w:val="00924F3F"/>
    <w:rsid w:val="00924FC1"/>
    <w:rsid w:val="00926A70"/>
    <w:rsid w:val="009270C3"/>
    <w:rsid w:val="00927620"/>
    <w:rsid w:val="009276DF"/>
    <w:rsid w:val="00927812"/>
    <w:rsid w:val="0093028F"/>
    <w:rsid w:val="00930550"/>
    <w:rsid w:val="009307E0"/>
    <w:rsid w:val="0093095C"/>
    <w:rsid w:val="00930A01"/>
    <w:rsid w:val="00930F86"/>
    <w:rsid w:val="00931027"/>
    <w:rsid w:val="00931177"/>
    <w:rsid w:val="0093156E"/>
    <w:rsid w:val="009316C8"/>
    <w:rsid w:val="009317D5"/>
    <w:rsid w:val="00931834"/>
    <w:rsid w:val="00932877"/>
    <w:rsid w:val="00932D60"/>
    <w:rsid w:val="00932DB7"/>
    <w:rsid w:val="00932FCA"/>
    <w:rsid w:val="00933869"/>
    <w:rsid w:val="00933B3A"/>
    <w:rsid w:val="00933F05"/>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7EE"/>
    <w:rsid w:val="009378E3"/>
    <w:rsid w:val="00937D64"/>
    <w:rsid w:val="00937EB7"/>
    <w:rsid w:val="009403F0"/>
    <w:rsid w:val="009404D1"/>
    <w:rsid w:val="0094084E"/>
    <w:rsid w:val="00940877"/>
    <w:rsid w:val="009409C7"/>
    <w:rsid w:val="00940B86"/>
    <w:rsid w:val="00940FA0"/>
    <w:rsid w:val="00940FE4"/>
    <w:rsid w:val="00941111"/>
    <w:rsid w:val="00941C43"/>
    <w:rsid w:val="00941D2A"/>
    <w:rsid w:val="00941D2B"/>
    <w:rsid w:val="00941E98"/>
    <w:rsid w:val="00941F8D"/>
    <w:rsid w:val="00942587"/>
    <w:rsid w:val="00942614"/>
    <w:rsid w:val="00942619"/>
    <w:rsid w:val="009426F9"/>
    <w:rsid w:val="009427C7"/>
    <w:rsid w:val="00942994"/>
    <w:rsid w:val="00943198"/>
    <w:rsid w:val="0094339A"/>
    <w:rsid w:val="00943BFD"/>
    <w:rsid w:val="00943C5F"/>
    <w:rsid w:val="00944D44"/>
    <w:rsid w:val="009451C7"/>
    <w:rsid w:val="0094641D"/>
    <w:rsid w:val="009467FD"/>
    <w:rsid w:val="00947014"/>
    <w:rsid w:val="0094731E"/>
    <w:rsid w:val="00947A70"/>
    <w:rsid w:val="00947AAC"/>
    <w:rsid w:val="00947BC6"/>
    <w:rsid w:val="00947F80"/>
    <w:rsid w:val="0095029A"/>
    <w:rsid w:val="0095111C"/>
    <w:rsid w:val="0095148A"/>
    <w:rsid w:val="00951617"/>
    <w:rsid w:val="009516C6"/>
    <w:rsid w:val="00951855"/>
    <w:rsid w:val="00951A0D"/>
    <w:rsid w:val="00951A47"/>
    <w:rsid w:val="00951DA5"/>
    <w:rsid w:val="00951ECE"/>
    <w:rsid w:val="00952052"/>
    <w:rsid w:val="00952552"/>
    <w:rsid w:val="009528BD"/>
    <w:rsid w:val="00952AB8"/>
    <w:rsid w:val="00952FAB"/>
    <w:rsid w:val="009530BE"/>
    <w:rsid w:val="00953148"/>
    <w:rsid w:val="00953267"/>
    <w:rsid w:val="009532B5"/>
    <w:rsid w:val="00953771"/>
    <w:rsid w:val="00953983"/>
    <w:rsid w:val="009542E7"/>
    <w:rsid w:val="009543CC"/>
    <w:rsid w:val="00954D69"/>
    <w:rsid w:val="00955949"/>
    <w:rsid w:val="00955BFF"/>
    <w:rsid w:val="00955DA2"/>
    <w:rsid w:val="00955DFD"/>
    <w:rsid w:val="00955F78"/>
    <w:rsid w:val="0095699F"/>
    <w:rsid w:val="00957A0B"/>
    <w:rsid w:val="00957FD0"/>
    <w:rsid w:val="00960256"/>
    <w:rsid w:val="00961060"/>
    <w:rsid w:val="0096117C"/>
    <w:rsid w:val="009614EE"/>
    <w:rsid w:val="00961898"/>
    <w:rsid w:val="00961C36"/>
    <w:rsid w:val="00961CED"/>
    <w:rsid w:val="00961DA0"/>
    <w:rsid w:val="00961F68"/>
    <w:rsid w:val="00962316"/>
    <w:rsid w:val="00962545"/>
    <w:rsid w:val="00962AF8"/>
    <w:rsid w:val="00962B2C"/>
    <w:rsid w:val="00962C18"/>
    <w:rsid w:val="00962C22"/>
    <w:rsid w:val="00963C3B"/>
    <w:rsid w:val="00964668"/>
    <w:rsid w:val="00964695"/>
    <w:rsid w:val="00964D1B"/>
    <w:rsid w:val="009653D8"/>
    <w:rsid w:val="009659DF"/>
    <w:rsid w:val="00965DBF"/>
    <w:rsid w:val="00966590"/>
    <w:rsid w:val="00966874"/>
    <w:rsid w:val="009671B1"/>
    <w:rsid w:val="009676E2"/>
    <w:rsid w:val="009677C8"/>
    <w:rsid w:val="00967F28"/>
    <w:rsid w:val="00970770"/>
    <w:rsid w:val="00970AC0"/>
    <w:rsid w:val="00970B2D"/>
    <w:rsid w:val="00971927"/>
    <w:rsid w:val="009720D7"/>
    <w:rsid w:val="009721A8"/>
    <w:rsid w:val="009723CF"/>
    <w:rsid w:val="00972BEC"/>
    <w:rsid w:val="00972FAE"/>
    <w:rsid w:val="00973153"/>
    <w:rsid w:val="009732AE"/>
    <w:rsid w:val="00973925"/>
    <w:rsid w:val="00974004"/>
    <w:rsid w:val="00974224"/>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390"/>
    <w:rsid w:val="009769EB"/>
    <w:rsid w:val="00976D74"/>
    <w:rsid w:val="00976FCF"/>
    <w:rsid w:val="00976FF3"/>
    <w:rsid w:val="0097740A"/>
    <w:rsid w:val="00977C12"/>
    <w:rsid w:val="0098028E"/>
    <w:rsid w:val="009802F3"/>
    <w:rsid w:val="00980AAA"/>
    <w:rsid w:val="009812E2"/>
    <w:rsid w:val="0098186D"/>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651"/>
    <w:rsid w:val="0098467A"/>
    <w:rsid w:val="00984829"/>
    <w:rsid w:val="0098491D"/>
    <w:rsid w:val="00984CFA"/>
    <w:rsid w:val="00985326"/>
    <w:rsid w:val="00985BFA"/>
    <w:rsid w:val="00985E0F"/>
    <w:rsid w:val="00985F5E"/>
    <w:rsid w:val="009862EA"/>
    <w:rsid w:val="009864A4"/>
    <w:rsid w:val="009864E1"/>
    <w:rsid w:val="009865EA"/>
    <w:rsid w:val="00986937"/>
    <w:rsid w:val="00986E1F"/>
    <w:rsid w:val="009870DC"/>
    <w:rsid w:val="00987109"/>
    <w:rsid w:val="009872FD"/>
    <w:rsid w:val="00987A8F"/>
    <w:rsid w:val="00987AFE"/>
    <w:rsid w:val="00990323"/>
    <w:rsid w:val="009906EA"/>
    <w:rsid w:val="0099076E"/>
    <w:rsid w:val="00990981"/>
    <w:rsid w:val="00990C5E"/>
    <w:rsid w:val="00990E5E"/>
    <w:rsid w:val="00991317"/>
    <w:rsid w:val="0099140E"/>
    <w:rsid w:val="009919C5"/>
    <w:rsid w:val="00991F96"/>
    <w:rsid w:val="00992899"/>
    <w:rsid w:val="009929F3"/>
    <w:rsid w:val="00992A37"/>
    <w:rsid w:val="00992A91"/>
    <w:rsid w:val="00992E58"/>
    <w:rsid w:val="009933EF"/>
    <w:rsid w:val="00993561"/>
    <w:rsid w:val="00993D64"/>
    <w:rsid w:val="009942B8"/>
    <w:rsid w:val="0099432E"/>
    <w:rsid w:val="0099436B"/>
    <w:rsid w:val="00994D21"/>
    <w:rsid w:val="00994DBE"/>
    <w:rsid w:val="00994E7C"/>
    <w:rsid w:val="009955A8"/>
    <w:rsid w:val="00995B57"/>
    <w:rsid w:val="00995D83"/>
    <w:rsid w:val="00995E13"/>
    <w:rsid w:val="00996256"/>
    <w:rsid w:val="00996B36"/>
    <w:rsid w:val="009970F3"/>
    <w:rsid w:val="0099729C"/>
    <w:rsid w:val="00997619"/>
    <w:rsid w:val="009A01A9"/>
    <w:rsid w:val="009A01F2"/>
    <w:rsid w:val="009A06B8"/>
    <w:rsid w:val="009A0FFB"/>
    <w:rsid w:val="009A1951"/>
    <w:rsid w:val="009A1A76"/>
    <w:rsid w:val="009A1F5F"/>
    <w:rsid w:val="009A220D"/>
    <w:rsid w:val="009A2681"/>
    <w:rsid w:val="009A29A3"/>
    <w:rsid w:val="009A2C43"/>
    <w:rsid w:val="009A2E32"/>
    <w:rsid w:val="009A30D9"/>
    <w:rsid w:val="009A3353"/>
    <w:rsid w:val="009A3475"/>
    <w:rsid w:val="009A3521"/>
    <w:rsid w:val="009A38C1"/>
    <w:rsid w:val="009A38CE"/>
    <w:rsid w:val="009A3A25"/>
    <w:rsid w:val="009A3ED1"/>
    <w:rsid w:val="009A449D"/>
    <w:rsid w:val="009A49E8"/>
    <w:rsid w:val="009A4C4C"/>
    <w:rsid w:val="009A4EC1"/>
    <w:rsid w:val="009A54CC"/>
    <w:rsid w:val="009A55CD"/>
    <w:rsid w:val="009A5684"/>
    <w:rsid w:val="009A5AB1"/>
    <w:rsid w:val="009A5C88"/>
    <w:rsid w:val="009A5FE3"/>
    <w:rsid w:val="009A6410"/>
    <w:rsid w:val="009A6535"/>
    <w:rsid w:val="009A69D0"/>
    <w:rsid w:val="009A76B1"/>
    <w:rsid w:val="009A77BF"/>
    <w:rsid w:val="009B0289"/>
    <w:rsid w:val="009B04B9"/>
    <w:rsid w:val="009B04FA"/>
    <w:rsid w:val="009B0581"/>
    <w:rsid w:val="009B0997"/>
    <w:rsid w:val="009B0B3E"/>
    <w:rsid w:val="009B10D6"/>
    <w:rsid w:val="009B1E6A"/>
    <w:rsid w:val="009B1FA7"/>
    <w:rsid w:val="009B1FE2"/>
    <w:rsid w:val="009B21DF"/>
    <w:rsid w:val="009B2A45"/>
    <w:rsid w:val="009B2B96"/>
    <w:rsid w:val="009B2D21"/>
    <w:rsid w:val="009B2DA7"/>
    <w:rsid w:val="009B2ED5"/>
    <w:rsid w:val="009B301A"/>
    <w:rsid w:val="009B3E90"/>
    <w:rsid w:val="009B4119"/>
    <w:rsid w:val="009B4287"/>
    <w:rsid w:val="009B43AD"/>
    <w:rsid w:val="009B44A2"/>
    <w:rsid w:val="009B4B46"/>
    <w:rsid w:val="009B4D23"/>
    <w:rsid w:val="009B525A"/>
    <w:rsid w:val="009B587F"/>
    <w:rsid w:val="009B5E9C"/>
    <w:rsid w:val="009B670E"/>
    <w:rsid w:val="009B67AC"/>
    <w:rsid w:val="009B69C6"/>
    <w:rsid w:val="009B6A55"/>
    <w:rsid w:val="009B6A88"/>
    <w:rsid w:val="009B6B0E"/>
    <w:rsid w:val="009B6D97"/>
    <w:rsid w:val="009B6FD4"/>
    <w:rsid w:val="009B7792"/>
    <w:rsid w:val="009B78D7"/>
    <w:rsid w:val="009B79A1"/>
    <w:rsid w:val="009B7E13"/>
    <w:rsid w:val="009B7E2D"/>
    <w:rsid w:val="009C0761"/>
    <w:rsid w:val="009C0B20"/>
    <w:rsid w:val="009C0F12"/>
    <w:rsid w:val="009C1282"/>
    <w:rsid w:val="009C19A2"/>
    <w:rsid w:val="009C1B1D"/>
    <w:rsid w:val="009C1D64"/>
    <w:rsid w:val="009C2213"/>
    <w:rsid w:val="009C2261"/>
    <w:rsid w:val="009C2556"/>
    <w:rsid w:val="009C2A8F"/>
    <w:rsid w:val="009C2F6C"/>
    <w:rsid w:val="009C34DD"/>
    <w:rsid w:val="009C3DA6"/>
    <w:rsid w:val="009C4240"/>
    <w:rsid w:val="009C47B1"/>
    <w:rsid w:val="009C4837"/>
    <w:rsid w:val="009C4C7E"/>
    <w:rsid w:val="009C51AE"/>
    <w:rsid w:val="009C5489"/>
    <w:rsid w:val="009C5615"/>
    <w:rsid w:val="009C5BB6"/>
    <w:rsid w:val="009C5CD8"/>
    <w:rsid w:val="009C5EB3"/>
    <w:rsid w:val="009C63CE"/>
    <w:rsid w:val="009C6508"/>
    <w:rsid w:val="009C6FA7"/>
    <w:rsid w:val="009C767C"/>
    <w:rsid w:val="009C77DD"/>
    <w:rsid w:val="009C7996"/>
    <w:rsid w:val="009C7B54"/>
    <w:rsid w:val="009D0438"/>
    <w:rsid w:val="009D05C9"/>
    <w:rsid w:val="009D063D"/>
    <w:rsid w:val="009D0BD9"/>
    <w:rsid w:val="009D0C3D"/>
    <w:rsid w:val="009D0CEC"/>
    <w:rsid w:val="009D0EE7"/>
    <w:rsid w:val="009D1038"/>
    <w:rsid w:val="009D11D0"/>
    <w:rsid w:val="009D1DBD"/>
    <w:rsid w:val="009D1E19"/>
    <w:rsid w:val="009D1EBA"/>
    <w:rsid w:val="009D219B"/>
    <w:rsid w:val="009D2249"/>
    <w:rsid w:val="009D2917"/>
    <w:rsid w:val="009D308A"/>
    <w:rsid w:val="009D3117"/>
    <w:rsid w:val="009D3998"/>
    <w:rsid w:val="009D3C6C"/>
    <w:rsid w:val="009D3E73"/>
    <w:rsid w:val="009D420F"/>
    <w:rsid w:val="009D44B0"/>
    <w:rsid w:val="009D45C7"/>
    <w:rsid w:val="009D46C8"/>
    <w:rsid w:val="009D48FD"/>
    <w:rsid w:val="009D4AB7"/>
    <w:rsid w:val="009D528F"/>
    <w:rsid w:val="009D6104"/>
    <w:rsid w:val="009D6510"/>
    <w:rsid w:val="009D6936"/>
    <w:rsid w:val="009D755E"/>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EA"/>
    <w:rsid w:val="009E2C88"/>
    <w:rsid w:val="009E2CAB"/>
    <w:rsid w:val="009E4535"/>
    <w:rsid w:val="009E47EB"/>
    <w:rsid w:val="009E483A"/>
    <w:rsid w:val="009E492A"/>
    <w:rsid w:val="009E5544"/>
    <w:rsid w:val="009E5743"/>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F01A1"/>
    <w:rsid w:val="009F0B89"/>
    <w:rsid w:val="009F0D90"/>
    <w:rsid w:val="009F0EED"/>
    <w:rsid w:val="009F1717"/>
    <w:rsid w:val="009F171E"/>
    <w:rsid w:val="009F176C"/>
    <w:rsid w:val="009F1772"/>
    <w:rsid w:val="009F19EC"/>
    <w:rsid w:val="009F2051"/>
    <w:rsid w:val="009F20F2"/>
    <w:rsid w:val="009F264D"/>
    <w:rsid w:val="009F296C"/>
    <w:rsid w:val="009F2AF5"/>
    <w:rsid w:val="009F2B5E"/>
    <w:rsid w:val="009F2D4F"/>
    <w:rsid w:val="009F33CB"/>
    <w:rsid w:val="009F34C0"/>
    <w:rsid w:val="009F34CF"/>
    <w:rsid w:val="009F395E"/>
    <w:rsid w:val="009F3D16"/>
    <w:rsid w:val="009F3E13"/>
    <w:rsid w:val="009F3ECA"/>
    <w:rsid w:val="009F3EFF"/>
    <w:rsid w:val="009F4090"/>
    <w:rsid w:val="009F409E"/>
    <w:rsid w:val="009F4577"/>
    <w:rsid w:val="009F4B7A"/>
    <w:rsid w:val="009F508A"/>
    <w:rsid w:val="009F526C"/>
    <w:rsid w:val="009F62F8"/>
    <w:rsid w:val="009F638B"/>
    <w:rsid w:val="009F658B"/>
    <w:rsid w:val="009F6AF4"/>
    <w:rsid w:val="009F7316"/>
    <w:rsid w:val="009F7857"/>
    <w:rsid w:val="009F7985"/>
    <w:rsid w:val="009F7BD8"/>
    <w:rsid w:val="009F7E5A"/>
    <w:rsid w:val="009F7F25"/>
    <w:rsid w:val="009F7F58"/>
    <w:rsid w:val="00A000AE"/>
    <w:rsid w:val="00A00484"/>
    <w:rsid w:val="00A006BF"/>
    <w:rsid w:val="00A00C2B"/>
    <w:rsid w:val="00A00C45"/>
    <w:rsid w:val="00A01753"/>
    <w:rsid w:val="00A0200D"/>
    <w:rsid w:val="00A020C7"/>
    <w:rsid w:val="00A024C8"/>
    <w:rsid w:val="00A02911"/>
    <w:rsid w:val="00A02B14"/>
    <w:rsid w:val="00A02CF5"/>
    <w:rsid w:val="00A02E85"/>
    <w:rsid w:val="00A02F70"/>
    <w:rsid w:val="00A03BD7"/>
    <w:rsid w:val="00A03CE0"/>
    <w:rsid w:val="00A03DC9"/>
    <w:rsid w:val="00A040B6"/>
    <w:rsid w:val="00A040E1"/>
    <w:rsid w:val="00A047E8"/>
    <w:rsid w:val="00A04F0F"/>
    <w:rsid w:val="00A0535F"/>
    <w:rsid w:val="00A053BC"/>
    <w:rsid w:val="00A05B23"/>
    <w:rsid w:val="00A05E14"/>
    <w:rsid w:val="00A05E2F"/>
    <w:rsid w:val="00A062D1"/>
    <w:rsid w:val="00A062E3"/>
    <w:rsid w:val="00A0639D"/>
    <w:rsid w:val="00A06676"/>
    <w:rsid w:val="00A06C95"/>
    <w:rsid w:val="00A06D99"/>
    <w:rsid w:val="00A06DE4"/>
    <w:rsid w:val="00A072CA"/>
    <w:rsid w:val="00A075E7"/>
    <w:rsid w:val="00A0789B"/>
    <w:rsid w:val="00A078FC"/>
    <w:rsid w:val="00A07DF9"/>
    <w:rsid w:val="00A1010D"/>
    <w:rsid w:val="00A10450"/>
    <w:rsid w:val="00A10725"/>
    <w:rsid w:val="00A111E0"/>
    <w:rsid w:val="00A118D1"/>
    <w:rsid w:val="00A119D9"/>
    <w:rsid w:val="00A11A28"/>
    <w:rsid w:val="00A1241C"/>
    <w:rsid w:val="00A12625"/>
    <w:rsid w:val="00A126FF"/>
    <w:rsid w:val="00A12DDC"/>
    <w:rsid w:val="00A134F6"/>
    <w:rsid w:val="00A138CB"/>
    <w:rsid w:val="00A13A1A"/>
    <w:rsid w:val="00A13E96"/>
    <w:rsid w:val="00A13F27"/>
    <w:rsid w:val="00A14AD4"/>
    <w:rsid w:val="00A1512F"/>
    <w:rsid w:val="00A15280"/>
    <w:rsid w:val="00A160F4"/>
    <w:rsid w:val="00A165FA"/>
    <w:rsid w:val="00A166F3"/>
    <w:rsid w:val="00A167A6"/>
    <w:rsid w:val="00A16B5F"/>
    <w:rsid w:val="00A16B9C"/>
    <w:rsid w:val="00A16C28"/>
    <w:rsid w:val="00A17171"/>
    <w:rsid w:val="00A17382"/>
    <w:rsid w:val="00A17C24"/>
    <w:rsid w:val="00A20463"/>
    <w:rsid w:val="00A20907"/>
    <w:rsid w:val="00A20A33"/>
    <w:rsid w:val="00A20E2F"/>
    <w:rsid w:val="00A20F0D"/>
    <w:rsid w:val="00A21521"/>
    <w:rsid w:val="00A21580"/>
    <w:rsid w:val="00A21A09"/>
    <w:rsid w:val="00A2257D"/>
    <w:rsid w:val="00A22AF2"/>
    <w:rsid w:val="00A22E16"/>
    <w:rsid w:val="00A22F33"/>
    <w:rsid w:val="00A233C8"/>
    <w:rsid w:val="00A23430"/>
    <w:rsid w:val="00A23A17"/>
    <w:rsid w:val="00A23A6A"/>
    <w:rsid w:val="00A23CE8"/>
    <w:rsid w:val="00A23FE0"/>
    <w:rsid w:val="00A24C6C"/>
    <w:rsid w:val="00A24D76"/>
    <w:rsid w:val="00A24DBD"/>
    <w:rsid w:val="00A2565D"/>
    <w:rsid w:val="00A259D2"/>
    <w:rsid w:val="00A25C5B"/>
    <w:rsid w:val="00A25DFD"/>
    <w:rsid w:val="00A25F48"/>
    <w:rsid w:val="00A26B0D"/>
    <w:rsid w:val="00A2714D"/>
    <w:rsid w:val="00A274E9"/>
    <w:rsid w:val="00A27528"/>
    <w:rsid w:val="00A27BCC"/>
    <w:rsid w:val="00A27DC7"/>
    <w:rsid w:val="00A30052"/>
    <w:rsid w:val="00A302EB"/>
    <w:rsid w:val="00A30B12"/>
    <w:rsid w:val="00A30CA8"/>
    <w:rsid w:val="00A30D09"/>
    <w:rsid w:val="00A30D3D"/>
    <w:rsid w:val="00A30E3B"/>
    <w:rsid w:val="00A31F6F"/>
    <w:rsid w:val="00A31F8F"/>
    <w:rsid w:val="00A32389"/>
    <w:rsid w:val="00A327E5"/>
    <w:rsid w:val="00A32AD0"/>
    <w:rsid w:val="00A32FC9"/>
    <w:rsid w:val="00A33239"/>
    <w:rsid w:val="00A3358B"/>
    <w:rsid w:val="00A33653"/>
    <w:rsid w:val="00A337A2"/>
    <w:rsid w:val="00A33AF4"/>
    <w:rsid w:val="00A33B23"/>
    <w:rsid w:val="00A33BF6"/>
    <w:rsid w:val="00A33C20"/>
    <w:rsid w:val="00A33F3B"/>
    <w:rsid w:val="00A34019"/>
    <w:rsid w:val="00A340AD"/>
    <w:rsid w:val="00A346B2"/>
    <w:rsid w:val="00A346B5"/>
    <w:rsid w:val="00A34A4A"/>
    <w:rsid w:val="00A34E3C"/>
    <w:rsid w:val="00A35092"/>
    <w:rsid w:val="00A3539E"/>
    <w:rsid w:val="00A35D2B"/>
    <w:rsid w:val="00A35E6B"/>
    <w:rsid w:val="00A361DB"/>
    <w:rsid w:val="00A36318"/>
    <w:rsid w:val="00A3637F"/>
    <w:rsid w:val="00A36AB5"/>
    <w:rsid w:val="00A36B77"/>
    <w:rsid w:val="00A377B4"/>
    <w:rsid w:val="00A3793B"/>
    <w:rsid w:val="00A37E50"/>
    <w:rsid w:val="00A37ED6"/>
    <w:rsid w:val="00A4008E"/>
    <w:rsid w:val="00A4009B"/>
    <w:rsid w:val="00A4022B"/>
    <w:rsid w:val="00A405E5"/>
    <w:rsid w:val="00A409D1"/>
    <w:rsid w:val="00A40A7F"/>
    <w:rsid w:val="00A40B0E"/>
    <w:rsid w:val="00A410F5"/>
    <w:rsid w:val="00A412E7"/>
    <w:rsid w:val="00A41919"/>
    <w:rsid w:val="00A41D5D"/>
    <w:rsid w:val="00A42233"/>
    <w:rsid w:val="00A422F6"/>
    <w:rsid w:val="00A42523"/>
    <w:rsid w:val="00A42572"/>
    <w:rsid w:val="00A42718"/>
    <w:rsid w:val="00A42858"/>
    <w:rsid w:val="00A4329E"/>
    <w:rsid w:val="00A43457"/>
    <w:rsid w:val="00A436D7"/>
    <w:rsid w:val="00A43949"/>
    <w:rsid w:val="00A43CC4"/>
    <w:rsid w:val="00A43EC7"/>
    <w:rsid w:val="00A44458"/>
    <w:rsid w:val="00A445D6"/>
    <w:rsid w:val="00A446A0"/>
    <w:rsid w:val="00A44789"/>
    <w:rsid w:val="00A449FE"/>
    <w:rsid w:val="00A4571F"/>
    <w:rsid w:val="00A45D03"/>
    <w:rsid w:val="00A460FD"/>
    <w:rsid w:val="00A462AB"/>
    <w:rsid w:val="00A46460"/>
    <w:rsid w:val="00A464D2"/>
    <w:rsid w:val="00A4675E"/>
    <w:rsid w:val="00A46902"/>
    <w:rsid w:val="00A46940"/>
    <w:rsid w:val="00A46A37"/>
    <w:rsid w:val="00A46B7F"/>
    <w:rsid w:val="00A46CA2"/>
    <w:rsid w:val="00A46D77"/>
    <w:rsid w:val="00A472EE"/>
    <w:rsid w:val="00A47504"/>
    <w:rsid w:val="00A47655"/>
    <w:rsid w:val="00A476C1"/>
    <w:rsid w:val="00A477B3"/>
    <w:rsid w:val="00A478FC"/>
    <w:rsid w:val="00A4794C"/>
    <w:rsid w:val="00A505ED"/>
    <w:rsid w:val="00A506EE"/>
    <w:rsid w:val="00A50A05"/>
    <w:rsid w:val="00A50AA2"/>
    <w:rsid w:val="00A51A2A"/>
    <w:rsid w:val="00A51A41"/>
    <w:rsid w:val="00A51D00"/>
    <w:rsid w:val="00A5211B"/>
    <w:rsid w:val="00A5215D"/>
    <w:rsid w:val="00A52465"/>
    <w:rsid w:val="00A52483"/>
    <w:rsid w:val="00A52495"/>
    <w:rsid w:val="00A52946"/>
    <w:rsid w:val="00A52D4D"/>
    <w:rsid w:val="00A53185"/>
    <w:rsid w:val="00A53328"/>
    <w:rsid w:val="00A5396C"/>
    <w:rsid w:val="00A54297"/>
    <w:rsid w:val="00A54880"/>
    <w:rsid w:val="00A54CDF"/>
    <w:rsid w:val="00A54E5A"/>
    <w:rsid w:val="00A55CA6"/>
    <w:rsid w:val="00A55FE3"/>
    <w:rsid w:val="00A56193"/>
    <w:rsid w:val="00A5694A"/>
    <w:rsid w:val="00A56959"/>
    <w:rsid w:val="00A56B1A"/>
    <w:rsid w:val="00A56E94"/>
    <w:rsid w:val="00A570B3"/>
    <w:rsid w:val="00A57683"/>
    <w:rsid w:val="00A60208"/>
    <w:rsid w:val="00A6020B"/>
    <w:rsid w:val="00A6049C"/>
    <w:rsid w:val="00A60D34"/>
    <w:rsid w:val="00A60EE9"/>
    <w:rsid w:val="00A610D8"/>
    <w:rsid w:val="00A61120"/>
    <w:rsid w:val="00A61248"/>
    <w:rsid w:val="00A615CB"/>
    <w:rsid w:val="00A61F47"/>
    <w:rsid w:val="00A62582"/>
    <w:rsid w:val="00A639CD"/>
    <w:rsid w:val="00A63CB6"/>
    <w:rsid w:val="00A63EE1"/>
    <w:rsid w:val="00A64246"/>
    <w:rsid w:val="00A643B3"/>
    <w:rsid w:val="00A6475C"/>
    <w:rsid w:val="00A64B37"/>
    <w:rsid w:val="00A64FCA"/>
    <w:rsid w:val="00A65315"/>
    <w:rsid w:val="00A65B48"/>
    <w:rsid w:val="00A6618C"/>
    <w:rsid w:val="00A66348"/>
    <w:rsid w:val="00A66954"/>
    <w:rsid w:val="00A66A27"/>
    <w:rsid w:val="00A66B5D"/>
    <w:rsid w:val="00A66D90"/>
    <w:rsid w:val="00A66D94"/>
    <w:rsid w:val="00A66DCE"/>
    <w:rsid w:val="00A66E34"/>
    <w:rsid w:val="00A676B3"/>
    <w:rsid w:val="00A70E73"/>
    <w:rsid w:val="00A7130B"/>
    <w:rsid w:val="00A71626"/>
    <w:rsid w:val="00A71772"/>
    <w:rsid w:val="00A71A8A"/>
    <w:rsid w:val="00A71B1B"/>
    <w:rsid w:val="00A71E82"/>
    <w:rsid w:val="00A721D7"/>
    <w:rsid w:val="00A723A8"/>
    <w:rsid w:val="00A726F4"/>
    <w:rsid w:val="00A728A2"/>
    <w:rsid w:val="00A72B03"/>
    <w:rsid w:val="00A72B46"/>
    <w:rsid w:val="00A730C0"/>
    <w:rsid w:val="00A73195"/>
    <w:rsid w:val="00A7320A"/>
    <w:rsid w:val="00A73FBF"/>
    <w:rsid w:val="00A7418B"/>
    <w:rsid w:val="00A74418"/>
    <w:rsid w:val="00A744B4"/>
    <w:rsid w:val="00A747A7"/>
    <w:rsid w:val="00A74979"/>
    <w:rsid w:val="00A74B71"/>
    <w:rsid w:val="00A75640"/>
    <w:rsid w:val="00A75A7C"/>
    <w:rsid w:val="00A75A8C"/>
    <w:rsid w:val="00A75BE6"/>
    <w:rsid w:val="00A7605B"/>
    <w:rsid w:val="00A764BE"/>
    <w:rsid w:val="00A76919"/>
    <w:rsid w:val="00A76CEF"/>
    <w:rsid w:val="00A77715"/>
    <w:rsid w:val="00A77A98"/>
    <w:rsid w:val="00A77B2B"/>
    <w:rsid w:val="00A77E95"/>
    <w:rsid w:val="00A800C2"/>
    <w:rsid w:val="00A809D9"/>
    <w:rsid w:val="00A8152A"/>
    <w:rsid w:val="00A8197D"/>
    <w:rsid w:val="00A81C53"/>
    <w:rsid w:val="00A81CB0"/>
    <w:rsid w:val="00A81F7F"/>
    <w:rsid w:val="00A822D6"/>
    <w:rsid w:val="00A82538"/>
    <w:rsid w:val="00A8272D"/>
    <w:rsid w:val="00A828F6"/>
    <w:rsid w:val="00A8296C"/>
    <w:rsid w:val="00A82AB0"/>
    <w:rsid w:val="00A82B77"/>
    <w:rsid w:val="00A82DEB"/>
    <w:rsid w:val="00A8337A"/>
    <w:rsid w:val="00A83531"/>
    <w:rsid w:val="00A837DD"/>
    <w:rsid w:val="00A83A3C"/>
    <w:rsid w:val="00A83BAA"/>
    <w:rsid w:val="00A83C25"/>
    <w:rsid w:val="00A83D8D"/>
    <w:rsid w:val="00A83E2D"/>
    <w:rsid w:val="00A8400B"/>
    <w:rsid w:val="00A84251"/>
    <w:rsid w:val="00A844BE"/>
    <w:rsid w:val="00A844E9"/>
    <w:rsid w:val="00A84864"/>
    <w:rsid w:val="00A84EAD"/>
    <w:rsid w:val="00A851C3"/>
    <w:rsid w:val="00A85290"/>
    <w:rsid w:val="00A85334"/>
    <w:rsid w:val="00A85869"/>
    <w:rsid w:val="00A85BC3"/>
    <w:rsid w:val="00A86242"/>
    <w:rsid w:val="00A8776A"/>
    <w:rsid w:val="00A87844"/>
    <w:rsid w:val="00A87FCA"/>
    <w:rsid w:val="00A87FD3"/>
    <w:rsid w:val="00A9008A"/>
    <w:rsid w:val="00A90712"/>
    <w:rsid w:val="00A90939"/>
    <w:rsid w:val="00A90F84"/>
    <w:rsid w:val="00A9160F"/>
    <w:rsid w:val="00A91DD3"/>
    <w:rsid w:val="00A91F33"/>
    <w:rsid w:val="00A922C3"/>
    <w:rsid w:val="00A92C17"/>
    <w:rsid w:val="00A92CDC"/>
    <w:rsid w:val="00A93617"/>
    <w:rsid w:val="00A9401F"/>
    <w:rsid w:val="00A94219"/>
    <w:rsid w:val="00A9422B"/>
    <w:rsid w:val="00A945CC"/>
    <w:rsid w:val="00A94867"/>
    <w:rsid w:val="00A94906"/>
    <w:rsid w:val="00A94C1F"/>
    <w:rsid w:val="00A95271"/>
    <w:rsid w:val="00A952E6"/>
    <w:rsid w:val="00A9581B"/>
    <w:rsid w:val="00A95AB9"/>
    <w:rsid w:val="00A95AC2"/>
    <w:rsid w:val="00A95D6A"/>
    <w:rsid w:val="00A9621F"/>
    <w:rsid w:val="00A963F4"/>
    <w:rsid w:val="00A964BC"/>
    <w:rsid w:val="00A965B5"/>
    <w:rsid w:val="00A9663F"/>
    <w:rsid w:val="00A966D1"/>
    <w:rsid w:val="00A96896"/>
    <w:rsid w:val="00A96ACE"/>
    <w:rsid w:val="00A96AEB"/>
    <w:rsid w:val="00A97326"/>
    <w:rsid w:val="00A97B0A"/>
    <w:rsid w:val="00A97CD1"/>
    <w:rsid w:val="00A97E97"/>
    <w:rsid w:val="00AA090E"/>
    <w:rsid w:val="00AA096C"/>
    <w:rsid w:val="00AA0BC7"/>
    <w:rsid w:val="00AA0BF7"/>
    <w:rsid w:val="00AA0D74"/>
    <w:rsid w:val="00AA0DD4"/>
    <w:rsid w:val="00AA0E2B"/>
    <w:rsid w:val="00AA0F4F"/>
    <w:rsid w:val="00AA1310"/>
    <w:rsid w:val="00AA141B"/>
    <w:rsid w:val="00AA1423"/>
    <w:rsid w:val="00AA14A9"/>
    <w:rsid w:val="00AA18CC"/>
    <w:rsid w:val="00AA1AD3"/>
    <w:rsid w:val="00AA1D71"/>
    <w:rsid w:val="00AA1ECF"/>
    <w:rsid w:val="00AA2F0A"/>
    <w:rsid w:val="00AA3618"/>
    <w:rsid w:val="00AA38A8"/>
    <w:rsid w:val="00AA3A0F"/>
    <w:rsid w:val="00AA3AB2"/>
    <w:rsid w:val="00AA4505"/>
    <w:rsid w:val="00AA452B"/>
    <w:rsid w:val="00AA4A3A"/>
    <w:rsid w:val="00AA4F8B"/>
    <w:rsid w:val="00AA554F"/>
    <w:rsid w:val="00AA62CA"/>
    <w:rsid w:val="00AA684E"/>
    <w:rsid w:val="00AA6FE1"/>
    <w:rsid w:val="00AA773E"/>
    <w:rsid w:val="00AA79DA"/>
    <w:rsid w:val="00AB00FA"/>
    <w:rsid w:val="00AB062E"/>
    <w:rsid w:val="00AB0DDA"/>
    <w:rsid w:val="00AB0E28"/>
    <w:rsid w:val="00AB0E9D"/>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F63"/>
    <w:rsid w:val="00AB4427"/>
    <w:rsid w:val="00AB453F"/>
    <w:rsid w:val="00AB4589"/>
    <w:rsid w:val="00AB45A2"/>
    <w:rsid w:val="00AB48CA"/>
    <w:rsid w:val="00AB4A31"/>
    <w:rsid w:val="00AB4DB1"/>
    <w:rsid w:val="00AB5624"/>
    <w:rsid w:val="00AB5701"/>
    <w:rsid w:val="00AB591F"/>
    <w:rsid w:val="00AB5D47"/>
    <w:rsid w:val="00AB5DB1"/>
    <w:rsid w:val="00AB5F47"/>
    <w:rsid w:val="00AB63A9"/>
    <w:rsid w:val="00AB65EC"/>
    <w:rsid w:val="00AB6693"/>
    <w:rsid w:val="00AB6760"/>
    <w:rsid w:val="00AB6A06"/>
    <w:rsid w:val="00AB6A2D"/>
    <w:rsid w:val="00AB6C9F"/>
    <w:rsid w:val="00AB6F4E"/>
    <w:rsid w:val="00AB733D"/>
    <w:rsid w:val="00AB750C"/>
    <w:rsid w:val="00AB773D"/>
    <w:rsid w:val="00AB7A3E"/>
    <w:rsid w:val="00AB7E10"/>
    <w:rsid w:val="00AC0000"/>
    <w:rsid w:val="00AC07E3"/>
    <w:rsid w:val="00AC0CFF"/>
    <w:rsid w:val="00AC0E88"/>
    <w:rsid w:val="00AC167C"/>
    <w:rsid w:val="00AC1879"/>
    <w:rsid w:val="00AC1CE9"/>
    <w:rsid w:val="00AC1DF2"/>
    <w:rsid w:val="00AC2208"/>
    <w:rsid w:val="00AC2751"/>
    <w:rsid w:val="00AC2DF4"/>
    <w:rsid w:val="00AC2E4A"/>
    <w:rsid w:val="00AC327F"/>
    <w:rsid w:val="00AC3316"/>
    <w:rsid w:val="00AC3754"/>
    <w:rsid w:val="00AC6862"/>
    <w:rsid w:val="00AC6B39"/>
    <w:rsid w:val="00AC76A3"/>
    <w:rsid w:val="00AC7856"/>
    <w:rsid w:val="00AC7982"/>
    <w:rsid w:val="00AC7A22"/>
    <w:rsid w:val="00AC7F3E"/>
    <w:rsid w:val="00AD03FB"/>
    <w:rsid w:val="00AD080A"/>
    <w:rsid w:val="00AD09A2"/>
    <w:rsid w:val="00AD0A5D"/>
    <w:rsid w:val="00AD0FE8"/>
    <w:rsid w:val="00AD1035"/>
    <w:rsid w:val="00AD1858"/>
    <w:rsid w:val="00AD1F62"/>
    <w:rsid w:val="00AD2909"/>
    <w:rsid w:val="00AD3154"/>
    <w:rsid w:val="00AD315E"/>
    <w:rsid w:val="00AD3276"/>
    <w:rsid w:val="00AD34C3"/>
    <w:rsid w:val="00AD3848"/>
    <w:rsid w:val="00AD3D02"/>
    <w:rsid w:val="00AD3F82"/>
    <w:rsid w:val="00AD4414"/>
    <w:rsid w:val="00AD48DD"/>
    <w:rsid w:val="00AD48E5"/>
    <w:rsid w:val="00AD5120"/>
    <w:rsid w:val="00AD5294"/>
    <w:rsid w:val="00AD5385"/>
    <w:rsid w:val="00AD5667"/>
    <w:rsid w:val="00AD5669"/>
    <w:rsid w:val="00AD57CC"/>
    <w:rsid w:val="00AD5A3B"/>
    <w:rsid w:val="00AD5F8F"/>
    <w:rsid w:val="00AD643F"/>
    <w:rsid w:val="00AD649B"/>
    <w:rsid w:val="00AD658E"/>
    <w:rsid w:val="00AD66E6"/>
    <w:rsid w:val="00AD6948"/>
    <w:rsid w:val="00AD6C04"/>
    <w:rsid w:val="00AD7205"/>
    <w:rsid w:val="00AD721F"/>
    <w:rsid w:val="00AD75DB"/>
    <w:rsid w:val="00AD760D"/>
    <w:rsid w:val="00AD77E3"/>
    <w:rsid w:val="00AE012F"/>
    <w:rsid w:val="00AE0333"/>
    <w:rsid w:val="00AE0980"/>
    <w:rsid w:val="00AE1198"/>
    <w:rsid w:val="00AE180E"/>
    <w:rsid w:val="00AE18B2"/>
    <w:rsid w:val="00AE19E5"/>
    <w:rsid w:val="00AE1CD7"/>
    <w:rsid w:val="00AE1FE3"/>
    <w:rsid w:val="00AE2AFE"/>
    <w:rsid w:val="00AE2C9A"/>
    <w:rsid w:val="00AE2D5E"/>
    <w:rsid w:val="00AE2FCE"/>
    <w:rsid w:val="00AE36EC"/>
    <w:rsid w:val="00AE389A"/>
    <w:rsid w:val="00AE3E49"/>
    <w:rsid w:val="00AE3F98"/>
    <w:rsid w:val="00AE407A"/>
    <w:rsid w:val="00AE424A"/>
    <w:rsid w:val="00AE4427"/>
    <w:rsid w:val="00AE4622"/>
    <w:rsid w:val="00AE48E3"/>
    <w:rsid w:val="00AE4B3B"/>
    <w:rsid w:val="00AE4CD1"/>
    <w:rsid w:val="00AE4CDC"/>
    <w:rsid w:val="00AE4F8D"/>
    <w:rsid w:val="00AE562A"/>
    <w:rsid w:val="00AE5817"/>
    <w:rsid w:val="00AE59EB"/>
    <w:rsid w:val="00AE5F20"/>
    <w:rsid w:val="00AE6021"/>
    <w:rsid w:val="00AE66B8"/>
    <w:rsid w:val="00AE6837"/>
    <w:rsid w:val="00AE6AFE"/>
    <w:rsid w:val="00AE6B8A"/>
    <w:rsid w:val="00AE6F49"/>
    <w:rsid w:val="00AE71BE"/>
    <w:rsid w:val="00AE76AF"/>
    <w:rsid w:val="00AE7725"/>
    <w:rsid w:val="00AE7A49"/>
    <w:rsid w:val="00AE7A6E"/>
    <w:rsid w:val="00AF03EC"/>
    <w:rsid w:val="00AF04CB"/>
    <w:rsid w:val="00AF0515"/>
    <w:rsid w:val="00AF0536"/>
    <w:rsid w:val="00AF09D4"/>
    <w:rsid w:val="00AF11CF"/>
    <w:rsid w:val="00AF19FF"/>
    <w:rsid w:val="00AF1A61"/>
    <w:rsid w:val="00AF2071"/>
    <w:rsid w:val="00AF2493"/>
    <w:rsid w:val="00AF26D6"/>
    <w:rsid w:val="00AF28D0"/>
    <w:rsid w:val="00AF28E3"/>
    <w:rsid w:val="00AF3422"/>
    <w:rsid w:val="00AF34E2"/>
    <w:rsid w:val="00AF36A9"/>
    <w:rsid w:val="00AF3964"/>
    <w:rsid w:val="00AF3B22"/>
    <w:rsid w:val="00AF3CCA"/>
    <w:rsid w:val="00AF3F28"/>
    <w:rsid w:val="00AF40B2"/>
    <w:rsid w:val="00AF4757"/>
    <w:rsid w:val="00AF47B9"/>
    <w:rsid w:val="00AF4CDD"/>
    <w:rsid w:val="00AF5525"/>
    <w:rsid w:val="00AF57B5"/>
    <w:rsid w:val="00AF5849"/>
    <w:rsid w:val="00AF5A40"/>
    <w:rsid w:val="00AF5D6A"/>
    <w:rsid w:val="00AF63A6"/>
    <w:rsid w:val="00AF68A5"/>
    <w:rsid w:val="00AF70B4"/>
    <w:rsid w:val="00AF7121"/>
    <w:rsid w:val="00AF7D11"/>
    <w:rsid w:val="00AF7FD6"/>
    <w:rsid w:val="00B000C8"/>
    <w:rsid w:val="00B00292"/>
    <w:rsid w:val="00B0064D"/>
    <w:rsid w:val="00B00718"/>
    <w:rsid w:val="00B00DEE"/>
    <w:rsid w:val="00B01950"/>
    <w:rsid w:val="00B01A64"/>
    <w:rsid w:val="00B01DE9"/>
    <w:rsid w:val="00B01EE8"/>
    <w:rsid w:val="00B025D9"/>
    <w:rsid w:val="00B02AA1"/>
    <w:rsid w:val="00B02CAE"/>
    <w:rsid w:val="00B02D09"/>
    <w:rsid w:val="00B02D6A"/>
    <w:rsid w:val="00B02EF2"/>
    <w:rsid w:val="00B03070"/>
    <w:rsid w:val="00B03C49"/>
    <w:rsid w:val="00B043FF"/>
    <w:rsid w:val="00B049BB"/>
    <w:rsid w:val="00B04B9A"/>
    <w:rsid w:val="00B04BBB"/>
    <w:rsid w:val="00B04C50"/>
    <w:rsid w:val="00B0554C"/>
    <w:rsid w:val="00B05A93"/>
    <w:rsid w:val="00B05B25"/>
    <w:rsid w:val="00B05BCC"/>
    <w:rsid w:val="00B05F84"/>
    <w:rsid w:val="00B061BD"/>
    <w:rsid w:val="00B066E7"/>
    <w:rsid w:val="00B06A25"/>
    <w:rsid w:val="00B06C4B"/>
    <w:rsid w:val="00B073B1"/>
    <w:rsid w:val="00B07681"/>
    <w:rsid w:val="00B076A8"/>
    <w:rsid w:val="00B07B2F"/>
    <w:rsid w:val="00B07C17"/>
    <w:rsid w:val="00B10038"/>
    <w:rsid w:val="00B102D1"/>
    <w:rsid w:val="00B104E8"/>
    <w:rsid w:val="00B108BA"/>
    <w:rsid w:val="00B11992"/>
    <w:rsid w:val="00B11CD6"/>
    <w:rsid w:val="00B11FF5"/>
    <w:rsid w:val="00B12089"/>
    <w:rsid w:val="00B121C8"/>
    <w:rsid w:val="00B12463"/>
    <w:rsid w:val="00B12746"/>
    <w:rsid w:val="00B12A8F"/>
    <w:rsid w:val="00B12DAD"/>
    <w:rsid w:val="00B12F05"/>
    <w:rsid w:val="00B13217"/>
    <w:rsid w:val="00B13601"/>
    <w:rsid w:val="00B136AA"/>
    <w:rsid w:val="00B136F8"/>
    <w:rsid w:val="00B1386B"/>
    <w:rsid w:val="00B13D7A"/>
    <w:rsid w:val="00B140BA"/>
    <w:rsid w:val="00B142E4"/>
    <w:rsid w:val="00B14302"/>
    <w:rsid w:val="00B14EA2"/>
    <w:rsid w:val="00B14EDD"/>
    <w:rsid w:val="00B15398"/>
    <w:rsid w:val="00B153D2"/>
    <w:rsid w:val="00B158E0"/>
    <w:rsid w:val="00B15CCE"/>
    <w:rsid w:val="00B164D6"/>
    <w:rsid w:val="00B16956"/>
    <w:rsid w:val="00B16CFC"/>
    <w:rsid w:val="00B17032"/>
    <w:rsid w:val="00B17499"/>
    <w:rsid w:val="00B179F2"/>
    <w:rsid w:val="00B20300"/>
    <w:rsid w:val="00B20B72"/>
    <w:rsid w:val="00B20B91"/>
    <w:rsid w:val="00B20DA8"/>
    <w:rsid w:val="00B210E6"/>
    <w:rsid w:val="00B2130B"/>
    <w:rsid w:val="00B213F0"/>
    <w:rsid w:val="00B215E7"/>
    <w:rsid w:val="00B217E1"/>
    <w:rsid w:val="00B21E5F"/>
    <w:rsid w:val="00B21EBD"/>
    <w:rsid w:val="00B221D4"/>
    <w:rsid w:val="00B222CB"/>
    <w:rsid w:val="00B224AA"/>
    <w:rsid w:val="00B225CE"/>
    <w:rsid w:val="00B226A5"/>
    <w:rsid w:val="00B226DD"/>
    <w:rsid w:val="00B22723"/>
    <w:rsid w:val="00B22963"/>
    <w:rsid w:val="00B22B1C"/>
    <w:rsid w:val="00B22E2E"/>
    <w:rsid w:val="00B22EEE"/>
    <w:rsid w:val="00B234BE"/>
    <w:rsid w:val="00B238EB"/>
    <w:rsid w:val="00B2409D"/>
    <w:rsid w:val="00B2412E"/>
    <w:rsid w:val="00B2415A"/>
    <w:rsid w:val="00B241DB"/>
    <w:rsid w:val="00B245D1"/>
    <w:rsid w:val="00B2460B"/>
    <w:rsid w:val="00B24745"/>
    <w:rsid w:val="00B24A01"/>
    <w:rsid w:val="00B24B74"/>
    <w:rsid w:val="00B24C9C"/>
    <w:rsid w:val="00B25263"/>
    <w:rsid w:val="00B25AB5"/>
    <w:rsid w:val="00B25C6C"/>
    <w:rsid w:val="00B25D29"/>
    <w:rsid w:val="00B25F15"/>
    <w:rsid w:val="00B26125"/>
    <w:rsid w:val="00B26131"/>
    <w:rsid w:val="00B261DB"/>
    <w:rsid w:val="00B26550"/>
    <w:rsid w:val="00B2688E"/>
    <w:rsid w:val="00B268D6"/>
    <w:rsid w:val="00B2692A"/>
    <w:rsid w:val="00B26C82"/>
    <w:rsid w:val="00B27327"/>
    <w:rsid w:val="00B2762B"/>
    <w:rsid w:val="00B276FC"/>
    <w:rsid w:val="00B27A4B"/>
    <w:rsid w:val="00B27CDA"/>
    <w:rsid w:val="00B3040A"/>
    <w:rsid w:val="00B306BB"/>
    <w:rsid w:val="00B30B93"/>
    <w:rsid w:val="00B30DD9"/>
    <w:rsid w:val="00B30E40"/>
    <w:rsid w:val="00B30E72"/>
    <w:rsid w:val="00B30F7C"/>
    <w:rsid w:val="00B31AF8"/>
    <w:rsid w:val="00B31D25"/>
    <w:rsid w:val="00B31E13"/>
    <w:rsid w:val="00B31FE4"/>
    <w:rsid w:val="00B3208A"/>
    <w:rsid w:val="00B33381"/>
    <w:rsid w:val="00B33959"/>
    <w:rsid w:val="00B33C00"/>
    <w:rsid w:val="00B33C07"/>
    <w:rsid w:val="00B340A3"/>
    <w:rsid w:val="00B3421D"/>
    <w:rsid w:val="00B344C7"/>
    <w:rsid w:val="00B34A2D"/>
    <w:rsid w:val="00B34DBF"/>
    <w:rsid w:val="00B34FDD"/>
    <w:rsid w:val="00B3524D"/>
    <w:rsid w:val="00B3560E"/>
    <w:rsid w:val="00B35C59"/>
    <w:rsid w:val="00B3601B"/>
    <w:rsid w:val="00B364A5"/>
    <w:rsid w:val="00B364AE"/>
    <w:rsid w:val="00B36725"/>
    <w:rsid w:val="00B367CB"/>
    <w:rsid w:val="00B37120"/>
    <w:rsid w:val="00B37178"/>
    <w:rsid w:val="00B40077"/>
    <w:rsid w:val="00B40299"/>
    <w:rsid w:val="00B4048D"/>
    <w:rsid w:val="00B40506"/>
    <w:rsid w:val="00B40672"/>
    <w:rsid w:val="00B4109B"/>
    <w:rsid w:val="00B41214"/>
    <w:rsid w:val="00B4131F"/>
    <w:rsid w:val="00B416A2"/>
    <w:rsid w:val="00B41853"/>
    <w:rsid w:val="00B4185B"/>
    <w:rsid w:val="00B41902"/>
    <w:rsid w:val="00B41CF6"/>
    <w:rsid w:val="00B42158"/>
    <w:rsid w:val="00B4239B"/>
    <w:rsid w:val="00B4267B"/>
    <w:rsid w:val="00B42852"/>
    <w:rsid w:val="00B42E1F"/>
    <w:rsid w:val="00B42E5C"/>
    <w:rsid w:val="00B432EB"/>
    <w:rsid w:val="00B4396F"/>
    <w:rsid w:val="00B43C00"/>
    <w:rsid w:val="00B43C79"/>
    <w:rsid w:val="00B43D2C"/>
    <w:rsid w:val="00B43D71"/>
    <w:rsid w:val="00B43FE9"/>
    <w:rsid w:val="00B44304"/>
    <w:rsid w:val="00B44482"/>
    <w:rsid w:val="00B44BC0"/>
    <w:rsid w:val="00B44C34"/>
    <w:rsid w:val="00B44C4D"/>
    <w:rsid w:val="00B450EC"/>
    <w:rsid w:val="00B45183"/>
    <w:rsid w:val="00B4577F"/>
    <w:rsid w:val="00B4605B"/>
    <w:rsid w:val="00B460F1"/>
    <w:rsid w:val="00B4640D"/>
    <w:rsid w:val="00B4698D"/>
    <w:rsid w:val="00B46ABA"/>
    <w:rsid w:val="00B46BC9"/>
    <w:rsid w:val="00B46F07"/>
    <w:rsid w:val="00B47280"/>
    <w:rsid w:val="00B4759D"/>
    <w:rsid w:val="00B47D4E"/>
    <w:rsid w:val="00B47DCC"/>
    <w:rsid w:val="00B50952"/>
    <w:rsid w:val="00B50CF0"/>
    <w:rsid w:val="00B50DD7"/>
    <w:rsid w:val="00B50FA3"/>
    <w:rsid w:val="00B513F3"/>
    <w:rsid w:val="00B5172E"/>
    <w:rsid w:val="00B51852"/>
    <w:rsid w:val="00B51A32"/>
    <w:rsid w:val="00B51A41"/>
    <w:rsid w:val="00B51CEA"/>
    <w:rsid w:val="00B51FA2"/>
    <w:rsid w:val="00B5203A"/>
    <w:rsid w:val="00B5203B"/>
    <w:rsid w:val="00B52212"/>
    <w:rsid w:val="00B52229"/>
    <w:rsid w:val="00B52454"/>
    <w:rsid w:val="00B5251D"/>
    <w:rsid w:val="00B529E3"/>
    <w:rsid w:val="00B530D7"/>
    <w:rsid w:val="00B532A5"/>
    <w:rsid w:val="00B536B3"/>
    <w:rsid w:val="00B538EB"/>
    <w:rsid w:val="00B542B9"/>
    <w:rsid w:val="00B54601"/>
    <w:rsid w:val="00B54980"/>
    <w:rsid w:val="00B54D08"/>
    <w:rsid w:val="00B54E9B"/>
    <w:rsid w:val="00B551F2"/>
    <w:rsid w:val="00B559F1"/>
    <w:rsid w:val="00B55B2E"/>
    <w:rsid w:val="00B56058"/>
    <w:rsid w:val="00B562C4"/>
    <w:rsid w:val="00B56A2B"/>
    <w:rsid w:val="00B56D3F"/>
    <w:rsid w:val="00B57743"/>
    <w:rsid w:val="00B579EA"/>
    <w:rsid w:val="00B57FC3"/>
    <w:rsid w:val="00B60BF5"/>
    <w:rsid w:val="00B61679"/>
    <w:rsid w:val="00B61E35"/>
    <w:rsid w:val="00B61E9B"/>
    <w:rsid w:val="00B61FDB"/>
    <w:rsid w:val="00B621D9"/>
    <w:rsid w:val="00B63051"/>
    <w:rsid w:val="00B6396C"/>
    <w:rsid w:val="00B64618"/>
    <w:rsid w:val="00B64789"/>
    <w:rsid w:val="00B64B5C"/>
    <w:rsid w:val="00B64C1D"/>
    <w:rsid w:val="00B6564D"/>
    <w:rsid w:val="00B65AE8"/>
    <w:rsid w:val="00B65B75"/>
    <w:rsid w:val="00B660C2"/>
    <w:rsid w:val="00B66918"/>
    <w:rsid w:val="00B66E36"/>
    <w:rsid w:val="00B70140"/>
    <w:rsid w:val="00B70442"/>
    <w:rsid w:val="00B70663"/>
    <w:rsid w:val="00B70EC2"/>
    <w:rsid w:val="00B711AD"/>
    <w:rsid w:val="00B71714"/>
    <w:rsid w:val="00B71FDB"/>
    <w:rsid w:val="00B7223D"/>
    <w:rsid w:val="00B724DA"/>
    <w:rsid w:val="00B726F9"/>
    <w:rsid w:val="00B72811"/>
    <w:rsid w:val="00B72D9D"/>
    <w:rsid w:val="00B72FA7"/>
    <w:rsid w:val="00B73417"/>
    <w:rsid w:val="00B735AA"/>
    <w:rsid w:val="00B738EB"/>
    <w:rsid w:val="00B73B64"/>
    <w:rsid w:val="00B73D64"/>
    <w:rsid w:val="00B742AB"/>
    <w:rsid w:val="00B74EDE"/>
    <w:rsid w:val="00B74EEA"/>
    <w:rsid w:val="00B75030"/>
    <w:rsid w:val="00B751C7"/>
    <w:rsid w:val="00B754BA"/>
    <w:rsid w:val="00B75957"/>
    <w:rsid w:val="00B7597D"/>
    <w:rsid w:val="00B75F23"/>
    <w:rsid w:val="00B76290"/>
    <w:rsid w:val="00B76552"/>
    <w:rsid w:val="00B7675A"/>
    <w:rsid w:val="00B76AE7"/>
    <w:rsid w:val="00B76E75"/>
    <w:rsid w:val="00B77628"/>
    <w:rsid w:val="00B777A2"/>
    <w:rsid w:val="00B77A42"/>
    <w:rsid w:val="00B77BE3"/>
    <w:rsid w:val="00B77E3B"/>
    <w:rsid w:val="00B77EEF"/>
    <w:rsid w:val="00B8039C"/>
    <w:rsid w:val="00B807E7"/>
    <w:rsid w:val="00B809EC"/>
    <w:rsid w:val="00B80DEB"/>
    <w:rsid w:val="00B80FDD"/>
    <w:rsid w:val="00B817AE"/>
    <w:rsid w:val="00B81912"/>
    <w:rsid w:val="00B81A4B"/>
    <w:rsid w:val="00B81B1D"/>
    <w:rsid w:val="00B81C8A"/>
    <w:rsid w:val="00B81D2A"/>
    <w:rsid w:val="00B81EC1"/>
    <w:rsid w:val="00B8223F"/>
    <w:rsid w:val="00B825FC"/>
    <w:rsid w:val="00B8319D"/>
    <w:rsid w:val="00B83283"/>
    <w:rsid w:val="00B8349D"/>
    <w:rsid w:val="00B8371E"/>
    <w:rsid w:val="00B8372E"/>
    <w:rsid w:val="00B8382E"/>
    <w:rsid w:val="00B84518"/>
    <w:rsid w:val="00B84DEB"/>
    <w:rsid w:val="00B8563F"/>
    <w:rsid w:val="00B8595E"/>
    <w:rsid w:val="00B85C4A"/>
    <w:rsid w:val="00B85F62"/>
    <w:rsid w:val="00B861AE"/>
    <w:rsid w:val="00B862FD"/>
    <w:rsid w:val="00B86458"/>
    <w:rsid w:val="00B86A45"/>
    <w:rsid w:val="00B86DE7"/>
    <w:rsid w:val="00B86ED2"/>
    <w:rsid w:val="00B871A1"/>
    <w:rsid w:val="00B871A2"/>
    <w:rsid w:val="00B874B1"/>
    <w:rsid w:val="00B875CE"/>
    <w:rsid w:val="00B87962"/>
    <w:rsid w:val="00B87E94"/>
    <w:rsid w:val="00B90611"/>
    <w:rsid w:val="00B90B87"/>
    <w:rsid w:val="00B91691"/>
    <w:rsid w:val="00B919A0"/>
    <w:rsid w:val="00B919C2"/>
    <w:rsid w:val="00B920A1"/>
    <w:rsid w:val="00B92237"/>
    <w:rsid w:val="00B92A3B"/>
    <w:rsid w:val="00B92E0D"/>
    <w:rsid w:val="00B92E9A"/>
    <w:rsid w:val="00B93368"/>
    <w:rsid w:val="00B933D0"/>
    <w:rsid w:val="00B9373D"/>
    <w:rsid w:val="00B93B41"/>
    <w:rsid w:val="00B93EE2"/>
    <w:rsid w:val="00B9438F"/>
    <w:rsid w:val="00B947B9"/>
    <w:rsid w:val="00B948E4"/>
    <w:rsid w:val="00B95329"/>
    <w:rsid w:val="00B955A8"/>
    <w:rsid w:val="00B95695"/>
    <w:rsid w:val="00B958D9"/>
    <w:rsid w:val="00B96281"/>
    <w:rsid w:val="00B9668E"/>
    <w:rsid w:val="00B96BB0"/>
    <w:rsid w:val="00B96D1B"/>
    <w:rsid w:val="00B9709C"/>
    <w:rsid w:val="00B9709F"/>
    <w:rsid w:val="00B970F0"/>
    <w:rsid w:val="00B9773C"/>
    <w:rsid w:val="00B97DCF"/>
    <w:rsid w:val="00B97F38"/>
    <w:rsid w:val="00B97F63"/>
    <w:rsid w:val="00BA0538"/>
    <w:rsid w:val="00BA0790"/>
    <w:rsid w:val="00BA0AA9"/>
    <w:rsid w:val="00BA1086"/>
    <w:rsid w:val="00BA1E94"/>
    <w:rsid w:val="00BA20DD"/>
    <w:rsid w:val="00BA21A6"/>
    <w:rsid w:val="00BA2608"/>
    <w:rsid w:val="00BA262A"/>
    <w:rsid w:val="00BA27F2"/>
    <w:rsid w:val="00BA30CE"/>
    <w:rsid w:val="00BA3442"/>
    <w:rsid w:val="00BA3834"/>
    <w:rsid w:val="00BA3886"/>
    <w:rsid w:val="00BA3B13"/>
    <w:rsid w:val="00BA43AE"/>
    <w:rsid w:val="00BA4574"/>
    <w:rsid w:val="00BA4B85"/>
    <w:rsid w:val="00BA4D87"/>
    <w:rsid w:val="00BA4EF8"/>
    <w:rsid w:val="00BA502F"/>
    <w:rsid w:val="00BA52F6"/>
    <w:rsid w:val="00BA596A"/>
    <w:rsid w:val="00BA5B9D"/>
    <w:rsid w:val="00BA5CC7"/>
    <w:rsid w:val="00BA62A9"/>
    <w:rsid w:val="00BA6477"/>
    <w:rsid w:val="00BA650B"/>
    <w:rsid w:val="00BA6948"/>
    <w:rsid w:val="00BA7409"/>
    <w:rsid w:val="00BA74E7"/>
    <w:rsid w:val="00BA7520"/>
    <w:rsid w:val="00BA76E9"/>
    <w:rsid w:val="00BA782A"/>
    <w:rsid w:val="00BA7A29"/>
    <w:rsid w:val="00BA7B73"/>
    <w:rsid w:val="00BA7BC6"/>
    <w:rsid w:val="00BA7D46"/>
    <w:rsid w:val="00BA7F06"/>
    <w:rsid w:val="00BB041C"/>
    <w:rsid w:val="00BB06F5"/>
    <w:rsid w:val="00BB0A3F"/>
    <w:rsid w:val="00BB0DD5"/>
    <w:rsid w:val="00BB0DE3"/>
    <w:rsid w:val="00BB146E"/>
    <w:rsid w:val="00BB1968"/>
    <w:rsid w:val="00BB1ACB"/>
    <w:rsid w:val="00BB213D"/>
    <w:rsid w:val="00BB26BE"/>
    <w:rsid w:val="00BB2965"/>
    <w:rsid w:val="00BB2ED7"/>
    <w:rsid w:val="00BB302D"/>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6796"/>
    <w:rsid w:val="00BB69E3"/>
    <w:rsid w:val="00BB6E3E"/>
    <w:rsid w:val="00BB6ED3"/>
    <w:rsid w:val="00BB74A0"/>
    <w:rsid w:val="00BB75B7"/>
    <w:rsid w:val="00BB77E6"/>
    <w:rsid w:val="00BB7C9B"/>
    <w:rsid w:val="00BB7C9C"/>
    <w:rsid w:val="00BB7CFA"/>
    <w:rsid w:val="00BB7D6A"/>
    <w:rsid w:val="00BB7E66"/>
    <w:rsid w:val="00BC0413"/>
    <w:rsid w:val="00BC063B"/>
    <w:rsid w:val="00BC13C3"/>
    <w:rsid w:val="00BC1A7A"/>
    <w:rsid w:val="00BC1AB5"/>
    <w:rsid w:val="00BC1BA4"/>
    <w:rsid w:val="00BC1BD6"/>
    <w:rsid w:val="00BC1D2B"/>
    <w:rsid w:val="00BC21D5"/>
    <w:rsid w:val="00BC2269"/>
    <w:rsid w:val="00BC2A7A"/>
    <w:rsid w:val="00BC3044"/>
    <w:rsid w:val="00BC318F"/>
    <w:rsid w:val="00BC32D8"/>
    <w:rsid w:val="00BC3A09"/>
    <w:rsid w:val="00BC3B65"/>
    <w:rsid w:val="00BC3D80"/>
    <w:rsid w:val="00BC4806"/>
    <w:rsid w:val="00BC52B0"/>
    <w:rsid w:val="00BC56A3"/>
    <w:rsid w:val="00BC5FFD"/>
    <w:rsid w:val="00BC601D"/>
    <w:rsid w:val="00BC605D"/>
    <w:rsid w:val="00BC6603"/>
    <w:rsid w:val="00BC6704"/>
    <w:rsid w:val="00BC6FF9"/>
    <w:rsid w:val="00BC722E"/>
    <w:rsid w:val="00BC7BA4"/>
    <w:rsid w:val="00BC7E20"/>
    <w:rsid w:val="00BC7F7E"/>
    <w:rsid w:val="00BD0752"/>
    <w:rsid w:val="00BD084B"/>
    <w:rsid w:val="00BD0DA0"/>
    <w:rsid w:val="00BD0DB9"/>
    <w:rsid w:val="00BD105B"/>
    <w:rsid w:val="00BD155E"/>
    <w:rsid w:val="00BD1672"/>
    <w:rsid w:val="00BD1935"/>
    <w:rsid w:val="00BD2914"/>
    <w:rsid w:val="00BD2D2D"/>
    <w:rsid w:val="00BD30DF"/>
    <w:rsid w:val="00BD3243"/>
    <w:rsid w:val="00BD341D"/>
    <w:rsid w:val="00BD3A02"/>
    <w:rsid w:val="00BD453A"/>
    <w:rsid w:val="00BD4830"/>
    <w:rsid w:val="00BD4D61"/>
    <w:rsid w:val="00BD4E80"/>
    <w:rsid w:val="00BD4F65"/>
    <w:rsid w:val="00BD4F7F"/>
    <w:rsid w:val="00BD5A0E"/>
    <w:rsid w:val="00BD5A47"/>
    <w:rsid w:val="00BD5AC1"/>
    <w:rsid w:val="00BD5C32"/>
    <w:rsid w:val="00BD63D7"/>
    <w:rsid w:val="00BD6473"/>
    <w:rsid w:val="00BD65BA"/>
    <w:rsid w:val="00BD6DB1"/>
    <w:rsid w:val="00BD6F38"/>
    <w:rsid w:val="00BD7030"/>
    <w:rsid w:val="00BD753E"/>
    <w:rsid w:val="00BD756E"/>
    <w:rsid w:val="00BD778F"/>
    <w:rsid w:val="00BD7ACF"/>
    <w:rsid w:val="00BD7B4F"/>
    <w:rsid w:val="00BE036B"/>
    <w:rsid w:val="00BE03A4"/>
    <w:rsid w:val="00BE096D"/>
    <w:rsid w:val="00BE0BC0"/>
    <w:rsid w:val="00BE1038"/>
    <w:rsid w:val="00BE1546"/>
    <w:rsid w:val="00BE1927"/>
    <w:rsid w:val="00BE1C95"/>
    <w:rsid w:val="00BE2223"/>
    <w:rsid w:val="00BE23D2"/>
    <w:rsid w:val="00BE245D"/>
    <w:rsid w:val="00BE365B"/>
    <w:rsid w:val="00BE370F"/>
    <w:rsid w:val="00BE3ADE"/>
    <w:rsid w:val="00BE3EA3"/>
    <w:rsid w:val="00BE4704"/>
    <w:rsid w:val="00BE492B"/>
    <w:rsid w:val="00BE4DFD"/>
    <w:rsid w:val="00BE50AE"/>
    <w:rsid w:val="00BE50FE"/>
    <w:rsid w:val="00BE52C2"/>
    <w:rsid w:val="00BE5681"/>
    <w:rsid w:val="00BE5B19"/>
    <w:rsid w:val="00BE5E29"/>
    <w:rsid w:val="00BE60D3"/>
    <w:rsid w:val="00BE6466"/>
    <w:rsid w:val="00BE64A5"/>
    <w:rsid w:val="00BE64DE"/>
    <w:rsid w:val="00BE747A"/>
    <w:rsid w:val="00BF0192"/>
    <w:rsid w:val="00BF020D"/>
    <w:rsid w:val="00BF09F0"/>
    <w:rsid w:val="00BF0F51"/>
    <w:rsid w:val="00BF13AB"/>
    <w:rsid w:val="00BF1C27"/>
    <w:rsid w:val="00BF1EC9"/>
    <w:rsid w:val="00BF20A1"/>
    <w:rsid w:val="00BF21F0"/>
    <w:rsid w:val="00BF287B"/>
    <w:rsid w:val="00BF28D1"/>
    <w:rsid w:val="00BF2B25"/>
    <w:rsid w:val="00BF2CDA"/>
    <w:rsid w:val="00BF2D5E"/>
    <w:rsid w:val="00BF2F90"/>
    <w:rsid w:val="00BF35B7"/>
    <w:rsid w:val="00BF3782"/>
    <w:rsid w:val="00BF4074"/>
    <w:rsid w:val="00BF40DE"/>
    <w:rsid w:val="00BF4213"/>
    <w:rsid w:val="00BF4EE9"/>
    <w:rsid w:val="00BF5028"/>
    <w:rsid w:val="00BF536B"/>
    <w:rsid w:val="00BF54C8"/>
    <w:rsid w:val="00BF56A1"/>
    <w:rsid w:val="00BF56B6"/>
    <w:rsid w:val="00BF597B"/>
    <w:rsid w:val="00BF628D"/>
    <w:rsid w:val="00BF6479"/>
    <w:rsid w:val="00BF66FA"/>
    <w:rsid w:val="00BF6945"/>
    <w:rsid w:val="00BF69EC"/>
    <w:rsid w:val="00BF6AAB"/>
    <w:rsid w:val="00BF6BC5"/>
    <w:rsid w:val="00BF710C"/>
    <w:rsid w:val="00BF7459"/>
    <w:rsid w:val="00C0091F"/>
    <w:rsid w:val="00C00A54"/>
    <w:rsid w:val="00C00D2E"/>
    <w:rsid w:val="00C00E4F"/>
    <w:rsid w:val="00C0163B"/>
    <w:rsid w:val="00C016A0"/>
    <w:rsid w:val="00C01B9C"/>
    <w:rsid w:val="00C01DC0"/>
    <w:rsid w:val="00C020F1"/>
    <w:rsid w:val="00C028C1"/>
    <w:rsid w:val="00C02D42"/>
    <w:rsid w:val="00C02DBF"/>
    <w:rsid w:val="00C02F02"/>
    <w:rsid w:val="00C0330C"/>
    <w:rsid w:val="00C03493"/>
    <w:rsid w:val="00C0364E"/>
    <w:rsid w:val="00C03AC1"/>
    <w:rsid w:val="00C03BDF"/>
    <w:rsid w:val="00C03D03"/>
    <w:rsid w:val="00C03F49"/>
    <w:rsid w:val="00C044C9"/>
    <w:rsid w:val="00C0485E"/>
    <w:rsid w:val="00C048FF"/>
    <w:rsid w:val="00C04A37"/>
    <w:rsid w:val="00C04CD3"/>
    <w:rsid w:val="00C04F00"/>
    <w:rsid w:val="00C04F85"/>
    <w:rsid w:val="00C0508B"/>
    <w:rsid w:val="00C056B2"/>
    <w:rsid w:val="00C067F0"/>
    <w:rsid w:val="00C0699D"/>
    <w:rsid w:val="00C06BC1"/>
    <w:rsid w:val="00C06E12"/>
    <w:rsid w:val="00C07A9F"/>
    <w:rsid w:val="00C07CE8"/>
    <w:rsid w:val="00C10687"/>
    <w:rsid w:val="00C10CDC"/>
    <w:rsid w:val="00C10F28"/>
    <w:rsid w:val="00C11165"/>
    <w:rsid w:val="00C1116B"/>
    <w:rsid w:val="00C1138A"/>
    <w:rsid w:val="00C1159A"/>
    <w:rsid w:val="00C1160A"/>
    <w:rsid w:val="00C117DC"/>
    <w:rsid w:val="00C11820"/>
    <w:rsid w:val="00C1193D"/>
    <w:rsid w:val="00C11AA5"/>
    <w:rsid w:val="00C122A5"/>
    <w:rsid w:val="00C12410"/>
    <w:rsid w:val="00C12A94"/>
    <w:rsid w:val="00C12DB8"/>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4DD"/>
    <w:rsid w:val="00C15E41"/>
    <w:rsid w:val="00C15E5F"/>
    <w:rsid w:val="00C1685A"/>
    <w:rsid w:val="00C16883"/>
    <w:rsid w:val="00C168E6"/>
    <w:rsid w:val="00C169EB"/>
    <w:rsid w:val="00C16E4B"/>
    <w:rsid w:val="00C17127"/>
    <w:rsid w:val="00C17748"/>
    <w:rsid w:val="00C17AB7"/>
    <w:rsid w:val="00C17BE1"/>
    <w:rsid w:val="00C17C21"/>
    <w:rsid w:val="00C17D0C"/>
    <w:rsid w:val="00C201F9"/>
    <w:rsid w:val="00C2079C"/>
    <w:rsid w:val="00C20991"/>
    <w:rsid w:val="00C20A79"/>
    <w:rsid w:val="00C21449"/>
    <w:rsid w:val="00C2175E"/>
    <w:rsid w:val="00C21874"/>
    <w:rsid w:val="00C21B73"/>
    <w:rsid w:val="00C226B2"/>
    <w:rsid w:val="00C22742"/>
    <w:rsid w:val="00C2290B"/>
    <w:rsid w:val="00C232D0"/>
    <w:rsid w:val="00C233E3"/>
    <w:rsid w:val="00C235E2"/>
    <w:rsid w:val="00C23996"/>
    <w:rsid w:val="00C241C5"/>
    <w:rsid w:val="00C2452E"/>
    <w:rsid w:val="00C2473C"/>
    <w:rsid w:val="00C24A30"/>
    <w:rsid w:val="00C24C4F"/>
    <w:rsid w:val="00C24E17"/>
    <w:rsid w:val="00C25E97"/>
    <w:rsid w:val="00C25EDF"/>
    <w:rsid w:val="00C263C4"/>
    <w:rsid w:val="00C26763"/>
    <w:rsid w:val="00C26C53"/>
    <w:rsid w:val="00C271A5"/>
    <w:rsid w:val="00C300B0"/>
    <w:rsid w:val="00C3056E"/>
    <w:rsid w:val="00C305B0"/>
    <w:rsid w:val="00C30913"/>
    <w:rsid w:val="00C30F71"/>
    <w:rsid w:val="00C31A13"/>
    <w:rsid w:val="00C31F6B"/>
    <w:rsid w:val="00C32099"/>
    <w:rsid w:val="00C32EF9"/>
    <w:rsid w:val="00C32FA7"/>
    <w:rsid w:val="00C333D2"/>
    <w:rsid w:val="00C3351E"/>
    <w:rsid w:val="00C3366B"/>
    <w:rsid w:val="00C33CE0"/>
    <w:rsid w:val="00C33D6B"/>
    <w:rsid w:val="00C33D80"/>
    <w:rsid w:val="00C340E6"/>
    <w:rsid w:val="00C340EC"/>
    <w:rsid w:val="00C34195"/>
    <w:rsid w:val="00C341CE"/>
    <w:rsid w:val="00C34252"/>
    <w:rsid w:val="00C342AE"/>
    <w:rsid w:val="00C34767"/>
    <w:rsid w:val="00C34A75"/>
    <w:rsid w:val="00C34A84"/>
    <w:rsid w:val="00C352C9"/>
    <w:rsid w:val="00C35732"/>
    <w:rsid w:val="00C35896"/>
    <w:rsid w:val="00C359C7"/>
    <w:rsid w:val="00C35BE1"/>
    <w:rsid w:val="00C35C61"/>
    <w:rsid w:val="00C35DB2"/>
    <w:rsid w:val="00C3623F"/>
    <w:rsid w:val="00C3692A"/>
    <w:rsid w:val="00C36BB7"/>
    <w:rsid w:val="00C373CD"/>
    <w:rsid w:val="00C374E5"/>
    <w:rsid w:val="00C379E9"/>
    <w:rsid w:val="00C37A73"/>
    <w:rsid w:val="00C407E8"/>
    <w:rsid w:val="00C40DF6"/>
    <w:rsid w:val="00C40F1C"/>
    <w:rsid w:val="00C40FCA"/>
    <w:rsid w:val="00C4144D"/>
    <w:rsid w:val="00C4169C"/>
    <w:rsid w:val="00C41B94"/>
    <w:rsid w:val="00C423B3"/>
    <w:rsid w:val="00C425FA"/>
    <w:rsid w:val="00C4293A"/>
    <w:rsid w:val="00C42A08"/>
    <w:rsid w:val="00C42A0E"/>
    <w:rsid w:val="00C42A38"/>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9E1"/>
    <w:rsid w:val="00C47348"/>
    <w:rsid w:val="00C47913"/>
    <w:rsid w:val="00C479C5"/>
    <w:rsid w:val="00C47BAA"/>
    <w:rsid w:val="00C50361"/>
    <w:rsid w:val="00C50999"/>
    <w:rsid w:val="00C50F53"/>
    <w:rsid w:val="00C51366"/>
    <w:rsid w:val="00C514B4"/>
    <w:rsid w:val="00C519DA"/>
    <w:rsid w:val="00C51CC5"/>
    <w:rsid w:val="00C52058"/>
    <w:rsid w:val="00C522B1"/>
    <w:rsid w:val="00C52B24"/>
    <w:rsid w:val="00C52FEE"/>
    <w:rsid w:val="00C53564"/>
    <w:rsid w:val="00C53804"/>
    <w:rsid w:val="00C540D4"/>
    <w:rsid w:val="00C541C0"/>
    <w:rsid w:val="00C54652"/>
    <w:rsid w:val="00C54AA0"/>
    <w:rsid w:val="00C54ADB"/>
    <w:rsid w:val="00C54B36"/>
    <w:rsid w:val="00C55283"/>
    <w:rsid w:val="00C55285"/>
    <w:rsid w:val="00C5538A"/>
    <w:rsid w:val="00C55749"/>
    <w:rsid w:val="00C55AA5"/>
    <w:rsid w:val="00C55F55"/>
    <w:rsid w:val="00C55F9A"/>
    <w:rsid w:val="00C565F2"/>
    <w:rsid w:val="00C5682C"/>
    <w:rsid w:val="00C5699F"/>
    <w:rsid w:val="00C56B8B"/>
    <w:rsid w:val="00C56D1A"/>
    <w:rsid w:val="00C56E62"/>
    <w:rsid w:val="00C56ED4"/>
    <w:rsid w:val="00C57001"/>
    <w:rsid w:val="00C5714B"/>
    <w:rsid w:val="00C571C1"/>
    <w:rsid w:val="00C57881"/>
    <w:rsid w:val="00C57D6C"/>
    <w:rsid w:val="00C57E5C"/>
    <w:rsid w:val="00C60422"/>
    <w:rsid w:val="00C6072C"/>
    <w:rsid w:val="00C60B4A"/>
    <w:rsid w:val="00C60E5C"/>
    <w:rsid w:val="00C61118"/>
    <w:rsid w:val="00C61133"/>
    <w:rsid w:val="00C61560"/>
    <w:rsid w:val="00C61F43"/>
    <w:rsid w:val="00C62731"/>
    <w:rsid w:val="00C6297B"/>
    <w:rsid w:val="00C62ADC"/>
    <w:rsid w:val="00C63055"/>
    <w:rsid w:val="00C63589"/>
    <w:rsid w:val="00C63673"/>
    <w:rsid w:val="00C63D9C"/>
    <w:rsid w:val="00C63E39"/>
    <w:rsid w:val="00C640C1"/>
    <w:rsid w:val="00C646B2"/>
    <w:rsid w:val="00C64C63"/>
    <w:rsid w:val="00C64F98"/>
    <w:rsid w:val="00C65486"/>
    <w:rsid w:val="00C65537"/>
    <w:rsid w:val="00C65960"/>
    <w:rsid w:val="00C65C8B"/>
    <w:rsid w:val="00C65D4B"/>
    <w:rsid w:val="00C65FB1"/>
    <w:rsid w:val="00C662ED"/>
    <w:rsid w:val="00C663F9"/>
    <w:rsid w:val="00C663FD"/>
    <w:rsid w:val="00C664DD"/>
    <w:rsid w:val="00C669B3"/>
    <w:rsid w:val="00C66B6E"/>
    <w:rsid w:val="00C67056"/>
    <w:rsid w:val="00C6716F"/>
    <w:rsid w:val="00C67536"/>
    <w:rsid w:val="00C6758B"/>
    <w:rsid w:val="00C678E7"/>
    <w:rsid w:val="00C67AB8"/>
    <w:rsid w:val="00C67E1D"/>
    <w:rsid w:val="00C702C3"/>
    <w:rsid w:val="00C708DE"/>
    <w:rsid w:val="00C70988"/>
    <w:rsid w:val="00C70F13"/>
    <w:rsid w:val="00C70FE9"/>
    <w:rsid w:val="00C71275"/>
    <w:rsid w:val="00C7141D"/>
    <w:rsid w:val="00C71F8F"/>
    <w:rsid w:val="00C72085"/>
    <w:rsid w:val="00C7222B"/>
    <w:rsid w:val="00C72484"/>
    <w:rsid w:val="00C72497"/>
    <w:rsid w:val="00C7251B"/>
    <w:rsid w:val="00C72737"/>
    <w:rsid w:val="00C72A0B"/>
    <w:rsid w:val="00C72AB3"/>
    <w:rsid w:val="00C730CF"/>
    <w:rsid w:val="00C734D1"/>
    <w:rsid w:val="00C73508"/>
    <w:rsid w:val="00C740BF"/>
    <w:rsid w:val="00C7456F"/>
    <w:rsid w:val="00C74FE5"/>
    <w:rsid w:val="00C75014"/>
    <w:rsid w:val="00C75247"/>
    <w:rsid w:val="00C7543C"/>
    <w:rsid w:val="00C75A0D"/>
    <w:rsid w:val="00C75A4C"/>
    <w:rsid w:val="00C76514"/>
    <w:rsid w:val="00C76567"/>
    <w:rsid w:val="00C76B3A"/>
    <w:rsid w:val="00C76F56"/>
    <w:rsid w:val="00C7737C"/>
    <w:rsid w:val="00C774D1"/>
    <w:rsid w:val="00C777C8"/>
    <w:rsid w:val="00C778B4"/>
    <w:rsid w:val="00C802C8"/>
    <w:rsid w:val="00C807A6"/>
    <w:rsid w:val="00C80A24"/>
    <w:rsid w:val="00C80AD4"/>
    <w:rsid w:val="00C80F0E"/>
    <w:rsid w:val="00C813E6"/>
    <w:rsid w:val="00C8145C"/>
    <w:rsid w:val="00C817F5"/>
    <w:rsid w:val="00C81D85"/>
    <w:rsid w:val="00C81DB4"/>
    <w:rsid w:val="00C81E4F"/>
    <w:rsid w:val="00C81F84"/>
    <w:rsid w:val="00C82889"/>
    <w:rsid w:val="00C82E70"/>
    <w:rsid w:val="00C82F9A"/>
    <w:rsid w:val="00C832C0"/>
    <w:rsid w:val="00C8367D"/>
    <w:rsid w:val="00C837FA"/>
    <w:rsid w:val="00C84311"/>
    <w:rsid w:val="00C84771"/>
    <w:rsid w:val="00C84A68"/>
    <w:rsid w:val="00C84B95"/>
    <w:rsid w:val="00C84C95"/>
    <w:rsid w:val="00C8542C"/>
    <w:rsid w:val="00C85A4D"/>
    <w:rsid w:val="00C85DD2"/>
    <w:rsid w:val="00C85E95"/>
    <w:rsid w:val="00C8601A"/>
    <w:rsid w:val="00C87159"/>
    <w:rsid w:val="00C87A64"/>
    <w:rsid w:val="00C87C21"/>
    <w:rsid w:val="00C901C3"/>
    <w:rsid w:val="00C9083E"/>
    <w:rsid w:val="00C909AB"/>
    <w:rsid w:val="00C911C4"/>
    <w:rsid w:val="00C91225"/>
    <w:rsid w:val="00C913AD"/>
    <w:rsid w:val="00C9145A"/>
    <w:rsid w:val="00C919D0"/>
    <w:rsid w:val="00C91A6B"/>
    <w:rsid w:val="00C920C6"/>
    <w:rsid w:val="00C923C1"/>
    <w:rsid w:val="00C92442"/>
    <w:rsid w:val="00C92700"/>
    <w:rsid w:val="00C9285A"/>
    <w:rsid w:val="00C93478"/>
    <w:rsid w:val="00C936A3"/>
    <w:rsid w:val="00C93C05"/>
    <w:rsid w:val="00C93DC7"/>
    <w:rsid w:val="00C93E72"/>
    <w:rsid w:val="00C9419E"/>
    <w:rsid w:val="00C94553"/>
    <w:rsid w:val="00C9496C"/>
    <w:rsid w:val="00C95181"/>
    <w:rsid w:val="00C952A9"/>
    <w:rsid w:val="00C95556"/>
    <w:rsid w:val="00C9573D"/>
    <w:rsid w:val="00C95A35"/>
    <w:rsid w:val="00C95AE4"/>
    <w:rsid w:val="00C9636E"/>
    <w:rsid w:val="00C96998"/>
    <w:rsid w:val="00C96AF7"/>
    <w:rsid w:val="00C96BF6"/>
    <w:rsid w:val="00C97154"/>
    <w:rsid w:val="00C9725F"/>
    <w:rsid w:val="00C97434"/>
    <w:rsid w:val="00C975F3"/>
    <w:rsid w:val="00C976E6"/>
    <w:rsid w:val="00C97D8E"/>
    <w:rsid w:val="00C97DE3"/>
    <w:rsid w:val="00C97EB9"/>
    <w:rsid w:val="00C97F96"/>
    <w:rsid w:val="00C97FA5"/>
    <w:rsid w:val="00CA0140"/>
    <w:rsid w:val="00CA0785"/>
    <w:rsid w:val="00CA079B"/>
    <w:rsid w:val="00CA0F7E"/>
    <w:rsid w:val="00CA1320"/>
    <w:rsid w:val="00CA17DC"/>
    <w:rsid w:val="00CA1988"/>
    <w:rsid w:val="00CA1E39"/>
    <w:rsid w:val="00CA2244"/>
    <w:rsid w:val="00CA2374"/>
    <w:rsid w:val="00CA25D8"/>
    <w:rsid w:val="00CA26AB"/>
    <w:rsid w:val="00CA2959"/>
    <w:rsid w:val="00CA2A56"/>
    <w:rsid w:val="00CA2AD5"/>
    <w:rsid w:val="00CA2DFB"/>
    <w:rsid w:val="00CA2F45"/>
    <w:rsid w:val="00CA3671"/>
    <w:rsid w:val="00CA36B9"/>
    <w:rsid w:val="00CA3707"/>
    <w:rsid w:val="00CA3E37"/>
    <w:rsid w:val="00CA407C"/>
    <w:rsid w:val="00CA411C"/>
    <w:rsid w:val="00CA44AF"/>
    <w:rsid w:val="00CA4564"/>
    <w:rsid w:val="00CA459D"/>
    <w:rsid w:val="00CA45EF"/>
    <w:rsid w:val="00CA47EA"/>
    <w:rsid w:val="00CA4B1A"/>
    <w:rsid w:val="00CA500B"/>
    <w:rsid w:val="00CA587E"/>
    <w:rsid w:val="00CA5F68"/>
    <w:rsid w:val="00CA6462"/>
    <w:rsid w:val="00CA67BE"/>
    <w:rsid w:val="00CA6816"/>
    <w:rsid w:val="00CA6D2A"/>
    <w:rsid w:val="00CA6DBD"/>
    <w:rsid w:val="00CA7080"/>
    <w:rsid w:val="00CA721F"/>
    <w:rsid w:val="00CA737E"/>
    <w:rsid w:val="00CA7BC1"/>
    <w:rsid w:val="00CB03F3"/>
    <w:rsid w:val="00CB042C"/>
    <w:rsid w:val="00CB070C"/>
    <w:rsid w:val="00CB08DB"/>
    <w:rsid w:val="00CB0AE5"/>
    <w:rsid w:val="00CB0C49"/>
    <w:rsid w:val="00CB1044"/>
    <w:rsid w:val="00CB1083"/>
    <w:rsid w:val="00CB10FD"/>
    <w:rsid w:val="00CB15E1"/>
    <w:rsid w:val="00CB1964"/>
    <w:rsid w:val="00CB1A68"/>
    <w:rsid w:val="00CB1C13"/>
    <w:rsid w:val="00CB2285"/>
    <w:rsid w:val="00CB2B8B"/>
    <w:rsid w:val="00CB2BEC"/>
    <w:rsid w:val="00CB3271"/>
    <w:rsid w:val="00CB3414"/>
    <w:rsid w:val="00CB3743"/>
    <w:rsid w:val="00CB3D7F"/>
    <w:rsid w:val="00CB4212"/>
    <w:rsid w:val="00CB470B"/>
    <w:rsid w:val="00CB47FC"/>
    <w:rsid w:val="00CB48CA"/>
    <w:rsid w:val="00CB4965"/>
    <w:rsid w:val="00CB49A7"/>
    <w:rsid w:val="00CB49D2"/>
    <w:rsid w:val="00CB51D4"/>
    <w:rsid w:val="00CB52D2"/>
    <w:rsid w:val="00CB553A"/>
    <w:rsid w:val="00CB56FC"/>
    <w:rsid w:val="00CB600F"/>
    <w:rsid w:val="00CB601A"/>
    <w:rsid w:val="00CB618B"/>
    <w:rsid w:val="00CB69C7"/>
    <w:rsid w:val="00CB6E1E"/>
    <w:rsid w:val="00CB6EC0"/>
    <w:rsid w:val="00CB6ECE"/>
    <w:rsid w:val="00CB7261"/>
    <w:rsid w:val="00CB74E3"/>
    <w:rsid w:val="00CB7B00"/>
    <w:rsid w:val="00CB7BC9"/>
    <w:rsid w:val="00CB7E21"/>
    <w:rsid w:val="00CC08C4"/>
    <w:rsid w:val="00CC0921"/>
    <w:rsid w:val="00CC0B0B"/>
    <w:rsid w:val="00CC0EE9"/>
    <w:rsid w:val="00CC1277"/>
    <w:rsid w:val="00CC128A"/>
    <w:rsid w:val="00CC184D"/>
    <w:rsid w:val="00CC1F82"/>
    <w:rsid w:val="00CC2310"/>
    <w:rsid w:val="00CC241F"/>
    <w:rsid w:val="00CC24EB"/>
    <w:rsid w:val="00CC292C"/>
    <w:rsid w:val="00CC2ABC"/>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7AF"/>
    <w:rsid w:val="00CC6EDC"/>
    <w:rsid w:val="00CC7383"/>
    <w:rsid w:val="00CC7603"/>
    <w:rsid w:val="00CC7BCE"/>
    <w:rsid w:val="00CC7BE2"/>
    <w:rsid w:val="00CC7E3A"/>
    <w:rsid w:val="00CC7EA3"/>
    <w:rsid w:val="00CC7F00"/>
    <w:rsid w:val="00CC7F08"/>
    <w:rsid w:val="00CD08DC"/>
    <w:rsid w:val="00CD0D99"/>
    <w:rsid w:val="00CD0E01"/>
    <w:rsid w:val="00CD1265"/>
    <w:rsid w:val="00CD1297"/>
    <w:rsid w:val="00CD17D7"/>
    <w:rsid w:val="00CD18BA"/>
    <w:rsid w:val="00CD1955"/>
    <w:rsid w:val="00CD1B3A"/>
    <w:rsid w:val="00CD26E7"/>
    <w:rsid w:val="00CD28C0"/>
    <w:rsid w:val="00CD2C28"/>
    <w:rsid w:val="00CD2DCF"/>
    <w:rsid w:val="00CD39EE"/>
    <w:rsid w:val="00CD3D5C"/>
    <w:rsid w:val="00CD404A"/>
    <w:rsid w:val="00CD4340"/>
    <w:rsid w:val="00CD43D2"/>
    <w:rsid w:val="00CD4BD8"/>
    <w:rsid w:val="00CD4CA9"/>
    <w:rsid w:val="00CD4E29"/>
    <w:rsid w:val="00CD4EE4"/>
    <w:rsid w:val="00CD584B"/>
    <w:rsid w:val="00CD5928"/>
    <w:rsid w:val="00CD5A5F"/>
    <w:rsid w:val="00CD5A68"/>
    <w:rsid w:val="00CD5A78"/>
    <w:rsid w:val="00CD5C4F"/>
    <w:rsid w:val="00CD5C8A"/>
    <w:rsid w:val="00CD5D8C"/>
    <w:rsid w:val="00CD5EE5"/>
    <w:rsid w:val="00CD60DE"/>
    <w:rsid w:val="00CD6366"/>
    <w:rsid w:val="00CD6D31"/>
    <w:rsid w:val="00CD7634"/>
    <w:rsid w:val="00CD7995"/>
    <w:rsid w:val="00CD7D98"/>
    <w:rsid w:val="00CE0925"/>
    <w:rsid w:val="00CE0F74"/>
    <w:rsid w:val="00CE165D"/>
    <w:rsid w:val="00CE1749"/>
    <w:rsid w:val="00CE1856"/>
    <w:rsid w:val="00CE1A71"/>
    <w:rsid w:val="00CE2608"/>
    <w:rsid w:val="00CE2630"/>
    <w:rsid w:val="00CE2C75"/>
    <w:rsid w:val="00CE3639"/>
    <w:rsid w:val="00CE395A"/>
    <w:rsid w:val="00CE408A"/>
    <w:rsid w:val="00CE4257"/>
    <w:rsid w:val="00CE441B"/>
    <w:rsid w:val="00CE4422"/>
    <w:rsid w:val="00CE44C8"/>
    <w:rsid w:val="00CE4661"/>
    <w:rsid w:val="00CE4EC3"/>
    <w:rsid w:val="00CE5151"/>
    <w:rsid w:val="00CE5177"/>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B7B"/>
    <w:rsid w:val="00CF0C50"/>
    <w:rsid w:val="00CF0E46"/>
    <w:rsid w:val="00CF1068"/>
    <w:rsid w:val="00CF125D"/>
    <w:rsid w:val="00CF128A"/>
    <w:rsid w:val="00CF1499"/>
    <w:rsid w:val="00CF14F3"/>
    <w:rsid w:val="00CF19C2"/>
    <w:rsid w:val="00CF230E"/>
    <w:rsid w:val="00CF24CF"/>
    <w:rsid w:val="00CF2EF2"/>
    <w:rsid w:val="00CF37D5"/>
    <w:rsid w:val="00CF456F"/>
    <w:rsid w:val="00CF474B"/>
    <w:rsid w:val="00CF4A05"/>
    <w:rsid w:val="00CF5045"/>
    <w:rsid w:val="00CF50C8"/>
    <w:rsid w:val="00CF5BDD"/>
    <w:rsid w:val="00CF5E40"/>
    <w:rsid w:val="00CF5F94"/>
    <w:rsid w:val="00CF6259"/>
    <w:rsid w:val="00CF673D"/>
    <w:rsid w:val="00CF6844"/>
    <w:rsid w:val="00CF6DDB"/>
    <w:rsid w:val="00CF7221"/>
    <w:rsid w:val="00CF7329"/>
    <w:rsid w:val="00CF7488"/>
    <w:rsid w:val="00CF7533"/>
    <w:rsid w:val="00CF756D"/>
    <w:rsid w:val="00CF7793"/>
    <w:rsid w:val="00CF7A6F"/>
    <w:rsid w:val="00D00009"/>
    <w:rsid w:val="00D00152"/>
    <w:rsid w:val="00D0021B"/>
    <w:rsid w:val="00D003BD"/>
    <w:rsid w:val="00D00AE5"/>
    <w:rsid w:val="00D00B5A"/>
    <w:rsid w:val="00D00E2B"/>
    <w:rsid w:val="00D01464"/>
    <w:rsid w:val="00D015A1"/>
    <w:rsid w:val="00D01760"/>
    <w:rsid w:val="00D01825"/>
    <w:rsid w:val="00D01C9C"/>
    <w:rsid w:val="00D02041"/>
    <w:rsid w:val="00D020FC"/>
    <w:rsid w:val="00D02195"/>
    <w:rsid w:val="00D0221C"/>
    <w:rsid w:val="00D022B2"/>
    <w:rsid w:val="00D022F1"/>
    <w:rsid w:val="00D02640"/>
    <w:rsid w:val="00D034ED"/>
    <w:rsid w:val="00D03906"/>
    <w:rsid w:val="00D03BFD"/>
    <w:rsid w:val="00D042ED"/>
    <w:rsid w:val="00D045FE"/>
    <w:rsid w:val="00D04AB0"/>
    <w:rsid w:val="00D04B01"/>
    <w:rsid w:val="00D04DB7"/>
    <w:rsid w:val="00D04E26"/>
    <w:rsid w:val="00D052E7"/>
    <w:rsid w:val="00D053F0"/>
    <w:rsid w:val="00D0565B"/>
    <w:rsid w:val="00D058DA"/>
    <w:rsid w:val="00D059B0"/>
    <w:rsid w:val="00D06544"/>
    <w:rsid w:val="00D06BD2"/>
    <w:rsid w:val="00D070D4"/>
    <w:rsid w:val="00D070F9"/>
    <w:rsid w:val="00D074AF"/>
    <w:rsid w:val="00D07678"/>
    <w:rsid w:val="00D07C36"/>
    <w:rsid w:val="00D07D42"/>
    <w:rsid w:val="00D07F2C"/>
    <w:rsid w:val="00D117B5"/>
    <w:rsid w:val="00D11805"/>
    <w:rsid w:val="00D11969"/>
    <w:rsid w:val="00D11A4C"/>
    <w:rsid w:val="00D11B46"/>
    <w:rsid w:val="00D12316"/>
    <w:rsid w:val="00D1268F"/>
    <w:rsid w:val="00D1327E"/>
    <w:rsid w:val="00D1349D"/>
    <w:rsid w:val="00D14070"/>
    <w:rsid w:val="00D14258"/>
    <w:rsid w:val="00D14350"/>
    <w:rsid w:val="00D147DC"/>
    <w:rsid w:val="00D14977"/>
    <w:rsid w:val="00D14BD8"/>
    <w:rsid w:val="00D1511B"/>
    <w:rsid w:val="00D1518A"/>
    <w:rsid w:val="00D151FF"/>
    <w:rsid w:val="00D15751"/>
    <w:rsid w:val="00D15B2F"/>
    <w:rsid w:val="00D15B3B"/>
    <w:rsid w:val="00D169A0"/>
    <w:rsid w:val="00D16FCF"/>
    <w:rsid w:val="00D1708C"/>
    <w:rsid w:val="00D176EC"/>
    <w:rsid w:val="00D1776D"/>
    <w:rsid w:val="00D178FA"/>
    <w:rsid w:val="00D17A54"/>
    <w:rsid w:val="00D17D3D"/>
    <w:rsid w:val="00D17D92"/>
    <w:rsid w:val="00D17FDC"/>
    <w:rsid w:val="00D2000F"/>
    <w:rsid w:val="00D203B2"/>
    <w:rsid w:val="00D2099E"/>
    <w:rsid w:val="00D20F44"/>
    <w:rsid w:val="00D20F76"/>
    <w:rsid w:val="00D214A0"/>
    <w:rsid w:val="00D21BD4"/>
    <w:rsid w:val="00D21C96"/>
    <w:rsid w:val="00D228EB"/>
    <w:rsid w:val="00D22B74"/>
    <w:rsid w:val="00D22E60"/>
    <w:rsid w:val="00D233CD"/>
    <w:rsid w:val="00D23610"/>
    <w:rsid w:val="00D238CA"/>
    <w:rsid w:val="00D23D5A"/>
    <w:rsid w:val="00D247A5"/>
    <w:rsid w:val="00D24F49"/>
    <w:rsid w:val="00D24FEE"/>
    <w:rsid w:val="00D25481"/>
    <w:rsid w:val="00D259C7"/>
    <w:rsid w:val="00D25D17"/>
    <w:rsid w:val="00D25D41"/>
    <w:rsid w:val="00D25E59"/>
    <w:rsid w:val="00D26012"/>
    <w:rsid w:val="00D2608C"/>
    <w:rsid w:val="00D26208"/>
    <w:rsid w:val="00D26A17"/>
    <w:rsid w:val="00D27079"/>
    <w:rsid w:val="00D27290"/>
    <w:rsid w:val="00D2741C"/>
    <w:rsid w:val="00D2752D"/>
    <w:rsid w:val="00D276C3"/>
    <w:rsid w:val="00D2789D"/>
    <w:rsid w:val="00D278A5"/>
    <w:rsid w:val="00D27D0B"/>
    <w:rsid w:val="00D27D9B"/>
    <w:rsid w:val="00D30243"/>
    <w:rsid w:val="00D30718"/>
    <w:rsid w:val="00D307FF"/>
    <w:rsid w:val="00D30AFD"/>
    <w:rsid w:val="00D30B81"/>
    <w:rsid w:val="00D30FC9"/>
    <w:rsid w:val="00D31093"/>
    <w:rsid w:val="00D3115E"/>
    <w:rsid w:val="00D31BAA"/>
    <w:rsid w:val="00D31F31"/>
    <w:rsid w:val="00D322ED"/>
    <w:rsid w:val="00D32AB8"/>
    <w:rsid w:val="00D32FD0"/>
    <w:rsid w:val="00D332D3"/>
    <w:rsid w:val="00D34050"/>
    <w:rsid w:val="00D344B2"/>
    <w:rsid w:val="00D346EE"/>
    <w:rsid w:val="00D34A49"/>
    <w:rsid w:val="00D34BD5"/>
    <w:rsid w:val="00D34EE6"/>
    <w:rsid w:val="00D34F9A"/>
    <w:rsid w:val="00D35600"/>
    <w:rsid w:val="00D35847"/>
    <w:rsid w:val="00D368CF"/>
    <w:rsid w:val="00D37392"/>
    <w:rsid w:val="00D3776F"/>
    <w:rsid w:val="00D37F9E"/>
    <w:rsid w:val="00D40162"/>
    <w:rsid w:val="00D40185"/>
    <w:rsid w:val="00D405E4"/>
    <w:rsid w:val="00D40945"/>
    <w:rsid w:val="00D40AD9"/>
    <w:rsid w:val="00D40C58"/>
    <w:rsid w:val="00D40D4E"/>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70E3"/>
    <w:rsid w:val="00D4722B"/>
    <w:rsid w:val="00D474A1"/>
    <w:rsid w:val="00D475C9"/>
    <w:rsid w:val="00D476B0"/>
    <w:rsid w:val="00D47F96"/>
    <w:rsid w:val="00D50135"/>
    <w:rsid w:val="00D501EB"/>
    <w:rsid w:val="00D50304"/>
    <w:rsid w:val="00D50464"/>
    <w:rsid w:val="00D50855"/>
    <w:rsid w:val="00D5093F"/>
    <w:rsid w:val="00D50AB0"/>
    <w:rsid w:val="00D50B3B"/>
    <w:rsid w:val="00D50B96"/>
    <w:rsid w:val="00D50F97"/>
    <w:rsid w:val="00D515CF"/>
    <w:rsid w:val="00D51755"/>
    <w:rsid w:val="00D51B27"/>
    <w:rsid w:val="00D51C04"/>
    <w:rsid w:val="00D51C1C"/>
    <w:rsid w:val="00D51CEB"/>
    <w:rsid w:val="00D5245D"/>
    <w:rsid w:val="00D524DA"/>
    <w:rsid w:val="00D5277F"/>
    <w:rsid w:val="00D52CF2"/>
    <w:rsid w:val="00D52DE3"/>
    <w:rsid w:val="00D53646"/>
    <w:rsid w:val="00D53DF9"/>
    <w:rsid w:val="00D53FBE"/>
    <w:rsid w:val="00D546AD"/>
    <w:rsid w:val="00D547CD"/>
    <w:rsid w:val="00D54885"/>
    <w:rsid w:val="00D548A5"/>
    <w:rsid w:val="00D54CE6"/>
    <w:rsid w:val="00D54E4E"/>
    <w:rsid w:val="00D550AB"/>
    <w:rsid w:val="00D55282"/>
    <w:rsid w:val="00D55AFD"/>
    <w:rsid w:val="00D55EA4"/>
    <w:rsid w:val="00D56145"/>
    <w:rsid w:val="00D565B0"/>
    <w:rsid w:val="00D57036"/>
    <w:rsid w:val="00D57F36"/>
    <w:rsid w:val="00D605E2"/>
    <w:rsid w:val="00D60655"/>
    <w:rsid w:val="00D60969"/>
    <w:rsid w:val="00D60A22"/>
    <w:rsid w:val="00D60A58"/>
    <w:rsid w:val="00D60F22"/>
    <w:rsid w:val="00D61017"/>
    <w:rsid w:val="00D61506"/>
    <w:rsid w:val="00D6162F"/>
    <w:rsid w:val="00D61AF2"/>
    <w:rsid w:val="00D61C21"/>
    <w:rsid w:val="00D61D54"/>
    <w:rsid w:val="00D61DC8"/>
    <w:rsid w:val="00D61E6B"/>
    <w:rsid w:val="00D6220B"/>
    <w:rsid w:val="00D62405"/>
    <w:rsid w:val="00D6262C"/>
    <w:rsid w:val="00D62ABE"/>
    <w:rsid w:val="00D62FFE"/>
    <w:rsid w:val="00D630E6"/>
    <w:rsid w:val="00D63128"/>
    <w:rsid w:val="00D6317A"/>
    <w:rsid w:val="00D63B8D"/>
    <w:rsid w:val="00D63E5A"/>
    <w:rsid w:val="00D64419"/>
    <w:rsid w:val="00D647BD"/>
    <w:rsid w:val="00D6494B"/>
    <w:rsid w:val="00D64D2F"/>
    <w:rsid w:val="00D64D94"/>
    <w:rsid w:val="00D64FA0"/>
    <w:rsid w:val="00D64FB4"/>
    <w:rsid w:val="00D65288"/>
    <w:rsid w:val="00D65480"/>
    <w:rsid w:val="00D659CC"/>
    <w:rsid w:val="00D65D51"/>
    <w:rsid w:val="00D65D95"/>
    <w:rsid w:val="00D667C8"/>
    <w:rsid w:val="00D668DC"/>
    <w:rsid w:val="00D66A64"/>
    <w:rsid w:val="00D66B2D"/>
    <w:rsid w:val="00D674B9"/>
    <w:rsid w:val="00D679CE"/>
    <w:rsid w:val="00D70101"/>
    <w:rsid w:val="00D7074D"/>
    <w:rsid w:val="00D70E3A"/>
    <w:rsid w:val="00D7172A"/>
    <w:rsid w:val="00D718C2"/>
    <w:rsid w:val="00D71C32"/>
    <w:rsid w:val="00D720AE"/>
    <w:rsid w:val="00D720F6"/>
    <w:rsid w:val="00D727EE"/>
    <w:rsid w:val="00D728EF"/>
    <w:rsid w:val="00D7291E"/>
    <w:rsid w:val="00D7311C"/>
    <w:rsid w:val="00D73123"/>
    <w:rsid w:val="00D731FD"/>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805"/>
    <w:rsid w:val="00D75AEB"/>
    <w:rsid w:val="00D75B36"/>
    <w:rsid w:val="00D7667C"/>
    <w:rsid w:val="00D76AD3"/>
    <w:rsid w:val="00D76BB7"/>
    <w:rsid w:val="00D7720B"/>
    <w:rsid w:val="00D777EB"/>
    <w:rsid w:val="00D7795E"/>
    <w:rsid w:val="00D77AE0"/>
    <w:rsid w:val="00D8026F"/>
    <w:rsid w:val="00D8041F"/>
    <w:rsid w:val="00D813EF"/>
    <w:rsid w:val="00D81AE7"/>
    <w:rsid w:val="00D81DF3"/>
    <w:rsid w:val="00D8204F"/>
    <w:rsid w:val="00D82341"/>
    <w:rsid w:val="00D825AE"/>
    <w:rsid w:val="00D825CC"/>
    <w:rsid w:val="00D825F9"/>
    <w:rsid w:val="00D82672"/>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8AA"/>
    <w:rsid w:val="00D879BB"/>
    <w:rsid w:val="00D87C0E"/>
    <w:rsid w:val="00D902CF"/>
    <w:rsid w:val="00D90321"/>
    <w:rsid w:val="00D903BF"/>
    <w:rsid w:val="00D91B51"/>
    <w:rsid w:val="00D92B87"/>
    <w:rsid w:val="00D92DD5"/>
    <w:rsid w:val="00D92FDA"/>
    <w:rsid w:val="00D932D4"/>
    <w:rsid w:val="00D93C43"/>
    <w:rsid w:val="00D94278"/>
    <w:rsid w:val="00D945B5"/>
    <w:rsid w:val="00D949A5"/>
    <w:rsid w:val="00D94F07"/>
    <w:rsid w:val="00D94FA9"/>
    <w:rsid w:val="00D95218"/>
    <w:rsid w:val="00D95E88"/>
    <w:rsid w:val="00D96193"/>
    <w:rsid w:val="00D96B03"/>
    <w:rsid w:val="00D96BBE"/>
    <w:rsid w:val="00D96C9F"/>
    <w:rsid w:val="00D978ED"/>
    <w:rsid w:val="00D97D3E"/>
    <w:rsid w:val="00DA0402"/>
    <w:rsid w:val="00DA085C"/>
    <w:rsid w:val="00DA0988"/>
    <w:rsid w:val="00DA0EFB"/>
    <w:rsid w:val="00DA12E5"/>
    <w:rsid w:val="00DA13FD"/>
    <w:rsid w:val="00DA14EA"/>
    <w:rsid w:val="00DA272E"/>
    <w:rsid w:val="00DA27C4"/>
    <w:rsid w:val="00DA299E"/>
    <w:rsid w:val="00DA2EB1"/>
    <w:rsid w:val="00DA3C50"/>
    <w:rsid w:val="00DA3D08"/>
    <w:rsid w:val="00DA3FEF"/>
    <w:rsid w:val="00DA405C"/>
    <w:rsid w:val="00DA467A"/>
    <w:rsid w:val="00DA4842"/>
    <w:rsid w:val="00DA48C2"/>
    <w:rsid w:val="00DA48F1"/>
    <w:rsid w:val="00DA4BA8"/>
    <w:rsid w:val="00DA4DF5"/>
    <w:rsid w:val="00DA4FCD"/>
    <w:rsid w:val="00DA50BE"/>
    <w:rsid w:val="00DA50DE"/>
    <w:rsid w:val="00DA54C5"/>
    <w:rsid w:val="00DA561F"/>
    <w:rsid w:val="00DA5E2D"/>
    <w:rsid w:val="00DA5F38"/>
    <w:rsid w:val="00DA601A"/>
    <w:rsid w:val="00DA65B6"/>
    <w:rsid w:val="00DA6BAC"/>
    <w:rsid w:val="00DA6D7B"/>
    <w:rsid w:val="00DA73A1"/>
    <w:rsid w:val="00DA78E0"/>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A74"/>
    <w:rsid w:val="00DB461B"/>
    <w:rsid w:val="00DB471F"/>
    <w:rsid w:val="00DB4AF3"/>
    <w:rsid w:val="00DB4C9F"/>
    <w:rsid w:val="00DB51DE"/>
    <w:rsid w:val="00DB5330"/>
    <w:rsid w:val="00DB5702"/>
    <w:rsid w:val="00DB5CAA"/>
    <w:rsid w:val="00DB6BAE"/>
    <w:rsid w:val="00DB6D18"/>
    <w:rsid w:val="00DB6D20"/>
    <w:rsid w:val="00DB74DE"/>
    <w:rsid w:val="00DB75FE"/>
    <w:rsid w:val="00DB7692"/>
    <w:rsid w:val="00DB76C4"/>
    <w:rsid w:val="00DC0903"/>
    <w:rsid w:val="00DC0A5C"/>
    <w:rsid w:val="00DC0A8B"/>
    <w:rsid w:val="00DC0B3C"/>
    <w:rsid w:val="00DC0FB0"/>
    <w:rsid w:val="00DC1021"/>
    <w:rsid w:val="00DC18BD"/>
    <w:rsid w:val="00DC1B3F"/>
    <w:rsid w:val="00DC1EAB"/>
    <w:rsid w:val="00DC2022"/>
    <w:rsid w:val="00DC2DB3"/>
    <w:rsid w:val="00DC2FE9"/>
    <w:rsid w:val="00DC3BFD"/>
    <w:rsid w:val="00DC410B"/>
    <w:rsid w:val="00DC4347"/>
    <w:rsid w:val="00DC48EB"/>
    <w:rsid w:val="00DC51C1"/>
    <w:rsid w:val="00DC5455"/>
    <w:rsid w:val="00DC5A75"/>
    <w:rsid w:val="00DC634D"/>
    <w:rsid w:val="00DC64EF"/>
    <w:rsid w:val="00DC6602"/>
    <w:rsid w:val="00DC67B8"/>
    <w:rsid w:val="00DC6964"/>
    <w:rsid w:val="00DC69F9"/>
    <w:rsid w:val="00DC6C55"/>
    <w:rsid w:val="00DC6E48"/>
    <w:rsid w:val="00DC6EAD"/>
    <w:rsid w:val="00DC7099"/>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E5"/>
    <w:rsid w:val="00DD3128"/>
    <w:rsid w:val="00DD31A7"/>
    <w:rsid w:val="00DD3237"/>
    <w:rsid w:val="00DD334B"/>
    <w:rsid w:val="00DD33DB"/>
    <w:rsid w:val="00DD3651"/>
    <w:rsid w:val="00DD3AA1"/>
    <w:rsid w:val="00DD3F4B"/>
    <w:rsid w:val="00DD3F7D"/>
    <w:rsid w:val="00DD4208"/>
    <w:rsid w:val="00DD43E2"/>
    <w:rsid w:val="00DD4980"/>
    <w:rsid w:val="00DD4AA9"/>
    <w:rsid w:val="00DD4AAE"/>
    <w:rsid w:val="00DD5258"/>
    <w:rsid w:val="00DD56AA"/>
    <w:rsid w:val="00DD5732"/>
    <w:rsid w:val="00DD5C61"/>
    <w:rsid w:val="00DD5DB5"/>
    <w:rsid w:val="00DD6223"/>
    <w:rsid w:val="00DD67F1"/>
    <w:rsid w:val="00DD69F6"/>
    <w:rsid w:val="00DD6A9B"/>
    <w:rsid w:val="00DD6DAF"/>
    <w:rsid w:val="00DD6FD4"/>
    <w:rsid w:val="00DD73D0"/>
    <w:rsid w:val="00DD7D59"/>
    <w:rsid w:val="00DD7E3B"/>
    <w:rsid w:val="00DE0691"/>
    <w:rsid w:val="00DE079E"/>
    <w:rsid w:val="00DE08DA"/>
    <w:rsid w:val="00DE094C"/>
    <w:rsid w:val="00DE0D10"/>
    <w:rsid w:val="00DE1539"/>
    <w:rsid w:val="00DE1BFB"/>
    <w:rsid w:val="00DE3505"/>
    <w:rsid w:val="00DE3665"/>
    <w:rsid w:val="00DE3F60"/>
    <w:rsid w:val="00DE40FA"/>
    <w:rsid w:val="00DE446F"/>
    <w:rsid w:val="00DE4661"/>
    <w:rsid w:val="00DE507F"/>
    <w:rsid w:val="00DE53AD"/>
    <w:rsid w:val="00DE5442"/>
    <w:rsid w:val="00DE570E"/>
    <w:rsid w:val="00DE5E28"/>
    <w:rsid w:val="00DE5E6B"/>
    <w:rsid w:val="00DE5E7E"/>
    <w:rsid w:val="00DE5F0B"/>
    <w:rsid w:val="00DE65A3"/>
    <w:rsid w:val="00DE68AA"/>
    <w:rsid w:val="00DE6F2D"/>
    <w:rsid w:val="00DE6F71"/>
    <w:rsid w:val="00DE7127"/>
    <w:rsid w:val="00DE71B3"/>
    <w:rsid w:val="00DE71DC"/>
    <w:rsid w:val="00DE7503"/>
    <w:rsid w:val="00DE753C"/>
    <w:rsid w:val="00DF01A2"/>
    <w:rsid w:val="00DF01FF"/>
    <w:rsid w:val="00DF0231"/>
    <w:rsid w:val="00DF0453"/>
    <w:rsid w:val="00DF0926"/>
    <w:rsid w:val="00DF0A32"/>
    <w:rsid w:val="00DF0A3F"/>
    <w:rsid w:val="00DF0BE6"/>
    <w:rsid w:val="00DF0C85"/>
    <w:rsid w:val="00DF0E8F"/>
    <w:rsid w:val="00DF1AFD"/>
    <w:rsid w:val="00DF1B5A"/>
    <w:rsid w:val="00DF24A1"/>
    <w:rsid w:val="00DF2B16"/>
    <w:rsid w:val="00DF2F9B"/>
    <w:rsid w:val="00DF3004"/>
    <w:rsid w:val="00DF30CE"/>
    <w:rsid w:val="00DF3666"/>
    <w:rsid w:val="00DF4051"/>
    <w:rsid w:val="00DF40CB"/>
    <w:rsid w:val="00DF40E3"/>
    <w:rsid w:val="00DF42B4"/>
    <w:rsid w:val="00DF4391"/>
    <w:rsid w:val="00DF45DC"/>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A97"/>
    <w:rsid w:val="00E00B05"/>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CA9"/>
    <w:rsid w:val="00E04E5A"/>
    <w:rsid w:val="00E05116"/>
    <w:rsid w:val="00E054D5"/>
    <w:rsid w:val="00E05956"/>
    <w:rsid w:val="00E05C3D"/>
    <w:rsid w:val="00E0603A"/>
    <w:rsid w:val="00E06163"/>
    <w:rsid w:val="00E06217"/>
    <w:rsid w:val="00E063B0"/>
    <w:rsid w:val="00E064BE"/>
    <w:rsid w:val="00E065CC"/>
    <w:rsid w:val="00E0662C"/>
    <w:rsid w:val="00E06B99"/>
    <w:rsid w:val="00E0736B"/>
    <w:rsid w:val="00E074B7"/>
    <w:rsid w:val="00E0765F"/>
    <w:rsid w:val="00E07AC8"/>
    <w:rsid w:val="00E07C73"/>
    <w:rsid w:val="00E07F24"/>
    <w:rsid w:val="00E07F48"/>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B85"/>
    <w:rsid w:val="00E1618B"/>
    <w:rsid w:val="00E161CA"/>
    <w:rsid w:val="00E16671"/>
    <w:rsid w:val="00E16703"/>
    <w:rsid w:val="00E169A7"/>
    <w:rsid w:val="00E16C10"/>
    <w:rsid w:val="00E17096"/>
    <w:rsid w:val="00E170AC"/>
    <w:rsid w:val="00E17A5A"/>
    <w:rsid w:val="00E17D74"/>
    <w:rsid w:val="00E20430"/>
    <w:rsid w:val="00E206D0"/>
    <w:rsid w:val="00E208C7"/>
    <w:rsid w:val="00E20951"/>
    <w:rsid w:val="00E2184C"/>
    <w:rsid w:val="00E21F2A"/>
    <w:rsid w:val="00E2245F"/>
    <w:rsid w:val="00E22697"/>
    <w:rsid w:val="00E22A06"/>
    <w:rsid w:val="00E22B38"/>
    <w:rsid w:val="00E22C7C"/>
    <w:rsid w:val="00E23064"/>
    <w:rsid w:val="00E2314A"/>
    <w:rsid w:val="00E23185"/>
    <w:rsid w:val="00E23503"/>
    <w:rsid w:val="00E23F15"/>
    <w:rsid w:val="00E24012"/>
    <w:rsid w:val="00E2449D"/>
    <w:rsid w:val="00E245D1"/>
    <w:rsid w:val="00E246E0"/>
    <w:rsid w:val="00E24D87"/>
    <w:rsid w:val="00E2595F"/>
    <w:rsid w:val="00E25B7C"/>
    <w:rsid w:val="00E25FFA"/>
    <w:rsid w:val="00E2623C"/>
    <w:rsid w:val="00E2660A"/>
    <w:rsid w:val="00E26D58"/>
    <w:rsid w:val="00E26D9C"/>
    <w:rsid w:val="00E270C3"/>
    <w:rsid w:val="00E271DA"/>
    <w:rsid w:val="00E27509"/>
    <w:rsid w:val="00E27832"/>
    <w:rsid w:val="00E27957"/>
    <w:rsid w:val="00E279A5"/>
    <w:rsid w:val="00E27FB3"/>
    <w:rsid w:val="00E302B4"/>
    <w:rsid w:val="00E308AF"/>
    <w:rsid w:val="00E30ED6"/>
    <w:rsid w:val="00E311B1"/>
    <w:rsid w:val="00E31474"/>
    <w:rsid w:val="00E3199E"/>
    <w:rsid w:val="00E31BF1"/>
    <w:rsid w:val="00E31D3E"/>
    <w:rsid w:val="00E31EB0"/>
    <w:rsid w:val="00E32A6A"/>
    <w:rsid w:val="00E32CF7"/>
    <w:rsid w:val="00E32E26"/>
    <w:rsid w:val="00E32FBC"/>
    <w:rsid w:val="00E33706"/>
    <w:rsid w:val="00E33A26"/>
    <w:rsid w:val="00E33A97"/>
    <w:rsid w:val="00E33D26"/>
    <w:rsid w:val="00E33F1C"/>
    <w:rsid w:val="00E34447"/>
    <w:rsid w:val="00E345F3"/>
    <w:rsid w:val="00E34834"/>
    <w:rsid w:val="00E34C36"/>
    <w:rsid w:val="00E3502F"/>
    <w:rsid w:val="00E351AD"/>
    <w:rsid w:val="00E351F7"/>
    <w:rsid w:val="00E3524F"/>
    <w:rsid w:val="00E352E6"/>
    <w:rsid w:val="00E35649"/>
    <w:rsid w:val="00E35B3C"/>
    <w:rsid w:val="00E35D89"/>
    <w:rsid w:val="00E361E4"/>
    <w:rsid w:val="00E3626C"/>
    <w:rsid w:val="00E362CD"/>
    <w:rsid w:val="00E36945"/>
    <w:rsid w:val="00E36A0B"/>
    <w:rsid w:val="00E36A40"/>
    <w:rsid w:val="00E3727A"/>
    <w:rsid w:val="00E37439"/>
    <w:rsid w:val="00E376AC"/>
    <w:rsid w:val="00E377F0"/>
    <w:rsid w:val="00E37DB3"/>
    <w:rsid w:val="00E37DDB"/>
    <w:rsid w:val="00E40A68"/>
    <w:rsid w:val="00E40C05"/>
    <w:rsid w:val="00E40C2B"/>
    <w:rsid w:val="00E40E6B"/>
    <w:rsid w:val="00E41344"/>
    <w:rsid w:val="00E416EE"/>
    <w:rsid w:val="00E4183A"/>
    <w:rsid w:val="00E43B9E"/>
    <w:rsid w:val="00E4415E"/>
    <w:rsid w:val="00E442B9"/>
    <w:rsid w:val="00E4454A"/>
    <w:rsid w:val="00E4469E"/>
    <w:rsid w:val="00E4477F"/>
    <w:rsid w:val="00E44D5B"/>
    <w:rsid w:val="00E45957"/>
    <w:rsid w:val="00E46122"/>
    <w:rsid w:val="00E461C7"/>
    <w:rsid w:val="00E46BB7"/>
    <w:rsid w:val="00E47251"/>
    <w:rsid w:val="00E474F2"/>
    <w:rsid w:val="00E4751E"/>
    <w:rsid w:val="00E479D0"/>
    <w:rsid w:val="00E47D0F"/>
    <w:rsid w:val="00E50645"/>
    <w:rsid w:val="00E50767"/>
    <w:rsid w:val="00E507A5"/>
    <w:rsid w:val="00E50A00"/>
    <w:rsid w:val="00E50C29"/>
    <w:rsid w:val="00E50EFF"/>
    <w:rsid w:val="00E511C0"/>
    <w:rsid w:val="00E511EE"/>
    <w:rsid w:val="00E515D1"/>
    <w:rsid w:val="00E5185C"/>
    <w:rsid w:val="00E5192D"/>
    <w:rsid w:val="00E51B8E"/>
    <w:rsid w:val="00E52544"/>
    <w:rsid w:val="00E52A54"/>
    <w:rsid w:val="00E52B63"/>
    <w:rsid w:val="00E52E76"/>
    <w:rsid w:val="00E5384E"/>
    <w:rsid w:val="00E541C2"/>
    <w:rsid w:val="00E544F2"/>
    <w:rsid w:val="00E54679"/>
    <w:rsid w:val="00E54768"/>
    <w:rsid w:val="00E54DE9"/>
    <w:rsid w:val="00E5628E"/>
    <w:rsid w:val="00E564FC"/>
    <w:rsid w:val="00E56560"/>
    <w:rsid w:val="00E56715"/>
    <w:rsid w:val="00E567CA"/>
    <w:rsid w:val="00E56AC3"/>
    <w:rsid w:val="00E56B88"/>
    <w:rsid w:val="00E56F7C"/>
    <w:rsid w:val="00E575E8"/>
    <w:rsid w:val="00E576E2"/>
    <w:rsid w:val="00E577EE"/>
    <w:rsid w:val="00E5784F"/>
    <w:rsid w:val="00E5799C"/>
    <w:rsid w:val="00E57C6E"/>
    <w:rsid w:val="00E57E5F"/>
    <w:rsid w:val="00E57EB6"/>
    <w:rsid w:val="00E57FFB"/>
    <w:rsid w:val="00E6009D"/>
    <w:rsid w:val="00E604D0"/>
    <w:rsid w:val="00E6062A"/>
    <w:rsid w:val="00E6089E"/>
    <w:rsid w:val="00E60AA5"/>
    <w:rsid w:val="00E60C44"/>
    <w:rsid w:val="00E61454"/>
    <w:rsid w:val="00E6154E"/>
    <w:rsid w:val="00E61885"/>
    <w:rsid w:val="00E618A0"/>
    <w:rsid w:val="00E61C41"/>
    <w:rsid w:val="00E6290F"/>
    <w:rsid w:val="00E62A6B"/>
    <w:rsid w:val="00E62B76"/>
    <w:rsid w:val="00E62CB5"/>
    <w:rsid w:val="00E62DD6"/>
    <w:rsid w:val="00E6316C"/>
    <w:rsid w:val="00E63DAA"/>
    <w:rsid w:val="00E63F25"/>
    <w:rsid w:val="00E6440B"/>
    <w:rsid w:val="00E64494"/>
    <w:rsid w:val="00E646B2"/>
    <w:rsid w:val="00E647FB"/>
    <w:rsid w:val="00E64C3D"/>
    <w:rsid w:val="00E6538C"/>
    <w:rsid w:val="00E655BD"/>
    <w:rsid w:val="00E65AF4"/>
    <w:rsid w:val="00E66388"/>
    <w:rsid w:val="00E664A0"/>
    <w:rsid w:val="00E6654E"/>
    <w:rsid w:val="00E66577"/>
    <w:rsid w:val="00E6663B"/>
    <w:rsid w:val="00E66775"/>
    <w:rsid w:val="00E66AD1"/>
    <w:rsid w:val="00E66AF0"/>
    <w:rsid w:val="00E66B7B"/>
    <w:rsid w:val="00E66EC0"/>
    <w:rsid w:val="00E67034"/>
    <w:rsid w:val="00E6714B"/>
    <w:rsid w:val="00E67519"/>
    <w:rsid w:val="00E675B2"/>
    <w:rsid w:val="00E67FF5"/>
    <w:rsid w:val="00E70285"/>
    <w:rsid w:val="00E709A6"/>
    <w:rsid w:val="00E70A9A"/>
    <w:rsid w:val="00E70B37"/>
    <w:rsid w:val="00E70D3C"/>
    <w:rsid w:val="00E70F72"/>
    <w:rsid w:val="00E70F78"/>
    <w:rsid w:val="00E7132D"/>
    <w:rsid w:val="00E71B16"/>
    <w:rsid w:val="00E71E81"/>
    <w:rsid w:val="00E721DA"/>
    <w:rsid w:val="00E7242B"/>
    <w:rsid w:val="00E72643"/>
    <w:rsid w:val="00E72763"/>
    <w:rsid w:val="00E7279C"/>
    <w:rsid w:val="00E72B6D"/>
    <w:rsid w:val="00E72BD3"/>
    <w:rsid w:val="00E72C6D"/>
    <w:rsid w:val="00E72FF5"/>
    <w:rsid w:val="00E7328C"/>
    <w:rsid w:val="00E735CB"/>
    <w:rsid w:val="00E74070"/>
    <w:rsid w:val="00E741A3"/>
    <w:rsid w:val="00E74DF1"/>
    <w:rsid w:val="00E74E77"/>
    <w:rsid w:val="00E75319"/>
    <w:rsid w:val="00E75365"/>
    <w:rsid w:val="00E7579C"/>
    <w:rsid w:val="00E75B75"/>
    <w:rsid w:val="00E75CA7"/>
    <w:rsid w:val="00E75CDE"/>
    <w:rsid w:val="00E760CF"/>
    <w:rsid w:val="00E7638B"/>
    <w:rsid w:val="00E76589"/>
    <w:rsid w:val="00E7666B"/>
    <w:rsid w:val="00E7687A"/>
    <w:rsid w:val="00E76993"/>
    <w:rsid w:val="00E76C10"/>
    <w:rsid w:val="00E76CDB"/>
    <w:rsid w:val="00E76CFF"/>
    <w:rsid w:val="00E770AF"/>
    <w:rsid w:val="00E771F5"/>
    <w:rsid w:val="00E77320"/>
    <w:rsid w:val="00E7747F"/>
    <w:rsid w:val="00E77D90"/>
    <w:rsid w:val="00E77FE5"/>
    <w:rsid w:val="00E8022A"/>
    <w:rsid w:val="00E80AD9"/>
    <w:rsid w:val="00E80CCA"/>
    <w:rsid w:val="00E80F66"/>
    <w:rsid w:val="00E80F88"/>
    <w:rsid w:val="00E810C0"/>
    <w:rsid w:val="00E8167F"/>
    <w:rsid w:val="00E82057"/>
    <w:rsid w:val="00E822D2"/>
    <w:rsid w:val="00E82353"/>
    <w:rsid w:val="00E823AF"/>
    <w:rsid w:val="00E82532"/>
    <w:rsid w:val="00E8297F"/>
    <w:rsid w:val="00E8309E"/>
    <w:rsid w:val="00E83357"/>
    <w:rsid w:val="00E83A6D"/>
    <w:rsid w:val="00E840A6"/>
    <w:rsid w:val="00E840A7"/>
    <w:rsid w:val="00E842DB"/>
    <w:rsid w:val="00E84342"/>
    <w:rsid w:val="00E844F8"/>
    <w:rsid w:val="00E846C4"/>
    <w:rsid w:val="00E849CA"/>
    <w:rsid w:val="00E84BC3"/>
    <w:rsid w:val="00E84C5D"/>
    <w:rsid w:val="00E85070"/>
    <w:rsid w:val="00E85AED"/>
    <w:rsid w:val="00E85FD8"/>
    <w:rsid w:val="00E86467"/>
    <w:rsid w:val="00E8678A"/>
    <w:rsid w:val="00E868A2"/>
    <w:rsid w:val="00E86F61"/>
    <w:rsid w:val="00E87274"/>
    <w:rsid w:val="00E8799A"/>
    <w:rsid w:val="00E87D81"/>
    <w:rsid w:val="00E9006E"/>
    <w:rsid w:val="00E90298"/>
    <w:rsid w:val="00E903ED"/>
    <w:rsid w:val="00E9055C"/>
    <w:rsid w:val="00E90A32"/>
    <w:rsid w:val="00E90AB3"/>
    <w:rsid w:val="00E90DE8"/>
    <w:rsid w:val="00E9119F"/>
    <w:rsid w:val="00E91200"/>
    <w:rsid w:val="00E91B65"/>
    <w:rsid w:val="00E91B79"/>
    <w:rsid w:val="00E91D62"/>
    <w:rsid w:val="00E92446"/>
    <w:rsid w:val="00E92902"/>
    <w:rsid w:val="00E92C48"/>
    <w:rsid w:val="00E92C7A"/>
    <w:rsid w:val="00E92DFF"/>
    <w:rsid w:val="00E93056"/>
    <w:rsid w:val="00E9327E"/>
    <w:rsid w:val="00E9379E"/>
    <w:rsid w:val="00E94772"/>
    <w:rsid w:val="00E94BD1"/>
    <w:rsid w:val="00E9525D"/>
    <w:rsid w:val="00E95284"/>
    <w:rsid w:val="00E9550E"/>
    <w:rsid w:val="00E95733"/>
    <w:rsid w:val="00E95870"/>
    <w:rsid w:val="00E959BD"/>
    <w:rsid w:val="00E95F9E"/>
    <w:rsid w:val="00E96163"/>
    <w:rsid w:val="00E965B0"/>
    <w:rsid w:val="00E96A00"/>
    <w:rsid w:val="00E96B8E"/>
    <w:rsid w:val="00E96D90"/>
    <w:rsid w:val="00E96E4E"/>
    <w:rsid w:val="00E970A3"/>
    <w:rsid w:val="00E972B3"/>
    <w:rsid w:val="00E97895"/>
    <w:rsid w:val="00E9799B"/>
    <w:rsid w:val="00E97EC4"/>
    <w:rsid w:val="00EA01D9"/>
    <w:rsid w:val="00EA031E"/>
    <w:rsid w:val="00EA095B"/>
    <w:rsid w:val="00EA114B"/>
    <w:rsid w:val="00EA1570"/>
    <w:rsid w:val="00EA17BD"/>
    <w:rsid w:val="00EA180F"/>
    <w:rsid w:val="00EA1910"/>
    <w:rsid w:val="00EA1AD4"/>
    <w:rsid w:val="00EA1B2F"/>
    <w:rsid w:val="00EA2145"/>
    <w:rsid w:val="00EA2361"/>
    <w:rsid w:val="00EA259B"/>
    <w:rsid w:val="00EA2E7E"/>
    <w:rsid w:val="00EA3069"/>
    <w:rsid w:val="00EA31D7"/>
    <w:rsid w:val="00EA3A58"/>
    <w:rsid w:val="00EA3E6A"/>
    <w:rsid w:val="00EA3FC6"/>
    <w:rsid w:val="00EA40B0"/>
    <w:rsid w:val="00EA42D1"/>
    <w:rsid w:val="00EA49BC"/>
    <w:rsid w:val="00EA4D26"/>
    <w:rsid w:val="00EA4E14"/>
    <w:rsid w:val="00EA5036"/>
    <w:rsid w:val="00EA5286"/>
    <w:rsid w:val="00EA5443"/>
    <w:rsid w:val="00EA54D1"/>
    <w:rsid w:val="00EA5660"/>
    <w:rsid w:val="00EA5890"/>
    <w:rsid w:val="00EA5C1C"/>
    <w:rsid w:val="00EA5F96"/>
    <w:rsid w:val="00EA6259"/>
    <w:rsid w:val="00EA62B0"/>
    <w:rsid w:val="00EA62C8"/>
    <w:rsid w:val="00EA636A"/>
    <w:rsid w:val="00EA644B"/>
    <w:rsid w:val="00EA6538"/>
    <w:rsid w:val="00EA65AD"/>
    <w:rsid w:val="00EA663B"/>
    <w:rsid w:val="00EA6D81"/>
    <w:rsid w:val="00EA716A"/>
    <w:rsid w:val="00EA7419"/>
    <w:rsid w:val="00EA7529"/>
    <w:rsid w:val="00EA7B5C"/>
    <w:rsid w:val="00EA7F4B"/>
    <w:rsid w:val="00EB0425"/>
    <w:rsid w:val="00EB0699"/>
    <w:rsid w:val="00EB0DE4"/>
    <w:rsid w:val="00EB1707"/>
    <w:rsid w:val="00EB1784"/>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4AD"/>
    <w:rsid w:val="00EB48C6"/>
    <w:rsid w:val="00EB4B69"/>
    <w:rsid w:val="00EB5816"/>
    <w:rsid w:val="00EB5AF0"/>
    <w:rsid w:val="00EB5FA2"/>
    <w:rsid w:val="00EB6049"/>
    <w:rsid w:val="00EB6125"/>
    <w:rsid w:val="00EB632A"/>
    <w:rsid w:val="00EB647B"/>
    <w:rsid w:val="00EB64AD"/>
    <w:rsid w:val="00EB6565"/>
    <w:rsid w:val="00EB6637"/>
    <w:rsid w:val="00EB67CA"/>
    <w:rsid w:val="00EB6E35"/>
    <w:rsid w:val="00EB7351"/>
    <w:rsid w:val="00EB73E2"/>
    <w:rsid w:val="00EB74D4"/>
    <w:rsid w:val="00EC10C8"/>
    <w:rsid w:val="00EC10F6"/>
    <w:rsid w:val="00EC1222"/>
    <w:rsid w:val="00EC12A7"/>
    <w:rsid w:val="00EC1D61"/>
    <w:rsid w:val="00EC2122"/>
    <w:rsid w:val="00EC2DE7"/>
    <w:rsid w:val="00EC3A33"/>
    <w:rsid w:val="00EC3BBA"/>
    <w:rsid w:val="00EC3C41"/>
    <w:rsid w:val="00EC403A"/>
    <w:rsid w:val="00EC4518"/>
    <w:rsid w:val="00EC4716"/>
    <w:rsid w:val="00EC4872"/>
    <w:rsid w:val="00EC4C28"/>
    <w:rsid w:val="00EC4CF4"/>
    <w:rsid w:val="00EC4EA2"/>
    <w:rsid w:val="00EC524C"/>
    <w:rsid w:val="00EC5348"/>
    <w:rsid w:val="00EC5548"/>
    <w:rsid w:val="00EC5803"/>
    <w:rsid w:val="00EC583D"/>
    <w:rsid w:val="00EC5D1E"/>
    <w:rsid w:val="00EC5F9F"/>
    <w:rsid w:val="00EC657D"/>
    <w:rsid w:val="00EC66AE"/>
    <w:rsid w:val="00EC6A5B"/>
    <w:rsid w:val="00EC6B05"/>
    <w:rsid w:val="00EC764A"/>
    <w:rsid w:val="00EC7903"/>
    <w:rsid w:val="00EC796F"/>
    <w:rsid w:val="00ED07B2"/>
    <w:rsid w:val="00ED13DA"/>
    <w:rsid w:val="00ED18C6"/>
    <w:rsid w:val="00ED195E"/>
    <w:rsid w:val="00ED19AA"/>
    <w:rsid w:val="00ED2807"/>
    <w:rsid w:val="00ED297A"/>
    <w:rsid w:val="00ED2991"/>
    <w:rsid w:val="00ED2AAE"/>
    <w:rsid w:val="00ED330E"/>
    <w:rsid w:val="00ED38F5"/>
    <w:rsid w:val="00ED3BEB"/>
    <w:rsid w:val="00ED40F5"/>
    <w:rsid w:val="00ED480C"/>
    <w:rsid w:val="00ED4987"/>
    <w:rsid w:val="00ED506A"/>
    <w:rsid w:val="00ED5803"/>
    <w:rsid w:val="00ED5E99"/>
    <w:rsid w:val="00ED5FE0"/>
    <w:rsid w:val="00ED617F"/>
    <w:rsid w:val="00ED629C"/>
    <w:rsid w:val="00ED66D6"/>
    <w:rsid w:val="00ED6858"/>
    <w:rsid w:val="00ED6960"/>
    <w:rsid w:val="00ED6A88"/>
    <w:rsid w:val="00ED6D61"/>
    <w:rsid w:val="00ED7142"/>
    <w:rsid w:val="00ED7972"/>
    <w:rsid w:val="00ED7C2B"/>
    <w:rsid w:val="00ED7CA6"/>
    <w:rsid w:val="00EE0A1B"/>
    <w:rsid w:val="00EE0BD2"/>
    <w:rsid w:val="00EE0BFB"/>
    <w:rsid w:val="00EE0C37"/>
    <w:rsid w:val="00EE121B"/>
    <w:rsid w:val="00EE1442"/>
    <w:rsid w:val="00EE1743"/>
    <w:rsid w:val="00EE1792"/>
    <w:rsid w:val="00EE183D"/>
    <w:rsid w:val="00EE19EE"/>
    <w:rsid w:val="00EE1D21"/>
    <w:rsid w:val="00EE2094"/>
    <w:rsid w:val="00EE21AC"/>
    <w:rsid w:val="00EE22B6"/>
    <w:rsid w:val="00EE2415"/>
    <w:rsid w:val="00EE280A"/>
    <w:rsid w:val="00EE2EDF"/>
    <w:rsid w:val="00EE3288"/>
    <w:rsid w:val="00EE329A"/>
    <w:rsid w:val="00EE347F"/>
    <w:rsid w:val="00EE3843"/>
    <w:rsid w:val="00EE3A73"/>
    <w:rsid w:val="00EE3BC2"/>
    <w:rsid w:val="00EE3F82"/>
    <w:rsid w:val="00EE3FCD"/>
    <w:rsid w:val="00EE432D"/>
    <w:rsid w:val="00EE43F4"/>
    <w:rsid w:val="00EE48C7"/>
    <w:rsid w:val="00EE4B24"/>
    <w:rsid w:val="00EE4B8D"/>
    <w:rsid w:val="00EE4BF0"/>
    <w:rsid w:val="00EE5025"/>
    <w:rsid w:val="00EE52FC"/>
    <w:rsid w:val="00EE5576"/>
    <w:rsid w:val="00EE5973"/>
    <w:rsid w:val="00EE5C1E"/>
    <w:rsid w:val="00EE5C38"/>
    <w:rsid w:val="00EE64F8"/>
    <w:rsid w:val="00EE6567"/>
    <w:rsid w:val="00EE6D91"/>
    <w:rsid w:val="00EE6DAB"/>
    <w:rsid w:val="00EE70AD"/>
    <w:rsid w:val="00EE73DC"/>
    <w:rsid w:val="00EE7AB7"/>
    <w:rsid w:val="00EE7F19"/>
    <w:rsid w:val="00EE7F8C"/>
    <w:rsid w:val="00EF095A"/>
    <w:rsid w:val="00EF0961"/>
    <w:rsid w:val="00EF0D40"/>
    <w:rsid w:val="00EF10A9"/>
    <w:rsid w:val="00EF14EB"/>
    <w:rsid w:val="00EF1656"/>
    <w:rsid w:val="00EF18AF"/>
    <w:rsid w:val="00EF19ED"/>
    <w:rsid w:val="00EF1B79"/>
    <w:rsid w:val="00EF2001"/>
    <w:rsid w:val="00EF20DA"/>
    <w:rsid w:val="00EF2250"/>
    <w:rsid w:val="00EF263E"/>
    <w:rsid w:val="00EF2B7F"/>
    <w:rsid w:val="00EF35CA"/>
    <w:rsid w:val="00EF388E"/>
    <w:rsid w:val="00EF3E4B"/>
    <w:rsid w:val="00EF4051"/>
    <w:rsid w:val="00EF435A"/>
    <w:rsid w:val="00EF43A7"/>
    <w:rsid w:val="00EF44E3"/>
    <w:rsid w:val="00EF4738"/>
    <w:rsid w:val="00EF4AA4"/>
    <w:rsid w:val="00EF521A"/>
    <w:rsid w:val="00EF5437"/>
    <w:rsid w:val="00EF557F"/>
    <w:rsid w:val="00EF583C"/>
    <w:rsid w:val="00EF587A"/>
    <w:rsid w:val="00EF5A33"/>
    <w:rsid w:val="00EF5D96"/>
    <w:rsid w:val="00EF5E06"/>
    <w:rsid w:val="00EF5E4A"/>
    <w:rsid w:val="00EF5E92"/>
    <w:rsid w:val="00EF5F35"/>
    <w:rsid w:val="00EF668C"/>
    <w:rsid w:val="00EF6D9E"/>
    <w:rsid w:val="00EF764C"/>
    <w:rsid w:val="00EF7994"/>
    <w:rsid w:val="00EF7DDF"/>
    <w:rsid w:val="00F010AD"/>
    <w:rsid w:val="00F0111C"/>
    <w:rsid w:val="00F011CF"/>
    <w:rsid w:val="00F01248"/>
    <w:rsid w:val="00F01322"/>
    <w:rsid w:val="00F01513"/>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7224"/>
    <w:rsid w:val="00F07494"/>
    <w:rsid w:val="00F076FA"/>
    <w:rsid w:val="00F07739"/>
    <w:rsid w:val="00F100E5"/>
    <w:rsid w:val="00F1088B"/>
    <w:rsid w:val="00F109DD"/>
    <w:rsid w:val="00F10AA0"/>
    <w:rsid w:val="00F11ED1"/>
    <w:rsid w:val="00F123D4"/>
    <w:rsid w:val="00F1263F"/>
    <w:rsid w:val="00F13BFF"/>
    <w:rsid w:val="00F13D47"/>
    <w:rsid w:val="00F13F82"/>
    <w:rsid w:val="00F14362"/>
    <w:rsid w:val="00F14518"/>
    <w:rsid w:val="00F145AB"/>
    <w:rsid w:val="00F14788"/>
    <w:rsid w:val="00F147B7"/>
    <w:rsid w:val="00F14C2F"/>
    <w:rsid w:val="00F150D4"/>
    <w:rsid w:val="00F15111"/>
    <w:rsid w:val="00F154EC"/>
    <w:rsid w:val="00F15EB3"/>
    <w:rsid w:val="00F15EDD"/>
    <w:rsid w:val="00F160A0"/>
    <w:rsid w:val="00F163A8"/>
    <w:rsid w:val="00F163AA"/>
    <w:rsid w:val="00F16792"/>
    <w:rsid w:val="00F16835"/>
    <w:rsid w:val="00F16A01"/>
    <w:rsid w:val="00F16B08"/>
    <w:rsid w:val="00F16C89"/>
    <w:rsid w:val="00F170B2"/>
    <w:rsid w:val="00F173B0"/>
    <w:rsid w:val="00F1740C"/>
    <w:rsid w:val="00F17551"/>
    <w:rsid w:val="00F17D91"/>
    <w:rsid w:val="00F17E1E"/>
    <w:rsid w:val="00F17F29"/>
    <w:rsid w:val="00F20808"/>
    <w:rsid w:val="00F20DC1"/>
    <w:rsid w:val="00F20FCA"/>
    <w:rsid w:val="00F21031"/>
    <w:rsid w:val="00F21628"/>
    <w:rsid w:val="00F21FA8"/>
    <w:rsid w:val="00F22175"/>
    <w:rsid w:val="00F2227C"/>
    <w:rsid w:val="00F2279B"/>
    <w:rsid w:val="00F22A11"/>
    <w:rsid w:val="00F230EF"/>
    <w:rsid w:val="00F2322F"/>
    <w:rsid w:val="00F2360E"/>
    <w:rsid w:val="00F2399C"/>
    <w:rsid w:val="00F24AB4"/>
    <w:rsid w:val="00F25E2A"/>
    <w:rsid w:val="00F264FF"/>
    <w:rsid w:val="00F2652E"/>
    <w:rsid w:val="00F265DB"/>
    <w:rsid w:val="00F2663C"/>
    <w:rsid w:val="00F26C46"/>
    <w:rsid w:val="00F272CC"/>
    <w:rsid w:val="00F27376"/>
    <w:rsid w:val="00F300BC"/>
    <w:rsid w:val="00F301FE"/>
    <w:rsid w:val="00F30365"/>
    <w:rsid w:val="00F3052B"/>
    <w:rsid w:val="00F305DC"/>
    <w:rsid w:val="00F30725"/>
    <w:rsid w:val="00F307E6"/>
    <w:rsid w:val="00F3117B"/>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A03"/>
    <w:rsid w:val="00F33C4B"/>
    <w:rsid w:val="00F33F58"/>
    <w:rsid w:val="00F34846"/>
    <w:rsid w:val="00F35F8D"/>
    <w:rsid w:val="00F35F9E"/>
    <w:rsid w:val="00F36091"/>
    <w:rsid w:val="00F360B4"/>
    <w:rsid w:val="00F361A5"/>
    <w:rsid w:val="00F36793"/>
    <w:rsid w:val="00F36CD8"/>
    <w:rsid w:val="00F37023"/>
    <w:rsid w:val="00F377C3"/>
    <w:rsid w:val="00F37A86"/>
    <w:rsid w:val="00F37B3D"/>
    <w:rsid w:val="00F37BD7"/>
    <w:rsid w:val="00F37F8F"/>
    <w:rsid w:val="00F40019"/>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347B"/>
    <w:rsid w:val="00F43567"/>
    <w:rsid w:val="00F43BD4"/>
    <w:rsid w:val="00F43F01"/>
    <w:rsid w:val="00F43F0E"/>
    <w:rsid w:val="00F44076"/>
    <w:rsid w:val="00F4408E"/>
    <w:rsid w:val="00F441B2"/>
    <w:rsid w:val="00F4439C"/>
    <w:rsid w:val="00F447A0"/>
    <w:rsid w:val="00F44954"/>
    <w:rsid w:val="00F449E6"/>
    <w:rsid w:val="00F44BA5"/>
    <w:rsid w:val="00F44FA1"/>
    <w:rsid w:val="00F45604"/>
    <w:rsid w:val="00F458D3"/>
    <w:rsid w:val="00F45978"/>
    <w:rsid w:val="00F4599C"/>
    <w:rsid w:val="00F45A6C"/>
    <w:rsid w:val="00F45ADB"/>
    <w:rsid w:val="00F46224"/>
    <w:rsid w:val="00F46D85"/>
    <w:rsid w:val="00F47169"/>
    <w:rsid w:val="00F472D0"/>
    <w:rsid w:val="00F4730B"/>
    <w:rsid w:val="00F473E5"/>
    <w:rsid w:val="00F47748"/>
    <w:rsid w:val="00F4795E"/>
    <w:rsid w:val="00F47B00"/>
    <w:rsid w:val="00F47C1F"/>
    <w:rsid w:val="00F47E27"/>
    <w:rsid w:val="00F500DC"/>
    <w:rsid w:val="00F50D3D"/>
    <w:rsid w:val="00F50D8F"/>
    <w:rsid w:val="00F5151D"/>
    <w:rsid w:val="00F51829"/>
    <w:rsid w:val="00F51A5A"/>
    <w:rsid w:val="00F51D08"/>
    <w:rsid w:val="00F51D8B"/>
    <w:rsid w:val="00F51EC4"/>
    <w:rsid w:val="00F51F35"/>
    <w:rsid w:val="00F5209C"/>
    <w:rsid w:val="00F52B24"/>
    <w:rsid w:val="00F52C8C"/>
    <w:rsid w:val="00F532EA"/>
    <w:rsid w:val="00F54080"/>
    <w:rsid w:val="00F542FB"/>
    <w:rsid w:val="00F54374"/>
    <w:rsid w:val="00F544C6"/>
    <w:rsid w:val="00F553A5"/>
    <w:rsid w:val="00F55744"/>
    <w:rsid w:val="00F55B25"/>
    <w:rsid w:val="00F55D68"/>
    <w:rsid w:val="00F560B6"/>
    <w:rsid w:val="00F568B3"/>
    <w:rsid w:val="00F56980"/>
    <w:rsid w:val="00F56AD0"/>
    <w:rsid w:val="00F56C04"/>
    <w:rsid w:val="00F56EE8"/>
    <w:rsid w:val="00F56F69"/>
    <w:rsid w:val="00F5750D"/>
    <w:rsid w:val="00F576BA"/>
    <w:rsid w:val="00F57AC7"/>
    <w:rsid w:val="00F602BB"/>
    <w:rsid w:val="00F60431"/>
    <w:rsid w:val="00F60EC4"/>
    <w:rsid w:val="00F60F9B"/>
    <w:rsid w:val="00F60FFD"/>
    <w:rsid w:val="00F611B6"/>
    <w:rsid w:val="00F612BF"/>
    <w:rsid w:val="00F613FB"/>
    <w:rsid w:val="00F61520"/>
    <w:rsid w:val="00F61787"/>
    <w:rsid w:val="00F6186E"/>
    <w:rsid w:val="00F61CAC"/>
    <w:rsid w:val="00F61E99"/>
    <w:rsid w:val="00F621C3"/>
    <w:rsid w:val="00F6237B"/>
    <w:rsid w:val="00F62CC1"/>
    <w:rsid w:val="00F62FDD"/>
    <w:rsid w:val="00F6309B"/>
    <w:rsid w:val="00F63394"/>
    <w:rsid w:val="00F633C5"/>
    <w:rsid w:val="00F63AFB"/>
    <w:rsid w:val="00F63D9E"/>
    <w:rsid w:val="00F644FE"/>
    <w:rsid w:val="00F646D1"/>
    <w:rsid w:val="00F64A89"/>
    <w:rsid w:val="00F64AD7"/>
    <w:rsid w:val="00F64AFA"/>
    <w:rsid w:val="00F64B61"/>
    <w:rsid w:val="00F6505D"/>
    <w:rsid w:val="00F650EA"/>
    <w:rsid w:val="00F651FF"/>
    <w:rsid w:val="00F652FD"/>
    <w:rsid w:val="00F65687"/>
    <w:rsid w:val="00F65D3A"/>
    <w:rsid w:val="00F65FC2"/>
    <w:rsid w:val="00F660A7"/>
    <w:rsid w:val="00F661BD"/>
    <w:rsid w:val="00F6623C"/>
    <w:rsid w:val="00F66843"/>
    <w:rsid w:val="00F67167"/>
    <w:rsid w:val="00F6728D"/>
    <w:rsid w:val="00F67586"/>
    <w:rsid w:val="00F676A2"/>
    <w:rsid w:val="00F67C8E"/>
    <w:rsid w:val="00F700D1"/>
    <w:rsid w:val="00F7075C"/>
    <w:rsid w:val="00F70BAA"/>
    <w:rsid w:val="00F71447"/>
    <w:rsid w:val="00F71487"/>
    <w:rsid w:val="00F7152C"/>
    <w:rsid w:val="00F71A1E"/>
    <w:rsid w:val="00F71F9C"/>
    <w:rsid w:val="00F71FB9"/>
    <w:rsid w:val="00F72359"/>
    <w:rsid w:val="00F726F8"/>
    <w:rsid w:val="00F73275"/>
    <w:rsid w:val="00F734E5"/>
    <w:rsid w:val="00F73ED0"/>
    <w:rsid w:val="00F73F57"/>
    <w:rsid w:val="00F7405F"/>
    <w:rsid w:val="00F740AA"/>
    <w:rsid w:val="00F743F8"/>
    <w:rsid w:val="00F74702"/>
    <w:rsid w:val="00F749AC"/>
    <w:rsid w:val="00F74D87"/>
    <w:rsid w:val="00F74EDD"/>
    <w:rsid w:val="00F752A9"/>
    <w:rsid w:val="00F7558A"/>
    <w:rsid w:val="00F755D9"/>
    <w:rsid w:val="00F756E3"/>
    <w:rsid w:val="00F759D8"/>
    <w:rsid w:val="00F75C98"/>
    <w:rsid w:val="00F75EFC"/>
    <w:rsid w:val="00F75F4D"/>
    <w:rsid w:val="00F762B2"/>
    <w:rsid w:val="00F766CA"/>
    <w:rsid w:val="00F76951"/>
    <w:rsid w:val="00F76987"/>
    <w:rsid w:val="00F76EA5"/>
    <w:rsid w:val="00F773CB"/>
    <w:rsid w:val="00F779CF"/>
    <w:rsid w:val="00F77AC2"/>
    <w:rsid w:val="00F801BA"/>
    <w:rsid w:val="00F8025A"/>
    <w:rsid w:val="00F80348"/>
    <w:rsid w:val="00F80760"/>
    <w:rsid w:val="00F80E41"/>
    <w:rsid w:val="00F813D9"/>
    <w:rsid w:val="00F81422"/>
    <w:rsid w:val="00F8158C"/>
    <w:rsid w:val="00F81A78"/>
    <w:rsid w:val="00F81C3C"/>
    <w:rsid w:val="00F81F0C"/>
    <w:rsid w:val="00F82109"/>
    <w:rsid w:val="00F82232"/>
    <w:rsid w:val="00F823A5"/>
    <w:rsid w:val="00F82871"/>
    <w:rsid w:val="00F8347F"/>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866"/>
    <w:rsid w:val="00F86E47"/>
    <w:rsid w:val="00F86F9C"/>
    <w:rsid w:val="00F872D8"/>
    <w:rsid w:val="00F8761A"/>
    <w:rsid w:val="00F87787"/>
    <w:rsid w:val="00F879D6"/>
    <w:rsid w:val="00F9073A"/>
    <w:rsid w:val="00F90DC8"/>
    <w:rsid w:val="00F912AD"/>
    <w:rsid w:val="00F91673"/>
    <w:rsid w:val="00F918E9"/>
    <w:rsid w:val="00F918F1"/>
    <w:rsid w:val="00F91CCB"/>
    <w:rsid w:val="00F92805"/>
    <w:rsid w:val="00F928AC"/>
    <w:rsid w:val="00F92A83"/>
    <w:rsid w:val="00F92C8C"/>
    <w:rsid w:val="00F92CAE"/>
    <w:rsid w:val="00F92E06"/>
    <w:rsid w:val="00F93270"/>
    <w:rsid w:val="00F933DA"/>
    <w:rsid w:val="00F936CB"/>
    <w:rsid w:val="00F93914"/>
    <w:rsid w:val="00F93A07"/>
    <w:rsid w:val="00F93E2C"/>
    <w:rsid w:val="00F93F0E"/>
    <w:rsid w:val="00F94173"/>
    <w:rsid w:val="00F948E9"/>
    <w:rsid w:val="00F949AA"/>
    <w:rsid w:val="00F94A38"/>
    <w:rsid w:val="00F94DA4"/>
    <w:rsid w:val="00F95014"/>
    <w:rsid w:val="00F95124"/>
    <w:rsid w:val="00F952B0"/>
    <w:rsid w:val="00F957D0"/>
    <w:rsid w:val="00F9580B"/>
    <w:rsid w:val="00F95F16"/>
    <w:rsid w:val="00F95F6D"/>
    <w:rsid w:val="00F95FD6"/>
    <w:rsid w:val="00F96107"/>
    <w:rsid w:val="00F96367"/>
    <w:rsid w:val="00F966D4"/>
    <w:rsid w:val="00F9686F"/>
    <w:rsid w:val="00F96B72"/>
    <w:rsid w:val="00F96D11"/>
    <w:rsid w:val="00F96F2C"/>
    <w:rsid w:val="00F974FC"/>
    <w:rsid w:val="00F97BC5"/>
    <w:rsid w:val="00FA01F4"/>
    <w:rsid w:val="00FA0234"/>
    <w:rsid w:val="00FA0536"/>
    <w:rsid w:val="00FA0615"/>
    <w:rsid w:val="00FA06DC"/>
    <w:rsid w:val="00FA08F9"/>
    <w:rsid w:val="00FA0A6D"/>
    <w:rsid w:val="00FA15AB"/>
    <w:rsid w:val="00FA16C3"/>
    <w:rsid w:val="00FA1CEA"/>
    <w:rsid w:val="00FA1F15"/>
    <w:rsid w:val="00FA21A8"/>
    <w:rsid w:val="00FA2345"/>
    <w:rsid w:val="00FA2941"/>
    <w:rsid w:val="00FA2A8F"/>
    <w:rsid w:val="00FA2B96"/>
    <w:rsid w:val="00FA2E77"/>
    <w:rsid w:val="00FA325B"/>
    <w:rsid w:val="00FA32F4"/>
    <w:rsid w:val="00FA3621"/>
    <w:rsid w:val="00FA3CF6"/>
    <w:rsid w:val="00FA4098"/>
    <w:rsid w:val="00FA4645"/>
    <w:rsid w:val="00FA4781"/>
    <w:rsid w:val="00FA4856"/>
    <w:rsid w:val="00FA4C1C"/>
    <w:rsid w:val="00FA4E0A"/>
    <w:rsid w:val="00FA5033"/>
    <w:rsid w:val="00FA5153"/>
    <w:rsid w:val="00FA51A7"/>
    <w:rsid w:val="00FA5603"/>
    <w:rsid w:val="00FA5939"/>
    <w:rsid w:val="00FA6177"/>
    <w:rsid w:val="00FA6256"/>
    <w:rsid w:val="00FA6D6C"/>
    <w:rsid w:val="00FA6D82"/>
    <w:rsid w:val="00FA700E"/>
    <w:rsid w:val="00FA71A1"/>
    <w:rsid w:val="00FA7542"/>
    <w:rsid w:val="00FA75DC"/>
    <w:rsid w:val="00FA7860"/>
    <w:rsid w:val="00FA7FAE"/>
    <w:rsid w:val="00FB00D4"/>
    <w:rsid w:val="00FB073E"/>
    <w:rsid w:val="00FB08A4"/>
    <w:rsid w:val="00FB0A42"/>
    <w:rsid w:val="00FB0A6F"/>
    <w:rsid w:val="00FB0E4F"/>
    <w:rsid w:val="00FB0EB8"/>
    <w:rsid w:val="00FB13F9"/>
    <w:rsid w:val="00FB145D"/>
    <w:rsid w:val="00FB1513"/>
    <w:rsid w:val="00FB24C3"/>
    <w:rsid w:val="00FB2D41"/>
    <w:rsid w:val="00FB31E7"/>
    <w:rsid w:val="00FB3DC5"/>
    <w:rsid w:val="00FB3E6F"/>
    <w:rsid w:val="00FB41F3"/>
    <w:rsid w:val="00FB45F7"/>
    <w:rsid w:val="00FB497D"/>
    <w:rsid w:val="00FB4BA3"/>
    <w:rsid w:val="00FB51CD"/>
    <w:rsid w:val="00FB5628"/>
    <w:rsid w:val="00FB573D"/>
    <w:rsid w:val="00FB5E97"/>
    <w:rsid w:val="00FB6003"/>
    <w:rsid w:val="00FB68B4"/>
    <w:rsid w:val="00FB6E3F"/>
    <w:rsid w:val="00FB71BE"/>
    <w:rsid w:val="00FB772E"/>
    <w:rsid w:val="00FB7C76"/>
    <w:rsid w:val="00FB7D0C"/>
    <w:rsid w:val="00FC001B"/>
    <w:rsid w:val="00FC00CA"/>
    <w:rsid w:val="00FC1006"/>
    <w:rsid w:val="00FC100A"/>
    <w:rsid w:val="00FC10A7"/>
    <w:rsid w:val="00FC1471"/>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E9D"/>
    <w:rsid w:val="00FC500E"/>
    <w:rsid w:val="00FC5172"/>
    <w:rsid w:val="00FC55CA"/>
    <w:rsid w:val="00FC5A4B"/>
    <w:rsid w:val="00FC5D4E"/>
    <w:rsid w:val="00FC5F1F"/>
    <w:rsid w:val="00FC640E"/>
    <w:rsid w:val="00FC64A2"/>
    <w:rsid w:val="00FC6AD7"/>
    <w:rsid w:val="00FC6FA6"/>
    <w:rsid w:val="00FC6FC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2288"/>
    <w:rsid w:val="00FD23D3"/>
    <w:rsid w:val="00FD2BE0"/>
    <w:rsid w:val="00FD303D"/>
    <w:rsid w:val="00FD3046"/>
    <w:rsid w:val="00FD324B"/>
    <w:rsid w:val="00FD33A7"/>
    <w:rsid w:val="00FD37B8"/>
    <w:rsid w:val="00FD3ECF"/>
    <w:rsid w:val="00FD4043"/>
    <w:rsid w:val="00FD4092"/>
    <w:rsid w:val="00FD427A"/>
    <w:rsid w:val="00FD4301"/>
    <w:rsid w:val="00FD44CC"/>
    <w:rsid w:val="00FD489E"/>
    <w:rsid w:val="00FD4940"/>
    <w:rsid w:val="00FD4CA8"/>
    <w:rsid w:val="00FD4D79"/>
    <w:rsid w:val="00FD4D91"/>
    <w:rsid w:val="00FD528D"/>
    <w:rsid w:val="00FD5CC0"/>
    <w:rsid w:val="00FD6862"/>
    <w:rsid w:val="00FD6ED9"/>
    <w:rsid w:val="00FD6F11"/>
    <w:rsid w:val="00FD6F46"/>
    <w:rsid w:val="00FD759F"/>
    <w:rsid w:val="00FD7762"/>
    <w:rsid w:val="00FD7FEA"/>
    <w:rsid w:val="00FE040E"/>
    <w:rsid w:val="00FE1145"/>
    <w:rsid w:val="00FE1561"/>
    <w:rsid w:val="00FE1720"/>
    <w:rsid w:val="00FE17A0"/>
    <w:rsid w:val="00FE183F"/>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64"/>
    <w:rsid w:val="00FE4AEE"/>
    <w:rsid w:val="00FE57FF"/>
    <w:rsid w:val="00FE5C55"/>
    <w:rsid w:val="00FE5F0C"/>
    <w:rsid w:val="00FE5F2B"/>
    <w:rsid w:val="00FE6A8D"/>
    <w:rsid w:val="00FE6B35"/>
    <w:rsid w:val="00FE6F6F"/>
    <w:rsid w:val="00FE739B"/>
    <w:rsid w:val="00FE779D"/>
    <w:rsid w:val="00FE77E7"/>
    <w:rsid w:val="00FE7947"/>
    <w:rsid w:val="00FF0226"/>
    <w:rsid w:val="00FF07EC"/>
    <w:rsid w:val="00FF0843"/>
    <w:rsid w:val="00FF0CD4"/>
    <w:rsid w:val="00FF147B"/>
    <w:rsid w:val="00FF1785"/>
    <w:rsid w:val="00FF194D"/>
    <w:rsid w:val="00FF1E05"/>
    <w:rsid w:val="00FF1E65"/>
    <w:rsid w:val="00FF1E6E"/>
    <w:rsid w:val="00FF1EAE"/>
    <w:rsid w:val="00FF1FF3"/>
    <w:rsid w:val="00FF255F"/>
    <w:rsid w:val="00FF2F70"/>
    <w:rsid w:val="00FF34D3"/>
    <w:rsid w:val="00FF41FD"/>
    <w:rsid w:val="00FF4ADB"/>
    <w:rsid w:val="00FF4ADC"/>
    <w:rsid w:val="00FF4D06"/>
    <w:rsid w:val="00FF4E64"/>
    <w:rsid w:val="00FF50CE"/>
    <w:rsid w:val="00FF51BD"/>
    <w:rsid w:val="00FF52F3"/>
    <w:rsid w:val="00FF59F3"/>
    <w:rsid w:val="00FF605C"/>
    <w:rsid w:val="00FF6234"/>
    <w:rsid w:val="00FF6252"/>
    <w:rsid w:val="00FF67B6"/>
    <w:rsid w:val="00FF6DFF"/>
    <w:rsid w:val="00FF710E"/>
    <w:rsid w:val="00FF720F"/>
    <w:rsid w:val="00FF743B"/>
    <w:rsid w:val="00FF77F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D8B"/>
    <w:pPr>
      <w:spacing w:after="160" w:line="264" w:lineRule="auto"/>
    </w:pPr>
    <w:rPr>
      <w:rFonts w:ascii="Calibri" w:hAnsi="Calibri"/>
      <w:lang w:eastAsia="en-US"/>
    </w:rPr>
  </w:style>
  <w:style w:type="paragraph" w:styleId="Heading1">
    <w:name w:val="heading 1"/>
    <w:aliases w:val="Heading 1 Char1,Heading 1 Char Char"/>
    <w:basedOn w:val="Normal"/>
    <w:next w:val="Normal"/>
    <w:link w:val="Heading1Char"/>
    <w:qFormat/>
    <w:rsid w:val="00EE3BC2"/>
    <w:pPr>
      <w:outlineLvl w:val="0"/>
    </w:pPr>
    <w:rPr>
      <w:b/>
      <w:caps/>
      <w:sz w:val="32"/>
    </w:rPr>
  </w:style>
  <w:style w:type="paragraph" w:styleId="Heading2">
    <w:name w:val="heading 2"/>
    <w:basedOn w:val="Normal"/>
    <w:next w:val="Normal"/>
    <w:link w:val="Heading2Char"/>
    <w:qFormat/>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qFormat/>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qFormat/>
    <w:rsid w:val="00EE3BC2"/>
    <w:pPr>
      <w:tabs>
        <w:tab w:val="left" w:pos="0"/>
        <w:tab w:val="left" w:pos="720"/>
      </w:tabs>
      <w:spacing w:before="120" w:line="300" w:lineRule="atLeast"/>
      <w:outlineLvl w:val="3"/>
    </w:pPr>
    <w:rPr>
      <w:color w:val="000000"/>
      <w:lang w:eastAsia="en-AU"/>
    </w:rPr>
  </w:style>
  <w:style w:type="paragraph" w:styleId="Heading5">
    <w:name w:val="heading 5"/>
    <w:basedOn w:val="Normal"/>
    <w:next w:val="Normal"/>
    <w:link w:val="Heading5Char"/>
    <w:qFormat/>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rsid w:val="00EE3BC2"/>
    <w:rPr>
      <w:rFonts w:ascii="Calibri" w:hAnsi="Calibri"/>
      <w:b/>
      <w:caps/>
      <w:sz w:val="32"/>
      <w:lang w:eastAsia="en-US"/>
    </w:rPr>
  </w:style>
  <w:style w:type="character" w:customStyle="1" w:styleId="Heading2Char">
    <w:name w:val="Heading 2 Char"/>
    <w:basedOn w:val="DefaultParagraphFont"/>
    <w:link w:val="Heading2"/>
    <w:rsid w:val="00EE3BC2"/>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EE3BC2"/>
    <w:rPr>
      <w:rFonts w:ascii="Calibri" w:hAnsi="Calibri"/>
      <w:b/>
      <w:sz w:val="24"/>
      <w:szCs w:val="24"/>
      <w:lang w:eastAsia="en-US"/>
    </w:rPr>
  </w:style>
  <w:style w:type="character" w:customStyle="1" w:styleId="Heading4Char">
    <w:name w:val="Heading 4 Char"/>
    <w:aliases w:val="h4 Char,Para4 Char"/>
    <w:basedOn w:val="DefaultParagraphFont"/>
    <w:link w:val="Heading4"/>
    <w:rsid w:val="00EE3BC2"/>
    <w:rPr>
      <w:rFonts w:ascii="Calibri" w:hAnsi="Calibri"/>
      <w:color w:val="000000"/>
    </w:rPr>
  </w:style>
  <w:style w:type="character" w:customStyle="1" w:styleId="Heading5Char">
    <w:name w:val="Heading 5 Char"/>
    <w:basedOn w:val="DefaultParagraphFont"/>
    <w:link w:val="Heading5"/>
    <w:rsid w:val="00EE3BC2"/>
    <w:rPr>
      <w:rFonts w:ascii="Calibri" w:hAnsi="Calibri"/>
      <w:b/>
      <w:bCs/>
      <w:i/>
      <w:iCs/>
      <w:sz w:val="26"/>
      <w:szCs w:val="26"/>
      <w:lang w:eastAsia="en-US"/>
    </w:rPr>
  </w:style>
  <w:style w:type="character" w:customStyle="1" w:styleId="Heading6Char">
    <w:name w:val="Heading 6 Char"/>
    <w:basedOn w:val="DefaultParagraphFont"/>
    <w:link w:val="Heading6"/>
    <w:rsid w:val="00EE3BC2"/>
    <w:rPr>
      <w:b/>
      <w:bCs/>
      <w:szCs w:val="22"/>
      <w:lang w:eastAsia="en-US"/>
    </w:rPr>
  </w:style>
  <w:style w:type="character" w:customStyle="1" w:styleId="Heading7Char">
    <w:name w:val="Heading 7 Char"/>
    <w:basedOn w:val="DefaultParagraphFont"/>
    <w:link w:val="Heading7"/>
    <w:rsid w:val="00EE3BC2"/>
    <w:rPr>
      <w:sz w:val="24"/>
      <w:szCs w:val="24"/>
      <w:lang w:eastAsia="en-US"/>
    </w:rPr>
  </w:style>
  <w:style w:type="character" w:customStyle="1" w:styleId="Heading8Char">
    <w:name w:val="Heading 8 Char"/>
    <w:basedOn w:val="DefaultParagraphFont"/>
    <w:link w:val="Heading8"/>
    <w:rsid w:val="00EE3BC2"/>
    <w:rPr>
      <w:i/>
      <w:iCs/>
      <w:sz w:val="24"/>
      <w:szCs w:val="24"/>
      <w:lang w:eastAsia="en-US"/>
    </w:rPr>
  </w:style>
  <w:style w:type="character" w:customStyle="1" w:styleId="Heading9Char">
    <w:name w:val="Heading 9 Char"/>
    <w:basedOn w:val="DefaultParagraphFont"/>
    <w:link w:val="Heading9"/>
    <w:rsid w:val="00EE3BC2"/>
    <w:rPr>
      <w:rFonts w:ascii="Arial" w:hAnsi="Arial" w:cs="Arial"/>
      <w:szCs w:val="22"/>
      <w:lang w:eastAsia="en-US"/>
    </w:rPr>
  </w:style>
  <w:style w:type="paragraph" w:styleId="Header">
    <w:name w:val="header"/>
    <w:basedOn w:val="Normal"/>
    <w:link w:val="HeaderChar"/>
    <w:rsid w:val="00EE3BC2"/>
    <w:pPr>
      <w:tabs>
        <w:tab w:val="center" w:pos="4153"/>
        <w:tab w:val="right" w:pos="8306"/>
      </w:tabs>
      <w:spacing w:after="0"/>
      <w:jc w:val="center"/>
    </w:pPr>
    <w:rPr>
      <w:b/>
      <w:szCs w:val="24"/>
    </w:rPr>
  </w:style>
  <w:style w:type="character" w:customStyle="1" w:styleId="HeaderChar">
    <w:name w:val="Header Char"/>
    <w:basedOn w:val="DefaultParagraphFont"/>
    <w:link w:val="Header"/>
    <w:rsid w:val="00EE3BC2"/>
    <w:rPr>
      <w:rFonts w:ascii="Calibri" w:hAnsi="Calibri"/>
      <w:b/>
      <w:szCs w:val="24"/>
      <w:lang w:eastAsia="en-US"/>
    </w:rPr>
  </w:style>
  <w:style w:type="paragraph" w:styleId="Footer">
    <w:name w:val="footer"/>
    <w:basedOn w:val="Normal"/>
    <w:link w:val="FooterChar"/>
    <w:uiPriority w:val="99"/>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EE3BC2"/>
    <w:rPr>
      <w:rFonts w:ascii="Calibri" w:hAnsi="Calibri"/>
      <w:sz w:val="18"/>
      <w:szCs w:val="18"/>
      <w:lang w:eastAsia="en-US"/>
    </w:rPr>
  </w:style>
  <w:style w:type="paragraph" w:styleId="TOC1">
    <w:name w:val="toc 1"/>
    <w:next w:val="TOC2"/>
    <w:uiPriority w:val="39"/>
    <w:qFormat/>
    <w:rsid w:val="00EE3BC2"/>
    <w:pPr>
      <w:keepNext/>
      <w:keepLines/>
      <w:tabs>
        <w:tab w:val="left" w:pos="1418"/>
        <w:tab w:val="right" w:pos="9356"/>
      </w:tabs>
      <w:suppressAutoHyphens/>
      <w:ind w:left="1418" w:right="851" w:hanging="1418"/>
    </w:pPr>
    <w:rPr>
      <w:rFonts w:ascii="Calibri" w:hAnsi="Calibri"/>
      <w:b/>
      <w:noProof/>
      <w:szCs w:val="24"/>
    </w:rPr>
  </w:style>
  <w:style w:type="paragraph" w:styleId="TOC2">
    <w:name w:val="toc 2"/>
    <w:basedOn w:val="TOC1"/>
    <w:next w:val="Normal"/>
    <w:uiPriority w:val="39"/>
    <w:qFormat/>
    <w:rsid w:val="00EE3BC2"/>
    <w:pPr>
      <w:ind w:hanging="1021"/>
    </w:pPr>
    <w:rPr>
      <w:b w:val="0"/>
    </w:rPr>
  </w:style>
  <w:style w:type="paragraph" w:styleId="TOC3">
    <w:name w:val="toc 3"/>
    <w:basedOn w:val="TOC1"/>
    <w:next w:val="Normal"/>
    <w:uiPriority w:val="39"/>
    <w:qFormat/>
    <w:rsid w:val="00EE3BC2"/>
    <w:pPr>
      <w:keepNext w:val="0"/>
      <w:ind w:hanging="624"/>
    </w:pPr>
    <w:rPr>
      <w:b w:val="0"/>
    </w:rPr>
  </w:style>
  <w:style w:type="character" w:customStyle="1" w:styleId="TableBodyLeftCharChar">
    <w:name w:val="Table Body Left Char Char"/>
    <w:basedOn w:val="DefaultParagraphFont"/>
    <w:link w:val="TableBodyLeft"/>
    <w:uiPriority w:val="99"/>
    <w:rsid w:val="00EE3BC2"/>
    <w:rPr>
      <w:rFonts w:ascii="Calibri" w:hAnsi="Calibri"/>
      <w:szCs w:val="24"/>
      <w:lang w:eastAsia="en-US"/>
    </w:rPr>
  </w:style>
  <w:style w:type="paragraph" w:customStyle="1" w:styleId="TableBodyLeft">
    <w:name w:val="Table Body Left"/>
    <w:basedOn w:val="Normal"/>
    <w:link w:val="TableBodyLeftCharChar"/>
    <w:uiPriority w:val="99"/>
    <w:rsid w:val="00EE3BC2"/>
    <w:pPr>
      <w:keepLines/>
      <w:suppressAutoHyphens/>
      <w:spacing w:after="60"/>
    </w:pPr>
    <w:rPr>
      <w:szCs w:val="24"/>
    </w:rPr>
  </w:style>
  <w:style w:type="paragraph" w:customStyle="1" w:styleId="TOCHeading">
    <w:name w:val="TOCHeading"/>
    <w:basedOn w:val="Normal"/>
    <w:next w:val="Normal"/>
    <w:rsid w:val="00EE3BC2"/>
    <w:rPr>
      <w:b/>
      <w:sz w:val="28"/>
    </w:rPr>
  </w:style>
  <w:style w:type="paragraph" w:customStyle="1" w:styleId="DocTitle">
    <w:name w:val="DocTitle"/>
    <w:basedOn w:val="Normal"/>
    <w:rsid w:val="00EE3BC2"/>
    <w:pPr>
      <w:spacing w:before="360"/>
      <w:jc w:val="center"/>
    </w:pPr>
    <w:rPr>
      <w:b/>
      <w:bCs/>
      <w:sz w:val="72"/>
    </w:rPr>
  </w:style>
  <w:style w:type="character" w:styleId="PageNumber">
    <w:name w:val="page number"/>
    <w:basedOn w:val="DefaultParagraphFont"/>
    <w:rsid w:val="00EE3BC2"/>
    <w:rPr>
      <w:b/>
      <w:color w:val="000000"/>
      <w:sz w:val="24"/>
      <w:szCs w:val="24"/>
      <w:lang w:eastAsia="en-AU"/>
    </w:rPr>
  </w:style>
  <w:style w:type="paragraph" w:customStyle="1" w:styleId="IntroHeading">
    <w:name w:val="IntroHeading"/>
    <w:basedOn w:val="Normal"/>
    <w:rsid w:val="00EE3BC2"/>
    <w:pPr>
      <w:jc w:val="center"/>
    </w:pPr>
    <w:rPr>
      <w:b/>
      <w:sz w:val="56"/>
      <w:szCs w:val="56"/>
    </w:rPr>
  </w:style>
  <w:style w:type="paragraph" w:customStyle="1" w:styleId="Para">
    <w:name w:val="Para"/>
    <w:basedOn w:val="Normal"/>
    <w:link w:val="ParaCharChar"/>
    <w:rsid w:val="00EE3BC2"/>
    <w:pPr>
      <w:keepLines/>
      <w:suppressAutoHyphens/>
    </w:pPr>
    <w:rPr>
      <w:color w:val="000000"/>
      <w:lang w:eastAsia="en-AU"/>
    </w:rPr>
  </w:style>
  <w:style w:type="character" w:customStyle="1" w:styleId="ParaCharChar">
    <w:name w:val="Para Char Char"/>
    <w:basedOn w:val="DefaultParagraphFont"/>
    <w:link w:val="Para"/>
    <w:rsid w:val="00EE3BC2"/>
    <w:rPr>
      <w:rFonts w:ascii="Calibri" w:hAnsi="Calibri"/>
      <w:color w:val="000000"/>
    </w:rPr>
  </w:style>
  <w:style w:type="paragraph" w:customStyle="1" w:styleId="SubSubPara">
    <w:name w:val="SubSubPara"/>
    <w:basedOn w:val="SubPara"/>
    <w:rsid w:val="00EE3BC2"/>
    <w:pPr>
      <w:tabs>
        <w:tab w:val="clear" w:pos="1871"/>
        <w:tab w:val="left" w:pos="2438"/>
      </w:tabs>
      <w:ind w:left="2438"/>
    </w:pPr>
    <w:rPr>
      <w:lang w:eastAsia="en-US"/>
    </w:rPr>
  </w:style>
  <w:style w:type="paragraph" w:customStyle="1" w:styleId="SubPara">
    <w:name w:val="SubPara"/>
    <w:basedOn w:val="Para"/>
    <w:link w:val="SubParaCharChar"/>
    <w:rsid w:val="00EE3BC2"/>
    <w:pPr>
      <w:tabs>
        <w:tab w:val="left" w:pos="1871"/>
      </w:tabs>
      <w:ind w:left="1871" w:hanging="567"/>
    </w:pPr>
  </w:style>
  <w:style w:type="character" w:customStyle="1" w:styleId="SubParaCharChar">
    <w:name w:val="SubPara Char Char"/>
    <w:basedOn w:val="DefaultParagraphFont"/>
    <w:link w:val="SubPara"/>
    <w:rsid w:val="00EE3BC2"/>
    <w:rPr>
      <w:rFonts w:ascii="Calibri" w:hAnsi="Calibri"/>
      <w:color w:val="000000"/>
    </w:rPr>
  </w:style>
  <w:style w:type="paragraph" w:customStyle="1" w:styleId="ContractHdg">
    <w:name w:val="ContractHdg"/>
    <w:basedOn w:val="Normal"/>
    <w:next w:val="Normal"/>
    <w:rsid w:val="00EE3BC2"/>
    <w:pPr>
      <w:spacing w:before="360"/>
      <w:jc w:val="right"/>
    </w:pPr>
    <w:rPr>
      <w:b/>
      <w:bCs/>
      <w:sz w:val="56"/>
    </w:rPr>
  </w:style>
  <w:style w:type="paragraph" w:customStyle="1" w:styleId="Subclause">
    <w:name w:val="Subclause"/>
    <w:basedOn w:val="Normal"/>
    <w:link w:val="SubclauseCharChar"/>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rsid w:val="00EE3BC2"/>
    <w:rPr>
      <w:rFonts w:ascii="Calibri" w:hAnsi="Calibri"/>
      <w:color w:val="000000"/>
    </w:rPr>
  </w:style>
  <w:style w:type="character" w:customStyle="1" w:styleId="CharacterItalic">
    <w:name w:val="Character + Italic"/>
    <w:basedOn w:val="DefaultParagraphFont"/>
    <w:rsid w:val="00EE3BC2"/>
    <w:rPr>
      <w:i/>
    </w:rPr>
  </w:style>
  <w:style w:type="character" w:customStyle="1" w:styleId="CharacterBoldItalic">
    <w:name w:val="Character + Bold Italic"/>
    <w:basedOn w:val="DefaultParagraphFont"/>
    <w:rsid w:val="00EE3BC2"/>
    <w:rPr>
      <w:b/>
      <w:i/>
    </w:rPr>
  </w:style>
  <w:style w:type="paragraph" w:styleId="Index1">
    <w:name w:val="index 1"/>
    <w:basedOn w:val="Normal"/>
    <w:next w:val="Normal"/>
    <w:autoRedefine/>
    <w:rsid w:val="00EE3BC2"/>
    <w:pPr>
      <w:spacing w:after="0" w:line="240" w:lineRule="auto"/>
      <w:ind w:left="200" w:hanging="200"/>
    </w:pPr>
  </w:style>
  <w:style w:type="paragraph" w:styleId="IndexHeading">
    <w:name w:val="index heading"/>
    <w:basedOn w:val="Normal"/>
    <w:next w:val="Normal"/>
    <w:rsid w:val="00EE3BC2"/>
    <w:rPr>
      <w:rFonts w:ascii="Arial" w:hAnsi="Arial" w:cs="Arial"/>
      <w:b/>
      <w:bCs/>
    </w:rPr>
  </w:style>
  <w:style w:type="paragraph" w:styleId="TOC4">
    <w:name w:val="toc 4"/>
    <w:basedOn w:val="Normal"/>
    <w:next w:val="Normal"/>
    <w:autoRedefine/>
    <w:uiPriority w:val="39"/>
    <w:rsid w:val="00EE3BC2"/>
    <w:pPr>
      <w:ind w:left="660"/>
    </w:pPr>
  </w:style>
  <w:style w:type="paragraph" w:styleId="TOC5">
    <w:name w:val="toc 5"/>
    <w:basedOn w:val="Normal"/>
    <w:next w:val="Normal"/>
    <w:autoRedefine/>
    <w:uiPriority w:val="39"/>
    <w:rsid w:val="00EE3BC2"/>
    <w:pPr>
      <w:ind w:left="880"/>
    </w:pPr>
  </w:style>
  <w:style w:type="paragraph" w:styleId="TOC6">
    <w:name w:val="toc 6"/>
    <w:basedOn w:val="Normal"/>
    <w:next w:val="Normal"/>
    <w:autoRedefine/>
    <w:uiPriority w:val="39"/>
    <w:rsid w:val="00EE3BC2"/>
    <w:pPr>
      <w:ind w:left="1100"/>
    </w:pPr>
  </w:style>
  <w:style w:type="paragraph" w:styleId="TOC7">
    <w:name w:val="toc 7"/>
    <w:basedOn w:val="Normal"/>
    <w:next w:val="Normal"/>
    <w:autoRedefine/>
    <w:uiPriority w:val="39"/>
    <w:rsid w:val="00EE3BC2"/>
    <w:pPr>
      <w:ind w:left="1320"/>
    </w:pPr>
  </w:style>
  <w:style w:type="paragraph" w:styleId="TOC8">
    <w:name w:val="toc 8"/>
    <w:basedOn w:val="Normal"/>
    <w:next w:val="Normal"/>
    <w:autoRedefine/>
    <w:uiPriority w:val="39"/>
    <w:rsid w:val="00EE3BC2"/>
    <w:pPr>
      <w:ind w:left="1540"/>
    </w:pPr>
  </w:style>
  <w:style w:type="paragraph" w:styleId="TOC9">
    <w:name w:val="toc 9"/>
    <w:basedOn w:val="Normal"/>
    <w:next w:val="Normal"/>
    <w:autoRedefine/>
    <w:uiPriority w:val="39"/>
    <w:rsid w:val="00EE3BC2"/>
    <w:pPr>
      <w:ind w:left="1760"/>
    </w:pPr>
  </w:style>
  <w:style w:type="paragraph" w:customStyle="1" w:styleId="DefinitionBody">
    <w:name w:val="Definition Body"/>
    <w:basedOn w:val="Normal"/>
    <w:link w:val="DefinitionBodyChar"/>
    <w:rsid w:val="00EE3BC2"/>
    <w:pPr>
      <w:keepLines/>
      <w:suppressAutoHyphens/>
    </w:pPr>
    <w:rPr>
      <w:color w:val="000000"/>
    </w:rPr>
  </w:style>
  <w:style w:type="character" w:customStyle="1" w:styleId="DefinitionBodyChar">
    <w:name w:val="Definition Body Char"/>
    <w:basedOn w:val="DefaultParagraphFont"/>
    <w:link w:val="DefinitionBody"/>
    <w:rsid w:val="00EE3BC2"/>
    <w:rPr>
      <w:rFonts w:ascii="Calibri" w:hAnsi="Calibri"/>
      <w:color w:val="000000"/>
      <w:lang w:eastAsia="en-US"/>
    </w:rPr>
  </w:style>
  <w:style w:type="paragraph" w:customStyle="1" w:styleId="ListAlpha">
    <w:name w:val="List Alpha"/>
    <w:basedOn w:val="Normal"/>
    <w:link w:val="ListAlphaCharChar"/>
    <w:rsid w:val="00EE3BC2"/>
    <w:pPr>
      <w:keepLines/>
      <w:numPr>
        <w:numId w:val="11"/>
      </w:numPr>
      <w:suppressAutoHyphens/>
    </w:pPr>
  </w:style>
  <w:style w:type="character" w:customStyle="1" w:styleId="ListAlphaCharChar">
    <w:name w:val="List Alpha Char Char"/>
    <w:basedOn w:val="DefaultParagraphFont"/>
    <w:link w:val="ListAlpha"/>
    <w:rsid w:val="00EE3BC2"/>
    <w:rPr>
      <w:rFonts w:ascii="Calibri" w:hAnsi="Calibri"/>
      <w:lang w:eastAsia="en-US"/>
    </w:rPr>
  </w:style>
  <w:style w:type="character" w:customStyle="1" w:styleId="CharacterBoldUnderline">
    <w:name w:val="Character + Bold Underline"/>
    <w:basedOn w:val="DefaultParagraphFont"/>
    <w:rsid w:val="00EE3BC2"/>
    <w:rPr>
      <w:b/>
      <w:u w:val="single"/>
    </w:rPr>
  </w:style>
  <w:style w:type="paragraph" w:customStyle="1" w:styleId="SubclauseTail">
    <w:name w:val="Subclause Tail"/>
    <w:basedOn w:val="Subclause"/>
    <w:link w:val="SubclauseTailCharChar"/>
    <w:rsid w:val="00EE3BC2"/>
    <w:pPr>
      <w:ind w:left="737"/>
      <w:outlineLvl w:val="9"/>
    </w:pPr>
  </w:style>
  <w:style w:type="character" w:customStyle="1" w:styleId="SubclauseTailCharChar">
    <w:name w:val="Subclause Tail Char Char"/>
    <w:basedOn w:val="DefaultParagraphFont"/>
    <w:link w:val="SubclauseTail"/>
    <w:rsid w:val="00EE3BC2"/>
    <w:rPr>
      <w:rFonts w:ascii="Calibri" w:hAnsi="Calibri"/>
      <w:color w:val="000000"/>
    </w:rPr>
  </w:style>
  <w:style w:type="paragraph" w:customStyle="1" w:styleId="ListBullet1Indent0">
    <w:name w:val="List Bullet 1 Indent 0"/>
    <w:basedOn w:val="Normal"/>
    <w:rsid w:val="00EE3BC2"/>
    <w:pPr>
      <w:numPr>
        <w:numId w:val="7"/>
      </w:numPr>
    </w:pPr>
  </w:style>
  <w:style w:type="paragraph" w:customStyle="1" w:styleId="TableListAlphaIndent1">
    <w:name w:val="Table List Alpha Indent 1"/>
    <w:basedOn w:val="TableListAlpha"/>
    <w:rsid w:val="00EE3BC2"/>
    <w:pPr>
      <w:tabs>
        <w:tab w:val="clear" w:pos="397"/>
        <w:tab w:val="left" w:pos="794"/>
      </w:tabs>
      <w:ind w:left="794"/>
    </w:pPr>
  </w:style>
  <w:style w:type="paragraph" w:customStyle="1" w:styleId="TableListAlpha">
    <w:name w:val="Table List Alpha"/>
    <w:basedOn w:val="TableBodyLeft"/>
    <w:rsid w:val="00EE3BC2"/>
    <w:pPr>
      <w:tabs>
        <w:tab w:val="left" w:pos="397"/>
      </w:tabs>
      <w:ind w:left="397" w:hanging="397"/>
    </w:pPr>
  </w:style>
  <w:style w:type="paragraph" w:styleId="Title">
    <w:name w:val="Title"/>
    <w:basedOn w:val="Normal"/>
    <w:link w:val="TitleChar"/>
    <w:qFormat/>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E3BC2"/>
    <w:rPr>
      <w:rFonts w:ascii="Arial" w:hAnsi="Arial" w:cs="Arial"/>
      <w:b/>
      <w:bCs/>
      <w:kern w:val="28"/>
      <w:sz w:val="32"/>
      <w:szCs w:val="32"/>
      <w:lang w:eastAsia="en-US"/>
    </w:rPr>
  </w:style>
  <w:style w:type="paragraph" w:customStyle="1" w:styleId="InfoTable">
    <w:name w:val="InfoTable"/>
    <w:basedOn w:val="Normal"/>
    <w:link w:val="InfoTableChar"/>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rsid w:val="00EE3BC2"/>
    <w:rPr>
      <w:rFonts w:ascii="Calibri" w:hAnsi="Calibri"/>
      <w:lang w:eastAsia="en-US"/>
    </w:rPr>
  </w:style>
  <w:style w:type="paragraph" w:customStyle="1" w:styleId="InfoTableHdg">
    <w:name w:val="InfoTable Hdg"/>
    <w:basedOn w:val="InfoTable"/>
    <w:next w:val="InfoTable"/>
    <w:rsid w:val="00EE3BC2"/>
    <w:pPr>
      <w:keepNext/>
      <w:jc w:val="center"/>
    </w:pPr>
    <w:rPr>
      <w:rFonts w:cs="Arial"/>
      <w:b/>
      <w:sz w:val="24"/>
      <w:szCs w:val="32"/>
    </w:rPr>
  </w:style>
  <w:style w:type="paragraph" w:customStyle="1" w:styleId="InfoTableLetterList">
    <w:name w:val="InfoTable Letter List"/>
    <w:basedOn w:val="InfoTable"/>
    <w:next w:val="InfoTable"/>
    <w:rsid w:val="00EE3BC2"/>
    <w:pPr>
      <w:tabs>
        <w:tab w:val="left" w:pos="510"/>
      </w:tabs>
      <w:ind w:left="510" w:hanging="397"/>
    </w:pPr>
  </w:style>
  <w:style w:type="paragraph" w:customStyle="1" w:styleId="SubclauseNote">
    <w:name w:val="Subclause Note"/>
    <w:basedOn w:val="SubclauseTail"/>
    <w:next w:val="Normal"/>
    <w:link w:val="SubclauseNoteCharChar"/>
    <w:rsid w:val="00EE3BC2"/>
    <w:rPr>
      <w:i/>
      <w:lang w:eastAsia="en-US"/>
    </w:rPr>
  </w:style>
  <w:style w:type="character" w:customStyle="1" w:styleId="SubclauseNoteCharChar">
    <w:name w:val="Subclause Note Char Char"/>
    <w:basedOn w:val="DefaultParagraphFont"/>
    <w:link w:val="SubclauseNote"/>
    <w:rsid w:val="00EE3BC2"/>
    <w:rPr>
      <w:rFonts w:ascii="Calibri" w:hAnsi="Calibri"/>
      <w:i/>
      <w:color w:val="000000"/>
      <w:lang w:eastAsia="en-US"/>
    </w:rPr>
  </w:style>
  <w:style w:type="paragraph" w:customStyle="1" w:styleId="CHAPTER">
    <w:name w:val="CHAPTER"/>
    <w:basedOn w:val="Normal"/>
    <w:next w:val="ClauseHdg"/>
    <w:link w:val="CHAPTERChar"/>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rsid w:val="00EE3BC2"/>
    <w:pPr>
      <w:keepNext/>
      <w:keepLines/>
      <w:suppressAutoHyphens/>
      <w:outlineLvl w:val="0"/>
    </w:pPr>
    <w:rPr>
      <w:b/>
    </w:rPr>
  </w:style>
  <w:style w:type="character" w:customStyle="1" w:styleId="ClauseHdgCharChar">
    <w:name w:val="ClauseHdg Char Char"/>
    <w:basedOn w:val="DefaultParagraphFont"/>
    <w:link w:val="ClauseHdg"/>
    <w:rsid w:val="00EE3BC2"/>
    <w:rPr>
      <w:rFonts w:ascii="Calibri" w:hAnsi="Calibri"/>
      <w:b/>
      <w:lang w:eastAsia="en-US"/>
    </w:rPr>
  </w:style>
  <w:style w:type="character" w:customStyle="1" w:styleId="CHAPTERChar">
    <w:name w:val="CHAPTER Char"/>
    <w:basedOn w:val="Heading1Char"/>
    <w:link w:val="CHAPTER"/>
    <w:rsid w:val="00EE3BC2"/>
    <w:rPr>
      <w:rFonts w:ascii="Calibri" w:hAnsi="Calibri"/>
      <w:b/>
      <w:caps/>
      <w:color w:val="000000"/>
      <w:sz w:val="32"/>
      <w:lang w:eastAsia="en-US"/>
    </w:rPr>
  </w:style>
  <w:style w:type="paragraph" w:customStyle="1" w:styleId="Section">
    <w:name w:val="Section"/>
    <w:basedOn w:val="Normal"/>
    <w:next w:val="ClauseHdg"/>
    <w:link w:val="SectionChar"/>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rsid w:val="00EE3BC2"/>
    <w:rPr>
      <w:rFonts w:ascii="Calibri" w:hAnsi="Calibri"/>
      <w:b/>
      <w:color w:val="000000"/>
      <w:sz w:val="28"/>
      <w:lang w:eastAsia="en-US"/>
    </w:rPr>
  </w:style>
  <w:style w:type="paragraph" w:customStyle="1" w:styleId="ParaTail">
    <w:name w:val="Para Tail"/>
    <w:basedOn w:val="Normal"/>
    <w:rsid w:val="00EE3BC2"/>
    <w:pPr>
      <w:keepLines/>
      <w:suppressAutoHyphens/>
      <w:ind w:left="1304"/>
    </w:pPr>
    <w:rPr>
      <w:szCs w:val="24"/>
      <w:lang w:eastAsia="en-AU"/>
    </w:rPr>
  </w:style>
  <w:style w:type="paragraph" w:styleId="EndnoteText">
    <w:name w:val="endnote text"/>
    <w:basedOn w:val="Normal"/>
    <w:link w:val="EndnoteTextChar"/>
    <w:rsid w:val="00EE3BC2"/>
  </w:style>
  <w:style w:type="character" w:customStyle="1" w:styleId="EndnoteTextChar">
    <w:name w:val="Endnote Text Char"/>
    <w:basedOn w:val="DefaultParagraphFont"/>
    <w:link w:val="EndnoteText"/>
    <w:rsid w:val="00EE3BC2"/>
    <w:rPr>
      <w:rFonts w:ascii="Calibri" w:hAnsi="Calibri"/>
      <w:lang w:eastAsia="en-US"/>
    </w:rPr>
  </w:style>
  <w:style w:type="character" w:styleId="FootnoteReference">
    <w:name w:val="footnote reference"/>
    <w:basedOn w:val="DefaultParagraphFont"/>
    <w:uiPriority w:val="99"/>
    <w:rsid w:val="00EE3BC2"/>
    <w:rPr>
      <w:vertAlign w:val="superscript"/>
    </w:rPr>
  </w:style>
  <w:style w:type="paragraph" w:customStyle="1" w:styleId="ParaNote">
    <w:name w:val="Para Note"/>
    <w:basedOn w:val="Para"/>
    <w:next w:val="Subclause"/>
    <w:link w:val="ParaNoteCharChar"/>
    <w:rsid w:val="00EE3BC2"/>
    <w:pPr>
      <w:ind w:left="1304"/>
    </w:pPr>
    <w:rPr>
      <w:i/>
    </w:rPr>
  </w:style>
  <w:style w:type="character" w:customStyle="1" w:styleId="ParaNoteCharChar">
    <w:name w:val="Para Note Char Char"/>
    <w:basedOn w:val="DefaultParagraphFont"/>
    <w:link w:val="ParaNote"/>
    <w:rsid w:val="00EE3BC2"/>
    <w:rPr>
      <w:rFonts w:ascii="Calibri" w:hAnsi="Calibri"/>
      <w:i/>
      <w:color w:val="000000"/>
    </w:rPr>
  </w:style>
  <w:style w:type="table" w:customStyle="1" w:styleId="TableDeed">
    <w:name w:val="Table Deed"/>
    <w:basedOn w:val="TableNormal"/>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rsid w:val="00EE3BC2"/>
    <w:pPr>
      <w:numPr>
        <w:numId w:val="0"/>
      </w:numPr>
      <w:tabs>
        <w:tab w:val="left" w:pos="794"/>
      </w:tabs>
      <w:ind w:left="794" w:hanging="397"/>
    </w:pPr>
  </w:style>
  <w:style w:type="paragraph" w:styleId="ListNumber">
    <w:name w:val="List Number"/>
    <w:basedOn w:val="Normal"/>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semiHidden/>
    <w:rsid w:val="00EE3BC2"/>
    <w:rPr>
      <w:rFonts w:ascii="Arial Narrow" w:hAnsi="Arial Narrow"/>
      <w:b/>
      <w:caps/>
      <w:sz w:val="24"/>
      <w:szCs w:val="24"/>
      <w:lang w:val="en-AU" w:eastAsia="en-AU" w:bidi="ar-SA"/>
    </w:rPr>
  </w:style>
  <w:style w:type="character" w:styleId="Emphasis">
    <w:name w:val="Emphasis"/>
    <w:basedOn w:val="DefaultParagraphFont"/>
    <w:qFormat/>
    <w:rsid w:val="00EE3BC2"/>
    <w:rPr>
      <w:i/>
      <w:iCs/>
    </w:rPr>
  </w:style>
  <w:style w:type="paragraph" w:customStyle="1" w:styleId="SubSubsubparatail">
    <w:name w:val="SubSubsubparatail"/>
    <w:basedOn w:val="SubSubSubPara"/>
    <w:next w:val="Normal"/>
    <w:rsid w:val="00EE3BC2"/>
    <w:pPr>
      <w:tabs>
        <w:tab w:val="clear" w:pos="3005"/>
      </w:tabs>
      <w:ind w:firstLine="0"/>
    </w:pPr>
  </w:style>
  <w:style w:type="paragraph" w:customStyle="1" w:styleId="SubSubParaNote">
    <w:name w:val="SubSubParaNote"/>
    <w:next w:val="Normal"/>
    <w:rsid w:val="00EE3BC2"/>
    <w:pPr>
      <w:spacing w:after="120"/>
      <w:ind w:left="2438"/>
    </w:pPr>
    <w:rPr>
      <w:rFonts w:ascii="Calibri" w:hAnsi="Calibri"/>
      <w:i/>
      <w:lang w:eastAsia="en-US"/>
    </w:rPr>
  </w:style>
  <w:style w:type="paragraph" w:customStyle="1" w:styleId="SubSubSubparanote">
    <w:name w:val="SubSubSubparanote"/>
    <w:basedOn w:val="SubSubsubparatail"/>
    <w:next w:val="Normal"/>
    <w:rsid w:val="00EE3BC2"/>
    <w:rPr>
      <w:i/>
    </w:rPr>
  </w:style>
  <w:style w:type="paragraph" w:customStyle="1" w:styleId="SubParaTail">
    <w:name w:val="SubParaTail"/>
    <w:next w:val="Normal"/>
    <w:link w:val="SubParaTailCharChar"/>
    <w:rsid w:val="00EE3BC2"/>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rsid w:val="00EE3BC2"/>
    <w:rPr>
      <w:rFonts w:ascii="Calibri" w:hAnsi="Calibri"/>
      <w:lang w:eastAsia="en-US"/>
    </w:rPr>
  </w:style>
  <w:style w:type="paragraph" w:customStyle="1" w:styleId="SubSubParaTail">
    <w:name w:val="SubSubParaTail"/>
    <w:basedOn w:val="SubSubPara"/>
    <w:next w:val="Normal"/>
    <w:rsid w:val="00EE3BC2"/>
    <w:pPr>
      <w:tabs>
        <w:tab w:val="clear" w:pos="2438"/>
      </w:tabs>
      <w:ind w:firstLine="0"/>
    </w:pPr>
  </w:style>
  <w:style w:type="paragraph" w:customStyle="1" w:styleId="TableListBullet1Indent1">
    <w:name w:val="Table List Bullet 1 Indent 1"/>
    <w:basedOn w:val="ListBullet1Indent1"/>
    <w:rsid w:val="00EE3BC2"/>
    <w:pPr>
      <w:numPr>
        <w:numId w:val="8"/>
      </w:numPr>
      <w:spacing w:after="60"/>
    </w:pPr>
  </w:style>
  <w:style w:type="paragraph" w:customStyle="1" w:styleId="ListBullet1Indent1">
    <w:name w:val="List Bullet 1 Indent 1"/>
    <w:basedOn w:val="ListBullet1Indent0"/>
    <w:rsid w:val="00EE3BC2"/>
    <w:pPr>
      <w:tabs>
        <w:tab w:val="clear" w:pos="397"/>
        <w:tab w:val="left" w:pos="1134"/>
      </w:tabs>
      <w:ind w:left="1134"/>
    </w:pPr>
    <w:rPr>
      <w:bCs/>
    </w:rPr>
  </w:style>
  <w:style w:type="paragraph" w:customStyle="1" w:styleId="SubParaNote">
    <w:name w:val="SubParaNote"/>
    <w:next w:val="Normal"/>
    <w:rsid w:val="00EE3BC2"/>
    <w:pPr>
      <w:tabs>
        <w:tab w:val="left" w:pos="1814"/>
      </w:tabs>
      <w:spacing w:after="120"/>
      <w:ind w:left="1871"/>
    </w:pPr>
    <w:rPr>
      <w:rFonts w:ascii="Calibri" w:hAnsi="Calibri"/>
      <w:i/>
      <w:lang w:eastAsia="en-US"/>
    </w:rPr>
  </w:style>
  <w:style w:type="paragraph" w:customStyle="1" w:styleId="SubSubSubPara">
    <w:name w:val="SubSubSubPara"/>
    <w:next w:val="Normal"/>
    <w:rsid w:val="00EE3BC2"/>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rsid w:val="00EE3BC2"/>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rsid w:val="00EE3BC2"/>
    <w:pPr>
      <w:numPr>
        <w:ilvl w:val="2"/>
      </w:numPr>
    </w:pPr>
    <w:rPr>
      <w:b w:val="0"/>
      <w:color w:val="000000"/>
      <w:lang w:eastAsia="en-AU"/>
    </w:rPr>
  </w:style>
  <w:style w:type="paragraph" w:customStyle="1" w:styleId="AnnexSection">
    <w:name w:val="AnnexSection"/>
    <w:next w:val="Normal"/>
    <w:rsid w:val="00EE3BC2"/>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rsid w:val="00EE3BC2"/>
    <w:pPr>
      <w:keepNext/>
      <w:keepLines/>
      <w:tabs>
        <w:tab w:val="left" w:pos="1418"/>
      </w:tabs>
      <w:suppressAutoHyphens/>
      <w:adjustRightInd w:val="0"/>
      <w:spacing w:before="120"/>
      <w:ind w:left="1418" w:hanging="1418"/>
    </w:pPr>
    <w:rPr>
      <w:b/>
      <w:color w:val="000000"/>
      <w:sz w:val="26"/>
      <w:szCs w:val="28"/>
      <w:lang w:eastAsia="en-AU"/>
    </w:rPr>
  </w:style>
  <w:style w:type="paragraph" w:customStyle="1" w:styleId="TableHeadingLeft">
    <w:name w:val="Table Heading Left"/>
    <w:basedOn w:val="TableBodyLeft"/>
    <w:uiPriority w:val="99"/>
    <w:rsid w:val="00EE3BC2"/>
    <w:pPr>
      <w:keepNext/>
    </w:pPr>
    <w:rPr>
      <w:b/>
      <w:color w:val="FFFFFF"/>
    </w:rPr>
  </w:style>
  <w:style w:type="character" w:customStyle="1" w:styleId="CharacterBold">
    <w:name w:val="Character + Bold"/>
    <w:basedOn w:val="DefaultParagraphFont"/>
    <w:uiPriority w:val="99"/>
    <w:rsid w:val="00EE3BC2"/>
    <w:rPr>
      <w:b/>
      <w:lang w:val="en-AU" w:eastAsia="en-AU"/>
    </w:rPr>
  </w:style>
  <w:style w:type="paragraph" w:customStyle="1" w:styleId="ListBullet2Indent1">
    <w:name w:val="List Bullet 2 Indent 1"/>
    <w:basedOn w:val="ListBullet2Indent0"/>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rsid w:val="00EE3BC2"/>
    <w:pPr>
      <w:numPr>
        <w:numId w:val="4"/>
      </w:numPr>
    </w:pPr>
    <w:rPr>
      <w:szCs w:val="22"/>
    </w:rPr>
  </w:style>
  <w:style w:type="paragraph" w:customStyle="1" w:styleId="Header1">
    <w:name w:val="Header1"/>
    <w:basedOn w:val="Normal"/>
    <w:link w:val="Header1Char"/>
    <w:semiHidden/>
    <w:rsid w:val="00EE3BC2"/>
    <w:rPr>
      <w:rFonts w:ascii="Arial Narrow" w:hAnsi="Arial Narrow"/>
      <w:b/>
      <w:caps/>
    </w:rPr>
  </w:style>
  <w:style w:type="character" w:customStyle="1" w:styleId="Header1Char">
    <w:name w:val="Header1 Char"/>
    <w:basedOn w:val="DefaultParagraphFont"/>
    <w:link w:val="Header1"/>
    <w:semiHidden/>
    <w:rsid w:val="00EE3BC2"/>
    <w:rPr>
      <w:rFonts w:ascii="Arial Narrow" w:hAnsi="Arial Narrow"/>
      <w:b/>
      <w:caps/>
      <w:lang w:eastAsia="en-US"/>
    </w:rPr>
  </w:style>
  <w:style w:type="paragraph" w:customStyle="1" w:styleId="subheader">
    <w:name w:val="subheader"/>
    <w:basedOn w:val="Header1"/>
    <w:link w:val="subheaderChar"/>
    <w:autoRedefine/>
    <w:semiHidden/>
    <w:rsid w:val="00EE3BC2"/>
    <w:pPr>
      <w:keepNext/>
      <w:spacing w:before="240" w:after="60" w:line="240" w:lineRule="auto"/>
      <w:ind w:left="720"/>
    </w:pPr>
    <w:rPr>
      <w:rFonts w:ascii="Times New Roman" w:hAnsi="Times New Roman"/>
      <w:caps w:val="0"/>
    </w:rPr>
  </w:style>
  <w:style w:type="character" w:customStyle="1" w:styleId="subheaderChar">
    <w:name w:val="subheader Char"/>
    <w:basedOn w:val="Header1Char"/>
    <w:link w:val="subheader"/>
    <w:semiHidden/>
    <w:rsid w:val="00EE3BC2"/>
    <w:rPr>
      <w:rFonts w:ascii="Arial Narrow" w:hAnsi="Arial Narrow"/>
      <w:b/>
      <w:caps/>
      <w:lang w:eastAsia="en-US"/>
    </w:rPr>
  </w:style>
  <w:style w:type="paragraph" w:customStyle="1" w:styleId="TableListBullet2Indent1">
    <w:name w:val="Table List Bullet 2 Indent 1"/>
    <w:basedOn w:val="TableListBullet1Indent1"/>
    <w:rsid w:val="00EE3BC2"/>
    <w:pPr>
      <w:numPr>
        <w:numId w:val="1"/>
      </w:numPr>
      <w:tabs>
        <w:tab w:val="left" w:pos="1191"/>
      </w:tabs>
    </w:pPr>
  </w:style>
  <w:style w:type="paragraph" w:customStyle="1" w:styleId="ListBullet3Indent0">
    <w:name w:val="List Bullet 3 Indent 0"/>
    <w:basedOn w:val="ListBullet2Indent1"/>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rsid w:val="00EE3BC2"/>
    <w:pPr>
      <w:keepLines/>
      <w:suppressAutoHyphens/>
    </w:pPr>
    <w:rPr>
      <w:i/>
      <w:color w:val="000000"/>
    </w:rPr>
  </w:style>
  <w:style w:type="paragraph" w:customStyle="1" w:styleId="ListAlphaIndent2">
    <w:name w:val="List Alpha Indent 2"/>
    <w:basedOn w:val="ListAlphaIndent1"/>
    <w:rsid w:val="00EE3BC2"/>
    <w:pPr>
      <w:tabs>
        <w:tab w:val="clear" w:pos="794"/>
        <w:tab w:val="left" w:pos="1191"/>
      </w:tabs>
      <w:ind w:left="1191"/>
    </w:pPr>
  </w:style>
  <w:style w:type="paragraph" w:customStyle="1" w:styleId="ListNumberIndent0">
    <w:name w:val="List Number Indent 0"/>
    <w:basedOn w:val="Normal"/>
    <w:rsid w:val="00EE3BC2"/>
    <w:pPr>
      <w:tabs>
        <w:tab w:val="left" w:pos="737"/>
      </w:tabs>
      <w:ind w:left="737" w:hanging="737"/>
    </w:pPr>
  </w:style>
  <w:style w:type="paragraph" w:customStyle="1" w:styleId="AnnexSubclause">
    <w:name w:val="AnnexSubclause"/>
    <w:basedOn w:val="Normal"/>
    <w:rsid w:val="00EE3BC2"/>
    <w:pPr>
      <w:keepLines/>
      <w:numPr>
        <w:ilvl w:val="1"/>
        <w:numId w:val="12"/>
      </w:numPr>
      <w:suppressAutoHyphens/>
    </w:pPr>
  </w:style>
  <w:style w:type="paragraph" w:styleId="NormalIndent">
    <w:name w:val="Normal Indent"/>
    <w:basedOn w:val="Normal"/>
    <w:rsid w:val="00EE3BC2"/>
    <w:pPr>
      <w:ind w:left="397"/>
    </w:pPr>
  </w:style>
  <w:style w:type="paragraph" w:styleId="NoteHeading">
    <w:name w:val="Note Heading"/>
    <w:basedOn w:val="Normal"/>
    <w:next w:val="Normal"/>
    <w:link w:val="NoteHeadingChar"/>
    <w:rsid w:val="00EE3BC2"/>
    <w:rPr>
      <w:b/>
      <w:sz w:val="24"/>
    </w:rPr>
  </w:style>
  <w:style w:type="character" w:customStyle="1" w:styleId="NoteHeadingChar">
    <w:name w:val="Note Heading Char"/>
    <w:basedOn w:val="DefaultParagraphFont"/>
    <w:link w:val="NoteHeading"/>
    <w:rsid w:val="00EE3BC2"/>
    <w:rPr>
      <w:rFonts w:ascii="Calibri" w:hAnsi="Calibri"/>
      <w:b/>
      <w:sz w:val="24"/>
      <w:lang w:eastAsia="en-US"/>
    </w:rPr>
  </w:style>
  <w:style w:type="paragraph" w:customStyle="1" w:styleId="TableBodyCentred">
    <w:name w:val="Table Body Centred"/>
    <w:basedOn w:val="TableBodyLeft"/>
    <w:uiPriority w:val="99"/>
    <w:rsid w:val="00EE3BC2"/>
    <w:pPr>
      <w:jc w:val="center"/>
    </w:pPr>
  </w:style>
  <w:style w:type="paragraph" w:styleId="BalloonText">
    <w:name w:val="Balloon Text"/>
    <w:basedOn w:val="Normal"/>
    <w:link w:val="BalloonTextChar"/>
    <w:rsid w:val="00EE3BC2"/>
    <w:rPr>
      <w:rFonts w:cs="Tahoma"/>
      <w:sz w:val="16"/>
      <w:szCs w:val="16"/>
    </w:rPr>
  </w:style>
  <w:style w:type="character" w:customStyle="1" w:styleId="BalloonTextChar">
    <w:name w:val="Balloon Text Char"/>
    <w:basedOn w:val="DefaultParagraphFont"/>
    <w:link w:val="BalloonText"/>
    <w:rsid w:val="00EE3BC2"/>
    <w:rPr>
      <w:rFonts w:ascii="Calibri" w:hAnsi="Calibri" w:cs="Tahoma"/>
      <w:sz w:val="16"/>
      <w:szCs w:val="16"/>
      <w:lang w:eastAsia="en-US"/>
    </w:rPr>
  </w:style>
  <w:style w:type="paragraph" w:styleId="Index8">
    <w:name w:val="index 8"/>
    <w:basedOn w:val="Normal"/>
    <w:next w:val="Normal"/>
    <w:autoRedefine/>
    <w:rsid w:val="00EE3BC2"/>
    <w:pPr>
      <w:ind w:left="1600" w:hanging="200"/>
    </w:pPr>
  </w:style>
  <w:style w:type="paragraph" w:styleId="MacroText">
    <w:name w:val="macro"/>
    <w:link w:val="MacroTextChar"/>
    <w:rsid w:val="00EE3BC2"/>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rsid w:val="00EE3BC2"/>
    <w:rPr>
      <w:rFonts w:ascii="Courier New" w:hAnsi="Courier New" w:cs="Courier New"/>
      <w:lang w:eastAsia="en-US"/>
    </w:rPr>
  </w:style>
  <w:style w:type="paragraph" w:customStyle="1" w:styleId="InfoTableBulletList">
    <w:name w:val="InfoTable Bullet List"/>
    <w:basedOn w:val="InfoTableLetterList"/>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rsid w:val="00EE3BC2"/>
    <w:pPr>
      <w:keepLines w:val="0"/>
      <w:numPr>
        <w:numId w:val="9"/>
      </w:numPr>
      <w:tabs>
        <w:tab w:val="left" w:pos="397"/>
      </w:tabs>
      <w:spacing w:line="240" w:lineRule="auto"/>
    </w:pPr>
    <w:rPr>
      <w:rFonts w:cs="Myriad Pro Light"/>
      <w:color w:val="000000"/>
      <w:lang w:eastAsia="en-AU"/>
    </w:rPr>
  </w:style>
  <w:style w:type="paragraph" w:customStyle="1" w:styleId="TableListBullet2Indent0">
    <w:name w:val="Table List Bullet 2 Indent 0"/>
    <w:basedOn w:val="TableListBullet1Indent0"/>
    <w:rsid w:val="00EE3BC2"/>
    <w:pPr>
      <w:numPr>
        <w:numId w:val="10"/>
      </w:numPr>
      <w:tabs>
        <w:tab w:val="left" w:pos="397"/>
        <w:tab w:val="left" w:pos="794"/>
      </w:tabs>
    </w:pPr>
  </w:style>
  <w:style w:type="character" w:customStyle="1" w:styleId="CharacterHiliteCyan">
    <w:name w:val="Character + Hilite Cyan"/>
    <w:basedOn w:val="DefaultParagraphFont"/>
    <w:rsid w:val="00EE3BC2"/>
    <w:rPr>
      <w:bdr w:val="none" w:sz="0" w:space="0" w:color="auto"/>
      <w:shd w:val="clear" w:color="auto" w:fill="00FFFF"/>
    </w:rPr>
  </w:style>
  <w:style w:type="character" w:customStyle="1" w:styleId="CharacterHiliteYellow">
    <w:name w:val="Character + Hilite Yellow"/>
    <w:basedOn w:val="DefaultParagraphFont"/>
    <w:rsid w:val="00EE3BC2"/>
    <w:rPr>
      <w:bdr w:val="none" w:sz="0" w:space="0" w:color="auto"/>
      <w:shd w:val="clear" w:color="auto" w:fill="FFFF00"/>
    </w:rPr>
  </w:style>
  <w:style w:type="character" w:customStyle="1" w:styleId="CharacterHiliteGrey">
    <w:name w:val="Character + Hilite Grey"/>
    <w:basedOn w:val="DefaultParagraphFont"/>
    <w:rsid w:val="00EE3BC2"/>
    <w:rPr>
      <w:bdr w:val="none" w:sz="0" w:space="0" w:color="auto"/>
      <w:shd w:val="clear" w:color="auto" w:fill="C0C0C0"/>
    </w:rPr>
  </w:style>
  <w:style w:type="character" w:customStyle="1" w:styleId="CharacterHiliteNone">
    <w:name w:val="Character + Hilite None"/>
    <w:basedOn w:val="DefaultParagraphFont"/>
    <w:rsid w:val="00EE3BC2"/>
    <w:rPr>
      <w:bdr w:val="none" w:sz="0" w:space="0" w:color="auto"/>
      <w:shd w:val="clear" w:color="auto" w:fill="auto"/>
    </w:rPr>
  </w:style>
  <w:style w:type="character" w:customStyle="1" w:styleId="CharacterHiliteGreen">
    <w:name w:val="Character + Hilite Green"/>
    <w:basedOn w:val="DefaultParagraphFont"/>
    <w:rsid w:val="00EE3BC2"/>
    <w:rPr>
      <w:bdr w:val="none" w:sz="0" w:space="0" w:color="auto"/>
      <w:shd w:val="clear" w:color="auto" w:fill="00FF00"/>
    </w:rPr>
  </w:style>
  <w:style w:type="paragraph" w:customStyle="1" w:styleId="TableHeadingCentred">
    <w:name w:val="Table Heading Centred"/>
    <w:basedOn w:val="TableHeadingLeft"/>
    <w:uiPriority w:val="99"/>
    <w:rsid w:val="00EE3BC2"/>
    <w:pPr>
      <w:jc w:val="center"/>
    </w:pPr>
  </w:style>
  <w:style w:type="paragraph" w:customStyle="1" w:styleId="TableHeadingRight">
    <w:name w:val="Table Heading Right"/>
    <w:basedOn w:val="TableHeadingLeft"/>
    <w:rsid w:val="00EE3BC2"/>
    <w:pPr>
      <w:jc w:val="right"/>
    </w:pPr>
  </w:style>
  <w:style w:type="paragraph" w:customStyle="1" w:styleId="TableBodyRight">
    <w:name w:val="Table Body Right"/>
    <w:basedOn w:val="TableBodyCentred"/>
    <w:rsid w:val="00EE3BC2"/>
    <w:pPr>
      <w:jc w:val="right"/>
    </w:pPr>
  </w:style>
  <w:style w:type="character" w:customStyle="1" w:styleId="CharacterSuperscript">
    <w:name w:val="Character + Superscript"/>
    <w:basedOn w:val="DefaultParagraphFont"/>
    <w:rsid w:val="00EE3BC2"/>
    <w:rPr>
      <w:vertAlign w:val="superscript"/>
    </w:rPr>
  </w:style>
  <w:style w:type="paragraph" w:styleId="List">
    <w:name w:val="List"/>
    <w:basedOn w:val="Normal"/>
    <w:rsid w:val="00EE3BC2"/>
    <w:pPr>
      <w:ind w:left="360" w:hanging="360"/>
    </w:pPr>
  </w:style>
  <w:style w:type="paragraph" w:styleId="List2">
    <w:name w:val="List 2"/>
    <w:basedOn w:val="Normal"/>
    <w:rsid w:val="00EE3BC2"/>
    <w:pPr>
      <w:ind w:left="720" w:hanging="360"/>
    </w:pPr>
  </w:style>
  <w:style w:type="paragraph" w:styleId="List3">
    <w:name w:val="List 3"/>
    <w:basedOn w:val="Normal"/>
    <w:rsid w:val="00EE3BC2"/>
    <w:pPr>
      <w:ind w:left="1080" w:hanging="360"/>
    </w:pPr>
  </w:style>
  <w:style w:type="paragraph" w:styleId="List4">
    <w:name w:val="List 4"/>
    <w:basedOn w:val="Normal"/>
    <w:rsid w:val="00EE3BC2"/>
    <w:pPr>
      <w:ind w:left="1440" w:hanging="360"/>
    </w:pPr>
  </w:style>
  <w:style w:type="paragraph" w:styleId="List5">
    <w:name w:val="List 5"/>
    <w:basedOn w:val="Normal"/>
    <w:rsid w:val="00EE3BC2"/>
    <w:pPr>
      <w:ind w:left="1800" w:hanging="360"/>
    </w:pPr>
  </w:style>
  <w:style w:type="paragraph" w:styleId="ListBullet3">
    <w:name w:val="List Bullet 3"/>
    <w:basedOn w:val="Normal"/>
    <w:rsid w:val="00EE3BC2"/>
    <w:pPr>
      <w:tabs>
        <w:tab w:val="num" w:pos="1080"/>
      </w:tabs>
      <w:ind w:left="1080" w:hanging="360"/>
    </w:pPr>
  </w:style>
  <w:style w:type="paragraph" w:styleId="ListBullet4">
    <w:name w:val="List Bullet 4"/>
    <w:basedOn w:val="Normal"/>
    <w:rsid w:val="00EE3BC2"/>
    <w:pPr>
      <w:tabs>
        <w:tab w:val="num" w:pos="1440"/>
      </w:tabs>
      <w:ind w:left="1440" w:hanging="360"/>
    </w:pPr>
  </w:style>
  <w:style w:type="paragraph" w:styleId="ListBullet5">
    <w:name w:val="List Bullet 5"/>
    <w:basedOn w:val="Normal"/>
    <w:rsid w:val="00EE3BC2"/>
    <w:pPr>
      <w:tabs>
        <w:tab w:val="num" w:pos="1800"/>
      </w:tabs>
      <w:ind w:left="1800" w:hanging="360"/>
    </w:pPr>
  </w:style>
  <w:style w:type="paragraph" w:styleId="ListContinue">
    <w:name w:val="List Continue"/>
    <w:basedOn w:val="Normal"/>
    <w:rsid w:val="00EE3BC2"/>
    <w:pPr>
      <w:ind w:left="360"/>
    </w:pPr>
  </w:style>
  <w:style w:type="paragraph" w:styleId="ListContinue2">
    <w:name w:val="List Continue 2"/>
    <w:basedOn w:val="Normal"/>
    <w:rsid w:val="00EE3BC2"/>
    <w:pPr>
      <w:ind w:left="720"/>
    </w:pPr>
  </w:style>
  <w:style w:type="paragraph" w:styleId="ListContinue3">
    <w:name w:val="List Continue 3"/>
    <w:basedOn w:val="Normal"/>
    <w:rsid w:val="00EE3BC2"/>
    <w:pPr>
      <w:ind w:left="1080"/>
    </w:pPr>
  </w:style>
  <w:style w:type="paragraph" w:styleId="ListContinue4">
    <w:name w:val="List Continue 4"/>
    <w:basedOn w:val="Normal"/>
    <w:rsid w:val="00EE3BC2"/>
    <w:pPr>
      <w:ind w:left="1440"/>
    </w:pPr>
  </w:style>
  <w:style w:type="paragraph" w:styleId="ListContinue5">
    <w:name w:val="List Continue 5"/>
    <w:basedOn w:val="Normal"/>
    <w:rsid w:val="00EE3BC2"/>
    <w:pPr>
      <w:ind w:left="1800"/>
    </w:pPr>
  </w:style>
  <w:style w:type="paragraph" w:styleId="ListNumber2">
    <w:name w:val="List Number 2"/>
    <w:basedOn w:val="Normal"/>
    <w:rsid w:val="00EE3BC2"/>
    <w:pPr>
      <w:tabs>
        <w:tab w:val="num" w:pos="720"/>
      </w:tabs>
      <w:ind w:left="720" w:hanging="360"/>
    </w:pPr>
  </w:style>
  <w:style w:type="paragraph" w:styleId="ListNumber3">
    <w:name w:val="List Number 3"/>
    <w:basedOn w:val="Normal"/>
    <w:rsid w:val="00EE3BC2"/>
    <w:pPr>
      <w:tabs>
        <w:tab w:val="num" w:pos="1080"/>
      </w:tabs>
      <w:ind w:left="1080" w:hanging="360"/>
    </w:pPr>
  </w:style>
  <w:style w:type="paragraph" w:styleId="ListNumber4">
    <w:name w:val="List Number 4"/>
    <w:basedOn w:val="Normal"/>
    <w:rsid w:val="00EE3BC2"/>
    <w:pPr>
      <w:tabs>
        <w:tab w:val="num" w:pos="1440"/>
      </w:tabs>
      <w:ind w:left="1440" w:hanging="360"/>
    </w:pPr>
  </w:style>
  <w:style w:type="paragraph" w:styleId="ListNumber5">
    <w:name w:val="List Number 5"/>
    <w:basedOn w:val="Normal"/>
    <w:rsid w:val="00EE3BC2"/>
    <w:pPr>
      <w:numPr>
        <w:numId w:val="14"/>
      </w:numPr>
    </w:pPr>
  </w:style>
  <w:style w:type="paragraph" w:styleId="Salutation">
    <w:name w:val="Salutation"/>
    <w:basedOn w:val="Normal"/>
    <w:next w:val="Normal"/>
    <w:link w:val="SalutationChar"/>
    <w:rsid w:val="00EE3BC2"/>
  </w:style>
  <w:style w:type="character" w:customStyle="1" w:styleId="SalutationChar">
    <w:name w:val="Salutation Char"/>
    <w:basedOn w:val="DefaultParagraphFont"/>
    <w:link w:val="Salutation"/>
    <w:rsid w:val="00EE3BC2"/>
    <w:rPr>
      <w:rFonts w:ascii="Calibri" w:hAnsi="Calibri"/>
      <w:lang w:eastAsia="en-US"/>
    </w:rPr>
  </w:style>
  <w:style w:type="character" w:styleId="Strong">
    <w:name w:val="Strong"/>
    <w:basedOn w:val="DefaultParagraphFont"/>
    <w:qFormat/>
    <w:rsid w:val="00EE3BC2"/>
    <w:rPr>
      <w:b/>
      <w:bCs/>
    </w:rPr>
  </w:style>
  <w:style w:type="paragraph" w:styleId="Subtitle">
    <w:name w:val="Subtitle"/>
    <w:basedOn w:val="Normal"/>
    <w:link w:val="SubtitleChar"/>
    <w:qFormat/>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E3BC2"/>
    <w:rPr>
      <w:rFonts w:ascii="Arial" w:hAnsi="Arial" w:cs="Arial"/>
      <w:sz w:val="24"/>
      <w:szCs w:val="24"/>
      <w:lang w:eastAsia="en-US"/>
    </w:rPr>
  </w:style>
  <w:style w:type="paragraph" w:styleId="CommentText">
    <w:name w:val="annotation text"/>
    <w:basedOn w:val="Normal"/>
    <w:link w:val="CommentTextChar"/>
    <w:uiPriority w:val="99"/>
    <w:rsid w:val="00EE3BC2"/>
  </w:style>
  <w:style w:type="character" w:customStyle="1" w:styleId="CommentTextChar">
    <w:name w:val="Comment Text Char"/>
    <w:basedOn w:val="DefaultParagraphFont"/>
    <w:link w:val="CommentText"/>
    <w:uiPriority w:val="99"/>
    <w:rsid w:val="00EE3BC2"/>
    <w:rPr>
      <w:rFonts w:ascii="Calibri" w:hAnsi="Calibri"/>
      <w:lang w:eastAsia="en-US"/>
    </w:rPr>
  </w:style>
  <w:style w:type="paragraph" w:styleId="DocumentMap">
    <w:name w:val="Document Map"/>
    <w:basedOn w:val="Normal"/>
    <w:link w:val="DocumentMapChar"/>
    <w:rsid w:val="00EE3BC2"/>
    <w:pPr>
      <w:shd w:val="clear" w:color="auto" w:fill="000000"/>
    </w:pPr>
    <w:rPr>
      <w:rFonts w:ascii="Tahoma" w:hAnsi="Tahoma" w:cs="Tahoma"/>
    </w:rPr>
  </w:style>
  <w:style w:type="character" w:customStyle="1" w:styleId="DocumentMapChar">
    <w:name w:val="Document Map Char"/>
    <w:basedOn w:val="DefaultParagraphFont"/>
    <w:link w:val="DocumentMap"/>
    <w:rsid w:val="00EE3BC2"/>
    <w:rPr>
      <w:rFonts w:ascii="Tahoma" w:hAnsi="Tahoma" w:cs="Tahoma"/>
      <w:shd w:val="clear" w:color="auto" w:fill="000000"/>
      <w:lang w:eastAsia="en-US"/>
    </w:rPr>
  </w:style>
  <w:style w:type="character" w:styleId="EndnoteReference">
    <w:name w:val="endnote reference"/>
    <w:basedOn w:val="DefaultParagraphFont"/>
    <w:rsid w:val="00EE3BC2"/>
    <w:rPr>
      <w:vertAlign w:val="superscript"/>
    </w:rPr>
  </w:style>
  <w:style w:type="paragraph" w:styleId="FootnoteText">
    <w:name w:val="footnote text"/>
    <w:basedOn w:val="Normal"/>
    <w:link w:val="FootnoteTextChar"/>
    <w:uiPriority w:val="99"/>
    <w:rsid w:val="00EE3BC2"/>
  </w:style>
  <w:style w:type="character" w:customStyle="1" w:styleId="FootnoteTextChar">
    <w:name w:val="Footnote Text Char"/>
    <w:basedOn w:val="DefaultParagraphFont"/>
    <w:link w:val="FootnoteText"/>
    <w:uiPriority w:val="99"/>
    <w:rsid w:val="00EE3BC2"/>
    <w:rPr>
      <w:rFonts w:ascii="Calibri" w:hAnsi="Calibri"/>
      <w:lang w:eastAsia="en-US"/>
    </w:rPr>
  </w:style>
  <w:style w:type="paragraph" w:styleId="TableofFigures">
    <w:name w:val="table of figures"/>
    <w:basedOn w:val="Normal"/>
    <w:next w:val="Normal"/>
    <w:rsid w:val="00EE3BC2"/>
  </w:style>
  <w:style w:type="paragraph" w:styleId="TOAHeading">
    <w:name w:val="toa heading"/>
    <w:basedOn w:val="Normal"/>
    <w:next w:val="Normal"/>
    <w:rsid w:val="00EE3BC2"/>
    <w:pPr>
      <w:spacing w:before="120"/>
    </w:pPr>
    <w:rPr>
      <w:rFonts w:ascii="Arial" w:hAnsi="Arial" w:cs="Arial"/>
      <w:b/>
      <w:bCs/>
      <w:sz w:val="24"/>
      <w:szCs w:val="24"/>
    </w:rPr>
  </w:style>
  <w:style w:type="character" w:styleId="Hyperlink">
    <w:name w:val="Hyperlink"/>
    <w:basedOn w:val="DefaultParagraphFont"/>
    <w:uiPriority w:val="99"/>
    <w:rsid w:val="00EE3BC2"/>
    <w:rPr>
      <w:color w:val="0000FF"/>
      <w:u w:val="single"/>
    </w:rPr>
  </w:style>
  <w:style w:type="numbering" w:styleId="111111">
    <w:name w:val="Outline List 2"/>
    <w:basedOn w:val="NoList"/>
    <w:rsid w:val="00EE3BC2"/>
    <w:pPr>
      <w:numPr>
        <w:numId w:val="25"/>
      </w:numPr>
    </w:pPr>
  </w:style>
  <w:style w:type="paragraph" w:styleId="Date">
    <w:name w:val="Date"/>
    <w:basedOn w:val="Normal"/>
    <w:next w:val="Normal"/>
    <w:link w:val="DateChar"/>
    <w:rsid w:val="00EE3BC2"/>
  </w:style>
  <w:style w:type="character" w:customStyle="1" w:styleId="DateChar">
    <w:name w:val="Date Char"/>
    <w:basedOn w:val="DefaultParagraphFont"/>
    <w:link w:val="Date"/>
    <w:rsid w:val="00EE3BC2"/>
    <w:rPr>
      <w:rFonts w:ascii="Calibri" w:hAnsi="Calibri"/>
      <w:lang w:eastAsia="en-US"/>
    </w:rPr>
  </w:style>
  <w:style w:type="numbering" w:styleId="1ai">
    <w:name w:val="Outline List 1"/>
    <w:basedOn w:val="NoList"/>
    <w:rsid w:val="00EE3BC2"/>
    <w:pPr>
      <w:numPr>
        <w:numId w:val="15"/>
      </w:numPr>
    </w:pPr>
  </w:style>
  <w:style w:type="numbering" w:styleId="ArticleSection">
    <w:name w:val="Outline List 3"/>
    <w:basedOn w:val="NoList"/>
    <w:rsid w:val="00EE3BC2"/>
    <w:pPr>
      <w:numPr>
        <w:numId w:val="16"/>
      </w:numPr>
    </w:pPr>
  </w:style>
  <w:style w:type="paragraph" w:styleId="BlockText">
    <w:name w:val="Block Text"/>
    <w:basedOn w:val="Normal"/>
    <w:rsid w:val="00EE3BC2"/>
    <w:pPr>
      <w:spacing w:after="120"/>
      <w:ind w:left="1440" w:right="1440"/>
    </w:pPr>
  </w:style>
  <w:style w:type="paragraph" w:styleId="BodyText">
    <w:name w:val="Body Text"/>
    <w:basedOn w:val="Normal"/>
    <w:link w:val="BodyTextChar"/>
    <w:rsid w:val="00EE3BC2"/>
    <w:pPr>
      <w:spacing w:after="120"/>
    </w:pPr>
  </w:style>
  <w:style w:type="character" w:customStyle="1" w:styleId="BodyTextChar">
    <w:name w:val="Body Text Char"/>
    <w:basedOn w:val="DefaultParagraphFont"/>
    <w:link w:val="BodyText"/>
    <w:rsid w:val="00EE3BC2"/>
    <w:rPr>
      <w:rFonts w:ascii="Calibri" w:hAnsi="Calibri"/>
      <w:lang w:eastAsia="en-US"/>
    </w:rPr>
  </w:style>
  <w:style w:type="paragraph" w:styleId="BodyText20">
    <w:name w:val="Body Text 2"/>
    <w:basedOn w:val="Normal"/>
    <w:link w:val="BodyText2Char"/>
    <w:rsid w:val="00EE3BC2"/>
    <w:pPr>
      <w:spacing w:after="120" w:line="480" w:lineRule="auto"/>
    </w:pPr>
  </w:style>
  <w:style w:type="character" w:customStyle="1" w:styleId="BodyText2Char">
    <w:name w:val="Body Text 2 Char"/>
    <w:basedOn w:val="DefaultParagraphFont"/>
    <w:link w:val="BodyText20"/>
    <w:rsid w:val="00EE3BC2"/>
    <w:rPr>
      <w:rFonts w:ascii="Calibri" w:hAnsi="Calibri"/>
      <w:lang w:eastAsia="en-US"/>
    </w:rPr>
  </w:style>
  <w:style w:type="paragraph" w:styleId="BodyText3">
    <w:name w:val="Body Text 3"/>
    <w:basedOn w:val="Normal"/>
    <w:link w:val="BodyText3Char"/>
    <w:rsid w:val="00EE3BC2"/>
    <w:pPr>
      <w:spacing w:after="120"/>
    </w:pPr>
    <w:rPr>
      <w:sz w:val="16"/>
      <w:szCs w:val="16"/>
    </w:rPr>
  </w:style>
  <w:style w:type="character" w:customStyle="1" w:styleId="BodyText3Char">
    <w:name w:val="Body Text 3 Char"/>
    <w:basedOn w:val="DefaultParagraphFont"/>
    <w:link w:val="BodyText3"/>
    <w:rsid w:val="00EE3BC2"/>
    <w:rPr>
      <w:rFonts w:ascii="Calibri" w:hAnsi="Calibri"/>
      <w:sz w:val="16"/>
      <w:szCs w:val="16"/>
      <w:lang w:eastAsia="en-US"/>
    </w:rPr>
  </w:style>
  <w:style w:type="paragraph" w:styleId="BodyTextFirstIndent">
    <w:name w:val="Body Text First Indent"/>
    <w:basedOn w:val="BodyText"/>
    <w:link w:val="BodyTextFirstIndentChar"/>
    <w:rsid w:val="00EE3BC2"/>
    <w:pPr>
      <w:ind w:firstLine="210"/>
    </w:pPr>
  </w:style>
  <w:style w:type="character" w:customStyle="1" w:styleId="BodyTextFirstIndentChar">
    <w:name w:val="Body Text First Indent Char"/>
    <w:basedOn w:val="BodyTextChar"/>
    <w:link w:val="BodyTextFirstIndent"/>
    <w:rsid w:val="00EE3BC2"/>
    <w:rPr>
      <w:rFonts w:ascii="Calibri" w:hAnsi="Calibri"/>
      <w:lang w:eastAsia="en-US"/>
    </w:rPr>
  </w:style>
  <w:style w:type="paragraph" w:styleId="BodyTextIndent">
    <w:name w:val="Body Text Indent"/>
    <w:basedOn w:val="Normal"/>
    <w:link w:val="BodyTextIndentChar"/>
    <w:rsid w:val="00EE3BC2"/>
    <w:pPr>
      <w:spacing w:after="120"/>
      <w:ind w:left="283"/>
    </w:pPr>
  </w:style>
  <w:style w:type="character" w:customStyle="1" w:styleId="BodyTextIndentChar">
    <w:name w:val="Body Text Indent Char"/>
    <w:basedOn w:val="DefaultParagraphFont"/>
    <w:link w:val="BodyTextIndent"/>
    <w:rsid w:val="00EE3BC2"/>
    <w:rPr>
      <w:rFonts w:ascii="Calibri" w:hAnsi="Calibri"/>
      <w:lang w:eastAsia="en-US"/>
    </w:rPr>
  </w:style>
  <w:style w:type="paragraph" w:styleId="BodyTextFirstIndent2">
    <w:name w:val="Body Text First Indent 2"/>
    <w:basedOn w:val="BodyTextIndent"/>
    <w:link w:val="BodyTextFirstIndent2Char"/>
    <w:rsid w:val="00EE3BC2"/>
    <w:pPr>
      <w:ind w:firstLine="210"/>
    </w:pPr>
  </w:style>
  <w:style w:type="character" w:customStyle="1" w:styleId="BodyTextFirstIndent2Char">
    <w:name w:val="Body Text First Indent 2 Char"/>
    <w:basedOn w:val="BodyTextIndentChar"/>
    <w:link w:val="BodyTextFirstIndent2"/>
    <w:rsid w:val="00EE3BC2"/>
    <w:rPr>
      <w:rFonts w:ascii="Calibri" w:hAnsi="Calibri"/>
      <w:lang w:eastAsia="en-US"/>
    </w:rPr>
  </w:style>
  <w:style w:type="paragraph" w:styleId="BodyTextIndent2">
    <w:name w:val="Body Text Indent 2"/>
    <w:basedOn w:val="Normal"/>
    <w:link w:val="BodyTextIndent2Char"/>
    <w:rsid w:val="00EE3BC2"/>
    <w:pPr>
      <w:spacing w:after="120" w:line="480" w:lineRule="auto"/>
      <w:ind w:left="283"/>
    </w:pPr>
  </w:style>
  <w:style w:type="character" w:customStyle="1" w:styleId="BodyTextIndent2Char">
    <w:name w:val="Body Text Indent 2 Char"/>
    <w:basedOn w:val="DefaultParagraphFont"/>
    <w:link w:val="BodyTextIndent2"/>
    <w:rsid w:val="00EE3BC2"/>
    <w:rPr>
      <w:rFonts w:ascii="Calibri" w:hAnsi="Calibri"/>
      <w:lang w:eastAsia="en-US"/>
    </w:rPr>
  </w:style>
  <w:style w:type="paragraph" w:styleId="BodyTextIndent3">
    <w:name w:val="Body Text Indent 3"/>
    <w:basedOn w:val="Normal"/>
    <w:link w:val="BodyTextIndent3Char"/>
    <w:rsid w:val="00EE3BC2"/>
    <w:pPr>
      <w:spacing w:after="120"/>
      <w:ind w:left="283"/>
    </w:pPr>
    <w:rPr>
      <w:sz w:val="16"/>
      <w:szCs w:val="16"/>
    </w:rPr>
  </w:style>
  <w:style w:type="character" w:customStyle="1" w:styleId="BodyTextIndent3Char">
    <w:name w:val="Body Text Indent 3 Char"/>
    <w:basedOn w:val="DefaultParagraphFont"/>
    <w:link w:val="BodyTextIndent3"/>
    <w:rsid w:val="00EE3BC2"/>
    <w:rPr>
      <w:rFonts w:ascii="Calibri" w:hAnsi="Calibri"/>
      <w:sz w:val="16"/>
      <w:szCs w:val="16"/>
      <w:lang w:eastAsia="en-US"/>
    </w:rPr>
  </w:style>
  <w:style w:type="paragraph" w:styleId="Closing">
    <w:name w:val="Closing"/>
    <w:basedOn w:val="Normal"/>
    <w:link w:val="ClosingChar"/>
    <w:rsid w:val="00EE3BC2"/>
    <w:pPr>
      <w:ind w:left="4252"/>
    </w:pPr>
  </w:style>
  <w:style w:type="character" w:customStyle="1" w:styleId="ClosingChar">
    <w:name w:val="Closing Char"/>
    <w:basedOn w:val="DefaultParagraphFont"/>
    <w:link w:val="Closing"/>
    <w:rsid w:val="00EE3BC2"/>
    <w:rPr>
      <w:rFonts w:ascii="Calibri" w:hAnsi="Calibri"/>
      <w:lang w:eastAsia="en-US"/>
    </w:rPr>
  </w:style>
  <w:style w:type="paragraph" w:styleId="E-mailSignature">
    <w:name w:val="E-mail Signature"/>
    <w:basedOn w:val="Normal"/>
    <w:link w:val="E-mailSignatureChar"/>
    <w:rsid w:val="00EE3BC2"/>
  </w:style>
  <w:style w:type="character" w:customStyle="1" w:styleId="E-mailSignatureChar">
    <w:name w:val="E-mail Signature Char"/>
    <w:basedOn w:val="DefaultParagraphFont"/>
    <w:link w:val="E-mailSignature"/>
    <w:rsid w:val="00EE3BC2"/>
    <w:rPr>
      <w:rFonts w:ascii="Calibri" w:hAnsi="Calibri"/>
      <w:lang w:eastAsia="en-US"/>
    </w:rPr>
  </w:style>
  <w:style w:type="paragraph" w:styleId="EnvelopeAddress">
    <w:name w:val="envelope address"/>
    <w:basedOn w:val="Normal"/>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E3BC2"/>
    <w:rPr>
      <w:rFonts w:ascii="Arial" w:hAnsi="Arial" w:cs="Arial"/>
    </w:rPr>
  </w:style>
  <w:style w:type="character" w:styleId="FollowedHyperlink">
    <w:name w:val="FollowedHyperlink"/>
    <w:basedOn w:val="DefaultParagraphFont"/>
    <w:rsid w:val="00EE3BC2"/>
    <w:rPr>
      <w:color w:val="606420"/>
      <w:u w:val="single"/>
    </w:rPr>
  </w:style>
  <w:style w:type="character" w:styleId="HTMLAcronym">
    <w:name w:val="HTML Acronym"/>
    <w:basedOn w:val="DefaultParagraphFont"/>
    <w:rsid w:val="00EE3BC2"/>
  </w:style>
  <w:style w:type="paragraph" w:styleId="HTMLAddress">
    <w:name w:val="HTML Address"/>
    <w:basedOn w:val="Normal"/>
    <w:link w:val="HTMLAddressChar"/>
    <w:rsid w:val="00EE3BC2"/>
    <w:rPr>
      <w:i/>
      <w:iCs/>
    </w:rPr>
  </w:style>
  <w:style w:type="character" w:customStyle="1" w:styleId="HTMLAddressChar">
    <w:name w:val="HTML Address Char"/>
    <w:basedOn w:val="DefaultParagraphFont"/>
    <w:link w:val="HTMLAddress"/>
    <w:rsid w:val="00EE3BC2"/>
    <w:rPr>
      <w:rFonts w:ascii="Calibri" w:hAnsi="Calibri"/>
      <w:i/>
      <w:iCs/>
      <w:lang w:eastAsia="en-US"/>
    </w:rPr>
  </w:style>
  <w:style w:type="character" w:styleId="HTMLCite">
    <w:name w:val="HTML Cite"/>
    <w:basedOn w:val="DefaultParagraphFont"/>
    <w:rsid w:val="00EE3BC2"/>
    <w:rPr>
      <w:i/>
      <w:iCs/>
    </w:rPr>
  </w:style>
  <w:style w:type="character" w:styleId="HTMLCode">
    <w:name w:val="HTML Code"/>
    <w:basedOn w:val="DefaultParagraphFont"/>
    <w:rsid w:val="00EE3BC2"/>
    <w:rPr>
      <w:rFonts w:ascii="Courier New" w:hAnsi="Courier New" w:cs="Courier New"/>
      <w:sz w:val="20"/>
      <w:szCs w:val="20"/>
    </w:rPr>
  </w:style>
  <w:style w:type="character" w:styleId="HTMLDefinition">
    <w:name w:val="HTML Definition"/>
    <w:basedOn w:val="DefaultParagraphFont"/>
    <w:rsid w:val="00EE3BC2"/>
    <w:rPr>
      <w:i/>
      <w:iCs/>
    </w:rPr>
  </w:style>
  <w:style w:type="character" w:styleId="HTMLKeyboard">
    <w:name w:val="HTML Keyboard"/>
    <w:basedOn w:val="DefaultParagraphFont"/>
    <w:rsid w:val="00EE3BC2"/>
    <w:rPr>
      <w:rFonts w:ascii="Courier New" w:hAnsi="Courier New" w:cs="Courier New"/>
      <w:sz w:val="20"/>
      <w:szCs w:val="20"/>
    </w:rPr>
  </w:style>
  <w:style w:type="paragraph" w:styleId="HTMLPreformatted">
    <w:name w:val="HTML Preformatted"/>
    <w:basedOn w:val="Normal"/>
    <w:link w:val="HTMLPreformattedChar"/>
    <w:rsid w:val="00EE3BC2"/>
    <w:rPr>
      <w:rFonts w:ascii="Courier New" w:hAnsi="Courier New" w:cs="Courier New"/>
    </w:rPr>
  </w:style>
  <w:style w:type="character" w:customStyle="1" w:styleId="HTMLPreformattedChar">
    <w:name w:val="HTML Preformatted Char"/>
    <w:basedOn w:val="DefaultParagraphFont"/>
    <w:link w:val="HTMLPreformatted"/>
    <w:rsid w:val="00EE3BC2"/>
    <w:rPr>
      <w:rFonts w:ascii="Courier New" w:hAnsi="Courier New" w:cs="Courier New"/>
      <w:lang w:eastAsia="en-US"/>
    </w:rPr>
  </w:style>
  <w:style w:type="character" w:styleId="HTMLSample">
    <w:name w:val="HTML Sample"/>
    <w:basedOn w:val="DefaultParagraphFont"/>
    <w:rsid w:val="00EE3BC2"/>
    <w:rPr>
      <w:rFonts w:ascii="Courier New" w:hAnsi="Courier New" w:cs="Courier New"/>
    </w:rPr>
  </w:style>
  <w:style w:type="character" w:styleId="HTMLTypewriter">
    <w:name w:val="HTML Typewriter"/>
    <w:basedOn w:val="DefaultParagraphFont"/>
    <w:rsid w:val="00EE3BC2"/>
    <w:rPr>
      <w:rFonts w:ascii="Courier New" w:hAnsi="Courier New" w:cs="Courier New"/>
      <w:sz w:val="20"/>
      <w:szCs w:val="20"/>
    </w:rPr>
  </w:style>
  <w:style w:type="character" w:styleId="HTMLVariable">
    <w:name w:val="HTML Variable"/>
    <w:basedOn w:val="DefaultParagraphFont"/>
    <w:rsid w:val="00EE3BC2"/>
    <w:rPr>
      <w:i/>
      <w:iCs/>
    </w:rPr>
  </w:style>
  <w:style w:type="character" w:styleId="LineNumber">
    <w:name w:val="line number"/>
    <w:basedOn w:val="DefaultParagraphFont"/>
    <w:rsid w:val="00EE3BC2"/>
  </w:style>
  <w:style w:type="paragraph" w:styleId="ListBullet">
    <w:name w:val="List Bullet"/>
    <w:basedOn w:val="Normal"/>
    <w:rsid w:val="00EE3BC2"/>
    <w:pPr>
      <w:tabs>
        <w:tab w:val="num" w:pos="1191"/>
      </w:tabs>
      <w:ind w:left="1191" w:hanging="397"/>
    </w:pPr>
  </w:style>
  <w:style w:type="paragraph" w:styleId="ListBullet2">
    <w:name w:val="List Bullet 2"/>
    <w:basedOn w:val="Normal"/>
    <w:rsid w:val="00EE3BC2"/>
    <w:pPr>
      <w:numPr>
        <w:numId w:val="19"/>
      </w:numPr>
    </w:pPr>
  </w:style>
  <w:style w:type="paragraph" w:styleId="MessageHeader">
    <w:name w:val="Message Header"/>
    <w:basedOn w:val="Normal"/>
    <w:link w:val="MessageHeaderChar"/>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EE3BC2"/>
    <w:rPr>
      <w:rFonts w:ascii="Arial" w:hAnsi="Arial" w:cs="Arial"/>
      <w:sz w:val="24"/>
      <w:szCs w:val="24"/>
      <w:shd w:val="pct20" w:color="auto" w:fill="auto"/>
      <w:lang w:eastAsia="en-US"/>
    </w:rPr>
  </w:style>
  <w:style w:type="paragraph" w:styleId="NormalWeb">
    <w:name w:val="Normal (Web)"/>
    <w:basedOn w:val="Normal"/>
    <w:link w:val="NormalWebChar"/>
    <w:rsid w:val="00EE3BC2"/>
    <w:pPr>
      <w:spacing w:after="120" w:line="240" w:lineRule="auto"/>
    </w:pPr>
    <w:rPr>
      <w:rFonts w:ascii="Times New Roman" w:hAnsi="Times New Roman"/>
      <w:sz w:val="24"/>
      <w:szCs w:val="24"/>
    </w:rPr>
  </w:style>
  <w:style w:type="paragraph" w:styleId="PlainText">
    <w:name w:val="Plain Text"/>
    <w:basedOn w:val="Normal"/>
    <w:link w:val="PlainTextChar"/>
    <w:rsid w:val="00EE3BC2"/>
    <w:rPr>
      <w:rFonts w:ascii="Courier New" w:hAnsi="Courier New" w:cs="Courier New"/>
    </w:rPr>
  </w:style>
  <w:style w:type="character" w:customStyle="1" w:styleId="PlainTextChar">
    <w:name w:val="Plain Text Char"/>
    <w:basedOn w:val="DefaultParagraphFont"/>
    <w:link w:val="PlainText"/>
    <w:rsid w:val="00EE3BC2"/>
    <w:rPr>
      <w:rFonts w:ascii="Courier New" w:hAnsi="Courier New" w:cs="Courier New"/>
      <w:lang w:eastAsia="en-US"/>
    </w:rPr>
  </w:style>
  <w:style w:type="paragraph" w:styleId="Signature">
    <w:name w:val="Signature"/>
    <w:basedOn w:val="Normal"/>
    <w:link w:val="SignatureChar"/>
    <w:rsid w:val="00EE3BC2"/>
    <w:pPr>
      <w:ind w:left="4252"/>
    </w:pPr>
  </w:style>
  <w:style w:type="character" w:customStyle="1" w:styleId="SignatureChar">
    <w:name w:val="Signature Char"/>
    <w:basedOn w:val="DefaultParagraphFont"/>
    <w:link w:val="Signature"/>
    <w:rsid w:val="00EE3BC2"/>
    <w:rPr>
      <w:rFonts w:ascii="Calibri" w:hAnsi="Calibri"/>
      <w:lang w:eastAsia="en-US"/>
    </w:rPr>
  </w:style>
  <w:style w:type="table" w:styleId="Table3Deffects1">
    <w:name w:val="Table 3D effects 1"/>
    <w:basedOn w:val="TableNormal"/>
    <w:rsid w:val="00EE3BC2"/>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BC2"/>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BC2"/>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BC2"/>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BC2"/>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BC2"/>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BC2"/>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BC2"/>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BC2"/>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BC2"/>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BC2"/>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BC2"/>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BC2"/>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BC2"/>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BC2"/>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BC2"/>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BC2"/>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BC2"/>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BC2"/>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BC2"/>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BC2"/>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BC2"/>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BC2"/>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BC2"/>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BC2"/>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BC2"/>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BC2"/>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BC2"/>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BC2"/>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BC2"/>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BC2"/>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EE3BC2"/>
    <w:rPr>
      <w:b/>
      <w:bCs/>
    </w:rPr>
  </w:style>
  <w:style w:type="character" w:styleId="CommentReference">
    <w:name w:val="annotation reference"/>
    <w:basedOn w:val="DefaultParagraphFont"/>
    <w:uiPriority w:val="99"/>
    <w:rsid w:val="00EE3BC2"/>
    <w:rPr>
      <w:sz w:val="16"/>
      <w:szCs w:val="16"/>
    </w:rPr>
  </w:style>
  <w:style w:type="paragraph" w:styleId="CommentSubject">
    <w:name w:val="annotation subject"/>
    <w:basedOn w:val="CommentText"/>
    <w:next w:val="CommentText"/>
    <w:link w:val="CommentSubjectChar"/>
    <w:rsid w:val="00EE3BC2"/>
    <w:rPr>
      <w:b/>
      <w:bCs/>
    </w:rPr>
  </w:style>
  <w:style w:type="character" w:customStyle="1" w:styleId="CommentSubjectChar">
    <w:name w:val="Comment Subject Char"/>
    <w:basedOn w:val="CommentTextChar"/>
    <w:link w:val="CommentSubject"/>
    <w:rsid w:val="00EE3BC2"/>
    <w:rPr>
      <w:rFonts w:ascii="Calibri" w:hAnsi="Calibri"/>
      <w:b/>
      <w:bCs/>
      <w:lang w:eastAsia="en-US"/>
    </w:rPr>
  </w:style>
  <w:style w:type="paragraph" w:styleId="Index2">
    <w:name w:val="index 2"/>
    <w:basedOn w:val="Normal"/>
    <w:next w:val="Normal"/>
    <w:autoRedefine/>
    <w:rsid w:val="00EE3BC2"/>
    <w:pPr>
      <w:ind w:left="400" w:hanging="200"/>
    </w:pPr>
  </w:style>
  <w:style w:type="paragraph" w:styleId="Index3">
    <w:name w:val="index 3"/>
    <w:basedOn w:val="Normal"/>
    <w:next w:val="Normal"/>
    <w:autoRedefine/>
    <w:rsid w:val="00EE3BC2"/>
    <w:pPr>
      <w:ind w:left="600" w:hanging="200"/>
    </w:pPr>
  </w:style>
  <w:style w:type="paragraph" w:styleId="Index4">
    <w:name w:val="index 4"/>
    <w:basedOn w:val="Normal"/>
    <w:next w:val="Normal"/>
    <w:autoRedefine/>
    <w:rsid w:val="00EE3BC2"/>
    <w:pPr>
      <w:ind w:left="800" w:hanging="200"/>
    </w:pPr>
  </w:style>
  <w:style w:type="paragraph" w:styleId="Index5">
    <w:name w:val="index 5"/>
    <w:basedOn w:val="Normal"/>
    <w:next w:val="Normal"/>
    <w:autoRedefine/>
    <w:rsid w:val="00EE3BC2"/>
    <w:pPr>
      <w:ind w:left="1000" w:hanging="200"/>
    </w:pPr>
  </w:style>
  <w:style w:type="paragraph" w:styleId="Index6">
    <w:name w:val="index 6"/>
    <w:basedOn w:val="Normal"/>
    <w:next w:val="Normal"/>
    <w:autoRedefine/>
    <w:rsid w:val="00EE3BC2"/>
    <w:pPr>
      <w:ind w:left="1200" w:hanging="200"/>
    </w:pPr>
  </w:style>
  <w:style w:type="paragraph" w:styleId="Index7">
    <w:name w:val="index 7"/>
    <w:basedOn w:val="Normal"/>
    <w:next w:val="Normal"/>
    <w:autoRedefine/>
    <w:rsid w:val="00EE3BC2"/>
    <w:pPr>
      <w:ind w:left="1400" w:hanging="200"/>
    </w:pPr>
  </w:style>
  <w:style w:type="paragraph" w:styleId="Index9">
    <w:name w:val="index 9"/>
    <w:basedOn w:val="Normal"/>
    <w:next w:val="Normal"/>
    <w:autoRedefine/>
    <w:rsid w:val="00EE3BC2"/>
    <w:pPr>
      <w:ind w:left="1800" w:hanging="200"/>
    </w:pPr>
  </w:style>
  <w:style w:type="paragraph" w:styleId="TableofAuthorities">
    <w:name w:val="table of authorities"/>
    <w:basedOn w:val="Normal"/>
    <w:next w:val="Normal"/>
    <w:rsid w:val="00EE3BC2"/>
    <w:pPr>
      <w:ind w:left="200" w:hanging="200"/>
    </w:pPr>
  </w:style>
  <w:style w:type="paragraph" w:customStyle="1" w:styleId="StyleClauseLevel2TimesNewRomanAfter0ptLinespacing">
    <w:name w:val="Style Clause Level 2 + Times New Roman After:  0 pt Line spacing:..."/>
    <w:basedOn w:val="Normal"/>
    <w:uiPriority w:val="99"/>
    <w:rsid w:val="00156B0B"/>
    <w:pPr>
      <w:keepLines/>
      <w:widowControl w:val="0"/>
      <w:numPr>
        <w:ilvl w:val="1"/>
        <w:numId w:val="17"/>
      </w:numPr>
      <w:spacing w:before="120" w:after="0" w:line="240" w:lineRule="atLeast"/>
      <w:outlineLvl w:val="1"/>
    </w:pPr>
    <w:rPr>
      <w:rFonts w:ascii="Times New Roman" w:hAnsi="Times New Roman"/>
      <w:sz w:val="24"/>
      <w:szCs w:val="24"/>
    </w:rPr>
  </w:style>
  <w:style w:type="paragraph" w:customStyle="1" w:styleId="ClauseLevel1">
    <w:name w:val="Clause Level 1"/>
    <w:next w:val="ClauseLevel2"/>
    <w:uiPriority w:val="99"/>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rsid w:val="00572C31"/>
    <w:pPr>
      <w:numPr>
        <w:ilvl w:val="3"/>
        <w:numId w:val="18"/>
      </w:numPr>
      <w:spacing w:before="120" w:after="120"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rsid w:val="00572C31"/>
    <w:pPr>
      <w:numPr>
        <w:ilvl w:val="4"/>
      </w:numPr>
    </w:pPr>
  </w:style>
  <w:style w:type="paragraph" w:customStyle="1" w:styleId="ClauseLevel8">
    <w:name w:val="Clause Level 8"/>
    <w:basedOn w:val="ClauseLevel4"/>
    <w:uiPriority w:val="99"/>
    <w:rsid w:val="00572C31"/>
    <w:pPr>
      <w:numPr>
        <w:ilvl w:val="5"/>
      </w:numPr>
    </w:pPr>
  </w:style>
  <w:style w:type="paragraph" w:customStyle="1" w:styleId="ClauseLevel9">
    <w:name w:val="Clause Level 9"/>
    <w:basedOn w:val="ClauseLevel4"/>
    <w:uiPriority w:val="99"/>
    <w:rsid w:val="00572C31"/>
    <w:pPr>
      <w:numPr>
        <w:ilvl w:val="6"/>
      </w:numPr>
    </w:pPr>
  </w:style>
  <w:style w:type="paragraph" w:customStyle="1" w:styleId="ScheduleLevel1">
    <w:name w:val="Schedule Level 1"/>
    <w:next w:val="Normal"/>
    <w:uiPriority w:val="99"/>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lang w:eastAsia="en-US"/>
    </w:rPr>
  </w:style>
  <w:style w:type="paragraph" w:customStyle="1" w:styleId="Default">
    <w:name w:val="Default"/>
    <w:rsid w:val="008A0B1A"/>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8B49F8"/>
    <w:pPr>
      <w:spacing w:after="0" w:line="240" w:lineRule="auto"/>
      <w:ind w:left="720"/>
    </w:pPr>
    <w:rPr>
      <w:rFonts w:ascii="Times New Roman" w:hAnsi="Times New Roman"/>
      <w:sz w:val="24"/>
      <w:szCs w:val="24"/>
      <w:lang w:eastAsia="en-AU"/>
    </w:rPr>
  </w:style>
  <w:style w:type="character" w:customStyle="1" w:styleId="ParaChar">
    <w:name w:val="Para Char"/>
    <w:basedOn w:val="DefaultParagraphFont"/>
    <w:rsid w:val="004A132E"/>
    <w:rPr>
      <w:rFonts w:ascii="Calibri" w:hAnsi="Calibri"/>
      <w:color w:val="000000"/>
    </w:rPr>
  </w:style>
  <w:style w:type="character" w:customStyle="1" w:styleId="SubParaChar">
    <w:name w:val="SubPara Char"/>
    <w:basedOn w:val="DefaultParagraphFont"/>
    <w:rsid w:val="004A132E"/>
    <w:rPr>
      <w:rFonts w:ascii="Calibri" w:hAnsi="Calibri"/>
      <w:sz w:val="22"/>
    </w:rPr>
  </w:style>
  <w:style w:type="character" w:customStyle="1" w:styleId="SubclauseNoteChar">
    <w:name w:val="Subclause Note Char"/>
    <w:basedOn w:val="DefaultParagraphFont"/>
    <w:rsid w:val="004A132E"/>
    <w:rPr>
      <w:rFonts w:ascii="Calibri" w:hAnsi="Calibri"/>
      <w:i/>
      <w:sz w:val="22"/>
      <w:lang w:eastAsia="en-US"/>
    </w:rPr>
  </w:style>
  <w:style w:type="paragraph" w:customStyle="1" w:styleId="AnnexSubClause0">
    <w:name w:val="AnnexSubClause"/>
    <w:basedOn w:val="AnnexClauseHdg"/>
    <w:next w:val="Normal"/>
    <w:rsid w:val="004A132E"/>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rsid w:val="00491437"/>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locked/>
    <w:rsid w:val="00491437"/>
    <w:rPr>
      <w:rFonts w:ascii="Arial" w:hAnsi="Arial" w:cs="Garamond"/>
      <w:color w:val="000000"/>
      <w:sz w:val="22"/>
      <w:szCs w:val="24"/>
    </w:rPr>
  </w:style>
  <w:style w:type="paragraph" w:customStyle="1" w:styleId="StyleClauseLatinArial">
    <w:name w:val="Style Clause + (Latin) Arial"/>
    <w:basedOn w:val="Normal"/>
    <w:link w:val="StyleClauseLatinArialChar"/>
    <w:rsid w:val="00491437"/>
    <w:pPr>
      <w:numPr>
        <w:ilvl w:val="1"/>
      </w:numPr>
      <w:tabs>
        <w:tab w:val="num" w:pos="936"/>
      </w:tabs>
      <w:spacing w:before="120" w:after="120"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locked/>
    <w:rsid w:val="00491437"/>
    <w:rPr>
      <w:rFonts w:ascii="Arial" w:hAnsi="Arial" w:cs="Garamond"/>
      <w:color w:val="000000"/>
      <w:sz w:val="22"/>
      <w:szCs w:val="24"/>
    </w:rPr>
  </w:style>
  <w:style w:type="paragraph" w:customStyle="1" w:styleId="MELegal1">
    <w:name w:val="ME Legal 1"/>
    <w:aliases w:val="l1,ME Legal 11"/>
    <w:basedOn w:val="Normal"/>
    <w:qFormat/>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qFormat/>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qFormat/>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qFormat/>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qFormat/>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rsid w:val="00C76514"/>
    <w:pPr>
      <w:keepNext/>
      <w:numPr>
        <w:numId w:val="21"/>
      </w:numPr>
      <w:pBdr>
        <w:top w:val="single" w:sz="6" w:space="2" w:color="auto"/>
      </w:pBdr>
      <w:spacing w:before="240" w:after="120" w:line="240" w:lineRule="auto"/>
    </w:pPr>
    <w:rPr>
      <w:rFonts w:ascii="Arial" w:hAnsi="Arial"/>
      <w:b/>
      <w:sz w:val="28"/>
    </w:rPr>
  </w:style>
  <w:style w:type="paragraph" w:customStyle="1" w:styleId="SchedH2">
    <w:name w:val="SchedH2"/>
    <w:basedOn w:val="Normal"/>
    <w:next w:val="Normal"/>
    <w:rsid w:val="00C76514"/>
    <w:pPr>
      <w:keepNext/>
      <w:numPr>
        <w:ilvl w:val="1"/>
        <w:numId w:val="21"/>
      </w:numPr>
      <w:spacing w:before="120" w:after="120" w:line="240" w:lineRule="auto"/>
    </w:pPr>
    <w:rPr>
      <w:rFonts w:ascii="Arial" w:hAnsi="Arial"/>
      <w:b/>
      <w:sz w:val="22"/>
    </w:rPr>
  </w:style>
  <w:style w:type="paragraph" w:customStyle="1" w:styleId="SchedH3">
    <w:name w:val="SchedH3"/>
    <w:basedOn w:val="Normal"/>
    <w:qFormat/>
    <w:rsid w:val="00C76514"/>
    <w:pPr>
      <w:keepLines/>
      <w:numPr>
        <w:ilvl w:val="2"/>
        <w:numId w:val="21"/>
      </w:numPr>
      <w:spacing w:before="120" w:after="220" w:line="240" w:lineRule="auto"/>
    </w:pPr>
    <w:rPr>
      <w:rFonts w:ascii="Times New Roman" w:hAnsi="Times New Roman"/>
      <w:sz w:val="22"/>
    </w:rPr>
  </w:style>
  <w:style w:type="paragraph" w:customStyle="1" w:styleId="SchedH4">
    <w:name w:val="SchedH4"/>
    <w:basedOn w:val="Normal"/>
    <w:qFormat/>
    <w:rsid w:val="00C76514"/>
    <w:pPr>
      <w:numPr>
        <w:ilvl w:val="3"/>
        <w:numId w:val="21"/>
      </w:numPr>
      <w:spacing w:after="240" w:line="240" w:lineRule="auto"/>
    </w:pPr>
    <w:rPr>
      <w:rFonts w:ascii="Times New Roman" w:hAnsi="Times New Roman"/>
      <w:sz w:val="22"/>
    </w:rPr>
  </w:style>
  <w:style w:type="paragraph" w:customStyle="1" w:styleId="SchedH5">
    <w:name w:val="SchedH5"/>
    <w:basedOn w:val="Normal"/>
    <w:rsid w:val="00C76514"/>
    <w:pPr>
      <w:numPr>
        <w:ilvl w:val="4"/>
        <w:numId w:val="21"/>
      </w:numPr>
      <w:spacing w:after="240" w:line="240" w:lineRule="auto"/>
    </w:pPr>
    <w:rPr>
      <w:rFonts w:ascii="Times New Roman" w:hAnsi="Times New Roman"/>
      <w:sz w:val="22"/>
    </w:rPr>
  </w:style>
  <w:style w:type="character" w:customStyle="1" w:styleId="MELegal3Char">
    <w:name w:val="ME Legal 3 Char"/>
    <w:aliases w:val="l3 Char Char,l3 Char"/>
    <w:basedOn w:val="DefaultParagraphFont"/>
    <w:link w:val="MELegal3"/>
    <w:rsid w:val="00C76514"/>
    <w:rPr>
      <w:rFonts w:cs="Angsana New"/>
      <w:sz w:val="22"/>
      <w:szCs w:val="22"/>
      <w:lang w:eastAsia="zh-CN" w:bidi="th-TH"/>
    </w:rPr>
  </w:style>
  <w:style w:type="character" w:customStyle="1" w:styleId="NormalWebChar">
    <w:name w:val="Normal (Web) Char"/>
    <w:basedOn w:val="DefaultParagraphFont"/>
    <w:link w:val="NormalWeb"/>
    <w:rsid w:val="002A722C"/>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51161C"/>
    <w:rPr>
      <w:sz w:val="24"/>
      <w:szCs w:val="24"/>
    </w:rPr>
  </w:style>
  <w:style w:type="paragraph" w:customStyle="1" w:styleId="Clause">
    <w:name w:val="Clause"/>
    <w:next w:val="Normal"/>
    <w:link w:val="ClauseChar"/>
    <w:rsid w:val="0051161C"/>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qFormat/>
    <w:rsid w:val="00496BF2"/>
    <w:pPr>
      <w:spacing w:before="160" w:after="240" w:line="240" w:lineRule="auto"/>
    </w:pPr>
    <w:rPr>
      <w:b/>
      <w:caps/>
      <w:color w:val="000000" w:themeColor="text1"/>
      <w:sz w:val="32"/>
    </w:rPr>
  </w:style>
  <w:style w:type="paragraph" w:customStyle="1" w:styleId="SectionHeading2Axxxxx">
    <w:name w:val="Section Heading (2A xxxxx)"/>
    <w:basedOn w:val="Section"/>
    <w:link w:val="SectionHeading2AxxxxxChar"/>
    <w:qFormat/>
    <w:rsid w:val="00D053F0"/>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496BF2"/>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qFormat/>
    <w:rsid w:val="00426CE3"/>
    <w:pPr>
      <w:numPr>
        <w:numId w:val="67"/>
      </w:numPr>
      <w:spacing w:before="240" w:after="120"/>
    </w:pPr>
    <w:rPr>
      <w:sz w:val="22"/>
    </w:rPr>
  </w:style>
  <w:style w:type="character" w:customStyle="1" w:styleId="SectionHeading2AxxxxxChar">
    <w:name w:val="Section Heading (2A xxxxx) Char"/>
    <w:basedOn w:val="SectionChar"/>
    <w:link w:val="SectionHeading2Axxxxx"/>
    <w:rsid w:val="00D053F0"/>
    <w:rPr>
      <w:rFonts w:ascii="Calibri" w:hAnsi="Calibri"/>
      <w:b/>
      <w:color w:val="000000" w:themeColor="text1"/>
      <w:sz w:val="28"/>
      <w:lang w:eastAsia="en-US"/>
    </w:rPr>
  </w:style>
  <w:style w:type="character" w:customStyle="1" w:styleId="BlueGDV1change">
    <w:name w:val="Blue (GDV 1 change)"/>
    <w:basedOn w:val="DefaultParagraphFont"/>
    <w:uiPriority w:val="1"/>
    <w:qFormat/>
    <w:rsid w:val="00A32AD0"/>
    <w:rPr>
      <w:rFonts w:ascii="Calibri" w:hAnsi="Calibri" w:cs="Calibri"/>
      <w:color w:val="00B0F0"/>
      <w:sz w:val="22"/>
    </w:rPr>
  </w:style>
  <w:style w:type="character" w:customStyle="1" w:styleId="ClauseHeadings1xxxxChar">
    <w:name w:val="Clause Headings (1. xxxx) Char"/>
    <w:basedOn w:val="ClauseHdgCharChar"/>
    <w:link w:val="ClauseHeadings1xxxx"/>
    <w:uiPriority w:val="99"/>
    <w:rsid w:val="00426CE3"/>
    <w:rPr>
      <w:rFonts w:ascii="Calibri" w:hAnsi="Calibri"/>
      <w:b/>
      <w:sz w:val="22"/>
      <w:lang w:eastAsia="en-US"/>
    </w:rPr>
  </w:style>
  <w:style w:type="paragraph" w:customStyle="1" w:styleId="clausetext11xxxxx">
    <w:name w:val="clause text (1.1 xxxxx)"/>
    <w:basedOn w:val="Subclause"/>
    <w:link w:val="clausetext11xxxxxChar"/>
    <w:uiPriority w:val="99"/>
    <w:qFormat/>
    <w:rsid w:val="00426CE3"/>
    <w:pPr>
      <w:numPr>
        <w:ilvl w:val="1"/>
        <w:numId w:val="67"/>
      </w:numPr>
      <w:spacing w:before="120" w:after="120"/>
    </w:pPr>
    <w:rPr>
      <w:sz w:val="22"/>
    </w:rPr>
  </w:style>
  <w:style w:type="paragraph" w:customStyle="1" w:styleId="clausetexta">
    <w:name w:val="clause text (a)"/>
    <w:basedOn w:val="Para"/>
    <w:link w:val="clausetextaChar"/>
    <w:uiPriority w:val="99"/>
    <w:qFormat/>
    <w:rsid w:val="00426CE3"/>
    <w:pPr>
      <w:numPr>
        <w:ilvl w:val="2"/>
        <w:numId w:val="67"/>
      </w:numPr>
      <w:spacing w:before="120" w:after="120"/>
    </w:pPr>
    <w:rPr>
      <w:sz w:val="22"/>
    </w:rPr>
  </w:style>
  <w:style w:type="character" w:customStyle="1" w:styleId="clausetext11xxxxxChar">
    <w:name w:val="clause text (1.1 xxxxx) Char"/>
    <w:basedOn w:val="SubclauseCharChar"/>
    <w:link w:val="clausetext11xxxxx"/>
    <w:uiPriority w:val="99"/>
    <w:rsid w:val="00426CE3"/>
    <w:rPr>
      <w:rFonts w:ascii="Calibri" w:hAnsi="Calibri"/>
      <w:color w:val="000000"/>
      <w:sz w:val="22"/>
    </w:rPr>
  </w:style>
  <w:style w:type="paragraph" w:customStyle="1" w:styleId="clausetexti">
    <w:name w:val="clause text (i)"/>
    <w:basedOn w:val="clausetexta"/>
    <w:link w:val="clausetextiChar"/>
    <w:uiPriority w:val="99"/>
    <w:qFormat/>
    <w:rsid w:val="004453D6"/>
    <w:pPr>
      <w:numPr>
        <w:ilvl w:val="3"/>
      </w:numPr>
    </w:pPr>
  </w:style>
  <w:style w:type="character" w:customStyle="1" w:styleId="clausetextaChar">
    <w:name w:val="clause text (a) Char"/>
    <w:basedOn w:val="ParaCharChar"/>
    <w:link w:val="clausetexta"/>
    <w:uiPriority w:val="99"/>
    <w:rsid w:val="00426CE3"/>
    <w:rPr>
      <w:rFonts w:ascii="Calibri" w:hAnsi="Calibri"/>
      <w:color w:val="000000"/>
      <w:sz w:val="22"/>
    </w:rPr>
  </w:style>
  <w:style w:type="character" w:customStyle="1" w:styleId="Strikeout">
    <w:name w:val="Strikeout"/>
    <w:basedOn w:val="DefaultParagraphFont"/>
    <w:uiPriority w:val="1"/>
    <w:qFormat/>
    <w:rsid w:val="00426C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4453D6"/>
    <w:rPr>
      <w:rFonts w:ascii="Calibri" w:hAnsi="Calibri"/>
      <w:color w:val="000000"/>
      <w:sz w:val="22"/>
    </w:rPr>
  </w:style>
  <w:style w:type="paragraph" w:customStyle="1" w:styleId="Italicclausesub-headings">
    <w:name w:val="Italic clause sub-headings"/>
    <w:basedOn w:val="SubclauseNote"/>
    <w:link w:val="Italicclausesub-headingsChar"/>
    <w:qFormat/>
    <w:rsid w:val="002E13A8"/>
    <w:pPr>
      <w:spacing w:before="60" w:after="120" w:line="240" w:lineRule="auto"/>
    </w:pPr>
    <w:rPr>
      <w:color w:val="000000" w:themeColor="text1"/>
      <w:sz w:val="22"/>
      <w:szCs w:val="22"/>
    </w:rPr>
  </w:style>
  <w:style w:type="paragraph" w:customStyle="1" w:styleId="clausetextA0">
    <w:name w:val="clause text (A)"/>
    <w:basedOn w:val="clausetexti"/>
    <w:link w:val="clausetextAChar0"/>
    <w:uiPriority w:val="99"/>
    <w:qFormat/>
    <w:rsid w:val="007B2700"/>
    <w:pPr>
      <w:numPr>
        <w:ilvl w:val="4"/>
      </w:numPr>
    </w:pPr>
  </w:style>
  <w:style w:type="character" w:customStyle="1" w:styleId="Italicclausesub-headingsChar">
    <w:name w:val="Italic clause sub-headings Char"/>
    <w:basedOn w:val="SubclauseNoteCharChar"/>
    <w:link w:val="Italicclausesub-headings"/>
    <w:rsid w:val="002E13A8"/>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7B2700"/>
    <w:rPr>
      <w:rFonts w:ascii="Calibri" w:hAnsi="Calibri"/>
      <w:color w:val="000000"/>
      <w:sz w:val="22"/>
    </w:rPr>
  </w:style>
  <w:style w:type="paragraph" w:customStyle="1" w:styleId="chaptertextheading">
    <w:name w:val="chapter text heading"/>
    <w:basedOn w:val="Normal"/>
    <w:link w:val="chaptertextheadingChar"/>
    <w:qFormat/>
    <w:rsid w:val="00426CE3"/>
    <w:pPr>
      <w:jc w:val="center"/>
    </w:pPr>
    <w:rPr>
      <w:b/>
      <w:sz w:val="24"/>
      <w:szCs w:val="22"/>
    </w:rPr>
  </w:style>
  <w:style w:type="paragraph" w:customStyle="1" w:styleId="Chaptertext">
    <w:name w:val="Chapter text"/>
    <w:basedOn w:val="Normal"/>
    <w:link w:val="ChaptertextChar"/>
    <w:rsid w:val="00426CE3"/>
    <w:rPr>
      <w:sz w:val="22"/>
    </w:rPr>
  </w:style>
  <w:style w:type="character" w:customStyle="1" w:styleId="chaptertextheadingChar">
    <w:name w:val="chapter text heading Char"/>
    <w:basedOn w:val="DefaultParagraphFont"/>
    <w:link w:val="chaptertextheading"/>
    <w:rsid w:val="00426CE3"/>
    <w:rPr>
      <w:rFonts w:ascii="Calibri" w:hAnsi="Calibri"/>
      <w:b/>
      <w:sz w:val="24"/>
      <w:szCs w:val="22"/>
      <w:lang w:eastAsia="en-US"/>
    </w:rPr>
  </w:style>
  <w:style w:type="paragraph" w:customStyle="1" w:styleId="TableHeadings">
    <w:name w:val="Table Headings"/>
    <w:basedOn w:val="Normal"/>
    <w:link w:val="TableHeadingsChar"/>
    <w:qFormat/>
    <w:rsid w:val="00361280"/>
    <w:pPr>
      <w:spacing w:before="120"/>
    </w:pPr>
    <w:rPr>
      <w:b/>
      <w:sz w:val="24"/>
      <w:szCs w:val="22"/>
    </w:rPr>
  </w:style>
  <w:style w:type="character" w:customStyle="1" w:styleId="ChaptertextChar">
    <w:name w:val="Chapter text Char"/>
    <w:basedOn w:val="DefaultParagraphFont"/>
    <w:link w:val="Chaptertext"/>
    <w:rsid w:val="00426CE3"/>
    <w:rPr>
      <w:rFonts w:ascii="Calibri" w:hAnsi="Calibri"/>
      <w:sz w:val="22"/>
      <w:lang w:eastAsia="en-US"/>
    </w:rPr>
  </w:style>
  <w:style w:type="character" w:customStyle="1" w:styleId="DefinitionTitle">
    <w:name w:val="Definition Title"/>
    <w:basedOn w:val="DefaultParagraphFont"/>
    <w:uiPriority w:val="1"/>
    <w:qFormat/>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rsid w:val="00361280"/>
    <w:rPr>
      <w:rFonts w:ascii="Calibri" w:hAnsi="Calibri"/>
      <w:b/>
      <w:sz w:val="24"/>
      <w:szCs w:val="22"/>
      <w:lang w:eastAsia="en-US"/>
    </w:rPr>
  </w:style>
  <w:style w:type="character" w:customStyle="1" w:styleId="DefinitionText">
    <w:name w:val="Definition Text"/>
    <w:basedOn w:val="DefaultParagraphFont"/>
    <w:uiPriority w:val="1"/>
    <w:rsid w:val="00867CF7"/>
    <w:rPr>
      <w:rFonts w:ascii="Calibri" w:hAnsi="Calibri" w:cstheme="minorHAnsi"/>
      <w:iCs/>
      <w:color w:val="000000" w:themeColor="text1"/>
      <w:sz w:val="22"/>
      <w:szCs w:val="22"/>
    </w:rPr>
  </w:style>
  <w:style w:type="numbering" w:customStyle="1" w:styleId="Style1">
    <w:name w:val="Style1"/>
    <w:uiPriority w:val="99"/>
    <w:rsid w:val="00D06BD2"/>
    <w:pPr>
      <w:numPr>
        <w:numId w:val="23"/>
      </w:numPr>
    </w:pPr>
  </w:style>
  <w:style w:type="numbering" w:customStyle="1" w:styleId="Style2">
    <w:name w:val="Style2"/>
    <w:uiPriority w:val="99"/>
    <w:rsid w:val="001810D6"/>
    <w:pPr>
      <w:numPr>
        <w:numId w:val="24"/>
      </w:numPr>
    </w:pPr>
  </w:style>
  <w:style w:type="paragraph" w:customStyle="1" w:styleId="DEFINITIONS">
    <w:name w:val="DEFINITIONS"/>
    <w:basedOn w:val="Normal"/>
    <w:link w:val="DEFINITIONSChar"/>
    <w:rsid w:val="00D52CF2"/>
    <w:pPr>
      <w:spacing w:after="0" w:line="240" w:lineRule="auto"/>
    </w:pPr>
  </w:style>
  <w:style w:type="paragraph" w:customStyle="1" w:styleId="TEXT-definitions">
    <w:name w:val="TEXT - definitions"/>
    <w:basedOn w:val="Normal"/>
    <w:qFormat/>
    <w:rsid w:val="00D5093F"/>
    <w:pPr>
      <w:spacing w:before="60" w:after="60" w:line="240" w:lineRule="auto"/>
    </w:pPr>
    <w:rPr>
      <w:sz w:val="22"/>
    </w:rPr>
  </w:style>
  <w:style w:type="character" w:customStyle="1" w:styleId="DEFINITIONSChar">
    <w:name w:val="DEFINITIONS Char"/>
    <w:basedOn w:val="DefaultParagraphFont"/>
    <w:link w:val="DEFINITIONS"/>
    <w:rsid w:val="00D52CF2"/>
    <w:rPr>
      <w:rFonts w:ascii="Calibri" w:hAnsi="Calibri"/>
      <w:lang w:eastAsia="en-US"/>
    </w:rPr>
  </w:style>
  <w:style w:type="character" w:styleId="SubtleEmphasis">
    <w:name w:val="Subtle Emphasis"/>
    <w:basedOn w:val="DefaultParagraphFont"/>
    <w:uiPriority w:val="19"/>
    <w:qFormat/>
    <w:rsid w:val="00335445"/>
    <w:rPr>
      <w:i/>
      <w:iCs/>
      <w:color w:val="808080" w:themeColor="text1" w:themeTint="7F"/>
    </w:rPr>
  </w:style>
  <w:style w:type="paragraph" w:customStyle="1" w:styleId="ChapterSubHeadings">
    <w:name w:val="Chapter Sub Headings"/>
    <w:basedOn w:val="Chaptertext"/>
    <w:link w:val="ChapterSubHeadingsChar"/>
    <w:qFormat/>
    <w:rsid w:val="00361280"/>
    <w:pPr>
      <w:spacing w:before="240"/>
    </w:pPr>
    <w:rPr>
      <w:b/>
      <w:color w:val="000000" w:themeColor="text1"/>
      <w:sz w:val="24"/>
    </w:rPr>
  </w:style>
  <w:style w:type="character" w:customStyle="1" w:styleId="ChapterSubHeadingsChar">
    <w:name w:val="Chapter Sub Headings Char"/>
    <w:basedOn w:val="ChaptertextChar"/>
    <w:link w:val="ChapterSubHeadings"/>
    <w:rsid w:val="00361280"/>
    <w:rPr>
      <w:rFonts w:ascii="Calibri" w:hAnsi="Calibri"/>
      <w:b/>
      <w:color w:val="000000" w:themeColor="text1"/>
      <w:sz w:val="24"/>
      <w:lang w:eastAsia="en-US"/>
    </w:rPr>
  </w:style>
  <w:style w:type="paragraph" w:customStyle="1" w:styleId="aStrikeout">
    <w:name w:val="(a) Strikeout"/>
    <w:basedOn w:val="clausetexta"/>
    <w:link w:val="aStrikeoutChar"/>
    <w:rsid w:val="00AF03EC"/>
  </w:style>
  <w:style w:type="character" w:customStyle="1" w:styleId="aStrikeoutChar">
    <w:name w:val="(a) Strikeout Char"/>
    <w:basedOn w:val="clausetextaChar"/>
    <w:link w:val="aStrikeout"/>
    <w:rsid w:val="00AF03EC"/>
    <w:rPr>
      <w:rFonts w:ascii="Calibri" w:hAnsi="Calibri"/>
      <w:color w:val="000000"/>
      <w:sz w:val="22"/>
    </w:rPr>
  </w:style>
  <w:style w:type="paragraph" w:styleId="TOCHeading0">
    <w:name w:val="TOC Heading"/>
    <w:basedOn w:val="Heading1"/>
    <w:next w:val="Normal"/>
    <w:uiPriority w:val="39"/>
    <w:semiHidden/>
    <w:unhideWhenUsed/>
    <w:qFormat/>
    <w:rsid w:val="005D4C30"/>
    <w:pPr>
      <w:keepNext/>
      <w:keepLines/>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rsid w:val="00A2565D"/>
    <w:pPr>
      <w:spacing w:before="240" w:after="60" w:line="240" w:lineRule="auto"/>
    </w:pPr>
    <w:rPr>
      <w:rFonts w:ascii="Verdana" w:hAnsi="Verdana" w:cs="Arial"/>
      <w:b/>
      <w:iCs/>
      <w:kern w:val="32"/>
      <w:sz w:val="32"/>
      <w:szCs w:val="32"/>
      <w:lang w:eastAsia="en-AU"/>
    </w:rPr>
  </w:style>
  <w:style w:type="paragraph" w:customStyle="1" w:styleId="FigureCaption">
    <w:name w:val="Figure Caption"/>
    <w:basedOn w:val="Normal"/>
    <w:next w:val="Normal"/>
    <w:rsid w:val="00A2565D"/>
    <w:pPr>
      <w:keepNext/>
      <w:spacing w:before="240" w:after="0" w:line="240" w:lineRule="auto"/>
      <w:ind w:left="1282" w:hanging="1282"/>
    </w:pPr>
    <w:rPr>
      <w:rFonts w:ascii="Verdana" w:hAnsi="Verdana"/>
      <w:b/>
      <w:szCs w:val="24"/>
      <w:lang w:eastAsia="en-AU"/>
    </w:rPr>
  </w:style>
  <w:style w:type="paragraph" w:customStyle="1" w:styleId="Footnote">
    <w:name w:val="Footnote"/>
    <w:next w:val="Normal"/>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rsid w:val="00A2565D"/>
    <w:pPr>
      <w:spacing w:before="240" w:after="0" w:line="240" w:lineRule="auto"/>
      <w:ind w:left="619"/>
    </w:pPr>
    <w:rPr>
      <w:rFonts w:ascii="Verdana" w:hAnsi="Verdana"/>
      <w:szCs w:val="24"/>
      <w:lang w:eastAsia="en-AU"/>
    </w:rPr>
  </w:style>
  <w:style w:type="paragraph" w:customStyle="1" w:styleId="FooterRight">
    <w:name w:val="Footer Right"/>
    <w:basedOn w:val="Footer"/>
    <w:rsid w:val="00A2565D"/>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rsid w:val="00A2565D"/>
    <w:pPr>
      <w:spacing w:before="40" w:after="40" w:line="240" w:lineRule="auto"/>
      <w:jc w:val="right"/>
    </w:pPr>
    <w:rPr>
      <w:rFonts w:ascii="Verdana" w:hAnsi="Verdana"/>
      <w:b w:val="0"/>
      <w:i/>
      <w:smallCaps/>
      <w:szCs w:val="16"/>
      <w:lang w:eastAsia="en-AU"/>
    </w:rPr>
  </w:style>
  <w:style w:type="character" w:customStyle="1" w:styleId="HintsandTips">
    <w:name w:val="Hints and Tips"/>
    <w:rsid w:val="00A2565D"/>
    <w:rPr>
      <w:noProof/>
      <w:color w:val="008000"/>
    </w:rPr>
  </w:style>
  <w:style w:type="paragraph" w:customStyle="1" w:styleId="Normal3">
    <w:name w:val="Normal 3"/>
    <w:basedOn w:val="Normal"/>
    <w:qFormat/>
    <w:rsid w:val="00A2565D"/>
    <w:pPr>
      <w:spacing w:before="240" w:after="0" w:line="240" w:lineRule="auto"/>
      <w:ind w:left="1123"/>
    </w:pPr>
    <w:rPr>
      <w:rFonts w:ascii="Verdana" w:hAnsi="Verdana"/>
      <w:szCs w:val="24"/>
      <w:lang w:eastAsia="en-AU"/>
    </w:rPr>
  </w:style>
  <w:style w:type="paragraph" w:customStyle="1" w:styleId="Sub-subtitle">
    <w:name w:val="Sub-subtitle"/>
    <w:basedOn w:val="Subtitle"/>
    <w:next w:val="Normal"/>
    <w:rsid w:val="00A2565D"/>
    <w:pPr>
      <w:spacing w:before="2400" w:after="0" w:line="240" w:lineRule="auto"/>
    </w:pPr>
    <w:rPr>
      <w:rFonts w:ascii="Verdana" w:hAnsi="Verdana"/>
      <w:b/>
      <w:caps/>
      <w:szCs w:val="28"/>
      <w:lang w:eastAsia="en-AU"/>
    </w:rPr>
  </w:style>
  <w:style w:type="paragraph" w:customStyle="1" w:styleId="TableCaption">
    <w:name w:val="Table Caption"/>
    <w:basedOn w:val="Normal"/>
    <w:next w:val="Normal"/>
    <w:rsid w:val="00A2565D"/>
    <w:pPr>
      <w:keepNext/>
      <w:spacing w:before="240" w:after="120" w:line="240" w:lineRule="auto"/>
      <w:ind w:left="1282" w:hanging="1282"/>
    </w:pPr>
    <w:rPr>
      <w:rFonts w:ascii="Verdana" w:hAnsi="Verdana"/>
      <w:b/>
      <w:szCs w:val="24"/>
      <w:lang w:eastAsia="en-AU"/>
    </w:rPr>
  </w:style>
  <w:style w:type="paragraph" w:customStyle="1" w:styleId="TableText">
    <w:name w:val="Table Text"/>
    <w:basedOn w:val="Normal"/>
    <w:rsid w:val="00A2565D"/>
    <w:pPr>
      <w:spacing w:before="80" w:after="80" w:line="240" w:lineRule="auto"/>
    </w:pPr>
    <w:rPr>
      <w:rFonts w:ascii="Verdana" w:hAnsi="Verdana"/>
      <w:szCs w:val="24"/>
      <w:lang w:eastAsia="en-AU"/>
    </w:rPr>
  </w:style>
  <w:style w:type="character" w:customStyle="1" w:styleId="Option">
    <w:name w:val="Option"/>
    <w:rsid w:val="00A2565D"/>
    <w:rPr>
      <w:rFonts w:ascii="Arial" w:hAnsi="Arial"/>
      <w:sz w:val="22"/>
      <w:szCs w:val="22"/>
    </w:rPr>
  </w:style>
  <w:style w:type="character" w:customStyle="1" w:styleId="Hints">
    <w:name w:val="Hints"/>
    <w:rsid w:val="00A2565D"/>
    <w:rPr>
      <w:noProof/>
      <w:color w:val="FF0000"/>
    </w:rPr>
  </w:style>
  <w:style w:type="paragraph" w:customStyle="1" w:styleId="TableHeading">
    <w:name w:val="Table Heading"/>
    <w:basedOn w:val="Normal"/>
    <w:rsid w:val="00A2565D"/>
    <w:pPr>
      <w:keepNext/>
      <w:spacing w:before="80" w:after="80" w:line="240" w:lineRule="auto"/>
    </w:pPr>
    <w:rPr>
      <w:rFonts w:ascii="Verdana" w:hAnsi="Verdana"/>
      <w:b/>
      <w:szCs w:val="24"/>
      <w:lang w:eastAsia="en-AU"/>
    </w:rPr>
  </w:style>
  <w:style w:type="paragraph" w:customStyle="1" w:styleId="Confidential">
    <w:name w:val="Confidential"/>
    <w:basedOn w:val="Normal"/>
    <w:rsid w:val="00A2565D"/>
    <w:pPr>
      <w:spacing w:before="240" w:after="0" w:line="240" w:lineRule="auto"/>
      <w:jc w:val="right"/>
    </w:pPr>
    <w:rPr>
      <w:rFonts w:ascii="Arial" w:hAnsi="Arial"/>
      <w:b/>
      <w:color w:val="000000"/>
      <w:sz w:val="22"/>
      <w:szCs w:val="24"/>
      <w:lang w:val="en-GB" w:eastAsia="en-AU"/>
    </w:rPr>
  </w:style>
  <w:style w:type="character" w:customStyle="1" w:styleId="Confidentiality">
    <w:name w:val="Confidentiality"/>
    <w:basedOn w:val="DefaultParagraphFont"/>
    <w:rsid w:val="00A2565D"/>
  </w:style>
  <w:style w:type="character" w:customStyle="1" w:styleId="Owner">
    <w:name w:val="Owner"/>
    <w:basedOn w:val="DefaultParagraphFont"/>
    <w:rsid w:val="00A2565D"/>
  </w:style>
  <w:style w:type="character" w:customStyle="1" w:styleId="Hidden">
    <w:name w:val="Hidden"/>
    <w:rsid w:val="00A2565D"/>
    <w:rPr>
      <w:b/>
      <w:vanish/>
      <w:sz w:val="24"/>
    </w:rPr>
  </w:style>
  <w:style w:type="paragraph" w:customStyle="1" w:styleId="TableText2">
    <w:name w:val="Table Text 2"/>
    <w:basedOn w:val="Normal"/>
    <w:qFormat/>
    <w:rsid w:val="005C1590"/>
    <w:pPr>
      <w:spacing w:after="120" w:line="240" w:lineRule="auto"/>
    </w:pPr>
    <w:rPr>
      <w:sz w:val="22"/>
      <w:szCs w:val="24"/>
      <w:lang w:eastAsia="en-AU"/>
    </w:rPr>
  </w:style>
  <w:style w:type="paragraph" w:customStyle="1" w:styleId="TableText3">
    <w:name w:val="Table Text 3"/>
    <w:basedOn w:val="TableText"/>
    <w:qFormat/>
    <w:rsid w:val="00A2565D"/>
  </w:style>
  <w:style w:type="paragraph" w:customStyle="1" w:styleId="Figure">
    <w:name w:val="Figure"/>
    <w:basedOn w:val="Normal"/>
    <w:next w:val="Normal"/>
    <w:qFormat/>
    <w:rsid w:val="00A2565D"/>
    <w:pPr>
      <w:spacing w:before="60" w:after="0" w:line="240" w:lineRule="auto"/>
    </w:pPr>
    <w:rPr>
      <w:rFonts w:ascii="Verdana" w:hAnsi="Verdana"/>
      <w:szCs w:val="24"/>
      <w:lang w:eastAsia="en-AU"/>
    </w:rPr>
  </w:style>
  <w:style w:type="paragraph" w:customStyle="1" w:styleId="Figure-decoration">
    <w:name w:val="Figure - decoration"/>
    <w:basedOn w:val="Normal"/>
    <w:next w:val="Normal"/>
    <w:qFormat/>
    <w:rsid w:val="00A2565D"/>
    <w:pPr>
      <w:spacing w:before="60" w:after="0" w:line="240" w:lineRule="auto"/>
    </w:pPr>
    <w:rPr>
      <w:rFonts w:ascii="Verdana" w:hAnsi="Verdana"/>
      <w:szCs w:val="24"/>
      <w:lang w:eastAsia="en-AU"/>
    </w:rPr>
  </w:style>
  <w:style w:type="paragraph" w:customStyle="1" w:styleId="TableHeading-Complex">
    <w:name w:val="Table Heading - Complex"/>
    <w:basedOn w:val="TableHeading"/>
    <w:rsid w:val="00A2565D"/>
  </w:style>
  <w:style w:type="paragraph" w:customStyle="1" w:styleId="Documentinformation">
    <w:name w:val="Document information"/>
    <w:basedOn w:val="Contents"/>
    <w:next w:val="Normal"/>
    <w:rsid w:val="00A2565D"/>
    <w:pPr>
      <w:pageBreakBefore/>
      <w:spacing w:before="0" w:line="276" w:lineRule="auto"/>
    </w:pPr>
    <w:rPr>
      <w:rFonts w:ascii="Calibri" w:eastAsia="SimSun" w:hAnsi="Calibri"/>
      <w:lang w:val="en-US" w:eastAsia="zh-CN"/>
    </w:rPr>
  </w:style>
  <w:style w:type="character" w:customStyle="1" w:styleId="SubclauseChar">
    <w:name w:val="Subclause Char"/>
    <w:locked/>
    <w:rsid w:val="00A2565D"/>
    <w:rPr>
      <w:rFonts w:ascii="Verdana" w:hAnsi="Verdana" w:cs="Times New Roman"/>
      <w:color w:val="000000"/>
      <w:szCs w:val="22"/>
      <w:lang w:val="en-US" w:eastAsia="en-US" w:bidi="ar-SA"/>
    </w:rPr>
  </w:style>
  <w:style w:type="character" w:customStyle="1" w:styleId="ClauseChar">
    <w:name w:val="Clause Char"/>
    <w:link w:val="Clause"/>
    <w:locked/>
    <w:rsid w:val="00A2565D"/>
    <w:rPr>
      <w:rFonts w:ascii="Garamond" w:hAnsi="Garamond" w:cs="Garamond"/>
      <w:color w:val="000000"/>
      <w:sz w:val="24"/>
      <w:szCs w:val="24"/>
    </w:rPr>
  </w:style>
  <w:style w:type="paragraph" w:customStyle="1" w:styleId="HeaderTop">
    <w:name w:val="HeaderTop"/>
    <w:basedOn w:val="Header"/>
    <w:next w:val="Normal"/>
    <w:rsid w:val="00A2565D"/>
    <w:pPr>
      <w:spacing w:before="240" w:after="240" w:line="240" w:lineRule="auto"/>
      <w:jc w:val="right"/>
    </w:pPr>
    <w:rPr>
      <w:b w:val="0"/>
      <w:i/>
      <w:sz w:val="22"/>
    </w:rPr>
  </w:style>
  <w:style w:type="paragraph" w:customStyle="1" w:styleId="ContractHeading">
    <w:name w:val="ContractHeading"/>
    <w:basedOn w:val="IntroHeading"/>
    <w:next w:val="Normal"/>
    <w:rsid w:val="00A2565D"/>
    <w:pPr>
      <w:spacing w:before="360" w:after="0" w:line="240" w:lineRule="auto"/>
      <w:jc w:val="right"/>
    </w:pPr>
    <w:rPr>
      <w:bCs/>
      <w:szCs w:val="20"/>
    </w:rPr>
  </w:style>
  <w:style w:type="paragraph" w:customStyle="1" w:styleId="NormalBold">
    <w:name w:val="Normal Bold"/>
    <w:next w:val="Normal"/>
    <w:rsid w:val="00A2565D"/>
    <w:pPr>
      <w:spacing w:before="60" w:after="60"/>
    </w:pPr>
    <w:rPr>
      <w:rFonts w:ascii="Calibri" w:hAnsi="Calibri"/>
      <w:b/>
      <w:sz w:val="22"/>
      <w:lang w:eastAsia="en-US"/>
    </w:rPr>
  </w:style>
  <w:style w:type="paragraph" w:customStyle="1" w:styleId="InfoTableheading">
    <w:name w:val="InfoTableheading"/>
    <w:basedOn w:val="Normal"/>
    <w:next w:val="InfoTable"/>
    <w:rsid w:val="00A2565D"/>
    <w:pPr>
      <w:pBdr>
        <w:top w:val="single" w:sz="4" w:space="1" w:color="auto"/>
        <w:left w:val="single" w:sz="4" w:space="4" w:color="auto"/>
        <w:bottom w:val="single" w:sz="4" w:space="1" w:color="auto"/>
        <w:right w:val="single" w:sz="4" w:space="4" w:color="auto"/>
      </w:pBdr>
      <w:spacing w:before="240" w:after="0" w:line="240" w:lineRule="auto"/>
      <w:jc w:val="center"/>
    </w:pPr>
    <w:rPr>
      <w:rFonts w:cs="Arial"/>
      <w:b/>
      <w:sz w:val="32"/>
      <w:szCs w:val="32"/>
    </w:rPr>
  </w:style>
  <w:style w:type="paragraph" w:customStyle="1" w:styleId="InfoTableLetter">
    <w:name w:val="InfoTableLetter"/>
    <w:basedOn w:val="InfoTable"/>
    <w:next w:val="InfoTable"/>
    <w:rsid w:val="00A2565D"/>
    <w:pPr>
      <w:pBdr>
        <w:top w:val="single" w:sz="4" w:space="1" w:color="auto"/>
        <w:bottom w:val="single" w:sz="4" w:space="1" w:color="auto"/>
      </w:pBdr>
      <w:spacing w:before="240" w:after="0" w:line="240" w:lineRule="auto"/>
      <w:ind w:left="540" w:right="0" w:hanging="540"/>
      <w:outlineLvl w:val="0"/>
    </w:pPr>
    <w:rPr>
      <w:sz w:val="22"/>
    </w:rPr>
  </w:style>
  <w:style w:type="paragraph" w:customStyle="1" w:styleId="CharCharCharCharCharCharCharChar">
    <w:name w:val="Char Char Char Char Char Char Char Char"/>
    <w:basedOn w:val="Normal"/>
    <w:rsid w:val="00A2565D"/>
    <w:pPr>
      <w:spacing w:before="240" w:line="240" w:lineRule="exact"/>
    </w:pPr>
    <w:rPr>
      <w:rFonts w:ascii="Verdana" w:hAnsi="Verdana" w:cs="Verdana"/>
      <w:lang w:val="en-US"/>
    </w:rPr>
  </w:style>
  <w:style w:type="paragraph" w:customStyle="1" w:styleId="SubPara0">
    <w:name w:val="Sub Para"/>
    <w:basedOn w:val="SubPara"/>
    <w:rsid w:val="00A2565D"/>
    <w:pPr>
      <w:keepLines w:val="0"/>
      <w:tabs>
        <w:tab w:val="clear" w:pos="1871"/>
        <w:tab w:val="num" w:pos="1814"/>
      </w:tabs>
      <w:suppressAutoHyphens w:val="0"/>
      <w:spacing w:after="120" w:line="240" w:lineRule="auto"/>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rsid w:val="00A2565D"/>
    <w:pPr>
      <w:spacing w:before="120" w:after="0" w:line="240" w:lineRule="auto"/>
      <w:ind w:left="567"/>
    </w:pPr>
    <w:rPr>
      <w:sz w:val="22"/>
      <w:szCs w:val="24"/>
      <w:lang w:eastAsia="en-AU"/>
    </w:rPr>
  </w:style>
  <w:style w:type="paragraph" w:customStyle="1" w:styleId="Levelafo">
    <w:name w:val="Level (a)fo"/>
    <w:basedOn w:val="Normal"/>
    <w:rsid w:val="00A2565D"/>
    <w:pPr>
      <w:spacing w:before="200" w:after="0" w:line="240" w:lineRule="atLeast"/>
      <w:ind w:left="1440"/>
    </w:pPr>
    <w:rPr>
      <w:rFonts w:ascii="Arial" w:eastAsia="SimSun" w:hAnsi="Arial"/>
      <w:lang w:eastAsia="zh-CN"/>
    </w:rPr>
  </w:style>
  <w:style w:type="paragraph" w:customStyle="1" w:styleId="FooterTop">
    <w:name w:val="FooterTop"/>
    <w:basedOn w:val="Footer"/>
    <w:rsid w:val="00A2565D"/>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rsid w:val="00A2565D"/>
    <w:pPr>
      <w:spacing w:after="120"/>
    </w:pPr>
    <w:rPr>
      <w:rFonts w:ascii="Calibri" w:hAnsi="Calibri"/>
      <w:sz w:val="22"/>
      <w:lang w:eastAsia="en-US"/>
    </w:rPr>
  </w:style>
  <w:style w:type="paragraph" w:customStyle="1" w:styleId="TableNormaTextlBold">
    <w:name w:val="TableNormaTextlBold"/>
    <w:basedOn w:val="NormalBold"/>
    <w:next w:val="TableNormalText"/>
    <w:semiHidden/>
    <w:rsid w:val="00A2565D"/>
  </w:style>
  <w:style w:type="paragraph" w:customStyle="1" w:styleId="Level1">
    <w:name w:val="Level 1."/>
    <w:basedOn w:val="Normal"/>
    <w:next w:val="Normal"/>
    <w:rsid w:val="00A2565D"/>
    <w:pPr>
      <w:numPr>
        <w:numId w:val="27"/>
      </w:numPr>
      <w:spacing w:before="200" w:after="0" w:line="240" w:lineRule="atLeast"/>
      <w:outlineLvl w:val="0"/>
    </w:pPr>
    <w:rPr>
      <w:rFonts w:ascii="Arial" w:eastAsia="SimSun" w:hAnsi="Arial"/>
      <w:lang w:eastAsia="zh-CN"/>
    </w:rPr>
  </w:style>
  <w:style w:type="paragraph" w:customStyle="1" w:styleId="TableNormal0">
    <w:name w:val="TableNormal"/>
    <w:next w:val="Normal"/>
    <w:rsid w:val="00A2565D"/>
    <w:pPr>
      <w:spacing w:after="120"/>
    </w:pPr>
    <w:rPr>
      <w:rFonts w:ascii="Calibri" w:hAnsi="Calibri"/>
      <w:sz w:val="22"/>
      <w:lang w:eastAsia="en-US"/>
    </w:rPr>
  </w:style>
  <w:style w:type="paragraph" w:customStyle="1" w:styleId="TableNormalBold">
    <w:name w:val="TableNormalBold"/>
    <w:next w:val="Normal"/>
    <w:rsid w:val="00A2565D"/>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locked/>
    <w:rsid w:val="00A2565D"/>
    <w:rPr>
      <w:rFonts w:ascii="Calibri" w:hAnsi="Calibri"/>
      <w:sz w:val="22"/>
      <w:szCs w:val="24"/>
    </w:rPr>
  </w:style>
  <w:style w:type="paragraph" w:customStyle="1" w:styleId="Body">
    <w:name w:val="Body"/>
    <w:basedOn w:val="Normal"/>
    <w:semiHidden/>
    <w:rsid w:val="00A2565D"/>
    <w:pPr>
      <w:spacing w:before="240" w:after="0" w:line="300" w:lineRule="atLeast"/>
      <w:ind w:left="540"/>
    </w:pPr>
    <w:rPr>
      <w:rFonts w:ascii="Arial Narrow" w:hAnsi="Arial Narrow"/>
      <w:sz w:val="24"/>
      <w:szCs w:val="24"/>
      <w:lang w:eastAsia="en-AU"/>
    </w:rPr>
  </w:style>
  <w:style w:type="paragraph" w:customStyle="1" w:styleId="d1body">
    <w:name w:val="d 1 body"/>
    <w:basedOn w:val="Normal"/>
    <w:semiHidden/>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semiHidden/>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semiHidden/>
    <w:rsid w:val="00A2565D"/>
    <w:pPr>
      <w:spacing w:after="113"/>
    </w:pPr>
  </w:style>
  <w:style w:type="paragraph" w:customStyle="1" w:styleId="schedule1">
    <w:name w:val="schedule 1"/>
    <w:basedOn w:val="Normal"/>
    <w:uiPriority w:val="99"/>
    <w:qFormat/>
    <w:rsid w:val="00A2565D"/>
    <w:pPr>
      <w:widowControl w:val="0"/>
      <w:tabs>
        <w:tab w:val="num" w:pos="549"/>
      </w:tabs>
      <w:spacing w:before="240" w:after="0" w:line="240" w:lineRule="auto"/>
      <w:ind w:left="549" w:hanging="576"/>
    </w:pPr>
    <w:rPr>
      <w:rFonts w:ascii="Garamond" w:hAnsi="Garamond"/>
      <w:sz w:val="24"/>
    </w:rPr>
  </w:style>
  <w:style w:type="character" w:customStyle="1" w:styleId="Italics">
    <w:name w:val="Italics"/>
    <w:semiHidden/>
    <w:rsid w:val="00A2565D"/>
    <w:rPr>
      <w:i/>
    </w:rPr>
  </w:style>
  <w:style w:type="character" w:customStyle="1" w:styleId="Bold">
    <w:name w:val="Bold"/>
    <w:semiHidden/>
    <w:rsid w:val="00A2565D"/>
    <w:rPr>
      <w:rFonts w:cs="Times New Roman"/>
      <w:b/>
    </w:rPr>
  </w:style>
  <w:style w:type="paragraph" w:customStyle="1" w:styleId="sub-parai">
    <w:name w:val="sub-para(i)"/>
    <w:basedOn w:val="Normal"/>
    <w:semiHidden/>
    <w:rsid w:val="00A2565D"/>
    <w:pPr>
      <w:tabs>
        <w:tab w:val="num" w:pos="1134"/>
      </w:tabs>
      <w:spacing w:before="240" w:after="0" w:line="240" w:lineRule="auto"/>
      <w:ind w:left="1701" w:right="567" w:hanging="567"/>
    </w:pPr>
    <w:rPr>
      <w:rFonts w:ascii="Garamond" w:hAnsi="Garamond"/>
      <w:sz w:val="24"/>
    </w:rPr>
  </w:style>
  <w:style w:type="paragraph" w:customStyle="1" w:styleId="schedule2">
    <w:name w:val="schedule 2"/>
    <w:basedOn w:val="schedule1"/>
    <w:semiHidden/>
    <w:rsid w:val="00A2565D"/>
    <w:pPr>
      <w:spacing w:after="120"/>
    </w:pPr>
  </w:style>
  <w:style w:type="character" w:customStyle="1" w:styleId="Boldu">
    <w:name w:val="Bold u"/>
    <w:semiHidden/>
    <w:rsid w:val="00A2565D"/>
    <w:rPr>
      <w:rFonts w:cs="Times New Roman"/>
      <w:b/>
      <w:u w:val="single"/>
    </w:rPr>
  </w:style>
  <w:style w:type="paragraph" w:customStyle="1" w:styleId="Interpretation">
    <w:name w:val="Interpretation"/>
    <w:basedOn w:val="Normal"/>
    <w:link w:val="InterpretationChar"/>
    <w:semiHidden/>
    <w:rsid w:val="00A2565D"/>
    <w:pPr>
      <w:widowControl w:val="0"/>
      <w:spacing w:before="240" w:after="0" w:line="240" w:lineRule="auto"/>
      <w:ind w:left="567"/>
    </w:pPr>
    <w:rPr>
      <w:rFonts w:ascii="Garamond" w:hAnsi="Garamond"/>
      <w:sz w:val="24"/>
    </w:rPr>
  </w:style>
  <w:style w:type="character" w:customStyle="1" w:styleId="InterpretationChar">
    <w:name w:val="Interpretation Char"/>
    <w:link w:val="Interpretation"/>
    <w:locked/>
    <w:rsid w:val="00A2565D"/>
    <w:rPr>
      <w:rFonts w:ascii="Garamond" w:hAnsi="Garamond"/>
      <w:sz w:val="24"/>
      <w:lang w:eastAsia="en-US"/>
    </w:rPr>
  </w:style>
  <w:style w:type="character" w:customStyle="1" w:styleId="Bluebold">
    <w:name w:val="Blue bold"/>
    <w:semiHidden/>
    <w:rsid w:val="00A2565D"/>
    <w:rPr>
      <w:rFonts w:ascii="Garamond" w:hAnsi="Garamond" w:cs="Times New Roman"/>
      <w:b/>
      <w:color w:val="0000FF"/>
      <w:sz w:val="24"/>
      <w:szCs w:val="24"/>
    </w:rPr>
  </w:style>
  <w:style w:type="paragraph" w:customStyle="1" w:styleId="clause0">
    <w:name w:val="clause"/>
    <w:basedOn w:val="Normal"/>
    <w:link w:val="clauseChar0"/>
    <w:semiHidden/>
    <w:rsid w:val="00A2565D"/>
    <w:pPr>
      <w:widowControl w:val="0"/>
      <w:tabs>
        <w:tab w:val="num" w:pos="1126"/>
      </w:tabs>
      <w:spacing w:before="240" w:after="0" w:line="240" w:lineRule="auto"/>
      <w:ind w:left="1126" w:hanging="576"/>
    </w:pPr>
    <w:rPr>
      <w:rFonts w:ascii="Arial" w:hAnsi="Arial" w:cs="Arial"/>
      <w:sz w:val="22"/>
      <w:szCs w:val="22"/>
      <w:lang w:eastAsia="en-AU"/>
    </w:rPr>
  </w:style>
  <w:style w:type="character" w:customStyle="1" w:styleId="clauseChar0">
    <w:name w:val="clause Char"/>
    <w:link w:val="clause0"/>
    <w:locked/>
    <w:rsid w:val="00A2565D"/>
    <w:rPr>
      <w:rFonts w:ascii="Arial" w:hAnsi="Arial" w:cs="Arial"/>
      <w:sz w:val="22"/>
      <w:szCs w:val="22"/>
    </w:rPr>
  </w:style>
  <w:style w:type="paragraph" w:customStyle="1" w:styleId="Sub-parax">
    <w:name w:val="Sub-para (x)"/>
    <w:link w:val="Sub-paraxChar0"/>
    <w:semiHidden/>
    <w:rsid w:val="00A2565D"/>
    <w:pPr>
      <w:numPr>
        <w:numId w:val="26"/>
      </w:numPr>
    </w:pPr>
    <w:rPr>
      <w:rFonts w:ascii="Arial" w:hAnsi="Arial" w:cs="Arial"/>
      <w:color w:val="000000"/>
      <w:sz w:val="22"/>
      <w:szCs w:val="22"/>
    </w:rPr>
  </w:style>
  <w:style w:type="paragraph" w:customStyle="1" w:styleId="StyleSub-paraxArial">
    <w:name w:val="Style Sub-para (x) + Arial"/>
    <w:basedOn w:val="Sub-parax"/>
    <w:link w:val="StyleSub-paraxArialChar"/>
    <w:semiHidden/>
    <w:rsid w:val="00A2565D"/>
  </w:style>
  <w:style w:type="character" w:customStyle="1" w:styleId="Sub-paraxChar0">
    <w:name w:val="Sub-para (x) Char"/>
    <w:link w:val="Sub-parax"/>
    <w:semiHidden/>
    <w:locked/>
    <w:rsid w:val="00A2565D"/>
    <w:rPr>
      <w:rFonts w:ascii="Arial" w:hAnsi="Arial" w:cs="Arial"/>
      <w:color w:val="000000"/>
      <w:sz w:val="22"/>
      <w:szCs w:val="22"/>
    </w:rPr>
  </w:style>
  <w:style w:type="character" w:customStyle="1" w:styleId="StyleSub-paraxArialChar">
    <w:name w:val="Style Sub-para (x) + Arial Char"/>
    <w:basedOn w:val="Sub-paraxChar0"/>
    <w:link w:val="StyleSub-paraxArial"/>
    <w:semiHidden/>
    <w:locked/>
    <w:rsid w:val="00A2565D"/>
    <w:rPr>
      <w:rFonts w:ascii="Arial" w:hAnsi="Arial" w:cs="Arial"/>
      <w:color w:val="000000"/>
      <w:sz w:val="22"/>
      <w:szCs w:val="22"/>
    </w:rPr>
  </w:style>
  <w:style w:type="character" w:customStyle="1" w:styleId="InterpCharChar">
    <w:name w:val="Interp Char Char"/>
    <w:link w:val="InterpChar"/>
    <w:locked/>
    <w:rsid w:val="00A2565D"/>
    <w:rPr>
      <w:rFonts w:ascii="Garamond" w:hAnsi="Garamond" w:cs="Garamond"/>
      <w:color w:val="000000"/>
      <w:sz w:val="24"/>
      <w:szCs w:val="24"/>
    </w:rPr>
  </w:style>
  <w:style w:type="paragraph" w:customStyle="1" w:styleId="InterpChar">
    <w:name w:val="Interp Char"/>
    <w:basedOn w:val="Normal"/>
    <w:link w:val="InterpCharChar"/>
    <w:autoRedefine/>
    <w:semiHidden/>
    <w:rsid w:val="00A2565D"/>
    <w:pPr>
      <w:tabs>
        <w:tab w:val="left" w:pos="567"/>
      </w:tabs>
      <w:spacing w:before="120" w:after="0" w:line="300" w:lineRule="atLeast"/>
      <w:ind w:left="567"/>
    </w:pPr>
    <w:rPr>
      <w:rFonts w:ascii="Garamond" w:hAnsi="Garamond" w:cs="Garamond"/>
      <w:color w:val="000000"/>
      <w:sz w:val="24"/>
      <w:szCs w:val="24"/>
      <w:lang w:eastAsia="en-AU"/>
    </w:rPr>
  </w:style>
  <w:style w:type="character" w:customStyle="1" w:styleId="Boldcharacter">
    <w:name w:val="Bold character"/>
    <w:semiHidden/>
    <w:rsid w:val="00A2565D"/>
    <w:rPr>
      <w:rFonts w:ascii="Garamond" w:hAnsi="Garamond" w:cs="Garamond"/>
      <w:b/>
      <w:bCs/>
      <w:sz w:val="24"/>
      <w:szCs w:val="24"/>
    </w:rPr>
  </w:style>
  <w:style w:type="paragraph" w:customStyle="1" w:styleId="addressblock">
    <w:name w:val="address block"/>
    <w:basedOn w:val="Normal"/>
    <w:semiHidden/>
    <w:rsid w:val="00A2565D"/>
    <w:pPr>
      <w:keepLines/>
      <w:spacing w:before="240" w:after="0" w:line="240" w:lineRule="auto"/>
    </w:pPr>
    <w:rPr>
      <w:rFonts w:cs="Gautami"/>
      <w:sz w:val="22"/>
    </w:rPr>
  </w:style>
  <w:style w:type="character" w:customStyle="1" w:styleId="bodyCharChar">
    <w:name w:val="body Char Char"/>
    <w:link w:val="body0"/>
    <w:locked/>
    <w:rsid w:val="00A2565D"/>
    <w:rPr>
      <w:rFonts w:ascii="Calibri" w:hAnsi="Calibri" w:cs="Gautami"/>
    </w:rPr>
  </w:style>
  <w:style w:type="paragraph" w:customStyle="1" w:styleId="body0">
    <w:name w:val="body"/>
    <w:basedOn w:val="Normal"/>
    <w:link w:val="bodyCharChar"/>
    <w:semiHidden/>
    <w:rsid w:val="00A2565D"/>
    <w:pPr>
      <w:keepLines/>
      <w:spacing w:before="240" w:after="0" w:line="240" w:lineRule="auto"/>
      <w:outlineLvl w:val="0"/>
    </w:pPr>
    <w:rPr>
      <w:rFonts w:cs="Gautami"/>
      <w:lang w:eastAsia="en-AU"/>
    </w:rPr>
  </w:style>
  <w:style w:type="paragraph" w:customStyle="1" w:styleId="refblock">
    <w:name w:val="ref block"/>
    <w:semiHidden/>
    <w:rsid w:val="00A2565D"/>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semiHidden/>
    <w:rsid w:val="00A2565D"/>
    <w:pPr>
      <w:tabs>
        <w:tab w:val="clear" w:pos="794"/>
        <w:tab w:val="clear" w:pos="907"/>
        <w:tab w:val="left" w:pos="0"/>
      </w:tabs>
      <w:ind w:left="-907"/>
    </w:pPr>
    <w:rPr>
      <w:rFonts w:cs="Times New Roman"/>
    </w:rPr>
  </w:style>
  <w:style w:type="paragraph" w:customStyle="1" w:styleId="SubSubsubpara0">
    <w:name w:val="SubSubsubpara"/>
    <w:next w:val="Normal"/>
    <w:rsid w:val="00A2565D"/>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rsid w:val="00A2565D"/>
    <w:pPr>
      <w:spacing w:before="120" w:after="120"/>
      <w:ind w:left="720" w:hanging="720"/>
    </w:pPr>
    <w:rPr>
      <w:rFonts w:ascii="Calibri" w:hAnsi="Calibri"/>
      <w:color w:val="3366FF"/>
      <w:sz w:val="22"/>
    </w:rPr>
  </w:style>
  <w:style w:type="paragraph" w:customStyle="1" w:styleId="ParaTail0">
    <w:name w:val="ParaTail"/>
    <w:next w:val="Normal"/>
    <w:rsid w:val="00A2565D"/>
    <w:pPr>
      <w:spacing w:after="120"/>
      <w:ind w:left="1247"/>
    </w:pPr>
    <w:rPr>
      <w:rFonts w:ascii="Calibri" w:hAnsi="Calibri"/>
      <w:sz w:val="22"/>
      <w:lang w:eastAsia="en-US"/>
    </w:rPr>
  </w:style>
  <w:style w:type="paragraph" w:customStyle="1" w:styleId="ParaNote0">
    <w:name w:val="ParaNote"/>
    <w:next w:val="Normal"/>
    <w:rsid w:val="00A2565D"/>
    <w:pPr>
      <w:spacing w:after="120"/>
      <w:ind w:left="1247"/>
    </w:pPr>
    <w:rPr>
      <w:rFonts w:ascii="Calibri" w:hAnsi="Calibri"/>
      <w:i/>
      <w:sz w:val="22"/>
      <w:lang w:eastAsia="en-US"/>
    </w:rPr>
  </w:style>
  <w:style w:type="paragraph" w:customStyle="1" w:styleId="TableNormalTextBold">
    <w:name w:val="TableNormalTextBold"/>
    <w:next w:val="Normal"/>
    <w:rsid w:val="00A2565D"/>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rsid w:val="00A2565D"/>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locked/>
    <w:rsid w:val="00A2565D"/>
    <w:rPr>
      <w:rFonts w:ascii="Calibri" w:hAnsi="Calibri"/>
      <w:b/>
      <w:bCs/>
      <w:sz w:val="22"/>
      <w:lang w:eastAsia="en-US"/>
    </w:rPr>
  </w:style>
  <w:style w:type="paragraph" w:customStyle="1" w:styleId="AnnexSchedule">
    <w:name w:val="AnnexSchedule"/>
    <w:next w:val="Normal"/>
    <w:link w:val="AnnexScheduleChar"/>
    <w:rsid w:val="00A2565D"/>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rsid w:val="00A2565D"/>
    <w:pPr>
      <w:numPr>
        <w:ilvl w:val="1"/>
        <w:numId w:val="27"/>
      </w:numPr>
      <w:spacing w:before="200" w:after="0" w:line="240" w:lineRule="atLeast"/>
      <w:outlineLvl w:val="1"/>
    </w:pPr>
    <w:rPr>
      <w:rFonts w:ascii="Arial" w:eastAsia="SimSun" w:hAnsi="Arial"/>
      <w:lang w:eastAsia="zh-CN"/>
    </w:rPr>
  </w:style>
  <w:style w:type="character" w:customStyle="1" w:styleId="AnnexScheduleChar">
    <w:name w:val="AnnexSchedule Char"/>
    <w:link w:val="AnnexSchedule"/>
    <w:locked/>
    <w:rsid w:val="00A2565D"/>
    <w:rPr>
      <w:rFonts w:ascii="Calibri" w:hAnsi="Calibri"/>
      <w:b/>
      <w:sz w:val="22"/>
      <w:szCs w:val="24"/>
      <w:lang w:eastAsia="en-US"/>
    </w:rPr>
  </w:style>
  <w:style w:type="paragraph" w:customStyle="1" w:styleId="Levela">
    <w:name w:val="Level (a)"/>
    <w:basedOn w:val="Normal"/>
    <w:next w:val="Levelafo"/>
    <w:rsid w:val="00A2565D"/>
    <w:pPr>
      <w:numPr>
        <w:ilvl w:val="2"/>
        <w:numId w:val="27"/>
      </w:numPr>
      <w:spacing w:before="200" w:after="0" w:line="240" w:lineRule="atLeast"/>
      <w:outlineLvl w:val="2"/>
    </w:pPr>
    <w:rPr>
      <w:rFonts w:ascii="Arial" w:eastAsia="SimSun" w:hAnsi="Arial"/>
      <w:lang w:eastAsia="zh-CN"/>
    </w:rPr>
  </w:style>
  <w:style w:type="paragraph" w:customStyle="1" w:styleId="Leveli">
    <w:name w:val="Level (i)"/>
    <w:basedOn w:val="Normal"/>
    <w:next w:val="Normal"/>
    <w:rsid w:val="00A2565D"/>
    <w:pPr>
      <w:numPr>
        <w:ilvl w:val="3"/>
        <w:numId w:val="27"/>
      </w:numPr>
      <w:spacing w:before="200" w:after="0" w:line="240" w:lineRule="atLeast"/>
      <w:outlineLvl w:val="3"/>
    </w:pPr>
    <w:rPr>
      <w:rFonts w:ascii="Arial" w:eastAsia="SimSun" w:hAnsi="Arial"/>
      <w:lang w:eastAsia="zh-CN"/>
    </w:rPr>
  </w:style>
  <w:style w:type="paragraph" w:customStyle="1" w:styleId="LevelA0">
    <w:name w:val="Level(A)"/>
    <w:basedOn w:val="Normal"/>
    <w:next w:val="Normal"/>
    <w:rsid w:val="00A2565D"/>
    <w:pPr>
      <w:numPr>
        <w:ilvl w:val="4"/>
        <w:numId w:val="27"/>
      </w:numPr>
      <w:spacing w:before="200" w:after="0" w:line="240" w:lineRule="atLeast"/>
      <w:outlineLvl w:val="4"/>
    </w:pPr>
    <w:rPr>
      <w:rFonts w:ascii="Arial" w:eastAsia="SimSun" w:hAnsi="Arial"/>
      <w:lang w:eastAsia="zh-CN"/>
    </w:rPr>
  </w:style>
  <w:style w:type="paragraph" w:customStyle="1" w:styleId="LevelI0">
    <w:name w:val="Level(I)"/>
    <w:basedOn w:val="Normal"/>
    <w:next w:val="Normal"/>
    <w:rsid w:val="00A2565D"/>
    <w:pPr>
      <w:numPr>
        <w:ilvl w:val="5"/>
        <w:numId w:val="27"/>
      </w:numPr>
      <w:spacing w:before="200" w:after="0" w:line="240" w:lineRule="atLeast"/>
      <w:outlineLvl w:val="5"/>
    </w:pPr>
    <w:rPr>
      <w:rFonts w:ascii="Arial" w:eastAsia="SimSun" w:hAnsi="Arial"/>
      <w:lang w:eastAsia="zh-CN"/>
    </w:rPr>
  </w:style>
  <w:style w:type="paragraph" w:customStyle="1" w:styleId="msosmall">
    <w:name w:val="msosmall"/>
    <w:rsid w:val="00A2565D"/>
    <w:rPr>
      <w:color w:val="000000"/>
    </w:rPr>
  </w:style>
  <w:style w:type="paragraph" w:customStyle="1" w:styleId="NormalItalic">
    <w:name w:val="Normal Italic"/>
    <w:basedOn w:val="Normal"/>
    <w:link w:val="NormalItalicChar"/>
    <w:rsid w:val="00A2565D"/>
    <w:pPr>
      <w:spacing w:before="240" w:after="0" w:line="240" w:lineRule="auto"/>
    </w:pPr>
    <w:rPr>
      <w:i/>
      <w:sz w:val="22"/>
    </w:rPr>
  </w:style>
  <w:style w:type="paragraph" w:customStyle="1" w:styleId="BodyText2">
    <w:name w:val="BodyText 2"/>
    <w:basedOn w:val="Normal"/>
    <w:rsid w:val="00A2565D"/>
    <w:pPr>
      <w:numPr>
        <w:numId w:val="28"/>
      </w:numPr>
      <w:spacing w:before="240" w:after="0" w:line="240" w:lineRule="auto"/>
    </w:pPr>
    <w:rPr>
      <w:rFonts w:ascii="Times New Roman" w:hAnsi="Times New Roman"/>
      <w:sz w:val="24"/>
      <w:szCs w:val="24"/>
      <w:lang w:eastAsia="en-AU"/>
    </w:rPr>
  </w:style>
  <w:style w:type="character" w:customStyle="1" w:styleId="NormalItalicChar">
    <w:name w:val="Normal Italic Char"/>
    <w:link w:val="NormalItalic"/>
    <w:locked/>
    <w:rsid w:val="00A2565D"/>
    <w:rPr>
      <w:rFonts w:ascii="Calibri" w:hAnsi="Calibri"/>
      <w:i/>
      <w:sz w:val="22"/>
      <w:lang w:eastAsia="en-US"/>
    </w:rPr>
  </w:style>
  <w:style w:type="character" w:customStyle="1" w:styleId="ParaNoteChar">
    <w:name w:val="Para Note Char"/>
    <w:locked/>
    <w:rsid w:val="00A2565D"/>
    <w:rPr>
      <w:rFonts w:ascii="Calibri" w:eastAsia="Times New Roman" w:hAnsi="Calibri" w:cs="Times New Roman"/>
      <w:i/>
      <w:szCs w:val="20"/>
      <w:lang w:val="en-AU"/>
    </w:rPr>
  </w:style>
  <w:style w:type="paragraph" w:customStyle="1" w:styleId="subclause0">
    <w:name w:val="subclaus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para0">
    <w:name w:val="para"/>
    <w:basedOn w:val="Normal"/>
    <w:rsid w:val="00A2565D"/>
    <w:pPr>
      <w:spacing w:before="100" w:beforeAutospacing="1" w:after="100" w:afterAutospacing="1" w:line="240" w:lineRule="auto"/>
    </w:pPr>
    <w:rPr>
      <w:rFonts w:ascii="Times New Roman" w:hAnsi="Times New Roman"/>
      <w:sz w:val="24"/>
      <w:szCs w:val="24"/>
      <w:lang w:eastAsia="en-AU"/>
    </w:rPr>
  </w:style>
  <w:style w:type="character" w:customStyle="1" w:styleId="msoins0">
    <w:name w:val="msoins"/>
    <w:rsid w:val="00A2565D"/>
    <w:rPr>
      <w:rFonts w:cs="Times New Roman"/>
    </w:rPr>
  </w:style>
  <w:style w:type="paragraph" w:customStyle="1" w:styleId="subclausenote0">
    <w:name w:val="subclausenot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CM44">
    <w:name w:val="CM44"/>
    <w:basedOn w:val="Default"/>
    <w:next w:val="Default"/>
    <w:uiPriority w:val="99"/>
    <w:rsid w:val="00A2565D"/>
    <w:pPr>
      <w:widowControl w:val="0"/>
    </w:pPr>
    <w:rPr>
      <w:rFonts w:eastAsia="SimSun" w:cs="Times New Roman"/>
      <w:color w:val="auto"/>
      <w:lang w:eastAsia="en-AU"/>
    </w:rPr>
  </w:style>
  <w:style w:type="paragraph" w:customStyle="1" w:styleId="CM45">
    <w:name w:val="CM45"/>
    <w:basedOn w:val="Default"/>
    <w:next w:val="Default"/>
    <w:uiPriority w:val="99"/>
    <w:rsid w:val="00A2565D"/>
    <w:pPr>
      <w:widowControl w:val="0"/>
    </w:pPr>
    <w:rPr>
      <w:rFonts w:eastAsia="SimSun" w:cs="Times New Roman"/>
      <w:color w:val="auto"/>
      <w:lang w:eastAsia="en-AU"/>
    </w:rPr>
  </w:style>
  <w:style w:type="paragraph" w:customStyle="1" w:styleId="CM4">
    <w:name w:val="CM4"/>
    <w:basedOn w:val="Default"/>
    <w:next w:val="Default"/>
    <w:uiPriority w:val="99"/>
    <w:rsid w:val="00A2565D"/>
    <w:pPr>
      <w:widowControl w:val="0"/>
    </w:pPr>
    <w:rPr>
      <w:rFonts w:eastAsia="SimSun" w:cs="Times New Roman"/>
      <w:color w:val="auto"/>
      <w:lang w:eastAsia="en-AU"/>
    </w:rPr>
  </w:style>
  <w:style w:type="paragraph" w:customStyle="1" w:styleId="CM10">
    <w:name w:val="CM10"/>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A2565D"/>
    <w:pPr>
      <w:widowControl w:val="0"/>
    </w:pPr>
    <w:rPr>
      <w:rFonts w:eastAsia="SimSun" w:cs="Times New Roman"/>
      <w:color w:val="auto"/>
      <w:lang w:eastAsia="en-AU"/>
    </w:rPr>
  </w:style>
  <w:style w:type="paragraph" w:customStyle="1" w:styleId="CM48">
    <w:name w:val="CM48"/>
    <w:basedOn w:val="Default"/>
    <w:next w:val="Default"/>
    <w:uiPriority w:val="99"/>
    <w:rsid w:val="00A2565D"/>
    <w:pPr>
      <w:widowControl w:val="0"/>
    </w:pPr>
    <w:rPr>
      <w:rFonts w:eastAsia="SimSun" w:cs="Times New Roman"/>
      <w:color w:val="auto"/>
      <w:lang w:eastAsia="en-AU"/>
    </w:rPr>
  </w:style>
  <w:style w:type="paragraph" w:customStyle="1" w:styleId="CM50">
    <w:name w:val="CM50"/>
    <w:basedOn w:val="Default"/>
    <w:next w:val="Default"/>
    <w:uiPriority w:val="99"/>
    <w:rsid w:val="00A2565D"/>
    <w:pPr>
      <w:widowControl w:val="0"/>
    </w:pPr>
    <w:rPr>
      <w:rFonts w:eastAsia="SimSun" w:cs="Times New Roman"/>
      <w:color w:val="auto"/>
      <w:lang w:eastAsia="en-AU"/>
    </w:rPr>
  </w:style>
  <w:style w:type="paragraph" w:customStyle="1" w:styleId="CM49">
    <w:name w:val="CM49"/>
    <w:basedOn w:val="Default"/>
    <w:next w:val="Default"/>
    <w:uiPriority w:val="99"/>
    <w:rsid w:val="00A2565D"/>
    <w:pPr>
      <w:widowControl w:val="0"/>
    </w:pPr>
    <w:rPr>
      <w:rFonts w:eastAsia="SimSun" w:cs="Times New Roman"/>
      <w:color w:val="auto"/>
      <w:lang w:eastAsia="en-AU"/>
    </w:rPr>
  </w:style>
  <w:style w:type="paragraph" w:customStyle="1" w:styleId="CM25">
    <w:name w:val="CM25"/>
    <w:basedOn w:val="Default"/>
    <w:next w:val="Default"/>
    <w:uiPriority w:val="99"/>
    <w:rsid w:val="00A2565D"/>
    <w:pPr>
      <w:widowControl w:val="0"/>
    </w:pPr>
    <w:rPr>
      <w:rFonts w:eastAsia="SimSun" w:cs="Times New Roman"/>
      <w:color w:val="auto"/>
      <w:lang w:eastAsia="en-AU"/>
    </w:rPr>
  </w:style>
  <w:style w:type="paragraph" w:customStyle="1" w:styleId="CM15">
    <w:name w:val="CM15"/>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A2565D"/>
    <w:pPr>
      <w:widowControl w:val="0"/>
    </w:pPr>
    <w:rPr>
      <w:rFonts w:eastAsia="SimSun" w:cs="Times New Roman"/>
      <w:color w:val="auto"/>
      <w:lang w:eastAsia="en-AU"/>
    </w:rPr>
  </w:style>
  <w:style w:type="paragraph" w:customStyle="1" w:styleId="CM51">
    <w:name w:val="CM51"/>
    <w:basedOn w:val="Default"/>
    <w:next w:val="Default"/>
    <w:uiPriority w:val="99"/>
    <w:rsid w:val="00A2565D"/>
    <w:pPr>
      <w:widowControl w:val="0"/>
    </w:pPr>
    <w:rPr>
      <w:rFonts w:eastAsia="SimSun" w:cs="Times New Roman"/>
      <w:color w:val="auto"/>
      <w:lang w:eastAsia="en-AU"/>
    </w:rPr>
  </w:style>
  <w:style w:type="paragraph" w:customStyle="1" w:styleId="CM54">
    <w:name w:val="CM54"/>
    <w:basedOn w:val="Default"/>
    <w:next w:val="Default"/>
    <w:uiPriority w:val="99"/>
    <w:rsid w:val="00A2565D"/>
    <w:pPr>
      <w:widowControl w:val="0"/>
    </w:pPr>
    <w:rPr>
      <w:rFonts w:eastAsia="SimSun" w:cs="Times New Roman"/>
      <w:color w:val="auto"/>
      <w:lang w:eastAsia="en-AU"/>
    </w:rPr>
  </w:style>
  <w:style w:type="paragraph" w:customStyle="1" w:styleId="Definitiontext0">
    <w:name w:val="Definition 'text'"/>
    <w:basedOn w:val="Normal"/>
    <w:link w:val="DefinitiontextChar"/>
    <w:qFormat/>
    <w:rsid w:val="00E32A6A"/>
    <w:pPr>
      <w:spacing w:before="60" w:after="120" w:line="240" w:lineRule="auto"/>
    </w:pPr>
    <w:rPr>
      <w:sz w:val="22"/>
    </w:rPr>
  </w:style>
  <w:style w:type="paragraph" w:customStyle="1" w:styleId="SectionSubHeading">
    <w:name w:val="Section Sub Heading"/>
    <w:basedOn w:val="Normal"/>
    <w:link w:val="SectionSubHeadingChar"/>
    <w:qFormat/>
    <w:rsid w:val="00DE3505"/>
    <w:pPr>
      <w:spacing w:before="240"/>
    </w:pPr>
    <w:rPr>
      <w:b/>
      <w:sz w:val="24"/>
      <w:szCs w:val="24"/>
    </w:rPr>
  </w:style>
  <w:style w:type="character" w:customStyle="1" w:styleId="DefinitiontextChar">
    <w:name w:val="Definition 'text' Char"/>
    <w:basedOn w:val="DefaultParagraphFont"/>
    <w:link w:val="Definitiontext0"/>
    <w:rsid w:val="00E32A6A"/>
    <w:rPr>
      <w:rFonts w:ascii="Calibri" w:hAnsi="Calibri"/>
      <w:sz w:val="22"/>
      <w:lang w:eastAsia="en-US"/>
    </w:rPr>
  </w:style>
  <w:style w:type="character" w:customStyle="1" w:styleId="SectionSubHeadingChar">
    <w:name w:val="Section Sub Heading Char"/>
    <w:basedOn w:val="DefaultParagraphFont"/>
    <w:link w:val="SectionSubHeading"/>
    <w:rsid w:val="00DE3505"/>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rsid w:val="00F55744"/>
    <w:pPr>
      <w:spacing w:after="120" w:line="240" w:lineRule="auto"/>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locked/>
    <w:rsid w:val="00F55744"/>
    <w:rPr>
      <w:b/>
      <w:sz w:val="22"/>
    </w:rPr>
  </w:style>
  <w:style w:type="paragraph" w:customStyle="1" w:styleId="chaptertext0">
    <w:name w:val="chapter text"/>
    <w:basedOn w:val="Normal"/>
    <w:link w:val="chaptertextChar0"/>
    <w:qFormat/>
    <w:rsid w:val="000701D7"/>
    <w:pPr>
      <w:spacing w:before="60" w:after="120" w:line="240" w:lineRule="auto"/>
    </w:pPr>
    <w:rPr>
      <w:sz w:val="22"/>
      <w:szCs w:val="22"/>
    </w:rPr>
  </w:style>
  <w:style w:type="character" w:customStyle="1" w:styleId="ClauseHdgChar">
    <w:name w:val="ClauseHdg Char"/>
    <w:rsid w:val="00FB51CD"/>
    <w:rPr>
      <w:rFonts w:ascii="Calibri" w:hAnsi="Calibri"/>
      <w:b/>
      <w:sz w:val="22"/>
      <w:lang w:val="en-AU" w:eastAsia="en-US" w:bidi="ar-SA"/>
    </w:rPr>
  </w:style>
  <w:style w:type="paragraph" w:customStyle="1" w:styleId="Footer1">
    <w:name w:val="Footer1"/>
    <w:basedOn w:val="Normal"/>
    <w:semiHidden/>
    <w:rsid w:val="00FB51CD"/>
    <w:pPr>
      <w:keepLines/>
      <w:spacing w:after="0"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1"/>
    <w:qFormat/>
    <w:rsid w:val="00985E0F"/>
    <w:rPr>
      <w:rFonts w:ascii="Calibri" w:hAnsi="Calibri"/>
      <w:strike/>
      <w:dstrike w:val="0"/>
      <w:sz w:val="22"/>
    </w:rPr>
  </w:style>
  <w:style w:type="paragraph" w:customStyle="1" w:styleId="GreenGDV2">
    <w:name w:val="Green (GDV 2)"/>
    <w:basedOn w:val="chaptertext0"/>
    <w:link w:val="GreenGDV2Char"/>
    <w:rsid w:val="00BA1086"/>
    <w:rPr>
      <w:color w:val="00B050"/>
    </w:rPr>
  </w:style>
  <w:style w:type="character" w:customStyle="1" w:styleId="GDV2Green">
    <w:name w:val="(GDV 2) Green"/>
    <w:basedOn w:val="BlueGDV1change"/>
    <w:uiPriority w:val="1"/>
    <w:qFormat/>
    <w:rsid w:val="00BA1086"/>
    <w:rPr>
      <w:rFonts w:ascii="Calibri" w:hAnsi="Calibri" w:cs="Calibri"/>
      <w:color w:val="00B050"/>
      <w:sz w:val="22"/>
    </w:rPr>
  </w:style>
  <w:style w:type="character" w:customStyle="1" w:styleId="chaptertextChar0">
    <w:name w:val="chapter text Char"/>
    <w:basedOn w:val="DefaultParagraphFont"/>
    <w:link w:val="chaptertext0"/>
    <w:rsid w:val="00BA1086"/>
    <w:rPr>
      <w:rFonts w:ascii="Calibri" w:hAnsi="Calibri"/>
      <w:sz w:val="22"/>
      <w:szCs w:val="22"/>
      <w:lang w:eastAsia="en-US"/>
    </w:rPr>
  </w:style>
  <w:style w:type="character" w:customStyle="1" w:styleId="GreenGDV2Char">
    <w:name w:val="Green (GDV 2) Char"/>
    <w:basedOn w:val="chaptertextChar0"/>
    <w:link w:val="GreenGDV2"/>
    <w:rsid w:val="00BA1086"/>
    <w:rPr>
      <w:rFonts w:ascii="Calibri" w:hAnsi="Calibri"/>
      <w:color w:val="00B050"/>
      <w:sz w:val="22"/>
      <w:szCs w:val="22"/>
      <w:lang w:eastAsia="en-US"/>
    </w:rPr>
  </w:style>
  <w:style w:type="character" w:customStyle="1" w:styleId="bluestrike">
    <w:name w:val="blue strike"/>
    <w:basedOn w:val="BlueGDV1change"/>
    <w:uiPriority w:val="1"/>
    <w:qFormat/>
    <w:rsid w:val="00530400"/>
    <w:rPr>
      <w:rFonts w:ascii="Calibri" w:hAnsi="Calibri" w:cs="Calibri"/>
      <w:strike/>
      <w:dstrike w:val="0"/>
      <w:color w:val="0099FF"/>
      <w:sz w:val="22"/>
    </w:rPr>
  </w:style>
  <w:style w:type="character" w:customStyle="1" w:styleId="GDV3-red">
    <w:name w:val="GDV 3 - red"/>
    <w:basedOn w:val="DefaultParagraphFont"/>
    <w:uiPriority w:val="1"/>
    <w:qFormat/>
    <w:rsid w:val="00EF4AA4"/>
    <w:rPr>
      <w:rFonts w:ascii="Calibri" w:hAnsi="Calibri" w:cs="Calibri"/>
      <w:color w:val="FF0000"/>
      <w:sz w:val="22"/>
      <w:szCs w:val="22"/>
    </w:rPr>
  </w:style>
  <w:style w:type="paragraph" w:customStyle="1" w:styleId="GreenStrike">
    <w:name w:val="Green Strike"/>
    <w:basedOn w:val="Definitiontext0"/>
    <w:link w:val="GreenStrikeChar"/>
    <w:qFormat/>
    <w:rsid w:val="001F2938"/>
    <w:rPr>
      <w:strike/>
    </w:rPr>
  </w:style>
  <w:style w:type="character" w:customStyle="1" w:styleId="Green-Strike">
    <w:name w:val="Green - Strike"/>
    <w:basedOn w:val="GDV2Green"/>
    <w:uiPriority w:val="1"/>
    <w:qFormat/>
    <w:rsid w:val="001F2938"/>
    <w:rPr>
      <w:rFonts w:ascii="Calibri" w:hAnsi="Calibri" w:cs="Calibri"/>
      <w:strike/>
      <w:dstrike w:val="0"/>
      <w:color w:val="00B050"/>
      <w:sz w:val="22"/>
    </w:rPr>
  </w:style>
  <w:style w:type="character" w:customStyle="1" w:styleId="GreenStrikeChar">
    <w:name w:val="Green Strike Char"/>
    <w:basedOn w:val="DefinitiontextChar"/>
    <w:link w:val="GreenStrike"/>
    <w:rsid w:val="001F2938"/>
    <w:rPr>
      <w:rFonts w:ascii="Calibri" w:hAnsi="Calibri"/>
      <w:strike/>
      <w:sz w:val="22"/>
      <w:lang w:eastAsia="en-US"/>
    </w:rPr>
  </w:style>
  <w:style w:type="character" w:customStyle="1" w:styleId="GDV4-Purple">
    <w:name w:val="GDV 4 - Purple"/>
    <w:basedOn w:val="GDV3-red"/>
    <w:uiPriority w:val="1"/>
    <w:qFormat/>
    <w:rsid w:val="00053BC0"/>
    <w:rPr>
      <w:rFonts w:ascii="Calibri" w:hAnsi="Calibri" w:cs="Calibri"/>
      <w:color w:val="7030A0"/>
      <w:sz w:val="22"/>
      <w:szCs w:val="22"/>
    </w:rPr>
  </w:style>
  <w:style w:type="character" w:customStyle="1" w:styleId="GDV5-Orange">
    <w:name w:val="GDV 5 - Orange"/>
    <w:basedOn w:val="DefaultParagraphFont"/>
    <w:uiPriority w:val="1"/>
    <w:qFormat/>
    <w:rsid w:val="00CC3D0B"/>
    <w:rPr>
      <w:rFonts w:ascii="Calibri" w:hAnsi="Calibri"/>
      <w:color w:val="E36C0A" w:themeColor="accent6" w:themeShade="BF"/>
      <w:sz w:val="22"/>
    </w:rPr>
  </w:style>
  <w:style w:type="character" w:customStyle="1" w:styleId="Purplestike">
    <w:name w:val="Purple stike"/>
    <w:basedOn w:val="GDV4-Purple"/>
    <w:uiPriority w:val="1"/>
    <w:qFormat/>
    <w:rsid w:val="008053C6"/>
    <w:rPr>
      <w:rFonts w:ascii="Calibri" w:hAnsi="Calibri" w:cs="Calibri"/>
      <w:strike/>
      <w:color w:val="7030A0"/>
      <w:sz w:val="22"/>
      <w:szCs w:val="22"/>
    </w:rPr>
  </w:style>
  <w:style w:type="character" w:customStyle="1" w:styleId="RedSrtike">
    <w:name w:val="Red Srtike"/>
    <w:basedOn w:val="GDV3-red"/>
    <w:uiPriority w:val="1"/>
    <w:qFormat/>
    <w:rsid w:val="00B542B9"/>
    <w:rPr>
      <w:rFonts w:ascii="Calibri" w:hAnsi="Calibri" w:cs="Calibri"/>
      <w:strike/>
      <w:color w:val="FF0000"/>
      <w:sz w:val="22"/>
      <w:szCs w:val="22"/>
    </w:rPr>
  </w:style>
  <w:style w:type="character" w:customStyle="1" w:styleId="REDStrikethrough">
    <w:name w:val="RED Strikethrough"/>
    <w:basedOn w:val="GDV3-red"/>
    <w:uiPriority w:val="1"/>
    <w:qFormat/>
    <w:rsid w:val="00E128D5"/>
    <w:rPr>
      <w:rFonts w:ascii="Calibri" w:hAnsi="Calibri" w:cs="Calibri" w:hint="default"/>
      <w:strike/>
      <w:color w:val="FF0000"/>
      <w:sz w:val="22"/>
      <w:szCs w:val="22"/>
    </w:rPr>
  </w:style>
  <w:style w:type="character" w:customStyle="1" w:styleId="GDV6-Olive">
    <w:name w:val="GDV 6 - Olive"/>
    <w:basedOn w:val="GDV5-Orange"/>
    <w:uiPriority w:val="1"/>
    <w:qFormat/>
    <w:rsid w:val="002013EB"/>
    <w:rPr>
      <w:rFonts w:ascii="Calibri" w:hAnsi="Calibri"/>
      <w:color w:val="76923C" w:themeColor="accent3" w:themeShade="BF"/>
      <w:sz w:val="22"/>
      <w:szCs w:val="22"/>
    </w:rPr>
  </w:style>
  <w:style w:type="character" w:customStyle="1" w:styleId="OrangeStrike">
    <w:name w:val="Orange Strike"/>
    <w:basedOn w:val="GDV5-Orange"/>
    <w:uiPriority w:val="1"/>
    <w:qFormat/>
    <w:rsid w:val="00CE7B8C"/>
    <w:rPr>
      <w:rFonts w:ascii="Calibri" w:hAnsi="Calibri"/>
      <w:strike/>
      <w:dstrike w:val="0"/>
      <w:color w:val="E36C0A" w:themeColor="accent6" w:themeShade="BF"/>
      <w:sz w:val="22"/>
    </w:rPr>
  </w:style>
  <w:style w:type="character" w:customStyle="1" w:styleId="GDV7-Pink">
    <w:name w:val="GDV 7 - Pink"/>
    <w:basedOn w:val="GDV4-Purple"/>
    <w:uiPriority w:val="1"/>
    <w:qFormat/>
    <w:rsid w:val="003D56B1"/>
    <w:rPr>
      <w:rFonts w:ascii="Calibri" w:hAnsi="Calibri" w:cs="Calibri"/>
      <w:color w:val="CE1C93"/>
      <w:sz w:val="22"/>
      <w:szCs w:val="22"/>
    </w:rPr>
  </w:style>
  <w:style w:type="character" w:customStyle="1" w:styleId="OliveStrikeout">
    <w:name w:val="Olive Strikeout"/>
    <w:basedOn w:val="GDV6-Olive"/>
    <w:uiPriority w:val="1"/>
    <w:qFormat/>
    <w:rsid w:val="003C4E75"/>
    <w:rPr>
      <w:rFonts w:ascii="Calibri" w:hAnsi="Calibri"/>
      <w:strike/>
      <w:color w:val="9BBB59" w:themeColor="accent3"/>
      <w:sz w:val="22"/>
      <w:szCs w:val="22"/>
    </w:rPr>
  </w:style>
  <w:style w:type="paragraph" w:customStyle="1" w:styleId="Footer2">
    <w:name w:val="Footer2"/>
    <w:basedOn w:val="Normal"/>
    <w:semiHidden/>
    <w:rsid w:val="00912F48"/>
    <w:pPr>
      <w:keepLines/>
      <w:spacing w:after="0" w:line="288" w:lineRule="auto"/>
      <w:ind w:left="57" w:right="-1134" w:firstLine="2342"/>
      <w:jc w:val="right"/>
    </w:pPr>
    <w:rPr>
      <w:rFonts w:cs="Gautami"/>
      <w:kern w:val="16"/>
      <w:sz w:val="16"/>
      <w:szCs w:val="16"/>
    </w:rPr>
  </w:style>
  <w:style w:type="character" w:customStyle="1" w:styleId="GDV2GREEN0">
    <w:name w:val="GDV 2 (GREEN)"/>
    <w:basedOn w:val="DefaultParagraphFont"/>
    <w:uiPriority w:val="1"/>
    <w:qFormat/>
    <w:rsid w:val="00133D44"/>
    <w:rPr>
      <w:rFonts w:ascii="Calibri" w:hAnsi="Calibri"/>
      <w:color w:val="00B050"/>
      <w:sz w:val="22"/>
    </w:rPr>
  </w:style>
  <w:style w:type="table" w:customStyle="1" w:styleId="TableGrid10">
    <w:name w:val="Table Grid1"/>
    <w:basedOn w:val="TableNormal"/>
    <w:next w:val="TableGrid"/>
    <w:uiPriority w:val="59"/>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locked/>
    <w:rsid w:val="00A94867"/>
    <w:rPr>
      <w:rFonts w:ascii="Verdana" w:hAnsi="Verdana"/>
    </w:rPr>
  </w:style>
  <w:style w:type="paragraph" w:customStyle="1" w:styleId="CABNETParagraph">
    <w:name w:val="CABNET Paragraph"/>
    <w:basedOn w:val="Normal"/>
    <w:link w:val="CABNETParagraphChar"/>
    <w:qFormat/>
    <w:rsid w:val="00A94867"/>
    <w:pPr>
      <w:spacing w:before="120" w:after="120" w:line="240" w:lineRule="auto"/>
    </w:pPr>
    <w:rPr>
      <w:rFonts w:ascii="Verdana" w:hAnsi="Verdana"/>
      <w:lang w:eastAsia="en-AU"/>
    </w:rPr>
  </w:style>
  <w:style w:type="character" w:customStyle="1" w:styleId="A7">
    <w:name w:val="A7"/>
    <w:uiPriority w:val="99"/>
    <w:rsid w:val="0030370E"/>
    <w:rPr>
      <w:rFonts w:cs="Museo Sans 700"/>
      <w:b/>
      <w:bCs/>
      <w:color w:val="000000"/>
      <w:sz w:val="22"/>
      <w:szCs w:val="22"/>
      <w:u w:val="single"/>
    </w:rPr>
  </w:style>
  <w:style w:type="character" w:customStyle="1" w:styleId="A1">
    <w:name w:val="A1"/>
    <w:uiPriority w:val="99"/>
    <w:rsid w:val="0030370E"/>
    <w:rPr>
      <w:rFonts w:cs="Museo Sans 700"/>
      <w:color w:val="000000"/>
      <w:sz w:val="20"/>
      <w:szCs w:val="20"/>
    </w:rPr>
  </w:style>
  <w:style w:type="character" w:customStyle="1" w:styleId="A2">
    <w:name w:val="A2"/>
    <w:uiPriority w:val="99"/>
    <w:rsid w:val="0030370E"/>
    <w:rPr>
      <w:rFonts w:ascii="Museo Sans 100" w:hAnsi="Museo Sans 100" w:cs="Museo Sans 100"/>
      <w:color w:val="000000"/>
      <w:sz w:val="20"/>
      <w:szCs w:val="20"/>
    </w:rPr>
  </w:style>
  <w:style w:type="paragraph" w:customStyle="1" w:styleId="Indent2">
    <w:name w:val="Indent 2"/>
    <w:basedOn w:val="Normal"/>
    <w:link w:val="Indent2Char"/>
    <w:rsid w:val="0054480D"/>
    <w:pPr>
      <w:spacing w:after="240" w:line="240" w:lineRule="auto"/>
      <w:ind w:left="737"/>
    </w:pPr>
    <w:rPr>
      <w:rFonts w:ascii="Times New Roman" w:hAnsi="Times New Roman"/>
      <w:sz w:val="22"/>
    </w:rPr>
  </w:style>
  <w:style w:type="character" w:customStyle="1" w:styleId="Indent2Char">
    <w:name w:val="Indent 2 Char"/>
    <w:basedOn w:val="DefaultParagraphFont"/>
    <w:link w:val="Indent2"/>
    <w:locked/>
    <w:rsid w:val="0054480D"/>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semiHidden/>
    <w:rsid w:val="00B7675A"/>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qFormat/>
    <w:rsid w:val="00620DDA"/>
    <w:pPr>
      <w:spacing w:before="360" w:after="240" w:line="288" w:lineRule="auto"/>
      <w:contextualSpacing/>
    </w:pPr>
    <w:rPr>
      <w:rFonts w:asciiTheme="minorHAnsi" w:eastAsiaTheme="majorEastAsia" w:hAnsiTheme="minorHAnsi" w:cstheme="minorHAnsi"/>
      <w:color w:val="1E3D6B"/>
      <w:sz w:val="32"/>
      <w:szCs w:val="32"/>
      <w:lang w:eastAsia="en-AU"/>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620DDA"/>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rsid w:val="00294031"/>
    <w:pPr>
      <w:numPr>
        <w:numId w:val="105"/>
      </w:numPr>
    </w:pPr>
  </w:style>
  <w:style w:type="table" w:customStyle="1" w:styleId="TableGrid40">
    <w:name w:val="Table Grid4"/>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2AxxxxxBLUE">
    <w:name w:val="Section Heading (2A xxxxx) BLUE"/>
    <w:basedOn w:val="SectionHeading2Axxxxx"/>
    <w:qFormat/>
    <w:rsid w:val="00DA14EA"/>
    <w:pPr>
      <w:spacing w:after="160"/>
    </w:pPr>
    <w:rPr>
      <w:color w:val="00B0F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D8B"/>
    <w:pPr>
      <w:spacing w:after="160" w:line="264" w:lineRule="auto"/>
    </w:pPr>
    <w:rPr>
      <w:rFonts w:ascii="Calibri" w:hAnsi="Calibri"/>
      <w:lang w:eastAsia="en-US"/>
    </w:rPr>
  </w:style>
  <w:style w:type="paragraph" w:styleId="Heading1">
    <w:name w:val="heading 1"/>
    <w:aliases w:val="Heading 1 Char1,Heading 1 Char Char"/>
    <w:basedOn w:val="Normal"/>
    <w:next w:val="Normal"/>
    <w:link w:val="Heading1Char"/>
    <w:qFormat/>
    <w:rsid w:val="00EE3BC2"/>
    <w:pPr>
      <w:outlineLvl w:val="0"/>
    </w:pPr>
    <w:rPr>
      <w:b/>
      <w:caps/>
      <w:sz w:val="32"/>
    </w:rPr>
  </w:style>
  <w:style w:type="paragraph" w:styleId="Heading2">
    <w:name w:val="heading 2"/>
    <w:basedOn w:val="Normal"/>
    <w:next w:val="Normal"/>
    <w:link w:val="Heading2Char"/>
    <w:qFormat/>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qFormat/>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qFormat/>
    <w:rsid w:val="00EE3BC2"/>
    <w:pPr>
      <w:tabs>
        <w:tab w:val="left" w:pos="0"/>
        <w:tab w:val="left" w:pos="720"/>
      </w:tabs>
      <w:spacing w:before="120" w:line="300" w:lineRule="atLeast"/>
      <w:outlineLvl w:val="3"/>
    </w:pPr>
    <w:rPr>
      <w:color w:val="000000"/>
      <w:lang w:eastAsia="en-AU"/>
    </w:rPr>
  </w:style>
  <w:style w:type="paragraph" w:styleId="Heading5">
    <w:name w:val="heading 5"/>
    <w:basedOn w:val="Normal"/>
    <w:next w:val="Normal"/>
    <w:link w:val="Heading5Char"/>
    <w:qFormat/>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rsid w:val="00EE3BC2"/>
    <w:rPr>
      <w:rFonts w:ascii="Calibri" w:hAnsi="Calibri"/>
      <w:b/>
      <w:caps/>
      <w:sz w:val="32"/>
      <w:lang w:eastAsia="en-US"/>
    </w:rPr>
  </w:style>
  <w:style w:type="character" w:customStyle="1" w:styleId="Heading2Char">
    <w:name w:val="Heading 2 Char"/>
    <w:basedOn w:val="DefaultParagraphFont"/>
    <w:link w:val="Heading2"/>
    <w:rsid w:val="00EE3BC2"/>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EE3BC2"/>
    <w:rPr>
      <w:rFonts w:ascii="Calibri" w:hAnsi="Calibri"/>
      <w:b/>
      <w:sz w:val="24"/>
      <w:szCs w:val="24"/>
      <w:lang w:eastAsia="en-US"/>
    </w:rPr>
  </w:style>
  <w:style w:type="character" w:customStyle="1" w:styleId="Heading4Char">
    <w:name w:val="Heading 4 Char"/>
    <w:aliases w:val="h4 Char,Para4 Char"/>
    <w:basedOn w:val="DefaultParagraphFont"/>
    <w:link w:val="Heading4"/>
    <w:rsid w:val="00EE3BC2"/>
    <w:rPr>
      <w:rFonts w:ascii="Calibri" w:hAnsi="Calibri"/>
      <w:color w:val="000000"/>
    </w:rPr>
  </w:style>
  <w:style w:type="character" w:customStyle="1" w:styleId="Heading5Char">
    <w:name w:val="Heading 5 Char"/>
    <w:basedOn w:val="DefaultParagraphFont"/>
    <w:link w:val="Heading5"/>
    <w:rsid w:val="00EE3BC2"/>
    <w:rPr>
      <w:rFonts w:ascii="Calibri" w:hAnsi="Calibri"/>
      <w:b/>
      <w:bCs/>
      <w:i/>
      <w:iCs/>
      <w:sz w:val="26"/>
      <w:szCs w:val="26"/>
      <w:lang w:eastAsia="en-US"/>
    </w:rPr>
  </w:style>
  <w:style w:type="character" w:customStyle="1" w:styleId="Heading6Char">
    <w:name w:val="Heading 6 Char"/>
    <w:basedOn w:val="DefaultParagraphFont"/>
    <w:link w:val="Heading6"/>
    <w:rsid w:val="00EE3BC2"/>
    <w:rPr>
      <w:b/>
      <w:bCs/>
      <w:szCs w:val="22"/>
      <w:lang w:eastAsia="en-US"/>
    </w:rPr>
  </w:style>
  <w:style w:type="character" w:customStyle="1" w:styleId="Heading7Char">
    <w:name w:val="Heading 7 Char"/>
    <w:basedOn w:val="DefaultParagraphFont"/>
    <w:link w:val="Heading7"/>
    <w:rsid w:val="00EE3BC2"/>
    <w:rPr>
      <w:sz w:val="24"/>
      <w:szCs w:val="24"/>
      <w:lang w:eastAsia="en-US"/>
    </w:rPr>
  </w:style>
  <w:style w:type="character" w:customStyle="1" w:styleId="Heading8Char">
    <w:name w:val="Heading 8 Char"/>
    <w:basedOn w:val="DefaultParagraphFont"/>
    <w:link w:val="Heading8"/>
    <w:rsid w:val="00EE3BC2"/>
    <w:rPr>
      <w:i/>
      <w:iCs/>
      <w:sz w:val="24"/>
      <w:szCs w:val="24"/>
      <w:lang w:eastAsia="en-US"/>
    </w:rPr>
  </w:style>
  <w:style w:type="character" w:customStyle="1" w:styleId="Heading9Char">
    <w:name w:val="Heading 9 Char"/>
    <w:basedOn w:val="DefaultParagraphFont"/>
    <w:link w:val="Heading9"/>
    <w:rsid w:val="00EE3BC2"/>
    <w:rPr>
      <w:rFonts w:ascii="Arial" w:hAnsi="Arial" w:cs="Arial"/>
      <w:szCs w:val="22"/>
      <w:lang w:eastAsia="en-US"/>
    </w:rPr>
  </w:style>
  <w:style w:type="paragraph" w:styleId="Header">
    <w:name w:val="header"/>
    <w:basedOn w:val="Normal"/>
    <w:link w:val="HeaderChar"/>
    <w:rsid w:val="00EE3BC2"/>
    <w:pPr>
      <w:tabs>
        <w:tab w:val="center" w:pos="4153"/>
        <w:tab w:val="right" w:pos="8306"/>
      </w:tabs>
      <w:spacing w:after="0"/>
      <w:jc w:val="center"/>
    </w:pPr>
    <w:rPr>
      <w:b/>
      <w:szCs w:val="24"/>
    </w:rPr>
  </w:style>
  <w:style w:type="character" w:customStyle="1" w:styleId="HeaderChar">
    <w:name w:val="Header Char"/>
    <w:basedOn w:val="DefaultParagraphFont"/>
    <w:link w:val="Header"/>
    <w:rsid w:val="00EE3BC2"/>
    <w:rPr>
      <w:rFonts w:ascii="Calibri" w:hAnsi="Calibri"/>
      <w:b/>
      <w:szCs w:val="24"/>
      <w:lang w:eastAsia="en-US"/>
    </w:rPr>
  </w:style>
  <w:style w:type="paragraph" w:styleId="Footer">
    <w:name w:val="footer"/>
    <w:basedOn w:val="Normal"/>
    <w:link w:val="FooterChar"/>
    <w:uiPriority w:val="99"/>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EE3BC2"/>
    <w:rPr>
      <w:rFonts w:ascii="Calibri" w:hAnsi="Calibri"/>
      <w:sz w:val="18"/>
      <w:szCs w:val="18"/>
      <w:lang w:eastAsia="en-US"/>
    </w:rPr>
  </w:style>
  <w:style w:type="paragraph" w:styleId="TOC1">
    <w:name w:val="toc 1"/>
    <w:next w:val="TOC2"/>
    <w:uiPriority w:val="39"/>
    <w:qFormat/>
    <w:rsid w:val="00EE3BC2"/>
    <w:pPr>
      <w:keepNext/>
      <w:keepLines/>
      <w:tabs>
        <w:tab w:val="left" w:pos="1418"/>
        <w:tab w:val="right" w:pos="9356"/>
      </w:tabs>
      <w:suppressAutoHyphens/>
      <w:ind w:left="1418" w:right="851" w:hanging="1418"/>
    </w:pPr>
    <w:rPr>
      <w:rFonts w:ascii="Calibri" w:hAnsi="Calibri"/>
      <w:b/>
      <w:noProof/>
      <w:szCs w:val="24"/>
    </w:rPr>
  </w:style>
  <w:style w:type="paragraph" w:styleId="TOC2">
    <w:name w:val="toc 2"/>
    <w:basedOn w:val="TOC1"/>
    <w:next w:val="Normal"/>
    <w:uiPriority w:val="39"/>
    <w:qFormat/>
    <w:rsid w:val="00EE3BC2"/>
    <w:pPr>
      <w:ind w:hanging="1021"/>
    </w:pPr>
    <w:rPr>
      <w:b w:val="0"/>
    </w:rPr>
  </w:style>
  <w:style w:type="paragraph" w:styleId="TOC3">
    <w:name w:val="toc 3"/>
    <w:basedOn w:val="TOC1"/>
    <w:next w:val="Normal"/>
    <w:uiPriority w:val="39"/>
    <w:qFormat/>
    <w:rsid w:val="00EE3BC2"/>
    <w:pPr>
      <w:keepNext w:val="0"/>
      <w:ind w:hanging="624"/>
    </w:pPr>
    <w:rPr>
      <w:b w:val="0"/>
    </w:rPr>
  </w:style>
  <w:style w:type="character" w:customStyle="1" w:styleId="TableBodyLeftCharChar">
    <w:name w:val="Table Body Left Char Char"/>
    <w:basedOn w:val="DefaultParagraphFont"/>
    <w:link w:val="TableBodyLeft"/>
    <w:uiPriority w:val="99"/>
    <w:rsid w:val="00EE3BC2"/>
    <w:rPr>
      <w:rFonts w:ascii="Calibri" w:hAnsi="Calibri"/>
      <w:szCs w:val="24"/>
      <w:lang w:eastAsia="en-US"/>
    </w:rPr>
  </w:style>
  <w:style w:type="paragraph" w:customStyle="1" w:styleId="TableBodyLeft">
    <w:name w:val="Table Body Left"/>
    <w:basedOn w:val="Normal"/>
    <w:link w:val="TableBodyLeftCharChar"/>
    <w:uiPriority w:val="99"/>
    <w:rsid w:val="00EE3BC2"/>
    <w:pPr>
      <w:keepLines/>
      <w:suppressAutoHyphens/>
      <w:spacing w:after="60"/>
    </w:pPr>
    <w:rPr>
      <w:szCs w:val="24"/>
    </w:rPr>
  </w:style>
  <w:style w:type="paragraph" w:customStyle="1" w:styleId="TOCHeading">
    <w:name w:val="TOCHeading"/>
    <w:basedOn w:val="Normal"/>
    <w:next w:val="Normal"/>
    <w:rsid w:val="00EE3BC2"/>
    <w:rPr>
      <w:b/>
      <w:sz w:val="28"/>
    </w:rPr>
  </w:style>
  <w:style w:type="paragraph" w:customStyle="1" w:styleId="DocTitle">
    <w:name w:val="DocTitle"/>
    <w:basedOn w:val="Normal"/>
    <w:rsid w:val="00EE3BC2"/>
    <w:pPr>
      <w:spacing w:before="360"/>
      <w:jc w:val="center"/>
    </w:pPr>
    <w:rPr>
      <w:b/>
      <w:bCs/>
      <w:sz w:val="72"/>
    </w:rPr>
  </w:style>
  <w:style w:type="character" w:styleId="PageNumber">
    <w:name w:val="page number"/>
    <w:basedOn w:val="DefaultParagraphFont"/>
    <w:rsid w:val="00EE3BC2"/>
    <w:rPr>
      <w:b/>
      <w:color w:val="000000"/>
      <w:sz w:val="24"/>
      <w:szCs w:val="24"/>
      <w:lang w:eastAsia="en-AU"/>
    </w:rPr>
  </w:style>
  <w:style w:type="paragraph" w:customStyle="1" w:styleId="IntroHeading">
    <w:name w:val="IntroHeading"/>
    <w:basedOn w:val="Normal"/>
    <w:rsid w:val="00EE3BC2"/>
    <w:pPr>
      <w:jc w:val="center"/>
    </w:pPr>
    <w:rPr>
      <w:b/>
      <w:sz w:val="56"/>
      <w:szCs w:val="56"/>
    </w:rPr>
  </w:style>
  <w:style w:type="paragraph" w:customStyle="1" w:styleId="Para">
    <w:name w:val="Para"/>
    <w:basedOn w:val="Normal"/>
    <w:link w:val="ParaCharChar"/>
    <w:rsid w:val="00EE3BC2"/>
    <w:pPr>
      <w:keepLines/>
      <w:suppressAutoHyphens/>
    </w:pPr>
    <w:rPr>
      <w:color w:val="000000"/>
      <w:lang w:eastAsia="en-AU"/>
    </w:rPr>
  </w:style>
  <w:style w:type="character" w:customStyle="1" w:styleId="ParaCharChar">
    <w:name w:val="Para Char Char"/>
    <w:basedOn w:val="DefaultParagraphFont"/>
    <w:link w:val="Para"/>
    <w:rsid w:val="00EE3BC2"/>
    <w:rPr>
      <w:rFonts w:ascii="Calibri" w:hAnsi="Calibri"/>
      <w:color w:val="000000"/>
    </w:rPr>
  </w:style>
  <w:style w:type="paragraph" w:customStyle="1" w:styleId="SubSubPara">
    <w:name w:val="SubSubPara"/>
    <w:basedOn w:val="SubPara"/>
    <w:rsid w:val="00EE3BC2"/>
    <w:pPr>
      <w:tabs>
        <w:tab w:val="clear" w:pos="1871"/>
        <w:tab w:val="left" w:pos="2438"/>
      </w:tabs>
      <w:ind w:left="2438"/>
    </w:pPr>
    <w:rPr>
      <w:lang w:eastAsia="en-US"/>
    </w:rPr>
  </w:style>
  <w:style w:type="paragraph" w:customStyle="1" w:styleId="SubPara">
    <w:name w:val="SubPara"/>
    <w:basedOn w:val="Para"/>
    <w:link w:val="SubParaCharChar"/>
    <w:rsid w:val="00EE3BC2"/>
    <w:pPr>
      <w:tabs>
        <w:tab w:val="left" w:pos="1871"/>
      </w:tabs>
      <w:ind w:left="1871" w:hanging="567"/>
    </w:pPr>
  </w:style>
  <w:style w:type="character" w:customStyle="1" w:styleId="SubParaCharChar">
    <w:name w:val="SubPara Char Char"/>
    <w:basedOn w:val="DefaultParagraphFont"/>
    <w:link w:val="SubPara"/>
    <w:rsid w:val="00EE3BC2"/>
    <w:rPr>
      <w:rFonts w:ascii="Calibri" w:hAnsi="Calibri"/>
      <w:color w:val="000000"/>
    </w:rPr>
  </w:style>
  <w:style w:type="paragraph" w:customStyle="1" w:styleId="ContractHdg">
    <w:name w:val="ContractHdg"/>
    <w:basedOn w:val="Normal"/>
    <w:next w:val="Normal"/>
    <w:rsid w:val="00EE3BC2"/>
    <w:pPr>
      <w:spacing w:before="360"/>
      <w:jc w:val="right"/>
    </w:pPr>
    <w:rPr>
      <w:b/>
      <w:bCs/>
      <w:sz w:val="56"/>
    </w:rPr>
  </w:style>
  <w:style w:type="paragraph" w:customStyle="1" w:styleId="Subclause">
    <w:name w:val="Subclause"/>
    <w:basedOn w:val="Normal"/>
    <w:link w:val="SubclauseCharChar"/>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rsid w:val="00EE3BC2"/>
    <w:rPr>
      <w:rFonts w:ascii="Calibri" w:hAnsi="Calibri"/>
      <w:color w:val="000000"/>
    </w:rPr>
  </w:style>
  <w:style w:type="character" w:customStyle="1" w:styleId="CharacterItalic">
    <w:name w:val="Character + Italic"/>
    <w:basedOn w:val="DefaultParagraphFont"/>
    <w:rsid w:val="00EE3BC2"/>
    <w:rPr>
      <w:i/>
    </w:rPr>
  </w:style>
  <w:style w:type="character" w:customStyle="1" w:styleId="CharacterBoldItalic">
    <w:name w:val="Character + Bold Italic"/>
    <w:basedOn w:val="DefaultParagraphFont"/>
    <w:rsid w:val="00EE3BC2"/>
    <w:rPr>
      <w:b/>
      <w:i/>
    </w:rPr>
  </w:style>
  <w:style w:type="paragraph" w:styleId="Index1">
    <w:name w:val="index 1"/>
    <w:basedOn w:val="Normal"/>
    <w:next w:val="Normal"/>
    <w:autoRedefine/>
    <w:rsid w:val="00EE3BC2"/>
    <w:pPr>
      <w:spacing w:after="0" w:line="240" w:lineRule="auto"/>
      <w:ind w:left="200" w:hanging="200"/>
    </w:pPr>
  </w:style>
  <w:style w:type="paragraph" w:styleId="IndexHeading">
    <w:name w:val="index heading"/>
    <w:basedOn w:val="Normal"/>
    <w:next w:val="Normal"/>
    <w:rsid w:val="00EE3BC2"/>
    <w:rPr>
      <w:rFonts w:ascii="Arial" w:hAnsi="Arial" w:cs="Arial"/>
      <w:b/>
      <w:bCs/>
    </w:rPr>
  </w:style>
  <w:style w:type="paragraph" w:styleId="TOC4">
    <w:name w:val="toc 4"/>
    <w:basedOn w:val="Normal"/>
    <w:next w:val="Normal"/>
    <w:autoRedefine/>
    <w:uiPriority w:val="39"/>
    <w:rsid w:val="00EE3BC2"/>
    <w:pPr>
      <w:ind w:left="660"/>
    </w:pPr>
  </w:style>
  <w:style w:type="paragraph" w:styleId="TOC5">
    <w:name w:val="toc 5"/>
    <w:basedOn w:val="Normal"/>
    <w:next w:val="Normal"/>
    <w:autoRedefine/>
    <w:uiPriority w:val="39"/>
    <w:rsid w:val="00EE3BC2"/>
    <w:pPr>
      <w:ind w:left="880"/>
    </w:pPr>
  </w:style>
  <w:style w:type="paragraph" w:styleId="TOC6">
    <w:name w:val="toc 6"/>
    <w:basedOn w:val="Normal"/>
    <w:next w:val="Normal"/>
    <w:autoRedefine/>
    <w:uiPriority w:val="39"/>
    <w:rsid w:val="00EE3BC2"/>
    <w:pPr>
      <w:ind w:left="1100"/>
    </w:pPr>
  </w:style>
  <w:style w:type="paragraph" w:styleId="TOC7">
    <w:name w:val="toc 7"/>
    <w:basedOn w:val="Normal"/>
    <w:next w:val="Normal"/>
    <w:autoRedefine/>
    <w:uiPriority w:val="39"/>
    <w:rsid w:val="00EE3BC2"/>
    <w:pPr>
      <w:ind w:left="1320"/>
    </w:pPr>
  </w:style>
  <w:style w:type="paragraph" w:styleId="TOC8">
    <w:name w:val="toc 8"/>
    <w:basedOn w:val="Normal"/>
    <w:next w:val="Normal"/>
    <w:autoRedefine/>
    <w:uiPriority w:val="39"/>
    <w:rsid w:val="00EE3BC2"/>
    <w:pPr>
      <w:ind w:left="1540"/>
    </w:pPr>
  </w:style>
  <w:style w:type="paragraph" w:styleId="TOC9">
    <w:name w:val="toc 9"/>
    <w:basedOn w:val="Normal"/>
    <w:next w:val="Normal"/>
    <w:autoRedefine/>
    <w:uiPriority w:val="39"/>
    <w:rsid w:val="00EE3BC2"/>
    <w:pPr>
      <w:ind w:left="1760"/>
    </w:pPr>
  </w:style>
  <w:style w:type="paragraph" w:customStyle="1" w:styleId="DefinitionBody">
    <w:name w:val="Definition Body"/>
    <w:basedOn w:val="Normal"/>
    <w:link w:val="DefinitionBodyChar"/>
    <w:rsid w:val="00EE3BC2"/>
    <w:pPr>
      <w:keepLines/>
      <w:suppressAutoHyphens/>
    </w:pPr>
    <w:rPr>
      <w:color w:val="000000"/>
    </w:rPr>
  </w:style>
  <w:style w:type="character" w:customStyle="1" w:styleId="DefinitionBodyChar">
    <w:name w:val="Definition Body Char"/>
    <w:basedOn w:val="DefaultParagraphFont"/>
    <w:link w:val="DefinitionBody"/>
    <w:rsid w:val="00EE3BC2"/>
    <w:rPr>
      <w:rFonts w:ascii="Calibri" w:hAnsi="Calibri"/>
      <w:color w:val="000000"/>
      <w:lang w:eastAsia="en-US"/>
    </w:rPr>
  </w:style>
  <w:style w:type="paragraph" w:customStyle="1" w:styleId="ListAlpha">
    <w:name w:val="List Alpha"/>
    <w:basedOn w:val="Normal"/>
    <w:link w:val="ListAlphaCharChar"/>
    <w:rsid w:val="00EE3BC2"/>
    <w:pPr>
      <w:keepLines/>
      <w:numPr>
        <w:numId w:val="11"/>
      </w:numPr>
      <w:suppressAutoHyphens/>
    </w:pPr>
  </w:style>
  <w:style w:type="character" w:customStyle="1" w:styleId="ListAlphaCharChar">
    <w:name w:val="List Alpha Char Char"/>
    <w:basedOn w:val="DefaultParagraphFont"/>
    <w:link w:val="ListAlpha"/>
    <w:rsid w:val="00EE3BC2"/>
    <w:rPr>
      <w:rFonts w:ascii="Calibri" w:hAnsi="Calibri"/>
      <w:lang w:eastAsia="en-US"/>
    </w:rPr>
  </w:style>
  <w:style w:type="character" w:customStyle="1" w:styleId="CharacterBoldUnderline">
    <w:name w:val="Character + Bold Underline"/>
    <w:basedOn w:val="DefaultParagraphFont"/>
    <w:rsid w:val="00EE3BC2"/>
    <w:rPr>
      <w:b/>
      <w:u w:val="single"/>
    </w:rPr>
  </w:style>
  <w:style w:type="paragraph" w:customStyle="1" w:styleId="SubclauseTail">
    <w:name w:val="Subclause Tail"/>
    <w:basedOn w:val="Subclause"/>
    <w:link w:val="SubclauseTailCharChar"/>
    <w:rsid w:val="00EE3BC2"/>
    <w:pPr>
      <w:ind w:left="737"/>
      <w:outlineLvl w:val="9"/>
    </w:pPr>
  </w:style>
  <w:style w:type="character" w:customStyle="1" w:styleId="SubclauseTailCharChar">
    <w:name w:val="Subclause Tail Char Char"/>
    <w:basedOn w:val="DefaultParagraphFont"/>
    <w:link w:val="SubclauseTail"/>
    <w:rsid w:val="00EE3BC2"/>
    <w:rPr>
      <w:rFonts w:ascii="Calibri" w:hAnsi="Calibri"/>
      <w:color w:val="000000"/>
    </w:rPr>
  </w:style>
  <w:style w:type="paragraph" w:customStyle="1" w:styleId="ListBullet1Indent0">
    <w:name w:val="List Bullet 1 Indent 0"/>
    <w:basedOn w:val="Normal"/>
    <w:rsid w:val="00EE3BC2"/>
    <w:pPr>
      <w:numPr>
        <w:numId w:val="7"/>
      </w:numPr>
    </w:pPr>
  </w:style>
  <w:style w:type="paragraph" w:customStyle="1" w:styleId="TableListAlphaIndent1">
    <w:name w:val="Table List Alpha Indent 1"/>
    <w:basedOn w:val="TableListAlpha"/>
    <w:rsid w:val="00EE3BC2"/>
    <w:pPr>
      <w:tabs>
        <w:tab w:val="clear" w:pos="397"/>
        <w:tab w:val="left" w:pos="794"/>
      </w:tabs>
      <w:ind w:left="794"/>
    </w:pPr>
  </w:style>
  <w:style w:type="paragraph" w:customStyle="1" w:styleId="TableListAlpha">
    <w:name w:val="Table List Alpha"/>
    <w:basedOn w:val="TableBodyLeft"/>
    <w:rsid w:val="00EE3BC2"/>
    <w:pPr>
      <w:tabs>
        <w:tab w:val="left" w:pos="397"/>
      </w:tabs>
      <w:ind w:left="397" w:hanging="397"/>
    </w:pPr>
  </w:style>
  <w:style w:type="paragraph" w:styleId="Title">
    <w:name w:val="Title"/>
    <w:basedOn w:val="Normal"/>
    <w:link w:val="TitleChar"/>
    <w:qFormat/>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E3BC2"/>
    <w:rPr>
      <w:rFonts w:ascii="Arial" w:hAnsi="Arial" w:cs="Arial"/>
      <w:b/>
      <w:bCs/>
      <w:kern w:val="28"/>
      <w:sz w:val="32"/>
      <w:szCs w:val="32"/>
      <w:lang w:eastAsia="en-US"/>
    </w:rPr>
  </w:style>
  <w:style w:type="paragraph" w:customStyle="1" w:styleId="InfoTable">
    <w:name w:val="InfoTable"/>
    <w:basedOn w:val="Normal"/>
    <w:link w:val="InfoTableChar"/>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rsid w:val="00EE3BC2"/>
    <w:rPr>
      <w:rFonts w:ascii="Calibri" w:hAnsi="Calibri"/>
      <w:lang w:eastAsia="en-US"/>
    </w:rPr>
  </w:style>
  <w:style w:type="paragraph" w:customStyle="1" w:styleId="InfoTableHdg">
    <w:name w:val="InfoTable Hdg"/>
    <w:basedOn w:val="InfoTable"/>
    <w:next w:val="InfoTable"/>
    <w:rsid w:val="00EE3BC2"/>
    <w:pPr>
      <w:keepNext/>
      <w:jc w:val="center"/>
    </w:pPr>
    <w:rPr>
      <w:rFonts w:cs="Arial"/>
      <w:b/>
      <w:sz w:val="24"/>
      <w:szCs w:val="32"/>
    </w:rPr>
  </w:style>
  <w:style w:type="paragraph" w:customStyle="1" w:styleId="InfoTableLetterList">
    <w:name w:val="InfoTable Letter List"/>
    <w:basedOn w:val="InfoTable"/>
    <w:next w:val="InfoTable"/>
    <w:rsid w:val="00EE3BC2"/>
    <w:pPr>
      <w:tabs>
        <w:tab w:val="left" w:pos="510"/>
      </w:tabs>
      <w:ind w:left="510" w:hanging="397"/>
    </w:pPr>
  </w:style>
  <w:style w:type="paragraph" w:customStyle="1" w:styleId="SubclauseNote">
    <w:name w:val="Subclause Note"/>
    <w:basedOn w:val="SubclauseTail"/>
    <w:next w:val="Normal"/>
    <w:link w:val="SubclauseNoteCharChar"/>
    <w:rsid w:val="00EE3BC2"/>
    <w:rPr>
      <w:i/>
      <w:lang w:eastAsia="en-US"/>
    </w:rPr>
  </w:style>
  <w:style w:type="character" w:customStyle="1" w:styleId="SubclauseNoteCharChar">
    <w:name w:val="Subclause Note Char Char"/>
    <w:basedOn w:val="DefaultParagraphFont"/>
    <w:link w:val="SubclauseNote"/>
    <w:rsid w:val="00EE3BC2"/>
    <w:rPr>
      <w:rFonts w:ascii="Calibri" w:hAnsi="Calibri"/>
      <w:i/>
      <w:color w:val="000000"/>
      <w:lang w:eastAsia="en-US"/>
    </w:rPr>
  </w:style>
  <w:style w:type="paragraph" w:customStyle="1" w:styleId="CHAPTER">
    <w:name w:val="CHAPTER"/>
    <w:basedOn w:val="Normal"/>
    <w:next w:val="ClauseHdg"/>
    <w:link w:val="CHAPTERChar"/>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rsid w:val="00EE3BC2"/>
    <w:pPr>
      <w:keepNext/>
      <w:keepLines/>
      <w:suppressAutoHyphens/>
      <w:outlineLvl w:val="0"/>
    </w:pPr>
    <w:rPr>
      <w:b/>
    </w:rPr>
  </w:style>
  <w:style w:type="character" w:customStyle="1" w:styleId="ClauseHdgCharChar">
    <w:name w:val="ClauseHdg Char Char"/>
    <w:basedOn w:val="DefaultParagraphFont"/>
    <w:link w:val="ClauseHdg"/>
    <w:rsid w:val="00EE3BC2"/>
    <w:rPr>
      <w:rFonts w:ascii="Calibri" w:hAnsi="Calibri"/>
      <w:b/>
      <w:lang w:eastAsia="en-US"/>
    </w:rPr>
  </w:style>
  <w:style w:type="character" w:customStyle="1" w:styleId="CHAPTERChar">
    <w:name w:val="CHAPTER Char"/>
    <w:basedOn w:val="Heading1Char"/>
    <w:link w:val="CHAPTER"/>
    <w:rsid w:val="00EE3BC2"/>
    <w:rPr>
      <w:rFonts w:ascii="Calibri" w:hAnsi="Calibri"/>
      <w:b/>
      <w:caps/>
      <w:color w:val="000000"/>
      <w:sz w:val="32"/>
      <w:lang w:eastAsia="en-US"/>
    </w:rPr>
  </w:style>
  <w:style w:type="paragraph" w:customStyle="1" w:styleId="Section">
    <w:name w:val="Section"/>
    <w:basedOn w:val="Normal"/>
    <w:next w:val="ClauseHdg"/>
    <w:link w:val="SectionChar"/>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rsid w:val="00EE3BC2"/>
    <w:rPr>
      <w:rFonts w:ascii="Calibri" w:hAnsi="Calibri"/>
      <w:b/>
      <w:color w:val="000000"/>
      <w:sz w:val="28"/>
      <w:lang w:eastAsia="en-US"/>
    </w:rPr>
  </w:style>
  <w:style w:type="paragraph" w:customStyle="1" w:styleId="ParaTail">
    <w:name w:val="Para Tail"/>
    <w:basedOn w:val="Normal"/>
    <w:rsid w:val="00EE3BC2"/>
    <w:pPr>
      <w:keepLines/>
      <w:suppressAutoHyphens/>
      <w:ind w:left="1304"/>
    </w:pPr>
    <w:rPr>
      <w:szCs w:val="24"/>
      <w:lang w:eastAsia="en-AU"/>
    </w:rPr>
  </w:style>
  <w:style w:type="paragraph" w:styleId="EndnoteText">
    <w:name w:val="endnote text"/>
    <w:basedOn w:val="Normal"/>
    <w:link w:val="EndnoteTextChar"/>
    <w:rsid w:val="00EE3BC2"/>
  </w:style>
  <w:style w:type="character" w:customStyle="1" w:styleId="EndnoteTextChar">
    <w:name w:val="Endnote Text Char"/>
    <w:basedOn w:val="DefaultParagraphFont"/>
    <w:link w:val="EndnoteText"/>
    <w:rsid w:val="00EE3BC2"/>
    <w:rPr>
      <w:rFonts w:ascii="Calibri" w:hAnsi="Calibri"/>
      <w:lang w:eastAsia="en-US"/>
    </w:rPr>
  </w:style>
  <w:style w:type="character" w:styleId="FootnoteReference">
    <w:name w:val="footnote reference"/>
    <w:basedOn w:val="DefaultParagraphFont"/>
    <w:uiPriority w:val="99"/>
    <w:rsid w:val="00EE3BC2"/>
    <w:rPr>
      <w:vertAlign w:val="superscript"/>
    </w:rPr>
  </w:style>
  <w:style w:type="paragraph" w:customStyle="1" w:styleId="ParaNote">
    <w:name w:val="Para Note"/>
    <w:basedOn w:val="Para"/>
    <w:next w:val="Subclause"/>
    <w:link w:val="ParaNoteCharChar"/>
    <w:rsid w:val="00EE3BC2"/>
    <w:pPr>
      <w:ind w:left="1304"/>
    </w:pPr>
    <w:rPr>
      <w:i/>
    </w:rPr>
  </w:style>
  <w:style w:type="character" w:customStyle="1" w:styleId="ParaNoteCharChar">
    <w:name w:val="Para Note Char Char"/>
    <w:basedOn w:val="DefaultParagraphFont"/>
    <w:link w:val="ParaNote"/>
    <w:rsid w:val="00EE3BC2"/>
    <w:rPr>
      <w:rFonts w:ascii="Calibri" w:hAnsi="Calibri"/>
      <w:i/>
      <w:color w:val="000000"/>
    </w:rPr>
  </w:style>
  <w:style w:type="table" w:customStyle="1" w:styleId="TableDeed">
    <w:name w:val="Table Deed"/>
    <w:basedOn w:val="TableNormal"/>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rsid w:val="00EE3BC2"/>
    <w:pPr>
      <w:numPr>
        <w:numId w:val="0"/>
      </w:numPr>
      <w:tabs>
        <w:tab w:val="left" w:pos="794"/>
      </w:tabs>
      <w:ind w:left="794" w:hanging="397"/>
    </w:pPr>
  </w:style>
  <w:style w:type="paragraph" w:styleId="ListNumber">
    <w:name w:val="List Number"/>
    <w:basedOn w:val="Normal"/>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semiHidden/>
    <w:rsid w:val="00EE3BC2"/>
    <w:rPr>
      <w:rFonts w:ascii="Arial Narrow" w:hAnsi="Arial Narrow"/>
      <w:b/>
      <w:caps/>
      <w:sz w:val="24"/>
      <w:szCs w:val="24"/>
      <w:lang w:val="en-AU" w:eastAsia="en-AU" w:bidi="ar-SA"/>
    </w:rPr>
  </w:style>
  <w:style w:type="character" w:styleId="Emphasis">
    <w:name w:val="Emphasis"/>
    <w:basedOn w:val="DefaultParagraphFont"/>
    <w:qFormat/>
    <w:rsid w:val="00EE3BC2"/>
    <w:rPr>
      <w:i/>
      <w:iCs/>
    </w:rPr>
  </w:style>
  <w:style w:type="paragraph" w:customStyle="1" w:styleId="SubSubsubparatail">
    <w:name w:val="SubSubsubparatail"/>
    <w:basedOn w:val="SubSubSubPara"/>
    <w:next w:val="Normal"/>
    <w:rsid w:val="00EE3BC2"/>
    <w:pPr>
      <w:tabs>
        <w:tab w:val="clear" w:pos="3005"/>
      </w:tabs>
      <w:ind w:firstLine="0"/>
    </w:pPr>
  </w:style>
  <w:style w:type="paragraph" w:customStyle="1" w:styleId="SubSubParaNote">
    <w:name w:val="SubSubParaNote"/>
    <w:next w:val="Normal"/>
    <w:rsid w:val="00EE3BC2"/>
    <w:pPr>
      <w:spacing w:after="120"/>
      <w:ind w:left="2438"/>
    </w:pPr>
    <w:rPr>
      <w:rFonts w:ascii="Calibri" w:hAnsi="Calibri"/>
      <w:i/>
      <w:lang w:eastAsia="en-US"/>
    </w:rPr>
  </w:style>
  <w:style w:type="paragraph" w:customStyle="1" w:styleId="SubSubSubparanote">
    <w:name w:val="SubSubSubparanote"/>
    <w:basedOn w:val="SubSubsubparatail"/>
    <w:next w:val="Normal"/>
    <w:rsid w:val="00EE3BC2"/>
    <w:rPr>
      <w:i/>
    </w:rPr>
  </w:style>
  <w:style w:type="paragraph" w:customStyle="1" w:styleId="SubParaTail">
    <w:name w:val="SubParaTail"/>
    <w:next w:val="Normal"/>
    <w:link w:val="SubParaTailCharChar"/>
    <w:rsid w:val="00EE3BC2"/>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rsid w:val="00EE3BC2"/>
    <w:rPr>
      <w:rFonts w:ascii="Calibri" w:hAnsi="Calibri"/>
      <w:lang w:eastAsia="en-US"/>
    </w:rPr>
  </w:style>
  <w:style w:type="paragraph" w:customStyle="1" w:styleId="SubSubParaTail">
    <w:name w:val="SubSubParaTail"/>
    <w:basedOn w:val="SubSubPara"/>
    <w:next w:val="Normal"/>
    <w:rsid w:val="00EE3BC2"/>
    <w:pPr>
      <w:tabs>
        <w:tab w:val="clear" w:pos="2438"/>
      </w:tabs>
      <w:ind w:firstLine="0"/>
    </w:pPr>
  </w:style>
  <w:style w:type="paragraph" w:customStyle="1" w:styleId="TableListBullet1Indent1">
    <w:name w:val="Table List Bullet 1 Indent 1"/>
    <w:basedOn w:val="ListBullet1Indent1"/>
    <w:rsid w:val="00EE3BC2"/>
    <w:pPr>
      <w:numPr>
        <w:numId w:val="8"/>
      </w:numPr>
      <w:spacing w:after="60"/>
    </w:pPr>
  </w:style>
  <w:style w:type="paragraph" w:customStyle="1" w:styleId="ListBullet1Indent1">
    <w:name w:val="List Bullet 1 Indent 1"/>
    <w:basedOn w:val="ListBullet1Indent0"/>
    <w:rsid w:val="00EE3BC2"/>
    <w:pPr>
      <w:tabs>
        <w:tab w:val="clear" w:pos="397"/>
        <w:tab w:val="left" w:pos="1134"/>
      </w:tabs>
      <w:ind w:left="1134"/>
    </w:pPr>
    <w:rPr>
      <w:bCs/>
    </w:rPr>
  </w:style>
  <w:style w:type="paragraph" w:customStyle="1" w:styleId="SubParaNote">
    <w:name w:val="SubParaNote"/>
    <w:next w:val="Normal"/>
    <w:rsid w:val="00EE3BC2"/>
    <w:pPr>
      <w:tabs>
        <w:tab w:val="left" w:pos="1814"/>
      </w:tabs>
      <w:spacing w:after="120"/>
      <w:ind w:left="1871"/>
    </w:pPr>
    <w:rPr>
      <w:rFonts w:ascii="Calibri" w:hAnsi="Calibri"/>
      <w:i/>
      <w:lang w:eastAsia="en-US"/>
    </w:rPr>
  </w:style>
  <w:style w:type="paragraph" w:customStyle="1" w:styleId="SubSubSubPara">
    <w:name w:val="SubSubSubPara"/>
    <w:next w:val="Normal"/>
    <w:rsid w:val="00EE3BC2"/>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rsid w:val="00EE3BC2"/>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rsid w:val="00EE3BC2"/>
    <w:pPr>
      <w:numPr>
        <w:ilvl w:val="2"/>
      </w:numPr>
    </w:pPr>
    <w:rPr>
      <w:b w:val="0"/>
      <w:color w:val="000000"/>
      <w:lang w:eastAsia="en-AU"/>
    </w:rPr>
  </w:style>
  <w:style w:type="paragraph" w:customStyle="1" w:styleId="AnnexSection">
    <w:name w:val="AnnexSection"/>
    <w:next w:val="Normal"/>
    <w:rsid w:val="00EE3BC2"/>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rsid w:val="00EE3BC2"/>
    <w:pPr>
      <w:keepNext/>
      <w:keepLines/>
      <w:tabs>
        <w:tab w:val="left" w:pos="1418"/>
      </w:tabs>
      <w:suppressAutoHyphens/>
      <w:adjustRightInd w:val="0"/>
      <w:spacing w:before="120"/>
      <w:ind w:left="1418" w:hanging="1418"/>
    </w:pPr>
    <w:rPr>
      <w:b/>
      <w:color w:val="000000"/>
      <w:sz w:val="26"/>
      <w:szCs w:val="28"/>
      <w:lang w:eastAsia="en-AU"/>
    </w:rPr>
  </w:style>
  <w:style w:type="paragraph" w:customStyle="1" w:styleId="TableHeadingLeft">
    <w:name w:val="Table Heading Left"/>
    <w:basedOn w:val="TableBodyLeft"/>
    <w:uiPriority w:val="99"/>
    <w:rsid w:val="00EE3BC2"/>
    <w:pPr>
      <w:keepNext/>
    </w:pPr>
    <w:rPr>
      <w:b/>
      <w:color w:val="FFFFFF"/>
    </w:rPr>
  </w:style>
  <w:style w:type="character" w:customStyle="1" w:styleId="CharacterBold">
    <w:name w:val="Character + Bold"/>
    <w:basedOn w:val="DefaultParagraphFont"/>
    <w:uiPriority w:val="99"/>
    <w:rsid w:val="00EE3BC2"/>
    <w:rPr>
      <w:b/>
      <w:lang w:val="en-AU" w:eastAsia="en-AU"/>
    </w:rPr>
  </w:style>
  <w:style w:type="paragraph" w:customStyle="1" w:styleId="ListBullet2Indent1">
    <w:name w:val="List Bullet 2 Indent 1"/>
    <w:basedOn w:val="ListBullet2Indent0"/>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rsid w:val="00EE3BC2"/>
    <w:pPr>
      <w:numPr>
        <w:numId w:val="4"/>
      </w:numPr>
    </w:pPr>
    <w:rPr>
      <w:szCs w:val="22"/>
    </w:rPr>
  </w:style>
  <w:style w:type="paragraph" w:customStyle="1" w:styleId="Header1">
    <w:name w:val="Header1"/>
    <w:basedOn w:val="Normal"/>
    <w:link w:val="Header1Char"/>
    <w:semiHidden/>
    <w:rsid w:val="00EE3BC2"/>
    <w:rPr>
      <w:rFonts w:ascii="Arial Narrow" w:hAnsi="Arial Narrow"/>
      <w:b/>
      <w:caps/>
    </w:rPr>
  </w:style>
  <w:style w:type="character" w:customStyle="1" w:styleId="Header1Char">
    <w:name w:val="Header1 Char"/>
    <w:basedOn w:val="DefaultParagraphFont"/>
    <w:link w:val="Header1"/>
    <w:semiHidden/>
    <w:rsid w:val="00EE3BC2"/>
    <w:rPr>
      <w:rFonts w:ascii="Arial Narrow" w:hAnsi="Arial Narrow"/>
      <w:b/>
      <w:caps/>
      <w:lang w:eastAsia="en-US"/>
    </w:rPr>
  </w:style>
  <w:style w:type="paragraph" w:customStyle="1" w:styleId="subheader">
    <w:name w:val="subheader"/>
    <w:basedOn w:val="Header1"/>
    <w:link w:val="subheaderChar"/>
    <w:autoRedefine/>
    <w:semiHidden/>
    <w:rsid w:val="00EE3BC2"/>
    <w:pPr>
      <w:keepNext/>
      <w:spacing w:before="240" w:after="60" w:line="240" w:lineRule="auto"/>
      <w:ind w:left="720"/>
    </w:pPr>
    <w:rPr>
      <w:rFonts w:ascii="Times New Roman" w:hAnsi="Times New Roman"/>
      <w:caps w:val="0"/>
    </w:rPr>
  </w:style>
  <w:style w:type="character" w:customStyle="1" w:styleId="subheaderChar">
    <w:name w:val="subheader Char"/>
    <w:basedOn w:val="Header1Char"/>
    <w:link w:val="subheader"/>
    <w:semiHidden/>
    <w:rsid w:val="00EE3BC2"/>
    <w:rPr>
      <w:rFonts w:ascii="Arial Narrow" w:hAnsi="Arial Narrow"/>
      <w:b/>
      <w:caps/>
      <w:lang w:eastAsia="en-US"/>
    </w:rPr>
  </w:style>
  <w:style w:type="paragraph" w:customStyle="1" w:styleId="TableListBullet2Indent1">
    <w:name w:val="Table List Bullet 2 Indent 1"/>
    <w:basedOn w:val="TableListBullet1Indent1"/>
    <w:rsid w:val="00EE3BC2"/>
    <w:pPr>
      <w:numPr>
        <w:numId w:val="1"/>
      </w:numPr>
      <w:tabs>
        <w:tab w:val="left" w:pos="1191"/>
      </w:tabs>
    </w:pPr>
  </w:style>
  <w:style w:type="paragraph" w:customStyle="1" w:styleId="ListBullet3Indent0">
    <w:name w:val="List Bullet 3 Indent 0"/>
    <w:basedOn w:val="ListBullet2Indent1"/>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rsid w:val="00EE3BC2"/>
    <w:pPr>
      <w:keepLines/>
      <w:suppressAutoHyphens/>
    </w:pPr>
    <w:rPr>
      <w:i/>
      <w:color w:val="000000"/>
    </w:rPr>
  </w:style>
  <w:style w:type="paragraph" w:customStyle="1" w:styleId="ListAlphaIndent2">
    <w:name w:val="List Alpha Indent 2"/>
    <w:basedOn w:val="ListAlphaIndent1"/>
    <w:rsid w:val="00EE3BC2"/>
    <w:pPr>
      <w:tabs>
        <w:tab w:val="clear" w:pos="794"/>
        <w:tab w:val="left" w:pos="1191"/>
      </w:tabs>
      <w:ind w:left="1191"/>
    </w:pPr>
  </w:style>
  <w:style w:type="paragraph" w:customStyle="1" w:styleId="ListNumberIndent0">
    <w:name w:val="List Number Indent 0"/>
    <w:basedOn w:val="Normal"/>
    <w:rsid w:val="00EE3BC2"/>
    <w:pPr>
      <w:tabs>
        <w:tab w:val="left" w:pos="737"/>
      </w:tabs>
      <w:ind w:left="737" w:hanging="737"/>
    </w:pPr>
  </w:style>
  <w:style w:type="paragraph" w:customStyle="1" w:styleId="AnnexSubclause">
    <w:name w:val="AnnexSubclause"/>
    <w:basedOn w:val="Normal"/>
    <w:rsid w:val="00EE3BC2"/>
    <w:pPr>
      <w:keepLines/>
      <w:numPr>
        <w:ilvl w:val="1"/>
        <w:numId w:val="12"/>
      </w:numPr>
      <w:suppressAutoHyphens/>
    </w:pPr>
  </w:style>
  <w:style w:type="paragraph" w:styleId="NormalIndent">
    <w:name w:val="Normal Indent"/>
    <w:basedOn w:val="Normal"/>
    <w:rsid w:val="00EE3BC2"/>
    <w:pPr>
      <w:ind w:left="397"/>
    </w:pPr>
  </w:style>
  <w:style w:type="paragraph" w:styleId="NoteHeading">
    <w:name w:val="Note Heading"/>
    <w:basedOn w:val="Normal"/>
    <w:next w:val="Normal"/>
    <w:link w:val="NoteHeadingChar"/>
    <w:rsid w:val="00EE3BC2"/>
    <w:rPr>
      <w:b/>
      <w:sz w:val="24"/>
    </w:rPr>
  </w:style>
  <w:style w:type="character" w:customStyle="1" w:styleId="NoteHeadingChar">
    <w:name w:val="Note Heading Char"/>
    <w:basedOn w:val="DefaultParagraphFont"/>
    <w:link w:val="NoteHeading"/>
    <w:rsid w:val="00EE3BC2"/>
    <w:rPr>
      <w:rFonts w:ascii="Calibri" w:hAnsi="Calibri"/>
      <w:b/>
      <w:sz w:val="24"/>
      <w:lang w:eastAsia="en-US"/>
    </w:rPr>
  </w:style>
  <w:style w:type="paragraph" w:customStyle="1" w:styleId="TableBodyCentred">
    <w:name w:val="Table Body Centred"/>
    <w:basedOn w:val="TableBodyLeft"/>
    <w:uiPriority w:val="99"/>
    <w:rsid w:val="00EE3BC2"/>
    <w:pPr>
      <w:jc w:val="center"/>
    </w:pPr>
  </w:style>
  <w:style w:type="paragraph" w:styleId="BalloonText">
    <w:name w:val="Balloon Text"/>
    <w:basedOn w:val="Normal"/>
    <w:link w:val="BalloonTextChar"/>
    <w:rsid w:val="00EE3BC2"/>
    <w:rPr>
      <w:rFonts w:cs="Tahoma"/>
      <w:sz w:val="16"/>
      <w:szCs w:val="16"/>
    </w:rPr>
  </w:style>
  <w:style w:type="character" w:customStyle="1" w:styleId="BalloonTextChar">
    <w:name w:val="Balloon Text Char"/>
    <w:basedOn w:val="DefaultParagraphFont"/>
    <w:link w:val="BalloonText"/>
    <w:rsid w:val="00EE3BC2"/>
    <w:rPr>
      <w:rFonts w:ascii="Calibri" w:hAnsi="Calibri" w:cs="Tahoma"/>
      <w:sz w:val="16"/>
      <w:szCs w:val="16"/>
      <w:lang w:eastAsia="en-US"/>
    </w:rPr>
  </w:style>
  <w:style w:type="paragraph" w:styleId="Index8">
    <w:name w:val="index 8"/>
    <w:basedOn w:val="Normal"/>
    <w:next w:val="Normal"/>
    <w:autoRedefine/>
    <w:rsid w:val="00EE3BC2"/>
    <w:pPr>
      <w:ind w:left="1600" w:hanging="200"/>
    </w:pPr>
  </w:style>
  <w:style w:type="paragraph" w:styleId="MacroText">
    <w:name w:val="macro"/>
    <w:link w:val="MacroTextChar"/>
    <w:rsid w:val="00EE3BC2"/>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rsid w:val="00EE3BC2"/>
    <w:rPr>
      <w:rFonts w:ascii="Courier New" w:hAnsi="Courier New" w:cs="Courier New"/>
      <w:lang w:eastAsia="en-US"/>
    </w:rPr>
  </w:style>
  <w:style w:type="paragraph" w:customStyle="1" w:styleId="InfoTableBulletList">
    <w:name w:val="InfoTable Bullet List"/>
    <w:basedOn w:val="InfoTableLetterList"/>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rsid w:val="00EE3BC2"/>
    <w:pPr>
      <w:keepLines w:val="0"/>
      <w:numPr>
        <w:numId w:val="9"/>
      </w:numPr>
      <w:tabs>
        <w:tab w:val="left" w:pos="397"/>
      </w:tabs>
      <w:spacing w:line="240" w:lineRule="auto"/>
    </w:pPr>
    <w:rPr>
      <w:rFonts w:cs="Myriad Pro Light"/>
      <w:color w:val="000000"/>
      <w:lang w:eastAsia="en-AU"/>
    </w:rPr>
  </w:style>
  <w:style w:type="paragraph" w:customStyle="1" w:styleId="TableListBullet2Indent0">
    <w:name w:val="Table List Bullet 2 Indent 0"/>
    <w:basedOn w:val="TableListBullet1Indent0"/>
    <w:rsid w:val="00EE3BC2"/>
    <w:pPr>
      <w:numPr>
        <w:numId w:val="10"/>
      </w:numPr>
      <w:tabs>
        <w:tab w:val="left" w:pos="397"/>
        <w:tab w:val="left" w:pos="794"/>
      </w:tabs>
    </w:pPr>
  </w:style>
  <w:style w:type="character" w:customStyle="1" w:styleId="CharacterHiliteCyan">
    <w:name w:val="Character + Hilite Cyan"/>
    <w:basedOn w:val="DefaultParagraphFont"/>
    <w:rsid w:val="00EE3BC2"/>
    <w:rPr>
      <w:bdr w:val="none" w:sz="0" w:space="0" w:color="auto"/>
      <w:shd w:val="clear" w:color="auto" w:fill="00FFFF"/>
    </w:rPr>
  </w:style>
  <w:style w:type="character" w:customStyle="1" w:styleId="CharacterHiliteYellow">
    <w:name w:val="Character + Hilite Yellow"/>
    <w:basedOn w:val="DefaultParagraphFont"/>
    <w:rsid w:val="00EE3BC2"/>
    <w:rPr>
      <w:bdr w:val="none" w:sz="0" w:space="0" w:color="auto"/>
      <w:shd w:val="clear" w:color="auto" w:fill="FFFF00"/>
    </w:rPr>
  </w:style>
  <w:style w:type="character" w:customStyle="1" w:styleId="CharacterHiliteGrey">
    <w:name w:val="Character + Hilite Grey"/>
    <w:basedOn w:val="DefaultParagraphFont"/>
    <w:rsid w:val="00EE3BC2"/>
    <w:rPr>
      <w:bdr w:val="none" w:sz="0" w:space="0" w:color="auto"/>
      <w:shd w:val="clear" w:color="auto" w:fill="C0C0C0"/>
    </w:rPr>
  </w:style>
  <w:style w:type="character" w:customStyle="1" w:styleId="CharacterHiliteNone">
    <w:name w:val="Character + Hilite None"/>
    <w:basedOn w:val="DefaultParagraphFont"/>
    <w:rsid w:val="00EE3BC2"/>
    <w:rPr>
      <w:bdr w:val="none" w:sz="0" w:space="0" w:color="auto"/>
      <w:shd w:val="clear" w:color="auto" w:fill="auto"/>
    </w:rPr>
  </w:style>
  <w:style w:type="character" w:customStyle="1" w:styleId="CharacterHiliteGreen">
    <w:name w:val="Character + Hilite Green"/>
    <w:basedOn w:val="DefaultParagraphFont"/>
    <w:rsid w:val="00EE3BC2"/>
    <w:rPr>
      <w:bdr w:val="none" w:sz="0" w:space="0" w:color="auto"/>
      <w:shd w:val="clear" w:color="auto" w:fill="00FF00"/>
    </w:rPr>
  </w:style>
  <w:style w:type="paragraph" w:customStyle="1" w:styleId="TableHeadingCentred">
    <w:name w:val="Table Heading Centred"/>
    <w:basedOn w:val="TableHeadingLeft"/>
    <w:uiPriority w:val="99"/>
    <w:rsid w:val="00EE3BC2"/>
    <w:pPr>
      <w:jc w:val="center"/>
    </w:pPr>
  </w:style>
  <w:style w:type="paragraph" w:customStyle="1" w:styleId="TableHeadingRight">
    <w:name w:val="Table Heading Right"/>
    <w:basedOn w:val="TableHeadingLeft"/>
    <w:rsid w:val="00EE3BC2"/>
    <w:pPr>
      <w:jc w:val="right"/>
    </w:pPr>
  </w:style>
  <w:style w:type="paragraph" w:customStyle="1" w:styleId="TableBodyRight">
    <w:name w:val="Table Body Right"/>
    <w:basedOn w:val="TableBodyCentred"/>
    <w:rsid w:val="00EE3BC2"/>
    <w:pPr>
      <w:jc w:val="right"/>
    </w:pPr>
  </w:style>
  <w:style w:type="character" w:customStyle="1" w:styleId="CharacterSuperscript">
    <w:name w:val="Character + Superscript"/>
    <w:basedOn w:val="DefaultParagraphFont"/>
    <w:rsid w:val="00EE3BC2"/>
    <w:rPr>
      <w:vertAlign w:val="superscript"/>
    </w:rPr>
  </w:style>
  <w:style w:type="paragraph" w:styleId="List">
    <w:name w:val="List"/>
    <w:basedOn w:val="Normal"/>
    <w:rsid w:val="00EE3BC2"/>
    <w:pPr>
      <w:ind w:left="360" w:hanging="360"/>
    </w:pPr>
  </w:style>
  <w:style w:type="paragraph" w:styleId="List2">
    <w:name w:val="List 2"/>
    <w:basedOn w:val="Normal"/>
    <w:rsid w:val="00EE3BC2"/>
    <w:pPr>
      <w:ind w:left="720" w:hanging="360"/>
    </w:pPr>
  </w:style>
  <w:style w:type="paragraph" w:styleId="List3">
    <w:name w:val="List 3"/>
    <w:basedOn w:val="Normal"/>
    <w:rsid w:val="00EE3BC2"/>
    <w:pPr>
      <w:ind w:left="1080" w:hanging="360"/>
    </w:pPr>
  </w:style>
  <w:style w:type="paragraph" w:styleId="List4">
    <w:name w:val="List 4"/>
    <w:basedOn w:val="Normal"/>
    <w:rsid w:val="00EE3BC2"/>
    <w:pPr>
      <w:ind w:left="1440" w:hanging="360"/>
    </w:pPr>
  </w:style>
  <w:style w:type="paragraph" w:styleId="List5">
    <w:name w:val="List 5"/>
    <w:basedOn w:val="Normal"/>
    <w:rsid w:val="00EE3BC2"/>
    <w:pPr>
      <w:ind w:left="1800" w:hanging="360"/>
    </w:pPr>
  </w:style>
  <w:style w:type="paragraph" w:styleId="ListBullet3">
    <w:name w:val="List Bullet 3"/>
    <w:basedOn w:val="Normal"/>
    <w:rsid w:val="00EE3BC2"/>
    <w:pPr>
      <w:tabs>
        <w:tab w:val="num" w:pos="1080"/>
      </w:tabs>
      <w:ind w:left="1080" w:hanging="360"/>
    </w:pPr>
  </w:style>
  <w:style w:type="paragraph" w:styleId="ListBullet4">
    <w:name w:val="List Bullet 4"/>
    <w:basedOn w:val="Normal"/>
    <w:rsid w:val="00EE3BC2"/>
    <w:pPr>
      <w:tabs>
        <w:tab w:val="num" w:pos="1440"/>
      </w:tabs>
      <w:ind w:left="1440" w:hanging="360"/>
    </w:pPr>
  </w:style>
  <w:style w:type="paragraph" w:styleId="ListBullet5">
    <w:name w:val="List Bullet 5"/>
    <w:basedOn w:val="Normal"/>
    <w:rsid w:val="00EE3BC2"/>
    <w:pPr>
      <w:tabs>
        <w:tab w:val="num" w:pos="1800"/>
      </w:tabs>
      <w:ind w:left="1800" w:hanging="360"/>
    </w:pPr>
  </w:style>
  <w:style w:type="paragraph" w:styleId="ListContinue">
    <w:name w:val="List Continue"/>
    <w:basedOn w:val="Normal"/>
    <w:rsid w:val="00EE3BC2"/>
    <w:pPr>
      <w:ind w:left="360"/>
    </w:pPr>
  </w:style>
  <w:style w:type="paragraph" w:styleId="ListContinue2">
    <w:name w:val="List Continue 2"/>
    <w:basedOn w:val="Normal"/>
    <w:rsid w:val="00EE3BC2"/>
    <w:pPr>
      <w:ind w:left="720"/>
    </w:pPr>
  </w:style>
  <w:style w:type="paragraph" w:styleId="ListContinue3">
    <w:name w:val="List Continue 3"/>
    <w:basedOn w:val="Normal"/>
    <w:rsid w:val="00EE3BC2"/>
    <w:pPr>
      <w:ind w:left="1080"/>
    </w:pPr>
  </w:style>
  <w:style w:type="paragraph" w:styleId="ListContinue4">
    <w:name w:val="List Continue 4"/>
    <w:basedOn w:val="Normal"/>
    <w:rsid w:val="00EE3BC2"/>
    <w:pPr>
      <w:ind w:left="1440"/>
    </w:pPr>
  </w:style>
  <w:style w:type="paragraph" w:styleId="ListContinue5">
    <w:name w:val="List Continue 5"/>
    <w:basedOn w:val="Normal"/>
    <w:rsid w:val="00EE3BC2"/>
    <w:pPr>
      <w:ind w:left="1800"/>
    </w:pPr>
  </w:style>
  <w:style w:type="paragraph" w:styleId="ListNumber2">
    <w:name w:val="List Number 2"/>
    <w:basedOn w:val="Normal"/>
    <w:rsid w:val="00EE3BC2"/>
    <w:pPr>
      <w:tabs>
        <w:tab w:val="num" w:pos="720"/>
      </w:tabs>
      <w:ind w:left="720" w:hanging="360"/>
    </w:pPr>
  </w:style>
  <w:style w:type="paragraph" w:styleId="ListNumber3">
    <w:name w:val="List Number 3"/>
    <w:basedOn w:val="Normal"/>
    <w:rsid w:val="00EE3BC2"/>
    <w:pPr>
      <w:tabs>
        <w:tab w:val="num" w:pos="1080"/>
      </w:tabs>
      <w:ind w:left="1080" w:hanging="360"/>
    </w:pPr>
  </w:style>
  <w:style w:type="paragraph" w:styleId="ListNumber4">
    <w:name w:val="List Number 4"/>
    <w:basedOn w:val="Normal"/>
    <w:rsid w:val="00EE3BC2"/>
    <w:pPr>
      <w:tabs>
        <w:tab w:val="num" w:pos="1440"/>
      </w:tabs>
      <w:ind w:left="1440" w:hanging="360"/>
    </w:pPr>
  </w:style>
  <w:style w:type="paragraph" w:styleId="ListNumber5">
    <w:name w:val="List Number 5"/>
    <w:basedOn w:val="Normal"/>
    <w:rsid w:val="00EE3BC2"/>
    <w:pPr>
      <w:numPr>
        <w:numId w:val="14"/>
      </w:numPr>
    </w:pPr>
  </w:style>
  <w:style w:type="paragraph" w:styleId="Salutation">
    <w:name w:val="Salutation"/>
    <w:basedOn w:val="Normal"/>
    <w:next w:val="Normal"/>
    <w:link w:val="SalutationChar"/>
    <w:rsid w:val="00EE3BC2"/>
  </w:style>
  <w:style w:type="character" w:customStyle="1" w:styleId="SalutationChar">
    <w:name w:val="Salutation Char"/>
    <w:basedOn w:val="DefaultParagraphFont"/>
    <w:link w:val="Salutation"/>
    <w:rsid w:val="00EE3BC2"/>
    <w:rPr>
      <w:rFonts w:ascii="Calibri" w:hAnsi="Calibri"/>
      <w:lang w:eastAsia="en-US"/>
    </w:rPr>
  </w:style>
  <w:style w:type="character" w:styleId="Strong">
    <w:name w:val="Strong"/>
    <w:basedOn w:val="DefaultParagraphFont"/>
    <w:qFormat/>
    <w:rsid w:val="00EE3BC2"/>
    <w:rPr>
      <w:b/>
      <w:bCs/>
    </w:rPr>
  </w:style>
  <w:style w:type="paragraph" w:styleId="Subtitle">
    <w:name w:val="Subtitle"/>
    <w:basedOn w:val="Normal"/>
    <w:link w:val="SubtitleChar"/>
    <w:qFormat/>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E3BC2"/>
    <w:rPr>
      <w:rFonts w:ascii="Arial" w:hAnsi="Arial" w:cs="Arial"/>
      <w:sz w:val="24"/>
      <w:szCs w:val="24"/>
      <w:lang w:eastAsia="en-US"/>
    </w:rPr>
  </w:style>
  <w:style w:type="paragraph" w:styleId="CommentText">
    <w:name w:val="annotation text"/>
    <w:basedOn w:val="Normal"/>
    <w:link w:val="CommentTextChar"/>
    <w:uiPriority w:val="99"/>
    <w:rsid w:val="00EE3BC2"/>
  </w:style>
  <w:style w:type="character" w:customStyle="1" w:styleId="CommentTextChar">
    <w:name w:val="Comment Text Char"/>
    <w:basedOn w:val="DefaultParagraphFont"/>
    <w:link w:val="CommentText"/>
    <w:uiPriority w:val="99"/>
    <w:rsid w:val="00EE3BC2"/>
    <w:rPr>
      <w:rFonts w:ascii="Calibri" w:hAnsi="Calibri"/>
      <w:lang w:eastAsia="en-US"/>
    </w:rPr>
  </w:style>
  <w:style w:type="paragraph" w:styleId="DocumentMap">
    <w:name w:val="Document Map"/>
    <w:basedOn w:val="Normal"/>
    <w:link w:val="DocumentMapChar"/>
    <w:rsid w:val="00EE3BC2"/>
    <w:pPr>
      <w:shd w:val="clear" w:color="auto" w:fill="000000"/>
    </w:pPr>
    <w:rPr>
      <w:rFonts w:ascii="Tahoma" w:hAnsi="Tahoma" w:cs="Tahoma"/>
    </w:rPr>
  </w:style>
  <w:style w:type="character" w:customStyle="1" w:styleId="DocumentMapChar">
    <w:name w:val="Document Map Char"/>
    <w:basedOn w:val="DefaultParagraphFont"/>
    <w:link w:val="DocumentMap"/>
    <w:rsid w:val="00EE3BC2"/>
    <w:rPr>
      <w:rFonts w:ascii="Tahoma" w:hAnsi="Tahoma" w:cs="Tahoma"/>
      <w:shd w:val="clear" w:color="auto" w:fill="000000"/>
      <w:lang w:eastAsia="en-US"/>
    </w:rPr>
  </w:style>
  <w:style w:type="character" w:styleId="EndnoteReference">
    <w:name w:val="endnote reference"/>
    <w:basedOn w:val="DefaultParagraphFont"/>
    <w:rsid w:val="00EE3BC2"/>
    <w:rPr>
      <w:vertAlign w:val="superscript"/>
    </w:rPr>
  </w:style>
  <w:style w:type="paragraph" w:styleId="FootnoteText">
    <w:name w:val="footnote text"/>
    <w:basedOn w:val="Normal"/>
    <w:link w:val="FootnoteTextChar"/>
    <w:uiPriority w:val="99"/>
    <w:rsid w:val="00EE3BC2"/>
  </w:style>
  <w:style w:type="character" w:customStyle="1" w:styleId="FootnoteTextChar">
    <w:name w:val="Footnote Text Char"/>
    <w:basedOn w:val="DefaultParagraphFont"/>
    <w:link w:val="FootnoteText"/>
    <w:uiPriority w:val="99"/>
    <w:rsid w:val="00EE3BC2"/>
    <w:rPr>
      <w:rFonts w:ascii="Calibri" w:hAnsi="Calibri"/>
      <w:lang w:eastAsia="en-US"/>
    </w:rPr>
  </w:style>
  <w:style w:type="paragraph" w:styleId="TableofFigures">
    <w:name w:val="table of figures"/>
    <w:basedOn w:val="Normal"/>
    <w:next w:val="Normal"/>
    <w:rsid w:val="00EE3BC2"/>
  </w:style>
  <w:style w:type="paragraph" w:styleId="TOAHeading">
    <w:name w:val="toa heading"/>
    <w:basedOn w:val="Normal"/>
    <w:next w:val="Normal"/>
    <w:rsid w:val="00EE3BC2"/>
    <w:pPr>
      <w:spacing w:before="120"/>
    </w:pPr>
    <w:rPr>
      <w:rFonts w:ascii="Arial" w:hAnsi="Arial" w:cs="Arial"/>
      <w:b/>
      <w:bCs/>
      <w:sz w:val="24"/>
      <w:szCs w:val="24"/>
    </w:rPr>
  </w:style>
  <w:style w:type="character" w:styleId="Hyperlink">
    <w:name w:val="Hyperlink"/>
    <w:basedOn w:val="DefaultParagraphFont"/>
    <w:uiPriority w:val="99"/>
    <w:rsid w:val="00EE3BC2"/>
    <w:rPr>
      <w:color w:val="0000FF"/>
      <w:u w:val="single"/>
    </w:rPr>
  </w:style>
  <w:style w:type="numbering" w:styleId="111111">
    <w:name w:val="Outline List 2"/>
    <w:basedOn w:val="NoList"/>
    <w:rsid w:val="00EE3BC2"/>
    <w:pPr>
      <w:numPr>
        <w:numId w:val="25"/>
      </w:numPr>
    </w:pPr>
  </w:style>
  <w:style w:type="paragraph" w:styleId="Date">
    <w:name w:val="Date"/>
    <w:basedOn w:val="Normal"/>
    <w:next w:val="Normal"/>
    <w:link w:val="DateChar"/>
    <w:rsid w:val="00EE3BC2"/>
  </w:style>
  <w:style w:type="character" w:customStyle="1" w:styleId="DateChar">
    <w:name w:val="Date Char"/>
    <w:basedOn w:val="DefaultParagraphFont"/>
    <w:link w:val="Date"/>
    <w:rsid w:val="00EE3BC2"/>
    <w:rPr>
      <w:rFonts w:ascii="Calibri" w:hAnsi="Calibri"/>
      <w:lang w:eastAsia="en-US"/>
    </w:rPr>
  </w:style>
  <w:style w:type="numbering" w:styleId="1ai">
    <w:name w:val="Outline List 1"/>
    <w:basedOn w:val="NoList"/>
    <w:rsid w:val="00EE3BC2"/>
    <w:pPr>
      <w:numPr>
        <w:numId w:val="15"/>
      </w:numPr>
    </w:pPr>
  </w:style>
  <w:style w:type="numbering" w:styleId="ArticleSection">
    <w:name w:val="Outline List 3"/>
    <w:basedOn w:val="NoList"/>
    <w:rsid w:val="00EE3BC2"/>
    <w:pPr>
      <w:numPr>
        <w:numId w:val="16"/>
      </w:numPr>
    </w:pPr>
  </w:style>
  <w:style w:type="paragraph" w:styleId="BlockText">
    <w:name w:val="Block Text"/>
    <w:basedOn w:val="Normal"/>
    <w:rsid w:val="00EE3BC2"/>
    <w:pPr>
      <w:spacing w:after="120"/>
      <w:ind w:left="1440" w:right="1440"/>
    </w:pPr>
  </w:style>
  <w:style w:type="paragraph" w:styleId="BodyText">
    <w:name w:val="Body Text"/>
    <w:basedOn w:val="Normal"/>
    <w:link w:val="BodyTextChar"/>
    <w:rsid w:val="00EE3BC2"/>
    <w:pPr>
      <w:spacing w:after="120"/>
    </w:pPr>
  </w:style>
  <w:style w:type="character" w:customStyle="1" w:styleId="BodyTextChar">
    <w:name w:val="Body Text Char"/>
    <w:basedOn w:val="DefaultParagraphFont"/>
    <w:link w:val="BodyText"/>
    <w:rsid w:val="00EE3BC2"/>
    <w:rPr>
      <w:rFonts w:ascii="Calibri" w:hAnsi="Calibri"/>
      <w:lang w:eastAsia="en-US"/>
    </w:rPr>
  </w:style>
  <w:style w:type="paragraph" w:styleId="BodyText20">
    <w:name w:val="Body Text 2"/>
    <w:basedOn w:val="Normal"/>
    <w:link w:val="BodyText2Char"/>
    <w:rsid w:val="00EE3BC2"/>
    <w:pPr>
      <w:spacing w:after="120" w:line="480" w:lineRule="auto"/>
    </w:pPr>
  </w:style>
  <w:style w:type="character" w:customStyle="1" w:styleId="BodyText2Char">
    <w:name w:val="Body Text 2 Char"/>
    <w:basedOn w:val="DefaultParagraphFont"/>
    <w:link w:val="BodyText20"/>
    <w:rsid w:val="00EE3BC2"/>
    <w:rPr>
      <w:rFonts w:ascii="Calibri" w:hAnsi="Calibri"/>
      <w:lang w:eastAsia="en-US"/>
    </w:rPr>
  </w:style>
  <w:style w:type="paragraph" w:styleId="BodyText3">
    <w:name w:val="Body Text 3"/>
    <w:basedOn w:val="Normal"/>
    <w:link w:val="BodyText3Char"/>
    <w:rsid w:val="00EE3BC2"/>
    <w:pPr>
      <w:spacing w:after="120"/>
    </w:pPr>
    <w:rPr>
      <w:sz w:val="16"/>
      <w:szCs w:val="16"/>
    </w:rPr>
  </w:style>
  <w:style w:type="character" w:customStyle="1" w:styleId="BodyText3Char">
    <w:name w:val="Body Text 3 Char"/>
    <w:basedOn w:val="DefaultParagraphFont"/>
    <w:link w:val="BodyText3"/>
    <w:rsid w:val="00EE3BC2"/>
    <w:rPr>
      <w:rFonts w:ascii="Calibri" w:hAnsi="Calibri"/>
      <w:sz w:val="16"/>
      <w:szCs w:val="16"/>
      <w:lang w:eastAsia="en-US"/>
    </w:rPr>
  </w:style>
  <w:style w:type="paragraph" w:styleId="BodyTextFirstIndent">
    <w:name w:val="Body Text First Indent"/>
    <w:basedOn w:val="BodyText"/>
    <w:link w:val="BodyTextFirstIndentChar"/>
    <w:rsid w:val="00EE3BC2"/>
    <w:pPr>
      <w:ind w:firstLine="210"/>
    </w:pPr>
  </w:style>
  <w:style w:type="character" w:customStyle="1" w:styleId="BodyTextFirstIndentChar">
    <w:name w:val="Body Text First Indent Char"/>
    <w:basedOn w:val="BodyTextChar"/>
    <w:link w:val="BodyTextFirstIndent"/>
    <w:rsid w:val="00EE3BC2"/>
    <w:rPr>
      <w:rFonts w:ascii="Calibri" w:hAnsi="Calibri"/>
      <w:lang w:eastAsia="en-US"/>
    </w:rPr>
  </w:style>
  <w:style w:type="paragraph" w:styleId="BodyTextIndent">
    <w:name w:val="Body Text Indent"/>
    <w:basedOn w:val="Normal"/>
    <w:link w:val="BodyTextIndentChar"/>
    <w:rsid w:val="00EE3BC2"/>
    <w:pPr>
      <w:spacing w:after="120"/>
      <w:ind w:left="283"/>
    </w:pPr>
  </w:style>
  <w:style w:type="character" w:customStyle="1" w:styleId="BodyTextIndentChar">
    <w:name w:val="Body Text Indent Char"/>
    <w:basedOn w:val="DefaultParagraphFont"/>
    <w:link w:val="BodyTextIndent"/>
    <w:rsid w:val="00EE3BC2"/>
    <w:rPr>
      <w:rFonts w:ascii="Calibri" w:hAnsi="Calibri"/>
      <w:lang w:eastAsia="en-US"/>
    </w:rPr>
  </w:style>
  <w:style w:type="paragraph" w:styleId="BodyTextFirstIndent2">
    <w:name w:val="Body Text First Indent 2"/>
    <w:basedOn w:val="BodyTextIndent"/>
    <w:link w:val="BodyTextFirstIndent2Char"/>
    <w:rsid w:val="00EE3BC2"/>
    <w:pPr>
      <w:ind w:firstLine="210"/>
    </w:pPr>
  </w:style>
  <w:style w:type="character" w:customStyle="1" w:styleId="BodyTextFirstIndent2Char">
    <w:name w:val="Body Text First Indent 2 Char"/>
    <w:basedOn w:val="BodyTextIndentChar"/>
    <w:link w:val="BodyTextFirstIndent2"/>
    <w:rsid w:val="00EE3BC2"/>
    <w:rPr>
      <w:rFonts w:ascii="Calibri" w:hAnsi="Calibri"/>
      <w:lang w:eastAsia="en-US"/>
    </w:rPr>
  </w:style>
  <w:style w:type="paragraph" w:styleId="BodyTextIndent2">
    <w:name w:val="Body Text Indent 2"/>
    <w:basedOn w:val="Normal"/>
    <w:link w:val="BodyTextIndent2Char"/>
    <w:rsid w:val="00EE3BC2"/>
    <w:pPr>
      <w:spacing w:after="120" w:line="480" w:lineRule="auto"/>
      <w:ind w:left="283"/>
    </w:pPr>
  </w:style>
  <w:style w:type="character" w:customStyle="1" w:styleId="BodyTextIndent2Char">
    <w:name w:val="Body Text Indent 2 Char"/>
    <w:basedOn w:val="DefaultParagraphFont"/>
    <w:link w:val="BodyTextIndent2"/>
    <w:rsid w:val="00EE3BC2"/>
    <w:rPr>
      <w:rFonts w:ascii="Calibri" w:hAnsi="Calibri"/>
      <w:lang w:eastAsia="en-US"/>
    </w:rPr>
  </w:style>
  <w:style w:type="paragraph" w:styleId="BodyTextIndent3">
    <w:name w:val="Body Text Indent 3"/>
    <w:basedOn w:val="Normal"/>
    <w:link w:val="BodyTextIndent3Char"/>
    <w:rsid w:val="00EE3BC2"/>
    <w:pPr>
      <w:spacing w:after="120"/>
      <w:ind w:left="283"/>
    </w:pPr>
    <w:rPr>
      <w:sz w:val="16"/>
      <w:szCs w:val="16"/>
    </w:rPr>
  </w:style>
  <w:style w:type="character" w:customStyle="1" w:styleId="BodyTextIndent3Char">
    <w:name w:val="Body Text Indent 3 Char"/>
    <w:basedOn w:val="DefaultParagraphFont"/>
    <w:link w:val="BodyTextIndent3"/>
    <w:rsid w:val="00EE3BC2"/>
    <w:rPr>
      <w:rFonts w:ascii="Calibri" w:hAnsi="Calibri"/>
      <w:sz w:val="16"/>
      <w:szCs w:val="16"/>
      <w:lang w:eastAsia="en-US"/>
    </w:rPr>
  </w:style>
  <w:style w:type="paragraph" w:styleId="Closing">
    <w:name w:val="Closing"/>
    <w:basedOn w:val="Normal"/>
    <w:link w:val="ClosingChar"/>
    <w:rsid w:val="00EE3BC2"/>
    <w:pPr>
      <w:ind w:left="4252"/>
    </w:pPr>
  </w:style>
  <w:style w:type="character" w:customStyle="1" w:styleId="ClosingChar">
    <w:name w:val="Closing Char"/>
    <w:basedOn w:val="DefaultParagraphFont"/>
    <w:link w:val="Closing"/>
    <w:rsid w:val="00EE3BC2"/>
    <w:rPr>
      <w:rFonts w:ascii="Calibri" w:hAnsi="Calibri"/>
      <w:lang w:eastAsia="en-US"/>
    </w:rPr>
  </w:style>
  <w:style w:type="paragraph" w:styleId="E-mailSignature">
    <w:name w:val="E-mail Signature"/>
    <w:basedOn w:val="Normal"/>
    <w:link w:val="E-mailSignatureChar"/>
    <w:rsid w:val="00EE3BC2"/>
  </w:style>
  <w:style w:type="character" w:customStyle="1" w:styleId="E-mailSignatureChar">
    <w:name w:val="E-mail Signature Char"/>
    <w:basedOn w:val="DefaultParagraphFont"/>
    <w:link w:val="E-mailSignature"/>
    <w:rsid w:val="00EE3BC2"/>
    <w:rPr>
      <w:rFonts w:ascii="Calibri" w:hAnsi="Calibri"/>
      <w:lang w:eastAsia="en-US"/>
    </w:rPr>
  </w:style>
  <w:style w:type="paragraph" w:styleId="EnvelopeAddress">
    <w:name w:val="envelope address"/>
    <w:basedOn w:val="Normal"/>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E3BC2"/>
    <w:rPr>
      <w:rFonts w:ascii="Arial" w:hAnsi="Arial" w:cs="Arial"/>
    </w:rPr>
  </w:style>
  <w:style w:type="character" w:styleId="FollowedHyperlink">
    <w:name w:val="FollowedHyperlink"/>
    <w:basedOn w:val="DefaultParagraphFont"/>
    <w:rsid w:val="00EE3BC2"/>
    <w:rPr>
      <w:color w:val="606420"/>
      <w:u w:val="single"/>
    </w:rPr>
  </w:style>
  <w:style w:type="character" w:styleId="HTMLAcronym">
    <w:name w:val="HTML Acronym"/>
    <w:basedOn w:val="DefaultParagraphFont"/>
    <w:rsid w:val="00EE3BC2"/>
  </w:style>
  <w:style w:type="paragraph" w:styleId="HTMLAddress">
    <w:name w:val="HTML Address"/>
    <w:basedOn w:val="Normal"/>
    <w:link w:val="HTMLAddressChar"/>
    <w:rsid w:val="00EE3BC2"/>
    <w:rPr>
      <w:i/>
      <w:iCs/>
    </w:rPr>
  </w:style>
  <w:style w:type="character" w:customStyle="1" w:styleId="HTMLAddressChar">
    <w:name w:val="HTML Address Char"/>
    <w:basedOn w:val="DefaultParagraphFont"/>
    <w:link w:val="HTMLAddress"/>
    <w:rsid w:val="00EE3BC2"/>
    <w:rPr>
      <w:rFonts w:ascii="Calibri" w:hAnsi="Calibri"/>
      <w:i/>
      <w:iCs/>
      <w:lang w:eastAsia="en-US"/>
    </w:rPr>
  </w:style>
  <w:style w:type="character" w:styleId="HTMLCite">
    <w:name w:val="HTML Cite"/>
    <w:basedOn w:val="DefaultParagraphFont"/>
    <w:rsid w:val="00EE3BC2"/>
    <w:rPr>
      <w:i/>
      <w:iCs/>
    </w:rPr>
  </w:style>
  <w:style w:type="character" w:styleId="HTMLCode">
    <w:name w:val="HTML Code"/>
    <w:basedOn w:val="DefaultParagraphFont"/>
    <w:rsid w:val="00EE3BC2"/>
    <w:rPr>
      <w:rFonts w:ascii="Courier New" w:hAnsi="Courier New" w:cs="Courier New"/>
      <w:sz w:val="20"/>
      <w:szCs w:val="20"/>
    </w:rPr>
  </w:style>
  <w:style w:type="character" w:styleId="HTMLDefinition">
    <w:name w:val="HTML Definition"/>
    <w:basedOn w:val="DefaultParagraphFont"/>
    <w:rsid w:val="00EE3BC2"/>
    <w:rPr>
      <w:i/>
      <w:iCs/>
    </w:rPr>
  </w:style>
  <w:style w:type="character" w:styleId="HTMLKeyboard">
    <w:name w:val="HTML Keyboard"/>
    <w:basedOn w:val="DefaultParagraphFont"/>
    <w:rsid w:val="00EE3BC2"/>
    <w:rPr>
      <w:rFonts w:ascii="Courier New" w:hAnsi="Courier New" w:cs="Courier New"/>
      <w:sz w:val="20"/>
      <w:szCs w:val="20"/>
    </w:rPr>
  </w:style>
  <w:style w:type="paragraph" w:styleId="HTMLPreformatted">
    <w:name w:val="HTML Preformatted"/>
    <w:basedOn w:val="Normal"/>
    <w:link w:val="HTMLPreformattedChar"/>
    <w:rsid w:val="00EE3BC2"/>
    <w:rPr>
      <w:rFonts w:ascii="Courier New" w:hAnsi="Courier New" w:cs="Courier New"/>
    </w:rPr>
  </w:style>
  <w:style w:type="character" w:customStyle="1" w:styleId="HTMLPreformattedChar">
    <w:name w:val="HTML Preformatted Char"/>
    <w:basedOn w:val="DefaultParagraphFont"/>
    <w:link w:val="HTMLPreformatted"/>
    <w:rsid w:val="00EE3BC2"/>
    <w:rPr>
      <w:rFonts w:ascii="Courier New" w:hAnsi="Courier New" w:cs="Courier New"/>
      <w:lang w:eastAsia="en-US"/>
    </w:rPr>
  </w:style>
  <w:style w:type="character" w:styleId="HTMLSample">
    <w:name w:val="HTML Sample"/>
    <w:basedOn w:val="DefaultParagraphFont"/>
    <w:rsid w:val="00EE3BC2"/>
    <w:rPr>
      <w:rFonts w:ascii="Courier New" w:hAnsi="Courier New" w:cs="Courier New"/>
    </w:rPr>
  </w:style>
  <w:style w:type="character" w:styleId="HTMLTypewriter">
    <w:name w:val="HTML Typewriter"/>
    <w:basedOn w:val="DefaultParagraphFont"/>
    <w:rsid w:val="00EE3BC2"/>
    <w:rPr>
      <w:rFonts w:ascii="Courier New" w:hAnsi="Courier New" w:cs="Courier New"/>
      <w:sz w:val="20"/>
      <w:szCs w:val="20"/>
    </w:rPr>
  </w:style>
  <w:style w:type="character" w:styleId="HTMLVariable">
    <w:name w:val="HTML Variable"/>
    <w:basedOn w:val="DefaultParagraphFont"/>
    <w:rsid w:val="00EE3BC2"/>
    <w:rPr>
      <w:i/>
      <w:iCs/>
    </w:rPr>
  </w:style>
  <w:style w:type="character" w:styleId="LineNumber">
    <w:name w:val="line number"/>
    <w:basedOn w:val="DefaultParagraphFont"/>
    <w:rsid w:val="00EE3BC2"/>
  </w:style>
  <w:style w:type="paragraph" w:styleId="ListBullet">
    <w:name w:val="List Bullet"/>
    <w:basedOn w:val="Normal"/>
    <w:rsid w:val="00EE3BC2"/>
    <w:pPr>
      <w:tabs>
        <w:tab w:val="num" w:pos="1191"/>
      </w:tabs>
      <w:ind w:left="1191" w:hanging="397"/>
    </w:pPr>
  </w:style>
  <w:style w:type="paragraph" w:styleId="ListBullet2">
    <w:name w:val="List Bullet 2"/>
    <w:basedOn w:val="Normal"/>
    <w:rsid w:val="00EE3BC2"/>
    <w:pPr>
      <w:numPr>
        <w:numId w:val="19"/>
      </w:numPr>
    </w:pPr>
  </w:style>
  <w:style w:type="paragraph" w:styleId="MessageHeader">
    <w:name w:val="Message Header"/>
    <w:basedOn w:val="Normal"/>
    <w:link w:val="MessageHeaderChar"/>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EE3BC2"/>
    <w:rPr>
      <w:rFonts w:ascii="Arial" w:hAnsi="Arial" w:cs="Arial"/>
      <w:sz w:val="24"/>
      <w:szCs w:val="24"/>
      <w:shd w:val="pct20" w:color="auto" w:fill="auto"/>
      <w:lang w:eastAsia="en-US"/>
    </w:rPr>
  </w:style>
  <w:style w:type="paragraph" w:styleId="NormalWeb">
    <w:name w:val="Normal (Web)"/>
    <w:basedOn w:val="Normal"/>
    <w:link w:val="NormalWebChar"/>
    <w:rsid w:val="00EE3BC2"/>
    <w:pPr>
      <w:spacing w:after="120" w:line="240" w:lineRule="auto"/>
    </w:pPr>
    <w:rPr>
      <w:rFonts w:ascii="Times New Roman" w:hAnsi="Times New Roman"/>
      <w:sz w:val="24"/>
      <w:szCs w:val="24"/>
    </w:rPr>
  </w:style>
  <w:style w:type="paragraph" w:styleId="PlainText">
    <w:name w:val="Plain Text"/>
    <w:basedOn w:val="Normal"/>
    <w:link w:val="PlainTextChar"/>
    <w:rsid w:val="00EE3BC2"/>
    <w:rPr>
      <w:rFonts w:ascii="Courier New" w:hAnsi="Courier New" w:cs="Courier New"/>
    </w:rPr>
  </w:style>
  <w:style w:type="character" w:customStyle="1" w:styleId="PlainTextChar">
    <w:name w:val="Plain Text Char"/>
    <w:basedOn w:val="DefaultParagraphFont"/>
    <w:link w:val="PlainText"/>
    <w:rsid w:val="00EE3BC2"/>
    <w:rPr>
      <w:rFonts w:ascii="Courier New" w:hAnsi="Courier New" w:cs="Courier New"/>
      <w:lang w:eastAsia="en-US"/>
    </w:rPr>
  </w:style>
  <w:style w:type="paragraph" w:styleId="Signature">
    <w:name w:val="Signature"/>
    <w:basedOn w:val="Normal"/>
    <w:link w:val="SignatureChar"/>
    <w:rsid w:val="00EE3BC2"/>
    <w:pPr>
      <w:ind w:left="4252"/>
    </w:pPr>
  </w:style>
  <w:style w:type="character" w:customStyle="1" w:styleId="SignatureChar">
    <w:name w:val="Signature Char"/>
    <w:basedOn w:val="DefaultParagraphFont"/>
    <w:link w:val="Signature"/>
    <w:rsid w:val="00EE3BC2"/>
    <w:rPr>
      <w:rFonts w:ascii="Calibri" w:hAnsi="Calibri"/>
      <w:lang w:eastAsia="en-US"/>
    </w:rPr>
  </w:style>
  <w:style w:type="table" w:styleId="Table3Deffects1">
    <w:name w:val="Table 3D effects 1"/>
    <w:basedOn w:val="TableNormal"/>
    <w:rsid w:val="00EE3BC2"/>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BC2"/>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BC2"/>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BC2"/>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BC2"/>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BC2"/>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BC2"/>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BC2"/>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BC2"/>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BC2"/>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BC2"/>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BC2"/>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BC2"/>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BC2"/>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BC2"/>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BC2"/>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BC2"/>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BC2"/>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BC2"/>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BC2"/>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BC2"/>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BC2"/>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BC2"/>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BC2"/>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BC2"/>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BC2"/>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3BC2"/>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BC2"/>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BC2"/>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BC2"/>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BC2"/>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BC2"/>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BC2"/>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BC2"/>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BC2"/>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BC2"/>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EE3BC2"/>
    <w:rPr>
      <w:b/>
      <w:bCs/>
    </w:rPr>
  </w:style>
  <w:style w:type="character" w:styleId="CommentReference">
    <w:name w:val="annotation reference"/>
    <w:basedOn w:val="DefaultParagraphFont"/>
    <w:uiPriority w:val="99"/>
    <w:rsid w:val="00EE3BC2"/>
    <w:rPr>
      <w:sz w:val="16"/>
      <w:szCs w:val="16"/>
    </w:rPr>
  </w:style>
  <w:style w:type="paragraph" w:styleId="CommentSubject">
    <w:name w:val="annotation subject"/>
    <w:basedOn w:val="CommentText"/>
    <w:next w:val="CommentText"/>
    <w:link w:val="CommentSubjectChar"/>
    <w:rsid w:val="00EE3BC2"/>
    <w:rPr>
      <w:b/>
      <w:bCs/>
    </w:rPr>
  </w:style>
  <w:style w:type="character" w:customStyle="1" w:styleId="CommentSubjectChar">
    <w:name w:val="Comment Subject Char"/>
    <w:basedOn w:val="CommentTextChar"/>
    <w:link w:val="CommentSubject"/>
    <w:rsid w:val="00EE3BC2"/>
    <w:rPr>
      <w:rFonts w:ascii="Calibri" w:hAnsi="Calibri"/>
      <w:b/>
      <w:bCs/>
      <w:lang w:eastAsia="en-US"/>
    </w:rPr>
  </w:style>
  <w:style w:type="paragraph" w:styleId="Index2">
    <w:name w:val="index 2"/>
    <w:basedOn w:val="Normal"/>
    <w:next w:val="Normal"/>
    <w:autoRedefine/>
    <w:rsid w:val="00EE3BC2"/>
    <w:pPr>
      <w:ind w:left="400" w:hanging="200"/>
    </w:pPr>
  </w:style>
  <w:style w:type="paragraph" w:styleId="Index3">
    <w:name w:val="index 3"/>
    <w:basedOn w:val="Normal"/>
    <w:next w:val="Normal"/>
    <w:autoRedefine/>
    <w:rsid w:val="00EE3BC2"/>
    <w:pPr>
      <w:ind w:left="600" w:hanging="200"/>
    </w:pPr>
  </w:style>
  <w:style w:type="paragraph" w:styleId="Index4">
    <w:name w:val="index 4"/>
    <w:basedOn w:val="Normal"/>
    <w:next w:val="Normal"/>
    <w:autoRedefine/>
    <w:rsid w:val="00EE3BC2"/>
    <w:pPr>
      <w:ind w:left="800" w:hanging="200"/>
    </w:pPr>
  </w:style>
  <w:style w:type="paragraph" w:styleId="Index5">
    <w:name w:val="index 5"/>
    <w:basedOn w:val="Normal"/>
    <w:next w:val="Normal"/>
    <w:autoRedefine/>
    <w:rsid w:val="00EE3BC2"/>
    <w:pPr>
      <w:ind w:left="1000" w:hanging="200"/>
    </w:pPr>
  </w:style>
  <w:style w:type="paragraph" w:styleId="Index6">
    <w:name w:val="index 6"/>
    <w:basedOn w:val="Normal"/>
    <w:next w:val="Normal"/>
    <w:autoRedefine/>
    <w:rsid w:val="00EE3BC2"/>
    <w:pPr>
      <w:ind w:left="1200" w:hanging="200"/>
    </w:pPr>
  </w:style>
  <w:style w:type="paragraph" w:styleId="Index7">
    <w:name w:val="index 7"/>
    <w:basedOn w:val="Normal"/>
    <w:next w:val="Normal"/>
    <w:autoRedefine/>
    <w:rsid w:val="00EE3BC2"/>
    <w:pPr>
      <w:ind w:left="1400" w:hanging="200"/>
    </w:pPr>
  </w:style>
  <w:style w:type="paragraph" w:styleId="Index9">
    <w:name w:val="index 9"/>
    <w:basedOn w:val="Normal"/>
    <w:next w:val="Normal"/>
    <w:autoRedefine/>
    <w:rsid w:val="00EE3BC2"/>
    <w:pPr>
      <w:ind w:left="1800" w:hanging="200"/>
    </w:pPr>
  </w:style>
  <w:style w:type="paragraph" w:styleId="TableofAuthorities">
    <w:name w:val="table of authorities"/>
    <w:basedOn w:val="Normal"/>
    <w:next w:val="Normal"/>
    <w:rsid w:val="00EE3BC2"/>
    <w:pPr>
      <w:ind w:left="200" w:hanging="200"/>
    </w:pPr>
  </w:style>
  <w:style w:type="paragraph" w:customStyle="1" w:styleId="StyleClauseLevel2TimesNewRomanAfter0ptLinespacing">
    <w:name w:val="Style Clause Level 2 + Times New Roman After:  0 pt Line spacing:..."/>
    <w:basedOn w:val="Normal"/>
    <w:uiPriority w:val="99"/>
    <w:rsid w:val="00156B0B"/>
    <w:pPr>
      <w:keepLines/>
      <w:widowControl w:val="0"/>
      <w:numPr>
        <w:ilvl w:val="1"/>
        <w:numId w:val="17"/>
      </w:numPr>
      <w:spacing w:before="120" w:after="0" w:line="240" w:lineRule="atLeast"/>
      <w:outlineLvl w:val="1"/>
    </w:pPr>
    <w:rPr>
      <w:rFonts w:ascii="Times New Roman" w:hAnsi="Times New Roman"/>
      <w:sz w:val="24"/>
      <w:szCs w:val="24"/>
    </w:rPr>
  </w:style>
  <w:style w:type="paragraph" w:customStyle="1" w:styleId="ClauseLevel1">
    <w:name w:val="Clause Level 1"/>
    <w:next w:val="ClauseLevel2"/>
    <w:uiPriority w:val="99"/>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rsid w:val="00572C31"/>
    <w:pPr>
      <w:numPr>
        <w:ilvl w:val="3"/>
        <w:numId w:val="18"/>
      </w:numPr>
      <w:spacing w:before="120" w:after="120"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rsid w:val="00572C31"/>
    <w:pPr>
      <w:numPr>
        <w:ilvl w:val="4"/>
      </w:numPr>
    </w:pPr>
  </w:style>
  <w:style w:type="paragraph" w:customStyle="1" w:styleId="ClauseLevel8">
    <w:name w:val="Clause Level 8"/>
    <w:basedOn w:val="ClauseLevel4"/>
    <w:uiPriority w:val="99"/>
    <w:rsid w:val="00572C31"/>
    <w:pPr>
      <w:numPr>
        <w:ilvl w:val="5"/>
      </w:numPr>
    </w:pPr>
  </w:style>
  <w:style w:type="paragraph" w:customStyle="1" w:styleId="ClauseLevel9">
    <w:name w:val="Clause Level 9"/>
    <w:basedOn w:val="ClauseLevel4"/>
    <w:uiPriority w:val="99"/>
    <w:rsid w:val="00572C31"/>
    <w:pPr>
      <w:numPr>
        <w:ilvl w:val="6"/>
      </w:numPr>
    </w:pPr>
  </w:style>
  <w:style w:type="paragraph" w:customStyle="1" w:styleId="ScheduleLevel1">
    <w:name w:val="Schedule Level 1"/>
    <w:next w:val="Normal"/>
    <w:uiPriority w:val="99"/>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lang w:eastAsia="en-US"/>
    </w:rPr>
  </w:style>
  <w:style w:type="paragraph" w:customStyle="1" w:styleId="Default">
    <w:name w:val="Default"/>
    <w:rsid w:val="008A0B1A"/>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8B49F8"/>
    <w:pPr>
      <w:spacing w:after="0" w:line="240" w:lineRule="auto"/>
      <w:ind w:left="720"/>
    </w:pPr>
    <w:rPr>
      <w:rFonts w:ascii="Times New Roman" w:hAnsi="Times New Roman"/>
      <w:sz w:val="24"/>
      <w:szCs w:val="24"/>
      <w:lang w:eastAsia="en-AU"/>
    </w:rPr>
  </w:style>
  <w:style w:type="character" w:customStyle="1" w:styleId="ParaChar">
    <w:name w:val="Para Char"/>
    <w:basedOn w:val="DefaultParagraphFont"/>
    <w:rsid w:val="004A132E"/>
    <w:rPr>
      <w:rFonts w:ascii="Calibri" w:hAnsi="Calibri"/>
      <w:color w:val="000000"/>
    </w:rPr>
  </w:style>
  <w:style w:type="character" w:customStyle="1" w:styleId="SubParaChar">
    <w:name w:val="SubPara Char"/>
    <w:basedOn w:val="DefaultParagraphFont"/>
    <w:rsid w:val="004A132E"/>
    <w:rPr>
      <w:rFonts w:ascii="Calibri" w:hAnsi="Calibri"/>
      <w:sz w:val="22"/>
    </w:rPr>
  </w:style>
  <w:style w:type="character" w:customStyle="1" w:styleId="SubclauseNoteChar">
    <w:name w:val="Subclause Note Char"/>
    <w:basedOn w:val="DefaultParagraphFont"/>
    <w:rsid w:val="004A132E"/>
    <w:rPr>
      <w:rFonts w:ascii="Calibri" w:hAnsi="Calibri"/>
      <w:i/>
      <w:sz w:val="22"/>
      <w:lang w:eastAsia="en-US"/>
    </w:rPr>
  </w:style>
  <w:style w:type="paragraph" w:customStyle="1" w:styleId="AnnexSubClause0">
    <w:name w:val="AnnexSubClause"/>
    <w:basedOn w:val="AnnexClauseHdg"/>
    <w:next w:val="Normal"/>
    <w:rsid w:val="004A132E"/>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rsid w:val="00491437"/>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locked/>
    <w:rsid w:val="00491437"/>
    <w:rPr>
      <w:rFonts w:ascii="Arial" w:hAnsi="Arial" w:cs="Garamond"/>
      <w:color w:val="000000"/>
      <w:sz w:val="22"/>
      <w:szCs w:val="24"/>
    </w:rPr>
  </w:style>
  <w:style w:type="paragraph" w:customStyle="1" w:styleId="StyleClauseLatinArial">
    <w:name w:val="Style Clause + (Latin) Arial"/>
    <w:basedOn w:val="Normal"/>
    <w:link w:val="StyleClauseLatinArialChar"/>
    <w:rsid w:val="00491437"/>
    <w:pPr>
      <w:numPr>
        <w:ilvl w:val="1"/>
      </w:numPr>
      <w:tabs>
        <w:tab w:val="num" w:pos="936"/>
      </w:tabs>
      <w:spacing w:before="120" w:after="120"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locked/>
    <w:rsid w:val="00491437"/>
    <w:rPr>
      <w:rFonts w:ascii="Arial" w:hAnsi="Arial" w:cs="Garamond"/>
      <w:color w:val="000000"/>
      <w:sz w:val="22"/>
      <w:szCs w:val="24"/>
    </w:rPr>
  </w:style>
  <w:style w:type="paragraph" w:customStyle="1" w:styleId="MELegal1">
    <w:name w:val="ME Legal 1"/>
    <w:aliases w:val="l1,ME Legal 11"/>
    <w:basedOn w:val="Normal"/>
    <w:qFormat/>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qFormat/>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qFormat/>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qFormat/>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qFormat/>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rsid w:val="00C76514"/>
    <w:pPr>
      <w:keepNext/>
      <w:numPr>
        <w:numId w:val="21"/>
      </w:numPr>
      <w:pBdr>
        <w:top w:val="single" w:sz="6" w:space="2" w:color="auto"/>
      </w:pBdr>
      <w:spacing w:before="240" w:after="120" w:line="240" w:lineRule="auto"/>
    </w:pPr>
    <w:rPr>
      <w:rFonts w:ascii="Arial" w:hAnsi="Arial"/>
      <w:b/>
      <w:sz w:val="28"/>
    </w:rPr>
  </w:style>
  <w:style w:type="paragraph" w:customStyle="1" w:styleId="SchedH2">
    <w:name w:val="SchedH2"/>
    <w:basedOn w:val="Normal"/>
    <w:next w:val="Normal"/>
    <w:rsid w:val="00C76514"/>
    <w:pPr>
      <w:keepNext/>
      <w:numPr>
        <w:ilvl w:val="1"/>
        <w:numId w:val="21"/>
      </w:numPr>
      <w:spacing w:before="120" w:after="120" w:line="240" w:lineRule="auto"/>
    </w:pPr>
    <w:rPr>
      <w:rFonts w:ascii="Arial" w:hAnsi="Arial"/>
      <w:b/>
      <w:sz w:val="22"/>
    </w:rPr>
  </w:style>
  <w:style w:type="paragraph" w:customStyle="1" w:styleId="SchedH3">
    <w:name w:val="SchedH3"/>
    <w:basedOn w:val="Normal"/>
    <w:qFormat/>
    <w:rsid w:val="00C76514"/>
    <w:pPr>
      <w:keepLines/>
      <w:numPr>
        <w:ilvl w:val="2"/>
        <w:numId w:val="21"/>
      </w:numPr>
      <w:spacing w:before="120" w:after="220" w:line="240" w:lineRule="auto"/>
    </w:pPr>
    <w:rPr>
      <w:rFonts w:ascii="Times New Roman" w:hAnsi="Times New Roman"/>
      <w:sz w:val="22"/>
    </w:rPr>
  </w:style>
  <w:style w:type="paragraph" w:customStyle="1" w:styleId="SchedH4">
    <w:name w:val="SchedH4"/>
    <w:basedOn w:val="Normal"/>
    <w:qFormat/>
    <w:rsid w:val="00C76514"/>
    <w:pPr>
      <w:numPr>
        <w:ilvl w:val="3"/>
        <w:numId w:val="21"/>
      </w:numPr>
      <w:spacing w:after="240" w:line="240" w:lineRule="auto"/>
    </w:pPr>
    <w:rPr>
      <w:rFonts w:ascii="Times New Roman" w:hAnsi="Times New Roman"/>
      <w:sz w:val="22"/>
    </w:rPr>
  </w:style>
  <w:style w:type="paragraph" w:customStyle="1" w:styleId="SchedH5">
    <w:name w:val="SchedH5"/>
    <w:basedOn w:val="Normal"/>
    <w:rsid w:val="00C76514"/>
    <w:pPr>
      <w:numPr>
        <w:ilvl w:val="4"/>
        <w:numId w:val="21"/>
      </w:numPr>
      <w:spacing w:after="240" w:line="240" w:lineRule="auto"/>
    </w:pPr>
    <w:rPr>
      <w:rFonts w:ascii="Times New Roman" w:hAnsi="Times New Roman"/>
      <w:sz w:val="22"/>
    </w:rPr>
  </w:style>
  <w:style w:type="character" w:customStyle="1" w:styleId="MELegal3Char">
    <w:name w:val="ME Legal 3 Char"/>
    <w:aliases w:val="l3 Char Char,l3 Char"/>
    <w:basedOn w:val="DefaultParagraphFont"/>
    <w:link w:val="MELegal3"/>
    <w:rsid w:val="00C76514"/>
    <w:rPr>
      <w:rFonts w:cs="Angsana New"/>
      <w:sz w:val="22"/>
      <w:szCs w:val="22"/>
      <w:lang w:eastAsia="zh-CN" w:bidi="th-TH"/>
    </w:rPr>
  </w:style>
  <w:style w:type="character" w:customStyle="1" w:styleId="NormalWebChar">
    <w:name w:val="Normal (Web) Char"/>
    <w:basedOn w:val="DefaultParagraphFont"/>
    <w:link w:val="NormalWeb"/>
    <w:rsid w:val="002A722C"/>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51161C"/>
    <w:rPr>
      <w:sz w:val="24"/>
      <w:szCs w:val="24"/>
    </w:rPr>
  </w:style>
  <w:style w:type="paragraph" w:customStyle="1" w:styleId="Clause">
    <w:name w:val="Clause"/>
    <w:next w:val="Normal"/>
    <w:link w:val="ClauseChar"/>
    <w:rsid w:val="0051161C"/>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qFormat/>
    <w:rsid w:val="00496BF2"/>
    <w:pPr>
      <w:spacing w:before="160" w:after="240" w:line="240" w:lineRule="auto"/>
    </w:pPr>
    <w:rPr>
      <w:b/>
      <w:caps/>
      <w:color w:val="000000" w:themeColor="text1"/>
      <w:sz w:val="32"/>
    </w:rPr>
  </w:style>
  <w:style w:type="paragraph" w:customStyle="1" w:styleId="SectionHeading2Axxxxx">
    <w:name w:val="Section Heading (2A xxxxx)"/>
    <w:basedOn w:val="Section"/>
    <w:link w:val="SectionHeading2AxxxxxChar"/>
    <w:qFormat/>
    <w:rsid w:val="00D053F0"/>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496BF2"/>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qFormat/>
    <w:rsid w:val="00426CE3"/>
    <w:pPr>
      <w:numPr>
        <w:numId w:val="67"/>
      </w:numPr>
      <w:spacing w:before="240" w:after="120"/>
    </w:pPr>
    <w:rPr>
      <w:sz w:val="22"/>
    </w:rPr>
  </w:style>
  <w:style w:type="character" w:customStyle="1" w:styleId="SectionHeading2AxxxxxChar">
    <w:name w:val="Section Heading (2A xxxxx) Char"/>
    <w:basedOn w:val="SectionChar"/>
    <w:link w:val="SectionHeading2Axxxxx"/>
    <w:rsid w:val="00D053F0"/>
    <w:rPr>
      <w:rFonts w:ascii="Calibri" w:hAnsi="Calibri"/>
      <w:b/>
      <w:color w:val="000000" w:themeColor="text1"/>
      <w:sz w:val="28"/>
      <w:lang w:eastAsia="en-US"/>
    </w:rPr>
  </w:style>
  <w:style w:type="character" w:customStyle="1" w:styleId="BlueGDV1change">
    <w:name w:val="Blue (GDV 1 change)"/>
    <w:basedOn w:val="DefaultParagraphFont"/>
    <w:uiPriority w:val="1"/>
    <w:qFormat/>
    <w:rsid w:val="00A32AD0"/>
    <w:rPr>
      <w:rFonts w:ascii="Calibri" w:hAnsi="Calibri" w:cs="Calibri"/>
      <w:color w:val="00B0F0"/>
      <w:sz w:val="22"/>
    </w:rPr>
  </w:style>
  <w:style w:type="character" w:customStyle="1" w:styleId="ClauseHeadings1xxxxChar">
    <w:name w:val="Clause Headings (1. xxxx) Char"/>
    <w:basedOn w:val="ClauseHdgCharChar"/>
    <w:link w:val="ClauseHeadings1xxxx"/>
    <w:uiPriority w:val="99"/>
    <w:rsid w:val="00426CE3"/>
    <w:rPr>
      <w:rFonts w:ascii="Calibri" w:hAnsi="Calibri"/>
      <w:b/>
      <w:sz w:val="22"/>
      <w:lang w:eastAsia="en-US"/>
    </w:rPr>
  </w:style>
  <w:style w:type="paragraph" w:customStyle="1" w:styleId="clausetext11xxxxx">
    <w:name w:val="clause text (1.1 xxxxx)"/>
    <w:basedOn w:val="Subclause"/>
    <w:link w:val="clausetext11xxxxxChar"/>
    <w:uiPriority w:val="99"/>
    <w:qFormat/>
    <w:rsid w:val="00426CE3"/>
    <w:pPr>
      <w:numPr>
        <w:ilvl w:val="1"/>
        <w:numId w:val="67"/>
      </w:numPr>
      <w:spacing w:before="120" w:after="120"/>
    </w:pPr>
    <w:rPr>
      <w:sz w:val="22"/>
    </w:rPr>
  </w:style>
  <w:style w:type="paragraph" w:customStyle="1" w:styleId="clausetexta">
    <w:name w:val="clause text (a)"/>
    <w:basedOn w:val="Para"/>
    <w:link w:val="clausetextaChar"/>
    <w:uiPriority w:val="99"/>
    <w:qFormat/>
    <w:rsid w:val="00426CE3"/>
    <w:pPr>
      <w:numPr>
        <w:ilvl w:val="2"/>
        <w:numId w:val="67"/>
      </w:numPr>
      <w:spacing w:before="120" w:after="120"/>
    </w:pPr>
    <w:rPr>
      <w:sz w:val="22"/>
    </w:rPr>
  </w:style>
  <w:style w:type="character" w:customStyle="1" w:styleId="clausetext11xxxxxChar">
    <w:name w:val="clause text (1.1 xxxxx) Char"/>
    <w:basedOn w:val="SubclauseCharChar"/>
    <w:link w:val="clausetext11xxxxx"/>
    <w:uiPriority w:val="99"/>
    <w:rsid w:val="00426CE3"/>
    <w:rPr>
      <w:rFonts w:ascii="Calibri" w:hAnsi="Calibri"/>
      <w:color w:val="000000"/>
      <w:sz w:val="22"/>
    </w:rPr>
  </w:style>
  <w:style w:type="paragraph" w:customStyle="1" w:styleId="clausetexti">
    <w:name w:val="clause text (i)"/>
    <w:basedOn w:val="clausetexta"/>
    <w:link w:val="clausetextiChar"/>
    <w:uiPriority w:val="99"/>
    <w:qFormat/>
    <w:rsid w:val="004453D6"/>
    <w:pPr>
      <w:numPr>
        <w:ilvl w:val="3"/>
      </w:numPr>
    </w:pPr>
  </w:style>
  <w:style w:type="character" w:customStyle="1" w:styleId="clausetextaChar">
    <w:name w:val="clause text (a) Char"/>
    <w:basedOn w:val="ParaCharChar"/>
    <w:link w:val="clausetexta"/>
    <w:uiPriority w:val="99"/>
    <w:rsid w:val="00426CE3"/>
    <w:rPr>
      <w:rFonts w:ascii="Calibri" w:hAnsi="Calibri"/>
      <w:color w:val="000000"/>
      <w:sz w:val="22"/>
    </w:rPr>
  </w:style>
  <w:style w:type="character" w:customStyle="1" w:styleId="Strikeout">
    <w:name w:val="Strikeout"/>
    <w:basedOn w:val="DefaultParagraphFont"/>
    <w:uiPriority w:val="1"/>
    <w:qFormat/>
    <w:rsid w:val="00426C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4453D6"/>
    <w:rPr>
      <w:rFonts w:ascii="Calibri" w:hAnsi="Calibri"/>
      <w:color w:val="000000"/>
      <w:sz w:val="22"/>
    </w:rPr>
  </w:style>
  <w:style w:type="paragraph" w:customStyle="1" w:styleId="Italicclausesub-headings">
    <w:name w:val="Italic clause sub-headings"/>
    <w:basedOn w:val="SubclauseNote"/>
    <w:link w:val="Italicclausesub-headingsChar"/>
    <w:qFormat/>
    <w:rsid w:val="002E13A8"/>
    <w:pPr>
      <w:spacing w:before="60" w:after="120" w:line="240" w:lineRule="auto"/>
    </w:pPr>
    <w:rPr>
      <w:color w:val="000000" w:themeColor="text1"/>
      <w:sz w:val="22"/>
      <w:szCs w:val="22"/>
    </w:rPr>
  </w:style>
  <w:style w:type="paragraph" w:customStyle="1" w:styleId="clausetextA0">
    <w:name w:val="clause text (A)"/>
    <w:basedOn w:val="clausetexti"/>
    <w:link w:val="clausetextAChar0"/>
    <w:uiPriority w:val="99"/>
    <w:qFormat/>
    <w:rsid w:val="007B2700"/>
    <w:pPr>
      <w:numPr>
        <w:ilvl w:val="4"/>
      </w:numPr>
    </w:pPr>
  </w:style>
  <w:style w:type="character" w:customStyle="1" w:styleId="Italicclausesub-headingsChar">
    <w:name w:val="Italic clause sub-headings Char"/>
    <w:basedOn w:val="SubclauseNoteCharChar"/>
    <w:link w:val="Italicclausesub-headings"/>
    <w:rsid w:val="002E13A8"/>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7B2700"/>
    <w:rPr>
      <w:rFonts w:ascii="Calibri" w:hAnsi="Calibri"/>
      <w:color w:val="000000"/>
      <w:sz w:val="22"/>
    </w:rPr>
  </w:style>
  <w:style w:type="paragraph" w:customStyle="1" w:styleId="chaptertextheading">
    <w:name w:val="chapter text heading"/>
    <w:basedOn w:val="Normal"/>
    <w:link w:val="chaptertextheadingChar"/>
    <w:qFormat/>
    <w:rsid w:val="00426CE3"/>
    <w:pPr>
      <w:jc w:val="center"/>
    </w:pPr>
    <w:rPr>
      <w:b/>
      <w:sz w:val="24"/>
      <w:szCs w:val="22"/>
    </w:rPr>
  </w:style>
  <w:style w:type="paragraph" w:customStyle="1" w:styleId="Chaptertext">
    <w:name w:val="Chapter text"/>
    <w:basedOn w:val="Normal"/>
    <w:link w:val="ChaptertextChar"/>
    <w:rsid w:val="00426CE3"/>
    <w:rPr>
      <w:sz w:val="22"/>
    </w:rPr>
  </w:style>
  <w:style w:type="character" w:customStyle="1" w:styleId="chaptertextheadingChar">
    <w:name w:val="chapter text heading Char"/>
    <w:basedOn w:val="DefaultParagraphFont"/>
    <w:link w:val="chaptertextheading"/>
    <w:rsid w:val="00426CE3"/>
    <w:rPr>
      <w:rFonts w:ascii="Calibri" w:hAnsi="Calibri"/>
      <w:b/>
      <w:sz w:val="24"/>
      <w:szCs w:val="22"/>
      <w:lang w:eastAsia="en-US"/>
    </w:rPr>
  </w:style>
  <w:style w:type="paragraph" w:customStyle="1" w:styleId="TableHeadings">
    <w:name w:val="Table Headings"/>
    <w:basedOn w:val="Normal"/>
    <w:link w:val="TableHeadingsChar"/>
    <w:qFormat/>
    <w:rsid w:val="00361280"/>
    <w:pPr>
      <w:spacing w:before="120"/>
    </w:pPr>
    <w:rPr>
      <w:b/>
      <w:sz w:val="24"/>
      <w:szCs w:val="22"/>
    </w:rPr>
  </w:style>
  <w:style w:type="character" w:customStyle="1" w:styleId="ChaptertextChar">
    <w:name w:val="Chapter text Char"/>
    <w:basedOn w:val="DefaultParagraphFont"/>
    <w:link w:val="Chaptertext"/>
    <w:rsid w:val="00426CE3"/>
    <w:rPr>
      <w:rFonts w:ascii="Calibri" w:hAnsi="Calibri"/>
      <w:sz w:val="22"/>
      <w:lang w:eastAsia="en-US"/>
    </w:rPr>
  </w:style>
  <w:style w:type="character" w:customStyle="1" w:styleId="DefinitionTitle">
    <w:name w:val="Definition Title"/>
    <w:basedOn w:val="DefaultParagraphFont"/>
    <w:uiPriority w:val="1"/>
    <w:qFormat/>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rsid w:val="00361280"/>
    <w:rPr>
      <w:rFonts w:ascii="Calibri" w:hAnsi="Calibri"/>
      <w:b/>
      <w:sz w:val="24"/>
      <w:szCs w:val="22"/>
      <w:lang w:eastAsia="en-US"/>
    </w:rPr>
  </w:style>
  <w:style w:type="character" w:customStyle="1" w:styleId="DefinitionText">
    <w:name w:val="Definition Text"/>
    <w:basedOn w:val="DefaultParagraphFont"/>
    <w:uiPriority w:val="1"/>
    <w:rsid w:val="00867CF7"/>
    <w:rPr>
      <w:rFonts w:ascii="Calibri" w:hAnsi="Calibri" w:cstheme="minorHAnsi"/>
      <w:iCs/>
      <w:color w:val="000000" w:themeColor="text1"/>
      <w:sz w:val="22"/>
      <w:szCs w:val="22"/>
    </w:rPr>
  </w:style>
  <w:style w:type="numbering" w:customStyle="1" w:styleId="Style1">
    <w:name w:val="Style1"/>
    <w:uiPriority w:val="99"/>
    <w:rsid w:val="00D06BD2"/>
    <w:pPr>
      <w:numPr>
        <w:numId w:val="23"/>
      </w:numPr>
    </w:pPr>
  </w:style>
  <w:style w:type="numbering" w:customStyle="1" w:styleId="Style2">
    <w:name w:val="Style2"/>
    <w:uiPriority w:val="99"/>
    <w:rsid w:val="001810D6"/>
    <w:pPr>
      <w:numPr>
        <w:numId w:val="24"/>
      </w:numPr>
    </w:pPr>
  </w:style>
  <w:style w:type="paragraph" w:customStyle="1" w:styleId="DEFINITIONS">
    <w:name w:val="DEFINITIONS"/>
    <w:basedOn w:val="Normal"/>
    <w:link w:val="DEFINITIONSChar"/>
    <w:rsid w:val="00D52CF2"/>
    <w:pPr>
      <w:spacing w:after="0" w:line="240" w:lineRule="auto"/>
    </w:pPr>
  </w:style>
  <w:style w:type="paragraph" w:customStyle="1" w:styleId="TEXT-definitions">
    <w:name w:val="TEXT - definitions"/>
    <w:basedOn w:val="Normal"/>
    <w:qFormat/>
    <w:rsid w:val="00D5093F"/>
    <w:pPr>
      <w:spacing w:before="60" w:after="60" w:line="240" w:lineRule="auto"/>
    </w:pPr>
    <w:rPr>
      <w:sz w:val="22"/>
    </w:rPr>
  </w:style>
  <w:style w:type="character" w:customStyle="1" w:styleId="DEFINITIONSChar">
    <w:name w:val="DEFINITIONS Char"/>
    <w:basedOn w:val="DefaultParagraphFont"/>
    <w:link w:val="DEFINITIONS"/>
    <w:rsid w:val="00D52CF2"/>
    <w:rPr>
      <w:rFonts w:ascii="Calibri" w:hAnsi="Calibri"/>
      <w:lang w:eastAsia="en-US"/>
    </w:rPr>
  </w:style>
  <w:style w:type="character" w:styleId="SubtleEmphasis">
    <w:name w:val="Subtle Emphasis"/>
    <w:basedOn w:val="DefaultParagraphFont"/>
    <w:uiPriority w:val="19"/>
    <w:qFormat/>
    <w:rsid w:val="00335445"/>
    <w:rPr>
      <w:i/>
      <w:iCs/>
      <w:color w:val="808080" w:themeColor="text1" w:themeTint="7F"/>
    </w:rPr>
  </w:style>
  <w:style w:type="paragraph" w:customStyle="1" w:styleId="ChapterSubHeadings">
    <w:name w:val="Chapter Sub Headings"/>
    <w:basedOn w:val="Chaptertext"/>
    <w:link w:val="ChapterSubHeadingsChar"/>
    <w:qFormat/>
    <w:rsid w:val="00361280"/>
    <w:pPr>
      <w:spacing w:before="240"/>
    </w:pPr>
    <w:rPr>
      <w:b/>
      <w:color w:val="000000" w:themeColor="text1"/>
      <w:sz w:val="24"/>
    </w:rPr>
  </w:style>
  <w:style w:type="character" w:customStyle="1" w:styleId="ChapterSubHeadingsChar">
    <w:name w:val="Chapter Sub Headings Char"/>
    <w:basedOn w:val="ChaptertextChar"/>
    <w:link w:val="ChapterSubHeadings"/>
    <w:rsid w:val="00361280"/>
    <w:rPr>
      <w:rFonts w:ascii="Calibri" w:hAnsi="Calibri"/>
      <w:b/>
      <w:color w:val="000000" w:themeColor="text1"/>
      <w:sz w:val="24"/>
      <w:lang w:eastAsia="en-US"/>
    </w:rPr>
  </w:style>
  <w:style w:type="paragraph" w:customStyle="1" w:styleId="aStrikeout">
    <w:name w:val="(a) Strikeout"/>
    <w:basedOn w:val="clausetexta"/>
    <w:link w:val="aStrikeoutChar"/>
    <w:rsid w:val="00AF03EC"/>
  </w:style>
  <w:style w:type="character" w:customStyle="1" w:styleId="aStrikeoutChar">
    <w:name w:val="(a) Strikeout Char"/>
    <w:basedOn w:val="clausetextaChar"/>
    <w:link w:val="aStrikeout"/>
    <w:rsid w:val="00AF03EC"/>
    <w:rPr>
      <w:rFonts w:ascii="Calibri" w:hAnsi="Calibri"/>
      <w:color w:val="000000"/>
      <w:sz w:val="22"/>
    </w:rPr>
  </w:style>
  <w:style w:type="paragraph" w:styleId="TOCHeading0">
    <w:name w:val="TOC Heading"/>
    <w:basedOn w:val="Heading1"/>
    <w:next w:val="Normal"/>
    <w:uiPriority w:val="39"/>
    <w:semiHidden/>
    <w:unhideWhenUsed/>
    <w:qFormat/>
    <w:rsid w:val="005D4C30"/>
    <w:pPr>
      <w:keepNext/>
      <w:keepLines/>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rsid w:val="00A2565D"/>
    <w:pPr>
      <w:spacing w:before="240" w:after="60" w:line="240" w:lineRule="auto"/>
    </w:pPr>
    <w:rPr>
      <w:rFonts w:ascii="Verdana" w:hAnsi="Verdana" w:cs="Arial"/>
      <w:b/>
      <w:iCs/>
      <w:kern w:val="32"/>
      <w:sz w:val="32"/>
      <w:szCs w:val="32"/>
      <w:lang w:eastAsia="en-AU"/>
    </w:rPr>
  </w:style>
  <w:style w:type="paragraph" w:customStyle="1" w:styleId="FigureCaption">
    <w:name w:val="Figure Caption"/>
    <w:basedOn w:val="Normal"/>
    <w:next w:val="Normal"/>
    <w:rsid w:val="00A2565D"/>
    <w:pPr>
      <w:keepNext/>
      <w:spacing w:before="240" w:after="0" w:line="240" w:lineRule="auto"/>
      <w:ind w:left="1282" w:hanging="1282"/>
    </w:pPr>
    <w:rPr>
      <w:rFonts w:ascii="Verdana" w:hAnsi="Verdana"/>
      <w:b/>
      <w:szCs w:val="24"/>
      <w:lang w:eastAsia="en-AU"/>
    </w:rPr>
  </w:style>
  <w:style w:type="paragraph" w:customStyle="1" w:styleId="Footnote">
    <w:name w:val="Footnote"/>
    <w:next w:val="Normal"/>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rsid w:val="00A2565D"/>
    <w:pPr>
      <w:spacing w:before="240" w:after="0" w:line="240" w:lineRule="auto"/>
      <w:ind w:left="619"/>
    </w:pPr>
    <w:rPr>
      <w:rFonts w:ascii="Verdana" w:hAnsi="Verdana"/>
      <w:szCs w:val="24"/>
      <w:lang w:eastAsia="en-AU"/>
    </w:rPr>
  </w:style>
  <w:style w:type="paragraph" w:customStyle="1" w:styleId="FooterRight">
    <w:name w:val="Footer Right"/>
    <w:basedOn w:val="Footer"/>
    <w:rsid w:val="00A2565D"/>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rsid w:val="00A2565D"/>
    <w:pPr>
      <w:spacing w:before="40" w:after="40" w:line="240" w:lineRule="auto"/>
      <w:jc w:val="right"/>
    </w:pPr>
    <w:rPr>
      <w:rFonts w:ascii="Verdana" w:hAnsi="Verdana"/>
      <w:b w:val="0"/>
      <w:i/>
      <w:smallCaps/>
      <w:szCs w:val="16"/>
      <w:lang w:eastAsia="en-AU"/>
    </w:rPr>
  </w:style>
  <w:style w:type="character" w:customStyle="1" w:styleId="HintsandTips">
    <w:name w:val="Hints and Tips"/>
    <w:rsid w:val="00A2565D"/>
    <w:rPr>
      <w:noProof/>
      <w:color w:val="008000"/>
    </w:rPr>
  </w:style>
  <w:style w:type="paragraph" w:customStyle="1" w:styleId="Normal3">
    <w:name w:val="Normal 3"/>
    <w:basedOn w:val="Normal"/>
    <w:qFormat/>
    <w:rsid w:val="00A2565D"/>
    <w:pPr>
      <w:spacing w:before="240" w:after="0" w:line="240" w:lineRule="auto"/>
      <w:ind w:left="1123"/>
    </w:pPr>
    <w:rPr>
      <w:rFonts w:ascii="Verdana" w:hAnsi="Verdana"/>
      <w:szCs w:val="24"/>
      <w:lang w:eastAsia="en-AU"/>
    </w:rPr>
  </w:style>
  <w:style w:type="paragraph" w:customStyle="1" w:styleId="Sub-subtitle">
    <w:name w:val="Sub-subtitle"/>
    <w:basedOn w:val="Subtitle"/>
    <w:next w:val="Normal"/>
    <w:rsid w:val="00A2565D"/>
    <w:pPr>
      <w:spacing w:before="2400" w:after="0" w:line="240" w:lineRule="auto"/>
    </w:pPr>
    <w:rPr>
      <w:rFonts w:ascii="Verdana" w:hAnsi="Verdana"/>
      <w:b/>
      <w:caps/>
      <w:szCs w:val="28"/>
      <w:lang w:eastAsia="en-AU"/>
    </w:rPr>
  </w:style>
  <w:style w:type="paragraph" w:customStyle="1" w:styleId="TableCaption">
    <w:name w:val="Table Caption"/>
    <w:basedOn w:val="Normal"/>
    <w:next w:val="Normal"/>
    <w:rsid w:val="00A2565D"/>
    <w:pPr>
      <w:keepNext/>
      <w:spacing w:before="240" w:after="120" w:line="240" w:lineRule="auto"/>
      <w:ind w:left="1282" w:hanging="1282"/>
    </w:pPr>
    <w:rPr>
      <w:rFonts w:ascii="Verdana" w:hAnsi="Verdana"/>
      <w:b/>
      <w:szCs w:val="24"/>
      <w:lang w:eastAsia="en-AU"/>
    </w:rPr>
  </w:style>
  <w:style w:type="paragraph" w:customStyle="1" w:styleId="TableText">
    <w:name w:val="Table Text"/>
    <w:basedOn w:val="Normal"/>
    <w:rsid w:val="00A2565D"/>
    <w:pPr>
      <w:spacing w:before="80" w:after="80" w:line="240" w:lineRule="auto"/>
    </w:pPr>
    <w:rPr>
      <w:rFonts w:ascii="Verdana" w:hAnsi="Verdana"/>
      <w:szCs w:val="24"/>
      <w:lang w:eastAsia="en-AU"/>
    </w:rPr>
  </w:style>
  <w:style w:type="character" w:customStyle="1" w:styleId="Option">
    <w:name w:val="Option"/>
    <w:rsid w:val="00A2565D"/>
    <w:rPr>
      <w:rFonts w:ascii="Arial" w:hAnsi="Arial"/>
      <w:sz w:val="22"/>
      <w:szCs w:val="22"/>
    </w:rPr>
  </w:style>
  <w:style w:type="character" w:customStyle="1" w:styleId="Hints">
    <w:name w:val="Hints"/>
    <w:rsid w:val="00A2565D"/>
    <w:rPr>
      <w:noProof/>
      <w:color w:val="FF0000"/>
    </w:rPr>
  </w:style>
  <w:style w:type="paragraph" w:customStyle="1" w:styleId="TableHeading">
    <w:name w:val="Table Heading"/>
    <w:basedOn w:val="Normal"/>
    <w:rsid w:val="00A2565D"/>
    <w:pPr>
      <w:keepNext/>
      <w:spacing w:before="80" w:after="80" w:line="240" w:lineRule="auto"/>
    </w:pPr>
    <w:rPr>
      <w:rFonts w:ascii="Verdana" w:hAnsi="Verdana"/>
      <w:b/>
      <w:szCs w:val="24"/>
      <w:lang w:eastAsia="en-AU"/>
    </w:rPr>
  </w:style>
  <w:style w:type="paragraph" w:customStyle="1" w:styleId="Confidential">
    <w:name w:val="Confidential"/>
    <w:basedOn w:val="Normal"/>
    <w:rsid w:val="00A2565D"/>
    <w:pPr>
      <w:spacing w:before="240" w:after="0" w:line="240" w:lineRule="auto"/>
      <w:jc w:val="right"/>
    </w:pPr>
    <w:rPr>
      <w:rFonts w:ascii="Arial" w:hAnsi="Arial"/>
      <w:b/>
      <w:color w:val="000000"/>
      <w:sz w:val="22"/>
      <w:szCs w:val="24"/>
      <w:lang w:val="en-GB" w:eastAsia="en-AU"/>
    </w:rPr>
  </w:style>
  <w:style w:type="character" w:customStyle="1" w:styleId="Confidentiality">
    <w:name w:val="Confidentiality"/>
    <w:basedOn w:val="DefaultParagraphFont"/>
    <w:rsid w:val="00A2565D"/>
  </w:style>
  <w:style w:type="character" w:customStyle="1" w:styleId="Owner">
    <w:name w:val="Owner"/>
    <w:basedOn w:val="DefaultParagraphFont"/>
    <w:rsid w:val="00A2565D"/>
  </w:style>
  <w:style w:type="character" w:customStyle="1" w:styleId="Hidden">
    <w:name w:val="Hidden"/>
    <w:rsid w:val="00A2565D"/>
    <w:rPr>
      <w:b/>
      <w:vanish/>
      <w:sz w:val="24"/>
    </w:rPr>
  </w:style>
  <w:style w:type="paragraph" w:customStyle="1" w:styleId="TableText2">
    <w:name w:val="Table Text 2"/>
    <w:basedOn w:val="Normal"/>
    <w:qFormat/>
    <w:rsid w:val="005C1590"/>
    <w:pPr>
      <w:spacing w:after="120" w:line="240" w:lineRule="auto"/>
    </w:pPr>
    <w:rPr>
      <w:sz w:val="22"/>
      <w:szCs w:val="24"/>
      <w:lang w:eastAsia="en-AU"/>
    </w:rPr>
  </w:style>
  <w:style w:type="paragraph" w:customStyle="1" w:styleId="TableText3">
    <w:name w:val="Table Text 3"/>
    <w:basedOn w:val="TableText"/>
    <w:qFormat/>
    <w:rsid w:val="00A2565D"/>
  </w:style>
  <w:style w:type="paragraph" w:customStyle="1" w:styleId="Figure">
    <w:name w:val="Figure"/>
    <w:basedOn w:val="Normal"/>
    <w:next w:val="Normal"/>
    <w:qFormat/>
    <w:rsid w:val="00A2565D"/>
    <w:pPr>
      <w:spacing w:before="60" w:after="0" w:line="240" w:lineRule="auto"/>
    </w:pPr>
    <w:rPr>
      <w:rFonts w:ascii="Verdana" w:hAnsi="Verdana"/>
      <w:szCs w:val="24"/>
      <w:lang w:eastAsia="en-AU"/>
    </w:rPr>
  </w:style>
  <w:style w:type="paragraph" w:customStyle="1" w:styleId="Figure-decoration">
    <w:name w:val="Figure - decoration"/>
    <w:basedOn w:val="Normal"/>
    <w:next w:val="Normal"/>
    <w:qFormat/>
    <w:rsid w:val="00A2565D"/>
    <w:pPr>
      <w:spacing w:before="60" w:after="0" w:line="240" w:lineRule="auto"/>
    </w:pPr>
    <w:rPr>
      <w:rFonts w:ascii="Verdana" w:hAnsi="Verdana"/>
      <w:szCs w:val="24"/>
      <w:lang w:eastAsia="en-AU"/>
    </w:rPr>
  </w:style>
  <w:style w:type="paragraph" w:customStyle="1" w:styleId="TableHeading-Complex">
    <w:name w:val="Table Heading - Complex"/>
    <w:basedOn w:val="TableHeading"/>
    <w:rsid w:val="00A2565D"/>
  </w:style>
  <w:style w:type="paragraph" w:customStyle="1" w:styleId="Documentinformation">
    <w:name w:val="Document information"/>
    <w:basedOn w:val="Contents"/>
    <w:next w:val="Normal"/>
    <w:rsid w:val="00A2565D"/>
    <w:pPr>
      <w:pageBreakBefore/>
      <w:spacing w:before="0" w:line="276" w:lineRule="auto"/>
    </w:pPr>
    <w:rPr>
      <w:rFonts w:ascii="Calibri" w:eastAsia="SimSun" w:hAnsi="Calibri"/>
      <w:lang w:val="en-US" w:eastAsia="zh-CN"/>
    </w:rPr>
  </w:style>
  <w:style w:type="character" w:customStyle="1" w:styleId="SubclauseChar">
    <w:name w:val="Subclause Char"/>
    <w:locked/>
    <w:rsid w:val="00A2565D"/>
    <w:rPr>
      <w:rFonts w:ascii="Verdana" w:hAnsi="Verdana" w:cs="Times New Roman"/>
      <w:color w:val="000000"/>
      <w:szCs w:val="22"/>
      <w:lang w:val="en-US" w:eastAsia="en-US" w:bidi="ar-SA"/>
    </w:rPr>
  </w:style>
  <w:style w:type="character" w:customStyle="1" w:styleId="ClauseChar">
    <w:name w:val="Clause Char"/>
    <w:link w:val="Clause"/>
    <w:locked/>
    <w:rsid w:val="00A2565D"/>
    <w:rPr>
      <w:rFonts w:ascii="Garamond" w:hAnsi="Garamond" w:cs="Garamond"/>
      <w:color w:val="000000"/>
      <w:sz w:val="24"/>
      <w:szCs w:val="24"/>
    </w:rPr>
  </w:style>
  <w:style w:type="paragraph" w:customStyle="1" w:styleId="HeaderTop">
    <w:name w:val="HeaderTop"/>
    <w:basedOn w:val="Header"/>
    <w:next w:val="Normal"/>
    <w:rsid w:val="00A2565D"/>
    <w:pPr>
      <w:spacing w:before="240" w:after="240" w:line="240" w:lineRule="auto"/>
      <w:jc w:val="right"/>
    </w:pPr>
    <w:rPr>
      <w:b w:val="0"/>
      <w:i/>
      <w:sz w:val="22"/>
    </w:rPr>
  </w:style>
  <w:style w:type="paragraph" w:customStyle="1" w:styleId="ContractHeading">
    <w:name w:val="ContractHeading"/>
    <w:basedOn w:val="IntroHeading"/>
    <w:next w:val="Normal"/>
    <w:rsid w:val="00A2565D"/>
    <w:pPr>
      <w:spacing w:before="360" w:after="0" w:line="240" w:lineRule="auto"/>
      <w:jc w:val="right"/>
    </w:pPr>
    <w:rPr>
      <w:bCs/>
      <w:szCs w:val="20"/>
    </w:rPr>
  </w:style>
  <w:style w:type="paragraph" w:customStyle="1" w:styleId="NormalBold">
    <w:name w:val="Normal Bold"/>
    <w:next w:val="Normal"/>
    <w:rsid w:val="00A2565D"/>
    <w:pPr>
      <w:spacing w:before="60" w:after="60"/>
    </w:pPr>
    <w:rPr>
      <w:rFonts w:ascii="Calibri" w:hAnsi="Calibri"/>
      <w:b/>
      <w:sz w:val="22"/>
      <w:lang w:eastAsia="en-US"/>
    </w:rPr>
  </w:style>
  <w:style w:type="paragraph" w:customStyle="1" w:styleId="InfoTableheading">
    <w:name w:val="InfoTableheading"/>
    <w:basedOn w:val="Normal"/>
    <w:next w:val="InfoTable"/>
    <w:rsid w:val="00A2565D"/>
    <w:pPr>
      <w:pBdr>
        <w:top w:val="single" w:sz="4" w:space="1" w:color="auto"/>
        <w:left w:val="single" w:sz="4" w:space="4" w:color="auto"/>
        <w:bottom w:val="single" w:sz="4" w:space="1" w:color="auto"/>
        <w:right w:val="single" w:sz="4" w:space="4" w:color="auto"/>
      </w:pBdr>
      <w:spacing w:before="240" w:after="0" w:line="240" w:lineRule="auto"/>
      <w:jc w:val="center"/>
    </w:pPr>
    <w:rPr>
      <w:rFonts w:cs="Arial"/>
      <w:b/>
      <w:sz w:val="32"/>
      <w:szCs w:val="32"/>
    </w:rPr>
  </w:style>
  <w:style w:type="paragraph" w:customStyle="1" w:styleId="InfoTableLetter">
    <w:name w:val="InfoTableLetter"/>
    <w:basedOn w:val="InfoTable"/>
    <w:next w:val="InfoTable"/>
    <w:rsid w:val="00A2565D"/>
    <w:pPr>
      <w:pBdr>
        <w:top w:val="single" w:sz="4" w:space="1" w:color="auto"/>
        <w:bottom w:val="single" w:sz="4" w:space="1" w:color="auto"/>
      </w:pBdr>
      <w:spacing w:before="240" w:after="0" w:line="240" w:lineRule="auto"/>
      <w:ind w:left="540" w:right="0" w:hanging="540"/>
      <w:outlineLvl w:val="0"/>
    </w:pPr>
    <w:rPr>
      <w:sz w:val="22"/>
    </w:rPr>
  </w:style>
  <w:style w:type="paragraph" w:customStyle="1" w:styleId="CharCharCharCharCharCharCharChar">
    <w:name w:val="Char Char Char Char Char Char Char Char"/>
    <w:basedOn w:val="Normal"/>
    <w:rsid w:val="00A2565D"/>
    <w:pPr>
      <w:spacing w:before="240" w:line="240" w:lineRule="exact"/>
    </w:pPr>
    <w:rPr>
      <w:rFonts w:ascii="Verdana" w:hAnsi="Verdana" w:cs="Verdana"/>
      <w:lang w:val="en-US"/>
    </w:rPr>
  </w:style>
  <w:style w:type="paragraph" w:customStyle="1" w:styleId="SubPara0">
    <w:name w:val="Sub Para"/>
    <w:basedOn w:val="SubPara"/>
    <w:rsid w:val="00A2565D"/>
    <w:pPr>
      <w:keepLines w:val="0"/>
      <w:tabs>
        <w:tab w:val="clear" w:pos="1871"/>
        <w:tab w:val="num" w:pos="1814"/>
      </w:tabs>
      <w:suppressAutoHyphens w:val="0"/>
      <w:spacing w:after="120" w:line="240" w:lineRule="auto"/>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rsid w:val="00A2565D"/>
    <w:pPr>
      <w:spacing w:before="120" w:after="0" w:line="240" w:lineRule="auto"/>
      <w:ind w:left="567"/>
    </w:pPr>
    <w:rPr>
      <w:sz w:val="22"/>
      <w:szCs w:val="24"/>
      <w:lang w:eastAsia="en-AU"/>
    </w:rPr>
  </w:style>
  <w:style w:type="paragraph" w:customStyle="1" w:styleId="Levelafo">
    <w:name w:val="Level (a)fo"/>
    <w:basedOn w:val="Normal"/>
    <w:rsid w:val="00A2565D"/>
    <w:pPr>
      <w:spacing w:before="200" w:after="0" w:line="240" w:lineRule="atLeast"/>
      <w:ind w:left="1440"/>
    </w:pPr>
    <w:rPr>
      <w:rFonts w:ascii="Arial" w:eastAsia="SimSun" w:hAnsi="Arial"/>
      <w:lang w:eastAsia="zh-CN"/>
    </w:rPr>
  </w:style>
  <w:style w:type="paragraph" w:customStyle="1" w:styleId="FooterTop">
    <w:name w:val="FooterTop"/>
    <w:basedOn w:val="Footer"/>
    <w:rsid w:val="00A2565D"/>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rsid w:val="00A2565D"/>
    <w:pPr>
      <w:spacing w:after="120"/>
    </w:pPr>
    <w:rPr>
      <w:rFonts w:ascii="Calibri" w:hAnsi="Calibri"/>
      <w:sz w:val="22"/>
      <w:lang w:eastAsia="en-US"/>
    </w:rPr>
  </w:style>
  <w:style w:type="paragraph" w:customStyle="1" w:styleId="TableNormaTextlBold">
    <w:name w:val="TableNormaTextlBold"/>
    <w:basedOn w:val="NormalBold"/>
    <w:next w:val="TableNormalText"/>
    <w:semiHidden/>
    <w:rsid w:val="00A2565D"/>
  </w:style>
  <w:style w:type="paragraph" w:customStyle="1" w:styleId="Level1">
    <w:name w:val="Level 1."/>
    <w:basedOn w:val="Normal"/>
    <w:next w:val="Normal"/>
    <w:rsid w:val="00A2565D"/>
    <w:pPr>
      <w:numPr>
        <w:numId w:val="27"/>
      </w:numPr>
      <w:spacing w:before="200" w:after="0" w:line="240" w:lineRule="atLeast"/>
      <w:outlineLvl w:val="0"/>
    </w:pPr>
    <w:rPr>
      <w:rFonts w:ascii="Arial" w:eastAsia="SimSun" w:hAnsi="Arial"/>
      <w:lang w:eastAsia="zh-CN"/>
    </w:rPr>
  </w:style>
  <w:style w:type="paragraph" w:customStyle="1" w:styleId="TableNormal0">
    <w:name w:val="TableNormal"/>
    <w:next w:val="Normal"/>
    <w:rsid w:val="00A2565D"/>
    <w:pPr>
      <w:spacing w:after="120"/>
    </w:pPr>
    <w:rPr>
      <w:rFonts w:ascii="Calibri" w:hAnsi="Calibri"/>
      <w:sz w:val="22"/>
      <w:lang w:eastAsia="en-US"/>
    </w:rPr>
  </w:style>
  <w:style w:type="paragraph" w:customStyle="1" w:styleId="TableNormalBold">
    <w:name w:val="TableNormalBold"/>
    <w:next w:val="Normal"/>
    <w:rsid w:val="00A2565D"/>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locked/>
    <w:rsid w:val="00A2565D"/>
    <w:rPr>
      <w:rFonts w:ascii="Calibri" w:hAnsi="Calibri"/>
      <w:sz w:val="22"/>
      <w:szCs w:val="24"/>
    </w:rPr>
  </w:style>
  <w:style w:type="paragraph" w:customStyle="1" w:styleId="Body">
    <w:name w:val="Body"/>
    <w:basedOn w:val="Normal"/>
    <w:semiHidden/>
    <w:rsid w:val="00A2565D"/>
    <w:pPr>
      <w:spacing w:before="240" w:after="0" w:line="300" w:lineRule="atLeast"/>
      <w:ind w:left="540"/>
    </w:pPr>
    <w:rPr>
      <w:rFonts w:ascii="Arial Narrow" w:hAnsi="Arial Narrow"/>
      <w:sz w:val="24"/>
      <w:szCs w:val="24"/>
      <w:lang w:eastAsia="en-AU"/>
    </w:rPr>
  </w:style>
  <w:style w:type="paragraph" w:customStyle="1" w:styleId="d1body">
    <w:name w:val="d 1 body"/>
    <w:basedOn w:val="Normal"/>
    <w:semiHidden/>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semiHidden/>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semiHidden/>
    <w:rsid w:val="00A2565D"/>
    <w:pPr>
      <w:spacing w:after="113"/>
    </w:pPr>
  </w:style>
  <w:style w:type="paragraph" w:customStyle="1" w:styleId="schedule1">
    <w:name w:val="schedule 1"/>
    <w:basedOn w:val="Normal"/>
    <w:uiPriority w:val="99"/>
    <w:qFormat/>
    <w:rsid w:val="00A2565D"/>
    <w:pPr>
      <w:widowControl w:val="0"/>
      <w:tabs>
        <w:tab w:val="num" w:pos="549"/>
      </w:tabs>
      <w:spacing w:before="240" w:after="0" w:line="240" w:lineRule="auto"/>
      <w:ind w:left="549" w:hanging="576"/>
    </w:pPr>
    <w:rPr>
      <w:rFonts w:ascii="Garamond" w:hAnsi="Garamond"/>
      <w:sz w:val="24"/>
    </w:rPr>
  </w:style>
  <w:style w:type="character" w:customStyle="1" w:styleId="Italics">
    <w:name w:val="Italics"/>
    <w:semiHidden/>
    <w:rsid w:val="00A2565D"/>
    <w:rPr>
      <w:i/>
    </w:rPr>
  </w:style>
  <w:style w:type="character" w:customStyle="1" w:styleId="Bold">
    <w:name w:val="Bold"/>
    <w:semiHidden/>
    <w:rsid w:val="00A2565D"/>
    <w:rPr>
      <w:rFonts w:cs="Times New Roman"/>
      <w:b/>
    </w:rPr>
  </w:style>
  <w:style w:type="paragraph" w:customStyle="1" w:styleId="sub-parai">
    <w:name w:val="sub-para(i)"/>
    <w:basedOn w:val="Normal"/>
    <w:semiHidden/>
    <w:rsid w:val="00A2565D"/>
    <w:pPr>
      <w:tabs>
        <w:tab w:val="num" w:pos="1134"/>
      </w:tabs>
      <w:spacing w:before="240" w:after="0" w:line="240" w:lineRule="auto"/>
      <w:ind w:left="1701" w:right="567" w:hanging="567"/>
    </w:pPr>
    <w:rPr>
      <w:rFonts w:ascii="Garamond" w:hAnsi="Garamond"/>
      <w:sz w:val="24"/>
    </w:rPr>
  </w:style>
  <w:style w:type="paragraph" w:customStyle="1" w:styleId="schedule2">
    <w:name w:val="schedule 2"/>
    <w:basedOn w:val="schedule1"/>
    <w:semiHidden/>
    <w:rsid w:val="00A2565D"/>
    <w:pPr>
      <w:spacing w:after="120"/>
    </w:pPr>
  </w:style>
  <w:style w:type="character" w:customStyle="1" w:styleId="Boldu">
    <w:name w:val="Bold u"/>
    <w:semiHidden/>
    <w:rsid w:val="00A2565D"/>
    <w:rPr>
      <w:rFonts w:cs="Times New Roman"/>
      <w:b/>
      <w:u w:val="single"/>
    </w:rPr>
  </w:style>
  <w:style w:type="paragraph" w:customStyle="1" w:styleId="Interpretation">
    <w:name w:val="Interpretation"/>
    <w:basedOn w:val="Normal"/>
    <w:link w:val="InterpretationChar"/>
    <w:semiHidden/>
    <w:rsid w:val="00A2565D"/>
    <w:pPr>
      <w:widowControl w:val="0"/>
      <w:spacing w:before="240" w:after="0" w:line="240" w:lineRule="auto"/>
      <w:ind w:left="567"/>
    </w:pPr>
    <w:rPr>
      <w:rFonts w:ascii="Garamond" w:hAnsi="Garamond"/>
      <w:sz w:val="24"/>
    </w:rPr>
  </w:style>
  <w:style w:type="character" w:customStyle="1" w:styleId="InterpretationChar">
    <w:name w:val="Interpretation Char"/>
    <w:link w:val="Interpretation"/>
    <w:locked/>
    <w:rsid w:val="00A2565D"/>
    <w:rPr>
      <w:rFonts w:ascii="Garamond" w:hAnsi="Garamond"/>
      <w:sz w:val="24"/>
      <w:lang w:eastAsia="en-US"/>
    </w:rPr>
  </w:style>
  <w:style w:type="character" w:customStyle="1" w:styleId="Bluebold">
    <w:name w:val="Blue bold"/>
    <w:semiHidden/>
    <w:rsid w:val="00A2565D"/>
    <w:rPr>
      <w:rFonts w:ascii="Garamond" w:hAnsi="Garamond" w:cs="Times New Roman"/>
      <w:b/>
      <w:color w:val="0000FF"/>
      <w:sz w:val="24"/>
      <w:szCs w:val="24"/>
    </w:rPr>
  </w:style>
  <w:style w:type="paragraph" w:customStyle="1" w:styleId="clause0">
    <w:name w:val="clause"/>
    <w:basedOn w:val="Normal"/>
    <w:link w:val="clauseChar0"/>
    <w:semiHidden/>
    <w:rsid w:val="00A2565D"/>
    <w:pPr>
      <w:widowControl w:val="0"/>
      <w:tabs>
        <w:tab w:val="num" w:pos="1126"/>
      </w:tabs>
      <w:spacing w:before="240" w:after="0" w:line="240" w:lineRule="auto"/>
      <w:ind w:left="1126" w:hanging="576"/>
    </w:pPr>
    <w:rPr>
      <w:rFonts w:ascii="Arial" w:hAnsi="Arial" w:cs="Arial"/>
      <w:sz w:val="22"/>
      <w:szCs w:val="22"/>
      <w:lang w:eastAsia="en-AU"/>
    </w:rPr>
  </w:style>
  <w:style w:type="character" w:customStyle="1" w:styleId="clauseChar0">
    <w:name w:val="clause Char"/>
    <w:link w:val="clause0"/>
    <w:locked/>
    <w:rsid w:val="00A2565D"/>
    <w:rPr>
      <w:rFonts w:ascii="Arial" w:hAnsi="Arial" w:cs="Arial"/>
      <w:sz w:val="22"/>
      <w:szCs w:val="22"/>
    </w:rPr>
  </w:style>
  <w:style w:type="paragraph" w:customStyle="1" w:styleId="Sub-parax">
    <w:name w:val="Sub-para (x)"/>
    <w:link w:val="Sub-paraxChar0"/>
    <w:semiHidden/>
    <w:rsid w:val="00A2565D"/>
    <w:pPr>
      <w:numPr>
        <w:numId w:val="26"/>
      </w:numPr>
    </w:pPr>
    <w:rPr>
      <w:rFonts w:ascii="Arial" w:hAnsi="Arial" w:cs="Arial"/>
      <w:color w:val="000000"/>
      <w:sz w:val="22"/>
      <w:szCs w:val="22"/>
    </w:rPr>
  </w:style>
  <w:style w:type="paragraph" w:customStyle="1" w:styleId="StyleSub-paraxArial">
    <w:name w:val="Style Sub-para (x) + Arial"/>
    <w:basedOn w:val="Sub-parax"/>
    <w:link w:val="StyleSub-paraxArialChar"/>
    <w:semiHidden/>
    <w:rsid w:val="00A2565D"/>
  </w:style>
  <w:style w:type="character" w:customStyle="1" w:styleId="Sub-paraxChar0">
    <w:name w:val="Sub-para (x) Char"/>
    <w:link w:val="Sub-parax"/>
    <w:semiHidden/>
    <w:locked/>
    <w:rsid w:val="00A2565D"/>
    <w:rPr>
      <w:rFonts w:ascii="Arial" w:hAnsi="Arial" w:cs="Arial"/>
      <w:color w:val="000000"/>
      <w:sz w:val="22"/>
      <w:szCs w:val="22"/>
    </w:rPr>
  </w:style>
  <w:style w:type="character" w:customStyle="1" w:styleId="StyleSub-paraxArialChar">
    <w:name w:val="Style Sub-para (x) + Arial Char"/>
    <w:basedOn w:val="Sub-paraxChar0"/>
    <w:link w:val="StyleSub-paraxArial"/>
    <w:semiHidden/>
    <w:locked/>
    <w:rsid w:val="00A2565D"/>
    <w:rPr>
      <w:rFonts w:ascii="Arial" w:hAnsi="Arial" w:cs="Arial"/>
      <w:color w:val="000000"/>
      <w:sz w:val="22"/>
      <w:szCs w:val="22"/>
    </w:rPr>
  </w:style>
  <w:style w:type="character" w:customStyle="1" w:styleId="InterpCharChar">
    <w:name w:val="Interp Char Char"/>
    <w:link w:val="InterpChar"/>
    <w:locked/>
    <w:rsid w:val="00A2565D"/>
    <w:rPr>
      <w:rFonts w:ascii="Garamond" w:hAnsi="Garamond" w:cs="Garamond"/>
      <w:color w:val="000000"/>
      <w:sz w:val="24"/>
      <w:szCs w:val="24"/>
    </w:rPr>
  </w:style>
  <w:style w:type="paragraph" w:customStyle="1" w:styleId="InterpChar">
    <w:name w:val="Interp Char"/>
    <w:basedOn w:val="Normal"/>
    <w:link w:val="InterpCharChar"/>
    <w:autoRedefine/>
    <w:semiHidden/>
    <w:rsid w:val="00A2565D"/>
    <w:pPr>
      <w:tabs>
        <w:tab w:val="left" w:pos="567"/>
      </w:tabs>
      <w:spacing w:before="120" w:after="0" w:line="300" w:lineRule="atLeast"/>
      <w:ind w:left="567"/>
    </w:pPr>
    <w:rPr>
      <w:rFonts w:ascii="Garamond" w:hAnsi="Garamond" w:cs="Garamond"/>
      <w:color w:val="000000"/>
      <w:sz w:val="24"/>
      <w:szCs w:val="24"/>
      <w:lang w:eastAsia="en-AU"/>
    </w:rPr>
  </w:style>
  <w:style w:type="character" w:customStyle="1" w:styleId="Boldcharacter">
    <w:name w:val="Bold character"/>
    <w:semiHidden/>
    <w:rsid w:val="00A2565D"/>
    <w:rPr>
      <w:rFonts w:ascii="Garamond" w:hAnsi="Garamond" w:cs="Garamond"/>
      <w:b/>
      <w:bCs/>
      <w:sz w:val="24"/>
      <w:szCs w:val="24"/>
    </w:rPr>
  </w:style>
  <w:style w:type="paragraph" w:customStyle="1" w:styleId="addressblock">
    <w:name w:val="address block"/>
    <w:basedOn w:val="Normal"/>
    <w:semiHidden/>
    <w:rsid w:val="00A2565D"/>
    <w:pPr>
      <w:keepLines/>
      <w:spacing w:before="240" w:after="0" w:line="240" w:lineRule="auto"/>
    </w:pPr>
    <w:rPr>
      <w:rFonts w:cs="Gautami"/>
      <w:sz w:val="22"/>
    </w:rPr>
  </w:style>
  <w:style w:type="character" w:customStyle="1" w:styleId="bodyCharChar">
    <w:name w:val="body Char Char"/>
    <w:link w:val="body0"/>
    <w:locked/>
    <w:rsid w:val="00A2565D"/>
    <w:rPr>
      <w:rFonts w:ascii="Calibri" w:hAnsi="Calibri" w:cs="Gautami"/>
    </w:rPr>
  </w:style>
  <w:style w:type="paragraph" w:customStyle="1" w:styleId="body0">
    <w:name w:val="body"/>
    <w:basedOn w:val="Normal"/>
    <w:link w:val="bodyCharChar"/>
    <w:semiHidden/>
    <w:rsid w:val="00A2565D"/>
    <w:pPr>
      <w:keepLines/>
      <w:spacing w:before="240" w:after="0" w:line="240" w:lineRule="auto"/>
      <w:outlineLvl w:val="0"/>
    </w:pPr>
    <w:rPr>
      <w:rFonts w:cs="Gautami"/>
      <w:lang w:eastAsia="en-AU"/>
    </w:rPr>
  </w:style>
  <w:style w:type="paragraph" w:customStyle="1" w:styleId="refblock">
    <w:name w:val="ref block"/>
    <w:semiHidden/>
    <w:rsid w:val="00A2565D"/>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semiHidden/>
    <w:rsid w:val="00A2565D"/>
    <w:pPr>
      <w:tabs>
        <w:tab w:val="clear" w:pos="794"/>
        <w:tab w:val="clear" w:pos="907"/>
        <w:tab w:val="left" w:pos="0"/>
      </w:tabs>
      <w:ind w:left="-907"/>
    </w:pPr>
    <w:rPr>
      <w:rFonts w:cs="Times New Roman"/>
    </w:rPr>
  </w:style>
  <w:style w:type="paragraph" w:customStyle="1" w:styleId="SubSubsubpara0">
    <w:name w:val="SubSubsubpara"/>
    <w:next w:val="Normal"/>
    <w:rsid w:val="00A2565D"/>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rsid w:val="00A2565D"/>
    <w:pPr>
      <w:spacing w:before="120" w:after="120"/>
      <w:ind w:left="720" w:hanging="720"/>
    </w:pPr>
    <w:rPr>
      <w:rFonts w:ascii="Calibri" w:hAnsi="Calibri"/>
      <w:color w:val="3366FF"/>
      <w:sz w:val="22"/>
    </w:rPr>
  </w:style>
  <w:style w:type="paragraph" w:customStyle="1" w:styleId="ParaTail0">
    <w:name w:val="ParaTail"/>
    <w:next w:val="Normal"/>
    <w:rsid w:val="00A2565D"/>
    <w:pPr>
      <w:spacing w:after="120"/>
      <w:ind w:left="1247"/>
    </w:pPr>
    <w:rPr>
      <w:rFonts w:ascii="Calibri" w:hAnsi="Calibri"/>
      <w:sz w:val="22"/>
      <w:lang w:eastAsia="en-US"/>
    </w:rPr>
  </w:style>
  <w:style w:type="paragraph" w:customStyle="1" w:styleId="ParaNote0">
    <w:name w:val="ParaNote"/>
    <w:next w:val="Normal"/>
    <w:rsid w:val="00A2565D"/>
    <w:pPr>
      <w:spacing w:after="120"/>
      <w:ind w:left="1247"/>
    </w:pPr>
    <w:rPr>
      <w:rFonts w:ascii="Calibri" w:hAnsi="Calibri"/>
      <w:i/>
      <w:sz w:val="22"/>
      <w:lang w:eastAsia="en-US"/>
    </w:rPr>
  </w:style>
  <w:style w:type="paragraph" w:customStyle="1" w:styleId="TableNormalTextBold">
    <w:name w:val="TableNormalTextBold"/>
    <w:next w:val="Normal"/>
    <w:rsid w:val="00A2565D"/>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rsid w:val="00A2565D"/>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locked/>
    <w:rsid w:val="00A2565D"/>
    <w:rPr>
      <w:rFonts w:ascii="Calibri" w:hAnsi="Calibri"/>
      <w:b/>
      <w:bCs/>
      <w:sz w:val="22"/>
      <w:lang w:eastAsia="en-US"/>
    </w:rPr>
  </w:style>
  <w:style w:type="paragraph" w:customStyle="1" w:styleId="AnnexSchedule">
    <w:name w:val="AnnexSchedule"/>
    <w:next w:val="Normal"/>
    <w:link w:val="AnnexScheduleChar"/>
    <w:rsid w:val="00A2565D"/>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rsid w:val="00A2565D"/>
    <w:pPr>
      <w:numPr>
        <w:ilvl w:val="1"/>
        <w:numId w:val="27"/>
      </w:numPr>
      <w:spacing w:before="200" w:after="0" w:line="240" w:lineRule="atLeast"/>
      <w:outlineLvl w:val="1"/>
    </w:pPr>
    <w:rPr>
      <w:rFonts w:ascii="Arial" w:eastAsia="SimSun" w:hAnsi="Arial"/>
      <w:lang w:eastAsia="zh-CN"/>
    </w:rPr>
  </w:style>
  <w:style w:type="character" w:customStyle="1" w:styleId="AnnexScheduleChar">
    <w:name w:val="AnnexSchedule Char"/>
    <w:link w:val="AnnexSchedule"/>
    <w:locked/>
    <w:rsid w:val="00A2565D"/>
    <w:rPr>
      <w:rFonts w:ascii="Calibri" w:hAnsi="Calibri"/>
      <w:b/>
      <w:sz w:val="22"/>
      <w:szCs w:val="24"/>
      <w:lang w:eastAsia="en-US"/>
    </w:rPr>
  </w:style>
  <w:style w:type="paragraph" w:customStyle="1" w:styleId="Levela">
    <w:name w:val="Level (a)"/>
    <w:basedOn w:val="Normal"/>
    <w:next w:val="Levelafo"/>
    <w:rsid w:val="00A2565D"/>
    <w:pPr>
      <w:numPr>
        <w:ilvl w:val="2"/>
        <w:numId w:val="27"/>
      </w:numPr>
      <w:spacing w:before="200" w:after="0" w:line="240" w:lineRule="atLeast"/>
      <w:outlineLvl w:val="2"/>
    </w:pPr>
    <w:rPr>
      <w:rFonts w:ascii="Arial" w:eastAsia="SimSun" w:hAnsi="Arial"/>
      <w:lang w:eastAsia="zh-CN"/>
    </w:rPr>
  </w:style>
  <w:style w:type="paragraph" w:customStyle="1" w:styleId="Leveli">
    <w:name w:val="Level (i)"/>
    <w:basedOn w:val="Normal"/>
    <w:next w:val="Normal"/>
    <w:rsid w:val="00A2565D"/>
    <w:pPr>
      <w:numPr>
        <w:ilvl w:val="3"/>
        <w:numId w:val="27"/>
      </w:numPr>
      <w:spacing w:before="200" w:after="0" w:line="240" w:lineRule="atLeast"/>
      <w:outlineLvl w:val="3"/>
    </w:pPr>
    <w:rPr>
      <w:rFonts w:ascii="Arial" w:eastAsia="SimSun" w:hAnsi="Arial"/>
      <w:lang w:eastAsia="zh-CN"/>
    </w:rPr>
  </w:style>
  <w:style w:type="paragraph" w:customStyle="1" w:styleId="LevelA0">
    <w:name w:val="Level(A)"/>
    <w:basedOn w:val="Normal"/>
    <w:next w:val="Normal"/>
    <w:rsid w:val="00A2565D"/>
    <w:pPr>
      <w:numPr>
        <w:ilvl w:val="4"/>
        <w:numId w:val="27"/>
      </w:numPr>
      <w:spacing w:before="200" w:after="0" w:line="240" w:lineRule="atLeast"/>
      <w:outlineLvl w:val="4"/>
    </w:pPr>
    <w:rPr>
      <w:rFonts w:ascii="Arial" w:eastAsia="SimSun" w:hAnsi="Arial"/>
      <w:lang w:eastAsia="zh-CN"/>
    </w:rPr>
  </w:style>
  <w:style w:type="paragraph" w:customStyle="1" w:styleId="LevelI0">
    <w:name w:val="Level(I)"/>
    <w:basedOn w:val="Normal"/>
    <w:next w:val="Normal"/>
    <w:rsid w:val="00A2565D"/>
    <w:pPr>
      <w:numPr>
        <w:ilvl w:val="5"/>
        <w:numId w:val="27"/>
      </w:numPr>
      <w:spacing w:before="200" w:after="0" w:line="240" w:lineRule="atLeast"/>
      <w:outlineLvl w:val="5"/>
    </w:pPr>
    <w:rPr>
      <w:rFonts w:ascii="Arial" w:eastAsia="SimSun" w:hAnsi="Arial"/>
      <w:lang w:eastAsia="zh-CN"/>
    </w:rPr>
  </w:style>
  <w:style w:type="paragraph" w:customStyle="1" w:styleId="msosmall">
    <w:name w:val="msosmall"/>
    <w:rsid w:val="00A2565D"/>
    <w:rPr>
      <w:color w:val="000000"/>
    </w:rPr>
  </w:style>
  <w:style w:type="paragraph" w:customStyle="1" w:styleId="NormalItalic">
    <w:name w:val="Normal Italic"/>
    <w:basedOn w:val="Normal"/>
    <w:link w:val="NormalItalicChar"/>
    <w:rsid w:val="00A2565D"/>
    <w:pPr>
      <w:spacing w:before="240" w:after="0" w:line="240" w:lineRule="auto"/>
    </w:pPr>
    <w:rPr>
      <w:i/>
      <w:sz w:val="22"/>
    </w:rPr>
  </w:style>
  <w:style w:type="paragraph" w:customStyle="1" w:styleId="BodyText2">
    <w:name w:val="BodyText 2"/>
    <w:basedOn w:val="Normal"/>
    <w:rsid w:val="00A2565D"/>
    <w:pPr>
      <w:numPr>
        <w:numId w:val="28"/>
      </w:numPr>
      <w:spacing w:before="240" w:after="0" w:line="240" w:lineRule="auto"/>
    </w:pPr>
    <w:rPr>
      <w:rFonts w:ascii="Times New Roman" w:hAnsi="Times New Roman"/>
      <w:sz w:val="24"/>
      <w:szCs w:val="24"/>
      <w:lang w:eastAsia="en-AU"/>
    </w:rPr>
  </w:style>
  <w:style w:type="character" w:customStyle="1" w:styleId="NormalItalicChar">
    <w:name w:val="Normal Italic Char"/>
    <w:link w:val="NormalItalic"/>
    <w:locked/>
    <w:rsid w:val="00A2565D"/>
    <w:rPr>
      <w:rFonts w:ascii="Calibri" w:hAnsi="Calibri"/>
      <w:i/>
      <w:sz w:val="22"/>
      <w:lang w:eastAsia="en-US"/>
    </w:rPr>
  </w:style>
  <w:style w:type="character" w:customStyle="1" w:styleId="ParaNoteChar">
    <w:name w:val="Para Note Char"/>
    <w:locked/>
    <w:rsid w:val="00A2565D"/>
    <w:rPr>
      <w:rFonts w:ascii="Calibri" w:eastAsia="Times New Roman" w:hAnsi="Calibri" w:cs="Times New Roman"/>
      <w:i/>
      <w:szCs w:val="20"/>
      <w:lang w:val="en-AU"/>
    </w:rPr>
  </w:style>
  <w:style w:type="paragraph" w:customStyle="1" w:styleId="subclause0">
    <w:name w:val="subclaus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para0">
    <w:name w:val="para"/>
    <w:basedOn w:val="Normal"/>
    <w:rsid w:val="00A2565D"/>
    <w:pPr>
      <w:spacing w:before="100" w:beforeAutospacing="1" w:after="100" w:afterAutospacing="1" w:line="240" w:lineRule="auto"/>
    </w:pPr>
    <w:rPr>
      <w:rFonts w:ascii="Times New Roman" w:hAnsi="Times New Roman"/>
      <w:sz w:val="24"/>
      <w:szCs w:val="24"/>
      <w:lang w:eastAsia="en-AU"/>
    </w:rPr>
  </w:style>
  <w:style w:type="character" w:customStyle="1" w:styleId="msoins0">
    <w:name w:val="msoins"/>
    <w:rsid w:val="00A2565D"/>
    <w:rPr>
      <w:rFonts w:cs="Times New Roman"/>
    </w:rPr>
  </w:style>
  <w:style w:type="paragraph" w:customStyle="1" w:styleId="subclausenote0">
    <w:name w:val="subclausenote"/>
    <w:basedOn w:val="Normal"/>
    <w:rsid w:val="00A2565D"/>
    <w:pPr>
      <w:spacing w:before="100" w:beforeAutospacing="1" w:after="100" w:afterAutospacing="1" w:line="240" w:lineRule="auto"/>
    </w:pPr>
    <w:rPr>
      <w:rFonts w:ascii="Times New Roman" w:hAnsi="Times New Roman"/>
      <w:sz w:val="24"/>
      <w:szCs w:val="24"/>
      <w:lang w:eastAsia="en-AU"/>
    </w:rPr>
  </w:style>
  <w:style w:type="paragraph" w:customStyle="1" w:styleId="CM44">
    <w:name w:val="CM44"/>
    <w:basedOn w:val="Default"/>
    <w:next w:val="Default"/>
    <w:uiPriority w:val="99"/>
    <w:rsid w:val="00A2565D"/>
    <w:pPr>
      <w:widowControl w:val="0"/>
    </w:pPr>
    <w:rPr>
      <w:rFonts w:eastAsia="SimSun" w:cs="Times New Roman"/>
      <w:color w:val="auto"/>
      <w:lang w:eastAsia="en-AU"/>
    </w:rPr>
  </w:style>
  <w:style w:type="paragraph" w:customStyle="1" w:styleId="CM45">
    <w:name w:val="CM45"/>
    <w:basedOn w:val="Default"/>
    <w:next w:val="Default"/>
    <w:uiPriority w:val="99"/>
    <w:rsid w:val="00A2565D"/>
    <w:pPr>
      <w:widowControl w:val="0"/>
    </w:pPr>
    <w:rPr>
      <w:rFonts w:eastAsia="SimSun" w:cs="Times New Roman"/>
      <w:color w:val="auto"/>
      <w:lang w:eastAsia="en-AU"/>
    </w:rPr>
  </w:style>
  <w:style w:type="paragraph" w:customStyle="1" w:styleId="CM4">
    <w:name w:val="CM4"/>
    <w:basedOn w:val="Default"/>
    <w:next w:val="Default"/>
    <w:uiPriority w:val="99"/>
    <w:rsid w:val="00A2565D"/>
    <w:pPr>
      <w:widowControl w:val="0"/>
    </w:pPr>
    <w:rPr>
      <w:rFonts w:eastAsia="SimSun" w:cs="Times New Roman"/>
      <w:color w:val="auto"/>
      <w:lang w:eastAsia="en-AU"/>
    </w:rPr>
  </w:style>
  <w:style w:type="paragraph" w:customStyle="1" w:styleId="CM10">
    <w:name w:val="CM10"/>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A2565D"/>
    <w:pPr>
      <w:widowControl w:val="0"/>
    </w:pPr>
    <w:rPr>
      <w:rFonts w:eastAsia="SimSun" w:cs="Times New Roman"/>
      <w:color w:val="auto"/>
      <w:lang w:eastAsia="en-AU"/>
    </w:rPr>
  </w:style>
  <w:style w:type="paragraph" w:customStyle="1" w:styleId="CM48">
    <w:name w:val="CM48"/>
    <w:basedOn w:val="Default"/>
    <w:next w:val="Default"/>
    <w:uiPriority w:val="99"/>
    <w:rsid w:val="00A2565D"/>
    <w:pPr>
      <w:widowControl w:val="0"/>
    </w:pPr>
    <w:rPr>
      <w:rFonts w:eastAsia="SimSun" w:cs="Times New Roman"/>
      <w:color w:val="auto"/>
      <w:lang w:eastAsia="en-AU"/>
    </w:rPr>
  </w:style>
  <w:style w:type="paragraph" w:customStyle="1" w:styleId="CM50">
    <w:name w:val="CM50"/>
    <w:basedOn w:val="Default"/>
    <w:next w:val="Default"/>
    <w:uiPriority w:val="99"/>
    <w:rsid w:val="00A2565D"/>
    <w:pPr>
      <w:widowControl w:val="0"/>
    </w:pPr>
    <w:rPr>
      <w:rFonts w:eastAsia="SimSun" w:cs="Times New Roman"/>
      <w:color w:val="auto"/>
      <w:lang w:eastAsia="en-AU"/>
    </w:rPr>
  </w:style>
  <w:style w:type="paragraph" w:customStyle="1" w:styleId="CM49">
    <w:name w:val="CM49"/>
    <w:basedOn w:val="Default"/>
    <w:next w:val="Default"/>
    <w:uiPriority w:val="99"/>
    <w:rsid w:val="00A2565D"/>
    <w:pPr>
      <w:widowControl w:val="0"/>
    </w:pPr>
    <w:rPr>
      <w:rFonts w:eastAsia="SimSun" w:cs="Times New Roman"/>
      <w:color w:val="auto"/>
      <w:lang w:eastAsia="en-AU"/>
    </w:rPr>
  </w:style>
  <w:style w:type="paragraph" w:customStyle="1" w:styleId="CM25">
    <w:name w:val="CM25"/>
    <w:basedOn w:val="Default"/>
    <w:next w:val="Default"/>
    <w:uiPriority w:val="99"/>
    <w:rsid w:val="00A2565D"/>
    <w:pPr>
      <w:widowControl w:val="0"/>
    </w:pPr>
    <w:rPr>
      <w:rFonts w:eastAsia="SimSun" w:cs="Times New Roman"/>
      <w:color w:val="auto"/>
      <w:lang w:eastAsia="en-AU"/>
    </w:rPr>
  </w:style>
  <w:style w:type="paragraph" w:customStyle="1" w:styleId="CM15">
    <w:name w:val="CM15"/>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A2565D"/>
    <w:pPr>
      <w:widowControl w:val="0"/>
    </w:pPr>
    <w:rPr>
      <w:rFonts w:eastAsia="SimSun" w:cs="Times New Roman"/>
      <w:color w:val="auto"/>
      <w:lang w:eastAsia="en-AU"/>
    </w:rPr>
  </w:style>
  <w:style w:type="paragraph" w:customStyle="1" w:styleId="CM51">
    <w:name w:val="CM51"/>
    <w:basedOn w:val="Default"/>
    <w:next w:val="Default"/>
    <w:uiPriority w:val="99"/>
    <w:rsid w:val="00A2565D"/>
    <w:pPr>
      <w:widowControl w:val="0"/>
    </w:pPr>
    <w:rPr>
      <w:rFonts w:eastAsia="SimSun" w:cs="Times New Roman"/>
      <w:color w:val="auto"/>
      <w:lang w:eastAsia="en-AU"/>
    </w:rPr>
  </w:style>
  <w:style w:type="paragraph" w:customStyle="1" w:styleId="CM54">
    <w:name w:val="CM54"/>
    <w:basedOn w:val="Default"/>
    <w:next w:val="Default"/>
    <w:uiPriority w:val="99"/>
    <w:rsid w:val="00A2565D"/>
    <w:pPr>
      <w:widowControl w:val="0"/>
    </w:pPr>
    <w:rPr>
      <w:rFonts w:eastAsia="SimSun" w:cs="Times New Roman"/>
      <w:color w:val="auto"/>
      <w:lang w:eastAsia="en-AU"/>
    </w:rPr>
  </w:style>
  <w:style w:type="paragraph" w:customStyle="1" w:styleId="Definitiontext0">
    <w:name w:val="Definition 'text'"/>
    <w:basedOn w:val="Normal"/>
    <w:link w:val="DefinitiontextChar"/>
    <w:qFormat/>
    <w:rsid w:val="00E32A6A"/>
    <w:pPr>
      <w:spacing w:before="60" w:after="120" w:line="240" w:lineRule="auto"/>
    </w:pPr>
    <w:rPr>
      <w:sz w:val="22"/>
    </w:rPr>
  </w:style>
  <w:style w:type="paragraph" w:customStyle="1" w:styleId="SectionSubHeading">
    <w:name w:val="Section Sub Heading"/>
    <w:basedOn w:val="Normal"/>
    <w:link w:val="SectionSubHeadingChar"/>
    <w:qFormat/>
    <w:rsid w:val="00DE3505"/>
    <w:pPr>
      <w:spacing w:before="240"/>
    </w:pPr>
    <w:rPr>
      <w:b/>
      <w:sz w:val="24"/>
      <w:szCs w:val="24"/>
    </w:rPr>
  </w:style>
  <w:style w:type="character" w:customStyle="1" w:styleId="DefinitiontextChar">
    <w:name w:val="Definition 'text' Char"/>
    <w:basedOn w:val="DefaultParagraphFont"/>
    <w:link w:val="Definitiontext0"/>
    <w:rsid w:val="00E32A6A"/>
    <w:rPr>
      <w:rFonts w:ascii="Calibri" w:hAnsi="Calibri"/>
      <w:sz w:val="22"/>
      <w:lang w:eastAsia="en-US"/>
    </w:rPr>
  </w:style>
  <w:style w:type="character" w:customStyle="1" w:styleId="SectionSubHeadingChar">
    <w:name w:val="Section Sub Heading Char"/>
    <w:basedOn w:val="DefaultParagraphFont"/>
    <w:link w:val="SectionSubHeading"/>
    <w:rsid w:val="00DE3505"/>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rsid w:val="00F55744"/>
    <w:pPr>
      <w:spacing w:after="120" w:line="240" w:lineRule="auto"/>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locked/>
    <w:rsid w:val="00F55744"/>
    <w:rPr>
      <w:b/>
      <w:sz w:val="22"/>
    </w:rPr>
  </w:style>
  <w:style w:type="paragraph" w:customStyle="1" w:styleId="chaptertext0">
    <w:name w:val="chapter text"/>
    <w:basedOn w:val="Normal"/>
    <w:link w:val="chaptertextChar0"/>
    <w:qFormat/>
    <w:rsid w:val="000701D7"/>
    <w:pPr>
      <w:spacing w:before="60" w:after="120" w:line="240" w:lineRule="auto"/>
    </w:pPr>
    <w:rPr>
      <w:sz w:val="22"/>
      <w:szCs w:val="22"/>
    </w:rPr>
  </w:style>
  <w:style w:type="character" w:customStyle="1" w:styleId="ClauseHdgChar">
    <w:name w:val="ClauseHdg Char"/>
    <w:rsid w:val="00FB51CD"/>
    <w:rPr>
      <w:rFonts w:ascii="Calibri" w:hAnsi="Calibri"/>
      <w:b/>
      <w:sz w:val="22"/>
      <w:lang w:val="en-AU" w:eastAsia="en-US" w:bidi="ar-SA"/>
    </w:rPr>
  </w:style>
  <w:style w:type="paragraph" w:customStyle="1" w:styleId="Footer1">
    <w:name w:val="Footer1"/>
    <w:basedOn w:val="Normal"/>
    <w:semiHidden/>
    <w:rsid w:val="00FB51CD"/>
    <w:pPr>
      <w:keepLines/>
      <w:spacing w:after="0"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1"/>
    <w:qFormat/>
    <w:rsid w:val="00985E0F"/>
    <w:rPr>
      <w:rFonts w:ascii="Calibri" w:hAnsi="Calibri"/>
      <w:strike/>
      <w:dstrike w:val="0"/>
      <w:sz w:val="22"/>
    </w:rPr>
  </w:style>
  <w:style w:type="paragraph" w:customStyle="1" w:styleId="GreenGDV2">
    <w:name w:val="Green (GDV 2)"/>
    <w:basedOn w:val="chaptertext0"/>
    <w:link w:val="GreenGDV2Char"/>
    <w:rsid w:val="00BA1086"/>
    <w:rPr>
      <w:color w:val="00B050"/>
    </w:rPr>
  </w:style>
  <w:style w:type="character" w:customStyle="1" w:styleId="GDV2Green">
    <w:name w:val="(GDV 2) Green"/>
    <w:basedOn w:val="BlueGDV1change"/>
    <w:uiPriority w:val="1"/>
    <w:qFormat/>
    <w:rsid w:val="00BA1086"/>
    <w:rPr>
      <w:rFonts w:ascii="Calibri" w:hAnsi="Calibri" w:cs="Calibri"/>
      <w:color w:val="00B050"/>
      <w:sz w:val="22"/>
    </w:rPr>
  </w:style>
  <w:style w:type="character" w:customStyle="1" w:styleId="chaptertextChar0">
    <w:name w:val="chapter text Char"/>
    <w:basedOn w:val="DefaultParagraphFont"/>
    <w:link w:val="chaptertext0"/>
    <w:rsid w:val="00BA1086"/>
    <w:rPr>
      <w:rFonts w:ascii="Calibri" w:hAnsi="Calibri"/>
      <w:sz w:val="22"/>
      <w:szCs w:val="22"/>
      <w:lang w:eastAsia="en-US"/>
    </w:rPr>
  </w:style>
  <w:style w:type="character" w:customStyle="1" w:styleId="GreenGDV2Char">
    <w:name w:val="Green (GDV 2) Char"/>
    <w:basedOn w:val="chaptertextChar0"/>
    <w:link w:val="GreenGDV2"/>
    <w:rsid w:val="00BA1086"/>
    <w:rPr>
      <w:rFonts w:ascii="Calibri" w:hAnsi="Calibri"/>
      <w:color w:val="00B050"/>
      <w:sz w:val="22"/>
      <w:szCs w:val="22"/>
      <w:lang w:eastAsia="en-US"/>
    </w:rPr>
  </w:style>
  <w:style w:type="character" w:customStyle="1" w:styleId="bluestrike">
    <w:name w:val="blue strike"/>
    <w:basedOn w:val="BlueGDV1change"/>
    <w:uiPriority w:val="1"/>
    <w:qFormat/>
    <w:rsid w:val="00530400"/>
    <w:rPr>
      <w:rFonts w:ascii="Calibri" w:hAnsi="Calibri" w:cs="Calibri"/>
      <w:strike/>
      <w:dstrike w:val="0"/>
      <w:color w:val="0099FF"/>
      <w:sz w:val="22"/>
    </w:rPr>
  </w:style>
  <w:style w:type="character" w:customStyle="1" w:styleId="GDV3-red">
    <w:name w:val="GDV 3 - red"/>
    <w:basedOn w:val="DefaultParagraphFont"/>
    <w:uiPriority w:val="1"/>
    <w:qFormat/>
    <w:rsid w:val="00EF4AA4"/>
    <w:rPr>
      <w:rFonts w:ascii="Calibri" w:hAnsi="Calibri" w:cs="Calibri"/>
      <w:color w:val="FF0000"/>
      <w:sz w:val="22"/>
      <w:szCs w:val="22"/>
    </w:rPr>
  </w:style>
  <w:style w:type="paragraph" w:customStyle="1" w:styleId="GreenStrike">
    <w:name w:val="Green Strike"/>
    <w:basedOn w:val="Definitiontext0"/>
    <w:link w:val="GreenStrikeChar"/>
    <w:qFormat/>
    <w:rsid w:val="001F2938"/>
    <w:rPr>
      <w:strike/>
    </w:rPr>
  </w:style>
  <w:style w:type="character" w:customStyle="1" w:styleId="Green-Strike">
    <w:name w:val="Green - Strike"/>
    <w:basedOn w:val="GDV2Green"/>
    <w:uiPriority w:val="1"/>
    <w:qFormat/>
    <w:rsid w:val="001F2938"/>
    <w:rPr>
      <w:rFonts w:ascii="Calibri" w:hAnsi="Calibri" w:cs="Calibri"/>
      <w:strike/>
      <w:dstrike w:val="0"/>
      <w:color w:val="00B050"/>
      <w:sz w:val="22"/>
    </w:rPr>
  </w:style>
  <w:style w:type="character" w:customStyle="1" w:styleId="GreenStrikeChar">
    <w:name w:val="Green Strike Char"/>
    <w:basedOn w:val="DefinitiontextChar"/>
    <w:link w:val="GreenStrike"/>
    <w:rsid w:val="001F2938"/>
    <w:rPr>
      <w:rFonts w:ascii="Calibri" w:hAnsi="Calibri"/>
      <w:strike/>
      <w:sz w:val="22"/>
      <w:lang w:eastAsia="en-US"/>
    </w:rPr>
  </w:style>
  <w:style w:type="character" w:customStyle="1" w:styleId="GDV4-Purple">
    <w:name w:val="GDV 4 - Purple"/>
    <w:basedOn w:val="GDV3-red"/>
    <w:uiPriority w:val="1"/>
    <w:qFormat/>
    <w:rsid w:val="00053BC0"/>
    <w:rPr>
      <w:rFonts w:ascii="Calibri" w:hAnsi="Calibri" w:cs="Calibri"/>
      <w:color w:val="7030A0"/>
      <w:sz w:val="22"/>
      <w:szCs w:val="22"/>
    </w:rPr>
  </w:style>
  <w:style w:type="character" w:customStyle="1" w:styleId="GDV5-Orange">
    <w:name w:val="GDV 5 - Orange"/>
    <w:basedOn w:val="DefaultParagraphFont"/>
    <w:uiPriority w:val="1"/>
    <w:qFormat/>
    <w:rsid w:val="00CC3D0B"/>
    <w:rPr>
      <w:rFonts w:ascii="Calibri" w:hAnsi="Calibri"/>
      <w:color w:val="E36C0A" w:themeColor="accent6" w:themeShade="BF"/>
      <w:sz w:val="22"/>
    </w:rPr>
  </w:style>
  <w:style w:type="character" w:customStyle="1" w:styleId="Purplestike">
    <w:name w:val="Purple stike"/>
    <w:basedOn w:val="GDV4-Purple"/>
    <w:uiPriority w:val="1"/>
    <w:qFormat/>
    <w:rsid w:val="008053C6"/>
    <w:rPr>
      <w:rFonts w:ascii="Calibri" w:hAnsi="Calibri" w:cs="Calibri"/>
      <w:strike/>
      <w:color w:val="7030A0"/>
      <w:sz w:val="22"/>
      <w:szCs w:val="22"/>
    </w:rPr>
  </w:style>
  <w:style w:type="character" w:customStyle="1" w:styleId="RedSrtike">
    <w:name w:val="Red Srtike"/>
    <w:basedOn w:val="GDV3-red"/>
    <w:uiPriority w:val="1"/>
    <w:qFormat/>
    <w:rsid w:val="00B542B9"/>
    <w:rPr>
      <w:rFonts w:ascii="Calibri" w:hAnsi="Calibri" w:cs="Calibri"/>
      <w:strike/>
      <w:color w:val="FF0000"/>
      <w:sz w:val="22"/>
      <w:szCs w:val="22"/>
    </w:rPr>
  </w:style>
  <w:style w:type="character" w:customStyle="1" w:styleId="REDStrikethrough">
    <w:name w:val="RED Strikethrough"/>
    <w:basedOn w:val="GDV3-red"/>
    <w:uiPriority w:val="1"/>
    <w:qFormat/>
    <w:rsid w:val="00E128D5"/>
    <w:rPr>
      <w:rFonts w:ascii="Calibri" w:hAnsi="Calibri" w:cs="Calibri" w:hint="default"/>
      <w:strike/>
      <w:color w:val="FF0000"/>
      <w:sz w:val="22"/>
      <w:szCs w:val="22"/>
    </w:rPr>
  </w:style>
  <w:style w:type="character" w:customStyle="1" w:styleId="GDV6-Olive">
    <w:name w:val="GDV 6 - Olive"/>
    <w:basedOn w:val="GDV5-Orange"/>
    <w:uiPriority w:val="1"/>
    <w:qFormat/>
    <w:rsid w:val="002013EB"/>
    <w:rPr>
      <w:rFonts w:ascii="Calibri" w:hAnsi="Calibri"/>
      <w:color w:val="76923C" w:themeColor="accent3" w:themeShade="BF"/>
      <w:sz w:val="22"/>
      <w:szCs w:val="22"/>
    </w:rPr>
  </w:style>
  <w:style w:type="character" w:customStyle="1" w:styleId="OrangeStrike">
    <w:name w:val="Orange Strike"/>
    <w:basedOn w:val="GDV5-Orange"/>
    <w:uiPriority w:val="1"/>
    <w:qFormat/>
    <w:rsid w:val="00CE7B8C"/>
    <w:rPr>
      <w:rFonts w:ascii="Calibri" w:hAnsi="Calibri"/>
      <w:strike/>
      <w:dstrike w:val="0"/>
      <w:color w:val="E36C0A" w:themeColor="accent6" w:themeShade="BF"/>
      <w:sz w:val="22"/>
    </w:rPr>
  </w:style>
  <w:style w:type="character" w:customStyle="1" w:styleId="GDV7-Pink">
    <w:name w:val="GDV 7 - Pink"/>
    <w:basedOn w:val="GDV4-Purple"/>
    <w:uiPriority w:val="1"/>
    <w:qFormat/>
    <w:rsid w:val="003D56B1"/>
    <w:rPr>
      <w:rFonts w:ascii="Calibri" w:hAnsi="Calibri" w:cs="Calibri"/>
      <w:color w:val="CE1C93"/>
      <w:sz w:val="22"/>
      <w:szCs w:val="22"/>
    </w:rPr>
  </w:style>
  <w:style w:type="character" w:customStyle="1" w:styleId="OliveStrikeout">
    <w:name w:val="Olive Strikeout"/>
    <w:basedOn w:val="GDV6-Olive"/>
    <w:uiPriority w:val="1"/>
    <w:qFormat/>
    <w:rsid w:val="003C4E75"/>
    <w:rPr>
      <w:rFonts w:ascii="Calibri" w:hAnsi="Calibri"/>
      <w:strike/>
      <w:color w:val="9BBB59" w:themeColor="accent3"/>
      <w:sz w:val="22"/>
      <w:szCs w:val="22"/>
    </w:rPr>
  </w:style>
  <w:style w:type="paragraph" w:customStyle="1" w:styleId="Footer2">
    <w:name w:val="Footer2"/>
    <w:basedOn w:val="Normal"/>
    <w:semiHidden/>
    <w:rsid w:val="00912F48"/>
    <w:pPr>
      <w:keepLines/>
      <w:spacing w:after="0" w:line="288" w:lineRule="auto"/>
      <w:ind w:left="57" w:right="-1134" w:firstLine="2342"/>
      <w:jc w:val="right"/>
    </w:pPr>
    <w:rPr>
      <w:rFonts w:cs="Gautami"/>
      <w:kern w:val="16"/>
      <w:sz w:val="16"/>
      <w:szCs w:val="16"/>
    </w:rPr>
  </w:style>
  <w:style w:type="character" w:customStyle="1" w:styleId="GDV2GREEN0">
    <w:name w:val="GDV 2 (GREEN)"/>
    <w:basedOn w:val="DefaultParagraphFont"/>
    <w:uiPriority w:val="1"/>
    <w:qFormat/>
    <w:rsid w:val="00133D44"/>
    <w:rPr>
      <w:rFonts w:ascii="Calibri" w:hAnsi="Calibri"/>
      <w:color w:val="00B050"/>
      <w:sz w:val="22"/>
    </w:rPr>
  </w:style>
  <w:style w:type="table" w:customStyle="1" w:styleId="TableGrid10">
    <w:name w:val="Table Grid1"/>
    <w:basedOn w:val="TableNormal"/>
    <w:next w:val="TableGrid"/>
    <w:uiPriority w:val="59"/>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65FA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locked/>
    <w:rsid w:val="00A94867"/>
    <w:rPr>
      <w:rFonts w:ascii="Verdana" w:hAnsi="Verdana"/>
    </w:rPr>
  </w:style>
  <w:style w:type="paragraph" w:customStyle="1" w:styleId="CABNETParagraph">
    <w:name w:val="CABNET Paragraph"/>
    <w:basedOn w:val="Normal"/>
    <w:link w:val="CABNETParagraphChar"/>
    <w:qFormat/>
    <w:rsid w:val="00A94867"/>
    <w:pPr>
      <w:spacing w:before="120" w:after="120" w:line="240" w:lineRule="auto"/>
    </w:pPr>
    <w:rPr>
      <w:rFonts w:ascii="Verdana" w:hAnsi="Verdana"/>
      <w:lang w:eastAsia="en-AU"/>
    </w:rPr>
  </w:style>
  <w:style w:type="character" w:customStyle="1" w:styleId="A7">
    <w:name w:val="A7"/>
    <w:uiPriority w:val="99"/>
    <w:rsid w:val="0030370E"/>
    <w:rPr>
      <w:rFonts w:cs="Museo Sans 700"/>
      <w:b/>
      <w:bCs/>
      <w:color w:val="000000"/>
      <w:sz w:val="22"/>
      <w:szCs w:val="22"/>
      <w:u w:val="single"/>
    </w:rPr>
  </w:style>
  <w:style w:type="character" w:customStyle="1" w:styleId="A1">
    <w:name w:val="A1"/>
    <w:uiPriority w:val="99"/>
    <w:rsid w:val="0030370E"/>
    <w:rPr>
      <w:rFonts w:cs="Museo Sans 700"/>
      <w:color w:val="000000"/>
      <w:sz w:val="20"/>
      <w:szCs w:val="20"/>
    </w:rPr>
  </w:style>
  <w:style w:type="character" w:customStyle="1" w:styleId="A2">
    <w:name w:val="A2"/>
    <w:uiPriority w:val="99"/>
    <w:rsid w:val="0030370E"/>
    <w:rPr>
      <w:rFonts w:ascii="Museo Sans 100" w:hAnsi="Museo Sans 100" w:cs="Museo Sans 100"/>
      <w:color w:val="000000"/>
      <w:sz w:val="20"/>
      <w:szCs w:val="20"/>
    </w:rPr>
  </w:style>
  <w:style w:type="paragraph" w:customStyle="1" w:styleId="Indent2">
    <w:name w:val="Indent 2"/>
    <w:basedOn w:val="Normal"/>
    <w:link w:val="Indent2Char"/>
    <w:rsid w:val="0054480D"/>
    <w:pPr>
      <w:spacing w:after="240" w:line="240" w:lineRule="auto"/>
      <w:ind w:left="737"/>
    </w:pPr>
    <w:rPr>
      <w:rFonts w:ascii="Times New Roman" w:hAnsi="Times New Roman"/>
      <w:sz w:val="22"/>
    </w:rPr>
  </w:style>
  <w:style w:type="character" w:customStyle="1" w:styleId="Indent2Char">
    <w:name w:val="Indent 2 Char"/>
    <w:basedOn w:val="DefaultParagraphFont"/>
    <w:link w:val="Indent2"/>
    <w:locked/>
    <w:rsid w:val="0054480D"/>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semiHidden/>
    <w:rsid w:val="00B7675A"/>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qFormat/>
    <w:rsid w:val="00620DDA"/>
    <w:pPr>
      <w:spacing w:before="360" w:after="240" w:line="288" w:lineRule="auto"/>
      <w:contextualSpacing/>
    </w:pPr>
    <w:rPr>
      <w:rFonts w:asciiTheme="minorHAnsi" w:eastAsiaTheme="majorEastAsia" w:hAnsiTheme="minorHAnsi" w:cstheme="minorHAnsi"/>
      <w:color w:val="1E3D6B"/>
      <w:sz w:val="32"/>
      <w:szCs w:val="32"/>
      <w:lang w:eastAsia="en-AU"/>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620DDA"/>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rsid w:val="00294031"/>
    <w:pPr>
      <w:numPr>
        <w:numId w:val="105"/>
      </w:numPr>
    </w:pPr>
  </w:style>
  <w:style w:type="table" w:customStyle="1" w:styleId="TableGrid40">
    <w:name w:val="Table Grid4"/>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2AxxxxxBLUE">
    <w:name w:val="Section Heading (2A xxxxx) BLUE"/>
    <w:basedOn w:val="SectionHeading2Axxxxx"/>
    <w:qFormat/>
    <w:rsid w:val="00DA14EA"/>
    <w:pPr>
      <w:spacing w:after="160"/>
    </w:pPr>
    <w:rPr>
      <w:color w:val="00B0F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harvesttrail.gov.au/" TargetMode="Externa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image" Target="media/image2.jpeg"/><Relationship Id="rId42" Type="http://schemas.openxmlformats.org/officeDocument/2006/relationships/header" Target="header16.xml"/><Relationship Id="rId47" Type="http://schemas.openxmlformats.org/officeDocument/2006/relationships/image" Target="media/image3.jpeg"/><Relationship Id="rId50" Type="http://schemas.openxmlformats.org/officeDocument/2006/relationships/hyperlink" Target="mailto:nationalcustomerserviceline@employment.gov.au" TargetMode="External"/><Relationship Id="rId55" Type="http://schemas.openxmlformats.org/officeDocument/2006/relationships/footer" Target="footer11.xml"/><Relationship Id="rId6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hyperlink" Target="http://guides.dss.gov.au/guide-social-security-law" TargetMode="External"/><Relationship Id="rId32" Type="http://schemas.openxmlformats.org/officeDocument/2006/relationships/header" Target="header9.xml"/><Relationship Id="rId37" Type="http://schemas.openxmlformats.org/officeDocument/2006/relationships/footer" Target="footer7.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hyperlink" Target="mailto:nationalcustomerserviceline@employment.gov.au" TargetMode="External"/><Relationship Id="rId5" Type="http://schemas.microsoft.com/office/2007/relationships/stylesWithEffects" Target="stylesWithEffects.xml"/><Relationship Id="rId61" Type="http://schemas.openxmlformats.org/officeDocument/2006/relationships/theme" Target="theme/theme1.xml"/><Relationship Id="rId19" Type="http://schemas.openxmlformats.org/officeDocument/2006/relationships/hyperlink" Target="http://employment.gov.au/public-interest-disclosure-act-2013"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docs.Employment.gov.au/node/12516." TargetMode="Externa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8.xml"/><Relationship Id="rId48" Type="http://schemas.openxmlformats.org/officeDocument/2006/relationships/header" Target="header18.xml"/><Relationship Id="rId56" Type="http://schemas.openxmlformats.org/officeDocument/2006/relationships/header" Target="header23.xml"/><Relationship Id="rId64" Type="http://schemas.openxmlformats.org/officeDocument/2006/relationships/customXml" Target="../customXml/item4.xml"/><Relationship Id="rId8" Type="http://schemas.openxmlformats.org/officeDocument/2006/relationships/footnotes" Target="footnotes.xml"/><Relationship Id="rId51" Type="http://schemas.openxmlformats.org/officeDocument/2006/relationships/hyperlink" Target="http://www.humanservices.gov.au"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file:///C:/Users/AP0046/AppData/Roaming/Microsoft/Word/Australian%20Bureau%20of%20Statistics" TargetMode="External"/><Relationship Id="rId33" Type="http://schemas.openxmlformats.org/officeDocument/2006/relationships/footer" Target="footer6.xml"/><Relationship Id="rId38" Type="http://schemas.openxmlformats.org/officeDocument/2006/relationships/header" Target="header12.xml"/><Relationship Id="rId46" Type="http://schemas.openxmlformats.org/officeDocument/2006/relationships/footer" Target="footer10.xml"/><Relationship Id="rId59" Type="http://schemas.openxmlformats.org/officeDocument/2006/relationships/hyperlink" Target="http://www.humanservices.gov.au" TargetMode="External"/><Relationship Id="rId20" Type="http://schemas.openxmlformats.org/officeDocument/2006/relationships/hyperlink" Target="http://www.dpmc.gov.au/sites/default/files/publications/Commonwealth_Coat_of_Arms_Information_and_Guidelines.pdf" TargetMode="Externa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dpmc.gov.au/guidelines/docs/CCoA_guidelines.pdf" TargetMode="External"/><Relationship Id="rId28" Type="http://schemas.openxmlformats.org/officeDocument/2006/relationships/hyperlink" Target="http://www.employment.gov.au/employment-services-procurement-information" TargetMode="External"/><Relationship Id="rId36" Type="http://schemas.openxmlformats.org/officeDocument/2006/relationships/header" Target="header11.xml"/><Relationship Id="rId49" Type="http://schemas.openxmlformats.org/officeDocument/2006/relationships/header" Target="header19.xml"/><Relationship Id="rId57" Type="http://schemas.openxmlformats.org/officeDocument/2006/relationships/footer" Target="footer12.xml"/><Relationship Id="rId10" Type="http://schemas.openxmlformats.org/officeDocument/2006/relationships/image" Target="media/image1.png"/><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header" Target="header20.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header2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1505;#FARRELL,Cathie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20160118-15121736525 </ESCSSSubject>
    <ESCSSEffectiveStartDate xmlns="http://schemas.microsoft.com/sharepoint/v3">2016-01-18T13:00:00+00:00</ESCSSEffectiveStartDate>
    <ESCSSContentApprover xmlns="http://schemas.microsoft.com/sharepoint/v3">1526;#GRANT,Kylie</ESCSSContentApprover>
    <ESCSSTopic xmlns="http://schemas.microsoft.com/sharepoint/v3" xsi:nil="true"/>
    <ESCSSContentStatus xmlns="http://schemas.microsoft.com/sharepoint/v3">Current</ESCSSContentStatus>
    <ESCSSContractClause xmlns="http://schemas.microsoft.com/sharepoint/v3" xsi:nil="true"/>
    <ESCSSApprover xmlns="http://schemas.microsoft.com/sharepoint/v3">bc2541@prod.idc.xen</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jobactive Deed 2015-2020 with GDV 1 variations</Comments>
    <ESCSSWebSiteGroup xmlns="http://schemas.microsoft.com/sharepoint/v3">;#jobactive;#</ESCSSWebSiteGroup>
  </documentManagement>
</p:properties>
</file>

<file path=customXml/itemProps1.xml><?xml version="1.0" encoding="utf-8"?>
<ds:datastoreItem xmlns:ds="http://schemas.openxmlformats.org/officeDocument/2006/customXml" ds:itemID="{5A00E992-13B8-4364-BE7D-CBD90C8B873C}"/>
</file>

<file path=customXml/itemProps2.xml><?xml version="1.0" encoding="utf-8"?>
<ds:datastoreItem xmlns:ds="http://schemas.openxmlformats.org/officeDocument/2006/customXml" ds:itemID="{6B1E06BF-6ED2-4828-9E58-CFB18B15F69D}"/>
</file>

<file path=customXml/itemProps3.xml><?xml version="1.0" encoding="utf-8"?>
<ds:datastoreItem xmlns:ds="http://schemas.openxmlformats.org/officeDocument/2006/customXml" ds:itemID="{471169CF-7024-46EE-A76D-07CFCCF7DDBE}"/>
</file>

<file path=customXml/itemProps4.xml><?xml version="1.0" encoding="utf-8"?>
<ds:datastoreItem xmlns:ds="http://schemas.openxmlformats.org/officeDocument/2006/customXml" ds:itemID="{14F6BB1D-A834-4A4F-98C3-B592F8265B49}"/>
</file>

<file path=docProps/app.xml><?xml version="1.0" encoding="utf-8"?>
<Properties xmlns="http://schemas.openxmlformats.org/officeDocument/2006/extended-properties" xmlns:vt="http://schemas.openxmlformats.org/officeDocument/2006/docPropsVTypes">
  <Template>339C7C30.dotm</Template>
  <TotalTime>0</TotalTime>
  <Pages>164</Pages>
  <Words>71305</Words>
  <Characters>408326</Characters>
  <Application>Microsoft Office Word</Application>
  <DocSecurity>4</DocSecurity>
  <Lines>3402</Lines>
  <Paragraphs>957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Deed 2015-2020 with GDV 1 variations</dc:title>
  <dc:creator/>
  <cp:lastModifiedBy/>
  <cp:revision>1</cp:revision>
  <dcterms:created xsi:type="dcterms:W3CDTF">2016-01-19T02:21:00Z</dcterms:created>
  <dcterms:modified xsi:type="dcterms:W3CDTF">2016-01-19T02:21:00Z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ies>
</file>