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A152" w14:textId="54918808" w:rsidR="006355FB" w:rsidRPr="00136CF9" w:rsidRDefault="00A808C3" w:rsidP="00731A43">
      <w:pPr>
        <w:pStyle w:val="Heading1"/>
        <w:spacing w:before="240"/>
      </w:pPr>
      <w:r w:rsidRPr="00136CF9">
        <w:t>Parent Pathways</w:t>
      </w:r>
    </w:p>
    <w:p w14:paraId="40B1BAD2" w14:textId="77777777" w:rsidR="00A808C3" w:rsidRPr="00136CF9" w:rsidRDefault="00A808C3" w:rsidP="00136CF9">
      <w:pPr>
        <w:rPr>
          <w:color w:val="5A1E35"/>
          <w:sz w:val="40"/>
          <w:szCs w:val="40"/>
        </w:rPr>
      </w:pPr>
      <w:r w:rsidRPr="00136CF9">
        <w:rPr>
          <w:color w:val="5A1E35"/>
          <w:sz w:val="40"/>
          <w:szCs w:val="40"/>
        </w:rPr>
        <w:t xml:space="preserve">A service to support parents and carers </w:t>
      </w:r>
    </w:p>
    <w:p w14:paraId="4DCC1A53" w14:textId="6D4FC5FF" w:rsidR="00151817" w:rsidRPr="004E189C" w:rsidRDefault="00136CF9" w:rsidP="00136CF9">
      <w:pPr>
        <w:pStyle w:val="Subtitle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A text-only </w:t>
      </w:r>
      <w:r w:rsidR="00151817" w:rsidRPr="004E189C">
        <w:rPr>
          <w:sz w:val="28"/>
          <w:szCs w:val="28"/>
        </w:rPr>
        <w:t xml:space="preserve">Easy Read version </w:t>
      </w:r>
    </w:p>
    <w:p w14:paraId="257833FB" w14:textId="58C6DAB1" w:rsidR="00151817" w:rsidRPr="00EE0EA5" w:rsidRDefault="00A808C3" w:rsidP="00136CF9">
      <w:pPr>
        <w:pStyle w:val="Heading2"/>
        <w:spacing w:before="600"/>
      </w:pPr>
      <w:r w:rsidRPr="00EE0EA5">
        <w:t>What is Parent Pathways?</w:t>
      </w:r>
    </w:p>
    <w:p w14:paraId="7A6D6564" w14:textId="023E2F33" w:rsidR="00731A43" w:rsidRPr="0044205F" w:rsidRDefault="00731A43" w:rsidP="00731A43">
      <w:pPr>
        <w:rPr>
          <w:spacing w:val="-4"/>
        </w:rPr>
      </w:pPr>
      <w:r w:rsidRPr="0044205F">
        <w:rPr>
          <w:spacing w:val="-4"/>
        </w:rPr>
        <w:t>Parent Pathways is a support service for parents and carers with children</w:t>
      </w:r>
      <w:r w:rsidR="00136CF9">
        <w:rPr>
          <w:spacing w:val="-4"/>
        </w:rPr>
        <w:t> </w:t>
      </w:r>
      <w:r w:rsidRPr="0044205F">
        <w:rPr>
          <w:spacing w:val="-4"/>
        </w:rPr>
        <w:t>under 6 years old.</w:t>
      </w:r>
    </w:p>
    <w:p w14:paraId="1090AE25" w14:textId="5FC08E64" w:rsidR="00A808C3" w:rsidRDefault="00A808C3" w:rsidP="00FE73EB">
      <w:pPr>
        <w:pStyle w:val="Heading3"/>
        <w:spacing w:before="600"/>
      </w:pPr>
      <w:r>
        <w:t>Who can use the service?</w:t>
      </w:r>
    </w:p>
    <w:p w14:paraId="0204263C" w14:textId="77777777" w:rsidR="00731A43" w:rsidRDefault="00731A43" w:rsidP="00731A43">
      <w:r>
        <w:t>Parent Pathways is available for parents and carers who:</w:t>
      </w:r>
    </w:p>
    <w:p w14:paraId="743B7CD6" w14:textId="77777777" w:rsidR="00731A43" w:rsidRDefault="00731A43" w:rsidP="00731A43">
      <w:pPr>
        <w:pStyle w:val="ListParagraph"/>
        <w:numPr>
          <w:ilvl w:val="0"/>
          <w:numId w:val="16"/>
        </w:numPr>
        <w:spacing w:after="120"/>
      </w:pPr>
      <w:proofErr w:type="gramStart"/>
      <w:r>
        <w:t>don’t</w:t>
      </w:r>
      <w:proofErr w:type="gramEnd"/>
      <w:r>
        <w:t xml:space="preserve"> have a job </w:t>
      </w:r>
    </w:p>
    <w:p w14:paraId="2931064F" w14:textId="77777777" w:rsidR="00731A43" w:rsidRPr="00697016" w:rsidRDefault="00731A43" w:rsidP="00731A43">
      <w:pPr>
        <w:pStyle w:val="ListParagraph"/>
        <w:numPr>
          <w:ilvl w:val="0"/>
          <w:numId w:val="16"/>
        </w:numPr>
        <w:spacing w:after="120"/>
      </w:pPr>
      <w:r>
        <w:t>live near an organisation that delivers Parent Pathways.</w:t>
      </w:r>
    </w:p>
    <w:p w14:paraId="58CBCE81" w14:textId="77777777" w:rsidR="00731A43" w:rsidRDefault="00731A43" w:rsidP="00731A43">
      <w:r>
        <w:t xml:space="preserve">Parent Pathways is for parents and carers who receive certain support payments from the Australian Government. </w:t>
      </w:r>
    </w:p>
    <w:p w14:paraId="1DBE017C" w14:textId="77777777" w:rsidR="00731A43" w:rsidRDefault="00731A43" w:rsidP="00731A43">
      <w:r>
        <w:t>These support payments include the:</w:t>
      </w:r>
    </w:p>
    <w:p w14:paraId="1D4BA4A0" w14:textId="77777777" w:rsidR="00731A43" w:rsidRDefault="00731A43" w:rsidP="00731A43">
      <w:pPr>
        <w:pStyle w:val="ListParagraph"/>
        <w:numPr>
          <w:ilvl w:val="0"/>
          <w:numId w:val="18"/>
        </w:numPr>
        <w:spacing w:after="120"/>
      </w:pPr>
      <w:r>
        <w:t>Parenting Payment</w:t>
      </w:r>
    </w:p>
    <w:p w14:paraId="79F758E6" w14:textId="77777777" w:rsidR="00731A43" w:rsidRDefault="00731A43" w:rsidP="00731A43">
      <w:pPr>
        <w:pStyle w:val="ListParagraph"/>
        <w:numPr>
          <w:ilvl w:val="0"/>
          <w:numId w:val="18"/>
        </w:numPr>
        <w:spacing w:after="120"/>
      </w:pPr>
      <w:r>
        <w:t>Carer Payment</w:t>
      </w:r>
    </w:p>
    <w:p w14:paraId="211A7A66" w14:textId="77777777" w:rsidR="00731A43" w:rsidRDefault="00731A43" w:rsidP="00731A43">
      <w:pPr>
        <w:pStyle w:val="ListParagraph"/>
        <w:numPr>
          <w:ilvl w:val="0"/>
          <w:numId w:val="18"/>
        </w:numPr>
        <w:spacing w:after="120"/>
      </w:pPr>
      <w:r>
        <w:t>Special Benefit.</w:t>
      </w:r>
    </w:p>
    <w:p w14:paraId="3BE033D9" w14:textId="77777777" w:rsidR="00731A43" w:rsidRDefault="00731A43" w:rsidP="00731A43">
      <w:r>
        <w:t>Parent Pathways is also available for parents and carers who:</w:t>
      </w:r>
    </w:p>
    <w:p w14:paraId="2331DD0E" w14:textId="33BC37F7" w:rsidR="00731A43" w:rsidRDefault="00731A43" w:rsidP="00731A43">
      <w:pPr>
        <w:pStyle w:val="ListParagraph"/>
        <w:numPr>
          <w:ilvl w:val="0"/>
          <w:numId w:val="22"/>
        </w:numPr>
        <w:spacing w:after="120"/>
      </w:pPr>
      <w:proofErr w:type="gramStart"/>
      <w:r>
        <w:t>don't</w:t>
      </w:r>
      <w:proofErr w:type="gramEnd"/>
      <w:r>
        <w:t xml:space="preserve"> receive certain support payments from the Australian</w:t>
      </w:r>
      <w:r w:rsidR="00195300">
        <w:t> </w:t>
      </w:r>
      <w:r>
        <w:t>Government</w:t>
      </w:r>
    </w:p>
    <w:p w14:paraId="4AFA3807" w14:textId="77777777" w:rsidR="00731A43" w:rsidRDefault="00731A43" w:rsidP="00731A43">
      <w:pPr>
        <w:pStyle w:val="ListParagraph"/>
        <w:numPr>
          <w:ilvl w:val="0"/>
          <w:numId w:val="17"/>
        </w:numPr>
        <w:spacing w:after="120"/>
      </w:pPr>
      <w:r>
        <w:t>are under 22 years old</w:t>
      </w:r>
    </w:p>
    <w:p w14:paraId="7C444B7E" w14:textId="77777777" w:rsidR="00731A43" w:rsidRDefault="00731A43" w:rsidP="00731A43">
      <w:pPr>
        <w:pStyle w:val="ListParagraph"/>
        <w:numPr>
          <w:ilvl w:val="0"/>
          <w:numId w:val="17"/>
        </w:numPr>
        <w:spacing w:after="120"/>
      </w:pPr>
      <w:r>
        <w:t>left school before finishing Year 12</w:t>
      </w:r>
    </w:p>
    <w:p w14:paraId="631110A4" w14:textId="77777777" w:rsidR="00731A43" w:rsidRDefault="00731A43" w:rsidP="00731A43">
      <w:pPr>
        <w:pStyle w:val="ListParagraph"/>
        <w:numPr>
          <w:ilvl w:val="0"/>
          <w:numId w:val="17"/>
        </w:numPr>
        <w:spacing w:after="120"/>
      </w:pPr>
      <w:r>
        <w:t>are Aboriginal or Torres Strait Islander.</w:t>
      </w:r>
    </w:p>
    <w:p w14:paraId="3E694CBB" w14:textId="79238737" w:rsidR="00A808C3" w:rsidRPr="00A808C3" w:rsidRDefault="00A808C3" w:rsidP="0044205F">
      <w:pPr>
        <w:pStyle w:val="Heading3"/>
      </w:pPr>
      <w:bookmarkStart w:id="0" w:name="_Toc113483898"/>
      <w:r w:rsidRPr="00A808C3">
        <w:lastRenderedPageBreak/>
        <w:t>What support is available?</w:t>
      </w:r>
    </w:p>
    <w:p w14:paraId="10899131" w14:textId="77777777" w:rsidR="00731A43" w:rsidRPr="00A808C3" w:rsidRDefault="00731A43" w:rsidP="00731A43">
      <w:pPr>
        <w:contextualSpacing/>
      </w:pPr>
      <w:r w:rsidRPr="002D56AD">
        <w:t>Parent Pathways connects parents and carers</w:t>
      </w:r>
      <w:r>
        <w:t> </w:t>
      </w:r>
      <w:r w:rsidRPr="002D56AD">
        <w:t xml:space="preserve">with someone who </w:t>
      </w:r>
      <w:r>
        <w:t>can help</w:t>
      </w:r>
      <w:r w:rsidRPr="002D56AD">
        <w:t xml:space="preserve"> them meet</w:t>
      </w:r>
      <w:r>
        <w:t> </w:t>
      </w:r>
      <w:r w:rsidRPr="002D56AD">
        <w:t>their goals</w:t>
      </w:r>
      <w:r>
        <w:t>.</w:t>
      </w:r>
    </w:p>
    <w:p w14:paraId="0893ADF1" w14:textId="77777777" w:rsidR="00731A43" w:rsidRPr="0044205F" w:rsidRDefault="00731A43" w:rsidP="00731A43">
      <w:pPr>
        <w:rPr>
          <w:spacing w:val="-2"/>
        </w:rPr>
      </w:pPr>
      <w:r w:rsidRPr="0044205F">
        <w:rPr>
          <w:spacing w:val="-2"/>
        </w:rPr>
        <w:t>This service can support parents and carers to:</w:t>
      </w:r>
    </w:p>
    <w:p w14:paraId="24849F50" w14:textId="77777777" w:rsidR="00731A43" w:rsidRPr="00A808C3" w:rsidRDefault="00731A43" w:rsidP="00731A43">
      <w:pPr>
        <w:numPr>
          <w:ilvl w:val="0"/>
          <w:numId w:val="20"/>
        </w:numPr>
        <w:contextualSpacing/>
      </w:pPr>
      <w:r w:rsidRPr="00A808C3">
        <w:t xml:space="preserve">get help with </w:t>
      </w:r>
      <w:proofErr w:type="gramStart"/>
      <w:r w:rsidRPr="00A808C3">
        <w:t>child</w:t>
      </w:r>
      <w:r>
        <w:t xml:space="preserve"> </w:t>
      </w:r>
      <w:r w:rsidRPr="00A808C3">
        <w:t>care</w:t>
      </w:r>
      <w:proofErr w:type="gramEnd"/>
    </w:p>
    <w:p w14:paraId="22F87ED0" w14:textId="77777777" w:rsidR="00195300" w:rsidRDefault="00731A43" w:rsidP="00195300">
      <w:pPr>
        <w:numPr>
          <w:ilvl w:val="0"/>
          <w:numId w:val="20"/>
        </w:numPr>
        <w:ind w:left="714" w:hanging="357"/>
        <w:contextualSpacing/>
      </w:pPr>
      <w:r w:rsidRPr="00A808C3">
        <w:t>find community support</w:t>
      </w:r>
    </w:p>
    <w:p w14:paraId="58691101" w14:textId="7859AAC0" w:rsidR="00731A43" w:rsidRPr="00EB2667" w:rsidRDefault="00731A43" w:rsidP="00195300">
      <w:pPr>
        <w:numPr>
          <w:ilvl w:val="0"/>
          <w:numId w:val="20"/>
        </w:numPr>
        <w:ind w:left="714" w:hanging="357"/>
        <w:contextualSpacing/>
      </w:pPr>
      <w:r w:rsidRPr="00A808C3">
        <w:t xml:space="preserve">study </w:t>
      </w:r>
      <w:r>
        <w:t>or do training.</w:t>
      </w:r>
    </w:p>
    <w:p w14:paraId="51BE38BE" w14:textId="77777777" w:rsidR="00731A43" w:rsidRDefault="00731A43" w:rsidP="00731A43">
      <w:r>
        <w:t>This service can also support parents and carers to:</w:t>
      </w:r>
    </w:p>
    <w:p w14:paraId="0993A1A6" w14:textId="77777777" w:rsidR="00731A43" w:rsidRPr="00A808C3" w:rsidRDefault="00731A43" w:rsidP="00731A43">
      <w:pPr>
        <w:numPr>
          <w:ilvl w:val="0"/>
          <w:numId w:val="20"/>
        </w:numPr>
        <w:contextualSpacing/>
      </w:pPr>
      <w:r>
        <w:t>pay for a uniform or tools</w:t>
      </w:r>
    </w:p>
    <w:p w14:paraId="7FAD21DC" w14:textId="77777777" w:rsidR="00731A43" w:rsidRDefault="00731A43" w:rsidP="00731A43">
      <w:pPr>
        <w:numPr>
          <w:ilvl w:val="0"/>
          <w:numId w:val="20"/>
        </w:numPr>
        <w:contextualSpacing/>
      </w:pPr>
      <w:r>
        <w:t>look for work when they are ready</w:t>
      </w:r>
    </w:p>
    <w:p w14:paraId="2FF8FCD8" w14:textId="77777777" w:rsidR="00731A43" w:rsidRDefault="00731A43" w:rsidP="00731A43">
      <w:pPr>
        <w:numPr>
          <w:ilvl w:val="0"/>
          <w:numId w:val="20"/>
        </w:numPr>
        <w:contextualSpacing/>
      </w:pPr>
      <w:r>
        <w:t>pay for a computer to work or study.</w:t>
      </w:r>
    </w:p>
    <w:p w14:paraId="7E08B11F" w14:textId="6CD6D8A9" w:rsidR="00731A43" w:rsidRDefault="00731A43" w:rsidP="00731A43">
      <w:pPr>
        <w:contextualSpacing/>
      </w:pPr>
      <w:r>
        <w:t xml:space="preserve">The team at </w:t>
      </w:r>
      <w:r w:rsidRPr="00A808C3">
        <w:t xml:space="preserve">Parent Pathways </w:t>
      </w:r>
      <w:r>
        <w:t>will work with you to meet your support</w:t>
      </w:r>
      <w:r w:rsidR="00195300">
        <w:t> </w:t>
      </w:r>
      <w:r>
        <w:t>needs.</w:t>
      </w:r>
    </w:p>
    <w:p w14:paraId="2E7FFD7B" w14:textId="77777777" w:rsidR="00731A43" w:rsidRDefault="00731A43" w:rsidP="00731A43">
      <w:pPr>
        <w:contextualSpacing/>
      </w:pPr>
      <w:r>
        <w:t xml:space="preserve">They understand that your role as a parent comes first. </w:t>
      </w:r>
    </w:p>
    <w:bookmarkEnd w:id="0"/>
    <w:p w14:paraId="67DAA49D" w14:textId="6307309B" w:rsidR="00FD6321" w:rsidRPr="00FD6321" w:rsidRDefault="005428AC" w:rsidP="00195300">
      <w:pPr>
        <w:pStyle w:val="Heading2"/>
        <w:spacing w:before="600"/>
      </w:pPr>
      <w:r>
        <w:t>How to find more information</w:t>
      </w:r>
    </w:p>
    <w:p w14:paraId="3D16481E" w14:textId="77777777" w:rsidR="00731A43" w:rsidRDefault="00731A43" w:rsidP="00731A43">
      <w:r>
        <w:t>You can call us.</w:t>
      </w:r>
    </w:p>
    <w:p w14:paraId="1AD98370" w14:textId="77777777" w:rsidR="00731A43" w:rsidRPr="0045315F" w:rsidRDefault="00731A43" w:rsidP="00731A43">
      <w:pPr>
        <w:rPr>
          <w:rStyle w:val="Strong"/>
        </w:rPr>
      </w:pPr>
      <w:r w:rsidRPr="0044205F">
        <w:rPr>
          <w:rStyle w:val="Strong"/>
        </w:rPr>
        <w:t>1800 805 260</w:t>
      </w:r>
    </w:p>
    <w:p w14:paraId="25941FAE" w14:textId="77777777" w:rsidR="00731A43" w:rsidRPr="00EE72F3" w:rsidRDefault="00731A43" w:rsidP="00731A43">
      <w:pPr>
        <w:rPr>
          <w:spacing w:val="-4"/>
        </w:rPr>
      </w:pPr>
      <w:r w:rsidRPr="00EE72F3">
        <w:rPr>
          <w:spacing w:val="-4"/>
        </w:rPr>
        <w:t>You can visit our website.</w:t>
      </w:r>
    </w:p>
    <w:p w14:paraId="3E900E55" w14:textId="77777777" w:rsidR="00731A43" w:rsidRPr="001A5C7B" w:rsidRDefault="00731A43" w:rsidP="00731A43">
      <w:hyperlink r:id="rId8" w:history="1">
        <w:r w:rsidRPr="00A808C3">
          <w:rPr>
            <w:rStyle w:val="Hyperlink"/>
          </w:rPr>
          <w:t>www.dewr.gov.au/parentpath</w:t>
        </w:r>
        <w:r w:rsidRPr="00A808C3">
          <w:rPr>
            <w:rStyle w:val="Hyperlink"/>
          </w:rPr>
          <w:t>w</w:t>
        </w:r>
        <w:r w:rsidRPr="00A808C3">
          <w:rPr>
            <w:rStyle w:val="Hyperlink"/>
          </w:rPr>
          <w:t>ays</w:t>
        </w:r>
      </w:hyperlink>
    </w:p>
    <w:p w14:paraId="3782AE98" w14:textId="77777777" w:rsidR="00731A43" w:rsidRPr="00EE72F3" w:rsidRDefault="00731A43" w:rsidP="00731A43">
      <w:pPr>
        <w:rPr>
          <w:spacing w:val="-4"/>
        </w:rPr>
      </w:pPr>
      <w:r>
        <w:rPr>
          <w:spacing w:val="-4"/>
        </w:rPr>
        <w:t>You can scan our QR code.</w:t>
      </w:r>
    </w:p>
    <w:p w14:paraId="1E5717A6" w14:textId="07441E2B" w:rsidR="00644C39" w:rsidRDefault="00644C39" w:rsidP="00731A43"/>
    <w:p w14:paraId="6DD6A1C4" w14:textId="4BE9FEED" w:rsidR="00731A43" w:rsidRPr="00A7756D" w:rsidRDefault="00731A43" w:rsidP="00195300">
      <w:pPr>
        <w:spacing w:before="72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 w:rsidR="00136CF9">
        <w:rPr>
          <w:szCs w:val="28"/>
        </w:rPr>
        <w:t xml:space="preserve">text-only </w:t>
      </w:r>
      <w:r w:rsidRPr="00A7756D">
        <w:rPr>
          <w:szCs w:val="28"/>
        </w:rPr>
        <w:t>Easy Read.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9" w:history="1">
        <w:r w:rsidRPr="00A7756D">
          <w:rPr>
            <w:rStyle w:val="Hyperlink"/>
            <w:spacing w:val="-6"/>
            <w:szCs w:val="28"/>
          </w:rPr>
          <w:t>www.information</w:t>
        </w:r>
        <w:r w:rsidRPr="00A7756D">
          <w:rPr>
            <w:rStyle w:val="Hyperlink"/>
            <w:spacing w:val="-6"/>
            <w:szCs w:val="28"/>
          </w:rPr>
          <w:t>a</w:t>
        </w:r>
        <w:r w:rsidRPr="00A7756D">
          <w:rPr>
            <w:rStyle w:val="Hyperlink"/>
            <w:spacing w:val="-6"/>
            <w:szCs w:val="28"/>
          </w:rPr>
          <w:t>ccessgroup.com</w:t>
        </w:r>
      </w:hyperlink>
      <w:r w:rsidRPr="00A7756D">
        <w:rPr>
          <w:spacing w:val="-6"/>
          <w:szCs w:val="28"/>
        </w:rPr>
        <w:t>. Quote</w:t>
      </w:r>
      <w:r>
        <w:rPr>
          <w:spacing w:val="-6"/>
          <w:szCs w:val="28"/>
        </w:rPr>
        <w:t> </w:t>
      </w:r>
      <w:r w:rsidRPr="00A7756D">
        <w:rPr>
          <w:spacing w:val="-6"/>
          <w:szCs w:val="28"/>
        </w:rPr>
        <w:t>job</w:t>
      </w:r>
      <w:r>
        <w:rPr>
          <w:spacing w:val="-6"/>
          <w:szCs w:val="28"/>
        </w:rPr>
        <w:t> </w:t>
      </w:r>
      <w:r w:rsidRPr="00A7756D">
        <w:rPr>
          <w:spacing w:val="-6"/>
          <w:szCs w:val="28"/>
        </w:rPr>
        <w:t>number</w:t>
      </w:r>
      <w:r>
        <w:rPr>
          <w:spacing w:val="-6"/>
          <w:szCs w:val="28"/>
        </w:rPr>
        <w:t> 5959-A.</w:t>
      </w:r>
    </w:p>
    <w:p w14:paraId="35F46665" w14:textId="77777777" w:rsidR="00644C39" w:rsidRPr="007C0DD5" w:rsidRDefault="00644C39" w:rsidP="00731A43">
      <w:pPr>
        <w:rPr>
          <w:sz w:val="2"/>
          <w:szCs w:val="2"/>
        </w:rPr>
      </w:pPr>
    </w:p>
    <w:sectPr w:rsidR="00644C39" w:rsidRPr="007C0DD5" w:rsidSect="00731A43">
      <w:footerReference w:type="even" r:id="rId10"/>
      <w:footerReference w:type="default" r:id="rId11"/>
      <w:footerReference w:type="first" r:id="rId12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41AC" w14:textId="77777777" w:rsidR="000E2DF2" w:rsidRDefault="000E2DF2" w:rsidP="00134CC3">
      <w:pPr>
        <w:spacing w:before="0" w:after="0" w:line="240" w:lineRule="auto"/>
      </w:pPr>
      <w:r>
        <w:separator/>
      </w:r>
    </w:p>
  </w:endnote>
  <w:endnote w:type="continuationSeparator" w:id="0">
    <w:p w14:paraId="2F0DA0AE" w14:textId="77777777" w:rsidR="000E2DF2" w:rsidRDefault="000E2DF2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Be Vietnam Pro SemiBold">
    <w:altName w:val="Calibri"/>
    <w:charset w:val="00"/>
    <w:family w:val="auto"/>
    <w:pitch w:val="variable"/>
    <w:sig w:usb0="A000006F" w:usb1="0000005B" w:usb2="00000000" w:usb3="00000000" w:csb0="0000011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53F5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729719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9B40" w14:textId="77777777" w:rsidR="003C25FD" w:rsidRPr="0044205F" w:rsidRDefault="003C25FD" w:rsidP="00513CCC">
    <w:pPr>
      <w:pStyle w:val="Footer"/>
      <w:framePr w:wrap="around" w:vAnchor="text" w:hAnchor="page" w:x="9294" w:y="337"/>
      <w:spacing w:after="0"/>
      <w:rPr>
        <w:rStyle w:val="PageNumber"/>
        <w:rFonts w:ascii="Be Vietnam Pro SemiBold" w:hAnsi="Be Vietnam Pro SemiBold"/>
        <w:color w:val="5A1E35"/>
      </w:rPr>
    </w:pPr>
    <w:r w:rsidRPr="0044205F">
      <w:rPr>
        <w:rStyle w:val="PageNumber"/>
        <w:rFonts w:ascii="Be Vietnam Pro SemiBold" w:hAnsi="Be Vietnam Pro SemiBold"/>
        <w:color w:val="5A1E35"/>
      </w:rPr>
      <w:t xml:space="preserve"> Page </w:t>
    </w:r>
    <w:r w:rsidRPr="0044205F">
      <w:rPr>
        <w:rStyle w:val="PageNumber"/>
        <w:rFonts w:ascii="Be Vietnam Pro SemiBold" w:hAnsi="Be Vietnam Pro SemiBold"/>
        <w:color w:val="5A1E35"/>
      </w:rPr>
      <w:fldChar w:fldCharType="begin"/>
    </w:r>
    <w:r w:rsidRPr="0044205F">
      <w:rPr>
        <w:rStyle w:val="PageNumber"/>
        <w:rFonts w:ascii="Be Vietnam Pro SemiBold" w:hAnsi="Be Vietnam Pro SemiBold"/>
        <w:color w:val="5A1E35"/>
      </w:rPr>
      <w:instrText xml:space="preserve">PAGE  </w:instrText>
    </w:r>
    <w:r w:rsidRPr="0044205F">
      <w:rPr>
        <w:rStyle w:val="PageNumber"/>
        <w:rFonts w:ascii="Be Vietnam Pro SemiBold" w:hAnsi="Be Vietnam Pro SemiBold"/>
        <w:color w:val="5A1E35"/>
      </w:rPr>
      <w:fldChar w:fldCharType="separate"/>
    </w:r>
    <w:r w:rsidR="006230F6" w:rsidRPr="0044205F">
      <w:rPr>
        <w:rStyle w:val="PageNumber"/>
        <w:rFonts w:ascii="Be Vietnam Pro SemiBold" w:hAnsi="Be Vietnam Pro SemiBold"/>
        <w:noProof/>
        <w:color w:val="5A1E35"/>
      </w:rPr>
      <w:t>9</w:t>
    </w:r>
    <w:r w:rsidRPr="0044205F">
      <w:rPr>
        <w:rStyle w:val="PageNumber"/>
        <w:rFonts w:ascii="Be Vietnam Pro SemiBold" w:hAnsi="Be Vietnam Pro SemiBold"/>
        <w:color w:val="5A1E35"/>
      </w:rPr>
      <w:fldChar w:fldCharType="end"/>
    </w:r>
    <w:r w:rsidR="00D34DAB" w:rsidRPr="0044205F">
      <w:rPr>
        <w:rStyle w:val="PageNumber"/>
        <w:rFonts w:ascii="Be Vietnam Pro SemiBold" w:hAnsi="Be Vietnam Pro SemiBold"/>
        <w:color w:val="5A1E35"/>
      </w:rPr>
      <w:t xml:space="preserve"> of </w:t>
    </w:r>
    <w:r w:rsidR="00D34DAB" w:rsidRPr="0044205F">
      <w:rPr>
        <w:rStyle w:val="PageNumber"/>
        <w:rFonts w:ascii="Be Vietnam Pro SemiBold" w:hAnsi="Be Vietnam Pro SemiBold"/>
        <w:color w:val="5A1E35"/>
      </w:rPr>
      <w:fldChar w:fldCharType="begin"/>
    </w:r>
    <w:r w:rsidR="00D34DAB" w:rsidRPr="0044205F">
      <w:rPr>
        <w:rStyle w:val="PageNumber"/>
        <w:rFonts w:ascii="Be Vietnam Pro SemiBold" w:hAnsi="Be Vietnam Pro SemiBold"/>
        <w:color w:val="5A1E35"/>
      </w:rPr>
      <w:instrText xml:space="preserve"> NUMPAGES   \* MERGEFORMAT </w:instrText>
    </w:r>
    <w:r w:rsidR="00D34DAB" w:rsidRPr="0044205F">
      <w:rPr>
        <w:rStyle w:val="PageNumber"/>
        <w:rFonts w:ascii="Be Vietnam Pro SemiBold" w:hAnsi="Be Vietnam Pro SemiBold"/>
        <w:color w:val="5A1E35"/>
      </w:rPr>
      <w:fldChar w:fldCharType="separate"/>
    </w:r>
    <w:r w:rsidR="00D34DAB" w:rsidRPr="0044205F">
      <w:rPr>
        <w:rStyle w:val="PageNumber"/>
        <w:rFonts w:ascii="Be Vietnam Pro SemiBold" w:hAnsi="Be Vietnam Pro SemiBold"/>
        <w:noProof/>
        <w:color w:val="5A1E35"/>
      </w:rPr>
      <w:t>10</w:t>
    </w:r>
    <w:r w:rsidR="00D34DAB" w:rsidRPr="0044205F">
      <w:rPr>
        <w:rStyle w:val="PageNumber"/>
        <w:rFonts w:ascii="Be Vietnam Pro SemiBold" w:hAnsi="Be Vietnam Pro SemiBold"/>
        <w:color w:val="5A1E35"/>
      </w:rPr>
      <w:fldChar w:fldCharType="end"/>
    </w:r>
  </w:p>
  <w:p w14:paraId="71CEAA35" w14:textId="718F1441" w:rsidR="00290F99" w:rsidRDefault="00290F99" w:rsidP="00731A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9202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6532" w14:textId="77777777" w:rsidR="000E2DF2" w:rsidRDefault="000E2DF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EDCC7F5" w14:textId="77777777" w:rsidR="000E2DF2" w:rsidRDefault="000E2DF2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52C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2C12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50FB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560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78B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BE68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0EC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8625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1C8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61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57131"/>
    <w:multiLevelType w:val="hybridMultilevel"/>
    <w:tmpl w:val="548E4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52589"/>
    <w:multiLevelType w:val="hybridMultilevel"/>
    <w:tmpl w:val="4306CBCE"/>
    <w:lvl w:ilvl="0" w:tplc="2D9623EC">
      <w:start w:val="1"/>
      <w:numFmt w:val="bullet"/>
      <w:pStyle w:val="TO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30F5A"/>
    <w:multiLevelType w:val="hybridMultilevel"/>
    <w:tmpl w:val="3BBAD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7341C"/>
    <w:multiLevelType w:val="hybridMultilevel"/>
    <w:tmpl w:val="B4584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42FB4"/>
    <w:multiLevelType w:val="hybridMultilevel"/>
    <w:tmpl w:val="8EFCC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775E0"/>
    <w:multiLevelType w:val="hybridMultilevel"/>
    <w:tmpl w:val="C5062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9"/>
  </w:num>
  <w:num w:numId="16">
    <w:abstractNumId w:val="20"/>
  </w:num>
  <w:num w:numId="17">
    <w:abstractNumId w:val="17"/>
  </w:num>
  <w:num w:numId="18">
    <w:abstractNumId w:val="10"/>
  </w:num>
  <w:num w:numId="19">
    <w:abstractNumId w:val="14"/>
  </w:num>
  <w:num w:numId="20">
    <w:abstractNumId w:val="11"/>
  </w:num>
  <w:num w:numId="21">
    <w:abstractNumId w:val="10"/>
  </w:num>
  <w:num w:numId="2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F2"/>
    <w:rsid w:val="00000B73"/>
    <w:rsid w:val="00003F3E"/>
    <w:rsid w:val="00005C84"/>
    <w:rsid w:val="0000729C"/>
    <w:rsid w:val="00010060"/>
    <w:rsid w:val="000131A3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A15D3"/>
    <w:rsid w:val="000A627C"/>
    <w:rsid w:val="000B3A18"/>
    <w:rsid w:val="000B4D35"/>
    <w:rsid w:val="000B5967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2BBD"/>
    <w:rsid w:val="000E2DF2"/>
    <w:rsid w:val="000E55B2"/>
    <w:rsid w:val="000F0695"/>
    <w:rsid w:val="000F52F4"/>
    <w:rsid w:val="0010561C"/>
    <w:rsid w:val="001066AD"/>
    <w:rsid w:val="00106B28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36CF9"/>
    <w:rsid w:val="00141603"/>
    <w:rsid w:val="0014402F"/>
    <w:rsid w:val="00151817"/>
    <w:rsid w:val="00152DB9"/>
    <w:rsid w:val="0015329D"/>
    <w:rsid w:val="00153E51"/>
    <w:rsid w:val="00157964"/>
    <w:rsid w:val="001600B3"/>
    <w:rsid w:val="00160C9B"/>
    <w:rsid w:val="001711FF"/>
    <w:rsid w:val="00173B3A"/>
    <w:rsid w:val="00176798"/>
    <w:rsid w:val="0018024C"/>
    <w:rsid w:val="001913A3"/>
    <w:rsid w:val="00195300"/>
    <w:rsid w:val="0019631C"/>
    <w:rsid w:val="001A20D1"/>
    <w:rsid w:val="001A2E5E"/>
    <w:rsid w:val="001A375B"/>
    <w:rsid w:val="001A4B9E"/>
    <w:rsid w:val="001A5C7B"/>
    <w:rsid w:val="001A7F18"/>
    <w:rsid w:val="001B1575"/>
    <w:rsid w:val="001B4580"/>
    <w:rsid w:val="001C28AC"/>
    <w:rsid w:val="001C326A"/>
    <w:rsid w:val="001C3CDE"/>
    <w:rsid w:val="001C6408"/>
    <w:rsid w:val="001D0608"/>
    <w:rsid w:val="001D116F"/>
    <w:rsid w:val="001D3FF9"/>
    <w:rsid w:val="001E0B48"/>
    <w:rsid w:val="001E0FAE"/>
    <w:rsid w:val="001E57AD"/>
    <w:rsid w:val="001E773F"/>
    <w:rsid w:val="001F38D7"/>
    <w:rsid w:val="001F7D75"/>
    <w:rsid w:val="00203FDC"/>
    <w:rsid w:val="0021361E"/>
    <w:rsid w:val="00215993"/>
    <w:rsid w:val="00217241"/>
    <w:rsid w:val="00217CB2"/>
    <w:rsid w:val="002212B6"/>
    <w:rsid w:val="00221CED"/>
    <w:rsid w:val="00223430"/>
    <w:rsid w:val="002278D9"/>
    <w:rsid w:val="00230213"/>
    <w:rsid w:val="00230257"/>
    <w:rsid w:val="002349C3"/>
    <w:rsid w:val="00235D23"/>
    <w:rsid w:val="00236622"/>
    <w:rsid w:val="00241A33"/>
    <w:rsid w:val="00245C14"/>
    <w:rsid w:val="002502A1"/>
    <w:rsid w:val="0025072B"/>
    <w:rsid w:val="00256E86"/>
    <w:rsid w:val="00270553"/>
    <w:rsid w:val="00270EEA"/>
    <w:rsid w:val="00272714"/>
    <w:rsid w:val="00281094"/>
    <w:rsid w:val="00281D33"/>
    <w:rsid w:val="00282145"/>
    <w:rsid w:val="002875DD"/>
    <w:rsid w:val="0029060F"/>
    <w:rsid w:val="00290F99"/>
    <w:rsid w:val="00291AA5"/>
    <w:rsid w:val="00295BFF"/>
    <w:rsid w:val="002A02BB"/>
    <w:rsid w:val="002A3384"/>
    <w:rsid w:val="002A4A0F"/>
    <w:rsid w:val="002B0820"/>
    <w:rsid w:val="002B0F8E"/>
    <w:rsid w:val="002B15C6"/>
    <w:rsid w:val="002B1E87"/>
    <w:rsid w:val="002B5278"/>
    <w:rsid w:val="002C1658"/>
    <w:rsid w:val="002C55A6"/>
    <w:rsid w:val="002C79AC"/>
    <w:rsid w:val="002D56AD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20559"/>
    <w:rsid w:val="00321077"/>
    <w:rsid w:val="00325DF4"/>
    <w:rsid w:val="0033269A"/>
    <w:rsid w:val="00332A20"/>
    <w:rsid w:val="003332F3"/>
    <w:rsid w:val="00334EEB"/>
    <w:rsid w:val="00337C79"/>
    <w:rsid w:val="00337EA2"/>
    <w:rsid w:val="0034139F"/>
    <w:rsid w:val="003418F1"/>
    <w:rsid w:val="00343869"/>
    <w:rsid w:val="00345859"/>
    <w:rsid w:val="00350DA1"/>
    <w:rsid w:val="003523D6"/>
    <w:rsid w:val="00355B20"/>
    <w:rsid w:val="00356A05"/>
    <w:rsid w:val="00357305"/>
    <w:rsid w:val="00361D6B"/>
    <w:rsid w:val="00363590"/>
    <w:rsid w:val="0036372B"/>
    <w:rsid w:val="00365437"/>
    <w:rsid w:val="00365F18"/>
    <w:rsid w:val="003741D2"/>
    <w:rsid w:val="0037449D"/>
    <w:rsid w:val="0038327A"/>
    <w:rsid w:val="0039190C"/>
    <w:rsid w:val="00394646"/>
    <w:rsid w:val="00397314"/>
    <w:rsid w:val="00397682"/>
    <w:rsid w:val="003978EE"/>
    <w:rsid w:val="003A5211"/>
    <w:rsid w:val="003A52BE"/>
    <w:rsid w:val="003B0746"/>
    <w:rsid w:val="003B3174"/>
    <w:rsid w:val="003B3832"/>
    <w:rsid w:val="003B5FD8"/>
    <w:rsid w:val="003B6F09"/>
    <w:rsid w:val="003B77FF"/>
    <w:rsid w:val="003C0CDC"/>
    <w:rsid w:val="003C1FCE"/>
    <w:rsid w:val="003C25FD"/>
    <w:rsid w:val="003C4A3D"/>
    <w:rsid w:val="003E0E59"/>
    <w:rsid w:val="003E1DAD"/>
    <w:rsid w:val="003E37CC"/>
    <w:rsid w:val="003E54F2"/>
    <w:rsid w:val="003E6858"/>
    <w:rsid w:val="003F12F9"/>
    <w:rsid w:val="003F1C1D"/>
    <w:rsid w:val="003F437C"/>
    <w:rsid w:val="003F742E"/>
    <w:rsid w:val="004019A6"/>
    <w:rsid w:val="004029A2"/>
    <w:rsid w:val="004052C5"/>
    <w:rsid w:val="00415C29"/>
    <w:rsid w:val="0041673D"/>
    <w:rsid w:val="00417DD4"/>
    <w:rsid w:val="00425227"/>
    <w:rsid w:val="00427142"/>
    <w:rsid w:val="004273B8"/>
    <w:rsid w:val="004317FD"/>
    <w:rsid w:val="0043789D"/>
    <w:rsid w:val="00441B81"/>
    <w:rsid w:val="0044205F"/>
    <w:rsid w:val="004428D8"/>
    <w:rsid w:val="00443E4B"/>
    <w:rsid w:val="0045208A"/>
    <w:rsid w:val="0045315F"/>
    <w:rsid w:val="00453DF0"/>
    <w:rsid w:val="0046085A"/>
    <w:rsid w:val="00461B6A"/>
    <w:rsid w:val="00462878"/>
    <w:rsid w:val="00463323"/>
    <w:rsid w:val="00470848"/>
    <w:rsid w:val="00472FC0"/>
    <w:rsid w:val="00482C02"/>
    <w:rsid w:val="00485123"/>
    <w:rsid w:val="00491930"/>
    <w:rsid w:val="004938F4"/>
    <w:rsid w:val="00494CCF"/>
    <w:rsid w:val="00494D54"/>
    <w:rsid w:val="00494FB2"/>
    <w:rsid w:val="00495C4F"/>
    <w:rsid w:val="0049616A"/>
    <w:rsid w:val="004A257D"/>
    <w:rsid w:val="004A776E"/>
    <w:rsid w:val="004B0454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189C"/>
    <w:rsid w:val="004E2588"/>
    <w:rsid w:val="004E277B"/>
    <w:rsid w:val="004F5039"/>
    <w:rsid w:val="00501490"/>
    <w:rsid w:val="00502156"/>
    <w:rsid w:val="00502302"/>
    <w:rsid w:val="0050252C"/>
    <w:rsid w:val="00510AA0"/>
    <w:rsid w:val="00511373"/>
    <w:rsid w:val="005117DB"/>
    <w:rsid w:val="00513CCC"/>
    <w:rsid w:val="00516FB7"/>
    <w:rsid w:val="00520927"/>
    <w:rsid w:val="0052434D"/>
    <w:rsid w:val="005243C9"/>
    <w:rsid w:val="005243E2"/>
    <w:rsid w:val="00526362"/>
    <w:rsid w:val="00527BC5"/>
    <w:rsid w:val="00527D52"/>
    <w:rsid w:val="00541AD9"/>
    <w:rsid w:val="005428AC"/>
    <w:rsid w:val="0054416C"/>
    <w:rsid w:val="0055235E"/>
    <w:rsid w:val="00554C98"/>
    <w:rsid w:val="00555650"/>
    <w:rsid w:val="005607DE"/>
    <w:rsid w:val="0056091D"/>
    <w:rsid w:val="00562E4E"/>
    <w:rsid w:val="00565D0D"/>
    <w:rsid w:val="00570D4B"/>
    <w:rsid w:val="00571307"/>
    <w:rsid w:val="0057186D"/>
    <w:rsid w:val="00571B6E"/>
    <w:rsid w:val="00572836"/>
    <w:rsid w:val="00574728"/>
    <w:rsid w:val="00574B0C"/>
    <w:rsid w:val="00576476"/>
    <w:rsid w:val="00577D2B"/>
    <w:rsid w:val="00580DCD"/>
    <w:rsid w:val="00583D3F"/>
    <w:rsid w:val="00585580"/>
    <w:rsid w:val="00587CAD"/>
    <w:rsid w:val="0059129D"/>
    <w:rsid w:val="0059275C"/>
    <w:rsid w:val="005937F4"/>
    <w:rsid w:val="00594D50"/>
    <w:rsid w:val="0059584A"/>
    <w:rsid w:val="005963A4"/>
    <w:rsid w:val="00596775"/>
    <w:rsid w:val="005A6211"/>
    <w:rsid w:val="005C3A36"/>
    <w:rsid w:val="005C568E"/>
    <w:rsid w:val="005C6F91"/>
    <w:rsid w:val="005D5F72"/>
    <w:rsid w:val="005E2507"/>
    <w:rsid w:val="005E3984"/>
    <w:rsid w:val="005E4623"/>
    <w:rsid w:val="005E5FEA"/>
    <w:rsid w:val="005E664A"/>
    <w:rsid w:val="005E6DAA"/>
    <w:rsid w:val="005F0754"/>
    <w:rsid w:val="005F08D9"/>
    <w:rsid w:val="005F1D18"/>
    <w:rsid w:val="005F31BA"/>
    <w:rsid w:val="005F3A6E"/>
    <w:rsid w:val="005F3E1A"/>
    <w:rsid w:val="005F48EF"/>
    <w:rsid w:val="0060180F"/>
    <w:rsid w:val="00602E15"/>
    <w:rsid w:val="0060568C"/>
    <w:rsid w:val="00606999"/>
    <w:rsid w:val="00617AA0"/>
    <w:rsid w:val="006202C6"/>
    <w:rsid w:val="00622022"/>
    <w:rsid w:val="00622A40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69B0"/>
    <w:rsid w:val="00670F45"/>
    <w:rsid w:val="00674568"/>
    <w:rsid w:val="006752A2"/>
    <w:rsid w:val="006776F4"/>
    <w:rsid w:val="00677D3B"/>
    <w:rsid w:val="00680569"/>
    <w:rsid w:val="00686C3F"/>
    <w:rsid w:val="00686F57"/>
    <w:rsid w:val="00687EE5"/>
    <w:rsid w:val="006904B6"/>
    <w:rsid w:val="00690AF8"/>
    <w:rsid w:val="00693D49"/>
    <w:rsid w:val="006947F8"/>
    <w:rsid w:val="00697016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E64FF"/>
    <w:rsid w:val="006F1C70"/>
    <w:rsid w:val="006F28B7"/>
    <w:rsid w:val="006F4A9D"/>
    <w:rsid w:val="00701CBA"/>
    <w:rsid w:val="007028D3"/>
    <w:rsid w:val="00704AAE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1A43"/>
    <w:rsid w:val="007358E6"/>
    <w:rsid w:val="00737409"/>
    <w:rsid w:val="007415E6"/>
    <w:rsid w:val="007446D1"/>
    <w:rsid w:val="00750D2C"/>
    <w:rsid w:val="00752829"/>
    <w:rsid w:val="00754A62"/>
    <w:rsid w:val="007563AD"/>
    <w:rsid w:val="00761AE0"/>
    <w:rsid w:val="00771DF5"/>
    <w:rsid w:val="00771E76"/>
    <w:rsid w:val="00774294"/>
    <w:rsid w:val="00776E94"/>
    <w:rsid w:val="00781ED3"/>
    <w:rsid w:val="00783D8C"/>
    <w:rsid w:val="00785FE2"/>
    <w:rsid w:val="007914E8"/>
    <w:rsid w:val="007977BD"/>
    <w:rsid w:val="0079791B"/>
    <w:rsid w:val="007A0397"/>
    <w:rsid w:val="007A214B"/>
    <w:rsid w:val="007A35E8"/>
    <w:rsid w:val="007A3FE1"/>
    <w:rsid w:val="007B1389"/>
    <w:rsid w:val="007B6D36"/>
    <w:rsid w:val="007B7087"/>
    <w:rsid w:val="007B7293"/>
    <w:rsid w:val="007C0DD5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4BB8"/>
    <w:rsid w:val="00815653"/>
    <w:rsid w:val="008176E0"/>
    <w:rsid w:val="008212FE"/>
    <w:rsid w:val="00824443"/>
    <w:rsid w:val="00825046"/>
    <w:rsid w:val="008310D7"/>
    <w:rsid w:val="00833F91"/>
    <w:rsid w:val="00840AC0"/>
    <w:rsid w:val="00843DA2"/>
    <w:rsid w:val="00844AA2"/>
    <w:rsid w:val="0084628A"/>
    <w:rsid w:val="00847C34"/>
    <w:rsid w:val="00850665"/>
    <w:rsid w:val="00852206"/>
    <w:rsid w:val="00853D8F"/>
    <w:rsid w:val="00856C34"/>
    <w:rsid w:val="00857436"/>
    <w:rsid w:val="00857E74"/>
    <w:rsid w:val="008603EA"/>
    <w:rsid w:val="008714B8"/>
    <w:rsid w:val="00872E9D"/>
    <w:rsid w:val="008748B2"/>
    <w:rsid w:val="00874E4B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69EA"/>
    <w:rsid w:val="008B7BF2"/>
    <w:rsid w:val="008C4DF4"/>
    <w:rsid w:val="008C5C0E"/>
    <w:rsid w:val="008D0EFF"/>
    <w:rsid w:val="008D282D"/>
    <w:rsid w:val="008D4746"/>
    <w:rsid w:val="008D7408"/>
    <w:rsid w:val="008D7672"/>
    <w:rsid w:val="008E1206"/>
    <w:rsid w:val="008F0F52"/>
    <w:rsid w:val="008F21F0"/>
    <w:rsid w:val="008F2C27"/>
    <w:rsid w:val="008F5EDD"/>
    <w:rsid w:val="008F6E21"/>
    <w:rsid w:val="00905EFA"/>
    <w:rsid w:val="00910CB4"/>
    <w:rsid w:val="00911623"/>
    <w:rsid w:val="00915212"/>
    <w:rsid w:val="0091553D"/>
    <w:rsid w:val="00930435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16FD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34FE"/>
    <w:rsid w:val="009E14A0"/>
    <w:rsid w:val="009E3FBF"/>
    <w:rsid w:val="009E58E8"/>
    <w:rsid w:val="009E592B"/>
    <w:rsid w:val="009F06D7"/>
    <w:rsid w:val="009F1282"/>
    <w:rsid w:val="009F26B1"/>
    <w:rsid w:val="009F7C3B"/>
    <w:rsid w:val="00A002A3"/>
    <w:rsid w:val="00A04142"/>
    <w:rsid w:val="00A057E6"/>
    <w:rsid w:val="00A063CF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8ED"/>
    <w:rsid w:val="00A51B4F"/>
    <w:rsid w:val="00A53082"/>
    <w:rsid w:val="00A575D6"/>
    <w:rsid w:val="00A7121A"/>
    <w:rsid w:val="00A74A74"/>
    <w:rsid w:val="00A7756D"/>
    <w:rsid w:val="00A807D8"/>
    <w:rsid w:val="00A808C3"/>
    <w:rsid w:val="00A811E3"/>
    <w:rsid w:val="00A8313C"/>
    <w:rsid w:val="00A85C74"/>
    <w:rsid w:val="00A85CB0"/>
    <w:rsid w:val="00A9232D"/>
    <w:rsid w:val="00A93C26"/>
    <w:rsid w:val="00A967BC"/>
    <w:rsid w:val="00AA076A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0F0E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FE2"/>
    <w:rsid w:val="00B0000F"/>
    <w:rsid w:val="00B0006E"/>
    <w:rsid w:val="00B01DB4"/>
    <w:rsid w:val="00B05872"/>
    <w:rsid w:val="00B05934"/>
    <w:rsid w:val="00B069C4"/>
    <w:rsid w:val="00B070E0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774"/>
    <w:rsid w:val="00B22F30"/>
    <w:rsid w:val="00B23321"/>
    <w:rsid w:val="00B23DEB"/>
    <w:rsid w:val="00B2477C"/>
    <w:rsid w:val="00B271F2"/>
    <w:rsid w:val="00B27AB6"/>
    <w:rsid w:val="00B316EE"/>
    <w:rsid w:val="00B3258F"/>
    <w:rsid w:val="00B333E3"/>
    <w:rsid w:val="00B354E5"/>
    <w:rsid w:val="00B3786C"/>
    <w:rsid w:val="00B4496D"/>
    <w:rsid w:val="00B52C0C"/>
    <w:rsid w:val="00B56CA9"/>
    <w:rsid w:val="00B609E5"/>
    <w:rsid w:val="00B6460D"/>
    <w:rsid w:val="00B71692"/>
    <w:rsid w:val="00B723E2"/>
    <w:rsid w:val="00B738C5"/>
    <w:rsid w:val="00B73A87"/>
    <w:rsid w:val="00B8022F"/>
    <w:rsid w:val="00B80CA6"/>
    <w:rsid w:val="00B82062"/>
    <w:rsid w:val="00B832D7"/>
    <w:rsid w:val="00B8336A"/>
    <w:rsid w:val="00B839DD"/>
    <w:rsid w:val="00B90EB8"/>
    <w:rsid w:val="00B96B22"/>
    <w:rsid w:val="00B9772B"/>
    <w:rsid w:val="00BA155C"/>
    <w:rsid w:val="00BB2CBA"/>
    <w:rsid w:val="00BB6BAD"/>
    <w:rsid w:val="00BB77F6"/>
    <w:rsid w:val="00BC3982"/>
    <w:rsid w:val="00BC6D2A"/>
    <w:rsid w:val="00BC78C0"/>
    <w:rsid w:val="00BD210F"/>
    <w:rsid w:val="00BD6BA3"/>
    <w:rsid w:val="00BD722E"/>
    <w:rsid w:val="00BD7BCF"/>
    <w:rsid w:val="00BE271B"/>
    <w:rsid w:val="00BE3039"/>
    <w:rsid w:val="00BE4C96"/>
    <w:rsid w:val="00BE5E80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1B5"/>
    <w:rsid w:val="00C102E8"/>
    <w:rsid w:val="00C11420"/>
    <w:rsid w:val="00C1248F"/>
    <w:rsid w:val="00C15922"/>
    <w:rsid w:val="00C23C12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2791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4E8B"/>
    <w:rsid w:val="00D02288"/>
    <w:rsid w:val="00D06111"/>
    <w:rsid w:val="00D0708F"/>
    <w:rsid w:val="00D10370"/>
    <w:rsid w:val="00D1381A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75A6"/>
    <w:rsid w:val="00D4037B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704B3"/>
    <w:rsid w:val="00D720A3"/>
    <w:rsid w:val="00D75EC3"/>
    <w:rsid w:val="00D81714"/>
    <w:rsid w:val="00D8206E"/>
    <w:rsid w:val="00D82EA2"/>
    <w:rsid w:val="00D83796"/>
    <w:rsid w:val="00D85FBF"/>
    <w:rsid w:val="00D86A5B"/>
    <w:rsid w:val="00D908FA"/>
    <w:rsid w:val="00D93856"/>
    <w:rsid w:val="00D96046"/>
    <w:rsid w:val="00D967BF"/>
    <w:rsid w:val="00D96AC0"/>
    <w:rsid w:val="00DA1994"/>
    <w:rsid w:val="00DA1DBA"/>
    <w:rsid w:val="00DA5BFE"/>
    <w:rsid w:val="00DB0295"/>
    <w:rsid w:val="00DB1026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26E5"/>
    <w:rsid w:val="00DF0066"/>
    <w:rsid w:val="00DF145B"/>
    <w:rsid w:val="00DF1CB1"/>
    <w:rsid w:val="00DF1F10"/>
    <w:rsid w:val="00DF3B83"/>
    <w:rsid w:val="00DF45D8"/>
    <w:rsid w:val="00DF46F6"/>
    <w:rsid w:val="00DF558D"/>
    <w:rsid w:val="00DF72D3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77C5"/>
    <w:rsid w:val="00E453B5"/>
    <w:rsid w:val="00E46122"/>
    <w:rsid w:val="00E46387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66DA5"/>
    <w:rsid w:val="00E75F77"/>
    <w:rsid w:val="00E76BBD"/>
    <w:rsid w:val="00E81988"/>
    <w:rsid w:val="00E86482"/>
    <w:rsid w:val="00E86888"/>
    <w:rsid w:val="00E9048F"/>
    <w:rsid w:val="00E90F97"/>
    <w:rsid w:val="00E93D9D"/>
    <w:rsid w:val="00E95911"/>
    <w:rsid w:val="00EA56AB"/>
    <w:rsid w:val="00EB0784"/>
    <w:rsid w:val="00EB0BB2"/>
    <w:rsid w:val="00EB1C54"/>
    <w:rsid w:val="00EB2667"/>
    <w:rsid w:val="00EB2AF1"/>
    <w:rsid w:val="00EB3A21"/>
    <w:rsid w:val="00EB54B7"/>
    <w:rsid w:val="00EB78A0"/>
    <w:rsid w:val="00EC2642"/>
    <w:rsid w:val="00EC486D"/>
    <w:rsid w:val="00EC609A"/>
    <w:rsid w:val="00ED0C9A"/>
    <w:rsid w:val="00EE0EA5"/>
    <w:rsid w:val="00EE5670"/>
    <w:rsid w:val="00EE67E1"/>
    <w:rsid w:val="00EE72F3"/>
    <w:rsid w:val="00EF1701"/>
    <w:rsid w:val="00EF69D8"/>
    <w:rsid w:val="00EF7FC2"/>
    <w:rsid w:val="00F03488"/>
    <w:rsid w:val="00F042AE"/>
    <w:rsid w:val="00F0707F"/>
    <w:rsid w:val="00F07345"/>
    <w:rsid w:val="00F1172F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37325"/>
    <w:rsid w:val="00F419A7"/>
    <w:rsid w:val="00F47542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4877"/>
    <w:rsid w:val="00F8659E"/>
    <w:rsid w:val="00F9340D"/>
    <w:rsid w:val="00F94C76"/>
    <w:rsid w:val="00FA0A62"/>
    <w:rsid w:val="00FA1199"/>
    <w:rsid w:val="00FA4560"/>
    <w:rsid w:val="00FA5B3E"/>
    <w:rsid w:val="00FA5C2E"/>
    <w:rsid w:val="00FA6DF6"/>
    <w:rsid w:val="00FB016D"/>
    <w:rsid w:val="00FB6A6A"/>
    <w:rsid w:val="00FC13BF"/>
    <w:rsid w:val="00FC1F95"/>
    <w:rsid w:val="00FC2079"/>
    <w:rsid w:val="00FC2C10"/>
    <w:rsid w:val="00FC6176"/>
    <w:rsid w:val="00FD0FC9"/>
    <w:rsid w:val="00FD4046"/>
    <w:rsid w:val="00FD51E4"/>
    <w:rsid w:val="00FD6321"/>
    <w:rsid w:val="00FD771E"/>
    <w:rsid w:val="00FD7FD6"/>
    <w:rsid w:val="00FE3077"/>
    <w:rsid w:val="00FE61CF"/>
    <w:rsid w:val="00FE73EB"/>
    <w:rsid w:val="00FE7CF3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E9FFC22"/>
  <w15:docId w15:val="{CB749440-9149-4620-821D-817B7E9E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6CF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CF9"/>
    <w:pPr>
      <w:keepNext/>
      <w:keepLines/>
      <w:spacing w:before="2000" w:line="276" w:lineRule="auto"/>
      <w:outlineLvl w:val="0"/>
    </w:pPr>
    <w:rPr>
      <w:rFonts w:cs="Times New Roman"/>
      <w:color w:val="5A1E35"/>
      <w:sz w:val="60"/>
      <w:szCs w:val="6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6CF9"/>
    <w:pPr>
      <w:keepNext/>
      <w:keepLines/>
      <w:outlineLvl w:val="1"/>
    </w:pPr>
    <w:rPr>
      <w:rFonts w:cs="Times New Roman"/>
      <w:color w:val="5A1E35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CF9"/>
    <w:pPr>
      <w:keepNext/>
      <w:outlineLvl w:val="2"/>
    </w:pPr>
    <w:rPr>
      <w:rFonts w:cs="Times New Roman"/>
      <w:bCs/>
      <w:color w:val="5A1E35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6CF9"/>
    <w:rPr>
      <w:rFonts w:ascii="Arial" w:hAnsi="Arial"/>
      <w:color w:val="5A1E35"/>
      <w:sz w:val="60"/>
      <w:szCs w:val="60"/>
      <w:lang w:eastAsia="x-none"/>
    </w:rPr>
  </w:style>
  <w:style w:type="character" w:customStyle="1" w:styleId="Heading2Char">
    <w:name w:val="Heading 2 Char"/>
    <w:link w:val="Heading2"/>
    <w:uiPriority w:val="9"/>
    <w:rsid w:val="00136CF9"/>
    <w:rPr>
      <w:rFonts w:ascii="Arial" w:hAnsi="Arial"/>
      <w:color w:val="5A1E35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136CF9"/>
    <w:rPr>
      <w:rFonts w:ascii="Arial" w:hAnsi="Arial"/>
      <w:b w:val="0"/>
      <w:bCs/>
      <w:color w:val="5A1E35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36CF9"/>
    <w:rPr>
      <w:rFonts w:ascii="Arial" w:hAnsi="Arial"/>
      <w:b w:val="0"/>
      <w:color w:val="5A1E35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9E592B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136CF9"/>
    <w:rPr>
      <w:rFonts w:ascii="Arial" w:hAnsi="Arial"/>
      <w:bCs/>
      <w:color w:val="5A1E35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E271B"/>
    <w:pPr>
      <w:numPr>
        <w:numId w:val="20"/>
      </w:numPr>
      <w:pBdr>
        <w:between w:val="single" w:sz="4" w:space="4" w:color="808080" w:themeColor="background1" w:themeShade="80"/>
      </w:pBdr>
      <w:tabs>
        <w:tab w:val="right" w:pos="9016"/>
      </w:tabs>
      <w:spacing w:before="600" w:after="24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136CF9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CF9"/>
    <w:rPr>
      <w:rFonts w:cs="Times New Roman"/>
      <w:color w:val="5A1E35"/>
      <w:sz w:val="40"/>
      <w:szCs w:val="40"/>
      <w:lang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136CF9"/>
    <w:rPr>
      <w:rFonts w:ascii="Arial" w:hAnsi="Arial"/>
      <w:color w:val="5A1E35"/>
      <w:sz w:val="40"/>
      <w:szCs w:val="40"/>
      <w:lang w:eastAsia="x-none"/>
    </w:rPr>
  </w:style>
  <w:style w:type="character" w:styleId="UnresolvedMention">
    <w:name w:val="Unresolved Mention"/>
    <w:basedOn w:val="DefaultParagraphFont"/>
    <w:uiPriority w:val="99"/>
    <w:rsid w:val="00A808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53B5"/>
    <w:rPr>
      <w:rFonts w:ascii="Arial" w:hAnsi="Arial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81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wr.gov.au/parentpathway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2023_N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B0F394A45BD40AE2664D08E1BC20F" ma:contentTypeVersion="18" ma:contentTypeDescription="Create a new document." ma:contentTypeScope="" ma:versionID="fde922b4db39298deb3a4d6ac9ffccd5">
  <xsd:schema xmlns:xsd="http://www.w3.org/2001/XMLSchema" xmlns:xs="http://www.w3.org/2001/XMLSchema" xmlns:p="http://schemas.microsoft.com/office/2006/metadata/properties" xmlns:ns2="f9372105-28f7-4286-a5c4-693daf1aff04" xmlns:ns3="10e7bdb2-754f-4624-9c93-f8fe3598070a" targetNamespace="http://schemas.microsoft.com/office/2006/metadata/properties" ma:root="true" ma:fieldsID="9f76b823ce66fcfd76a73f143a399dc4" ns2:_="" ns3:_="">
    <xsd:import namespace="f9372105-28f7-4286-a5c4-693daf1aff04"/>
    <xsd:import namespace="10e7bdb2-754f-4624-9c93-f8fe35980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Readyforreview" minOccurs="0"/>
                <xsd:element ref="ns2:MediaServiceObjectDetectorVersions" minOccurs="0"/>
                <xsd:element ref="ns2:Image" minOccurs="0"/>
                <xsd:element ref="ns2:MediaServiceSearchProperties" minOccurs="0"/>
                <xsd:element ref="ns2:GoodsReceip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72105-28f7-4286-a5c4-693daf1af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adyforreview" ma:index="21" nillable="true" ma:displayName="Ready for review" ma:default="0" ma:format="Dropdown" ma:internalName="Readyforreview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odsReceipted" ma:index="25" nillable="true" ma:displayName="Goods Receipted" ma:format="Dropdown" ma:internalName="GoodsReceip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7bdb2-754f-4624-9c93-f8fe359807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0bc1b5-a315-4712-99a5-f098e3787bec}" ma:internalName="TaxCatchAll" ma:showField="CatchAllData" ma:web="10e7bdb2-754f-4624-9c93-f8fe35980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7bdb2-754f-4624-9c93-f8fe3598070a" xsi:nil="true"/>
    <Image xmlns="f9372105-28f7-4286-a5c4-693daf1aff04" xsi:nil="true"/>
    <GoodsReceipted xmlns="f9372105-28f7-4286-a5c4-693daf1aff04" xsi:nil="true"/>
    <lcf76f155ced4ddcb4097134ff3c332f xmlns="f9372105-28f7-4286-a5c4-693daf1aff04">
      <Terms xmlns="http://schemas.microsoft.com/office/infopath/2007/PartnerControls"/>
    </lcf76f155ced4ddcb4097134ff3c332f>
    <Readyforreview xmlns="f9372105-28f7-4286-a5c4-693daf1aff04">false</Readyforreview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06D80-291E-49FF-8AD4-E863F16F801E}"/>
</file>

<file path=customXml/itemProps3.xml><?xml version="1.0" encoding="utf-8"?>
<ds:datastoreItem xmlns:ds="http://schemas.openxmlformats.org/officeDocument/2006/customXml" ds:itemID="{0391F9B9-8CBD-453E-931C-ACB30B7D295C}"/>
</file>

<file path=customXml/itemProps4.xml><?xml version="1.0" encoding="utf-8"?>
<ds:datastoreItem xmlns:ds="http://schemas.openxmlformats.org/officeDocument/2006/customXml" ds:itemID="{F2872065-7507-4C63-8390-D063CB948ED4}"/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Easy_Read_template_2023_Nov.dotx</Template>
  <TotalTime>37</TotalTime>
  <Pages>2</Pages>
  <Words>276</Words>
  <Characters>1445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Pathways - A service to support parents and carers</vt:lpstr>
    </vt:vector>
  </TitlesOfParts>
  <Company>Hewlett-Packard</Company>
  <LinksUpToDate>false</LinksUpToDate>
  <CharactersWithSpaces>1676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Pathways - A service to support parents and carers</dc:title>
  <dc:creator>The Australian Government Department of Employment and Workplace Relations</dc:creator>
  <cp:lastModifiedBy>Taylah Hutchinson</cp:lastModifiedBy>
  <cp:revision>4</cp:revision>
  <cp:lastPrinted>2011-12-12T01:40:00Z</cp:lastPrinted>
  <dcterms:created xsi:type="dcterms:W3CDTF">2024-10-29T03:22:00Z</dcterms:created>
  <dcterms:modified xsi:type="dcterms:W3CDTF">2024-11-01T00:48:00Z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0x010100F18B0F394A45BD40AE2664D08E1BC20F</vt:lpwstr>
  </property>
</Properties>
</file>