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5FD92" w14:textId="218324BE" w:rsidR="00C34FF5" w:rsidRPr="008215E4" w:rsidRDefault="00C34FF5" w:rsidP="008215E4">
      <w:pPr>
        <w:pStyle w:val="Default"/>
        <w:rPr>
          <w:rFonts w:ascii="Times New Roman" w:hAnsi="Times New Roman" w:cs="Times New Roman"/>
        </w:rPr>
      </w:pPr>
      <w:r>
        <w:t>TRIM Ref:</w:t>
      </w:r>
      <w:r w:rsidR="008215E4" w:rsidRPr="008215E4">
        <w:t xml:space="preserve">  17/10/25/6431</w:t>
      </w:r>
    </w:p>
    <w:p w14:paraId="49C5FD93" w14:textId="77777777" w:rsidR="00C34FF5" w:rsidRDefault="00C34FF5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94" w14:textId="13DC8BEE" w:rsidR="002E5E62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25 October 2017</w:t>
      </w:r>
    </w:p>
    <w:p w14:paraId="49C5FD95" w14:textId="77777777" w:rsidR="00D3482A" w:rsidRDefault="00D3482A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96" w14:textId="58853EC9" w:rsidR="0026786F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Matthew O’Callaghan</w:t>
      </w:r>
    </w:p>
    <w:p w14:paraId="6A6915F0" w14:textId="4D8E4613" w:rsidR="00EA21CD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Department of Employment</w:t>
      </w:r>
    </w:p>
    <w:p w14:paraId="66231AF8" w14:textId="4BA910FD" w:rsidR="00EA21CD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CANBERRA ACT</w:t>
      </w:r>
    </w:p>
    <w:p w14:paraId="76E790E1" w14:textId="77777777" w:rsidR="00EA21CD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9A" w14:textId="294173BB" w:rsidR="00D3482A" w:rsidRPr="0026786F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 </w:t>
      </w:r>
      <w:r w:rsidR="00FF41E9">
        <w:rPr>
          <w:rFonts w:ascii="Arial" w:hAnsi="Arial" w:cs="Arial"/>
          <w:b/>
        </w:rPr>
        <w:t xml:space="preserve">Email: </w:t>
      </w:r>
      <w:r w:rsidR="0026786F">
        <w:rPr>
          <w:rFonts w:ascii="Arial" w:hAnsi="Arial" w:cs="Arial"/>
        </w:rPr>
        <w:t xml:space="preserve"> </w:t>
      </w:r>
      <w:hyperlink r:id="rId8" w:history="1">
        <w:r w:rsidRPr="00304A8E">
          <w:rPr>
            <w:rStyle w:val="Hyperlink"/>
            <w:rFonts w:ascii="Arial" w:hAnsi="Arial" w:cs="Arial"/>
          </w:rPr>
          <w:t>greenfieldsreview@employment.gov.au</w:t>
        </w:r>
      </w:hyperlink>
      <w:r>
        <w:rPr>
          <w:rFonts w:ascii="Arial" w:hAnsi="Arial" w:cs="Arial"/>
        </w:rPr>
        <w:t xml:space="preserve"> </w:t>
      </w:r>
    </w:p>
    <w:p w14:paraId="49C5FD9B" w14:textId="77777777" w:rsidR="00C34FF5" w:rsidRDefault="00C34FF5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9C" w14:textId="153D5DE2" w:rsidR="00C34FF5" w:rsidRDefault="00C34FF5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Dear</w:t>
      </w:r>
      <w:r w:rsidR="00EA21CD">
        <w:rPr>
          <w:rFonts w:ascii="Arial" w:hAnsi="Arial" w:cs="Arial"/>
        </w:rPr>
        <w:t xml:space="preserve"> </w:t>
      </w:r>
      <w:proofErr w:type="spellStart"/>
      <w:r w:rsidR="00EA21CD">
        <w:rPr>
          <w:rFonts w:ascii="Arial" w:hAnsi="Arial" w:cs="Arial"/>
        </w:rPr>
        <w:t>Mr</w:t>
      </w:r>
      <w:proofErr w:type="spellEnd"/>
      <w:r w:rsidR="00EA21CD">
        <w:rPr>
          <w:rFonts w:ascii="Arial" w:hAnsi="Arial" w:cs="Arial"/>
        </w:rPr>
        <w:t xml:space="preserve"> O’Callaghan</w:t>
      </w:r>
    </w:p>
    <w:p w14:paraId="49C5FD9D" w14:textId="77777777" w:rsidR="00C34FF5" w:rsidRDefault="00C34FF5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A1" w14:textId="01C4CB9A" w:rsidR="00D3482A" w:rsidRPr="00B43CB6" w:rsidRDefault="00EA21CD" w:rsidP="00B43CB6">
      <w:pPr>
        <w:pStyle w:val="Heading1"/>
      </w:pPr>
      <w:bookmarkStart w:id="0" w:name="_GoBack"/>
      <w:r w:rsidRPr="00B43CB6">
        <w:t>Greenfields Agreements Review</w:t>
      </w:r>
    </w:p>
    <w:bookmarkEnd w:id="0"/>
    <w:p w14:paraId="557547E1" w14:textId="657AB90D" w:rsidR="00EA21CD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301A15CB" w14:textId="0B8E174D" w:rsidR="00EA21CD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be advised that the Maritime Union of Australia hereby adopts the submissions of the Construction, Forestry, Mining and Energy Union and the Australian Council of Trade Unions.</w:t>
      </w:r>
    </w:p>
    <w:p w14:paraId="6520A88E" w14:textId="30EF49A5" w:rsidR="00EA21CD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66E914A8" w14:textId="598989BD" w:rsidR="00EA21CD" w:rsidRPr="00EA21CD" w:rsidRDefault="00EA21CD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Should you have any queries regarding this matter please do not hesitate to contact National Legal Director Aaron Neal in the Union’s National Office.</w:t>
      </w:r>
    </w:p>
    <w:p w14:paraId="49C5FDAA" w14:textId="699AADC4" w:rsidR="00D3482A" w:rsidRDefault="00D3482A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B3" w14:textId="4FD6F944" w:rsidR="00D3482A" w:rsidRDefault="00D3482A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49C5FDB4" w14:textId="77777777" w:rsidR="00D3482A" w:rsidRDefault="00FA5999" w:rsidP="000F4A8B">
      <w:pPr>
        <w:spacing w:line="320" w:lineRule="exact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/>
        </w:rPr>
        <w:drawing>
          <wp:anchor distT="0" distB="0" distL="114300" distR="114300" simplePos="0" relativeHeight="251658240" behindDoc="0" locked="0" layoutInCell="1" allowOverlap="1" wp14:anchorId="49C5FDBB" wp14:editId="49C5FDBC">
            <wp:simplePos x="0" y="0"/>
            <wp:positionH relativeFrom="column">
              <wp:posOffset>-82550</wp:posOffset>
            </wp:positionH>
            <wp:positionV relativeFrom="paragraph">
              <wp:posOffset>74930</wp:posOffset>
            </wp:positionV>
            <wp:extent cx="1710055" cy="621030"/>
            <wp:effectExtent l="0" t="0" r="4445" b="7620"/>
            <wp:wrapNone/>
            <wp:docPr id="1" name="Picture 1" descr="C:\Users\michael.cope\OneDrive - Maritime Union of Australia\Documents\Michael Cope - Legal Files\MATTERS - LEGAL - 2017\SIGNATURES\Paddy Crumlin -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.cope\OneDrive - Maritime Union of Australia\Documents\Michael Cope - Legal Files\MATTERS - LEGAL - 2017\SIGNATURES\Paddy Crumlin - Signa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5FDB5" w14:textId="77777777" w:rsidR="00D3482A" w:rsidRDefault="00D3482A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B6" w14:textId="77777777" w:rsidR="00D3482A" w:rsidRDefault="00D3482A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B7" w14:textId="77777777" w:rsidR="00D3482A" w:rsidRDefault="00D3482A" w:rsidP="000F4A8B">
      <w:pPr>
        <w:spacing w:line="320" w:lineRule="exact"/>
        <w:ind w:right="11"/>
        <w:jc w:val="both"/>
        <w:rPr>
          <w:rFonts w:ascii="Arial" w:hAnsi="Arial" w:cs="Arial"/>
        </w:rPr>
      </w:pPr>
    </w:p>
    <w:p w14:paraId="49C5FDB8" w14:textId="77777777" w:rsidR="00D3482A" w:rsidRPr="00C34FF5" w:rsidRDefault="00D3482A" w:rsidP="000F4A8B">
      <w:pPr>
        <w:spacing w:line="320" w:lineRule="exact"/>
        <w:ind w:right="11"/>
        <w:jc w:val="both"/>
        <w:rPr>
          <w:rFonts w:ascii="Arial" w:hAnsi="Arial" w:cs="Arial"/>
          <w:b/>
        </w:rPr>
      </w:pPr>
      <w:r w:rsidRPr="00C34FF5">
        <w:rPr>
          <w:rFonts w:ascii="Arial" w:hAnsi="Arial" w:cs="Arial"/>
          <w:b/>
        </w:rPr>
        <w:t>Padraig Crumlin</w:t>
      </w:r>
    </w:p>
    <w:p w14:paraId="35B7AD20" w14:textId="77777777" w:rsidR="00EA21CD" w:rsidRDefault="00D3482A" w:rsidP="000F4A8B">
      <w:pPr>
        <w:spacing w:line="320" w:lineRule="exact"/>
        <w:ind w:right="11"/>
        <w:jc w:val="both"/>
        <w:rPr>
          <w:rFonts w:ascii="Arial" w:hAnsi="Arial" w:cs="Arial"/>
          <w:b/>
        </w:rPr>
      </w:pPr>
      <w:r w:rsidRPr="00C34FF5">
        <w:rPr>
          <w:rFonts w:ascii="Arial" w:hAnsi="Arial" w:cs="Arial"/>
          <w:b/>
        </w:rPr>
        <w:t>National Secretary</w:t>
      </w:r>
    </w:p>
    <w:p w14:paraId="49C5FDBA" w14:textId="19DFB1E0" w:rsidR="0037434D" w:rsidRPr="00C34FF5" w:rsidRDefault="00C34FF5" w:rsidP="000F4A8B">
      <w:pPr>
        <w:spacing w:line="320" w:lineRule="exact"/>
        <w:ind w:right="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D3482A" w:rsidRPr="00C34FF5">
        <w:rPr>
          <w:rFonts w:ascii="Arial" w:hAnsi="Arial" w:cs="Arial"/>
          <w:b/>
        </w:rPr>
        <w:t>Maritime Union of Australia</w:t>
      </w:r>
    </w:p>
    <w:sectPr w:rsidR="0037434D" w:rsidRPr="00C34FF5" w:rsidSect="00430427">
      <w:headerReference w:type="first" r:id="rId10"/>
      <w:footerReference w:type="first" r:id="rId11"/>
      <w:pgSz w:w="11906" w:h="16838"/>
      <w:pgMar w:top="1440" w:right="108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5FDBF" w14:textId="77777777" w:rsidR="00FC23EB" w:rsidRDefault="00FC23EB" w:rsidP="005111EB">
      <w:r>
        <w:separator/>
      </w:r>
    </w:p>
  </w:endnote>
  <w:endnote w:type="continuationSeparator" w:id="0">
    <w:p w14:paraId="49C5FDC0" w14:textId="77777777" w:rsidR="00FC23EB" w:rsidRDefault="00FC23EB" w:rsidP="0051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FDC8" w14:textId="77777777" w:rsidR="00460B19" w:rsidRDefault="00460B19" w:rsidP="00460B19">
    <w:pPr>
      <w:pStyle w:val="Footer"/>
      <w:jc w:val="center"/>
      <w:rPr>
        <w:rStyle w:val="CharacterStyle1"/>
        <w:rFonts w:ascii="Verdana" w:hAnsi="Verdana" w:cs="Verdana"/>
        <w:color w:val="000000"/>
        <w:spacing w:val="-2"/>
        <w:sz w:val="17"/>
        <w:szCs w:val="17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9C5FDCF" wp14:editId="49C5FDD0">
              <wp:simplePos x="0" y="0"/>
              <wp:positionH relativeFrom="column">
                <wp:posOffset>10795</wp:posOffset>
              </wp:positionH>
              <wp:positionV relativeFrom="paragraph">
                <wp:posOffset>8255</wp:posOffset>
              </wp:positionV>
              <wp:extent cx="6953250" cy="90805"/>
              <wp:effectExtent l="127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0" cy="90805"/>
                      </a:xfrm>
                      <a:prstGeom prst="rect">
                        <a:avLst/>
                      </a:prstGeom>
                      <a:solidFill>
                        <a:srgbClr val="B8CCE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BF50788" id="Rectangle 2" o:spid="_x0000_s1026" style="position:absolute;margin-left:.85pt;margin-top:.65pt;width:547.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" fillcolor="#b8cce4" stroked="f"/>
          </w:pict>
        </mc:Fallback>
      </mc:AlternateContent>
    </w:r>
  </w:p>
  <w:p w14:paraId="49C5FDC9" w14:textId="77777777" w:rsidR="00460B19" w:rsidRPr="008F2BB8" w:rsidRDefault="00460B19" w:rsidP="00460B19">
    <w:pPr>
      <w:pStyle w:val="Footer"/>
      <w:jc w:val="center"/>
      <w:rPr>
        <w:sz w:val="16"/>
        <w:szCs w:val="16"/>
      </w:rPr>
    </w:pPr>
    <w:r w:rsidRPr="008F2BB8">
      <w:rPr>
        <w:rStyle w:val="CharacterStyle1"/>
        <w:rFonts w:ascii="Verdana" w:hAnsi="Verdana" w:cs="Verdana"/>
        <w:color w:val="000000"/>
        <w:spacing w:val="-2"/>
        <w:sz w:val="16"/>
        <w:szCs w:val="16"/>
      </w:rPr>
      <w:t xml:space="preserve">Level 2, </w:t>
    </w:r>
    <w:smartTag w:uri="urn:schemas-microsoft-com:office:smarttags" w:element="address">
      <w:smartTag w:uri="urn:schemas-microsoft-com:office:smarttags" w:element="Street">
        <w:r w:rsidRPr="008F2BB8">
          <w:rPr>
            <w:rStyle w:val="CharacterStyle1"/>
            <w:rFonts w:ascii="Verdana" w:hAnsi="Verdana" w:cs="Verdana"/>
            <w:color w:val="000000"/>
            <w:spacing w:val="-2"/>
            <w:sz w:val="16"/>
            <w:szCs w:val="16"/>
          </w:rPr>
          <w:t>365 - 375 Sussex Street</w:t>
        </w:r>
      </w:smartTag>
      <w:r w:rsidRPr="008F2BB8">
        <w:rPr>
          <w:rStyle w:val="CharacterStyle1"/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smartTag w:uri="urn:schemas-microsoft-com:office:smarttags" w:element="City">
        <w:r w:rsidRPr="008F2BB8">
          <w:rPr>
            <w:rStyle w:val="CharacterStyle1"/>
            <w:rFonts w:ascii="Verdana" w:hAnsi="Verdana" w:cs="Verdana"/>
            <w:color w:val="000000"/>
            <w:spacing w:val="-2"/>
            <w:sz w:val="16"/>
            <w:szCs w:val="16"/>
          </w:rPr>
          <w:t>Sydney</w:t>
        </w:r>
      </w:smartTag>
    </w:smartTag>
    <w:r w:rsidRPr="008F2BB8">
      <w:rPr>
        <w:rStyle w:val="CharacterStyle1"/>
        <w:rFonts w:ascii="Verdana" w:hAnsi="Verdana" w:cs="Verdana"/>
        <w:color w:val="000000"/>
        <w:spacing w:val="-2"/>
        <w:sz w:val="16"/>
        <w:szCs w:val="16"/>
      </w:rPr>
      <w:t xml:space="preserve">, NSW, </w:t>
    </w:r>
    <w:smartTag w:uri="urn:schemas-microsoft-com:office:smarttags" w:element="place">
      <w:smartTag w:uri="urn:schemas-microsoft-com:office:smarttags" w:element="country-region">
        <w:r w:rsidRPr="008F2BB8">
          <w:rPr>
            <w:rStyle w:val="CharacterStyle1"/>
            <w:rFonts w:ascii="Verdana" w:hAnsi="Verdana" w:cs="Verdana"/>
            <w:color w:val="000000"/>
            <w:spacing w:val="-2"/>
            <w:sz w:val="16"/>
            <w:szCs w:val="16"/>
          </w:rPr>
          <w:t>Australia</w:t>
        </w:r>
      </w:smartTag>
    </w:smartTag>
    <w:r w:rsidRPr="008F2BB8">
      <w:rPr>
        <w:rStyle w:val="CharacterStyle1"/>
        <w:rFonts w:ascii="Verdana" w:hAnsi="Verdana" w:cs="Verdana"/>
        <w:color w:val="000000"/>
        <w:spacing w:val="-2"/>
        <w:sz w:val="16"/>
        <w:szCs w:val="16"/>
      </w:rPr>
      <w:t xml:space="preserve"> 2000</w:t>
    </w:r>
    <w:r w:rsidRPr="008F2BB8">
      <w:rPr>
        <w:rStyle w:val="CharacterStyle1"/>
        <w:rFonts w:ascii="Verdana" w:hAnsi="Verdana" w:cs="Verdana"/>
        <w:color w:val="000000"/>
        <w:spacing w:val="-2"/>
        <w:sz w:val="16"/>
        <w:szCs w:val="16"/>
      </w:rPr>
      <w:br/>
    </w:r>
    <w:r w:rsidRPr="008F2BB8">
      <w:rPr>
        <w:rStyle w:val="CharacterStyle1"/>
        <w:rFonts w:cs="Tahoma"/>
        <w:spacing w:val="2"/>
        <w:sz w:val="16"/>
        <w:szCs w:val="16"/>
      </w:rPr>
      <w:t>T</w:t>
    </w:r>
    <w:r w:rsidRPr="008F2BB8">
      <w:rPr>
        <w:rStyle w:val="CharacterStyle1"/>
        <w:rFonts w:ascii="Verdana" w:hAnsi="Verdana" w:cs="Verdana"/>
        <w:color w:val="000000"/>
        <w:spacing w:val="2"/>
        <w:sz w:val="16"/>
        <w:szCs w:val="16"/>
      </w:rPr>
      <w:t xml:space="preserve"> 02 9267 9134 </w:t>
    </w:r>
    <w:r w:rsidRPr="008F2BB8">
      <w:rPr>
        <w:rStyle w:val="CharacterStyle3"/>
        <w:rFonts w:ascii="Arial" w:hAnsi="Arial" w:cs="Arial"/>
        <w:spacing w:val="9"/>
        <w:sz w:val="16"/>
        <w:szCs w:val="16"/>
      </w:rPr>
      <w:t>I</w:t>
    </w:r>
    <w:r w:rsidRPr="008F2BB8">
      <w:rPr>
        <w:rStyle w:val="CharacterStyle1"/>
        <w:rFonts w:cs="Tahoma"/>
        <w:spacing w:val="2"/>
        <w:sz w:val="16"/>
        <w:szCs w:val="16"/>
      </w:rPr>
      <w:t xml:space="preserve"> F</w:t>
    </w:r>
    <w:r w:rsidRPr="008F2BB8">
      <w:rPr>
        <w:rStyle w:val="CharacterStyle1"/>
        <w:rFonts w:ascii="Verdana" w:hAnsi="Verdana" w:cs="Verdana"/>
        <w:color w:val="000000"/>
        <w:spacing w:val="2"/>
        <w:sz w:val="16"/>
        <w:szCs w:val="16"/>
      </w:rPr>
      <w:t xml:space="preserve"> 02 9261 3481</w:t>
    </w:r>
    <w:r w:rsidRPr="008F2BB8">
      <w:rPr>
        <w:rStyle w:val="CharacterStyle3"/>
        <w:rFonts w:ascii="Tahoma" w:hAnsi="Tahoma" w:cs="Tahoma"/>
        <w:spacing w:val="9"/>
        <w:sz w:val="16"/>
        <w:szCs w:val="16"/>
      </w:rPr>
      <w:t xml:space="preserve"> </w:t>
    </w:r>
    <w:r w:rsidRPr="008F2BB8">
      <w:rPr>
        <w:rStyle w:val="CharacterStyle3"/>
        <w:rFonts w:ascii="Arial" w:hAnsi="Arial" w:cs="Arial"/>
        <w:spacing w:val="9"/>
        <w:sz w:val="16"/>
        <w:szCs w:val="16"/>
      </w:rPr>
      <w:t>I</w:t>
    </w:r>
    <w:r w:rsidRPr="008F2BB8">
      <w:rPr>
        <w:rStyle w:val="CharacterStyle1"/>
        <w:rFonts w:ascii="Verdana" w:hAnsi="Verdana" w:cs="Verdana"/>
        <w:color w:val="000000"/>
        <w:spacing w:val="2"/>
        <w:sz w:val="16"/>
        <w:szCs w:val="16"/>
      </w:rPr>
      <w:t xml:space="preserve"> </w:t>
    </w:r>
    <w:r w:rsidRPr="008F2BB8">
      <w:rPr>
        <w:rStyle w:val="CharacterStyle1"/>
        <w:rFonts w:cs="Tahoma"/>
        <w:spacing w:val="2"/>
        <w:sz w:val="16"/>
        <w:szCs w:val="16"/>
      </w:rPr>
      <w:tab/>
    </w:r>
    <w:r w:rsidRPr="008F2BB8">
      <w:rPr>
        <w:rStyle w:val="CharacterStyle1"/>
        <w:rFonts w:cs="Tahoma"/>
        <w:spacing w:val="1"/>
        <w:sz w:val="16"/>
        <w:szCs w:val="16"/>
      </w:rPr>
      <w:t>E</w:t>
    </w:r>
    <w:r w:rsidRPr="008F2BB8">
      <w:rPr>
        <w:rStyle w:val="CharacterStyle1"/>
        <w:rFonts w:ascii="Verdana" w:hAnsi="Verdana" w:cs="Verdana"/>
        <w:color w:val="000000"/>
        <w:spacing w:val="1"/>
        <w:sz w:val="16"/>
        <w:szCs w:val="16"/>
      </w:rPr>
      <w:t xml:space="preserve"> muano</w:t>
    </w:r>
    <w:r>
      <w:rPr>
        <w:rStyle w:val="CharacterStyle1"/>
        <w:rFonts w:ascii="Verdana" w:hAnsi="Verdana" w:cs="Verdana"/>
        <w:color w:val="000000"/>
        <w:spacing w:val="1"/>
        <w:sz w:val="16"/>
        <w:szCs w:val="16"/>
      </w:rPr>
      <w:t>@</w:t>
    </w:r>
    <w:hyperlink r:id="rId1" w:history="1">
      <w:r w:rsidRPr="008F2BB8">
        <w:rPr>
          <w:rStyle w:val="CharacterStyle1"/>
          <w:rFonts w:ascii="Verdana" w:hAnsi="Verdana" w:cs="Verdana"/>
          <w:color w:val="0000FF"/>
          <w:spacing w:val="1"/>
          <w:sz w:val="16"/>
          <w:szCs w:val="16"/>
          <w:u w:val="single"/>
        </w:rPr>
        <w:t>mua.org.au</w:t>
      </w:r>
    </w:hyperlink>
    <w:r w:rsidRPr="008F2BB8">
      <w:rPr>
        <w:rStyle w:val="CharacterStyle1"/>
        <w:rFonts w:ascii="Verdana" w:hAnsi="Verdana" w:cs="Verdana"/>
        <w:color w:val="000000"/>
        <w:spacing w:val="1"/>
        <w:sz w:val="16"/>
        <w:szCs w:val="16"/>
      </w:rPr>
      <w:t xml:space="preserve"> </w:t>
    </w:r>
    <w:r w:rsidRPr="008F2BB8">
      <w:rPr>
        <w:rStyle w:val="CharacterStyle3"/>
        <w:rFonts w:ascii="Arial" w:hAnsi="Arial" w:cs="Arial"/>
        <w:spacing w:val="9"/>
        <w:sz w:val="16"/>
        <w:szCs w:val="16"/>
      </w:rPr>
      <w:t>I</w:t>
    </w:r>
    <w:r w:rsidRPr="008F2BB8">
      <w:rPr>
        <w:rStyle w:val="CharacterStyle1"/>
        <w:rFonts w:ascii="Verdana" w:hAnsi="Verdana" w:cs="Verdana"/>
        <w:color w:val="000000"/>
        <w:spacing w:val="1"/>
        <w:sz w:val="16"/>
        <w:szCs w:val="16"/>
      </w:rPr>
      <w:t xml:space="preserve"> </w:t>
    </w:r>
    <w:hyperlink r:id="rId2" w:history="1">
      <w:r w:rsidRPr="008F2BB8">
        <w:rPr>
          <w:rStyle w:val="CharacterStyle1"/>
          <w:rFonts w:ascii="Verdana" w:hAnsi="Verdana" w:cs="Verdana"/>
          <w:color w:val="0000FF"/>
          <w:spacing w:val="1"/>
          <w:sz w:val="16"/>
          <w:szCs w:val="16"/>
          <w:u w:val="single"/>
        </w:rPr>
        <w:t>www.mua.org.au</w:t>
      </w:r>
    </w:hyperlink>
  </w:p>
  <w:p w14:paraId="49C5FDCA" w14:textId="77777777" w:rsidR="00460B19" w:rsidRDefault="00460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5FDBD" w14:textId="77777777" w:rsidR="00FC23EB" w:rsidRDefault="00FC23EB" w:rsidP="005111EB">
      <w:r>
        <w:separator/>
      </w:r>
    </w:p>
  </w:footnote>
  <w:footnote w:type="continuationSeparator" w:id="0">
    <w:p w14:paraId="49C5FDBE" w14:textId="77777777" w:rsidR="00FC23EB" w:rsidRDefault="00FC23EB" w:rsidP="0051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7" w:type="dxa"/>
      <w:tblInd w:w="-601" w:type="dxa"/>
      <w:tblLook w:val="00A0" w:firstRow="1" w:lastRow="0" w:firstColumn="1" w:lastColumn="0" w:noHBand="0" w:noVBand="0"/>
    </w:tblPr>
    <w:tblGrid>
      <w:gridCol w:w="8647"/>
    </w:tblGrid>
    <w:tr w:rsidR="00430427" w14:paraId="49C5FDC3" w14:textId="77777777" w:rsidTr="00067E81">
      <w:tc>
        <w:tcPr>
          <w:tcW w:w="8647" w:type="dxa"/>
          <w:tcBorders>
            <w:bottom w:val="single" w:sz="4" w:space="0" w:color="365F91"/>
          </w:tcBorders>
        </w:tcPr>
        <w:p w14:paraId="49C5FDC1" w14:textId="77777777" w:rsidR="00430427" w:rsidRPr="00955B53" w:rsidRDefault="00430427" w:rsidP="00067E81">
          <w:pPr>
            <w:ind w:left="175"/>
            <w:rPr>
              <w:rFonts w:ascii="Arial" w:hAnsi="Arial" w:cs="Arial"/>
              <w:color w:val="7F7F7F"/>
              <w:spacing w:val="12"/>
              <w:w w:val="95"/>
              <w:sz w:val="36"/>
              <w:szCs w:val="36"/>
            </w:rPr>
          </w:pPr>
          <w:r>
            <w:rPr>
              <w:noProof/>
              <w:lang w:val="en-A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49C5FDCB" wp14:editId="49C5FDCC">
                    <wp:simplePos x="0" y="0"/>
                    <wp:positionH relativeFrom="column">
                      <wp:posOffset>5772150</wp:posOffset>
                    </wp:positionH>
                    <wp:positionV relativeFrom="paragraph">
                      <wp:posOffset>-87630</wp:posOffset>
                    </wp:positionV>
                    <wp:extent cx="1136015" cy="1015365"/>
                    <wp:effectExtent l="0" t="0" r="0" b="3175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6015" cy="1015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5FDD1" w14:textId="77777777" w:rsidR="00430427" w:rsidRDefault="00430427" w:rsidP="00430427">
                                <w:r>
                                  <w:rPr>
                                    <w:noProof/>
                                    <w:lang w:val="en-AU"/>
                                  </w:rPr>
                                  <w:drawing>
                                    <wp:inline distT="0" distB="0" distL="0" distR="0" wp14:anchorId="49C5FDD2" wp14:editId="49C5FDD3">
                                      <wp:extent cx="923925" cy="923925"/>
                                      <wp:effectExtent l="19050" t="0" r="9525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3925" cy="923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C5FD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54.5pt;margin-top:-6.9pt;width:89.45pt;height:79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" filled="f" stroked="f">
                    <v:textbox style="mso-fit-shape-to-text:t">
                      <w:txbxContent>
                        <w:p w14:paraId="49C5FDD1" w14:textId="77777777" w:rsidR="00430427" w:rsidRDefault="00430427" w:rsidP="00430427">
                          <w:r>
                            <w:rPr>
                              <w:noProof/>
                              <w:lang w:val="en-AU"/>
                            </w:rPr>
                            <w:drawing>
                              <wp:inline distT="0" distB="0" distL="0" distR="0" wp14:anchorId="49C5FDD2" wp14:editId="49C5FDD3">
                                <wp:extent cx="923925" cy="923925"/>
                                <wp:effectExtent l="19050" t="0" r="952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9C5FDCD" wp14:editId="49C5FDCE">
                    <wp:simplePos x="0" y="0"/>
                    <wp:positionH relativeFrom="column">
                      <wp:posOffset>-62230</wp:posOffset>
                    </wp:positionH>
                    <wp:positionV relativeFrom="paragraph">
                      <wp:posOffset>-11430</wp:posOffset>
                    </wp:positionV>
                    <wp:extent cx="95250" cy="800100"/>
                    <wp:effectExtent l="4445" t="0" r="0" b="1905"/>
                    <wp:wrapNone/>
                    <wp:docPr id="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" cy="800100"/>
                            </a:xfrm>
                            <a:prstGeom prst="rect">
                              <a:avLst/>
                            </a:pr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00915D95" id="Rectangle 4" o:spid="_x0000_s1026" style="position:absolute;margin-left:-4.9pt;margin-top:-.9pt;width:7.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" fillcolor="#b8cce4" stroked="f"/>
                </w:pict>
              </mc:Fallback>
            </mc:AlternateContent>
          </w:r>
          <w:r w:rsidRPr="00955B53">
            <w:rPr>
              <w:rStyle w:val="CharacterStyle3"/>
              <w:rFonts w:ascii="Arial" w:hAnsi="Arial" w:cs="Arial"/>
              <w:b/>
              <w:bCs/>
              <w:color w:val="306081"/>
              <w:spacing w:val="2"/>
              <w:sz w:val="36"/>
              <w:szCs w:val="36"/>
            </w:rPr>
            <w:t xml:space="preserve">The Maritime Union Of Australia </w:t>
          </w:r>
          <w:r w:rsidRPr="00955B53">
            <w:rPr>
              <w:rStyle w:val="CharacterStyle3"/>
              <w:rFonts w:ascii="Arial" w:hAnsi="Arial" w:cs="Arial"/>
              <w:color w:val="7F7F7F"/>
              <w:spacing w:val="12"/>
              <w:w w:val="95"/>
              <w:sz w:val="36"/>
              <w:szCs w:val="36"/>
            </w:rPr>
            <w:t>National Office</w:t>
          </w:r>
        </w:p>
        <w:p w14:paraId="49C5FDC2" w14:textId="77777777" w:rsidR="00430427" w:rsidRDefault="00430427" w:rsidP="00067E81">
          <w:pPr>
            <w:ind w:left="175"/>
          </w:pPr>
        </w:p>
      </w:tc>
    </w:tr>
    <w:tr w:rsidR="00430427" w14:paraId="49C5FDC6" w14:textId="77777777" w:rsidTr="00067E81">
      <w:tc>
        <w:tcPr>
          <w:tcW w:w="8647" w:type="dxa"/>
          <w:tcBorders>
            <w:top w:val="single" w:sz="4" w:space="0" w:color="365F91"/>
          </w:tcBorders>
        </w:tcPr>
        <w:p w14:paraId="49C5FDC4" w14:textId="77777777" w:rsidR="00430427" w:rsidRPr="00955B53" w:rsidRDefault="00430427" w:rsidP="00067E81">
          <w:pPr>
            <w:spacing w:before="80" w:after="40"/>
            <w:ind w:left="176"/>
            <w:rPr>
              <w:rStyle w:val="CharacterStyle3"/>
              <w:rFonts w:ascii="Arial Narrow" w:hAnsi="Arial Narrow" w:cs="Tahoma"/>
              <w:spacing w:val="9"/>
              <w:sz w:val="18"/>
              <w:szCs w:val="18"/>
            </w:rPr>
          </w:pPr>
          <w:r w:rsidRPr="00955B53">
            <w:rPr>
              <w:rStyle w:val="CharacterStyle3"/>
              <w:rFonts w:ascii="Arial Narrow" w:hAnsi="Arial Narrow" w:cs="Tahoma"/>
              <w:b/>
              <w:spacing w:val="9"/>
              <w:sz w:val="18"/>
              <w:szCs w:val="18"/>
            </w:rPr>
            <w:t>Paddy Crumlin</w:t>
          </w:r>
          <w:r w:rsidRPr="00955B53">
            <w:rPr>
              <w:sz w:val="18"/>
              <w:szCs w:val="18"/>
            </w:rPr>
            <w:t xml:space="preserve"> </w:t>
          </w:r>
          <w:r w:rsidRPr="00955B53">
            <w:rPr>
              <w:rStyle w:val="CharacterStyle3"/>
              <w:rFonts w:ascii="Arial Narrow" w:hAnsi="Arial Narrow" w:cs="Tahoma"/>
              <w:spacing w:val="9"/>
              <w:sz w:val="18"/>
              <w:szCs w:val="18"/>
            </w:rPr>
            <w:t>- National Secretary</w:t>
          </w:r>
          <w:r w:rsidRPr="00955B53">
            <w:rPr>
              <w:sz w:val="18"/>
              <w:szCs w:val="18"/>
            </w:rPr>
            <w:t xml:space="preserve"> </w:t>
          </w:r>
          <w:r w:rsidRPr="00955B53">
            <w:rPr>
              <w:rStyle w:val="CharacterStyle3"/>
              <w:rFonts w:ascii="Arial Narrow" w:hAnsi="Arial Narrow" w:cs="Arial"/>
              <w:spacing w:val="9"/>
              <w:sz w:val="18"/>
              <w:szCs w:val="18"/>
            </w:rPr>
            <w:t xml:space="preserve"> I</w:t>
          </w:r>
          <w:r w:rsidRPr="00955B53">
            <w:rPr>
              <w:sz w:val="18"/>
              <w:szCs w:val="18"/>
            </w:rPr>
            <w:t xml:space="preserve">  </w:t>
          </w:r>
          <w:r>
            <w:rPr>
              <w:rStyle w:val="CharacterStyle3"/>
              <w:rFonts w:ascii="Arial Narrow" w:hAnsi="Arial Narrow" w:cs="Tahoma"/>
              <w:b/>
              <w:spacing w:val="9"/>
              <w:sz w:val="18"/>
              <w:szCs w:val="18"/>
            </w:rPr>
            <w:t>Will Tracey</w:t>
          </w:r>
          <w:r w:rsidRPr="00955B53">
            <w:rPr>
              <w:sz w:val="18"/>
              <w:szCs w:val="18"/>
            </w:rPr>
            <w:t xml:space="preserve"> </w:t>
          </w:r>
          <w:r w:rsidRPr="00955B53">
            <w:rPr>
              <w:rStyle w:val="CharacterStyle3"/>
              <w:rFonts w:ascii="Arial Narrow" w:hAnsi="Arial Narrow" w:cs="Tahoma"/>
              <w:spacing w:val="9"/>
              <w:sz w:val="18"/>
              <w:szCs w:val="18"/>
            </w:rPr>
            <w:t>- Deputy National Secretary</w:t>
          </w:r>
        </w:p>
        <w:p w14:paraId="49C5FDC5" w14:textId="77777777" w:rsidR="00430427" w:rsidRDefault="00430427" w:rsidP="00067E81">
          <w:pPr>
            <w:spacing w:before="40" w:after="40"/>
            <w:ind w:left="175"/>
          </w:pPr>
          <w:smartTag w:uri="urn:schemas-microsoft-com:office:smarttags" w:element="PersonName">
            <w:r w:rsidRPr="00955B53">
              <w:rPr>
                <w:rStyle w:val="CharacterStyle3"/>
                <w:rFonts w:ascii="Arial Narrow" w:hAnsi="Arial Narrow" w:cs="Tahoma"/>
                <w:spacing w:val="9"/>
                <w:sz w:val="18"/>
                <w:szCs w:val="18"/>
              </w:rPr>
              <w:t>Ian Bray</w:t>
            </w:r>
          </w:smartTag>
          <w:r w:rsidRPr="00955B53">
            <w:rPr>
              <w:rStyle w:val="CharacterStyle3"/>
              <w:rFonts w:ascii="Arial Narrow" w:hAnsi="Arial Narrow" w:cs="Tahoma"/>
              <w:spacing w:val="9"/>
              <w:sz w:val="18"/>
              <w:szCs w:val="18"/>
            </w:rPr>
            <w:t xml:space="preserve"> and </w:t>
          </w:r>
          <w:smartTag w:uri="urn:schemas-microsoft-com:office:smarttags" w:element="PersonName">
            <w:r w:rsidRPr="00955B53">
              <w:rPr>
                <w:rStyle w:val="CharacterStyle3"/>
                <w:rFonts w:ascii="Arial Narrow" w:hAnsi="Arial Narrow" w:cs="Tahoma"/>
                <w:spacing w:val="9"/>
                <w:sz w:val="18"/>
                <w:szCs w:val="18"/>
              </w:rPr>
              <w:t>Warren Smith</w:t>
            </w:r>
          </w:smartTag>
          <w:r w:rsidRPr="00955B53">
            <w:rPr>
              <w:rStyle w:val="CharacterStyle3"/>
              <w:rFonts w:ascii="Arial Narrow" w:hAnsi="Arial Narrow" w:cs="Tahoma"/>
              <w:spacing w:val="9"/>
              <w:sz w:val="18"/>
              <w:szCs w:val="18"/>
            </w:rPr>
            <w:t xml:space="preserve"> - Assistant National Secretaries</w:t>
          </w:r>
        </w:p>
      </w:tc>
    </w:tr>
  </w:tbl>
  <w:p w14:paraId="49C5FDC7" w14:textId="77777777" w:rsidR="00430427" w:rsidRDefault="00430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86B"/>
    <w:multiLevelType w:val="hybridMultilevel"/>
    <w:tmpl w:val="4AD659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2001"/>
    <w:multiLevelType w:val="hybridMultilevel"/>
    <w:tmpl w:val="F48C24E8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14326CF4"/>
    <w:multiLevelType w:val="hybridMultilevel"/>
    <w:tmpl w:val="AFC0E81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472955"/>
    <w:multiLevelType w:val="hybridMultilevel"/>
    <w:tmpl w:val="A1BE70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0824"/>
    <w:multiLevelType w:val="hybridMultilevel"/>
    <w:tmpl w:val="2384DD3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06A63"/>
    <w:multiLevelType w:val="hybridMultilevel"/>
    <w:tmpl w:val="5608D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7EEC"/>
    <w:multiLevelType w:val="hybridMultilevel"/>
    <w:tmpl w:val="2EF6F566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E6563"/>
    <w:multiLevelType w:val="hybridMultilevel"/>
    <w:tmpl w:val="CD224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368CE"/>
    <w:multiLevelType w:val="hybridMultilevel"/>
    <w:tmpl w:val="FE3AC1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4F5"/>
    <w:multiLevelType w:val="hybridMultilevel"/>
    <w:tmpl w:val="00FC3A76"/>
    <w:lvl w:ilvl="0" w:tplc="72B279FA">
      <w:start w:val="160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AF0B69"/>
    <w:multiLevelType w:val="hybridMultilevel"/>
    <w:tmpl w:val="11EE5060"/>
    <w:lvl w:ilvl="0" w:tplc="82D49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027DF"/>
    <w:multiLevelType w:val="hybridMultilevel"/>
    <w:tmpl w:val="84A88796"/>
    <w:lvl w:ilvl="0" w:tplc="A51C9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963F0"/>
    <w:multiLevelType w:val="hybridMultilevel"/>
    <w:tmpl w:val="714AB83E"/>
    <w:lvl w:ilvl="0" w:tplc="A51C9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2B35"/>
    <w:multiLevelType w:val="hybridMultilevel"/>
    <w:tmpl w:val="A16AC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955D4"/>
    <w:multiLevelType w:val="hybridMultilevel"/>
    <w:tmpl w:val="6F9AFC5E"/>
    <w:lvl w:ilvl="0" w:tplc="BC360D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466D"/>
    <w:multiLevelType w:val="hybridMultilevel"/>
    <w:tmpl w:val="75A4A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7EF7"/>
    <w:multiLevelType w:val="hybridMultilevel"/>
    <w:tmpl w:val="DABE599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3220CA"/>
    <w:multiLevelType w:val="hybridMultilevel"/>
    <w:tmpl w:val="9A8EA094"/>
    <w:lvl w:ilvl="0" w:tplc="2CE4932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E4A46"/>
    <w:multiLevelType w:val="hybridMultilevel"/>
    <w:tmpl w:val="4B72A158"/>
    <w:lvl w:ilvl="0" w:tplc="A51C96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4113A92"/>
    <w:multiLevelType w:val="hybridMultilevel"/>
    <w:tmpl w:val="ABB6F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DB3"/>
    <w:multiLevelType w:val="hybridMultilevel"/>
    <w:tmpl w:val="BD0AA1BA"/>
    <w:lvl w:ilvl="0" w:tplc="797AACF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AC66D7"/>
    <w:multiLevelType w:val="hybridMultilevel"/>
    <w:tmpl w:val="28F0FDCC"/>
    <w:lvl w:ilvl="0" w:tplc="A1E8CE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3753DB"/>
    <w:multiLevelType w:val="hybridMultilevel"/>
    <w:tmpl w:val="9A88F006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17C4A"/>
    <w:multiLevelType w:val="hybridMultilevel"/>
    <w:tmpl w:val="3BE4FE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C9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C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69122">
      <w:start w:val="190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1618B"/>
    <w:multiLevelType w:val="hybridMultilevel"/>
    <w:tmpl w:val="F34C38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364A9B"/>
    <w:multiLevelType w:val="hybridMultilevel"/>
    <w:tmpl w:val="47387C5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13DE"/>
    <w:multiLevelType w:val="hybridMultilevel"/>
    <w:tmpl w:val="ABB6F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A20AA"/>
    <w:multiLevelType w:val="hybridMultilevel"/>
    <w:tmpl w:val="156AEA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D3B97"/>
    <w:multiLevelType w:val="hybridMultilevel"/>
    <w:tmpl w:val="3E662FD4"/>
    <w:lvl w:ilvl="0" w:tplc="3EDCC7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1"/>
  </w:num>
  <w:num w:numId="5">
    <w:abstractNumId w:val="7"/>
  </w:num>
  <w:num w:numId="6">
    <w:abstractNumId w:val="8"/>
  </w:num>
  <w:num w:numId="7">
    <w:abstractNumId w:val="12"/>
  </w:num>
  <w:num w:numId="8">
    <w:abstractNumId w:val="2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8"/>
  </w:num>
  <w:num w:numId="13">
    <w:abstractNumId w:val="2"/>
  </w:num>
  <w:num w:numId="14">
    <w:abstractNumId w:val="18"/>
  </w:num>
  <w:num w:numId="15">
    <w:abstractNumId w:val="1"/>
  </w:num>
  <w:num w:numId="16">
    <w:abstractNumId w:val="22"/>
  </w:num>
  <w:num w:numId="17">
    <w:abstractNumId w:val="24"/>
  </w:num>
  <w:num w:numId="18">
    <w:abstractNumId w:val="14"/>
  </w:num>
  <w:num w:numId="19">
    <w:abstractNumId w:val="20"/>
  </w:num>
  <w:num w:numId="20">
    <w:abstractNumId w:val="15"/>
  </w:num>
  <w:num w:numId="21">
    <w:abstractNumId w:val="0"/>
  </w:num>
  <w:num w:numId="22">
    <w:abstractNumId w:val="19"/>
  </w:num>
  <w:num w:numId="23">
    <w:abstractNumId w:val="5"/>
  </w:num>
  <w:num w:numId="24">
    <w:abstractNumId w:val="26"/>
  </w:num>
  <w:num w:numId="25">
    <w:abstractNumId w:val="25"/>
  </w:num>
  <w:num w:numId="26">
    <w:abstractNumId w:val="10"/>
  </w:num>
  <w:num w:numId="27">
    <w:abstractNumId w:val="6"/>
  </w:num>
  <w:num w:numId="28">
    <w:abstractNumId w:val="9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E8"/>
    <w:rsid w:val="000178E9"/>
    <w:rsid w:val="00037BA7"/>
    <w:rsid w:val="00065369"/>
    <w:rsid w:val="00070D39"/>
    <w:rsid w:val="00076356"/>
    <w:rsid w:val="000A1279"/>
    <w:rsid w:val="000A161E"/>
    <w:rsid w:val="000A4913"/>
    <w:rsid w:val="000B0762"/>
    <w:rsid w:val="000C0F91"/>
    <w:rsid w:val="000C5A2C"/>
    <w:rsid w:val="000C61AB"/>
    <w:rsid w:val="000C672A"/>
    <w:rsid w:val="000C751F"/>
    <w:rsid w:val="000D4921"/>
    <w:rsid w:val="000F4A8B"/>
    <w:rsid w:val="001013BC"/>
    <w:rsid w:val="0011279C"/>
    <w:rsid w:val="00114F95"/>
    <w:rsid w:val="00125696"/>
    <w:rsid w:val="001377D1"/>
    <w:rsid w:val="0014544A"/>
    <w:rsid w:val="00146C57"/>
    <w:rsid w:val="00147019"/>
    <w:rsid w:val="0016630D"/>
    <w:rsid w:val="00184351"/>
    <w:rsid w:val="001941D5"/>
    <w:rsid w:val="001A0910"/>
    <w:rsid w:val="001A2A61"/>
    <w:rsid w:val="001A39CF"/>
    <w:rsid w:val="001B2E48"/>
    <w:rsid w:val="001B7CB1"/>
    <w:rsid w:val="001C4506"/>
    <w:rsid w:val="001D2FD9"/>
    <w:rsid w:val="001F464C"/>
    <w:rsid w:val="00201DF3"/>
    <w:rsid w:val="00212CA1"/>
    <w:rsid w:val="0021395B"/>
    <w:rsid w:val="00226C26"/>
    <w:rsid w:val="00227395"/>
    <w:rsid w:val="00232326"/>
    <w:rsid w:val="00237670"/>
    <w:rsid w:val="00247ED3"/>
    <w:rsid w:val="002549A7"/>
    <w:rsid w:val="0025584C"/>
    <w:rsid w:val="0026786F"/>
    <w:rsid w:val="00272E8E"/>
    <w:rsid w:val="0028231A"/>
    <w:rsid w:val="00285EF4"/>
    <w:rsid w:val="002A2679"/>
    <w:rsid w:val="002A2A0D"/>
    <w:rsid w:val="002B2045"/>
    <w:rsid w:val="002B65C6"/>
    <w:rsid w:val="002D529E"/>
    <w:rsid w:val="002D74FB"/>
    <w:rsid w:val="002E0B67"/>
    <w:rsid w:val="002E0F64"/>
    <w:rsid w:val="002E5E62"/>
    <w:rsid w:val="002F1F63"/>
    <w:rsid w:val="00301F33"/>
    <w:rsid w:val="0030353A"/>
    <w:rsid w:val="0030419E"/>
    <w:rsid w:val="00332814"/>
    <w:rsid w:val="003435AF"/>
    <w:rsid w:val="00345C23"/>
    <w:rsid w:val="00353258"/>
    <w:rsid w:val="00355E27"/>
    <w:rsid w:val="00355F07"/>
    <w:rsid w:val="003632DB"/>
    <w:rsid w:val="00365B48"/>
    <w:rsid w:val="00366018"/>
    <w:rsid w:val="0037434D"/>
    <w:rsid w:val="00380DA7"/>
    <w:rsid w:val="00387BA4"/>
    <w:rsid w:val="00394EC3"/>
    <w:rsid w:val="0039590A"/>
    <w:rsid w:val="0039662E"/>
    <w:rsid w:val="003B46E5"/>
    <w:rsid w:val="003E32B2"/>
    <w:rsid w:val="003E7EEF"/>
    <w:rsid w:val="003E7F48"/>
    <w:rsid w:val="003F21BC"/>
    <w:rsid w:val="003F5199"/>
    <w:rsid w:val="003F56EF"/>
    <w:rsid w:val="00400DAA"/>
    <w:rsid w:val="00405258"/>
    <w:rsid w:val="00413BD4"/>
    <w:rsid w:val="0041492B"/>
    <w:rsid w:val="00424DFD"/>
    <w:rsid w:val="00425C98"/>
    <w:rsid w:val="00430427"/>
    <w:rsid w:val="00430787"/>
    <w:rsid w:val="004429E3"/>
    <w:rsid w:val="004466B1"/>
    <w:rsid w:val="00460B19"/>
    <w:rsid w:val="00464C75"/>
    <w:rsid w:val="00473698"/>
    <w:rsid w:val="00475D60"/>
    <w:rsid w:val="004927CD"/>
    <w:rsid w:val="00493BCD"/>
    <w:rsid w:val="00493E5F"/>
    <w:rsid w:val="004A008D"/>
    <w:rsid w:val="004C2CD1"/>
    <w:rsid w:val="004C77A5"/>
    <w:rsid w:val="004D058B"/>
    <w:rsid w:val="004D1084"/>
    <w:rsid w:val="004D4AAE"/>
    <w:rsid w:val="004E11AD"/>
    <w:rsid w:val="004F1FA2"/>
    <w:rsid w:val="004F2328"/>
    <w:rsid w:val="004F3075"/>
    <w:rsid w:val="004F3817"/>
    <w:rsid w:val="004F7CB1"/>
    <w:rsid w:val="005111EB"/>
    <w:rsid w:val="0053232E"/>
    <w:rsid w:val="00535A40"/>
    <w:rsid w:val="005445E5"/>
    <w:rsid w:val="00570FE9"/>
    <w:rsid w:val="00572DA6"/>
    <w:rsid w:val="00576C0F"/>
    <w:rsid w:val="00577E23"/>
    <w:rsid w:val="00587228"/>
    <w:rsid w:val="0059547D"/>
    <w:rsid w:val="005A09E9"/>
    <w:rsid w:val="005B6197"/>
    <w:rsid w:val="005C1142"/>
    <w:rsid w:val="005D154F"/>
    <w:rsid w:val="005D6A22"/>
    <w:rsid w:val="005E583B"/>
    <w:rsid w:val="005F52D8"/>
    <w:rsid w:val="00617C59"/>
    <w:rsid w:val="00630EA0"/>
    <w:rsid w:val="006371EF"/>
    <w:rsid w:val="00646B5B"/>
    <w:rsid w:val="006522AB"/>
    <w:rsid w:val="00656A52"/>
    <w:rsid w:val="00662A19"/>
    <w:rsid w:val="00667DD7"/>
    <w:rsid w:val="00670866"/>
    <w:rsid w:val="00683E9A"/>
    <w:rsid w:val="006A68CB"/>
    <w:rsid w:val="006B327D"/>
    <w:rsid w:val="006C76E9"/>
    <w:rsid w:val="006D1C5B"/>
    <w:rsid w:val="006E4216"/>
    <w:rsid w:val="006E6534"/>
    <w:rsid w:val="00722EF0"/>
    <w:rsid w:val="007240FE"/>
    <w:rsid w:val="00735CAD"/>
    <w:rsid w:val="00736913"/>
    <w:rsid w:val="007443B2"/>
    <w:rsid w:val="00751637"/>
    <w:rsid w:val="00762F13"/>
    <w:rsid w:val="00773097"/>
    <w:rsid w:val="0078301B"/>
    <w:rsid w:val="00785307"/>
    <w:rsid w:val="00796682"/>
    <w:rsid w:val="007A2083"/>
    <w:rsid w:val="007A4E7C"/>
    <w:rsid w:val="007B37F4"/>
    <w:rsid w:val="007B602D"/>
    <w:rsid w:val="007C0804"/>
    <w:rsid w:val="007E3724"/>
    <w:rsid w:val="007F06B8"/>
    <w:rsid w:val="007F07E8"/>
    <w:rsid w:val="00804D4E"/>
    <w:rsid w:val="00812352"/>
    <w:rsid w:val="008215E4"/>
    <w:rsid w:val="00822823"/>
    <w:rsid w:val="0082293F"/>
    <w:rsid w:val="00833FC8"/>
    <w:rsid w:val="00837F34"/>
    <w:rsid w:val="00840B32"/>
    <w:rsid w:val="00842EEA"/>
    <w:rsid w:val="00854248"/>
    <w:rsid w:val="008569CC"/>
    <w:rsid w:val="00857CF8"/>
    <w:rsid w:val="008601C6"/>
    <w:rsid w:val="008602B9"/>
    <w:rsid w:val="0087570A"/>
    <w:rsid w:val="00877750"/>
    <w:rsid w:val="00887EE5"/>
    <w:rsid w:val="00891598"/>
    <w:rsid w:val="008A441C"/>
    <w:rsid w:val="008E1710"/>
    <w:rsid w:val="008F0ADE"/>
    <w:rsid w:val="008F2BB8"/>
    <w:rsid w:val="008F34EA"/>
    <w:rsid w:val="00902320"/>
    <w:rsid w:val="009126DC"/>
    <w:rsid w:val="0091497C"/>
    <w:rsid w:val="009171B7"/>
    <w:rsid w:val="00937BB7"/>
    <w:rsid w:val="0094654A"/>
    <w:rsid w:val="00955B53"/>
    <w:rsid w:val="00962AEE"/>
    <w:rsid w:val="009666EA"/>
    <w:rsid w:val="00976BC0"/>
    <w:rsid w:val="00980928"/>
    <w:rsid w:val="00993E64"/>
    <w:rsid w:val="00994F96"/>
    <w:rsid w:val="00997DD7"/>
    <w:rsid w:val="009A2DB5"/>
    <w:rsid w:val="009A40D6"/>
    <w:rsid w:val="009A632D"/>
    <w:rsid w:val="009B60EC"/>
    <w:rsid w:val="009C0E08"/>
    <w:rsid w:val="009F05E8"/>
    <w:rsid w:val="009F2769"/>
    <w:rsid w:val="009F42BC"/>
    <w:rsid w:val="00A14B19"/>
    <w:rsid w:val="00A16845"/>
    <w:rsid w:val="00A34DEE"/>
    <w:rsid w:val="00A412EC"/>
    <w:rsid w:val="00A4344E"/>
    <w:rsid w:val="00A4598E"/>
    <w:rsid w:val="00A51B0B"/>
    <w:rsid w:val="00A6497E"/>
    <w:rsid w:val="00A73D55"/>
    <w:rsid w:val="00A769ED"/>
    <w:rsid w:val="00A935AC"/>
    <w:rsid w:val="00AA20E4"/>
    <w:rsid w:val="00AA37A1"/>
    <w:rsid w:val="00AC2537"/>
    <w:rsid w:val="00B01E32"/>
    <w:rsid w:val="00B15019"/>
    <w:rsid w:val="00B15B86"/>
    <w:rsid w:val="00B17C89"/>
    <w:rsid w:val="00B27682"/>
    <w:rsid w:val="00B43CB6"/>
    <w:rsid w:val="00B47AB2"/>
    <w:rsid w:val="00B55F15"/>
    <w:rsid w:val="00B576DE"/>
    <w:rsid w:val="00B61DD6"/>
    <w:rsid w:val="00B7313F"/>
    <w:rsid w:val="00B7722D"/>
    <w:rsid w:val="00B87DC6"/>
    <w:rsid w:val="00B92724"/>
    <w:rsid w:val="00BA01D3"/>
    <w:rsid w:val="00BA34FF"/>
    <w:rsid w:val="00BB59CA"/>
    <w:rsid w:val="00BD3B48"/>
    <w:rsid w:val="00BD57E4"/>
    <w:rsid w:val="00BF7256"/>
    <w:rsid w:val="00C05DFF"/>
    <w:rsid w:val="00C134E0"/>
    <w:rsid w:val="00C32167"/>
    <w:rsid w:val="00C34FF5"/>
    <w:rsid w:val="00C42D24"/>
    <w:rsid w:val="00C46811"/>
    <w:rsid w:val="00C623B3"/>
    <w:rsid w:val="00C63E35"/>
    <w:rsid w:val="00C675A2"/>
    <w:rsid w:val="00C84C40"/>
    <w:rsid w:val="00C92DFB"/>
    <w:rsid w:val="00CB04D1"/>
    <w:rsid w:val="00CB46BE"/>
    <w:rsid w:val="00CC23B1"/>
    <w:rsid w:val="00CC275C"/>
    <w:rsid w:val="00CD12CA"/>
    <w:rsid w:val="00CF221B"/>
    <w:rsid w:val="00D060B3"/>
    <w:rsid w:val="00D06CEA"/>
    <w:rsid w:val="00D3482A"/>
    <w:rsid w:val="00D34BF1"/>
    <w:rsid w:val="00D377D6"/>
    <w:rsid w:val="00D37C39"/>
    <w:rsid w:val="00D46C7A"/>
    <w:rsid w:val="00D503E8"/>
    <w:rsid w:val="00D52E82"/>
    <w:rsid w:val="00D63C96"/>
    <w:rsid w:val="00D81F74"/>
    <w:rsid w:val="00D8520E"/>
    <w:rsid w:val="00D94E81"/>
    <w:rsid w:val="00DA4989"/>
    <w:rsid w:val="00DB76E9"/>
    <w:rsid w:val="00DD22EF"/>
    <w:rsid w:val="00DD442F"/>
    <w:rsid w:val="00DD4867"/>
    <w:rsid w:val="00DE50A7"/>
    <w:rsid w:val="00DE70E8"/>
    <w:rsid w:val="00E023FB"/>
    <w:rsid w:val="00E2611D"/>
    <w:rsid w:val="00E36535"/>
    <w:rsid w:val="00E365B1"/>
    <w:rsid w:val="00E44276"/>
    <w:rsid w:val="00E4768A"/>
    <w:rsid w:val="00E53F53"/>
    <w:rsid w:val="00E71716"/>
    <w:rsid w:val="00E84ABF"/>
    <w:rsid w:val="00E93354"/>
    <w:rsid w:val="00E97D1B"/>
    <w:rsid w:val="00EA21CD"/>
    <w:rsid w:val="00EA5AB6"/>
    <w:rsid w:val="00EE2A91"/>
    <w:rsid w:val="00EF11BA"/>
    <w:rsid w:val="00EF21CD"/>
    <w:rsid w:val="00EF4862"/>
    <w:rsid w:val="00F0759A"/>
    <w:rsid w:val="00F07681"/>
    <w:rsid w:val="00F306F5"/>
    <w:rsid w:val="00F31F3B"/>
    <w:rsid w:val="00F8789D"/>
    <w:rsid w:val="00F87BD1"/>
    <w:rsid w:val="00FA5999"/>
    <w:rsid w:val="00FB7572"/>
    <w:rsid w:val="00FC23EB"/>
    <w:rsid w:val="00FC2DA0"/>
    <w:rsid w:val="00FC49F9"/>
    <w:rsid w:val="00FD42A5"/>
    <w:rsid w:val="00FD4F4F"/>
    <w:rsid w:val="00FE0177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49C5FD92"/>
  <w15:docId w15:val="{577058C7-E116-4F76-A4A7-BE529729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A52"/>
    <w:pPr>
      <w:widowControl w:val="0"/>
      <w:kinsoku w:val="0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B43CB6"/>
    <w:pPr>
      <w:spacing w:line="320" w:lineRule="exact"/>
      <w:ind w:right="11"/>
      <w:jc w:val="both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56A52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rsid w:val="00656A52"/>
    <w:pPr>
      <w:kinsoku/>
      <w:autoSpaceDE w:val="0"/>
      <w:autoSpaceDN w:val="0"/>
      <w:spacing w:line="252" w:lineRule="exact"/>
      <w:ind w:firstLine="864"/>
    </w:pPr>
    <w:rPr>
      <w:rFonts w:ascii="Tahoma" w:hAnsi="Tahoma" w:cs="Tahoma"/>
      <w:color w:val="174466"/>
      <w:sz w:val="18"/>
      <w:szCs w:val="18"/>
    </w:rPr>
  </w:style>
  <w:style w:type="paragraph" w:customStyle="1" w:styleId="Style2">
    <w:name w:val="Style 2"/>
    <w:basedOn w:val="Normal"/>
    <w:rsid w:val="00656A52"/>
    <w:pPr>
      <w:kinsoku/>
      <w:autoSpaceDE w:val="0"/>
      <w:autoSpaceDN w:val="0"/>
      <w:spacing w:line="144" w:lineRule="exact"/>
      <w:jc w:val="right"/>
    </w:pPr>
    <w:rPr>
      <w:rFonts w:ascii="Arial" w:hAnsi="Arial" w:cs="Arial"/>
      <w:color w:val="DFE1E5"/>
      <w:sz w:val="25"/>
      <w:szCs w:val="25"/>
    </w:rPr>
  </w:style>
  <w:style w:type="character" w:customStyle="1" w:styleId="CharacterStyle1">
    <w:name w:val="Character Style 1"/>
    <w:rsid w:val="00656A52"/>
    <w:rPr>
      <w:rFonts w:ascii="Tahoma" w:hAnsi="Tahoma"/>
      <w:color w:val="174466"/>
      <w:sz w:val="18"/>
    </w:rPr>
  </w:style>
  <w:style w:type="character" w:customStyle="1" w:styleId="CharacterStyle2">
    <w:name w:val="Character Style 2"/>
    <w:rsid w:val="00656A52"/>
    <w:rPr>
      <w:rFonts w:ascii="Arial" w:hAnsi="Arial"/>
      <w:color w:val="DFE1E5"/>
      <w:sz w:val="25"/>
    </w:rPr>
  </w:style>
  <w:style w:type="character" w:customStyle="1" w:styleId="CharacterStyle3">
    <w:name w:val="Character Style 3"/>
    <w:rsid w:val="00656A52"/>
    <w:rPr>
      <w:sz w:val="20"/>
    </w:rPr>
  </w:style>
  <w:style w:type="paragraph" w:styleId="Header">
    <w:name w:val="header"/>
    <w:basedOn w:val="Normal"/>
    <w:link w:val="HeaderChar"/>
    <w:rsid w:val="00511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5111E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11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5111EB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B6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34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34DEE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qFormat/>
    <w:locked/>
    <w:rsid w:val="00B7313F"/>
    <w:rPr>
      <w:i/>
      <w:iCs/>
    </w:rPr>
  </w:style>
  <w:style w:type="paragraph" w:styleId="ListParagraph">
    <w:name w:val="List Paragraph"/>
    <w:basedOn w:val="Normal"/>
    <w:qFormat/>
    <w:rsid w:val="00332814"/>
    <w:pPr>
      <w:widowControl/>
      <w:kinsoku/>
      <w:spacing w:after="200" w:line="276" w:lineRule="auto"/>
      <w:ind w:left="720"/>
      <w:contextualSpacing/>
    </w:pPr>
    <w:rPr>
      <w:rFonts w:ascii="Calibri" w:hAnsi="Calibri"/>
      <w:szCs w:val="22"/>
      <w:lang w:val="en-AU" w:eastAsia="en-US"/>
    </w:rPr>
  </w:style>
  <w:style w:type="character" w:styleId="Hyperlink">
    <w:name w:val="Hyperlink"/>
    <w:basedOn w:val="DefaultParagraphFont"/>
    <w:rsid w:val="00CD12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B43CB6"/>
    <w:rPr>
      <w:rFonts w:ascii="Arial" w:hAnsi="Arial" w:cs="Arial"/>
      <w:b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3F56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5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56EF"/>
    <w:rPr>
      <w:rFonts w:ascii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F5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56EF"/>
    <w:rPr>
      <w:rFonts w:ascii="Times New Roman" w:hAnsi="Times New Roman" w:cs="Times New Roman"/>
      <w:b/>
      <w:bCs/>
      <w:lang w:val="en-US"/>
    </w:rPr>
  </w:style>
  <w:style w:type="paragraph" w:customStyle="1" w:styleId="Default">
    <w:name w:val="Default"/>
    <w:rsid w:val="00646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30787"/>
    <w:pPr>
      <w:widowControl w:val="0"/>
      <w:kinsoku w:val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1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fieldsreview@employmen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a.org.au" TargetMode="External"/><Relationship Id="rId1" Type="http://schemas.openxmlformats.org/officeDocument/2006/relationships/hyperlink" Target="http://mu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3B5647-61E0-4FA3-BC2F-96A6278EF4F6}"/>
</file>

<file path=customXml/itemProps2.xml><?xml version="1.0" encoding="utf-8"?>
<ds:datastoreItem xmlns:ds="http://schemas.openxmlformats.org/officeDocument/2006/customXml" ds:itemID="{3697795F-722B-4262-A083-875AF702CC01}"/>
</file>

<file path=customXml/itemProps3.xml><?xml version="1.0" encoding="utf-8"?>
<ds:datastoreItem xmlns:ds="http://schemas.openxmlformats.org/officeDocument/2006/customXml" ds:itemID="{8B235420-964C-413D-9138-C60D8B36E98C}"/>
</file>

<file path=customXml/itemProps4.xml><?xml version="1.0" encoding="utf-8"?>
<ds:datastoreItem xmlns:ds="http://schemas.openxmlformats.org/officeDocument/2006/customXml" ds:itemID="{4707DA9B-3BB7-4919-BDCA-63D4B64F131E}"/>
</file>

<file path=docProps/app.xml><?xml version="1.0" encoding="utf-8"?>
<Properties xmlns="http://schemas.openxmlformats.org/officeDocument/2006/extended-properties" xmlns:vt="http://schemas.openxmlformats.org/officeDocument/2006/docPropsVTypes">
  <Template>5948FE86.dotm</Template>
  <TotalTime>1</TotalTime>
  <Pages>1</Pages>
  <Words>86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Maritime Union Of Australia National Office</vt:lpstr>
    </vt:vector>
  </TitlesOfParts>
  <Company>Maritime Union of Australia</Company>
  <LinksUpToDate>false</LinksUpToDate>
  <CharactersWithSpaces>690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http://www.mua.org.au/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http://mua.org.au/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Maritime Union Of Australia National Office</dc:title>
  <dc:creator/>
  <cp:lastModifiedBy>HELIOS,George</cp:lastModifiedBy>
  <cp:revision>5</cp:revision>
  <cp:lastPrinted>2016-06-02T03:55:00Z</cp:lastPrinted>
  <dcterms:created xsi:type="dcterms:W3CDTF">2017-10-23T05:55:00Z</dcterms:created>
  <dcterms:modified xsi:type="dcterms:W3CDTF">2017-10-26T08:02:00Z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0x0101006F44B46CD48E7D439D0376E9A76A2E31</vt:lpwstr>
  </property>
  <property fmtid="{D5CDD505-2E9C-101B-9397-08002B2CF9AE}" pid="3" name="Order">
    <vt:r8>24300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