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B7C" w:rsidRPr="00E86B7C" w:rsidRDefault="00E86B7C" w:rsidP="00E86B7C">
      <w:pPr>
        <w:rPr>
          <w:b/>
        </w:rPr>
      </w:pPr>
      <w:bookmarkStart w:id="0" w:name="_GoBack"/>
      <w:bookmarkEnd w:id="0"/>
      <w:r w:rsidRPr="00E86B7C">
        <w:rPr>
          <w:b/>
        </w:rPr>
        <w:t>Certification of Compliance with the Guidelines on Information and Advertising Campaigns by Australian Government Departments and Agencies</w:t>
      </w:r>
    </w:p>
    <w:p w:rsidR="00E86B7C" w:rsidRDefault="00E86B7C" w:rsidP="00E86B7C"/>
    <w:p w:rsidR="00E86B7C" w:rsidRDefault="00E86B7C" w:rsidP="00E86B7C">
      <w:r>
        <w:t xml:space="preserve">I, Lisa Paul, certify that the non-English speaking background materials for the Child Care Assistance Campaign complies with the </w:t>
      </w:r>
      <w:r w:rsidRPr="00E86B7C">
        <w:rPr>
          <w:i/>
        </w:rPr>
        <w:t>Guidelines on Information and Advertising Campaigns by Australian Government Department and Agencies</w:t>
      </w:r>
      <w:r>
        <w:t xml:space="preserve"> and all relevant government policies and laws.</w:t>
      </w:r>
    </w:p>
    <w:p w:rsidR="00E86B7C" w:rsidRDefault="00E86B7C" w:rsidP="00E86B7C"/>
    <w:p w:rsidR="00E86B7C" w:rsidRDefault="00E86B7C" w:rsidP="00E86B7C">
      <w:r>
        <w:rPr>
          <w:noProof/>
        </w:rPr>
        <w:drawing>
          <wp:inline distT="0" distB="0" distL="0" distR="0">
            <wp:extent cx="1040755" cy="1057275"/>
            <wp:effectExtent l="0" t="0" r="7620" b="0"/>
            <wp:docPr id="2" name="Picture 2" descr="Image of Lisa Paul’s signature" title="Image of Lisa Paul’s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sa-Pauls-signature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1427" cy="10579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6B7C" w:rsidRDefault="00E86B7C" w:rsidP="00E86B7C">
      <w:r>
        <w:t xml:space="preserve">Lisa Paul, </w:t>
      </w:r>
      <w:proofErr w:type="spellStart"/>
      <w:r>
        <w:t>PSM</w:t>
      </w:r>
      <w:proofErr w:type="spellEnd"/>
    </w:p>
    <w:p w:rsidR="00E86B7C" w:rsidRDefault="00E86B7C" w:rsidP="00E86B7C">
      <w:r>
        <w:t>Secretary</w:t>
      </w:r>
    </w:p>
    <w:p w:rsidR="00E86B7C" w:rsidRDefault="00E86B7C" w:rsidP="00E86B7C">
      <w:r>
        <w:t>Department of Education, Employment and Workplace Relations</w:t>
      </w:r>
    </w:p>
    <w:p w:rsidR="00D16FCF" w:rsidRDefault="00E86B7C" w:rsidP="00E86B7C">
      <w:r>
        <w:t>11 March 2011</w:t>
      </w:r>
    </w:p>
    <w:sectPr w:rsidR="00D16FCF" w:rsidSect="0044203F">
      <w:pgSz w:w="11906" w:h="16838" w:code="9"/>
      <w:pgMar w:top="1418" w:right="1134" w:bottom="1418" w:left="1418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B7C"/>
    <w:rsid w:val="00005EE1"/>
    <w:rsid w:val="000168CB"/>
    <w:rsid w:val="0005795E"/>
    <w:rsid w:val="00063EFB"/>
    <w:rsid w:val="000839E3"/>
    <w:rsid w:val="000B5B1D"/>
    <w:rsid w:val="000C1A14"/>
    <w:rsid w:val="000E6F3F"/>
    <w:rsid w:val="00162C30"/>
    <w:rsid w:val="00164772"/>
    <w:rsid w:val="001767BB"/>
    <w:rsid w:val="001802D7"/>
    <w:rsid w:val="001D5FE1"/>
    <w:rsid w:val="001F0FA6"/>
    <w:rsid w:val="00214747"/>
    <w:rsid w:val="00281BDE"/>
    <w:rsid w:val="002C53B0"/>
    <w:rsid w:val="0030137E"/>
    <w:rsid w:val="00305CA7"/>
    <w:rsid w:val="003160D2"/>
    <w:rsid w:val="00384518"/>
    <w:rsid w:val="00391B55"/>
    <w:rsid w:val="003B6C6F"/>
    <w:rsid w:val="003E17BC"/>
    <w:rsid w:val="00405A9D"/>
    <w:rsid w:val="0044203F"/>
    <w:rsid w:val="004514CE"/>
    <w:rsid w:val="004639A9"/>
    <w:rsid w:val="00490817"/>
    <w:rsid w:val="004D54DF"/>
    <w:rsid w:val="00596397"/>
    <w:rsid w:val="005F7263"/>
    <w:rsid w:val="00623D4B"/>
    <w:rsid w:val="00676659"/>
    <w:rsid w:val="006A4C66"/>
    <w:rsid w:val="006B7E2F"/>
    <w:rsid w:val="006D5678"/>
    <w:rsid w:val="006E557F"/>
    <w:rsid w:val="00701E3F"/>
    <w:rsid w:val="00740D30"/>
    <w:rsid w:val="007A44BC"/>
    <w:rsid w:val="00831EF1"/>
    <w:rsid w:val="008332F0"/>
    <w:rsid w:val="008E7114"/>
    <w:rsid w:val="00925CF5"/>
    <w:rsid w:val="00943866"/>
    <w:rsid w:val="009602B6"/>
    <w:rsid w:val="009865B3"/>
    <w:rsid w:val="00993A95"/>
    <w:rsid w:val="009C0D65"/>
    <w:rsid w:val="009F623C"/>
    <w:rsid w:val="00A13505"/>
    <w:rsid w:val="00A2017B"/>
    <w:rsid w:val="00AA5026"/>
    <w:rsid w:val="00AB2552"/>
    <w:rsid w:val="00B06881"/>
    <w:rsid w:val="00B23263"/>
    <w:rsid w:val="00B55CCD"/>
    <w:rsid w:val="00B775AD"/>
    <w:rsid w:val="00BC5965"/>
    <w:rsid w:val="00BE4A62"/>
    <w:rsid w:val="00BF5B2B"/>
    <w:rsid w:val="00BF61C1"/>
    <w:rsid w:val="00C56BD9"/>
    <w:rsid w:val="00D16FCF"/>
    <w:rsid w:val="00D22F32"/>
    <w:rsid w:val="00D34AE3"/>
    <w:rsid w:val="00D5376D"/>
    <w:rsid w:val="00D66AF4"/>
    <w:rsid w:val="00D66E95"/>
    <w:rsid w:val="00DA426E"/>
    <w:rsid w:val="00DA4690"/>
    <w:rsid w:val="00DB3382"/>
    <w:rsid w:val="00DD4D34"/>
    <w:rsid w:val="00DE62B1"/>
    <w:rsid w:val="00E16FD5"/>
    <w:rsid w:val="00E252A9"/>
    <w:rsid w:val="00E25E8C"/>
    <w:rsid w:val="00E84F23"/>
    <w:rsid w:val="00E86B7C"/>
    <w:rsid w:val="00EB1E64"/>
    <w:rsid w:val="00ED59D9"/>
    <w:rsid w:val="00EE0A00"/>
    <w:rsid w:val="00F62862"/>
    <w:rsid w:val="00FD4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E86B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86B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E86B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86B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62406FFA.dotm</Template>
  <TotalTime>0</TotalTime>
  <Pages>1</Pages>
  <Words>69</Words>
  <Characters>451</Characters>
  <Application>Microsoft Office Word</Application>
  <DocSecurity>0</DocSecurity>
  <Lines>13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Government</Company>
  <LinksUpToDate>false</LinksUpToDate>
  <CharactersWithSpaces>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Garland</dc:creator>
  <cp:lastModifiedBy>Andrew Garland</cp:lastModifiedBy>
  <cp:revision>2</cp:revision>
  <dcterms:created xsi:type="dcterms:W3CDTF">2013-05-07T01:11:00Z</dcterms:created>
  <dcterms:modified xsi:type="dcterms:W3CDTF">2013-05-07T01:11:00Z</dcterms:modified>
</cp:coreProperties>
</file>