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F396A" w14:textId="12052097" w:rsidR="009F51E0" w:rsidRDefault="009F51E0" w:rsidP="009F51E0">
      <w:pPr>
        <w:tabs>
          <w:tab w:val="left" w:pos="2835"/>
          <w:tab w:val="left" w:pos="3402"/>
        </w:tabs>
        <w:spacing w:after="1200"/>
      </w:pPr>
      <w:r>
        <w:rPr>
          <w:noProof/>
        </w:rPr>
        <mc:AlternateContent>
          <mc:Choice Requires="wps">
            <w:drawing>
              <wp:anchor distT="0" distB="0" distL="114300" distR="114300" simplePos="0" relativeHeight="251658240" behindDoc="1" locked="1" layoutInCell="1" allowOverlap="1" wp14:anchorId="62E6D57F" wp14:editId="2516B538">
                <wp:simplePos x="0" y="0"/>
                <wp:positionH relativeFrom="page">
                  <wp:posOffset>215900</wp:posOffset>
                </wp:positionH>
                <wp:positionV relativeFrom="page">
                  <wp:posOffset>431800</wp:posOffset>
                </wp:positionV>
                <wp:extent cx="7128000" cy="1584360"/>
                <wp:effectExtent l="0" t="0" r="0" b="0"/>
                <wp:wrapNone/>
                <wp:docPr id="1"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128000" cy="1584360"/>
                        </a:xfrm>
                        <a:custGeom>
                          <a:avLst/>
                          <a:gdLst>
                            <a:gd name="connsiteX0" fmla="*/ 72380 w 4415950"/>
                            <a:gd name="connsiteY0" fmla="*/ 981089 h 981876"/>
                            <a:gd name="connsiteX1" fmla="*/ 0 w 4415950"/>
                            <a:gd name="connsiteY1" fmla="*/ 911068 h 981876"/>
                            <a:gd name="connsiteX2" fmla="*/ 0 w 4415950"/>
                            <a:gd name="connsiteY2" fmla="*/ 70022 h 981876"/>
                            <a:gd name="connsiteX3" fmla="*/ 72380 w 4415950"/>
                            <a:gd name="connsiteY3" fmla="*/ 0 h 981876"/>
                            <a:gd name="connsiteX4" fmla="*/ 4343571 w 4415950"/>
                            <a:gd name="connsiteY4" fmla="*/ 0 h 981876"/>
                            <a:gd name="connsiteX5" fmla="*/ 4415951 w 4415950"/>
                            <a:gd name="connsiteY5" fmla="*/ 70022 h 981876"/>
                            <a:gd name="connsiteX6" fmla="*/ 4415951 w 4415950"/>
                            <a:gd name="connsiteY6" fmla="*/ 724606 h 981876"/>
                            <a:gd name="connsiteX7" fmla="*/ 4151608 w 4415950"/>
                            <a:gd name="connsiteY7" fmla="*/ 981876 h 981876"/>
                            <a:gd name="connsiteX8" fmla="*/ 72380 w 4415950"/>
                            <a:gd name="connsiteY8" fmla="*/ 981876 h 9818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415950" h="981876">
                              <a:moveTo>
                                <a:pt x="72380" y="981089"/>
                              </a:moveTo>
                              <a:cubicBezTo>
                                <a:pt x="32256" y="981089"/>
                                <a:pt x="0" y="949619"/>
                                <a:pt x="0" y="911068"/>
                              </a:cubicBezTo>
                              <a:lnTo>
                                <a:pt x="0" y="70022"/>
                              </a:lnTo>
                              <a:cubicBezTo>
                                <a:pt x="0" y="31470"/>
                                <a:pt x="32256" y="0"/>
                                <a:pt x="72380" y="0"/>
                              </a:cubicBezTo>
                              <a:lnTo>
                                <a:pt x="4343571" y="0"/>
                              </a:lnTo>
                              <a:cubicBezTo>
                                <a:pt x="4383695" y="0"/>
                                <a:pt x="4415951" y="31470"/>
                                <a:pt x="4415951" y="70022"/>
                              </a:cubicBezTo>
                              <a:lnTo>
                                <a:pt x="4415951" y="724606"/>
                              </a:lnTo>
                              <a:cubicBezTo>
                                <a:pt x="4415951" y="866222"/>
                                <a:pt x="4297941" y="981876"/>
                                <a:pt x="4151608" y="981876"/>
                              </a:cubicBezTo>
                              <a:lnTo>
                                <a:pt x="72380" y="981876"/>
                              </a:lnTo>
                              <a:close/>
                            </a:path>
                          </a:pathLst>
                        </a:custGeom>
                        <a:solidFill>
                          <a:schemeClr val="accent2"/>
                        </a:solidFill>
                        <a:ln w="0"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1A6963" id="Graphic 4" o:spid="_x0000_s1026" alt="&quot;&quot;" style="position:absolute;margin-left:17pt;margin-top:34pt;width:561.25pt;height:124.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4415950,981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" path="m72380,981089c32256,981089,,949619,,911068l,70022c,31470,32256,,72380,l4343571,v40124,,72380,31470,72380,70022l4415951,724606v,141616,-118010,257270,-264343,257270l72380,981876r,-787xe" fillcolor="#d3f2dd [3205]" stroked="f" strokeweight="0">
                <v:stroke joinstyle="miter"/>
                <v:path arrowok="t" o:connecttype="custom" o:connectlocs="116832,1583090;0,1470104;0,112988;116832,0;7011170,0;7128002,112988;7128002,1169228;6701313,1584360;116832,1584360" o:connectangles="0,0,0,0,0,0,0,0,0"/>
                <o:lock v:ext="edit" aspectratio="t"/>
                <w10:wrap anchorx="page" anchory="page"/>
                <w10:anchorlock/>
              </v:shape>
            </w:pict>
          </mc:Fallback>
        </mc:AlternateContent>
      </w:r>
      <w:r>
        <w:rPr>
          <w:noProof/>
        </w:rPr>
        <w:drawing>
          <wp:inline distT="0" distB="0" distL="0" distR="0" wp14:anchorId="3146247D" wp14:editId="6AF2ABCB">
            <wp:extent cx="1450286" cy="756000"/>
            <wp:effectExtent l="0" t="0" r="0" b="6350"/>
            <wp:docPr id="83243977" name="Picture 1" descr="Australian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43977" name="Picture 1" descr="Australian Governmen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50286" cy="756000"/>
                    </a:xfrm>
                    <a:prstGeom prst="rect">
                      <a:avLst/>
                    </a:prstGeom>
                  </pic:spPr>
                </pic:pic>
              </a:graphicData>
            </a:graphic>
          </wp:inline>
        </w:drawing>
      </w:r>
      <w:r>
        <w:tab/>
      </w:r>
      <w:r>
        <w:rPr>
          <w:noProof/>
        </w:rPr>
        <mc:AlternateContent>
          <mc:Choice Requires="wps">
            <w:drawing>
              <wp:inline distT="0" distB="0" distL="0" distR="0" wp14:anchorId="7AB58986" wp14:editId="2169C069">
                <wp:extent cx="0" cy="755650"/>
                <wp:effectExtent l="0" t="0" r="38100" b="25400"/>
                <wp:docPr id="1276990898"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755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694B6E27" id="Straight Connector 3" o:spid="_x0000_s1026" alt="&quot;&quot;" style="visibility:visible;mso-wrap-style:square;mso-left-percent:-10001;mso-top-percent:-10001;mso-position-horizontal:absolute;mso-position-horizontal-relative:char;mso-position-vertical:absolute;mso-position-vertical-relative:line;mso-left-percent:-10001;mso-top-percent:-10001" from="0,0" to="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" strokecolor="#5a1e35 [3204]" strokeweight=".5pt">
                <v:stroke joinstyle="miter"/>
                <w10:anchorlock/>
              </v:line>
            </w:pict>
          </mc:Fallback>
        </mc:AlternateContent>
      </w:r>
      <w:r>
        <w:tab/>
      </w:r>
      <w:r>
        <w:rPr>
          <w:noProof/>
        </w:rPr>
        <w:drawing>
          <wp:inline distT="0" distB="0" distL="0" distR="0" wp14:anchorId="710730D1" wp14:editId="42BE3B7E">
            <wp:extent cx="2036571" cy="756000"/>
            <wp:effectExtent l="0" t="0" r="1905" b="0"/>
            <wp:docPr id="1147791257" name="Picture 2" descr="Parent Pathwa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791257" name="Picture 2" descr="Parent Pathway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36571" cy="756000"/>
                    </a:xfrm>
                    <a:prstGeom prst="rect">
                      <a:avLst/>
                    </a:prstGeom>
                  </pic:spPr>
                </pic:pic>
              </a:graphicData>
            </a:graphic>
          </wp:inline>
        </w:drawing>
      </w:r>
    </w:p>
    <w:sdt>
      <w:sdtPr>
        <w:rPr>
          <w:sz w:val="56"/>
          <w:szCs w:val="52"/>
        </w:rPr>
        <w:alias w:val="Title"/>
        <w:tag w:val=""/>
        <w:id w:val="-694998013"/>
        <w:placeholder>
          <w:docPart w:val="DB105E87CBFA438F89F8320A96798CFA"/>
        </w:placeholder>
        <w:dataBinding w:prefixMappings="xmlns:ns0='http://purl.org/dc/elements/1.1/' xmlns:ns1='http://schemas.openxmlformats.org/package/2006/metadata/core-properties' " w:xpath="/ns1:coreProperties[1]/ns0:title[1]" w:storeItemID="{6C3C8BC8-F283-45AE-878A-BAB7291924A1}"/>
        <w:text/>
      </w:sdtPr>
      <w:sdtEndPr/>
      <w:sdtContent>
        <w:p w14:paraId="6F3A5E16" w14:textId="6B0DBCF5" w:rsidR="00B62A02" w:rsidRPr="002A2D27" w:rsidRDefault="00D127ED" w:rsidP="002A2D27">
          <w:pPr>
            <w:pStyle w:val="Title"/>
          </w:pPr>
          <w:r>
            <w:rPr>
              <w:sz w:val="56"/>
              <w:szCs w:val="52"/>
            </w:rPr>
            <w:t xml:space="preserve">Participant Individual Fund factsheet </w:t>
          </w:r>
        </w:p>
      </w:sdtContent>
    </w:sdt>
    <w:p w14:paraId="7EB24EA9" w14:textId="11E800D6" w:rsidR="00E97602" w:rsidRDefault="00E97602" w:rsidP="00E97602">
      <w:r>
        <w:t xml:space="preserve">When you start with Parent Pathways you are assigned $1,250 (GST inclusive). </w:t>
      </w:r>
      <w:r w:rsidR="71EFB31D">
        <w:t>This is your Individual Fund</w:t>
      </w:r>
      <w:r w:rsidR="406EC6FC">
        <w:t xml:space="preserve"> which </w:t>
      </w:r>
      <w:r w:rsidR="6B4E54CB">
        <w:t>y</w:t>
      </w:r>
      <w:r>
        <w:t>ou get every 12 months you are</w:t>
      </w:r>
      <w:r w:rsidR="00C259BE">
        <w:t> </w:t>
      </w:r>
      <w:r>
        <w:t>active with the service. Funds that are not spent are not carried over to the next year. Your Individual Fund can be used to buy items and supports that help you achieve your goals. This includes education and training courses, transport, driver’s licence costs, engagement support vouchers, non-vocational training and work-related training.</w:t>
      </w:r>
    </w:p>
    <w:p w14:paraId="38871067" w14:textId="2F227D0E" w:rsidR="003A43C7" w:rsidRDefault="5AAAA7F3" w:rsidP="00E97602">
      <w:pPr>
        <w:rPr>
          <w:b/>
          <w:bCs/>
          <w:color w:val="5A1E35" w:themeColor="accent1"/>
        </w:rPr>
      </w:pPr>
      <w:r w:rsidRPr="3B60FA1B">
        <w:rPr>
          <w:b/>
          <w:bCs/>
          <w:color w:val="5A1E34"/>
        </w:rPr>
        <w:t xml:space="preserve">The information </w:t>
      </w:r>
      <w:r w:rsidR="264C4502" w:rsidRPr="3B60FA1B">
        <w:rPr>
          <w:b/>
          <w:bCs/>
          <w:color w:val="5A1E34"/>
        </w:rPr>
        <w:t>b</w:t>
      </w:r>
      <w:r w:rsidR="00E97602" w:rsidRPr="3B60FA1B">
        <w:rPr>
          <w:b/>
          <w:bCs/>
          <w:color w:val="5A1E34"/>
        </w:rPr>
        <w:t xml:space="preserve">elow shows how you can view and track your Individual Fund balance. </w:t>
      </w:r>
    </w:p>
    <w:p w14:paraId="1B024623" w14:textId="73AC6AB8" w:rsidR="00E97602" w:rsidRPr="00E97602" w:rsidRDefault="00E97602" w:rsidP="00E97602">
      <w:pPr>
        <w:rPr>
          <w:b/>
          <w:bCs/>
          <w:color w:val="5A1E35" w:themeColor="accent1"/>
        </w:rPr>
      </w:pPr>
      <w:r w:rsidRPr="00E97602">
        <w:rPr>
          <w:b/>
          <w:bCs/>
          <w:color w:val="5A1E35" w:themeColor="accent1"/>
        </w:rPr>
        <w:t>Please contact your provider if you have any questions.</w:t>
      </w:r>
    </w:p>
    <w:p w14:paraId="73A05618" w14:textId="7C297B94" w:rsidR="00B62A02" w:rsidRDefault="00B93CBC" w:rsidP="00B93CBC">
      <w:pPr>
        <w:pStyle w:val="Heading2"/>
      </w:pPr>
      <w:r w:rsidRPr="00E97602">
        <w:rPr>
          <w:noProof/>
        </w:rPr>
        <w:drawing>
          <wp:anchor distT="0" distB="0" distL="114300" distR="114300" simplePos="0" relativeHeight="251658242" behindDoc="0" locked="0" layoutInCell="1" allowOverlap="1" wp14:anchorId="5E080682" wp14:editId="04D6925F">
            <wp:simplePos x="0" y="0"/>
            <wp:positionH relativeFrom="column">
              <wp:posOffset>5130165</wp:posOffset>
            </wp:positionH>
            <wp:positionV relativeFrom="paragraph">
              <wp:posOffset>398780</wp:posOffset>
            </wp:positionV>
            <wp:extent cx="1621155" cy="1614805"/>
            <wp:effectExtent l="38100" t="38100" r="93345" b="99695"/>
            <wp:wrapSquare wrapText="bothSides"/>
            <wp:docPr id="37878869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788697"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21155" cy="1614805"/>
                    </a:xfrm>
                    <a:prstGeom prst="rect">
                      <a:avLst/>
                    </a:prstGeom>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Pr="00E97602">
        <w:rPr>
          <w:noProof/>
        </w:rPr>
        <w:drawing>
          <wp:anchor distT="0" distB="0" distL="114300" distR="114300" simplePos="0" relativeHeight="251658241" behindDoc="0" locked="0" layoutInCell="1" allowOverlap="1" wp14:anchorId="09C6A3E8" wp14:editId="7332F464">
            <wp:simplePos x="0" y="0"/>
            <wp:positionH relativeFrom="column">
              <wp:posOffset>2894330</wp:posOffset>
            </wp:positionH>
            <wp:positionV relativeFrom="paragraph">
              <wp:posOffset>397035</wp:posOffset>
            </wp:positionV>
            <wp:extent cx="2197100" cy="1609725"/>
            <wp:effectExtent l="38100" t="38100" r="88900" b="104775"/>
            <wp:wrapSquare wrapText="bothSides"/>
            <wp:docPr id="85419370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193705" name="Picture 1">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97100" cy="1609725"/>
                    </a:xfrm>
                    <a:prstGeom prst="rect">
                      <a:avLst/>
                    </a:prstGeom>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E97602">
        <w:t xml:space="preserve">Step 1 </w:t>
      </w:r>
    </w:p>
    <w:p w14:paraId="204DE65E" w14:textId="04410D1D" w:rsidR="00E97602" w:rsidRDefault="00E97602">
      <w:pPr>
        <w:suppressAutoHyphens w:val="0"/>
      </w:pPr>
      <w:r w:rsidRPr="00E97602">
        <w:t xml:space="preserve">Log into your </w:t>
      </w:r>
      <w:hyperlink r:id="rId14" w:history="1">
        <w:r w:rsidRPr="00E97602">
          <w:rPr>
            <w:rStyle w:val="Hyperlink"/>
            <w:color w:val="5A1E35" w:themeColor="accent1"/>
          </w:rPr>
          <w:t>Workforce Australia Online for Individuals account</w:t>
        </w:r>
      </w:hyperlink>
      <w:r w:rsidRPr="00E97602">
        <w:t xml:space="preserve"> (or </w:t>
      </w:r>
      <w:hyperlink r:id="rId15" w:history="1">
        <w:r w:rsidRPr="00E97602">
          <w:rPr>
            <w:rStyle w:val="Hyperlink"/>
            <w:color w:val="5A1E35" w:themeColor="accent1"/>
          </w:rPr>
          <w:t>Download the app</w:t>
        </w:r>
      </w:hyperlink>
      <w:r w:rsidRPr="00E97602">
        <w:t>)</w:t>
      </w:r>
    </w:p>
    <w:p w14:paraId="0269835E" w14:textId="54BE1048" w:rsidR="00E97602" w:rsidRDefault="00E97602" w:rsidP="00E97602">
      <w:pPr>
        <w:suppressAutoHyphens w:val="0"/>
        <w:spacing w:after="0"/>
      </w:pPr>
      <w:r w:rsidRPr="00E97602">
        <w:t>You can download the free app from your app store:</w:t>
      </w:r>
    </w:p>
    <w:p w14:paraId="5B16491E" w14:textId="1D026320" w:rsidR="00E97602" w:rsidRPr="00B93CBC" w:rsidRDefault="00E97602" w:rsidP="00B93CBC">
      <w:pPr>
        <w:pStyle w:val="ListBullet"/>
        <w:rPr>
          <w:rStyle w:val="Hyperlink"/>
        </w:rPr>
      </w:pPr>
      <w:hyperlink r:id="rId16" w:history="1">
        <w:r w:rsidRPr="00B93CBC">
          <w:rPr>
            <w:rStyle w:val="Hyperlink"/>
            <w:color w:val="5A1E35" w:themeColor="text2"/>
          </w:rPr>
          <w:t>Apple App Store</w:t>
        </w:r>
      </w:hyperlink>
      <w:r w:rsidRPr="00B93CBC">
        <w:rPr>
          <w:rStyle w:val="Hyperlink"/>
        </w:rPr>
        <w:t xml:space="preserve"> </w:t>
      </w:r>
    </w:p>
    <w:p w14:paraId="4EC20696" w14:textId="17100ED7" w:rsidR="00E97602" w:rsidRDefault="00E97602" w:rsidP="00B93CBC">
      <w:pPr>
        <w:pStyle w:val="ListBullet"/>
      </w:pPr>
      <w:hyperlink r:id="rId17" w:history="1">
        <w:r w:rsidRPr="00B93CBC">
          <w:rPr>
            <w:rStyle w:val="Hyperlink"/>
            <w:color w:val="5A1E35" w:themeColor="text2"/>
          </w:rPr>
          <w:t>Google Play</w:t>
        </w:r>
      </w:hyperlink>
      <w:r w:rsidRPr="00E97602">
        <w:t>.</w:t>
      </w:r>
      <w:r w:rsidRPr="00E97602">
        <w:rPr>
          <w:noProof/>
        </w:rPr>
        <w:t xml:space="preserve"> </w:t>
      </w:r>
    </w:p>
    <w:p w14:paraId="7804263C" w14:textId="0AF49BCB" w:rsidR="00E97602" w:rsidRDefault="00E97602" w:rsidP="00B93CBC">
      <w:pPr>
        <w:pStyle w:val="Heading2"/>
      </w:pPr>
      <w:r>
        <w:t>Step 2</w:t>
      </w:r>
      <w:r w:rsidRPr="00E97602">
        <w:rPr>
          <w:noProof/>
        </w:rPr>
        <w:t xml:space="preserve"> </w:t>
      </w:r>
    </w:p>
    <w:p w14:paraId="6F63CE1B" w14:textId="01E2B162" w:rsidR="00E32781" w:rsidRDefault="00E97602" w:rsidP="00E97602">
      <w:pPr>
        <w:rPr>
          <w:noProof/>
        </w:rPr>
      </w:pPr>
      <w:r w:rsidRPr="00E97602">
        <w:t>Once you’ve logged in, find the ‘</w:t>
      </w:r>
      <w:r w:rsidRPr="00E97602">
        <w:rPr>
          <w:b/>
          <w:bCs/>
          <w:color w:val="5A1E35" w:themeColor="accent1"/>
        </w:rPr>
        <w:t>Individual Fund balance</w:t>
      </w:r>
      <w:r w:rsidRPr="00E97602">
        <w:t xml:space="preserve">’ and select </w:t>
      </w:r>
      <w:r w:rsidRPr="00E97602">
        <w:rPr>
          <w:b/>
          <w:bCs/>
          <w:color w:val="5A1E35" w:themeColor="accent1"/>
        </w:rPr>
        <w:t>‘View my purchase history’</w:t>
      </w:r>
      <w:r w:rsidRPr="00E97602">
        <w:t>.</w:t>
      </w:r>
      <w:r w:rsidRPr="00E97602">
        <w:rPr>
          <w:noProof/>
        </w:rPr>
        <w:t xml:space="preserve"> </w:t>
      </w:r>
    </w:p>
    <w:p w14:paraId="0050D27B" w14:textId="7148E4EE" w:rsidR="002D683B" w:rsidRDefault="00C259BE" w:rsidP="00E97602">
      <w:pPr>
        <w:rPr>
          <w:noProof/>
        </w:rPr>
      </w:pPr>
      <w:r w:rsidRPr="00E97602">
        <w:rPr>
          <w:b/>
          <w:bCs/>
          <w:noProof/>
          <w:color w:val="5A1E35" w:themeColor="accent1"/>
        </w:rPr>
        <w:drawing>
          <wp:anchor distT="0" distB="0" distL="114300" distR="114300" simplePos="0" relativeHeight="251658243" behindDoc="0" locked="0" layoutInCell="1" allowOverlap="1" wp14:anchorId="71FE6BC8" wp14:editId="36BA0BAC">
            <wp:simplePos x="0" y="0"/>
            <wp:positionH relativeFrom="margin">
              <wp:posOffset>9525</wp:posOffset>
            </wp:positionH>
            <wp:positionV relativeFrom="paragraph">
              <wp:posOffset>251460</wp:posOffset>
            </wp:positionV>
            <wp:extent cx="3561080" cy="2035810"/>
            <wp:effectExtent l="38100" t="38100" r="96520" b="97790"/>
            <wp:wrapSquare wrapText="bothSides"/>
            <wp:docPr id="62028103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281033" name="Picture 1">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561080" cy="2035810"/>
                    </a:xfrm>
                    <a:prstGeom prst="rect">
                      <a:avLst/>
                    </a:prstGeom>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Pr="00E97602">
        <w:rPr>
          <w:noProof/>
        </w:rPr>
        <w:drawing>
          <wp:anchor distT="0" distB="0" distL="114300" distR="114300" simplePos="0" relativeHeight="251658244" behindDoc="0" locked="0" layoutInCell="1" allowOverlap="1" wp14:anchorId="01432274" wp14:editId="1A5E9210">
            <wp:simplePos x="0" y="0"/>
            <wp:positionH relativeFrom="margin">
              <wp:posOffset>3787887</wp:posOffset>
            </wp:positionH>
            <wp:positionV relativeFrom="page">
              <wp:posOffset>7616190</wp:posOffset>
            </wp:positionV>
            <wp:extent cx="1083310" cy="2047240"/>
            <wp:effectExtent l="38100" t="38100" r="97790" b="86360"/>
            <wp:wrapSquare wrapText="bothSides"/>
            <wp:docPr id="118518444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184442" name="Picture 1">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83310" cy="2047240"/>
                    </a:xfrm>
                    <a:prstGeom prst="rect">
                      <a:avLst/>
                    </a:prstGeom>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p>
    <w:p w14:paraId="28EA1047" w14:textId="77777777" w:rsidR="002D683B" w:rsidRDefault="002D683B" w:rsidP="00E97602">
      <w:pPr>
        <w:rPr>
          <w:noProof/>
        </w:rPr>
      </w:pPr>
    </w:p>
    <w:p w14:paraId="47B06CA0" w14:textId="77777777" w:rsidR="002D683B" w:rsidRDefault="002D683B" w:rsidP="00E97602">
      <w:pPr>
        <w:rPr>
          <w:noProof/>
        </w:rPr>
      </w:pPr>
    </w:p>
    <w:p w14:paraId="0C9B231A" w14:textId="77777777" w:rsidR="002D683B" w:rsidRDefault="002D683B" w:rsidP="00E97602">
      <w:pPr>
        <w:rPr>
          <w:noProof/>
        </w:rPr>
      </w:pPr>
    </w:p>
    <w:p w14:paraId="75C85BBC" w14:textId="77777777" w:rsidR="002D683B" w:rsidRDefault="002D683B" w:rsidP="00E97602">
      <w:pPr>
        <w:rPr>
          <w:noProof/>
        </w:rPr>
      </w:pPr>
    </w:p>
    <w:p w14:paraId="5F5AD7D6" w14:textId="77777777" w:rsidR="002D683B" w:rsidRDefault="002D683B" w:rsidP="00E97602">
      <w:pPr>
        <w:rPr>
          <w:noProof/>
        </w:rPr>
      </w:pPr>
    </w:p>
    <w:p w14:paraId="7E756783" w14:textId="77777777" w:rsidR="002D683B" w:rsidRDefault="002D683B" w:rsidP="00E97602">
      <w:pPr>
        <w:rPr>
          <w:noProof/>
        </w:rPr>
      </w:pPr>
    </w:p>
    <w:p w14:paraId="1CE587C7" w14:textId="77777777" w:rsidR="002D683B" w:rsidRDefault="002D683B" w:rsidP="00E97602">
      <w:pPr>
        <w:rPr>
          <w:noProof/>
        </w:rPr>
      </w:pPr>
    </w:p>
    <w:p w14:paraId="26BE2CEE" w14:textId="77777777" w:rsidR="002D683B" w:rsidRDefault="002D683B" w:rsidP="00E97602">
      <w:pPr>
        <w:rPr>
          <w:noProof/>
        </w:rPr>
      </w:pPr>
    </w:p>
    <w:p w14:paraId="2C8FC71F" w14:textId="6862AFF0" w:rsidR="0061020A" w:rsidRDefault="00891AEC" w:rsidP="00B93CBC">
      <w:pPr>
        <w:pStyle w:val="Heading2"/>
      </w:pPr>
      <w:r>
        <w:rPr>
          <w:noProof/>
        </w:rPr>
        <w:lastRenderedPageBreak/>
        <w:drawing>
          <wp:anchor distT="0" distB="0" distL="114300" distR="114300" simplePos="0" relativeHeight="251658245" behindDoc="0" locked="0" layoutInCell="1" allowOverlap="1" wp14:anchorId="7D3BDEB9" wp14:editId="6A1BF246">
            <wp:simplePos x="0" y="0"/>
            <wp:positionH relativeFrom="margin">
              <wp:align>right</wp:align>
            </wp:positionH>
            <wp:positionV relativeFrom="paragraph">
              <wp:posOffset>0</wp:posOffset>
            </wp:positionV>
            <wp:extent cx="1812290" cy="3017520"/>
            <wp:effectExtent l="0" t="0" r="0" b="0"/>
            <wp:wrapSquare wrapText="bothSides"/>
            <wp:docPr id="210364992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649922" name="Picture 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12290" cy="3017520"/>
                    </a:xfrm>
                    <a:prstGeom prst="rect">
                      <a:avLst/>
                    </a:prstGeom>
                  </pic:spPr>
                </pic:pic>
              </a:graphicData>
            </a:graphic>
            <wp14:sizeRelH relativeFrom="page">
              <wp14:pctWidth>0</wp14:pctWidth>
            </wp14:sizeRelH>
            <wp14:sizeRelV relativeFrom="page">
              <wp14:pctHeight>0</wp14:pctHeight>
            </wp14:sizeRelV>
          </wp:anchor>
        </w:drawing>
      </w:r>
      <w:r w:rsidR="003A43C7">
        <w:t>S</w:t>
      </w:r>
      <w:r w:rsidR="0061020A">
        <w:t>tep 3</w:t>
      </w:r>
      <w:r w:rsidR="0061020A" w:rsidRPr="00E97602">
        <w:rPr>
          <w:noProof/>
        </w:rPr>
        <w:t xml:space="preserve"> </w:t>
      </w:r>
    </w:p>
    <w:p w14:paraId="1F2906F4" w14:textId="264C773C" w:rsidR="003A43C7" w:rsidRDefault="003A43C7" w:rsidP="00B83165">
      <w:pPr>
        <w:ind w:right="4620"/>
      </w:pPr>
      <w:r w:rsidRPr="003A43C7">
        <w:t>The Individual Fund ‘</w:t>
      </w:r>
      <w:r w:rsidRPr="003A43C7">
        <w:rPr>
          <w:b/>
          <w:bCs/>
          <w:color w:val="5A1E35" w:themeColor="accent1"/>
        </w:rPr>
        <w:t>My purchase history’</w:t>
      </w:r>
      <w:r w:rsidRPr="003A43C7">
        <w:rPr>
          <w:color w:val="5A1E35" w:themeColor="accent1"/>
        </w:rPr>
        <w:t xml:space="preserve"> </w:t>
      </w:r>
      <w:r w:rsidRPr="003A43C7">
        <w:t>page</w:t>
      </w:r>
      <w:r w:rsidR="00891AEC">
        <w:t> </w:t>
      </w:r>
      <w:r w:rsidRPr="003A43C7">
        <w:t>will</w:t>
      </w:r>
      <w:r w:rsidR="00891AEC">
        <w:t> </w:t>
      </w:r>
      <w:r w:rsidRPr="003A43C7">
        <w:t xml:space="preserve">open. </w:t>
      </w:r>
    </w:p>
    <w:p w14:paraId="12D8B9E7" w14:textId="35377AC6" w:rsidR="003A43C7" w:rsidRDefault="003A43C7" w:rsidP="00B83165">
      <w:pPr>
        <w:ind w:right="4620"/>
      </w:pPr>
      <w:r w:rsidRPr="003A43C7">
        <w:t xml:space="preserve">Here you can: </w:t>
      </w:r>
    </w:p>
    <w:p w14:paraId="576C4734" w14:textId="3C8AE9F9" w:rsidR="003A43C7" w:rsidRPr="00B93CBC" w:rsidRDefault="003A43C7" w:rsidP="00B83165">
      <w:pPr>
        <w:pStyle w:val="ListBullet"/>
        <w:ind w:right="4620"/>
      </w:pPr>
      <w:r w:rsidRPr="003A43C7">
        <w:t xml:space="preserve">View </w:t>
      </w:r>
      <w:r w:rsidRPr="00B93CBC">
        <w:t>the balance of your Individual Fund</w:t>
      </w:r>
    </w:p>
    <w:p w14:paraId="11E78E28" w14:textId="78D8D20A" w:rsidR="003A43C7" w:rsidRPr="00B93CBC" w:rsidRDefault="003A43C7" w:rsidP="00B83165">
      <w:pPr>
        <w:pStyle w:val="ListBullet"/>
        <w:ind w:right="4620"/>
      </w:pPr>
      <w:r w:rsidRPr="00B93CBC">
        <w:t xml:space="preserve">Filter by date range </w:t>
      </w:r>
    </w:p>
    <w:p w14:paraId="2DF92E9B" w14:textId="3CD70BA1" w:rsidR="003A43C7" w:rsidRPr="00B93CBC" w:rsidRDefault="003A43C7" w:rsidP="00D33CD7">
      <w:pPr>
        <w:pStyle w:val="ListBullet"/>
        <w:tabs>
          <w:tab w:val="left" w:pos="5529"/>
        </w:tabs>
        <w:ind w:right="2494"/>
      </w:pPr>
      <w:r w:rsidRPr="00B93CBC">
        <w:t>See a record of what purchases have been</w:t>
      </w:r>
      <w:r w:rsidR="00891AEC">
        <w:t> </w:t>
      </w:r>
      <w:r w:rsidRPr="00B93CBC">
        <w:t xml:space="preserve">made with your Individual Fund </w:t>
      </w:r>
    </w:p>
    <w:p w14:paraId="4FEC78D2" w14:textId="52923B54" w:rsidR="003A43C7" w:rsidRDefault="003A43C7" w:rsidP="00D33CD7">
      <w:pPr>
        <w:pStyle w:val="ListBullet"/>
        <w:ind w:right="2494"/>
      </w:pPr>
      <w:r w:rsidRPr="00B93CBC">
        <w:t>Sort by</w:t>
      </w:r>
      <w:r w:rsidRPr="003A43C7">
        <w:t>:</w:t>
      </w:r>
    </w:p>
    <w:p w14:paraId="6AB98FBF" w14:textId="0E8E787F" w:rsidR="003A43C7" w:rsidRPr="00B93CBC" w:rsidRDefault="003A43C7" w:rsidP="00B83165">
      <w:pPr>
        <w:pStyle w:val="ListBullet2"/>
        <w:ind w:right="4620"/>
      </w:pPr>
      <w:r w:rsidRPr="003A43C7">
        <w:t xml:space="preserve">Added </w:t>
      </w:r>
      <w:r w:rsidRPr="00B93CBC">
        <w:t xml:space="preserve">on date </w:t>
      </w:r>
    </w:p>
    <w:p w14:paraId="1E7D266E" w14:textId="4C2DB427" w:rsidR="003A43C7" w:rsidRPr="00B93CBC" w:rsidRDefault="003A43C7" w:rsidP="00B83165">
      <w:pPr>
        <w:pStyle w:val="ListBullet2"/>
        <w:ind w:right="4620"/>
      </w:pPr>
      <w:r w:rsidRPr="00B93CBC">
        <w:t xml:space="preserve">Amount </w:t>
      </w:r>
    </w:p>
    <w:p w14:paraId="7D974E97" w14:textId="7272686F" w:rsidR="003A43C7" w:rsidRPr="00B93CBC" w:rsidRDefault="003A43C7" w:rsidP="00B83165">
      <w:pPr>
        <w:pStyle w:val="ListBullet2"/>
        <w:ind w:right="4620"/>
      </w:pPr>
      <w:r w:rsidRPr="00B93CBC">
        <w:t>Category</w:t>
      </w:r>
    </w:p>
    <w:p w14:paraId="0146074B" w14:textId="6107E614" w:rsidR="00B83165" w:rsidRDefault="003A43C7" w:rsidP="00814538">
      <w:pPr>
        <w:pStyle w:val="ListBullet2"/>
        <w:spacing w:before="0"/>
        <w:ind w:right="4620"/>
      </w:pPr>
      <w:r w:rsidRPr="00B93CBC">
        <w:t xml:space="preserve">Service </w:t>
      </w:r>
      <w:r w:rsidR="00391B9D">
        <w:t>P</w:t>
      </w:r>
      <w:r w:rsidRPr="00B93CBC">
        <w:t>rovider</w:t>
      </w:r>
      <w:r w:rsidRPr="003A43C7">
        <w:t xml:space="preserve"> site.</w:t>
      </w:r>
    </w:p>
    <w:p w14:paraId="78995928" w14:textId="77777777" w:rsidR="00814538" w:rsidRDefault="00814538" w:rsidP="00814538">
      <w:pPr>
        <w:pStyle w:val="ListBullet2"/>
        <w:numPr>
          <w:ilvl w:val="0"/>
          <w:numId w:val="0"/>
        </w:numPr>
        <w:spacing w:before="0"/>
        <w:ind w:left="1020" w:right="4620"/>
      </w:pPr>
    </w:p>
    <w:p w14:paraId="7CE8EA28" w14:textId="37157B9C" w:rsidR="003A43C7" w:rsidRDefault="003A43C7" w:rsidP="00814538">
      <w:pPr>
        <w:pStyle w:val="Heading2"/>
        <w:spacing w:before="0"/>
      </w:pPr>
      <w:r w:rsidRPr="00B93CBC">
        <w:t>Step</w:t>
      </w:r>
      <w:r>
        <w:t xml:space="preserve"> 4</w:t>
      </w:r>
    </w:p>
    <w:p w14:paraId="7D814FA3" w14:textId="4E33CE63" w:rsidR="003A43C7" w:rsidRDefault="003F0A2D" w:rsidP="00D33CD7">
      <w:pPr>
        <w:tabs>
          <w:tab w:val="left" w:pos="5529"/>
        </w:tabs>
        <w:ind w:right="3344"/>
      </w:pPr>
      <w:r>
        <w:rPr>
          <w:noProof/>
        </w:rPr>
        <w:drawing>
          <wp:anchor distT="0" distB="0" distL="114300" distR="114300" simplePos="0" relativeHeight="251658246" behindDoc="0" locked="0" layoutInCell="1" allowOverlap="1" wp14:anchorId="269A313B" wp14:editId="24FDB565">
            <wp:simplePos x="0" y="0"/>
            <wp:positionH relativeFrom="column">
              <wp:posOffset>4825723</wp:posOffset>
            </wp:positionH>
            <wp:positionV relativeFrom="paragraph">
              <wp:posOffset>50800</wp:posOffset>
            </wp:positionV>
            <wp:extent cx="1770380" cy="2286000"/>
            <wp:effectExtent l="0" t="0" r="1270" b="0"/>
            <wp:wrapSquare wrapText="bothSides"/>
            <wp:docPr id="172966566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665667" name="Picture 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770380" cy="2286000"/>
                    </a:xfrm>
                    <a:prstGeom prst="rect">
                      <a:avLst/>
                    </a:prstGeom>
                  </pic:spPr>
                </pic:pic>
              </a:graphicData>
            </a:graphic>
            <wp14:sizeRelH relativeFrom="page">
              <wp14:pctWidth>0</wp14:pctWidth>
            </wp14:sizeRelH>
            <wp14:sizeRelV relativeFrom="page">
              <wp14:pctHeight>0</wp14:pctHeight>
            </wp14:sizeRelV>
          </wp:anchor>
        </w:drawing>
      </w:r>
      <w:r w:rsidR="003A43C7" w:rsidRPr="003A43C7">
        <w:t>On the ‘</w:t>
      </w:r>
      <w:r w:rsidR="003A43C7" w:rsidRPr="003A43C7">
        <w:rPr>
          <w:b/>
          <w:bCs/>
          <w:color w:val="5A1E35" w:themeColor="accent1"/>
        </w:rPr>
        <w:t>My purchase history’</w:t>
      </w:r>
      <w:r w:rsidR="003A43C7" w:rsidRPr="003A43C7">
        <w:rPr>
          <w:color w:val="5A1E35" w:themeColor="accent1"/>
        </w:rPr>
        <w:t xml:space="preserve"> </w:t>
      </w:r>
      <w:r w:rsidR="003A43C7" w:rsidRPr="003A43C7">
        <w:t>page, you can view the</w:t>
      </w:r>
      <w:r w:rsidR="00891AEC">
        <w:t> </w:t>
      </w:r>
      <w:r w:rsidR="003A43C7" w:rsidRPr="003A43C7">
        <w:t xml:space="preserve">details of each Individual Fund purchase. </w:t>
      </w:r>
    </w:p>
    <w:p w14:paraId="75482273" w14:textId="3068D77A" w:rsidR="003A43C7" w:rsidRDefault="003A43C7" w:rsidP="00D33CD7">
      <w:pPr>
        <w:pStyle w:val="ListBullet"/>
        <w:tabs>
          <w:tab w:val="left" w:pos="5529"/>
        </w:tabs>
        <w:ind w:right="3344"/>
      </w:pPr>
      <w:r w:rsidRPr="003A43C7">
        <w:t xml:space="preserve">The </w:t>
      </w:r>
      <w:r w:rsidRPr="00B93CBC">
        <w:t>status</w:t>
      </w:r>
      <w:r w:rsidRPr="003A43C7">
        <w:t xml:space="preserve"> of the purchase: </w:t>
      </w:r>
    </w:p>
    <w:p w14:paraId="22656148" w14:textId="1FEBA96A" w:rsidR="003A43C7" w:rsidRDefault="003A43C7" w:rsidP="00D33CD7">
      <w:pPr>
        <w:pStyle w:val="ListBullet2"/>
        <w:tabs>
          <w:tab w:val="left" w:pos="5529"/>
        </w:tabs>
        <w:ind w:right="3344"/>
      </w:pPr>
      <w:r w:rsidRPr="3B60FA1B">
        <w:rPr>
          <w:b/>
          <w:bCs/>
          <w:color w:val="5A1E34"/>
        </w:rPr>
        <w:t xml:space="preserve">In progress: </w:t>
      </w:r>
      <w:r>
        <w:t xml:space="preserve">This means your provider is </w:t>
      </w:r>
      <w:r>
        <w:br/>
        <w:t>waiting to be</w:t>
      </w:r>
      <w:r w:rsidR="00891AEC">
        <w:t> </w:t>
      </w:r>
      <w:r>
        <w:t xml:space="preserve">reimbursed for the purchase </w:t>
      </w:r>
      <w:r>
        <w:br/>
        <w:t>made using your Individual Fund. There is nothing you need to do</w:t>
      </w:r>
      <w:r w:rsidR="600B79E9">
        <w:t>.</w:t>
      </w:r>
      <w:r>
        <w:t xml:space="preserve"> </w:t>
      </w:r>
    </w:p>
    <w:p w14:paraId="2A0F97E7" w14:textId="17B485DB" w:rsidR="003A43C7" w:rsidRDefault="003A43C7" w:rsidP="00D33CD7">
      <w:pPr>
        <w:pStyle w:val="ListBullet2"/>
        <w:tabs>
          <w:tab w:val="left" w:pos="5529"/>
        </w:tabs>
        <w:ind w:right="3344"/>
      </w:pPr>
      <w:r w:rsidRPr="003A43C7">
        <w:rPr>
          <w:b/>
          <w:bCs/>
          <w:color w:val="5A1E35" w:themeColor="accent1"/>
        </w:rPr>
        <w:t>Finalised:</w:t>
      </w:r>
      <w:r w:rsidRPr="003A43C7">
        <w:t xml:space="preserve"> This means your provider has </w:t>
      </w:r>
      <w:r w:rsidR="00000306">
        <w:br/>
      </w:r>
      <w:r w:rsidRPr="003A43C7">
        <w:t xml:space="preserve">been reimbursed for the purchase made using your Individual Fund. </w:t>
      </w:r>
    </w:p>
    <w:p w14:paraId="36078DF7" w14:textId="6BADAF70" w:rsidR="003A43C7" w:rsidRPr="00B93CBC" w:rsidRDefault="003A43C7" w:rsidP="00D33CD7">
      <w:pPr>
        <w:pStyle w:val="ListBullet"/>
        <w:tabs>
          <w:tab w:val="left" w:pos="5529"/>
        </w:tabs>
        <w:ind w:right="3344"/>
      </w:pPr>
      <w:r w:rsidRPr="003A43C7">
        <w:t xml:space="preserve">What </w:t>
      </w:r>
      <w:r w:rsidRPr="00B93CBC">
        <w:t xml:space="preserve">was purchased. </w:t>
      </w:r>
    </w:p>
    <w:p w14:paraId="330DBF9F" w14:textId="315B968F" w:rsidR="003A43C7" w:rsidRDefault="003A43C7" w:rsidP="00D33CD7">
      <w:pPr>
        <w:pStyle w:val="ListBullet"/>
        <w:tabs>
          <w:tab w:val="left" w:pos="5529"/>
        </w:tabs>
        <w:ind w:right="3344"/>
      </w:pPr>
      <w:r w:rsidRPr="00B93CBC">
        <w:t>The de</w:t>
      </w:r>
      <w:r w:rsidRPr="003A43C7">
        <w:t xml:space="preserve">tails of the purchase, including: </w:t>
      </w:r>
    </w:p>
    <w:p w14:paraId="26EFAA3D" w14:textId="68A3BC59" w:rsidR="003A43C7" w:rsidRPr="00B93CBC" w:rsidRDefault="477378BC" w:rsidP="396853AE">
      <w:pPr>
        <w:pStyle w:val="ListBullet2"/>
        <w:rPr>
          <w:szCs w:val="22"/>
        </w:rPr>
      </w:pPr>
      <w:r>
        <w:t>how much of your Individual Fund was used</w:t>
      </w:r>
      <w:r w:rsidR="15A2146A">
        <w:t> </w:t>
      </w:r>
      <w:r>
        <w:t>(inclusive</w:t>
      </w:r>
      <w:r w:rsidR="15A2146A">
        <w:t> </w:t>
      </w:r>
      <w:r>
        <w:t xml:space="preserve">of GST, if applicable) </w:t>
      </w:r>
    </w:p>
    <w:p w14:paraId="11B65783" w14:textId="71DB8B2D" w:rsidR="003A43C7" w:rsidRPr="00B93CBC" w:rsidRDefault="003A43C7" w:rsidP="00D33CD7">
      <w:pPr>
        <w:pStyle w:val="ListBullet2"/>
        <w:tabs>
          <w:tab w:val="left" w:pos="5529"/>
        </w:tabs>
        <w:ind w:right="3344"/>
      </w:pPr>
      <w:r w:rsidRPr="00B93CBC">
        <w:t xml:space="preserve">the date the purchase was added </w:t>
      </w:r>
    </w:p>
    <w:p w14:paraId="0C742EF4" w14:textId="0BF8A23D" w:rsidR="003A43C7" w:rsidRDefault="003A43C7" w:rsidP="00814538">
      <w:pPr>
        <w:pStyle w:val="ListBullet2"/>
        <w:tabs>
          <w:tab w:val="left" w:pos="5529"/>
        </w:tabs>
        <w:spacing w:before="0"/>
        <w:ind w:right="3344"/>
      </w:pPr>
      <w:r w:rsidRPr="00B93CBC">
        <w:t>your provid</w:t>
      </w:r>
      <w:r w:rsidRPr="003A43C7">
        <w:t>er.</w:t>
      </w:r>
    </w:p>
    <w:p w14:paraId="4A21697A" w14:textId="13DE9D85" w:rsidR="00814538" w:rsidRDefault="00814538" w:rsidP="00814538">
      <w:pPr>
        <w:pStyle w:val="ListBullet2"/>
        <w:numPr>
          <w:ilvl w:val="0"/>
          <w:numId w:val="0"/>
        </w:numPr>
        <w:tabs>
          <w:tab w:val="left" w:pos="5529"/>
        </w:tabs>
        <w:spacing w:before="0"/>
        <w:ind w:left="1020" w:right="3344"/>
      </w:pPr>
    </w:p>
    <w:p w14:paraId="42F7B1F5" w14:textId="3588B428" w:rsidR="00D127ED" w:rsidRDefault="00D127ED" w:rsidP="00814538">
      <w:pPr>
        <w:pStyle w:val="Heading2"/>
        <w:spacing w:before="0"/>
      </w:pPr>
      <w:r>
        <w:t>Step 5</w:t>
      </w:r>
    </w:p>
    <w:p w14:paraId="5AA0703B" w14:textId="1F60B412" w:rsidR="00AC1DD5" w:rsidRDefault="00046834" w:rsidP="000D14FF">
      <w:pPr>
        <w:tabs>
          <w:tab w:val="left" w:pos="7655"/>
          <w:tab w:val="left" w:pos="8080"/>
        </w:tabs>
        <w:ind w:right="2494"/>
      </w:pPr>
      <w:r>
        <w:t>If the purchase is linked to a goal, you can see these details by:</w:t>
      </w:r>
    </w:p>
    <w:p w14:paraId="1035BD9A" w14:textId="587421C5" w:rsidR="00046834" w:rsidRDefault="009401D1" w:rsidP="00470E27">
      <w:pPr>
        <w:pStyle w:val="ListBullet2"/>
        <w:tabs>
          <w:tab w:val="left" w:pos="5529"/>
        </w:tabs>
        <w:ind w:right="2919"/>
      </w:pPr>
      <w:r>
        <w:rPr>
          <w:noProof/>
        </w:rPr>
        <mc:AlternateContent>
          <mc:Choice Requires="wpg">
            <w:drawing>
              <wp:anchor distT="0" distB="0" distL="114300" distR="114300" simplePos="0" relativeHeight="251658248" behindDoc="0" locked="0" layoutInCell="1" allowOverlap="1" wp14:anchorId="2FFB3660" wp14:editId="7A406817">
                <wp:simplePos x="0" y="0"/>
                <wp:positionH relativeFrom="margin">
                  <wp:align>right</wp:align>
                </wp:positionH>
                <wp:positionV relativeFrom="paragraph">
                  <wp:posOffset>60619</wp:posOffset>
                </wp:positionV>
                <wp:extent cx="1229360" cy="2691765"/>
                <wp:effectExtent l="38100" t="38100" r="104140" b="89535"/>
                <wp:wrapNone/>
                <wp:docPr id="89898730" name="Group 10"/>
                <wp:cNvGraphicFramePr/>
                <a:graphic xmlns:a="http://schemas.openxmlformats.org/drawingml/2006/main">
                  <a:graphicData uri="http://schemas.microsoft.com/office/word/2010/wordprocessingGroup">
                    <wpg:wgp>
                      <wpg:cNvGrpSpPr/>
                      <wpg:grpSpPr>
                        <a:xfrm>
                          <a:off x="0" y="0"/>
                          <a:ext cx="1229360" cy="2691765"/>
                          <a:chOff x="0" y="0"/>
                          <a:chExt cx="1537970" cy="3368040"/>
                        </a:xfrm>
                      </wpg:grpSpPr>
                      <pic:pic xmlns:pic="http://schemas.openxmlformats.org/drawingml/2006/picture">
                        <pic:nvPicPr>
                          <pic:cNvPr id="423874822" name="Picture 1" descr="A screenshot of a phone&#10;&#10;AI-generated content may be incorrect."/>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537970" cy="3368040"/>
                          </a:xfrm>
                          <a:prstGeom prst="rect">
                            <a:avLst/>
                          </a:prstGeom>
                          <a:effectLst>
                            <a:outerShdw blurRad="50800" dist="38100" dir="2700000" algn="tl" rotWithShape="0">
                              <a:prstClr val="black">
                                <a:alpha val="40000"/>
                              </a:prstClr>
                            </a:outerShdw>
                          </a:effectLst>
                        </pic:spPr>
                      </pic:pic>
                      <wps:wsp>
                        <wps:cNvPr id="871693383" name="Rectangle: Rounded Corners 1"/>
                        <wps:cNvSpPr/>
                        <wps:spPr>
                          <a:xfrm>
                            <a:off x="103568" y="52052"/>
                            <a:ext cx="1261590" cy="887895"/>
                          </a:xfrm>
                          <a:prstGeom prst="roundRect">
                            <a:avLst>
                              <a:gd name="adj" fmla="val 9418"/>
                            </a:avLst>
                          </a:prstGeom>
                          <a:no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021073" name="Rectangle: Rounded Corners 1"/>
                        <wps:cNvSpPr/>
                        <wps:spPr>
                          <a:xfrm>
                            <a:off x="103568" y="1391455"/>
                            <a:ext cx="1261590" cy="1941444"/>
                          </a:xfrm>
                          <a:prstGeom prst="roundRect">
                            <a:avLst>
                              <a:gd name="adj" fmla="val 9418"/>
                            </a:avLst>
                          </a:prstGeom>
                          <a:no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E30D53C" id="Group 10" o:spid="_x0000_s1026" style="position:absolute;margin-left:45.6pt;margin-top:4.75pt;width:96.8pt;height:211.95pt;z-index:251658248;mso-position-horizontal:right;mso-position-horizontal-relative:margin;mso-width-relative:margin;mso-height-relative:margin" coordsize="15379,336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screenshot of a phone&#10;&#10;AI-generated content may be incorrect." style="position:absolute;width:15379;height:33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">
                  <v:imagedata r:id="rId23" o:title="A screenshot of a phone&#10;&#10;AI-generated content may be incorrect"/>
                  <v:shadow on="t" color="black" opacity="26214f" origin="-.5,-.5" offset=".74836mm,.74836mm"/>
                </v:shape>
                <v:roundrect id="Rectangle: Rounded Corners 1" o:spid="_x0000_s1028" style="position:absolute;left:1035;top:520;width:12616;height:8879;visibility:visible;mso-wrap-style:square;v-text-anchor:middle" arcsize="617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" filled="f" strokecolor="#5a1e35 [3204]" strokeweight="1pt">
                  <v:stroke joinstyle="miter"/>
                </v:roundrect>
                <v:roundrect id="Rectangle: Rounded Corners 1" o:spid="_x0000_s1029" style="position:absolute;left:1035;top:13914;width:12616;height:19414;visibility:visible;mso-wrap-style:square;v-text-anchor:middle" arcsize="617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" filled="f" strokecolor="#5a1e35 [3204]" strokeweight="1pt">
                  <v:stroke joinstyle="miter"/>
                </v:roundrect>
                <w10:wrap anchorx="margin"/>
              </v:group>
            </w:pict>
          </mc:Fallback>
        </mc:AlternateContent>
      </w:r>
      <w:r w:rsidR="00FB4144">
        <w:t>Selecting the 3 dots next to an Individual Fund purchase on the website version, or</w:t>
      </w:r>
    </w:p>
    <w:p w14:paraId="2AA63DF8" w14:textId="51433487" w:rsidR="00FB4144" w:rsidRDefault="00FB4144" w:rsidP="00470E27">
      <w:pPr>
        <w:pStyle w:val="ListBullet2"/>
        <w:tabs>
          <w:tab w:val="left" w:pos="5529"/>
        </w:tabs>
        <w:ind w:right="2919"/>
      </w:pPr>
      <w:r>
        <w:t xml:space="preserve">By clicking the ‘view related goal’ button at the bottom of an Individual Fund purchase on the App version. </w:t>
      </w:r>
    </w:p>
    <w:p w14:paraId="020C85D8" w14:textId="5ECE882F" w:rsidR="00AC1DD5" w:rsidRDefault="00FB4144" w:rsidP="00470E27">
      <w:pPr>
        <w:pStyle w:val="ListBullet2"/>
        <w:tabs>
          <w:tab w:val="left" w:pos="5529"/>
        </w:tabs>
        <w:ind w:right="2919"/>
      </w:pPr>
      <w:r>
        <w:t>Once you select ‘</w:t>
      </w:r>
      <w:r w:rsidRPr="000D14FF">
        <w:rPr>
          <w:b/>
          <w:bCs/>
          <w:color w:val="5A1E35" w:themeColor="text2"/>
        </w:rPr>
        <w:t>view related goal</w:t>
      </w:r>
      <w:r w:rsidRPr="009401D1">
        <w:t>’</w:t>
      </w:r>
      <w:r>
        <w:t>, a page will display with information about the related goal and steps</w:t>
      </w:r>
      <w:r w:rsidR="009401D1">
        <w:t xml:space="preserve">. </w:t>
      </w:r>
    </w:p>
    <w:p w14:paraId="22B746EB" w14:textId="2D2E8961" w:rsidR="00883784" w:rsidRDefault="009401D1" w:rsidP="009401D1">
      <w:pPr>
        <w:tabs>
          <w:tab w:val="left" w:pos="7655"/>
          <w:tab w:val="left" w:pos="8080"/>
        </w:tabs>
        <w:ind w:right="2494"/>
      </w:pPr>
      <w:r>
        <w:rPr>
          <w:noProof/>
        </w:rPr>
        <mc:AlternateContent>
          <mc:Choice Requires="wps">
            <w:drawing>
              <wp:anchor distT="0" distB="0" distL="114300" distR="114300" simplePos="0" relativeHeight="251658249" behindDoc="0" locked="0" layoutInCell="1" allowOverlap="1" wp14:anchorId="45A903FE" wp14:editId="449610CC">
                <wp:simplePos x="0" y="0"/>
                <wp:positionH relativeFrom="column">
                  <wp:posOffset>4218305</wp:posOffset>
                </wp:positionH>
                <wp:positionV relativeFrom="paragraph">
                  <wp:posOffset>316278</wp:posOffset>
                </wp:positionV>
                <wp:extent cx="1159998" cy="788377"/>
                <wp:effectExtent l="0" t="38100" r="59690" b="31115"/>
                <wp:wrapNone/>
                <wp:docPr id="1672708696" name="Straight Arrow Connector 9"/>
                <wp:cNvGraphicFramePr/>
                <a:graphic xmlns:a="http://schemas.openxmlformats.org/drawingml/2006/main">
                  <a:graphicData uri="http://schemas.microsoft.com/office/word/2010/wordprocessingShape">
                    <wps:wsp>
                      <wps:cNvCnPr/>
                      <wps:spPr>
                        <a:xfrm flipV="1">
                          <a:off x="0" y="0"/>
                          <a:ext cx="1159998" cy="788377"/>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4DBF5FA" id="_x0000_t32" coordsize="21600,21600" o:spt="32" o:oned="t" path="m,l21600,21600e" filled="f">
                <v:path arrowok="t" fillok="f" o:connecttype="none"/>
                <o:lock v:ext="edit" shapetype="t"/>
              </v:shapetype>
              <v:shape id="Straight Arrow Connector 9" o:spid="_x0000_s1026" type="#_x0000_t32" style="position:absolute;margin-left:332.15pt;margin-top:24.9pt;width:91.35pt;height:62.1pt;flip:y;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" strokecolor="#5a1e35 [3204]" strokeweight="1.5pt">
                <v:stroke endarrow="block" joinstyle="miter"/>
              </v:shape>
            </w:pict>
          </mc:Fallback>
        </mc:AlternateContent>
      </w:r>
      <w:r w:rsidR="00263E3A">
        <w:t xml:space="preserve">When you have achieved the goal, </w:t>
      </w:r>
      <w:r w:rsidR="00EC4438">
        <w:t xml:space="preserve">the </w:t>
      </w:r>
      <w:r w:rsidR="00263E3A">
        <w:t>status will be shown as ‘</w:t>
      </w:r>
      <w:r w:rsidR="00263E3A" w:rsidRPr="00263E3A">
        <w:rPr>
          <w:b/>
          <w:bCs/>
          <w:color w:val="5A1E35" w:themeColor="text2"/>
        </w:rPr>
        <w:t>achieved</w:t>
      </w:r>
      <w:r w:rsidR="00263E3A">
        <w:t>’.</w:t>
      </w:r>
    </w:p>
    <w:p w14:paraId="5FC67BD0" w14:textId="7CB0EC56" w:rsidR="00263E3A" w:rsidRPr="00B83165" w:rsidRDefault="00470E27" w:rsidP="009401D1">
      <w:pPr>
        <w:tabs>
          <w:tab w:val="left" w:pos="7655"/>
          <w:tab w:val="left" w:pos="8080"/>
        </w:tabs>
        <w:ind w:right="2494"/>
      </w:pPr>
      <w:r>
        <w:rPr>
          <w:noProof/>
        </w:rPr>
        <mc:AlternateContent>
          <mc:Choice Requires="wpg">
            <w:drawing>
              <wp:anchor distT="0" distB="0" distL="114300" distR="114300" simplePos="0" relativeHeight="251658247" behindDoc="0" locked="0" layoutInCell="1" allowOverlap="1" wp14:anchorId="0E786528" wp14:editId="741E2013">
                <wp:simplePos x="0" y="0"/>
                <wp:positionH relativeFrom="margin">
                  <wp:posOffset>2952115</wp:posOffset>
                </wp:positionH>
                <wp:positionV relativeFrom="paragraph">
                  <wp:posOffset>260399</wp:posOffset>
                </wp:positionV>
                <wp:extent cx="1390650" cy="1429385"/>
                <wp:effectExtent l="0" t="38100" r="76200" b="0"/>
                <wp:wrapNone/>
                <wp:docPr id="1325728668" name="Group 6"/>
                <wp:cNvGraphicFramePr/>
                <a:graphic xmlns:a="http://schemas.openxmlformats.org/drawingml/2006/main">
                  <a:graphicData uri="http://schemas.microsoft.com/office/word/2010/wordprocessingGroup">
                    <wpg:wgp>
                      <wpg:cNvGrpSpPr/>
                      <wpg:grpSpPr>
                        <a:xfrm>
                          <a:off x="0" y="0"/>
                          <a:ext cx="1390650" cy="1429385"/>
                          <a:chOff x="-75040" y="364165"/>
                          <a:chExt cx="1390961" cy="1430347"/>
                        </a:xfrm>
                      </wpg:grpSpPr>
                      <pic:pic xmlns:pic="http://schemas.openxmlformats.org/drawingml/2006/picture">
                        <pic:nvPicPr>
                          <pic:cNvPr id="222741472" name="Picture 1" descr="A screenshot of a phone&#10;&#10;AI-generated content may be incorrect."/>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1" y="364165"/>
                            <a:ext cx="1289051" cy="952500"/>
                          </a:xfrm>
                          <a:prstGeom prst="rect">
                            <a:avLst/>
                          </a:prstGeom>
                          <a:effectLst>
                            <a:outerShdw blurRad="50800" dist="38100" dir="2700000" algn="tl" rotWithShape="0">
                              <a:prstClr val="black">
                                <a:alpha val="40000"/>
                              </a:prstClr>
                            </a:outerShdw>
                          </a:effectLst>
                        </pic:spPr>
                      </pic:pic>
                      <wps:wsp>
                        <wps:cNvPr id="374879847" name="Text Box 1"/>
                        <wps:cNvSpPr txBox="1"/>
                        <wps:spPr>
                          <a:xfrm>
                            <a:off x="198683" y="1374142"/>
                            <a:ext cx="906145" cy="420370"/>
                          </a:xfrm>
                          <a:prstGeom prst="rect">
                            <a:avLst/>
                          </a:prstGeom>
                          <a:noFill/>
                          <a:ln w="6350">
                            <a:noFill/>
                          </a:ln>
                        </wps:spPr>
                        <wps:txbx>
                          <w:txbxContent>
                            <w:p w14:paraId="14AFD81C" w14:textId="77777777" w:rsidR="00167D46" w:rsidRPr="0081574D" w:rsidRDefault="00167D46">
                              <w:pPr>
                                <w:rPr>
                                  <w:b/>
                                  <w:bCs/>
                                  <w:color w:val="5A1E35" w:themeColor="text2"/>
                                </w:rPr>
                              </w:pPr>
                              <w:r w:rsidRPr="0081574D">
                                <w:rPr>
                                  <w:b/>
                                  <w:bCs/>
                                  <w:color w:val="5A1E35" w:themeColor="text2"/>
                                </w:rPr>
                                <w:t>App Version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133356497" name="Rectangle: Rounded Corners 1"/>
                        <wps:cNvSpPr/>
                        <wps:spPr>
                          <a:xfrm>
                            <a:off x="54049" y="1072392"/>
                            <a:ext cx="1261872" cy="301752"/>
                          </a:xfrm>
                          <a:prstGeom prst="roundRect">
                            <a:avLst>
                              <a:gd name="adj" fmla="val 9418"/>
                            </a:avLst>
                          </a:prstGeom>
                          <a:no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3169138" name="Graphic 4" descr="Arrow: Clockwise curve with solid fill"/>
                          <pic:cNvPicPr>
                            <a:picLocks noChangeAspect="1"/>
                          </pic:cNvPicPr>
                        </pic:nvPicPr>
                        <pic:blipFill>
                          <a:blip r:embed="rId25">
                            <a:extLst>
                              <a:ext uri="{96DAC541-7B7A-43D3-8B79-37D633B846F1}">
                                <asvg:svgBlip xmlns:asvg="http://schemas.microsoft.com/office/drawing/2016/SVG/main" r:embed="rId26"/>
                              </a:ext>
                            </a:extLst>
                          </a:blip>
                          <a:stretch>
                            <a:fillRect/>
                          </a:stretch>
                        </pic:blipFill>
                        <pic:spPr>
                          <a:xfrm rot="7376905" flipH="1">
                            <a:off x="-75040" y="1012447"/>
                            <a:ext cx="303530" cy="30353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E786528" id="Group 6" o:spid="_x0000_s1026" style="position:absolute;margin-left:232.45pt;margin-top:20.5pt;width:109.5pt;height:112.55pt;z-index:251658247;mso-position-horizontal-relative:margin;mso-width-relative:margin;mso-height-relative:margin" coordorigin="-750,3641" coordsize="13909,1430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">
                <v:shape id="Picture 1" o:spid="_x0000_s1027" type="#_x0000_t75" alt="A screenshot of a phone&#10;&#10;AI-generated content may be incorrect." style="position:absolute;top:3641;width:12890;height:9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">
                  <v:imagedata r:id="rId27" o:title="A screenshot of a phone&#10;&#10;AI-generated content may be incorrect"/>
                  <v:shadow on="t" color="black" opacity="26214f" origin="-.5,-.5" offset=".74836mm,.74836mm"/>
                </v:shape>
                <v:shapetype id="_x0000_t202" coordsize="21600,21600" o:spt="202" path="m,l,21600r21600,l21600,xe">
                  <v:stroke joinstyle="miter"/>
                  <v:path gradientshapeok="t" o:connecttype="rect"/>
                </v:shapetype>
                <v:shape id="Text Box 1" o:spid="_x0000_s1028" type="#_x0000_t202" style="position:absolute;left:1986;top:13741;width:9062;height:42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" filled="f" stroked="f" strokeweight=".5pt">
                  <v:textbox>
                    <w:txbxContent>
                      <w:p w14:paraId="14AFD81C" w14:textId="77777777" w:rsidR="00167D46" w:rsidRPr="0081574D" w:rsidRDefault="00167D46">
                        <w:pPr>
                          <w:rPr>
                            <w:b/>
                            <w:bCs/>
                            <w:color w:val="5A1E35" w:themeColor="text2"/>
                          </w:rPr>
                        </w:pPr>
                        <w:r w:rsidRPr="0081574D">
                          <w:rPr>
                            <w:b/>
                            <w:bCs/>
                            <w:color w:val="5A1E35" w:themeColor="text2"/>
                          </w:rPr>
                          <w:t>App Version</w:t>
                        </w:r>
                      </w:p>
                    </w:txbxContent>
                  </v:textbox>
                </v:shape>
                <v:roundrect id="Rectangle: Rounded Corners 1" o:spid="_x0000_s1029" style="position:absolute;left:540;top:10723;width:12619;height:3018;visibility:visible;mso-wrap-style:square;v-text-anchor:middle" arcsize="617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" filled="f" strokecolor="#5a1e35 [3204]" strokeweight="1pt">
                  <v:stroke joinstyle="miter"/>
                </v:roundrect>
                <v:shape id="Graphic 4" o:spid="_x0000_s1030" type="#_x0000_t75" alt="Arrow: Clockwise curve with solid fill" style="position:absolute;left:-751;top:10125;width:3035;height:3034;rotation:-8057547fd;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">
                  <v:imagedata r:id="rId28" o:title=" Clockwise curve with solid fill"/>
                </v:shape>
                <w10:wrap anchorx="margin"/>
              </v:group>
            </w:pict>
          </mc:Fallback>
        </mc:AlternateContent>
      </w:r>
      <w:r>
        <w:rPr>
          <w:noProof/>
        </w:rPr>
        <mc:AlternateContent>
          <mc:Choice Requires="wpg">
            <w:drawing>
              <wp:anchor distT="0" distB="0" distL="114300" distR="114300" simplePos="0" relativeHeight="251658250" behindDoc="0" locked="0" layoutInCell="1" allowOverlap="1" wp14:anchorId="1EF192A7" wp14:editId="5580157C">
                <wp:simplePos x="0" y="0"/>
                <wp:positionH relativeFrom="margin">
                  <wp:posOffset>1178463</wp:posOffset>
                </wp:positionH>
                <wp:positionV relativeFrom="paragraph">
                  <wp:posOffset>308220</wp:posOffset>
                </wp:positionV>
                <wp:extent cx="1644650" cy="1324610"/>
                <wp:effectExtent l="38100" t="38100" r="88900" b="0"/>
                <wp:wrapNone/>
                <wp:docPr id="1760300723" name="Group 8"/>
                <wp:cNvGraphicFramePr/>
                <a:graphic xmlns:a="http://schemas.openxmlformats.org/drawingml/2006/main">
                  <a:graphicData uri="http://schemas.microsoft.com/office/word/2010/wordprocessingGroup">
                    <wpg:wgp>
                      <wpg:cNvGrpSpPr/>
                      <wpg:grpSpPr>
                        <a:xfrm>
                          <a:off x="0" y="0"/>
                          <a:ext cx="1644650" cy="1324610"/>
                          <a:chOff x="2659" y="374015"/>
                          <a:chExt cx="1645699" cy="1325021"/>
                        </a:xfrm>
                      </wpg:grpSpPr>
                      <wpg:grpSp>
                        <wpg:cNvPr id="1743225510" name="Group 5"/>
                        <wpg:cNvGrpSpPr/>
                        <wpg:grpSpPr>
                          <a:xfrm>
                            <a:off x="2659" y="420872"/>
                            <a:ext cx="1645699" cy="1278164"/>
                            <a:chOff x="2659" y="420872"/>
                            <a:chExt cx="1645699" cy="1278164"/>
                          </a:xfrm>
                        </wpg:grpSpPr>
                        <wpg:grpSp>
                          <wpg:cNvPr id="1341646255" name="Group 2"/>
                          <wpg:cNvGrpSpPr/>
                          <wpg:grpSpPr>
                            <a:xfrm>
                              <a:off x="2659" y="420872"/>
                              <a:ext cx="1645699" cy="926846"/>
                              <a:chOff x="899984" y="662501"/>
                              <a:chExt cx="1845946" cy="1079500"/>
                            </a:xfrm>
                            <a:effectLst>
                              <a:outerShdw blurRad="50800" dist="38100" dir="2700000" algn="tl" rotWithShape="0">
                                <a:prstClr val="black">
                                  <a:alpha val="40000"/>
                                </a:prstClr>
                              </a:outerShdw>
                            </a:effectLst>
                          </wpg:grpSpPr>
                          <pic:pic xmlns:pic="http://schemas.openxmlformats.org/drawingml/2006/picture">
                            <pic:nvPicPr>
                              <pic:cNvPr id="1178360556" name="Picture 1" descr="A screenshot of a phone&#10;&#10;AI-generated content may be incorrect."/>
                              <pic:cNvPicPr>
                                <a:picLocks noChangeAspect="1"/>
                              </pic:cNvPicPr>
                            </pic:nvPicPr>
                            <pic:blipFill>
                              <a:blip r:embed="rId29" cstate="print">
                                <a:extLst>
                                  <a:ext uri="{28A0092B-C50C-407E-A947-70E740481C1C}">
                                    <a14:useLocalDpi xmlns:a14="http://schemas.microsoft.com/office/drawing/2010/main" val="0"/>
                                  </a:ext>
                                </a:extLst>
                              </a:blip>
                              <a:stretch>
                                <a:fillRect/>
                              </a:stretch>
                            </pic:blipFill>
                            <pic:spPr>
                              <a:xfrm>
                                <a:off x="899984" y="662501"/>
                                <a:ext cx="1845946" cy="1079500"/>
                              </a:xfrm>
                              <a:prstGeom prst="rect">
                                <a:avLst/>
                              </a:prstGeom>
                            </pic:spPr>
                          </pic:pic>
                          <wps:wsp>
                            <wps:cNvPr id="1429781031" name="Rectangle: Rounded Corners 1"/>
                            <wps:cNvSpPr/>
                            <wps:spPr>
                              <a:xfrm>
                                <a:off x="1587425" y="742242"/>
                                <a:ext cx="1076327" cy="508636"/>
                              </a:xfrm>
                              <a:prstGeom prst="roundRect">
                                <a:avLst>
                                  <a:gd name="adj" fmla="val 9418"/>
                                </a:avLst>
                              </a:prstGeom>
                              <a:no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1633433" name="Rectangle: Rounded Corners 1"/>
                            <wps:cNvSpPr/>
                            <wps:spPr>
                              <a:xfrm>
                                <a:off x="2520902" y="783575"/>
                                <a:ext cx="87629" cy="169544"/>
                              </a:xfrm>
                              <a:prstGeom prst="roundRect">
                                <a:avLst>
                                  <a:gd name="adj" fmla="val 30184"/>
                                </a:avLst>
                              </a:prstGeom>
                              <a:no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62411775" name="Text Box 1"/>
                          <wps:cNvSpPr txBox="1"/>
                          <wps:spPr>
                            <a:xfrm>
                              <a:off x="284858" y="1338478"/>
                              <a:ext cx="1165860" cy="360558"/>
                            </a:xfrm>
                            <a:prstGeom prst="rect">
                              <a:avLst/>
                            </a:prstGeom>
                            <a:noFill/>
                            <a:ln w="6350">
                              <a:noFill/>
                            </a:ln>
                          </wps:spPr>
                          <wps:txbx>
                            <w:txbxContent>
                              <w:p w14:paraId="26B66DC0" w14:textId="3B6FB6C3" w:rsidR="0081574D" w:rsidRPr="0081574D" w:rsidRDefault="0081574D" w:rsidP="0081574D">
                                <w:pPr>
                                  <w:rPr>
                                    <w:b/>
                                    <w:bCs/>
                                    <w:color w:val="5A1E35" w:themeColor="text2"/>
                                  </w:rPr>
                                </w:pPr>
                                <w:r>
                                  <w:rPr>
                                    <w:b/>
                                    <w:bCs/>
                                    <w:color w:val="5A1E35" w:themeColor="text2"/>
                                  </w:rPr>
                                  <w:t xml:space="preserve">Website </w:t>
                                </w:r>
                                <w:r w:rsidRPr="0081574D">
                                  <w:rPr>
                                    <w:b/>
                                    <w:bCs/>
                                    <w:color w:val="5A1E35" w:themeColor="text2"/>
                                  </w:rPr>
                                  <w:t>Version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pic:pic xmlns:pic="http://schemas.openxmlformats.org/drawingml/2006/picture">
                        <pic:nvPicPr>
                          <pic:cNvPr id="139840386" name="Graphic 4" descr="Arrow: Clockwise curve with solid fill"/>
                          <pic:cNvPicPr>
                            <a:picLocks noChangeAspect="1"/>
                          </pic:cNvPicPr>
                        </pic:nvPicPr>
                        <pic:blipFill>
                          <a:blip r:embed="rId25">
                            <a:extLst>
                              <a:ext uri="{96DAC541-7B7A-43D3-8B79-37D633B846F1}">
                                <asvg:svgBlip xmlns:asvg="http://schemas.microsoft.com/office/drawing/2016/SVG/main" r:embed="rId26"/>
                              </a:ext>
                            </a:extLst>
                          </a:blip>
                          <a:stretch>
                            <a:fillRect/>
                          </a:stretch>
                        </pic:blipFill>
                        <pic:spPr>
                          <a:xfrm rot="7376905" flipH="1">
                            <a:off x="1089025" y="374015"/>
                            <a:ext cx="303530" cy="30353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EF192A7" id="Group 8" o:spid="_x0000_s1031" style="position:absolute;margin-left:92.8pt;margin-top:24.25pt;width:129.5pt;height:104.3pt;z-index:251658250;mso-position-horizontal-relative:margin;mso-width-relative:margin;mso-height-relative:margin" coordorigin="26,3740" coordsize="16456,1325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">
                <v:group id="Group 5" o:spid="_x0000_s1032" style="position:absolute;left:26;top:4208;width:16457;height:12782" coordorigin="26,4208" coordsize="16456,12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">
                  <v:group id="Group 2" o:spid="_x0000_s1033" style="position:absolute;left:26;top:4208;width:16457;height:9269" coordorigin="8999,6625" coordsize="18459,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">
                    <v:shape id="Picture 1" o:spid="_x0000_s1034" type="#_x0000_t75" alt="A screenshot of a phone&#10;&#10;AI-generated content may be incorrect." style="position:absolute;left:8999;top:6625;width:18460;height:10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">
                      <v:imagedata r:id="rId30" o:title="A screenshot of a phone&#10;&#10;AI-generated content may be incorrect"/>
                    </v:shape>
                    <v:roundrect id="Rectangle: Rounded Corners 1" o:spid="_x0000_s1035" style="position:absolute;left:15874;top:7422;width:10763;height:5086;visibility:visible;mso-wrap-style:square;v-text-anchor:middle" arcsize="617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" filled="f" strokecolor="#5a1e35 [3204]" strokeweight="1pt">
                      <v:stroke joinstyle="miter"/>
                    </v:roundrect>
                    <v:roundrect id="Rectangle: Rounded Corners 1" o:spid="_x0000_s1036" style="position:absolute;left:25209;top:7835;width:876;height:1696;visibility:visible;mso-wrap-style:square;v-text-anchor:middle" arcsize="1978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" filled="f" strokecolor="#5a1e35 [3204]" strokeweight="1pt">
                      <v:stroke joinstyle="miter"/>
                    </v:roundrect>
                  </v:group>
                  <v:shape id="Text Box 1" o:spid="_x0000_s1037" type="#_x0000_t202" style="position:absolute;left:2848;top:13384;width:11659;height:36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" filled="f" stroked="f" strokeweight=".5pt">
                    <v:textbox>
                      <w:txbxContent>
                        <w:p w14:paraId="26B66DC0" w14:textId="3B6FB6C3" w:rsidR="0081574D" w:rsidRPr="0081574D" w:rsidRDefault="0081574D" w:rsidP="0081574D">
                          <w:pPr>
                            <w:rPr>
                              <w:b/>
                              <w:bCs/>
                              <w:color w:val="5A1E35" w:themeColor="text2"/>
                            </w:rPr>
                          </w:pPr>
                          <w:r>
                            <w:rPr>
                              <w:b/>
                              <w:bCs/>
                              <w:color w:val="5A1E35" w:themeColor="text2"/>
                            </w:rPr>
                            <w:t xml:space="preserve">Website </w:t>
                          </w:r>
                          <w:r w:rsidRPr="0081574D">
                            <w:rPr>
                              <w:b/>
                              <w:bCs/>
                              <w:color w:val="5A1E35" w:themeColor="text2"/>
                            </w:rPr>
                            <w:t>Version</w:t>
                          </w:r>
                        </w:p>
                      </w:txbxContent>
                    </v:textbox>
                  </v:shape>
                </v:group>
                <v:shape id="Graphic 4" o:spid="_x0000_s1038" type="#_x0000_t75" alt="Arrow: Clockwise curve with solid fill" style="position:absolute;left:10890;top:3740;width:3035;height:3035;rotation:-8057547fd;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">
                  <v:imagedata r:id="rId28" o:title=" Clockwise curve with solid fill"/>
                </v:shape>
                <w10:wrap anchorx="margin"/>
              </v:group>
            </w:pict>
          </mc:Fallback>
        </mc:AlternateContent>
      </w:r>
      <w:r w:rsidR="008F068A">
        <w:t xml:space="preserve">If the dots do not appear, the Individual Fund purchase has not been linked to a goal. </w:t>
      </w:r>
    </w:p>
    <w:sectPr w:rsidR="00263E3A" w:rsidRPr="00B83165" w:rsidSect="00B465B5">
      <w:footerReference w:type="default" r:id="rId31"/>
      <w:headerReference w:type="first" r:id="rId32"/>
      <w:footerReference w:type="first" r:id="rId33"/>
      <w:pgSz w:w="11906" w:h="16838" w:code="9"/>
      <w:pgMar w:top="568" w:right="737" w:bottom="737" w:left="737" w:header="39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8FEC5" w14:textId="77777777" w:rsidR="00F8320F" w:rsidRDefault="00F8320F" w:rsidP="00FB19E8">
      <w:pPr>
        <w:spacing w:before="0" w:after="0" w:line="240" w:lineRule="auto"/>
      </w:pPr>
      <w:r>
        <w:separator/>
      </w:r>
    </w:p>
  </w:endnote>
  <w:endnote w:type="continuationSeparator" w:id="0">
    <w:p w14:paraId="281772AD" w14:textId="77777777" w:rsidR="00F8320F" w:rsidRDefault="00F8320F" w:rsidP="00FB19E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e Vietnam Pro">
    <w:altName w:val="Cambria"/>
    <w:panose1 w:val="00000000000000000000"/>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e Vietnam Pro SemiBold">
    <w:altName w:val="Cambria"/>
    <w:panose1 w:val="00000000000000000000"/>
    <w:charset w:val="00"/>
    <w:family w:val="roman"/>
    <w:notTrueType/>
    <w:pitch w:val="default"/>
  </w:font>
  <w:font w:name="Aptos SemiBold">
    <w:panose1 w:val="020B0004020202020204"/>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Source Serif 4 Medium">
    <w:altName w:val="Cambria"/>
    <w:charset w:val="00"/>
    <w:family w:val="roman"/>
    <w:pitch w:val="variable"/>
    <w:sig w:usb0="20000287" w:usb1="02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BD852" w14:textId="77777777" w:rsidR="00F52D7B" w:rsidRPr="002A2D27" w:rsidRDefault="00F52D7B" w:rsidP="00F52D7B">
    <w:pPr>
      <w:pStyle w:val="Footer"/>
      <w:spacing w:before="600"/>
      <w:rPr>
        <w:rFonts w:asciiTheme="majorHAnsi" w:hAnsiTheme="majorHAnsi"/>
      </w:rPr>
    </w:pPr>
    <w:r w:rsidRPr="002A2D27">
      <w:rPr>
        <w:rFonts w:asciiTheme="majorHAnsi" w:hAnsiTheme="majorHAnsi"/>
        <w:noProof/>
      </w:rPr>
      <mc:AlternateContent>
        <mc:Choice Requires="wps">
          <w:drawing>
            <wp:anchor distT="0" distB="0" distL="114300" distR="114300" simplePos="0" relativeHeight="251658242" behindDoc="1" locked="1" layoutInCell="1" allowOverlap="1" wp14:anchorId="4D4C7437" wp14:editId="09133827">
              <wp:simplePos x="0" y="0"/>
              <wp:positionH relativeFrom="page">
                <wp:posOffset>215900</wp:posOffset>
              </wp:positionH>
              <wp:positionV relativeFrom="paragraph">
                <wp:posOffset>295275</wp:posOffset>
              </wp:positionV>
              <wp:extent cx="7128000" cy="286560"/>
              <wp:effectExtent l="0" t="0" r="0" b="0"/>
              <wp:wrapNone/>
              <wp:docPr id="1596351877" name="Rectangle: Rounded Corners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28000" cy="286560"/>
                      </a:xfrm>
                      <a:prstGeom prst="roundRect">
                        <a:avLst/>
                      </a:prstGeom>
                      <a:solidFill>
                        <a:schemeClr val="accent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491012" id="Rectangle: Rounded Corners 7" o:spid="_x0000_s1026" alt="&quot;&quot;" style="position:absolute;margin-left:17pt;margin-top:23.25pt;width:561.25pt;height:22.5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" fillcolor="#ffc191 [3207]" stroked="f" strokeweight="1pt">
              <v:stroke joinstyle="miter"/>
              <w10:wrap anchorx="page"/>
              <w10:anchorlock/>
            </v:roundrect>
          </w:pict>
        </mc:Fallback>
      </mc:AlternateContent>
    </w:r>
    <w:r w:rsidRPr="002A2D27">
      <w:rPr>
        <w:rFonts w:asciiTheme="majorHAnsi" w:hAnsiTheme="majorHAnsi"/>
        <w:noProof/>
      </w:rPr>
      <mc:AlternateContent>
        <mc:Choice Requires="wps">
          <w:drawing>
            <wp:anchor distT="0" distB="0" distL="114300" distR="114300" simplePos="0" relativeHeight="251658243" behindDoc="1" locked="1" layoutInCell="1" allowOverlap="1" wp14:anchorId="415DDF4C" wp14:editId="494C4A1D">
              <wp:simplePos x="0" y="0"/>
              <wp:positionH relativeFrom="page">
                <wp:posOffset>6696710</wp:posOffset>
              </wp:positionH>
              <wp:positionV relativeFrom="page">
                <wp:posOffset>9754235</wp:posOffset>
              </wp:positionV>
              <wp:extent cx="863600" cy="791845"/>
              <wp:effectExtent l="0" t="0" r="0" b="0"/>
              <wp:wrapNone/>
              <wp:docPr id="476403199"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863600" cy="791845"/>
                      </a:xfrm>
                      <a:prstGeom prst="rect">
                        <a:avLst/>
                      </a:prstGeom>
                      <a:noFill/>
                      <a:ln w="6350">
                        <a:noFill/>
                      </a:ln>
                    </wps:spPr>
                    <wps:txbx>
                      <w:txbxContent>
                        <w:p w14:paraId="34F9CA67" w14:textId="77777777" w:rsidR="00F52D7B" w:rsidRDefault="00F52D7B" w:rsidP="00F52D7B">
                          <w:pPr>
                            <w:pStyle w:val="Footer"/>
                            <w:jc w:val="right"/>
                          </w:pPr>
                          <w:r>
                            <w:fldChar w:fldCharType="begin"/>
                          </w:r>
                          <w:r>
                            <w:instrText xml:space="preserve"> PAGE   \* MERGEFORMAT </w:instrText>
                          </w:r>
                          <w:r>
                            <w:fldChar w:fldCharType="separate"/>
                          </w:r>
                          <w:r>
                            <w:rPr>
                              <w:noProof/>
                            </w:rPr>
                            <w:t>1</w:t>
                          </w:r>
                          <w:r>
                            <w:rPr>
                              <w:noProof/>
                            </w:rPr>
                            <w:fldChar w:fldCharType="end"/>
                          </w:r>
                        </w:p>
                      </w:txbxContent>
                    </wps:txbx>
                    <wps:bodyPr rot="0" spcFirstLastPara="0" vertOverflow="overflow" horzOverflow="overflow" vert="horz" wrap="square" lIns="0" tIns="0" rIns="468000" bIns="25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5DDF4C" id="_x0000_t202" coordsize="21600,21600" o:spt="202" path="m,l,21600r21600,l21600,xe">
              <v:stroke joinstyle="miter"/>
              <v:path gradientshapeok="t" o:connecttype="rect"/>
            </v:shapetype>
            <v:shape id="Text Box 6" o:spid="_x0000_s1039" type="#_x0000_t202" alt="&quot;&quot;" style="position:absolute;margin-left:527.3pt;margin-top:768.05pt;width:68pt;height:62.3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" filled="f" stroked="f" strokeweight=".5pt">
              <v:textbox inset="0,0,13mm,7mm">
                <w:txbxContent>
                  <w:p w14:paraId="34F9CA67" w14:textId="77777777" w:rsidR="00F52D7B" w:rsidRDefault="00F52D7B" w:rsidP="00F52D7B">
                    <w:pPr>
                      <w:pStyle w:val="Footer"/>
                      <w:jc w:val="right"/>
                    </w:pPr>
                    <w:r>
                      <w:fldChar w:fldCharType="begin"/>
                    </w:r>
                    <w:r>
                      <w:instrText xml:space="preserve"> PAGE   \* MERGEFORMAT </w:instrText>
                    </w:r>
                    <w:r>
                      <w:fldChar w:fldCharType="separate"/>
                    </w:r>
                    <w:r>
                      <w:rPr>
                        <w:noProof/>
                      </w:rPr>
                      <w:t>1</w:t>
                    </w:r>
                    <w:r>
                      <w:rPr>
                        <w:noProof/>
                      </w:rPr>
                      <w:fldChar w:fldCharType="end"/>
                    </w:r>
                  </w:p>
                </w:txbxContent>
              </v:textbox>
              <w10:wrap anchorx="page" anchory="page"/>
              <w10:anchorlock/>
            </v:shape>
          </w:pict>
        </mc:Fallback>
      </mc:AlternateContent>
    </w:r>
    <w:r w:rsidRPr="002A2D27">
      <w:rPr>
        <w:rFonts w:asciiTheme="majorHAnsi" w:hAnsiTheme="majorHAnsi"/>
      </w:rPr>
      <w:t>Supporting parents in planning their future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A49BA" w14:textId="77777777" w:rsidR="00FB19E8" w:rsidRPr="002A2D27" w:rsidRDefault="00FB19E8" w:rsidP="00FB19E8">
    <w:pPr>
      <w:pStyle w:val="Footer"/>
      <w:spacing w:before="600"/>
      <w:rPr>
        <w:rFonts w:asciiTheme="majorHAnsi" w:hAnsiTheme="majorHAnsi"/>
      </w:rPr>
    </w:pPr>
    <w:r w:rsidRPr="002A2D27">
      <w:rPr>
        <w:rFonts w:asciiTheme="majorHAnsi" w:hAnsiTheme="majorHAnsi"/>
        <w:noProof/>
      </w:rPr>
      <mc:AlternateContent>
        <mc:Choice Requires="wps">
          <w:drawing>
            <wp:anchor distT="0" distB="0" distL="114300" distR="114300" simplePos="0" relativeHeight="251658240" behindDoc="1" locked="1" layoutInCell="1" allowOverlap="1" wp14:anchorId="0EC41CC5" wp14:editId="14906A11">
              <wp:simplePos x="0" y="0"/>
              <wp:positionH relativeFrom="page">
                <wp:posOffset>215900</wp:posOffset>
              </wp:positionH>
              <wp:positionV relativeFrom="paragraph">
                <wp:posOffset>295275</wp:posOffset>
              </wp:positionV>
              <wp:extent cx="7128000" cy="286560"/>
              <wp:effectExtent l="0" t="0" r="0" b="0"/>
              <wp:wrapNone/>
              <wp:docPr id="578727996" name="Rectangle: Rounded Corners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28000" cy="286560"/>
                      </a:xfrm>
                      <a:prstGeom prst="roundRect">
                        <a:avLst/>
                      </a:prstGeom>
                      <a:solidFill>
                        <a:schemeClr val="accent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56BB0C" id="Rectangle: Rounded Corners 7" o:spid="_x0000_s1026" alt="&quot;&quot;" style="position:absolute;margin-left:17pt;margin-top:23.25pt;width:561.25pt;height:22.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" fillcolor="#ffc191 [3207]" stroked="f" strokeweight="1pt">
              <v:stroke joinstyle="miter"/>
              <w10:wrap anchorx="page"/>
              <w10:anchorlock/>
            </v:roundrect>
          </w:pict>
        </mc:Fallback>
      </mc:AlternateContent>
    </w:r>
    <w:r w:rsidRPr="002A2D27">
      <w:rPr>
        <w:rFonts w:asciiTheme="majorHAnsi" w:hAnsiTheme="majorHAnsi"/>
        <w:noProof/>
      </w:rPr>
      <mc:AlternateContent>
        <mc:Choice Requires="wps">
          <w:drawing>
            <wp:anchor distT="0" distB="0" distL="114300" distR="114300" simplePos="0" relativeHeight="251658241" behindDoc="1" locked="1" layoutInCell="1" allowOverlap="1" wp14:anchorId="0341C002" wp14:editId="0C6FB830">
              <wp:simplePos x="0" y="0"/>
              <wp:positionH relativeFrom="page">
                <wp:posOffset>6696710</wp:posOffset>
              </wp:positionH>
              <wp:positionV relativeFrom="page">
                <wp:posOffset>9758045</wp:posOffset>
              </wp:positionV>
              <wp:extent cx="863600" cy="791845"/>
              <wp:effectExtent l="0" t="0" r="0" b="0"/>
              <wp:wrapNone/>
              <wp:docPr id="1097558772" name="Text Box 6"/>
              <wp:cNvGraphicFramePr/>
              <a:graphic xmlns:a="http://schemas.openxmlformats.org/drawingml/2006/main">
                <a:graphicData uri="http://schemas.microsoft.com/office/word/2010/wordprocessingShape">
                  <wps:wsp>
                    <wps:cNvSpPr txBox="1"/>
                    <wps:spPr>
                      <a:xfrm>
                        <a:off x="0" y="0"/>
                        <a:ext cx="863600" cy="791845"/>
                      </a:xfrm>
                      <a:prstGeom prst="rect">
                        <a:avLst/>
                      </a:prstGeom>
                      <a:noFill/>
                      <a:ln w="6350">
                        <a:noFill/>
                      </a:ln>
                    </wps:spPr>
                    <wps:txbx>
                      <w:txbxContent>
                        <w:p w14:paraId="5FED333E" w14:textId="77777777" w:rsidR="00FB19E8" w:rsidRDefault="00FB19E8" w:rsidP="00FB19E8">
                          <w:pPr>
                            <w:pStyle w:val="Footer"/>
                            <w:jc w:val="right"/>
                          </w:pPr>
                          <w:r>
                            <w:fldChar w:fldCharType="begin"/>
                          </w:r>
                          <w:r>
                            <w:instrText xml:space="preserve"> PAGE   \* MERGEFORMAT </w:instrText>
                          </w:r>
                          <w:r>
                            <w:fldChar w:fldCharType="separate"/>
                          </w:r>
                          <w:r>
                            <w:rPr>
                              <w:noProof/>
                            </w:rPr>
                            <w:t>1</w:t>
                          </w:r>
                          <w:r>
                            <w:rPr>
                              <w:noProof/>
                            </w:rPr>
                            <w:fldChar w:fldCharType="end"/>
                          </w:r>
                        </w:p>
                      </w:txbxContent>
                    </wps:txbx>
                    <wps:bodyPr rot="0" spcFirstLastPara="0" vertOverflow="overflow" horzOverflow="overflow" vert="horz" wrap="square" lIns="0" tIns="0" rIns="468000" bIns="25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41C002" id="_x0000_t202" coordsize="21600,21600" o:spt="202" path="m,l,21600r21600,l21600,xe">
              <v:stroke joinstyle="miter"/>
              <v:path gradientshapeok="t" o:connecttype="rect"/>
            </v:shapetype>
            <v:shape id="_x0000_s1040" type="#_x0000_t202" style="position:absolute;margin-left:527.3pt;margin-top:768.35pt;width:68pt;height:62.3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" filled="f" stroked="f" strokeweight=".5pt">
              <v:textbox inset="0,0,13mm,7mm">
                <w:txbxContent>
                  <w:p w14:paraId="5FED333E" w14:textId="77777777" w:rsidR="00FB19E8" w:rsidRDefault="00FB19E8" w:rsidP="00FB19E8">
                    <w:pPr>
                      <w:pStyle w:val="Footer"/>
                      <w:jc w:val="right"/>
                    </w:pPr>
                    <w:r>
                      <w:fldChar w:fldCharType="begin"/>
                    </w:r>
                    <w:r>
                      <w:instrText xml:space="preserve"> PAGE   \* MERGEFORMAT </w:instrText>
                    </w:r>
                    <w:r>
                      <w:fldChar w:fldCharType="separate"/>
                    </w:r>
                    <w:r>
                      <w:rPr>
                        <w:noProof/>
                      </w:rPr>
                      <w:t>1</w:t>
                    </w:r>
                    <w:r>
                      <w:rPr>
                        <w:noProof/>
                      </w:rPr>
                      <w:fldChar w:fldCharType="end"/>
                    </w:r>
                  </w:p>
                </w:txbxContent>
              </v:textbox>
              <w10:wrap anchorx="page" anchory="page"/>
              <w10:anchorlock/>
            </v:shape>
          </w:pict>
        </mc:Fallback>
      </mc:AlternateContent>
    </w:r>
    <w:r w:rsidRPr="002A2D27">
      <w:rPr>
        <w:rFonts w:asciiTheme="majorHAnsi" w:hAnsiTheme="majorHAnsi"/>
      </w:rPr>
      <w:t>Supporting parents in planning their future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608E4" w14:textId="77777777" w:rsidR="00F8320F" w:rsidRDefault="00F8320F" w:rsidP="00FB19E8">
      <w:pPr>
        <w:spacing w:before="0" w:after="0" w:line="240" w:lineRule="auto"/>
      </w:pPr>
      <w:r>
        <w:separator/>
      </w:r>
    </w:p>
  </w:footnote>
  <w:footnote w:type="continuationSeparator" w:id="0">
    <w:p w14:paraId="3BB74EE7" w14:textId="77777777" w:rsidR="00F8320F" w:rsidRDefault="00F8320F" w:rsidP="00FB19E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9EF50" w14:textId="77777777" w:rsidR="00FB19E8" w:rsidRDefault="00FB19E8" w:rsidP="0058488F">
    <w:pPr>
      <w:pStyle w:val="Header"/>
      <w:spacing w:after="6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DE274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16CB5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B9499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60CE03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66EC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3D2C31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CC2E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7923E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B588C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20CEE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CF74BE"/>
    <w:multiLevelType w:val="multilevel"/>
    <w:tmpl w:val="7240864E"/>
    <w:styleLink w:val="ListAlpha1ai-"/>
    <w:lvl w:ilvl="0">
      <w:start w:val="1"/>
      <w:numFmt w:val="decimal"/>
      <w:pStyle w:val="List"/>
      <w:lvlText w:val="%1."/>
      <w:lvlJc w:val="left"/>
      <w:pPr>
        <w:ind w:left="510" w:hanging="510"/>
      </w:pPr>
      <w:rPr>
        <w:rFonts w:hint="default"/>
      </w:rPr>
    </w:lvl>
    <w:lvl w:ilvl="1">
      <w:start w:val="1"/>
      <w:numFmt w:val="lowerLetter"/>
      <w:pStyle w:val="List2"/>
      <w:lvlText w:val="%2."/>
      <w:lvlJc w:val="left"/>
      <w:pPr>
        <w:ind w:left="1020" w:hanging="510"/>
      </w:pPr>
      <w:rPr>
        <w:rFonts w:hint="default"/>
      </w:rPr>
    </w:lvl>
    <w:lvl w:ilvl="2">
      <w:start w:val="1"/>
      <w:numFmt w:val="lowerRoman"/>
      <w:pStyle w:val="List3"/>
      <w:lvlText w:val="%3."/>
      <w:lvlJc w:val="left"/>
      <w:pPr>
        <w:ind w:left="1530" w:hanging="510"/>
      </w:pPr>
      <w:rPr>
        <w:rFonts w:hint="default"/>
      </w:rPr>
    </w:lvl>
    <w:lvl w:ilvl="3">
      <w:start w:val="1"/>
      <w:numFmt w:val="bullet"/>
      <w:pStyle w:val="List4"/>
      <w:lvlText w:val="–"/>
      <w:lvlJc w:val="left"/>
      <w:pPr>
        <w:ind w:left="2040" w:hanging="510"/>
      </w:pPr>
      <w:rPr>
        <w:rFonts w:ascii="Be Vietnam Pro" w:hAnsi="Be Vietnam Pro" w:hint="default"/>
        <w:color w:val="auto"/>
      </w:rPr>
    </w:lvl>
    <w:lvl w:ilvl="4">
      <w:start w:val="1"/>
      <w:numFmt w:val="lowerLetter"/>
      <w:lvlText w:val="(%5)"/>
      <w:lvlJc w:val="left"/>
      <w:pPr>
        <w:ind w:left="2550" w:hanging="510"/>
      </w:pPr>
      <w:rPr>
        <w:rFonts w:hint="default"/>
      </w:rPr>
    </w:lvl>
    <w:lvl w:ilvl="5">
      <w:start w:val="1"/>
      <w:numFmt w:val="lowerRoman"/>
      <w:lvlText w:val="(%6)"/>
      <w:lvlJc w:val="left"/>
      <w:pPr>
        <w:ind w:left="3060" w:hanging="510"/>
      </w:pPr>
      <w:rPr>
        <w:rFonts w:hint="default"/>
      </w:rPr>
    </w:lvl>
    <w:lvl w:ilvl="6">
      <w:start w:val="1"/>
      <w:numFmt w:val="decimal"/>
      <w:lvlText w:val="%7."/>
      <w:lvlJc w:val="left"/>
      <w:pPr>
        <w:ind w:left="3570" w:hanging="510"/>
      </w:pPr>
      <w:rPr>
        <w:rFonts w:hint="default"/>
      </w:rPr>
    </w:lvl>
    <w:lvl w:ilvl="7">
      <w:start w:val="1"/>
      <w:numFmt w:val="lowerLetter"/>
      <w:lvlText w:val="%8."/>
      <w:lvlJc w:val="left"/>
      <w:pPr>
        <w:ind w:left="4080" w:hanging="510"/>
      </w:pPr>
      <w:rPr>
        <w:rFonts w:hint="default"/>
      </w:rPr>
    </w:lvl>
    <w:lvl w:ilvl="8">
      <w:start w:val="1"/>
      <w:numFmt w:val="lowerRoman"/>
      <w:lvlText w:val="%9."/>
      <w:lvlJc w:val="left"/>
      <w:pPr>
        <w:ind w:left="4590" w:hanging="510"/>
      </w:pPr>
      <w:rPr>
        <w:rFonts w:hint="default"/>
      </w:rPr>
    </w:lvl>
  </w:abstractNum>
  <w:abstractNum w:abstractNumId="11" w15:restartNumberingAfterBreak="0">
    <w:nsid w:val="05F65528"/>
    <w:multiLevelType w:val="hybridMultilevel"/>
    <w:tmpl w:val="E53CC5EE"/>
    <w:lvl w:ilvl="0" w:tplc="92765C34">
      <w:numFmt w:val="bullet"/>
      <w:lvlText w:val="•"/>
      <w:lvlJc w:val="left"/>
      <w:pPr>
        <w:ind w:left="720" w:hanging="360"/>
      </w:pPr>
      <w:rPr>
        <w:rFonts w:ascii="Aptos Display" w:eastAsiaTheme="minorHAnsi" w:hAnsi="Aptos Display" w:cstheme="minorBidi" w:hint="default"/>
      </w:rPr>
    </w:lvl>
    <w:lvl w:ilvl="1" w:tplc="E8DA8E64">
      <w:numFmt w:val="bullet"/>
      <w:lvlText w:val="-"/>
      <w:lvlJc w:val="left"/>
      <w:pPr>
        <w:ind w:left="1440" w:hanging="360"/>
      </w:pPr>
      <w:rPr>
        <w:rFonts w:ascii="Aptos Display" w:eastAsiaTheme="minorHAnsi" w:hAnsi="Aptos Display"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3984FFE"/>
    <w:multiLevelType w:val="hybridMultilevel"/>
    <w:tmpl w:val="FC1C70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66D08DF"/>
    <w:multiLevelType w:val="hybridMultilevel"/>
    <w:tmpl w:val="FD46FD3A"/>
    <w:lvl w:ilvl="0" w:tplc="92765C34">
      <w:numFmt w:val="bullet"/>
      <w:lvlText w:val="•"/>
      <w:lvlJc w:val="left"/>
      <w:pPr>
        <w:ind w:left="720" w:hanging="360"/>
      </w:pPr>
      <w:rPr>
        <w:rFonts w:ascii="Aptos Display" w:eastAsiaTheme="minorHAnsi" w:hAnsi="Aptos Display"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8B74E28"/>
    <w:multiLevelType w:val="multilevel"/>
    <w:tmpl w:val="CFF44748"/>
    <w:styleLink w:val="PPListBullets"/>
    <w:lvl w:ilvl="0">
      <w:start w:val="1"/>
      <w:numFmt w:val="bullet"/>
      <w:pStyle w:val="ListBullet"/>
      <w:lvlText w:val=""/>
      <w:lvlJc w:val="left"/>
      <w:pPr>
        <w:tabs>
          <w:tab w:val="num" w:pos="510"/>
        </w:tabs>
        <w:ind w:left="510" w:hanging="510"/>
      </w:pPr>
      <w:rPr>
        <w:rFonts w:ascii="Symbol" w:hAnsi="Symbol" w:hint="default"/>
        <w:color w:val="auto"/>
      </w:rPr>
    </w:lvl>
    <w:lvl w:ilvl="1">
      <w:start w:val="1"/>
      <w:numFmt w:val="bullet"/>
      <w:pStyle w:val="ListBullet2"/>
      <w:lvlText w:val="–"/>
      <w:lvlJc w:val="left"/>
      <w:pPr>
        <w:tabs>
          <w:tab w:val="num" w:pos="1020"/>
        </w:tabs>
        <w:ind w:left="1020" w:hanging="510"/>
      </w:pPr>
      <w:rPr>
        <w:rFonts w:ascii="Arial" w:hAnsi="Arial" w:hint="default"/>
        <w:color w:val="auto"/>
      </w:rPr>
    </w:lvl>
    <w:lvl w:ilvl="2">
      <w:start w:val="1"/>
      <w:numFmt w:val="bullet"/>
      <w:pStyle w:val="ListBullet3"/>
      <w:lvlText w:val="○"/>
      <w:lvlJc w:val="left"/>
      <w:pPr>
        <w:tabs>
          <w:tab w:val="num" w:pos="1530"/>
        </w:tabs>
        <w:ind w:left="1530" w:hanging="510"/>
      </w:pPr>
      <w:rPr>
        <w:rFonts w:ascii="Arial" w:hAnsi="Arial" w:hint="default"/>
        <w:color w:val="auto"/>
      </w:rPr>
    </w:lvl>
    <w:lvl w:ilvl="3">
      <w:start w:val="1"/>
      <w:numFmt w:val="bullet"/>
      <w:pStyle w:val="ListBullet4"/>
      <w:lvlText w:val="∙"/>
      <w:lvlJc w:val="left"/>
      <w:pPr>
        <w:tabs>
          <w:tab w:val="num" w:pos="2040"/>
        </w:tabs>
        <w:ind w:left="2040" w:hanging="510"/>
      </w:pPr>
      <w:rPr>
        <w:rFonts w:ascii="Arial" w:hAnsi="Arial" w:hint="default"/>
        <w:color w:val="auto"/>
      </w:rPr>
    </w:lvl>
    <w:lvl w:ilvl="4">
      <w:start w:val="1"/>
      <w:numFmt w:val="lowerLetter"/>
      <w:lvlText w:val="(%5)"/>
      <w:lvlJc w:val="left"/>
      <w:pPr>
        <w:tabs>
          <w:tab w:val="num" w:pos="2550"/>
        </w:tabs>
        <w:ind w:left="2550" w:hanging="510"/>
      </w:pPr>
      <w:rPr>
        <w:rFonts w:hint="default"/>
      </w:rPr>
    </w:lvl>
    <w:lvl w:ilvl="5">
      <w:start w:val="1"/>
      <w:numFmt w:val="lowerRoman"/>
      <w:lvlText w:val="(%6)"/>
      <w:lvlJc w:val="left"/>
      <w:pPr>
        <w:tabs>
          <w:tab w:val="num" w:pos="3060"/>
        </w:tabs>
        <w:ind w:left="3060" w:hanging="510"/>
      </w:pPr>
      <w:rPr>
        <w:rFonts w:hint="default"/>
      </w:rPr>
    </w:lvl>
    <w:lvl w:ilvl="6">
      <w:start w:val="1"/>
      <w:numFmt w:val="decimal"/>
      <w:lvlText w:val="%7."/>
      <w:lvlJc w:val="left"/>
      <w:pPr>
        <w:tabs>
          <w:tab w:val="num" w:pos="3570"/>
        </w:tabs>
        <w:ind w:left="3570" w:hanging="510"/>
      </w:pPr>
      <w:rPr>
        <w:rFonts w:hint="default"/>
      </w:rPr>
    </w:lvl>
    <w:lvl w:ilvl="7">
      <w:start w:val="1"/>
      <w:numFmt w:val="lowerLetter"/>
      <w:lvlText w:val="%8."/>
      <w:lvlJc w:val="left"/>
      <w:pPr>
        <w:tabs>
          <w:tab w:val="num" w:pos="4080"/>
        </w:tabs>
        <w:ind w:left="4080" w:hanging="510"/>
      </w:pPr>
      <w:rPr>
        <w:rFonts w:hint="default"/>
      </w:rPr>
    </w:lvl>
    <w:lvl w:ilvl="8">
      <w:start w:val="1"/>
      <w:numFmt w:val="lowerRoman"/>
      <w:lvlText w:val="%9."/>
      <w:lvlJc w:val="left"/>
      <w:pPr>
        <w:tabs>
          <w:tab w:val="num" w:pos="4590"/>
        </w:tabs>
        <w:ind w:left="4590" w:hanging="510"/>
      </w:pPr>
      <w:rPr>
        <w:rFonts w:hint="default"/>
      </w:rPr>
    </w:lvl>
  </w:abstractNum>
  <w:abstractNum w:abstractNumId="15" w15:restartNumberingAfterBreak="0">
    <w:nsid w:val="18F938EE"/>
    <w:multiLevelType w:val="multilevel"/>
    <w:tmpl w:val="7C0C5DE4"/>
    <w:styleLink w:val="PPListNumber1111"/>
    <w:lvl w:ilvl="0">
      <w:start w:val="1"/>
      <w:numFmt w:val="decimal"/>
      <w:pStyle w:val="ListNumber"/>
      <w:lvlText w:val="%1."/>
      <w:lvlJc w:val="left"/>
      <w:pPr>
        <w:ind w:left="510" w:hanging="510"/>
      </w:pPr>
      <w:rPr>
        <w:rFonts w:hint="default"/>
      </w:rPr>
    </w:lvl>
    <w:lvl w:ilvl="1">
      <w:start w:val="1"/>
      <w:numFmt w:val="decimal"/>
      <w:pStyle w:val="ListNumber2"/>
      <w:lvlText w:val="%1.%2"/>
      <w:lvlJc w:val="left"/>
      <w:pPr>
        <w:ind w:left="1247" w:hanging="623"/>
      </w:pPr>
      <w:rPr>
        <w:rFonts w:hint="default"/>
      </w:rPr>
    </w:lvl>
    <w:lvl w:ilvl="2">
      <w:start w:val="1"/>
      <w:numFmt w:val="decimal"/>
      <w:pStyle w:val="ListNumber3"/>
      <w:lvlText w:val="%1.%2.%3"/>
      <w:lvlJc w:val="left"/>
      <w:pPr>
        <w:tabs>
          <w:tab w:val="num" w:pos="1247"/>
        </w:tabs>
        <w:ind w:left="2041" w:hanging="794"/>
      </w:pPr>
      <w:rPr>
        <w:rFonts w:hint="default"/>
      </w:rPr>
    </w:lvl>
    <w:lvl w:ilvl="3">
      <w:start w:val="1"/>
      <w:numFmt w:val="decimal"/>
      <w:pStyle w:val="ListNumber4"/>
      <w:lvlText w:val="%1.%2.%3.%4"/>
      <w:lvlJc w:val="left"/>
      <w:pPr>
        <w:ind w:left="3005" w:hanging="96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E74074B"/>
    <w:multiLevelType w:val="hybridMultilevel"/>
    <w:tmpl w:val="CC069B40"/>
    <w:lvl w:ilvl="0" w:tplc="92765C34">
      <w:numFmt w:val="bullet"/>
      <w:lvlText w:val="•"/>
      <w:lvlJc w:val="left"/>
      <w:pPr>
        <w:ind w:left="720" w:hanging="360"/>
      </w:pPr>
      <w:rPr>
        <w:rFonts w:ascii="Aptos Display" w:eastAsiaTheme="minorHAnsi" w:hAnsi="Aptos Display"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22C3B18"/>
    <w:multiLevelType w:val="multilevel"/>
    <w:tmpl w:val="CFF44748"/>
    <w:numStyleLink w:val="PPListBullets"/>
  </w:abstractNum>
  <w:abstractNum w:abstractNumId="18" w15:restartNumberingAfterBreak="0">
    <w:nsid w:val="5ABF0D0F"/>
    <w:multiLevelType w:val="hybridMultilevel"/>
    <w:tmpl w:val="33084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3035777">
    <w:abstractNumId w:val="9"/>
  </w:num>
  <w:num w:numId="2" w16cid:durableId="1432092840">
    <w:abstractNumId w:val="7"/>
  </w:num>
  <w:num w:numId="3" w16cid:durableId="627048567">
    <w:abstractNumId w:val="6"/>
  </w:num>
  <w:num w:numId="4" w16cid:durableId="2083597808">
    <w:abstractNumId w:val="5"/>
  </w:num>
  <w:num w:numId="5" w16cid:durableId="1099108457">
    <w:abstractNumId w:val="4"/>
  </w:num>
  <w:num w:numId="6" w16cid:durableId="1281760026">
    <w:abstractNumId w:val="8"/>
  </w:num>
  <w:num w:numId="7" w16cid:durableId="478812149">
    <w:abstractNumId w:val="3"/>
  </w:num>
  <w:num w:numId="8" w16cid:durableId="420103882">
    <w:abstractNumId w:val="2"/>
  </w:num>
  <w:num w:numId="9" w16cid:durableId="1185246027">
    <w:abstractNumId w:val="1"/>
  </w:num>
  <w:num w:numId="10" w16cid:durableId="58484324">
    <w:abstractNumId w:val="0"/>
  </w:num>
  <w:num w:numId="11" w16cid:durableId="1978340000">
    <w:abstractNumId w:val="8"/>
  </w:num>
  <w:num w:numId="12" w16cid:durableId="2009596717">
    <w:abstractNumId w:val="3"/>
  </w:num>
  <w:num w:numId="13" w16cid:durableId="1334410619">
    <w:abstractNumId w:val="2"/>
  </w:num>
  <w:num w:numId="14" w16cid:durableId="706103310">
    <w:abstractNumId w:val="1"/>
  </w:num>
  <w:num w:numId="15" w16cid:durableId="421344054">
    <w:abstractNumId w:val="14"/>
  </w:num>
  <w:num w:numId="16" w16cid:durableId="20490677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4832839">
    <w:abstractNumId w:val="17"/>
  </w:num>
  <w:num w:numId="18" w16cid:durableId="955908472">
    <w:abstractNumId w:val="10"/>
  </w:num>
  <w:num w:numId="19" w16cid:durableId="8019949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52307782">
    <w:abstractNumId w:val="15"/>
  </w:num>
  <w:num w:numId="21" w16cid:durableId="168088738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62567243">
    <w:abstractNumId w:val="18"/>
  </w:num>
  <w:num w:numId="23" w16cid:durableId="2060087525">
    <w:abstractNumId w:val="11"/>
  </w:num>
  <w:num w:numId="24" w16cid:durableId="2117942337">
    <w:abstractNumId w:val="16"/>
  </w:num>
  <w:num w:numId="25" w16cid:durableId="414323843">
    <w:abstractNumId w:val="13"/>
  </w:num>
  <w:num w:numId="26" w16cid:durableId="1972243246">
    <w:abstractNumId w:val="12"/>
  </w:num>
  <w:num w:numId="27" w16cid:durableId="20721894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602"/>
    <w:rsid w:val="00000306"/>
    <w:rsid w:val="00020049"/>
    <w:rsid w:val="0003312A"/>
    <w:rsid w:val="00034C69"/>
    <w:rsid w:val="00036CB1"/>
    <w:rsid w:val="00046834"/>
    <w:rsid w:val="00053E18"/>
    <w:rsid w:val="00060FD1"/>
    <w:rsid w:val="000614C4"/>
    <w:rsid w:val="00095D3B"/>
    <w:rsid w:val="000A079F"/>
    <w:rsid w:val="000A4226"/>
    <w:rsid w:val="000B7DD1"/>
    <w:rsid w:val="000C3D5A"/>
    <w:rsid w:val="000D14FF"/>
    <w:rsid w:val="000E2A97"/>
    <w:rsid w:val="0010619A"/>
    <w:rsid w:val="00115AD2"/>
    <w:rsid w:val="001204F4"/>
    <w:rsid w:val="00121977"/>
    <w:rsid w:val="00130342"/>
    <w:rsid w:val="00157926"/>
    <w:rsid w:val="00165066"/>
    <w:rsid w:val="00167D46"/>
    <w:rsid w:val="001715BA"/>
    <w:rsid w:val="00187654"/>
    <w:rsid w:val="001A71AC"/>
    <w:rsid w:val="001C6746"/>
    <w:rsid w:val="001D7DC9"/>
    <w:rsid w:val="001E0EFC"/>
    <w:rsid w:val="00206FF1"/>
    <w:rsid w:val="0021297C"/>
    <w:rsid w:val="00221FFD"/>
    <w:rsid w:val="002321C1"/>
    <w:rsid w:val="00250751"/>
    <w:rsid w:val="00256F73"/>
    <w:rsid w:val="00263E3A"/>
    <w:rsid w:val="00267D64"/>
    <w:rsid w:val="00274B00"/>
    <w:rsid w:val="00284782"/>
    <w:rsid w:val="002A2D27"/>
    <w:rsid w:val="002B582F"/>
    <w:rsid w:val="002C75D7"/>
    <w:rsid w:val="002C7E99"/>
    <w:rsid w:val="002D43A1"/>
    <w:rsid w:val="002D5605"/>
    <w:rsid w:val="002D683B"/>
    <w:rsid w:val="002E2D52"/>
    <w:rsid w:val="00335FF0"/>
    <w:rsid w:val="0035663B"/>
    <w:rsid w:val="00366371"/>
    <w:rsid w:val="003674A4"/>
    <w:rsid w:val="00377264"/>
    <w:rsid w:val="00382B3B"/>
    <w:rsid w:val="00386FCD"/>
    <w:rsid w:val="00391B9D"/>
    <w:rsid w:val="00391EF4"/>
    <w:rsid w:val="00392F89"/>
    <w:rsid w:val="0039513F"/>
    <w:rsid w:val="003A008E"/>
    <w:rsid w:val="003A43C7"/>
    <w:rsid w:val="003D086A"/>
    <w:rsid w:val="003D5822"/>
    <w:rsid w:val="003F0A2D"/>
    <w:rsid w:val="003F536D"/>
    <w:rsid w:val="003F7495"/>
    <w:rsid w:val="00413C16"/>
    <w:rsid w:val="00440A16"/>
    <w:rsid w:val="004530EC"/>
    <w:rsid w:val="00470E27"/>
    <w:rsid w:val="00493D02"/>
    <w:rsid w:val="00497F7E"/>
    <w:rsid w:val="0050017F"/>
    <w:rsid w:val="005065AB"/>
    <w:rsid w:val="005339C8"/>
    <w:rsid w:val="00547F44"/>
    <w:rsid w:val="00555DE9"/>
    <w:rsid w:val="00563770"/>
    <w:rsid w:val="005761C6"/>
    <w:rsid w:val="0058488F"/>
    <w:rsid w:val="005A1932"/>
    <w:rsid w:val="005A1B78"/>
    <w:rsid w:val="005A59E4"/>
    <w:rsid w:val="005B5927"/>
    <w:rsid w:val="005B5CDB"/>
    <w:rsid w:val="005C237D"/>
    <w:rsid w:val="005C2FDA"/>
    <w:rsid w:val="0061020A"/>
    <w:rsid w:val="0063488F"/>
    <w:rsid w:val="006416A4"/>
    <w:rsid w:val="006452C3"/>
    <w:rsid w:val="006513F2"/>
    <w:rsid w:val="006726E7"/>
    <w:rsid w:val="006A59AA"/>
    <w:rsid w:val="006A6A1F"/>
    <w:rsid w:val="006B1FCD"/>
    <w:rsid w:val="006B7A7D"/>
    <w:rsid w:val="006B7C28"/>
    <w:rsid w:val="006C7247"/>
    <w:rsid w:val="006D3325"/>
    <w:rsid w:val="006D37D9"/>
    <w:rsid w:val="0070081B"/>
    <w:rsid w:val="00704ACD"/>
    <w:rsid w:val="00711E34"/>
    <w:rsid w:val="00712384"/>
    <w:rsid w:val="00714775"/>
    <w:rsid w:val="00722C4E"/>
    <w:rsid w:val="00732E3C"/>
    <w:rsid w:val="0073333E"/>
    <w:rsid w:val="00740BF3"/>
    <w:rsid w:val="0075010D"/>
    <w:rsid w:val="007679C5"/>
    <w:rsid w:val="00771E17"/>
    <w:rsid w:val="00774F1E"/>
    <w:rsid w:val="00787250"/>
    <w:rsid w:val="00794AFF"/>
    <w:rsid w:val="007A41D9"/>
    <w:rsid w:val="007A509E"/>
    <w:rsid w:val="007B4E44"/>
    <w:rsid w:val="007C329B"/>
    <w:rsid w:val="007D38B4"/>
    <w:rsid w:val="007D7BDB"/>
    <w:rsid w:val="00811712"/>
    <w:rsid w:val="00814538"/>
    <w:rsid w:val="0081574D"/>
    <w:rsid w:val="0082544C"/>
    <w:rsid w:val="00835D12"/>
    <w:rsid w:val="00836D7C"/>
    <w:rsid w:val="00851219"/>
    <w:rsid w:val="00862A08"/>
    <w:rsid w:val="00881A9A"/>
    <w:rsid w:val="00883784"/>
    <w:rsid w:val="00883ACF"/>
    <w:rsid w:val="008908E9"/>
    <w:rsid w:val="00891AEC"/>
    <w:rsid w:val="008944E0"/>
    <w:rsid w:val="008A6637"/>
    <w:rsid w:val="008A70E0"/>
    <w:rsid w:val="008C68D1"/>
    <w:rsid w:val="008C6B4F"/>
    <w:rsid w:val="008C6EF8"/>
    <w:rsid w:val="008C7C43"/>
    <w:rsid w:val="008F068A"/>
    <w:rsid w:val="0093386C"/>
    <w:rsid w:val="009401D1"/>
    <w:rsid w:val="00946500"/>
    <w:rsid w:val="00952A37"/>
    <w:rsid w:val="00980B02"/>
    <w:rsid w:val="00997E81"/>
    <w:rsid w:val="009A130D"/>
    <w:rsid w:val="009C54EE"/>
    <w:rsid w:val="009D173E"/>
    <w:rsid w:val="009E19EF"/>
    <w:rsid w:val="009F1368"/>
    <w:rsid w:val="009F51E0"/>
    <w:rsid w:val="00A1005A"/>
    <w:rsid w:val="00A21192"/>
    <w:rsid w:val="00A42755"/>
    <w:rsid w:val="00A62AF0"/>
    <w:rsid w:val="00A7380C"/>
    <w:rsid w:val="00A87266"/>
    <w:rsid w:val="00A95782"/>
    <w:rsid w:val="00AA6B1F"/>
    <w:rsid w:val="00AC1DD5"/>
    <w:rsid w:val="00AC56A6"/>
    <w:rsid w:val="00AD7352"/>
    <w:rsid w:val="00AD7E10"/>
    <w:rsid w:val="00AF77EE"/>
    <w:rsid w:val="00B077FA"/>
    <w:rsid w:val="00B10A9B"/>
    <w:rsid w:val="00B32CB5"/>
    <w:rsid w:val="00B465B5"/>
    <w:rsid w:val="00B5057F"/>
    <w:rsid w:val="00B57EB2"/>
    <w:rsid w:val="00B62A02"/>
    <w:rsid w:val="00B71AB6"/>
    <w:rsid w:val="00B77BE8"/>
    <w:rsid w:val="00B83165"/>
    <w:rsid w:val="00B93CBC"/>
    <w:rsid w:val="00BC5515"/>
    <w:rsid w:val="00BC6ED6"/>
    <w:rsid w:val="00BD64C1"/>
    <w:rsid w:val="00BE3E1A"/>
    <w:rsid w:val="00BF4923"/>
    <w:rsid w:val="00C206DF"/>
    <w:rsid w:val="00C259BE"/>
    <w:rsid w:val="00C43E19"/>
    <w:rsid w:val="00C47969"/>
    <w:rsid w:val="00C505FD"/>
    <w:rsid w:val="00C57FB3"/>
    <w:rsid w:val="00C943D4"/>
    <w:rsid w:val="00CC1DB5"/>
    <w:rsid w:val="00CD7601"/>
    <w:rsid w:val="00D127ED"/>
    <w:rsid w:val="00D12D24"/>
    <w:rsid w:val="00D17F83"/>
    <w:rsid w:val="00D33CD7"/>
    <w:rsid w:val="00D4250E"/>
    <w:rsid w:val="00D4663E"/>
    <w:rsid w:val="00D52054"/>
    <w:rsid w:val="00D532E9"/>
    <w:rsid w:val="00D739B6"/>
    <w:rsid w:val="00D74C2B"/>
    <w:rsid w:val="00D834C4"/>
    <w:rsid w:val="00D834E4"/>
    <w:rsid w:val="00D854D7"/>
    <w:rsid w:val="00D926DB"/>
    <w:rsid w:val="00D92D47"/>
    <w:rsid w:val="00D97603"/>
    <w:rsid w:val="00DE25F3"/>
    <w:rsid w:val="00E11C96"/>
    <w:rsid w:val="00E14F23"/>
    <w:rsid w:val="00E1734F"/>
    <w:rsid w:val="00E32781"/>
    <w:rsid w:val="00E55357"/>
    <w:rsid w:val="00E63838"/>
    <w:rsid w:val="00E6471C"/>
    <w:rsid w:val="00E708A4"/>
    <w:rsid w:val="00E76B80"/>
    <w:rsid w:val="00E80E95"/>
    <w:rsid w:val="00E834F0"/>
    <w:rsid w:val="00E87BDC"/>
    <w:rsid w:val="00E913DA"/>
    <w:rsid w:val="00E926D7"/>
    <w:rsid w:val="00E940F8"/>
    <w:rsid w:val="00E97602"/>
    <w:rsid w:val="00EA3BC6"/>
    <w:rsid w:val="00EA7B70"/>
    <w:rsid w:val="00EC217A"/>
    <w:rsid w:val="00EC4438"/>
    <w:rsid w:val="00EC5EA8"/>
    <w:rsid w:val="00EF6B62"/>
    <w:rsid w:val="00F52D7B"/>
    <w:rsid w:val="00F62BD5"/>
    <w:rsid w:val="00F8320F"/>
    <w:rsid w:val="00F84626"/>
    <w:rsid w:val="00FB19E8"/>
    <w:rsid w:val="00FB4144"/>
    <w:rsid w:val="00FD7522"/>
    <w:rsid w:val="00FE3409"/>
    <w:rsid w:val="15A2146A"/>
    <w:rsid w:val="264C4502"/>
    <w:rsid w:val="2C999C92"/>
    <w:rsid w:val="349A001B"/>
    <w:rsid w:val="396853AE"/>
    <w:rsid w:val="3B60FA1B"/>
    <w:rsid w:val="406EC6FC"/>
    <w:rsid w:val="477378BC"/>
    <w:rsid w:val="48F3E7B6"/>
    <w:rsid w:val="5AAAA7F3"/>
    <w:rsid w:val="600B79E9"/>
    <w:rsid w:val="625750CE"/>
    <w:rsid w:val="66690A59"/>
    <w:rsid w:val="6B4E54CB"/>
    <w:rsid w:val="71EFB31D"/>
    <w:rsid w:val="754DBCC2"/>
    <w:rsid w:val="7CDB4B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C5B93"/>
  <w15:chartTrackingRefBased/>
  <w15:docId w15:val="{6865C942-4E84-4A26-AA7F-B660D7FD3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lang w:val="en-AU" w:eastAsia="en-US" w:bidi="ar-SA"/>
      </w:rPr>
    </w:rPrDefault>
    <w:pPrDefault>
      <w:pPr>
        <w:spacing w:before="120" w:after="6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C28"/>
    <w:pPr>
      <w:suppressAutoHyphens/>
    </w:pPr>
    <w:rPr>
      <w:rFonts w:ascii="Aptos Display" w:hAnsi="Aptos Display"/>
      <w:sz w:val="22"/>
    </w:rPr>
  </w:style>
  <w:style w:type="paragraph" w:styleId="Heading1">
    <w:name w:val="heading 1"/>
    <w:basedOn w:val="Normal"/>
    <w:next w:val="Normal"/>
    <w:link w:val="Heading1Char"/>
    <w:uiPriority w:val="9"/>
    <w:qFormat/>
    <w:rsid w:val="002A2D27"/>
    <w:pPr>
      <w:keepNext/>
      <w:keepLines/>
      <w:spacing w:before="600" w:after="180" w:line="700" w:lineRule="atLeast"/>
      <w:contextualSpacing/>
      <w:outlineLvl w:val="0"/>
    </w:pPr>
    <w:rPr>
      <w:rFonts w:asciiTheme="majorHAnsi" w:eastAsiaTheme="majorEastAsia" w:hAnsiTheme="majorHAnsi" w:cstheme="majorBidi"/>
      <w:color w:val="5A1E35" w:themeColor="accent1"/>
      <w:sz w:val="64"/>
      <w:szCs w:val="32"/>
    </w:rPr>
  </w:style>
  <w:style w:type="paragraph" w:styleId="Heading2">
    <w:name w:val="heading 2"/>
    <w:basedOn w:val="Normal"/>
    <w:next w:val="Normal"/>
    <w:link w:val="Heading2Char"/>
    <w:uiPriority w:val="9"/>
    <w:unhideWhenUsed/>
    <w:qFormat/>
    <w:rsid w:val="00B93CBC"/>
    <w:pPr>
      <w:keepNext/>
      <w:keepLines/>
      <w:spacing w:before="600" w:after="180" w:line="440" w:lineRule="atLeast"/>
      <w:contextualSpacing/>
      <w:outlineLvl w:val="1"/>
    </w:pPr>
    <w:rPr>
      <w:rFonts w:eastAsiaTheme="majorEastAsia" w:cstheme="majorBidi"/>
      <w:b/>
      <w:color w:val="5A1E35" w:themeColor="accent1"/>
      <w:sz w:val="38"/>
      <w:szCs w:val="24"/>
    </w:rPr>
  </w:style>
  <w:style w:type="paragraph" w:styleId="Heading3">
    <w:name w:val="heading 3"/>
    <w:basedOn w:val="Normal"/>
    <w:next w:val="Normal"/>
    <w:link w:val="Heading3Char"/>
    <w:uiPriority w:val="9"/>
    <w:unhideWhenUsed/>
    <w:qFormat/>
    <w:rsid w:val="00B93CBC"/>
    <w:pPr>
      <w:keepNext/>
      <w:keepLines/>
      <w:spacing w:before="600" w:after="120" w:line="400" w:lineRule="atLeast"/>
      <w:contextualSpacing/>
      <w:outlineLvl w:val="2"/>
    </w:pPr>
    <w:rPr>
      <w:rFonts w:eastAsiaTheme="majorEastAsia" w:cstheme="majorBidi"/>
      <w:b/>
      <w:iCs/>
      <w:color w:val="431627" w:themeColor="accent1" w:themeShade="BF"/>
      <w:sz w:val="32"/>
      <w:szCs w:val="24"/>
    </w:rPr>
  </w:style>
  <w:style w:type="paragraph" w:styleId="Heading4">
    <w:name w:val="heading 4"/>
    <w:basedOn w:val="Normal"/>
    <w:next w:val="Normal"/>
    <w:link w:val="Heading4Char"/>
    <w:uiPriority w:val="9"/>
    <w:unhideWhenUsed/>
    <w:qFormat/>
    <w:rsid w:val="00B93CBC"/>
    <w:pPr>
      <w:keepNext/>
      <w:keepLines/>
      <w:spacing w:before="600" w:after="120" w:line="360" w:lineRule="atLeast"/>
      <w:contextualSpacing/>
      <w:outlineLvl w:val="3"/>
    </w:pPr>
    <w:rPr>
      <w:rFonts w:eastAsiaTheme="majorEastAsia" w:cstheme="majorBidi"/>
      <w:b/>
      <w:color w:val="431627" w:themeColor="accent1" w:themeShade="BF"/>
      <w:sz w:val="28"/>
      <w:szCs w:val="24"/>
    </w:rPr>
  </w:style>
  <w:style w:type="paragraph" w:styleId="Heading5">
    <w:name w:val="heading 5"/>
    <w:basedOn w:val="Normal"/>
    <w:next w:val="Normal"/>
    <w:link w:val="Heading5Char"/>
    <w:uiPriority w:val="9"/>
    <w:unhideWhenUsed/>
    <w:qFormat/>
    <w:rsid w:val="00B93CBC"/>
    <w:pPr>
      <w:keepNext/>
      <w:keepLines/>
      <w:spacing w:before="600" w:after="120" w:line="320" w:lineRule="atLeast"/>
      <w:contextualSpacing/>
      <w:outlineLvl w:val="4"/>
    </w:pPr>
    <w:rPr>
      <w:rFonts w:eastAsiaTheme="majorEastAsia" w:cstheme="majorBidi"/>
      <w:b/>
      <w:iCs/>
      <w:color w:val="5A1E35" w:themeColor="text2"/>
      <w:sz w:val="24"/>
      <w:szCs w:val="24"/>
    </w:rPr>
  </w:style>
  <w:style w:type="paragraph" w:styleId="Heading6">
    <w:name w:val="heading 6"/>
    <w:basedOn w:val="Heading5"/>
    <w:next w:val="Normal"/>
    <w:link w:val="Heading6Char"/>
    <w:uiPriority w:val="9"/>
    <w:unhideWhenUsed/>
    <w:qFormat/>
    <w:rsid w:val="00B93CBC"/>
    <w:pPr>
      <w:outlineLvl w:val="5"/>
    </w:pPr>
    <w:rPr>
      <w:i/>
      <w:iCs w:val="0"/>
    </w:rPr>
  </w:style>
  <w:style w:type="paragraph" w:styleId="Heading7">
    <w:name w:val="heading 7"/>
    <w:basedOn w:val="Normal"/>
    <w:next w:val="Normal"/>
    <w:link w:val="Heading7Char"/>
    <w:uiPriority w:val="9"/>
    <w:semiHidden/>
    <w:unhideWhenUsed/>
    <w:qFormat/>
    <w:rsid w:val="00B62A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2A02"/>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2A02"/>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D27"/>
    <w:rPr>
      <w:rFonts w:asciiTheme="majorHAnsi" w:eastAsiaTheme="majorEastAsia" w:hAnsiTheme="majorHAnsi" w:cstheme="majorBidi"/>
      <w:color w:val="5A1E35" w:themeColor="accent1"/>
      <w:sz w:val="64"/>
      <w:szCs w:val="32"/>
    </w:rPr>
  </w:style>
  <w:style w:type="character" w:customStyle="1" w:styleId="Heading2Char">
    <w:name w:val="Heading 2 Char"/>
    <w:basedOn w:val="DefaultParagraphFont"/>
    <w:link w:val="Heading2"/>
    <w:uiPriority w:val="9"/>
    <w:rsid w:val="00B93CBC"/>
    <w:rPr>
      <w:rFonts w:ascii="Aptos Display" w:eastAsiaTheme="majorEastAsia" w:hAnsi="Aptos Display" w:cstheme="majorBidi"/>
      <w:b/>
      <w:color w:val="5A1E35" w:themeColor="accent1"/>
      <w:sz w:val="38"/>
      <w:szCs w:val="24"/>
    </w:rPr>
  </w:style>
  <w:style w:type="character" w:customStyle="1" w:styleId="Heading3Char">
    <w:name w:val="Heading 3 Char"/>
    <w:basedOn w:val="DefaultParagraphFont"/>
    <w:link w:val="Heading3"/>
    <w:uiPriority w:val="9"/>
    <w:rsid w:val="00B93CBC"/>
    <w:rPr>
      <w:rFonts w:ascii="Aptos Display" w:eastAsiaTheme="majorEastAsia" w:hAnsi="Aptos Display" w:cstheme="majorBidi"/>
      <w:b/>
      <w:iCs/>
      <w:color w:val="431627" w:themeColor="accent1" w:themeShade="BF"/>
      <w:sz w:val="32"/>
      <w:szCs w:val="24"/>
    </w:rPr>
  </w:style>
  <w:style w:type="character" w:customStyle="1" w:styleId="Heading4Char">
    <w:name w:val="Heading 4 Char"/>
    <w:basedOn w:val="DefaultParagraphFont"/>
    <w:link w:val="Heading4"/>
    <w:uiPriority w:val="9"/>
    <w:rsid w:val="00B93CBC"/>
    <w:rPr>
      <w:rFonts w:ascii="Aptos Display" w:eastAsiaTheme="majorEastAsia" w:hAnsi="Aptos Display" w:cstheme="majorBidi"/>
      <w:b/>
      <w:color w:val="431627" w:themeColor="accent1" w:themeShade="BF"/>
      <w:sz w:val="28"/>
      <w:szCs w:val="24"/>
    </w:rPr>
  </w:style>
  <w:style w:type="character" w:customStyle="1" w:styleId="Heading5Char">
    <w:name w:val="Heading 5 Char"/>
    <w:basedOn w:val="DefaultParagraphFont"/>
    <w:link w:val="Heading5"/>
    <w:uiPriority w:val="9"/>
    <w:rsid w:val="00B93CBC"/>
    <w:rPr>
      <w:rFonts w:ascii="Aptos Display" w:eastAsiaTheme="majorEastAsia" w:hAnsi="Aptos Display" w:cstheme="majorBidi"/>
      <w:b/>
      <w:iCs/>
      <w:color w:val="5A1E35" w:themeColor="text2"/>
      <w:sz w:val="24"/>
      <w:szCs w:val="24"/>
    </w:rPr>
  </w:style>
  <w:style w:type="character" w:customStyle="1" w:styleId="Heading6Char">
    <w:name w:val="Heading 6 Char"/>
    <w:basedOn w:val="DefaultParagraphFont"/>
    <w:link w:val="Heading6"/>
    <w:uiPriority w:val="9"/>
    <w:rsid w:val="00B93CBC"/>
    <w:rPr>
      <w:rFonts w:ascii="Aptos Display" w:eastAsiaTheme="majorEastAsia" w:hAnsi="Aptos Display" w:cstheme="majorBidi"/>
      <w:b/>
      <w:i/>
      <w:color w:val="5A1E35" w:themeColor="text2"/>
      <w:sz w:val="24"/>
      <w:szCs w:val="24"/>
    </w:rPr>
  </w:style>
  <w:style w:type="character" w:customStyle="1" w:styleId="Heading7Char">
    <w:name w:val="Heading 7 Char"/>
    <w:basedOn w:val="DefaultParagraphFont"/>
    <w:link w:val="Heading7"/>
    <w:uiPriority w:val="9"/>
    <w:semiHidden/>
    <w:rsid w:val="00B62A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2A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2A02"/>
    <w:rPr>
      <w:rFonts w:eastAsiaTheme="majorEastAsia" w:cstheme="majorBidi"/>
      <w:color w:val="272727" w:themeColor="text1" w:themeTint="D8"/>
    </w:rPr>
  </w:style>
  <w:style w:type="paragraph" w:styleId="Title">
    <w:name w:val="Title"/>
    <w:basedOn w:val="Heading1"/>
    <w:next w:val="Normal"/>
    <w:link w:val="TitleChar"/>
    <w:uiPriority w:val="10"/>
    <w:qFormat/>
    <w:rsid w:val="00B93CBC"/>
    <w:rPr>
      <w:rFonts w:ascii="Aptos SemiBold" w:hAnsi="Aptos SemiBold"/>
      <w:color w:val="5A1E35" w:themeColor="text2"/>
      <w:spacing w:val="-10"/>
      <w:kern w:val="28"/>
      <w:sz w:val="70"/>
      <w:szCs w:val="56"/>
    </w:rPr>
  </w:style>
  <w:style w:type="character" w:customStyle="1" w:styleId="TitleChar">
    <w:name w:val="Title Char"/>
    <w:basedOn w:val="DefaultParagraphFont"/>
    <w:link w:val="Title"/>
    <w:uiPriority w:val="10"/>
    <w:rsid w:val="00B93CBC"/>
    <w:rPr>
      <w:rFonts w:ascii="Aptos SemiBold" w:eastAsiaTheme="majorEastAsia" w:hAnsi="Aptos SemiBold" w:cstheme="majorBidi"/>
      <w:color w:val="5A1E35" w:themeColor="text2"/>
      <w:spacing w:val="-10"/>
      <w:kern w:val="28"/>
      <w:sz w:val="70"/>
      <w:szCs w:val="56"/>
    </w:rPr>
  </w:style>
  <w:style w:type="paragraph" w:styleId="Subtitle">
    <w:name w:val="Subtitle"/>
    <w:basedOn w:val="Normal"/>
    <w:next w:val="Normal"/>
    <w:link w:val="SubtitleChar"/>
    <w:uiPriority w:val="11"/>
    <w:qFormat/>
    <w:rsid w:val="006B7C28"/>
    <w:pPr>
      <w:numPr>
        <w:ilvl w:val="1"/>
      </w:numPr>
      <w:spacing w:after="960"/>
    </w:pPr>
    <w:rPr>
      <w:rFonts w:ascii="Aptos SemiBold" w:eastAsiaTheme="majorEastAsia" w:hAnsi="Aptos SemiBold" w:cstheme="majorBidi"/>
      <w:color w:val="5A1E35" w:themeColor="text2"/>
      <w:sz w:val="26"/>
      <w:szCs w:val="28"/>
    </w:rPr>
  </w:style>
  <w:style w:type="character" w:customStyle="1" w:styleId="SubtitleChar">
    <w:name w:val="Subtitle Char"/>
    <w:basedOn w:val="DefaultParagraphFont"/>
    <w:link w:val="Subtitle"/>
    <w:uiPriority w:val="11"/>
    <w:rsid w:val="006B7C28"/>
    <w:rPr>
      <w:rFonts w:ascii="Aptos SemiBold" w:eastAsiaTheme="majorEastAsia" w:hAnsi="Aptos SemiBold" w:cstheme="majorBidi"/>
      <w:color w:val="5A1E35" w:themeColor="text2"/>
      <w:sz w:val="26"/>
      <w:szCs w:val="28"/>
    </w:rPr>
  </w:style>
  <w:style w:type="paragraph" w:styleId="Quote">
    <w:name w:val="Quote"/>
    <w:basedOn w:val="Normal"/>
    <w:next w:val="Normal"/>
    <w:link w:val="QuoteChar"/>
    <w:uiPriority w:val="29"/>
    <w:qFormat/>
    <w:rsid w:val="006B7C28"/>
    <w:pPr>
      <w:spacing w:before="240" w:after="120" w:line="240" w:lineRule="auto"/>
      <w:ind w:right="3402"/>
    </w:pPr>
    <w:rPr>
      <w:rFonts w:ascii="Book Antiqua" w:hAnsi="Book Antiqua"/>
      <w:iCs/>
      <w:color w:val="5A1E35" w:themeColor="text2"/>
      <w:sz w:val="34"/>
    </w:rPr>
  </w:style>
  <w:style w:type="character" w:customStyle="1" w:styleId="QuoteChar">
    <w:name w:val="Quote Char"/>
    <w:basedOn w:val="DefaultParagraphFont"/>
    <w:link w:val="Quote"/>
    <w:uiPriority w:val="29"/>
    <w:rsid w:val="006B7C28"/>
    <w:rPr>
      <w:rFonts w:ascii="Book Antiqua" w:hAnsi="Book Antiqua"/>
      <w:iCs/>
      <w:color w:val="5A1E35" w:themeColor="text2"/>
      <w:sz w:val="34"/>
    </w:rPr>
  </w:style>
  <w:style w:type="paragraph" w:styleId="ListParagraph">
    <w:name w:val="List Paragraph"/>
    <w:basedOn w:val="Normal"/>
    <w:uiPriority w:val="34"/>
    <w:rsid w:val="00B62A02"/>
    <w:pPr>
      <w:ind w:left="720"/>
      <w:contextualSpacing/>
    </w:pPr>
  </w:style>
  <w:style w:type="character" w:styleId="IntenseEmphasis">
    <w:name w:val="Intense Emphasis"/>
    <w:basedOn w:val="DefaultParagraphFont"/>
    <w:uiPriority w:val="21"/>
    <w:rsid w:val="00B62A02"/>
    <w:rPr>
      <w:i/>
      <w:iCs/>
      <w:color w:val="431627" w:themeColor="accent1" w:themeShade="BF"/>
    </w:rPr>
  </w:style>
  <w:style w:type="paragraph" w:styleId="IntenseQuote">
    <w:name w:val="Intense Quote"/>
    <w:basedOn w:val="Normal"/>
    <w:next w:val="Normal"/>
    <w:link w:val="IntenseQuoteChar"/>
    <w:uiPriority w:val="30"/>
    <w:rsid w:val="00B62A02"/>
    <w:pPr>
      <w:pBdr>
        <w:top w:val="single" w:sz="4" w:space="10" w:color="431627" w:themeColor="accent1" w:themeShade="BF"/>
        <w:bottom w:val="single" w:sz="4" w:space="10" w:color="431627" w:themeColor="accent1" w:themeShade="BF"/>
      </w:pBdr>
      <w:spacing w:before="360" w:after="360"/>
      <w:ind w:left="864" w:right="864"/>
      <w:jc w:val="center"/>
    </w:pPr>
    <w:rPr>
      <w:i/>
      <w:iCs/>
      <w:color w:val="431627" w:themeColor="accent1" w:themeShade="BF"/>
    </w:rPr>
  </w:style>
  <w:style w:type="character" w:customStyle="1" w:styleId="IntenseQuoteChar">
    <w:name w:val="Intense Quote Char"/>
    <w:basedOn w:val="DefaultParagraphFont"/>
    <w:link w:val="IntenseQuote"/>
    <w:uiPriority w:val="30"/>
    <w:rsid w:val="00B62A02"/>
    <w:rPr>
      <w:i/>
      <w:iCs/>
      <w:color w:val="431627" w:themeColor="accent1" w:themeShade="BF"/>
    </w:rPr>
  </w:style>
  <w:style w:type="character" w:styleId="IntenseReference">
    <w:name w:val="Intense Reference"/>
    <w:basedOn w:val="DefaultParagraphFont"/>
    <w:uiPriority w:val="32"/>
    <w:rsid w:val="00B62A02"/>
    <w:rPr>
      <w:b/>
      <w:bCs/>
      <w:smallCaps/>
      <w:color w:val="431627" w:themeColor="accent1" w:themeShade="BF"/>
      <w:spacing w:val="5"/>
    </w:rPr>
  </w:style>
  <w:style w:type="table" w:styleId="TableGrid">
    <w:name w:val="Table Grid"/>
    <w:basedOn w:val="TableNormal"/>
    <w:uiPriority w:val="39"/>
    <w:rsid w:val="00B62A0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B7C28"/>
    <w:pPr>
      <w:spacing w:before="240" w:after="120"/>
    </w:pPr>
    <w:rPr>
      <w:iCs/>
      <w:color w:val="5A1E35" w:themeColor="text2"/>
      <w:sz w:val="24"/>
    </w:rPr>
  </w:style>
  <w:style w:type="character" w:styleId="PlaceholderText">
    <w:name w:val="Placeholder Text"/>
    <w:basedOn w:val="DefaultParagraphFont"/>
    <w:uiPriority w:val="99"/>
    <w:semiHidden/>
    <w:rsid w:val="006B1FCD"/>
    <w:rPr>
      <w:color w:val="666666"/>
    </w:rPr>
  </w:style>
  <w:style w:type="paragraph" w:styleId="ListBullet">
    <w:name w:val="List Bullet"/>
    <w:basedOn w:val="Normal"/>
    <w:uiPriority w:val="99"/>
    <w:unhideWhenUsed/>
    <w:qFormat/>
    <w:rsid w:val="00BC6ED6"/>
    <w:pPr>
      <w:numPr>
        <w:numId w:val="17"/>
      </w:numPr>
      <w:contextualSpacing/>
    </w:pPr>
  </w:style>
  <w:style w:type="paragraph" w:styleId="ListBullet2">
    <w:name w:val="List Bullet 2"/>
    <w:basedOn w:val="Normal"/>
    <w:uiPriority w:val="99"/>
    <w:unhideWhenUsed/>
    <w:rsid w:val="00BC6ED6"/>
    <w:pPr>
      <w:numPr>
        <w:ilvl w:val="1"/>
        <w:numId w:val="17"/>
      </w:numPr>
      <w:contextualSpacing/>
    </w:pPr>
  </w:style>
  <w:style w:type="paragraph" w:styleId="ListBullet3">
    <w:name w:val="List Bullet 3"/>
    <w:basedOn w:val="Normal"/>
    <w:uiPriority w:val="99"/>
    <w:unhideWhenUsed/>
    <w:rsid w:val="00BC6ED6"/>
    <w:pPr>
      <w:numPr>
        <w:ilvl w:val="2"/>
        <w:numId w:val="17"/>
      </w:numPr>
      <w:contextualSpacing/>
    </w:pPr>
  </w:style>
  <w:style w:type="paragraph" w:styleId="ListBullet4">
    <w:name w:val="List Bullet 4"/>
    <w:basedOn w:val="Normal"/>
    <w:uiPriority w:val="99"/>
    <w:unhideWhenUsed/>
    <w:rsid w:val="00BC6ED6"/>
    <w:pPr>
      <w:numPr>
        <w:ilvl w:val="3"/>
        <w:numId w:val="17"/>
      </w:numPr>
      <w:contextualSpacing/>
    </w:pPr>
  </w:style>
  <w:style w:type="paragraph" w:customStyle="1" w:styleId="QuoteAuthor">
    <w:name w:val="Quote Author"/>
    <w:basedOn w:val="Normal"/>
    <w:uiPriority w:val="29"/>
    <w:qFormat/>
    <w:rsid w:val="006B7C28"/>
    <w:pPr>
      <w:spacing w:after="240"/>
    </w:pPr>
    <w:rPr>
      <w:rFonts w:ascii="Aptos SemiBold" w:hAnsi="Aptos SemiBold"/>
      <w:color w:val="5A1E35" w:themeColor="text2"/>
      <w:sz w:val="24"/>
    </w:rPr>
  </w:style>
  <w:style w:type="paragraph" w:customStyle="1" w:styleId="IntroPara">
    <w:name w:val="Intro Para"/>
    <w:basedOn w:val="Normal"/>
    <w:uiPriority w:val="10"/>
    <w:qFormat/>
    <w:rsid w:val="006B1FCD"/>
    <w:pPr>
      <w:spacing w:before="240" w:after="240" w:line="240" w:lineRule="auto"/>
    </w:pPr>
    <w:rPr>
      <w:rFonts w:ascii="Source Serif 4 Medium" w:hAnsi="Source Serif 4 Medium"/>
      <w:color w:val="5A1E35" w:themeColor="text2"/>
      <w:sz w:val="34"/>
    </w:rPr>
  </w:style>
  <w:style w:type="paragraph" w:styleId="List">
    <w:name w:val="List"/>
    <w:basedOn w:val="Normal"/>
    <w:uiPriority w:val="99"/>
    <w:unhideWhenUsed/>
    <w:qFormat/>
    <w:rsid w:val="006B1FCD"/>
    <w:pPr>
      <w:numPr>
        <w:numId w:val="18"/>
      </w:numPr>
      <w:contextualSpacing/>
    </w:pPr>
  </w:style>
  <w:style w:type="paragraph" w:styleId="List2">
    <w:name w:val="List 2"/>
    <w:basedOn w:val="Normal"/>
    <w:uiPriority w:val="99"/>
    <w:unhideWhenUsed/>
    <w:rsid w:val="006B1FCD"/>
    <w:pPr>
      <w:numPr>
        <w:ilvl w:val="1"/>
        <w:numId w:val="18"/>
      </w:numPr>
      <w:contextualSpacing/>
    </w:pPr>
  </w:style>
  <w:style w:type="paragraph" w:styleId="List3">
    <w:name w:val="List 3"/>
    <w:basedOn w:val="Normal"/>
    <w:uiPriority w:val="99"/>
    <w:unhideWhenUsed/>
    <w:rsid w:val="006B1FCD"/>
    <w:pPr>
      <w:numPr>
        <w:ilvl w:val="2"/>
        <w:numId w:val="18"/>
      </w:numPr>
      <w:contextualSpacing/>
    </w:pPr>
  </w:style>
  <w:style w:type="paragraph" w:styleId="List4">
    <w:name w:val="List 4"/>
    <w:basedOn w:val="Normal"/>
    <w:uiPriority w:val="99"/>
    <w:unhideWhenUsed/>
    <w:rsid w:val="006B1FCD"/>
    <w:pPr>
      <w:numPr>
        <w:ilvl w:val="3"/>
        <w:numId w:val="18"/>
      </w:numPr>
      <w:contextualSpacing/>
    </w:pPr>
  </w:style>
  <w:style w:type="paragraph" w:styleId="ListNumber">
    <w:name w:val="List Number"/>
    <w:basedOn w:val="Normal"/>
    <w:uiPriority w:val="99"/>
    <w:unhideWhenUsed/>
    <w:qFormat/>
    <w:rsid w:val="006B1FCD"/>
    <w:pPr>
      <w:numPr>
        <w:numId w:val="20"/>
      </w:numPr>
      <w:contextualSpacing/>
    </w:pPr>
  </w:style>
  <w:style w:type="paragraph" w:styleId="ListNumber2">
    <w:name w:val="List Number 2"/>
    <w:basedOn w:val="Normal"/>
    <w:uiPriority w:val="99"/>
    <w:unhideWhenUsed/>
    <w:rsid w:val="006B1FCD"/>
    <w:pPr>
      <w:numPr>
        <w:ilvl w:val="1"/>
        <w:numId w:val="20"/>
      </w:numPr>
      <w:contextualSpacing/>
    </w:pPr>
  </w:style>
  <w:style w:type="paragraph" w:styleId="ListNumber3">
    <w:name w:val="List Number 3"/>
    <w:basedOn w:val="Normal"/>
    <w:uiPriority w:val="99"/>
    <w:unhideWhenUsed/>
    <w:rsid w:val="006B1FCD"/>
    <w:pPr>
      <w:numPr>
        <w:ilvl w:val="2"/>
        <w:numId w:val="20"/>
      </w:numPr>
      <w:contextualSpacing/>
    </w:pPr>
  </w:style>
  <w:style w:type="paragraph" w:styleId="ListNumber4">
    <w:name w:val="List Number 4"/>
    <w:basedOn w:val="Normal"/>
    <w:uiPriority w:val="99"/>
    <w:unhideWhenUsed/>
    <w:rsid w:val="006B1FCD"/>
    <w:pPr>
      <w:numPr>
        <w:ilvl w:val="3"/>
        <w:numId w:val="20"/>
      </w:numPr>
      <w:contextualSpacing/>
    </w:pPr>
  </w:style>
  <w:style w:type="paragraph" w:styleId="TOCHeading">
    <w:name w:val="TOC Heading"/>
    <w:basedOn w:val="Heading2"/>
    <w:next w:val="Normal"/>
    <w:uiPriority w:val="39"/>
    <w:unhideWhenUsed/>
    <w:rsid w:val="00E926D7"/>
    <w:pPr>
      <w:spacing w:before="0"/>
      <w:outlineLvl w:val="9"/>
    </w:pPr>
    <w:rPr>
      <w:color w:val="431627" w:themeColor="accent1" w:themeShade="BF"/>
    </w:rPr>
  </w:style>
  <w:style w:type="paragraph" w:styleId="TOC1">
    <w:name w:val="toc 1"/>
    <w:basedOn w:val="Normal"/>
    <w:next w:val="Normal"/>
    <w:autoRedefine/>
    <w:uiPriority w:val="39"/>
    <w:unhideWhenUsed/>
    <w:rsid w:val="00946500"/>
    <w:pPr>
      <w:tabs>
        <w:tab w:val="right" w:leader="dot" w:pos="10433"/>
      </w:tabs>
      <w:spacing w:after="100"/>
    </w:pPr>
    <w:rPr>
      <w:b/>
      <w:color w:val="5A1E35" w:themeColor="text2"/>
    </w:rPr>
  </w:style>
  <w:style w:type="paragraph" w:styleId="TOC2">
    <w:name w:val="toc 2"/>
    <w:basedOn w:val="Normal"/>
    <w:next w:val="Normal"/>
    <w:autoRedefine/>
    <w:uiPriority w:val="39"/>
    <w:unhideWhenUsed/>
    <w:rsid w:val="00946500"/>
    <w:pPr>
      <w:tabs>
        <w:tab w:val="right" w:leader="dot" w:pos="10433"/>
      </w:tabs>
      <w:ind w:left="284"/>
    </w:pPr>
    <w:rPr>
      <w:color w:val="5A1E35" w:themeColor="text2"/>
    </w:rPr>
  </w:style>
  <w:style w:type="paragraph" w:styleId="TOC3">
    <w:name w:val="toc 3"/>
    <w:basedOn w:val="Normal"/>
    <w:next w:val="Normal"/>
    <w:autoRedefine/>
    <w:uiPriority w:val="39"/>
    <w:unhideWhenUsed/>
    <w:rsid w:val="00946500"/>
    <w:pPr>
      <w:tabs>
        <w:tab w:val="right" w:leader="dot" w:pos="10433"/>
      </w:tabs>
      <w:ind w:left="567"/>
    </w:pPr>
    <w:rPr>
      <w:color w:val="5A1E35" w:themeColor="text2"/>
    </w:rPr>
  </w:style>
  <w:style w:type="paragraph" w:styleId="Header">
    <w:name w:val="header"/>
    <w:basedOn w:val="Normal"/>
    <w:link w:val="HeaderChar"/>
    <w:uiPriority w:val="99"/>
    <w:unhideWhenUsed/>
    <w:rsid w:val="00FB19E8"/>
    <w:pPr>
      <w:tabs>
        <w:tab w:val="center" w:pos="4513"/>
        <w:tab w:val="right" w:pos="9026"/>
      </w:tabs>
      <w:spacing w:before="0" w:after="0" w:line="240" w:lineRule="auto"/>
    </w:pPr>
    <w:rPr>
      <w:color w:val="5A1E35" w:themeColor="text2"/>
      <w:sz w:val="16"/>
    </w:rPr>
  </w:style>
  <w:style w:type="character" w:customStyle="1" w:styleId="HeaderChar">
    <w:name w:val="Header Char"/>
    <w:basedOn w:val="DefaultParagraphFont"/>
    <w:link w:val="Header"/>
    <w:uiPriority w:val="99"/>
    <w:rsid w:val="00FB19E8"/>
    <w:rPr>
      <w:color w:val="5A1E35" w:themeColor="text2"/>
      <w:sz w:val="16"/>
    </w:rPr>
  </w:style>
  <w:style w:type="paragraph" w:styleId="Footer">
    <w:name w:val="footer"/>
    <w:basedOn w:val="Normal"/>
    <w:link w:val="FooterChar"/>
    <w:uiPriority w:val="99"/>
    <w:unhideWhenUsed/>
    <w:rsid w:val="006B7C28"/>
    <w:pPr>
      <w:tabs>
        <w:tab w:val="center" w:pos="4513"/>
        <w:tab w:val="right" w:pos="9026"/>
      </w:tabs>
      <w:spacing w:before="0" w:after="0" w:line="240" w:lineRule="auto"/>
    </w:pPr>
    <w:rPr>
      <w:color w:val="5A1E35" w:themeColor="text2"/>
      <w:sz w:val="17"/>
    </w:rPr>
  </w:style>
  <w:style w:type="character" w:customStyle="1" w:styleId="FooterChar">
    <w:name w:val="Footer Char"/>
    <w:basedOn w:val="DefaultParagraphFont"/>
    <w:link w:val="Footer"/>
    <w:uiPriority w:val="99"/>
    <w:rsid w:val="006B7C28"/>
    <w:rPr>
      <w:color w:val="5A1E35" w:themeColor="text2"/>
      <w:sz w:val="17"/>
    </w:rPr>
  </w:style>
  <w:style w:type="numbering" w:customStyle="1" w:styleId="PPListBullets">
    <w:name w:val="PP List Bullets"/>
    <w:uiPriority w:val="99"/>
    <w:rsid w:val="00BC6ED6"/>
    <w:pPr>
      <w:numPr>
        <w:numId w:val="15"/>
      </w:numPr>
    </w:pPr>
  </w:style>
  <w:style w:type="numbering" w:customStyle="1" w:styleId="ListAlpha1ai-">
    <w:name w:val="List Alpha 1.a.i.-"/>
    <w:uiPriority w:val="99"/>
    <w:rsid w:val="00130342"/>
    <w:pPr>
      <w:numPr>
        <w:numId w:val="18"/>
      </w:numPr>
    </w:pPr>
  </w:style>
  <w:style w:type="numbering" w:customStyle="1" w:styleId="PPListNumber1111">
    <w:name w:val="PP List Number 1.1.1.1"/>
    <w:uiPriority w:val="99"/>
    <w:rsid w:val="00E11C96"/>
    <w:pPr>
      <w:numPr>
        <w:numId w:val="20"/>
      </w:numPr>
    </w:pPr>
  </w:style>
  <w:style w:type="paragraph" w:customStyle="1" w:styleId="SourceNotes">
    <w:name w:val="Source Notes"/>
    <w:basedOn w:val="Normal"/>
    <w:uiPriority w:val="12"/>
    <w:rsid w:val="006B7C28"/>
    <w:pPr>
      <w:spacing w:after="180"/>
      <w:contextualSpacing/>
    </w:pPr>
    <w:rPr>
      <w:color w:val="5A1E35" w:themeColor="text2"/>
      <w:sz w:val="18"/>
    </w:rPr>
  </w:style>
  <w:style w:type="table" w:customStyle="1" w:styleId="PPTable1">
    <w:name w:val="PP Table 1"/>
    <w:basedOn w:val="TableNormal"/>
    <w:uiPriority w:val="99"/>
    <w:rsid w:val="000A079F"/>
    <w:pPr>
      <w:spacing w:before="60"/>
    </w:pPr>
    <w:tblPr>
      <w:tblStyleRowBandSize w:val="1"/>
      <w:tblStyleColBandSize w:val="1"/>
      <w:tblBorders>
        <w:top w:val="single" w:sz="4" w:space="0" w:color="5A1E35" w:themeColor="text2"/>
        <w:left w:val="single" w:sz="4" w:space="0" w:color="5A1E35" w:themeColor="text2"/>
        <w:bottom w:val="single" w:sz="4" w:space="0" w:color="5A1E35" w:themeColor="text2"/>
        <w:right w:val="single" w:sz="4" w:space="0" w:color="5A1E35" w:themeColor="text2"/>
        <w:insideH w:val="single" w:sz="4" w:space="0" w:color="5A1E35" w:themeColor="text2"/>
        <w:insideV w:val="single" w:sz="4" w:space="0" w:color="5A1E35" w:themeColor="text2"/>
      </w:tblBorders>
      <w:tblCellMar>
        <w:left w:w="85" w:type="dxa"/>
        <w:right w:w="85" w:type="dxa"/>
      </w:tblCellMar>
    </w:tblPr>
    <w:tblStylePr w:type="firstRow">
      <w:rPr>
        <w:b/>
        <w:color w:val="5A1E35" w:themeColor="text2"/>
      </w:rPr>
      <w:tblPr/>
      <w:tcPr>
        <w:shd w:val="clear" w:color="auto" w:fill="FFC191" w:themeFill="accent4"/>
      </w:tcPr>
    </w:tblStylePr>
    <w:tblStylePr w:type="lastRow">
      <w:rPr>
        <w:b/>
        <w:color w:val="000000" w:themeColor="text1"/>
      </w:rPr>
      <w:tblPr/>
      <w:tcPr>
        <w:shd w:val="clear" w:color="auto" w:fill="D3F2DD" w:themeFill="accent2"/>
      </w:tcPr>
    </w:tblStylePr>
    <w:tblStylePr w:type="firstCol">
      <w:rPr>
        <w:b/>
        <w:color w:val="000000" w:themeColor="text1"/>
      </w:rPr>
    </w:tblStylePr>
    <w:tblStylePr w:type="lastCol">
      <w:rPr>
        <w:b/>
        <w:color w:val="000000" w:themeColor="text1"/>
      </w:rPr>
    </w:tblStylePr>
    <w:tblStylePr w:type="band1Vert">
      <w:tblPr/>
      <w:tcPr>
        <w:shd w:val="clear" w:color="auto" w:fill="FFFDF3" w:themeFill="background2"/>
      </w:tcPr>
    </w:tblStylePr>
    <w:tblStylePr w:type="band2Vert">
      <w:tblPr/>
      <w:tcPr>
        <w:shd w:val="clear" w:color="auto" w:fill="F9F5DE" w:themeFill="accent6"/>
      </w:tcPr>
    </w:tblStylePr>
    <w:tblStylePr w:type="band1Horz">
      <w:tblPr/>
      <w:tcPr>
        <w:shd w:val="clear" w:color="auto" w:fill="FFFDF3" w:themeFill="background2"/>
      </w:tcPr>
    </w:tblStylePr>
    <w:tblStylePr w:type="band2Horz">
      <w:tblPr/>
      <w:tcPr>
        <w:shd w:val="clear" w:color="auto" w:fill="F9F5DE" w:themeFill="accent6"/>
      </w:tcPr>
    </w:tblStylePr>
  </w:style>
  <w:style w:type="character" w:styleId="Hyperlink">
    <w:name w:val="Hyperlink"/>
    <w:basedOn w:val="DefaultParagraphFont"/>
    <w:uiPriority w:val="99"/>
    <w:unhideWhenUsed/>
    <w:rsid w:val="00E97602"/>
    <w:rPr>
      <w:color w:val="0C5256" w:themeColor="hyperlink"/>
      <w:u w:val="single"/>
    </w:rPr>
  </w:style>
  <w:style w:type="character" w:styleId="UnresolvedMention">
    <w:name w:val="Unresolved Mention"/>
    <w:basedOn w:val="DefaultParagraphFont"/>
    <w:uiPriority w:val="99"/>
    <w:semiHidden/>
    <w:unhideWhenUsed/>
    <w:rsid w:val="00E97602"/>
    <w:rPr>
      <w:color w:val="605E5C"/>
      <w:shd w:val="clear" w:color="auto" w:fill="E1DFDD"/>
    </w:rPr>
  </w:style>
  <w:style w:type="character" w:styleId="CommentReference">
    <w:name w:val="annotation reference"/>
    <w:basedOn w:val="DefaultParagraphFont"/>
    <w:uiPriority w:val="99"/>
    <w:semiHidden/>
    <w:unhideWhenUsed/>
    <w:rsid w:val="00B5057F"/>
    <w:rPr>
      <w:sz w:val="16"/>
      <w:szCs w:val="16"/>
    </w:rPr>
  </w:style>
  <w:style w:type="paragraph" w:styleId="CommentText">
    <w:name w:val="annotation text"/>
    <w:basedOn w:val="Normal"/>
    <w:link w:val="CommentTextChar"/>
    <w:uiPriority w:val="99"/>
    <w:unhideWhenUsed/>
    <w:rsid w:val="00B5057F"/>
    <w:pPr>
      <w:spacing w:line="240" w:lineRule="auto"/>
    </w:pPr>
    <w:rPr>
      <w:sz w:val="20"/>
    </w:rPr>
  </w:style>
  <w:style w:type="character" w:customStyle="1" w:styleId="CommentTextChar">
    <w:name w:val="Comment Text Char"/>
    <w:basedOn w:val="DefaultParagraphFont"/>
    <w:link w:val="CommentText"/>
    <w:uiPriority w:val="99"/>
    <w:rsid w:val="00B5057F"/>
    <w:rPr>
      <w:rFonts w:ascii="Aptos Display" w:hAnsi="Aptos Display"/>
    </w:rPr>
  </w:style>
  <w:style w:type="paragraph" w:styleId="CommentSubject">
    <w:name w:val="annotation subject"/>
    <w:basedOn w:val="CommentText"/>
    <w:next w:val="CommentText"/>
    <w:link w:val="CommentSubjectChar"/>
    <w:uiPriority w:val="99"/>
    <w:semiHidden/>
    <w:unhideWhenUsed/>
    <w:rsid w:val="00B5057F"/>
    <w:rPr>
      <w:b/>
      <w:bCs/>
    </w:rPr>
  </w:style>
  <w:style w:type="character" w:customStyle="1" w:styleId="CommentSubjectChar">
    <w:name w:val="Comment Subject Char"/>
    <w:basedOn w:val="CommentTextChar"/>
    <w:link w:val="CommentSubject"/>
    <w:uiPriority w:val="99"/>
    <w:semiHidden/>
    <w:rsid w:val="00B5057F"/>
    <w:rPr>
      <w:rFonts w:ascii="Aptos Display" w:hAnsi="Aptos Display"/>
      <w:b/>
      <w:bCs/>
    </w:rPr>
  </w:style>
  <w:style w:type="character" w:styleId="Mention">
    <w:name w:val="Mention"/>
    <w:basedOn w:val="DefaultParagraphFont"/>
    <w:uiPriority w:val="99"/>
    <w:unhideWhenUsed/>
    <w:rsid w:val="00B5057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5.png"/><Relationship Id="rId26" Type="http://schemas.openxmlformats.org/officeDocument/2006/relationships/image" Target="media/image13.svg"/><Relationship Id="rId3"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play.google.com/store/apps/details?id=au.gov.employment.ajs&amp;hl=en_AU&amp;gl=US" TargetMode="External"/><Relationship Id="rId25" Type="http://schemas.openxmlformats.org/officeDocument/2006/relationships/image" Target="media/image12.png"/><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apps.apple.com/au/app/workforce-australia/id950930009" TargetMode="External"/><Relationship Id="rId20" Type="http://schemas.openxmlformats.org/officeDocument/2006/relationships/image" Target="media/image7.pn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1.png"/><Relationship Id="rId32"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workforceaustralia.gov.au/individuals/coaching/how-to/mobile-app" TargetMode="External"/><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6.png"/><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workforceaustralia.gov.au/individuals/login" TargetMode="External"/><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glossaryDocument" Target="glossary/document.xml"/><Relationship Id="rId8"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3659\Downloads\Parent%20Pathways%20-%20Factsheet%20Template%20(17).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105E87CBFA438F89F8320A96798CFA"/>
        <w:category>
          <w:name w:val="General"/>
          <w:gallery w:val="placeholder"/>
        </w:category>
        <w:types>
          <w:type w:val="bbPlcHdr"/>
        </w:types>
        <w:behaviors>
          <w:behavior w:val="content"/>
        </w:behaviors>
        <w:guid w:val="{2B667CA1-1C88-4D06-BF69-AE5E78F4E311}"/>
      </w:docPartPr>
      <w:docPartBody>
        <w:p w:rsidR="0063754E" w:rsidRDefault="0063754E">
          <w:pPr>
            <w:pStyle w:val="DB105E87CBFA438F89F8320A96798CFA"/>
          </w:pPr>
          <w:r w:rsidRPr="003939F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e Vietnam Pro">
    <w:altName w:val="Cambria"/>
    <w:panose1 w:val="00000000000000000000"/>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e Vietnam Pro SemiBold">
    <w:altName w:val="Cambria"/>
    <w:panose1 w:val="00000000000000000000"/>
    <w:charset w:val="00"/>
    <w:family w:val="roman"/>
    <w:notTrueType/>
    <w:pitch w:val="default"/>
  </w:font>
  <w:font w:name="Aptos SemiBold">
    <w:panose1 w:val="020B0004020202020204"/>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Source Serif 4 Medium">
    <w:altName w:val="Cambria"/>
    <w:charset w:val="00"/>
    <w:family w:val="roman"/>
    <w:pitch w:val="variable"/>
    <w:sig w:usb0="20000287" w:usb1="02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54E"/>
    <w:rsid w:val="001A71AC"/>
    <w:rsid w:val="001C1206"/>
    <w:rsid w:val="00455B19"/>
    <w:rsid w:val="005F417D"/>
    <w:rsid w:val="0063754E"/>
    <w:rsid w:val="007C329B"/>
    <w:rsid w:val="007D7BDB"/>
    <w:rsid w:val="00A42755"/>
    <w:rsid w:val="00AC56A6"/>
    <w:rsid w:val="00BE3E1A"/>
    <w:rsid w:val="00D4250E"/>
    <w:rsid w:val="00D532E9"/>
    <w:rsid w:val="00FF64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DB105E87CBFA438F89F8320A96798CFA">
    <w:name w:val="DB105E87CBFA438F89F8320A96798C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WR Parent pathways 2024-10">
      <a:dk1>
        <a:sysClr val="windowText" lastClr="000000"/>
      </a:dk1>
      <a:lt1>
        <a:sysClr val="window" lastClr="FFFFFF"/>
      </a:lt1>
      <a:dk2>
        <a:srgbClr val="5A1E35"/>
      </a:dk2>
      <a:lt2>
        <a:srgbClr val="FFFDF3"/>
      </a:lt2>
      <a:accent1>
        <a:srgbClr val="5A1E35"/>
      </a:accent1>
      <a:accent2>
        <a:srgbClr val="D3F2DD"/>
      </a:accent2>
      <a:accent3>
        <a:srgbClr val="0C5256"/>
      </a:accent3>
      <a:accent4>
        <a:srgbClr val="FFC191"/>
      </a:accent4>
      <a:accent5>
        <a:srgbClr val="FFE493"/>
      </a:accent5>
      <a:accent6>
        <a:srgbClr val="F9F5DE"/>
      </a:accent6>
      <a:hlink>
        <a:srgbClr val="0C5256"/>
      </a:hlink>
      <a:folHlink>
        <a:srgbClr val="0C5256"/>
      </a:folHlink>
    </a:clrScheme>
    <a:fontScheme name="DEWR Parent Pathways 2024-10">
      <a:majorFont>
        <a:latin typeface="Be Vietnam Pro SemiBold"/>
        <a:ea typeface=""/>
        <a:cs typeface=""/>
      </a:majorFont>
      <a:minorFont>
        <a:latin typeface="Be Vietnam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61CA3AEBCB7641B2B54C3F3939101E" ma:contentTypeVersion="17" ma:contentTypeDescription="Create a new document." ma:contentTypeScope="" ma:versionID="a1e574918b16906ef08bd0165a09d8cb">
  <xsd:schema xmlns:xsd="http://www.w3.org/2001/XMLSchema" xmlns:xs="http://www.w3.org/2001/XMLSchema" xmlns:p="http://schemas.microsoft.com/office/2006/metadata/properties" xmlns:ns2="29f4c161-4551-4b7e-a4db-944cac6cc325" xmlns:ns3="eb74366d-3dff-4a10-a7c1-ccff4564bcfc" targetNamespace="http://schemas.microsoft.com/office/2006/metadata/properties" ma:root="true" ma:fieldsID="66c19c962bb2d74f4e6596f6bf70a171" ns2:_="" ns3:_="">
    <xsd:import namespace="29f4c161-4551-4b7e-a4db-944cac6cc325"/>
    <xsd:import namespace="eb74366d-3dff-4a10-a7c1-ccff4564bcf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Status" minOccurs="0"/>
                <xsd:element ref="ns2:Cleara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4c161-4551-4b7e-a4db-944cac6cc3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Status" ma:index="23" nillable="true" ma:displayName="Status" ma:format="Dropdown" ma:internalName="Status">
      <xsd:simpleType>
        <xsd:restriction base="dms:Choice">
          <xsd:enumeration value="EL2 Cleared"/>
          <xsd:enumeration value="DRAFT"/>
          <xsd:enumeration value="under AS review"/>
          <xsd:enumeration value="Draft"/>
        </xsd:restriction>
      </xsd:simpleType>
    </xsd:element>
    <xsd:element name="Clearance" ma:index="24" nillable="true" ma:displayName="Clearance" ma:format="Dropdown" ma:internalName="Clearance">
      <xsd:simpleType>
        <xsd:restriction base="dms:Choice">
          <xsd:enumeration value="AS cleared"/>
          <xsd:enumeration value="FAS cleared"/>
          <xsd:enumeration value="EL2 cleared"/>
        </xsd:restriction>
      </xsd:simpleType>
    </xsd:element>
  </xsd:schema>
  <xsd:schema xmlns:xsd="http://www.w3.org/2001/XMLSchema" xmlns:xs="http://www.w3.org/2001/XMLSchema" xmlns:dms="http://schemas.microsoft.com/office/2006/documentManagement/types" xmlns:pc="http://schemas.microsoft.com/office/infopath/2007/PartnerControls" targetNamespace="eb74366d-3dff-4a10-a7c1-ccff4564bcf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13d0042-9e76-4b61-a912-3e2c264f4197}" ma:internalName="TaxCatchAll" ma:showField="CatchAllData" ma:web="eb74366d-3dff-4a10-a7c1-ccff4564bc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learance xmlns="29f4c161-4551-4b7e-a4db-944cac6cc325" xsi:nil="true"/>
    <TaxCatchAll xmlns="eb74366d-3dff-4a10-a7c1-ccff4564bcfc" xsi:nil="true"/>
    <lcf76f155ced4ddcb4097134ff3c332f xmlns="29f4c161-4551-4b7e-a4db-944cac6cc325">
      <Terms xmlns="http://schemas.microsoft.com/office/infopath/2007/PartnerControls"/>
    </lcf76f155ced4ddcb4097134ff3c332f>
    <Status xmlns="29f4c161-4551-4b7e-a4db-944cac6cc325" xsi:nil="true"/>
  </documentManagement>
</p:properties>
</file>

<file path=customXml/itemProps1.xml><?xml version="1.0" encoding="utf-8"?>
<ds:datastoreItem xmlns:ds="http://schemas.openxmlformats.org/officeDocument/2006/customXml" ds:itemID="{54C7EBF5-15C9-4172-985E-D33B46223B1C}">
  <ds:schemaRefs>
    <ds:schemaRef ds:uri="http://schemas.microsoft.com/sharepoint/v3/contenttype/forms"/>
  </ds:schemaRefs>
</ds:datastoreItem>
</file>

<file path=customXml/itemProps2.xml><?xml version="1.0" encoding="utf-8"?>
<ds:datastoreItem xmlns:ds="http://schemas.openxmlformats.org/officeDocument/2006/customXml" ds:itemID="{3BEC6DE9-395F-48D9-8E4E-1A0A1A1A6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4c161-4551-4b7e-a4db-944cac6cc325"/>
    <ds:schemaRef ds:uri="eb74366d-3dff-4a10-a7c1-ccff4564bc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758E8F-8974-4844-B326-ED6DEEA283AB}">
  <ds:schemaRefs>
    <ds:schemaRef ds:uri="http://schemas.microsoft.com/office/2006/metadata/properties"/>
    <ds:schemaRef ds:uri="http://purl.org/dc/dcmitype/"/>
    <ds:schemaRef ds:uri="http://purl.org/dc/elements/1.1/"/>
    <ds:schemaRef ds:uri="eb74366d-3dff-4a10-a7c1-ccff4564bcfc"/>
    <ds:schemaRef ds:uri="http://www.w3.org/XML/1998/namespac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29f4c161-4551-4b7e-a4db-944cac6cc325"/>
  </ds:schemaRefs>
</ds:datastoreItem>
</file>

<file path=docProps/app.xml><?xml version="1.0" encoding="utf-8"?>
<Properties xmlns="http://schemas.openxmlformats.org/officeDocument/2006/extended-properties" xmlns:vt="http://schemas.openxmlformats.org/officeDocument/2006/docPropsVTypes">
  <Template>Parent Pathways - Factsheet Template (17).dotx</Template>
  <TotalTime>0</TotalTime>
  <Pages>2</Pages>
  <Words>485</Words>
  <Characters>2231</Characters>
  <Application>Microsoft Office Word</Application>
  <DocSecurity>0</DocSecurity>
  <Lines>318</Lines>
  <Paragraphs>271</Paragraphs>
  <ScaleCrop>false</ScaleCrop>
  <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Individual Fund factsheet</dc:title>
  <dc:subject/>
  <dc:creator>CARY,Ashley</dc:creator>
  <cp:keywords/>
  <dc:description/>
  <cp:lastModifiedBy>CARY,Ashley</cp:lastModifiedBy>
  <cp:revision>2</cp:revision>
  <dcterms:created xsi:type="dcterms:W3CDTF">2025-09-09T06:50:00Z</dcterms:created>
  <dcterms:modified xsi:type="dcterms:W3CDTF">2025-09-09T06:50:00Z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2024-10-11T06:11:55Z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e84ccd7a-8674-4d4d-8eae-9ae775ee74bf</vt:lpwstr>
  </property>
  <property fmtid="{D5CDD505-2E9C-101B-9397-08002B2CF9AE}" pid="8" name="MSIP_Label_79d889eb-932f-4752-8739-64d25806ef64_ContentBits">
    <vt:lpwstr>0</vt:lpwstr>
  </property>
  <property fmtid="{D5CDD505-2E9C-101B-9397-08002B2CF9AE}" pid="9" name="ContentTypeId">
    <vt:lpwstr>0x010100A261CA3AEBCB7641B2B54C3F3939101E</vt:lpwstr>
  </property>
  <property fmtid="{D5CDD505-2E9C-101B-9397-08002B2CF9AE}" pid="10" name="MediaServiceImageTags">
    <vt:lpwstr/>
  </property>
</Properties>
</file>