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CF" w:rsidRDefault="00036A23" w:rsidP="0035725A">
      <w:pPr>
        <w:tabs>
          <w:tab w:val="left" w:pos="8277"/>
        </w:tabs>
        <w:spacing w:before="2280"/>
      </w:pPr>
      <w:bookmarkStart w:id="0" w:name="_GoBack"/>
      <w:bookmarkEnd w:id="0"/>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p>
    <w:p w:rsidR="00AF70CF" w:rsidRDefault="00AF70CF" w:rsidP="0035725A">
      <w:pPr>
        <w:tabs>
          <w:tab w:val="left" w:pos="3769"/>
        </w:tabs>
        <w:spacing w:before="1560" w:after="1200"/>
      </w:pPr>
      <w:r>
        <w:rPr>
          <w:noProof/>
          <w:lang w:eastAsia="en-AU"/>
        </w:rPr>
        <w:drawing>
          <wp:anchor distT="0" distB="0" distL="114300" distR="114300" simplePos="0" relativeHeight="251658240" behindDoc="0" locked="0" layoutInCell="1" allowOverlap="1">
            <wp:simplePos x="357809" y="3466769"/>
            <wp:positionH relativeFrom="column">
              <wp:align>left</wp:align>
            </wp:positionH>
            <wp:positionV relativeFrom="paragraph">
              <wp:align>top</wp:align>
            </wp:positionV>
            <wp:extent cx="3252470" cy="786765"/>
            <wp:effectExtent l="0" t="0" r="5080" b="0"/>
            <wp:wrapSquare wrapText="bothSides"/>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anchor>
        </w:drawing>
      </w:r>
      <w:r w:rsidR="0035725A">
        <w:tab/>
      </w:r>
      <w:r w:rsidR="0035725A">
        <w:br w:type="textWrapping" w:clear="all"/>
      </w:r>
    </w:p>
    <w:p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rsidR="004C714B" w:rsidRPr="00AF70CF" w:rsidRDefault="004C714B" w:rsidP="004C714B">
      <w:pPr>
        <w:spacing w:before="360"/>
        <w:rPr>
          <w:rFonts w:ascii="Calibri" w:eastAsiaTheme="majorEastAsia" w:hAnsi="Calibri" w:cstheme="majorBidi"/>
          <w:color w:val="24206C"/>
          <w:spacing w:val="5"/>
          <w:sz w:val="44"/>
          <w:szCs w:val="44"/>
        </w:rPr>
      </w:pPr>
      <w:r>
        <w:rPr>
          <w:rFonts w:ascii="Calibri" w:eastAsiaTheme="majorEastAsia" w:hAnsi="Calibri" w:cstheme="majorBidi"/>
          <w:color w:val="24206C"/>
          <w:spacing w:val="5"/>
          <w:sz w:val="44"/>
          <w:szCs w:val="44"/>
        </w:rPr>
        <w:t>1 July 2018 to 31 December 2018</w:t>
      </w:r>
    </w:p>
    <w:p w:rsidR="00AF70CF" w:rsidRDefault="00AF70CF">
      <w:pPr>
        <w:rPr>
          <w:rFonts w:asciiTheme="majorHAnsi" w:eastAsiaTheme="majorEastAsia" w:hAnsiTheme="majorHAnsi" w:cstheme="majorBidi"/>
          <w:color w:val="365F91" w:themeColor="accent1" w:themeShade="BF"/>
          <w:sz w:val="32"/>
          <w:szCs w:val="32"/>
        </w:rPr>
      </w:pPr>
      <w:r>
        <w:br w:type="page"/>
      </w:r>
    </w:p>
    <w:p w:rsidR="00DF4EF8" w:rsidRDefault="00DF4EF8" w:rsidP="00524956">
      <w:pPr>
        <w:pStyle w:val="Heading1"/>
      </w:pPr>
    </w:p>
    <w:p w:rsidR="00DF4EF8" w:rsidRDefault="00DF4EF8" w:rsidP="00524956">
      <w:pPr>
        <w:pStyle w:val="Heading1"/>
      </w:pPr>
    </w:p>
    <w:p w:rsidR="00DF4EF8" w:rsidRDefault="00DF4EF8" w:rsidP="00524956">
      <w:pPr>
        <w:pStyle w:val="Heading1"/>
      </w:pPr>
    </w:p>
    <w:p w:rsidR="00DF4EF8" w:rsidRDefault="00DF4EF8" w:rsidP="00524956">
      <w:pPr>
        <w:pStyle w:val="Heading1"/>
      </w:pPr>
    </w:p>
    <w:p w:rsidR="00DF4EF8" w:rsidRDefault="00DF4EF8" w:rsidP="00524956">
      <w:pPr>
        <w:pStyle w:val="Heading1"/>
      </w:pPr>
    </w:p>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7674F" w:rsidRDefault="0017674F" w:rsidP="0017674F"/>
    <w:p w:rsidR="001B6BA9" w:rsidRDefault="001B6BA9" w:rsidP="0017674F"/>
    <w:p w:rsidR="001B6BA9" w:rsidRDefault="001B6BA9" w:rsidP="0017674F"/>
    <w:p w:rsidR="001B6BA9" w:rsidRDefault="001B6BA9" w:rsidP="0017674F"/>
    <w:p w:rsidR="002F15C5" w:rsidRDefault="002F15C5" w:rsidP="0017674F"/>
    <w:p w:rsidR="002F15C5" w:rsidRDefault="002F15C5" w:rsidP="0017674F"/>
    <w:p w:rsidR="001B6BA9" w:rsidRDefault="001B6BA9" w:rsidP="0017674F"/>
    <w:p w:rsidR="0017674F" w:rsidRDefault="0017674F" w:rsidP="0017674F">
      <w:pPr>
        <w:spacing w:after="0"/>
      </w:pPr>
    </w:p>
    <w:p w:rsidR="002F15C5" w:rsidRPr="00AC0E1E" w:rsidRDefault="002F15C5" w:rsidP="0017674F">
      <w:pPr>
        <w:spacing w:after="0"/>
      </w:pPr>
    </w:p>
    <w:p w:rsidR="00DF4EF8" w:rsidRPr="00AC0E1E" w:rsidRDefault="00DF4EF8" w:rsidP="00DF4EF8">
      <w:pPr>
        <w:pStyle w:val="Default"/>
        <w:rPr>
          <w:rFonts w:asciiTheme="minorHAnsi" w:hAnsiTheme="minorHAnsi" w:cstheme="minorBidi"/>
          <w:color w:val="auto"/>
          <w:sz w:val="22"/>
          <w:szCs w:val="22"/>
        </w:rPr>
      </w:pPr>
      <w:r w:rsidRPr="00AC0E1E">
        <w:rPr>
          <w:rFonts w:asciiTheme="minorHAnsi" w:hAnsiTheme="minorHAnsi" w:cstheme="minorBidi"/>
          <w:color w:val="auto"/>
          <w:sz w:val="22"/>
          <w:szCs w:val="22"/>
        </w:rPr>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rsidR="0017674F" w:rsidRPr="00AC0E1E" w:rsidRDefault="0017674F" w:rsidP="00DF4EF8">
      <w:pPr>
        <w:pStyle w:val="Default"/>
        <w:rPr>
          <w:rFonts w:asciiTheme="minorHAnsi" w:hAnsiTheme="minorHAnsi" w:cstheme="minorBidi"/>
          <w:color w:val="auto"/>
          <w:sz w:val="22"/>
          <w:szCs w:val="22"/>
        </w:rPr>
      </w:pPr>
    </w:p>
    <w:p w:rsidR="00DF4EF8" w:rsidRPr="00AC0E1E" w:rsidRDefault="00DF4EF8" w:rsidP="00DF4EF8">
      <w:pPr>
        <w:pStyle w:val="Default"/>
        <w:rPr>
          <w:rFonts w:asciiTheme="minorHAnsi" w:hAnsiTheme="minorHAnsi" w:cstheme="minorBidi"/>
          <w:color w:val="auto"/>
          <w:sz w:val="22"/>
          <w:szCs w:val="22"/>
        </w:rPr>
      </w:pPr>
      <w:r w:rsidRPr="00AC0E1E">
        <w:rPr>
          <w:rFonts w:asciiTheme="minorHAnsi" w:hAnsiTheme="minorHAnsi" w:cstheme="minorBidi"/>
          <w:color w:val="auto"/>
          <w:sz w:val="22"/>
          <w:szCs w:val="22"/>
        </w:rPr>
        <w:t>The details of the relevant licence conditions are available on the Creative Commons website (accessible using the links provided) as is the full legal code for the CC BY 4.0 International (</w:t>
      </w:r>
      <w:hyperlink r:id="rId14" w:history="1">
        <w:r w:rsidR="0017674F" w:rsidRPr="00AC0E1E">
          <w:rPr>
            <w:rStyle w:val="Hyperlink"/>
            <w:rFonts w:asciiTheme="minorHAnsi" w:hAnsiTheme="minorHAnsi" w:cstheme="minorBidi"/>
            <w:sz w:val="22"/>
            <w:szCs w:val="22"/>
          </w:rPr>
          <w:t>http://creativecommons.org/licenses/by/4.0/legalcode</w:t>
        </w:r>
      </w:hyperlink>
      <w:r w:rsidRPr="00AC0E1E">
        <w:rPr>
          <w:rFonts w:asciiTheme="minorHAnsi" w:hAnsiTheme="minorHAnsi" w:cstheme="minorBidi"/>
          <w:color w:val="auto"/>
          <w:sz w:val="22"/>
          <w:szCs w:val="22"/>
        </w:rPr>
        <w:t xml:space="preserve">). </w:t>
      </w:r>
    </w:p>
    <w:p w:rsidR="0017674F" w:rsidRPr="00AC0E1E" w:rsidRDefault="0017674F" w:rsidP="00DF4EF8">
      <w:pPr>
        <w:pStyle w:val="Default"/>
        <w:rPr>
          <w:rFonts w:asciiTheme="minorHAnsi" w:hAnsiTheme="minorHAnsi" w:cstheme="minorBidi"/>
          <w:color w:val="auto"/>
          <w:sz w:val="22"/>
          <w:szCs w:val="22"/>
        </w:rPr>
      </w:pPr>
    </w:p>
    <w:p w:rsidR="00DF4EF8" w:rsidRPr="00AC0E1E" w:rsidRDefault="00DF4EF8" w:rsidP="00DF4EF8">
      <w:r w:rsidRPr="00AC0E1E">
        <w:t xml:space="preserve">The document must be attributed as the </w:t>
      </w:r>
      <w:r w:rsidR="0017674F" w:rsidRPr="00AC0E1E">
        <w:t>VSL Six-monthly</w:t>
      </w:r>
      <w:r w:rsidRPr="00AC0E1E">
        <w:t xml:space="preserve"> </w:t>
      </w:r>
      <w:r w:rsidR="0017674F" w:rsidRPr="00AC0E1E">
        <w:t>r</w:t>
      </w:r>
      <w:r w:rsidRPr="00AC0E1E">
        <w:t>eport</w:t>
      </w:r>
      <w:r w:rsidR="0017674F" w:rsidRPr="00AC0E1E">
        <w:t xml:space="preserve"> </w:t>
      </w:r>
      <w:r w:rsidR="001B6BA9">
        <w:t>July - December</w:t>
      </w:r>
      <w:r w:rsidR="0017674F" w:rsidRPr="00AC0E1E">
        <w:t xml:space="preserve"> 2018</w:t>
      </w:r>
      <w:r w:rsidRPr="00AC0E1E">
        <w:t>.</w:t>
      </w:r>
    </w:p>
    <w:p w:rsidR="003D1711" w:rsidRPr="00AC0E1E" w:rsidRDefault="003D1711" w:rsidP="00524956">
      <w:pPr>
        <w:pStyle w:val="Heading1"/>
      </w:pPr>
      <w:r w:rsidRPr="00AC0E1E">
        <w:lastRenderedPageBreak/>
        <w:t>Introduction</w:t>
      </w:r>
    </w:p>
    <w:p w:rsidR="003D1711" w:rsidRPr="00AC0E1E" w:rsidRDefault="003D1711" w:rsidP="003D1711">
      <w:r w:rsidRPr="00AC0E1E">
        <w:t xml:space="preserve">This report is provided in accordance with section 103A of the </w:t>
      </w:r>
      <w:r w:rsidRPr="00AC0E1E">
        <w:rPr>
          <w:i/>
        </w:rPr>
        <w:t xml:space="preserve">VET Student Loans Act 2016 </w:t>
      </w:r>
      <w:r w:rsidRPr="00AC0E1E">
        <w:t>(Act), which requires that:</w:t>
      </w:r>
    </w:p>
    <w:p w:rsidR="003D1711" w:rsidRPr="00AC0E1E" w:rsidRDefault="003D1711" w:rsidP="003D1711">
      <w:pPr>
        <w:ind w:left="720"/>
        <w:rPr>
          <w:i/>
        </w:rPr>
      </w:pPr>
      <w:r w:rsidRPr="00AC0E1E">
        <w:rPr>
          <w:i/>
        </w:rPr>
        <w:t>The Secretary must publish the following information within 42 days after the end of the period of 6 months beginning on 1 January and 1 July in each year (the reporting period):</w:t>
      </w:r>
    </w:p>
    <w:p w:rsidR="003D1711" w:rsidRPr="00AC0E1E" w:rsidRDefault="003D1711" w:rsidP="005A6C1F">
      <w:pPr>
        <w:pStyle w:val="ListParagraph"/>
        <w:numPr>
          <w:ilvl w:val="0"/>
          <w:numId w:val="11"/>
        </w:numPr>
        <w:ind w:hanging="357"/>
        <w:contextualSpacing w:val="0"/>
        <w:rPr>
          <w:i/>
        </w:rPr>
      </w:pPr>
      <w:r w:rsidRPr="00AC0E1E">
        <w:rPr>
          <w:i/>
        </w:rPr>
        <w:t>the number of approved course providers who operated during the reporting period;</w:t>
      </w:r>
    </w:p>
    <w:p w:rsidR="003D1711" w:rsidRPr="00AC0E1E" w:rsidRDefault="003D1711" w:rsidP="005A6C1F">
      <w:pPr>
        <w:pStyle w:val="ListParagraph"/>
        <w:numPr>
          <w:ilvl w:val="0"/>
          <w:numId w:val="11"/>
        </w:numPr>
        <w:ind w:hanging="357"/>
        <w:contextualSpacing w:val="0"/>
        <w:rPr>
          <w:i/>
        </w:rPr>
      </w:pPr>
      <w:r w:rsidRPr="00AC0E1E">
        <w:rPr>
          <w:i/>
        </w:rPr>
        <w:t>for each of those providers:</w:t>
      </w:r>
    </w:p>
    <w:p w:rsidR="003D1711" w:rsidRPr="006443E2" w:rsidRDefault="003D1711" w:rsidP="005A6C1F">
      <w:pPr>
        <w:pStyle w:val="ListParagraph"/>
        <w:numPr>
          <w:ilvl w:val="1"/>
          <w:numId w:val="11"/>
        </w:numPr>
        <w:ind w:hanging="357"/>
        <w:contextualSpacing w:val="0"/>
        <w:rPr>
          <w:i/>
        </w:rPr>
      </w:pPr>
      <w:r w:rsidRPr="006443E2">
        <w:rPr>
          <w:i/>
        </w:rPr>
        <w:t>the name of the provider; and</w:t>
      </w:r>
    </w:p>
    <w:p w:rsidR="003D1711" w:rsidRPr="006443E2" w:rsidRDefault="003D1711" w:rsidP="005A6C1F">
      <w:pPr>
        <w:pStyle w:val="ListParagraph"/>
        <w:numPr>
          <w:ilvl w:val="1"/>
          <w:numId w:val="11"/>
        </w:numPr>
        <w:ind w:hanging="357"/>
        <w:contextualSpacing w:val="0"/>
        <w:rPr>
          <w:i/>
        </w:rPr>
      </w:pPr>
      <w:r w:rsidRPr="006443E2">
        <w:rPr>
          <w:i/>
        </w:rPr>
        <w:t>the value of VET student loans approved by the Secretary for approved courses offered by the provider during the reporting period; and</w:t>
      </w:r>
    </w:p>
    <w:p w:rsidR="003D1711" w:rsidRPr="006443E2" w:rsidRDefault="003D1711" w:rsidP="005A6C1F">
      <w:pPr>
        <w:pStyle w:val="ListParagraph"/>
        <w:numPr>
          <w:ilvl w:val="1"/>
          <w:numId w:val="11"/>
        </w:numPr>
        <w:ind w:hanging="357"/>
        <w:contextualSpacing w:val="0"/>
        <w:rPr>
          <w:i/>
        </w:rPr>
      </w:pPr>
      <w:r w:rsidRPr="006443E2">
        <w:rPr>
          <w:i/>
        </w:rPr>
        <w:t>the number of students who undertook approved courses offered by the provider during the reporting period and whose tuition fees for the courses were paid (whether in whole or in part) using VET student loans; and</w:t>
      </w:r>
    </w:p>
    <w:p w:rsidR="003D1711" w:rsidRPr="006443E2" w:rsidRDefault="003D1711" w:rsidP="005A6C1F">
      <w:pPr>
        <w:pStyle w:val="ListParagraph"/>
        <w:numPr>
          <w:ilvl w:val="1"/>
          <w:numId w:val="11"/>
        </w:numPr>
        <w:ind w:hanging="357"/>
        <w:contextualSpacing w:val="0"/>
        <w:rPr>
          <w:i/>
        </w:rPr>
      </w:pPr>
      <w:r w:rsidRPr="006443E2">
        <w:rPr>
          <w:i/>
        </w:rPr>
        <w:t>the number of such students who completed approved courses during the reporting period; and</w:t>
      </w:r>
    </w:p>
    <w:p w:rsidR="003D1711" w:rsidRPr="006443E2" w:rsidRDefault="003D1711" w:rsidP="005A6C1F">
      <w:pPr>
        <w:pStyle w:val="ListParagraph"/>
        <w:numPr>
          <w:ilvl w:val="1"/>
          <w:numId w:val="11"/>
        </w:numPr>
        <w:ind w:hanging="357"/>
        <w:contextualSpacing w:val="0"/>
        <w:rPr>
          <w:i/>
        </w:rPr>
      </w:pPr>
      <w:r w:rsidRPr="006443E2">
        <w:rPr>
          <w:i/>
        </w:rPr>
        <w:t>the amount of tuition fees charged to such students by the provider during the reporting period;</w:t>
      </w:r>
    </w:p>
    <w:p w:rsidR="003D1711" w:rsidRPr="006443E2" w:rsidRDefault="003D1711" w:rsidP="005A6C1F">
      <w:pPr>
        <w:pStyle w:val="ListParagraph"/>
        <w:numPr>
          <w:ilvl w:val="0"/>
          <w:numId w:val="11"/>
        </w:numPr>
        <w:ind w:hanging="357"/>
        <w:contextualSpacing w:val="0"/>
        <w:rPr>
          <w:i/>
        </w:rPr>
      </w:pPr>
      <w:r w:rsidRPr="006443E2">
        <w:rPr>
          <w:i/>
        </w:rPr>
        <w:t>any other information in relation to VET student loans prescribed under the rules.</w:t>
      </w:r>
    </w:p>
    <w:p w:rsidR="003D1711" w:rsidRPr="006443E2" w:rsidRDefault="003D1711" w:rsidP="003D1711">
      <w:r w:rsidRPr="006443E2">
        <w:t>This report covers the period from 1 J</w:t>
      </w:r>
      <w:r w:rsidR="006517F2" w:rsidRPr="006443E2">
        <w:t>uly</w:t>
      </w:r>
      <w:r w:rsidRPr="006443E2">
        <w:t xml:space="preserve"> 201</w:t>
      </w:r>
      <w:r w:rsidR="009A5472" w:rsidRPr="006443E2">
        <w:t>8</w:t>
      </w:r>
      <w:r w:rsidRPr="006443E2">
        <w:t xml:space="preserve"> to </w:t>
      </w:r>
      <w:r w:rsidR="006517F2" w:rsidRPr="006443E2">
        <w:t>31 December</w:t>
      </w:r>
      <w:r w:rsidR="009A5472" w:rsidRPr="006443E2">
        <w:t xml:space="preserve"> 2018</w:t>
      </w:r>
      <w:r w:rsidR="00E17B6C" w:rsidRPr="006443E2">
        <w:t>.</w:t>
      </w:r>
    </w:p>
    <w:p w:rsidR="003D1711" w:rsidRPr="00AC0E1E" w:rsidRDefault="003D1711" w:rsidP="003D1711">
      <w:r w:rsidRPr="006443E2">
        <w:t xml:space="preserve">Consistent with section 103A, the report focuses on students whose tuition fees were paid (whether in whole or in part) using a VET Student Loan </w:t>
      </w:r>
      <w:r w:rsidR="0074755D" w:rsidRPr="006443E2">
        <w:t xml:space="preserve">(VSL) </w:t>
      </w:r>
      <w:r w:rsidR="00920AAC" w:rsidRPr="006443E2">
        <w:t>within the reporting period</w:t>
      </w:r>
      <w:r w:rsidRPr="006443E2">
        <w:t>. This report refers to these students as</w:t>
      </w:r>
      <w:r w:rsidRPr="00AC0E1E">
        <w:t xml:space="preserve"> </w:t>
      </w:r>
      <w:r w:rsidRPr="00AC0E1E">
        <w:rPr>
          <w:b/>
        </w:rPr>
        <w:t>VSL</w:t>
      </w:r>
      <w:r w:rsidRPr="00AC0E1E">
        <w:rPr>
          <w:b/>
        </w:rPr>
        <w:noBreakHyphen/>
        <w:t>assisted students</w:t>
      </w:r>
      <w:r w:rsidRPr="00AC0E1E">
        <w:t xml:space="preserve">. </w:t>
      </w:r>
    </w:p>
    <w:p w:rsidR="003D1711" w:rsidRPr="00AC0E1E" w:rsidRDefault="003D1711" w:rsidP="003D1711">
      <w:r w:rsidRPr="00AC0E1E">
        <w:t xml:space="preserve">Information relating to students who have not </w:t>
      </w:r>
      <w:r w:rsidR="007078DA" w:rsidRPr="00AC0E1E">
        <w:t>accessed</w:t>
      </w:r>
      <w:r w:rsidRPr="00AC0E1E">
        <w:t xml:space="preserve"> a VET Student Loan (or non</w:t>
      </w:r>
      <w:r w:rsidRPr="00AC0E1E">
        <w:noBreakHyphen/>
        <w:t>VSL</w:t>
      </w:r>
      <w:r w:rsidRPr="00AC0E1E">
        <w:noBreakHyphen/>
        <w:t>assisted students) is not included in this report.</w:t>
      </w:r>
    </w:p>
    <w:p w:rsidR="003D1711" w:rsidRPr="00AC0E1E" w:rsidRDefault="003D1711" w:rsidP="003D1711">
      <w:pPr>
        <w:rPr>
          <w:rFonts w:ascii="Calibri" w:eastAsiaTheme="majorEastAsia" w:hAnsi="Calibri" w:cstheme="majorBidi"/>
          <w:b/>
          <w:color w:val="24206C"/>
          <w:sz w:val="28"/>
          <w:szCs w:val="28"/>
        </w:rPr>
      </w:pPr>
      <w:r w:rsidRPr="00AC0E1E">
        <w:rPr>
          <w:rFonts w:ascii="Calibri" w:hAnsi="Calibri"/>
          <w:b/>
          <w:color w:val="24206C"/>
          <w:sz w:val="28"/>
          <w:szCs w:val="28"/>
        </w:rPr>
        <w:br w:type="page"/>
      </w:r>
    </w:p>
    <w:p w:rsidR="00C5363B" w:rsidRPr="00AC0E1E" w:rsidRDefault="00C5363B" w:rsidP="00C5363B">
      <w:pPr>
        <w:pStyle w:val="Heading1"/>
      </w:pPr>
      <w:r w:rsidRPr="00AC0E1E">
        <w:lastRenderedPageBreak/>
        <w:t>Background: The VET Student Loans program</w:t>
      </w:r>
    </w:p>
    <w:p w:rsidR="00C5363B" w:rsidRPr="00AC0E1E" w:rsidRDefault="00C5363B" w:rsidP="00C5363B">
      <w:r w:rsidRPr="00AC0E1E">
        <w:t xml:space="preserve">The VET Student Loans program commenced on 1 January 2017, replacing the VET FEE-HELP scheme which closed to new students on 31 December 2016. </w:t>
      </w:r>
    </w:p>
    <w:p w:rsidR="00C5363B" w:rsidRPr="00AC0E1E" w:rsidRDefault="00C5363B" w:rsidP="00C5363B">
      <w:r w:rsidRPr="00AC0E1E">
        <w:t xml:space="preserve">This delivered on the Government’s commitment to redesign </w:t>
      </w:r>
      <w:r w:rsidR="00CB53B0" w:rsidRPr="00AC0E1E">
        <w:t>the VET income contingent loans program</w:t>
      </w:r>
      <w:r w:rsidRPr="00AC0E1E">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rsidR="00C5363B" w:rsidRPr="00AC0E1E" w:rsidRDefault="00C5363B" w:rsidP="00C5363B">
      <w:r w:rsidRPr="00AC0E1E">
        <w:t xml:space="preserve">VET Student Loans offers income contingent loan support to eligible students studying approved Diploma level and above vocational education and training qualifications. </w:t>
      </w:r>
      <w:r w:rsidR="00125D42">
        <w:t xml:space="preserve">In </w:t>
      </w:r>
      <w:r w:rsidR="00125D42" w:rsidRPr="00125D42">
        <w:t>2018</w:t>
      </w:r>
      <w:r w:rsidR="00396C52">
        <w:t>,</w:t>
      </w:r>
      <w:r w:rsidR="00125D42" w:rsidRPr="00125D42">
        <w:t xml:space="preserve"> e</w:t>
      </w:r>
      <w:r w:rsidRPr="00125D42">
        <w:t xml:space="preserve">ligible students </w:t>
      </w:r>
      <w:r w:rsidR="00125D42" w:rsidRPr="00125D42">
        <w:t>we</w:t>
      </w:r>
      <w:r w:rsidRPr="00125D42">
        <w:t>re entitled to access loans up to a capped amount of either $5,0</w:t>
      </w:r>
      <w:r w:rsidR="00AE73F0" w:rsidRPr="00125D42">
        <w:t>75</w:t>
      </w:r>
      <w:r w:rsidRPr="00125D42">
        <w:t>, $10,</w:t>
      </w:r>
      <w:r w:rsidR="00AE73F0" w:rsidRPr="00125D42">
        <w:t>15</w:t>
      </w:r>
      <w:r w:rsidRPr="00125D42">
        <w:t>0 or $15,</w:t>
      </w:r>
      <w:r w:rsidR="00AE73F0" w:rsidRPr="00125D42">
        <w:t>225</w:t>
      </w:r>
      <w:r w:rsidR="00AE73F0" w:rsidRPr="00125D42">
        <w:rPr>
          <w:rStyle w:val="FootnoteReference"/>
        </w:rPr>
        <w:footnoteReference w:id="1"/>
      </w:r>
      <w:r w:rsidRPr="00125D42">
        <w:t xml:space="preserve"> based</w:t>
      </w:r>
      <w:r w:rsidRPr="00AC0E1E">
        <w:t xml:space="preserve"> on cost of delivery, though the Minister has the power to provide different (and higher) caps for particular courses (for example, aviation related courses). </w:t>
      </w:r>
    </w:p>
    <w:p w:rsidR="00C5363B" w:rsidRPr="00AC0E1E" w:rsidRDefault="00C5363B" w:rsidP="00C5363B">
      <w:r w:rsidRPr="00AC0E1E">
        <w:t xml:space="preserve">The list of current VET Student Loans approved courses and maximum loan amount by course is available in the </w:t>
      </w:r>
      <w:hyperlink r:id="rId15" w:history="1">
        <w:r w:rsidRPr="00AC0E1E">
          <w:rPr>
            <w:rStyle w:val="Hyperlink"/>
            <w:i/>
            <w:color w:val="auto"/>
            <w:u w:val="none"/>
          </w:rPr>
          <w:t>VET Student Loans (Courses and Loan Caps) Determination 2016</w:t>
        </w:r>
      </w:hyperlink>
      <w:r w:rsidRPr="00AC0E1E">
        <w:rPr>
          <w:rStyle w:val="FootnoteReference"/>
        </w:rPr>
        <w:footnoteReference w:id="2"/>
      </w:r>
      <w:r w:rsidRPr="00AC0E1E">
        <w:t>.</w:t>
      </w:r>
    </w:p>
    <w:p w:rsidR="00C5363B" w:rsidRPr="00AC0E1E" w:rsidRDefault="002D1CF4" w:rsidP="00520C7A">
      <w:r w:rsidRPr="00AC0E1E">
        <w:t xml:space="preserve">During the </w:t>
      </w:r>
      <w:r w:rsidR="00192083" w:rsidRPr="00AC0E1E">
        <w:t>period</w:t>
      </w:r>
      <w:r w:rsidR="00F26C37" w:rsidRPr="00AC0E1E">
        <w:t xml:space="preserve"> </w:t>
      </w:r>
      <w:r w:rsidR="00ED0FA5" w:rsidRPr="00AC0E1E">
        <w:t xml:space="preserve">from </w:t>
      </w:r>
      <w:r w:rsidR="009A5472" w:rsidRPr="00AC0E1E">
        <w:t>1 J</w:t>
      </w:r>
      <w:r w:rsidR="006517F2" w:rsidRPr="00AC0E1E">
        <w:t>uly</w:t>
      </w:r>
      <w:r w:rsidR="009A5472" w:rsidRPr="00AC0E1E">
        <w:t xml:space="preserve"> 2018 to </w:t>
      </w:r>
      <w:r w:rsidR="006517F2" w:rsidRPr="00AC0E1E">
        <w:t>31 December</w:t>
      </w:r>
      <w:r w:rsidR="009A5472" w:rsidRPr="00AC0E1E">
        <w:t xml:space="preserve"> </w:t>
      </w:r>
      <w:r w:rsidR="009A5472" w:rsidRPr="00375161">
        <w:t>2018</w:t>
      </w:r>
      <w:r w:rsidR="003D1711" w:rsidRPr="00375161">
        <w:t xml:space="preserve">, </w:t>
      </w:r>
      <w:r w:rsidR="00375161" w:rsidRPr="00375161">
        <w:t xml:space="preserve">177 </w:t>
      </w:r>
      <w:r w:rsidR="003D1711" w:rsidRPr="00375161">
        <w:t xml:space="preserve">providers </w:t>
      </w:r>
      <w:r w:rsidR="00C94CE5" w:rsidRPr="00375161">
        <w:t xml:space="preserve">operated as approved course providers </w:t>
      </w:r>
      <w:r w:rsidR="003D1711" w:rsidRPr="00375161">
        <w:t>under the VET Student Loans program</w:t>
      </w:r>
      <w:r w:rsidR="0047555A" w:rsidRPr="00375161">
        <w:t xml:space="preserve">. </w:t>
      </w:r>
      <w:r w:rsidR="00F26C37" w:rsidRPr="00375161">
        <w:t>This is</w:t>
      </w:r>
      <w:r w:rsidRPr="00375161">
        <w:t xml:space="preserve"> </w:t>
      </w:r>
      <w:r w:rsidR="006517F2" w:rsidRPr="00375161">
        <w:t>down</w:t>
      </w:r>
      <w:r w:rsidR="004267C3" w:rsidRPr="00375161">
        <w:t xml:space="preserve"> </w:t>
      </w:r>
      <w:r w:rsidRPr="00375161">
        <w:t xml:space="preserve">from </w:t>
      </w:r>
      <w:r w:rsidR="00F26C37" w:rsidRPr="00375161">
        <w:t xml:space="preserve">the </w:t>
      </w:r>
      <w:r w:rsidR="00C83E72" w:rsidRPr="00AC0E1E">
        <w:t>1</w:t>
      </w:r>
      <w:r w:rsidR="006517F2" w:rsidRPr="00AC0E1E">
        <w:t xml:space="preserve">80 </w:t>
      </w:r>
      <w:r w:rsidRPr="00AC0E1E">
        <w:t xml:space="preserve">providers </w:t>
      </w:r>
      <w:r w:rsidR="004267C3" w:rsidRPr="00AC0E1E">
        <w:t xml:space="preserve">that operated during the </w:t>
      </w:r>
      <w:r w:rsidR="006517F2" w:rsidRPr="00AC0E1E">
        <w:t>first half of 2018</w:t>
      </w:r>
      <w:r w:rsidR="00C83E72" w:rsidRPr="00AC0E1E">
        <w:t xml:space="preserve"> (as detailed in the </w:t>
      </w:r>
      <w:hyperlink r:id="rId16" w:history="1">
        <w:r w:rsidR="001B4394" w:rsidRPr="00AC0E1E">
          <w:rPr>
            <w:i/>
          </w:rPr>
          <w:t>VET Student Loans S</w:t>
        </w:r>
        <w:r w:rsidR="00C83E72" w:rsidRPr="00AC0E1E">
          <w:rPr>
            <w:i/>
          </w:rPr>
          <w:t xml:space="preserve">ix-monthly </w:t>
        </w:r>
        <w:r w:rsidR="00617B8D" w:rsidRPr="00AC0E1E">
          <w:rPr>
            <w:i/>
          </w:rPr>
          <w:t xml:space="preserve">report </w:t>
        </w:r>
        <w:r w:rsidR="001B4394" w:rsidRPr="00AC0E1E">
          <w:rPr>
            <w:i/>
          </w:rPr>
          <w:t>1</w:t>
        </w:r>
        <w:r w:rsidR="00CE2AE6">
          <w:rPr>
            <w:i/>
          </w:rPr>
          <w:t> </w:t>
        </w:r>
        <w:r w:rsidR="006517F2" w:rsidRPr="00AC0E1E">
          <w:rPr>
            <w:i/>
          </w:rPr>
          <w:t>January</w:t>
        </w:r>
        <w:r w:rsidR="004267C3" w:rsidRPr="00AC0E1E">
          <w:rPr>
            <w:i/>
          </w:rPr>
          <w:t xml:space="preserve"> </w:t>
        </w:r>
        <w:r w:rsidR="001B4394" w:rsidRPr="00AC0E1E">
          <w:rPr>
            <w:i/>
          </w:rPr>
          <w:t>201</w:t>
        </w:r>
        <w:r w:rsidR="006517F2" w:rsidRPr="00AC0E1E">
          <w:rPr>
            <w:i/>
          </w:rPr>
          <w:t>8</w:t>
        </w:r>
        <w:r w:rsidR="001B4394" w:rsidRPr="00AC0E1E">
          <w:rPr>
            <w:i/>
          </w:rPr>
          <w:t xml:space="preserve"> to 3</w:t>
        </w:r>
        <w:r w:rsidR="006517F2" w:rsidRPr="00AC0E1E">
          <w:rPr>
            <w:i/>
          </w:rPr>
          <w:t>0</w:t>
        </w:r>
      </w:hyperlink>
      <w:r w:rsidR="006517F2" w:rsidRPr="00AC0E1E">
        <w:rPr>
          <w:i/>
        </w:rPr>
        <w:t xml:space="preserve"> June 2018</w:t>
      </w:r>
      <w:r w:rsidR="001B4394" w:rsidRPr="00AC0E1E">
        <w:rPr>
          <w:vertAlign w:val="superscript"/>
        </w:rPr>
        <w:footnoteReference w:id="3"/>
      </w:r>
      <w:r w:rsidR="00C83E72" w:rsidRPr="00AC0E1E">
        <w:t>)</w:t>
      </w:r>
      <w:r w:rsidRPr="00AC0E1E">
        <w:t>.</w:t>
      </w:r>
      <w:r w:rsidR="000A2655" w:rsidRPr="00AC0E1E">
        <w:t xml:space="preserve"> </w:t>
      </w:r>
    </w:p>
    <w:p w:rsidR="003D1711" w:rsidRPr="00AC0E1E" w:rsidRDefault="003D1711" w:rsidP="003D1711">
      <w:pPr>
        <w:rPr>
          <w:rFonts w:ascii="Calibri" w:eastAsiaTheme="majorEastAsia" w:hAnsi="Calibri" w:cstheme="majorBidi"/>
          <w:b/>
          <w:color w:val="24206C"/>
          <w:sz w:val="28"/>
          <w:szCs w:val="28"/>
        </w:rPr>
      </w:pPr>
      <w:r w:rsidRPr="00AC0E1E">
        <w:rPr>
          <w:rFonts w:ascii="Calibri" w:hAnsi="Calibri"/>
          <w:b/>
          <w:color w:val="24206C"/>
          <w:sz w:val="28"/>
          <w:szCs w:val="28"/>
        </w:rPr>
        <w:br w:type="page"/>
      </w:r>
    </w:p>
    <w:p w:rsidR="003D1711" w:rsidRPr="00AC0E1E" w:rsidRDefault="003D1711" w:rsidP="00524956">
      <w:pPr>
        <w:pStyle w:val="Heading1"/>
      </w:pPr>
      <w:r w:rsidRPr="00AC0E1E">
        <w:lastRenderedPageBreak/>
        <w:t xml:space="preserve">Information required under section 103A of the </w:t>
      </w:r>
      <w:r w:rsidRPr="00AC0E1E">
        <w:rPr>
          <w:i/>
        </w:rPr>
        <w:t>VET Student Loans Act 2016</w:t>
      </w:r>
    </w:p>
    <w:p w:rsidR="003D1711" w:rsidRPr="00AC0E1E" w:rsidRDefault="003D1711" w:rsidP="003D1711">
      <w:r w:rsidRPr="00AC0E1E">
        <w:t xml:space="preserve">During the period </w:t>
      </w:r>
      <w:r w:rsidR="009A5472" w:rsidRPr="00AC0E1E">
        <w:t>1 J</w:t>
      </w:r>
      <w:r w:rsidR="00EB314F" w:rsidRPr="00AC0E1E">
        <w:t>uly</w:t>
      </w:r>
      <w:r w:rsidR="009A5472" w:rsidRPr="00AC0E1E">
        <w:t xml:space="preserve"> 2018 to </w:t>
      </w:r>
      <w:r w:rsidR="00EB314F" w:rsidRPr="00AC0E1E">
        <w:t>31 December</w:t>
      </w:r>
      <w:r w:rsidR="009A5472" w:rsidRPr="00AC0E1E">
        <w:t xml:space="preserve"> 2018 </w:t>
      </w:r>
      <w:r w:rsidRPr="00AC0E1E">
        <w:t xml:space="preserve">a total of </w:t>
      </w:r>
      <w:r w:rsidR="00AE73F0" w:rsidRPr="00AC0E1E">
        <w:t>1</w:t>
      </w:r>
      <w:r w:rsidR="00375161">
        <w:t xml:space="preserve">77 </w:t>
      </w:r>
      <w:r w:rsidRPr="00AC0E1E">
        <w:t xml:space="preserve">registered training organisations </w:t>
      </w:r>
      <w:r w:rsidR="00EB0A16" w:rsidRPr="00AC0E1E">
        <w:t xml:space="preserve">(RTOs) </w:t>
      </w:r>
      <w:r w:rsidRPr="00AC0E1E">
        <w:t>operated as approved course providers for VET Student Loans (section 103A(a)).</w:t>
      </w:r>
      <w:r w:rsidR="00EB0A16" w:rsidRPr="00AC0E1E">
        <w:t xml:space="preserve"> </w:t>
      </w:r>
      <w:r w:rsidR="00F72872">
        <w:t>The Addendum (</w:t>
      </w:r>
      <w:r w:rsidRPr="00AC0E1E">
        <w:t>Table 1</w:t>
      </w:r>
      <w:r w:rsidR="00F72872">
        <w:t>)</w:t>
      </w:r>
      <w:r w:rsidRPr="00AC0E1E">
        <w:t xml:space="preserve"> to this report sets out all of the information required by section 103A(b) for each provider.</w:t>
      </w:r>
    </w:p>
    <w:p w:rsidR="003D1711" w:rsidRPr="00AC0E1E" w:rsidRDefault="003D1711" w:rsidP="003D1711">
      <w:r w:rsidRPr="00AC0E1E">
        <w:t>In addition, this report sets out information and commentary on highlights for each of the matters specified in section 103A(b) for the six</w:t>
      </w:r>
      <w:r w:rsidRPr="00AC0E1E">
        <w:noBreakHyphen/>
        <w:t>month period, namely:</w:t>
      </w:r>
    </w:p>
    <w:p w:rsidR="003D1711" w:rsidRPr="00AC0E1E" w:rsidRDefault="00E17B6C" w:rsidP="003D1711">
      <w:pPr>
        <w:pStyle w:val="ListParagraph"/>
        <w:numPr>
          <w:ilvl w:val="0"/>
          <w:numId w:val="8"/>
        </w:numPr>
      </w:pPr>
      <w:r w:rsidRPr="00AC0E1E">
        <w:t>a</w:t>
      </w:r>
      <w:r w:rsidR="003D1711" w:rsidRPr="00AC0E1E">
        <w:t>pproved course providers</w:t>
      </w:r>
    </w:p>
    <w:p w:rsidR="003D1711" w:rsidRPr="00AC0E1E" w:rsidRDefault="00E17B6C" w:rsidP="003D1711">
      <w:pPr>
        <w:pStyle w:val="ListParagraph"/>
        <w:numPr>
          <w:ilvl w:val="0"/>
          <w:numId w:val="8"/>
        </w:numPr>
      </w:pPr>
      <w:r w:rsidRPr="00AC0E1E">
        <w:t>v</w:t>
      </w:r>
      <w:r w:rsidR="003D1711" w:rsidRPr="00AC0E1E">
        <w:t>alue of VET Student Loans</w:t>
      </w:r>
      <w:r w:rsidR="00AF0890" w:rsidRPr="00AC0E1E">
        <w:t xml:space="preserve"> paid</w:t>
      </w:r>
    </w:p>
    <w:p w:rsidR="003D1711" w:rsidRPr="00AC0E1E" w:rsidRDefault="003D1711" w:rsidP="003D1711">
      <w:pPr>
        <w:pStyle w:val="ListParagraph"/>
        <w:numPr>
          <w:ilvl w:val="0"/>
          <w:numId w:val="8"/>
        </w:numPr>
      </w:pPr>
      <w:r w:rsidRPr="00AC0E1E">
        <w:t>VSL</w:t>
      </w:r>
      <w:r w:rsidRPr="00AC0E1E">
        <w:noBreakHyphen/>
        <w:t>assisted students</w:t>
      </w:r>
    </w:p>
    <w:p w:rsidR="003D1711" w:rsidRPr="00AC0E1E" w:rsidRDefault="00E17B6C" w:rsidP="003D1711">
      <w:pPr>
        <w:pStyle w:val="ListParagraph"/>
        <w:numPr>
          <w:ilvl w:val="0"/>
          <w:numId w:val="8"/>
        </w:numPr>
      </w:pPr>
      <w:r w:rsidRPr="00AC0E1E">
        <w:t>c</w:t>
      </w:r>
      <w:r w:rsidR="003D1711" w:rsidRPr="00AC0E1E">
        <w:t>ompletions</w:t>
      </w:r>
    </w:p>
    <w:p w:rsidR="003D1711" w:rsidRPr="00AC0E1E" w:rsidRDefault="00E17B6C" w:rsidP="003D1711">
      <w:pPr>
        <w:pStyle w:val="ListParagraph"/>
        <w:numPr>
          <w:ilvl w:val="0"/>
          <w:numId w:val="8"/>
        </w:numPr>
      </w:pPr>
      <w:r w:rsidRPr="00AC0E1E">
        <w:t>t</w:t>
      </w:r>
      <w:r w:rsidR="003D1711" w:rsidRPr="00AC0E1E">
        <w:t>uition fees</w:t>
      </w:r>
      <w:r w:rsidR="00192083" w:rsidRPr="00AC0E1E">
        <w:t>.</w:t>
      </w:r>
    </w:p>
    <w:p w:rsidR="006F383B" w:rsidRPr="00AC0E1E" w:rsidRDefault="006F383B" w:rsidP="006F383B">
      <w:pPr>
        <w:pStyle w:val="Heading1"/>
      </w:pPr>
      <w:r w:rsidRPr="00AC0E1E">
        <w:t>Summary</w:t>
      </w:r>
    </w:p>
    <w:tbl>
      <w:tblPr>
        <w:tblStyle w:val="TableGrid"/>
        <w:tblW w:w="0" w:type="auto"/>
        <w:jc w:val="center"/>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4230"/>
        <w:gridCol w:w="2620"/>
      </w:tblGrid>
      <w:tr w:rsidR="006F383B" w:rsidRPr="00AC0E1E" w:rsidTr="00E17B6C">
        <w:trPr>
          <w:jc w:val="center"/>
        </w:trPr>
        <w:tc>
          <w:tcPr>
            <w:tcW w:w="4230" w:type="dxa"/>
          </w:tcPr>
          <w:p w:rsidR="006F383B" w:rsidRPr="00AC0E1E" w:rsidRDefault="006F383B" w:rsidP="006F383B">
            <w:pPr>
              <w:rPr>
                <w:b/>
              </w:rPr>
            </w:pPr>
            <w:r w:rsidRPr="00AC0E1E">
              <w:rPr>
                <w:b/>
              </w:rPr>
              <w:t>Operating providers</w:t>
            </w:r>
          </w:p>
        </w:tc>
        <w:tc>
          <w:tcPr>
            <w:tcW w:w="2620" w:type="dxa"/>
          </w:tcPr>
          <w:p w:rsidR="006F383B" w:rsidRPr="00AC0E1E" w:rsidRDefault="00375161" w:rsidP="00EB314F">
            <w:pPr>
              <w:jc w:val="center"/>
              <w:rPr>
                <w:b/>
              </w:rPr>
            </w:pPr>
            <w:r>
              <w:rPr>
                <w:b/>
              </w:rPr>
              <w:t>177</w:t>
            </w:r>
          </w:p>
        </w:tc>
      </w:tr>
      <w:tr w:rsidR="006F383B" w:rsidRPr="00AC0E1E" w:rsidTr="00E17B6C">
        <w:trPr>
          <w:jc w:val="center"/>
        </w:trPr>
        <w:tc>
          <w:tcPr>
            <w:tcW w:w="4230" w:type="dxa"/>
            <w:shd w:val="clear" w:color="auto" w:fill="C6D9F1" w:themeFill="text2" w:themeFillTint="33"/>
          </w:tcPr>
          <w:p w:rsidR="006F383B" w:rsidRPr="00AC0E1E" w:rsidRDefault="006F383B" w:rsidP="006F383B">
            <w:pPr>
              <w:rPr>
                <w:b/>
              </w:rPr>
            </w:pPr>
            <w:r w:rsidRPr="00AC0E1E">
              <w:rPr>
                <w:b/>
              </w:rPr>
              <w:t>Students</w:t>
            </w:r>
          </w:p>
        </w:tc>
        <w:tc>
          <w:tcPr>
            <w:tcW w:w="2620" w:type="dxa"/>
            <w:shd w:val="clear" w:color="auto" w:fill="C6D9F1" w:themeFill="text2" w:themeFillTint="33"/>
          </w:tcPr>
          <w:p w:rsidR="006F383B" w:rsidRPr="00AC0E1E" w:rsidRDefault="00EB314F" w:rsidP="006F383B">
            <w:pPr>
              <w:jc w:val="center"/>
              <w:rPr>
                <w:b/>
              </w:rPr>
            </w:pPr>
            <w:r w:rsidRPr="00AC0E1E">
              <w:rPr>
                <w:b/>
              </w:rPr>
              <w:t>41,167</w:t>
            </w:r>
          </w:p>
        </w:tc>
      </w:tr>
      <w:tr w:rsidR="006F383B" w:rsidRPr="00AC0E1E" w:rsidTr="00E17B6C">
        <w:trPr>
          <w:jc w:val="center"/>
        </w:trPr>
        <w:tc>
          <w:tcPr>
            <w:tcW w:w="4230" w:type="dxa"/>
          </w:tcPr>
          <w:p w:rsidR="006F383B" w:rsidRPr="00AC0E1E" w:rsidRDefault="006F383B" w:rsidP="006F383B">
            <w:pPr>
              <w:rPr>
                <w:b/>
              </w:rPr>
            </w:pPr>
            <w:r w:rsidRPr="00AC0E1E">
              <w:rPr>
                <w:b/>
              </w:rPr>
              <w:t>Course enrolments</w:t>
            </w:r>
          </w:p>
        </w:tc>
        <w:tc>
          <w:tcPr>
            <w:tcW w:w="2620" w:type="dxa"/>
          </w:tcPr>
          <w:p w:rsidR="006F383B" w:rsidRPr="00AC0E1E" w:rsidRDefault="00EB314F" w:rsidP="00CE2AE6">
            <w:pPr>
              <w:jc w:val="center"/>
              <w:rPr>
                <w:b/>
              </w:rPr>
            </w:pPr>
            <w:r w:rsidRPr="00AC0E1E">
              <w:rPr>
                <w:b/>
              </w:rPr>
              <w:t>42,</w:t>
            </w:r>
            <w:r w:rsidR="00CE2AE6">
              <w:rPr>
                <w:b/>
              </w:rPr>
              <w:t>456</w:t>
            </w:r>
          </w:p>
        </w:tc>
      </w:tr>
      <w:tr w:rsidR="006F383B" w:rsidRPr="00AC0E1E" w:rsidTr="00E17B6C">
        <w:trPr>
          <w:jc w:val="center"/>
        </w:trPr>
        <w:tc>
          <w:tcPr>
            <w:tcW w:w="4230" w:type="dxa"/>
            <w:shd w:val="clear" w:color="auto" w:fill="C6D9F1" w:themeFill="text2" w:themeFillTint="33"/>
          </w:tcPr>
          <w:p w:rsidR="006F383B" w:rsidRPr="00AC0E1E" w:rsidRDefault="006F383B" w:rsidP="006F383B">
            <w:pPr>
              <w:rPr>
                <w:b/>
              </w:rPr>
            </w:pPr>
            <w:r w:rsidRPr="00AC0E1E">
              <w:rPr>
                <w:b/>
              </w:rPr>
              <w:t>Loans</w:t>
            </w:r>
          </w:p>
        </w:tc>
        <w:tc>
          <w:tcPr>
            <w:tcW w:w="2620" w:type="dxa"/>
            <w:shd w:val="clear" w:color="auto" w:fill="C6D9F1" w:themeFill="text2" w:themeFillTint="33"/>
          </w:tcPr>
          <w:p w:rsidR="006F383B" w:rsidRPr="00AC0E1E" w:rsidRDefault="00EB314F">
            <w:pPr>
              <w:jc w:val="center"/>
              <w:rPr>
                <w:b/>
              </w:rPr>
            </w:pPr>
            <w:r w:rsidRPr="00AC0E1E">
              <w:rPr>
                <w:b/>
              </w:rPr>
              <w:t>$133,441,781</w:t>
            </w:r>
          </w:p>
        </w:tc>
      </w:tr>
      <w:tr w:rsidR="006F383B" w:rsidRPr="00AC0E1E" w:rsidTr="00E17B6C">
        <w:trPr>
          <w:jc w:val="center"/>
        </w:trPr>
        <w:tc>
          <w:tcPr>
            <w:tcW w:w="4230" w:type="dxa"/>
          </w:tcPr>
          <w:p w:rsidR="006F383B" w:rsidRPr="00AC0E1E" w:rsidRDefault="006F383B" w:rsidP="006F383B">
            <w:pPr>
              <w:rPr>
                <w:b/>
              </w:rPr>
            </w:pPr>
            <w:r w:rsidRPr="00AC0E1E">
              <w:rPr>
                <w:b/>
              </w:rPr>
              <w:t>Course completions</w:t>
            </w:r>
          </w:p>
        </w:tc>
        <w:tc>
          <w:tcPr>
            <w:tcW w:w="2620" w:type="dxa"/>
          </w:tcPr>
          <w:p w:rsidR="006F383B" w:rsidRPr="00AC0E1E" w:rsidRDefault="00EB314F">
            <w:pPr>
              <w:jc w:val="center"/>
              <w:rPr>
                <w:b/>
              </w:rPr>
            </w:pPr>
            <w:r w:rsidRPr="00AC0E1E">
              <w:rPr>
                <w:rFonts w:ascii="Calibri" w:hAnsi="Calibri" w:cs="Calibri"/>
                <w:b/>
                <w:bCs/>
                <w:color w:val="000000"/>
              </w:rPr>
              <w:t>6,157</w:t>
            </w:r>
          </w:p>
        </w:tc>
      </w:tr>
      <w:tr w:rsidR="006F383B" w:rsidRPr="00AC0E1E" w:rsidTr="00E17B6C">
        <w:trPr>
          <w:jc w:val="center"/>
        </w:trPr>
        <w:tc>
          <w:tcPr>
            <w:tcW w:w="4230" w:type="dxa"/>
            <w:shd w:val="clear" w:color="auto" w:fill="C6D9F1" w:themeFill="text2" w:themeFillTint="33"/>
          </w:tcPr>
          <w:p w:rsidR="006F383B" w:rsidRPr="00AC0E1E" w:rsidRDefault="006F383B" w:rsidP="006F383B">
            <w:pPr>
              <w:rPr>
                <w:b/>
              </w:rPr>
            </w:pPr>
            <w:r w:rsidRPr="00AC0E1E">
              <w:rPr>
                <w:b/>
              </w:rPr>
              <w:t>Unit of study completion rate</w:t>
            </w:r>
          </w:p>
        </w:tc>
        <w:tc>
          <w:tcPr>
            <w:tcW w:w="2620" w:type="dxa"/>
            <w:shd w:val="clear" w:color="auto" w:fill="C6D9F1" w:themeFill="text2" w:themeFillTint="33"/>
          </w:tcPr>
          <w:p w:rsidR="006F383B" w:rsidRPr="00AC0E1E" w:rsidRDefault="00EB314F">
            <w:pPr>
              <w:jc w:val="center"/>
              <w:rPr>
                <w:b/>
              </w:rPr>
            </w:pPr>
            <w:r w:rsidRPr="00AC0E1E">
              <w:rPr>
                <w:b/>
              </w:rPr>
              <w:t>80</w:t>
            </w:r>
            <w:r w:rsidR="006F383B" w:rsidRPr="00AC0E1E">
              <w:rPr>
                <w:b/>
              </w:rPr>
              <w:t>%</w:t>
            </w:r>
          </w:p>
        </w:tc>
      </w:tr>
    </w:tbl>
    <w:p w:rsidR="001B6BA9" w:rsidRDefault="001B6BA9" w:rsidP="007C2499">
      <w:pPr>
        <w:pStyle w:val="Heading1"/>
        <w:spacing w:before="360"/>
      </w:pPr>
    </w:p>
    <w:p w:rsidR="001B6BA9" w:rsidRDefault="001B6BA9">
      <w:pPr>
        <w:rPr>
          <w:rFonts w:ascii="Calibri" w:eastAsiaTheme="majorEastAsia" w:hAnsi="Calibri" w:cstheme="majorBidi"/>
          <w:b/>
          <w:color w:val="24206C"/>
          <w:sz w:val="28"/>
          <w:szCs w:val="28"/>
        </w:rPr>
      </w:pPr>
      <w:r>
        <w:br w:type="page"/>
      </w:r>
    </w:p>
    <w:p w:rsidR="003D1711" w:rsidRPr="00AC0E1E" w:rsidRDefault="003D1711" w:rsidP="007C2499">
      <w:pPr>
        <w:pStyle w:val="Heading1"/>
        <w:spacing w:before="360"/>
      </w:pPr>
      <w:r w:rsidRPr="00AC0E1E">
        <w:t>Approved course providers (sections 103A(a) and (b)(i))</w:t>
      </w:r>
    </w:p>
    <w:p w:rsidR="003D1711" w:rsidRPr="00AC0E1E" w:rsidRDefault="003D1711" w:rsidP="001B6BA9">
      <w:pPr>
        <w:spacing w:after="0"/>
      </w:pPr>
      <w:r w:rsidRPr="00AC0E1E">
        <w:t xml:space="preserve">The </w:t>
      </w:r>
      <w:r w:rsidR="00C566A1" w:rsidRPr="00AC0E1E">
        <w:t>1</w:t>
      </w:r>
      <w:r w:rsidR="00375161">
        <w:t xml:space="preserve">77 </w:t>
      </w:r>
      <w:r w:rsidRPr="00AC0E1E">
        <w:t>approved course providers comprised:</w:t>
      </w:r>
    </w:p>
    <w:p w:rsidR="003D1711" w:rsidRPr="00AC0E1E" w:rsidRDefault="00C66EBD" w:rsidP="00F32245">
      <w:pPr>
        <w:pStyle w:val="ListParagraph"/>
        <w:numPr>
          <w:ilvl w:val="0"/>
          <w:numId w:val="9"/>
        </w:numPr>
        <w:spacing w:after="0"/>
      </w:pPr>
      <w:r w:rsidRPr="00AC0E1E">
        <w:t>23</w:t>
      </w:r>
      <w:r w:rsidR="003D1711" w:rsidRPr="00AC0E1E">
        <w:t xml:space="preserve"> TAFEs</w:t>
      </w:r>
    </w:p>
    <w:p w:rsidR="003D1711" w:rsidRPr="00AC0E1E" w:rsidRDefault="00C66EBD" w:rsidP="00F32245">
      <w:pPr>
        <w:pStyle w:val="ListParagraph"/>
        <w:numPr>
          <w:ilvl w:val="0"/>
          <w:numId w:val="9"/>
        </w:numPr>
        <w:spacing w:after="0"/>
      </w:pPr>
      <w:r w:rsidRPr="00AC0E1E">
        <w:t>1</w:t>
      </w:r>
      <w:r w:rsidR="00C566A1" w:rsidRPr="00AC0E1E">
        <w:t>3</w:t>
      </w:r>
      <w:r w:rsidR="003D1711" w:rsidRPr="00AC0E1E">
        <w:t xml:space="preserve"> other public organisations (including Table A providers), and </w:t>
      </w:r>
    </w:p>
    <w:p w:rsidR="003D1711" w:rsidRPr="00AC0E1E" w:rsidRDefault="004B3EED" w:rsidP="00F32245">
      <w:pPr>
        <w:pStyle w:val="ListParagraph"/>
        <w:numPr>
          <w:ilvl w:val="0"/>
          <w:numId w:val="9"/>
        </w:numPr>
        <w:spacing w:after="0"/>
        <w:ind w:left="714" w:hanging="357"/>
      </w:pPr>
      <w:r w:rsidRPr="00AC0E1E">
        <w:t>1</w:t>
      </w:r>
      <w:r w:rsidR="00C566A1" w:rsidRPr="00AC0E1E">
        <w:t>4</w:t>
      </w:r>
      <w:r w:rsidR="00375161">
        <w:t>1</w:t>
      </w:r>
      <w:r w:rsidR="003D1711" w:rsidRPr="00AC0E1E">
        <w:t xml:space="preserve"> private providers. </w:t>
      </w:r>
    </w:p>
    <w:p w:rsidR="001B6BA9" w:rsidRDefault="003D1711" w:rsidP="00442B95">
      <w:r w:rsidRPr="00AC0E1E">
        <w:t xml:space="preserve">The numbers of providers in these different categories is </w:t>
      </w:r>
      <w:r w:rsidR="004E7F05" w:rsidRPr="00AC0E1E">
        <w:t>shown</w:t>
      </w:r>
      <w:r w:rsidRPr="00AC0E1E">
        <w:t xml:space="preserve"> in </w:t>
      </w:r>
      <w:r w:rsidR="00C94CE5" w:rsidRPr="00AC0E1E">
        <w:t>Figure 1</w:t>
      </w:r>
      <w:r w:rsidRPr="00AC0E1E">
        <w:t>.</w:t>
      </w:r>
      <w:bookmarkStart w:id="1" w:name="_Ref488839233"/>
    </w:p>
    <w:p w:rsidR="00CD778E" w:rsidRPr="00AC0E1E" w:rsidRDefault="00CD778E" w:rsidP="00F32245">
      <w:pPr>
        <w:spacing w:after="120"/>
        <w:rPr>
          <w:b/>
        </w:rPr>
      </w:pPr>
      <w:r w:rsidRPr="00AC0E1E">
        <w:rPr>
          <w:b/>
        </w:rPr>
        <w:t>Figure</w:t>
      </w:r>
      <w:bookmarkEnd w:id="1"/>
      <w:r w:rsidRPr="00AC0E1E">
        <w:rPr>
          <w:b/>
        </w:rPr>
        <w:t xml:space="preserve"> 1: Approved course providers by type</w:t>
      </w:r>
    </w:p>
    <w:p w:rsidR="00EF1FDA" w:rsidRPr="00AC0E1E" w:rsidRDefault="007019F4" w:rsidP="00CD778E">
      <w:pPr>
        <w:keepNext/>
        <w:ind w:left="360"/>
        <w:rPr>
          <w:b/>
        </w:rPr>
      </w:pPr>
      <w:r>
        <w:rPr>
          <w:noProof/>
          <w:lang w:eastAsia="en-AU"/>
        </w:rPr>
        <w:drawing>
          <wp:inline distT="0" distB="0" distL="0" distR="0" wp14:anchorId="14179175" wp14:editId="45B0FC47">
            <wp:extent cx="4992130" cy="2347595"/>
            <wp:effectExtent l="19050" t="19050" r="1841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6BA9" w:rsidRPr="00AC0E1E" w:rsidRDefault="003D1711" w:rsidP="003561F1">
      <w:r w:rsidRPr="00AC0E1E">
        <w:t xml:space="preserve">The names of each of the </w:t>
      </w:r>
      <w:r w:rsidR="00C566A1" w:rsidRPr="00AC0E1E">
        <w:t>1</w:t>
      </w:r>
      <w:r w:rsidR="00EF1FDA" w:rsidRPr="00AC0E1E">
        <w:t>7</w:t>
      </w:r>
      <w:r w:rsidR="00375161">
        <w:t xml:space="preserve">7 </w:t>
      </w:r>
      <w:r w:rsidRPr="00AC0E1E">
        <w:t xml:space="preserve">approved course providers </w:t>
      </w:r>
      <w:r w:rsidR="003E58E5" w:rsidRPr="00AC0E1E">
        <w:t>that</w:t>
      </w:r>
      <w:r w:rsidRPr="00AC0E1E">
        <w:t xml:space="preserve"> operated during the reporting period </w:t>
      </w:r>
      <w:r w:rsidR="00F25E44" w:rsidRPr="00AC0E1E">
        <w:t>are</w:t>
      </w:r>
      <w:r w:rsidRPr="00AC0E1E">
        <w:t xml:space="preserve"> provided in</w:t>
      </w:r>
      <w:r w:rsidR="00C94CE5" w:rsidRPr="00AC0E1E">
        <w:t xml:space="preserve"> </w:t>
      </w:r>
      <w:r w:rsidR="00F72872">
        <w:t>the Addendum (</w:t>
      </w:r>
      <w:r w:rsidR="00F72872" w:rsidRPr="00AC0E1E">
        <w:t>Table 1</w:t>
      </w:r>
      <w:r w:rsidR="00F72872">
        <w:t>)</w:t>
      </w:r>
      <w:r w:rsidRPr="00AC0E1E">
        <w:t xml:space="preserve">. </w:t>
      </w:r>
      <w:r w:rsidR="00F32245">
        <w:t xml:space="preserve"> </w:t>
      </w:r>
      <w:r w:rsidR="00520C7A" w:rsidRPr="00AC0E1E">
        <w:t>Of</w:t>
      </w:r>
      <w:r w:rsidR="003561F1" w:rsidRPr="00AC0E1E">
        <w:t xml:space="preserve"> the</w:t>
      </w:r>
      <w:r w:rsidR="00F32245">
        <w:t xml:space="preserve">se </w:t>
      </w:r>
      <w:r w:rsidR="003561F1" w:rsidRPr="00AC0E1E">
        <w:t>approved course providers that operated during the reporting period</w:t>
      </w:r>
      <w:r w:rsidR="00520C7A" w:rsidRPr="00AC0E1E">
        <w:t xml:space="preserve">, </w:t>
      </w:r>
      <w:r w:rsidR="00B47986" w:rsidRPr="00AC0E1E">
        <w:t>1</w:t>
      </w:r>
      <w:r w:rsidR="00CE2AE6">
        <w:t>47</w:t>
      </w:r>
      <w:r w:rsidR="00C566A1" w:rsidRPr="00AC0E1E">
        <w:t xml:space="preserve"> </w:t>
      </w:r>
      <w:r w:rsidR="003561F1" w:rsidRPr="00AC0E1E">
        <w:t xml:space="preserve">had students who accessed a VET Student Loan during that period. </w:t>
      </w:r>
    </w:p>
    <w:p w:rsidR="003D1711" w:rsidRPr="00AC0E1E" w:rsidRDefault="003D1711" w:rsidP="00F32245">
      <w:pPr>
        <w:pStyle w:val="Heading1"/>
        <w:spacing w:before="360" w:after="200"/>
      </w:pPr>
      <w:bookmarkStart w:id="2" w:name="_Ref488783031"/>
      <w:r w:rsidRPr="00AC0E1E">
        <w:t xml:space="preserve">Value of VET </w:t>
      </w:r>
      <w:r w:rsidR="00D64F23" w:rsidRPr="00AC0E1E">
        <w:t>Student L</w:t>
      </w:r>
      <w:r w:rsidRPr="00AC0E1E">
        <w:t>oans</w:t>
      </w:r>
      <w:r w:rsidR="0071746E" w:rsidRPr="00AC0E1E">
        <w:t xml:space="preserve"> </w:t>
      </w:r>
      <w:bookmarkEnd w:id="2"/>
      <w:r w:rsidRPr="00AC0E1E">
        <w:t>(section 103A(b)(ii))</w:t>
      </w:r>
    </w:p>
    <w:p w:rsidR="003561F1" w:rsidRPr="00AC0E1E" w:rsidRDefault="00222987" w:rsidP="00222987">
      <w:pPr>
        <w:pStyle w:val="ListBullet"/>
        <w:numPr>
          <w:ilvl w:val="0"/>
          <w:numId w:val="0"/>
        </w:numPr>
      </w:pPr>
      <w:r w:rsidRPr="00AC0E1E">
        <w:t xml:space="preserve">The amount paid to approved course providers in respect of VET Student Loans approved for students studying eligible courses, for </w:t>
      </w:r>
      <w:r w:rsidR="003D1711" w:rsidRPr="00AC0E1E">
        <w:t>the reporting period</w:t>
      </w:r>
      <w:r w:rsidRPr="00AC0E1E">
        <w:t>, was</w:t>
      </w:r>
      <w:r w:rsidR="003D1711" w:rsidRPr="00AC0E1E">
        <w:t xml:space="preserve"> $</w:t>
      </w:r>
      <w:r w:rsidR="00EF1FDA" w:rsidRPr="00AC0E1E">
        <w:t>133,441,</w:t>
      </w:r>
      <w:r w:rsidR="00EF1FDA" w:rsidRPr="009A3425">
        <w:t>781</w:t>
      </w:r>
      <w:r w:rsidR="00520C7A" w:rsidRPr="009A3425">
        <w:t>. A</w:t>
      </w:r>
      <w:r w:rsidR="0057423E" w:rsidRPr="009A3425">
        <w:t xml:space="preserve"> breakdown by approved course </w:t>
      </w:r>
      <w:r w:rsidR="00520C7A" w:rsidRPr="009A3425">
        <w:t xml:space="preserve">provider is provided in </w:t>
      </w:r>
      <w:r w:rsidR="00F72872" w:rsidRPr="009A3425">
        <w:t>the Addendum (</w:t>
      </w:r>
      <w:r w:rsidR="00520C7A" w:rsidRPr="009A3425">
        <w:t>Table 1</w:t>
      </w:r>
      <w:r w:rsidR="00F72872" w:rsidRPr="009A3425">
        <w:t>)</w:t>
      </w:r>
      <w:r w:rsidR="00520C7A" w:rsidRPr="009A3425">
        <w:t>.</w:t>
      </w:r>
      <w:r w:rsidR="003D1711" w:rsidRPr="00AC0E1E">
        <w:t xml:space="preserve"> </w:t>
      </w:r>
    </w:p>
    <w:p w:rsidR="00F32245" w:rsidRDefault="00C94CE5" w:rsidP="00F32245">
      <w:r w:rsidRPr="00AC0E1E">
        <w:t xml:space="preserve">Figure 2 </w:t>
      </w:r>
      <w:r w:rsidR="003D1711" w:rsidRPr="00AC0E1E">
        <w:t xml:space="preserve">shows </w:t>
      </w:r>
      <w:r w:rsidR="003561F1" w:rsidRPr="00AC0E1E">
        <w:t xml:space="preserve">the </w:t>
      </w:r>
      <w:r w:rsidR="00BA25F4" w:rsidRPr="00AC0E1E">
        <w:t xml:space="preserve">value of </w:t>
      </w:r>
      <w:r w:rsidR="00AC101F" w:rsidRPr="00AC0E1E">
        <w:t>V</w:t>
      </w:r>
      <w:r w:rsidR="009255A3" w:rsidRPr="00AC0E1E">
        <w:t>ET </w:t>
      </w:r>
      <w:r w:rsidR="00AC101F" w:rsidRPr="00AC0E1E">
        <w:t>S</w:t>
      </w:r>
      <w:r w:rsidR="009255A3" w:rsidRPr="00AC0E1E">
        <w:t xml:space="preserve">tudent Loans </w:t>
      </w:r>
      <w:r w:rsidR="00D64F23" w:rsidRPr="00AC0E1E">
        <w:t xml:space="preserve">paid </w:t>
      </w:r>
      <w:r w:rsidR="00E12502" w:rsidRPr="00AC0E1E">
        <w:t>for study undertaken during</w:t>
      </w:r>
      <w:r w:rsidR="003561F1" w:rsidRPr="00AC0E1E">
        <w:t xml:space="preserve"> each</w:t>
      </w:r>
      <w:r w:rsidR="003D1711" w:rsidRPr="00AC0E1E">
        <w:t xml:space="preserve"> month</w:t>
      </w:r>
      <w:r w:rsidR="00E12502" w:rsidRPr="00AC0E1E">
        <w:rPr>
          <w:rStyle w:val="FootnoteReference"/>
        </w:rPr>
        <w:footnoteReference w:id="4"/>
      </w:r>
      <w:r w:rsidR="003561F1" w:rsidRPr="00AC0E1E">
        <w:t>.</w:t>
      </w:r>
      <w:bookmarkStart w:id="3" w:name="_Ref488782031"/>
    </w:p>
    <w:p w:rsidR="00EF1FDA" w:rsidRDefault="00CD778E" w:rsidP="00F32245">
      <w:pPr>
        <w:spacing w:after="120"/>
        <w:rPr>
          <w:b/>
        </w:rPr>
      </w:pPr>
      <w:r w:rsidRPr="00AC0E1E">
        <w:rPr>
          <w:b/>
        </w:rPr>
        <w:t>Figure</w:t>
      </w:r>
      <w:bookmarkEnd w:id="3"/>
      <w:r w:rsidRPr="00AC0E1E">
        <w:rPr>
          <w:b/>
        </w:rPr>
        <w:t xml:space="preserve"> 2: Value of VET Student Loans paid for study undertaken in each month</w:t>
      </w:r>
      <w:r w:rsidR="00F32245">
        <w:rPr>
          <w:b/>
        </w:rPr>
        <w:t xml:space="preserve"> </w:t>
      </w:r>
    </w:p>
    <w:p w:rsidR="00360B7A" w:rsidRPr="00AC0E1E" w:rsidRDefault="00F32245" w:rsidP="00F32245">
      <w:pPr>
        <w:rPr>
          <w:b/>
        </w:rPr>
      </w:pPr>
      <w:r>
        <w:rPr>
          <w:b/>
        </w:rPr>
        <w:t xml:space="preserve">      </w:t>
      </w:r>
      <w:r w:rsidR="00360B7A" w:rsidRPr="00AC0E1E">
        <w:rPr>
          <w:noProof/>
          <w:lang w:eastAsia="en-AU"/>
        </w:rPr>
        <w:drawing>
          <wp:inline distT="0" distB="0" distL="0" distR="0" wp14:anchorId="4B75716F" wp14:editId="37842E27">
            <wp:extent cx="5032924" cy="2203450"/>
            <wp:effectExtent l="19050" t="19050" r="15875"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1711" w:rsidRPr="00AC0E1E" w:rsidRDefault="003D1711" w:rsidP="00F32245">
      <w:pPr>
        <w:pStyle w:val="Heading1"/>
        <w:spacing w:before="360" w:after="120"/>
      </w:pPr>
      <w:r w:rsidRPr="00AC0E1E">
        <w:t>VSL</w:t>
      </w:r>
      <w:r w:rsidRPr="00AC0E1E">
        <w:noBreakHyphen/>
        <w:t>assisted students (section 103A(b)(iii))</w:t>
      </w:r>
    </w:p>
    <w:p w:rsidR="003D1711" w:rsidRPr="00AC0E1E" w:rsidRDefault="003E58E5" w:rsidP="003D1711">
      <w:r w:rsidRPr="00AC0E1E">
        <w:t>A</w:t>
      </w:r>
      <w:r w:rsidR="004A4FF2" w:rsidRPr="00AC0E1E">
        <w:t xml:space="preserve"> total of </w:t>
      </w:r>
      <w:r w:rsidR="00360B7A" w:rsidRPr="00AC0E1E">
        <w:t>41,167</w:t>
      </w:r>
      <w:r w:rsidR="003D1711" w:rsidRPr="00AC0E1E">
        <w:t xml:space="preserve"> students </w:t>
      </w:r>
      <w:r w:rsidRPr="00AC0E1E">
        <w:t xml:space="preserve">undertook </w:t>
      </w:r>
      <w:r w:rsidR="00B36338" w:rsidRPr="00AC0E1E">
        <w:t xml:space="preserve">a part </w:t>
      </w:r>
      <w:r w:rsidR="00C75A7F" w:rsidRPr="00AC0E1E">
        <w:t>of a course</w:t>
      </w:r>
      <w:r w:rsidRPr="00AC0E1E">
        <w:t xml:space="preserve"> with a census day during the reporting period, where the </w:t>
      </w:r>
      <w:r w:rsidR="00C75A7F" w:rsidRPr="00AC0E1E">
        <w:t>part of the course being studied</w:t>
      </w:r>
      <w:r w:rsidRPr="00AC0E1E">
        <w:t xml:space="preserve"> was VSL-assisted</w:t>
      </w:r>
      <w:r w:rsidR="00F72872">
        <w:t>, as listed in the Addendum (</w:t>
      </w:r>
      <w:r w:rsidR="00F72872" w:rsidRPr="00AC0E1E">
        <w:t>Table 1</w:t>
      </w:r>
      <w:r w:rsidR="00F72872">
        <w:t>)</w:t>
      </w:r>
      <w:r w:rsidR="003D1711" w:rsidRPr="00AC0E1E">
        <w:t xml:space="preserve">. </w:t>
      </w:r>
    </w:p>
    <w:p w:rsidR="00C97A40" w:rsidRPr="00AC0E1E" w:rsidRDefault="00C94CE5" w:rsidP="003D1711">
      <w:r w:rsidRPr="00AC0E1E">
        <w:t xml:space="preserve">Figure 3 </w:t>
      </w:r>
      <w:r w:rsidR="003D1711" w:rsidRPr="00AC0E1E">
        <w:t>shows</w:t>
      </w:r>
      <w:r w:rsidR="003E58E5" w:rsidRPr="00AC0E1E">
        <w:t>, by month,</w:t>
      </w:r>
      <w:r w:rsidR="003D1711" w:rsidRPr="00AC0E1E">
        <w:t xml:space="preserve"> </w:t>
      </w:r>
      <w:r w:rsidR="003E58E5" w:rsidRPr="00AC0E1E">
        <w:t>when the</w:t>
      </w:r>
      <w:r w:rsidR="00C75A7F" w:rsidRPr="00AC0E1E">
        <w:t xml:space="preserve">se </w:t>
      </w:r>
      <w:r w:rsidR="003E58E5" w:rsidRPr="00AC0E1E">
        <w:t xml:space="preserve">students had </w:t>
      </w:r>
      <w:r w:rsidR="00C75A7F" w:rsidRPr="00AC0E1E">
        <w:t>their</w:t>
      </w:r>
      <w:r w:rsidR="003E58E5" w:rsidRPr="00AC0E1E">
        <w:t xml:space="preserve"> first </w:t>
      </w:r>
      <w:r w:rsidR="00C75A7F" w:rsidRPr="00AC0E1E">
        <w:t xml:space="preserve">part of the course that was </w:t>
      </w:r>
      <w:r w:rsidR="00F72872">
        <w:t>VSL</w:t>
      </w:r>
      <w:r w:rsidR="00F72872">
        <w:noBreakHyphen/>
      </w:r>
      <w:r w:rsidR="003E58E5" w:rsidRPr="00AC0E1E">
        <w:t>assis</w:t>
      </w:r>
      <w:r w:rsidR="00C75A7F" w:rsidRPr="00AC0E1E">
        <w:t>ted</w:t>
      </w:r>
      <w:r w:rsidR="003E58E5" w:rsidRPr="00AC0E1E">
        <w:t xml:space="preserve"> </w:t>
      </w:r>
      <w:r w:rsidR="006C0B7A" w:rsidRPr="00AC0E1E">
        <w:rPr>
          <w:i/>
        </w:rPr>
        <w:t>in the reporting period</w:t>
      </w:r>
      <w:r w:rsidR="00C97A40" w:rsidRPr="00AC0E1E">
        <w:t>.</w:t>
      </w:r>
    </w:p>
    <w:p w:rsidR="00CE2AE6" w:rsidRDefault="00CD778E" w:rsidP="00AF567C">
      <w:pPr>
        <w:keepNext/>
        <w:spacing w:after="120"/>
        <w:rPr>
          <w:b/>
        </w:rPr>
      </w:pPr>
      <w:bookmarkStart w:id="4" w:name="_Ref488781230"/>
      <w:r w:rsidRPr="00AC0E1E">
        <w:rPr>
          <w:b/>
        </w:rPr>
        <w:t>Figure</w:t>
      </w:r>
      <w:bookmarkEnd w:id="4"/>
      <w:r w:rsidRPr="00AC0E1E">
        <w:rPr>
          <w:b/>
        </w:rPr>
        <w:t xml:space="preserve"> 3: VSL-assisted student numbers,</w:t>
      </w:r>
      <w:r w:rsidR="00F82676" w:rsidRPr="00AC0E1E">
        <w:rPr>
          <w:b/>
        </w:rPr>
        <w:t xml:space="preserve"> first time VSL-assisted during the period</w:t>
      </w:r>
      <w:r w:rsidRPr="00AC0E1E">
        <w:rPr>
          <w:b/>
        </w:rPr>
        <w:t xml:space="preserve"> </w:t>
      </w:r>
    </w:p>
    <w:p w:rsidR="00360B7A" w:rsidRPr="00AC0E1E" w:rsidRDefault="00360B7A" w:rsidP="00EF1FDA">
      <w:pPr>
        <w:keepNext/>
        <w:ind w:left="360"/>
        <w:rPr>
          <w:b/>
        </w:rPr>
      </w:pPr>
      <w:r w:rsidRPr="00AC0E1E">
        <w:rPr>
          <w:noProof/>
          <w:lang w:eastAsia="en-AU"/>
        </w:rPr>
        <w:drawing>
          <wp:inline distT="0" distB="0" distL="0" distR="0" wp14:anchorId="0B503EB2" wp14:editId="7536C5E0">
            <wp:extent cx="5181600" cy="2762250"/>
            <wp:effectExtent l="19050" t="1905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7A40" w:rsidRPr="00AC0E1E" w:rsidRDefault="006C0B7A" w:rsidP="00C97A40">
      <w:r w:rsidRPr="00AC0E1E">
        <w:t>Monthly s</w:t>
      </w:r>
      <w:r w:rsidR="00C97A40" w:rsidRPr="00AC0E1E">
        <w:t xml:space="preserve">tudent numbers peaked in </w:t>
      </w:r>
      <w:r w:rsidR="00360B7A" w:rsidRPr="00AC0E1E">
        <w:t>August</w:t>
      </w:r>
      <w:r w:rsidR="00316366" w:rsidRPr="00AC0E1E">
        <w:t> 201</w:t>
      </w:r>
      <w:r w:rsidR="009A5472" w:rsidRPr="00AC0E1E">
        <w:t>8</w:t>
      </w:r>
      <w:r w:rsidR="00C97A40" w:rsidRPr="00AC0E1E">
        <w:t xml:space="preserve">, commensurate with the peak in VSL </w:t>
      </w:r>
      <w:r w:rsidR="00412D60" w:rsidRPr="00AC0E1E">
        <w:t>payments</w:t>
      </w:r>
      <w:r w:rsidR="00C97A40" w:rsidRPr="00AC0E1E">
        <w:t xml:space="preserve">. </w:t>
      </w:r>
      <w:r w:rsidR="00316366" w:rsidRPr="00AC0E1E">
        <w:t xml:space="preserve">It should be noted </w:t>
      </w:r>
      <w:r w:rsidR="00C97A40" w:rsidRPr="00AC0E1E">
        <w:t xml:space="preserve">that some students may have had a </w:t>
      </w:r>
      <w:r w:rsidR="00C75A7F" w:rsidRPr="00AC0E1E">
        <w:t>VSL-assisted unit of study</w:t>
      </w:r>
      <w:r w:rsidR="00C97A40" w:rsidRPr="00AC0E1E">
        <w:t xml:space="preserve"> in more than one month</w:t>
      </w:r>
      <w:r w:rsidR="00520C7A" w:rsidRPr="00AC0E1E">
        <w:t xml:space="preserve">. </w:t>
      </w:r>
      <w:r w:rsidR="009C2570" w:rsidRPr="00AC0E1E">
        <w:t xml:space="preserve">This would occur, for example, </w:t>
      </w:r>
      <w:r w:rsidR="00316366" w:rsidRPr="00AC0E1E">
        <w:t xml:space="preserve">if they </w:t>
      </w:r>
      <w:r w:rsidRPr="00AC0E1E">
        <w:t xml:space="preserve">accessed </w:t>
      </w:r>
      <w:r w:rsidR="00316366" w:rsidRPr="00AC0E1E">
        <w:t xml:space="preserve">a </w:t>
      </w:r>
      <w:r w:rsidRPr="00AC0E1E">
        <w:t>VET Student Loan</w:t>
      </w:r>
      <w:r w:rsidR="00316366" w:rsidRPr="00AC0E1E">
        <w:t xml:space="preserve"> for more than one </w:t>
      </w:r>
      <w:r w:rsidRPr="00AC0E1E">
        <w:t xml:space="preserve">part of a </w:t>
      </w:r>
      <w:r w:rsidR="00316366" w:rsidRPr="00AC0E1E">
        <w:t>course</w:t>
      </w:r>
      <w:r w:rsidRPr="00AC0E1E">
        <w:t>, or for more than one course. These students are represented only the first time they accessed a VET Student Loan.</w:t>
      </w:r>
    </w:p>
    <w:p w:rsidR="00524956" w:rsidRPr="00AC0E1E" w:rsidRDefault="00C97A40" w:rsidP="00C97A40">
      <w:r w:rsidRPr="00AC0E1E">
        <w:t xml:space="preserve">A breakdown of students by provider is shown in </w:t>
      </w:r>
      <w:r w:rsidR="00F72872">
        <w:t>the Addendum (</w:t>
      </w:r>
      <w:r w:rsidR="00F72872" w:rsidRPr="00AC0E1E">
        <w:t>Table 1</w:t>
      </w:r>
      <w:r w:rsidR="00F72872">
        <w:t>)</w:t>
      </w:r>
      <w:r w:rsidRPr="00AC0E1E">
        <w:t xml:space="preserve">. </w:t>
      </w:r>
      <w:r w:rsidR="00F72872">
        <w:t>However, the total of </w:t>
      </w:r>
      <w:r w:rsidR="00360B7A" w:rsidRPr="00AC0E1E">
        <w:t>41,167</w:t>
      </w:r>
      <w:r w:rsidRPr="00AC0E1E">
        <w:t xml:space="preserve"> only counts each student once, regardless of how many</w:t>
      </w:r>
      <w:r w:rsidR="00E17B6C" w:rsidRPr="00AC0E1E">
        <w:t xml:space="preserve"> providers they were studying with</w:t>
      </w:r>
      <w:r w:rsidRPr="00AC0E1E">
        <w:t>.</w:t>
      </w:r>
    </w:p>
    <w:p w:rsidR="003D1711" w:rsidRPr="00AC0E1E" w:rsidRDefault="003D1711" w:rsidP="00F32245">
      <w:pPr>
        <w:pStyle w:val="Heading1"/>
        <w:spacing w:before="360" w:after="120"/>
      </w:pPr>
      <w:r w:rsidRPr="00AC0E1E">
        <w:t>Completions (section 103A(b)(iv))</w:t>
      </w:r>
    </w:p>
    <w:p w:rsidR="005A1E71" w:rsidRPr="00AC0E1E" w:rsidRDefault="00F72872" w:rsidP="009E19BD">
      <w:r w:rsidRPr="005233BD">
        <w:t>There were</w:t>
      </w:r>
      <w:r w:rsidR="005A1E71" w:rsidRPr="005233BD">
        <w:t xml:space="preserve"> </w:t>
      </w:r>
      <w:r w:rsidR="005233BD">
        <w:t>5,979</w:t>
      </w:r>
      <w:r w:rsidRPr="005233BD">
        <w:t xml:space="preserve"> </w:t>
      </w:r>
      <w:r w:rsidR="00360B7A" w:rsidRPr="005233BD">
        <w:t xml:space="preserve">students </w:t>
      </w:r>
      <w:r w:rsidR="00ED0FA5" w:rsidRPr="005233BD">
        <w:t>recorded</w:t>
      </w:r>
      <w:r w:rsidR="00192083" w:rsidRPr="005233BD">
        <w:t xml:space="preserve"> as having</w:t>
      </w:r>
      <w:r w:rsidR="005A1E71" w:rsidRPr="005233BD">
        <w:t xml:space="preserve"> completed a course</w:t>
      </w:r>
      <w:r w:rsidR="00192083" w:rsidRPr="005233BD">
        <w:t xml:space="preserve"> bas</w:t>
      </w:r>
      <w:r w:rsidRPr="005233BD">
        <w:t>ed on data reported for the six </w:t>
      </w:r>
      <w:r w:rsidR="006B752F" w:rsidRPr="005233BD">
        <w:t>months to 3</w:t>
      </w:r>
      <w:r w:rsidR="00360B7A" w:rsidRPr="005233BD">
        <w:t>1</w:t>
      </w:r>
      <w:r w:rsidR="006B752F" w:rsidRPr="005233BD">
        <w:t> </w:t>
      </w:r>
      <w:r w:rsidR="00360B7A" w:rsidRPr="005233BD">
        <w:t>December</w:t>
      </w:r>
      <w:r w:rsidR="00313B42" w:rsidRPr="005233BD">
        <w:t> </w:t>
      </w:r>
      <w:r w:rsidR="00192083" w:rsidRPr="005233BD">
        <w:t>201</w:t>
      </w:r>
      <w:r w:rsidR="00313B42" w:rsidRPr="005233BD">
        <w:t>8</w:t>
      </w:r>
      <w:r w:rsidR="005A1E71" w:rsidRPr="005233BD">
        <w:t xml:space="preserve">, as shown in </w:t>
      </w:r>
      <w:r w:rsidRPr="005233BD">
        <w:t>the Addendum (Table 1)</w:t>
      </w:r>
      <w:r w:rsidR="005A1E71" w:rsidRPr="005233BD">
        <w:t>. This is</w:t>
      </w:r>
      <w:r w:rsidR="005A1E71" w:rsidRPr="00AC0E1E">
        <w:t xml:space="preserve"> </w:t>
      </w:r>
      <w:r w:rsidR="008A29B6" w:rsidRPr="00AC0E1E">
        <w:t>consistent with the pattern from 2017 of many more students completing at the end of the year than in the middle of the year. In addition to this, th</w:t>
      </w:r>
      <w:r w:rsidR="00B5174B" w:rsidRPr="00AC0E1E">
        <w:t xml:space="preserve">is report only covers students </w:t>
      </w:r>
      <w:r w:rsidR="00F73106" w:rsidRPr="00AC0E1E">
        <w:t xml:space="preserve">who have </w:t>
      </w:r>
      <w:r w:rsidR="00A90F9D" w:rsidRPr="00AC0E1E">
        <w:t>had a census day</w:t>
      </w:r>
      <w:r w:rsidR="00B5174B" w:rsidRPr="00AC0E1E">
        <w:t xml:space="preserve"> within </w:t>
      </w:r>
      <w:r w:rsidR="00014E08" w:rsidRPr="00AC0E1E">
        <w:t xml:space="preserve">the reporting </w:t>
      </w:r>
      <w:r w:rsidR="00B5174B" w:rsidRPr="00AC0E1E">
        <w:t>period</w:t>
      </w:r>
      <w:r w:rsidR="00F73106" w:rsidRPr="00AC0E1E">
        <w:t xml:space="preserve"> </w:t>
      </w:r>
      <w:r w:rsidR="00A90F9D" w:rsidRPr="00AC0E1E">
        <w:t xml:space="preserve">where the study was paid for </w:t>
      </w:r>
      <w:r w:rsidR="00F73106" w:rsidRPr="00AC0E1E">
        <w:t>with a VET Student Loan</w:t>
      </w:r>
      <w:r w:rsidR="008A29B6" w:rsidRPr="00AC0E1E">
        <w:t>.</w:t>
      </w:r>
    </w:p>
    <w:p w:rsidR="009E3652" w:rsidRPr="00AC0E1E" w:rsidRDefault="005619AF" w:rsidP="009E3652">
      <w:r w:rsidRPr="00AC0E1E">
        <w:t xml:space="preserve">A course consists of a number of units of study (referred to as “parts of the course” in the </w:t>
      </w:r>
      <w:r w:rsidRPr="00AC0E1E">
        <w:rPr>
          <w:i/>
        </w:rPr>
        <w:t xml:space="preserve">VET Student Loans </w:t>
      </w:r>
      <w:r w:rsidR="00395532" w:rsidRPr="00AC0E1E">
        <w:rPr>
          <w:i/>
        </w:rPr>
        <w:t>Rules</w:t>
      </w:r>
      <w:r w:rsidRPr="00AC0E1E">
        <w:rPr>
          <w:i/>
        </w:rPr>
        <w:t xml:space="preserve"> 2016</w:t>
      </w:r>
      <w:r w:rsidRPr="00AC0E1E">
        <w:t>).</w:t>
      </w:r>
      <w:r w:rsidR="00A45A99" w:rsidRPr="00AC0E1E">
        <w:t xml:space="preserve"> </w:t>
      </w:r>
      <w:r w:rsidR="009E3652" w:rsidRPr="00AC0E1E">
        <w:t>Th</w:t>
      </w:r>
      <w:r w:rsidRPr="00AC0E1E">
        <w:t>us, reporting on unit of study completion rates provides</w:t>
      </w:r>
      <w:r w:rsidR="009E3652" w:rsidRPr="00AC0E1E">
        <w:t xml:space="preserve"> an alternative way of presenting information on students’ progression through their courses</w:t>
      </w:r>
      <w:r w:rsidR="00A90F9D" w:rsidRPr="00AC0E1E">
        <w:t xml:space="preserve">, and these are included in </w:t>
      </w:r>
      <w:r w:rsidR="00F72872">
        <w:t>the Addendum (</w:t>
      </w:r>
      <w:r w:rsidR="00F72872" w:rsidRPr="00AC0E1E">
        <w:t>Table 1</w:t>
      </w:r>
      <w:r w:rsidR="00F72872">
        <w:t>)</w:t>
      </w:r>
      <w:r w:rsidR="009E3652" w:rsidRPr="00AC0E1E">
        <w:t xml:space="preserve">. </w:t>
      </w:r>
    </w:p>
    <w:p w:rsidR="00CF7B01" w:rsidRPr="00AC0E1E" w:rsidRDefault="00CF7B01" w:rsidP="00CF7B01">
      <w:r w:rsidRPr="00AC0E1E">
        <w:t xml:space="preserve">The unit of study completion rate is the proportion of units of study that were </w:t>
      </w:r>
      <w:r w:rsidRPr="00AC0E1E">
        <w:rPr>
          <w:i/>
        </w:rPr>
        <w:t>passed</w:t>
      </w:r>
      <w:r w:rsidRPr="00AC0E1E">
        <w:t xml:space="preserve">, of the total </w:t>
      </w:r>
      <w:r w:rsidRPr="00AC0E1E">
        <w:rPr>
          <w:i/>
        </w:rPr>
        <w:t>units of study undertaken</w:t>
      </w:r>
      <w:r w:rsidRPr="00AC0E1E">
        <w:t xml:space="preserve">, with units of study measured in Equivalent Full Time Student Load (EFTSL) rather than student numbers. </w:t>
      </w:r>
      <w:r w:rsidRPr="00AC0E1E">
        <w:rPr>
          <w:i/>
        </w:rPr>
        <w:t>Units of study undertaken</w:t>
      </w:r>
      <w:r w:rsidRPr="00AC0E1E">
        <w:t xml:space="preserve"> are units that providers have reported as being withdrawn from, failed or successfully completed, as well as units for which providers have failed to report a completion status. </w:t>
      </w:r>
    </w:p>
    <w:p w:rsidR="00CF7B01" w:rsidRPr="00AC0E1E" w:rsidRDefault="00CF7B01" w:rsidP="00CF7B01">
      <w:r w:rsidRPr="00AC0E1E">
        <w:t xml:space="preserve">The overall unit of study completion rate for VSL-assisted students is </w:t>
      </w:r>
      <w:r w:rsidR="00360B7A" w:rsidRPr="00AC0E1E">
        <w:t>80</w:t>
      </w:r>
      <w:r w:rsidR="00A90F9D" w:rsidRPr="00AC0E1E">
        <w:t> per cent for study undertaken in the</w:t>
      </w:r>
      <w:r w:rsidRPr="00AC0E1E">
        <w:t xml:space="preserve"> reporting period. This </w:t>
      </w:r>
      <w:r w:rsidR="008A29B6" w:rsidRPr="00AC0E1E">
        <w:t>is commensurate with</w:t>
      </w:r>
      <w:r w:rsidRPr="00AC0E1E">
        <w:t xml:space="preserve"> the unit of study completion rate of </w:t>
      </w:r>
      <w:r w:rsidR="00E81243" w:rsidRPr="00AC0E1E">
        <w:t>8</w:t>
      </w:r>
      <w:r w:rsidR="00D25CFA">
        <w:t>1</w:t>
      </w:r>
      <w:r w:rsidR="00E81243" w:rsidRPr="00AC0E1E">
        <w:t>.4</w:t>
      </w:r>
      <w:r w:rsidRPr="00AC0E1E">
        <w:t> per cent</w:t>
      </w:r>
      <w:r w:rsidR="00445CF7" w:rsidRPr="00AC0E1E">
        <w:t xml:space="preserve"> </w:t>
      </w:r>
      <w:r w:rsidR="00D25CFA">
        <w:t>reported in the VSL six-monthly report 1 July 2018 to 31 December 2017</w:t>
      </w:r>
      <w:r w:rsidRPr="00AC0E1E">
        <w:t xml:space="preserve">. </w:t>
      </w:r>
    </w:p>
    <w:p w:rsidR="00CF7B01" w:rsidRDefault="00CF7B01" w:rsidP="00CF7B01">
      <w:r w:rsidRPr="00AC0E1E">
        <w:t xml:space="preserve">Figure 4 shows a histogram of unit of study completion rates for the </w:t>
      </w:r>
      <w:r w:rsidRPr="00685572">
        <w:t xml:space="preserve">reporting period. Of the </w:t>
      </w:r>
      <w:r w:rsidR="00636222" w:rsidRPr="00685572">
        <w:t>14</w:t>
      </w:r>
      <w:r w:rsidR="00685572">
        <w:t>2</w:t>
      </w:r>
      <w:r w:rsidR="007E6CC4" w:rsidRPr="00685572">
        <w:t xml:space="preserve"> </w:t>
      </w:r>
      <w:r w:rsidRPr="00685572">
        <w:t xml:space="preserve">VSL providers that had students who accessed a VET Student Loan in the reporting period, </w:t>
      </w:r>
      <w:r w:rsidR="00636222" w:rsidRPr="00685572">
        <w:t>24</w:t>
      </w:r>
      <w:r w:rsidR="00E81243" w:rsidRPr="00685572">
        <w:t xml:space="preserve"> </w:t>
      </w:r>
      <w:r w:rsidRPr="00685572">
        <w:t>(</w:t>
      </w:r>
      <w:r w:rsidR="00636222" w:rsidRPr="00685572">
        <w:t>1</w:t>
      </w:r>
      <w:r w:rsidR="00685572">
        <w:t>7</w:t>
      </w:r>
      <w:r w:rsidR="008C176B" w:rsidRPr="00685572">
        <w:t> per </w:t>
      </w:r>
      <w:r w:rsidRPr="00685572">
        <w:t xml:space="preserve">cent) had a unit of study completion rate of zero, with </w:t>
      </w:r>
      <w:r w:rsidR="00636222" w:rsidRPr="00685572">
        <w:t>8</w:t>
      </w:r>
      <w:r w:rsidR="007E6CC4" w:rsidRPr="00685572">
        <w:t>2</w:t>
      </w:r>
      <w:r w:rsidRPr="00685572">
        <w:t xml:space="preserve"> (5</w:t>
      </w:r>
      <w:r w:rsidR="00685572">
        <w:t>8</w:t>
      </w:r>
      <w:r w:rsidRPr="00685572">
        <w:t xml:space="preserve"> per cent) having unit of study completion rates above 70 per cent. A unit of study completion rate could not be calculated </w:t>
      </w:r>
      <w:r w:rsidR="0010103E" w:rsidRPr="00685572">
        <w:t>for 1</w:t>
      </w:r>
      <w:r w:rsidR="00B47986" w:rsidRPr="00685572">
        <w:t>1</w:t>
      </w:r>
      <w:r w:rsidR="008C176B" w:rsidRPr="00685572">
        <w:t> </w:t>
      </w:r>
      <w:r w:rsidR="0010103E" w:rsidRPr="00685572">
        <w:t>providers (</w:t>
      </w:r>
      <w:r w:rsidR="00685572">
        <w:t>8</w:t>
      </w:r>
      <w:r w:rsidR="007E6CC4" w:rsidRPr="00685572">
        <w:t> </w:t>
      </w:r>
      <w:r w:rsidRPr="00685572">
        <w:t>per</w:t>
      </w:r>
      <w:r w:rsidR="0010103E" w:rsidRPr="00685572">
        <w:t> </w:t>
      </w:r>
      <w:r w:rsidRPr="00685572">
        <w:t>cent) that reported all of their students’ units of study as being still in progress</w:t>
      </w:r>
      <w:r w:rsidR="0010103E" w:rsidRPr="00AC0E1E">
        <w:t>.</w:t>
      </w:r>
    </w:p>
    <w:p w:rsidR="00AE2CE1" w:rsidRDefault="00CF7B01" w:rsidP="00AF567C">
      <w:pPr>
        <w:keepNext/>
        <w:spacing w:after="120"/>
        <w:rPr>
          <w:b/>
        </w:rPr>
      </w:pPr>
      <w:bookmarkStart w:id="5" w:name="_Ref488826764"/>
      <w:r w:rsidRPr="00685572">
        <w:rPr>
          <w:b/>
        </w:rPr>
        <w:t>Figure</w:t>
      </w:r>
      <w:bookmarkEnd w:id="5"/>
      <w:r w:rsidRPr="00685572">
        <w:rPr>
          <w:b/>
        </w:rPr>
        <w:t xml:space="preserve"> 4: Histogram of VSL-assisted student unit of study completion rates</w:t>
      </w:r>
    </w:p>
    <w:p w:rsidR="00636222" w:rsidRDefault="00AE2CE1" w:rsidP="00EF1FDA">
      <w:pPr>
        <w:keepNext/>
        <w:ind w:left="360"/>
        <w:rPr>
          <w:b/>
        </w:rPr>
      </w:pPr>
      <w:r>
        <w:rPr>
          <w:noProof/>
          <w:lang w:eastAsia="en-AU"/>
        </w:rPr>
        <w:drawing>
          <wp:inline distT="0" distB="0" distL="0" distR="0" wp14:anchorId="04325EF5" wp14:editId="6D24C844">
            <wp:extent cx="5016500" cy="2561968"/>
            <wp:effectExtent l="19050" t="19050" r="1270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1711" w:rsidRPr="00C205A5" w:rsidRDefault="003D1711" w:rsidP="00442B95">
      <w:pPr>
        <w:pStyle w:val="Heading1"/>
        <w:spacing w:before="360" w:after="120"/>
      </w:pPr>
      <w:r>
        <w:t>Tuition fees (section 103A(b)(v))</w:t>
      </w:r>
    </w:p>
    <w:p w:rsidR="003D1711" w:rsidRDefault="001C5FE6" w:rsidP="003D1711">
      <w:r w:rsidRPr="005233BD">
        <w:t xml:space="preserve">During the </w:t>
      </w:r>
      <w:r w:rsidR="00577EF9" w:rsidRPr="005233BD">
        <w:t>reporting period</w:t>
      </w:r>
      <w:r w:rsidR="003D1711" w:rsidRPr="005233BD">
        <w:t xml:space="preserve">, </w:t>
      </w:r>
      <w:r w:rsidR="00577EF9" w:rsidRPr="005233BD">
        <w:t>VSL</w:t>
      </w:r>
      <w:r w:rsidR="00577EF9" w:rsidRPr="005233BD">
        <w:noBreakHyphen/>
        <w:t xml:space="preserve">assisted </w:t>
      </w:r>
      <w:r w:rsidR="003D1711" w:rsidRPr="005233BD">
        <w:t xml:space="preserve">students were charged a total of </w:t>
      </w:r>
      <w:r w:rsidRPr="005233BD">
        <w:t>$</w:t>
      </w:r>
      <w:r w:rsidR="003821A3" w:rsidRPr="005233BD">
        <w:t>144,021,537</w:t>
      </w:r>
      <w:r w:rsidR="00091AA6" w:rsidRPr="005233BD">
        <w:t xml:space="preserve"> </w:t>
      </w:r>
      <w:r w:rsidR="003D1711" w:rsidRPr="005233BD">
        <w:t>in course tuition fees.</w:t>
      </w:r>
      <w:r w:rsidR="00070647" w:rsidRPr="005233BD">
        <w:t xml:space="preserve"> </w:t>
      </w:r>
      <w:r w:rsidR="00F35C4B" w:rsidRPr="005233BD">
        <w:t>VSL</w:t>
      </w:r>
      <w:r w:rsidR="00F35C4B" w:rsidRPr="005233BD">
        <w:noBreakHyphen/>
        <w:t xml:space="preserve">assisted students paid </w:t>
      </w:r>
      <w:r w:rsidR="00BA25F4" w:rsidRPr="005233BD">
        <w:t>$</w:t>
      </w:r>
      <w:r w:rsidR="00576249" w:rsidRPr="005233BD">
        <w:t>10,501,612</w:t>
      </w:r>
      <w:r w:rsidR="00F35C4B" w:rsidRPr="005233BD">
        <w:t xml:space="preserve"> of their tuition fees</w:t>
      </w:r>
      <w:r w:rsidR="003D1711" w:rsidRPr="005233BD">
        <w:t xml:space="preserve"> </w:t>
      </w:r>
      <w:r w:rsidR="00577EF9" w:rsidRPr="005233BD">
        <w:t>u</w:t>
      </w:r>
      <w:r w:rsidR="003D1711" w:rsidRPr="005233BD">
        <w:t>p front</w:t>
      </w:r>
      <w:r w:rsidR="00F35C4B" w:rsidRPr="005233BD">
        <w:t xml:space="preserve"> </w:t>
      </w:r>
      <w:r w:rsidR="00577EF9" w:rsidRPr="005233BD">
        <w:t xml:space="preserve">in addition to the </w:t>
      </w:r>
      <w:r w:rsidR="004F149E" w:rsidRPr="005233BD">
        <w:t>amounts paid</w:t>
      </w:r>
      <w:r w:rsidR="00147928" w:rsidRPr="005233BD">
        <w:t xml:space="preserve"> </w:t>
      </w:r>
      <w:r w:rsidR="004F149E" w:rsidRPr="005233BD">
        <w:t>in</w:t>
      </w:r>
      <w:r w:rsidR="00577EF9" w:rsidRPr="005233BD">
        <w:t xml:space="preserve"> VET Student Loans</w:t>
      </w:r>
      <w:r w:rsidR="003D1711" w:rsidRPr="005233BD">
        <w:t>.</w:t>
      </w:r>
      <w:r w:rsidR="003D1711">
        <w:t xml:space="preserve"> </w:t>
      </w:r>
    </w:p>
    <w:p w:rsidR="006E12DB" w:rsidRDefault="00731C11" w:rsidP="006E12DB">
      <w:r>
        <w:t xml:space="preserve">Figure 5 </w:t>
      </w:r>
      <w:r w:rsidR="003D1711" w:rsidRPr="007E61AA">
        <w:t>provides a breakdown of tuition fees charged to VSL-assisted students</w:t>
      </w:r>
      <w:r w:rsidR="006B3487">
        <w:t xml:space="preserve"> in the reporting period</w:t>
      </w:r>
      <w:r w:rsidR="003D1711" w:rsidRPr="007E61AA">
        <w:t>, by month.</w:t>
      </w:r>
      <w:r w:rsidR="003D1711">
        <w:t xml:space="preserve"> </w:t>
      </w:r>
      <w:r w:rsidR="006E12DB">
        <w:t xml:space="preserve"> </w:t>
      </w:r>
      <w:r w:rsidR="009A7C9C" w:rsidRPr="009A7C9C">
        <w:t xml:space="preserve">Tuition fees charged </w:t>
      </w:r>
      <w:r w:rsidR="009A7C9C" w:rsidRPr="007E6CC4">
        <w:t xml:space="preserve">peaked in </w:t>
      </w:r>
      <w:r w:rsidR="006E12DB">
        <w:t>August</w:t>
      </w:r>
      <w:r w:rsidR="009A7C9C" w:rsidRPr="009E19BD">
        <w:t> 201</w:t>
      </w:r>
      <w:r w:rsidR="009A5472" w:rsidRPr="009E19BD">
        <w:t>8</w:t>
      </w:r>
      <w:r w:rsidR="009A7C9C" w:rsidRPr="007E6CC4">
        <w:t>, commensurate</w:t>
      </w:r>
      <w:r w:rsidR="009A7C9C" w:rsidRPr="009A7C9C">
        <w:t xml:space="preserve"> with the peaks in value of loans paid for</w:t>
      </w:r>
      <w:r w:rsidR="009A7C9C" w:rsidRPr="008022AD">
        <w:t xml:space="preserve"> study undertaken and student numbers.</w:t>
      </w:r>
      <w:bookmarkStart w:id="6" w:name="_Ref488827072"/>
    </w:p>
    <w:p w:rsidR="00AF567C" w:rsidRDefault="00CD778E" w:rsidP="00AF567C">
      <w:pPr>
        <w:rPr>
          <w:b/>
        </w:rPr>
      </w:pPr>
      <w:r w:rsidRPr="00E47FCD">
        <w:rPr>
          <w:b/>
        </w:rPr>
        <w:t xml:space="preserve">Figure </w:t>
      </w:r>
      <w:bookmarkEnd w:id="6"/>
      <w:r w:rsidRPr="00E47FCD">
        <w:rPr>
          <w:b/>
        </w:rPr>
        <w:t>5: Tuition fees charged to VSL-assisted students by month</w:t>
      </w:r>
    </w:p>
    <w:p w:rsidR="003D1711" w:rsidRPr="00AF567C" w:rsidRDefault="003821A3" w:rsidP="00AF567C">
      <w:pPr>
        <w:ind w:left="284" w:firstLine="142"/>
        <w:rPr>
          <w:noProof/>
          <w:lang w:eastAsia="en-AU"/>
        </w:rPr>
      </w:pPr>
      <w:r>
        <w:rPr>
          <w:noProof/>
          <w:lang w:eastAsia="en-AU"/>
        </w:rPr>
        <w:drawing>
          <wp:inline distT="0" distB="0" distL="0" distR="0" wp14:anchorId="4847730D" wp14:editId="782B71AB">
            <wp:extent cx="5025081" cy="2397125"/>
            <wp:effectExtent l="19050" t="19050" r="23495" b="222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1711" w:rsidRPr="00C77432" w:rsidRDefault="003D1711" w:rsidP="0096419D">
      <w:pPr>
        <w:pStyle w:val="Heading1"/>
        <w:spacing w:before="360" w:after="120"/>
      </w:pPr>
      <w:r>
        <w:t>Additional VET student loan provider and course information</w:t>
      </w:r>
    </w:p>
    <w:p w:rsidR="00E803FE" w:rsidRPr="00E803FE" w:rsidRDefault="00F72872" w:rsidP="00E803FE">
      <w:r>
        <w:t>The Addendum (</w:t>
      </w:r>
      <w:r w:rsidR="003D1711">
        <w:t>Tables </w:t>
      </w:r>
      <w:r w:rsidR="00ED17BC">
        <w:t>1</w:t>
      </w:r>
      <w:r w:rsidR="003D1711">
        <w:t xml:space="preserve"> to </w:t>
      </w:r>
      <w:r w:rsidR="00ED17BC">
        <w:t>6</w:t>
      </w:r>
      <w:r>
        <w:t>)</w:t>
      </w:r>
      <w:r w:rsidR="001B0EF8">
        <w:t>, in excel format,</w:t>
      </w:r>
      <w:r w:rsidR="003D1711">
        <w:t xml:space="preserve"> </w:t>
      </w:r>
      <w:r w:rsidR="0096419D">
        <w:t>provide</w:t>
      </w:r>
      <w:r w:rsidR="001B0EF8">
        <w:t>s</w:t>
      </w:r>
      <w:r w:rsidR="0096419D">
        <w:t xml:space="preserve"> </w:t>
      </w:r>
      <w:r w:rsidR="001B0EF8">
        <w:t xml:space="preserve">the </w:t>
      </w:r>
      <w:r w:rsidR="00B32D8E">
        <w:t xml:space="preserve">Vet Student Loan </w:t>
      </w:r>
      <w:r w:rsidR="001B0EF8">
        <w:t xml:space="preserve">data listed in the report </w:t>
      </w:r>
      <w:r w:rsidR="002F15C5">
        <w:t xml:space="preserve">for </w:t>
      </w:r>
      <w:r w:rsidR="0096419D">
        <w:t xml:space="preserve">the reporting period. </w:t>
      </w:r>
    </w:p>
    <w:p w:rsidR="0096419D" w:rsidRPr="005233BD" w:rsidRDefault="0096419D" w:rsidP="0096419D">
      <w:r w:rsidRPr="00695BB3">
        <w:t xml:space="preserve">In terms of student numbers, all of the </w:t>
      </w:r>
      <w:r w:rsidRPr="005233BD">
        <w:t>top ten providers were public providers</w:t>
      </w:r>
      <w:r w:rsidR="00393B7C" w:rsidRPr="005233BD">
        <w:t>, as detailed in</w:t>
      </w:r>
      <w:r w:rsidR="001B0EF8" w:rsidRPr="005233BD">
        <w:t xml:space="preserve"> the Addendum (Table </w:t>
      </w:r>
      <w:r w:rsidRPr="005233BD">
        <w:t xml:space="preserve">2). This is the same </w:t>
      </w:r>
      <w:r w:rsidR="005233BD" w:rsidRPr="005233BD">
        <w:t>ten</w:t>
      </w:r>
      <w:r w:rsidRPr="005233BD">
        <w:t xml:space="preserve"> providers for the </w:t>
      </w:r>
      <w:r w:rsidR="00E803FE" w:rsidRPr="005233BD">
        <w:t xml:space="preserve">first </w:t>
      </w:r>
      <w:r w:rsidRPr="005233BD">
        <w:t>half of 2018, with a slight change in rankings.</w:t>
      </w:r>
    </w:p>
    <w:p w:rsidR="0096419D" w:rsidRPr="005233BD" w:rsidRDefault="0096419D" w:rsidP="0096419D">
      <w:r w:rsidRPr="005233BD">
        <w:t xml:space="preserve">Nine of the top </w:t>
      </w:r>
      <w:r w:rsidR="005233BD" w:rsidRPr="005233BD">
        <w:t>ten</w:t>
      </w:r>
      <w:r w:rsidRPr="005233BD">
        <w:t xml:space="preserve"> providers ranked by value of loans paid</w:t>
      </w:r>
      <w:r w:rsidR="001B0EF8" w:rsidRPr="005233BD">
        <w:t>, listed</w:t>
      </w:r>
      <w:r w:rsidRPr="005233BD">
        <w:t xml:space="preserve"> in </w:t>
      </w:r>
      <w:r w:rsidR="001B0EF8" w:rsidRPr="005233BD">
        <w:t xml:space="preserve">the </w:t>
      </w:r>
      <w:r w:rsidR="00F72872" w:rsidRPr="005233BD">
        <w:t>Addendum (Table 3)</w:t>
      </w:r>
      <w:r w:rsidR="001B0EF8" w:rsidRPr="005233BD">
        <w:t>,</w:t>
      </w:r>
      <w:r w:rsidRPr="005233BD">
        <w:t xml:space="preserve"> were public providers (TAFEs/Table A universities). Nine of the top </w:t>
      </w:r>
      <w:r w:rsidR="005233BD" w:rsidRPr="005233BD">
        <w:t xml:space="preserve">ten </w:t>
      </w:r>
      <w:r w:rsidRPr="005233BD">
        <w:t>are the same providers as for the first half 2018</w:t>
      </w:r>
      <w:r w:rsidR="00E803FE" w:rsidRPr="005233BD">
        <w:t xml:space="preserve"> with</w:t>
      </w:r>
      <w:r w:rsidRPr="005233BD">
        <w:t xml:space="preserve"> TAFE SA </w:t>
      </w:r>
      <w:r w:rsidR="00E803FE" w:rsidRPr="005233BD">
        <w:t xml:space="preserve">moving into </w:t>
      </w:r>
      <w:r w:rsidR="005233BD" w:rsidRPr="005233BD">
        <w:t>tenth</w:t>
      </w:r>
      <w:r w:rsidR="00E803FE" w:rsidRPr="005233BD">
        <w:t> </w:t>
      </w:r>
      <w:r w:rsidRPr="005233BD">
        <w:t>position.</w:t>
      </w:r>
    </w:p>
    <w:p w:rsidR="002F15C5" w:rsidRDefault="0096419D" w:rsidP="002F15C5">
      <w:r w:rsidRPr="005233BD">
        <w:t xml:space="preserve">Eight of the top </w:t>
      </w:r>
      <w:r w:rsidR="005233BD" w:rsidRPr="005233BD">
        <w:t>ten</w:t>
      </w:r>
      <w:r w:rsidRPr="005233BD">
        <w:t xml:space="preserve"> courses, in terms of student numbers from </w:t>
      </w:r>
      <w:r w:rsidR="00393B7C" w:rsidRPr="005233BD">
        <w:t xml:space="preserve">the </w:t>
      </w:r>
      <w:r w:rsidRPr="005233BD">
        <w:t>first half of 2018</w:t>
      </w:r>
      <w:r w:rsidR="001251D3" w:rsidRPr="005233BD">
        <w:t>,</w:t>
      </w:r>
      <w:r w:rsidRPr="005233BD">
        <w:t xml:space="preserve"> remain in the to</w:t>
      </w:r>
      <w:r w:rsidR="001251D3" w:rsidRPr="005233BD">
        <w:t>p </w:t>
      </w:r>
      <w:r w:rsidRPr="005233BD">
        <w:t>ten. The Diploma of Aviation (Commercial Pilot Licence - Aeroplane) and the Diploma of Leadership and Management moved into the top ten while Diploma of Accounting and Diploma of Sport Development shifted down to 21</w:t>
      </w:r>
      <w:r w:rsidRPr="005233BD">
        <w:rPr>
          <w:vertAlign w:val="superscript"/>
        </w:rPr>
        <w:t>st</w:t>
      </w:r>
      <w:r w:rsidRPr="005233BD">
        <w:t xml:space="preserve"> and 16</w:t>
      </w:r>
      <w:r w:rsidRPr="005233BD">
        <w:rPr>
          <w:vertAlign w:val="superscript"/>
        </w:rPr>
        <w:t>th</w:t>
      </w:r>
      <w:r w:rsidRPr="005233BD">
        <w:t xml:space="preserve"> positions</w:t>
      </w:r>
      <w:r w:rsidRPr="00695BB3">
        <w:t xml:space="preserve"> respectively. The Diploma of Nursing is the highest ranked course both in terms of course enrolments and value of loans paid, as shown in </w:t>
      </w:r>
      <w:r w:rsidR="00F72872">
        <w:t>the Addendum (T</w:t>
      </w:r>
      <w:r w:rsidRPr="00695BB3">
        <w:t>ables 4 and 5</w:t>
      </w:r>
      <w:r w:rsidR="00F72872">
        <w:t>)</w:t>
      </w:r>
      <w:r w:rsidRPr="00695BB3">
        <w:t>.</w:t>
      </w:r>
      <w:r w:rsidRPr="00261180">
        <w:t xml:space="preserve"> </w:t>
      </w:r>
    </w:p>
    <w:p w:rsidR="001A6841" w:rsidRDefault="002F15C5" w:rsidP="002F15C5">
      <w:r>
        <w:t xml:space="preserve">Additional information on approved course providers and the eligible courses they offered, </w:t>
      </w:r>
      <w:r w:rsidRPr="00695BB3">
        <w:t xml:space="preserve">as shown in </w:t>
      </w:r>
      <w:r>
        <w:t>the Addendum (T</w:t>
      </w:r>
      <w:r w:rsidRPr="00695BB3">
        <w:t xml:space="preserve">ables </w:t>
      </w:r>
      <w:r>
        <w:t>6).</w:t>
      </w:r>
    </w:p>
    <w:p w:rsidR="003036C8" w:rsidRDefault="005A7E48" w:rsidP="003036C8">
      <w:r w:rsidRPr="00E803FE">
        <w:t xml:space="preserve">Noting that Students can enrol in more than one course, so enrolment numbers will always be greater </w:t>
      </w:r>
      <w:r w:rsidR="003036C8">
        <w:t>than or equal to student numbers.</w:t>
      </w:r>
    </w:p>
    <w:p w:rsidR="003036C8" w:rsidRDefault="003036C8" w:rsidP="003036C8"/>
    <w:p w:rsidR="003036C8" w:rsidRDefault="003036C8" w:rsidP="003036C8"/>
    <w:p w:rsidR="003036C8" w:rsidRDefault="003036C8" w:rsidP="003036C8"/>
    <w:p w:rsidR="003036C8" w:rsidRDefault="003036C8" w:rsidP="003036C8"/>
    <w:p w:rsidR="003036C8" w:rsidRDefault="003036C8" w:rsidP="003036C8"/>
    <w:p w:rsidR="003036C8" w:rsidRDefault="003036C8" w:rsidP="003036C8"/>
    <w:p w:rsidR="00903CC6" w:rsidRPr="001A6841" w:rsidRDefault="00903CC6" w:rsidP="001A6841">
      <w:pPr>
        <w:pStyle w:val="Heading1"/>
        <w:spacing w:before="360" w:after="120"/>
      </w:pPr>
      <w:r w:rsidRPr="001A6841">
        <w:t>A</w:t>
      </w:r>
      <w:r w:rsidR="00B55737">
        <w:t>ddendum</w:t>
      </w:r>
      <w:r w:rsidRPr="001A6841">
        <w:t xml:space="preserve">: List of Tables – July 2018 – December </w:t>
      </w:r>
      <w:r w:rsidR="00E33628" w:rsidRPr="001A6841">
        <w:t>2018</w:t>
      </w:r>
    </w:p>
    <w:p w:rsidR="00903CC6" w:rsidRDefault="00903CC6" w:rsidP="00903CC6">
      <w:pPr>
        <w:spacing w:before="160" w:after="120"/>
        <w:ind w:left="360" w:hanging="218"/>
        <w:rPr>
          <w:sz w:val="24"/>
          <w:szCs w:val="24"/>
        </w:rPr>
      </w:pPr>
      <w:r w:rsidRPr="00903CC6">
        <w:rPr>
          <w:sz w:val="24"/>
          <w:szCs w:val="24"/>
        </w:rPr>
        <w:t>Table 1: VSL provider with VSL-assisted student and loan details</w:t>
      </w:r>
    </w:p>
    <w:p w:rsidR="00903CC6" w:rsidRPr="00903CC6" w:rsidRDefault="00903CC6" w:rsidP="00903CC6">
      <w:pPr>
        <w:spacing w:before="160" w:after="120"/>
        <w:ind w:left="360" w:hanging="218"/>
        <w:rPr>
          <w:sz w:val="24"/>
          <w:szCs w:val="24"/>
        </w:rPr>
      </w:pPr>
      <w:r w:rsidRPr="00903CC6">
        <w:rPr>
          <w:sz w:val="24"/>
          <w:szCs w:val="24"/>
        </w:rPr>
        <w:t xml:space="preserve">Table 2: VSL providers ordered by VSL-assisted student </w:t>
      </w:r>
      <w:r>
        <w:rPr>
          <w:sz w:val="24"/>
          <w:szCs w:val="24"/>
        </w:rPr>
        <w:t>numbers</w:t>
      </w:r>
    </w:p>
    <w:p w:rsidR="00903CC6" w:rsidRPr="00903CC6" w:rsidRDefault="00903CC6" w:rsidP="00903CC6">
      <w:pPr>
        <w:spacing w:before="160" w:after="120"/>
        <w:ind w:left="360" w:hanging="218"/>
        <w:rPr>
          <w:sz w:val="24"/>
          <w:szCs w:val="24"/>
        </w:rPr>
      </w:pPr>
      <w:r w:rsidRPr="00903CC6">
        <w:rPr>
          <w:sz w:val="24"/>
          <w:szCs w:val="24"/>
        </w:rPr>
        <w:t xml:space="preserve">Table 3: VSL providers ordered by value of VSL loans paid </w:t>
      </w:r>
    </w:p>
    <w:p w:rsidR="00903CC6" w:rsidRPr="00903CC6" w:rsidRDefault="00903CC6" w:rsidP="00903CC6">
      <w:pPr>
        <w:spacing w:before="160" w:after="120"/>
        <w:ind w:left="360" w:hanging="218"/>
        <w:rPr>
          <w:sz w:val="24"/>
          <w:szCs w:val="24"/>
        </w:rPr>
      </w:pPr>
      <w:r w:rsidRPr="00903CC6">
        <w:rPr>
          <w:sz w:val="24"/>
          <w:szCs w:val="24"/>
        </w:rPr>
        <w:t xml:space="preserve">Table 4: VSL courses ordered by VSL-assisted enrolments </w:t>
      </w:r>
    </w:p>
    <w:p w:rsidR="00903CC6" w:rsidRPr="00903CC6" w:rsidRDefault="00903CC6" w:rsidP="00903CC6">
      <w:pPr>
        <w:spacing w:before="160" w:after="120"/>
        <w:ind w:left="360" w:hanging="218"/>
        <w:rPr>
          <w:sz w:val="24"/>
          <w:szCs w:val="24"/>
        </w:rPr>
      </w:pPr>
      <w:r w:rsidRPr="00903CC6">
        <w:rPr>
          <w:sz w:val="24"/>
          <w:szCs w:val="24"/>
        </w:rPr>
        <w:t xml:space="preserve">Table 5: VSL courses ordered by VSL loans paid </w:t>
      </w:r>
    </w:p>
    <w:p w:rsidR="00E33628" w:rsidRDefault="00903CC6" w:rsidP="00903CC6">
      <w:pPr>
        <w:spacing w:before="160" w:after="120"/>
        <w:ind w:left="360" w:hanging="218"/>
        <w:rPr>
          <w:sz w:val="24"/>
          <w:szCs w:val="24"/>
        </w:rPr>
      </w:pPr>
      <w:r w:rsidRPr="00903CC6">
        <w:rPr>
          <w:sz w:val="24"/>
          <w:szCs w:val="24"/>
        </w:rPr>
        <w:t>Table 6: VSL provider course details</w:t>
      </w:r>
      <w:r w:rsidR="00E33628">
        <w:rPr>
          <w:sz w:val="24"/>
          <w:szCs w:val="24"/>
        </w:rPr>
        <w:t xml:space="preserve">     </w:t>
      </w:r>
    </w:p>
    <w:sectPr w:rsidR="00E33628" w:rsidSect="00442B95">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59" w:rsidRDefault="00853C59">
      <w:pPr>
        <w:spacing w:after="0" w:line="240" w:lineRule="auto"/>
      </w:pPr>
      <w:r>
        <w:separator/>
      </w:r>
    </w:p>
  </w:endnote>
  <w:endnote w:type="continuationSeparator" w:id="0">
    <w:p w:rsidR="00853C59" w:rsidRDefault="0085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A4" w:rsidRDefault="009E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317259"/>
      <w:docPartObj>
        <w:docPartGallery w:val="Page Numbers (Bottom of Page)"/>
        <w:docPartUnique/>
      </w:docPartObj>
    </w:sdtPr>
    <w:sdtEndPr>
      <w:rPr>
        <w:noProof/>
      </w:rPr>
    </w:sdtEndPr>
    <w:sdtContent>
      <w:p w:rsidR="009E3CA4" w:rsidRDefault="009E3CA4">
        <w:pPr>
          <w:pStyle w:val="Footer"/>
          <w:jc w:val="right"/>
        </w:pPr>
        <w:r>
          <w:fldChar w:fldCharType="begin"/>
        </w:r>
        <w:r>
          <w:instrText xml:space="preserve"> PAGE   \* MERGEFORMAT </w:instrText>
        </w:r>
        <w:r>
          <w:fldChar w:fldCharType="separate"/>
        </w:r>
        <w:r w:rsidR="004E74B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A4" w:rsidRDefault="009E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59" w:rsidRDefault="00853C59">
      <w:pPr>
        <w:spacing w:after="0" w:line="240" w:lineRule="auto"/>
      </w:pPr>
      <w:r>
        <w:separator/>
      </w:r>
    </w:p>
  </w:footnote>
  <w:footnote w:type="continuationSeparator" w:id="0">
    <w:p w:rsidR="00853C59" w:rsidRDefault="00853C59">
      <w:pPr>
        <w:spacing w:after="0" w:line="240" w:lineRule="auto"/>
      </w:pPr>
      <w:r>
        <w:continuationSeparator/>
      </w:r>
    </w:p>
  </w:footnote>
  <w:footnote w:id="1">
    <w:p w:rsidR="009E3CA4" w:rsidRDefault="009E3CA4">
      <w:pPr>
        <w:pStyle w:val="FootnoteText"/>
      </w:pPr>
      <w:r>
        <w:rPr>
          <w:rStyle w:val="FootnoteReference"/>
        </w:rPr>
        <w:footnoteRef/>
      </w:r>
      <w:r>
        <w:t xml:space="preserve"> The legislation requires that these caps are indexed on an annual basis.</w:t>
      </w:r>
    </w:p>
  </w:footnote>
  <w:footnote w:id="2">
    <w:p w:rsidR="009E3CA4" w:rsidRPr="00125D42" w:rsidRDefault="009E3CA4" w:rsidP="00C5363B">
      <w:pPr>
        <w:pStyle w:val="FootnoteText"/>
        <w:rPr>
          <w:highlight w:val="yellow"/>
        </w:rPr>
      </w:pPr>
      <w:r w:rsidRPr="00125D42">
        <w:rPr>
          <w:rStyle w:val="FootnoteReference"/>
        </w:rPr>
        <w:footnoteRef/>
      </w:r>
      <w:r w:rsidRPr="00125D42">
        <w:t xml:space="preserve"> </w:t>
      </w:r>
      <w:hyperlink r:id="rId1" w:history="1">
        <w:r w:rsidR="00125D42" w:rsidRPr="00125D42">
          <w:rPr>
            <w:rStyle w:val="Hyperlink"/>
          </w:rPr>
          <w:t>https://www.legislation.gov.au/Details/F2018C00842</w:t>
        </w:r>
      </w:hyperlink>
    </w:p>
  </w:footnote>
  <w:footnote w:id="3">
    <w:p w:rsidR="009E3CA4" w:rsidRDefault="009E3CA4">
      <w:pPr>
        <w:pStyle w:val="FootnoteText"/>
      </w:pPr>
      <w:r w:rsidRPr="00125D42">
        <w:rPr>
          <w:rStyle w:val="FootnoteReference"/>
        </w:rPr>
        <w:footnoteRef/>
      </w:r>
      <w:r w:rsidRPr="00125D42">
        <w:t xml:space="preserve"> </w:t>
      </w:r>
      <w:hyperlink r:id="rId2" w:history="1">
        <w:r w:rsidRPr="00125D42">
          <w:rPr>
            <w:rStyle w:val="Hyperlink"/>
          </w:rPr>
          <w:t>https://www.education.gov.au/vet-student-loans-statistics</w:t>
        </w:r>
      </w:hyperlink>
    </w:p>
  </w:footnote>
  <w:footnote w:id="4">
    <w:p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A4" w:rsidRDefault="009E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A4" w:rsidRDefault="009E3CA4"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CA4" w:rsidRDefault="009E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3E45"/>
    <w:rsid w:val="00054400"/>
    <w:rsid w:val="00055C57"/>
    <w:rsid w:val="00070647"/>
    <w:rsid w:val="00070729"/>
    <w:rsid w:val="00071AB8"/>
    <w:rsid w:val="00073C90"/>
    <w:rsid w:val="000779B2"/>
    <w:rsid w:val="00081D01"/>
    <w:rsid w:val="00091AA6"/>
    <w:rsid w:val="00095FB3"/>
    <w:rsid w:val="00096927"/>
    <w:rsid w:val="000A2655"/>
    <w:rsid w:val="000A6CC6"/>
    <w:rsid w:val="000C0AAF"/>
    <w:rsid w:val="000C1B73"/>
    <w:rsid w:val="000C2456"/>
    <w:rsid w:val="000C427F"/>
    <w:rsid w:val="000C687C"/>
    <w:rsid w:val="000D4145"/>
    <w:rsid w:val="000D5655"/>
    <w:rsid w:val="000E2C41"/>
    <w:rsid w:val="000E3B40"/>
    <w:rsid w:val="000E5621"/>
    <w:rsid w:val="000F7A1D"/>
    <w:rsid w:val="0010103E"/>
    <w:rsid w:val="00105BA1"/>
    <w:rsid w:val="00117DFD"/>
    <w:rsid w:val="00120220"/>
    <w:rsid w:val="00120830"/>
    <w:rsid w:val="001251D3"/>
    <w:rsid w:val="00125D42"/>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CDE"/>
    <w:rsid w:val="002000DE"/>
    <w:rsid w:val="00200515"/>
    <w:rsid w:val="002009D3"/>
    <w:rsid w:val="0020672A"/>
    <w:rsid w:val="00207931"/>
    <w:rsid w:val="002154EE"/>
    <w:rsid w:val="00217F5C"/>
    <w:rsid w:val="002200AA"/>
    <w:rsid w:val="00222987"/>
    <w:rsid w:val="0022328F"/>
    <w:rsid w:val="00230983"/>
    <w:rsid w:val="0023560C"/>
    <w:rsid w:val="00252914"/>
    <w:rsid w:val="0025598F"/>
    <w:rsid w:val="00261180"/>
    <w:rsid w:val="00270EE2"/>
    <w:rsid w:val="00276D8C"/>
    <w:rsid w:val="00277C10"/>
    <w:rsid w:val="002828A1"/>
    <w:rsid w:val="00295303"/>
    <w:rsid w:val="002A559E"/>
    <w:rsid w:val="002A7318"/>
    <w:rsid w:val="002B07DA"/>
    <w:rsid w:val="002B5BBE"/>
    <w:rsid w:val="002C6068"/>
    <w:rsid w:val="002D0190"/>
    <w:rsid w:val="002D0CDA"/>
    <w:rsid w:val="002D1CF4"/>
    <w:rsid w:val="002D7583"/>
    <w:rsid w:val="002E25CF"/>
    <w:rsid w:val="002E783B"/>
    <w:rsid w:val="002F15C5"/>
    <w:rsid w:val="002F6C48"/>
    <w:rsid w:val="00301DBA"/>
    <w:rsid w:val="00302239"/>
    <w:rsid w:val="00303337"/>
    <w:rsid w:val="003036C8"/>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47601"/>
    <w:rsid w:val="0035321D"/>
    <w:rsid w:val="003561F1"/>
    <w:rsid w:val="0035725A"/>
    <w:rsid w:val="00360B7A"/>
    <w:rsid w:val="00364ABF"/>
    <w:rsid w:val="00366A0A"/>
    <w:rsid w:val="00371096"/>
    <w:rsid w:val="00374DF3"/>
    <w:rsid w:val="00375161"/>
    <w:rsid w:val="00375DEB"/>
    <w:rsid w:val="0037765F"/>
    <w:rsid w:val="00380300"/>
    <w:rsid w:val="003821A3"/>
    <w:rsid w:val="00384CFA"/>
    <w:rsid w:val="00390E43"/>
    <w:rsid w:val="00391D40"/>
    <w:rsid w:val="00393B7C"/>
    <w:rsid w:val="00393FC8"/>
    <w:rsid w:val="00395532"/>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54B2"/>
    <w:rsid w:val="00425199"/>
    <w:rsid w:val="004267C3"/>
    <w:rsid w:val="00427C71"/>
    <w:rsid w:val="00431CDA"/>
    <w:rsid w:val="00432F7D"/>
    <w:rsid w:val="00440013"/>
    <w:rsid w:val="004421C1"/>
    <w:rsid w:val="00442B95"/>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714B"/>
    <w:rsid w:val="004D28AD"/>
    <w:rsid w:val="004D473B"/>
    <w:rsid w:val="004E01F2"/>
    <w:rsid w:val="004E06A5"/>
    <w:rsid w:val="004E1528"/>
    <w:rsid w:val="004E3634"/>
    <w:rsid w:val="004E74BF"/>
    <w:rsid w:val="004E7F05"/>
    <w:rsid w:val="004F149E"/>
    <w:rsid w:val="004F514D"/>
    <w:rsid w:val="004F682B"/>
    <w:rsid w:val="00503400"/>
    <w:rsid w:val="00506367"/>
    <w:rsid w:val="00506903"/>
    <w:rsid w:val="00513604"/>
    <w:rsid w:val="00520C7A"/>
    <w:rsid w:val="005233BD"/>
    <w:rsid w:val="00524956"/>
    <w:rsid w:val="005306DE"/>
    <w:rsid w:val="00531BE6"/>
    <w:rsid w:val="00532550"/>
    <w:rsid w:val="005376A4"/>
    <w:rsid w:val="005426BE"/>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C5CA3"/>
    <w:rsid w:val="005C6C92"/>
    <w:rsid w:val="005D0EB4"/>
    <w:rsid w:val="005D3E7F"/>
    <w:rsid w:val="005D4CC4"/>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5572"/>
    <w:rsid w:val="00686EFB"/>
    <w:rsid w:val="00691286"/>
    <w:rsid w:val="006976B8"/>
    <w:rsid w:val="006A0976"/>
    <w:rsid w:val="006B3487"/>
    <w:rsid w:val="006B752F"/>
    <w:rsid w:val="006C0B7A"/>
    <w:rsid w:val="006C1F02"/>
    <w:rsid w:val="006C5ACA"/>
    <w:rsid w:val="006D3033"/>
    <w:rsid w:val="006D4251"/>
    <w:rsid w:val="006D775E"/>
    <w:rsid w:val="006E12DB"/>
    <w:rsid w:val="006E18DF"/>
    <w:rsid w:val="006E65E9"/>
    <w:rsid w:val="006F0700"/>
    <w:rsid w:val="006F383B"/>
    <w:rsid w:val="006F38C7"/>
    <w:rsid w:val="006F553D"/>
    <w:rsid w:val="007019F4"/>
    <w:rsid w:val="00703034"/>
    <w:rsid w:val="007078DA"/>
    <w:rsid w:val="0071021C"/>
    <w:rsid w:val="00710F3F"/>
    <w:rsid w:val="00714166"/>
    <w:rsid w:val="0071646D"/>
    <w:rsid w:val="0071746E"/>
    <w:rsid w:val="007174D7"/>
    <w:rsid w:val="007257E7"/>
    <w:rsid w:val="00731C11"/>
    <w:rsid w:val="0073285D"/>
    <w:rsid w:val="0074755D"/>
    <w:rsid w:val="00750FCB"/>
    <w:rsid w:val="0075204E"/>
    <w:rsid w:val="0076501F"/>
    <w:rsid w:val="00765544"/>
    <w:rsid w:val="007710CE"/>
    <w:rsid w:val="0077389E"/>
    <w:rsid w:val="00780D47"/>
    <w:rsid w:val="007850E6"/>
    <w:rsid w:val="007A39C5"/>
    <w:rsid w:val="007A58A4"/>
    <w:rsid w:val="007B0FB8"/>
    <w:rsid w:val="007C2499"/>
    <w:rsid w:val="007C3691"/>
    <w:rsid w:val="007C61A7"/>
    <w:rsid w:val="007C6759"/>
    <w:rsid w:val="007C7549"/>
    <w:rsid w:val="007D25EE"/>
    <w:rsid w:val="007D4591"/>
    <w:rsid w:val="007D7DF9"/>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5189F"/>
    <w:rsid w:val="00853C59"/>
    <w:rsid w:val="00855677"/>
    <w:rsid w:val="008614A4"/>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4006"/>
    <w:rsid w:val="008D71F6"/>
    <w:rsid w:val="008E5878"/>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2664"/>
    <w:rsid w:val="0096419D"/>
    <w:rsid w:val="00966B89"/>
    <w:rsid w:val="0096766C"/>
    <w:rsid w:val="00971EB0"/>
    <w:rsid w:val="009744B4"/>
    <w:rsid w:val="00975DDE"/>
    <w:rsid w:val="0098234E"/>
    <w:rsid w:val="00984A69"/>
    <w:rsid w:val="0098598E"/>
    <w:rsid w:val="0098630C"/>
    <w:rsid w:val="00986BC7"/>
    <w:rsid w:val="009904E1"/>
    <w:rsid w:val="00995599"/>
    <w:rsid w:val="009A3425"/>
    <w:rsid w:val="009A5472"/>
    <w:rsid w:val="009A7C9C"/>
    <w:rsid w:val="009B49D0"/>
    <w:rsid w:val="009B7EE7"/>
    <w:rsid w:val="009C2570"/>
    <w:rsid w:val="009D001E"/>
    <w:rsid w:val="009D3104"/>
    <w:rsid w:val="009D318B"/>
    <w:rsid w:val="009D4D4D"/>
    <w:rsid w:val="009D7D60"/>
    <w:rsid w:val="009E19BD"/>
    <w:rsid w:val="009E3652"/>
    <w:rsid w:val="009E3CA4"/>
    <w:rsid w:val="009E3EFF"/>
    <w:rsid w:val="009F0926"/>
    <w:rsid w:val="009F2A5B"/>
    <w:rsid w:val="009F4F34"/>
    <w:rsid w:val="00A0014A"/>
    <w:rsid w:val="00A12210"/>
    <w:rsid w:val="00A16750"/>
    <w:rsid w:val="00A206E6"/>
    <w:rsid w:val="00A30514"/>
    <w:rsid w:val="00A31EF6"/>
    <w:rsid w:val="00A421FB"/>
    <w:rsid w:val="00A45A99"/>
    <w:rsid w:val="00A529ED"/>
    <w:rsid w:val="00A53515"/>
    <w:rsid w:val="00A539FA"/>
    <w:rsid w:val="00A558E0"/>
    <w:rsid w:val="00A60435"/>
    <w:rsid w:val="00A637F2"/>
    <w:rsid w:val="00A63AB1"/>
    <w:rsid w:val="00A90F9D"/>
    <w:rsid w:val="00A96CAD"/>
    <w:rsid w:val="00AA422C"/>
    <w:rsid w:val="00AB12E5"/>
    <w:rsid w:val="00AB21CE"/>
    <w:rsid w:val="00AB42DB"/>
    <w:rsid w:val="00AC0E1E"/>
    <w:rsid w:val="00AC101F"/>
    <w:rsid w:val="00AC76BF"/>
    <w:rsid w:val="00AD5607"/>
    <w:rsid w:val="00AD7F3A"/>
    <w:rsid w:val="00AE1E27"/>
    <w:rsid w:val="00AE2CE1"/>
    <w:rsid w:val="00AE73F0"/>
    <w:rsid w:val="00AF0890"/>
    <w:rsid w:val="00AF567C"/>
    <w:rsid w:val="00AF70CF"/>
    <w:rsid w:val="00AF7788"/>
    <w:rsid w:val="00B06AC3"/>
    <w:rsid w:val="00B144DB"/>
    <w:rsid w:val="00B156FB"/>
    <w:rsid w:val="00B22F90"/>
    <w:rsid w:val="00B25289"/>
    <w:rsid w:val="00B255AD"/>
    <w:rsid w:val="00B31DC3"/>
    <w:rsid w:val="00B32D8E"/>
    <w:rsid w:val="00B33071"/>
    <w:rsid w:val="00B337D8"/>
    <w:rsid w:val="00B35515"/>
    <w:rsid w:val="00B36338"/>
    <w:rsid w:val="00B441DE"/>
    <w:rsid w:val="00B47986"/>
    <w:rsid w:val="00B47D38"/>
    <w:rsid w:val="00B5174B"/>
    <w:rsid w:val="00B55737"/>
    <w:rsid w:val="00B61A46"/>
    <w:rsid w:val="00B62197"/>
    <w:rsid w:val="00B63CFE"/>
    <w:rsid w:val="00B64E40"/>
    <w:rsid w:val="00B70E7F"/>
    <w:rsid w:val="00B76C00"/>
    <w:rsid w:val="00B979C2"/>
    <w:rsid w:val="00BA0AFE"/>
    <w:rsid w:val="00BA2330"/>
    <w:rsid w:val="00BA25F4"/>
    <w:rsid w:val="00BA3147"/>
    <w:rsid w:val="00BB5DB6"/>
    <w:rsid w:val="00BC365B"/>
    <w:rsid w:val="00BC3B03"/>
    <w:rsid w:val="00BC798E"/>
    <w:rsid w:val="00BD2671"/>
    <w:rsid w:val="00BD5AC9"/>
    <w:rsid w:val="00BD6970"/>
    <w:rsid w:val="00BD7694"/>
    <w:rsid w:val="00BD7FD7"/>
    <w:rsid w:val="00BE0175"/>
    <w:rsid w:val="00BE2B43"/>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E2AE6"/>
    <w:rsid w:val="00CF1049"/>
    <w:rsid w:val="00CF32EC"/>
    <w:rsid w:val="00CF4327"/>
    <w:rsid w:val="00CF7B01"/>
    <w:rsid w:val="00D2097A"/>
    <w:rsid w:val="00D24960"/>
    <w:rsid w:val="00D24DC0"/>
    <w:rsid w:val="00D25CFA"/>
    <w:rsid w:val="00D30C1D"/>
    <w:rsid w:val="00D343D3"/>
    <w:rsid w:val="00D45172"/>
    <w:rsid w:val="00D514AA"/>
    <w:rsid w:val="00D519F7"/>
    <w:rsid w:val="00D550EB"/>
    <w:rsid w:val="00D63343"/>
    <w:rsid w:val="00D647F4"/>
    <w:rsid w:val="00D64F23"/>
    <w:rsid w:val="00D715A5"/>
    <w:rsid w:val="00D7372C"/>
    <w:rsid w:val="00D75827"/>
    <w:rsid w:val="00D839C1"/>
    <w:rsid w:val="00D85361"/>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51238"/>
    <w:rsid w:val="00E6234E"/>
    <w:rsid w:val="00E64F1A"/>
    <w:rsid w:val="00E658B8"/>
    <w:rsid w:val="00E66879"/>
    <w:rsid w:val="00E72062"/>
    <w:rsid w:val="00E72FD3"/>
    <w:rsid w:val="00E735BA"/>
    <w:rsid w:val="00E740FD"/>
    <w:rsid w:val="00E74755"/>
    <w:rsid w:val="00E803FE"/>
    <w:rsid w:val="00E81243"/>
    <w:rsid w:val="00E84340"/>
    <w:rsid w:val="00E86C0A"/>
    <w:rsid w:val="00EA7AE6"/>
    <w:rsid w:val="00EB0A16"/>
    <w:rsid w:val="00EB13EE"/>
    <w:rsid w:val="00EB314F"/>
    <w:rsid w:val="00EB3D46"/>
    <w:rsid w:val="00EB5D9B"/>
    <w:rsid w:val="00EC01F0"/>
    <w:rsid w:val="00EC3DBE"/>
    <w:rsid w:val="00ED0FA5"/>
    <w:rsid w:val="00ED17BC"/>
    <w:rsid w:val="00EE708B"/>
    <w:rsid w:val="00EE762A"/>
    <w:rsid w:val="00EE76BE"/>
    <w:rsid w:val="00EF0B69"/>
    <w:rsid w:val="00EF0EAD"/>
    <w:rsid w:val="00EF1FDA"/>
    <w:rsid w:val="00F01E9F"/>
    <w:rsid w:val="00F13331"/>
    <w:rsid w:val="00F20BE8"/>
    <w:rsid w:val="00F2214D"/>
    <w:rsid w:val="00F22A45"/>
    <w:rsid w:val="00F25E44"/>
    <w:rsid w:val="00F26C37"/>
    <w:rsid w:val="00F275BD"/>
    <w:rsid w:val="00F32245"/>
    <w:rsid w:val="00F3510D"/>
    <w:rsid w:val="00F35C4B"/>
    <w:rsid w:val="00F44FD8"/>
    <w:rsid w:val="00F50775"/>
    <w:rsid w:val="00F66651"/>
    <w:rsid w:val="00F70CBF"/>
    <w:rsid w:val="00F72872"/>
    <w:rsid w:val="00F73106"/>
    <w:rsid w:val="00F75214"/>
    <w:rsid w:val="00F8067A"/>
    <w:rsid w:val="00F82676"/>
    <w:rsid w:val="00F94CFD"/>
    <w:rsid w:val="00FA0909"/>
    <w:rsid w:val="00FA302C"/>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gov.au/vet-student-loans-statistics" TargetMode="External"/><Relationship Id="rId1" Type="http://schemas.openxmlformats.org/officeDocument/2006/relationships/hyperlink" Target="https://www.legislation.gov.au/Details/F2018C008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U\SPECIAL$\!1VFH%20DATASETS\Reports\VSL%206%20Months%20Reports\2018\Jul-Dec\VSL%20Six-monthly%20report%20Jul-Dec%202018%20-%20Tables%201%20to%206%20(includes%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SPECIAL$\!1VFH%20DATASETS\Reports\VSL%206%20Months%20Reports\2018\Jul-Dec\De-IDENTIFIED\VSL%20Report%202018H2%20-%20De-Identif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U\SPECIAL$\!1VFH%20DATASETS\Reports\VSL%206%20Months%20Reports\2018\Jul-Dec\De-IDENTIFIED\VSL%20Report%202018H2%20-%20De-Identifi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U\SPECIAL$\!1VFH%20DATASETS\Reports\VSL%206%20Months%20Reports\2018\Jul-Dec\VSL%20Six-monthly%20report%20Jul-Dec%202018%20-%20Tables%201%20to%206%20(includes%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U\SPECIAL$\!1VFH%20DATASETS\Reports\VSL%206%20Months%20Reports\2018\Jul-Dec\De-IDENTIFIED\VSL%20Report%202018H2%20-%20De-Ident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Jul-Dec 2018</a:t>
            </a:r>
          </a:p>
        </c:rich>
      </c:tx>
      <c:overlay val="0"/>
    </c:title>
    <c:autoTitleDeleted val="0"/>
    <c:plotArea>
      <c:layout/>
      <c:barChart>
        <c:barDir val="col"/>
        <c:grouping val="clustered"/>
        <c:varyColors val="0"/>
        <c:ser>
          <c:idx val="0"/>
          <c:order val="0"/>
          <c:tx>
            <c:strRef>
              <c:f>'Providers Fig'!$B$1</c:f>
              <c:strCache>
                <c:ptCount val="1"/>
                <c:pt idx="0">
                  <c:v>Number of Providers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'Providers Fig'!$A$2:$A$4</c:f>
              <c:strCache>
                <c:ptCount val="3"/>
                <c:pt idx="0">
                  <c:v>Other public</c:v>
                </c:pt>
                <c:pt idx="1">
                  <c:v>TAFE</c:v>
                </c:pt>
                <c:pt idx="2">
                  <c:v>Private</c:v>
                </c:pt>
              </c:strCache>
            </c:strRef>
          </c:cat>
          <c:val>
            <c:numRef>
              <c:f>'Providers Fig'!$B$2:$B$4</c:f>
              <c:numCache>
                <c:formatCode>General</c:formatCode>
                <c:ptCount val="3"/>
                <c:pt idx="0">
                  <c:v>13</c:v>
                </c:pt>
                <c:pt idx="1">
                  <c:v>23</c:v>
                </c:pt>
                <c:pt idx="2">
                  <c:v>141</c:v>
                </c:pt>
              </c:numCache>
            </c:numRef>
          </c:val>
          <c:extLst>
            <c:ext xmlns:c16="http://schemas.microsoft.com/office/drawing/2014/chart" uri="{C3380CC4-5D6E-409C-BE32-E72D297353CC}">
              <c16:uniqueId val="{00000000-D2F7-4A78-A169-B52FD9F747F5}"/>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Jul-Dec 2018</a:t>
            </a:r>
          </a:p>
        </c:rich>
      </c:tx>
      <c:overlay val="0"/>
    </c:title>
    <c:autoTitleDeleted val="0"/>
    <c:plotArea>
      <c:layout/>
      <c:barChart>
        <c:barDir val="col"/>
        <c:grouping val="clustered"/>
        <c:varyColors val="0"/>
        <c:ser>
          <c:idx val="0"/>
          <c:order val="0"/>
          <c:tx>
            <c:strRef>
              <c:f>'Loans Fig'!$B$1</c:f>
              <c:strCache>
                <c:ptCount val="1"/>
              </c:strCache>
            </c:strRef>
          </c:tx>
          <c:spPr>
            <a:solidFill>
              <a:srgbClr val="24206C"/>
            </a:solidFill>
            <a:ln>
              <a:noFill/>
            </a:ln>
          </c:spPr>
          <c:invertIfNegative val="0"/>
          <c:dLbls>
            <c:numFmt formatCode="&quot;$&quot;#,##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'Loans Fig'!$A$2:$A$7</c:f>
              <c:strCache>
                <c:ptCount val="6"/>
                <c:pt idx="0">
                  <c:v>Jul 2018</c:v>
                </c:pt>
                <c:pt idx="1">
                  <c:v>Aug 2018</c:v>
                </c:pt>
                <c:pt idx="2">
                  <c:v>Sep 2018</c:v>
                </c:pt>
                <c:pt idx="3">
                  <c:v>Oct 2018</c:v>
                </c:pt>
                <c:pt idx="4">
                  <c:v>Nov 2018</c:v>
                </c:pt>
                <c:pt idx="5">
                  <c:v>Dec 2018</c:v>
                </c:pt>
              </c:strCache>
            </c:strRef>
          </c:cat>
          <c:val>
            <c:numRef>
              <c:f>'Loans Fig'!$B$2:$B$7</c:f>
              <c:numCache>
                <c:formatCode>"$"#,##0</c:formatCode>
                <c:ptCount val="6"/>
                <c:pt idx="0">
                  <c:v>17659747.82</c:v>
                </c:pt>
                <c:pt idx="1">
                  <c:v>39003000.719999999</c:v>
                </c:pt>
                <c:pt idx="2">
                  <c:v>29518979.370000001</c:v>
                </c:pt>
                <c:pt idx="3">
                  <c:v>22206490.600000001</c:v>
                </c:pt>
                <c:pt idx="4">
                  <c:v>16094243.789999999</c:v>
                </c:pt>
                <c:pt idx="5">
                  <c:v>8959318.7300000004</c:v>
                </c:pt>
              </c:numCache>
            </c:numRef>
          </c:val>
          <c:extLst>
            <c:ext xmlns:c16="http://schemas.microsoft.com/office/drawing/2014/chart" uri="{C3380CC4-5D6E-409C-BE32-E72D297353CC}">
              <c16:uniqueId val="{00000000-D447-4B65-96E2-E588D6918CAC}"/>
            </c:ext>
          </c:extLst>
        </c:ser>
        <c:dLbls>
          <c:showLegendKey val="0"/>
          <c:showVal val="0"/>
          <c:showCatName val="0"/>
          <c:showSerName val="0"/>
          <c:showPercent val="0"/>
          <c:showBubbleSize val="0"/>
        </c:dLbls>
        <c:gapWidth val="150"/>
        <c:axId val="215601152"/>
        <c:axId val="215602688"/>
      </c:barChart>
      <c:catAx>
        <c:axId val="215601152"/>
        <c:scaling>
          <c:orientation val="minMax"/>
        </c:scaling>
        <c:delete val="0"/>
        <c:axPos val="b"/>
        <c:numFmt formatCode="General" sourceLinked="0"/>
        <c:majorTickMark val="out"/>
        <c:minorTickMark val="none"/>
        <c:tickLblPos val="nextTo"/>
        <c:crossAx val="215602688"/>
        <c:crosses val="autoZero"/>
        <c:auto val="1"/>
        <c:lblAlgn val="ctr"/>
        <c:lblOffset val="100"/>
        <c:noMultiLvlLbl val="0"/>
      </c:cat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Jul-Dec 2018</a:t>
            </a:r>
          </a:p>
        </c:rich>
      </c:tx>
      <c:overlay val="0"/>
    </c:title>
    <c:autoTitleDeleted val="0"/>
    <c:plotArea>
      <c:layout/>
      <c:barChart>
        <c:barDir val="col"/>
        <c:grouping val="clustered"/>
        <c:varyColors val="0"/>
        <c:ser>
          <c:idx val="0"/>
          <c:order val="0"/>
          <c:tx>
            <c:strRef>
              <c:f>'Students Fig'!$B$1</c:f>
              <c:strCache>
                <c:ptCount val="1"/>
                <c:pt idx="0">
                  <c:v>Students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'Students Fig'!$A$2:$A$7</c:f>
              <c:strCache>
                <c:ptCount val="6"/>
                <c:pt idx="0">
                  <c:v>Jul 2018</c:v>
                </c:pt>
                <c:pt idx="1">
                  <c:v>Aug 2018</c:v>
                </c:pt>
                <c:pt idx="2">
                  <c:v>Sep 2018</c:v>
                </c:pt>
                <c:pt idx="3">
                  <c:v>Oct 2018</c:v>
                </c:pt>
                <c:pt idx="4">
                  <c:v>Nov 2018</c:v>
                </c:pt>
                <c:pt idx="5">
                  <c:v>Dec 2018</c:v>
                </c:pt>
              </c:strCache>
            </c:strRef>
          </c:cat>
          <c:val>
            <c:numRef>
              <c:f>'Students Fig'!$B$2:$B$7</c:f>
              <c:numCache>
                <c:formatCode>#,##0</c:formatCode>
                <c:ptCount val="6"/>
                <c:pt idx="0">
                  <c:v>8601</c:v>
                </c:pt>
                <c:pt idx="1">
                  <c:v>16633</c:v>
                </c:pt>
                <c:pt idx="2">
                  <c:v>10144</c:v>
                </c:pt>
                <c:pt idx="3">
                  <c:v>2627</c:v>
                </c:pt>
                <c:pt idx="4">
                  <c:v>1830</c:v>
                </c:pt>
                <c:pt idx="5">
                  <c:v>1332</c:v>
                </c:pt>
              </c:numCache>
            </c:numRef>
          </c:val>
          <c:extLst>
            <c:ext xmlns:c16="http://schemas.microsoft.com/office/drawing/2014/chart" uri="{C3380CC4-5D6E-409C-BE32-E72D297353CC}">
              <c16:uniqueId val="{00000000-F623-4A69-BA79-9FB2B4A80677}"/>
            </c:ext>
          </c:extLst>
        </c:ser>
        <c:dLbls>
          <c:showLegendKey val="0"/>
          <c:showVal val="0"/>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0"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solidFill>
                  <a:srgbClr val="24206C"/>
                </a:solidFill>
              </a:rPr>
              <a:t>Frequency of unit of study</a:t>
            </a:r>
            <a:r>
              <a:rPr lang="en-US" baseline="0">
                <a:solidFill>
                  <a:srgbClr val="24206C"/>
                </a:solidFill>
              </a:rPr>
              <a:t> completion rate range by n</a:t>
            </a:r>
            <a:r>
              <a:rPr lang="en-US" i="1" baseline="0">
                <a:solidFill>
                  <a:srgbClr val="24206C"/>
                </a:solidFill>
              </a:rPr>
              <a:t>umb</a:t>
            </a:r>
            <a:r>
              <a:rPr lang="en-US" baseline="0">
                <a:solidFill>
                  <a:srgbClr val="24206C"/>
                </a:solidFill>
              </a:rPr>
              <a:t>er of providers </a:t>
            </a:r>
            <a:r>
              <a:rPr lang="en-US" sz="1800" b="1" i="0" u="none" strike="noStrike" baseline="0">
                <a:effectLst/>
              </a:rPr>
              <a:t>Jul-Dec 2018</a:t>
            </a:r>
            <a:endParaRPr lang="en-US">
              <a:solidFill>
                <a:srgbClr val="24206C"/>
              </a:solidFill>
            </a:endParaRPr>
          </a:p>
        </c:rich>
      </c:tx>
      <c:layout>
        <c:manualLayout>
          <c:xMode val="edge"/>
          <c:yMode val="edge"/>
          <c:x val="9.9732829897969236E-2"/>
          <c:y val="5.0265577789323418E-2"/>
        </c:manualLayout>
      </c:layout>
      <c:overlay val="0"/>
    </c:title>
    <c:autoTitleDeleted val="0"/>
    <c:plotArea>
      <c:layout/>
      <c:barChart>
        <c:barDir val="col"/>
        <c:grouping val="clustered"/>
        <c:varyColors val="0"/>
        <c:ser>
          <c:idx val="0"/>
          <c:order val="0"/>
          <c:tx>
            <c:strRef>
              <c:f>'UoS completion rate histogram'!$B$3</c:f>
              <c:strCache>
                <c:ptCount val="1"/>
                <c:pt idx="0">
                  <c:v>Number of providers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'UoS completion rate histogram'!$A$4:$A$14</c:f>
              <c:strCache>
                <c:ptCount val="11"/>
                <c:pt idx="0">
                  <c:v>0</c:v>
                </c:pt>
                <c:pt idx="1">
                  <c:v>0-10</c:v>
                </c:pt>
                <c:pt idx="2">
                  <c:v>10-20</c:v>
                </c:pt>
                <c:pt idx="3">
                  <c:v>20-30</c:v>
                </c:pt>
                <c:pt idx="4">
                  <c:v>30-40</c:v>
                </c:pt>
                <c:pt idx="5">
                  <c:v>40-50</c:v>
                </c:pt>
                <c:pt idx="6">
                  <c:v>50-60</c:v>
                </c:pt>
                <c:pt idx="7">
                  <c:v>60-70</c:v>
                </c:pt>
                <c:pt idx="8">
                  <c:v>70-80</c:v>
                </c:pt>
                <c:pt idx="9">
                  <c:v>80-90</c:v>
                </c:pt>
                <c:pt idx="10">
                  <c:v>90-100</c:v>
                </c:pt>
              </c:strCache>
            </c:strRef>
          </c:cat>
          <c:val>
            <c:numRef>
              <c:f>'UoS completion rate histogram'!$B$4:$B$14</c:f>
              <c:numCache>
                <c:formatCode>General</c:formatCode>
                <c:ptCount val="11"/>
                <c:pt idx="0" formatCode="0">
                  <c:v>24</c:v>
                </c:pt>
                <c:pt idx="1">
                  <c:v>5</c:v>
                </c:pt>
                <c:pt idx="2">
                  <c:v>5</c:v>
                </c:pt>
                <c:pt idx="3">
                  <c:v>8</c:v>
                </c:pt>
                <c:pt idx="4">
                  <c:v>4</c:v>
                </c:pt>
                <c:pt idx="5">
                  <c:v>7</c:v>
                </c:pt>
                <c:pt idx="6">
                  <c:v>3</c:v>
                </c:pt>
                <c:pt idx="7">
                  <c:v>4</c:v>
                </c:pt>
                <c:pt idx="8">
                  <c:v>11</c:v>
                </c:pt>
                <c:pt idx="9">
                  <c:v>29</c:v>
                </c:pt>
                <c:pt idx="10">
                  <c:v>42</c:v>
                </c:pt>
              </c:numCache>
            </c:numRef>
          </c:val>
          <c:extLst>
            <c:ext xmlns:c16="http://schemas.microsoft.com/office/drawing/2014/chart" uri="{C3380CC4-5D6E-409C-BE32-E72D297353CC}">
              <c16:uniqueId val="{00000000-DE74-452F-BB18-D3BED71B7ACF}"/>
            </c:ext>
          </c:extLst>
        </c:ser>
        <c:dLbls>
          <c:showLegendKey val="0"/>
          <c:showVal val="0"/>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percentage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max val="50"/>
          <c:min val="0"/>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a:t>
            </a:r>
            <a:endParaRPr lang="en-AU" sz="1800" b="0" i="0" u="none" strike="noStrike" baseline="0">
              <a:effectLst/>
            </a:endParaRPr>
          </a:p>
          <a:p>
            <a:pPr>
              <a:defRPr>
                <a:solidFill>
                  <a:srgbClr val="24206C"/>
                </a:solidFill>
              </a:defRPr>
            </a:pPr>
            <a:r>
              <a:rPr lang="en-US"/>
              <a:t>Jul-Dec 2018</a:t>
            </a:r>
          </a:p>
        </c:rich>
      </c:tx>
      <c:overlay val="0"/>
    </c:title>
    <c:autoTitleDeleted val="0"/>
    <c:plotArea>
      <c:layout/>
      <c:barChart>
        <c:barDir val="col"/>
        <c:grouping val="clustered"/>
        <c:varyColors val="0"/>
        <c:ser>
          <c:idx val="0"/>
          <c:order val="0"/>
          <c:tx>
            <c:strRef>
              <c:f>'Tuition Fig'!$B$1</c:f>
              <c:strCache>
                <c:ptCount val="1"/>
              </c:strCache>
            </c:strRef>
          </c:tx>
          <c:spPr>
            <a:solidFill>
              <a:srgbClr val="24206C"/>
            </a:solidFill>
          </c:spPr>
          <c:invertIfNegative val="0"/>
          <c:dLbls>
            <c:numFmt formatCode="&quot;$&quot;#,##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'Tuition Fig'!$A$2:$A$7</c:f>
              <c:strCache>
                <c:ptCount val="6"/>
                <c:pt idx="0">
                  <c:v>Jul 2018</c:v>
                </c:pt>
                <c:pt idx="1">
                  <c:v>Aug 2018</c:v>
                </c:pt>
                <c:pt idx="2">
                  <c:v>Sep 2018</c:v>
                </c:pt>
                <c:pt idx="3">
                  <c:v>Oct 2018</c:v>
                </c:pt>
                <c:pt idx="4">
                  <c:v>Nov 2018</c:v>
                </c:pt>
                <c:pt idx="5">
                  <c:v>Dec 2018</c:v>
                </c:pt>
              </c:strCache>
            </c:strRef>
          </c:cat>
          <c:val>
            <c:numRef>
              <c:f>'Tuition Fig'!$B$2:$B$7</c:f>
              <c:numCache>
                <c:formatCode>"$"#,##0.00</c:formatCode>
                <c:ptCount val="6"/>
                <c:pt idx="0">
                  <c:v>18973567.800000001</c:v>
                </c:pt>
                <c:pt idx="1">
                  <c:v>41685009.380000003</c:v>
                </c:pt>
                <c:pt idx="2">
                  <c:v>32117449.780000001</c:v>
                </c:pt>
                <c:pt idx="3">
                  <c:v>24302595.370000001</c:v>
                </c:pt>
                <c:pt idx="4">
                  <c:v>16983666.25</c:v>
                </c:pt>
                <c:pt idx="5">
                  <c:v>9959248.4199999999</c:v>
                </c:pt>
              </c:numCache>
            </c:numRef>
          </c:val>
          <c:extLst>
            <c:ext xmlns:c16="http://schemas.microsoft.com/office/drawing/2014/chart" uri="{C3380CC4-5D6E-409C-BE32-E72D297353CC}">
              <c16:uniqueId val="{00000000-22CE-4846-9BCC-278E158EC5CF}"/>
            </c:ext>
          </c:extLst>
        </c:ser>
        <c:dLbls>
          <c:showLegendKey val="0"/>
          <c:showVal val="0"/>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32F3-DB92-4043-9C2B-477D4F2335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6048169-4268-4538-8C0C-71E39AD8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03C779-5891-4580-829D-8CB52F465D7E}">
  <ds:schemaRefs>
    <ds:schemaRef ds:uri="http://schemas.microsoft.com/sharepoint/v3/contenttype/forms"/>
  </ds:schemaRefs>
</ds:datastoreItem>
</file>

<file path=customXml/itemProps4.xml><?xml version="1.0" encoding="utf-8"?>
<ds:datastoreItem xmlns:ds="http://schemas.openxmlformats.org/officeDocument/2006/customXml" ds:itemID="{D6DD05EA-83DD-4D9D-A80A-A4C85BDC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D94B271F.dotm</Template>
  <TotalTime>0</TotalTime>
  <Pages>9</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2019-08-29T02:19:00Z</dcterms:created>
  <dcterms:modified xsi:type="dcterms:W3CDTF">2019-08-29T02:19:00Z</dcterms:modified>
</cp:coreProperties>
</file>